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5B7E14">
        <w:tc>
          <w:tcPr>
            <w:tcW w:w="5070" w:type="dxa"/>
            <w:shd w:val="clear" w:color="auto" w:fill="auto"/>
          </w:tcPr>
          <w:p w:rsidR="00F44D42" w:rsidRPr="005D1E9A" w:rsidRDefault="00F44D42" w:rsidP="003A201A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3A201A">
              <w:rPr>
                <w:rFonts w:eastAsia="Calibri"/>
                <w:szCs w:val="28"/>
              </w:rPr>
              <w:t>питьевую воду</w:t>
            </w:r>
            <w:r w:rsidR="002C690B" w:rsidRPr="002C690B">
              <w:rPr>
                <w:rFonts w:eastAsia="Calibri"/>
                <w:szCs w:val="28"/>
              </w:rPr>
              <w:t xml:space="preserve"> </w:t>
            </w:r>
            <w:r w:rsidR="002C690B">
              <w:rPr>
                <w:rFonts w:eastAsia="Calibri"/>
                <w:szCs w:val="28"/>
              </w:rPr>
              <w:t>для</w:t>
            </w:r>
            <w:r w:rsidR="00D32976">
              <w:rPr>
                <w:rFonts w:eastAsia="Calibri"/>
                <w:szCs w:val="28"/>
              </w:rPr>
              <w:t xml:space="preserve"> </w:t>
            </w:r>
            <w:r w:rsidR="003A201A">
              <w:rPr>
                <w:rFonts w:eastAsia="Calibri"/>
                <w:szCs w:val="28"/>
              </w:rPr>
              <w:t>Акционерного общества</w:t>
            </w:r>
            <w:r w:rsidR="005B7E14">
              <w:rPr>
                <w:rFonts w:eastAsia="Calibri"/>
                <w:szCs w:val="28"/>
              </w:rPr>
              <w:t xml:space="preserve"> </w:t>
            </w:r>
            <w:r w:rsidR="002C690B" w:rsidRPr="002C690B">
              <w:rPr>
                <w:rFonts w:eastAsia="Calibri"/>
                <w:szCs w:val="28"/>
              </w:rPr>
              <w:t xml:space="preserve"> «</w:t>
            </w:r>
            <w:proofErr w:type="spellStart"/>
            <w:r w:rsidR="003A201A">
              <w:rPr>
                <w:rFonts w:eastAsia="Calibri"/>
                <w:szCs w:val="28"/>
              </w:rPr>
              <w:t>Казаньзернопродукт</w:t>
            </w:r>
            <w:proofErr w:type="spellEnd"/>
            <w:r w:rsidR="002C690B" w:rsidRPr="002C690B">
              <w:rPr>
                <w:rFonts w:eastAsia="Calibri"/>
                <w:szCs w:val="28"/>
              </w:rPr>
              <w:t>»</w:t>
            </w:r>
            <w:r w:rsidR="002C690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C53B1B" w:rsidRPr="00C04029">
              <w:rPr>
                <w:szCs w:val="28"/>
              </w:rPr>
              <w:t>8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20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</w:t>
      </w:r>
      <w:r w:rsidR="003A201A">
        <w:rPr>
          <w:szCs w:val="28"/>
        </w:rPr>
        <w:t xml:space="preserve">службы по тарифам </w:t>
      </w:r>
      <w:r w:rsidRPr="009272EE">
        <w:rPr>
          <w:szCs w:val="28"/>
        </w:rPr>
        <w:t xml:space="preserve">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</w:t>
      </w:r>
      <w:proofErr w:type="gramStart"/>
      <w:r w:rsidRPr="009272EE">
        <w:rPr>
          <w:szCs w:val="28"/>
        </w:rPr>
        <w:t>Государственном комитете</w:t>
      </w:r>
      <w:proofErr w:type="gramEnd"/>
      <w:r w:rsidRPr="009272EE">
        <w:rPr>
          <w:szCs w:val="28"/>
        </w:rPr>
        <w:t xml:space="preserve"> </w:t>
      </w:r>
      <w:proofErr w:type="gramStart"/>
      <w:r w:rsidRPr="009272EE">
        <w:rPr>
          <w:szCs w:val="28"/>
        </w:rPr>
        <w:t>Республики</w:t>
      </w:r>
      <w:proofErr w:type="gramEnd"/>
      <w:r w:rsidRPr="009272EE">
        <w:rPr>
          <w:szCs w:val="28"/>
        </w:rPr>
        <w:t xml:space="preserve">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3A201A" w:rsidRPr="003A201A">
        <w:rPr>
          <w:szCs w:val="28"/>
        </w:rPr>
        <w:t>на питьевую воду для Акционерного общества  «</w:t>
      </w:r>
      <w:proofErr w:type="spellStart"/>
      <w:r w:rsidR="003A201A" w:rsidRPr="003A201A">
        <w:rPr>
          <w:szCs w:val="28"/>
        </w:rPr>
        <w:t>Казаньзернопродукт</w:t>
      </w:r>
      <w:proofErr w:type="spellEnd"/>
      <w:r w:rsidR="003A201A" w:rsidRPr="003A201A">
        <w:rPr>
          <w:szCs w:val="28"/>
        </w:rPr>
        <w:t>»</w:t>
      </w:r>
      <w:r w:rsidRPr="0008258F">
        <w:rPr>
          <w:szCs w:val="28"/>
        </w:rPr>
        <w:t>,</w:t>
      </w:r>
      <w:r w:rsidR="005B7E14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2C690B">
        <w:rPr>
          <w:szCs w:val="28"/>
        </w:rPr>
        <w:t xml:space="preserve">его </w:t>
      </w:r>
      <w:r w:rsidR="003A201A">
        <w:rPr>
          <w:szCs w:val="28"/>
        </w:rPr>
        <w:t>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04029" w:rsidRPr="00C04029">
        <w:rPr>
          <w:szCs w:val="28"/>
        </w:rPr>
        <w:t>8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3A201A" w:rsidRPr="003A201A">
        <w:rPr>
          <w:szCs w:val="28"/>
        </w:rPr>
        <w:t>на питьевую воду для Акционерного общества  «</w:t>
      </w:r>
      <w:proofErr w:type="spellStart"/>
      <w:r w:rsidR="003A201A" w:rsidRPr="003A201A">
        <w:rPr>
          <w:szCs w:val="28"/>
        </w:rPr>
        <w:t>Казаньзернопродукт</w:t>
      </w:r>
      <w:proofErr w:type="spellEnd"/>
      <w:r w:rsidR="003A201A" w:rsidRPr="003A201A">
        <w:rPr>
          <w:szCs w:val="28"/>
        </w:rPr>
        <w:t>», осуществляющего холодное водоснабжение,</w:t>
      </w:r>
      <w:r w:rsidR="005B7E14">
        <w:rPr>
          <w:szCs w:val="28"/>
        </w:rPr>
        <w:t xml:space="preserve"> </w:t>
      </w:r>
      <w:r w:rsidRPr="0008258F">
        <w:rPr>
          <w:szCs w:val="28"/>
        </w:rPr>
        <w:t>на 201</w:t>
      </w:r>
      <w:r w:rsidR="00C04029" w:rsidRPr="00C04029">
        <w:rPr>
          <w:szCs w:val="28"/>
        </w:rPr>
        <w:t>8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5B7E14" w:rsidRPr="005B7E14">
        <w:rPr>
          <w:szCs w:val="28"/>
        </w:rPr>
        <w:t>Обществ</w:t>
      </w:r>
      <w:r w:rsidR="005B7E14">
        <w:rPr>
          <w:szCs w:val="28"/>
        </w:rPr>
        <w:t>у</w:t>
      </w:r>
      <w:r w:rsidR="005B7E14" w:rsidRPr="005B7E14">
        <w:rPr>
          <w:szCs w:val="28"/>
        </w:rPr>
        <w:t xml:space="preserve"> с ограниченной ответственностью </w:t>
      </w:r>
      <w:r w:rsidR="002C690B" w:rsidRPr="002C690B">
        <w:rPr>
          <w:szCs w:val="28"/>
        </w:rPr>
        <w:t>«</w:t>
      </w:r>
      <w:r w:rsidR="005B7E14" w:rsidRPr="005B7E14">
        <w:rPr>
          <w:szCs w:val="28"/>
        </w:rPr>
        <w:t>Коммунальный сервис</w:t>
      </w:r>
      <w:r w:rsidR="005B7E14">
        <w:rPr>
          <w:szCs w:val="28"/>
        </w:rPr>
        <w:t xml:space="preserve">», </w:t>
      </w:r>
      <w:r w:rsidR="002C690B" w:rsidRPr="002C690B">
        <w:rPr>
          <w:szCs w:val="28"/>
        </w:rPr>
        <w:t>осуществляюще</w:t>
      </w:r>
      <w:r w:rsidR="002C690B">
        <w:rPr>
          <w:szCs w:val="28"/>
        </w:rPr>
        <w:t xml:space="preserve">му водоотведение, </w:t>
      </w:r>
      <w:r w:rsidRPr="0008258F">
        <w:rPr>
          <w:szCs w:val="28"/>
        </w:rPr>
        <w:t>указанн</w:t>
      </w:r>
      <w:r w:rsidR="002C690B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C53B1B" w:rsidRDefault="00C53B1B" w:rsidP="0008258F">
      <w:pPr>
        <w:ind w:firstLine="709"/>
        <w:jc w:val="both"/>
        <w:rPr>
          <w:szCs w:val="28"/>
        </w:rPr>
      </w:pPr>
    </w:p>
    <w:p w:rsidR="003A201A" w:rsidRDefault="003A201A" w:rsidP="0008258F">
      <w:pPr>
        <w:ind w:firstLine="709"/>
        <w:jc w:val="both"/>
        <w:rPr>
          <w:szCs w:val="28"/>
        </w:rPr>
      </w:pPr>
    </w:p>
    <w:p w:rsidR="00C53B1B" w:rsidRDefault="00C53B1B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>5. Настоящее постановление вступает в силу по</w:t>
      </w:r>
      <w:r w:rsidR="00E81FBE">
        <w:rPr>
          <w:szCs w:val="28"/>
        </w:rPr>
        <w:t xml:space="preserve"> </w:t>
      </w:r>
      <w:proofErr w:type="gramStart"/>
      <w:r w:rsidR="00E81FBE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1F7619" w:rsidRDefault="005B7E14" w:rsidP="001F7619">
      <w:pPr>
        <w:jc w:val="both"/>
        <w:rPr>
          <w:szCs w:val="28"/>
        </w:rPr>
      </w:pPr>
      <w:r>
        <w:rPr>
          <w:szCs w:val="28"/>
        </w:rPr>
        <w:t>П</w:t>
      </w:r>
      <w:r w:rsidR="001F7619">
        <w:rPr>
          <w:szCs w:val="28"/>
        </w:rPr>
        <w:t>редседател</w:t>
      </w:r>
      <w:r>
        <w:rPr>
          <w:szCs w:val="28"/>
        </w:rPr>
        <w:t>ь</w:t>
      </w:r>
      <w:r w:rsidR="001F7619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3A201A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3A201A" w:rsidRPr="003A201A">
        <w:rPr>
          <w:bCs/>
          <w:color w:val="000000" w:themeColor="text1"/>
          <w:szCs w:val="28"/>
        </w:rPr>
        <w:t xml:space="preserve">на питьевую </w:t>
      </w:r>
      <w:r w:rsidR="003A201A">
        <w:rPr>
          <w:bCs/>
          <w:color w:val="000000" w:themeColor="text1"/>
          <w:szCs w:val="28"/>
        </w:rPr>
        <w:t xml:space="preserve">воду для Акционерного общества </w:t>
      </w:r>
      <w:r w:rsidR="003A201A" w:rsidRPr="003A201A">
        <w:rPr>
          <w:bCs/>
          <w:color w:val="000000" w:themeColor="text1"/>
          <w:szCs w:val="28"/>
        </w:rPr>
        <w:t>«</w:t>
      </w:r>
      <w:proofErr w:type="spellStart"/>
      <w:r w:rsidR="003A201A" w:rsidRPr="003A201A">
        <w:rPr>
          <w:bCs/>
          <w:color w:val="000000" w:themeColor="text1"/>
          <w:szCs w:val="28"/>
        </w:rPr>
        <w:t>Казаньзернопродукт</w:t>
      </w:r>
      <w:proofErr w:type="spellEnd"/>
      <w:r w:rsidR="003A201A" w:rsidRPr="003A201A">
        <w:rPr>
          <w:bCs/>
          <w:color w:val="000000" w:themeColor="text1"/>
          <w:szCs w:val="28"/>
        </w:rPr>
        <w:t xml:space="preserve">», осуществляющего </w:t>
      </w:r>
    </w:p>
    <w:p w:rsidR="00CB3775" w:rsidRPr="002C690B" w:rsidRDefault="003A201A" w:rsidP="00C97893">
      <w:pPr>
        <w:ind w:right="282"/>
        <w:jc w:val="center"/>
        <w:rPr>
          <w:bCs/>
          <w:color w:val="000000" w:themeColor="text1"/>
          <w:szCs w:val="28"/>
        </w:rPr>
      </w:pPr>
      <w:r w:rsidRPr="003A201A">
        <w:rPr>
          <w:bCs/>
          <w:color w:val="000000" w:themeColor="text1"/>
          <w:szCs w:val="28"/>
        </w:rPr>
        <w:t>холодное водоснабжение,</w:t>
      </w:r>
      <w:r>
        <w:rPr>
          <w:bCs/>
          <w:color w:val="000000" w:themeColor="text1"/>
          <w:szCs w:val="28"/>
        </w:rPr>
        <w:t xml:space="preserve"> </w:t>
      </w:r>
      <w:r w:rsidR="00CB3775">
        <w:rPr>
          <w:bCs/>
          <w:color w:val="000000" w:themeColor="text1"/>
          <w:szCs w:val="28"/>
        </w:rPr>
        <w:t>на 201</w:t>
      </w:r>
      <w:r w:rsidR="00C04029">
        <w:rPr>
          <w:bCs/>
          <w:color w:val="000000" w:themeColor="text1"/>
          <w:szCs w:val="28"/>
        </w:rPr>
        <w:t>8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20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32976" w:rsidRDefault="00D32976" w:rsidP="00C9789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7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021"/>
        <w:gridCol w:w="1336"/>
        <w:gridCol w:w="1342"/>
        <w:gridCol w:w="1339"/>
        <w:gridCol w:w="1374"/>
        <w:gridCol w:w="1339"/>
        <w:gridCol w:w="1315"/>
      </w:tblGrid>
      <w:tr w:rsidR="00775EC6" w:rsidRPr="005B2A16" w:rsidTr="00775EC6">
        <w:trPr>
          <w:trHeight w:val="1300"/>
          <w:tblHeader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 xml:space="preserve">№ </w:t>
            </w:r>
            <w:proofErr w:type="gramStart"/>
            <w:r w:rsidRPr="005B2A16">
              <w:rPr>
                <w:sz w:val="20"/>
              </w:rPr>
              <w:t>п</w:t>
            </w:r>
            <w:proofErr w:type="gramEnd"/>
            <w:r w:rsidRPr="005B2A16">
              <w:rPr>
                <w:sz w:val="20"/>
              </w:rPr>
              <w:t>/п</w:t>
            </w:r>
          </w:p>
        </w:tc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71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ind w:left="32" w:right="62"/>
              <w:jc w:val="center"/>
              <w:rPr>
                <w:sz w:val="20"/>
              </w:rPr>
            </w:pPr>
            <w:r w:rsidRPr="005B2A16">
              <w:rPr>
                <w:sz w:val="20"/>
              </w:rPr>
              <w:t xml:space="preserve">Тариф </w:t>
            </w:r>
            <w:proofErr w:type="gramStart"/>
            <w:r w:rsidRPr="005B2A16">
              <w:rPr>
                <w:sz w:val="20"/>
              </w:rPr>
              <w:t>на</w:t>
            </w:r>
            <w:proofErr w:type="gramEnd"/>
            <w:r w:rsidRPr="005B2A16">
              <w:rPr>
                <w:sz w:val="20"/>
              </w:rPr>
              <w:t xml:space="preserve"> </w:t>
            </w:r>
          </w:p>
          <w:p w:rsidR="005B7E14" w:rsidRPr="005B2A16" w:rsidRDefault="003A201A" w:rsidP="003A201A">
            <w:pPr>
              <w:ind w:left="32" w:right="62"/>
              <w:jc w:val="center"/>
              <w:rPr>
                <w:sz w:val="20"/>
              </w:rPr>
            </w:pPr>
            <w:r w:rsidRPr="005B2A16">
              <w:rPr>
                <w:sz w:val="20"/>
              </w:rPr>
              <w:t>питьевую воду</w:t>
            </w:r>
            <w:r w:rsidR="005B7E14" w:rsidRPr="005B2A16">
              <w:rPr>
                <w:sz w:val="20"/>
              </w:rPr>
              <w:t xml:space="preserve">  </w:t>
            </w:r>
          </w:p>
          <w:p w:rsidR="00775EC6" w:rsidRPr="005B2A16" w:rsidRDefault="00775EC6" w:rsidP="003A201A">
            <w:pPr>
              <w:ind w:left="32" w:right="62"/>
              <w:jc w:val="center"/>
              <w:rPr>
                <w:sz w:val="20"/>
              </w:rPr>
            </w:pPr>
            <w:r w:rsidRPr="005B2A16">
              <w:rPr>
                <w:sz w:val="20"/>
              </w:rPr>
              <w:t>(</w:t>
            </w:r>
            <w:proofErr w:type="spellStart"/>
            <w:r w:rsidRPr="005B2A16">
              <w:rPr>
                <w:sz w:val="20"/>
              </w:rPr>
              <w:t>одноставочный</w:t>
            </w:r>
            <w:proofErr w:type="spellEnd"/>
            <w:r w:rsidRPr="005B2A16">
              <w:rPr>
                <w:sz w:val="20"/>
              </w:rPr>
              <w:t>),</w:t>
            </w:r>
          </w:p>
          <w:p w:rsidR="00775EC6" w:rsidRPr="005B2A16" w:rsidRDefault="00775EC6" w:rsidP="003A201A">
            <w:pPr>
              <w:ind w:right="62"/>
              <w:jc w:val="center"/>
              <w:rPr>
                <w:bCs/>
                <w:sz w:val="20"/>
              </w:rPr>
            </w:pPr>
            <w:r w:rsidRPr="005B2A16">
              <w:rPr>
                <w:sz w:val="20"/>
              </w:rPr>
              <w:t>руб./</w:t>
            </w:r>
            <w:proofErr w:type="spellStart"/>
            <w:r w:rsidRPr="005B2A16">
              <w:rPr>
                <w:sz w:val="20"/>
              </w:rPr>
              <w:t>куб.м</w:t>
            </w:r>
            <w:proofErr w:type="spellEnd"/>
          </w:p>
        </w:tc>
      </w:tr>
      <w:tr w:rsidR="00775EC6" w:rsidRPr="005B2A16" w:rsidTr="00775EC6">
        <w:trPr>
          <w:trHeight w:val="399"/>
          <w:tblHeader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2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2018 год</w:t>
            </w:r>
          </w:p>
        </w:tc>
        <w:tc>
          <w:tcPr>
            <w:tcW w:w="9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2019 год</w:t>
            </w:r>
          </w:p>
        </w:tc>
        <w:tc>
          <w:tcPr>
            <w:tcW w:w="8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2020 год</w:t>
            </w:r>
          </w:p>
        </w:tc>
      </w:tr>
      <w:tr w:rsidR="00775EC6" w:rsidRPr="005B2A16" w:rsidTr="005B7E14">
        <w:trPr>
          <w:trHeight w:val="1153"/>
          <w:tblHeader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2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с 01.01.2018</w:t>
            </w:r>
          </w:p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по 30.06.2018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с 01.07.2018 по 31.12.2018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с 01.01.2019</w:t>
            </w:r>
          </w:p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по 30.06.2019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  <w:lang w:val="en-US"/>
              </w:rPr>
            </w:pPr>
            <w:r w:rsidRPr="005B2A16">
              <w:rPr>
                <w:sz w:val="20"/>
              </w:rPr>
              <w:t xml:space="preserve">с   01.07.2019 по </w:t>
            </w:r>
          </w:p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31.12.2019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с 01.01.2020</w:t>
            </w:r>
          </w:p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по 30.06.2020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с 01.07.2020 по 31.12.2020</w:t>
            </w:r>
          </w:p>
        </w:tc>
      </w:tr>
      <w:tr w:rsidR="00775EC6" w:rsidRPr="005B2A16" w:rsidTr="005B7E14">
        <w:trPr>
          <w:trHeight w:val="440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C6" w:rsidRPr="005B2A16" w:rsidRDefault="005B2A16" w:rsidP="003A201A">
            <w:pPr>
              <w:rPr>
                <w:sz w:val="20"/>
              </w:rPr>
            </w:pPr>
            <w:proofErr w:type="spellStart"/>
            <w:r w:rsidRPr="005B2A16">
              <w:rPr>
                <w:bCs/>
                <w:sz w:val="20"/>
              </w:rPr>
              <w:t>Кайбицкий</w:t>
            </w:r>
            <w:proofErr w:type="spellEnd"/>
            <w:r w:rsidR="005B7E14" w:rsidRPr="005B2A16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EC6" w:rsidRPr="005B2A16" w:rsidRDefault="00775EC6" w:rsidP="003A201A">
            <w:pPr>
              <w:jc w:val="center"/>
              <w:rPr>
                <w:sz w:val="20"/>
              </w:rPr>
            </w:pPr>
          </w:p>
        </w:tc>
      </w:tr>
      <w:tr w:rsidR="005B7E14" w:rsidRPr="005B2A16" w:rsidTr="005B7E14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14" w:rsidRPr="005B2A16" w:rsidRDefault="005B7E14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1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14" w:rsidRPr="005B2A16" w:rsidRDefault="005B2A16" w:rsidP="005B2A16">
            <w:pPr>
              <w:rPr>
                <w:sz w:val="20"/>
              </w:rPr>
            </w:pPr>
            <w:r w:rsidRPr="005B2A16">
              <w:rPr>
                <w:bCs/>
                <w:sz w:val="20"/>
              </w:rPr>
              <w:t>Акционерное общество «</w:t>
            </w:r>
            <w:proofErr w:type="spellStart"/>
            <w:r w:rsidRPr="005B2A16">
              <w:rPr>
                <w:bCs/>
                <w:sz w:val="20"/>
              </w:rPr>
              <w:t>Казаньзернопродукт</w:t>
            </w:r>
            <w:proofErr w:type="spellEnd"/>
            <w:r w:rsidRPr="005B2A16">
              <w:rPr>
                <w:bCs/>
                <w:sz w:val="20"/>
              </w:rPr>
              <w:t>»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14" w:rsidRPr="005B2A16" w:rsidRDefault="005B7E14" w:rsidP="003A201A">
            <w:pPr>
              <w:jc w:val="center"/>
              <w:rPr>
                <w:sz w:val="20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14" w:rsidRPr="005B2A16" w:rsidRDefault="005B7E14" w:rsidP="003A201A">
            <w:pPr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14" w:rsidRPr="005B2A16" w:rsidRDefault="005B7E14" w:rsidP="003A201A">
            <w:pPr>
              <w:jc w:val="center"/>
              <w:rPr>
                <w:sz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14" w:rsidRPr="005B2A16" w:rsidRDefault="005B7E14" w:rsidP="003A201A">
            <w:pPr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14" w:rsidRPr="005B2A16" w:rsidRDefault="005B7E14" w:rsidP="003A201A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14" w:rsidRPr="005B2A16" w:rsidRDefault="005B7E14" w:rsidP="003A201A">
            <w:pPr>
              <w:jc w:val="center"/>
              <w:rPr>
                <w:sz w:val="20"/>
              </w:rPr>
            </w:pPr>
          </w:p>
        </w:tc>
      </w:tr>
      <w:tr w:rsidR="005B2A16" w:rsidRPr="005B2A16" w:rsidTr="005B7E14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1.1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6" w:rsidRPr="005B2A16" w:rsidRDefault="005B2A16" w:rsidP="00F6389A">
            <w:pPr>
              <w:rPr>
                <w:bCs/>
                <w:color w:val="000000" w:themeColor="text1"/>
                <w:sz w:val="20"/>
              </w:rPr>
            </w:pPr>
            <w:r w:rsidRPr="005B2A16">
              <w:rPr>
                <w:bCs/>
                <w:color w:val="000000"/>
                <w:sz w:val="20"/>
              </w:rPr>
              <w:t>Население (тарифы указаны с учетом НДС)*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21,05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22,80</w:t>
            </w:r>
          </w:p>
        </w:tc>
      </w:tr>
      <w:tr w:rsidR="005B2A16" w:rsidRPr="005B2A16" w:rsidTr="005B7E14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 w:rsidRPr="005B2A16">
              <w:rPr>
                <w:sz w:val="20"/>
              </w:rPr>
              <w:t>1.2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6" w:rsidRPr="005B2A16" w:rsidRDefault="005B2A16" w:rsidP="00F6389A">
            <w:pPr>
              <w:rPr>
                <w:bCs/>
                <w:color w:val="000000" w:themeColor="text1"/>
                <w:sz w:val="20"/>
              </w:rPr>
            </w:pPr>
            <w:r w:rsidRPr="005B2A16">
              <w:rPr>
                <w:bCs/>
                <w:color w:val="000000"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17,20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17,84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17,84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18,62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A16" w:rsidRPr="005B2A16" w:rsidRDefault="005B2A16" w:rsidP="003A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19,32</w:t>
            </w:r>
          </w:p>
        </w:tc>
      </w:tr>
    </w:tbl>
    <w:p w:rsidR="00775EC6" w:rsidRPr="005B2A16" w:rsidRDefault="00775EC6" w:rsidP="00C97893">
      <w:pPr>
        <w:ind w:right="282"/>
        <w:jc w:val="center"/>
        <w:rPr>
          <w:bCs/>
          <w:color w:val="000000" w:themeColor="text1"/>
          <w:sz w:val="24"/>
          <w:szCs w:val="28"/>
        </w:rPr>
      </w:pPr>
    </w:p>
    <w:p w:rsidR="005B2A16" w:rsidRPr="005B2A16" w:rsidRDefault="005B2A16" w:rsidP="005B2A16">
      <w:pPr>
        <w:ind w:right="140"/>
        <w:rPr>
          <w:sz w:val="20"/>
        </w:rPr>
      </w:pPr>
      <w:r w:rsidRPr="005B2A16">
        <w:rPr>
          <w:sz w:val="20"/>
        </w:rPr>
        <w:t>&lt;*</w:t>
      </w:r>
      <w:r w:rsidRPr="005B2A16">
        <w:rPr>
          <w:sz w:val="20"/>
        </w:rPr>
        <w:t>&gt;Выделяется в целях реализации пункта 6 статьи 168 Налогового кодекса Российской Федерации.</w:t>
      </w:r>
    </w:p>
    <w:p w:rsidR="005B2A16" w:rsidRPr="005B2A16" w:rsidRDefault="005B2A16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Отдел организации, контроля и сопровождения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принятия тарифных решений Государственного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2C690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5B2A16" w:rsidRPr="005B2A16" w:rsidRDefault="00B76AEF" w:rsidP="005B2A1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5B2A16" w:rsidRPr="005B2A16">
        <w:rPr>
          <w:szCs w:val="28"/>
        </w:rPr>
        <w:t>Акционерного общества «</w:t>
      </w:r>
      <w:proofErr w:type="spellStart"/>
      <w:r w:rsidR="005B2A16" w:rsidRPr="005B2A16">
        <w:rPr>
          <w:szCs w:val="28"/>
        </w:rPr>
        <w:t>Казаньзернопродукт</w:t>
      </w:r>
      <w:proofErr w:type="spellEnd"/>
      <w:r w:rsidR="005B2A16" w:rsidRPr="005B2A16">
        <w:rPr>
          <w:szCs w:val="28"/>
        </w:rPr>
        <w:t xml:space="preserve">», осуществляющего </w:t>
      </w:r>
    </w:p>
    <w:p w:rsidR="00B76AEF" w:rsidRDefault="005B2A16" w:rsidP="005B2A16">
      <w:pPr>
        <w:jc w:val="center"/>
        <w:rPr>
          <w:szCs w:val="28"/>
        </w:rPr>
      </w:pPr>
      <w:r w:rsidRPr="005B2A16">
        <w:rPr>
          <w:szCs w:val="28"/>
        </w:rPr>
        <w:t>холодное водоснабжение,</w:t>
      </w:r>
      <w:r w:rsidR="002C690B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5160F3">
        <w:rPr>
          <w:szCs w:val="28"/>
        </w:rPr>
        <w:t xml:space="preserve">8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20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C355C7" w:rsidRPr="0055202C" w:rsidTr="003A201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355C7" w:rsidRDefault="002C690B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  <w:vAlign w:val="center"/>
          </w:tcPr>
          <w:p w:rsidR="00C355C7" w:rsidRDefault="005B2A16" w:rsidP="005B7E14">
            <w:pPr>
              <w:rPr>
                <w:sz w:val="22"/>
                <w:szCs w:val="22"/>
              </w:rPr>
            </w:pPr>
            <w:r w:rsidRPr="005B2A16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5B2A16">
              <w:rPr>
                <w:sz w:val="22"/>
                <w:szCs w:val="22"/>
              </w:rPr>
              <w:t>Казаньзернопродукт</w:t>
            </w:r>
            <w:proofErr w:type="spellEnd"/>
            <w:r w:rsidRPr="005B2A16">
              <w:rPr>
                <w:sz w:val="22"/>
                <w:szCs w:val="22"/>
              </w:rPr>
              <w:t>»</w:t>
            </w:r>
          </w:p>
        </w:tc>
        <w:tc>
          <w:tcPr>
            <w:tcW w:w="286" w:type="pct"/>
          </w:tcPr>
          <w:p w:rsidR="00C355C7" w:rsidRPr="0055202C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C355C7" w:rsidRPr="00CB5B91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C355C7" w:rsidRPr="00CB5B91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</w:tr>
      <w:tr w:rsidR="00C355C7" w:rsidRPr="0055202C" w:rsidTr="003A201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355C7" w:rsidRPr="0055202C" w:rsidRDefault="002C690B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55C7">
              <w:rPr>
                <w:sz w:val="22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C355C7" w:rsidRPr="0055202C" w:rsidRDefault="005B2A16" w:rsidP="003A2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C355C7" w:rsidRPr="0055202C" w:rsidRDefault="00C355C7" w:rsidP="003A201A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C355C7" w:rsidRDefault="005B2A16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78,82</w:t>
            </w: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C355C7" w:rsidRDefault="005B2A16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C355C7" w:rsidRPr="0055202C" w:rsidTr="003A201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355C7" w:rsidRPr="0055202C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355C7" w:rsidRPr="0055202C" w:rsidRDefault="00C355C7" w:rsidP="003A201A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355C7" w:rsidRPr="0055202C" w:rsidRDefault="00C355C7" w:rsidP="003A201A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C355C7" w:rsidRDefault="005B2A16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81,16</w:t>
            </w: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477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C355C7" w:rsidRDefault="005B2A16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C355C7" w:rsidRPr="0055202C" w:rsidTr="003A201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355C7" w:rsidRPr="0055202C" w:rsidRDefault="00C355C7" w:rsidP="003A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355C7" w:rsidRPr="0055202C" w:rsidRDefault="00C355C7" w:rsidP="003A201A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355C7" w:rsidRPr="0055202C" w:rsidRDefault="00C355C7" w:rsidP="003A201A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C355C7" w:rsidRDefault="005B2A16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83,56</w:t>
            </w: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355C7" w:rsidRDefault="00C355C7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C355C7" w:rsidRDefault="005B2A16" w:rsidP="003A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</w:tbl>
    <w:p w:rsidR="00C53B1B" w:rsidRDefault="00C53B1B" w:rsidP="00A6783A">
      <w:pPr>
        <w:ind w:right="140"/>
        <w:rPr>
          <w:sz w:val="24"/>
        </w:rPr>
      </w:pPr>
    </w:p>
    <w:p w:rsidR="00C53B1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1A" w:rsidRDefault="003A201A">
      <w:r>
        <w:separator/>
      </w:r>
    </w:p>
  </w:endnote>
  <w:endnote w:type="continuationSeparator" w:id="0">
    <w:p w:rsidR="003A201A" w:rsidRDefault="003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1A" w:rsidRDefault="003A201A">
      <w:r>
        <w:separator/>
      </w:r>
    </w:p>
  </w:footnote>
  <w:footnote w:type="continuationSeparator" w:id="0">
    <w:p w:rsidR="003A201A" w:rsidRDefault="003A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A" w:rsidRDefault="003A201A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A201A" w:rsidRDefault="003A20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A" w:rsidRDefault="003A201A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A" w:rsidRDefault="003A201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3AF3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5125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4BC0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D160C"/>
    <w:rsid w:val="001E61CB"/>
    <w:rsid w:val="001F05E5"/>
    <w:rsid w:val="001F7619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C690B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A11EA"/>
    <w:rsid w:val="003A201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2A16"/>
    <w:rsid w:val="005B37CF"/>
    <w:rsid w:val="005B7E14"/>
    <w:rsid w:val="005C3E11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75EC6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25193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2976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B0F26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47D0C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4B94"/>
    <w:rsid w:val="00F74C06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3D81-C88E-4570-A98B-E7DB00AE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229</TotalTime>
  <Pages>5</Pages>
  <Words>525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20</cp:revision>
  <cp:lastPrinted>2017-11-20T11:53:00Z</cp:lastPrinted>
  <dcterms:created xsi:type="dcterms:W3CDTF">2016-11-14T11:46:00Z</dcterms:created>
  <dcterms:modified xsi:type="dcterms:W3CDTF">2017-11-23T14:12:00Z</dcterms:modified>
</cp:coreProperties>
</file>