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F44D42" w:rsidRPr="005D1E9A" w:rsidTr="0016368B">
        <w:tc>
          <w:tcPr>
            <w:tcW w:w="5353" w:type="dxa"/>
            <w:shd w:val="clear" w:color="auto" w:fill="auto"/>
          </w:tcPr>
          <w:p w:rsidR="00F44D42" w:rsidRPr="005D1E9A" w:rsidRDefault="0016368B" w:rsidP="0016368B">
            <w:pPr>
              <w:jc w:val="both"/>
              <w:rPr>
                <w:rFonts w:eastAsia="Calibri"/>
                <w:szCs w:val="28"/>
              </w:rPr>
            </w:pPr>
            <w:r w:rsidRPr="0016368B">
              <w:rPr>
                <w:rFonts w:eastAsia="Calibri"/>
                <w:szCs w:val="28"/>
              </w:rPr>
              <w:t xml:space="preserve">О корректировке на 2018 год долгосрочных тарифов на </w:t>
            </w:r>
            <w:r>
              <w:rPr>
                <w:rFonts w:eastAsia="Calibri"/>
                <w:szCs w:val="28"/>
              </w:rPr>
              <w:t>питьевую воду и водоотведение</w:t>
            </w:r>
            <w:r w:rsidRPr="0016368B">
              <w:rPr>
                <w:rFonts w:eastAsia="Calibri"/>
                <w:szCs w:val="28"/>
              </w:rPr>
              <w:t>, установленные постановлением Государственного комитета Республики Татарстан по тарифам от 1</w:t>
            </w:r>
            <w:r>
              <w:rPr>
                <w:rFonts w:eastAsia="Calibri"/>
                <w:szCs w:val="28"/>
              </w:rPr>
              <w:t>5</w:t>
            </w:r>
            <w:r w:rsidRPr="0016368B">
              <w:rPr>
                <w:rFonts w:eastAsia="Calibri"/>
                <w:szCs w:val="28"/>
              </w:rPr>
              <w:t>.12.2016 № 10-</w:t>
            </w:r>
            <w:r>
              <w:rPr>
                <w:rFonts w:eastAsia="Calibri"/>
                <w:szCs w:val="28"/>
              </w:rPr>
              <w:t>51</w:t>
            </w:r>
            <w:r w:rsidRPr="0016368B">
              <w:rPr>
                <w:rFonts w:eastAsia="Calibri"/>
                <w:szCs w:val="28"/>
              </w:rPr>
              <w:t xml:space="preserve">/кс </w:t>
            </w:r>
            <w:r>
              <w:rPr>
                <w:rFonts w:eastAsia="Calibri"/>
                <w:szCs w:val="28"/>
              </w:rPr>
              <w:t>«</w:t>
            </w:r>
            <w:r w:rsidR="00F44D42" w:rsidRPr="00F44D42">
              <w:rPr>
                <w:rFonts w:eastAsia="Calibri"/>
                <w:szCs w:val="28"/>
              </w:rPr>
              <w:t>Об установлении тарифов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="00F44D42" w:rsidRPr="00F44D42">
              <w:rPr>
                <w:rFonts w:eastAsia="Calibri"/>
                <w:szCs w:val="28"/>
              </w:rPr>
              <w:t xml:space="preserve">на </w:t>
            </w:r>
            <w:r w:rsidR="00FE6E45">
              <w:rPr>
                <w:rFonts w:eastAsia="Calibri"/>
                <w:szCs w:val="28"/>
              </w:rPr>
              <w:t xml:space="preserve">питьевую воду </w:t>
            </w:r>
            <w:r w:rsidR="00F52F9F">
              <w:rPr>
                <w:rFonts w:eastAsia="Calibri"/>
                <w:szCs w:val="28"/>
              </w:rPr>
              <w:t xml:space="preserve">и водоотведение </w:t>
            </w:r>
            <w:r w:rsidR="00782349">
              <w:rPr>
                <w:rFonts w:eastAsia="Calibri"/>
                <w:szCs w:val="28"/>
              </w:rPr>
              <w:t xml:space="preserve">для </w:t>
            </w:r>
            <w:r w:rsidR="004901CD" w:rsidRPr="004901CD">
              <w:rPr>
                <w:rFonts w:eastAsia="Calibri"/>
                <w:szCs w:val="28"/>
              </w:rPr>
              <w:t xml:space="preserve">Федерального государственного автономного образовательного учреждения высшего образования «Казанский (Приволжский) федеральный университет» </w:t>
            </w:r>
            <w:r w:rsidR="00F44D42"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="00F44D42" w:rsidRPr="00F44D42">
              <w:rPr>
                <w:rFonts w:eastAsia="Calibri"/>
                <w:szCs w:val="28"/>
              </w:rPr>
              <w:t xml:space="preserve"> - 201</w:t>
            </w:r>
            <w:r w:rsidR="0041198E">
              <w:rPr>
                <w:rFonts w:eastAsia="Calibri"/>
                <w:szCs w:val="28"/>
              </w:rPr>
              <w:t>9</w:t>
            </w:r>
            <w:r w:rsidR="00F44D42" w:rsidRPr="00F44D42">
              <w:rPr>
                <w:rFonts w:eastAsia="Calibri"/>
                <w:szCs w:val="28"/>
              </w:rPr>
              <w:t xml:space="preserve"> годы</w:t>
            </w:r>
            <w:r>
              <w:rPr>
                <w:rFonts w:eastAsia="Calibri"/>
                <w:szCs w:val="28"/>
              </w:rPr>
              <w:t>»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16368B" w:rsidRDefault="009272EE" w:rsidP="00096CCF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D0570B" w:rsidRPr="00D0570B">
        <w:rPr>
          <w:szCs w:val="28"/>
        </w:rPr>
        <w:t xml:space="preserve">     </w:t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водоснабжения и водоотведения», </w:t>
      </w:r>
      <w:r w:rsidR="0016368B" w:rsidRPr="0016368B">
        <w:rPr>
          <w:szCs w:val="28"/>
        </w:rPr>
        <w:t>приказом Федеральной</w:t>
      </w:r>
      <w:proofErr w:type="gramEnd"/>
      <w:r w:rsidR="0016368B" w:rsidRPr="0016368B">
        <w:rPr>
          <w:szCs w:val="28"/>
        </w:rPr>
        <w:t xml:space="preserve"> </w:t>
      </w:r>
      <w:proofErr w:type="gramStart"/>
      <w:r w:rsidR="0016368B" w:rsidRPr="0016368B">
        <w:rPr>
          <w:szCs w:val="28"/>
        </w:rPr>
        <w:t xml:space="preserve">службы по тарифам от 16 июля 2014 г. № 1154-э «Об утверждении Регламента установления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</w:t>
      </w:r>
      <w:r w:rsidR="0016368B">
        <w:rPr>
          <w:szCs w:val="28"/>
        </w:rPr>
        <w:t xml:space="preserve">питьевую воду и водоотведение </w:t>
      </w:r>
      <w:r w:rsidR="0016368B" w:rsidRPr="0016368B">
        <w:rPr>
          <w:szCs w:val="28"/>
        </w:rPr>
        <w:t>на 2018-2019 годы и необходимой валовой выручки регулируемой организации на 2018-2019 годы, Государственный</w:t>
      </w:r>
      <w:proofErr w:type="gramEnd"/>
      <w:r w:rsidR="0016368B" w:rsidRPr="0016368B">
        <w:rPr>
          <w:szCs w:val="28"/>
        </w:rPr>
        <w:t xml:space="preserve"> комитет Республики Татарстан по тарифам ПОСТАНОВЛЯЕТ:</w:t>
      </w:r>
    </w:p>
    <w:p w:rsidR="0016368B" w:rsidRPr="0016368B" w:rsidRDefault="0016368B" w:rsidP="0016368B">
      <w:pPr>
        <w:ind w:firstLine="709"/>
        <w:jc w:val="both"/>
        <w:rPr>
          <w:szCs w:val="28"/>
        </w:rPr>
      </w:pPr>
      <w:r w:rsidRPr="0016368B">
        <w:rPr>
          <w:szCs w:val="28"/>
        </w:rPr>
        <w:tab/>
        <w:t>1. Внести в приложение 1 к постановлению Государственного комитета Республики Татарстан по тарифам от 1</w:t>
      </w:r>
      <w:r>
        <w:rPr>
          <w:szCs w:val="28"/>
        </w:rPr>
        <w:t>5</w:t>
      </w:r>
      <w:r w:rsidRPr="0016368B">
        <w:rPr>
          <w:szCs w:val="28"/>
        </w:rPr>
        <w:t>.12.2016 № 10-</w:t>
      </w:r>
      <w:r>
        <w:rPr>
          <w:szCs w:val="28"/>
        </w:rPr>
        <w:t>51</w:t>
      </w:r>
      <w:r w:rsidRPr="0016368B">
        <w:rPr>
          <w:szCs w:val="28"/>
        </w:rPr>
        <w:t>/кс «Об установлении тарифов на питьевую воду и водоотведение для Федерального государственного автономного образовательного учреждения высшего образования «Казанский (Приволжский) федеральный университет» на 2017 - 2019 годы»</w:t>
      </w:r>
      <w:r>
        <w:rPr>
          <w:szCs w:val="28"/>
        </w:rPr>
        <w:t xml:space="preserve"> </w:t>
      </w:r>
      <w:r w:rsidRPr="0016368B">
        <w:rPr>
          <w:szCs w:val="28"/>
        </w:rPr>
        <w:t>следующие изменения:</w:t>
      </w:r>
    </w:p>
    <w:p w:rsidR="0016368B" w:rsidRPr="0016368B" w:rsidRDefault="0016368B" w:rsidP="0016368B">
      <w:pPr>
        <w:ind w:firstLine="709"/>
        <w:jc w:val="both"/>
        <w:rPr>
          <w:szCs w:val="28"/>
        </w:rPr>
      </w:pPr>
      <w:r w:rsidRPr="0016368B">
        <w:rPr>
          <w:szCs w:val="28"/>
        </w:rPr>
        <w:lastRenderedPageBreak/>
        <w:tab/>
        <w:t>приложение 1 изложить в новой редакции согласно приложению 1 к настоящему постановлению;</w:t>
      </w:r>
    </w:p>
    <w:p w:rsidR="0016368B" w:rsidRPr="0016368B" w:rsidRDefault="0016368B" w:rsidP="0016368B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Pr="0016368B">
        <w:rPr>
          <w:szCs w:val="28"/>
        </w:rPr>
        <w:t>приложение 2 изложить в новой редакции согласно приложению 2 к настоящему постановлению.</w:t>
      </w:r>
    </w:p>
    <w:p w:rsidR="006D675A" w:rsidRDefault="0016368B" w:rsidP="0016368B">
      <w:pPr>
        <w:ind w:firstLine="709"/>
        <w:jc w:val="both"/>
        <w:rPr>
          <w:szCs w:val="28"/>
        </w:rPr>
      </w:pPr>
      <w:r w:rsidRPr="0016368B">
        <w:rPr>
          <w:szCs w:val="28"/>
        </w:rPr>
        <w:t xml:space="preserve">2. Настоящее постановление вступает в силу по </w:t>
      </w:r>
      <w:proofErr w:type="gramStart"/>
      <w:r w:rsidRPr="0016368B">
        <w:rPr>
          <w:szCs w:val="28"/>
        </w:rPr>
        <w:t>истечении</w:t>
      </w:r>
      <w:proofErr w:type="gramEnd"/>
      <w:r w:rsidRPr="0016368B">
        <w:rPr>
          <w:szCs w:val="28"/>
        </w:rPr>
        <w:t xml:space="preserve"> 10 дней после дня его официального опубликования.</w:t>
      </w:r>
    </w:p>
    <w:p w:rsidR="00FF32A7" w:rsidRDefault="00FF32A7" w:rsidP="0008258F">
      <w:pPr>
        <w:ind w:firstLine="709"/>
        <w:jc w:val="both"/>
        <w:rPr>
          <w:szCs w:val="28"/>
        </w:rPr>
      </w:pPr>
    </w:p>
    <w:p w:rsidR="0016368B" w:rsidRDefault="0016368B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</w:t>
      </w:r>
      <w:r w:rsidR="0016368B">
        <w:rPr>
          <w:szCs w:val="28"/>
        </w:rPr>
        <w:t xml:space="preserve">       </w:t>
      </w:r>
      <w:r w:rsidR="0041198E">
        <w:rPr>
          <w:szCs w:val="28"/>
        </w:rPr>
        <w:t xml:space="preserve">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16368B" w:rsidRPr="00D80612" w:rsidRDefault="0016368B" w:rsidP="0016368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16368B" w:rsidRPr="00D80612" w:rsidRDefault="0016368B" w:rsidP="0016368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 Государственного комитета </w:t>
      </w:r>
    </w:p>
    <w:p w:rsidR="0016368B" w:rsidRPr="00D80612" w:rsidRDefault="0016368B" w:rsidP="0016368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16368B" w:rsidRPr="00D80612" w:rsidRDefault="0016368B" w:rsidP="0016368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16368B" w:rsidRPr="00D80612" w:rsidRDefault="0016368B" w:rsidP="0016368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«Приложение 1 к постановлению</w:t>
      </w:r>
    </w:p>
    <w:p w:rsidR="0016368B" w:rsidRPr="00D80612" w:rsidRDefault="0016368B" w:rsidP="0016368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16368B" w:rsidRPr="00D80612" w:rsidRDefault="0016368B" w:rsidP="0016368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B624B4" w:rsidRPr="00B624B4" w:rsidRDefault="0016368B" w:rsidP="0016368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D8061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>
        <w:rPr>
          <w:sz w:val="24"/>
          <w:szCs w:val="24"/>
        </w:rPr>
        <w:t>51</w:t>
      </w:r>
      <w:r w:rsidRPr="00D80612">
        <w:rPr>
          <w:sz w:val="24"/>
          <w:szCs w:val="24"/>
        </w:rPr>
        <w:t>/кс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25760F" w:rsidRPr="001838BE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на </w:t>
      </w:r>
      <w:r w:rsidR="00152308">
        <w:rPr>
          <w:bCs/>
          <w:color w:val="000000" w:themeColor="text1"/>
          <w:szCs w:val="28"/>
        </w:rPr>
        <w:t>питьевую</w:t>
      </w:r>
      <w:r w:rsidRPr="00E36DAC">
        <w:rPr>
          <w:bCs/>
          <w:color w:val="000000" w:themeColor="text1"/>
          <w:szCs w:val="28"/>
        </w:rPr>
        <w:t xml:space="preserve"> воду</w:t>
      </w:r>
      <w:r w:rsidR="00096CCF">
        <w:rPr>
          <w:bCs/>
          <w:color w:val="000000" w:themeColor="text1"/>
          <w:szCs w:val="28"/>
        </w:rPr>
        <w:t xml:space="preserve"> </w:t>
      </w:r>
      <w:r w:rsidR="0072489B">
        <w:rPr>
          <w:bCs/>
          <w:color w:val="000000" w:themeColor="text1"/>
          <w:szCs w:val="28"/>
        </w:rPr>
        <w:t xml:space="preserve">и водоотведение </w:t>
      </w:r>
      <w:r w:rsidR="00782349">
        <w:rPr>
          <w:bCs/>
          <w:color w:val="000000" w:themeColor="text1"/>
          <w:szCs w:val="28"/>
        </w:rPr>
        <w:t xml:space="preserve">для </w:t>
      </w:r>
      <w:r w:rsidR="0025760F" w:rsidRPr="0025760F">
        <w:rPr>
          <w:bCs/>
          <w:color w:val="000000" w:themeColor="text1"/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</w:t>
      </w:r>
    </w:p>
    <w:p w:rsidR="00CB3775" w:rsidRPr="0025760F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холодное</w:t>
      </w:r>
      <w:r>
        <w:rPr>
          <w:bCs/>
          <w:color w:val="000000" w:themeColor="text1"/>
          <w:szCs w:val="28"/>
        </w:rPr>
        <w:t xml:space="preserve"> водоснабжение</w:t>
      </w:r>
      <w:r w:rsidR="00F52F9F">
        <w:rPr>
          <w:bCs/>
          <w:color w:val="000000" w:themeColor="text1"/>
          <w:szCs w:val="28"/>
        </w:rPr>
        <w:t xml:space="preserve"> и водоотведение</w:t>
      </w:r>
      <w:r>
        <w:rPr>
          <w:bCs/>
          <w:color w:val="000000" w:themeColor="text1"/>
          <w:szCs w:val="28"/>
        </w:rPr>
        <w:t>, 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194B1F" w:rsidRPr="001838BE" w:rsidRDefault="00194B1F" w:rsidP="00CB3775">
      <w:pPr>
        <w:jc w:val="center"/>
        <w:rPr>
          <w:sz w:val="32"/>
          <w:szCs w:val="28"/>
        </w:rPr>
      </w:pPr>
    </w:p>
    <w:p w:rsidR="0025760F" w:rsidRPr="001838BE" w:rsidRDefault="0025760F" w:rsidP="00CB3775">
      <w:pPr>
        <w:jc w:val="center"/>
        <w:rPr>
          <w:sz w:val="32"/>
          <w:szCs w:val="28"/>
        </w:rPr>
      </w:pPr>
    </w:p>
    <w:tbl>
      <w:tblPr>
        <w:tblW w:w="5024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697"/>
        <w:gridCol w:w="1086"/>
        <w:gridCol w:w="1117"/>
        <w:gridCol w:w="1095"/>
        <w:gridCol w:w="1111"/>
        <w:gridCol w:w="1095"/>
        <w:gridCol w:w="1117"/>
        <w:gridCol w:w="1071"/>
        <w:gridCol w:w="1129"/>
        <w:gridCol w:w="1055"/>
        <w:gridCol w:w="1034"/>
        <w:gridCol w:w="1145"/>
        <w:gridCol w:w="1105"/>
      </w:tblGrid>
      <w:tr w:rsidR="00F52F9F" w:rsidRPr="00194B1F" w:rsidTr="0077719B">
        <w:trPr>
          <w:trHeight w:val="1283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lastRenderedPageBreak/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4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942BE0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Тариф на </w:t>
            </w:r>
            <w:r>
              <w:rPr>
                <w:sz w:val="18"/>
              </w:rPr>
              <w:t>питьевую</w:t>
            </w:r>
            <w:r w:rsidRPr="00194B1F">
              <w:rPr>
                <w:sz w:val="18"/>
              </w:rPr>
              <w:t xml:space="preserve"> воду</w:t>
            </w:r>
          </w:p>
          <w:p w:rsidR="00F52F9F" w:rsidRPr="00194B1F" w:rsidRDefault="00F52F9F" w:rsidP="00942BE0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F52F9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Тариф на </w:t>
            </w:r>
            <w:r>
              <w:rPr>
                <w:sz w:val="18"/>
              </w:rPr>
              <w:t>водоотведение</w:t>
            </w:r>
          </w:p>
          <w:p w:rsidR="00F52F9F" w:rsidRPr="00194B1F" w:rsidRDefault="00F52F9F" w:rsidP="00F52F9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F52F9F" w:rsidRPr="00194B1F" w:rsidTr="0077719B">
        <w:trPr>
          <w:trHeight w:val="394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  <w:tc>
          <w:tcPr>
            <w:tcW w:w="71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6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73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AF2602" w:rsidRPr="00194B1F" w:rsidTr="0077719B">
        <w:trPr>
          <w:trHeight w:val="1138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F9F" w:rsidRPr="00194B1F" w:rsidRDefault="00F52F9F" w:rsidP="002D7184">
            <w:pPr>
              <w:jc w:val="center"/>
              <w:rPr>
                <w:sz w:val="18"/>
              </w:rPr>
            </w:pP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415B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F52F9F" w:rsidRPr="00194B1F" w:rsidRDefault="00F52F9F" w:rsidP="00AF3260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F52F9F" w:rsidRPr="00194B1F" w:rsidRDefault="00F52F9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F9F" w:rsidRPr="00194B1F" w:rsidRDefault="00F52F9F" w:rsidP="004901CD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AF2602" w:rsidRPr="00194B1F" w:rsidTr="0077719B">
        <w:trPr>
          <w:trHeight w:val="435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CD" w:rsidRPr="00194B1F" w:rsidRDefault="004901CD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CD" w:rsidRPr="004901CD" w:rsidRDefault="004901CD" w:rsidP="004901CD">
            <w:pPr>
              <w:rPr>
                <w:sz w:val="18"/>
                <w:szCs w:val="22"/>
              </w:rPr>
            </w:pPr>
            <w:proofErr w:type="spellStart"/>
            <w:r w:rsidRPr="004901CD">
              <w:rPr>
                <w:sz w:val="18"/>
                <w:szCs w:val="22"/>
              </w:rPr>
              <w:t>Зеленодольский</w:t>
            </w:r>
            <w:proofErr w:type="spellEnd"/>
            <w:r w:rsidRPr="004901CD">
              <w:rPr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AF2602" w:rsidRPr="00194B1F" w:rsidTr="0077719B">
        <w:trPr>
          <w:trHeight w:val="524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CD" w:rsidRPr="00194B1F" w:rsidRDefault="004901CD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1CD" w:rsidRPr="004901CD" w:rsidRDefault="004901CD" w:rsidP="00C27EED">
            <w:pPr>
              <w:rPr>
                <w:sz w:val="18"/>
                <w:szCs w:val="22"/>
              </w:rPr>
            </w:pPr>
            <w:r w:rsidRPr="004901CD">
              <w:rPr>
                <w:sz w:val="18"/>
                <w:szCs w:val="22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C27EED">
              <w:rPr>
                <w:sz w:val="18"/>
                <w:szCs w:val="22"/>
              </w:rPr>
              <w:t>«</w:t>
            </w:r>
            <w:r w:rsidRPr="004901CD">
              <w:rPr>
                <w:sz w:val="18"/>
                <w:szCs w:val="22"/>
              </w:rPr>
              <w:t>Казанский (Приволжский) федеральный университет</w:t>
            </w:r>
            <w:r w:rsidR="00C27EED">
              <w:rPr>
                <w:sz w:val="18"/>
                <w:szCs w:val="22"/>
              </w:rPr>
              <w:t>»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194B1F" w:rsidRDefault="004901CD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F52F9F" w:rsidRDefault="004901CD" w:rsidP="00D0570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F52F9F" w:rsidRDefault="004901CD" w:rsidP="00D0570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F52F9F" w:rsidRDefault="004901CD" w:rsidP="00D0570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F52F9F" w:rsidRDefault="004901CD" w:rsidP="00D0570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F52F9F" w:rsidRDefault="004901CD" w:rsidP="00D0570B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1CD" w:rsidRPr="00F52F9F" w:rsidRDefault="004901CD" w:rsidP="00D0570B">
            <w:pPr>
              <w:jc w:val="center"/>
              <w:rPr>
                <w:sz w:val="18"/>
                <w:szCs w:val="22"/>
              </w:rPr>
            </w:pPr>
          </w:p>
        </w:tc>
      </w:tr>
      <w:tr w:rsidR="00AF2602" w:rsidRPr="00194B1F" w:rsidTr="0077719B">
        <w:trPr>
          <w:trHeight w:val="524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ED" w:rsidRPr="004901CD" w:rsidRDefault="00C27EED" w:rsidP="002D7184">
            <w:pPr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  <w:lang w:val="en-US"/>
              </w:rPr>
              <w:t>1.1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ED" w:rsidRPr="004901CD" w:rsidRDefault="00C27EED" w:rsidP="004901CD">
            <w:pPr>
              <w:rPr>
                <w:sz w:val="18"/>
                <w:szCs w:val="22"/>
              </w:rPr>
            </w:pPr>
            <w:r w:rsidRPr="004901CD">
              <w:rPr>
                <w:sz w:val="18"/>
                <w:szCs w:val="22"/>
              </w:rPr>
              <w:t>Население (тарифы указаны с учетом НДС)*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33493A" w:rsidRDefault="00C27EED" w:rsidP="00AF26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18,11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33493A" w:rsidRDefault="00C27EED" w:rsidP="00AF26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18,40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A87076" w:rsidRDefault="0016368B" w:rsidP="00AF2602">
            <w:pPr>
              <w:jc w:val="center"/>
              <w:rPr>
                <w:sz w:val="20"/>
              </w:rPr>
            </w:pPr>
            <w:r w:rsidRPr="0016368B">
              <w:rPr>
                <w:sz w:val="20"/>
              </w:rPr>
              <w:t>18,13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A87076" w:rsidRDefault="0016368B" w:rsidP="00AF2602">
            <w:pPr>
              <w:jc w:val="center"/>
              <w:rPr>
                <w:sz w:val="20"/>
              </w:rPr>
            </w:pPr>
            <w:r w:rsidRPr="0016368B">
              <w:rPr>
                <w:sz w:val="20"/>
              </w:rPr>
              <w:t>18,13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A87076" w:rsidRDefault="0016368B" w:rsidP="00AF2602">
            <w:pPr>
              <w:jc w:val="center"/>
              <w:rPr>
                <w:sz w:val="20"/>
              </w:rPr>
            </w:pPr>
            <w:r w:rsidRPr="0016368B">
              <w:rPr>
                <w:sz w:val="20"/>
              </w:rPr>
              <w:t>18,13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A87076" w:rsidRDefault="0016368B" w:rsidP="00AF2602">
            <w:pPr>
              <w:jc w:val="center"/>
              <w:rPr>
                <w:sz w:val="20"/>
              </w:rPr>
            </w:pPr>
            <w:r w:rsidRPr="0016368B">
              <w:rPr>
                <w:sz w:val="20"/>
              </w:rPr>
              <w:t>19,75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E824F0" w:rsidRDefault="00C27EED" w:rsidP="00AF26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10,4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E824F0" w:rsidRDefault="00C27EED" w:rsidP="00AF260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10,4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E824F0" w:rsidRDefault="0016368B" w:rsidP="00AF2602">
            <w:pPr>
              <w:jc w:val="center"/>
              <w:rPr>
                <w:sz w:val="20"/>
                <w:lang w:val="en-US"/>
              </w:rPr>
            </w:pPr>
            <w:r w:rsidRPr="0016368B">
              <w:rPr>
                <w:sz w:val="20"/>
                <w:lang w:val="en-US"/>
              </w:rPr>
              <w:t>9,87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BF026C" w:rsidRDefault="0016368B" w:rsidP="00AF2602">
            <w:pPr>
              <w:jc w:val="center"/>
              <w:rPr>
                <w:sz w:val="20"/>
              </w:rPr>
            </w:pPr>
            <w:r w:rsidRPr="0016368B">
              <w:rPr>
                <w:sz w:val="20"/>
              </w:rPr>
              <w:t>9,87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E824F0" w:rsidRDefault="0016368B" w:rsidP="00AF2602">
            <w:pPr>
              <w:jc w:val="center"/>
              <w:rPr>
                <w:sz w:val="20"/>
                <w:lang w:val="en-US"/>
              </w:rPr>
            </w:pPr>
            <w:r w:rsidRPr="0016368B">
              <w:rPr>
                <w:sz w:val="20"/>
                <w:lang w:val="en-US"/>
              </w:rPr>
              <w:t>9,87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BF026C" w:rsidRDefault="0016368B" w:rsidP="00AF2602">
            <w:pPr>
              <w:jc w:val="center"/>
              <w:rPr>
                <w:sz w:val="20"/>
              </w:rPr>
            </w:pPr>
            <w:r w:rsidRPr="0016368B">
              <w:rPr>
                <w:sz w:val="20"/>
              </w:rPr>
              <w:t>10,45</w:t>
            </w:r>
          </w:p>
        </w:tc>
      </w:tr>
      <w:tr w:rsidR="00AF2602" w:rsidRPr="0016368B" w:rsidTr="0077719B">
        <w:trPr>
          <w:trHeight w:val="524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ED" w:rsidRPr="0016368B" w:rsidRDefault="00C27EED" w:rsidP="002D7184">
            <w:pPr>
              <w:jc w:val="center"/>
              <w:rPr>
                <w:sz w:val="20"/>
                <w:lang w:val="en-US"/>
              </w:rPr>
            </w:pPr>
            <w:r w:rsidRPr="0016368B">
              <w:rPr>
                <w:sz w:val="20"/>
                <w:lang w:val="en-US"/>
              </w:rPr>
              <w:t>1.2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EED" w:rsidRPr="0016368B" w:rsidRDefault="00C27EED" w:rsidP="004901CD">
            <w:pPr>
              <w:rPr>
                <w:sz w:val="20"/>
              </w:rPr>
            </w:pPr>
            <w:r w:rsidRPr="0016368B">
              <w:rPr>
                <w:sz w:val="20"/>
              </w:rPr>
              <w:t>Иные потребители (тарифы  указаны без учета НДС)</w:t>
            </w:r>
          </w:p>
        </w:tc>
        <w:tc>
          <w:tcPr>
            <w:tcW w:w="3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C27EED" w:rsidP="00AF2602">
            <w:pPr>
              <w:jc w:val="center"/>
              <w:rPr>
                <w:bCs/>
                <w:sz w:val="20"/>
              </w:rPr>
            </w:pPr>
            <w:r w:rsidRPr="0016368B">
              <w:rPr>
                <w:bCs/>
                <w:sz w:val="20"/>
              </w:rPr>
              <w:t>15,35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C27EED" w:rsidP="00AF2602">
            <w:pPr>
              <w:jc w:val="center"/>
              <w:rPr>
                <w:bCs/>
                <w:sz w:val="20"/>
              </w:rPr>
            </w:pPr>
            <w:r w:rsidRPr="0016368B">
              <w:rPr>
                <w:bCs/>
                <w:sz w:val="20"/>
              </w:rPr>
              <w:t>15,59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16368B" w:rsidP="00AF2602">
            <w:pPr>
              <w:jc w:val="center"/>
              <w:rPr>
                <w:bCs/>
                <w:sz w:val="20"/>
              </w:rPr>
            </w:pPr>
            <w:r w:rsidRPr="0016368B">
              <w:rPr>
                <w:bCs/>
                <w:sz w:val="20"/>
              </w:rPr>
              <w:t>15,36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16368B" w:rsidP="00AF2602">
            <w:pPr>
              <w:jc w:val="center"/>
              <w:rPr>
                <w:bCs/>
                <w:sz w:val="20"/>
              </w:rPr>
            </w:pPr>
            <w:r w:rsidRPr="0016368B">
              <w:rPr>
                <w:bCs/>
                <w:sz w:val="20"/>
              </w:rPr>
              <w:t>15,36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16368B" w:rsidP="00AF2602">
            <w:pPr>
              <w:jc w:val="center"/>
              <w:rPr>
                <w:bCs/>
                <w:sz w:val="20"/>
              </w:rPr>
            </w:pPr>
            <w:r w:rsidRPr="0016368B">
              <w:rPr>
                <w:bCs/>
                <w:sz w:val="20"/>
              </w:rPr>
              <w:t>15,36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16368B" w:rsidP="00AF2602">
            <w:pPr>
              <w:jc w:val="center"/>
              <w:rPr>
                <w:bCs/>
                <w:sz w:val="20"/>
              </w:rPr>
            </w:pPr>
            <w:r w:rsidRPr="0016368B">
              <w:rPr>
                <w:bCs/>
                <w:sz w:val="20"/>
              </w:rPr>
              <w:t>16,74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C27EED" w:rsidP="00AF2602">
            <w:pPr>
              <w:jc w:val="center"/>
              <w:rPr>
                <w:bCs/>
                <w:sz w:val="20"/>
                <w:lang w:val="en-US"/>
              </w:rPr>
            </w:pPr>
            <w:r w:rsidRPr="0016368B">
              <w:rPr>
                <w:bCs/>
                <w:sz w:val="20"/>
              </w:rPr>
              <w:t>8,8</w:t>
            </w:r>
            <w:r w:rsidRPr="0016368B"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C27EED" w:rsidP="00AF2602">
            <w:pPr>
              <w:jc w:val="center"/>
              <w:rPr>
                <w:bCs/>
                <w:sz w:val="20"/>
                <w:lang w:val="en-US"/>
              </w:rPr>
            </w:pPr>
            <w:r w:rsidRPr="0016368B">
              <w:rPr>
                <w:bCs/>
                <w:sz w:val="20"/>
              </w:rPr>
              <w:t>8,8</w:t>
            </w:r>
            <w:r w:rsidRPr="0016368B"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3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16368B" w:rsidP="00AF2602">
            <w:pPr>
              <w:jc w:val="center"/>
              <w:rPr>
                <w:bCs/>
                <w:sz w:val="20"/>
              </w:rPr>
            </w:pPr>
            <w:r w:rsidRPr="0016368B">
              <w:rPr>
                <w:bCs/>
                <w:sz w:val="20"/>
              </w:rPr>
              <w:t>8,36</w:t>
            </w:r>
          </w:p>
        </w:tc>
        <w:tc>
          <w:tcPr>
            <w:tcW w:w="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16368B" w:rsidP="00AF2602">
            <w:pPr>
              <w:jc w:val="center"/>
              <w:rPr>
                <w:bCs/>
                <w:sz w:val="20"/>
              </w:rPr>
            </w:pPr>
            <w:r w:rsidRPr="0016368B">
              <w:rPr>
                <w:bCs/>
                <w:sz w:val="20"/>
              </w:rPr>
              <w:t>8,36</w:t>
            </w: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16368B" w:rsidP="00AF2602">
            <w:pPr>
              <w:jc w:val="center"/>
              <w:rPr>
                <w:bCs/>
                <w:sz w:val="20"/>
              </w:rPr>
            </w:pPr>
            <w:r w:rsidRPr="0016368B">
              <w:rPr>
                <w:bCs/>
                <w:sz w:val="20"/>
              </w:rPr>
              <w:t>8,36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EED" w:rsidRPr="0016368B" w:rsidRDefault="0016368B" w:rsidP="00AF2602">
            <w:pPr>
              <w:jc w:val="center"/>
              <w:rPr>
                <w:bCs/>
                <w:sz w:val="20"/>
              </w:rPr>
            </w:pPr>
            <w:r w:rsidRPr="0016368B">
              <w:rPr>
                <w:bCs/>
                <w:sz w:val="20"/>
              </w:rPr>
              <w:t>8,86</w:t>
            </w:r>
            <w:r w:rsidR="00F52A5D">
              <w:rPr>
                <w:bCs/>
                <w:sz w:val="20"/>
              </w:rPr>
              <w:t>»</w:t>
            </w:r>
          </w:p>
        </w:tc>
      </w:tr>
    </w:tbl>
    <w:p w:rsidR="00CC180B" w:rsidRDefault="00CC180B" w:rsidP="00194B1F">
      <w:pPr>
        <w:ind w:right="140"/>
        <w:rPr>
          <w:sz w:val="22"/>
          <w:lang w:val="en-US"/>
        </w:rPr>
      </w:pPr>
    </w:p>
    <w:p w:rsidR="007550CB" w:rsidRDefault="004901CD" w:rsidP="00194B1F">
      <w:pPr>
        <w:ind w:right="140"/>
        <w:rPr>
          <w:sz w:val="20"/>
        </w:rPr>
      </w:pPr>
      <w:r w:rsidRPr="004901CD">
        <w:rPr>
          <w:sz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096CCF" w:rsidRPr="00C27EED" w:rsidRDefault="00096CC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25760F" w:rsidRPr="00C27EED" w:rsidRDefault="0025760F" w:rsidP="00194B1F">
      <w:pPr>
        <w:ind w:right="140"/>
        <w:rPr>
          <w:sz w:val="20"/>
        </w:rPr>
      </w:pPr>
    </w:p>
    <w:p w:rsidR="0016368B" w:rsidRPr="00D80612" w:rsidRDefault="0016368B" w:rsidP="0016368B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Приложение к постановлению </w:t>
      </w:r>
    </w:p>
    <w:p w:rsidR="0016368B" w:rsidRPr="00D80612" w:rsidRDefault="0016368B" w:rsidP="0016368B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Государственного комитета </w:t>
      </w:r>
    </w:p>
    <w:p w:rsidR="0016368B" w:rsidRPr="00D80612" w:rsidRDefault="0016368B" w:rsidP="0016368B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16368B" w:rsidRPr="00D80612" w:rsidRDefault="0016368B" w:rsidP="0016368B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16368B" w:rsidRPr="00D80612" w:rsidRDefault="0016368B" w:rsidP="0016368B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«Приложение 2 к постановлению</w:t>
      </w:r>
    </w:p>
    <w:p w:rsidR="0016368B" w:rsidRPr="00D80612" w:rsidRDefault="0016368B" w:rsidP="0016368B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16368B" w:rsidRPr="00D80612" w:rsidRDefault="0016368B" w:rsidP="0016368B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16368B" w:rsidRDefault="0016368B" w:rsidP="0016368B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D80612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>
        <w:rPr>
          <w:sz w:val="24"/>
          <w:szCs w:val="24"/>
        </w:rPr>
        <w:t>51</w:t>
      </w:r>
      <w:r w:rsidRPr="00D80612">
        <w:rPr>
          <w:sz w:val="24"/>
          <w:szCs w:val="24"/>
        </w:rPr>
        <w:t>/кс</w:t>
      </w: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Pr="001838BE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</w:t>
      </w:r>
      <w:r w:rsidR="00096CCF">
        <w:rPr>
          <w:szCs w:val="28"/>
        </w:rPr>
        <w:t xml:space="preserve"> </w:t>
      </w:r>
      <w:r w:rsidR="00152308">
        <w:rPr>
          <w:szCs w:val="28"/>
        </w:rPr>
        <w:t>питьевую</w:t>
      </w:r>
      <w:r w:rsidR="00096CCF" w:rsidRPr="00096CCF">
        <w:rPr>
          <w:szCs w:val="28"/>
        </w:rPr>
        <w:t xml:space="preserve"> воду </w:t>
      </w:r>
      <w:r w:rsidR="0072489B">
        <w:rPr>
          <w:szCs w:val="28"/>
        </w:rPr>
        <w:t xml:space="preserve">и водоотведение </w:t>
      </w:r>
      <w:r w:rsidR="00096CCF" w:rsidRPr="00096CCF">
        <w:rPr>
          <w:szCs w:val="28"/>
        </w:rPr>
        <w:t xml:space="preserve">для </w:t>
      </w:r>
      <w:r w:rsidR="0025760F" w:rsidRPr="0025760F">
        <w:rPr>
          <w:szCs w:val="28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университет»</w:t>
      </w:r>
      <w:r w:rsidR="00F01A85">
        <w:rPr>
          <w:szCs w:val="28"/>
        </w:rPr>
        <w:t xml:space="preserve">, </w:t>
      </w:r>
      <w:r w:rsidR="00782349" w:rsidRPr="00782349">
        <w:rPr>
          <w:szCs w:val="28"/>
        </w:rPr>
        <w:t>осуществляющего холодное водоснабжение</w:t>
      </w:r>
      <w:r w:rsidR="00F52F9F">
        <w:rPr>
          <w:szCs w:val="28"/>
        </w:rPr>
        <w:t xml:space="preserve"> и водоотведение</w:t>
      </w:r>
      <w:r w:rsidR="0025760F">
        <w:rPr>
          <w:szCs w:val="28"/>
        </w:rPr>
        <w:t xml:space="preserve">, </w:t>
      </w:r>
      <w:r w:rsidR="001838BE">
        <w:rPr>
          <w:szCs w:val="28"/>
        </w:rPr>
        <w:t>на 2017 – 2019 годы</w:t>
      </w:r>
    </w:p>
    <w:p w:rsidR="004D2A6F" w:rsidRPr="00D0570B" w:rsidRDefault="004D2A6F" w:rsidP="00AB4996">
      <w:pPr>
        <w:jc w:val="center"/>
        <w:rPr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gramEnd"/>
            <w:r w:rsidRPr="007550CB">
              <w:rPr>
                <w:sz w:val="20"/>
              </w:rPr>
              <w:t>/к</w:t>
            </w:r>
            <w:r w:rsidR="00B76AEF" w:rsidRPr="007550CB">
              <w:rPr>
                <w:sz w:val="20"/>
              </w:rPr>
              <w:t>уб.</w:t>
            </w:r>
            <w:r w:rsidRPr="007550CB">
              <w:rPr>
                <w:sz w:val="20"/>
              </w:rPr>
              <w:t>м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C27EED" w:rsidP="0055202C">
            <w:pPr>
              <w:rPr>
                <w:sz w:val="20"/>
              </w:rPr>
            </w:pPr>
            <w:r w:rsidRPr="00C27EED">
              <w:rPr>
                <w:sz w:val="20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F52F9F" w:rsidRPr="007550CB" w:rsidTr="004901CD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F52F9F" w:rsidRPr="007550CB" w:rsidRDefault="00F52F9F" w:rsidP="004901CD">
            <w:pPr>
              <w:rPr>
                <w:sz w:val="20"/>
              </w:rPr>
            </w:pPr>
            <w:r>
              <w:rPr>
                <w:sz w:val="20"/>
              </w:rPr>
              <w:t xml:space="preserve">Питьевая </w:t>
            </w:r>
            <w:r w:rsidRPr="007550CB">
              <w:rPr>
                <w:sz w:val="20"/>
              </w:rPr>
              <w:t xml:space="preserve"> вода</w:t>
            </w:r>
          </w:p>
        </w:tc>
        <w:tc>
          <w:tcPr>
            <w:tcW w:w="286" w:type="pct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F52F9F" w:rsidRPr="007550CB" w:rsidRDefault="00C27EED" w:rsidP="004901CD">
            <w:pPr>
              <w:jc w:val="center"/>
              <w:rPr>
                <w:sz w:val="20"/>
              </w:rPr>
            </w:pPr>
            <w:r w:rsidRPr="00C27EED">
              <w:rPr>
                <w:sz w:val="20"/>
              </w:rPr>
              <w:t>111,25</w:t>
            </w:r>
          </w:p>
        </w:tc>
        <w:tc>
          <w:tcPr>
            <w:tcW w:w="668" w:type="pct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52F9F" w:rsidRPr="007550CB" w:rsidRDefault="00C27EED" w:rsidP="0049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F52F9F" w:rsidRPr="007550CB" w:rsidRDefault="00C27EED" w:rsidP="004901CD">
            <w:pPr>
              <w:jc w:val="center"/>
              <w:rPr>
                <w:sz w:val="20"/>
              </w:rPr>
            </w:pPr>
            <w:r w:rsidRPr="00C27EED">
              <w:rPr>
                <w:sz w:val="20"/>
              </w:rPr>
              <w:t>1,41</w:t>
            </w:r>
          </w:p>
        </w:tc>
      </w:tr>
      <w:tr w:rsidR="00F52F9F" w:rsidRPr="007550CB" w:rsidTr="004901CD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52F9F" w:rsidRPr="007550CB" w:rsidRDefault="00F52F9F" w:rsidP="004901CD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F52F9F" w:rsidRPr="007550CB" w:rsidRDefault="0016368B" w:rsidP="004901CD">
            <w:pPr>
              <w:jc w:val="center"/>
              <w:rPr>
                <w:sz w:val="20"/>
              </w:rPr>
            </w:pPr>
            <w:r w:rsidRPr="0016368B">
              <w:rPr>
                <w:sz w:val="20"/>
              </w:rPr>
              <w:t>114,54</w:t>
            </w:r>
          </w:p>
        </w:tc>
        <w:tc>
          <w:tcPr>
            <w:tcW w:w="668" w:type="pct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52F9F" w:rsidRPr="007550CB" w:rsidRDefault="00C27EED" w:rsidP="0049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F52F9F" w:rsidRPr="007550CB" w:rsidRDefault="00C27EED" w:rsidP="004901CD">
            <w:pPr>
              <w:jc w:val="center"/>
              <w:rPr>
                <w:sz w:val="20"/>
              </w:rPr>
            </w:pPr>
            <w:r w:rsidRPr="00C27EED">
              <w:rPr>
                <w:sz w:val="20"/>
              </w:rPr>
              <w:t>1,41</w:t>
            </w:r>
          </w:p>
        </w:tc>
      </w:tr>
      <w:tr w:rsidR="00F52F9F" w:rsidRPr="007550CB" w:rsidTr="004901CD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52F9F" w:rsidRPr="007550CB" w:rsidRDefault="00F52F9F" w:rsidP="004901CD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F52F9F" w:rsidRPr="007550CB" w:rsidRDefault="0016368B" w:rsidP="004901CD">
            <w:pPr>
              <w:jc w:val="center"/>
              <w:rPr>
                <w:sz w:val="20"/>
              </w:rPr>
            </w:pPr>
            <w:r w:rsidRPr="0016368B">
              <w:rPr>
                <w:sz w:val="20"/>
              </w:rPr>
              <w:t>117,93</w:t>
            </w:r>
          </w:p>
        </w:tc>
        <w:tc>
          <w:tcPr>
            <w:tcW w:w="668" w:type="pct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52F9F" w:rsidRPr="007550CB" w:rsidRDefault="00F52F9F" w:rsidP="004901CD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52F9F" w:rsidRPr="007550CB" w:rsidRDefault="00C27EED" w:rsidP="00490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F52F9F" w:rsidRPr="007550CB" w:rsidRDefault="00C27EED" w:rsidP="004901CD">
            <w:pPr>
              <w:jc w:val="center"/>
              <w:rPr>
                <w:sz w:val="20"/>
              </w:rPr>
            </w:pPr>
            <w:r w:rsidRPr="00C27EED">
              <w:rPr>
                <w:sz w:val="20"/>
              </w:rPr>
              <w:t>1,41</w:t>
            </w:r>
          </w:p>
        </w:tc>
      </w:tr>
      <w:tr w:rsidR="00B32258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B32258" w:rsidRPr="007550CB" w:rsidRDefault="00B32258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lastRenderedPageBreak/>
              <w:t>1.</w:t>
            </w:r>
            <w:r>
              <w:rPr>
                <w:sz w:val="20"/>
              </w:rPr>
              <w:t>2</w:t>
            </w:r>
          </w:p>
        </w:tc>
        <w:tc>
          <w:tcPr>
            <w:tcW w:w="953" w:type="pct"/>
            <w:vMerge w:val="restart"/>
            <w:vAlign w:val="center"/>
          </w:tcPr>
          <w:p w:rsidR="00B32258" w:rsidRPr="007550CB" w:rsidRDefault="00B32258" w:rsidP="00AF3260">
            <w:pPr>
              <w:rPr>
                <w:sz w:val="20"/>
              </w:rPr>
            </w:pPr>
            <w:r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B32258" w:rsidRPr="007550CB" w:rsidRDefault="00B32258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B32258" w:rsidRPr="007550CB" w:rsidRDefault="00B32258" w:rsidP="00AF2602">
            <w:pPr>
              <w:jc w:val="center"/>
              <w:rPr>
                <w:sz w:val="20"/>
              </w:rPr>
            </w:pPr>
            <w:r w:rsidRPr="00C27EED">
              <w:rPr>
                <w:sz w:val="20"/>
              </w:rPr>
              <w:t>111,25</w:t>
            </w:r>
          </w:p>
        </w:tc>
        <w:tc>
          <w:tcPr>
            <w:tcW w:w="668" w:type="pct"/>
          </w:tcPr>
          <w:p w:rsidR="00B32258" w:rsidRPr="007550CB" w:rsidRDefault="00B32258" w:rsidP="00771B6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32258" w:rsidRPr="007550CB" w:rsidRDefault="00B32258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32258" w:rsidRPr="00D0570B" w:rsidRDefault="00B32258" w:rsidP="00FC633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B32258" w:rsidRPr="007550CB" w:rsidRDefault="00B32258" w:rsidP="00FE6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32258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B32258" w:rsidRPr="007550CB" w:rsidRDefault="00B32258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32258" w:rsidRPr="007550CB" w:rsidRDefault="00B32258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B32258" w:rsidRPr="007550CB" w:rsidRDefault="00B32258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B32258" w:rsidRPr="007550CB" w:rsidRDefault="0016368B" w:rsidP="00AF2602">
            <w:pPr>
              <w:jc w:val="center"/>
              <w:rPr>
                <w:sz w:val="20"/>
              </w:rPr>
            </w:pPr>
            <w:r w:rsidRPr="0016368B">
              <w:rPr>
                <w:sz w:val="20"/>
              </w:rPr>
              <w:t>114,54</w:t>
            </w:r>
          </w:p>
        </w:tc>
        <w:tc>
          <w:tcPr>
            <w:tcW w:w="668" w:type="pct"/>
          </w:tcPr>
          <w:p w:rsidR="00B32258" w:rsidRPr="007550CB" w:rsidRDefault="00B32258" w:rsidP="0090196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32258" w:rsidRPr="007550CB" w:rsidRDefault="00B32258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32258" w:rsidRPr="00D0570B" w:rsidRDefault="00B32258" w:rsidP="00FC633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B32258" w:rsidRPr="007550CB" w:rsidRDefault="00B32258" w:rsidP="00FE6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32258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B32258" w:rsidRPr="007550CB" w:rsidRDefault="00B32258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32258" w:rsidRPr="007550CB" w:rsidRDefault="00B32258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B32258" w:rsidRPr="007550CB" w:rsidRDefault="00B32258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B32258" w:rsidRPr="007550CB" w:rsidRDefault="0016368B" w:rsidP="00AF2602">
            <w:pPr>
              <w:jc w:val="center"/>
              <w:rPr>
                <w:sz w:val="20"/>
              </w:rPr>
            </w:pPr>
            <w:r w:rsidRPr="0016368B">
              <w:rPr>
                <w:sz w:val="20"/>
              </w:rPr>
              <w:t>117,93</w:t>
            </w:r>
          </w:p>
        </w:tc>
        <w:tc>
          <w:tcPr>
            <w:tcW w:w="668" w:type="pct"/>
          </w:tcPr>
          <w:p w:rsidR="00B32258" w:rsidRPr="007550CB" w:rsidRDefault="00B32258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32258" w:rsidRPr="007550CB" w:rsidRDefault="00B32258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32258" w:rsidRPr="00D0570B" w:rsidRDefault="00B32258" w:rsidP="00FC633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884" w:type="pct"/>
          </w:tcPr>
          <w:p w:rsidR="00B32258" w:rsidRPr="007550CB" w:rsidRDefault="00B32258" w:rsidP="00FE6E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F52A5D">
              <w:rPr>
                <w:sz w:val="20"/>
              </w:rPr>
              <w:t>»</w:t>
            </w:r>
          </w:p>
        </w:tc>
      </w:tr>
    </w:tbl>
    <w:p w:rsidR="0025760F" w:rsidRDefault="0025760F" w:rsidP="00A6783A">
      <w:pPr>
        <w:ind w:right="140"/>
        <w:rPr>
          <w:sz w:val="20"/>
          <w:lang w:val="en-US"/>
        </w:rPr>
      </w:pPr>
    </w:p>
    <w:p w:rsidR="0077719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сопровождения </w:t>
      </w:r>
    </w:p>
    <w:p w:rsidR="0077719B" w:rsidRDefault="00A6783A" w:rsidP="00A6783A">
      <w:pPr>
        <w:ind w:right="140"/>
        <w:rPr>
          <w:sz w:val="20"/>
        </w:rPr>
      </w:pPr>
      <w:r w:rsidRPr="007550CB">
        <w:rPr>
          <w:sz w:val="20"/>
        </w:rPr>
        <w:t>принятия тарифных решений Государственного</w:t>
      </w:r>
    </w:p>
    <w:p w:rsidR="00A6783A" w:rsidRPr="007550CB" w:rsidRDefault="00C27EED" w:rsidP="00A6783A">
      <w:pPr>
        <w:ind w:right="140"/>
        <w:rPr>
          <w:sz w:val="20"/>
        </w:rPr>
      </w:pPr>
      <w:r>
        <w:rPr>
          <w:sz w:val="20"/>
        </w:rPr>
        <w:t xml:space="preserve"> </w:t>
      </w:r>
      <w:r w:rsidR="00A6783A" w:rsidRPr="007550CB">
        <w:rPr>
          <w:sz w:val="20"/>
        </w:rPr>
        <w:t>комитета Республики Татарстан по тарифам</w:t>
      </w:r>
    </w:p>
    <w:p w:rsidR="00096CCF" w:rsidRPr="00C27EED" w:rsidRDefault="00096CCF" w:rsidP="00A6783A">
      <w:pPr>
        <w:spacing w:line="360" w:lineRule="auto"/>
        <w:jc w:val="both"/>
        <w:sectPr w:rsidR="00096CCF" w:rsidRPr="00C27EED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16368B">
        <w:rPr>
          <w:szCs w:val="28"/>
        </w:rPr>
        <w:t xml:space="preserve">     </w:t>
      </w:r>
      <w:r w:rsidR="007550CB">
        <w:rPr>
          <w:szCs w:val="28"/>
        </w:rPr>
        <w:t xml:space="preserve"> </w:t>
      </w:r>
      <w:r w:rsidR="0016368B">
        <w:rPr>
          <w:szCs w:val="28"/>
        </w:rPr>
        <w:t xml:space="preserve">Б.И. </w:t>
      </w:r>
      <w:proofErr w:type="spellStart"/>
      <w:r w:rsidR="0016368B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  <w:bookmarkStart w:id="0" w:name="_GoBack"/>
      <w:bookmarkEnd w:id="0"/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9B" w:rsidRDefault="0077719B">
      <w:r>
        <w:separator/>
      </w:r>
    </w:p>
  </w:endnote>
  <w:endnote w:type="continuationSeparator" w:id="0">
    <w:p w:rsidR="0077719B" w:rsidRDefault="0077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9B" w:rsidRDefault="0077719B">
      <w:r>
        <w:separator/>
      </w:r>
    </w:p>
  </w:footnote>
  <w:footnote w:type="continuationSeparator" w:id="0">
    <w:p w:rsidR="0077719B" w:rsidRDefault="0077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9B" w:rsidRDefault="0077719B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7719B" w:rsidRDefault="007771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9B" w:rsidRDefault="0077719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9B" w:rsidRDefault="0077719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660EB"/>
    <w:rsid w:val="000769CA"/>
    <w:rsid w:val="00081140"/>
    <w:rsid w:val="0008258F"/>
    <w:rsid w:val="00083964"/>
    <w:rsid w:val="00087581"/>
    <w:rsid w:val="00093FEB"/>
    <w:rsid w:val="00096A22"/>
    <w:rsid w:val="00096CCF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308"/>
    <w:rsid w:val="00154FB3"/>
    <w:rsid w:val="0016368B"/>
    <w:rsid w:val="00164E9E"/>
    <w:rsid w:val="001701D9"/>
    <w:rsid w:val="0017030A"/>
    <w:rsid w:val="001838BE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5760F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47263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E61C4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5315"/>
    <w:rsid w:val="004873EE"/>
    <w:rsid w:val="004901CD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3F4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D675A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2489B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7719B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09F6"/>
    <w:rsid w:val="009B69DC"/>
    <w:rsid w:val="009D4541"/>
    <w:rsid w:val="009D5D05"/>
    <w:rsid w:val="009E2132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2602"/>
    <w:rsid w:val="00AF3260"/>
    <w:rsid w:val="00B15542"/>
    <w:rsid w:val="00B20138"/>
    <w:rsid w:val="00B21841"/>
    <w:rsid w:val="00B23E57"/>
    <w:rsid w:val="00B30EDB"/>
    <w:rsid w:val="00B32258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27EED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180B"/>
    <w:rsid w:val="00CC6452"/>
    <w:rsid w:val="00CC6649"/>
    <w:rsid w:val="00CD0257"/>
    <w:rsid w:val="00CD0813"/>
    <w:rsid w:val="00CD2FC2"/>
    <w:rsid w:val="00CD387E"/>
    <w:rsid w:val="00CD3B56"/>
    <w:rsid w:val="00CE30DC"/>
    <w:rsid w:val="00CE3F67"/>
    <w:rsid w:val="00CE4B3D"/>
    <w:rsid w:val="00CF171C"/>
    <w:rsid w:val="00CF3E34"/>
    <w:rsid w:val="00CF3FDA"/>
    <w:rsid w:val="00CF68F4"/>
    <w:rsid w:val="00D029D3"/>
    <w:rsid w:val="00D055CA"/>
    <w:rsid w:val="00D0570B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A85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52A5D"/>
    <w:rsid w:val="00F52F9F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6E45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F894-A923-411F-9A24-22B50D3F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295</TotalTime>
  <Pages>7</Pages>
  <Words>669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45</cp:revision>
  <cp:lastPrinted>2017-10-30T14:39:00Z</cp:lastPrinted>
  <dcterms:created xsi:type="dcterms:W3CDTF">2015-10-28T13:55:00Z</dcterms:created>
  <dcterms:modified xsi:type="dcterms:W3CDTF">2017-10-30T14:45:00Z</dcterms:modified>
</cp:coreProperties>
</file>