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E94CA2">
      <w:pPr>
        <w:tabs>
          <w:tab w:val="left" w:pos="5103"/>
        </w:tabs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F44D42" w:rsidRPr="00350E9F" w:rsidRDefault="00F44D42" w:rsidP="00F44D42">
            <w:pPr>
              <w:jc w:val="both"/>
              <w:rPr>
                <w:rFonts w:eastAsia="Calibri"/>
                <w:szCs w:val="28"/>
              </w:rPr>
            </w:pPr>
            <w:r w:rsidRPr="00350E9F">
              <w:rPr>
                <w:rFonts w:eastAsia="Calibri"/>
                <w:szCs w:val="28"/>
              </w:rPr>
              <w:t>Об установлении тарифов</w:t>
            </w:r>
          </w:p>
          <w:p w:rsidR="00F44D42" w:rsidRPr="00350E9F" w:rsidRDefault="00350E9F" w:rsidP="00E46855">
            <w:pPr>
              <w:jc w:val="both"/>
              <w:rPr>
                <w:rFonts w:eastAsia="Calibri"/>
                <w:szCs w:val="28"/>
              </w:rPr>
            </w:pPr>
            <w:r w:rsidRPr="00350E9F">
              <w:rPr>
                <w:rFonts w:eastAsia="Calibri"/>
                <w:szCs w:val="28"/>
              </w:rPr>
              <w:t xml:space="preserve">на питьевую воду, техническую воду, </w:t>
            </w:r>
            <w:r w:rsidR="00F44D42" w:rsidRPr="00350E9F">
              <w:rPr>
                <w:rFonts w:eastAsia="Calibri"/>
                <w:szCs w:val="28"/>
              </w:rPr>
              <w:t>водоотведение</w:t>
            </w:r>
            <w:r w:rsidR="0044141A">
              <w:rPr>
                <w:rFonts w:eastAsia="Calibri"/>
                <w:szCs w:val="28"/>
              </w:rPr>
              <w:t>,</w:t>
            </w:r>
            <w:r w:rsidR="007225A3" w:rsidRPr="007225A3">
              <w:rPr>
                <w:rFonts w:eastAsia="Calibri"/>
                <w:szCs w:val="28"/>
              </w:rPr>
              <w:t xml:space="preserve"> </w:t>
            </w:r>
            <w:r w:rsidR="007225A3">
              <w:rPr>
                <w:rFonts w:eastAsia="Calibri"/>
                <w:szCs w:val="28"/>
              </w:rPr>
              <w:t>очистку сточных вод,</w:t>
            </w:r>
            <w:r w:rsidR="0044141A">
              <w:rPr>
                <w:rFonts w:eastAsia="Calibri"/>
                <w:szCs w:val="28"/>
              </w:rPr>
              <w:t xml:space="preserve"> </w:t>
            </w:r>
            <w:r w:rsidR="001F4457">
              <w:rPr>
                <w:rFonts w:eastAsia="Calibri"/>
                <w:szCs w:val="28"/>
              </w:rPr>
              <w:t xml:space="preserve">транспортировку </w:t>
            </w:r>
            <w:r w:rsidR="00E46855">
              <w:rPr>
                <w:rFonts w:eastAsia="Calibri"/>
                <w:szCs w:val="28"/>
              </w:rPr>
              <w:t xml:space="preserve">холодной </w:t>
            </w:r>
            <w:r w:rsidR="001F4457">
              <w:rPr>
                <w:rFonts w:eastAsia="Calibri"/>
                <w:szCs w:val="28"/>
              </w:rPr>
              <w:t>воды</w:t>
            </w:r>
            <w:r w:rsidR="0044141A">
              <w:rPr>
                <w:rFonts w:eastAsia="Calibri"/>
                <w:szCs w:val="28"/>
              </w:rPr>
              <w:t xml:space="preserve"> </w:t>
            </w:r>
            <w:r w:rsidRPr="00350E9F">
              <w:rPr>
                <w:rFonts w:eastAsia="Calibri"/>
                <w:szCs w:val="28"/>
              </w:rPr>
              <w:t>и транспортировку сточных вод</w:t>
            </w:r>
            <w:r w:rsidR="00F44D42" w:rsidRPr="00350E9F">
              <w:rPr>
                <w:rFonts w:eastAsia="Calibri"/>
                <w:szCs w:val="28"/>
              </w:rPr>
              <w:t xml:space="preserve"> на </w:t>
            </w:r>
            <w:r w:rsidR="00E94CA2">
              <w:rPr>
                <w:rFonts w:eastAsia="Calibri"/>
                <w:szCs w:val="28"/>
              </w:rPr>
              <w:t xml:space="preserve">     </w:t>
            </w:r>
            <w:r w:rsidR="00F44D42" w:rsidRPr="00350E9F">
              <w:rPr>
                <w:rFonts w:eastAsia="Calibri"/>
                <w:szCs w:val="28"/>
              </w:rPr>
              <w:t>2016 - 2018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F44D42" w:rsidRDefault="00F44D42" w:rsidP="00055D15">
      <w:pPr>
        <w:ind w:firstLine="709"/>
        <w:jc w:val="both"/>
        <w:rPr>
          <w:szCs w:val="28"/>
        </w:rPr>
      </w:pPr>
    </w:p>
    <w:p w:rsidR="00E94CA2" w:rsidRPr="00350E9F" w:rsidRDefault="00E94CA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350E9F" w:rsidRPr="00350E9F">
        <w:rPr>
          <w:szCs w:val="28"/>
        </w:rPr>
        <w:t>на питьевую воду, техническую воду, водоотведение</w:t>
      </w:r>
      <w:r w:rsidR="0044141A">
        <w:rPr>
          <w:szCs w:val="28"/>
        </w:rPr>
        <w:t xml:space="preserve">, </w:t>
      </w:r>
      <w:r w:rsidR="007225A3">
        <w:rPr>
          <w:rFonts w:eastAsia="Calibri"/>
          <w:szCs w:val="28"/>
        </w:rPr>
        <w:t>очистку сточных вод</w:t>
      </w:r>
      <w:r w:rsidR="007225A3">
        <w:rPr>
          <w:szCs w:val="28"/>
        </w:rPr>
        <w:t xml:space="preserve">, </w:t>
      </w:r>
      <w:r w:rsidR="001F4457">
        <w:rPr>
          <w:szCs w:val="28"/>
        </w:rPr>
        <w:t xml:space="preserve">транспортировку </w:t>
      </w:r>
      <w:r w:rsidR="00E46855">
        <w:rPr>
          <w:szCs w:val="28"/>
        </w:rPr>
        <w:t xml:space="preserve">холодной </w:t>
      </w:r>
      <w:r w:rsidR="001F4457">
        <w:rPr>
          <w:szCs w:val="28"/>
        </w:rPr>
        <w:t>воды</w:t>
      </w:r>
      <w:r w:rsidR="00350E9F" w:rsidRPr="00350E9F">
        <w:rPr>
          <w:szCs w:val="28"/>
        </w:rPr>
        <w:t xml:space="preserve"> и транспортировку сточных вод</w:t>
      </w:r>
      <w:r w:rsidRPr="0008258F">
        <w:rPr>
          <w:szCs w:val="28"/>
        </w:rPr>
        <w:t xml:space="preserve"> для организаций, </w:t>
      </w:r>
      <w:r w:rsidRPr="00350E9F">
        <w:rPr>
          <w:szCs w:val="28"/>
        </w:rPr>
        <w:t>осуществляющих холодное водоснабжение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2016 года по 31 декабря 2018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88716B" w:rsidRPr="0088716B">
        <w:rPr>
          <w:szCs w:val="28"/>
        </w:rPr>
        <w:t>на питьевую воду, техническую воду, водоотведение</w:t>
      </w:r>
      <w:r w:rsidR="00B24895">
        <w:rPr>
          <w:szCs w:val="28"/>
        </w:rPr>
        <w:t>,</w:t>
      </w:r>
      <w:r w:rsidR="007225A3" w:rsidRPr="007225A3">
        <w:rPr>
          <w:rFonts w:eastAsia="Calibri"/>
          <w:szCs w:val="28"/>
        </w:rPr>
        <w:t xml:space="preserve"> </w:t>
      </w:r>
      <w:r w:rsidR="007225A3">
        <w:rPr>
          <w:rFonts w:eastAsia="Calibri"/>
          <w:szCs w:val="28"/>
        </w:rPr>
        <w:t>очистку сточных вод,</w:t>
      </w:r>
      <w:r w:rsidR="007225A3">
        <w:rPr>
          <w:szCs w:val="28"/>
        </w:rPr>
        <w:t xml:space="preserve"> </w:t>
      </w:r>
      <w:r w:rsidR="001F4457" w:rsidRPr="001F4457">
        <w:rPr>
          <w:szCs w:val="28"/>
        </w:rPr>
        <w:t xml:space="preserve">транспортировку </w:t>
      </w:r>
      <w:r w:rsidR="00E46855">
        <w:rPr>
          <w:szCs w:val="28"/>
        </w:rPr>
        <w:t>холодной</w:t>
      </w:r>
      <w:r w:rsidR="001F4457" w:rsidRPr="001F4457">
        <w:rPr>
          <w:szCs w:val="28"/>
        </w:rPr>
        <w:t xml:space="preserve"> воды </w:t>
      </w:r>
      <w:r w:rsidR="0088716B" w:rsidRPr="0088716B">
        <w:rPr>
          <w:szCs w:val="28"/>
        </w:rPr>
        <w:t>и транспортировку сточных вод</w:t>
      </w:r>
      <w:r w:rsidRPr="0008258F">
        <w:rPr>
          <w:szCs w:val="28"/>
        </w:rPr>
        <w:t xml:space="preserve"> для организаций, осуществляющих холодное водоснабжение и водоотведение, на 201</w:t>
      </w:r>
      <w:r>
        <w:rPr>
          <w:szCs w:val="28"/>
        </w:rPr>
        <w:t>6</w:t>
      </w:r>
      <w:r w:rsidRPr="0008258F">
        <w:rPr>
          <w:szCs w:val="28"/>
        </w:rPr>
        <w:t xml:space="preserve"> – 201</w:t>
      </w:r>
      <w:r>
        <w:rPr>
          <w:szCs w:val="28"/>
        </w:rPr>
        <w:t>8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4. </w:t>
      </w:r>
      <w:proofErr w:type="gramStart"/>
      <w:r w:rsidRPr="0008258F">
        <w:rPr>
          <w:szCs w:val="28"/>
        </w:rPr>
        <w:t xml:space="preserve">Организациям, осуществляющим </w:t>
      </w:r>
      <w:r w:rsidRPr="00350E9F">
        <w:rPr>
          <w:szCs w:val="28"/>
        </w:rPr>
        <w:t>холодное водоснабжение и водоотведение</w:t>
      </w:r>
      <w:r w:rsidRPr="0008258F">
        <w:rPr>
          <w:szCs w:val="28"/>
        </w:rPr>
        <w:t>, указанным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</w:t>
      </w:r>
      <w:r w:rsidR="00DF3957">
        <w:rPr>
          <w:szCs w:val="28"/>
        </w:rPr>
        <w:t xml:space="preserve">а Российской Федерации от </w:t>
      </w:r>
      <w:r w:rsidRPr="0008258F">
        <w:rPr>
          <w:szCs w:val="28"/>
        </w:rPr>
        <w:t xml:space="preserve">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350E9F" w:rsidRDefault="00350E9F" w:rsidP="0008258F">
      <w:pPr>
        <w:ind w:firstLine="709"/>
        <w:jc w:val="both"/>
        <w:rPr>
          <w:szCs w:val="28"/>
        </w:rPr>
      </w:pPr>
    </w:p>
    <w:p w:rsidR="00350E9F" w:rsidRDefault="00350E9F" w:rsidP="0008258F">
      <w:pPr>
        <w:ind w:firstLine="709"/>
        <w:jc w:val="both"/>
        <w:rPr>
          <w:szCs w:val="28"/>
        </w:rPr>
      </w:pP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>5. Настоящее постановление вступает в силу по истечении десяти дней после дня его официального опубликования.</w:t>
      </w:r>
    </w:p>
    <w:p w:rsidR="0008258F" w:rsidRDefault="0008258F" w:rsidP="0008258F">
      <w:pPr>
        <w:ind w:firstLine="709"/>
        <w:jc w:val="both"/>
        <w:rPr>
          <w:szCs w:val="28"/>
        </w:rPr>
      </w:pPr>
    </w:p>
    <w:p w:rsidR="00350E9F" w:rsidRDefault="00350E9F" w:rsidP="0008258F">
      <w:pPr>
        <w:ind w:firstLine="709"/>
        <w:jc w:val="both"/>
        <w:rPr>
          <w:szCs w:val="28"/>
        </w:rPr>
      </w:pPr>
    </w:p>
    <w:p w:rsidR="00350E9F" w:rsidRDefault="00350E9F" w:rsidP="0008258F">
      <w:pPr>
        <w:ind w:firstLine="709"/>
        <w:jc w:val="both"/>
        <w:rPr>
          <w:szCs w:val="28"/>
        </w:rPr>
      </w:pPr>
    </w:p>
    <w:p w:rsidR="00B1394E" w:rsidRPr="002D7184" w:rsidRDefault="002D7184" w:rsidP="00B1394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B1394E">
        <w:rPr>
          <w:szCs w:val="28"/>
        </w:rPr>
        <w:t xml:space="preserve">             </w:t>
      </w:r>
      <w:r w:rsidR="00B1394E">
        <w:rPr>
          <w:szCs w:val="28"/>
        </w:rPr>
        <w:tab/>
      </w:r>
      <w:r w:rsidR="00B1394E">
        <w:rPr>
          <w:szCs w:val="28"/>
        </w:rPr>
        <w:tab/>
      </w:r>
      <w:r w:rsidR="00B1394E">
        <w:rPr>
          <w:szCs w:val="28"/>
        </w:rPr>
        <w:tab/>
      </w:r>
      <w:r w:rsidR="00B1394E">
        <w:rPr>
          <w:szCs w:val="28"/>
        </w:rPr>
        <w:tab/>
      </w:r>
      <w:r w:rsidR="00B1394E">
        <w:rPr>
          <w:szCs w:val="28"/>
        </w:rPr>
        <w:tab/>
      </w:r>
      <w:r w:rsidR="00B1394E">
        <w:rPr>
          <w:szCs w:val="28"/>
        </w:rPr>
        <w:tab/>
      </w:r>
      <w:r w:rsidR="00B1394E">
        <w:rPr>
          <w:szCs w:val="28"/>
        </w:rPr>
        <w:tab/>
      </w:r>
      <w:r w:rsidR="00B1394E">
        <w:rPr>
          <w:szCs w:val="28"/>
        </w:rPr>
        <w:tab/>
      </w:r>
      <w:r w:rsidR="00B1394E">
        <w:rPr>
          <w:szCs w:val="28"/>
        </w:rPr>
        <w:tab/>
      </w:r>
      <w:proofErr w:type="spellStart"/>
      <w:r w:rsidR="00B1394E" w:rsidRPr="002D7184">
        <w:rPr>
          <w:szCs w:val="28"/>
        </w:rPr>
        <w:t>М.Р.Зарипов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E94CA2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A62B5F" w:rsidRDefault="00A62B5F" w:rsidP="00247E76">
      <w:pPr>
        <w:jc w:val="center"/>
        <w:rPr>
          <w:bCs/>
          <w:szCs w:val="28"/>
        </w:rPr>
      </w:pPr>
    </w:p>
    <w:p w:rsidR="00563E18" w:rsidRPr="00735EB8" w:rsidRDefault="00563E18" w:rsidP="00735EB8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 питьевую воду</w:t>
      </w:r>
      <w:r>
        <w:rPr>
          <w:bCs/>
          <w:color w:val="000000" w:themeColor="text1"/>
          <w:szCs w:val="28"/>
        </w:rPr>
        <w:t xml:space="preserve">, техническую воду, </w:t>
      </w:r>
      <w:r w:rsidRPr="00E36DAC">
        <w:rPr>
          <w:bCs/>
          <w:color w:val="000000" w:themeColor="text1"/>
          <w:szCs w:val="28"/>
        </w:rPr>
        <w:t>водоотведение</w:t>
      </w:r>
      <w:r w:rsidR="00735EB8">
        <w:rPr>
          <w:bCs/>
          <w:color w:val="000000" w:themeColor="text1"/>
          <w:szCs w:val="28"/>
        </w:rPr>
        <w:t>,</w:t>
      </w:r>
      <w:r w:rsidR="007225A3" w:rsidRPr="007225A3">
        <w:t xml:space="preserve"> </w:t>
      </w:r>
      <w:r w:rsidR="007225A3" w:rsidRPr="007225A3">
        <w:rPr>
          <w:bCs/>
          <w:color w:val="000000" w:themeColor="text1"/>
          <w:szCs w:val="28"/>
        </w:rPr>
        <w:t>очистку сточных вод</w:t>
      </w:r>
      <w:r w:rsidR="007225A3">
        <w:rPr>
          <w:bCs/>
          <w:color w:val="000000" w:themeColor="text1"/>
          <w:szCs w:val="28"/>
        </w:rPr>
        <w:t>,</w:t>
      </w:r>
      <w:r w:rsidR="00735EB8">
        <w:rPr>
          <w:bCs/>
          <w:color w:val="000000" w:themeColor="text1"/>
          <w:szCs w:val="28"/>
        </w:rPr>
        <w:t xml:space="preserve"> </w:t>
      </w:r>
      <w:r w:rsidR="000F2CC7">
        <w:rPr>
          <w:szCs w:val="28"/>
        </w:rPr>
        <w:t xml:space="preserve">транспортировку </w:t>
      </w:r>
      <w:r w:rsidR="00E46855">
        <w:rPr>
          <w:szCs w:val="28"/>
        </w:rPr>
        <w:t>холодной</w:t>
      </w:r>
      <w:r w:rsidR="000F2CC7">
        <w:rPr>
          <w:szCs w:val="28"/>
        </w:rPr>
        <w:t xml:space="preserve"> воды </w:t>
      </w:r>
      <w:r>
        <w:rPr>
          <w:bCs/>
          <w:color w:val="000000" w:themeColor="text1"/>
          <w:szCs w:val="28"/>
        </w:rPr>
        <w:t xml:space="preserve">и транспортировку сточных вод </w:t>
      </w:r>
      <w:r w:rsidRPr="00E36DAC">
        <w:rPr>
          <w:bCs/>
          <w:color w:val="000000" w:themeColor="text1"/>
          <w:szCs w:val="28"/>
        </w:rPr>
        <w:t>для организаций,</w:t>
      </w:r>
      <w:r w:rsidR="00735EB8">
        <w:rPr>
          <w:bCs/>
          <w:color w:val="000000" w:themeColor="text1"/>
          <w:szCs w:val="28"/>
        </w:rPr>
        <w:t xml:space="preserve"> </w:t>
      </w:r>
      <w:r w:rsidRPr="00E36DAC">
        <w:rPr>
          <w:bCs/>
          <w:color w:val="000000" w:themeColor="text1"/>
          <w:szCs w:val="28"/>
        </w:rPr>
        <w:t>осуществляющих холодное</w:t>
      </w:r>
      <w:r>
        <w:rPr>
          <w:bCs/>
          <w:color w:val="000000" w:themeColor="text1"/>
          <w:szCs w:val="28"/>
        </w:rPr>
        <w:t xml:space="preserve"> водоснабжение и водоотведение, на 2016 – 2018 годы с календарной разбивкой</w:t>
      </w:r>
    </w:p>
    <w:p w:rsidR="00CB7E21" w:rsidRDefault="00CB7E21" w:rsidP="00247E76">
      <w:pPr>
        <w:jc w:val="center"/>
        <w:rPr>
          <w:bCs/>
          <w:szCs w:val="28"/>
        </w:rPr>
      </w:pP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746"/>
        <w:gridCol w:w="2056"/>
        <w:gridCol w:w="1134"/>
        <w:gridCol w:w="1984"/>
        <w:gridCol w:w="1985"/>
        <w:gridCol w:w="1984"/>
        <w:gridCol w:w="1843"/>
        <w:gridCol w:w="1843"/>
        <w:gridCol w:w="1984"/>
      </w:tblGrid>
      <w:tr w:rsidR="002923E4" w:rsidRPr="00315E3B" w:rsidTr="002923E4">
        <w:trPr>
          <w:trHeight w:val="151"/>
          <w:tblHeader/>
        </w:trPr>
        <w:tc>
          <w:tcPr>
            <w:tcW w:w="746" w:type="dxa"/>
            <w:vAlign w:val="center"/>
          </w:tcPr>
          <w:p w:rsidR="002923E4" w:rsidRPr="00315E3B" w:rsidRDefault="00C11FF1" w:rsidP="002923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gramStart"/>
            <w:r w:rsidRPr="00315E3B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315E3B"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2056" w:type="dxa"/>
            <w:vAlign w:val="center"/>
          </w:tcPr>
          <w:p w:rsidR="002923E4" w:rsidRPr="00315E3B" w:rsidRDefault="002923E4" w:rsidP="00514A05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Год</w:t>
            </w:r>
          </w:p>
        </w:tc>
        <w:tc>
          <w:tcPr>
            <w:tcW w:w="1984" w:type="dxa"/>
            <w:vAlign w:val="center"/>
          </w:tcPr>
          <w:p w:rsidR="00C14376" w:rsidRDefault="002923E4" w:rsidP="003968DA">
            <w:pPr>
              <w:ind w:right="62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 xml:space="preserve">Тариф </w:t>
            </w:r>
            <w:proofErr w:type="gramStart"/>
            <w:r w:rsidRPr="00315E3B">
              <w:rPr>
                <w:rFonts w:ascii="Times New Roman" w:hAnsi="Times New Roman"/>
                <w:sz w:val="20"/>
                <w:szCs w:val="24"/>
              </w:rPr>
              <w:t>на</w:t>
            </w:r>
            <w:proofErr w:type="gramEnd"/>
          </w:p>
          <w:p w:rsidR="002923E4" w:rsidRPr="00315E3B" w:rsidRDefault="002923E4" w:rsidP="003968DA">
            <w:pPr>
              <w:ind w:right="6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 xml:space="preserve"> питьевую воду</w:t>
            </w:r>
          </w:p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315E3B">
              <w:rPr>
                <w:rFonts w:ascii="Times New Roman" w:hAnsi="Times New Roman"/>
                <w:sz w:val="20"/>
                <w:szCs w:val="24"/>
              </w:rPr>
              <w:t>одноставочный</w:t>
            </w:r>
            <w:proofErr w:type="spellEnd"/>
            <w:r w:rsidRPr="00315E3B">
              <w:rPr>
                <w:rFonts w:ascii="Times New Roman" w:hAnsi="Times New Roman"/>
                <w:sz w:val="20"/>
                <w:szCs w:val="24"/>
              </w:rPr>
              <w:t>), руб./</w:t>
            </w:r>
            <w:proofErr w:type="spellStart"/>
            <w:r w:rsidRPr="00315E3B">
              <w:rPr>
                <w:rFonts w:ascii="Times New Roman" w:hAnsi="Times New Roman"/>
                <w:sz w:val="20"/>
                <w:szCs w:val="24"/>
              </w:rPr>
              <w:t>куб</w:t>
            </w:r>
            <w:proofErr w:type="gramStart"/>
            <w:r w:rsidRPr="00315E3B">
              <w:rPr>
                <w:rFonts w:ascii="Times New Roman" w:hAnsi="Times New Roman"/>
                <w:sz w:val="20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ind w:right="6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Тариф на техническую воду</w:t>
            </w:r>
          </w:p>
          <w:p w:rsidR="002923E4" w:rsidRPr="00315E3B" w:rsidRDefault="002923E4" w:rsidP="003968DA">
            <w:pPr>
              <w:ind w:right="6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315E3B">
              <w:rPr>
                <w:rFonts w:ascii="Times New Roman" w:hAnsi="Times New Roman"/>
                <w:sz w:val="20"/>
                <w:szCs w:val="24"/>
              </w:rPr>
              <w:t>одноставочный</w:t>
            </w:r>
            <w:proofErr w:type="spellEnd"/>
            <w:r w:rsidRPr="00315E3B">
              <w:rPr>
                <w:rFonts w:ascii="Times New Roman" w:hAnsi="Times New Roman"/>
                <w:sz w:val="20"/>
                <w:szCs w:val="24"/>
              </w:rPr>
              <w:t>), руб./</w:t>
            </w:r>
            <w:proofErr w:type="spellStart"/>
            <w:r w:rsidRPr="00315E3B">
              <w:rPr>
                <w:rFonts w:ascii="Times New Roman" w:hAnsi="Times New Roman"/>
                <w:sz w:val="20"/>
                <w:szCs w:val="24"/>
              </w:rPr>
              <w:t>куб</w:t>
            </w:r>
            <w:proofErr w:type="gramStart"/>
            <w:r w:rsidRPr="00315E3B">
              <w:rPr>
                <w:rFonts w:ascii="Times New Roman" w:hAnsi="Times New Roman"/>
                <w:sz w:val="20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2923E4" w:rsidRPr="00315E3B" w:rsidRDefault="002923E4" w:rsidP="00C14376">
            <w:pPr>
              <w:ind w:right="62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Тариф на водоотведение (</w:t>
            </w:r>
            <w:proofErr w:type="spellStart"/>
            <w:r w:rsidRPr="00315E3B">
              <w:rPr>
                <w:rFonts w:ascii="Times New Roman" w:hAnsi="Times New Roman"/>
                <w:sz w:val="20"/>
                <w:szCs w:val="24"/>
              </w:rPr>
              <w:t>одноставочный</w:t>
            </w:r>
            <w:proofErr w:type="spellEnd"/>
            <w:r w:rsidRPr="00315E3B">
              <w:rPr>
                <w:rFonts w:ascii="Times New Roman" w:hAnsi="Times New Roman"/>
                <w:sz w:val="20"/>
                <w:szCs w:val="24"/>
              </w:rPr>
              <w:t>), руб./</w:t>
            </w:r>
            <w:proofErr w:type="spellStart"/>
            <w:r w:rsidRPr="00315E3B">
              <w:rPr>
                <w:rFonts w:ascii="Times New Roman" w:hAnsi="Times New Roman"/>
                <w:sz w:val="20"/>
                <w:szCs w:val="24"/>
              </w:rPr>
              <w:t>куб</w:t>
            </w:r>
            <w:proofErr w:type="gramStart"/>
            <w:r w:rsidRPr="00315E3B">
              <w:rPr>
                <w:rFonts w:ascii="Times New Roman" w:hAnsi="Times New Roman"/>
                <w:sz w:val="20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2923E4" w:rsidRPr="00315E3B" w:rsidRDefault="002923E4" w:rsidP="002923E4">
            <w:pPr>
              <w:ind w:right="6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Тариф на очистку сточных вод</w:t>
            </w:r>
          </w:p>
          <w:p w:rsidR="002923E4" w:rsidRPr="00315E3B" w:rsidRDefault="002923E4" w:rsidP="002923E4">
            <w:pPr>
              <w:ind w:right="62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315E3B">
              <w:rPr>
                <w:rFonts w:ascii="Times New Roman" w:hAnsi="Times New Roman"/>
                <w:sz w:val="20"/>
                <w:szCs w:val="24"/>
              </w:rPr>
              <w:t>одноставочный</w:t>
            </w:r>
            <w:proofErr w:type="spellEnd"/>
            <w:r w:rsidRPr="00315E3B">
              <w:rPr>
                <w:rFonts w:ascii="Times New Roman" w:hAnsi="Times New Roman"/>
                <w:sz w:val="20"/>
                <w:szCs w:val="24"/>
              </w:rPr>
              <w:t>), руб./</w:t>
            </w:r>
            <w:proofErr w:type="spellStart"/>
            <w:r w:rsidRPr="00315E3B">
              <w:rPr>
                <w:rFonts w:ascii="Times New Roman" w:hAnsi="Times New Roman"/>
                <w:sz w:val="20"/>
                <w:szCs w:val="24"/>
              </w:rPr>
              <w:t>куб</w:t>
            </w:r>
            <w:proofErr w:type="gramStart"/>
            <w:r w:rsidRPr="00315E3B">
              <w:rPr>
                <w:rFonts w:ascii="Times New Roman" w:hAnsi="Times New Roman"/>
                <w:sz w:val="20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ind w:right="62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Тариф на транспортировку холодной воды</w:t>
            </w:r>
          </w:p>
          <w:p w:rsidR="002923E4" w:rsidRPr="00315E3B" w:rsidRDefault="002923E4" w:rsidP="003968DA">
            <w:pPr>
              <w:ind w:right="62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(</w:t>
            </w:r>
            <w:proofErr w:type="spellStart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одноставочный</w:t>
            </w:r>
            <w:proofErr w:type="spellEnd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), руб./</w:t>
            </w:r>
            <w:proofErr w:type="spellStart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куб</w:t>
            </w:r>
            <w:proofErr w:type="gramStart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.м</w:t>
            </w:r>
            <w:proofErr w:type="spellEnd"/>
            <w:proofErr w:type="gramEnd"/>
          </w:p>
          <w:p w:rsidR="002923E4" w:rsidRPr="00315E3B" w:rsidRDefault="002923E4" w:rsidP="003968DA">
            <w:pPr>
              <w:ind w:right="62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ind w:right="62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Тариф на транспортировку сточных вод</w:t>
            </w:r>
          </w:p>
          <w:p w:rsidR="002923E4" w:rsidRPr="00315E3B" w:rsidRDefault="002923E4" w:rsidP="003968DA">
            <w:pPr>
              <w:ind w:right="62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(</w:t>
            </w:r>
            <w:proofErr w:type="spellStart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одноставочный</w:t>
            </w:r>
            <w:proofErr w:type="spellEnd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), руб./</w:t>
            </w:r>
            <w:proofErr w:type="spellStart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куб</w:t>
            </w:r>
            <w:proofErr w:type="gramStart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.м</w:t>
            </w:r>
            <w:proofErr w:type="spellEnd"/>
            <w:proofErr w:type="gramEnd"/>
          </w:p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Альметьевский</w:t>
            </w:r>
            <w:proofErr w:type="spellEnd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Align w:val="center"/>
          </w:tcPr>
          <w:p w:rsidR="002923E4" w:rsidRPr="00B749FA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1</w:t>
            </w:r>
          </w:p>
        </w:tc>
        <w:tc>
          <w:tcPr>
            <w:tcW w:w="2056" w:type="dxa"/>
            <w:vAlign w:val="center"/>
          </w:tcPr>
          <w:p w:rsidR="002923E4" w:rsidRPr="00315E3B" w:rsidRDefault="00CC74C4" w:rsidP="00514A05">
            <w:pPr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CC74C4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Открытое акционерное общество</w:t>
            </w:r>
            <w:r w:rsidR="002923E4" w:rsidRPr="00315E3B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 «Альметьевск-Водоканал»   </w:t>
            </w: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355"/>
        </w:trPr>
        <w:tc>
          <w:tcPr>
            <w:tcW w:w="746" w:type="dxa"/>
            <w:vMerge w:val="restart"/>
            <w:vAlign w:val="center"/>
          </w:tcPr>
          <w:p w:rsidR="002923E4" w:rsidRPr="00ED6328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.1</w:t>
            </w:r>
          </w:p>
        </w:tc>
        <w:tc>
          <w:tcPr>
            <w:tcW w:w="2056" w:type="dxa"/>
            <w:vMerge w:val="restart"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Население (тарифы указаны с учетом НДС)**</w:t>
            </w: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43,26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17,63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200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43,26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18,42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43,26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18,42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 по 31.12.2017</w:t>
            </w: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44,45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18,93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44,45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18,93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45,81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19,87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2923E4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1.2</w:t>
            </w:r>
          </w:p>
        </w:tc>
        <w:tc>
          <w:tcPr>
            <w:tcW w:w="2056" w:type="dxa"/>
            <w:vMerge w:val="restart"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36,66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14,94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36,66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15,61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36,66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15,61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 по 31.12.2017</w:t>
            </w: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37,67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16,04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37,67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16,04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 xml:space="preserve">с </w:t>
            </w:r>
            <w:r w:rsidRPr="00315E3B">
              <w:rPr>
                <w:rFonts w:ascii="Times New Roman" w:hAnsi="Times New Roman"/>
                <w:sz w:val="20"/>
                <w:szCs w:val="24"/>
              </w:rPr>
              <w:lastRenderedPageBreak/>
              <w:t>01.07.2018 по 31.12.2018</w:t>
            </w: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38,82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16,84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6C3DFA" w:rsidRPr="00315E3B" w:rsidTr="002923E4">
        <w:trPr>
          <w:trHeight w:val="151"/>
        </w:trPr>
        <w:tc>
          <w:tcPr>
            <w:tcW w:w="746" w:type="dxa"/>
            <w:vAlign w:val="center"/>
          </w:tcPr>
          <w:p w:rsidR="006C3DFA" w:rsidRPr="00315E3B" w:rsidRDefault="006C3D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6C3DFA" w:rsidRPr="00315E3B" w:rsidRDefault="006C3DFA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Бавлинский</w:t>
            </w:r>
            <w:proofErr w:type="spellEnd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:rsidR="006C3DFA" w:rsidRPr="00315E3B" w:rsidRDefault="006C3D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C3DFA" w:rsidRPr="00315E3B" w:rsidRDefault="006C3D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C3DFA" w:rsidRPr="00315E3B" w:rsidRDefault="006C3D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C3DFA" w:rsidRPr="00315E3B" w:rsidRDefault="006C3D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6C3DFA" w:rsidRPr="00315E3B" w:rsidRDefault="006C3D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3DFA" w:rsidRPr="00315E3B" w:rsidRDefault="006C3D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C3DFA" w:rsidRPr="00315E3B" w:rsidRDefault="006C3D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2923E4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2056" w:type="dxa"/>
            <w:vMerge w:val="restart"/>
            <w:vAlign w:val="center"/>
          </w:tcPr>
          <w:p w:rsidR="002923E4" w:rsidRPr="00315E3B" w:rsidRDefault="00CC74C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CC74C4">
              <w:rPr>
                <w:rFonts w:ascii="Times New Roman" w:hAnsi="Times New Roman"/>
                <w:bCs/>
                <w:sz w:val="20"/>
                <w:szCs w:val="24"/>
              </w:rPr>
              <w:t>Муниципальное унитарное предприятие</w:t>
            </w:r>
            <w:r w:rsidR="009C06F1"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proofErr w:type="spellStart"/>
            <w:r w:rsidR="009C06F1" w:rsidRPr="00315E3B">
              <w:rPr>
                <w:rFonts w:ascii="Times New Roman" w:hAnsi="Times New Roman"/>
                <w:bCs/>
                <w:sz w:val="20"/>
                <w:szCs w:val="24"/>
              </w:rPr>
              <w:t>Бавлинского</w:t>
            </w:r>
            <w:proofErr w:type="spellEnd"/>
            <w:r w:rsidR="009C06F1"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муниципального района «Водоканал»</w:t>
            </w: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2923E4" w:rsidRPr="00315E3B" w:rsidRDefault="009C06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30,78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9C06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19,31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2923E4" w:rsidRPr="00315E3B" w:rsidRDefault="009C06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33,87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9C06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19,31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2923E4" w:rsidRPr="00315E3B" w:rsidRDefault="009C06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33,87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9C06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19,31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 по 31.12.2017</w:t>
            </w:r>
          </w:p>
        </w:tc>
        <w:tc>
          <w:tcPr>
            <w:tcW w:w="1984" w:type="dxa"/>
            <w:vAlign w:val="center"/>
          </w:tcPr>
          <w:p w:rsidR="002923E4" w:rsidRPr="00315E3B" w:rsidRDefault="009C06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35,59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9C06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21,79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2923E4" w:rsidRPr="00315E3B" w:rsidRDefault="009C06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35,59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9C06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21,50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2923E4" w:rsidRPr="00315E3B" w:rsidRDefault="009C06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38,77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9C06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21,50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2923E4" w:rsidRPr="00315E3B" w:rsidRDefault="006C3DFA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Буинский</w:t>
            </w:r>
            <w:proofErr w:type="spellEnd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2923E4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3</w:t>
            </w:r>
          </w:p>
        </w:tc>
        <w:tc>
          <w:tcPr>
            <w:tcW w:w="2056" w:type="dxa"/>
            <w:vMerge w:val="restart"/>
            <w:vAlign w:val="center"/>
          </w:tcPr>
          <w:p w:rsidR="002923E4" w:rsidRPr="00315E3B" w:rsidRDefault="00CC74C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CC74C4">
              <w:rPr>
                <w:rFonts w:ascii="Times New Roman" w:hAnsi="Times New Roman"/>
                <w:bCs/>
                <w:sz w:val="20"/>
                <w:szCs w:val="24"/>
              </w:rPr>
              <w:t>Общество с ограниченной ответственностью</w:t>
            </w:r>
            <w:r w:rsidR="006C3DFA"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«Родник»*</w:t>
            </w: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2923E4" w:rsidRPr="0019618D" w:rsidRDefault="002C090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19618D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71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2923E4" w:rsidRPr="0019618D" w:rsidRDefault="002C090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19618D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21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2923E4" w:rsidRPr="0019618D" w:rsidRDefault="002C090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19618D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21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 по 31.12.2017</w:t>
            </w:r>
          </w:p>
        </w:tc>
        <w:tc>
          <w:tcPr>
            <w:tcW w:w="1984" w:type="dxa"/>
            <w:vAlign w:val="center"/>
          </w:tcPr>
          <w:p w:rsidR="002923E4" w:rsidRPr="0019618D" w:rsidRDefault="002C090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19618D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59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2923E4" w:rsidRPr="0019618D" w:rsidRDefault="002C090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19618D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59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2923E4" w:rsidRPr="0019618D" w:rsidRDefault="002C090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19618D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56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2923E4" w:rsidRPr="00315E3B" w:rsidRDefault="006C3DFA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Камско-</w:t>
            </w:r>
            <w:proofErr w:type="spellStart"/>
            <w:r w:rsidRPr="00315E3B">
              <w:rPr>
                <w:rFonts w:ascii="Times New Roman" w:hAnsi="Times New Roman"/>
                <w:sz w:val="20"/>
                <w:szCs w:val="24"/>
              </w:rPr>
              <w:t>Устьинский</w:t>
            </w:r>
            <w:proofErr w:type="spellEnd"/>
            <w:r w:rsidRPr="00315E3B">
              <w:rPr>
                <w:rFonts w:ascii="Times New Roman" w:hAnsi="Times New Roman"/>
                <w:sz w:val="20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Align w:val="center"/>
          </w:tcPr>
          <w:p w:rsidR="002923E4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2056" w:type="dxa"/>
            <w:vAlign w:val="center"/>
          </w:tcPr>
          <w:p w:rsidR="002923E4" w:rsidRPr="00315E3B" w:rsidRDefault="00CC74C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CC74C4">
              <w:rPr>
                <w:rFonts w:ascii="Times New Roman" w:hAnsi="Times New Roman"/>
                <w:bCs/>
                <w:sz w:val="20"/>
                <w:szCs w:val="24"/>
              </w:rPr>
              <w:t>Открытое акционерное общество</w:t>
            </w:r>
            <w:r w:rsidR="006C3DFA"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«Камско – </w:t>
            </w:r>
            <w:proofErr w:type="spellStart"/>
            <w:r w:rsidR="006C3DFA" w:rsidRPr="00315E3B">
              <w:rPr>
                <w:rFonts w:ascii="Times New Roman" w:hAnsi="Times New Roman"/>
                <w:bCs/>
                <w:sz w:val="20"/>
                <w:szCs w:val="24"/>
              </w:rPr>
              <w:t>Устьинские</w:t>
            </w:r>
            <w:proofErr w:type="spellEnd"/>
            <w:r w:rsidR="006C3DFA"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proofErr w:type="gramStart"/>
            <w:r w:rsidR="006C3DFA" w:rsidRPr="00315E3B">
              <w:rPr>
                <w:rFonts w:ascii="Times New Roman" w:hAnsi="Times New Roman"/>
                <w:bCs/>
                <w:sz w:val="20"/>
                <w:szCs w:val="24"/>
              </w:rPr>
              <w:t>коммунальные</w:t>
            </w:r>
            <w:proofErr w:type="gramEnd"/>
            <w:r w:rsidR="006C3DFA"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сети»  </w:t>
            </w: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2923E4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4.1</w:t>
            </w:r>
          </w:p>
        </w:tc>
        <w:tc>
          <w:tcPr>
            <w:tcW w:w="2056" w:type="dxa"/>
            <w:vMerge w:val="restart"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Население (тарифы 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указаны с учетом НДС)**</w:t>
            </w: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 xml:space="preserve">с 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01.01.2016  по 30.06.2016</w:t>
            </w:r>
          </w:p>
        </w:tc>
        <w:tc>
          <w:tcPr>
            <w:tcW w:w="1984" w:type="dxa"/>
            <w:vAlign w:val="center"/>
          </w:tcPr>
          <w:p w:rsidR="002923E4" w:rsidRPr="00315E3B" w:rsidRDefault="006C3D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30,47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44,60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2923E4" w:rsidRPr="00315E3B" w:rsidRDefault="006C3D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31,80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46,59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2923E4" w:rsidRPr="00315E3B" w:rsidRDefault="006C3D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31,80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46,59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 по 31.12.2017</w:t>
            </w:r>
          </w:p>
        </w:tc>
        <w:tc>
          <w:tcPr>
            <w:tcW w:w="1984" w:type="dxa"/>
            <w:vAlign w:val="center"/>
          </w:tcPr>
          <w:p w:rsidR="002923E4" w:rsidRPr="00315E3B" w:rsidRDefault="006C3D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34,13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49,19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2923E4" w:rsidRPr="00315E3B" w:rsidRDefault="006C3D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34,13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49,19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2923E4" w:rsidRPr="00315E3B" w:rsidRDefault="006C3D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35,59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50,75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2923E4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4.2</w:t>
            </w:r>
          </w:p>
        </w:tc>
        <w:tc>
          <w:tcPr>
            <w:tcW w:w="2056" w:type="dxa"/>
            <w:vMerge w:val="restart"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2923E4" w:rsidRPr="00315E3B" w:rsidRDefault="006C3D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25,82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37,80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2923E4" w:rsidRPr="00315E3B" w:rsidRDefault="006C3D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26,95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39,48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lastRenderedPageBreak/>
              <w:t>по 30.06.2017</w:t>
            </w:r>
          </w:p>
        </w:tc>
        <w:tc>
          <w:tcPr>
            <w:tcW w:w="1984" w:type="dxa"/>
            <w:vAlign w:val="center"/>
          </w:tcPr>
          <w:p w:rsidR="002923E4" w:rsidRPr="00315E3B" w:rsidRDefault="006C3D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26,95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39,48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 по 31.12.2017</w:t>
            </w:r>
          </w:p>
        </w:tc>
        <w:tc>
          <w:tcPr>
            <w:tcW w:w="1984" w:type="dxa"/>
            <w:vAlign w:val="center"/>
          </w:tcPr>
          <w:p w:rsidR="002923E4" w:rsidRPr="00315E3B" w:rsidRDefault="006C3D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28,92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41,69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2923E4" w:rsidRPr="00315E3B" w:rsidRDefault="006C3D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28,92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41,69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2923E4" w:rsidRPr="00315E3B" w:rsidRDefault="006C3D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30,16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43,01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Align w:val="center"/>
          </w:tcPr>
          <w:p w:rsidR="002923E4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5</w:t>
            </w:r>
          </w:p>
        </w:tc>
        <w:tc>
          <w:tcPr>
            <w:tcW w:w="2056" w:type="dxa"/>
            <w:vAlign w:val="center"/>
          </w:tcPr>
          <w:p w:rsidR="002923E4" w:rsidRPr="00315E3B" w:rsidRDefault="00CC74C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CC74C4">
              <w:rPr>
                <w:rFonts w:ascii="Times New Roman" w:hAnsi="Times New Roman"/>
                <w:bCs/>
                <w:sz w:val="20"/>
                <w:szCs w:val="24"/>
              </w:rPr>
              <w:t>Открытое акционерное общество</w:t>
            </w:r>
            <w:r w:rsidR="005B31FA"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«</w:t>
            </w:r>
            <w:proofErr w:type="spellStart"/>
            <w:r w:rsidR="005B31FA" w:rsidRPr="00315E3B">
              <w:rPr>
                <w:rFonts w:ascii="Times New Roman" w:hAnsi="Times New Roman"/>
                <w:bCs/>
                <w:sz w:val="20"/>
                <w:szCs w:val="24"/>
              </w:rPr>
              <w:t>Куйбышевско-затонские</w:t>
            </w:r>
            <w:proofErr w:type="spellEnd"/>
            <w:r w:rsidR="005B31FA"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proofErr w:type="gramStart"/>
            <w:r w:rsidR="005B31FA" w:rsidRPr="00315E3B">
              <w:rPr>
                <w:rFonts w:ascii="Times New Roman" w:hAnsi="Times New Roman"/>
                <w:bCs/>
                <w:sz w:val="20"/>
                <w:szCs w:val="24"/>
              </w:rPr>
              <w:t>коммунальные</w:t>
            </w:r>
            <w:proofErr w:type="gramEnd"/>
            <w:r w:rsidR="005B31FA"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сети»</w:t>
            </w: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2923E4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5.1</w:t>
            </w:r>
          </w:p>
        </w:tc>
        <w:tc>
          <w:tcPr>
            <w:tcW w:w="2056" w:type="dxa"/>
            <w:vMerge w:val="restart"/>
            <w:vAlign w:val="center"/>
          </w:tcPr>
          <w:p w:rsidR="002923E4" w:rsidRPr="00315E3B" w:rsidRDefault="005B31FA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Население (тарифы указаны с учетом НДС)**</w:t>
            </w: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20,40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FB3A0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40,18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21,22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FB3A0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41,81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21,22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FB3A0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41,81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 xml:space="preserve">с </w:t>
            </w:r>
            <w:r w:rsidRPr="00315E3B">
              <w:rPr>
                <w:rFonts w:ascii="Times New Roman" w:hAnsi="Times New Roman"/>
                <w:sz w:val="20"/>
                <w:szCs w:val="24"/>
              </w:rPr>
              <w:lastRenderedPageBreak/>
              <w:t>01.07.2017 по 31.12.2017</w:t>
            </w: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22,89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FB3A0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44,95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22,89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FB3A0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44,95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23,56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FB3A0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46,74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2923E4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5.2</w:t>
            </w:r>
          </w:p>
        </w:tc>
        <w:tc>
          <w:tcPr>
            <w:tcW w:w="2056" w:type="dxa"/>
            <w:vMerge w:val="restart"/>
            <w:vAlign w:val="center"/>
          </w:tcPr>
          <w:p w:rsidR="002923E4" w:rsidRPr="00315E3B" w:rsidRDefault="005B31FA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315E3B">
              <w:rPr>
                <w:rFonts w:ascii="Times New Roman" w:hAnsi="Times New Roman"/>
                <w:sz w:val="20"/>
                <w:szCs w:val="24"/>
              </w:rPr>
              <w:t>Иные потребители (тарифы указаны без учета НДС</w:t>
            </w:r>
            <w:proofErr w:type="gramEnd"/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17,29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FB3A0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34,05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17,98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FB3A0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35,43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17,98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FB3A0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35,43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 по 31.12.2017</w:t>
            </w: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19,40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FB3A0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38,09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19,40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FB3A0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38,09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 xml:space="preserve">с 01.07.2018 </w:t>
            </w:r>
            <w:r w:rsidRPr="00315E3B">
              <w:rPr>
                <w:rFonts w:ascii="Times New Roman" w:hAnsi="Times New Roman"/>
                <w:sz w:val="20"/>
                <w:szCs w:val="24"/>
              </w:rPr>
              <w:lastRenderedPageBreak/>
              <w:t>по 31.12.2018</w:t>
            </w:r>
          </w:p>
        </w:tc>
        <w:tc>
          <w:tcPr>
            <w:tcW w:w="1984" w:type="dxa"/>
            <w:vAlign w:val="center"/>
          </w:tcPr>
          <w:p w:rsidR="002923E4" w:rsidRPr="00315E3B" w:rsidRDefault="005B31F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19,97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FB3A0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39,61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Лаишевский</w:t>
            </w:r>
            <w:proofErr w:type="spellEnd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2923E4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6</w:t>
            </w:r>
          </w:p>
        </w:tc>
        <w:tc>
          <w:tcPr>
            <w:tcW w:w="2056" w:type="dxa"/>
            <w:vMerge w:val="restart"/>
            <w:vAlign w:val="center"/>
          </w:tcPr>
          <w:p w:rsidR="002923E4" w:rsidRPr="00315E3B" w:rsidRDefault="00CC74C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CC74C4">
              <w:rPr>
                <w:rFonts w:ascii="Times New Roman" w:hAnsi="Times New Roman"/>
                <w:bCs/>
                <w:sz w:val="20"/>
                <w:szCs w:val="24"/>
              </w:rPr>
              <w:t>Общество с ограниченной ответственностью</w:t>
            </w:r>
            <w:r w:rsidR="004A3D51"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«</w:t>
            </w:r>
            <w:proofErr w:type="spellStart"/>
            <w:r w:rsidR="004A3D51" w:rsidRPr="00315E3B">
              <w:rPr>
                <w:rFonts w:ascii="Times New Roman" w:hAnsi="Times New Roman"/>
                <w:bCs/>
                <w:sz w:val="20"/>
                <w:szCs w:val="24"/>
              </w:rPr>
              <w:t>ТрастИнвестСтрой</w:t>
            </w:r>
            <w:proofErr w:type="spellEnd"/>
            <w:r w:rsidR="004A3D51" w:rsidRPr="00315E3B">
              <w:rPr>
                <w:rFonts w:ascii="Times New Roman" w:hAnsi="Times New Roman"/>
                <w:bCs/>
                <w:sz w:val="20"/>
                <w:szCs w:val="24"/>
              </w:rPr>
              <w:t>» (тарифы указаны без учета НДС)</w:t>
            </w: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2923E4" w:rsidRPr="00315E3B" w:rsidRDefault="004A3D5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38,70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4A3D5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33,60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2923E4" w:rsidRPr="00315E3B" w:rsidRDefault="004A3D5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40,35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4A3D5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33,60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2923E4" w:rsidRPr="00315E3B" w:rsidRDefault="004A3D5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40,35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4A3D5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33,60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 по 31.12.2017</w:t>
            </w:r>
          </w:p>
        </w:tc>
        <w:tc>
          <w:tcPr>
            <w:tcW w:w="1984" w:type="dxa"/>
            <w:vAlign w:val="center"/>
          </w:tcPr>
          <w:p w:rsidR="002923E4" w:rsidRPr="00315E3B" w:rsidRDefault="004A3D5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41,76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4A3D5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34,23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2923E4" w:rsidRPr="00315E3B" w:rsidRDefault="004A3D5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41,76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4A3D5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34,23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23E4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923E4" w:rsidRPr="00315E3B" w:rsidRDefault="002923E4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2923E4" w:rsidRPr="00315E3B" w:rsidRDefault="004A3D5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43,45</w:t>
            </w:r>
          </w:p>
        </w:tc>
        <w:tc>
          <w:tcPr>
            <w:tcW w:w="1985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4A3D5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34,54</w:t>
            </w:r>
          </w:p>
        </w:tc>
        <w:tc>
          <w:tcPr>
            <w:tcW w:w="1843" w:type="dxa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23E4" w:rsidRPr="00315E3B" w:rsidRDefault="002923E4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C11FF1" w:rsidRPr="00DF3957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DF3957">
              <w:rPr>
                <w:rFonts w:ascii="Times New Roman" w:hAnsi="Times New Roman"/>
                <w:bCs/>
                <w:sz w:val="20"/>
                <w:szCs w:val="24"/>
              </w:rPr>
              <w:t>Мамадыщский</w:t>
            </w:r>
            <w:proofErr w:type="spellEnd"/>
            <w:r w:rsidRPr="00DF3957">
              <w:rPr>
                <w:rFonts w:ascii="Times New Roman" w:hAnsi="Times New Roman"/>
                <w:bCs/>
                <w:sz w:val="20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Align w:val="center"/>
          </w:tcPr>
          <w:p w:rsidR="00C11FF1" w:rsidRPr="00315E3B" w:rsidRDefault="00ED6328" w:rsidP="003968DA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7</w:t>
            </w:r>
          </w:p>
        </w:tc>
        <w:tc>
          <w:tcPr>
            <w:tcW w:w="2056" w:type="dxa"/>
            <w:vAlign w:val="center"/>
          </w:tcPr>
          <w:p w:rsidR="00C11FF1" w:rsidRPr="00DF3957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F3957">
              <w:rPr>
                <w:rFonts w:ascii="Times New Roman" w:hAnsi="Times New Roman"/>
                <w:bCs/>
                <w:sz w:val="20"/>
                <w:szCs w:val="24"/>
              </w:rPr>
              <w:t xml:space="preserve">Открытое </w:t>
            </w:r>
            <w:r w:rsidRPr="00DF3957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 xml:space="preserve">акционерное общество </w:t>
            </w:r>
            <w:r w:rsidR="00DF3957">
              <w:rPr>
                <w:rFonts w:ascii="Times New Roman" w:hAnsi="Times New Roman"/>
                <w:bCs/>
                <w:sz w:val="20"/>
                <w:szCs w:val="24"/>
              </w:rPr>
              <w:t>«</w:t>
            </w:r>
            <w:proofErr w:type="spellStart"/>
            <w:r w:rsidRPr="00DF3957">
              <w:rPr>
                <w:rFonts w:ascii="Times New Roman" w:hAnsi="Times New Roman"/>
                <w:bCs/>
                <w:sz w:val="20"/>
                <w:szCs w:val="24"/>
              </w:rPr>
              <w:t>Мамадышский</w:t>
            </w:r>
            <w:proofErr w:type="spellEnd"/>
            <w:r w:rsidRPr="00DF3957">
              <w:rPr>
                <w:rFonts w:ascii="Times New Roman" w:hAnsi="Times New Roman"/>
                <w:bCs/>
                <w:sz w:val="20"/>
                <w:szCs w:val="24"/>
              </w:rPr>
              <w:t xml:space="preserve"> водоканал»*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2056" w:type="dxa"/>
            <w:vMerge w:val="restart"/>
            <w:vAlign w:val="center"/>
          </w:tcPr>
          <w:p w:rsidR="00C11FF1" w:rsidRPr="00315E3B" w:rsidRDefault="00C11FF1" w:rsidP="00514A05">
            <w:pPr>
              <w:rPr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971F2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C11FF1" w:rsidRPr="00DF3957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F3957">
              <w:rPr>
                <w:rFonts w:ascii="Times New Roman" w:hAnsi="Times New Roman"/>
                <w:bCs/>
                <w:sz w:val="20"/>
                <w:szCs w:val="24"/>
              </w:rPr>
              <w:t>35,00</w:t>
            </w:r>
          </w:p>
        </w:tc>
        <w:tc>
          <w:tcPr>
            <w:tcW w:w="1985" w:type="dxa"/>
            <w:vAlign w:val="center"/>
          </w:tcPr>
          <w:p w:rsidR="00C11FF1" w:rsidRPr="00DF3957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DF3957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F3957">
              <w:rPr>
                <w:rFonts w:ascii="Times New Roman" w:hAnsi="Times New Roman"/>
                <w:bCs/>
                <w:sz w:val="20"/>
                <w:szCs w:val="24"/>
              </w:rPr>
              <w:t>29,61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971F2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C11FF1" w:rsidRPr="00DF3957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F3957">
              <w:rPr>
                <w:rFonts w:ascii="Times New Roman" w:hAnsi="Times New Roman"/>
                <w:bCs/>
                <w:sz w:val="20"/>
                <w:szCs w:val="24"/>
              </w:rPr>
              <w:t>36,58</w:t>
            </w:r>
          </w:p>
        </w:tc>
        <w:tc>
          <w:tcPr>
            <w:tcW w:w="1985" w:type="dxa"/>
            <w:vAlign w:val="center"/>
          </w:tcPr>
          <w:p w:rsidR="00C11FF1" w:rsidRPr="00DF3957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DF3957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F3957">
              <w:rPr>
                <w:rFonts w:ascii="Times New Roman" w:hAnsi="Times New Roman"/>
                <w:bCs/>
                <w:sz w:val="20"/>
                <w:szCs w:val="24"/>
              </w:rPr>
              <w:t>30,94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971F2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C11FF1" w:rsidRPr="00315E3B" w:rsidRDefault="00C11FF1" w:rsidP="00971F2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C11FF1" w:rsidRPr="00DF3957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F3957">
              <w:rPr>
                <w:rFonts w:ascii="Times New Roman" w:hAnsi="Times New Roman"/>
                <w:bCs/>
                <w:sz w:val="20"/>
                <w:szCs w:val="24"/>
              </w:rPr>
              <w:t>36,58</w:t>
            </w:r>
          </w:p>
        </w:tc>
        <w:tc>
          <w:tcPr>
            <w:tcW w:w="1985" w:type="dxa"/>
            <w:vAlign w:val="center"/>
          </w:tcPr>
          <w:p w:rsidR="00C11FF1" w:rsidRPr="00DF3957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DF3957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F3957">
              <w:rPr>
                <w:rFonts w:ascii="Times New Roman" w:hAnsi="Times New Roman"/>
                <w:bCs/>
                <w:sz w:val="20"/>
                <w:szCs w:val="24"/>
              </w:rPr>
              <w:t>30,94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971F2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 по 31.12.2017</w:t>
            </w:r>
          </w:p>
        </w:tc>
        <w:tc>
          <w:tcPr>
            <w:tcW w:w="1984" w:type="dxa"/>
            <w:vAlign w:val="center"/>
          </w:tcPr>
          <w:p w:rsidR="00C11FF1" w:rsidRPr="00DF3957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F3957">
              <w:rPr>
                <w:rFonts w:ascii="Times New Roman" w:hAnsi="Times New Roman"/>
                <w:bCs/>
                <w:sz w:val="20"/>
                <w:szCs w:val="24"/>
              </w:rPr>
              <w:t>39,27</w:t>
            </w:r>
          </w:p>
        </w:tc>
        <w:tc>
          <w:tcPr>
            <w:tcW w:w="1985" w:type="dxa"/>
            <w:vAlign w:val="center"/>
          </w:tcPr>
          <w:p w:rsidR="00C11FF1" w:rsidRPr="00DF3957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DF3957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F3957">
              <w:rPr>
                <w:rFonts w:ascii="Times New Roman" w:hAnsi="Times New Roman"/>
                <w:bCs/>
                <w:sz w:val="20"/>
                <w:szCs w:val="24"/>
              </w:rPr>
              <w:t>33,16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971F2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C11FF1" w:rsidRPr="00315E3B" w:rsidRDefault="00C11FF1" w:rsidP="00971F2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C11FF1" w:rsidRPr="00DF3957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F3957">
              <w:rPr>
                <w:rFonts w:ascii="Times New Roman" w:hAnsi="Times New Roman"/>
                <w:bCs/>
                <w:sz w:val="20"/>
                <w:szCs w:val="24"/>
              </w:rPr>
              <w:t>39,27</w:t>
            </w:r>
          </w:p>
        </w:tc>
        <w:tc>
          <w:tcPr>
            <w:tcW w:w="1985" w:type="dxa"/>
            <w:vAlign w:val="center"/>
          </w:tcPr>
          <w:p w:rsidR="00C11FF1" w:rsidRPr="00DF3957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DF3957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F3957">
              <w:rPr>
                <w:rFonts w:ascii="Times New Roman" w:hAnsi="Times New Roman"/>
                <w:bCs/>
                <w:sz w:val="20"/>
                <w:szCs w:val="24"/>
              </w:rPr>
              <w:t>33,16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971F2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C11FF1" w:rsidRPr="00DF3957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F3957">
              <w:rPr>
                <w:rFonts w:ascii="Times New Roman" w:hAnsi="Times New Roman"/>
                <w:bCs/>
                <w:sz w:val="20"/>
                <w:szCs w:val="24"/>
              </w:rPr>
              <w:t>40,90</w:t>
            </w:r>
          </w:p>
        </w:tc>
        <w:tc>
          <w:tcPr>
            <w:tcW w:w="1985" w:type="dxa"/>
            <w:vAlign w:val="center"/>
          </w:tcPr>
          <w:p w:rsidR="00C11FF1" w:rsidRPr="00DF3957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DF3957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F3957">
              <w:rPr>
                <w:rFonts w:ascii="Times New Roman" w:hAnsi="Times New Roman"/>
                <w:bCs/>
                <w:sz w:val="20"/>
                <w:szCs w:val="24"/>
              </w:rPr>
              <w:t>34,49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Менделеевский муниципальный район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8</w:t>
            </w:r>
          </w:p>
        </w:tc>
        <w:tc>
          <w:tcPr>
            <w:tcW w:w="2056" w:type="dxa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CC74C4">
              <w:rPr>
                <w:rFonts w:ascii="Times New Roman" w:hAnsi="Times New Roman"/>
                <w:bCs/>
                <w:sz w:val="20"/>
                <w:szCs w:val="24"/>
              </w:rPr>
              <w:t xml:space="preserve">Общество с ограниченной </w:t>
            </w:r>
            <w:r w:rsidRPr="00CC74C4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ответственностью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«Газпром </w:t>
            </w:r>
            <w:proofErr w:type="spellStart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теплоэнерго</w:t>
            </w:r>
            <w:proofErr w:type="spellEnd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Казань»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8.1</w:t>
            </w:r>
          </w:p>
        </w:tc>
        <w:tc>
          <w:tcPr>
            <w:tcW w:w="2056" w:type="dxa"/>
            <w:vMerge w:val="restart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Население (тарифы указаны с учетом НДС)**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C11FF1" w:rsidRPr="001F1C72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35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60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23,59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C11FF1" w:rsidRPr="001F1C72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36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30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23,87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36,30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23,87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 по 31.12.2017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38,76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26,05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38,76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26,05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39,66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26,61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8.2</w:t>
            </w:r>
          </w:p>
        </w:tc>
        <w:tc>
          <w:tcPr>
            <w:tcW w:w="2056" w:type="dxa"/>
            <w:vMerge w:val="restart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30,17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19,99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 xml:space="preserve">с 01.07.2016 </w:t>
            </w:r>
            <w:r w:rsidRPr="00315E3B">
              <w:rPr>
                <w:rFonts w:ascii="Times New Roman" w:hAnsi="Times New Roman"/>
                <w:sz w:val="20"/>
                <w:szCs w:val="24"/>
              </w:rPr>
              <w:lastRenderedPageBreak/>
              <w:t>по 31.12.2016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30,76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20,23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30,76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20,23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 по 31.12.2017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32,85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22,08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32,85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22,08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33,61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22,55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Муниципальное образование город Казань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9</w:t>
            </w:r>
          </w:p>
        </w:tc>
        <w:tc>
          <w:tcPr>
            <w:tcW w:w="2056" w:type="dxa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CC74C4">
              <w:rPr>
                <w:rFonts w:ascii="Times New Roman" w:hAnsi="Times New Roman"/>
                <w:bCs/>
                <w:sz w:val="20"/>
                <w:szCs w:val="24"/>
              </w:rPr>
              <w:t>Муниципальное унитарное предприятие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«Водоканал»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9.1</w:t>
            </w:r>
          </w:p>
        </w:tc>
        <w:tc>
          <w:tcPr>
            <w:tcW w:w="2056" w:type="dxa"/>
            <w:vMerge w:val="restart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Население (тарифы указаны с учетом НДС)**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17,10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14,77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17,10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15,03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17,10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15,03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 по 31.12.2017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19,23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16,61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19,20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16,61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052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19,20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17,13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9.2</w:t>
            </w:r>
          </w:p>
        </w:tc>
        <w:tc>
          <w:tcPr>
            <w:tcW w:w="2056" w:type="dxa"/>
            <w:vMerge w:val="restart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14,49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12,52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14,49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12,74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14,49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12,74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 по 31.12.2017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16,30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14,08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16,27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14,08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16,27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1394E">
              <w:rPr>
                <w:rFonts w:ascii="Times New Roman" w:hAnsi="Times New Roman"/>
                <w:bCs/>
                <w:sz w:val="20"/>
                <w:szCs w:val="24"/>
              </w:rPr>
              <w:t>14,52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10</w:t>
            </w:r>
          </w:p>
        </w:tc>
        <w:tc>
          <w:tcPr>
            <w:tcW w:w="2056" w:type="dxa"/>
            <w:vMerge w:val="restart"/>
            <w:vAlign w:val="center"/>
          </w:tcPr>
          <w:p w:rsidR="00C11FF1" w:rsidRPr="00315E3B" w:rsidRDefault="00C11FF1" w:rsidP="00514A05">
            <w:pPr>
              <w:tabs>
                <w:tab w:val="left" w:pos="764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  <w:r w:rsidRPr="00CC74C4">
              <w:rPr>
                <w:rFonts w:ascii="Times New Roman" w:hAnsi="Times New Roman"/>
                <w:bCs/>
                <w:sz w:val="20"/>
                <w:szCs w:val="24"/>
              </w:rPr>
              <w:t>Публичное акционерное общество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«Казаньоргсинтез» (тарифы указаны без учета НДС), 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C11FF1" w:rsidRPr="00315E3B" w:rsidRDefault="00401320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1320">
              <w:rPr>
                <w:rFonts w:ascii="Times New Roman" w:hAnsi="Times New Roman"/>
                <w:bCs/>
                <w:sz w:val="20"/>
                <w:szCs w:val="24"/>
              </w:rPr>
              <w:t>10,70</w:t>
            </w:r>
          </w:p>
        </w:tc>
        <w:tc>
          <w:tcPr>
            <w:tcW w:w="1985" w:type="dxa"/>
            <w:vAlign w:val="center"/>
          </w:tcPr>
          <w:p w:rsidR="00C11FF1" w:rsidRPr="00231091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90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tabs>
                <w:tab w:val="left" w:pos="764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C11FF1" w:rsidRPr="00315E3B" w:rsidRDefault="00401320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1320">
              <w:rPr>
                <w:rFonts w:ascii="Times New Roman" w:hAnsi="Times New Roman"/>
                <w:bCs/>
                <w:sz w:val="20"/>
                <w:szCs w:val="24"/>
              </w:rPr>
              <w:t>10,70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3,00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tabs>
                <w:tab w:val="left" w:pos="764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C11FF1" w:rsidRPr="00315E3B" w:rsidRDefault="00401320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1320">
              <w:rPr>
                <w:rFonts w:ascii="Times New Roman" w:hAnsi="Times New Roman"/>
                <w:bCs/>
                <w:sz w:val="20"/>
                <w:szCs w:val="24"/>
              </w:rPr>
              <w:t>10,06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3,00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tabs>
                <w:tab w:val="left" w:pos="764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C11FF1" w:rsidRPr="00315E3B" w:rsidRDefault="00401320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1320">
              <w:rPr>
                <w:rFonts w:ascii="Times New Roman" w:hAnsi="Times New Roman"/>
                <w:bCs/>
                <w:sz w:val="20"/>
                <w:szCs w:val="24"/>
              </w:rPr>
              <w:t>10,06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3,22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C11FF1" w:rsidRPr="00315E3B" w:rsidRDefault="00401320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1320">
              <w:rPr>
                <w:rFonts w:ascii="Times New Roman" w:hAnsi="Times New Roman"/>
                <w:bCs/>
                <w:sz w:val="20"/>
                <w:szCs w:val="24"/>
              </w:rPr>
              <w:t>9,95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3,22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C11FF1" w:rsidRPr="00315E3B" w:rsidRDefault="00401320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1320">
              <w:rPr>
                <w:rFonts w:ascii="Times New Roman" w:hAnsi="Times New Roman"/>
                <w:bCs/>
                <w:sz w:val="20"/>
                <w:szCs w:val="24"/>
              </w:rPr>
              <w:t>9,95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3,39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10.1</w:t>
            </w:r>
          </w:p>
        </w:tc>
        <w:tc>
          <w:tcPr>
            <w:tcW w:w="2056" w:type="dxa"/>
            <w:vMerge w:val="restart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производственных 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сточных вод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 xml:space="preserve">с 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01.01.2016  по 30.06.2016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C6193C" w:rsidRDefault="00C6193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81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6193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10,81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6193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10,81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6193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11,57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6193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11,57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6193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11,77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10.2</w:t>
            </w:r>
          </w:p>
        </w:tc>
        <w:tc>
          <w:tcPr>
            <w:tcW w:w="2056" w:type="dxa"/>
            <w:vMerge w:val="restart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хозяйственно-бытовых сточных вод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6193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11,22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6193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11,80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lastRenderedPageBreak/>
              <w:t>по 30.06.2017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6193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11,72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6193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11,72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6193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11,72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6193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12,61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11</w:t>
            </w:r>
          </w:p>
        </w:tc>
        <w:tc>
          <w:tcPr>
            <w:tcW w:w="2056" w:type="dxa"/>
            <w:vMerge w:val="restart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CC74C4">
              <w:rPr>
                <w:rFonts w:ascii="Times New Roman" w:hAnsi="Times New Roman"/>
                <w:sz w:val="20"/>
                <w:szCs w:val="24"/>
              </w:rPr>
              <w:t>Общество с ограниченной ответственностью</w:t>
            </w:r>
            <w:r w:rsidRPr="00315E3B">
              <w:rPr>
                <w:rFonts w:ascii="Times New Roman" w:hAnsi="Times New Roman"/>
                <w:sz w:val="20"/>
                <w:szCs w:val="24"/>
              </w:rPr>
              <w:t xml:space="preserve"> «</w:t>
            </w:r>
            <w:r w:rsidRPr="00514A05">
              <w:rPr>
                <w:rFonts w:ascii="Times New Roman" w:hAnsi="Times New Roman"/>
                <w:sz w:val="20"/>
                <w:szCs w:val="24"/>
              </w:rPr>
              <w:t xml:space="preserve">Территориальная генерирующая компания </w:t>
            </w:r>
            <w:r w:rsidRPr="00315E3B">
              <w:rPr>
                <w:rFonts w:ascii="Times New Roman" w:hAnsi="Times New Roman"/>
                <w:sz w:val="20"/>
                <w:szCs w:val="24"/>
              </w:rPr>
              <w:t>-16»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(тарифы указаны без учета НДС)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3,85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4,00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4,00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4,22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 xml:space="preserve">по </w:t>
            </w:r>
            <w:r w:rsidRPr="00315E3B">
              <w:rPr>
                <w:rFonts w:ascii="Times New Roman" w:hAnsi="Times New Roman"/>
                <w:sz w:val="20"/>
                <w:szCs w:val="24"/>
              </w:rPr>
              <w:lastRenderedPageBreak/>
              <w:t>30.06.2018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4,22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4,45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12</w:t>
            </w:r>
          </w:p>
        </w:tc>
        <w:tc>
          <w:tcPr>
            <w:tcW w:w="2056" w:type="dxa"/>
            <w:vMerge w:val="restart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Открытое акционерное общество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«Генерирующая компания» (Казанская </w:t>
            </w: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Теплоэлектроцентраль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1)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(тарифы указаны без учета НДС)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4,14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0,12</w:t>
            </w:r>
          </w:p>
        </w:tc>
        <w:tc>
          <w:tcPr>
            <w:tcW w:w="1984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0,23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4,14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0,12</w:t>
            </w:r>
          </w:p>
        </w:tc>
        <w:tc>
          <w:tcPr>
            <w:tcW w:w="1984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0,24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4,14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0,12</w:t>
            </w:r>
          </w:p>
        </w:tc>
        <w:tc>
          <w:tcPr>
            <w:tcW w:w="1984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0,24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4,40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0,12</w:t>
            </w:r>
          </w:p>
        </w:tc>
        <w:tc>
          <w:tcPr>
            <w:tcW w:w="1984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0,24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4,40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0,12</w:t>
            </w:r>
          </w:p>
        </w:tc>
        <w:tc>
          <w:tcPr>
            <w:tcW w:w="1984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0,24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4,43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0,13</w:t>
            </w:r>
          </w:p>
        </w:tc>
        <w:tc>
          <w:tcPr>
            <w:tcW w:w="1984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0,26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13</w:t>
            </w:r>
          </w:p>
        </w:tc>
        <w:tc>
          <w:tcPr>
            <w:tcW w:w="2056" w:type="dxa"/>
            <w:vMerge w:val="restart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Открытое акционерное общество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«Генерирующая 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 xml:space="preserve">компания» (Казанская </w:t>
            </w: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Теплоэлектроцентраль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2)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(тарифы указаны без учета НДС)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с 01.01.2016  по 30.06.2016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0,10</w:t>
            </w:r>
          </w:p>
        </w:tc>
        <w:tc>
          <w:tcPr>
            <w:tcW w:w="1984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0,64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0,14</w:t>
            </w:r>
          </w:p>
        </w:tc>
        <w:tc>
          <w:tcPr>
            <w:tcW w:w="1984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1,18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0,13</w:t>
            </w:r>
          </w:p>
        </w:tc>
        <w:tc>
          <w:tcPr>
            <w:tcW w:w="1984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1,17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0,13</w:t>
            </w:r>
          </w:p>
        </w:tc>
        <w:tc>
          <w:tcPr>
            <w:tcW w:w="1984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1,17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0,13</w:t>
            </w:r>
          </w:p>
        </w:tc>
        <w:tc>
          <w:tcPr>
            <w:tcW w:w="1984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1,17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0,13</w:t>
            </w:r>
          </w:p>
        </w:tc>
        <w:tc>
          <w:tcPr>
            <w:tcW w:w="1984" w:type="dxa"/>
            <w:vAlign w:val="center"/>
          </w:tcPr>
          <w:p w:rsidR="00C11FF1" w:rsidRPr="00315E3B" w:rsidRDefault="00AF03A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F03AA">
              <w:rPr>
                <w:rFonts w:ascii="Times New Roman" w:hAnsi="Times New Roman"/>
                <w:bCs/>
                <w:sz w:val="20"/>
                <w:szCs w:val="24"/>
              </w:rPr>
              <w:t>1,30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14</w:t>
            </w:r>
          </w:p>
        </w:tc>
        <w:tc>
          <w:tcPr>
            <w:tcW w:w="2056" w:type="dxa"/>
            <w:vMerge w:val="restart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Открытое акционерное общество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«Казанский завод синтетического каучука» (тарифы указаны без учета НДС)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3,91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10,11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4,06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10,31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4,06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10,31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 xml:space="preserve">с </w:t>
            </w:r>
            <w:r w:rsidRPr="00315E3B">
              <w:rPr>
                <w:rFonts w:ascii="Times New Roman" w:hAnsi="Times New Roman"/>
                <w:sz w:val="20"/>
                <w:szCs w:val="24"/>
              </w:rPr>
              <w:lastRenderedPageBreak/>
              <w:t>01.07.2017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4,17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10,50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4,17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10,50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4,34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10,62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Муниципальное образование город Набережные Челны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15</w:t>
            </w:r>
          </w:p>
        </w:tc>
        <w:tc>
          <w:tcPr>
            <w:tcW w:w="2056" w:type="dxa"/>
            <w:vMerge w:val="restart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Филиал </w:t>
            </w: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Открытое акционерное общество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«Генерирующая компания» - «Нижнекамская Г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идроэлектростанция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» (тарифы указаны без учета НДС)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3,13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3,23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3,23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3,27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 xml:space="preserve">по </w:t>
            </w:r>
            <w:r w:rsidRPr="00315E3B">
              <w:rPr>
                <w:rFonts w:ascii="Times New Roman" w:hAnsi="Times New Roman"/>
                <w:sz w:val="20"/>
                <w:szCs w:val="24"/>
              </w:rPr>
              <w:lastRenderedPageBreak/>
              <w:t>30.06.2018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3,27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3,38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Нижнекамский муниципальный район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16</w:t>
            </w:r>
          </w:p>
        </w:tc>
        <w:tc>
          <w:tcPr>
            <w:tcW w:w="2056" w:type="dxa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Акционерное общество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«Водопроводно-канализационное и энергетическое хозяйство»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16.1</w:t>
            </w:r>
          </w:p>
        </w:tc>
        <w:tc>
          <w:tcPr>
            <w:tcW w:w="2056" w:type="dxa"/>
            <w:vMerge w:val="restart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Население (тарифы указаны с учетом НДС)**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22,51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16,33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22,90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16,71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77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22,90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16,71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24,27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17,76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 xml:space="preserve">по </w:t>
            </w:r>
            <w:r w:rsidRPr="00315E3B">
              <w:rPr>
                <w:rFonts w:ascii="Times New Roman" w:hAnsi="Times New Roman"/>
                <w:sz w:val="20"/>
                <w:szCs w:val="24"/>
              </w:rPr>
              <w:lastRenderedPageBreak/>
              <w:t>30.06.2018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24,27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17,76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E14758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25,05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18,28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 w:val="restart"/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16.2</w:t>
            </w:r>
          </w:p>
        </w:tc>
        <w:tc>
          <w:tcPr>
            <w:tcW w:w="2056" w:type="dxa"/>
            <w:vMerge w:val="restart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19,08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13,84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19,41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14,16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19,41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14,16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20,57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15,05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20,57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15,05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21,23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15,49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:rsidR="00C11FF1" w:rsidRDefault="00ED6328" w:rsidP="003968DA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:rsidR="00C11FF1" w:rsidRPr="00315E3B" w:rsidRDefault="00C11FF1" w:rsidP="00593038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Открытое акционерное общество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«Станция очистки воды – 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Нижнекамскнефтехим» (тарифы указаны без учета НДС)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 w:val="restart"/>
            <w:tcBorders>
              <w:top w:val="single" w:sz="4" w:space="0" w:color="auto"/>
            </w:tcBorders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17.1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</w:tcBorders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Организации, оказывающие услуги в сфере водоснабжения населению муниципального образования «город Нижнекамск» (очистка сточных вод)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10,88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11,37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11,37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11,88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11,88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tcBorders>
              <w:bottom w:val="single" w:sz="4" w:space="0" w:color="auto"/>
            </w:tcBorders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12,42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 w:val="restart"/>
            <w:tcBorders>
              <w:top w:val="single" w:sz="4" w:space="0" w:color="auto"/>
            </w:tcBorders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17.2</w:t>
            </w:r>
          </w:p>
        </w:tc>
        <w:tc>
          <w:tcPr>
            <w:tcW w:w="2056" w:type="dxa"/>
            <w:vMerge w:val="restart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Иные потребители (очистка сточных вод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34,53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 xml:space="preserve">с 01.07.2016 </w:t>
            </w:r>
            <w:r w:rsidRPr="00315E3B">
              <w:rPr>
                <w:rFonts w:ascii="Times New Roman" w:hAnsi="Times New Roman"/>
                <w:sz w:val="20"/>
                <w:szCs w:val="24"/>
              </w:rPr>
              <w:lastRenderedPageBreak/>
              <w:t>по 31.12.2016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26,21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386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26,21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36,81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36,81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tcBorders>
              <w:bottom w:val="single" w:sz="4" w:space="0" w:color="auto"/>
            </w:tcBorders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28,39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 w:val="restart"/>
            <w:tcBorders>
              <w:top w:val="single" w:sz="4" w:space="0" w:color="auto"/>
            </w:tcBorders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18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</w:tcBorders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Публичное акционерное общество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«Нижнекамскнефтехим» (тарифы указаны без учета НДС)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40,55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0,52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54,21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1,09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49,44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1,09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 xml:space="preserve">с </w:t>
            </w:r>
            <w:r w:rsidRPr="00315E3B">
              <w:rPr>
                <w:rFonts w:ascii="Times New Roman" w:hAnsi="Times New Roman"/>
                <w:sz w:val="20"/>
                <w:szCs w:val="24"/>
              </w:rPr>
              <w:lastRenderedPageBreak/>
              <w:t>01.07.2017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49,44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0,58</w:t>
            </w:r>
          </w:p>
        </w:tc>
      </w:tr>
      <w:tr w:rsidR="00C11FF1" w:rsidRPr="00315E3B" w:rsidTr="002923E4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49,44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0,58</w:t>
            </w:r>
          </w:p>
        </w:tc>
      </w:tr>
      <w:tr w:rsidR="00C11FF1" w:rsidRPr="00315E3B" w:rsidTr="005208D2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C11FF1" w:rsidRPr="00315E3B" w:rsidRDefault="00971F26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F26">
              <w:rPr>
                <w:rFonts w:ascii="Times New Roman" w:hAnsi="Times New Roman"/>
                <w:bCs/>
                <w:sz w:val="20"/>
                <w:szCs w:val="24"/>
              </w:rPr>
              <w:t>53,48</w:t>
            </w: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1,15</w:t>
            </w:r>
          </w:p>
        </w:tc>
      </w:tr>
      <w:tr w:rsidR="00C11FF1" w:rsidRPr="00315E3B" w:rsidTr="005208D2">
        <w:trPr>
          <w:trHeight w:val="151"/>
        </w:trPr>
        <w:tc>
          <w:tcPr>
            <w:tcW w:w="746" w:type="dxa"/>
            <w:vMerge w:val="restart"/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18.1</w:t>
            </w:r>
          </w:p>
        </w:tc>
        <w:tc>
          <w:tcPr>
            <w:tcW w:w="2056" w:type="dxa"/>
            <w:vMerge w:val="restart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Организации, оказывающие услуги в сфере водоснабжения населению муниципального образования «город Нижнекамск»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4,50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5208D2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4,69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5208D2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5208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C11FF1" w:rsidRPr="00315E3B" w:rsidRDefault="00C11FF1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4,69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5208D2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5208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C11FF1" w:rsidRPr="00315E3B" w:rsidRDefault="00C11FF1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4,86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5208D2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5208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C11FF1" w:rsidRPr="00315E3B" w:rsidRDefault="00C11FF1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4,86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D04A4C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 xml:space="preserve">с 01.07.2018 </w:t>
            </w:r>
            <w:r w:rsidRPr="00315E3B">
              <w:rPr>
                <w:rFonts w:ascii="Times New Roman" w:hAnsi="Times New Roman"/>
                <w:sz w:val="20"/>
                <w:szCs w:val="24"/>
              </w:rPr>
              <w:lastRenderedPageBreak/>
              <w:t>по 31.12.2018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5,07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5208D2">
        <w:trPr>
          <w:trHeight w:val="151"/>
        </w:trPr>
        <w:tc>
          <w:tcPr>
            <w:tcW w:w="746" w:type="dxa"/>
            <w:vMerge w:val="restart"/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18.2</w:t>
            </w:r>
          </w:p>
        </w:tc>
        <w:tc>
          <w:tcPr>
            <w:tcW w:w="2056" w:type="dxa"/>
            <w:vMerge w:val="restart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Иные потребители (очистка сточных вод)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9,77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5208D2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8,93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5208D2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5208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C11FF1" w:rsidRPr="00315E3B" w:rsidRDefault="00C11FF1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8,93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5208D2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5208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C11FF1" w:rsidRPr="00315E3B" w:rsidRDefault="00C11FF1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10,66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5208D2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5208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C11FF1" w:rsidRPr="00315E3B" w:rsidRDefault="00C11FF1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10,25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5208D2">
        <w:trPr>
          <w:trHeight w:val="151"/>
        </w:trPr>
        <w:tc>
          <w:tcPr>
            <w:tcW w:w="746" w:type="dxa"/>
            <w:vMerge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FF1" w:rsidRPr="00315E3B" w:rsidRDefault="00C11FF1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10,25</w:t>
            </w: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C11FF1" w:rsidRPr="00315E3B" w:rsidTr="005208D2">
        <w:trPr>
          <w:trHeight w:val="151"/>
        </w:trPr>
        <w:tc>
          <w:tcPr>
            <w:tcW w:w="746" w:type="dxa"/>
            <w:vAlign w:val="center"/>
          </w:tcPr>
          <w:p w:rsidR="00C11FF1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18.3</w:t>
            </w:r>
          </w:p>
        </w:tc>
        <w:tc>
          <w:tcPr>
            <w:tcW w:w="2056" w:type="dxa"/>
            <w:vAlign w:val="center"/>
          </w:tcPr>
          <w:p w:rsidR="00C11FF1" w:rsidRPr="00315E3B" w:rsidRDefault="00C11FF1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Дифференциация тарифов в зависимости от наличия нескольких технологически не связанных между  собой 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централизованных систем:</w:t>
            </w:r>
          </w:p>
        </w:tc>
        <w:tc>
          <w:tcPr>
            <w:tcW w:w="1134" w:type="dxa"/>
            <w:vAlign w:val="center"/>
          </w:tcPr>
          <w:p w:rsidR="00C11FF1" w:rsidRPr="00315E3B" w:rsidRDefault="00C11FF1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1FF1" w:rsidRPr="00315E3B" w:rsidRDefault="00C11FF1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5208D2">
        <w:trPr>
          <w:trHeight w:val="151"/>
        </w:trPr>
        <w:tc>
          <w:tcPr>
            <w:tcW w:w="746" w:type="dxa"/>
            <w:vMerge w:val="restart"/>
            <w:tcBorders>
              <w:top w:val="nil"/>
            </w:tcBorders>
            <w:vAlign w:val="center"/>
          </w:tcPr>
          <w:p w:rsidR="00494E78" w:rsidRPr="00ED6328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ED6328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18.3.1</w:t>
            </w:r>
          </w:p>
        </w:tc>
        <w:tc>
          <w:tcPr>
            <w:tcW w:w="2056" w:type="dxa"/>
            <w:vMerge w:val="restart"/>
            <w:tcBorders>
              <w:top w:val="nil"/>
            </w:tcBorders>
            <w:vAlign w:val="center"/>
          </w:tcPr>
          <w:p w:rsidR="00494E78" w:rsidRPr="00315E3B" w:rsidRDefault="00494E78" w:rsidP="00514A05">
            <w:pPr>
              <w:rPr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Вода до водоподготовки</w:t>
            </w:r>
          </w:p>
        </w:tc>
        <w:tc>
          <w:tcPr>
            <w:tcW w:w="1134" w:type="dxa"/>
            <w:vAlign w:val="center"/>
          </w:tcPr>
          <w:p w:rsidR="00494E78" w:rsidRPr="00315E3B" w:rsidRDefault="00494E78" w:rsidP="005208D2">
            <w:pPr>
              <w:jc w:val="center"/>
              <w:rPr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B12D3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4,45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</w:tr>
      <w:tr w:rsidR="00494E78" w:rsidRPr="00315E3B" w:rsidTr="00B12D34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B12D3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4,26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B12D34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B12D3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4,26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B12D34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B12D3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4,86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B12D34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B12D3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4,77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B12D34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4,77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5208D2">
        <w:trPr>
          <w:trHeight w:val="151"/>
        </w:trPr>
        <w:tc>
          <w:tcPr>
            <w:tcW w:w="746" w:type="dxa"/>
            <w:vMerge w:val="restart"/>
            <w:vAlign w:val="center"/>
          </w:tcPr>
          <w:p w:rsidR="00494E78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18.3.2</w:t>
            </w:r>
          </w:p>
        </w:tc>
        <w:tc>
          <w:tcPr>
            <w:tcW w:w="2056" w:type="dxa"/>
            <w:vMerge w:val="restart"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Камская неочищенная</w:t>
            </w:r>
          </w:p>
        </w:tc>
        <w:tc>
          <w:tcPr>
            <w:tcW w:w="1134" w:type="dxa"/>
            <w:vAlign w:val="center"/>
          </w:tcPr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3,25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5208D2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 xml:space="preserve">с 01.07.2016 по </w:t>
            </w:r>
            <w:r w:rsidRPr="00315E3B">
              <w:rPr>
                <w:rFonts w:ascii="Times New Roman" w:hAnsi="Times New Roman"/>
                <w:sz w:val="20"/>
                <w:szCs w:val="24"/>
              </w:rPr>
              <w:lastRenderedPageBreak/>
              <w:t>31.12.2016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3,26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5208D2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3,26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5208D2">
        <w:trPr>
          <w:trHeight w:val="151"/>
        </w:trPr>
        <w:tc>
          <w:tcPr>
            <w:tcW w:w="746" w:type="dxa"/>
            <w:vMerge w:val="restart"/>
            <w:tcBorders>
              <w:top w:val="nil"/>
            </w:tcBorders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 w:val="restart"/>
            <w:tcBorders>
              <w:top w:val="nil"/>
            </w:tcBorders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3,59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5208D2">
        <w:trPr>
          <w:trHeight w:val="151"/>
        </w:trPr>
        <w:tc>
          <w:tcPr>
            <w:tcW w:w="746" w:type="dxa"/>
            <w:vMerge/>
            <w:tcBorders>
              <w:top w:val="nil"/>
            </w:tcBorders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3,59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5208D2">
        <w:trPr>
          <w:trHeight w:val="151"/>
        </w:trPr>
        <w:tc>
          <w:tcPr>
            <w:tcW w:w="746" w:type="dxa"/>
            <w:vMerge/>
            <w:tcBorders>
              <w:top w:val="nil"/>
            </w:tcBorders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3,62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5208D2">
        <w:trPr>
          <w:trHeight w:val="151"/>
        </w:trPr>
        <w:tc>
          <w:tcPr>
            <w:tcW w:w="746" w:type="dxa"/>
            <w:vMerge w:val="restart"/>
            <w:vAlign w:val="center"/>
          </w:tcPr>
          <w:p w:rsidR="00494E78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18.3.3</w:t>
            </w:r>
          </w:p>
        </w:tc>
        <w:tc>
          <w:tcPr>
            <w:tcW w:w="2056" w:type="dxa"/>
            <w:vMerge w:val="restart"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Осветленная вода</w:t>
            </w:r>
          </w:p>
        </w:tc>
        <w:tc>
          <w:tcPr>
            <w:tcW w:w="1134" w:type="dxa"/>
            <w:vAlign w:val="center"/>
          </w:tcPr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5,53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5208D2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5,68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5208D2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5,68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5208D2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5,73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5208D2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5,73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5208D2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5208D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94E78">
              <w:rPr>
                <w:rFonts w:ascii="Times New Roman" w:hAnsi="Times New Roman"/>
                <w:bCs/>
                <w:sz w:val="20"/>
                <w:szCs w:val="24"/>
              </w:rPr>
              <w:t>5,89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5208D2">
        <w:trPr>
          <w:trHeight w:val="151"/>
        </w:trPr>
        <w:tc>
          <w:tcPr>
            <w:tcW w:w="746" w:type="dxa"/>
            <w:vMerge w:val="restart"/>
            <w:vAlign w:val="center"/>
          </w:tcPr>
          <w:p w:rsidR="00494E78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19</w:t>
            </w:r>
          </w:p>
        </w:tc>
        <w:tc>
          <w:tcPr>
            <w:tcW w:w="2056" w:type="dxa"/>
            <w:vMerge w:val="restart"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Акционерное общество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«ТАНЕКО» (тарифы указаны без учета НДС), Дифференциация тарифов в зависимости от наличия нескольких технологически не связанных между  собой централизованных систем:</w:t>
            </w: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71,02</w:t>
            </w: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10,05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5208D2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84,90</w:t>
            </w: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10,35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5208D2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75,34</w:t>
            </w: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10,35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5208D2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75,3</w:t>
            </w:r>
            <w:r w:rsidR="00E63B53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10,69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5208D2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75,3</w:t>
            </w:r>
            <w:r w:rsidR="00E63B53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10,69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46FC6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78,94</w:t>
            </w: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11,03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46FC6">
        <w:trPr>
          <w:trHeight w:val="151"/>
        </w:trPr>
        <w:tc>
          <w:tcPr>
            <w:tcW w:w="746" w:type="dxa"/>
            <w:vMerge w:val="restart"/>
            <w:vAlign w:val="center"/>
          </w:tcPr>
          <w:p w:rsidR="00494E78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19.1</w:t>
            </w:r>
          </w:p>
        </w:tc>
        <w:tc>
          <w:tcPr>
            <w:tcW w:w="2056" w:type="dxa"/>
            <w:vMerge w:val="restart"/>
            <w:vAlign w:val="center"/>
          </w:tcPr>
          <w:p w:rsidR="00494E78" w:rsidRPr="00315E3B" w:rsidRDefault="006F1D6E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Водоотведение </w:t>
            </w:r>
            <w:r w:rsidR="00494E78" w:rsidRPr="00315E3B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промышленных сточных вод</w:t>
            </w: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 xml:space="preserve">с 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01.01.2016  по 30.06.2016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28,36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04A4C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29,07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04A4C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29,07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04A4C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29,68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04A4C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29,68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04A4C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30,38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46FC6">
        <w:trPr>
          <w:trHeight w:val="151"/>
        </w:trPr>
        <w:tc>
          <w:tcPr>
            <w:tcW w:w="746" w:type="dxa"/>
            <w:vMerge w:val="restart"/>
            <w:vAlign w:val="center"/>
          </w:tcPr>
          <w:p w:rsidR="00494E78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19.2</w:t>
            </w:r>
          </w:p>
        </w:tc>
        <w:tc>
          <w:tcPr>
            <w:tcW w:w="2056" w:type="dxa"/>
            <w:vMerge w:val="restart"/>
            <w:vAlign w:val="center"/>
          </w:tcPr>
          <w:p w:rsidR="00494E78" w:rsidRPr="00315E3B" w:rsidRDefault="006F1D6E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Водоотведение</w:t>
            </w:r>
            <w:r w:rsidR="00494E78"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бытовых сточных вод</w:t>
            </w: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15,86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46FC6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16,43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46FC6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lastRenderedPageBreak/>
              <w:t>по 30.06.2017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16,43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04A4C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16,71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04A4C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16,71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04A4C">
        <w:trPr>
          <w:trHeight w:val="151"/>
        </w:trPr>
        <w:tc>
          <w:tcPr>
            <w:tcW w:w="746" w:type="dxa"/>
            <w:vMerge/>
            <w:tcBorders>
              <w:bottom w:val="single" w:sz="4" w:space="0" w:color="auto"/>
            </w:tcBorders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17,29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46FC6">
        <w:trPr>
          <w:trHeight w:val="151"/>
        </w:trPr>
        <w:tc>
          <w:tcPr>
            <w:tcW w:w="746" w:type="dxa"/>
            <w:vMerge w:val="restart"/>
            <w:tcBorders>
              <w:top w:val="single" w:sz="4" w:space="0" w:color="auto"/>
            </w:tcBorders>
            <w:vAlign w:val="center"/>
          </w:tcPr>
          <w:p w:rsidR="00494E78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</w:tcBorders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Общество с ограниченной ответственностью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«</w:t>
            </w:r>
            <w:proofErr w:type="spellStart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Камастальконструкция</w:t>
            </w:r>
            <w:proofErr w:type="spellEnd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» (тарифы указаны без учета НДС)</w:t>
            </w: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13,18</w:t>
            </w:r>
          </w:p>
        </w:tc>
      </w:tr>
      <w:tr w:rsidR="00494E78" w:rsidRPr="00315E3B" w:rsidTr="00D46FC6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14,72</w:t>
            </w:r>
          </w:p>
        </w:tc>
      </w:tr>
      <w:tr w:rsidR="00494E78" w:rsidRPr="00315E3B" w:rsidTr="00D46FC6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14,72</w:t>
            </w:r>
          </w:p>
        </w:tc>
      </w:tr>
      <w:tr w:rsidR="00494E78" w:rsidRPr="00315E3B" w:rsidTr="00D46FC6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14,83</w:t>
            </w:r>
          </w:p>
        </w:tc>
      </w:tr>
      <w:tr w:rsidR="00494E78" w:rsidRPr="00315E3B" w:rsidTr="00D46FC6">
        <w:trPr>
          <w:trHeight w:val="151"/>
        </w:trPr>
        <w:tc>
          <w:tcPr>
            <w:tcW w:w="746" w:type="dxa"/>
            <w:vMerge/>
            <w:tcBorders>
              <w:bottom w:val="single" w:sz="4" w:space="0" w:color="auto"/>
            </w:tcBorders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 xml:space="preserve">по </w:t>
            </w:r>
            <w:r w:rsidRPr="00315E3B">
              <w:rPr>
                <w:rFonts w:ascii="Times New Roman" w:hAnsi="Times New Roman"/>
                <w:sz w:val="20"/>
                <w:szCs w:val="24"/>
              </w:rPr>
              <w:lastRenderedPageBreak/>
              <w:t>30.06.2018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14,83</w:t>
            </w:r>
          </w:p>
        </w:tc>
      </w:tr>
      <w:tr w:rsidR="00494E78" w:rsidRPr="00315E3B" w:rsidTr="00960C9D">
        <w:trPr>
          <w:trHeight w:val="151"/>
        </w:trPr>
        <w:tc>
          <w:tcPr>
            <w:tcW w:w="746" w:type="dxa"/>
            <w:tcBorders>
              <w:top w:val="nil"/>
              <w:bottom w:val="single" w:sz="4" w:space="0" w:color="auto"/>
            </w:tcBorders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tcBorders>
              <w:top w:val="nil"/>
              <w:bottom w:val="single" w:sz="4" w:space="0" w:color="auto"/>
            </w:tcBorders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16,38</w:t>
            </w:r>
          </w:p>
        </w:tc>
      </w:tr>
      <w:tr w:rsidR="00494E78" w:rsidRPr="00315E3B" w:rsidTr="00960C9D">
        <w:trPr>
          <w:trHeight w:val="151"/>
        </w:trPr>
        <w:tc>
          <w:tcPr>
            <w:tcW w:w="746" w:type="dxa"/>
            <w:vMerge w:val="restart"/>
            <w:tcBorders>
              <w:top w:val="single" w:sz="4" w:space="0" w:color="auto"/>
            </w:tcBorders>
            <w:vAlign w:val="center"/>
          </w:tcPr>
          <w:p w:rsidR="00494E78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21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</w:tcBorders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 xml:space="preserve">Общество с ограниченной ответственностью 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«Нижнекамская </w:t>
            </w: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Теплоэлектроцентраль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» (тарифы указаны без учета НДС)</w:t>
            </w: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494E78" w:rsidRPr="00315E3B" w:rsidRDefault="00C6193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6193C">
              <w:rPr>
                <w:rFonts w:ascii="Times New Roman" w:hAnsi="Times New Roman"/>
                <w:bCs/>
                <w:sz w:val="20"/>
                <w:szCs w:val="24"/>
              </w:rPr>
              <w:t>47,45</w:t>
            </w: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C6193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6193C">
              <w:rPr>
                <w:rFonts w:ascii="Times New Roman" w:hAnsi="Times New Roman"/>
                <w:bCs/>
                <w:sz w:val="20"/>
                <w:szCs w:val="24"/>
              </w:rPr>
              <w:t>10,54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46FC6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494E78" w:rsidRPr="004A1887" w:rsidRDefault="004A1887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55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99</w:t>
            </w: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C6193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6193C">
              <w:rPr>
                <w:rFonts w:ascii="Times New Roman" w:hAnsi="Times New Roman"/>
                <w:bCs/>
                <w:sz w:val="20"/>
                <w:szCs w:val="24"/>
              </w:rPr>
              <w:t>10,54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46FC6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494E78" w:rsidRPr="00315E3B" w:rsidRDefault="00C6193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6193C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  <w:r w:rsidR="004A1887">
              <w:rPr>
                <w:rFonts w:ascii="Times New Roman" w:hAnsi="Times New Roman"/>
                <w:bCs/>
                <w:sz w:val="20"/>
                <w:szCs w:val="24"/>
              </w:rPr>
              <w:t>5,73</w:t>
            </w: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C6193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6193C">
              <w:rPr>
                <w:rFonts w:ascii="Times New Roman" w:hAnsi="Times New Roman"/>
                <w:bCs/>
                <w:sz w:val="20"/>
                <w:szCs w:val="24"/>
              </w:rPr>
              <w:t>10,54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46FC6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494E78" w:rsidRPr="00315E3B" w:rsidRDefault="004A1887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6193C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5,73</w:t>
            </w: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C6193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6193C">
              <w:rPr>
                <w:rFonts w:ascii="Times New Roman" w:hAnsi="Times New Roman"/>
                <w:bCs/>
                <w:sz w:val="20"/>
                <w:szCs w:val="24"/>
              </w:rPr>
              <w:t>11,56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46FC6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494E78" w:rsidRPr="00315E3B" w:rsidRDefault="004A1887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6193C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5,73</w:t>
            </w: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C6193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6193C">
              <w:rPr>
                <w:rFonts w:ascii="Times New Roman" w:hAnsi="Times New Roman"/>
                <w:bCs/>
                <w:sz w:val="20"/>
                <w:szCs w:val="24"/>
              </w:rPr>
              <w:t>11,55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46FC6">
        <w:trPr>
          <w:trHeight w:val="151"/>
        </w:trPr>
        <w:tc>
          <w:tcPr>
            <w:tcW w:w="746" w:type="dxa"/>
            <w:vMerge/>
            <w:tcBorders>
              <w:bottom w:val="single" w:sz="4" w:space="0" w:color="auto"/>
            </w:tcBorders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494E78" w:rsidRPr="00315E3B" w:rsidRDefault="004A1887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51,08</w:t>
            </w: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C6193C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6193C">
              <w:rPr>
                <w:rFonts w:ascii="Times New Roman" w:hAnsi="Times New Roman"/>
                <w:bCs/>
                <w:sz w:val="20"/>
                <w:szCs w:val="24"/>
              </w:rPr>
              <w:t>11,55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04A4C">
        <w:trPr>
          <w:trHeight w:val="151"/>
        </w:trPr>
        <w:tc>
          <w:tcPr>
            <w:tcW w:w="746" w:type="dxa"/>
            <w:vMerge w:val="restart"/>
            <w:tcBorders>
              <w:top w:val="single" w:sz="4" w:space="0" w:color="auto"/>
            </w:tcBorders>
            <w:vAlign w:val="center"/>
          </w:tcPr>
          <w:p w:rsidR="00494E78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22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</w:tcBorders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Филиал </w:t>
            </w: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Открытое акционерное общество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«</w:t>
            </w: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 xml:space="preserve">Территориальная </w:t>
            </w: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 xml:space="preserve">генерирующая компания 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-16» - Нижнекамская </w:t>
            </w: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Теплоэлектроцентрал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ь 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(ПТК-1) (тарифы указаны без учета НДС)</w:t>
            </w:r>
          </w:p>
        </w:tc>
        <w:tc>
          <w:tcPr>
            <w:tcW w:w="1134" w:type="dxa"/>
            <w:vAlign w:val="center"/>
          </w:tcPr>
          <w:p w:rsidR="00494E78" w:rsidRPr="00315E3B" w:rsidRDefault="00494E78" w:rsidP="00960C9D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с 01.01.2016  по 30.06.2016</w:t>
            </w:r>
          </w:p>
        </w:tc>
        <w:tc>
          <w:tcPr>
            <w:tcW w:w="1984" w:type="dxa"/>
            <w:vAlign w:val="center"/>
          </w:tcPr>
          <w:p w:rsidR="00494E78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37,34</w:t>
            </w:r>
          </w:p>
        </w:tc>
        <w:tc>
          <w:tcPr>
            <w:tcW w:w="1985" w:type="dxa"/>
            <w:vAlign w:val="center"/>
          </w:tcPr>
          <w:p w:rsidR="00494E78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4,82</w:t>
            </w:r>
          </w:p>
        </w:tc>
        <w:tc>
          <w:tcPr>
            <w:tcW w:w="1984" w:type="dxa"/>
            <w:vAlign w:val="center"/>
          </w:tcPr>
          <w:p w:rsidR="00494E78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13,62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04A4C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960C9D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494E78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37,43</w:t>
            </w:r>
          </w:p>
        </w:tc>
        <w:tc>
          <w:tcPr>
            <w:tcW w:w="1985" w:type="dxa"/>
            <w:vAlign w:val="center"/>
          </w:tcPr>
          <w:p w:rsidR="00494E78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5,06</w:t>
            </w:r>
          </w:p>
        </w:tc>
        <w:tc>
          <w:tcPr>
            <w:tcW w:w="1984" w:type="dxa"/>
            <w:vAlign w:val="center"/>
          </w:tcPr>
          <w:p w:rsidR="00494E78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14,43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960C9D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960C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494E78" w:rsidRPr="00315E3B" w:rsidRDefault="00494E78" w:rsidP="00960C9D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494E78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37,43</w:t>
            </w:r>
          </w:p>
        </w:tc>
        <w:tc>
          <w:tcPr>
            <w:tcW w:w="1985" w:type="dxa"/>
            <w:vAlign w:val="center"/>
          </w:tcPr>
          <w:p w:rsidR="00494E78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5,06</w:t>
            </w:r>
          </w:p>
        </w:tc>
        <w:tc>
          <w:tcPr>
            <w:tcW w:w="1984" w:type="dxa"/>
            <w:vAlign w:val="center"/>
          </w:tcPr>
          <w:p w:rsidR="00494E78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14,43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960C9D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960C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494E78" w:rsidRPr="00315E3B" w:rsidRDefault="00494E78" w:rsidP="00960C9D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494E78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40,43</w:t>
            </w:r>
          </w:p>
        </w:tc>
        <w:tc>
          <w:tcPr>
            <w:tcW w:w="1985" w:type="dxa"/>
            <w:vAlign w:val="center"/>
          </w:tcPr>
          <w:p w:rsidR="00494E78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5,28</w:t>
            </w:r>
          </w:p>
        </w:tc>
        <w:tc>
          <w:tcPr>
            <w:tcW w:w="1984" w:type="dxa"/>
            <w:vAlign w:val="center"/>
          </w:tcPr>
          <w:p w:rsidR="00494E78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14,71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960C9D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960C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494E78" w:rsidRPr="00315E3B" w:rsidRDefault="00494E78" w:rsidP="00960C9D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494E78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40,43</w:t>
            </w:r>
          </w:p>
        </w:tc>
        <w:tc>
          <w:tcPr>
            <w:tcW w:w="1985" w:type="dxa"/>
            <w:vAlign w:val="center"/>
          </w:tcPr>
          <w:p w:rsidR="00494E78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5,28</w:t>
            </w:r>
          </w:p>
        </w:tc>
        <w:tc>
          <w:tcPr>
            <w:tcW w:w="1984" w:type="dxa"/>
            <w:vAlign w:val="center"/>
          </w:tcPr>
          <w:p w:rsidR="00494E78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14,71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960C9D">
        <w:trPr>
          <w:trHeight w:val="151"/>
        </w:trPr>
        <w:tc>
          <w:tcPr>
            <w:tcW w:w="746" w:type="dxa"/>
            <w:vMerge/>
            <w:tcBorders>
              <w:bottom w:val="single" w:sz="4" w:space="0" w:color="auto"/>
            </w:tcBorders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960C9D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494E78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40,75</w:t>
            </w:r>
          </w:p>
        </w:tc>
        <w:tc>
          <w:tcPr>
            <w:tcW w:w="1985" w:type="dxa"/>
            <w:vAlign w:val="center"/>
          </w:tcPr>
          <w:p w:rsidR="00494E78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5,62</w:t>
            </w:r>
          </w:p>
        </w:tc>
        <w:tc>
          <w:tcPr>
            <w:tcW w:w="1984" w:type="dxa"/>
            <w:vAlign w:val="center"/>
          </w:tcPr>
          <w:p w:rsidR="00494E78" w:rsidRPr="00315E3B" w:rsidRDefault="00CE20CA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E20CA">
              <w:rPr>
                <w:rFonts w:ascii="Times New Roman" w:hAnsi="Times New Roman"/>
                <w:bCs/>
                <w:sz w:val="20"/>
                <w:szCs w:val="24"/>
              </w:rPr>
              <w:t>15,56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960C9D">
        <w:trPr>
          <w:trHeight w:val="151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494E78" w:rsidRPr="00315E3B" w:rsidRDefault="00494E78" w:rsidP="00514A05">
            <w:pPr>
              <w:rPr>
                <w:bCs/>
                <w:sz w:val="20"/>
                <w:szCs w:val="24"/>
              </w:rPr>
            </w:pPr>
            <w:proofErr w:type="spellStart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укаевский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муниципальный район</w:t>
            </w:r>
          </w:p>
        </w:tc>
        <w:tc>
          <w:tcPr>
            <w:tcW w:w="1134" w:type="dxa"/>
            <w:vAlign w:val="center"/>
          </w:tcPr>
          <w:p w:rsidR="00494E78" w:rsidRPr="00315E3B" w:rsidRDefault="00494E78" w:rsidP="00CC74C4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</w:tr>
      <w:tr w:rsidR="00494E78" w:rsidRPr="00315E3B" w:rsidTr="00CC74C4">
        <w:trPr>
          <w:trHeight w:val="151"/>
        </w:trPr>
        <w:tc>
          <w:tcPr>
            <w:tcW w:w="746" w:type="dxa"/>
            <w:vMerge w:val="restart"/>
            <w:vAlign w:val="center"/>
          </w:tcPr>
          <w:p w:rsidR="00494E78" w:rsidRPr="00315E3B" w:rsidRDefault="00ED6328" w:rsidP="003968DA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23</w:t>
            </w:r>
          </w:p>
        </w:tc>
        <w:tc>
          <w:tcPr>
            <w:tcW w:w="2056" w:type="dxa"/>
            <w:vMerge w:val="restart"/>
            <w:vAlign w:val="center"/>
          </w:tcPr>
          <w:p w:rsidR="00494E78" w:rsidRPr="00514A05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Общество с ограниченной ответственностью «</w:t>
            </w:r>
            <w:proofErr w:type="spellStart"/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Тукаевский</w:t>
            </w:r>
            <w:proofErr w:type="spellEnd"/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 xml:space="preserve"> водоканал»</w:t>
            </w:r>
          </w:p>
        </w:tc>
        <w:tc>
          <w:tcPr>
            <w:tcW w:w="1134" w:type="dxa"/>
            <w:vAlign w:val="center"/>
          </w:tcPr>
          <w:p w:rsidR="00494E78" w:rsidRPr="00514A05" w:rsidRDefault="00494E78" w:rsidP="00CC74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494E78" w:rsidRPr="00514A05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47,01</w:t>
            </w:r>
          </w:p>
        </w:tc>
        <w:tc>
          <w:tcPr>
            <w:tcW w:w="1985" w:type="dxa"/>
            <w:vAlign w:val="center"/>
          </w:tcPr>
          <w:p w:rsidR="00494E78" w:rsidRPr="00514A05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514A05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53,86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</w:tr>
      <w:tr w:rsidR="00494E78" w:rsidRPr="00315E3B" w:rsidTr="00CC74C4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514A05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514A05" w:rsidRDefault="00494E78" w:rsidP="00CC74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494E78" w:rsidRPr="00514A05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48,18</w:t>
            </w:r>
          </w:p>
        </w:tc>
        <w:tc>
          <w:tcPr>
            <w:tcW w:w="1985" w:type="dxa"/>
            <w:vAlign w:val="center"/>
          </w:tcPr>
          <w:p w:rsidR="00494E78" w:rsidRPr="00514A05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514A05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55,18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</w:tr>
      <w:tr w:rsidR="00494E78" w:rsidRPr="00315E3B" w:rsidTr="00514A05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514A05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514A05" w:rsidRDefault="00494E78" w:rsidP="00CC74C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4A05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494E78" w:rsidRPr="00514A05" w:rsidRDefault="00494E78" w:rsidP="00CC74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sz w:val="20"/>
                <w:szCs w:val="24"/>
              </w:rPr>
              <w:lastRenderedPageBreak/>
              <w:t>по 30.06.2017</w:t>
            </w:r>
          </w:p>
        </w:tc>
        <w:tc>
          <w:tcPr>
            <w:tcW w:w="1984" w:type="dxa"/>
            <w:vAlign w:val="center"/>
          </w:tcPr>
          <w:p w:rsidR="00494E78" w:rsidRPr="00514A05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48,18</w:t>
            </w:r>
          </w:p>
        </w:tc>
        <w:tc>
          <w:tcPr>
            <w:tcW w:w="1985" w:type="dxa"/>
            <w:vAlign w:val="center"/>
          </w:tcPr>
          <w:p w:rsidR="00494E78" w:rsidRPr="00514A05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514A05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55,18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</w:tr>
      <w:tr w:rsidR="00494E78" w:rsidRPr="00315E3B" w:rsidTr="00514A05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514A05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514A05" w:rsidRDefault="00494E78" w:rsidP="00CC74C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4A05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494E78" w:rsidRPr="00514A05" w:rsidRDefault="00494E78" w:rsidP="00CC74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494E78" w:rsidRPr="00514A05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51,93</w:t>
            </w:r>
          </w:p>
        </w:tc>
        <w:tc>
          <w:tcPr>
            <w:tcW w:w="1985" w:type="dxa"/>
            <w:vAlign w:val="center"/>
          </w:tcPr>
          <w:p w:rsidR="00494E78" w:rsidRPr="00514A05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514A05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60,70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</w:tr>
      <w:tr w:rsidR="00494E78" w:rsidRPr="00315E3B" w:rsidTr="00514A05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514A05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514A05" w:rsidRDefault="00494E78" w:rsidP="00CC74C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4A05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494E78" w:rsidRPr="00514A05" w:rsidRDefault="00494E78" w:rsidP="00CC74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494E78" w:rsidRPr="00514A05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51,93</w:t>
            </w:r>
          </w:p>
        </w:tc>
        <w:tc>
          <w:tcPr>
            <w:tcW w:w="1985" w:type="dxa"/>
            <w:vAlign w:val="center"/>
          </w:tcPr>
          <w:p w:rsidR="00494E78" w:rsidRPr="00514A05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514A05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60,70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</w:tr>
      <w:tr w:rsidR="00494E78" w:rsidRPr="00315E3B" w:rsidTr="00514A05">
        <w:trPr>
          <w:trHeight w:val="151"/>
        </w:trPr>
        <w:tc>
          <w:tcPr>
            <w:tcW w:w="746" w:type="dxa"/>
            <w:vMerge/>
            <w:tcBorders>
              <w:bottom w:val="single" w:sz="4" w:space="0" w:color="auto"/>
            </w:tcBorders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  <w:vAlign w:val="center"/>
          </w:tcPr>
          <w:p w:rsidR="00494E78" w:rsidRPr="00514A05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514A05" w:rsidRDefault="00494E78" w:rsidP="00CC74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494E78" w:rsidRPr="00514A05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53,29</w:t>
            </w:r>
          </w:p>
        </w:tc>
        <w:tc>
          <w:tcPr>
            <w:tcW w:w="1985" w:type="dxa"/>
            <w:vAlign w:val="center"/>
          </w:tcPr>
          <w:p w:rsidR="00494E78" w:rsidRPr="00514A05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514A05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61,17</w:t>
            </w: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bCs/>
                <w:sz w:val="20"/>
                <w:szCs w:val="24"/>
              </w:rPr>
            </w:pPr>
          </w:p>
        </w:tc>
      </w:tr>
      <w:tr w:rsidR="00494E78" w:rsidRPr="00315E3B" w:rsidTr="00D46FC6">
        <w:trPr>
          <w:trHeight w:val="151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Тюлячинский</w:t>
            </w:r>
            <w:proofErr w:type="spellEnd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vAlign w:val="center"/>
          </w:tcPr>
          <w:p w:rsidR="00494E78" w:rsidRPr="00315E3B" w:rsidRDefault="00494E78" w:rsidP="00D46FC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960C9D">
        <w:trPr>
          <w:trHeight w:val="151"/>
        </w:trPr>
        <w:tc>
          <w:tcPr>
            <w:tcW w:w="746" w:type="dxa"/>
            <w:vMerge w:val="restart"/>
            <w:tcBorders>
              <w:top w:val="single" w:sz="4" w:space="0" w:color="auto"/>
            </w:tcBorders>
            <w:vAlign w:val="center"/>
          </w:tcPr>
          <w:p w:rsidR="00494E78" w:rsidRPr="00315E3B" w:rsidRDefault="00ED632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24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</w:tcBorders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514A05">
              <w:rPr>
                <w:rFonts w:ascii="Times New Roman" w:hAnsi="Times New Roman"/>
                <w:bCs/>
                <w:sz w:val="20"/>
                <w:szCs w:val="24"/>
              </w:rPr>
              <w:t>Общество с ограниченной ответственностью</w:t>
            </w: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 xml:space="preserve"> «</w:t>
            </w:r>
            <w:proofErr w:type="spellStart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Мёша</w:t>
            </w:r>
            <w:proofErr w:type="spellEnd"/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»*</w:t>
            </w:r>
          </w:p>
        </w:tc>
        <w:tc>
          <w:tcPr>
            <w:tcW w:w="1134" w:type="dxa"/>
            <w:vAlign w:val="center"/>
          </w:tcPr>
          <w:p w:rsidR="00494E78" w:rsidRPr="00315E3B" w:rsidRDefault="00494E78" w:rsidP="00960C9D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с 01.01.2016  по 30.06.2016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19,90</w:t>
            </w: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960C9D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960C9D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01.07.2016 по 31.12.2016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21,42</w:t>
            </w: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04A4C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960C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01.01.2017</w:t>
            </w:r>
          </w:p>
          <w:p w:rsidR="00494E78" w:rsidRPr="00315E3B" w:rsidRDefault="00494E78" w:rsidP="00960C9D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30.06.2017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21,42</w:t>
            </w: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04A4C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960C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01.07.2017</w:t>
            </w:r>
          </w:p>
          <w:p w:rsidR="00494E78" w:rsidRPr="00315E3B" w:rsidRDefault="00494E78" w:rsidP="00960C9D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31.12.2017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22,58</w:t>
            </w: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04A4C">
        <w:trPr>
          <w:trHeight w:val="151"/>
        </w:trPr>
        <w:tc>
          <w:tcPr>
            <w:tcW w:w="746" w:type="dxa"/>
            <w:vMerge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960C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01.01.2018</w:t>
            </w:r>
          </w:p>
          <w:p w:rsidR="00494E78" w:rsidRPr="00315E3B" w:rsidRDefault="00494E78" w:rsidP="00960C9D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по 30.06.2018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22,58</w:t>
            </w: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94E78" w:rsidRPr="00315E3B" w:rsidTr="00D04A4C">
        <w:trPr>
          <w:trHeight w:val="151"/>
        </w:trPr>
        <w:tc>
          <w:tcPr>
            <w:tcW w:w="746" w:type="dxa"/>
            <w:vMerge/>
            <w:tcBorders>
              <w:bottom w:val="single" w:sz="4" w:space="0" w:color="auto"/>
            </w:tcBorders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  <w:vAlign w:val="center"/>
          </w:tcPr>
          <w:p w:rsidR="00494E78" w:rsidRPr="00315E3B" w:rsidRDefault="00494E78" w:rsidP="00514A0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E78" w:rsidRPr="00315E3B" w:rsidRDefault="00494E78" w:rsidP="00960C9D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sz w:val="20"/>
                <w:szCs w:val="24"/>
              </w:rPr>
              <w:t>с 01.07.2018 по 31.12.2018</w:t>
            </w: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15E3B">
              <w:rPr>
                <w:rFonts w:ascii="Times New Roman" w:hAnsi="Times New Roman"/>
                <w:bCs/>
                <w:sz w:val="20"/>
                <w:szCs w:val="24"/>
              </w:rPr>
              <w:t>24,18</w:t>
            </w:r>
          </w:p>
        </w:tc>
        <w:tc>
          <w:tcPr>
            <w:tcW w:w="1985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4E78" w:rsidRPr="00315E3B" w:rsidRDefault="00494E78" w:rsidP="003968DA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</w:tbl>
    <w:p w:rsidR="00164E9E" w:rsidRPr="00703F00" w:rsidRDefault="00164E9E" w:rsidP="007056D8">
      <w:pPr>
        <w:ind w:right="140"/>
        <w:rPr>
          <w:sz w:val="22"/>
        </w:rPr>
      </w:pPr>
      <w:r w:rsidRPr="00703F00">
        <w:rPr>
          <w:sz w:val="22"/>
        </w:rPr>
        <w:t>&lt;*&gt;Применяет упрощенную систему налогообложения.</w:t>
      </w:r>
    </w:p>
    <w:p w:rsidR="007056D8" w:rsidRPr="00274481" w:rsidRDefault="007056D8" w:rsidP="007056D8">
      <w:pPr>
        <w:ind w:right="140"/>
        <w:rPr>
          <w:sz w:val="22"/>
        </w:rPr>
      </w:pPr>
      <w:r w:rsidRPr="00274481">
        <w:rPr>
          <w:sz w:val="22"/>
        </w:rPr>
        <w:t>&lt;</w:t>
      </w:r>
      <w:r w:rsidR="00164E9E" w:rsidRPr="00274481">
        <w:rPr>
          <w:sz w:val="22"/>
        </w:rPr>
        <w:t>*</w:t>
      </w:r>
      <w:r w:rsidRPr="00274481">
        <w:rPr>
          <w:sz w:val="22"/>
        </w:rPr>
        <w:t>*&gt;Выделяется в целях реализации пункта 6 статьи 168 Налогового кодекса Российской Федерации (часть вторая).</w:t>
      </w:r>
    </w:p>
    <w:p w:rsidR="0055202C" w:rsidRDefault="0055202C" w:rsidP="007056D8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</w:p>
    <w:p w:rsidR="0055202C" w:rsidRDefault="0055202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F14D9D" w:rsidRDefault="00F14D9D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A47416" w:rsidRDefault="00A47416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A47416" w:rsidRDefault="00A47416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3968DA" w:rsidRDefault="003968DA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3968DA" w:rsidRDefault="003968DA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11FF1" w:rsidRDefault="00C11FF1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11FF1" w:rsidRDefault="00C11FF1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11FF1" w:rsidRDefault="00C11FF1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11FF1" w:rsidRDefault="00C11FF1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11FF1" w:rsidRDefault="00C11FF1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11FF1" w:rsidRDefault="00C11FF1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11FF1" w:rsidRDefault="00C11FF1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11FF1" w:rsidRDefault="00C11FF1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11FF1" w:rsidRDefault="00C11FF1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11FF1" w:rsidRDefault="00C11FF1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11FF1" w:rsidRDefault="00C11FF1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11FF1" w:rsidRDefault="00C11FF1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76AEF" w:rsidRDefault="00B76AEF" w:rsidP="006F5C2C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274481">
        <w:rPr>
          <w:szCs w:val="28"/>
        </w:rPr>
        <w:t xml:space="preserve"> тарифов на питьевую воду, техническую воду, </w:t>
      </w:r>
      <w:r w:rsidR="005F5264" w:rsidRPr="005F5264">
        <w:rPr>
          <w:szCs w:val="28"/>
        </w:rPr>
        <w:t>водоотведение</w:t>
      </w:r>
      <w:r w:rsidR="007225A3">
        <w:rPr>
          <w:szCs w:val="28"/>
        </w:rPr>
        <w:t xml:space="preserve">,  </w:t>
      </w:r>
      <w:r w:rsidR="007225A3" w:rsidRPr="007225A3">
        <w:rPr>
          <w:szCs w:val="28"/>
        </w:rPr>
        <w:t>очистку сточных вод</w:t>
      </w:r>
      <w:r w:rsidR="007225A3">
        <w:rPr>
          <w:szCs w:val="28"/>
        </w:rPr>
        <w:t>,</w:t>
      </w:r>
      <w:r w:rsidR="007225A3" w:rsidRPr="007225A3">
        <w:rPr>
          <w:szCs w:val="28"/>
        </w:rPr>
        <w:t xml:space="preserve"> </w:t>
      </w:r>
      <w:r w:rsidR="003968DA">
        <w:rPr>
          <w:szCs w:val="28"/>
        </w:rPr>
        <w:t xml:space="preserve">транспортировку питьевой воды </w:t>
      </w:r>
      <w:r w:rsidR="0055202C">
        <w:rPr>
          <w:szCs w:val="28"/>
        </w:rPr>
        <w:t xml:space="preserve"> </w:t>
      </w:r>
      <w:r w:rsidR="00274481">
        <w:rPr>
          <w:szCs w:val="28"/>
        </w:rPr>
        <w:t xml:space="preserve">и транспортировку сточных вод </w:t>
      </w:r>
      <w:r w:rsidR="00C84CC2">
        <w:rPr>
          <w:szCs w:val="28"/>
        </w:rPr>
        <w:t xml:space="preserve">для </w:t>
      </w:r>
      <w:r w:rsidR="00CB3775">
        <w:rPr>
          <w:szCs w:val="28"/>
        </w:rPr>
        <w:t>организаций, осуществляющих</w:t>
      </w:r>
      <w:r w:rsidR="00C84CC2">
        <w:rPr>
          <w:szCs w:val="28"/>
        </w:rPr>
        <w:t xml:space="preserve"> холодное водоснабжение и водоотведение</w:t>
      </w:r>
      <w:r w:rsidR="00A35F25">
        <w:rPr>
          <w:szCs w:val="28"/>
        </w:rPr>
        <w:t>,</w:t>
      </w:r>
      <w:r w:rsidR="00C84CC2">
        <w:rPr>
          <w:szCs w:val="28"/>
        </w:rPr>
        <w:t xml:space="preserve">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2016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201</w:t>
      </w:r>
      <w:r w:rsidR="00CB3775">
        <w:rPr>
          <w:szCs w:val="28"/>
        </w:rPr>
        <w:t>8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2901"/>
        <w:gridCol w:w="871"/>
        <w:gridCol w:w="2465"/>
        <w:gridCol w:w="2033"/>
        <w:gridCol w:w="2033"/>
        <w:gridCol w:w="1452"/>
        <w:gridCol w:w="2691"/>
      </w:tblGrid>
      <w:tr w:rsidR="00B76AEF" w:rsidRPr="00263514" w:rsidTr="00AD1E1E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C11FF1" w:rsidP="00C11FF1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№ </w:t>
            </w:r>
          </w:p>
          <w:p w:rsidR="00B76AEF" w:rsidRPr="00263514" w:rsidRDefault="00C11FF1" w:rsidP="00C11FF1">
            <w:pPr>
              <w:jc w:val="center"/>
              <w:rPr>
                <w:sz w:val="24"/>
                <w:szCs w:val="24"/>
              </w:rPr>
            </w:pPr>
            <w:proofErr w:type="gramStart"/>
            <w:r w:rsidRPr="00263514">
              <w:rPr>
                <w:sz w:val="24"/>
                <w:szCs w:val="24"/>
              </w:rPr>
              <w:t>п</w:t>
            </w:r>
            <w:proofErr w:type="gramEnd"/>
            <w:r w:rsidRPr="00263514">
              <w:rPr>
                <w:sz w:val="24"/>
                <w:szCs w:val="24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263514" w:rsidRDefault="00B76AEF" w:rsidP="00AD1E1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Наименование организации, осуществляющей холодное водоснабжение и </w:t>
            </w:r>
            <w:r w:rsidR="00CF3FDA" w:rsidRPr="00263514">
              <w:rPr>
                <w:sz w:val="24"/>
                <w:szCs w:val="24"/>
              </w:rPr>
              <w:t xml:space="preserve">(или) </w:t>
            </w:r>
            <w:r w:rsidRPr="00263514">
              <w:rPr>
                <w:sz w:val="24"/>
                <w:szCs w:val="24"/>
              </w:rPr>
              <w:t>водоотведение</w:t>
            </w:r>
            <w:r w:rsidR="005F5264" w:rsidRPr="00263514">
              <w:rPr>
                <w:sz w:val="24"/>
                <w:szCs w:val="24"/>
              </w:rPr>
              <w:t>,</w:t>
            </w:r>
          </w:p>
          <w:p w:rsidR="005F5264" w:rsidRPr="00263514" w:rsidRDefault="005F5264" w:rsidP="00AD1E1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Базовый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уровень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операционных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Индекс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эффективности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операционных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Нормативный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уровень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Показатели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энергосбережения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и энергетической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эффективности</w:t>
            </w:r>
          </w:p>
        </w:tc>
      </w:tr>
      <w:tr w:rsidR="00B76AEF" w:rsidRPr="00263514" w:rsidTr="00AD1E1E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263514" w:rsidRDefault="00B76AEF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удельный расход электрической энергии</w:t>
            </w:r>
          </w:p>
        </w:tc>
      </w:tr>
      <w:tr w:rsidR="00B76AEF" w:rsidRPr="00263514" w:rsidTr="00AD1E1E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263514" w:rsidRDefault="00B76AEF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B76AEF" w:rsidRPr="00263514" w:rsidRDefault="006F5C2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  </w:t>
            </w:r>
            <w:proofErr w:type="spellStart"/>
            <w:r w:rsidRPr="00263514">
              <w:rPr>
                <w:sz w:val="24"/>
                <w:szCs w:val="24"/>
              </w:rPr>
              <w:t>тыс</w:t>
            </w:r>
            <w:proofErr w:type="gramStart"/>
            <w:r w:rsidRPr="00263514">
              <w:rPr>
                <w:sz w:val="24"/>
                <w:szCs w:val="24"/>
              </w:rPr>
              <w:t>.р</w:t>
            </w:r>
            <w:proofErr w:type="gramEnd"/>
            <w:r w:rsidRPr="00263514">
              <w:rPr>
                <w:sz w:val="24"/>
                <w:szCs w:val="24"/>
              </w:rPr>
              <w:t>у</w:t>
            </w:r>
            <w:r w:rsidR="00C62140" w:rsidRPr="00263514">
              <w:rPr>
                <w:sz w:val="24"/>
                <w:szCs w:val="24"/>
              </w:rPr>
              <w:t>б</w:t>
            </w:r>
            <w:proofErr w:type="spellEnd"/>
            <w:r w:rsidR="00C62140" w:rsidRPr="00263514">
              <w:rPr>
                <w:sz w:val="24"/>
                <w:szCs w:val="24"/>
              </w:rPr>
              <w:t>.</w:t>
            </w:r>
          </w:p>
        </w:tc>
        <w:tc>
          <w:tcPr>
            <w:tcW w:w="668" w:type="pct"/>
          </w:tcPr>
          <w:p w:rsidR="00B76AEF" w:rsidRPr="00263514" w:rsidRDefault="00B76AEF" w:rsidP="00C62140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   </w:t>
            </w:r>
            <w:r w:rsidR="00C62140" w:rsidRPr="00263514">
              <w:rPr>
                <w:sz w:val="24"/>
                <w:szCs w:val="24"/>
              </w:rPr>
              <w:t>%</w:t>
            </w:r>
            <w:r w:rsidRPr="002635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8" w:type="pct"/>
          </w:tcPr>
          <w:p w:rsidR="00B76AEF" w:rsidRPr="00263514" w:rsidRDefault="006F5C2C" w:rsidP="00C62140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   </w:t>
            </w:r>
            <w:r w:rsidR="00C62140" w:rsidRPr="00263514">
              <w:rPr>
                <w:sz w:val="24"/>
                <w:szCs w:val="24"/>
              </w:rPr>
              <w:t>%</w:t>
            </w:r>
            <w:r w:rsidRPr="0026351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77" w:type="pct"/>
          </w:tcPr>
          <w:p w:rsidR="00B76AEF" w:rsidRPr="00263514" w:rsidRDefault="006F5C2C" w:rsidP="00C62140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   </w:t>
            </w:r>
            <w:r w:rsidR="00C62140" w:rsidRPr="00263514">
              <w:rPr>
                <w:sz w:val="24"/>
                <w:szCs w:val="24"/>
              </w:rPr>
              <w:t>%</w:t>
            </w:r>
            <w:r w:rsidRPr="00263514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84" w:type="pct"/>
          </w:tcPr>
          <w:p w:rsidR="00B76AEF" w:rsidRPr="00263514" w:rsidRDefault="0088716B" w:rsidP="00FC633B">
            <w:pPr>
              <w:jc w:val="center"/>
              <w:rPr>
                <w:sz w:val="24"/>
                <w:szCs w:val="24"/>
              </w:rPr>
            </w:pPr>
            <w:proofErr w:type="spellStart"/>
            <w:r w:rsidRPr="00263514">
              <w:rPr>
                <w:sz w:val="24"/>
                <w:szCs w:val="24"/>
              </w:rPr>
              <w:t>кВт·ч</w:t>
            </w:r>
            <w:proofErr w:type="spellEnd"/>
            <w:r w:rsidRPr="00263514">
              <w:rPr>
                <w:sz w:val="24"/>
                <w:szCs w:val="24"/>
              </w:rPr>
              <w:t>/</w:t>
            </w:r>
            <w:proofErr w:type="spellStart"/>
            <w:r w:rsidR="00B76AEF" w:rsidRPr="00263514">
              <w:rPr>
                <w:sz w:val="24"/>
                <w:szCs w:val="24"/>
              </w:rPr>
              <w:t>куб</w:t>
            </w:r>
            <w:proofErr w:type="gramStart"/>
            <w:r w:rsidR="00B76AEF" w:rsidRPr="00263514">
              <w:rPr>
                <w:sz w:val="24"/>
                <w:szCs w:val="24"/>
              </w:rPr>
              <w:t>.</w:t>
            </w:r>
            <w:r w:rsidRPr="00263514">
              <w:rPr>
                <w:sz w:val="24"/>
                <w:szCs w:val="24"/>
              </w:rPr>
              <w:t>м</w:t>
            </w:r>
            <w:proofErr w:type="spellEnd"/>
            <w:proofErr w:type="gramEnd"/>
          </w:p>
        </w:tc>
      </w:tr>
      <w:tr w:rsidR="005F5264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5F526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pct"/>
            <w:vAlign w:val="center"/>
          </w:tcPr>
          <w:p w:rsidR="005F5264" w:rsidRPr="00263514" w:rsidRDefault="00514A05" w:rsidP="00AD1E1E">
            <w:pPr>
              <w:rPr>
                <w:sz w:val="24"/>
                <w:szCs w:val="24"/>
              </w:rPr>
            </w:pPr>
            <w:r w:rsidRPr="00514A05">
              <w:rPr>
                <w:sz w:val="24"/>
                <w:szCs w:val="24"/>
              </w:rPr>
              <w:t>Открытое акционерное общество</w:t>
            </w:r>
            <w:r w:rsidR="00D04A4C" w:rsidRPr="00D04A4C">
              <w:rPr>
                <w:sz w:val="24"/>
                <w:szCs w:val="24"/>
              </w:rPr>
              <w:t xml:space="preserve"> «Альметьевск-Водоканал»</w:t>
            </w:r>
          </w:p>
        </w:tc>
        <w:tc>
          <w:tcPr>
            <w:tcW w:w="286" w:type="pct"/>
          </w:tcPr>
          <w:p w:rsidR="005F5264" w:rsidRPr="00263514" w:rsidRDefault="005F5264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5F5264" w:rsidRPr="00263514" w:rsidRDefault="005F5264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5F5264" w:rsidRPr="00263514" w:rsidRDefault="005F5264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5F5264" w:rsidRPr="00263514" w:rsidRDefault="005F5264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5F5264" w:rsidRPr="00263514" w:rsidRDefault="005F5264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5F5264" w:rsidRPr="00263514" w:rsidRDefault="005F5264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B76AEF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76AEF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263514" w:rsidRDefault="00085FA9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B76AEF" w:rsidRPr="00263514" w:rsidRDefault="00992A54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</w:t>
            </w:r>
            <w:r w:rsidR="00CB3775" w:rsidRPr="00263514">
              <w:rPr>
                <w:sz w:val="24"/>
                <w:szCs w:val="24"/>
              </w:rPr>
              <w:t>6</w:t>
            </w:r>
          </w:p>
        </w:tc>
        <w:tc>
          <w:tcPr>
            <w:tcW w:w="810" w:type="pct"/>
          </w:tcPr>
          <w:p w:rsidR="00B76AEF" w:rsidRPr="00263514" w:rsidRDefault="00D04A4C" w:rsidP="00FC633B">
            <w:pPr>
              <w:jc w:val="center"/>
              <w:rPr>
                <w:sz w:val="24"/>
                <w:szCs w:val="24"/>
              </w:rPr>
            </w:pPr>
            <w:r w:rsidRPr="00D04A4C">
              <w:rPr>
                <w:sz w:val="24"/>
                <w:szCs w:val="24"/>
              </w:rPr>
              <w:t>92991,32</w:t>
            </w:r>
          </w:p>
        </w:tc>
        <w:tc>
          <w:tcPr>
            <w:tcW w:w="668" w:type="pct"/>
          </w:tcPr>
          <w:p w:rsidR="00771B61" w:rsidRPr="00263514" w:rsidRDefault="0090196A" w:rsidP="00771B61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76AEF" w:rsidRPr="00263514" w:rsidRDefault="0090196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76AEF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18,1</w:t>
            </w:r>
          </w:p>
        </w:tc>
        <w:tc>
          <w:tcPr>
            <w:tcW w:w="884" w:type="pct"/>
          </w:tcPr>
          <w:p w:rsidR="00B76AEF" w:rsidRPr="00263514" w:rsidRDefault="00D04A4C" w:rsidP="00FC633B">
            <w:pPr>
              <w:jc w:val="center"/>
              <w:rPr>
                <w:sz w:val="24"/>
                <w:szCs w:val="24"/>
              </w:rPr>
            </w:pPr>
            <w:r w:rsidRPr="00D04A4C">
              <w:rPr>
                <w:sz w:val="24"/>
                <w:szCs w:val="24"/>
              </w:rPr>
              <w:t>2,19</w:t>
            </w:r>
          </w:p>
        </w:tc>
      </w:tr>
      <w:tr w:rsidR="00B76AEF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263514" w:rsidRDefault="00B76AEF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263514" w:rsidRDefault="00B76AEF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76AEF" w:rsidRPr="00263514" w:rsidRDefault="00992A54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</w:t>
            </w:r>
            <w:r w:rsidR="00CB3775" w:rsidRPr="00263514">
              <w:rPr>
                <w:sz w:val="24"/>
                <w:szCs w:val="24"/>
              </w:rPr>
              <w:t>7</w:t>
            </w:r>
          </w:p>
        </w:tc>
        <w:tc>
          <w:tcPr>
            <w:tcW w:w="810" w:type="pct"/>
          </w:tcPr>
          <w:p w:rsidR="00B76AEF" w:rsidRPr="00263514" w:rsidRDefault="00D04A4C" w:rsidP="00FC633B">
            <w:pPr>
              <w:jc w:val="center"/>
              <w:rPr>
                <w:sz w:val="24"/>
                <w:szCs w:val="24"/>
              </w:rPr>
            </w:pPr>
            <w:r w:rsidRPr="00D04A4C">
              <w:rPr>
                <w:sz w:val="24"/>
                <w:szCs w:val="24"/>
              </w:rPr>
              <w:t>97856,30</w:t>
            </w:r>
          </w:p>
        </w:tc>
        <w:tc>
          <w:tcPr>
            <w:tcW w:w="668" w:type="pct"/>
          </w:tcPr>
          <w:p w:rsidR="00B76AEF" w:rsidRPr="00263514" w:rsidRDefault="0090196A" w:rsidP="0090196A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76AEF" w:rsidRPr="00263514" w:rsidRDefault="0090196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76AEF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18,1</w:t>
            </w:r>
          </w:p>
        </w:tc>
        <w:tc>
          <w:tcPr>
            <w:tcW w:w="884" w:type="pct"/>
          </w:tcPr>
          <w:p w:rsidR="00B76AEF" w:rsidRPr="00263514" w:rsidRDefault="00D04A4C" w:rsidP="00FC633B">
            <w:pPr>
              <w:jc w:val="center"/>
              <w:rPr>
                <w:sz w:val="24"/>
                <w:szCs w:val="24"/>
              </w:rPr>
            </w:pPr>
            <w:r w:rsidRPr="00D04A4C">
              <w:rPr>
                <w:sz w:val="24"/>
                <w:szCs w:val="24"/>
              </w:rPr>
              <w:t>2,19</w:t>
            </w:r>
          </w:p>
        </w:tc>
      </w:tr>
      <w:tr w:rsidR="00B76AEF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263514" w:rsidRDefault="00B76AEF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263514" w:rsidRDefault="00B76AEF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76AEF" w:rsidRPr="00263514" w:rsidRDefault="00992A54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</w:t>
            </w:r>
            <w:r w:rsidR="00CB3775" w:rsidRPr="00263514">
              <w:rPr>
                <w:sz w:val="24"/>
                <w:szCs w:val="24"/>
              </w:rPr>
              <w:t>8</w:t>
            </w:r>
          </w:p>
        </w:tc>
        <w:tc>
          <w:tcPr>
            <w:tcW w:w="810" w:type="pct"/>
          </w:tcPr>
          <w:p w:rsidR="00B76AEF" w:rsidRPr="00263514" w:rsidRDefault="00D04A4C" w:rsidP="00D04A4C">
            <w:pPr>
              <w:tabs>
                <w:tab w:val="left" w:pos="1658"/>
              </w:tabs>
              <w:jc w:val="center"/>
              <w:rPr>
                <w:sz w:val="24"/>
                <w:szCs w:val="24"/>
              </w:rPr>
            </w:pPr>
            <w:r w:rsidRPr="00D04A4C">
              <w:rPr>
                <w:sz w:val="24"/>
                <w:szCs w:val="24"/>
              </w:rPr>
              <w:t>102737,92</w:t>
            </w:r>
          </w:p>
        </w:tc>
        <w:tc>
          <w:tcPr>
            <w:tcW w:w="668" w:type="pct"/>
          </w:tcPr>
          <w:p w:rsidR="00B76AEF" w:rsidRPr="00263514" w:rsidRDefault="0090196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76AEF" w:rsidRPr="00263514" w:rsidRDefault="0090196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76AEF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18,1</w:t>
            </w:r>
          </w:p>
        </w:tc>
        <w:tc>
          <w:tcPr>
            <w:tcW w:w="884" w:type="pct"/>
          </w:tcPr>
          <w:p w:rsidR="00B76AEF" w:rsidRPr="00263514" w:rsidRDefault="00D04A4C" w:rsidP="00FC633B">
            <w:pPr>
              <w:jc w:val="center"/>
              <w:rPr>
                <w:sz w:val="24"/>
                <w:szCs w:val="24"/>
              </w:rPr>
            </w:pPr>
            <w:r w:rsidRPr="00D04A4C">
              <w:rPr>
                <w:sz w:val="24"/>
                <w:szCs w:val="24"/>
              </w:rPr>
              <w:t>2,19</w:t>
            </w:r>
          </w:p>
        </w:tc>
      </w:tr>
      <w:tr w:rsidR="00085FA9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085FA9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085FA9" w:rsidRPr="00263514" w:rsidRDefault="00085FA9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085FA9" w:rsidRPr="00263514" w:rsidRDefault="00085FA9" w:rsidP="00085FA9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085FA9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102222,79</w:t>
            </w:r>
          </w:p>
        </w:tc>
        <w:tc>
          <w:tcPr>
            <w:tcW w:w="668" w:type="pct"/>
          </w:tcPr>
          <w:p w:rsidR="00085FA9" w:rsidRPr="00263514" w:rsidRDefault="00D850C4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85FA9" w:rsidRPr="00263514" w:rsidRDefault="00D850C4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85FA9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85FA9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0,6</w:t>
            </w:r>
          </w:p>
        </w:tc>
      </w:tr>
      <w:tr w:rsidR="00085FA9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85FA9" w:rsidRPr="00263514" w:rsidRDefault="00085FA9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085FA9" w:rsidRPr="00263514" w:rsidRDefault="00085FA9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085FA9" w:rsidRPr="00263514" w:rsidRDefault="00085FA9" w:rsidP="00085FA9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085FA9" w:rsidRPr="00263514" w:rsidRDefault="001C61DB" w:rsidP="001C61D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107807,91</w:t>
            </w:r>
          </w:p>
        </w:tc>
        <w:tc>
          <w:tcPr>
            <w:tcW w:w="668" w:type="pct"/>
          </w:tcPr>
          <w:p w:rsidR="00085FA9" w:rsidRPr="00263514" w:rsidRDefault="00D850C4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85FA9" w:rsidRPr="00263514" w:rsidRDefault="00D850C4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85FA9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85FA9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0,6</w:t>
            </w:r>
          </w:p>
        </w:tc>
      </w:tr>
      <w:tr w:rsidR="00085FA9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85FA9" w:rsidRPr="00263514" w:rsidRDefault="00085FA9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085FA9" w:rsidRPr="00263514" w:rsidRDefault="00085FA9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085FA9" w:rsidRPr="00263514" w:rsidRDefault="00085FA9" w:rsidP="00085FA9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085FA9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111492,15</w:t>
            </w:r>
          </w:p>
        </w:tc>
        <w:tc>
          <w:tcPr>
            <w:tcW w:w="668" w:type="pct"/>
          </w:tcPr>
          <w:p w:rsidR="00085FA9" w:rsidRPr="00263514" w:rsidRDefault="00D850C4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85FA9" w:rsidRPr="00263514" w:rsidRDefault="00D850C4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85FA9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85FA9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0,6</w:t>
            </w:r>
          </w:p>
        </w:tc>
      </w:tr>
      <w:tr w:rsidR="00085FA9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085FA9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pct"/>
            <w:vAlign w:val="center"/>
          </w:tcPr>
          <w:p w:rsidR="001C61DB" w:rsidRPr="001C61DB" w:rsidRDefault="00C6193C" w:rsidP="001C6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</w:t>
            </w:r>
            <w:r w:rsidR="001C61DB" w:rsidRPr="001C61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предприятие</w:t>
            </w:r>
            <w:r w:rsidR="001C61DB" w:rsidRPr="001C61DB">
              <w:rPr>
                <w:sz w:val="24"/>
                <w:szCs w:val="24"/>
              </w:rPr>
              <w:t xml:space="preserve"> </w:t>
            </w:r>
          </w:p>
          <w:p w:rsidR="00085FA9" w:rsidRPr="00263514" w:rsidRDefault="001C61DB" w:rsidP="001C61DB">
            <w:pPr>
              <w:rPr>
                <w:sz w:val="24"/>
                <w:szCs w:val="24"/>
              </w:rPr>
            </w:pPr>
            <w:proofErr w:type="spellStart"/>
            <w:r w:rsidRPr="001C61DB">
              <w:rPr>
                <w:sz w:val="24"/>
                <w:szCs w:val="24"/>
              </w:rPr>
              <w:t>Бавлинского</w:t>
            </w:r>
            <w:proofErr w:type="spellEnd"/>
            <w:r w:rsidRPr="001C61DB">
              <w:rPr>
                <w:sz w:val="24"/>
                <w:szCs w:val="24"/>
              </w:rPr>
              <w:t xml:space="preserve"> муниципального района  «Водоканал»</w:t>
            </w:r>
          </w:p>
        </w:tc>
        <w:tc>
          <w:tcPr>
            <w:tcW w:w="286" w:type="pct"/>
          </w:tcPr>
          <w:p w:rsidR="00085FA9" w:rsidRPr="00263514" w:rsidRDefault="00085FA9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085FA9" w:rsidRPr="00263514" w:rsidRDefault="00085FA9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085FA9" w:rsidRPr="00263514" w:rsidRDefault="00085FA9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085FA9" w:rsidRPr="00263514" w:rsidRDefault="00085FA9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085FA9" w:rsidRPr="00263514" w:rsidRDefault="00085FA9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85FA9" w:rsidRPr="00263514" w:rsidRDefault="00085FA9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BE01BF" w:rsidRPr="00263514" w:rsidTr="001C61DB">
        <w:trPr>
          <w:trHeight w:val="21"/>
          <w:tblCellSpacing w:w="5" w:type="nil"/>
        </w:trPr>
        <w:tc>
          <w:tcPr>
            <w:tcW w:w="254" w:type="pct"/>
            <w:vMerge w:val="restart"/>
            <w:vAlign w:val="center"/>
          </w:tcPr>
          <w:p w:rsidR="00BE01BF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953" w:type="pct"/>
            <w:vMerge w:val="restart"/>
            <w:vAlign w:val="center"/>
          </w:tcPr>
          <w:p w:rsidR="00BE01BF" w:rsidRPr="00263514" w:rsidRDefault="00BE01BF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BE01BF" w:rsidRPr="00263514" w:rsidRDefault="00BE01BF" w:rsidP="00965147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BE01BF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11061,71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E01BF" w:rsidRPr="00263514" w:rsidRDefault="001C61DB" w:rsidP="003736C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15,7</w:t>
            </w:r>
          </w:p>
        </w:tc>
        <w:tc>
          <w:tcPr>
            <w:tcW w:w="884" w:type="pct"/>
          </w:tcPr>
          <w:p w:rsidR="00BE01BF" w:rsidRPr="00263514" w:rsidRDefault="001C61DB" w:rsidP="00BE01BF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4,87</w:t>
            </w:r>
          </w:p>
        </w:tc>
      </w:tr>
      <w:tr w:rsidR="00BE01BF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263514" w:rsidRDefault="00BE01BF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E01BF" w:rsidRPr="00263514" w:rsidRDefault="00BE01BF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E01BF" w:rsidRPr="00263514" w:rsidRDefault="00BE01BF" w:rsidP="00965147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BE01BF" w:rsidRPr="00263514" w:rsidRDefault="001C61DB" w:rsidP="001C61D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11788,36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E01BF" w:rsidRPr="00263514" w:rsidRDefault="001C61DB" w:rsidP="003736C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15,7</w:t>
            </w:r>
          </w:p>
        </w:tc>
        <w:tc>
          <w:tcPr>
            <w:tcW w:w="884" w:type="pct"/>
          </w:tcPr>
          <w:p w:rsidR="00BE01BF" w:rsidRPr="00263514" w:rsidRDefault="001C61DB" w:rsidP="00BE01BF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4,87</w:t>
            </w:r>
          </w:p>
        </w:tc>
      </w:tr>
      <w:tr w:rsidR="00BE01BF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263514" w:rsidRDefault="00BE01BF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E01BF" w:rsidRPr="00263514" w:rsidRDefault="00BE01BF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E01BF" w:rsidRPr="00263514" w:rsidRDefault="00BE01BF" w:rsidP="00965147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BE01BF" w:rsidRPr="00263514" w:rsidRDefault="001C61DB" w:rsidP="001C61DB">
            <w:pPr>
              <w:tabs>
                <w:tab w:val="left" w:pos="4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</w:t>
            </w:r>
            <w:r w:rsidRPr="001C61DB">
              <w:rPr>
                <w:sz w:val="24"/>
                <w:szCs w:val="24"/>
              </w:rPr>
              <w:t>12447,68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E01BF" w:rsidRPr="00263514" w:rsidRDefault="001C61DB" w:rsidP="003736C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15,7</w:t>
            </w:r>
          </w:p>
        </w:tc>
        <w:tc>
          <w:tcPr>
            <w:tcW w:w="884" w:type="pct"/>
          </w:tcPr>
          <w:p w:rsidR="00BE01BF" w:rsidRPr="00263514" w:rsidRDefault="001C61DB" w:rsidP="00BE01BF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4,87</w:t>
            </w:r>
          </w:p>
        </w:tc>
      </w:tr>
      <w:tr w:rsidR="00BE01BF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E01BF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953" w:type="pct"/>
            <w:vMerge w:val="restart"/>
            <w:vAlign w:val="center"/>
          </w:tcPr>
          <w:p w:rsidR="00BE01BF" w:rsidRPr="00263514" w:rsidRDefault="00BE01BF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BE01BF" w:rsidRPr="00263514" w:rsidRDefault="00BE01BF" w:rsidP="00446999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BE01BF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8722,25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E01BF" w:rsidRPr="00263514" w:rsidRDefault="004337CD" w:rsidP="003736C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E01BF" w:rsidRPr="00263514" w:rsidRDefault="001C61DB" w:rsidP="00BE01BF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1,23</w:t>
            </w:r>
          </w:p>
        </w:tc>
      </w:tr>
      <w:tr w:rsidR="00BE01BF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263514" w:rsidRDefault="00BE01BF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E01BF" w:rsidRPr="00263514" w:rsidRDefault="00BE01BF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E01BF" w:rsidRPr="00263514" w:rsidRDefault="00BE01BF" w:rsidP="00446999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BE01BF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9236,93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E01BF" w:rsidRPr="00263514" w:rsidRDefault="004337CD" w:rsidP="003736C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E01BF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1,23</w:t>
            </w:r>
          </w:p>
        </w:tc>
      </w:tr>
      <w:tr w:rsidR="00BE01BF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263514" w:rsidRDefault="00BE01BF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E01BF" w:rsidRPr="00263514" w:rsidRDefault="00BE01BF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E01BF" w:rsidRPr="00263514" w:rsidRDefault="00BE01BF" w:rsidP="00446999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BE01BF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9551,72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E01BF" w:rsidRPr="00263514" w:rsidRDefault="004337CD" w:rsidP="003736C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E01BF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1,23</w:t>
            </w:r>
          </w:p>
        </w:tc>
      </w:tr>
      <w:tr w:rsidR="00BE01BF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BE01BF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pct"/>
            <w:vAlign w:val="center"/>
          </w:tcPr>
          <w:p w:rsidR="00BE01BF" w:rsidRPr="00263514" w:rsidRDefault="00F7092E" w:rsidP="00AD1E1E">
            <w:pPr>
              <w:rPr>
                <w:sz w:val="24"/>
                <w:szCs w:val="24"/>
              </w:rPr>
            </w:pPr>
            <w:r w:rsidRPr="00F7092E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1C61DB">
              <w:rPr>
                <w:sz w:val="24"/>
                <w:szCs w:val="24"/>
              </w:rPr>
              <w:t>«Родник»</w:t>
            </w:r>
          </w:p>
        </w:tc>
        <w:tc>
          <w:tcPr>
            <w:tcW w:w="286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BE01BF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E01BF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53" w:type="pct"/>
            <w:vMerge w:val="restart"/>
            <w:vAlign w:val="center"/>
          </w:tcPr>
          <w:p w:rsidR="00BE01BF" w:rsidRPr="00263514" w:rsidRDefault="00BE01BF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BE01BF" w:rsidRPr="00263514" w:rsidRDefault="00BE01BF" w:rsidP="00480389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BE01BF" w:rsidRPr="00263514" w:rsidRDefault="0019618D" w:rsidP="00FC633B">
            <w:pPr>
              <w:jc w:val="center"/>
              <w:rPr>
                <w:sz w:val="24"/>
                <w:szCs w:val="24"/>
              </w:rPr>
            </w:pPr>
            <w:r w:rsidRPr="0019618D">
              <w:rPr>
                <w:sz w:val="24"/>
                <w:szCs w:val="24"/>
              </w:rPr>
              <w:t>478,33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E01BF" w:rsidRPr="00263514" w:rsidRDefault="0019618D" w:rsidP="00FC633B">
            <w:pPr>
              <w:jc w:val="center"/>
              <w:rPr>
                <w:sz w:val="24"/>
                <w:szCs w:val="24"/>
              </w:rPr>
            </w:pPr>
            <w:r w:rsidRPr="0019618D">
              <w:rPr>
                <w:sz w:val="24"/>
                <w:szCs w:val="24"/>
              </w:rPr>
              <w:t>9,4</w:t>
            </w:r>
          </w:p>
        </w:tc>
        <w:tc>
          <w:tcPr>
            <w:tcW w:w="884" w:type="pct"/>
          </w:tcPr>
          <w:p w:rsidR="00BE01BF" w:rsidRPr="00263514" w:rsidRDefault="0019618D" w:rsidP="004337CD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19618D">
              <w:rPr>
                <w:sz w:val="24"/>
                <w:szCs w:val="24"/>
              </w:rPr>
              <w:t>0,17</w:t>
            </w:r>
          </w:p>
        </w:tc>
      </w:tr>
      <w:tr w:rsidR="00BE01BF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263514" w:rsidRDefault="00BE01BF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E01BF" w:rsidRPr="00263514" w:rsidRDefault="00BE01BF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E01BF" w:rsidRPr="00263514" w:rsidRDefault="00BE01BF" w:rsidP="00480389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BE01BF" w:rsidRPr="00263514" w:rsidRDefault="0019618D" w:rsidP="00FC633B">
            <w:pPr>
              <w:jc w:val="center"/>
              <w:rPr>
                <w:sz w:val="24"/>
                <w:szCs w:val="24"/>
              </w:rPr>
            </w:pPr>
            <w:r w:rsidRPr="0019618D">
              <w:rPr>
                <w:sz w:val="24"/>
                <w:szCs w:val="24"/>
              </w:rPr>
              <w:t>486,68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E01BF" w:rsidRPr="00263514" w:rsidRDefault="0019618D" w:rsidP="00FC633B">
            <w:pPr>
              <w:jc w:val="center"/>
              <w:rPr>
                <w:sz w:val="24"/>
                <w:szCs w:val="24"/>
              </w:rPr>
            </w:pPr>
            <w:r w:rsidRPr="0019618D">
              <w:rPr>
                <w:sz w:val="24"/>
                <w:szCs w:val="24"/>
              </w:rPr>
              <w:t>9,4</w:t>
            </w:r>
          </w:p>
        </w:tc>
        <w:tc>
          <w:tcPr>
            <w:tcW w:w="884" w:type="pct"/>
          </w:tcPr>
          <w:p w:rsidR="00BE01BF" w:rsidRPr="00263514" w:rsidRDefault="0019618D" w:rsidP="004337CD">
            <w:pPr>
              <w:jc w:val="center"/>
              <w:rPr>
                <w:sz w:val="24"/>
                <w:szCs w:val="24"/>
              </w:rPr>
            </w:pPr>
            <w:r w:rsidRPr="0019618D">
              <w:rPr>
                <w:sz w:val="24"/>
                <w:szCs w:val="24"/>
              </w:rPr>
              <w:t>0,17</w:t>
            </w:r>
          </w:p>
        </w:tc>
      </w:tr>
      <w:tr w:rsidR="00BE01BF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263514" w:rsidRDefault="00BE01BF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E01BF" w:rsidRPr="00263514" w:rsidRDefault="00BE01BF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E01BF" w:rsidRPr="00263514" w:rsidRDefault="00BE01BF" w:rsidP="00480389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BE01BF" w:rsidRPr="00263514" w:rsidRDefault="0019618D" w:rsidP="00FC633B">
            <w:pPr>
              <w:jc w:val="center"/>
              <w:rPr>
                <w:sz w:val="24"/>
                <w:szCs w:val="24"/>
              </w:rPr>
            </w:pPr>
            <w:r w:rsidRPr="0019618D">
              <w:rPr>
                <w:sz w:val="24"/>
                <w:szCs w:val="24"/>
              </w:rPr>
              <w:t>500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E01BF" w:rsidRPr="00263514" w:rsidRDefault="0019618D" w:rsidP="00FC633B">
            <w:pPr>
              <w:jc w:val="center"/>
              <w:rPr>
                <w:sz w:val="24"/>
                <w:szCs w:val="24"/>
              </w:rPr>
            </w:pPr>
            <w:r w:rsidRPr="0019618D">
              <w:rPr>
                <w:sz w:val="24"/>
                <w:szCs w:val="24"/>
              </w:rPr>
              <w:t>9,4</w:t>
            </w:r>
          </w:p>
        </w:tc>
        <w:tc>
          <w:tcPr>
            <w:tcW w:w="884" w:type="pct"/>
          </w:tcPr>
          <w:p w:rsidR="00BE01BF" w:rsidRPr="00263514" w:rsidRDefault="0019618D" w:rsidP="004337CD">
            <w:pPr>
              <w:jc w:val="center"/>
              <w:rPr>
                <w:sz w:val="24"/>
                <w:szCs w:val="24"/>
              </w:rPr>
            </w:pPr>
            <w:r w:rsidRPr="0019618D">
              <w:rPr>
                <w:sz w:val="24"/>
                <w:szCs w:val="24"/>
              </w:rPr>
              <w:t>0,17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4337CD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3" w:type="pct"/>
            <w:vAlign w:val="center"/>
          </w:tcPr>
          <w:p w:rsidR="004337CD" w:rsidRPr="00263514" w:rsidRDefault="00F7092E" w:rsidP="00263514">
            <w:pPr>
              <w:rPr>
                <w:sz w:val="24"/>
                <w:szCs w:val="24"/>
              </w:rPr>
            </w:pPr>
            <w:r w:rsidRPr="00F7092E">
              <w:rPr>
                <w:sz w:val="24"/>
                <w:szCs w:val="24"/>
              </w:rPr>
              <w:t>Открытое акционерное общество</w:t>
            </w:r>
            <w:r w:rsidR="001C61DB" w:rsidRPr="001C61DB">
              <w:rPr>
                <w:sz w:val="24"/>
                <w:szCs w:val="24"/>
              </w:rPr>
              <w:t xml:space="preserve"> «Камско – </w:t>
            </w:r>
            <w:proofErr w:type="spellStart"/>
            <w:r w:rsidR="001C61DB" w:rsidRPr="001C61DB">
              <w:rPr>
                <w:sz w:val="24"/>
                <w:szCs w:val="24"/>
              </w:rPr>
              <w:t>Устьинские</w:t>
            </w:r>
            <w:proofErr w:type="spellEnd"/>
            <w:r w:rsidR="001C61DB" w:rsidRPr="001C61DB">
              <w:rPr>
                <w:sz w:val="24"/>
                <w:szCs w:val="24"/>
              </w:rPr>
              <w:t xml:space="preserve"> </w:t>
            </w:r>
            <w:proofErr w:type="gramStart"/>
            <w:r w:rsidR="001C61DB" w:rsidRPr="001C61DB">
              <w:rPr>
                <w:sz w:val="24"/>
                <w:szCs w:val="24"/>
              </w:rPr>
              <w:t>коммунальные</w:t>
            </w:r>
            <w:proofErr w:type="gramEnd"/>
            <w:r w:rsidR="001C61DB" w:rsidRPr="001C61DB">
              <w:rPr>
                <w:sz w:val="24"/>
                <w:szCs w:val="24"/>
              </w:rPr>
              <w:t xml:space="preserve"> </w:t>
            </w:r>
            <w:r w:rsidR="001C61DB" w:rsidRPr="001C61DB">
              <w:rPr>
                <w:sz w:val="24"/>
                <w:szCs w:val="24"/>
              </w:rPr>
              <w:lastRenderedPageBreak/>
              <w:t>сети»</w:t>
            </w:r>
          </w:p>
        </w:tc>
        <w:tc>
          <w:tcPr>
            <w:tcW w:w="286" w:type="pct"/>
          </w:tcPr>
          <w:p w:rsidR="004337CD" w:rsidRPr="00263514" w:rsidRDefault="004337CD" w:rsidP="004803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1C61DB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1C61DB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953" w:type="pct"/>
            <w:vMerge w:val="restart"/>
            <w:vAlign w:val="center"/>
          </w:tcPr>
          <w:p w:rsidR="001C61DB" w:rsidRPr="00263514" w:rsidRDefault="001C61DB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Питьевая вода </w:t>
            </w:r>
          </w:p>
        </w:tc>
        <w:tc>
          <w:tcPr>
            <w:tcW w:w="286" w:type="pct"/>
          </w:tcPr>
          <w:p w:rsidR="001C61DB" w:rsidRPr="00263514" w:rsidRDefault="001C61DB" w:rsidP="00B37C0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2743,62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C61DB" w:rsidRPr="00263514" w:rsidRDefault="001C61DB" w:rsidP="001C61D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1,95</w:t>
            </w:r>
          </w:p>
        </w:tc>
      </w:tr>
      <w:tr w:rsidR="001C61D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1C61DB" w:rsidRPr="00263514" w:rsidRDefault="001C61D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1C61DB" w:rsidRPr="00263514" w:rsidRDefault="001C61D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1C61DB" w:rsidRPr="00263514" w:rsidRDefault="001C61DB" w:rsidP="00B37C0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61DB">
              <w:rPr>
                <w:sz w:val="24"/>
                <w:szCs w:val="24"/>
              </w:rPr>
              <w:t>882,58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C61DB" w:rsidRPr="00263514" w:rsidRDefault="001C61DB" w:rsidP="001C61D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1,95</w:t>
            </w:r>
          </w:p>
        </w:tc>
      </w:tr>
      <w:tr w:rsidR="001C61D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1C61DB" w:rsidRPr="00263514" w:rsidRDefault="001C61D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1C61DB" w:rsidRPr="00263514" w:rsidRDefault="001C61D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1C61DB" w:rsidRPr="00263514" w:rsidRDefault="001C61DB" w:rsidP="00B37C0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C61DB">
              <w:rPr>
                <w:sz w:val="24"/>
                <w:szCs w:val="24"/>
              </w:rPr>
              <w:t>016,81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C61DB" w:rsidRPr="00263514" w:rsidRDefault="001C61DB" w:rsidP="001C61D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1,94</w:t>
            </w:r>
          </w:p>
        </w:tc>
      </w:tr>
      <w:tr w:rsidR="001C61DB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1C61DB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953" w:type="pct"/>
            <w:vMerge w:val="restart"/>
            <w:vAlign w:val="center"/>
          </w:tcPr>
          <w:p w:rsidR="001C61DB" w:rsidRPr="00263514" w:rsidRDefault="001C61DB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1C61DB" w:rsidRPr="00263514" w:rsidRDefault="001C61DB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1C61DB" w:rsidRPr="00263514" w:rsidRDefault="001C61DB" w:rsidP="001C61D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1614,42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C61DB" w:rsidRPr="00263514" w:rsidRDefault="001C61DB" w:rsidP="001C61D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1,21</w:t>
            </w:r>
          </w:p>
        </w:tc>
      </w:tr>
      <w:tr w:rsidR="001C61D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1C61DB" w:rsidRPr="00263514" w:rsidRDefault="001C61D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1C61DB" w:rsidRPr="00263514" w:rsidRDefault="001C61D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1C61DB" w:rsidRPr="00263514" w:rsidRDefault="001C61DB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1C61DB" w:rsidRPr="00263514" w:rsidRDefault="001C61DB" w:rsidP="001C61D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1689,15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C61DB" w:rsidRPr="00263514" w:rsidRDefault="001C61DB" w:rsidP="003736C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C61DB" w:rsidRPr="00263514" w:rsidRDefault="001C61DB" w:rsidP="001C61D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1,21</w:t>
            </w:r>
          </w:p>
        </w:tc>
      </w:tr>
      <w:tr w:rsidR="001C61DB" w:rsidRPr="00263514" w:rsidTr="00AD1E1E">
        <w:trPr>
          <w:trHeight w:val="214"/>
          <w:tblCellSpacing w:w="5" w:type="nil"/>
        </w:trPr>
        <w:tc>
          <w:tcPr>
            <w:tcW w:w="254" w:type="pct"/>
            <w:vMerge/>
            <w:vAlign w:val="center"/>
          </w:tcPr>
          <w:p w:rsidR="001C61DB" w:rsidRPr="00263514" w:rsidRDefault="001C61D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1C61DB" w:rsidRPr="00263514" w:rsidRDefault="001C61D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1C61DB" w:rsidRPr="00263514" w:rsidRDefault="001C61DB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1C61DB" w:rsidRPr="00263514" w:rsidRDefault="001C61DB" w:rsidP="001C61D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1764,13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C61DB" w:rsidRPr="00263514" w:rsidRDefault="001C61DB" w:rsidP="003736C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C61DB" w:rsidRPr="00263514" w:rsidRDefault="001C61DB" w:rsidP="001C61DB">
            <w:pPr>
              <w:jc w:val="center"/>
              <w:rPr>
                <w:sz w:val="24"/>
                <w:szCs w:val="24"/>
              </w:rPr>
            </w:pPr>
            <w:r w:rsidRPr="001C61DB">
              <w:rPr>
                <w:sz w:val="24"/>
                <w:szCs w:val="24"/>
              </w:rPr>
              <w:t>1,21</w:t>
            </w:r>
          </w:p>
        </w:tc>
      </w:tr>
      <w:tr w:rsidR="001C61DB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1C61DB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3" w:type="pct"/>
            <w:vAlign w:val="center"/>
          </w:tcPr>
          <w:p w:rsidR="001C61DB" w:rsidRPr="00263514" w:rsidRDefault="00F7092E" w:rsidP="00AD1E1E">
            <w:pPr>
              <w:rPr>
                <w:sz w:val="24"/>
                <w:szCs w:val="24"/>
              </w:rPr>
            </w:pPr>
            <w:r w:rsidRPr="00F7092E">
              <w:rPr>
                <w:sz w:val="24"/>
                <w:szCs w:val="24"/>
              </w:rPr>
              <w:t>Открытое акционерное общество</w:t>
            </w:r>
            <w:r w:rsidR="00753FFC" w:rsidRPr="00753FFC">
              <w:rPr>
                <w:sz w:val="24"/>
                <w:szCs w:val="24"/>
              </w:rPr>
              <w:t xml:space="preserve"> «</w:t>
            </w:r>
            <w:proofErr w:type="spellStart"/>
            <w:r w:rsidR="00753FFC" w:rsidRPr="00753FFC">
              <w:rPr>
                <w:sz w:val="24"/>
                <w:szCs w:val="24"/>
              </w:rPr>
              <w:t>Куйбышевско-затонские</w:t>
            </w:r>
            <w:proofErr w:type="spellEnd"/>
            <w:r w:rsidR="00753FFC" w:rsidRPr="00753FFC">
              <w:rPr>
                <w:sz w:val="24"/>
                <w:szCs w:val="24"/>
              </w:rPr>
              <w:t xml:space="preserve"> </w:t>
            </w:r>
            <w:proofErr w:type="gramStart"/>
            <w:r w:rsidR="00753FFC" w:rsidRPr="00753FFC">
              <w:rPr>
                <w:sz w:val="24"/>
                <w:szCs w:val="24"/>
              </w:rPr>
              <w:t>коммунальные</w:t>
            </w:r>
            <w:proofErr w:type="gramEnd"/>
            <w:r w:rsidR="00753FFC" w:rsidRPr="00753FFC">
              <w:rPr>
                <w:sz w:val="24"/>
                <w:szCs w:val="24"/>
              </w:rPr>
              <w:t xml:space="preserve"> сети»   </w:t>
            </w:r>
          </w:p>
        </w:tc>
        <w:tc>
          <w:tcPr>
            <w:tcW w:w="286" w:type="pct"/>
          </w:tcPr>
          <w:p w:rsidR="001C61DB" w:rsidRPr="00263514" w:rsidRDefault="001C61DB" w:rsidP="00705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1C61DB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1C61DB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953" w:type="pct"/>
            <w:vMerge w:val="restart"/>
            <w:vAlign w:val="center"/>
          </w:tcPr>
          <w:p w:rsidR="001C61DB" w:rsidRPr="00263514" w:rsidRDefault="001C61DB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1C61DB" w:rsidRPr="00263514" w:rsidRDefault="001C61DB" w:rsidP="00274481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883,31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1,40</w:t>
            </w:r>
          </w:p>
        </w:tc>
      </w:tr>
      <w:tr w:rsidR="001C61D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1C61DB" w:rsidRPr="00263514" w:rsidRDefault="001C61D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1C61DB" w:rsidRPr="00263514" w:rsidRDefault="001C61D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1C61DB" w:rsidRPr="00263514" w:rsidRDefault="001C61DB" w:rsidP="00274481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925,91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1,40</w:t>
            </w:r>
          </w:p>
        </w:tc>
      </w:tr>
      <w:tr w:rsidR="001C61D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1C61DB" w:rsidRPr="00263514" w:rsidRDefault="001C61D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1C61DB" w:rsidRPr="00263514" w:rsidRDefault="001C61D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1C61DB" w:rsidRPr="00263514" w:rsidRDefault="001C61DB" w:rsidP="00274481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955,81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1,40</w:t>
            </w:r>
          </w:p>
        </w:tc>
      </w:tr>
      <w:tr w:rsidR="001C61DB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1C61DB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953" w:type="pct"/>
            <w:vMerge w:val="restart"/>
            <w:vAlign w:val="center"/>
          </w:tcPr>
          <w:p w:rsidR="001C61DB" w:rsidRPr="00263514" w:rsidRDefault="001C61DB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1C61DB" w:rsidRPr="00263514" w:rsidRDefault="001C61DB" w:rsidP="00274481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1361,37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2,17</w:t>
            </w:r>
          </w:p>
        </w:tc>
      </w:tr>
      <w:tr w:rsidR="001C61D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1C61DB" w:rsidRPr="00263514" w:rsidRDefault="001C61D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1C61DB" w:rsidRPr="00263514" w:rsidRDefault="001C61D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1C61DB" w:rsidRPr="00263514" w:rsidRDefault="001C61DB" w:rsidP="00274481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1430,87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2,17</w:t>
            </w:r>
          </w:p>
        </w:tc>
      </w:tr>
      <w:tr w:rsidR="001C61D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1C61DB" w:rsidRPr="00263514" w:rsidRDefault="001C61D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1C61DB" w:rsidRPr="00263514" w:rsidRDefault="001C61D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1C61DB" w:rsidRPr="00263514" w:rsidRDefault="001C61DB" w:rsidP="00274481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1500,62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2,17</w:t>
            </w:r>
          </w:p>
        </w:tc>
      </w:tr>
      <w:tr w:rsidR="001C61DB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1C61DB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p w:rsidR="001C61DB" w:rsidRPr="00263514" w:rsidRDefault="00F7092E" w:rsidP="00AD1E1E">
            <w:pPr>
              <w:rPr>
                <w:sz w:val="24"/>
                <w:szCs w:val="24"/>
              </w:rPr>
            </w:pPr>
            <w:r w:rsidRPr="00F7092E">
              <w:rPr>
                <w:sz w:val="24"/>
                <w:szCs w:val="24"/>
              </w:rPr>
              <w:t>Общество с ограниченной ответственностью</w:t>
            </w:r>
            <w:r w:rsidR="00753FFC" w:rsidRPr="00753FFC">
              <w:rPr>
                <w:sz w:val="24"/>
                <w:szCs w:val="24"/>
              </w:rPr>
              <w:t xml:space="preserve"> «</w:t>
            </w:r>
            <w:proofErr w:type="spellStart"/>
            <w:r w:rsidR="00753FFC" w:rsidRPr="00753FFC">
              <w:rPr>
                <w:sz w:val="24"/>
                <w:szCs w:val="24"/>
              </w:rPr>
              <w:t>ТрастИнвестСтрой</w:t>
            </w:r>
            <w:proofErr w:type="spellEnd"/>
            <w:r w:rsidR="00753FFC" w:rsidRPr="00753FFC">
              <w:rPr>
                <w:sz w:val="24"/>
                <w:szCs w:val="24"/>
              </w:rPr>
              <w:t>»</w:t>
            </w:r>
          </w:p>
        </w:tc>
        <w:tc>
          <w:tcPr>
            <w:tcW w:w="286" w:type="pct"/>
          </w:tcPr>
          <w:p w:rsidR="001C61DB" w:rsidRPr="00263514" w:rsidRDefault="001C61DB" w:rsidP="00705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1C61DB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1C61DB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953" w:type="pct"/>
            <w:vMerge w:val="restart"/>
            <w:vAlign w:val="center"/>
          </w:tcPr>
          <w:p w:rsidR="001C61DB" w:rsidRPr="00263514" w:rsidRDefault="001C61DB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1C61DB" w:rsidRPr="00263514" w:rsidRDefault="001C61DB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234,57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1,16</w:t>
            </w:r>
          </w:p>
        </w:tc>
      </w:tr>
      <w:tr w:rsidR="001C61D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1C61DB" w:rsidRPr="00263514" w:rsidRDefault="001C61D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1C61DB" w:rsidRPr="00263514" w:rsidRDefault="001C61D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1C61DB" w:rsidRPr="00263514" w:rsidRDefault="001C61DB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242,04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1,16</w:t>
            </w:r>
          </w:p>
        </w:tc>
      </w:tr>
      <w:tr w:rsidR="001C61D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1C61DB" w:rsidRPr="00263514" w:rsidRDefault="001C61D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1C61DB" w:rsidRPr="00263514" w:rsidRDefault="001C61D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1C61DB" w:rsidRPr="00263514" w:rsidRDefault="001C61DB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249,48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1,16</w:t>
            </w:r>
          </w:p>
        </w:tc>
      </w:tr>
      <w:tr w:rsidR="001C61DB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1C61DB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953" w:type="pct"/>
            <w:vMerge w:val="restart"/>
            <w:vAlign w:val="center"/>
          </w:tcPr>
          <w:p w:rsidR="001C61DB" w:rsidRPr="00263514" w:rsidRDefault="001C61DB" w:rsidP="00753FFC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" w:type="pct"/>
          </w:tcPr>
          <w:p w:rsidR="001C61DB" w:rsidRPr="00263514" w:rsidRDefault="001C61DB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197,30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1,05</w:t>
            </w:r>
          </w:p>
        </w:tc>
      </w:tr>
      <w:tr w:rsidR="001C61D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1C61DB" w:rsidRPr="00263514" w:rsidRDefault="001C61D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1C61DB" w:rsidRPr="00263514" w:rsidRDefault="001C61D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1C61DB" w:rsidRPr="00263514" w:rsidRDefault="001C61DB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197,30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1,05</w:t>
            </w:r>
          </w:p>
        </w:tc>
      </w:tr>
      <w:tr w:rsidR="001C61D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1C61DB" w:rsidRPr="00263514" w:rsidRDefault="001C61D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1C61DB" w:rsidRPr="00263514" w:rsidRDefault="001C61D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1C61DB" w:rsidRPr="00263514" w:rsidRDefault="001C61DB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197,30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C61DB" w:rsidRPr="00263514" w:rsidRDefault="001C61D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C61DB" w:rsidRPr="00263514" w:rsidRDefault="00753FFC" w:rsidP="00FC633B">
            <w:pPr>
              <w:jc w:val="center"/>
              <w:rPr>
                <w:sz w:val="24"/>
                <w:szCs w:val="24"/>
              </w:rPr>
            </w:pPr>
            <w:r w:rsidRPr="00753FFC">
              <w:rPr>
                <w:sz w:val="24"/>
                <w:szCs w:val="24"/>
              </w:rPr>
              <w:t>1,05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3" w:type="pc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F7092E">
              <w:rPr>
                <w:sz w:val="24"/>
                <w:szCs w:val="24"/>
              </w:rPr>
              <w:t>Открытое акционерное общество</w:t>
            </w:r>
            <w:r w:rsidR="00DF3957">
              <w:rPr>
                <w:sz w:val="24"/>
                <w:szCs w:val="24"/>
              </w:rPr>
              <w:t xml:space="preserve"> </w:t>
            </w:r>
            <w:r w:rsidR="00DF3957" w:rsidRPr="00DF3957">
              <w:rPr>
                <w:sz w:val="24"/>
                <w:szCs w:val="24"/>
              </w:rPr>
              <w:t>«</w:t>
            </w:r>
            <w:proofErr w:type="spellStart"/>
            <w:r w:rsidR="00DF3957" w:rsidRPr="00DF3957">
              <w:rPr>
                <w:sz w:val="24"/>
                <w:szCs w:val="24"/>
              </w:rPr>
              <w:t>Мамадышский</w:t>
            </w:r>
            <w:proofErr w:type="spellEnd"/>
            <w:r w:rsidR="00DF3957" w:rsidRPr="00DF3957">
              <w:rPr>
                <w:sz w:val="24"/>
                <w:szCs w:val="24"/>
              </w:rPr>
              <w:t xml:space="preserve"> водоканал»</w:t>
            </w:r>
          </w:p>
        </w:tc>
        <w:tc>
          <w:tcPr>
            <w:tcW w:w="286" w:type="pct"/>
          </w:tcPr>
          <w:p w:rsidR="00C11FF1" w:rsidRPr="00263514" w:rsidRDefault="00C11FF1" w:rsidP="00705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11FF1" w:rsidRPr="00753FFC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C11FF1" w:rsidRPr="00753FFC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C11FF1" w:rsidRPr="00263514" w:rsidRDefault="00C11FF1" w:rsidP="00971F26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C11FF1" w:rsidRPr="00753FFC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11658,66</w:t>
            </w:r>
          </w:p>
        </w:tc>
        <w:tc>
          <w:tcPr>
            <w:tcW w:w="668" w:type="pct"/>
          </w:tcPr>
          <w:p w:rsidR="00C11FF1" w:rsidRPr="00263514" w:rsidRDefault="00C11FF1" w:rsidP="00971F26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971F26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753FFC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2,01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971F26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C11FF1" w:rsidRPr="00753FFC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13910,33</w:t>
            </w:r>
          </w:p>
        </w:tc>
        <w:tc>
          <w:tcPr>
            <w:tcW w:w="668" w:type="pct"/>
          </w:tcPr>
          <w:p w:rsidR="00C11FF1" w:rsidRPr="00263514" w:rsidRDefault="00C11FF1" w:rsidP="00971F26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971F26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753FFC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2,01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971F26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C11FF1" w:rsidRPr="00753FFC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14421,31</w:t>
            </w:r>
          </w:p>
        </w:tc>
        <w:tc>
          <w:tcPr>
            <w:tcW w:w="668" w:type="pct"/>
          </w:tcPr>
          <w:p w:rsidR="00C11FF1" w:rsidRPr="00263514" w:rsidRDefault="00C11FF1" w:rsidP="00971F26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971F26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753FFC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2,01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C11FF1" w:rsidRPr="00263514" w:rsidRDefault="00C11FF1" w:rsidP="00971F26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C11FF1" w:rsidRPr="00753FFC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4402,13</w:t>
            </w:r>
          </w:p>
        </w:tc>
        <w:tc>
          <w:tcPr>
            <w:tcW w:w="668" w:type="pct"/>
          </w:tcPr>
          <w:p w:rsidR="00C11FF1" w:rsidRPr="00263514" w:rsidRDefault="00C11FF1" w:rsidP="00971F26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971F26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753FFC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971F26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C11FF1" w:rsidRPr="00753FFC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4866,43</w:t>
            </w:r>
          </w:p>
        </w:tc>
        <w:tc>
          <w:tcPr>
            <w:tcW w:w="668" w:type="pct"/>
          </w:tcPr>
          <w:p w:rsidR="00C11FF1" w:rsidRPr="00263514" w:rsidRDefault="00C11FF1" w:rsidP="00971F26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971F26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753FFC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971F26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C11FF1" w:rsidRPr="00753FFC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5286,71</w:t>
            </w:r>
          </w:p>
        </w:tc>
        <w:tc>
          <w:tcPr>
            <w:tcW w:w="668" w:type="pct"/>
          </w:tcPr>
          <w:p w:rsidR="00C11FF1" w:rsidRPr="00263514" w:rsidRDefault="00C11FF1" w:rsidP="00971F26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971F26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753FFC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53" w:type="pct"/>
            <w:vAlign w:val="center"/>
          </w:tcPr>
          <w:p w:rsidR="00C11FF1" w:rsidRPr="00263514" w:rsidRDefault="00C11FF1" w:rsidP="00753FFC">
            <w:pPr>
              <w:ind w:hanging="64"/>
              <w:rPr>
                <w:sz w:val="24"/>
                <w:szCs w:val="24"/>
              </w:rPr>
            </w:pPr>
            <w:r w:rsidRPr="00F7092E">
              <w:rPr>
                <w:sz w:val="24"/>
                <w:szCs w:val="24"/>
              </w:rPr>
              <w:t>Общество с ограниченной ответственностью</w:t>
            </w:r>
            <w:r>
              <w:rPr>
                <w:sz w:val="24"/>
                <w:szCs w:val="24"/>
              </w:rPr>
              <w:t xml:space="preserve"> «Газпром </w:t>
            </w:r>
            <w:proofErr w:type="spellStart"/>
            <w:r>
              <w:rPr>
                <w:sz w:val="24"/>
                <w:szCs w:val="24"/>
              </w:rPr>
              <w:t>теплоэнерго</w:t>
            </w:r>
            <w:proofErr w:type="spellEnd"/>
            <w:r>
              <w:rPr>
                <w:sz w:val="24"/>
                <w:szCs w:val="24"/>
              </w:rPr>
              <w:t xml:space="preserve"> Казань»</w:t>
            </w:r>
          </w:p>
        </w:tc>
        <w:tc>
          <w:tcPr>
            <w:tcW w:w="286" w:type="pct"/>
          </w:tcPr>
          <w:p w:rsidR="00C11FF1" w:rsidRPr="00263514" w:rsidRDefault="00C11FF1" w:rsidP="00705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C11FF1" w:rsidRPr="00263514" w:rsidRDefault="00C11FF1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1F1C72">
              <w:rPr>
                <w:sz w:val="24"/>
                <w:szCs w:val="24"/>
              </w:rPr>
              <w:t>10725,84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1F1C72">
              <w:rPr>
                <w:sz w:val="24"/>
                <w:szCs w:val="24"/>
              </w:rPr>
              <w:t>19,0</w:t>
            </w:r>
          </w:p>
        </w:tc>
        <w:tc>
          <w:tcPr>
            <w:tcW w:w="884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1F1C72">
              <w:rPr>
                <w:sz w:val="24"/>
                <w:szCs w:val="24"/>
              </w:rPr>
              <w:t>1,049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1F1C72">
              <w:rPr>
                <w:sz w:val="24"/>
                <w:szCs w:val="24"/>
              </w:rPr>
              <w:t>11248,37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5E667E">
            <w:pPr>
              <w:jc w:val="center"/>
              <w:rPr>
                <w:sz w:val="24"/>
                <w:szCs w:val="24"/>
              </w:rPr>
            </w:pPr>
            <w:r w:rsidRPr="001F1C72">
              <w:rPr>
                <w:sz w:val="24"/>
                <w:szCs w:val="24"/>
              </w:rPr>
              <w:t>19,0</w:t>
            </w:r>
          </w:p>
        </w:tc>
        <w:tc>
          <w:tcPr>
            <w:tcW w:w="884" w:type="pct"/>
          </w:tcPr>
          <w:p w:rsidR="00C11FF1" w:rsidRPr="00263514" w:rsidRDefault="00C11FF1" w:rsidP="005E667E">
            <w:pPr>
              <w:jc w:val="center"/>
              <w:rPr>
                <w:sz w:val="24"/>
                <w:szCs w:val="24"/>
              </w:rPr>
            </w:pPr>
            <w:r w:rsidRPr="001F1C72">
              <w:rPr>
                <w:sz w:val="24"/>
                <w:szCs w:val="24"/>
              </w:rPr>
              <w:t>1,049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1F1C72">
              <w:rPr>
                <w:sz w:val="24"/>
                <w:szCs w:val="24"/>
              </w:rPr>
              <w:t>11822,27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5E667E">
            <w:pPr>
              <w:jc w:val="center"/>
              <w:rPr>
                <w:sz w:val="24"/>
                <w:szCs w:val="24"/>
              </w:rPr>
            </w:pPr>
            <w:r w:rsidRPr="001F1C72">
              <w:rPr>
                <w:sz w:val="24"/>
                <w:szCs w:val="24"/>
              </w:rPr>
              <w:t>19,0</w:t>
            </w:r>
          </w:p>
        </w:tc>
        <w:tc>
          <w:tcPr>
            <w:tcW w:w="884" w:type="pct"/>
          </w:tcPr>
          <w:p w:rsidR="00C11FF1" w:rsidRPr="00263514" w:rsidRDefault="00C11FF1" w:rsidP="005E667E">
            <w:pPr>
              <w:jc w:val="center"/>
              <w:rPr>
                <w:sz w:val="24"/>
                <w:szCs w:val="24"/>
              </w:rPr>
            </w:pPr>
            <w:r w:rsidRPr="001F1C72">
              <w:rPr>
                <w:sz w:val="24"/>
                <w:szCs w:val="24"/>
              </w:rPr>
              <w:t>1,049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C11FF1" w:rsidRPr="00263514" w:rsidRDefault="00C11FF1" w:rsidP="00AF2A30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C11FF1" w:rsidRPr="00263514" w:rsidRDefault="00C11FF1" w:rsidP="00AF2A30">
            <w:pPr>
              <w:jc w:val="center"/>
              <w:rPr>
                <w:sz w:val="24"/>
                <w:szCs w:val="24"/>
              </w:rPr>
            </w:pPr>
            <w:r w:rsidRPr="009B0DB4">
              <w:rPr>
                <w:sz w:val="24"/>
                <w:szCs w:val="24"/>
              </w:rPr>
              <w:t>13544,24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5E667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1FF1" w:rsidP="005E667E">
            <w:pPr>
              <w:jc w:val="center"/>
              <w:rPr>
                <w:sz w:val="24"/>
                <w:szCs w:val="24"/>
              </w:rPr>
            </w:pPr>
            <w:r w:rsidRPr="000A0373">
              <w:rPr>
                <w:sz w:val="24"/>
                <w:szCs w:val="24"/>
              </w:rPr>
              <w:t>0,88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AF2A30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9B0DB4">
              <w:rPr>
                <w:sz w:val="24"/>
                <w:szCs w:val="24"/>
              </w:rPr>
              <w:t>14248,02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5E667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1FF1" w:rsidP="005E667E">
            <w:pPr>
              <w:jc w:val="center"/>
              <w:rPr>
                <w:sz w:val="24"/>
                <w:szCs w:val="24"/>
              </w:rPr>
            </w:pPr>
            <w:r w:rsidRPr="000A0373">
              <w:rPr>
                <w:sz w:val="24"/>
                <w:szCs w:val="24"/>
              </w:rPr>
              <w:t>0,88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AF2A30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0A0373">
              <w:rPr>
                <w:sz w:val="24"/>
                <w:szCs w:val="24"/>
              </w:rPr>
              <w:t>14955,03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5E667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1FF1" w:rsidP="005E667E">
            <w:pPr>
              <w:jc w:val="center"/>
              <w:rPr>
                <w:sz w:val="24"/>
                <w:szCs w:val="24"/>
              </w:rPr>
            </w:pPr>
            <w:r w:rsidRPr="000A0373">
              <w:rPr>
                <w:sz w:val="24"/>
                <w:szCs w:val="24"/>
              </w:rPr>
              <w:t>0,88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3" w:type="pc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F7092E">
              <w:rPr>
                <w:sz w:val="24"/>
                <w:szCs w:val="24"/>
              </w:rPr>
              <w:t>Муниципальное унитарное предприятие</w:t>
            </w:r>
            <w:r>
              <w:rPr>
                <w:sz w:val="24"/>
                <w:szCs w:val="24"/>
              </w:rPr>
              <w:t xml:space="preserve"> «Водоканал»</w:t>
            </w:r>
          </w:p>
        </w:tc>
        <w:tc>
          <w:tcPr>
            <w:tcW w:w="286" w:type="pct"/>
          </w:tcPr>
          <w:p w:rsidR="00C11FF1" w:rsidRPr="00263514" w:rsidRDefault="00C11FF1" w:rsidP="00AF2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C11FF1" w:rsidRPr="00263514" w:rsidRDefault="00C11FF1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B1394E">
              <w:rPr>
                <w:sz w:val="24"/>
                <w:szCs w:val="24"/>
              </w:rPr>
              <w:t>906742,86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B1394E">
              <w:rPr>
                <w:sz w:val="24"/>
                <w:szCs w:val="24"/>
              </w:rPr>
              <w:t>13,56</w:t>
            </w:r>
          </w:p>
        </w:tc>
        <w:tc>
          <w:tcPr>
            <w:tcW w:w="884" w:type="pct"/>
          </w:tcPr>
          <w:p w:rsidR="00C11FF1" w:rsidRPr="00263514" w:rsidRDefault="00C11FF1" w:rsidP="00B1394E">
            <w:pPr>
              <w:jc w:val="center"/>
              <w:rPr>
                <w:sz w:val="24"/>
                <w:szCs w:val="24"/>
              </w:rPr>
            </w:pPr>
            <w:r w:rsidRPr="00B1394E">
              <w:rPr>
                <w:sz w:val="24"/>
                <w:szCs w:val="24"/>
              </w:rPr>
              <w:t>0,70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B1394E">
              <w:rPr>
                <w:sz w:val="24"/>
                <w:szCs w:val="24"/>
              </w:rPr>
              <w:t>962 795,79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B1394E">
              <w:rPr>
                <w:sz w:val="24"/>
                <w:szCs w:val="24"/>
              </w:rPr>
              <w:t>13,56</w:t>
            </w:r>
          </w:p>
        </w:tc>
        <w:tc>
          <w:tcPr>
            <w:tcW w:w="884" w:type="pct"/>
          </w:tcPr>
          <w:p w:rsidR="00C11FF1" w:rsidRPr="00263514" w:rsidRDefault="00C11FF1" w:rsidP="00B1394E">
            <w:pPr>
              <w:jc w:val="center"/>
              <w:rPr>
                <w:sz w:val="24"/>
                <w:szCs w:val="24"/>
              </w:rPr>
            </w:pPr>
            <w:r w:rsidRPr="00B1394E">
              <w:rPr>
                <w:sz w:val="24"/>
                <w:szCs w:val="24"/>
              </w:rPr>
              <w:t>0,70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B1394E">
              <w:rPr>
                <w:sz w:val="24"/>
                <w:szCs w:val="24"/>
              </w:rPr>
              <w:t>1014 603,71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B1394E">
              <w:rPr>
                <w:sz w:val="24"/>
                <w:szCs w:val="24"/>
              </w:rPr>
              <w:t>13,56</w:t>
            </w:r>
          </w:p>
        </w:tc>
        <w:tc>
          <w:tcPr>
            <w:tcW w:w="884" w:type="pct"/>
          </w:tcPr>
          <w:p w:rsidR="00C11FF1" w:rsidRPr="00263514" w:rsidRDefault="00C11FF1" w:rsidP="00B1394E">
            <w:pPr>
              <w:jc w:val="center"/>
              <w:rPr>
                <w:sz w:val="24"/>
                <w:szCs w:val="24"/>
              </w:rPr>
            </w:pPr>
            <w:r w:rsidRPr="00B1394E">
              <w:rPr>
                <w:sz w:val="24"/>
                <w:szCs w:val="24"/>
              </w:rPr>
              <w:t>0,70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C11FF1" w:rsidRPr="00263514" w:rsidRDefault="00C11FF1" w:rsidP="00371B6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B1394E">
              <w:rPr>
                <w:sz w:val="24"/>
                <w:szCs w:val="24"/>
              </w:rPr>
              <w:t>740 226,99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B1394E">
              <w:rPr>
                <w:sz w:val="24"/>
                <w:szCs w:val="24"/>
              </w:rPr>
              <w:t>0,71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371B6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B1394E">
              <w:rPr>
                <w:sz w:val="24"/>
                <w:szCs w:val="24"/>
              </w:rPr>
              <w:t>792 904,76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B1394E">
              <w:rPr>
                <w:sz w:val="24"/>
                <w:szCs w:val="24"/>
              </w:rPr>
              <w:t>0,71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371B6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B1394E">
              <w:rPr>
                <w:sz w:val="24"/>
                <w:szCs w:val="24"/>
              </w:rPr>
              <w:t>834 972,38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B1394E">
              <w:rPr>
                <w:sz w:val="24"/>
                <w:szCs w:val="24"/>
              </w:rPr>
              <w:t>0,71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53" w:type="pc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F7092E">
              <w:rPr>
                <w:sz w:val="24"/>
                <w:szCs w:val="24"/>
              </w:rPr>
              <w:t>Публичное акционерное общество</w:t>
            </w:r>
            <w:r w:rsidRPr="00C1341A">
              <w:rPr>
                <w:sz w:val="24"/>
                <w:szCs w:val="24"/>
              </w:rPr>
              <w:t xml:space="preserve"> «Казаньоргсинтез»</w:t>
            </w:r>
          </w:p>
        </w:tc>
        <w:tc>
          <w:tcPr>
            <w:tcW w:w="286" w:type="pct"/>
          </w:tcPr>
          <w:p w:rsidR="00C11FF1" w:rsidRPr="00263514" w:rsidRDefault="00C11FF1" w:rsidP="000E2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B74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 w:rsidRPr="00C176A3">
              <w:rPr>
                <w:sz w:val="24"/>
                <w:szCs w:val="24"/>
              </w:rPr>
              <w:t>639,50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176A3">
              <w:rPr>
                <w:sz w:val="24"/>
                <w:szCs w:val="24"/>
              </w:rPr>
              <w:t>,64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Pr="00C176A3">
              <w:rPr>
                <w:sz w:val="24"/>
                <w:szCs w:val="24"/>
              </w:rPr>
              <w:t>516,15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 w:rsidRPr="00C176A3">
              <w:rPr>
                <w:sz w:val="24"/>
                <w:szCs w:val="24"/>
              </w:rPr>
              <w:t>0,65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Pr="00C176A3">
              <w:rPr>
                <w:sz w:val="24"/>
                <w:szCs w:val="24"/>
              </w:rPr>
              <w:t>065,93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 w:rsidRPr="00C176A3">
              <w:rPr>
                <w:sz w:val="24"/>
                <w:szCs w:val="24"/>
              </w:rPr>
              <w:t>0,67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вода</w:t>
            </w:r>
          </w:p>
        </w:tc>
        <w:tc>
          <w:tcPr>
            <w:tcW w:w="286" w:type="pct"/>
          </w:tcPr>
          <w:p w:rsidR="00C11FF1" w:rsidRPr="00263514" w:rsidRDefault="00C11FF1" w:rsidP="00371B6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19088,22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371B6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893696">
              <w:rPr>
                <w:sz w:val="24"/>
                <w:szCs w:val="24"/>
              </w:rPr>
              <w:t>19901,13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371B6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893696">
              <w:rPr>
                <w:sz w:val="24"/>
                <w:szCs w:val="24"/>
              </w:rPr>
              <w:t>21020,82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263514" w:rsidRDefault="00C11FF1" w:rsidP="009D2C95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  <w:r>
              <w:rPr>
                <w:sz w:val="24"/>
                <w:szCs w:val="24"/>
              </w:rPr>
              <w:t xml:space="preserve"> (производственных сточных вод)</w:t>
            </w:r>
          </w:p>
        </w:tc>
        <w:tc>
          <w:tcPr>
            <w:tcW w:w="286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C176A3">
              <w:rPr>
                <w:sz w:val="24"/>
                <w:szCs w:val="24"/>
              </w:rPr>
              <w:t>400,75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 w:rsidRPr="00C176A3">
              <w:rPr>
                <w:sz w:val="24"/>
                <w:szCs w:val="24"/>
              </w:rPr>
              <w:t>0,78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C176A3">
              <w:rPr>
                <w:sz w:val="24"/>
                <w:szCs w:val="24"/>
              </w:rPr>
              <w:t>064,34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 w:rsidRPr="00C176A3">
              <w:rPr>
                <w:sz w:val="24"/>
                <w:szCs w:val="24"/>
              </w:rPr>
              <w:t>0,78</w:t>
            </w:r>
          </w:p>
        </w:tc>
      </w:tr>
      <w:tr w:rsidR="00C11FF1" w:rsidRPr="00263514" w:rsidTr="009D2C95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C176A3">
              <w:rPr>
                <w:sz w:val="24"/>
                <w:szCs w:val="24"/>
              </w:rPr>
              <w:t>395,86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 w:rsidRPr="00C176A3">
              <w:rPr>
                <w:sz w:val="24"/>
                <w:szCs w:val="24"/>
              </w:rPr>
              <w:t>0,78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263514" w:rsidRDefault="00C11FF1" w:rsidP="00753FFC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  <w:r>
              <w:rPr>
                <w:sz w:val="24"/>
                <w:szCs w:val="24"/>
              </w:rPr>
              <w:t xml:space="preserve"> (</w:t>
            </w:r>
            <w:r w:rsidR="00C176A3" w:rsidRPr="00C176A3">
              <w:rPr>
                <w:sz w:val="24"/>
                <w:szCs w:val="24"/>
              </w:rPr>
              <w:t>хозяйственно – бытовых сточных вод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6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 w:rsidRPr="00C176A3">
              <w:rPr>
                <w:sz w:val="24"/>
                <w:szCs w:val="24"/>
              </w:rPr>
              <w:t>5929,19</w:t>
            </w:r>
          </w:p>
        </w:tc>
        <w:tc>
          <w:tcPr>
            <w:tcW w:w="668" w:type="pct"/>
          </w:tcPr>
          <w:p w:rsidR="00C11FF1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 w:rsidRPr="00C176A3">
              <w:rPr>
                <w:sz w:val="24"/>
                <w:szCs w:val="24"/>
              </w:rPr>
              <w:t>0,74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 w:rsidRPr="00C176A3">
              <w:rPr>
                <w:sz w:val="24"/>
                <w:szCs w:val="24"/>
              </w:rPr>
              <w:t>5 083,99</w:t>
            </w:r>
          </w:p>
        </w:tc>
        <w:tc>
          <w:tcPr>
            <w:tcW w:w="668" w:type="pct"/>
          </w:tcPr>
          <w:p w:rsidR="00C11FF1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 w:rsidRPr="00C176A3">
              <w:rPr>
                <w:sz w:val="24"/>
                <w:szCs w:val="24"/>
              </w:rPr>
              <w:t>0,74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 w:rsidRPr="00C176A3">
              <w:rPr>
                <w:sz w:val="24"/>
                <w:szCs w:val="24"/>
              </w:rPr>
              <w:t>5 305,13</w:t>
            </w:r>
          </w:p>
        </w:tc>
        <w:tc>
          <w:tcPr>
            <w:tcW w:w="668" w:type="pct"/>
          </w:tcPr>
          <w:p w:rsidR="00C11FF1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Default="00C11FF1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 w:rsidRPr="00C176A3">
              <w:rPr>
                <w:sz w:val="24"/>
                <w:szCs w:val="24"/>
              </w:rPr>
              <w:t>0,74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53" w:type="pc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F7092E">
              <w:rPr>
                <w:sz w:val="24"/>
                <w:szCs w:val="24"/>
              </w:rPr>
              <w:t>Открытое акционерное общество</w:t>
            </w:r>
            <w:r>
              <w:rPr>
                <w:sz w:val="24"/>
                <w:szCs w:val="24"/>
              </w:rPr>
              <w:t xml:space="preserve"> «</w:t>
            </w:r>
            <w:r w:rsidRPr="00F7092E">
              <w:rPr>
                <w:sz w:val="24"/>
                <w:szCs w:val="24"/>
              </w:rPr>
              <w:t xml:space="preserve">Территориальная </w:t>
            </w:r>
            <w:r w:rsidRPr="00F7092E">
              <w:rPr>
                <w:sz w:val="24"/>
                <w:szCs w:val="24"/>
              </w:rPr>
              <w:lastRenderedPageBreak/>
              <w:t xml:space="preserve">генерирующая компания </w:t>
            </w:r>
            <w:r>
              <w:rPr>
                <w:sz w:val="24"/>
                <w:szCs w:val="24"/>
              </w:rPr>
              <w:t>-16»</w:t>
            </w:r>
          </w:p>
        </w:tc>
        <w:tc>
          <w:tcPr>
            <w:tcW w:w="286" w:type="pct"/>
          </w:tcPr>
          <w:p w:rsidR="00C11FF1" w:rsidRPr="00263514" w:rsidRDefault="00C11FF1" w:rsidP="00022B42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Техническая вода</w:t>
            </w:r>
          </w:p>
        </w:tc>
        <w:tc>
          <w:tcPr>
            <w:tcW w:w="286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176A3">
              <w:rPr>
                <w:sz w:val="24"/>
                <w:szCs w:val="24"/>
              </w:rPr>
              <w:t>743,22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176A3">
              <w:rPr>
                <w:sz w:val="24"/>
                <w:szCs w:val="24"/>
              </w:rPr>
              <w:t>012,47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nil"/>
            </w:tcBorders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176A3">
              <w:rPr>
                <w:sz w:val="24"/>
                <w:szCs w:val="24"/>
              </w:rPr>
              <w:t>285,74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76A3" w:rsidP="00FC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3" w:type="pct"/>
            <w:tcBorders>
              <w:top w:val="nil"/>
            </w:tcBorders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F7092E">
              <w:rPr>
                <w:sz w:val="24"/>
                <w:szCs w:val="24"/>
              </w:rPr>
              <w:t>Открытое акционерное общество</w:t>
            </w:r>
            <w:r>
              <w:rPr>
                <w:sz w:val="24"/>
                <w:szCs w:val="24"/>
              </w:rPr>
              <w:t xml:space="preserve"> «Генерирующая компания» (Казанская </w:t>
            </w:r>
            <w:r w:rsidRPr="00F7092E">
              <w:rPr>
                <w:sz w:val="24"/>
                <w:szCs w:val="24"/>
              </w:rPr>
              <w:t>Теплоэлектроцентраль</w:t>
            </w:r>
            <w:r>
              <w:rPr>
                <w:sz w:val="24"/>
                <w:szCs w:val="24"/>
              </w:rPr>
              <w:t xml:space="preserve"> 1)</w:t>
            </w:r>
          </w:p>
        </w:tc>
        <w:tc>
          <w:tcPr>
            <w:tcW w:w="286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953" w:type="pct"/>
            <w:vMerge w:val="restart"/>
            <w:tcBorders>
              <w:top w:val="nil"/>
            </w:tcBorders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вода</w:t>
            </w:r>
          </w:p>
          <w:p w:rsidR="00C11FF1" w:rsidRPr="00263514" w:rsidRDefault="00C11FF1" w:rsidP="00E46855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022B4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C11FF1" w:rsidRPr="00263514" w:rsidRDefault="00AF03AA" w:rsidP="00FC633B">
            <w:pPr>
              <w:jc w:val="center"/>
              <w:rPr>
                <w:sz w:val="24"/>
                <w:szCs w:val="24"/>
              </w:rPr>
            </w:pPr>
            <w:r w:rsidRPr="00AF03AA">
              <w:rPr>
                <w:sz w:val="24"/>
                <w:szCs w:val="24"/>
              </w:rPr>
              <w:t>221,86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AF03AA" w:rsidRDefault="00AF03AA" w:rsidP="00FC63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022B4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C11FF1" w:rsidRPr="00263514" w:rsidRDefault="00AF03AA" w:rsidP="00FC633B">
            <w:pPr>
              <w:jc w:val="center"/>
              <w:rPr>
                <w:sz w:val="24"/>
                <w:szCs w:val="24"/>
              </w:rPr>
            </w:pPr>
            <w:r w:rsidRPr="00AF03AA">
              <w:rPr>
                <w:sz w:val="24"/>
                <w:szCs w:val="24"/>
              </w:rPr>
              <w:t>235,14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AF03AA" w:rsidRDefault="00AF03AA" w:rsidP="00FC63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022B4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C11FF1" w:rsidRPr="00263514" w:rsidRDefault="00AF03AA" w:rsidP="00FC633B">
            <w:pPr>
              <w:jc w:val="center"/>
              <w:rPr>
                <w:sz w:val="24"/>
                <w:szCs w:val="24"/>
              </w:rPr>
            </w:pPr>
            <w:r w:rsidRPr="00AF03AA">
              <w:rPr>
                <w:sz w:val="24"/>
                <w:szCs w:val="24"/>
              </w:rPr>
              <w:t>248,42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AF03AA" w:rsidRDefault="00AF03AA" w:rsidP="00FC63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</w:p>
        </w:tc>
        <w:tc>
          <w:tcPr>
            <w:tcW w:w="953" w:type="pct"/>
            <w:vMerge w:val="restart"/>
            <w:tcBorders>
              <w:top w:val="nil"/>
            </w:tcBorders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Транспортировка </w:t>
            </w:r>
            <w:r>
              <w:rPr>
                <w:sz w:val="24"/>
                <w:szCs w:val="24"/>
              </w:rPr>
              <w:t>холодной воды</w:t>
            </w:r>
            <w:r w:rsidRPr="0026351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6" w:type="pct"/>
          </w:tcPr>
          <w:p w:rsidR="00C11FF1" w:rsidRPr="00263514" w:rsidRDefault="00C11FF1" w:rsidP="00022B4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C11FF1" w:rsidRPr="00263514" w:rsidRDefault="00AF03AA" w:rsidP="00FC633B">
            <w:pPr>
              <w:jc w:val="center"/>
              <w:rPr>
                <w:sz w:val="24"/>
                <w:szCs w:val="24"/>
              </w:rPr>
            </w:pPr>
            <w:r w:rsidRPr="00AF03AA">
              <w:rPr>
                <w:sz w:val="24"/>
                <w:szCs w:val="24"/>
              </w:rPr>
              <w:t>66,69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022B4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C11FF1" w:rsidRPr="00263514" w:rsidRDefault="00AF03AA" w:rsidP="00FC633B">
            <w:pPr>
              <w:jc w:val="center"/>
              <w:rPr>
                <w:sz w:val="24"/>
                <w:szCs w:val="24"/>
              </w:rPr>
            </w:pPr>
            <w:r w:rsidRPr="00AF03AA">
              <w:rPr>
                <w:sz w:val="24"/>
                <w:szCs w:val="24"/>
              </w:rPr>
              <w:t>67,07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022B4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C11FF1" w:rsidRPr="00263514" w:rsidRDefault="00AF03AA" w:rsidP="00FC633B">
            <w:pPr>
              <w:jc w:val="center"/>
              <w:rPr>
                <w:sz w:val="24"/>
                <w:szCs w:val="24"/>
              </w:rPr>
            </w:pPr>
            <w:r w:rsidRPr="00AF03AA">
              <w:rPr>
                <w:sz w:val="24"/>
                <w:szCs w:val="24"/>
              </w:rPr>
              <w:t>70,83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tcBorders>
              <w:top w:val="nil"/>
            </w:tcBorders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</w:p>
        </w:tc>
        <w:tc>
          <w:tcPr>
            <w:tcW w:w="953" w:type="pct"/>
            <w:vMerge w:val="restart"/>
            <w:tcBorders>
              <w:top w:val="nil"/>
            </w:tcBorders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6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C11FF1" w:rsidRPr="00263514" w:rsidRDefault="00AF03AA" w:rsidP="00E12E13">
            <w:pPr>
              <w:jc w:val="center"/>
              <w:rPr>
                <w:sz w:val="24"/>
                <w:szCs w:val="24"/>
              </w:rPr>
            </w:pPr>
            <w:r w:rsidRPr="00AF03AA">
              <w:rPr>
                <w:sz w:val="24"/>
                <w:szCs w:val="24"/>
              </w:rPr>
              <w:t>49,44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AF03AA" w:rsidRDefault="00AF03AA" w:rsidP="00FC63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C11FF1" w:rsidRPr="00263514" w:rsidRDefault="00AF03AA" w:rsidP="00FC633B">
            <w:pPr>
              <w:jc w:val="center"/>
              <w:rPr>
                <w:sz w:val="24"/>
                <w:szCs w:val="24"/>
              </w:rPr>
            </w:pPr>
            <w:r w:rsidRPr="00AF03AA">
              <w:rPr>
                <w:sz w:val="24"/>
                <w:szCs w:val="24"/>
              </w:rPr>
              <w:t>50,23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AF03AA" w:rsidRDefault="00AF03AA" w:rsidP="00FC63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C11FF1" w:rsidRPr="00263514" w:rsidRDefault="00AF03AA" w:rsidP="00FC633B">
            <w:pPr>
              <w:jc w:val="center"/>
              <w:rPr>
                <w:sz w:val="24"/>
                <w:szCs w:val="24"/>
              </w:rPr>
            </w:pPr>
            <w:r w:rsidRPr="00AF03AA">
              <w:rPr>
                <w:sz w:val="24"/>
                <w:szCs w:val="24"/>
              </w:rPr>
              <w:t>53,04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AF03AA" w:rsidRDefault="00AF03AA" w:rsidP="00FC63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953" w:type="pc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F7092E">
              <w:rPr>
                <w:sz w:val="24"/>
                <w:szCs w:val="24"/>
              </w:rPr>
              <w:t>Открытое акционерное общество</w:t>
            </w:r>
            <w:r>
              <w:rPr>
                <w:sz w:val="24"/>
                <w:szCs w:val="24"/>
              </w:rPr>
              <w:t xml:space="preserve"> «Генерирующая компания» (Казанская </w:t>
            </w:r>
            <w:r w:rsidRPr="00F7092E">
              <w:rPr>
                <w:sz w:val="24"/>
                <w:szCs w:val="24"/>
              </w:rPr>
              <w:t>Теплоэлектроцентраль</w:t>
            </w:r>
            <w:r>
              <w:rPr>
                <w:sz w:val="24"/>
                <w:szCs w:val="24"/>
              </w:rPr>
              <w:t xml:space="preserve"> 2)</w:t>
            </w:r>
          </w:p>
        </w:tc>
        <w:tc>
          <w:tcPr>
            <w:tcW w:w="286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Транспортировка </w:t>
            </w:r>
            <w:r>
              <w:rPr>
                <w:sz w:val="24"/>
                <w:szCs w:val="24"/>
              </w:rPr>
              <w:t>холодной воды</w:t>
            </w:r>
            <w:r w:rsidRPr="0026351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6" w:type="pct"/>
          </w:tcPr>
          <w:p w:rsidR="00C11FF1" w:rsidRPr="00263514" w:rsidRDefault="00C11FF1" w:rsidP="00E12E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C11FF1" w:rsidRPr="00263514" w:rsidRDefault="00AF03AA" w:rsidP="00FC633B">
            <w:pPr>
              <w:jc w:val="center"/>
              <w:rPr>
                <w:sz w:val="24"/>
                <w:szCs w:val="24"/>
              </w:rPr>
            </w:pPr>
            <w:r w:rsidRPr="00AF03AA">
              <w:rPr>
                <w:sz w:val="24"/>
                <w:szCs w:val="24"/>
              </w:rPr>
              <w:t>42,78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AF03AA" w:rsidRDefault="00AF03AA" w:rsidP="00FC63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E12E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C11FF1" w:rsidRPr="00263514" w:rsidRDefault="00AF03AA" w:rsidP="00FC633B">
            <w:pPr>
              <w:jc w:val="center"/>
              <w:rPr>
                <w:sz w:val="24"/>
                <w:szCs w:val="24"/>
              </w:rPr>
            </w:pPr>
            <w:r w:rsidRPr="00AF03AA">
              <w:rPr>
                <w:sz w:val="24"/>
                <w:szCs w:val="24"/>
              </w:rPr>
              <w:t>45,27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AF03AA" w:rsidRDefault="00AF03AA" w:rsidP="00FC63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E12E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C11FF1" w:rsidRPr="00263514" w:rsidRDefault="00AF03AA" w:rsidP="00FC633B">
            <w:pPr>
              <w:jc w:val="center"/>
              <w:rPr>
                <w:sz w:val="24"/>
                <w:szCs w:val="24"/>
              </w:rPr>
            </w:pPr>
            <w:r w:rsidRPr="00AF03AA">
              <w:rPr>
                <w:sz w:val="24"/>
                <w:szCs w:val="24"/>
              </w:rPr>
              <w:t>47,77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AF03AA" w:rsidRDefault="00AF03AA" w:rsidP="00FC63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6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C11FF1" w:rsidRPr="00263514" w:rsidRDefault="00DF3957" w:rsidP="00FC633B">
            <w:pPr>
              <w:jc w:val="center"/>
              <w:rPr>
                <w:sz w:val="24"/>
                <w:szCs w:val="24"/>
              </w:rPr>
            </w:pPr>
            <w:r w:rsidRPr="00DF3957">
              <w:rPr>
                <w:sz w:val="24"/>
                <w:szCs w:val="24"/>
              </w:rPr>
              <w:t>217,94</w:t>
            </w:r>
          </w:p>
        </w:tc>
        <w:tc>
          <w:tcPr>
            <w:tcW w:w="668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AF03AA" w:rsidRDefault="00AF03AA" w:rsidP="00FC63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C11FF1" w:rsidRPr="00263514" w:rsidRDefault="00DF3957" w:rsidP="00FC633B">
            <w:pPr>
              <w:jc w:val="center"/>
              <w:rPr>
                <w:sz w:val="24"/>
                <w:szCs w:val="24"/>
              </w:rPr>
            </w:pPr>
            <w:r w:rsidRPr="00DF3957">
              <w:rPr>
                <w:sz w:val="24"/>
                <w:szCs w:val="24"/>
              </w:rPr>
              <w:t>281,19</w:t>
            </w:r>
          </w:p>
        </w:tc>
        <w:tc>
          <w:tcPr>
            <w:tcW w:w="668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AF03AA" w:rsidRDefault="00AF03AA" w:rsidP="00FC63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C11FF1" w:rsidRPr="00263514" w:rsidRDefault="00DF3957" w:rsidP="00FC633B">
            <w:pPr>
              <w:jc w:val="center"/>
              <w:rPr>
                <w:sz w:val="24"/>
                <w:szCs w:val="24"/>
              </w:rPr>
            </w:pPr>
            <w:r w:rsidRPr="00DF3957">
              <w:rPr>
                <w:sz w:val="24"/>
                <w:szCs w:val="24"/>
              </w:rPr>
              <w:t>297,09</w:t>
            </w:r>
          </w:p>
        </w:tc>
        <w:tc>
          <w:tcPr>
            <w:tcW w:w="668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AF03AA" w:rsidRDefault="00AF03AA" w:rsidP="00FC63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53" w:type="pc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F7092E">
              <w:rPr>
                <w:sz w:val="24"/>
                <w:szCs w:val="24"/>
              </w:rPr>
              <w:t>Открытое акционерное общество</w:t>
            </w:r>
            <w:r>
              <w:rPr>
                <w:sz w:val="24"/>
                <w:szCs w:val="24"/>
              </w:rPr>
              <w:t xml:space="preserve"> «Казанский завод синтетического каучука»</w:t>
            </w:r>
          </w:p>
        </w:tc>
        <w:tc>
          <w:tcPr>
            <w:tcW w:w="286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C11FF1" w:rsidRPr="00263514" w:rsidRDefault="00C11FF1" w:rsidP="00753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</w:t>
            </w:r>
            <w:r w:rsidRPr="00263514">
              <w:rPr>
                <w:sz w:val="24"/>
                <w:szCs w:val="24"/>
              </w:rPr>
              <w:t xml:space="preserve"> вода</w:t>
            </w:r>
          </w:p>
        </w:tc>
        <w:tc>
          <w:tcPr>
            <w:tcW w:w="286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25987,51</w:t>
            </w:r>
          </w:p>
        </w:tc>
        <w:tc>
          <w:tcPr>
            <w:tcW w:w="668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26184,83</w:t>
            </w:r>
          </w:p>
        </w:tc>
        <w:tc>
          <w:tcPr>
            <w:tcW w:w="668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26384,59</w:t>
            </w:r>
          </w:p>
        </w:tc>
        <w:tc>
          <w:tcPr>
            <w:tcW w:w="668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46848,98</w:t>
            </w:r>
          </w:p>
        </w:tc>
        <w:tc>
          <w:tcPr>
            <w:tcW w:w="668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47778,43</w:t>
            </w:r>
          </w:p>
        </w:tc>
        <w:tc>
          <w:tcPr>
            <w:tcW w:w="668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1,18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48715,21</w:t>
            </w:r>
          </w:p>
        </w:tc>
        <w:tc>
          <w:tcPr>
            <w:tcW w:w="668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1FF1" w:rsidP="001F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tcBorders>
              <w:top w:val="nil"/>
            </w:tcBorders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3" w:type="pct"/>
            <w:vAlign w:val="center"/>
          </w:tcPr>
          <w:p w:rsidR="00C11FF1" w:rsidRPr="00263514" w:rsidRDefault="00C11FF1" w:rsidP="00F70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</w:t>
            </w:r>
            <w:r w:rsidRPr="00F7092E">
              <w:rPr>
                <w:sz w:val="24"/>
                <w:szCs w:val="24"/>
              </w:rPr>
              <w:t>Открытое акционерное общество</w:t>
            </w:r>
            <w:r>
              <w:rPr>
                <w:sz w:val="24"/>
                <w:szCs w:val="24"/>
              </w:rPr>
              <w:t xml:space="preserve"> «Генерирующая компания» - «Нижнекамская Гидроэлектростанция»</w:t>
            </w:r>
          </w:p>
        </w:tc>
        <w:tc>
          <w:tcPr>
            <w:tcW w:w="286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6" w:type="pct"/>
          </w:tcPr>
          <w:p w:rsidR="00C11FF1" w:rsidRPr="00263514" w:rsidRDefault="00C11FF1" w:rsidP="000E2915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860254">
              <w:rPr>
                <w:sz w:val="24"/>
                <w:szCs w:val="24"/>
              </w:rPr>
              <w:t>258,59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480389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1FF1" w:rsidP="00480389">
            <w:pPr>
              <w:jc w:val="center"/>
              <w:rPr>
                <w:sz w:val="24"/>
                <w:szCs w:val="24"/>
              </w:rPr>
            </w:pPr>
            <w:r w:rsidRPr="00860254">
              <w:rPr>
                <w:sz w:val="24"/>
                <w:szCs w:val="24"/>
              </w:rPr>
              <w:t>0,08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0E2915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860254">
              <w:rPr>
                <w:sz w:val="24"/>
                <w:szCs w:val="24"/>
              </w:rPr>
              <w:t>264,32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860254">
              <w:rPr>
                <w:sz w:val="24"/>
                <w:szCs w:val="24"/>
              </w:rPr>
              <w:t>0,08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0E2915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860254">
              <w:rPr>
                <w:sz w:val="24"/>
                <w:szCs w:val="24"/>
              </w:rPr>
              <w:t>270,47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5E667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C11FF1" w:rsidP="005E667E">
            <w:pPr>
              <w:jc w:val="center"/>
              <w:rPr>
                <w:sz w:val="24"/>
                <w:szCs w:val="24"/>
              </w:rPr>
            </w:pPr>
            <w:r w:rsidRPr="00860254">
              <w:rPr>
                <w:sz w:val="24"/>
                <w:szCs w:val="24"/>
              </w:rPr>
              <w:t>0,08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53" w:type="pc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F7092E">
              <w:rPr>
                <w:sz w:val="24"/>
                <w:szCs w:val="24"/>
              </w:rPr>
              <w:t>Акционерное общество</w:t>
            </w:r>
            <w:r>
              <w:rPr>
                <w:sz w:val="24"/>
                <w:szCs w:val="24"/>
              </w:rPr>
              <w:t xml:space="preserve"> «Водопроводно-канализационное и энергетическое хозяйство»</w:t>
            </w:r>
          </w:p>
        </w:tc>
        <w:tc>
          <w:tcPr>
            <w:tcW w:w="286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C11FF1" w:rsidRPr="00263514" w:rsidRDefault="00C11FF1" w:rsidP="009D2C95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B12D34">
              <w:rPr>
                <w:sz w:val="24"/>
                <w:szCs w:val="24"/>
              </w:rPr>
              <w:t>85 356,28</w:t>
            </w:r>
          </w:p>
        </w:tc>
        <w:tc>
          <w:tcPr>
            <w:tcW w:w="668" w:type="pct"/>
          </w:tcPr>
          <w:p w:rsidR="00C11FF1" w:rsidRPr="00263514" w:rsidRDefault="00C11FF1" w:rsidP="009D2C95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9D2C95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B12D34">
              <w:rPr>
                <w:sz w:val="24"/>
                <w:szCs w:val="24"/>
              </w:rPr>
              <w:t>2,4</w:t>
            </w:r>
          </w:p>
        </w:tc>
        <w:tc>
          <w:tcPr>
            <w:tcW w:w="884" w:type="pct"/>
          </w:tcPr>
          <w:p w:rsidR="00C11FF1" w:rsidRPr="00B12D34" w:rsidRDefault="00B12D34" w:rsidP="00350E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9D2C95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B12D34">
              <w:rPr>
                <w:sz w:val="24"/>
                <w:szCs w:val="24"/>
              </w:rPr>
              <w:t>96 405,02</w:t>
            </w:r>
          </w:p>
        </w:tc>
        <w:tc>
          <w:tcPr>
            <w:tcW w:w="668" w:type="pct"/>
          </w:tcPr>
          <w:p w:rsidR="00C11FF1" w:rsidRPr="00263514" w:rsidRDefault="00C11FF1" w:rsidP="009D2C95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9D2C95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B12D34">
              <w:rPr>
                <w:sz w:val="24"/>
                <w:szCs w:val="24"/>
              </w:rPr>
              <w:t>2,4</w:t>
            </w:r>
          </w:p>
        </w:tc>
        <w:tc>
          <w:tcPr>
            <w:tcW w:w="884" w:type="pct"/>
          </w:tcPr>
          <w:p w:rsidR="00C11FF1" w:rsidRPr="00B12D34" w:rsidRDefault="00B12D34" w:rsidP="00350E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9D2C95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B12D34">
              <w:rPr>
                <w:sz w:val="24"/>
                <w:szCs w:val="24"/>
              </w:rPr>
              <w:t>108 935,88</w:t>
            </w:r>
          </w:p>
        </w:tc>
        <w:tc>
          <w:tcPr>
            <w:tcW w:w="668" w:type="pct"/>
          </w:tcPr>
          <w:p w:rsidR="00C11FF1" w:rsidRPr="00263514" w:rsidRDefault="00C11FF1" w:rsidP="009D2C95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9D2C95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B12D34">
              <w:rPr>
                <w:sz w:val="24"/>
                <w:szCs w:val="24"/>
              </w:rPr>
              <w:t>2,4</w:t>
            </w:r>
          </w:p>
        </w:tc>
        <w:tc>
          <w:tcPr>
            <w:tcW w:w="884" w:type="pct"/>
          </w:tcPr>
          <w:p w:rsidR="00C11FF1" w:rsidRPr="00B12D34" w:rsidRDefault="00B12D34" w:rsidP="00350E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B12D34">
              <w:rPr>
                <w:sz w:val="24"/>
                <w:szCs w:val="24"/>
              </w:rPr>
              <w:t>82 917,65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B12D34" w:rsidRDefault="00B12D34" w:rsidP="00350E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215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B12D34">
              <w:rPr>
                <w:sz w:val="24"/>
                <w:szCs w:val="24"/>
              </w:rPr>
              <w:t>91 408,37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0,215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B12D34">
              <w:rPr>
                <w:sz w:val="24"/>
                <w:szCs w:val="24"/>
              </w:rPr>
              <w:t>99 855,21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0,215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11FF1" w:rsidRPr="00263514" w:rsidRDefault="00ED6328" w:rsidP="00ED6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53" w:type="pc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F7092E">
              <w:rPr>
                <w:sz w:val="24"/>
                <w:szCs w:val="24"/>
              </w:rPr>
              <w:t>Открытое акционерное общество</w:t>
            </w:r>
            <w:r>
              <w:rPr>
                <w:sz w:val="24"/>
                <w:szCs w:val="24"/>
              </w:rPr>
              <w:t xml:space="preserve"> «Станция очистки воды – Нижнекамскнефтехим» </w:t>
            </w:r>
          </w:p>
        </w:tc>
        <w:tc>
          <w:tcPr>
            <w:tcW w:w="286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B12D34" w:rsidRDefault="00B12D34" w:rsidP="00E46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C11FF1" w:rsidRPr="00263514" w:rsidRDefault="00C11FF1" w:rsidP="00A0323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B12D34">
              <w:rPr>
                <w:sz w:val="24"/>
                <w:szCs w:val="24"/>
              </w:rPr>
              <w:t>136 570,40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884" w:type="pct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0,562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A0323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B12D34">
              <w:rPr>
                <w:sz w:val="24"/>
                <w:szCs w:val="24"/>
              </w:rPr>
              <w:t>147 851,77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884" w:type="pct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0,562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A0323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B12D34">
              <w:rPr>
                <w:sz w:val="24"/>
                <w:szCs w:val="24"/>
              </w:rPr>
              <w:t>158 894,69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884" w:type="pct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0,562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953" w:type="pc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 w:rsidRPr="00F7092E">
              <w:rPr>
                <w:sz w:val="24"/>
                <w:szCs w:val="24"/>
              </w:rPr>
              <w:t>Публичное акционерное общество</w:t>
            </w:r>
            <w:r>
              <w:rPr>
                <w:sz w:val="24"/>
                <w:szCs w:val="24"/>
              </w:rPr>
              <w:t xml:space="preserve"> «Нижнекамскнефтехим»</w:t>
            </w:r>
          </w:p>
        </w:tc>
        <w:tc>
          <w:tcPr>
            <w:tcW w:w="286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C11FF1" w:rsidRPr="00263514" w:rsidRDefault="00C11FF1" w:rsidP="00BD666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B12D34">
              <w:rPr>
                <w:sz w:val="24"/>
                <w:szCs w:val="24"/>
              </w:rPr>
              <w:t>4 608,90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C11FF1" w:rsidRPr="00B12D3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6,22</w:t>
            </w:r>
          </w:p>
        </w:tc>
        <w:tc>
          <w:tcPr>
            <w:tcW w:w="884" w:type="pct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BD666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B12D34">
              <w:rPr>
                <w:sz w:val="24"/>
                <w:szCs w:val="24"/>
              </w:rPr>
              <w:t>4 889,77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6,22</w:t>
            </w:r>
          </w:p>
        </w:tc>
        <w:tc>
          <w:tcPr>
            <w:tcW w:w="884" w:type="pct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BD666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B12D34">
              <w:rPr>
                <w:sz w:val="24"/>
                <w:szCs w:val="24"/>
              </w:rPr>
              <w:t>5 172,22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6,22</w:t>
            </w:r>
          </w:p>
        </w:tc>
        <w:tc>
          <w:tcPr>
            <w:tcW w:w="884" w:type="pct"/>
          </w:tcPr>
          <w:p w:rsidR="00C11FF1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492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263514" w:rsidRDefault="00C11FF1" w:rsidP="00FC7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6" w:type="pct"/>
          </w:tcPr>
          <w:p w:rsidR="00C11FF1" w:rsidRPr="00263514" w:rsidRDefault="00C11FF1" w:rsidP="00BD666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C11FF1" w:rsidRPr="00263514" w:rsidRDefault="00D95CB2" w:rsidP="00350E9F">
            <w:pPr>
              <w:jc w:val="center"/>
              <w:rPr>
                <w:sz w:val="24"/>
                <w:szCs w:val="24"/>
              </w:rPr>
            </w:pPr>
            <w:r w:rsidRPr="00D95CB2">
              <w:rPr>
                <w:sz w:val="24"/>
                <w:szCs w:val="24"/>
              </w:rPr>
              <w:t>4 396,84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D95CB2" w:rsidRDefault="00D95CB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0,048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BD666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C11FF1" w:rsidRPr="00263514" w:rsidRDefault="00D95CB2" w:rsidP="00350E9F">
            <w:pPr>
              <w:jc w:val="center"/>
              <w:rPr>
                <w:sz w:val="24"/>
                <w:szCs w:val="24"/>
              </w:rPr>
            </w:pPr>
            <w:r w:rsidRPr="00D95CB2">
              <w:rPr>
                <w:sz w:val="24"/>
                <w:szCs w:val="24"/>
              </w:rPr>
              <w:t>4 591,21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D95CB2" w:rsidP="00D95C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0,048 </w:t>
            </w:r>
          </w:p>
        </w:tc>
      </w:tr>
      <w:tr w:rsidR="00C11FF1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BD666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C11FF1" w:rsidRPr="00263514" w:rsidRDefault="00D95CB2" w:rsidP="00350E9F">
            <w:pPr>
              <w:jc w:val="center"/>
              <w:rPr>
                <w:sz w:val="24"/>
                <w:szCs w:val="24"/>
              </w:rPr>
            </w:pPr>
            <w:r w:rsidRPr="00D95CB2">
              <w:rPr>
                <w:sz w:val="24"/>
                <w:szCs w:val="24"/>
              </w:rPr>
              <w:t>4 792,44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C11FF1" w:rsidRPr="00263514" w:rsidRDefault="00C11FF1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C11FF1" w:rsidRPr="00263514" w:rsidRDefault="00D95CB2" w:rsidP="00350E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0,048</w:t>
            </w:r>
          </w:p>
        </w:tc>
      </w:tr>
      <w:tr w:rsidR="00C11FF1" w:rsidRPr="00263514" w:rsidTr="00FC784B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11FF1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18.3</w:t>
            </w:r>
          </w:p>
        </w:tc>
        <w:tc>
          <w:tcPr>
            <w:tcW w:w="953" w:type="pct"/>
            <w:vMerge w:val="restart"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Очистка </w:t>
            </w:r>
            <w:r w:rsidR="00D95CB2">
              <w:rPr>
                <w:sz w:val="24"/>
                <w:szCs w:val="24"/>
              </w:rPr>
              <w:t xml:space="preserve">коммунальных </w:t>
            </w:r>
            <w:r>
              <w:rPr>
                <w:sz w:val="24"/>
                <w:szCs w:val="24"/>
              </w:rPr>
              <w:t>сточных вод</w:t>
            </w:r>
          </w:p>
        </w:tc>
        <w:tc>
          <w:tcPr>
            <w:tcW w:w="286" w:type="pct"/>
          </w:tcPr>
          <w:p w:rsidR="00C11FF1" w:rsidRPr="00263514" w:rsidRDefault="00C11FF1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C11FF1" w:rsidRPr="00FB0E52" w:rsidRDefault="00D95CB2" w:rsidP="00FC784B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24330,62</w:t>
            </w:r>
          </w:p>
        </w:tc>
        <w:tc>
          <w:tcPr>
            <w:tcW w:w="668" w:type="pct"/>
          </w:tcPr>
          <w:p w:rsidR="00C11FF1" w:rsidRPr="00FB0E52" w:rsidRDefault="00C11FF1" w:rsidP="00FC784B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FB0E52" w:rsidRDefault="00C11FF1" w:rsidP="00FC784B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vAlign w:val="center"/>
          </w:tcPr>
          <w:p w:rsidR="00C11FF1" w:rsidRPr="00FB0E52" w:rsidRDefault="00C11FF1" w:rsidP="00FC784B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  <w:vAlign w:val="center"/>
          </w:tcPr>
          <w:p w:rsidR="00C11FF1" w:rsidRPr="00FB0E52" w:rsidRDefault="00FB0E52" w:rsidP="00FC784B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0,48</w:t>
            </w:r>
          </w:p>
        </w:tc>
      </w:tr>
      <w:tr w:rsidR="00C11FF1" w:rsidRPr="00263514" w:rsidTr="00FC784B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C11FF1" w:rsidRPr="00263514" w:rsidRDefault="00C11FF1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C11FF1" w:rsidRPr="00FB0E52" w:rsidRDefault="00D95CB2" w:rsidP="00FC784B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24980,08</w:t>
            </w:r>
          </w:p>
        </w:tc>
        <w:tc>
          <w:tcPr>
            <w:tcW w:w="668" w:type="pct"/>
          </w:tcPr>
          <w:p w:rsidR="00C11FF1" w:rsidRPr="00FB0E52" w:rsidRDefault="00C11FF1" w:rsidP="00FC784B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11FF1" w:rsidRPr="00FB0E52" w:rsidRDefault="00C11FF1" w:rsidP="00FC784B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vAlign w:val="center"/>
          </w:tcPr>
          <w:p w:rsidR="00C11FF1" w:rsidRPr="00FB0E52" w:rsidRDefault="00C11FF1" w:rsidP="00FC784B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  <w:vAlign w:val="center"/>
          </w:tcPr>
          <w:p w:rsidR="00C11FF1" w:rsidRPr="00FB0E52" w:rsidRDefault="00FB0E52" w:rsidP="00FC784B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0,48</w:t>
            </w:r>
          </w:p>
        </w:tc>
      </w:tr>
      <w:tr w:rsidR="00C11FF1" w:rsidRPr="00263514" w:rsidTr="00FC784B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11FF1" w:rsidRPr="00263514" w:rsidRDefault="00C11FF1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11FF1" w:rsidRPr="00263514" w:rsidRDefault="00C11FF1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C11FF1" w:rsidRPr="00263514" w:rsidRDefault="00C11FF1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C11FF1" w:rsidRPr="00FB0E52" w:rsidRDefault="00D95CB2" w:rsidP="00FC784B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25628,95</w:t>
            </w:r>
          </w:p>
        </w:tc>
        <w:tc>
          <w:tcPr>
            <w:tcW w:w="668" w:type="pct"/>
            <w:vAlign w:val="center"/>
          </w:tcPr>
          <w:p w:rsidR="00C11FF1" w:rsidRPr="00FB0E52" w:rsidRDefault="00C11FF1" w:rsidP="00FC784B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  <w:vAlign w:val="center"/>
          </w:tcPr>
          <w:p w:rsidR="00C11FF1" w:rsidRPr="00FB0E52" w:rsidRDefault="00C11FF1" w:rsidP="00FC784B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vAlign w:val="center"/>
          </w:tcPr>
          <w:p w:rsidR="00C11FF1" w:rsidRPr="00FB0E52" w:rsidRDefault="00C11FF1" w:rsidP="00FC784B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  <w:vAlign w:val="center"/>
          </w:tcPr>
          <w:p w:rsidR="00C11FF1" w:rsidRPr="00FB0E52" w:rsidRDefault="00FB0E52" w:rsidP="00FC784B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0,48</w:t>
            </w:r>
          </w:p>
        </w:tc>
      </w:tr>
      <w:tr w:rsidR="00B12D34" w:rsidRPr="00263514" w:rsidTr="00B12D34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</w:t>
            </w:r>
          </w:p>
        </w:tc>
        <w:tc>
          <w:tcPr>
            <w:tcW w:w="953" w:type="pct"/>
            <w:vMerge w:val="restart"/>
            <w:vAlign w:val="center"/>
          </w:tcPr>
          <w:p w:rsidR="00B12D34" w:rsidRPr="00263514" w:rsidRDefault="00B12D34" w:rsidP="00D9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Очистка </w:t>
            </w:r>
            <w:r w:rsidR="00D95CB2">
              <w:rPr>
                <w:sz w:val="24"/>
                <w:szCs w:val="24"/>
              </w:rPr>
              <w:t xml:space="preserve">производственных сточных </w:t>
            </w:r>
            <w:r>
              <w:rPr>
                <w:sz w:val="24"/>
                <w:szCs w:val="24"/>
              </w:rPr>
              <w:t>вод</w:t>
            </w:r>
          </w:p>
        </w:tc>
        <w:tc>
          <w:tcPr>
            <w:tcW w:w="286" w:type="pct"/>
          </w:tcPr>
          <w:p w:rsidR="00B12D34" w:rsidRPr="00263514" w:rsidRDefault="00B12D34" w:rsidP="00B12D3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B12D34" w:rsidRPr="00263514" w:rsidRDefault="00D95CB2" w:rsidP="00FC784B">
            <w:pPr>
              <w:jc w:val="center"/>
              <w:rPr>
                <w:sz w:val="24"/>
                <w:szCs w:val="24"/>
              </w:rPr>
            </w:pPr>
            <w:r w:rsidRPr="00D95CB2">
              <w:rPr>
                <w:sz w:val="24"/>
                <w:szCs w:val="24"/>
              </w:rPr>
              <w:t>70 268,15</w:t>
            </w:r>
          </w:p>
        </w:tc>
        <w:tc>
          <w:tcPr>
            <w:tcW w:w="668" w:type="pct"/>
          </w:tcPr>
          <w:p w:rsidR="00B12D34" w:rsidRPr="00263514" w:rsidRDefault="00B12D34" w:rsidP="00B12D3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B12D3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vAlign w:val="center"/>
          </w:tcPr>
          <w:p w:rsidR="00B12D34" w:rsidRPr="00263514" w:rsidRDefault="00B12D34" w:rsidP="00B12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  <w:vAlign w:val="center"/>
          </w:tcPr>
          <w:p w:rsidR="00B12D34" w:rsidRPr="00D95CB2" w:rsidRDefault="00D95CB2" w:rsidP="00FC784B">
            <w:pPr>
              <w:jc w:val="center"/>
              <w:rPr>
                <w:sz w:val="24"/>
                <w:szCs w:val="24"/>
              </w:rPr>
            </w:pPr>
            <w:r w:rsidRPr="00D95CB2">
              <w:rPr>
                <w:sz w:val="24"/>
                <w:szCs w:val="24"/>
                <w:lang w:val="en-US"/>
              </w:rPr>
              <w:t>0,</w:t>
            </w:r>
            <w:r>
              <w:rPr>
                <w:sz w:val="24"/>
                <w:szCs w:val="24"/>
              </w:rPr>
              <w:t>7</w:t>
            </w:r>
            <w:r w:rsidR="00024B3F">
              <w:rPr>
                <w:sz w:val="24"/>
                <w:szCs w:val="24"/>
              </w:rPr>
              <w:t>05</w:t>
            </w:r>
          </w:p>
        </w:tc>
      </w:tr>
      <w:tr w:rsidR="00B12D34" w:rsidRPr="00263514" w:rsidTr="00B12D34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B12D3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B12D34" w:rsidRPr="00263514" w:rsidRDefault="00D95CB2" w:rsidP="00FC784B">
            <w:pPr>
              <w:jc w:val="center"/>
              <w:rPr>
                <w:sz w:val="24"/>
                <w:szCs w:val="24"/>
              </w:rPr>
            </w:pPr>
            <w:r w:rsidRPr="00D95CB2">
              <w:rPr>
                <w:sz w:val="24"/>
                <w:szCs w:val="24"/>
              </w:rPr>
              <w:t>73 256,30</w:t>
            </w:r>
          </w:p>
        </w:tc>
        <w:tc>
          <w:tcPr>
            <w:tcW w:w="668" w:type="pct"/>
          </w:tcPr>
          <w:p w:rsidR="00B12D34" w:rsidRPr="00263514" w:rsidRDefault="00B12D34" w:rsidP="00B12D3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B12D3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vAlign w:val="center"/>
          </w:tcPr>
          <w:p w:rsidR="00B12D34" w:rsidRPr="00263514" w:rsidRDefault="00B12D34" w:rsidP="00B12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  <w:vAlign w:val="center"/>
          </w:tcPr>
          <w:p w:rsidR="00B12D34" w:rsidRPr="00D95CB2" w:rsidRDefault="00D95CB2" w:rsidP="00FC784B">
            <w:pPr>
              <w:jc w:val="center"/>
              <w:rPr>
                <w:sz w:val="24"/>
                <w:szCs w:val="24"/>
              </w:rPr>
            </w:pPr>
            <w:r w:rsidRPr="00D95CB2">
              <w:rPr>
                <w:sz w:val="24"/>
                <w:szCs w:val="24"/>
                <w:lang w:val="en-US"/>
              </w:rPr>
              <w:t>0,7</w:t>
            </w:r>
            <w:r w:rsidR="00024B3F">
              <w:rPr>
                <w:sz w:val="24"/>
                <w:szCs w:val="24"/>
              </w:rPr>
              <w:t>05</w:t>
            </w:r>
          </w:p>
        </w:tc>
      </w:tr>
      <w:tr w:rsidR="00B12D34" w:rsidRPr="00263514" w:rsidTr="00FC784B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B12D34" w:rsidRPr="00263514" w:rsidRDefault="00B12D34" w:rsidP="00B12D3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B12D34" w:rsidRPr="00263514" w:rsidRDefault="00D95CB2" w:rsidP="00FC784B">
            <w:pPr>
              <w:jc w:val="center"/>
              <w:rPr>
                <w:sz w:val="24"/>
                <w:szCs w:val="24"/>
              </w:rPr>
            </w:pPr>
            <w:r w:rsidRPr="00D95CB2">
              <w:rPr>
                <w:sz w:val="24"/>
                <w:szCs w:val="24"/>
              </w:rPr>
              <w:t>76 233,75</w:t>
            </w:r>
          </w:p>
        </w:tc>
        <w:tc>
          <w:tcPr>
            <w:tcW w:w="668" w:type="pct"/>
            <w:vAlign w:val="center"/>
          </w:tcPr>
          <w:p w:rsidR="00B12D34" w:rsidRPr="00263514" w:rsidRDefault="00B12D34" w:rsidP="00B12D3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  <w:vAlign w:val="center"/>
          </w:tcPr>
          <w:p w:rsidR="00B12D34" w:rsidRPr="00263514" w:rsidRDefault="00B12D34" w:rsidP="00B12D3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vAlign w:val="center"/>
          </w:tcPr>
          <w:p w:rsidR="00B12D34" w:rsidRPr="00263514" w:rsidRDefault="00B12D34" w:rsidP="00B12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  <w:vAlign w:val="center"/>
          </w:tcPr>
          <w:p w:rsidR="00B12D34" w:rsidRPr="00D95CB2" w:rsidRDefault="00D95CB2" w:rsidP="00FC784B">
            <w:pPr>
              <w:jc w:val="center"/>
              <w:rPr>
                <w:sz w:val="24"/>
                <w:szCs w:val="24"/>
              </w:rPr>
            </w:pPr>
            <w:r w:rsidRPr="00D95CB2">
              <w:rPr>
                <w:sz w:val="24"/>
                <w:szCs w:val="24"/>
                <w:lang w:val="en-US"/>
              </w:rPr>
              <w:t>0,7</w:t>
            </w:r>
            <w:r w:rsidR="00024B3F">
              <w:rPr>
                <w:sz w:val="24"/>
                <w:szCs w:val="24"/>
              </w:rPr>
              <w:t>05</w:t>
            </w:r>
          </w:p>
        </w:tc>
      </w:tr>
      <w:tr w:rsidR="00B12D34" w:rsidRPr="00263514" w:rsidTr="00FC784B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</w:t>
            </w:r>
          </w:p>
        </w:tc>
        <w:tc>
          <w:tcPr>
            <w:tcW w:w="953" w:type="pct"/>
            <w:vMerge w:val="restart"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до водоподготовки</w:t>
            </w:r>
          </w:p>
        </w:tc>
        <w:tc>
          <w:tcPr>
            <w:tcW w:w="286" w:type="pct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B12D34" w:rsidRPr="00263514" w:rsidRDefault="00024B3F" w:rsidP="00FC784B">
            <w:pPr>
              <w:jc w:val="center"/>
              <w:rPr>
                <w:sz w:val="24"/>
                <w:szCs w:val="24"/>
              </w:rPr>
            </w:pPr>
            <w:r w:rsidRPr="00024B3F">
              <w:rPr>
                <w:sz w:val="24"/>
                <w:szCs w:val="24"/>
              </w:rPr>
              <w:t>49201,18</w:t>
            </w:r>
          </w:p>
        </w:tc>
        <w:tc>
          <w:tcPr>
            <w:tcW w:w="668" w:type="pct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vAlign w:val="center"/>
          </w:tcPr>
          <w:p w:rsidR="00B12D34" w:rsidRPr="00263514" w:rsidRDefault="00024B3F" w:rsidP="00FC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  <w:vAlign w:val="center"/>
          </w:tcPr>
          <w:p w:rsidR="00B12D34" w:rsidRPr="00FC784B" w:rsidRDefault="00024B3F" w:rsidP="00FC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</w:tr>
      <w:tr w:rsidR="00B12D34" w:rsidRPr="00263514" w:rsidTr="00FC784B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B12D34" w:rsidRPr="00263514" w:rsidRDefault="00024B3F" w:rsidP="00FC784B">
            <w:pPr>
              <w:jc w:val="center"/>
              <w:rPr>
                <w:sz w:val="24"/>
                <w:szCs w:val="24"/>
              </w:rPr>
            </w:pPr>
            <w:r w:rsidRPr="00024B3F">
              <w:rPr>
                <w:sz w:val="24"/>
                <w:szCs w:val="24"/>
              </w:rPr>
              <w:t>48 779,27</w:t>
            </w:r>
          </w:p>
        </w:tc>
        <w:tc>
          <w:tcPr>
            <w:tcW w:w="668" w:type="pct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vAlign w:val="center"/>
          </w:tcPr>
          <w:p w:rsidR="00B12D34" w:rsidRPr="00263514" w:rsidRDefault="00024B3F" w:rsidP="00FC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  <w:vAlign w:val="center"/>
          </w:tcPr>
          <w:p w:rsidR="00B12D34" w:rsidRPr="00FC784B" w:rsidRDefault="00024B3F" w:rsidP="00FC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</w:tr>
      <w:tr w:rsidR="00B12D34" w:rsidRPr="00263514" w:rsidTr="00FC784B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B12D34" w:rsidRPr="00263514" w:rsidRDefault="00024B3F" w:rsidP="00FC784B">
            <w:pPr>
              <w:jc w:val="center"/>
              <w:rPr>
                <w:sz w:val="24"/>
                <w:szCs w:val="24"/>
              </w:rPr>
            </w:pPr>
            <w:r w:rsidRPr="00024B3F">
              <w:rPr>
                <w:sz w:val="24"/>
                <w:szCs w:val="24"/>
              </w:rPr>
              <w:t>48 268,12</w:t>
            </w:r>
          </w:p>
        </w:tc>
        <w:tc>
          <w:tcPr>
            <w:tcW w:w="668" w:type="pct"/>
            <w:vAlign w:val="center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  <w:vAlign w:val="center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vAlign w:val="center"/>
          </w:tcPr>
          <w:p w:rsidR="00B12D34" w:rsidRPr="00263514" w:rsidRDefault="00024B3F" w:rsidP="00FC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  <w:vAlign w:val="center"/>
          </w:tcPr>
          <w:p w:rsidR="00B12D34" w:rsidRPr="00FC784B" w:rsidRDefault="00024B3F" w:rsidP="00FC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</w:tr>
      <w:tr w:rsidR="00B12D34" w:rsidRPr="00263514" w:rsidTr="00FC784B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18.6</w:t>
            </w:r>
          </w:p>
        </w:tc>
        <w:tc>
          <w:tcPr>
            <w:tcW w:w="953" w:type="pct"/>
            <w:vMerge w:val="restart"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Камская неочищенная</w:t>
            </w:r>
          </w:p>
        </w:tc>
        <w:tc>
          <w:tcPr>
            <w:tcW w:w="286" w:type="pct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B12D34" w:rsidRPr="00263514" w:rsidRDefault="00024B3F" w:rsidP="00FC784B">
            <w:pPr>
              <w:jc w:val="center"/>
              <w:rPr>
                <w:sz w:val="24"/>
                <w:szCs w:val="24"/>
              </w:rPr>
            </w:pPr>
            <w:r w:rsidRPr="00024B3F">
              <w:rPr>
                <w:sz w:val="24"/>
                <w:szCs w:val="24"/>
              </w:rPr>
              <w:t>25 309,04</w:t>
            </w:r>
          </w:p>
        </w:tc>
        <w:tc>
          <w:tcPr>
            <w:tcW w:w="668" w:type="pct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vAlign w:val="center"/>
          </w:tcPr>
          <w:p w:rsidR="00B12D34" w:rsidRPr="00263514" w:rsidRDefault="00024B3F" w:rsidP="00FC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84" w:type="pct"/>
            <w:vAlign w:val="center"/>
          </w:tcPr>
          <w:p w:rsidR="00B12D34" w:rsidRPr="00FC784B" w:rsidRDefault="00024B3F" w:rsidP="00FC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0,738</w:t>
            </w:r>
          </w:p>
        </w:tc>
      </w:tr>
      <w:tr w:rsidR="00B12D34" w:rsidRPr="00263514" w:rsidTr="00FC784B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B12D34" w:rsidRPr="00263514" w:rsidRDefault="00024B3F" w:rsidP="00FC784B">
            <w:pPr>
              <w:jc w:val="center"/>
              <w:rPr>
                <w:sz w:val="24"/>
                <w:szCs w:val="24"/>
              </w:rPr>
            </w:pPr>
            <w:r w:rsidRPr="00024B3F">
              <w:rPr>
                <w:sz w:val="24"/>
                <w:szCs w:val="24"/>
              </w:rPr>
              <w:t>25 972,18</w:t>
            </w:r>
          </w:p>
        </w:tc>
        <w:tc>
          <w:tcPr>
            <w:tcW w:w="668" w:type="pct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vAlign w:val="center"/>
          </w:tcPr>
          <w:p w:rsidR="00B12D34" w:rsidRPr="00263514" w:rsidRDefault="00024B3F" w:rsidP="00FC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84" w:type="pct"/>
            <w:vAlign w:val="center"/>
          </w:tcPr>
          <w:p w:rsidR="00B12D34" w:rsidRPr="00FC784B" w:rsidRDefault="00024B3F" w:rsidP="00FC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0,738</w:t>
            </w:r>
          </w:p>
        </w:tc>
      </w:tr>
      <w:tr w:rsidR="00B12D34" w:rsidRPr="00263514" w:rsidTr="00FC784B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B12D34" w:rsidRPr="00263514" w:rsidRDefault="00024B3F" w:rsidP="00FC784B">
            <w:pPr>
              <w:jc w:val="center"/>
              <w:rPr>
                <w:sz w:val="24"/>
                <w:szCs w:val="24"/>
              </w:rPr>
            </w:pPr>
            <w:r w:rsidRPr="00024B3F">
              <w:rPr>
                <w:sz w:val="24"/>
                <w:szCs w:val="24"/>
              </w:rPr>
              <w:t>26 581,61</w:t>
            </w:r>
          </w:p>
        </w:tc>
        <w:tc>
          <w:tcPr>
            <w:tcW w:w="668" w:type="pct"/>
            <w:vAlign w:val="center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  <w:vAlign w:val="center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vAlign w:val="center"/>
          </w:tcPr>
          <w:p w:rsidR="00B12D34" w:rsidRPr="00263514" w:rsidRDefault="00024B3F" w:rsidP="00FC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84" w:type="pct"/>
            <w:vAlign w:val="center"/>
          </w:tcPr>
          <w:p w:rsidR="00B12D34" w:rsidRPr="00FC784B" w:rsidRDefault="00024B3F" w:rsidP="00FC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0,738</w:t>
            </w:r>
          </w:p>
        </w:tc>
      </w:tr>
      <w:tr w:rsidR="00B12D34" w:rsidRPr="00263514" w:rsidTr="00FC784B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18.7</w:t>
            </w:r>
          </w:p>
        </w:tc>
        <w:tc>
          <w:tcPr>
            <w:tcW w:w="953" w:type="pct"/>
            <w:vMerge w:val="restart"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Осветленная вода</w:t>
            </w:r>
          </w:p>
        </w:tc>
        <w:tc>
          <w:tcPr>
            <w:tcW w:w="286" w:type="pct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B12D34" w:rsidRPr="00263514" w:rsidRDefault="00024B3F" w:rsidP="00FC784B">
            <w:pPr>
              <w:jc w:val="center"/>
              <w:rPr>
                <w:sz w:val="24"/>
                <w:szCs w:val="24"/>
              </w:rPr>
            </w:pPr>
            <w:r w:rsidRPr="00024B3F">
              <w:rPr>
                <w:sz w:val="24"/>
                <w:szCs w:val="24"/>
              </w:rPr>
              <w:t>7 697,45</w:t>
            </w:r>
          </w:p>
        </w:tc>
        <w:tc>
          <w:tcPr>
            <w:tcW w:w="668" w:type="pct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vAlign w:val="center"/>
          </w:tcPr>
          <w:p w:rsidR="00B12D34" w:rsidRPr="00263514" w:rsidRDefault="00024B3F" w:rsidP="00FC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  <w:vAlign w:val="center"/>
          </w:tcPr>
          <w:p w:rsidR="00B12D34" w:rsidRPr="00FC784B" w:rsidRDefault="00024B3F" w:rsidP="00FC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</w:tr>
      <w:tr w:rsidR="00B12D34" w:rsidRPr="00263514" w:rsidTr="00FC784B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B12D34" w:rsidRPr="00263514" w:rsidRDefault="00024B3F" w:rsidP="00FC784B">
            <w:pPr>
              <w:jc w:val="center"/>
              <w:rPr>
                <w:sz w:val="24"/>
                <w:szCs w:val="24"/>
              </w:rPr>
            </w:pPr>
            <w:r w:rsidRPr="00024B3F">
              <w:rPr>
                <w:sz w:val="24"/>
                <w:szCs w:val="24"/>
              </w:rPr>
              <w:t>8074,20</w:t>
            </w:r>
          </w:p>
        </w:tc>
        <w:tc>
          <w:tcPr>
            <w:tcW w:w="668" w:type="pct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vAlign w:val="center"/>
          </w:tcPr>
          <w:p w:rsidR="00B12D34" w:rsidRPr="00263514" w:rsidRDefault="00024B3F" w:rsidP="00FC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  <w:vAlign w:val="center"/>
          </w:tcPr>
          <w:p w:rsidR="00B12D34" w:rsidRPr="00FC784B" w:rsidRDefault="00024B3F" w:rsidP="00FC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</w:tr>
      <w:tr w:rsidR="00B12D34" w:rsidRPr="00263514" w:rsidTr="00FC784B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B12D34" w:rsidRPr="00263514" w:rsidRDefault="00024B3F" w:rsidP="00FC784B">
            <w:pPr>
              <w:jc w:val="center"/>
              <w:rPr>
                <w:sz w:val="24"/>
                <w:szCs w:val="24"/>
              </w:rPr>
            </w:pPr>
            <w:r w:rsidRPr="00024B3F">
              <w:rPr>
                <w:sz w:val="24"/>
                <w:szCs w:val="24"/>
              </w:rPr>
              <w:t>8 361,65</w:t>
            </w:r>
          </w:p>
        </w:tc>
        <w:tc>
          <w:tcPr>
            <w:tcW w:w="668" w:type="pct"/>
            <w:vAlign w:val="center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  <w:vAlign w:val="center"/>
          </w:tcPr>
          <w:p w:rsidR="00B12D34" w:rsidRPr="00263514" w:rsidRDefault="00B12D34" w:rsidP="00FC784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vAlign w:val="center"/>
          </w:tcPr>
          <w:p w:rsidR="00B12D34" w:rsidRPr="00263514" w:rsidRDefault="00024B3F" w:rsidP="00FC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  <w:vAlign w:val="center"/>
          </w:tcPr>
          <w:p w:rsidR="00B12D34" w:rsidRPr="00FC784B" w:rsidRDefault="00024B3F" w:rsidP="00FC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53" w:type="pct"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  <w:r w:rsidRPr="00F7092E">
              <w:rPr>
                <w:sz w:val="24"/>
                <w:szCs w:val="24"/>
              </w:rPr>
              <w:t>Акционерное общество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«ТАНЕКО»</w:t>
            </w:r>
          </w:p>
        </w:tc>
        <w:tc>
          <w:tcPr>
            <w:tcW w:w="286" w:type="pct"/>
          </w:tcPr>
          <w:p w:rsidR="00B12D34" w:rsidRPr="00263514" w:rsidRDefault="00B12D34" w:rsidP="00BD66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19.1</w:t>
            </w:r>
          </w:p>
        </w:tc>
        <w:tc>
          <w:tcPr>
            <w:tcW w:w="953" w:type="pct"/>
            <w:vMerge w:val="restart"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B12D34" w:rsidRPr="00263514" w:rsidRDefault="00B12D34" w:rsidP="005F48D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860254">
              <w:rPr>
                <w:sz w:val="24"/>
                <w:szCs w:val="24"/>
              </w:rPr>
              <w:t>221,94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86025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5F48D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860254">
              <w:rPr>
                <w:sz w:val="24"/>
                <w:szCs w:val="24"/>
              </w:rPr>
              <w:t>234,07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86025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5F48D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860254">
              <w:rPr>
                <w:sz w:val="24"/>
                <w:szCs w:val="24"/>
              </w:rPr>
              <w:t>246,24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86025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</w:t>
            </w:r>
          </w:p>
        </w:tc>
        <w:tc>
          <w:tcPr>
            <w:tcW w:w="953" w:type="pct"/>
            <w:vMerge w:val="restart"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вода</w:t>
            </w:r>
          </w:p>
        </w:tc>
        <w:tc>
          <w:tcPr>
            <w:tcW w:w="286" w:type="pct"/>
          </w:tcPr>
          <w:p w:rsidR="00B12D34" w:rsidRPr="00263514" w:rsidRDefault="00B12D34" w:rsidP="005F48D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860254">
              <w:rPr>
                <w:sz w:val="24"/>
                <w:szCs w:val="24"/>
              </w:rPr>
              <w:t>2014,90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4" w:type="pct"/>
          </w:tcPr>
          <w:p w:rsidR="00B12D34" w:rsidRPr="0086025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5F48D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860254">
              <w:rPr>
                <w:sz w:val="24"/>
                <w:szCs w:val="24"/>
              </w:rPr>
              <w:t>2078,12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4" w:type="pct"/>
          </w:tcPr>
          <w:p w:rsidR="00B12D34" w:rsidRPr="0086025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5F48D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860254">
              <w:rPr>
                <w:sz w:val="24"/>
                <w:szCs w:val="24"/>
              </w:rPr>
              <w:t>2141,54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4" w:type="pct"/>
          </w:tcPr>
          <w:p w:rsidR="00B12D34" w:rsidRPr="0086025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7888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8A7888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</w:t>
            </w:r>
          </w:p>
        </w:tc>
        <w:tc>
          <w:tcPr>
            <w:tcW w:w="953" w:type="pct"/>
            <w:vMerge w:val="restart"/>
            <w:vAlign w:val="center"/>
          </w:tcPr>
          <w:p w:rsidR="008A7888" w:rsidRPr="00263514" w:rsidRDefault="008A7888" w:rsidP="00860254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  <w:r>
              <w:rPr>
                <w:sz w:val="24"/>
                <w:szCs w:val="24"/>
              </w:rPr>
              <w:t xml:space="preserve"> промышленных сточных вод</w:t>
            </w:r>
          </w:p>
        </w:tc>
        <w:tc>
          <w:tcPr>
            <w:tcW w:w="286" w:type="pct"/>
          </w:tcPr>
          <w:p w:rsidR="008A7888" w:rsidRPr="00263514" w:rsidRDefault="008A7888" w:rsidP="00315E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8A7888" w:rsidRPr="00860254" w:rsidRDefault="008A7888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35521,29</w:t>
            </w:r>
          </w:p>
        </w:tc>
        <w:tc>
          <w:tcPr>
            <w:tcW w:w="668" w:type="pct"/>
          </w:tcPr>
          <w:p w:rsidR="008A7888" w:rsidRPr="00263514" w:rsidRDefault="008A7888" w:rsidP="00315E3B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8A7888" w:rsidRPr="00263514" w:rsidRDefault="008A7888" w:rsidP="00315E3B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8A7888" w:rsidRPr="00315E3B" w:rsidRDefault="008A7888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8A7888" w:rsidRDefault="008A7888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1,36</w:t>
            </w:r>
          </w:p>
        </w:tc>
      </w:tr>
      <w:tr w:rsidR="008A7888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A7888" w:rsidRPr="00263514" w:rsidRDefault="008A7888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8A7888" w:rsidRPr="00263514" w:rsidRDefault="008A7888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8A7888" w:rsidRPr="00263514" w:rsidRDefault="008A7888" w:rsidP="00315E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8A7888" w:rsidRPr="00860254" w:rsidRDefault="008A7888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36706,44</w:t>
            </w:r>
          </w:p>
        </w:tc>
        <w:tc>
          <w:tcPr>
            <w:tcW w:w="668" w:type="pct"/>
          </w:tcPr>
          <w:p w:rsidR="008A7888" w:rsidRPr="00263514" w:rsidRDefault="008A7888" w:rsidP="00315E3B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8A7888" w:rsidRPr="00263514" w:rsidRDefault="008A7888" w:rsidP="00315E3B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8A7888" w:rsidRPr="00315E3B" w:rsidRDefault="008A7888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8A7888" w:rsidRDefault="008A7888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1,36</w:t>
            </w:r>
          </w:p>
        </w:tc>
      </w:tr>
      <w:tr w:rsidR="008A7888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A7888" w:rsidRPr="00263514" w:rsidRDefault="008A7888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8A7888" w:rsidRPr="00263514" w:rsidRDefault="008A7888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8A7888" w:rsidRPr="00263514" w:rsidRDefault="008A7888" w:rsidP="00315E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8A7888" w:rsidRPr="00860254" w:rsidRDefault="008A7888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37820,33</w:t>
            </w:r>
          </w:p>
        </w:tc>
        <w:tc>
          <w:tcPr>
            <w:tcW w:w="668" w:type="pct"/>
          </w:tcPr>
          <w:p w:rsidR="008A7888" w:rsidRPr="00263514" w:rsidRDefault="008A7888" w:rsidP="00315E3B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8A7888" w:rsidRPr="00263514" w:rsidRDefault="008A7888" w:rsidP="00315E3B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8A7888" w:rsidRPr="00315E3B" w:rsidRDefault="008A7888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8A7888" w:rsidRDefault="008A7888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1,36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</w:t>
            </w:r>
          </w:p>
        </w:tc>
        <w:tc>
          <w:tcPr>
            <w:tcW w:w="953" w:type="pct"/>
            <w:vMerge w:val="restart"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  <w:r>
              <w:rPr>
                <w:sz w:val="24"/>
                <w:szCs w:val="24"/>
              </w:rPr>
              <w:t xml:space="preserve"> бытовых сточных вод</w:t>
            </w:r>
          </w:p>
        </w:tc>
        <w:tc>
          <w:tcPr>
            <w:tcW w:w="286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1139,09</w:t>
            </w:r>
          </w:p>
        </w:tc>
        <w:tc>
          <w:tcPr>
            <w:tcW w:w="668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Default="00B12D34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0,41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1178,04</w:t>
            </w:r>
          </w:p>
        </w:tc>
        <w:tc>
          <w:tcPr>
            <w:tcW w:w="668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Default="00B12D34" w:rsidP="00315E3B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0,41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1217,22</w:t>
            </w:r>
          </w:p>
        </w:tc>
        <w:tc>
          <w:tcPr>
            <w:tcW w:w="668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Default="00B12D34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0,41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53" w:type="pct"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  <w:r w:rsidRPr="00F7092E">
              <w:rPr>
                <w:sz w:val="24"/>
                <w:szCs w:val="24"/>
              </w:rPr>
              <w:t>Общество с ограниченной ответственностью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Камастальконструкция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6" w:type="pct"/>
          </w:tcPr>
          <w:p w:rsidR="00B12D34" w:rsidRPr="00263514" w:rsidRDefault="00B12D34" w:rsidP="005F4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B12D34" w:rsidRPr="00F7092E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B12D34" w:rsidRPr="00F7092E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B12D34" w:rsidRPr="00F7092E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B12D34" w:rsidRPr="0086025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</w:t>
            </w:r>
          </w:p>
        </w:tc>
        <w:tc>
          <w:tcPr>
            <w:tcW w:w="953" w:type="pct"/>
            <w:vMerge w:val="restart"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Транспортировка сточных </w:t>
            </w:r>
            <w:r>
              <w:rPr>
                <w:sz w:val="24"/>
                <w:szCs w:val="24"/>
              </w:rPr>
              <w:lastRenderedPageBreak/>
              <w:t>вод</w:t>
            </w:r>
          </w:p>
        </w:tc>
        <w:tc>
          <w:tcPr>
            <w:tcW w:w="286" w:type="pct"/>
          </w:tcPr>
          <w:p w:rsidR="00B12D34" w:rsidRPr="00263514" w:rsidRDefault="00B12D34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478,56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0,3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506,33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0,3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534,17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53" w:type="pct"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  <w:r w:rsidRPr="00F7092E">
              <w:rPr>
                <w:sz w:val="24"/>
                <w:szCs w:val="24"/>
              </w:rPr>
              <w:t>Общество с ограниченной ответственностью</w:t>
            </w:r>
            <w:r>
              <w:rPr>
                <w:sz w:val="24"/>
                <w:szCs w:val="24"/>
              </w:rPr>
              <w:t xml:space="preserve"> «Нижнекамская </w:t>
            </w:r>
            <w:r w:rsidRPr="00F7092E">
              <w:rPr>
                <w:sz w:val="24"/>
                <w:szCs w:val="24"/>
              </w:rPr>
              <w:t>Теплоэлектроцентраль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6" w:type="pct"/>
          </w:tcPr>
          <w:p w:rsidR="00B12D34" w:rsidRPr="00263514" w:rsidRDefault="00B12D34" w:rsidP="002E1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</w:t>
            </w:r>
          </w:p>
        </w:tc>
        <w:tc>
          <w:tcPr>
            <w:tcW w:w="953" w:type="pct"/>
            <w:vMerge w:val="restart"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B12D34" w:rsidRPr="00263514" w:rsidRDefault="00B12D34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40,08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32,63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34,43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</w:t>
            </w:r>
          </w:p>
        </w:tc>
        <w:tc>
          <w:tcPr>
            <w:tcW w:w="953" w:type="pct"/>
            <w:vMerge w:val="restart"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B12D34" w:rsidRPr="00263514" w:rsidRDefault="00B12D34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15,31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16,45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17,35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53" w:type="pct"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</w:t>
            </w:r>
            <w:r w:rsidRPr="00F7092E">
              <w:rPr>
                <w:sz w:val="24"/>
                <w:szCs w:val="24"/>
              </w:rPr>
              <w:t>Открытое акционерное общество</w:t>
            </w:r>
            <w:r>
              <w:rPr>
                <w:sz w:val="24"/>
                <w:szCs w:val="24"/>
              </w:rPr>
              <w:t xml:space="preserve"> «</w:t>
            </w:r>
            <w:r w:rsidRPr="00F7092E">
              <w:rPr>
                <w:sz w:val="24"/>
                <w:szCs w:val="24"/>
              </w:rPr>
              <w:t>Территориальная генерирующая компания</w:t>
            </w:r>
            <w:r>
              <w:rPr>
                <w:sz w:val="24"/>
                <w:szCs w:val="24"/>
              </w:rPr>
              <w:t xml:space="preserve">-16» - Нижнекамская </w:t>
            </w:r>
            <w:r w:rsidRPr="00F7092E">
              <w:rPr>
                <w:sz w:val="24"/>
                <w:szCs w:val="24"/>
              </w:rPr>
              <w:t xml:space="preserve">Теплоэлектроцентраль </w:t>
            </w:r>
            <w:r>
              <w:rPr>
                <w:sz w:val="24"/>
                <w:szCs w:val="24"/>
              </w:rPr>
              <w:t>(ПТК-1)</w:t>
            </w:r>
          </w:p>
        </w:tc>
        <w:tc>
          <w:tcPr>
            <w:tcW w:w="286" w:type="pct"/>
          </w:tcPr>
          <w:p w:rsidR="00B12D34" w:rsidRPr="00263514" w:rsidRDefault="00B12D34" w:rsidP="002E1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22.1</w:t>
            </w:r>
          </w:p>
        </w:tc>
        <w:tc>
          <w:tcPr>
            <w:tcW w:w="953" w:type="pct"/>
            <w:vMerge w:val="restart"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B12D34" w:rsidRPr="00263514" w:rsidRDefault="00B12D34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677,43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717,55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774,70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</w:t>
            </w:r>
          </w:p>
        </w:tc>
        <w:tc>
          <w:tcPr>
            <w:tcW w:w="953" w:type="pct"/>
            <w:vMerge w:val="restart"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B12D34" w:rsidRPr="00263514" w:rsidRDefault="00B12D34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415,01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426,03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 w:rsidRPr="00FB0E52">
              <w:rPr>
                <w:sz w:val="24"/>
                <w:szCs w:val="24"/>
              </w:rPr>
              <w:t>439,82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</w:t>
            </w:r>
          </w:p>
        </w:tc>
        <w:tc>
          <w:tcPr>
            <w:tcW w:w="953" w:type="pct"/>
            <w:vMerge w:val="restart"/>
            <w:vAlign w:val="center"/>
          </w:tcPr>
          <w:p w:rsidR="00B12D34" w:rsidRPr="00263514" w:rsidRDefault="00B12D34" w:rsidP="00FB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FB0E52">
              <w:rPr>
                <w:sz w:val="24"/>
                <w:szCs w:val="24"/>
              </w:rPr>
              <w:t>ехническая</w:t>
            </w:r>
            <w:r>
              <w:rPr>
                <w:sz w:val="24"/>
                <w:szCs w:val="24"/>
              </w:rPr>
              <w:t xml:space="preserve"> вод</w:t>
            </w:r>
            <w:r w:rsidR="00FB0E52">
              <w:rPr>
                <w:sz w:val="24"/>
                <w:szCs w:val="24"/>
              </w:rPr>
              <w:t>а</w:t>
            </w:r>
          </w:p>
        </w:tc>
        <w:tc>
          <w:tcPr>
            <w:tcW w:w="286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0E52">
              <w:rPr>
                <w:sz w:val="24"/>
                <w:szCs w:val="24"/>
              </w:rPr>
              <w:t>961,51</w:t>
            </w:r>
          </w:p>
        </w:tc>
        <w:tc>
          <w:tcPr>
            <w:tcW w:w="668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B0E52">
              <w:rPr>
                <w:sz w:val="24"/>
                <w:szCs w:val="24"/>
              </w:rPr>
              <w:t>601,18</w:t>
            </w:r>
          </w:p>
        </w:tc>
        <w:tc>
          <w:tcPr>
            <w:tcW w:w="668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B0E52">
              <w:rPr>
                <w:sz w:val="24"/>
                <w:szCs w:val="24"/>
              </w:rPr>
              <w:t>257,07</w:t>
            </w:r>
          </w:p>
        </w:tc>
        <w:tc>
          <w:tcPr>
            <w:tcW w:w="668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FB0E52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53" w:type="pct"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  <w:r w:rsidRPr="00F7092E">
              <w:rPr>
                <w:sz w:val="24"/>
                <w:szCs w:val="24"/>
              </w:rPr>
              <w:t>Общество с ограниченной ответственностью</w:t>
            </w:r>
            <w:r w:rsidRPr="001C0CBB">
              <w:rPr>
                <w:sz w:val="24"/>
                <w:szCs w:val="24"/>
              </w:rPr>
              <w:t xml:space="preserve"> «</w:t>
            </w:r>
            <w:proofErr w:type="spellStart"/>
            <w:r w:rsidRPr="001C0CBB">
              <w:rPr>
                <w:sz w:val="24"/>
                <w:szCs w:val="24"/>
              </w:rPr>
              <w:t>Тукаевский</w:t>
            </w:r>
            <w:proofErr w:type="spellEnd"/>
            <w:r w:rsidRPr="001C0CBB">
              <w:rPr>
                <w:sz w:val="24"/>
                <w:szCs w:val="24"/>
              </w:rPr>
              <w:t xml:space="preserve"> водоканал»</w:t>
            </w:r>
          </w:p>
        </w:tc>
        <w:tc>
          <w:tcPr>
            <w:tcW w:w="286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B12D34" w:rsidRPr="00263514" w:rsidRDefault="00B12D34" w:rsidP="00315E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B12D3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</w:t>
            </w:r>
          </w:p>
        </w:tc>
        <w:tc>
          <w:tcPr>
            <w:tcW w:w="953" w:type="pct"/>
            <w:vMerge w:val="restart"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B12D34" w:rsidRPr="00263514" w:rsidRDefault="00B12D34" w:rsidP="00CC74C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1C0CBB">
              <w:rPr>
                <w:sz w:val="24"/>
                <w:szCs w:val="24"/>
              </w:rPr>
              <w:t>7712,57</w:t>
            </w:r>
          </w:p>
        </w:tc>
        <w:tc>
          <w:tcPr>
            <w:tcW w:w="668" w:type="pct"/>
          </w:tcPr>
          <w:p w:rsidR="00B12D34" w:rsidRPr="00263514" w:rsidRDefault="00B12D34" w:rsidP="00CC74C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CC74C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2,36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CC74C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1C0CBB">
              <w:rPr>
                <w:sz w:val="24"/>
                <w:szCs w:val="24"/>
              </w:rPr>
              <w:t>8017,03</w:t>
            </w:r>
          </w:p>
        </w:tc>
        <w:tc>
          <w:tcPr>
            <w:tcW w:w="668" w:type="pct"/>
          </w:tcPr>
          <w:p w:rsidR="00B12D34" w:rsidRPr="00263514" w:rsidRDefault="00B12D34" w:rsidP="00CC74C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CC74C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2,36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CC74C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1C0CBB">
              <w:rPr>
                <w:sz w:val="24"/>
                <w:szCs w:val="24"/>
              </w:rPr>
              <w:t>8416,65</w:t>
            </w:r>
          </w:p>
        </w:tc>
        <w:tc>
          <w:tcPr>
            <w:tcW w:w="668" w:type="pct"/>
          </w:tcPr>
          <w:p w:rsidR="00B12D34" w:rsidRPr="00263514" w:rsidRDefault="00B12D34" w:rsidP="00CC74C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CC74C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2,36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</w:t>
            </w:r>
          </w:p>
        </w:tc>
        <w:tc>
          <w:tcPr>
            <w:tcW w:w="953" w:type="pct"/>
            <w:vMerge w:val="restart"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B12D34" w:rsidRPr="00263514" w:rsidRDefault="00B12D34" w:rsidP="00CC74C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1C0CBB">
              <w:rPr>
                <w:sz w:val="24"/>
                <w:szCs w:val="24"/>
              </w:rPr>
              <w:t>4507,46</w:t>
            </w:r>
          </w:p>
        </w:tc>
        <w:tc>
          <w:tcPr>
            <w:tcW w:w="668" w:type="pct"/>
          </w:tcPr>
          <w:p w:rsidR="00B12D34" w:rsidRPr="00263514" w:rsidRDefault="00B12D34" w:rsidP="00CC74C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CC74C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1C0CBB">
              <w:rPr>
                <w:sz w:val="24"/>
                <w:szCs w:val="24"/>
              </w:rPr>
              <w:t>0,72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CC74C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C0CBB">
              <w:rPr>
                <w:sz w:val="24"/>
                <w:szCs w:val="24"/>
              </w:rPr>
              <w:t>750,58</w:t>
            </w:r>
          </w:p>
        </w:tc>
        <w:tc>
          <w:tcPr>
            <w:tcW w:w="668" w:type="pct"/>
          </w:tcPr>
          <w:p w:rsidR="00B12D34" w:rsidRPr="00263514" w:rsidRDefault="00B12D34" w:rsidP="00CC74C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CC74C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1C0CBB">
              <w:rPr>
                <w:sz w:val="24"/>
                <w:szCs w:val="24"/>
              </w:rPr>
              <w:t>0,80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CC74C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C0CBB">
              <w:rPr>
                <w:sz w:val="24"/>
                <w:szCs w:val="24"/>
              </w:rPr>
              <w:t>995,03</w:t>
            </w:r>
          </w:p>
        </w:tc>
        <w:tc>
          <w:tcPr>
            <w:tcW w:w="668" w:type="pct"/>
          </w:tcPr>
          <w:p w:rsidR="00B12D34" w:rsidRPr="00263514" w:rsidRDefault="00B12D34" w:rsidP="00CC74C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CC74C4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Default="00B12D34" w:rsidP="0035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1C0CBB">
              <w:rPr>
                <w:sz w:val="24"/>
                <w:szCs w:val="24"/>
              </w:rPr>
              <w:t>0,80</w:t>
            </w:r>
          </w:p>
        </w:tc>
      </w:tr>
      <w:tr w:rsidR="00B12D34" w:rsidRPr="00263514" w:rsidTr="00315E3B">
        <w:trPr>
          <w:trHeight w:val="929"/>
          <w:tblCellSpacing w:w="5" w:type="nil"/>
        </w:trPr>
        <w:tc>
          <w:tcPr>
            <w:tcW w:w="254" w:type="pc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53" w:type="pct"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  <w:r w:rsidRPr="00F7092E">
              <w:rPr>
                <w:sz w:val="24"/>
                <w:szCs w:val="24"/>
              </w:rPr>
              <w:t>Общество с ограниченной ответственностью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Мёша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6" w:type="pct"/>
          </w:tcPr>
          <w:p w:rsidR="00B12D34" w:rsidRPr="00263514" w:rsidRDefault="00B12D34" w:rsidP="002E1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12D34" w:rsidRPr="00263514" w:rsidRDefault="00ED6328" w:rsidP="006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</w:t>
            </w:r>
          </w:p>
        </w:tc>
        <w:tc>
          <w:tcPr>
            <w:tcW w:w="953" w:type="pct"/>
            <w:vMerge w:val="restart"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B12D34" w:rsidRPr="00263514" w:rsidRDefault="00B12D34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1553,38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5,04</w:t>
            </w:r>
          </w:p>
        </w:tc>
        <w:tc>
          <w:tcPr>
            <w:tcW w:w="884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1,45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1645,72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5,04</w:t>
            </w:r>
          </w:p>
        </w:tc>
        <w:tc>
          <w:tcPr>
            <w:tcW w:w="884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1,45</w:t>
            </w:r>
          </w:p>
        </w:tc>
      </w:tr>
      <w:tr w:rsidR="00B12D34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2D34" w:rsidRPr="00263514" w:rsidRDefault="00B12D34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12D34" w:rsidRPr="00263514" w:rsidRDefault="00B12D34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12D34" w:rsidRPr="00263514" w:rsidRDefault="00B12D34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1738,46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5,04</w:t>
            </w:r>
          </w:p>
        </w:tc>
        <w:tc>
          <w:tcPr>
            <w:tcW w:w="884" w:type="pct"/>
          </w:tcPr>
          <w:p w:rsidR="00B12D34" w:rsidRPr="00263514" w:rsidRDefault="00B12D34" w:rsidP="00350E9F">
            <w:pPr>
              <w:jc w:val="center"/>
              <w:rPr>
                <w:sz w:val="24"/>
                <w:szCs w:val="24"/>
              </w:rPr>
            </w:pPr>
            <w:r w:rsidRPr="00315E3B">
              <w:rPr>
                <w:sz w:val="24"/>
                <w:szCs w:val="24"/>
              </w:rPr>
              <w:t>1,45</w:t>
            </w:r>
          </w:p>
        </w:tc>
      </w:tr>
    </w:tbl>
    <w:p w:rsidR="006F5C2C" w:rsidRPr="009438AF" w:rsidRDefault="006F5C2C" w:rsidP="006F5C2C">
      <w:pPr>
        <w:widowControl w:val="0"/>
        <w:ind w:right="21"/>
        <w:jc w:val="both"/>
      </w:pPr>
      <w:r w:rsidRPr="009438AF">
        <w:t>___________________</w:t>
      </w:r>
    </w:p>
    <w:p w:rsidR="005E3CAA" w:rsidRDefault="00A6783A" w:rsidP="00A6783A">
      <w:pPr>
        <w:ind w:right="140"/>
      </w:pPr>
      <w:r w:rsidRPr="00694D33">
        <w:t xml:space="preserve">Отдел организации, контроля и сопровождения </w:t>
      </w:r>
    </w:p>
    <w:p w:rsidR="006F5C2C" w:rsidRPr="00694D33" w:rsidRDefault="00A6783A" w:rsidP="00A6783A">
      <w:pPr>
        <w:ind w:right="140"/>
      </w:pPr>
      <w:r w:rsidRPr="00694D33">
        <w:t xml:space="preserve">принятия тарифных решений Государственного </w:t>
      </w:r>
    </w:p>
    <w:p w:rsidR="00A6783A" w:rsidRPr="00694D33" w:rsidRDefault="00A6783A" w:rsidP="00A6783A">
      <w:pPr>
        <w:ind w:right="140"/>
      </w:pPr>
      <w:r w:rsidRPr="00694D33"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790D80"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lastRenderedPageBreak/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>
        <w:rPr>
          <w:szCs w:val="28"/>
        </w:rPr>
        <w:t>Э.Д.</w:t>
      </w:r>
      <w:r w:rsidR="007735F2">
        <w:rPr>
          <w:szCs w:val="28"/>
        </w:rPr>
        <w:t xml:space="preserve"> </w:t>
      </w:r>
      <w:r>
        <w:rPr>
          <w:szCs w:val="28"/>
        </w:rPr>
        <w:t>Садыкова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8F282E" w:rsidP="008F282E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</w:t>
      </w:r>
      <w:r w:rsidR="007735F2">
        <w:rPr>
          <w:szCs w:val="28"/>
        </w:rPr>
        <w:t xml:space="preserve"> </w:t>
      </w:r>
      <w:r>
        <w:rPr>
          <w:szCs w:val="28"/>
        </w:rPr>
        <w:t>начальника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  Н.Р. </w:t>
      </w:r>
      <w:proofErr w:type="spellStart"/>
      <w:r w:rsidR="007735F2">
        <w:rPr>
          <w:szCs w:val="28"/>
        </w:rPr>
        <w:t>Белалеева</w:t>
      </w:r>
      <w:proofErr w:type="spellEnd"/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p w:rsidR="007735F2" w:rsidRDefault="007735F2" w:rsidP="008F282E">
      <w:pPr>
        <w:rPr>
          <w:szCs w:val="28"/>
        </w:rPr>
      </w:pPr>
      <w:r>
        <w:rPr>
          <w:szCs w:val="28"/>
        </w:rPr>
        <w:t>Заместитель начальника отдела регулирования                                И.А. Устинова</w:t>
      </w:r>
    </w:p>
    <w:p w:rsidR="007735F2" w:rsidRDefault="007735F2" w:rsidP="008F282E">
      <w:pPr>
        <w:rPr>
          <w:szCs w:val="28"/>
        </w:rPr>
      </w:pPr>
      <w:r>
        <w:rPr>
          <w:szCs w:val="28"/>
        </w:rPr>
        <w:t>тарифов в сфере водоснабжения, водоотведения</w:t>
      </w:r>
    </w:p>
    <w:p w:rsidR="007735F2" w:rsidRPr="006E64FD" w:rsidRDefault="007735F2" w:rsidP="008F282E">
      <w:pPr>
        <w:rPr>
          <w:szCs w:val="28"/>
        </w:rPr>
      </w:pPr>
      <w:r>
        <w:rPr>
          <w:szCs w:val="28"/>
        </w:rPr>
        <w:t xml:space="preserve"> и утилизации ТБО</w:t>
      </w:r>
    </w:p>
    <w:p w:rsidR="00795F1F" w:rsidRDefault="00795F1F" w:rsidP="00C853DC">
      <w:pPr>
        <w:ind w:firstLine="840"/>
        <w:rPr>
          <w:sz w:val="24"/>
          <w:szCs w:val="24"/>
        </w:rPr>
      </w:pPr>
    </w:p>
    <w:sectPr w:rsidR="00795F1F" w:rsidSect="00A6783A">
      <w:pgSz w:w="11907" w:h="16840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0C" w:rsidRDefault="002C090C">
      <w:r>
        <w:separator/>
      </w:r>
    </w:p>
  </w:endnote>
  <w:endnote w:type="continuationSeparator" w:id="0">
    <w:p w:rsidR="002C090C" w:rsidRDefault="002C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0C" w:rsidRDefault="002C090C">
      <w:r>
        <w:separator/>
      </w:r>
    </w:p>
  </w:footnote>
  <w:footnote w:type="continuationSeparator" w:id="0">
    <w:p w:rsidR="002C090C" w:rsidRDefault="002C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0C" w:rsidRDefault="002C090C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C090C" w:rsidRDefault="002C090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0C" w:rsidRDefault="002C090C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0C" w:rsidRDefault="002C090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2B42"/>
    <w:rsid w:val="000230A0"/>
    <w:rsid w:val="00024B3F"/>
    <w:rsid w:val="00026FB1"/>
    <w:rsid w:val="00027B88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5FA9"/>
    <w:rsid w:val="00087581"/>
    <w:rsid w:val="00093FEB"/>
    <w:rsid w:val="00096A22"/>
    <w:rsid w:val="000A0373"/>
    <w:rsid w:val="000B25AE"/>
    <w:rsid w:val="000B2931"/>
    <w:rsid w:val="000B5B9A"/>
    <w:rsid w:val="000B6F53"/>
    <w:rsid w:val="000C0DCD"/>
    <w:rsid w:val="000C44F5"/>
    <w:rsid w:val="000C480C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2CC7"/>
    <w:rsid w:val="000F5AA6"/>
    <w:rsid w:val="0010072E"/>
    <w:rsid w:val="00102D78"/>
    <w:rsid w:val="00110737"/>
    <w:rsid w:val="00123461"/>
    <w:rsid w:val="00125332"/>
    <w:rsid w:val="001308A2"/>
    <w:rsid w:val="001341E3"/>
    <w:rsid w:val="0013443C"/>
    <w:rsid w:val="00135525"/>
    <w:rsid w:val="00140BB4"/>
    <w:rsid w:val="00142804"/>
    <w:rsid w:val="00145625"/>
    <w:rsid w:val="001471DB"/>
    <w:rsid w:val="001472DD"/>
    <w:rsid w:val="001510C5"/>
    <w:rsid w:val="0015180E"/>
    <w:rsid w:val="00154FB3"/>
    <w:rsid w:val="00164E9E"/>
    <w:rsid w:val="001701D9"/>
    <w:rsid w:val="0017030A"/>
    <w:rsid w:val="0019618D"/>
    <w:rsid w:val="001A19C7"/>
    <w:rsid w:val="001A242D"/>
    <w:rsid w:val="001A77E3"/>
    <w:rsid w:val="001B7D48"/>
    <w:rsid w:val="001C0CBB"/>
    <w:rsid w:val="001C3B2D"/>
    <w:rsid w:val="001C61DB"/>
    <w:rsid w:val="001C7280"/>
    <w:rsid w:val="001E61CB"/>
    <w:rsid w:val="001F1C72"/>
    <w:rsid w:val="001F4457"/>
    <w:rsid w:val="002001AC"/>
    <w:rsid w:val="00200BDB"/>
    <w:rsid w:val="00211160"/>
    <w:rsid w:val="00212692"/>
    <w:rsid w:val="00215DD7"/>
    <w:rsid w:val="002164FA"/>
    <w:rsid w:val="0022216C"/>
    <w:rsid w:val="00223916"/>
    <w:rsid w:val="00231091"/>
    <w:rsid w:val="002333DC"/>
    <w:rsid w:val="00243ED0"/>
    <w:rsid w:val="002464DF"/>
    <w:rsid w:val="00247E76"/>
    <w:rsid w:val="0025024D"/>
    <w:rsid w:val="00255424"/>
    <w:rsid w:val="002555C9"/>
    <w:rsid w:val="00263514"/>
    <w:rsid w:val="0027301A"/>
    <w:rsid w:val="002735D4"/>
    <w:rsid w:val="00274481"/>
    <w:rsid w:val="002777F7"/>
    <w:rsid w:val="002805F0"/>
    <w:rsid w:val="00284262"/>
    <w:rsid w:val="00286219"/>
    <w:rsid w:val="002923E4"/>
    <w:rsid w:val="002A5A1C"/>
    <w:rsid w:val="002B5429"/>
    <w:rsid w:val="002C090C"/>
    <w:rsid w:val="002C5037"/>
    <w:rsid w:val="002D1E6C"/>
    <w:rsid w:val="002D520D"/>
    <w:rsid w:val="002D58A4"/>
    <w:rsid w:val="002D7184"/>
    <w:rsid w:val="002D7F42"/>
    <w:rsid w:val="002E0F72"/>
    <w:rsid w:val="002E1373"/>
    <w:rsid w:val="002E33BE"/>
    <w:rsid w:val="002E3815"/>
    <w:rsid w:val="002E40E5"/>
    <w:rsid w:val="002E7D5D"/>
    <w:rsid w:val="002F1EB1"/>
    <w:rsid w:val="002F48ED"/>
    <w:rsid w:val="002F690B"/>
    <w:rsid w:val="0030078C"/>
    <w:rsid w:val="00300D2D"/>
    <w:rsid w:val="0030681E"/>
    <w:rsid w:val="00307E5D"/>
    <w:rsid w:val="0031165D"/>
    <w:rsid w:val="00315E3B"/>
    <w:rsid w:val="00321DAB"/>
    <w:rsid w:val="003240A7"/>
    <w:rsid w:val="003271AA"/>
    <w:rsid w:val="00332A70"/>
    <w:rsid w:val="00350E9F"/>
    <w:rsid w:val="00351459"/>
    <w:rsid w:val="0035243C"/>
    <w:rsid w:val="00354663"/>
    <w:rsid w:val="00355F0F"/>
    <w:rsid w:val="0036199C"/>
    <w:rsid w:val="00370111"/>
    <w:rsid w:val="00371B6B"/>
    <w:rsid w:val="003736CB"/>
    <w:rsid w:val="00375C1A"/>
    <w:rsid w:val="003844F9"/>
    <w:rsid w:val="0038590E"/>
    <w:rsid w:val="003908D1"/>
    <w:rsid w:val="0039094A"/>
    <w:rsid w:val="0039099D"/>
    <w:rsid w:val="00392120"/>
    <w:rsid w:val="00392346"/>
    <w:rsid w:val="00392A21"/>
    <w:rsid w:val="00395206"/>
    <w:rsid w:val="003968DA"/>
    <w:rsid w:val="003A11EA"/>
    <w:rsid w:val="003B348A"/>
    <w:rsid w:val="003B69AA"/>
    <w:rsid w:val="003D20B1"/>
    <w:rsid w:val="003D395F"/>
    <w:rsid w:val="003E4569"/>
    <w:rsid w:val="003E5D45"/>
    <w:rsid w:val="003F3999"/>
    <w:rsid w:val="003F72A8"/>
    <w:rsid w:val="003F7A65"/>
    <w:rsid w:val="00401320"/>
    <w:rsid w:val="0040373B"/>
    <w:rsid w:val="0040456C"/>
    <w:rsid w:val="0041791B"/>
    <w:rsid w:val="00422A0F"/>
    <w:rsid w:val="00424800"/>
    <w:rsid w:val="00425432"/>
    <w:rsid w:val="0042796D"/>
    <w:rsid w:val="004337CD"/>
    <w:rsid w:val="00433B15"/>
    <w:rsid w:val="004344E0"/>
    <w:rsid w:val="004405A6"/>
    <w:rsid w:val="0044141A"/>
    <w:rsid w:val="00445EB2"/>
    <w:rsid w:val="00446999"/>
    <w:rsid w:val="0045326E"/>
    <w:rsid w:val="004561F5"/>
    <w:rsid w:val="00464574"/>
    <w:rsid w:val="0046505A"/>
    <w:rsid w:val="00480389"/>
    <w:rsid w:val="004873EE"/>
    <w:rsid w:val="00492A43"/>
    <w:rsid w:val="004939FC"/>
    <w:rsid w:val="00494E78"/>
    <w:rsid w:val="00495D4B"/>
    <w:rsid w:val="004A071F"/>
    <w:rsid w:val="004A182E"/>
    <w:rsid w:val="004A1887"/>
    <w:rsid w:val="004A28E2"/>
    <w:rsid w:val="004A3D51"/>
    <w:rsid w:val="004B1362"/>
    <w:rsid w:val="004B5EAF"/>
    <w:rsid w:val="004C7EF0"/>
    <w:rsid w:val="004D2A6F"/>
    <w:rsid w:val="004E0BCE"/>
    <w:rsid w:val="004E4EB0"/>
    <w:rsid w:val="004E56D6"/>
    <w:rsid w:val="004E7C12"/>
    <w:rsid w:val="004E7FD8"/>
    <w:rsid w:val="004F2EF4"/>
    <w:rsid w:val="004F417C"/>
    <w:rsid w:val="00500B8C"/>
    <w:rsid w:val="00502A42"/>
    <w:rsid w:val="00504D88"/>
    <w:rsid w:val="00514A05"/>
    <w:rsid w:val="005208D2"/>
    <w:rsid w:val="00531C57"/>
    <w:rsid w:val="005355DA"/>
    <w:rsid w:val="00536A3F"/>
    <w:rsid w:val="00541214"/>
    <w:rsid w:val="005422BC"/>
    <w:rsid w:val="0054374B"/>
    <w:rsid w:val="00547D0A"/>
    <w:rsid w:val="0055202C"/>
    <w:rsid w:val="00563E18"/>
    <w:rsid w:val="00564F76"/>
    <w:rsid w:val="005650B7"/>
    <w:rsid w:val="00584DC7"/>
    <w:rsid w:val="00593038"/>
    <w:rsid w:val="00595BCE"/>
    <w:rsid w:val="005A442D"/>
    <w:rsid w:val="005B31FA"/>
    <w:rsid w:val="005B37CF"/>
    <w:rsid w:val="005C3E11"/>
    <w:rsid w:val="005C589E"/>
    <w:rsid w:val="005C60FB"/>
    <w:rsid w:val="005D14F8"/>
    <w:rsid w:val="005D219C"/>
    <w:rsid w:val="005D305B"/>
    <w:rsid w:val="005D6902"/>
    <w:rsid w:val="005D7CE7"/>
    <w:rsid w:val="005E0035"/>
    <w:rsid w:val="005E3CAA"/>
    <w:rsid w:val="005E667E"/>
    <w:rsid w:val="005F20F8"/>
    <w:rsid w:val="005F48DF"/>
    <w:rsid w:val="005F5264"/>
    <w:rsid w:val="00600982"/>
    <w:rsid w:val="00602D1A"/>
    <w:rsid w:val="006177F1"/>
    <w:rsid w:val="00622BE0"/>
    <w:rsid w:val="00625525"/>
    <w:rsid w:val="00625B2D"/>
    <w:rsid w:val="00631835"/>
    <w:rsid w:val="00635B5F"/>
    <w:rsid w:val="00636128"/>
    <w:rsid w:val="00637A4A"/>
    <w:rsid w:val="0064725C"/>
    <w:rsid w:val="00647467"/>
    <w:rsid w:val="00660014"/>
    <w:rsid w:val="0066365A"/>
    <w:rsid w:val="00663786"/>
    <w:rsid w:val="006755C6"/>
    <w:rsid w:val="006836EE"/>
    <w:rsid w:val="00690A45"/>
    <w:rsid w:val="00693742"/>
    <w:rsid w:val="00694D33"/>
    <w:rsid w:val="00697C6F"/>
    <w:rsid w:val="006A44BE"/>
    <w:rsid w:val="006A5740"/>
    <w:rsid w:val="006B2689"/>
    <w:rsid w:val="006B394D"/>
    <w:rsid w:val="006B66E3"/>
    <w:rsid w:val="006C3DFA"/>
    <w:rsid w:val="006C5B1E"/>
    <w:rsid w:val="006E0775"/>
    <w:rsid w:val="006E3F5A"/>
    <w:rsid w:val="006E4379"/>
    <w:rsid w:val="006E5585"/>
    <w:rsid w:val="006E71E4"/>
    <w:rsid w:val="006F1D6E"/>
    <w:rsid w:val="006F295D"/>
    <w:rsid w:val="006F2CAB"/>
    <w:rsid w:val="006F5C2C"/>
    <w:rsid w:val="00703F00"/>
    <w:rsid w:val="007056D8"/>
    <w:rsid w:val="00710DA6"/>
    <w:rsid w:val="007225A3"/>
    <w:rsid w:val="007227F2"/>
    <w:rsid w:val="0072461A"/>
    <w:rsid w:val="007326C6"/>
    <w:rsid w:val="00735EB8"/>
    <w:rsid w:val="00740C5B"/>
    <w:rsid w:val="00741F94"/>
    <w:rsid w:val="007479B8"/>
    <w:rsid w:val="00747C7B"/>
    <w:rsid w:val="00753FFC"/>
    <w:rsid w:val="00754F14"/>
    <w:rsid w:val="00760511"/>
    <w:rsid w:val="0076169B"/>
    <w:rsid w:val="00765913"/>
    <w:rsid w:val="00771B61"/>
    <w:rsid w:val="007735F2"/>
    <w:rsid w:val="00785ED9"/>
    <w:rsid w:val="00787ABD"/>
    <w:rsid w:val="00790D80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967"/>
    <w:rsid w:val="007F1D6F"/>
    <w:rsid w:val="007F589F"/>
    <w:rsid w:val="007F73E3"/>
    <w:rsid w:val="008043A7"/>
    <w:rsid w:val="00806339"/>
    <w:rsid w:val="0080725F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3646"/>
    <w:rsid w:val="00843A31"/>
    <w:rsid w:val="0085012B"/>
    <w:rsid w:val="00852A9B"/>
    <w:rsid w:val="00856F3E"/>
    <w:rsid w:val="00860254"/>
    <w:rsid w:val="00863BC1"/>
    <w:rsid w:val="00864AED"/>
    <w:rsid w:val="00871175"/>
    <w:rsid w:val="00874395"/>
    <w:rsid w:val="0088716B"/>
    <w:rsid w:val="008900A0"/>
    <w:rsid w:val="00891347"/>
    <w:rsid w:val="00893696"/>
    <w:rsid w:val="008A5350"/>
    <w:rsid w:val="008A7888"/>
    <w:rsid w:val="008B42AD"/>
    <w:rsid w:val="008B4DB2"/>
    <w:rsid w:val="008B75E0"/>
    <w:rsid w:val="008C47BA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2786E"/>
    <w:rsid w:val="00941F38"/>
    <w:rsid w:val="00942B3A"/>
    <w:rsid w:val="00942BE0"/>
    <w:rsid w:val="00942EE9"/>
    <w:rsid w:val="00944FF9"/>
    <w:rsid w:val="009526F9"/>
    <w:rsid w:val="0095272A"/>
    <w:rsid w:val="00954833"/>
    <w:rsid w:val="0096029D"/>
    <w:rsid w:val="00960C9D"/>
    <w:rsid w:val="00963CE4"/>
    <w:rsid w:val="00965147"/>
    <w:rsid w:val="00967E01"/>
    <w:rsid w:val="00967E54"/>
    <w:rsid w:val="00971F26"/>
    <w:rsid w:val="0097397E"/>
    <w:rsid w:val="00974DFB"/>
    <w:rsid w:val="0098049E"/>
    <w:rsid w:val="00985DA6"/>
    <w:rsid w:val="009913D7"/>
    <w:rsid w:val="009918D6"/>
    <w:rsid w:val="00992A54"/>
    <w:rsid w:val="009A0DEA"/>
    <w:rsid w:val="009B0DB4"/>
    <w:rsid w:val="009B11F5"/>
    <w:rsid w:val="009B69DC"/>
    <w:rsid w:val="009C06F1"/>
    <w:rsid w:val="009D2C95"/>
    <w:rsid w:val="009D4541"/>
    <w:rsid w:val="009D4B65"/>
    <w:rsid w:val="009D5D05"/>
    <w:rsid w:val="009E5359"/>
    <w:rsid w:val="009F2F42"/>
    <w:rsid w:val="00A03232"/>
    <w:rsid w:val="00A03705"/>
    <w:rsid w:val="00A04FDF"/>
    <w:rsid w:val="00A117A9"/>
    <w:rsid w:val="00A302B0"/>
    <w:rsid w:val="00A31412"/>
    <w:rsid w:val="00A33F01"/>
    <w:rsid w:val="00A35166"/>
    <w:rsid w:val="00A35F25"/>
    <w:rsid w:val="00A35F77"/>
    <w:rsid w:val="00A4138C"/>
    <w:rsid w:val="00A434D9"/>
    <w:rsid w:val="00A448DC"/>
    <w:rsid w:val="00A47416"/>
    <w:rsid w:val="00A47B03"/>
    <w:rsid w:val="00A47D03"/>
    <w:rsid w:val="00A5124A"/>
    <w:rsid w:val="00A56031"/>
    <w:rsid w:val="00A62B4F"/>
    <w:rsid w:val="00A62B5F"/>
    <w:rsid w:val="00A63587"/>
    <w:rsid w:val="00A65437"/>
    <w:rsid w:val="00A6783A"/>
    <w:rsid w:val="00A67E51"/>
    <w:rsid w:val="00A734D3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1E1E"/>
    <w:rsid w:val="00AD35A1"/>
    <w:rsid w:val="00AD4CF5"/>
    <w:rsid w:val="00AE2D0E"/>
    <w:rsid w:val="00AE39A2"/>
    <w:rsid w:val="00AE4679"/>
    <w:rsid w:val="00AF03AA"/>
    <w:rsid w:val="00AF2A30"/>
    <w:rsid w:val="00B004ED"/>
    <w:rsid w:val="00B12D34"/>
    <w:rsid w:val="00B1394E"/>
    <w:rsid w:val="00B15542"/>
    <w:rsid w:val="00B16FEF"/>
    <w:rsid w:val="00B20138"/>
    <w:rsid w:val="00B21841"/>
    <w:rsid w:val="00B23E57"/>
    <w:rsid w:val="00B24895"/>
    <w:rsid w:val="00B30EDB"/>
    <w:rsid w:val="00B332E9"/>
    <w:rsid w:val="00B36D80"/>
    <w:rsid w:val="00B37C08"/>
    <w:rsid w:val="00B37FED"/>
    <w:rsid w:val="00B431B8"/>
    <w:rsid w:val="00B45C68"/>
    <w:rsid w:val="00B60E11"/>
    <w:rsid w:val="00B624B4"/>
    <w:rsid w:val="00B62C40"/>
    <w:rsid w:val="00B64961"/>
    <w:rsid w:val="00B7092F"/>
    <w:rsid w:val="00B73076"/>
    <w:rsid w:val="00B74665"/>
    <w:rsid w:val="00B749FA"/>
    <w:rsid w:val="00B76AEF"/>
    <w:rsid w:val="00B812B1"/>
    <w:rsid w:val="00B8360C"/>
    <w:rsid w:val="00B836AE"/>
    <w:rsid w:val="00B849A7"/>
    <w:rsid w:val="00B906BF"/>
    <w:rsid w:val="00B93443"/>
    <w:rsid w:val="00BB2E54"/>
    <w:rsid w:val="00BB39A5"/>
    <w:rsid w:val="00BB5585"/>
    <w:rsid w:val="00BC2EAB"/>
    <w:rsid w:val="00BD38B5"/>
    <w:rsid w:val="00BD6663"/>
    <w:rsid w:val="00BE01BF"/>
    <w:rsid w:val="00BE4335"/>
    <w:rsid w:val="00BE610B"/>
    <w:rsid w:val="00BF3771"/>
    <w:rsid w:val="00BF4E8C"/>
    <w:rsid w:val="00BF6BC9"/>
    <w:rsid w:val="00C00FE2"/>
    <w:rsid w:val="00C06BDB"/>
    <w:rsid w:val="00C106F2"/>
    <w:rsid w:val="00C11FF1"/>
    <w:rsid w:val="00C1341A"/>
    <w:rsid w:val="00C13903"/>
    <w:rsid w:val="00C14376"/>
    <w:rsid w:val="00C176A3"/>
    <w:rsid w:val="00C22D56"/>
    <w:rsid w:val="00C235B2"/>
    <w:rsid w:val="00C24B83"/>
    <w:rsid w:val="00C36E41"/>
    <w:rsid w:val="00C43D72"/>
    <w:rsid w:val="00C4479E"/>
    <w:rsid w:val="00C55450"/>
    <w:rsid w:val="00C6193C"/>
    <w:rsid w:val="00C62140"/>
    <w:rsid w:val="00C71DCC"/>
    <w:rsid w:val="00C74D01"/>
    <w:rsid w:val="00C831CF"/>
    <w:rsid w:val="00C84CC2"/>
    <w:rsid w:val="00C853DC"/>
    <w:rsid w:val="00C87C2A"/>
    <w:rsid w:val="00CB3775"/>
    <w:rsid w:val="00CB4ECB"/>
    <w:rsid w:val="00CB584F"/>
    <w:rsid w:val="00CB5FD3"/>
    <w:rsid w:val="00CB7E21"/>
    <w:rsid w:val="00CC568B"/>
    <w:rsid w:val="00CC6452"/>
    <w:rsid w:val="00CC6649"/>
    <w:rsid w:val="00CC74C4"/>
    <w:rsid w:val="00CD0257"/>
    <w:rsid w:val="00CD0813"/>
    <w:rsid w:val="00CD2FC2"/>
    <w:rsid w:val="00CD387E"/>
    <w:rsid w:val="00CD3B56"/>
    <w:rsid w:val="00CE1568"/>
    <w:rsid w:val="00CE20CA"/>
    <w:rsid w:val="00CE3F67"/>
    <w:rsid w:val="00CE4B3D"/>
    <w:rsid w:val="00CF171C"/>
    <w:rsid w:val="00CF3E34"/>
    <w:rsid w:val="00CF3FDA"/>
    <w:rsid w:val="00CF68F4"/>
    <w:rsid w:val="00D029D3"/>
    <w:rsid w:val="00D04A4C"/>
    <w:rsid w:val="00D055CA"/>
    <w:rsid w:val="00D11B8F"/>
    <w:rsid w:val="00D146F3"/>
    <w:rsid w:val="00D15A1C"/>
    <w:rsid w:val="00D16242"/>
    <w:rsid w:val="00D41FFC"/>
    <w:rsid w:val="00D46FC6"/>
    <w:rsid w:val="00D60250"/>
    <w:rsid w:val="00D60C6D"/>
    <w:rsid w:val="00D62DAB"/>
    <w:rsid w:val="00D63239"/>
    <w:rsid w:val="00D65968"/>
    <w:rsid w:val="00D7031A"/>
    <w:rsid w:val="00D75F20"/>
    <w:rsid w:val="00D83797"/>
    <w:rsid w:val="00D850C4"/>
    <w:rsid w:val="00D90583"/>
    <w:rsid w:val="00D913DE"/>
    <w:rsid w:val="00D93FB0"/>
    <w:rsid w:val="00D95CB2"/>
    <w:rsid w:val="00DA0DA4"/>
    <w:rsid w:val="00DA5D8E"/>
    <w:rsid w:val="00DC063C"/>
    <w:rsid w:val="00DC1EBF"/>
    <w:rsid w:val="00DC5459"/>
    <w:rsid w:val="00DC5E74"/>
    <w:rsid w:val="00DD4439"/>
    <w:rsid w:val="00DD6868"/>
    <w:rsid w:val="00DD7092"/>
    <w:rsid w:val="00DF2249"/>
    <w:rsid w:val="00DF3957"/>
    <w:rsid w:val="00DF3E51"/>
    <w:rsid w:val="00E11FF4"/>
    <w:rsid w:val="00E12E13"/>
    <w:rsid w:val="00E12FDC"/>
    <w:rsid w:val="00E14758"/>
    <w:rsid w:val="00E22915"/>
    <w:rsid w:val="00E36868"/>
    <w:rsid w:val="00E443CF"/>
    <w:rsid w:val="00E46855"/>
    <w:rsid w:val="00E46A16"/>
    <w:rsid w:val="00E476B4"/>
    <w:rsid w:val="00E57D46"/>
    <w:rsid w:val="00E61073"/>
    <w:rsid w:val="00E617BD"/>
    <w:rsid w:val="00E63B53"/>
    <w:rsid w:val="00E64213"/>
    <w:rsid w:val="00E66424"/>
    <w:rsid w:val="00E67FC3"/>
    <w:rsid w:val="00E73499"/>
    <w:rsid w:val="00E75D16"/>
    <w:rsid w:val="00E813AE"/>
    <w:rsid w:val="00E852AC"/>
    <w:rsid w:val="00E85352"/>
    <w:rsid w:val="00E87308"/>
    <w:rsid w:val="00E90003"/>
    <w:rsid w:val="00E9175B"/>
    <w:rsid w:val="00E93681"/>
    <w:rsid w:val="00E94CA2"/>
    <w:rsid w:val="00E97B32"/>
    <w:rsid w:val="00EA1DBF"/>
    <w:rsid w:val="00EA2AE6"/>
    <w:rsid w:val="00EA5D2C"/>
    <w:rsid w:val="00EA64DC"/>
    <w:rsid w:val="00EA7D66"/>
    <w:rsid w:val="00EB0022"/>
    <w:rsid w:val="00EB3CC2"/>
    <w:rsid w:val="00EB7BA0"/>
    <w:rsid w:val="00ED43CE"/>
    <w:rsid w:val="00ED6328"/>
    <w:rsid w:val="00ED63E8"/>
    <w:rsid w:val="00EE0633"/>
    <w:rsid w:val="00EE3A6C"/>
    <w:rsid w:val="00EE60D7"/>
    <w:rsid w:val="00EE6B5E"/>
    <w:rsid w:val="00EF0700"/>
    <w:rsid w:val="00F01749"/>
    <w:rsid w:val="00F01C70"/>
    <w:rsid w:val="00F035C9"/>
    <w:rsid w:val="00F051F5"/>
    <w:rsid w:val="00F06EC2"/>
    <w:rsid w:val="00F13465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0116"/>
    <w:rsid w:val="00F425DD"/>
    <w:rsid w:val="00F44D42"/>
    <w:rsid w:val="00F45D85"/>
    <w:rsid w:val="00F50D3A"/>
    <w:rsid w:val="00F521E7"/>
    <w:rsid w:val="00F7092E"/>
    <w:rsid w:val="00F7754B"/>
    <w:rsid w:val="00F8168D"/>
    <w:rsid w:val="00F81EFF"/>
    <w:rsid w:val="00F87DC9"/>
    <w:rsid w:val="00F91AA4"/>
    <w:rsid w:val="00F95B4D"/>
    <w:rsid w:val="00F9602D"/>
    <w:rsid w:val="00FA09BE"/>
    <w:rsid w:val="00FB0286"/>
    <w:rsid w:val="00FB03B6"/>
    <w:rsid w:val="00FB0E52"/>
    <w:rsid w:val="00FB1AF9"/>
    <w:rsid w:val="00FB3A0C"/>
    <w:rsid w:val="00FC5C99"/>
    <w:rsid w:val="00FC633B"/>
    <w:rsid w:val="00FC784B"/>
    <w:rsid w:val="00FE0AE6"/>
    <w:rsid w:val="00FE2787"/>
    <w:rsid w:val="00FE7AE5"/>
    <w:rsid w:val="00FF1638"/>
    <w:rsid w:val="00FF1BB1"/>
    <w:rsid w:val="00FF27D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2EB8-9C57-416C-BF4A-4C48769B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1472</TotalTime>
  <Pages>51</Pages>
  <Words>3694</Words>
  <Characters>23340</Characters>
  <Application>Microsoft Office Word</Application>
  <DocSecurity>0</DocSecurity>
  <Lines>194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Идрисова Регина Раисовна</cp:lastModifiedBy>
  <cp:revision>87</cp:revision>
  <cp:lastPrinted>2015-11-25T12:07:00Z</cp:lastPrinted>
  <dcterms:created xsi:type="dcterms:W3CDTF">2015-10-28T13:55:00Z</dcterms:created>
  <dcterms:modified xsi:type="dcterms:W3CDTF">2015-11-26T09:24:00Z</dcterms:modified>
</cp:coreProperties>
</file>