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Pr="004C7EF0" w:rsidRDefault="00C831CF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A5124A" w:rsidRPr="00C831CF" w:rsidRDefault="00A5124A" w:rsidP="00E94CA2">
      <w:pPr>
        <w:tabs>
          <w:tab w:val="left" w:pos="5103"/>
        </w:tabs>
        <w:spacing w:line="20" w:lineRule="atLeast"/>
        <w:jc w:val="center"/>
        <w:rPr>
          <w:sz w:val="24"/>
          <w:szCs w:val="24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F44D42" w:rsidRPr="005D1E9A" w:rsidTr="007056D8">
        <w:tc>
          <w:tcPr>
            <w:tcW w:w="5070" w:type="dxa"/>
            <w:shd w:val="clear" w:color="auto" w:fill="auto"/>
          </w:tcPr>
          <w:p w:rsidR="00F44D42" w:rsidRPr="00350E9F" w:rsidRDefault="00F44D42" w:rsidP="00F44D42">
            <w:pPr>
              <w:jc w:val="both"/>
              <w:rPr>
                <w:rFonts w:eastAsia="Calibri"/>
                <w:szCs w:val="28"/>
              </w:rPr>
            </w:pPr>
            <w:r w:rsidRPr="00350E9F">
              <w:rPr>
                <w:rFonts w:eastAsia="Calibri"/>
                <w:szCs w:val="28"/>
              </w:rPr>
              <w:t>Об установлении тарифов</w:t>
            </w:r>
          </w:p>
          <w:p w:rsidR="00F44D42" w:rsidRPr="00350E9F" w:rsidRDefault="00350E9F" w:rsidP="00E46855">
            <w:pPr>
              <w:jc w:val="both"/>
              <w:rPr>
                <w:rFonts w:eastAsia="Calibri"/>
                <w:szCs w:val="28"/>
              </w:rPr>
            </w:pPr>
            <w:r w:rsidRPr="00350E9F">
              <w:rPr>
                <w:rFonts w:eastAsia="Calibri"/>
                <w:szCs w:val="28"/>
              </w:rPr>
              <w:t xml:space="preserve">на питьевую воду, техническую воду, </w:t>
            </w:r>
            <w:r w:rsidR="00F44D42" w:rsidRPr="00350E9F">
              <w:rPr>
                <w:rFonts w:eastAsia="Calibri"/>
                <w:szCs w:val="28"/>
              </w:rPr>
              <w:t>водоотведение</w:t>
            </w:r>
            <w:r w:rsidR="0044141A">
              <w:rPr>
                <w:rFonts w:eastAsia="Calibri"/>
                <w:szCs w:val="28"/>
              </w:rPr>
              <w:t xml:space="preserve">, </w:t>
            </w:r>
            <w:r w:rsidR="001F4457">
              <w:rPr>
                <w:rFonts w:eastAsia="Calibri"/>
                <w:szCs w:val="28"/>
              </w:rPr>
              <w:t xml:space="preserve">транспортировку </w:t>
            </w:r>
            <w:r w:rsidR="00E46855">
              <w:rPr>
                <w:rFonts w:eastAsia="Calibri"/>
                <w:szCs w:val="28"/>
              </w:rPr>
              <w:t xml:space="preserve">холодной </w:t>
            </w:r>
            <w:r w:rsidR="001F4457">
              <w:rPr>
                <w:rFonts w:eastAsia="Calibri"/>
                <w:szCs w:val="28"/>
              </w:rPr>
              <w:t>воды</w:t>
            </w:r>
            <w:r w:rsidR="0044141A">
              <w:rPr>
                <w:rFonts w:eastAsia="Calibri"/>
                <w:szCs w:val="28"/>
              </w:rPr>
              <w:t xml:space="preserve"> </w:t>
            </w:r>
            <w:r w:rsidRPr="00350E9F">
              <w:rPr>
                <w:rFonts w:eastAsia="Calibri"/>
                <w:szCs w:val="28"/>
              </w:rPr>
              <w:t>и транспортировку сточных вод</w:t>
            </w:r>
            <w:r w:rsidR="00F44D42" w:rsidRPr="00350E9F">
              <w:rPr>
                <w:rFonts w:eastAsia="Calibri"/>
                <w:szCs w:val="28"/>
              </w:rPr>
              <w:t xml:space="preserve"> на </w:t>
            </w:r>
            <w:r w:rsidR="00E94CA2">
              <w:rPr>
                <w:rFonts w:eastAsia="Calibri"/>
                <w:szCs w:val="28"/>
              </w:rPr>
              <w:t xml:space="preserve">     </w:t>
            </w:r>
            <w:r w:rsidR="00F44D42" w:rsidRPr="00350E9F">
              <w:rPr>
                <w:rFonts w:eastAsia="Calibri"/>
                <w:szCs w:val="28"/>
              </w:rPr>
              <w:t>2016 - 2018 годы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F44D42" w:rsidRDefault="00F44D42" w:rsidP="00055D15">
      <w:pPr>
        <w:ind w:firstLine="709"/>
        <w:jc w:val="both"/>
        <w:rPr>
          <w:szCs w:val="28"/>
        </w:rPr>
      </w:pPr>
    </w:p>
    <w:p w:rsidR="00E94CA2" w:rsidRPr="00350E9F" w:rsidRDefault="00E94CA2" w:rsidP="00055D15">
      <w:pPr>
        <w:ind w:firstLine="709"/>
        <w:jc w:val="both"/>
        <w:rPr>
          <w:szCs w:val="28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1. Установить тарифы </w:t>
      </w:r>
      <w:r w:rsidR="00350E9F" w:rsidRPr="00350E9F">
        <w:rPr>
          <w:szCs w:val="28"/>
        </w:rPr>
        <w:t>на питьевую воду, техническую воду, водоотведение</w:t>
      </w:r>
      <w:r w:rsidR="0044141A">
        <w:rPr>
          <w:szCs w:val="28"/>
        </w:rPr>
        <w:t xml:space="preserve">, </w:t>
      </w:r>
      <w:r w:rsidR="001F4457">
        <w:rPr>
          <w:szCs w:val="28"/>
        </w:rPr>
        <w:t xml:space="preserve">транспортировку </w:t>
      </w:r>
      <w:r w:rsidR="00E46855">
        <w:rPr>
          <w:szCs w:val="28"/>
        </w:rPr>
        <w:t xml:space="preserve">холодной </w:t>
      </w:r>
      <w:r w:rsidR="001F4457">
        <w:rPr>
          <w:szCs w:val="28"/>
        </w:rPr>
        <w:t>воды</w:t>
      </w:r>
      <w:r w:rsidR="00350E9F" w:rsidRPr="00350E9F">
        <w:rPr>
          <w:szCs w:val="28"/>
        </w:rPr>
        <w:t xml:space="preserve"> и транспортировку сточных вод</w:t>
      </w:r>
      <w:r w:rsidRPr="0008258F">
        <w:rPr>
          <w:szCs w:val="28"/>
        </w:rPr>
        <w:t xml:space="preserve"> для организаций, </w:t>
      </w:r>
      <w:r w:rsidRPr="00350E9F">
        <w:rPr>
          <w:szCs w:val="28"/>
        </w:rPr>
        <w:t>осуществляющих холодное водоснабжение и водоотведение</w:t>
      </w:r>
      <w:r w:rsidRPr="0008258F">
        <w:rPr>
          <w:szCs w:val="28"/>
        </w:rPr>
        <w:t>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 с 1 января 2016 года по 31 декабря 2018</w:t>
      </w:r>
      <w:r w:rsidRPr="0008258F">
        <w:rPr>
          <w:szCs w:val="28"/>
        </w:rPr>
        <w:t xml:space="preserve"> года.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3. Установить долгосрочные параметры регулирования тарифов </w:t>
      </w:r>
      <w:r w:rsidR="0088716B" w:rsidRPr="0088716B">
        <w:rPr>
          <w:szCs w:val="28"/>
        </w:rPr>
        <w:t>на питьевую воду, техническую воду, водоотведение</w:t>
      </w:r>
      <w:r w:rsidR="00B24895">
        <w:rPr>
          <w:szCs w:val="28"/>
        </w:rPr>
        <w:t xml:space="preserve">, </w:t>
      </w:r>
      <w:r w:rsidR="001F4457" w:rsidRPr="001F4457">
        <w:rPr>
          <w:szCs w:val="28"/>
        </w:rPr>
        <w:t xml:space="preserve">транспортировку </w:t>
      </w:r>
      <w:r w:rsidR="00E46855">
        <w:rPr>
          <w:szCs w:val="28"/>
        </w:rPr>
        <w:t>холодной</w:t>
      </w:r>
      <w:r w:rsidR="001F4457" w:rsidRPr="001F4457">
        <w:rPr>
          <w:szCs w:val="28"/>
        </w:rPr>
        <w:t xml:space="preserve"> воды </w:t>
      </w:r>
      <w:r w:rsidR="0088716B" w:rsidRPr="0088716B">
        <w:rPr>
          <w:szCs w:val="28"/>
        </w:rPr>
        <w:t>и транспортировку сточных вод</w:t>
      </w:r>
      <w:r w:rsidRPr="0008258F">
        <w:rPr>
          <w:szCs w:val="28"/>
        </w:rPr>
        <w:t xml:space="preserve"> для организаций, осуществляющих холодное водоснабжение и водоотведение, на 201</w:t>
      </w:r>
      <w:r>
        <w:rPr>
          <w:szCs w:val="28"/>
        </w:rPr>
        <w:t>6</w:t>
      </w:r>
      <w:r w:rsidRPr="0008258F">
        <w:rPr>
          <w:szCs w:val="28"/>
        </w:rPr>
        <w:t xml:space="preserve"> – 201</w:t>
      </w:r>
      <w:r>
        <w:rPr>
          <w:szCs w:val="28"/>
        </w:rPr>
        <w:t>8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4. </w:t>
      </w:r>
      <w:proofErr w:type="gramStart"/>
      <w:r w:rsidRPr="0008258F">
        <w:rPr>
          <w:szCs w:val="28"/>
        </w:rPr>
        <w:t xml:space="preserve">Организациям, осуществляющим </w:t>
      </w:r>
      <w:r w:rsidRPr="00350E9F">
        <w:rPr>
          <w:szCs w:val="28"/>
        </w:rPr>
        <w:t>холодное водоснабжение и водоотведение</w:t>
      </w:r>
      <w:r w:rsidRPr="0008258F">
        <w:rPr>
          <w:szCs w:val="28"/>
        </w:rPr>
        <w:t xml:space="preserve">, указанным в приложении к настоящему постановлению,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      17 января 2013 г. 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350E9F" w:rsidRDefault="00350E9F" w:rsidP="0008258F">
      <w:pPr>
        <w:ind w:firstLine="709"/>
        <w:jc w:val="both"/>
        <w:rPr>
          <w:szCs w:val="28"/>
        </w:rPr>
      </w:pPr>
    </w:p>
    <w:p w:rsidR="00350E9F" w:rsidRDefault="00350E9F" w:rsidP="0008258F">
      <w:pPr>
        <w:ind w:firstLine="709"/>
        <w:jc w:val="both"/>
        <w:rPr>
          <w:szCs w:val="28"/>
        </w:rPr>
      </w:pPr>
    </w:p>
    <w:p w:rsidR="00E94CA2" w:rsidRDefault="00E94CA2" w:rsidP="0008258F">
      <w:pPr>
        <w:ind w:firstLine="709"/>
        <w:jc w:val="both"/>
        <w:rPr>
          <w:szCs w:val="28"/>
        </w:rPr>
      </w:pPr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lastRenderedPageBreak/>
        <w:t xml:space="preserve">5. Настоящее постановление вступает в силу по </w:t>
      </w:r>
      <w:proofErr w:type="gramStart"/>
      <w:r w:rsidRPr="0008258F">
        <w:rPr>
          <w:szCs w:val="28"/>
        </w:rPr>
        <w:t>истечении</w:t>
      </w:r>
      <w:proofErr w:type="gramEnd"/>
      <w:r w:rsidRPr="0008258F">
        <w:rPr>
          <w:szCs w:val="28"/>
        </w:rPr>
        <w:t xml:space="preserve"> десяти дней после дня его официального опубликования.</w:t>
      </w:r>
    </w:p>
    <w:p w:rsidR="0008258F" w:rsidRDefault="0008258F" w:rsidP="0008258F">
      <w:pPr>
        <w:ind w:firstLine="709"/>
        <w:jc w:val="both"/>
        <w:rPr>
          <w:szCs w:val="28"/>
        </w:rPr>
      </w:pPr>
    </w:p>
    <w:p w:rsidR="00350E9F" w:rsidRDefault="00350E9F" w:rsidP="0008258F">
      <w:pPr>
        <w:ind w:firstLine="709"/>
        <w:jc w:val="both"/>
        <w:rPr>
          <w:szCs w:val="28"/>
        </w:rPr>
      </w:pPr>
    </w:p>
    <w:p w:rsidR="00350E9F" w:rsidRDefault="00350E9F" w:rsidP="0008258F">
      <w:pPr>
        <w:ind w:firstLine="709"/>
        <w:jc w:val="both"/>
        <w:rPr>
          <w:szCs w:val="28"/>
        </w:rPr>
      </w:pPr>
    </w:p>
    <w:p w:rsidR="002D7184" w:rsidRPr="002D7184" w:rsidRDefault="002D7184" w:rsidP="002D7184">
      <w:pPr>
        <w:jc w:val="both"/>
        <w:rPr>
          <w:szCs w:val="28"/>
        </w:rPr>
      </w:pPr>
      <w:r w:rsidRPr="002D7184">
        <w:rPr>
          <w:szCs w:val="28"/>
        </w:rPr>
        <w:t>Председатель Государственного комитета</w:t>
      </w:r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E94CA2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>Республики Татарстан по тарифам</w:t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  <w:r w:rsidRPr="002D7184">
        <w:rPr>
          <w:szCs w:val="28"/>
        </w:rPr>
        <w:t>М.Р.Зарипов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BB5585" w:rsidRDefault="00BB5585" w:rsidP="00247E76">
      <w:pPr>
        <w:jc w:val="center"/>
        <w:rPr>
          <w:bCs/>
          <w:szCs w:val="28"/>
        </w:rPr>
      </w:pPr>
    </w:p>
    <w:p w:rsidR="00A62B5F" w:rsidRDefault="00A62B5F" w:rsidP="00247E76">
      <w:pPr>
        <w:jc w:val="center"/>
        <w:rPr>
          <w:bCs/>
          <w:szCs w:val="28"/>
        </w:rPr>
      </w:pPr>
    </w:p>
    <w:p w:rsidR="002F48ED" w:rsidRDefault="002F48ED" w:rsidP="00247E76">
      <w:pPr>
        <w:jc w:val="center"/>
        <w:rPr>
          <w:bCs/>
          <w:szCs w:val="28"/>
        </w:rPr>
      </w:pPr>
    </w:p>
    <w:p w:rsidR="00350E9F" w:rsidRDefault="00350E9F" w:rsidP="00247E76">
      <w:pPr>
        <w:jc w:val="center"/>
        <w:rPr>
          <w:bCs/>
          <w:szCs w:val="28"/>
        </w:rPr>
      </w:pPr>
    </w:p>
    <w:p w:rsidR="00563E18" w:rsidRPr="00735EB8" w:rsidRDefault="00563E18" w:rsidP="00735EB8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>Тарифы на питьевую воду</w:t>
      </w:r>
      <w:r>
        <w:rPr>
          <w:bCs/>
          <w:color w:val="000000" w:themeColor="text1"/>
          <w:szCs w:val="28"/>
        </w:rPr>
        <w:t xml:space="preserve">, техническую воду, </w:t>
      </w:r>
      <w:r w:rsidRPr="00E36DAC">
        <w:rPr>
          <w:bCs/>
          <w:color w:val="000000" w:themeColor="text1"/>
          <w:szCs w:val="28"/>
        </w:rPr>
        <w:t>водоотведение</w:t>
      </w:r>
      <w:r w:rsidR="00735EB8">
        <w:rPr>
          <w:bCs/>
          <w:color w:val="000000" w:themeColor="text1"/>
          <w:szCs w:val="28"/>
        </w:rPr>
        <w:t xml:space="preserve">, </w:t>
      </w:r>
      <w:r w:rsidR="000F2CC7">
        <w:rPr>
          <w:szCs w:val="28"/>
        </w:rPr>
        <w:t xml:space="preserve">транспортировку </w:t>
      </w:r>
      <w:r w:rsidR="00E46855">
        <w:rPr>
          <w:szCs w:val="28"/>
        </w:rPr>
        <w:t>холодной</w:t>
      </w:r>
      <w:r w:rsidR="000F2CC7">
        <w:rPr>
          <w:szCs w:val="28"/>
        </w:rPr>
        <w:t xml:space="preserve"> воды </w:t>
      </w:r>
      <w:r>
        <w:rPr>
          <w:bCs/>
          <w:color w:val="000000" w:themeColor="text1"/>
          <w:szCs w:val="28"/>
        </w:rPr>
        <w:t xml:space="preserve">и транспортировку сточных вод </w:t>
      </w:r>
      <w:r w:rsidRPr="00E36DAC">
        <w:rPr>
          <w:bCs/>
          <w:color w:val="000000" w:themeColor="text1"/>
          <w:szCs w:val="28"/>
        </w:rPr>
        <w:t>для организаций,</w:t>
      </w:r>
      <w:r w:rsidR="00735EB8">
        <w:rPr>
          <w:bCs/>
          <w:color w:val="000000" w:themeColor="text1"/>
          <w:szCs w:val="28"/>
        </w:rPr>
        <w:t xml:space="preserve"> </w:t>
      </w:r>
      <w:r w:rsidRPr="00E36DAC">
        <w:rPr>
          <w:bCs/>
          <w:color w:val="000000" w:themeColor="text1"/>
          <w:szCs w:val="28"/>
        </w:rPr>
        <w:t>осуществляющих холодное</w:t>
      </w:r>
      <w:r>
        <w:rPr>
          <w:bCs/>
          <w:color w:val="000000" w:themeColor="text1"/>
          <w:szCs w:val="28"/>
        </w:rPr>
        <w:t xml:space="preserve"> водоснабжение и водоотведение, на 2016 – 2018 годы с календарной разбивкой</w:t>
      </w:r>
    </w:p>
    <w:p w:rsidR="00CB7E21" w:rsidRDefault="00CB7E21" w:rsidP="00247E76">
      <w:pPr>
        <w:jc w:val="center"/>
        <w:rPr>
          <w:bCs/>
          <w:szCs w:val="28"/>
        </w:rPr>
      </w:pPr>
    </w:p>
    <w:tbl>
      <w:tblPr>
        <w:tblStyle w:val="aa"/>
        <w:tblW w:w="15735" w:type="dxa"/>
        <w:jc w:val="center"/>
        <w:tblInd w:w="-1095" w:type="dxa"/>
        <w:tblLayout w:type="fixed"/>
        <w:tblLook w:val="04A0" w:firstRow="1" w:lastRow="0" w:firstColumn="1" w:lastColumn="0" w:noHBand="0" w:noVBand="1"/>
      </w:tblPr>
      <w:tblGrid>
        <w:gridCol w:w="696"/>
        <w:gridCol w:w="2848"/>
        <w:gridCol w:w="1418"/>
        <w:gridCol w:w="2140"/>
        <w:gridCol w:w="2127"/>
        <w:gridCol w:w="2111"/>
        <w:gridCol w:w="2268"/>
        <w:gridCol w:w="2127"/>
      </w:tblGrid>
      <w:tr w:rsidR="00BD38B5" w:rsidRPr="00263514" w:rsidTr="003968DA">
        <w:trPr>
          <w:trHeight w:val="151"/>
          <w:tblHeader/>
          <w:jc w:val="center"/>
        </w:trPr>
        <w:tc>
          <w:tcPr>
            <w:tcW w:w="696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6351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6351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4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Тариф на питьевую воду</w:t>
            </w:r>
          </w:p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63514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263514">
              <w:rPr>
                <w:rFonts w:ascii="Times New Roman" w:hAnsi="Times New Roman"/>
                <w:sz w:val="24"/>
                <w:szCs w:val="24"/>
              </w:rPr>
              <w:t>), руб./</w:t>
            </w:r>
            <w:proofErr w:type="spellStart"/>
            <w:r w:rsidRPr="00263514"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 w:rsidRPr="0026351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Тариф на техническую воду</w:t>
            </w:r>
          </w:p>
          <w:p w:rsidR="00BD38B5" w:rsidRPr="00263514" w:rsidRDefault="00BD38B5" w:rsidP="003968DA">
            <w:pPr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63514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263514">
              <w:rPr>
                <w:rFonts w:ascii="Times New Roman" w:hAnsi="Times New Roman"/>
                <w:sz w:val="24"/>
                <w:szCs w:val="24"/>
              </w:rPr>
              <w:t>), руб./</w:t>
            </w:r>
            <w:proofErr w:type="spellStart"/>
            <w:r w:rsidRPr="00263514"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 w:rsidRPr="0026351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Тариф на водоотведение воду</w:t>
            </w:r>
          </w:p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63514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263514">
              <w:rPr>
                <w:rFonts w:ascii="Times New Roman" w:hAnsi="Times New Roman"/>
                <w:sz w:val="24"/>
                <w:szCs w:val="24"/>
              </w:rPr>
              <w:t>), руб./</w:t>
            </w:r>
            <w:proofErr w:type="spellStart"/>
            <w:r w:rsidRPr="00263514"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 w:rsidRPr="0026351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ind w:right="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 xml:space="preserve">Тариф на транспортировку </w:t>
            </w:r>
            <w:r w:rsidR="00E46855">
              <w:rPr>
                <w:rFonts w:ascii="Times New Roman" w:hAnsi="Times New Roman"/>
                <w:bCs/>
                <w:sz w:val="24"/>
                <w:szCs w:val="24"/>
              </w:rPr>
              <w:t xml:space="preserve">холодной </w:t>
            </w: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воды</w:t>
            </w:r>
          </w:p>
          <w:p w:rsidR="00BD38B5" w:rsidRPr="00263514" w:rsidRDefault="00BD38B5" w:rsidP="003968DA">
            <w:pPr>
              <w:ind w:right="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одноставочный</w:t>
            </w:r>
            <w:proofErr w:type="spellEnd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), руб./</w:t>
            </w:r>
            <w:proofErr w:type="spellStart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куб</w:t>
            </w:r>
            <w:proofErr w:type="gramStart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spellEnd"/>
            <w:proofErr w:type="gramEnd"/>
          </w:p>
          <w:p w:rsidR="00BD38B5" w:rsidRPr="00263514" w:rsidRDefault="00BD38B5" w:rsidP="003968DA">
            <w:pPr>
              <w:ind w:right="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ind w:right="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Тариф на транспортировку сточных вод</w:t>
            </w:r>
          </w:p>
          <w:p w:rsidR="00BD38B5" w:rsidRPr="00263514" w:rsidRDefault="00BD38B5" w:rsidP="003968DA">
            <w:pPr>
              <w:ind w:right="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одноставочный</w:t>
            </w:r>
            <w:proofErr w:type="spellEnd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), руб./</w:t>
            </w:r>
            <w:proofErr w:type="spellStart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куб</w:t>
            </w:r>
            <w:proofErr w:type="gramStart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spellEnd"/>
            <w:proofErr w:type="gramEnd"/>
          </w:p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63514">
              <w:rPr>
                <w:rFonts w:ascii="Times New Roman" w:hAnsi="Times New Roman"/>
                <w:sz w:val="24"/>
                <w:szCs w:val="24"/>
              </w:rPr>
              <w:t>Агрызский</w:t>
            </w:r>
            <w:proofErr w:type="spellEnd"/>
            <w:r w:rsidRPr="00263514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 w:val="restart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48" w:type="dxa"/>
            <w:vMerge w:val="restart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63514">
              <w:rPr>
                <w:rFonts w:ascii="Times New Roman" w:hAnsi="Times New Roman"/>
                <w:sz w:val="24"/>
                <w:szCs w:val="24"/>
              </w:rPr>
              <w:t>Терсинские</w:t>
            </w:r>
            <w:proofErr w:type="spellEnd"/>
            <w:r w:rsidRPr="00263514">
              <w:rPr>
                <w:rFonts w:ascii="Times New Roman" w:hAnsi="Times New Roman"/>
                <w:sz w:val="24"/>
                <w:szCs w:val="24"/>
              </w:rPr>
              <w:t xml:space="preserve"> коммунальные сети»*</w:t>
            </w: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с 01.01.2016  по 30.06.2016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19,40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29,22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20,41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31,14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20,41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31,14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01.07.2017 по 31.12.2017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22,12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33,89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22,12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33,89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24,06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34,73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Азнакаевский</w:t>
            </w:r>
            <w:proofErr w:type="spellEnd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4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ОАО «</w:t>
            </w:r>
            <w:proofErr w:type="spellStart"/>
            <w:r w:rsidRPr="002635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Азнакаевское</w:t>
            </w:r>
            <w:proofErr w:type="spellEnd"/>
            <w:r w:rsidRPr="002635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предприятие тепловых сетей»</w:t>
            </w: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84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Потребители города Азнакаево</w:t>
            </w: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355"/>
          <w:jc w:val="center"/>
        </w:trPr>
        <w:tc>
          <w:tcPr>
            <w:tcW w:w="696" w:type="dxa"/>
            <w:vMerge w:val="restart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2.1.1</w:t>
            </w:r>
          </w:p>
        </w:tc>
        <w:tc>
          <w:tcPr>
            <w:tcW w:w="2848" w:type="dxa"/>
            <w:vMerge w:val="restart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Население (тарифы указаны с учетом НДС)**</w:t>
            </w: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с 01.01.2016  по 30.06.2016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33,91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15,81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200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34,23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17,04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34,23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17,04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01.07.2017 по 31.12.2017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37,16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17,75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37,16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17,75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39,08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19,13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 w:val="restart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2.1.2</w:t>
            </w:r>
          </w:p>
        </w:tc>
        <w:tc>
          <w:tcPr>
            <w:tcW w:w="2848" w:type="dxa"/>
            <w:vMerge w:val="restart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Иные потребители (тарифы указаны без учета НДС)</w:t>
            </w: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с 01.01.2016  по 30.06.2016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28,74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13,40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29,01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14,44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263514">
              <w:rPr>
                <w:rFonts w:ascii="Times New Roman" w:hAnsi="Times New Roman"/>
                <w:sz w:val="24"/>
                <w:szCs w:val="24"/>
              </w:rPr>
              <w:lastRenderedPageBreak/>
              <w:t>30.06.2017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29,01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14,44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01.07.2017 по 31.12.2017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31,49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15,04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31,49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15,04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33,12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16,21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2848" w:type="dxa"/>
            <w:vAlign w:val="center"/>
          </w:tcPr>
          <w:p w:rsidR="00BD38B5" w:rsidRPr="00263514" w:rsidRDefault="00AD1E1E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 xml:space="preserve">Потребители </w:t>
            </w:r>
            <w:proofErr w:type="spellStart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пг</w:t>
            </w:r>
            <w:r w:rsidR="00BD38B5" w:rsidRPr="00263514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proofErr w:type="spellEnd"/>
            <w:r w:rsidR="00BD38B5" w:rsidRPr="00263514">
              <w:rPr>
                <w:rFonts w:ascii="Times New Roman" w:hAnsi="Times New Roman"/>
                <w:bCs/>
                <w:sz w:val="24"/>
                <w:szCs w:val="24"/>
              </w:rPr>
              <w:t>. Актюбинский</w:t>
            </w: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 w:val="restart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2.2.1</w:t>
            </w:r>
          </w:p>
        </w:tc>
        <w:tc>
          <w:tcPr>
            <w:tcW w:w="2848" w:type="dxa"/>
            <w:vMerge w:val="restart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Население (тарифы указаны с учетом НДС)**</w:t>
            </w: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с 01.01.2016  по 30.06.2016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30,40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31,94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32,32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33,23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32,32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33,23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01.07.2017 по 31.12.2017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36,12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35,58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36,12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35,58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38,04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37,17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 w:val="restart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2.2.2</w:t>
            </w:r>
          </w:p>
        </w:tc>
        <w:tc>
          <w:tcPr>
            <w:tcW w:w="2848" w:type="dxa"/>
            <w:vMerge w:val="restart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Иные потребители (тарифы указаны без учета НДС)</w:t>
            </w: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с 01.01.2016  по 30.06.2016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25,76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332E9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D38B5" w:rsidRPr="00263514">
              <w:rPr>
                <w:rFonts w:ascii="Times New Roman" w:hAnsi="Times New Roman"/>
                <w:bCs/>
                <w:sz w:val="24"/>
                <w:szCs w:val="24"/>
              </w:rPr>
              <w:t>7,07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27,39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28,16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27,39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28,16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 xml:space="preserve">с 01.07.2017 по </w:t>
            </w:r>
            <w:r w:rsidRPr="00263514">
              <w:rPr>
                <w:rFonts w:ascii="Times New Roman" w:hAnsi="Times New Roman"/>
                <w:sz w:val="24"/>
                <w:szCs w:val="24"/>
              </w:rPr>
              <w:lastRenderedPageBreak/>
              <w:t>31.12.2017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30,61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30,15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30,61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30,15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32,24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31,50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2848" w:type="dxa"/>
            <w:vAlign w:val="center"/>
          </w:tcPr>
          <w:p w:rsidR="00BD38B5" w:rsidRPr="00263514" w:rsidRDefault="00AD1E1E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 xml:space="preserve">Потребители </w:t>
            </w:r>
            <w:proofErr w:type="spellStart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пг</w:t>
            </w:r>
            <w:r w:rsidR="00BD38B5" w:rsidRPr="00263514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proofErr w:type="spellEnd"/>
            <w:r w:rsidR="00BD38B5" w:rsidRPr="0026351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BD38B5" w:rsidRPr="00263514">
              <w:rPr>
                <w:rFonts w:ascii="Times New Roman" w:hAnsi="Times New Roman"/>
                <w:bCs/>
                <w:sz w:val="24"/>
                <w:szCs w:val="24"/>
              </w:rPr>
              <w:t>Джалиль</w:t>
            </w:r>
            <w:proofErr w:type="spellEnd"/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 w:val="restart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2.3.1</w:t>
            </w:r>
          </w:p>
        </w:tc>
        <w:tc>
          <w:tcPr>
            <w:tcW w:w="2848" w:type="dxa"/>
            <w:vMerge w:val="restart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Население (тарифы указаны с учетом НДС)**</w:t>
            </w: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с 01.01.2016  по 30.06.2016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49,57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25,46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49,57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27,01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49,57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26,42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01.07.2017 по 31.12.2017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51,32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26,42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51,32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26,42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55,71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29,30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 w:val="restart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2.3.2</w:t>
            </w:r>
          </w:p>
        </w:tc>
        <w:tc>
          <w:tcPr>
            <w:tcW w:w="2848" w:type="dxa"/>
            <w:vMerge w:val="restart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Иные потребители (тарифы указаны без учета НДС)</w:t>
            </w: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с 01.01.2016  по 30.06.2016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42,01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21,58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42,01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22,89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42,01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22,39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01.07.2017 по 31.12.2017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43,49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22,39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263514">
              <w:rPr>
                <w:rFonts w:ascii="Times New Roman" w:hAnsi="Times New Roman"/>
                <w:sz w:val="24"/>
                <w:szCs w:val="24"/>
              </w:rPr>
              <w:lastRenderedPageBreak/>
              <w:t>30.06.2018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43,49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22,39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47,21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24,83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63514">
              <w:rPr>
                <w:rFonts w:ascii="Times New Roman" w:hAnsi="Times New Roman"/>
                <w:sz w:val="24"/>
                <w:szCs w:val="24"/>
              </w:rPr>
              <w:t>Актанышский</w:t>
            </w:r>
            <w:proofErr w:type="spellEnd"/>
            <w:r w:rsidRPr="00263514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 w:val="restart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48" w:type="dxa"/>
            <w:vMerge w:val="restart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proofErr w:type="spellStart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ГидроСервис</w:t>
            </w:r>
            <w:proofErr w:type="spellEnd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»*</w:t>
            </w: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с 01.01.2016  по 30.06.2016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21,61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21,94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21,94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01.07.2017 по 31.12.2017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23,86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23,86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tcBorders>
              <w:top w:val="single" w:sz="4" w:space="0" w:color="auto"/>
            </w:tcBorders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25,75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</w:tcBorders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Верхнеуслонский</w:t>
            </w:r>
            <w:proofErr w:type="spellEnd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Align w:val="center"/>
          </w:tcPr>
          <w:p w:rsidR="00BD38B5" w:rsidRPr="00263514" w:rsidRDefault="001F4457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4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 xml:space="preserve">ООО «Газпром </w:t>
            </w:r>
            <w:proofErr w:type="spellStart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трансгаз</w:t>
            </w:r>
            <w:proofErr w:type="spellEnd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 xml:space="preserve"> Казань»</w:t>
            </w: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 w:val="restart"/>
            <w:vAlign w:val="center"/>
          </w:tcPr>
          <w:p w:rsidR="00BD38B5" w:rsidRPr="00263514" w:rsidRDefault="001F4457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2848" w:type="dxa"/>
            <w:vMerge w:val="restart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Население (тарифы указаны с учетом НДС)**</w:t>
            </w: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с 01.01.2016  по 30.06.2016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25,29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39,67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26,30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41,30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26,30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41,30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01.07.2017 по 31.12.2017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28,41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44,82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263514">
              <w:rPr>
                <w:rFonts w:ascii="Times New Roman" w:hAnsi="Times New Roman"/>
                <w:sz w:val="24"/>
                <w:szCs w:val="24"/>
              </w:rPr>
              <w:lastRenderedPageBreak/>
              <w:t>30.06.2018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28,41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44,82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29,43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46,55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68DA" w:rsidRPr="00263514" w:rsidTr="003968DA">
        <w:trPr>
          <w:trHeight w:val="151"/>
          <w:jc w:val="center"/>
        </w:trPr>
        <w:tc>
          <w:tcPr>
            <w:tcW w:w="696" w:type="dxa"/>
            <w:vMerge w:val="restart"/>
            <w:vAlign w:val="center"/>
          </w:tcPr>
          <w:p w:rsidR="003968DA" w:rsidRPr="00263514" w:rsidRDefault="001F4457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2848" w:type="dxa"/>
            <w:vMerge w:val="restart"/>
            <w:vAlign w:val="center"/>
          </w:tcPr>
          <w:p w:rsidR="003968DA" w:rsidRPr="00263514" w:rsidRDefault="003968D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Иные потребители (тарифы указаны без учета НДС)</w:t>
            </w:r>
          </w:p>
        </w:tc>
        <w:tc>
          <w:tcPr>
            <w:tcW w:w="1418" w:type="dxa"/>
            <w:vAlign w:val="center"/>
          </w:tcPr>
          <w:p w:rsidR="003968DA" w:rsidRPr="00263514" w:rsidRDefault="003968D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с 01.01.2016  по 30.06.2016</w:t>
            </w:r>
          </w:p>
        </w:tc>
        <w:tc>
          <w:tcPr>
            <w:tcW w:w="2140" w:type="dxa"/>
            <w:vAlign w:val="center"/>
          </w:tcPr>
          <w:p w:rsidR="003968DA" w:rsidRPr="00263514" w:rsidRDefault="003968D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21,43</w:t>
            </w:r>
          </w:p>
        </w:tc>
        <w:tc>
          <w:tcPr>
            <w:tcW w:w="2127" w:type="dxa"/>
            <w:vAlign w:val="center"/>
          </w:tcPr>
          <w:p w:rsidR="003968DA" w:rsidRPr="00263514" w:rsidRDefault="003968D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3968DA" w:rsidRPr="00263514" w:rsidRDefault="003968D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33,62</w:t>
            </w:r>
          </w:p>
        </w:tc>
        <w:tc>
          <w:tcPr>
            <w:tcW w:w="2268" w:type="dxa"/>
            <w:vAlign w:val="center"/>
          </w:tcPr>
          <w:p w:rsidR="003968DA" w:rsidRPr="00263514" w:rsidRDefault="003968D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968DA" w:rsidRPr="00263514" w:rsidRDefault="003968D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68D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3968DA" w:rsidRPr="00263514" w:rsidRDefault="003968D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3968DA" w:rsidRPr="00263514" w:rsidRDefault="003968D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968DA" w:rsidRPr="00263514" w:rsidRDefault="003968D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2140" w:type="dxa"/>
            <w:vAlign w:val="center"/>
          </w:tcPr>
          <w:p w:rsidR="003968DA" w:rsidRPr="00263514" w:rsidRDefault="003968D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22,29</w:t>
            </w:r>
          </w:p>
        </w:tc>
        <w:tc>
          <w:tcPr>
            <w:tcW w:w="2127" w:type="dxa"/>
            <w:vAlign w:val="center"/>
          </w:tcPr>
          <w:p w:rsidR="003968DA" w:rsidRPr="00263514" w:rsidRDefault="003968D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3968DA" w:rsidRPr="00263514" w:rsidRDefault="003968D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35,00</w:t>
            </w:r>
          </w:p>
        </w:tc>
        <w:tc>
          <w:tcPr>
            <w:tcW w:w="2268" w:type="dxa"/>
            <w:vAlign w:val="center"/>
          </w:tcPr>
          <w:p w:rsidR="003968DA" w:rsidRPr="00263514" w:rsidRDefault="003968D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968DA" w:rsidRPr="00263514" w:rsidRDefault="003968D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68D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3968DA" w:rsidRPr="00263514" w:rsidRDefault="003968D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3968DA" w:rsidRPr="00263514" w:rsidRDefault="003968D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968DA" w:rsidRPr="00263514" w:rsidRDefault="003968D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3968DA" w:rsidRPr="00263514" w:rsidRDefault="003968D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2140" w:type="dxa"/>
            <w:vAlign w:val="center"/>
          </w:tcPr>
          <w:p w:rsidR="003968DA" w:rsidRPr="00263514" w:rsidRDefault="003968D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22,29</w:t>
            </w:r>
          </w:p>
        </w:tc>
        <w:tc>
          <w:tcPr>
            <w:tcW w:w="2127" w:type="dxa"/>
            <w:vAlign w:val="center"/>
          </w:tcPr>
          <w:p w:rsidR="003968DA" w:rsidRPr="00263514" w:rsidRDefault="003968D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3968DA" w:rsidRPr="00263514" w:rsidRDefault="003968D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35,00</w:t>
            </w:r>
          </w:p>
        </w:tc>
        <w:tc>
          <w:tcPr>
            <w:tcW w:w="2268" w:type="dxa"/>
            <w:vAlign w:val="center"/>
          </w:tcPr>
          <w:p w:rsidR="003968DA" w:rsidRPr="00263514" w:rsidRDefault="003968D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968DA" w:rsidRPr="00263514" w:rsidRDefault="003968D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68D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3968DA" w:rsidRPr="00263514" w:rsidRDefault="003968D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3968DA" w:rsidRPr="00263514" w:rsidRDefault="003968D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968DA" w:rsidRPr="00263514" w:rsidRDefault="003968D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01.07.2017 по 31.12.2017</w:t>
            </w:r>
          </w:p>
        </w:tc>
        <w:tc>
          <w:tcPr>
            <w:tcW w:w="2140" w:type="dxa"/>
            <w:vAlign w:val="center"/>
          </w:tcPr>
          <w:p w:rsidR="003968DA" w:rsidRPr="00263514" w:rsidRDefault="003968D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24,08</w:t>
            </w:r>
          </w:p>
        </w:tc>
        <w:tc>
          <w:tcPr>
            <w:tcW w:w="2127" w:type="dxa"/>
            <w:vAlign w:val="center"/>
          </w:tcPr>
          <w:p w:rsidR="003968DA" w:rsidRPr="00263514" w:rsidRDefault="003968D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3968DA" w:rsidRPr="00263514" w:rsidRDefault="003968D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37,98</w:t>
            </w:r>
          </w:p>
        </w:tc>
        <w:tc>
          <w:tcPr>
            <w:tcW w:w="2268" w:type="dxa"/>
            <w:vAlign w:val="center"/>
          </w:tcPr>
          <w:p w:rsidR="003968DA" w:rsidRPr="00263514" w:rsidRDefault="003968D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968DA" w:rsidRPr="00263514" w:rsidRDefault="003968D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68D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3968DA" w:rsidRPr="00263514" w:rsidRDefault="003968D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3968DA" w:rsidRPr="00263514" w:rsidRDefault="003968D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968DA" w:rsidRPr="00263514" w:rsidRDefault="003968D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3968DA" w:rsidRPr="00263514" w:rsidRDefault="003968D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2140" w:type="dxa"/>
            <w:vAlign w:val="center"/>
          </w:tcPr>
          <w:p w:rsidR="003968DA" w:rsidRPr="00263514" w:rsidRDefault="003968D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24,08</w:t>
            </w:r>
          </w:p>
        </w:tc>
        <w:tc>
          <w:tcPr>
            <w:tcW w:w="2127" w:type="dxa"/>
            <w:vAlign w:val="center"/>
          </w:tcPr>
          <w:p w:rsidR="003968DA" w:rsidRPr="00263514" w:rsidRDefault="003968D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3968DA" w:rsidRPr="00263514" w:rsidRDefault="003968D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37,98</w:t>
            </w:r>
          </w:p>
        </w:tc>
        <w:tc>
          <w:tcPr>
            <w:tcW w:w="2268" w:type="dxa"/>
            <w:vAlign w:val="center"/>
          </w:tcPr>
          <w:p w:rsidR="003968DA" w:rsidRPr="00263514" w:rsidRDefault="003968D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968DA" w:rsidRPr="00263514" w:rsidRDefault="003968D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68D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3968DA" w:rsidRPr="00263514" w:rsidRDefault="003968D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3968DA" w:rsidRPr="00263514" w:rsidRDefault="003968D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968DA" w:rsidRPr="00263514" w:rsidRDefault="003968D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 xml:space="preserve">с 01.07.2018 </w:t>
            </w:r>
            <w:r w:rsidRPr="00263514">
              <w:rPr>
                <w:rFonts w:ascii="Times New Roman" w:hAnsi="Times New Roman"/>
                <w:sz w:val="24"/>
                <w:szCs w:val="24"/>
              </w:rPr>
              <w:lastRenderedPageBreak/>
              <w:t>по 31.12.2018</w:t>
            </w:r>
          </w:p>
        </w:tc>
        <w:tc>
          <w:tcPr>
            <w:tcW w:w="2140" w:type="dxa"/>
            <w:vAlign w:val="center"/>
          </w:tcPr>
          <w:p w:rsidR="003968DA" w:rsidRPr="00263514" w:rsidRDefault="003968D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24,94</w:t>
            </w:r>
          </w:p>
        </w:tc>
        <w:tc>
          <w:tcPr>
            <w:tcW w:w="2127" w:type="dxa"/>
            <w:vAlign w:val="center"/>
          </w:tcPr>
          <w:p w:rsidR="003968DA" w:rsidRPr="00263514" w:rsidRDefault="003968D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3968DA" w:rsidRPr="00263514" w:rsidRDefault="003968D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39,45</w:t>
            </w:r>
          </w:p>
        </w:tc>
        <w:tc>
          <w:tcPr>
            <w:tcW w:w="2268" w:type="dxa"/>
            <w:vAlign w:val="center"/>
          </w:tcPr>
          <w:p w:rsidR="003968DA" w:rsidRPr="00263514" w:rsidRDefault="003968D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968DA" w:rsidRPr="00263514" w:rsidRDefault="003968D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Елабужский</w:t>
            </w:r>
            <w:proofErr w:type="spellEnd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 w:val="restart"/>
            <w:vAlign w:val="center"/>
          </w:tcPr>
          <w:p w:rsidR="00BD38B5" w:rsidRPr="00263514" w:rsidRDefault="001F4457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48" w:type="dxa"/>
            <w:vMerge w:val="restart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АО «Особая экономическая зона промышленно-производственного типа «</w:t>
            </w:r>
            <w:proofErr w:type="spellStart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Алабуга</w:t>
            </w:r>
            <w:proofErr w:type="spellEnd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 xml:space="preserve">» (тарифы указаны без учета НДС), </w:t>
            </w:r>
            <w:r w:rsidRPr="002635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дифференциация тарифов в зависимости от наличия нескольких технологически несвязанных между собой централизованных систем:</w:t>
            </w: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с 01.01.2016  по 30.06.2016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36,36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38,01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38,01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01.07.2017 по 31.12.2017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40,17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40,17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 xml:space="preserve">с 01.07.2018 по </w:t>
            </w:r>
            <w:r w:rsidRPr="00263514">
              <w:rPr>
                <w:rFonts w:ascii="Times New Roman" w:hAnsi="Times New Roman"/>
                <w:sz w:val="24"/>
                <w:szCs w:val="24"/>
              </w:rPr>
              <w:lastRenderedPageBreak/>
              <w:t>31.12.2018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41,82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 w:val="restart"/>
            <w:vAlign w:val="center"/>
          </w:tcPr>
          <w:p w:rsidR="00BD38B5" w:rsidRPr="00263514" w:rsidRDefault="001F4457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5.1</w:t>
            </w:r>
          </w:p>
        </w:tc>
        <w:tc>
          <w:tcPr>
            <w:tcW w:w="2848" w:type="dxa"/>
            <w:vMerge w:val="restart"/>
            <w:vAlign w:val="center"/>
          </w:tcPr>
          <w:p w:rsidR="00BD38B5" w:rsidRPr="00263514" w:rsidRDefault="00B332E9" w:rsidP="00B332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BD38B5" w:rsidRPr="00263514">
              <w:rPr>
                <w:rFonts w:ascii="Times New Roman" w:hAnsi="Times New Roman"/>
                <w:bCs/>
                <w:sz w:val="24"/>
                <w:szCs w:val="24"/>
              </w:rPr>
              <w:t>оверхностн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ые сточные воды</w:t>
            </w: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с 01.01.2016  по 30.06.2016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25,23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25,73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25,73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01.07.2017 по 31.12.2017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26,72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26,72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27,38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 w:val="restart"/>
            <w:vAlign w:val="center"/>
          </w:tcPr>
          <w:p w:rsidR="00BD38B5" w:rsidRPr="00263514" w:rsidRDefault="001F4457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2848" w:type="dxa"/>
            <w:vMerge w:val="restart"/>
            <w:vAlign w:val="center"/>
          </w:tcPr>
          <w:p w:rsidR="00BD38B5" w:rsidRPr="00263514" w:rsidRDefault="00B332E9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хозяйственно-бытовые сточные</w:t>
            </w:r>
            <w:r w:rsidR="00BD38B5" w:rsidRPr="00263514">
              <w:rPr>
                <w:rFonts w:ascii="Times New Roman" w:hAnsi="Times New Roman"/>
                <w:bCs/>
                <w:sz w:val="24"/>
                <w:szCs w:val="24"/>
              </w:rPr>
              <w:t xml:space="preserve"> вод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 xml:space="preserve">с 01.01.2016  </w:t>
            </w: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 30.06.2016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50,47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51,29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51,29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01.07.2017 по 31.12.2017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54,29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54,29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55,25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Лаишевский</w:t>
            </w:r>
            <w:proofErr w:type="spellEnd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 w:val="restart"/>
            <w:vAlign w:val="center"/>
          </w:tcPr>
          <w:p w:rsidR="00BD38B5" w:rsidRPr="00263514" w:rsidRDefault="001F4457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48" w:type="dxa"/>
            <w:vMerge w:val="restart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ООО «Птицеводческий комплекс «Ак Барс»</w:t>
            </w:r>
            <w:r w:rsidR="00F0174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01749">
              <w:rPr>
                <w:rFonts w:ascii="Times New Roman" w:hAnsi="Times New Roman"/>
                <w:bCs/>
                <w:sz w:val="24"/>
                <w:szCs w:val="24"/>
              </w:rPr>
              <w:t>Лаишевский</w:t>
            </w:r>
            <w:proofErr w:type="spellEnd"/>
            <w:r w:rsidR="00F01749">
              <w:rPr>
                <w:rFonts w:ascii="Times New Roman" w:hAnsi="Times New Roman"/>
                <w:bCs/>
                <w:sz w:val="24"/>
                <w:szCs w:val="24"/>
              </w:rPr>
              <w:t xml:space="preserve"> филиал</w:t>
            </w: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 xml:space="preserve">с 01.01.2016  по </w:t>
            </w: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30.06.2016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8,58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24,96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8,92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24,96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8,92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24,96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01.07.2017 по 31.12.2017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9,33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25,68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9,33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25</w:t>
            </w: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6351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68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9,71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26,43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 w:val="restart"/>
            <w:vAlign w:val="center"/>
          </w:tcPr>
          <w:p w:rsidR="00BD38B5" w:rsidRPr="00263514" w:rsidRDefault="001F4457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48" w:type="dxa"/>
            <w:vMerge w:val="restart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АО «</w:t>
            </w:r>
            <w:proofErr w:type="spellStart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Транснефть-Прикамье</w:t>
            </w:r>
            <w:proofErr w:type="spellEnd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» (тарифы указаны без учета НДС)</w:t>
            </w: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с 01.01.2016  по 30.06.2016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27,15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62,42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 xml:space="preserve">с 01.07.2016 </w:t>
            </w:r>
            <w:r w:rsidRPr="00263514">
              <w:rPr>
                <w:rFonts w:ascii="Times New Roman" w:hAnsi="Times New Roman"/>
                <w:sz w:val="24"/>
                <w:szCs w:val="24"/>
              </w:rPr>
              <w:lastRenderedPageBreak/>
              <w:t>по 31.12.2016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27,58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64,18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27,58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64,18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01.07.2017 по 31.12.2017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28,59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65,35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28,59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65,35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29,10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67,88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Мензелинский</w:t>
            </w:r>
            <w:proofErr w:type="spellEnd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Align w:val="center"/>
          </w:tcPr>
          <w:p w:rsidR="00BD38B5" w:rsidRPr="00263514" w:rsidRDefault="001F4457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4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 xml:space="preserve">ОАО «Коммунальные сети </w:t>
            </w:r>
            <w:proofErr w:type="spellStart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Мензелинского</w:t>
            </w:r>
            <w:proofErr w:type="spellEnd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 xml:space="preserve"> района»</w:t>
            </w: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 w:val="restart"/>
            <w:vAlign w:val="center"/>
          </w:tcPr>
          <w:p w:rsidR="00BD38B5" w:rsidRPr="00263514" w:rsidRDefault="001F4457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8.1</w:t>
            </w:r>
          </w:p>
        </w:tc>
        <w:tc>
          <w:tcPr>
            <w:tcW w:w="2848" w:type="dxa"/>
            <w:vMerge w:val="restart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Население (тарифы указаны с учетом НДС)**</w:t>
            </w: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с 01.01.2016  по 30.06.2016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30,68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32,80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32,83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34,85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32,83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34,85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01.07.2017 по 31.12.2017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34,36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36,56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34,36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36,56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34,80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38,79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 w:val="restart"/>
            <w:vAlign w:val="center"/>
          </w:tcPr>
          <w:p w:rsidR="00BD38B5" w:rsidRPr="00263514" w:rsidRDefault="001F4457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8.2</w:t>
            </w:r>
          </w:p>
        </w:tc>
        <w:tc>
          <w:tcPr>
            <w:tcW w:w="2848" w:type="dxa"/>
            <w:vMerge w:val="restart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Иные потребители (тарифы указаны без учета НДС)</w:t>
            </w: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с 01.01.2016  по 30.06.2016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26,00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27,80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 xml:space="preserve">с 01.07.2016 по </w:t>
            </w:r>
            <w:r w:rsidRPr="00263514">
              <w:rPr>
                <w:rFonts w:ascii="Times New Roman" w:hAnsi="Times New Roman"/>
                <w:sz w:val="24"/>
                <w:szCs w:val="24"/>
              </w:rPr>
              <w:lastRenderedPageBreak/>
              <w:t>31.12.2016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27,82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29,53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27,82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29,53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01.07.2017 по 31.12.2017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29,12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30,98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29,12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30,98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29,49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32,87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Муниципальное образование город Казань</w:t>
            </w: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 w:val="restart"/>
            <w:vAlign w:val="center"/>
          </w:tcPr>
          <w:p w:rsidR="00BD38B5" w:rsidRPr="00263514" w:rsidRDefault="001F4457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48" w:type="dxa"/>
            <w:vMerge w:val="restart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ОАО «Судоходная компания «</w:t>
            </w:r>
            <w:proofErr w:type="spellStart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Татфлот</w:t>
            </w:r>
            <w:proofErr w:type="spellEnd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» (тарифы указаны без учета НДС)</w:t>
            </w: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с 01.01.2016  по 30.06.2016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2,87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4,83</w:t>
            </w: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 xml:space="preserve">с 01.07.2016 по </w:t>
            </w:r>
            <w:r w:rsidRPr="00263514">
              <w:rPr>
                <w:rFonts w:ascii="Times New Roman" w:hAnsi="Times New Roman"/>
                <w:sz w:val="24"/>
                <w:szCs w:val="24"/>
              </w:rPr>
              <w:lastRenderedPageBreak/>
              <w:t>31.12.2016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2,87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4,83</w:t>
            </w: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2,87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4,83</w:t>
            </w: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01.07.2017 по 31.12.2017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3,16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5,38</w:t>
            </w: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3,16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5,38</w:t>
            </w:r>
          </w:p>
        </w:tc>
      </w:tr>
      <w:tr w:rsidR="00BD38B5" w:rsidRPr="00263514" w:rsidTr="003968DA">
        <w:trPr>
          <w:trHeight w:val="1052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3,16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5,40</w:t>
            </w: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 w:val="restart"/>
            <w:vAlign w:val="center"/>
          </w:tcPr>
          <w:p w:rsidR="00BD38B5" w:rsidRPr="00263514" w:rsidRDefault="001F4457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48" w:type="dxa"/>
            <w:vMerge w:val="restart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 xml:space="preserve">Казанский территориальный участок Горьковской дирекции по </w:t>
            </w:r>
            <w:proofErr w:type="spellStart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тепловодоснабжению</w:t>
            </w:r>
            <w:proofErr w:type="spellEnd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 xml:space="preserve"> – структурного </w:t>
            </w:r>
            <w:proofErr w:type="spellStart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подразделенеия</w:t>
            </w:r>
            <w:proofErr w:type="spellEnd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 xml:space="preserve"> Центральной дирекции по </w:t>
            </w:r>
            <w:proofErr w:type="spellStart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тепловодоснабжению</w:t>
            </w:r>
            <w:proofErr w:type="spellEnd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 xml:space="preserve"> – филиал ОАО «РЖД»</w:t>
            </w:r>
            <w:r w:rsidR="003968DA" w:rsidRPr="0026351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968DA" w:rsidRPr="0026351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(тарифы указаны без учета НДС)</w:t>
            </w: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 01.01.2016  по 30.06.2016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32,87</w:t>
            </w: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7,96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6,26</w:t>
            </w: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37,81</w:t>
            </w: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8,28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6,26</w:t>
            </w: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lastRenderedPageBreak/>
              <w:t>по 30.06.2017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37,81</w:t>
            </w: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8,28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6,26</w:t>
            </w: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01.07.2017 по 31.12.2017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39,21</w:t>
            </w: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8,92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6,83</w:t>
            </w: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39,21</w:t>
            </w: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8,92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6,83</w:t>
            </w: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41,25</w:t>
            </w: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9,25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6,83</w:t>
            </w: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 w:val="restart"/>
            <w:vAlign w:val="center"/>
          </w:tcPr>
          <w:p w:rsidR="00BD38B5" w:rsidRPr="00263514" w:rsidRDefault="001F4457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848" w:type="dxa"/>
            <w:vMerge w:val="restart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ООО «Фирма «Никос и Мария»</w:t>
            </w:r>
            <w:r w:rsidR="003968DA" w:rsidRPr="00263514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с 01.01.2016  по 30.06.2016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52,12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17,22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55,47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17,22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55,47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17,22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263514">
              <w:rPr>
                <w:rFonts w:ascii="Times New Roman" w:hAnsi="Times New Roman"/>
                <w:sz w:val="24"/>
                <w:szCs w:val="24"/>
              </w:rPr>
              <w:lastRenderedPageBreak/>
              <w:t>01.07.2017 по 31.12.2017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59,18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19,41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59,18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19,41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62,71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19,45</w:t>
            </w: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 w:val="restart"/>
            <w:vAlign w:val="center"/>
          </w:tcPr>
          <w:p w:rsidR="00BD38B5" w:rsidRPr="00263514" w:rsidRDefault="001F4457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848" w:type="dxa"/>
            <w:vMerge w:val="restart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ЗАО «Сетевая компания «Энерготехника»</w:t>
            </w:r>
            <w:r w:rsidR="003968DA" w:rsidRPr="00263514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с 01.01.2016  по 30.06.2016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7,57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10,23</w:t>
            </w: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7,89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10,66</w:t>
            </w: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7,89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10,66</w:t>
            </w: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01.07.2017 по 31.12.2017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8,38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11,02</w:t>
            </w: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8,38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11,02</w:t>
            </w:r>
          </w:p>
        </w:tc>
      </w:tr>
      <w:tr w:rsidR="00BD38B5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2140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8,68</w:t>
            </w:r>
          </w:p>
        </w:tc>
        <w:tc>
          <w:tcPr>
            <w:tcW w:w="2127" w:type="dxa"/>
            <w:vAlign w:val="center"/>
          </w:tcPr>
          <w:p w:rsidR="00BD38B5" w:rsidRPr="00263514" w:rsidRDefault="00BD38B5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11,71</w:t>
            </w: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 w:val="restart"/>
            <w:vAlign w:val="center"/>
          </w:tcPr>
          <w:p w:rsidR="00942B3A" w:rsidRPr="00263514" w:rsidRDefault="001F4457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848" w:type="dxa"/>
            <w:vMerge w:val="restart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АО «Казанский оптико-механический завод» (тарифы указаны без учета НДС)</w:t>
            </w:r>
          </w:p>
        </w:tc>
        <w:tc>
          <w:tcPr>
            <w:tcW w:w="1418" w:type="dxa"/>
            <w:vAlign w:val="center"/>
          </w:tcPr>
          <w:p w:rsidR="00942B3A" w:rsidRPr="00263514" w:rsidRDefault="00942B3A" w:rsidP="00942B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с 01.01.2016  по 30.06.2016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22,75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942B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22,75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942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942B3A" w:rsidRPr="00263514" w:rsidRDefault="00942B3A" w:rsidP="00942B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22,75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942B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01.07.2017 по 31.12.2017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23,96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942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942B3A" w:rsidRPr="00263514" w:rsidRDefault="00942B3A" w:rsidP="00942B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263514">
              <w:rPr>
                <w:rFonts w:ascii="Times New Roman" w:hAnsi="Times New Roman"/>
                <w:sz w:val="24"/>
                <w:szCs w:val="24"/>
              </w:rPr>
              <w:lastRenderedPageBreak/>
              <w:t>30.06.2018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23,96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942B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24,31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 w:val="restart"/>
            <w:vAlign w:val="center"/>
          </w:tcPr>
          <w:p w:rsidR="00942B3A" w:rsidRPr="00263514" w:rsidRDefault="001F4457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848" w:type="dxa"/>
            <w:vMerge w:val="restart"/>
            <w:vAlign w:val="center"/>
          </w:tcPr>
          <w:p w:rsidR="00942B3A" w:rsidRPr="00263514" w:rsidRDefault="00942B3A" w:rsidP="003968DA">
            <w:pPr>
              <w:tabs>
                <w:tab w:val="left" w:pos="76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proofErr w:type="spellStart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Камэнергостройпром</w:t>
            </w:r>
            <w:proofErr w:type="spellEnd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» (тарифы указаны без учета НДС)</w:t>
            </w: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с 01.01.2016  по 30.06.2016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15,47</w:t>
            </w: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5,03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10,55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6,77</w:t>
            </w: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tabs>
                <w:tab w:val="left" w:pos="76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16,55</w:t>
            </w: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5,22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11,04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7,07</w:t>
            </w: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tabs>
                <w:tab w:val="left" w:pos="76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16,55</w:t>
            </w: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5,22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11,04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7,07</w:t>
            </w: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tabs>
                <w:tab w:val="left" w:pos="76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01.07.2017</w:t>
            </w:r>
          </w:p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31.12.2017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17,34</w:t>
            </w: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5,51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11,56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7,58</w:t>
            </w: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17,34</w:t>
            </w: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5,51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11,56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7,58</w:t>
            </w: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18,44</w:t>
            </w: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5,67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12,11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7,80</w:t>
            </w: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Пестречинский</w:t>
            </w:r>
            <w:proofErr w:type="spellEnd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 w:val="restart"/>
            <w:vAlign w:val="center"/>
          </w:tcPr>
          <w:p w:rsidR="00942B3A" w:rsidRPr="00263514" w:rsidRDefault="001F4457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848" w:type="dxa"/>
            <w:vMerge w:val="restart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 xml:space="preserve">ООО «Птицеводческий </w:t>
            </w:r>
            <w:proofErr w:type="spellStart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копмлекс</w:t>
            </w:r>
            <w:proofErr w:type="spellEnd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 xml:space="preserve"> «Ак Барс» (тарифы указаны без учета НДС)</w:t>
            </w: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с 01.01.2016  по 30.06.2016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14,48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14,65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14,65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01.07.2017</w:t>
            </w:r>
          </w:p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31.12.2017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16,45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16,45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263514">
              <w:rPr>
                <w:rFonts w:ascii="Times New Roman" w:hAnsi="Times New Roman"/>
                <w:sz w:val="24"/>
                <w:szCs w:val="24"/>
              </w:rPr>
              <w:lastRenderedPageBreak/>
              <w:t>01.07.2018 по 31.12.2018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16,70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Align w:val="center"/>
          </w:tcPr>
          <w:p w:rsidR="00942B3A" w:rsidRPr="00263514" w:rsidRDefault="001F4457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284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Казанский филиал ОАО «Девелоперская корпорация «Антей»</w:t>
            </w: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 w:val="restart"/>
            <w:vAlign w:val="center"/>
          </w:tcPr>
          <w:p w:rsidR="00942B3A" w:rsidRPr="00263514" w:rsidRDefault="001F4457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16.1</w:t>
            </w:r>
          </w:p>
        </w:tc>
        <w:tc>
          <w:tcPr>
            <w:tcW w:w="2848" w:type="dxa"/>
            <w:vMerge w:val="restart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Население (тарифы указаны с учетом НДС)**</w:t>
            </w: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с 01.01.2016  по 30.06.2016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28,65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29,77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29,90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30,73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29,90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30,73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01.07.2017</w:t>
            </w:r>
          </w:p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31.12.2017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29,91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33,75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29,91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33,75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263514">
              <w:rPr>
                <w:rFonts w:ascii="Times New Roman" w:hAnsi="Times New Roman"/>
                <w:sz w:val="24"/>
                <w:szCs w:val="24"/>
              </w:rPr>
              <w:lastRenderedPageBreak/>
              <w:t>01.07.2018 по 31.12.2018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30,28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35,67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 w:val="restart"/>
            <w:vAlign w:val="center"/>
          </w:tcPr>
          <w:p w:rsidR="00942B3A" w:rsidRPr="00263514" w:rsidRDefault="001F4457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16.2</w:t>
            </w:r>
          </w:p>
        </w:tc>
        <w:tc>
          <w:tcPr>
            <w:tcW w:w="2848" w:type="dxa"/>
            <w:vMerge w:val="restart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Иные потребители (тарифы указаны без учета НДС)</w:t>
            </w: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с 01.01.2016  по 30.06.2016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24,28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25,53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25,34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26,04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25,34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26,04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01.07.2017</w:t>
            </w:r>
          </w:p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31.12.2017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25,35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28,60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25,35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28,60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25,66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30,23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 w:val="restart"/>
            <w:vAlign w:val="center"/>
          </w:tcPr>
          <w:p w:rsidR="00942B3A" w:rsidRPr="00263514" w:rsidRDefault="001F4457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2848" w:type="dxa"/>
            <w:vMerge w:val="restart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ОАО «</w:t>
            </w:r>
            <w:proofErr w:type="spellStart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Кощаковские</w:t>
            </w:r>
            <w:proofErr w:type="spellEnd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 xml:space="preserve"> инженерные сети»*</w:t>
            </w: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с 01.01.2016  по 30.06.2016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19,88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31,42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19,88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31,42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19,88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31,42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01.07.2017</w:t>
            </w:r>
          </w:p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31.12.2017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22,60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34,28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22,60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34,28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22,73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34,32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 w:val="restart"/>
            <w:vAlign w:val="center"/>
          </w:tcPr>
          <w:p w:rsidR="00942B3A" w:rsidRPr="00263514" w:rsidRDefault="001F4457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848" w:type="dxa"/>
            <w:vMerge w:val="restart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proofErr w:type="spellStart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ЖилБыт</w:t>
            </w:r>
            <w:proofErr w:type="spellEnd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»*</w:t>
            </w: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 xml:space="preserve">с 01.01.2016  по </w:t>
            </w: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30.06.2016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21,72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20,33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21,72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20,47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21,72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20,47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01.07.2017</w:t>
            </w:r>
          </w:p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31.12.2017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24,81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22,69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24,81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22,69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24,96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22,85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Рыбно-</w:t>
            </w:r>
            <w:proofErr w:type="spellStart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Слободский</w:t>
            </w:r>
            <w:proofErr w:type="spellEnd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 w:val="restart"/>
            <w:vAlign w:val="center"/>
          </w:tcPr>
          <w:p w:rsidR="00942B3A" w:rsidRPr="00263514" w:rsidRDefault="001F4457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848" w:type="dxa"/>
            <w:vMerge w:val="restart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 xml:space="preserve">ООО «РС </w:t>
            </w:r>
            <w:proofErr w:type="spellStart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Жилкомсервис</w:t>
            </w:r>
            <w:proofErr w:type="spellEnd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»*</w:t>
            </w: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с 01.01.2016  по 30.06.2016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25,80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26,86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26,71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27,48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26,71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27,48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01.07.2017</w:t>
            </w:r>
          </w:p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31.12.2017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29,40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31,38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29,40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31,07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30,46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31,07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 w:val="restart"/>
            <w:vAlign w:val="center"/>
          </w:tcPr>
          <w:p w:rsidR="00942B3A" w:rsidRPr="00263514" w:rsidRDefault="001F4457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848" w:type="dxa"/>
            <w:vMerge w:val="restart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ОАО «Сабинское МПП ЖКХ»*</w:t>
            </w: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с 01.01.2016  по 30.06.2016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24,80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48,67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263514">
              <w:rPr>
                <w:rFonts w:ascii="Times New Roman" w:hAnsi="Times New Roman"/>
                <w:sz w:val="24"/>
                <w:szCs w:val="24"/>
              </w:rPr>
              <w:lastRenderedPageBreak/>
              <w:t>01.07.2016 по 31.12.2016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25,77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51,38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25,77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51,38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01.07.2017</w:t>
            </w:r>
          </w:p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31.12.2017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28,09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54,51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28,09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54,51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29,16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57,34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 w:val="restart"/>
            <w:vAlign w:val="center"/>
          </w:tcPr>
          <w:p w:rsidR="00942B3A" w:rsidRPr="00263514" w:rsidRDefault="001F4457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848" w:type="dxa"/>
            <w:vMerge w:val="restart"/>
            <w:vAlign w:val="center"/>
          </w:tcPr>
          <w:p w:rsidR="00942B3A" w:rsidRPr="00263514" w:rsidRDefault="00F01749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1749">
              <w:rPr>
                <w:rFonts w:ascii="Times New Roman" w:hAnsi="Times New Roman"/>
                <w:bCs/>
                <w:sz w:val="24"/>
                <w:szCs w:val="24"/>
              </w:rPr>
              <w:t>ОАО «</w:t>
            </w:r>
            <w:proofErr w:type="spellStart"/>
            <w:r w:rsidRPr="00F01749">
              <w:rPr>
                <w:rFonts w:ascii="Times New Roman" w:hAnsi="Times New Roman"/>
                <w:bCs/>
                <w:sz w:val="24"/>
                <w:szCs w:val="24"/>
              </w:rPr>
              <w:t>Шеморданское</w:t>
            </w:r>
            <w:proofErr w:type="spellEnd"/>
            <w:r w:rsidRPr="00F01749">
              <w:rPr>
                <w:rFonts w:ascii="Times New Roman" w:hAnsi="Times New Roman"/>
                <w:bCs/>
                <w:sz w:val="24"/>
                <w:szCs w:val="24"/>
              </w:rPr>
              <w:t xml:space="preserve"> МПП ЖКХ Сабинского района»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с 01.01.2016  по 30.06.2016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25,50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38,84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25,77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43,46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25,77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43,46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01.07.2017</w:t>
            </w:r>
          </w:p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31.12.2017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28,09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46,48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28,09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46,48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29,16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46,48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Align w:val="center"/>
          </w:tcPr>
          <w:p w:rsidR="00942B3A" w:rsidRPr="00263514" w:rsidRDefault="001F4457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84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 xml:space="preserve">ООО «Газпром </w:t>
            </w:r>
            <w:proofErr w:type="spellStart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трансгаз</w:t>
            </w:r>
            <w:proofErr w:type="spellEnd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 xml:space="preserve"> Казань»</w:t>
            </w: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 w:val="restart"/>
            <w:vAlign w:val="center"/>
          </w:tcPr>
          <w:p w:rsidR="00942B3A" w:rsidRPr="00263514" w:rsidRDefault="001F4457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22.1</w:t>
            </w:r>
          </w:p>
        </w:tc>
        <w:tc>
          <w:tcPr>
            <w:tcW w:w="2848" w:type="dxa"/>
            <w:vMerge w:val="restart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Население (тарифы указаны с учетом НДС)**</w:t>
            </w: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с 01.01.2016  по 30.06.2016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19,84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20,63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77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263514">
              <w:rPr>
                <w:rFonts w:ascii="Times New Roman" w:hAnsi="Times New Roman"/>
                <w:sz w:val="24"/>
                <w:szCs w:val="24"/>
              </w:rPr>
              <w:lastRenderedPageBreak/>
              <w:t>01.01.2017</w:t>
            </w:r>
          </w:p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20,63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01.07.2017</w:t>
            </w:r>
          </w:p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31.12.2017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21,52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21,52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tcBorders>
              <w:top w:val="nil"/>
            </w:tcBorders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22,73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 w:val="restart"/>
            <w:vAlign w:val="center"/>
          </w:tcPr>
          <w:p w:rsidR="00942B3A" w:rsidRPr="00263514" w:rsidRDefault="001F4457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22.2</w:t>
            </w:r>
          </w:p>
        </w:tc>
        <w:tc>
          <w:tcPr>
            <w:tcW w:w="2848" w:type="dxa"/>
            <w:vMerge w:val="restart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Иные потребители (тарифы указаны без учета НДС)</w:t>
            </w: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с 01.01.2016  по 30.06.2016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16,81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17,48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17,48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01.07.2017</w:t>
            </w:r>
          </w:p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31.12.2017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18,24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18,24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19,26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Сармановский</w:t>
            </w:r>
            <w:proofErr w:type="spellEnd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Align w:val="center"/>
          </w:tcPr>
          <w:p w:rsidR="00942B3A" w:rsidRPr="00263514" w:rsidRDefault="001F4457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84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ОАО «</w:t>
            </w:r>
            <w:proofErr w:type="spellStart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Сармановское</w:t>
            </w:r>
            <w:proofErr w:type="spellEnd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 xml:space="preserve"> МПП ЖКХ»</w:t>
            </w: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 w:val="restart"/>
            <w:vAlign w:val="center"/>
          </w:tcPr>
          <w:p w:rsidR="00942B3A" w:rsidRPr="00263514" w:rsidRDefault="001F4457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23.1</w:t>
            </w:r>
          </w:p>
        </w:tc>
        <w:tc>
          <w:tcPr>
            <w:tcW w:w="2848" w:type="dxa"/>
            <w:vMerge w:val="restart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Население (тарифы указаны с учетом НДС)**</w:t>
            </w: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с 01.01.2016  по 30.06.2016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24,83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31,38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26,11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33,41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263514">
              <w:rPr>
                <w:rFonts w:ascii="Times New Roman" w:hAnsi="Times New Roman"/>
                <w:sz w:val="24"/>
                <w:szCs w:val="24"/>
              </w:rPr>
              <w:lastRenderedPageBreak/>
              <w:t>30.06.2017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26,11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33,41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01.07.2017</w:t>
            </w:r>
          </w:p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31.12.2017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28,17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35,09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28,17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35,09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tcBorders>
              <w:top w:val="nil"/>
              <w:bottom w:val="single" w:sz="4" w:space="0" w:color="auto"/>
            </w:tcBorders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nil"/>
              <w:bottom w:val="single" w:sz="4" w:space="0" w:color="auto"/>
            </w:tcBorders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29,57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37,19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</w:tcBorders>
            <w:vAlign w:val="center"/>
          </w:tcPr>
          <w:p w:rsidR="00942B3A" w:rsidRPr="00263514" w:rsidRDefault="001F4457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23.2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</w:tcBorders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Иные потребители (тарифы указаны без учета НДС)</w:t>
            </w: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с 01.01.2016  по 30.06.2016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21,04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26,59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22,13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28,31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22,13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28,31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01.07.2017</w:t>
            </w:r>
          </w:p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lastRenderedPageBreak/>
              <w:t>по 31.12.2017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23,87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29,74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23,87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29,74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25,06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31,52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Тетюшский</w:t>
            </w:r>
            <w:proofErr w:type="spellEnd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B3A" w:rsidRPr="00263514" w:rsidRDefault="001F4457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84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ОАО «</w:t>
            </w:r>
            <w:proofErr w:type="gramStart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Тетюши-Водоканал</w:t>
            </w:r>
            <w:proofErr w:type="gramEnd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</w:tcBorders>
            <w:vAlign w:val="center"/>
          </w:tcPr>
          <w:p w:rsidR="00942B3A" w:rsidRPr="00263514" w:rsidRDefault="001F4457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24.1</w:t>
            </w:r>
          </w:p>
        </w:tc>
        <w:tc>
          <w:tcPr>
            <w:tcW w:w="2848" w:type="dxa"/>
            <w:vMerge w:val="restart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Население (тарифы указаны с учетом НДС)**</w:t>
            </w: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с 01.01.2016  по 30.06.2016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41,69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29,67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942B3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43,21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31,87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90003" w:rsidRPr="00263514" w:rsidTr="00E90003">
        <w:trPr>
          <w:trHeight w:val="1386"/>
          <w:jc w:val="center"/>
        </w:trPr>
        <w:tc>
          <w:tcPr>
            <w:tcW w:w="696" w:type="dxa"/>
            <w:vMerge/>
            <w:vAlign w:val="center"/>
          </w:tcPr>
          <w:p w:rsidR="00E90003" w:rsidRPr="00263514" w:rsidRDefault="00E90003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E90003" w:rsidRPr="00263514" w:rsidRDefault="00E90003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90003" w:rsidRPr="00263514" w:rsidRDefault="00E90003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E90003" w:rsidRPr="00263514" w:rsidRDefault="00E90003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2140" w:type="dxa"/>
            <w:vAlign w:val="center"/>
          </w:tcPr>
          <w:p w:rsidR="00E90003" w:rsidRPr="00263514" w:rsidRDefault="00E90003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43,21</w:t>
            </w:r>
          </w:p>
        </w:tc>
        <w:tc>
          <w:tcPr>
            <w:tcW w:w="2127" w:type="dxa"/>
            <w:vAlign w:val="center"/>
          </w:tcPr>
          <w:p w:rsidR="00E90003" w:rsidRPr="00263514" w:rsidRDefault="00E90003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E90003" w:rsidRPr="00263514" w:rsidRDefault="00E90003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31,87</w:t>
            </w:r>
          </w:p>
        </w:tc>
        <w:tc>
          <w:tcPr>
            <w:tcW w:w="2268" w:type="dxa"/>
            <w:vAlign w:val="center"/>
          </w:tcPr>
          <w:p w:rsidR="00E90003" w:rsidRPr="00263514" w:rsidRDefault="00E90003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90003" w:rsidRPr="00263514" w:rsidRDefault="00E90003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01.07.2017</w:t>
            </w:r>
          </w:p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31.12.2017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45,96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32,49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45,96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32,49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48,16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33,54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</w:tcBorders>
            <w:vAlign w:val="center"/>
          </w:tcPr>
          <w:p w:rsidR="00942B3A" w:rsidRPr="00263514" w:rsidRDefault="001F4457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24.2</w:t>
            </w:r>
          </w:p>
        </w:tc>
        <w:tc>
          <w:tcPr>
            <w:tcW w:w="2848" w:type="dxa"/>
            <w:vMerge w:val="restart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Иные потребители (тарифы указаны без учета НДС)</w:t>
            </w: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с 01.01.2016  по 30.06.2016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35,33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25,14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596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36,62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27,01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942B3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36,62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27,01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942B3A">
        <w:trPr>
          <w:trHeight w:val="318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38,95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27,53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942B3A">
        <w:trPr>
          <w:trHeight w:val="803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01.07.2017</w:t>
            </w:r>
          </w:p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31.12.2017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</w:tcBorders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38,95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27,53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40,81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30,12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Тукаевский</w:t>
            </w:r>
            <w:proofErr w:type="spellEnd"/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 w:val="restart"/>
            <w:vAlign w:val="center"/>
          </w:tcPr>
          <w:p w:rsidR="00942B3A" w:rsidRPr="00263514" w:rsidRDefault="001F4457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848" w:type="dxa"/>
            <w:vMerge w:val="restart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ТСЖ «Нефтебаза»*</w:t>
            </w: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с 01.01.2016  по 30.06.2016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28,55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27,82</w:t>
            </w: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29,59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28,84</w:t>
            </w: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29,59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28,84</w:t>
            </w: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01.07.2017</w:t>
            </w:r>
          </w:p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lastRenderedPageBreak/>
              <w:t>по 31.12.2017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31,33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30,70</w:t>
            </w: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31,33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30,70</w:t>
            </w: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tcBorders>
              <w:bottom w:val="single" w:sz="4" w:space="0" w:color="auto"/>
            </w:tcBorders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33,91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32,85</w:t>
            </w: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</w:tcBorders>
            <w:vAlign w:val="center"/>
          </w:tcPr>
          <w:p w:rsidR="00942B3A" w:rsidRPr="00263514" w:rsidRDefault="001F4457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</w:tcBorders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ООО «Коммунальные сети – Татарстан»*</w:t>
            </w: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с 01.01.2016  по 30.06.2016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42,94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41,62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44,99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43,47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44,99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43,47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01.07.2017</w:t>
            </w:r>
          </w:p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31.12.2017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47,99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47,24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263514">
              <w:rPr>
                <w:rFonts w:ascii="Times New Roman" w:hAnsi="Times New Roman"/>
                <w:sz w:val="24"/>
                <w:szCs w:val="24"/>
              </w:rPr>
              <w:lastRenderedPageBreak/>
              <w:t>01.01.2018</w:t>
            </w:r>
          </w:p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47,99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47,24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B3A" w:rsidRPr="00263514" w:rsidTr="003968DA">
        <w:trPr>
          <w:trHeight w:val="151"/>
          <w:jc w:val="center"/>
        </w:trPr>
        <w:tc>
          <w:tcPr>
            <w:tcW w:w="696" w:type="dxa"/>
            <w:vMerge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  <w:tcBorders>
              <w:bottom w:val="single" w:sz="4" w:space="0" w:color="auto"/>
            </w:tcBorders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2140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50,06</w:t>
            </w: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14">
              <w:rPr>
                <w:rFonts w:ascii="Times New Roman" w:hAnsi="Times New Roman"/>
                <w:bCs/>
                <w:sz w:val="24"/>
                <w:szCs w:val="24"/>
              </w:rPr>
              <w:t>47,71</w:t>
            </w:r>
          </w:p>
        </w:tc>
        <w:tc>
          <w:tcPr>
            <w:tcW w:w="2268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2B3A" w:rsidRPr="00263514" w:rsidRDefault="00942B3A" w:rsidP="003968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B4996" w:rsidRPr="00631835" w:rsidRDefault="00C106F2" w:rsidP="00AB4996">
      <w:pPr>
        <w:ind w:right="14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B4996" w:rsidRPr="00631835">
        <w:rPr>
          <w:sz w:val="22"/>
          <w:szCs w:val="22"/>
        </w:rPr>
        <w:t>__________________</w:t>
      </w:r>
    </w:p>
    <w:p w:rsidR="00164E9E" w:rsidRPr="00703F00" w:rsidRDefault="00164E9E" w:rsidP="007056D8">
      <w:pPr>
        <w:ind w:right="140"/>
        <w:rPr>
          <w:sz w:val="22"/>
        </w:rPr>
      </w:pPr>
      <w:r w:rsidRPr="00703F00">
        <w:rPr>
          <w:sz w:val="22"/>
        </w:rPr>
        <w:t>&lt;*&gt;Применяет упрощенную систему налогообложения.</w:t>
      </w:r>
    </w:p>
    <w:p w:rsidR="007056D8" w:rsidRPr="00274481" w:rsidRDefault="007056D8" w:rsidP="007056D8">
      <w:pPr>
        <w:ind w:right="140"/>
        <w:rPr>
          <w:sz w:val="22"/>
        </w:rPr>
      </w:pPr>
      <w:r w:rsidRPr="00274481">
        <w:rPr>
          <w:sz w:val="22"/>
        </w:rPr>
        <w:t>&lt;</w:t>
      </w:r>
      <w:r w:rsidR="00164E9E" w:rsidRPr="00274481">
        <w:rPr>
          <w:sz w:val="22"/>
        </w:rPr>
        <w:t>*</w:t>
      </w:r>
      <w:r w:rsidRPr="00274481">
        <w:rPr>
          <w:sz w:val="22"/>
        </w:rPr>
        <w:t>*&gt;Выделяется в целях реализации пункта 6 статьи 168 Налогового кодекса Российской Федерации (часть вторая).</w:t>
      </w:r>
    </w:p>
    <w:p w:rsidR="0055202C" w:rsidRDefault="0055202C" w:rsidP="007056D8">
      <w:pPr>
        <w:tabs>
          <w:tab w:val="left" w:pos="6946"/>
        </w:tabs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</w:p>
    <w:p w:rsidR="0055202C" w:rsidRDefault="0055202C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F14D9D" w:rsidRDefault="00F14D9D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A47416" w:rsidRDefault="00A47416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A47416" w:rsidRDefault="00A47416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3968DA" w:rsidRDefault="003968DA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3968DA" w:rsidRDefault="003968DA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3968DA" w:rsidRDefault="003968DA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3968DA" w:rsidRDefault="003968DA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3968DA" w:rsidRDefault="003968DA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3968DA" w:rsidRDefault="003968DA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3968DA" w:rsidRDefault="003968DA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3968DA" w:rsidRDefault="003968DA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3968DA" w:rsidRDefault="003968DA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3968DA" w:rsidRDefault="003968DA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3968DA" w:rsidRDefault="003968DA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A47416" w:rsidRDefault="00A47416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A47416" w:rsidRDefault="00A47416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36A3F" w:rsidRPr="00424800" w:rsidRDefault="00536A3F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2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536A3F" w:rsidRPr="00D93FB0" w:rsidRDefault="00536A3F" w:rsidP="00D93FB0">
      <w:pPr>
        <w:jc w:val="center"/>
        <w:rPr>
          <w:color w:val="FF0000"/>
          <w:sz w:val="10"/>
          <w:szCs w:val="28"/>
        </w:rPr>
      </w:pPr>
    </w:p>
    <w:p w:rsidR="00BB5585" w:rsidRDefault="00BB5585" w:rsidP="00AB4996">
      <w:pPr>
        <w:jc w:val="center"/>
        <w:rPr>
          <w:szCs w:val="28"/>
        </w:rPr>
      </w:pPr>
    </w:p>
    <w:p w:rsidR="00B76AEF" w:rsidRDefault="00B76AEF" w:rsidP="006F5C2C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274481">
        <w:rPr>
          <w:szCs w:val="28"/>
        </w:rPr>
        <w:t xml:space="preserve"> тарифов на питьевую воду, техническую воду, </w:t>
      </w:r>
      <w:r w:rsidR="005F5264" w:rsidRPr="005F5264">
        <w:rPr>
          <w:szCs w:val="28"/>
        </w:rPr>
        <w:t>водоотведение</w:t>
      </w:r>
      <w:r w:rsidR="003968DA">
        <w:rPr>
          <w:szCs w:val="28"/>
        </w:rPr>
        <w:t xml:space="preserve"> транспортировку питьевой воды </w:t>
      </w:r>
      <w:r w:rsidR="0055202C">
        <w:rPr>
          <w:szCs w:val="28"/>
        </w:rPr>
        <w:t xml:space="preserve"> </w:t>
      </w:r>
      <w:r w:rsidR="00274481">
        <w:rPr>
          <w:szCs w:val="28"/>
        </w:rPr>
        <w:t xml:space="preserve">и транспортировку сточных вод </w:t>
      </w:r>
      <w:r w:rsidR="00C84CC2">
        <w:rPr>
          <w:szCs w:val="28"/>
        </w:rPr>
        <w:t xml:space="preserve">для </w:t>
      </w:r>
      <w:r w:rsidR="00CB3775">
        <w:rPr>
          <w:szCs w:val="28"/>
        </w:rPr>
        <w:t>организаций, осуществляющих</w:t>
      </w:r>
      <w:r w:rsidR="00C84CC2">
        <w:rPr>
          <w:szCs w:val="28"/>
        </w:rPr>
        <w:t xml:space="preserve"> холодное водоснабжение и водоотведение</w:t>
      </w:r>
      <w:r w:rsidR="00A35F25">
        <w:rPr>
          <w:szCs w:val="28"/>
        </w:rPr>
        <w:t>,</w:t>
      </w:r>
      <w:r w:rsidR="00C84CC2">
        <w:rPr>
          <w:szCs w:val="28"/>
        </w:rPr>
        <w:t xml:space="preserve"> </w:t>
      </w:r>
      <w:r w:rsidR="00AB4996"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CB3775">
        <w:rPr>
          <w:szCs w:val="28"/>
        </w:rPr>
        <w:t>2016</w:t>
      </w:r>
      <w:r w:rsidR="009913D7" w:rsidRPr="005F5264">
        <w:rPr>
          <w:szCs w:val="28"/>
        </w:rPr>
        <w:t xml:space="preserve">- </w:t>
      </w:r>
      <w:r w:rsidR="00771B61">
        <w:rPr>
          <w:szCs w:val="28"/>
        </w:rPr>
        <w:t>201</w:t>
      </w:r>
      <w:r w:rsidR="00CB3775">
        <w:rPr>
          <w:szCs w:val="28"/>
        </w:rPr>
        <w:t>8</w:t>
      </w:r>
      <w:r w:rsidR="00C84CC2">
        <w:rPr>
          <w:szCs w:val="28"/>
        </w:rPr>
        <w:t> годы</w:t>
      </w:r>
    </w:p>
    <w:p w:rsidR="004D2A6F" w:rsidRPr="00AB4996" w:rsidRDefault="004D2A6F" w:rsidP="00AB4996">
      <w:pPr>
        <w:jc w:val="center"/>
        <w:rPr>
          <w:i/>
          <w:szCs w:val="28"/>
        </w:rPr>
      </w:pPr>
    </w:p>
    <w:p w:rsidR="0055202C" w:rsidRPr="00D93FB0" w:rsidRDefault="0055202C" w:rsidP="00B76AEF">
      <w:pPr>
        <w:jc w:val="center"/>
        <w:rPr>
          <w:sz w:val="10"/>
          <w:szCs w:val="3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73"/>
        <w:gridCol w:w="2901"/>
        <w:gridCol w:w="871"/>
        <w:gridCol w:w="2465"/>
        <w:gridCol w:w="2033"/>
        <w:gridCol w:w="2033"/>
        <w:gridCol w:w="1452"/>
        <w:gridCol w:w="2691"/>
      </w:tblGrid>
      <w:tr w:rsidR="00B76AEF" w:rsidRPr="00263514" w:rsidTr="00AD1E1E">
        <w:trPr>
          <w:trHeight w:val="20"/>
          <w:tblHeader/>
          <w:tblCellSpacing w:w="5" w:type="nil"/>
        </w:trPr>
        <w:tc>
          <w:tcPr>
            <w:tcW w:w="254" w:type="pct"/>
            <w:vMerge w:val="restart"/>
            <w:vAlign w:val="center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 xml:space="preserve">№ </w:t>
            </w:r>
          </w:p>
          <w:p w:rsidR="00B76AEF" w:rsidRPr="00263514" w:rsidRDefault="004337CD" w:rsidP="00FC633B">
            <w:pPr>
              <w:jc w:val="center"/>
              <w:rPr>
                <w:sz w:val="24"/>
                <w:szCs w:val="24"/>
              </w:rPr>
            </w:pPr>
            <w:proofErr w:type="gramStart"/>
            <w:r w:rsidRPr="00263514">
              <w:rPr>
                <w:sz w:val="24"/>
                <w:szCs w:val="24"/>
              </w:rPr>
              <w:t>п</w:t>
            </w:r>
            <w:proofErr w:type="gramEnd"/>
            <w:r w:rsidRPr="00263514">
              <w:rPr>
                <w:sz w:val="24"/>
                <w:szCs w:val="24"/>
              </w:rPr>
              <w:t>/п</w:t>
            </w:r>
          </w:p>
        </w:tc>
        <w:tc>
          <w:tcPr>
            <w:tcW w:w="953" w:type="pct"/>
            <w:vMerge w:val="restart"/>
            <w:vAlign w:val="center"/>
          </w:tcPr>
          <w:p w:rsidR="00B76AEF" w:rsidRPr="00263514" w:rsidRDefault="00B76AEF" w:rsidP="00AD1E1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 xml:space="preserve">Наименование организации, осуществляющей холодное водоснабжение и </w:t>
            </w:r>
            <w:r w:rsidR="00CF3FDA" w:rsidRPr="00263514">
              <w:rPr>
                <w:sz w:val="24"/>
                <w:szCs w:val="24"/>
              </w:rPr>
              <w:t xml:space="preserve">(или) </w:t>
            </w:r>
            <w:r w:rsidRPr="00263514">
              <w:rPr>
                <w:sz w:val="24"/>
                <w:szCs w:val="24"/>
              </w:rPr>
              <w:t>водоотведение</w:t>
            </w:r>
            <w:r w:rsidR="005F5264" w:rsidRPr="00263514">
              <w:rPr>
                <w:sz w:val="24"/>
                <w:szCs w:val="24"/>
              </w:rPr>
              <w:t>,</w:t>
            </w:r>
          </w:p>
          <w:p w:rsidR="005F5264" w:rsidRPr="00263514" w:rsidRDefault="005F5264" w:rsidP="00AD1E1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вид тарифа</w:t>
            </w:r>
          </w:p>
        </w:tc>
        <w:tc>
          <w:tcPr>
            <w:tcW w:w="286" w:type="pct"/>
            <w:vMerge w:val="restart"/>
            <w:vAlign w:val="center"/>
          </w:tcPr>
          <w:p w:rsidR="00B76AEF" w:rsidRPr="00263514" w:rsidRDefault="00B76AE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Год</w:t>
            </w:r>
          </w:p>
        </w:tc>
        <w:tc>
          <w:tcPr>
            <w:tcW w:w="810" w:type="pct"/>
            <w:vMerge w:val="restart"/>
            <w:vAlign w:val="center"/>
          </w:tcPr>
          <w:p w:rsidR="00B76AEF" w:rsidRPr="00263514" w:rsidRDefault="00B76AE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Базовый</w:t>
            </w:r>
          </w:p>
          <w:p w:rsidR="00B76AEF" w:rsidRPr="00263514" w:rsidRDefault="00B76AE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уровень</w:t>
            </w:r>
          </w:p>
          <w:p w:rsidR="00B76AEF" w:rsidRPr="00263514" w:rsidRDefault="00B76AE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операционных</w:t>
            </w:r>
          </w:p>
          <w:p w:rsidR="00B76AEF" w:rsidRPr="00263514" w:rsidRDefault="00B76AE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263514" w:rsidRDefault="00B76AE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Индекс</w:t>
            </w:r>
          </w:p>
          <w:p w:rsidR="00B76AEF" w:rsidRPr="00263514" w:rsidRDefault="00B76AE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эффективности</w:t>
            </w:r>
          </w:p>
          <w:p w:rsidR="00B76AEF" w:rsidRPr="00263514" w:rsidRDefault="00B76AE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операционных</w:t>
            </w:r>
          </w:p>
          <w:p w:rsidR="00B76AEF" w:rsidRPr="00263514" w:rsidRDefault="00B76AE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263514" w:rsidRDefault="00B76AE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Нормативный</w:t>
            </w:r>
          </w:p>
          <w:p w:rsidR="00B76AEF" w:rsidRPr="00263514" w:rsidRDefault="00B76AE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уровень</w:t>
            </w:r>
          </w:p>
          <w:p w:rsidR="00B76AEF" w:rsidRPr="00263514" w:rsidRDefault="00B76AE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прибыли</w:t>
            </w:r>
          </w:p>
        </w:tc>
        <w:tc>
          <w:tcPr>
            <w:tcW w:w="1361" w:type="pct"/>
            <w:gridSpan w:val="2"/>
            <w:vAlign w:val="center"/>
          </w:tcPr>
          <w:p w:rsidR="00B76AEF" w:rsidRPr="00263514" w:rsidRDefault="00B76AE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Показатели</w:t>
            </w:r>
          </w:p>
          <w:p w:rsidR="00B76AEF" w:rsidRPr="00263514" w:rsidRDefault="00B76AE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энергосбережения</w:t>
            </w:r>
          </w:p>
          <w:p w:rsidR="00B76AEF" w:rsidRPr="00263514" w:rsidRDefault="00B76AE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и энергетической</w:t>
            </w:r>
          </w:p>
          <w:p w:rsidR="00B76AEF" w:rsidRPr="00263514" w:rsidRDefault="00B76AE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эффективности</w:t>
            </w:r>
          </w:p>
        </w:tc>
      </w:tr>
      <w:tr w:rsidR="00B76AEF" w:rsidRPr="00263514" w:rsidTr="00AD1E1E">
        <w:trPr>
          <w:trHeight w:val="20"/>
          <w:tblHeader/>
          <w:tblCellSpacing w:w="5" w:type="nil"/>
        </w:trPr>
        <w:tc>
          <w:tcPr>
            <w:tcW w:w="254" w:type="pct"/>
            <w:vMerge/>
            <w:vAlign w:val="center"/>
          </w:tcPr>
          <w:p w:rsidR="00B76AEF" w:rsidRPr="00263514" w:rsidRDefault="00B76AEF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76AEF" w:rsidRPr="00263514" w:rsidRDefault="00B76AEF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  <w:vMerge/>
            <w:vAlign w:val="center"/>
          </w:tcPr>
          <w:p w:rsidR="00B76AEF" w:rsidRPr="00263514" w:rsidRDefault="00B76AEF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  <w:vMerge/>
            <w:vAlign w:val="center"/>
          </w:tcPr>
          <w:p w:rsidR="00B76AEF" w:rsidRPr="00263514" w:rsidRDefault="00B76AEF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263514" w:rsidRDefault="00B76AEF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263514" w:rsidRDefault="00B76AEF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B76AEF" w:rsidRPr="00263514" w:rsidRDefault="00B76AE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уровень потерь воды</w:t>
            </w:r>
          </w:p>
        </w:tc>
        <w:tc>
          <w:tcPr>
            <w:tcW w:w="884" w:type="pct"/>
            <w:vAlign w:val="center"/>
          </w:tcPr>
          <w:p w:rsidR="00B76AEF" w:rsidRPr="00263514" w:rsidRDefault="00B76AE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удельный расход электрической энергии</w:t>
            </w:r>
          </w:p>
        </w:tc>
      </w:tr>
      <w:tr w:rsidR="00B76AEF" w:rsidRPr="00263514" w:rsidTr="00AD1E1E">
        <w:trPr>
          <w:trHeight w:val="20"/>
          <w:tblHeader/>
          <w:tblCellSpacing w:w="5" w:type="nil"/>
        </w:trPr>
        <w:tc>
          <w:tcPr>
            <w:tcW w:w="254" w:type="pct"/>
            <w:vMerge/>
          </w:tcPr>
          <w:p w:rsidR="00B76AEF" w:rsidRPr="00263514" w:rsidRDefault="00B76AEF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76AEF" w:rsidRPr="00263514" w:rsidRDefault="00B76AEF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  <w:vMerge/>
          </w:tcPr>
          <w:p w:rsidR="00B76AEF" w:rsidRPr="00263514" w:rsidRDefault="00B76AEF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B76AEF" w:rsidRPr="00263514" w:rsidRDefault="006F5C2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 xml:space="preserve">  </w:t>
            </w:r>
            <w:proofErr w:type="spellStart"/>
            <w:r w:rsidRPr="00263514">
              <w:rPr>
                <w:sz w:val="24"/>
                <w:szCs w:val="24"/>
              </w:rPr>
              <w:t>тыс</w:t>
            </w:r>
            <w:proofErr w:type="gramStart"/>
            <w:r w:rsidRPr="00263514">
              <w:rPr>
                <w:sz w:val="24"/>
                <w:szCs w:val="24"/>
              </w:rPr>
              <w:t>.р</w:t>
            </w:r>
            <w:proofErr w:type="gramEnd"/>
            <w:r w:rsidRPr="00263514">
              <w:rPr>
                <w:sz w:val="24"/>
                <w:szCs w:val="24"/>
              </w:rPr>
              <w:t>у</w:t>
            </w:r>
            <w:r w:rsidR="00C62140" w:rsidRPr="00263514">
              <w:rPr>
                <w:sz w:val="24"/>
                <w:szCs w:val="24"/>
              </w:rPr>
              <w:t>б</w:t>
            </w:r>
            <w:proofErr w:type="spellEnd"/>
            <w:r w:rsidR="00C62140" w:rsidRPr="00263514">
              <w:rPr>
                <w:sz w:val="24"/>
                <w:szCs w:val="24"/>
              </w:rPr>
              <w:t>.</w:t>
            </w:r>
          </w:p>
        </w:tc>
        <w:tc>
          <w:tcPr>
            <w:tcW w:w="668" w:type="pct"/>
          </w:tcPr>
          <w:p w:rsidR="00B76AEF" w:rsidRPr="00263514" w:rsidRDefault="00B76AEF" w:rsidP="00C62140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 xml:space="preserve">   </w:t>
            </w:r>
            <w:r w:rsidR="00C62140" w:rsidRPr="00263514">
              <w:rPr>
                <w:sz w:val="24"/>
                <w:szCs w:val="24"/>
              </w:rPr>
              <w:t>%</w:t>
            </w:r>
            <w:r w:rsidRPr="002635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8" w:type="pct"/>
          </w:tcPr>
          <w:p w:rsidR="00B76AEF" w:rsidRPr="00263514" w:rsidRDefault="006F5C2C" w:rsidP="00C62140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 xml:space="preserve">   </w:t>
            </w:r>
            <w:r w:rsidR="00C62140" w:rsidRPr="00263514">
              <w:rPr>
                <w:sz w:val="24"/>
                <w:szCs w:val="24"/>
              </w:rPr>
              <w:t>%</w:t>
            </w:r>
            <w:r w:rsidRPr="00263514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77" w:type="pct"/>
          </w:tcPr>
          <w:p w:rsidR="00B76AEF" w:rsidRPr="00263514" w:rsidRDefault="006F5C2C" w:rsidP="00C62140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 xml:space="preserve">   </w:t>
            </w:r>
            <w:r w:rsidR="00C62140" w:rsidRPr="00263514">
              <w:rPr>
                <w:sz w:val="24"/>
                <w:szCs w:val="24"/>
              </w:rPr>
              <w:t>%</w:t>
            </w:r>
            <w:r w:rsidRPr="00263514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884" w:type="pct"/>
          </w:tcPr>
          <w:p w:rsidR="00B76AEF" w:rsidRPr="00263514" w:rsidRDefault="0088716B" w:rsidP="00FC633B">
            <w:pPr>
              <w:jc w:val="center"/>
              <w:rPr>
                <w:sz w:val="24"/>
                <w:szCs w:val="24"/>
              </w:rPr>
            </w:pPr>
            <w:proofErr w:type="spellStart"/>
            <w:r w:rsidRPr="00263514">
              <w:rPr>
                <w:sz w:val="24"/>
                <w:szCs w:val="24"/>
              </w:rPr>
              <w:t>кВт·ч</w:t>
            </w:r>
            <w:proofErr w:type="spellEnd"/>
            <w:r w:rsidRPr="00263514">
              <w:rPr>
                <w:sz w:val="24"/>
                <w:szCs w:val="24"/>
              </w:rPr>
              <w:t>/</w:t>
            </w:r>
            <w:proofErr w:type="spellStart"/>
            <w:r w:rsidR="00B76AEF" w:rsidRPr="00263514">
              <w:rPr>
                <w:sz w:val="24"/>
                <w:szCs w:val="24"/>
              </w:rPr>
              <w:t>куб</w:t>
            </w:r>
            <w:proofErr w:type="gramStart"/>
            <w:r w:rsidR="00B76AEF" w:rsidRPr="00263514">
              <w:rPr>
                <w:sz w:val="24"/>
                <w:szCs w:val="24"/>
              </w:rPr>
              <w:t>.</w:t>
            </w:r>
            <w:r w:rsidRPr="00263514">
              <w:rPr>
                <w:sz w:val="24"/>
                <w:szCs w:val="24"/>
              </w:rPr>
              <w:t>м</w:t>
            </w:r>
            <w:proofErr w:type="spellEnd"/>
            <w:proofErr w:type="gramEnd"/>
          </w:p>
        </w:tc>
      </w:tr>
      <w:tr w:rsidR="005F5264" w:rsidRPr="00263514" w:rsidTr="00AD1E1E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5F5264" w:rsidRPr="00263514" w:rsidRDefault="001F4457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953" w:type="pct"/>
            <w:vAlign w:val="center"/>
          </w:tcPr>
          <w:p w:rsidR="005F5264" w:rsidRPr="00263514" w:rsidRDefault="004337CD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ООО «</w:t>
            </w:r>
            <w:proofErr w:type="spellStart"/>
            <w:r w:rsidRPr="00263514">
              <w:rPr>
                <w:sz w:val="24"/>
                <w:szCs w:val="24"/>
              </w:rPr>
              <w:t>Терсинские</w:t>
            </w:r>
            <w:proofErr w:type="spellEnd"/>
            <w:r w:rsidRPr="00263514">
              <w:rPr>
                <w:sz w:val="24"/>
                <w:szCs w:val="24"/>
              </w:rPr>
              <w:t xml:space="preserve"> коммунальные сети»</w:t>
            </w:r>
          </w:p>
        </w:tc>
        <w:tc>
          <w:tcPr>
            <w:tcW w:w="286" w:type="pct"/>
          </w:tcPr>
          <w:p w:rsidR="005F5264" w:rsidRPr="00263514" w:rsidRDefault="005F5264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5F5264" w:rsidRPr="00263514" w:rsidRDefault="005F5264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5F5264" w:rsidRPr="00263514" w:rsidRDefault="005F5264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5F5264" w:rsidRPr="00263514" w:rsidRDefault="005F5264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5F5264" w:rsidRPr="00263514" w:rsidRDefault="005F5264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5F5264" w:rsidRPr="00263514" w:rsidRDefault="005F5264" w:rsidP="00FC633B">
            <w:pPr>
              <w:jc w:val="center"/>
              <w:rPr>
                <w:sz w:val="24"/>
                <w:szCs w:val="24"/>
              </w:rPr>
            </w:pPr>
          </w:p>
        </w:tc>
      </w:tr>
      <w:tr w:rsidR="00B76AEF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B76AEF" w:rsidRPr="00263514" w:rsidRDefault="001F4457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1.1</w:t>
            </w:r>
          </w:p>
        </w:tc>
        <w:tc>
          <w:tcPr>
            <w:tcW w:w="953" w:type="pct"/>
            <w:vMerge w:val="restart"/>
            <w:vAlign w:val="center"/>
          </w:tcPr>
          <w:p w:rsidR="00B76AEF" w:rsidRPr="00263514" w:rsidRDefault="00085FA9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286" w:type="pct"/>
          </w:tcPr>
          <w:p w:rsidR="00B76AEF" w:rsidRPr="00263514" w:rsidRDefault="00992A54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</w:t>
            </w:r>
            <w:r w:rsidR="00CB3775" w:rsidRPr="00263514">
              <w:rPr>
                <w:sz w:val="24"/>
                <w:szCs w:val="24"/>
              </w:rPr>
              <w:t>6</w:t>
            </w:r>
          </w:p>
        </w:tc>
        <w:tc>
          <w:tcPr>
            <w:tcW w:w="810" w:type="pct"/>
          </w:tcPr>
          <w:p w:rsidR="00B76AEF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1033,27</w:t>
            </w:r>
          </w:p>
        </w:tc>
        <w:tc>
          <w:tcPr>
            <w:tcW w:w="668" w:type="pct"/>
          </w:tcPr>
          <w:p w:rsidR="00771B61" w:rsidRPr="00263514" w:rsidRDefault="0090196A" w:rsidP="00771B61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76AEF" w:rsidRPr="00263514" w:rsidRDefault="0090196A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76AEF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3,85</w:t>
            </w:r>
          </w:p>
        </w:tc>
        <w:tc>
          <w:tcPr>
            <w:tcW w:w="884" w:type="pct"/>
          </w:tcPr>
          <w:p w:rsidR="00B76AEF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0,84</w:t>
            </w:r>
          </w:p>
        </w:tc>
      </w:tr>
      <w:tr w:rsidR="00B76AEF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76AEF" w:rsidRPr="00263514" w:rsidRDefault="00B76AEF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76AEF" w:rsidRPr="00263514" w:rsidRDefault="00B76AEF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B76AEF" w:rsidRPr="00263514" w:rsidRDefault="00992A54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</w:t>
            </w:r>
            <w:r w:rsidR="00CB3775" w:rsidRPr="00263514">
              <w:rPr>
                <w:sz w:val="24"/>
                <w:szCs w:val="24"/>
              </w:rPr>
              <w:t>7</w:t>
            </w:r>
          </w:p>
        </w:tc>
        <w:tc>
          <w:tcPr>
            <w:tcW w:w="810" w:type="pct"/>
          </w:tcPr>
          <w:p w:rsidR="00B76AEF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1101,60</w:t>
            </w:r>
          </w:p>
        </w:tc>
        <w:tc>
          <w:tcPr>
            <w:tcW w:w="668" w:type="pct"/>
          </w:tcPr>
          <w:p w:rsidR="00B76AEF" w:rsidRPr="00263514" w:rsidRDefault="0090196A" w:rsidP="0090196A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76AEF" w:rsidRPr="00263514" w:rsidRDefault="0090196A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76AEF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3,85</w:t>
            </w:r>
          </w:p>
        </w:tc>
        <w:tc>
          <w:tcPr>
            <w:tcW w:w="884" w:type="pct"/>
          </w:tcPr>
          <w:p w:rsidR="00B76AEF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0,84</w:t>
            </w:r>
          </w:p>
        </w:tc>
      </w:tr>
      <w:tr w:rsidR="00B76AEF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76AEF" w:rsidRPr="00263514" w:rsidRDefault="00B76AEF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76AEF" w:rsidRPr="00263514" w:rsidRDefault="00B76AEF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B76AEF" w:rsidRPr="00263514" w:rsidRDefault="00992A54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</w:t>
            </w:r>
            <w:r w:rsidR="00CB3775" w:rsidRPr="00263514">
              <w:rPr>
                <w:sz w:val="24"/>
                <w:szCs w:val="24"/>
              </w:rPr>
              <w:t>8</w:t>
            </w:r>
          </w:p>
        </w:tc>
        <w:tc>
          <w:tcPr>
            <w:tcW w:w="810" w:type="pct"/>
          </w:tcPr>
          <w:p w:rsidR="00B76AEF" w:rsidRPr="00263514" w:rsidRDefault="004337CD" w:rsidP="004337CD">
            <w:pPr>
              <w:tabs>
                <w:tab w:val="left" w:pos="1658"/>
              </w:tabs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1201,30</w:t>
            </w:r>
          </w:p>
        </w:tc>
        <w:tc>
          <w:tcPr>
            <w:tcW w:w="668" w:type="pct"/>
          </w:tcPr>
          <w:p w:rsidR="00B76AEF" w:rsidRPr="00263514" w:rsidRDefault="0090196A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76AEF" w:rsidRPr="00263514" w:rsidRDefault="0090196A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76AEF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3,85</w:t>
            </w:r>
          </w:p>
        </w:tc>
        <w:tc>
          <w:tcPr>
            <w:tcW w:w="884" w:type="pct"/>
          </w:tcPr>
          <w:p w:rsidR="00B76AEF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0,84</w:t>
            </w:r>
          </w:p>
        </w:tc>
      </w:tr>
      <w:tr w:rsidR="00085FA9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085FA9" w:rsidRPr="00263514" w:rsidRDefault="001F4457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1.2</w:t>
            </w:r>
          </w:p>
        </w:tc>
        <w:tc>
          <w:tcPr>
            <w:tcW w:w="953" w:type="pct"/>
            <w:vMerge w:val="restart"/>
            <w:vAlign w:val="center"/>
          </w:tcPr>
          <w:p w:rsidR="00085FA9" w:rsidRPr="00263514" w:rsidRDefault="00085FA9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86" w:type="pct"/>
          </w:tcPr>
          <w:p w:rsidR="00085FA9" w:rsidRPr="00263514" w:rsidRDefault="00085FA9" w:rsidP="00085FA9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085FA9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607,35</w:t>
            </w:r>
          </w:p>
        </w:tc>
        <w:tc>
          <w:tcPr>
            <w:tcW w:w="668" w:type="pct"/>
          </w:tcPr>
          <w:p w:rsidR="00085FA9" w:rsidRPr="00263514" w:rsidRDefault="00D850C4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085FA9" w:rsidRPr="00263514" w:rsidRDefault="00D850C4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085FA9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085FA9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0,59</w:t>
            </w:r>
          </w:p>
        </w:tc>
      </w:tr>
      <w:tr w:rsidR="00085FA9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085FA9" w:rsidRPr="00263514" w:rsidRDefault="00085FA9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085FA9" w:rsidRPr="00263514" w:rsidRDefault="00085FA9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085FA9" w:rsidRPr="00263514" w:rsidRDefault="00085FA9" w:rsidP="00085FA9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085FA9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654,83</w:t>
            </w:r>
          </w:p>
        </w:tc>
        <w:tc>
          <w:tcPr>
            <w:tcW w:w="668" w:type="pct"/>
          </w:tcPr>
          <w:p w:rsidR="00085FA9" w:rsidRPr="00263514" w:rsidRDefault="00D850C4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085FA9" w:rsidRPr="00263514" w:rsidRDefault="00D850C4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085FA9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085FA9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0,59</w:t>
            </w:r>
          </w:p>
        </w:tc>
      </w:tr>
      <w:tr w:rsidR="00085FA9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085FA9" w:rsidRPr="00263514" w:rsidRDefault="00085FA9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085FA9" w:rsidRPr="00263514" w:rsidRDefault="00085FA9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085FA9" w:rsidRPr="00263514" w:rsidRDefault="00085FA9" w:rsidP="00085FA9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085FA9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689,43</w:t>
            </w:r>
          </w:p>
        </w:tc>
        <w:tc>
          <w:tcPr>
            <w:tcW w:w="668" w:type="pct"/>
          </w:tcPr>
          <w:p w:rsidR="00085FA9" w:rsidRPr="00263514" w:rsidRDefault="00D850C4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085FA9" w:rsidRPr="00263514" w:rsidRDefault="00D850C4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085FA9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085FA9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0,59</w:t>
            </w:r>
          </w:p>
        </w:tc>
      </w:tr>
      <w:tr w:rsidR="00085FA9" w:rsidRPr="00263514" w:rsidTr="00AD1E1E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085FA9" w:rsidRPr="00263514" w:rsidRDefault="001F4457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</w:t>
            </w:r>
          </w:p>
        </w:tc>
        <w:tc>
          <w:tcPr>
            <w:tcW w:w="953" w:type="pct"/>
            <w:vAlign w:val="center"/>
          </w:tcPr>
          <w:p w:rsidR="00085FA9" w:rsidRPr="00263514" w:rsidRDefault="004337CD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ОАО «</w:t>
            </w:r>
            <w:proofErr w:type="spellStart"/>
            <w:r w:rsidRPr="00263514">
              <w:rPr>
                <w:sz w:val="24"/>
                <w:szCs w:val="24"/>
              </w:rPr>
              <w:t>Азнакаевское</w:t>
            </w:r>
            <w:proofErr w:type="spellEnd"/>
            <w:r w:rsidRPr="00263514">
              <w:rPr>
                <w:sz w:val="24"/>
                <w:szCs w:val="24"/>
              </w:rPr>
              <w:t xml:space="preserve"> предприятие тепловых </w:t>
            </w:r>
            <w:r w:rsidRPr="00263514">
              <w:rPr>
                <w:sz w:val="24"/>
                <w:szCs w:val="24"/>
              </w:rPr>
              <w:lastRenderedPageBreak/>
              <w:t>сетей»</w:t>
            </w:r>
          </w:p>
        </w:tc>
        <w:tc>
          <w:tcPr>
            <w:tcW w:w="286" w:type="pct"/>
          </w:tcPr>
          <w:p w:rsidR="00085FA9" w:rsidRPr="00263514" w:rsidRDefault="00085FA9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085FA9" w:rsidRPr="00263514" w:rsidRDefault="00085FA9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085FA9" w:rsidRPr="00263514" w:rsidRDefault="00085FA9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085FA9" w:rsidRPr="00263514" w:rsidRDefault="00085FA9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085FA9" w:rsidRPr="00263514" w:rsidRDefault="00085FA9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085FA9" w:rsidRPr="00263514" w:rsidRDefault="00085FA9" w:rsidP="00FC633B">
            <w:pPr>
              <w:jc w:val="center"/>
              <w:rPr>
                <w:sz w:val="24"/>
                <w:szCs w:val="24"/>
              </w:rPr>
            </w:pPr>
          </w:p>
        </w:tc>
      </w:tr>
      <w:tr w:rsidR="00446999" w:rsidRPr="00263514" w:rsidTr="00AD1E1E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446999" w:rsidRPr="00263514" w:rsidRDefault="001F4457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953" w:type="pct"/>
            <w:vAlign w:val="center"/>
          </w:tcPr>
          <w:p w:rsidR="00446999" w:rsidRPr="00263514" w:rsidRDefault="004337CD" w:rsidP="00AD1E1E">
            <w:pPr>
              <w:tabs>
                <w:tab w:val="left" w:pos="1942"/>
              </w:tabs>
              <w:rPr>
                <w:bCs/>
                <w:color w:val="000000"/>
                <w:sz w:val="24"/>
                <w:szCs w:val="24"/>
              </w:rPr>
            </w:pPr>
            <w:r w:rsidRPr="00263514">
              <w:rPr>
                <w:bCs/>
                <w:color w:val="000000"/>
                <w:sz w:val="24"/>
                <w:szCs w:val="24"/>
              </w:rPr>
              <w:t>Потребители города Азнакаево</w:t>
            </w:r>
          </w:p>
        </w:tc>
        <w:tc>
          <w:tcPr>
            <w:tcW w:w="286" w:type="pct"/>
          </w:tcPr>
          <w:p w:rsidR="00446999" w:rsidRPr="00263514" w:rsidRDefault="00446999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446999" w:rsidRPr="00263514" w:rsidRDefault="00446999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446999" w:rsidRPr="00263514" w:rsidRDefault="00446999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446999" w:rsidRPr="00263514" w:rsidRDefault="00446999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446999" w:rsidRPr="00263514" w:rsidRDefault="00446999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446999" w:rsidRPr="00263514" w:rsidRDefault="00446999" w:rsidP="00FC633B">
            <w:pPr>
              <w:jc w:val="center"/>
              <w:rPr>
                <w:sz w:val="24"/>
                <w:szCs w:val="24"/>
              </w:rPr>
            </w:pPr>
          </w:p>
        </w:tc>
      </w:tr>
      <w:tr w:rsidR="00BE01BF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BE01BF" w:rsidRPr="00263514" w:rsidRDefault="001F4457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2.1.1</w:t>
            </w:r>
          </w:p>
        </w:tc>
        <w:tc>
          <w:tcPr>
            <w:tcW w:w="953" w:type="pct"/>
            <w:vMerge w:val="restart"/>
            <w:vAlign w:val="center"/>
          </w:tcPr>
          <w:p w:rsidR="00BE01BF" w:rsidRPr="00263514" w:rsidRDefault="00BE01BF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286" w:type="pct"/>
          </w:tcPr>
          <w:p w:rsidR="00BE01BF" w:rsidRPr="00263514" w:rsidRDefault="00BE01BF" w:rsidP="00965147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BE01BF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30001,75</w:t>
            </w:r>
          </w:p>
        </w:tc>
        <w:tc>
          <w:tcPr>
            <w:tcW w:w="668" w:type="pct"/>
          </w:tcPr>
          <w:p w:rsidR="00BE01BF" w:rsidRPr="00263514" w:rsidRDefault="00BE01B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E01BF" w:rsidRPr="00263514" w:rsidRDefault="00BE01B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E01BF" w:rsidRPr="00263514" w:rsidRDefault="004337CD" w:rsidP="003736C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10,03</w:t>
            </w:r>
          </w:p>
        </w:tc>
        <w:tc>
          <w:tcPr>
            <w:tcW w:w="884" w:type="pct"/>
          </w:tcPr>
          <w:p w:rsidR="00BE01BF" w:rsidRPr="00263514" w:rsidRDefault="004337CD" w:rsidP="00BE01B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1,66</w:t>
            </w:r>
          </w:p>
        </w:tc>
      </w:tr>
      <w:tr w:rsidR="00BE01BF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E01BF" w:rsidRPr="00263514" w:rsidRDefault="00BE01BF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E01BF" w:rsidRPr="00263514" w:rsidRDefault="00BE01BF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BE01BF" w:rsidRPr="00263514" w:rsidRDefault="00BE01BF" w:rsidP="00965147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BE01BF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30971,87</w:t>
            </w:r>
          </w:p>
        </w:tc>
        <w:tc>
          <w:tcPr>
            <w:tcW w:w="668" w:type="pct"/>
          </w:tcPr>
          <w:p w:rsidR="00BE01BF" w:rsidRPr="00263514" w:rsidRDefault="00BE01B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E01BF" w:rsidRPr="00263514" w:rsidRDefault="00BE01B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E01BF" w:rsidRPr="00263514" w:rsidRDefault="004337CD" w:rsidP="003736C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10,03</w:t>
            </w:r>
          </w:p>
        </w:tc>
        <w:tc>
          <w:tcPr>
            <w:tcW w:w="884" w:type="pct"/>
          </w:tcPr>
          <w:p w:rsidR="00BE01BF" w:rsidRPr="00263514" w:rsidRDefault="004337CD" w:rsidP="00BE01B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1,66</w:t>
            </w:r>
          </w:p>
        </w:tc>
      </w:tr>
      <w:tr w:rsidR="00BE01BF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E01BF" w:rsidRPr="00263514" w:rsidRDefault="00BE01BF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E01BF" w:rsidRPr="00263514" w:rsidRDefault="00BE01BF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BE01BF" w:rsidRPr="00263514" w:rsidRDefault="00BE01BF" w:rsidP="00965147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BE01BF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32987,64</w:t>
            </w:r>
          </w:p>
        </w:tc>
        <w:tc>
          <w:tcPr>
            <w:tcW w:w="668" w:type="pct"/>
          </w:tcPr>
          <w:p w:rsidR="00BE01BF" w:rsidRPr="00263514" w:rsidRDefault="00BE01B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E01BF" w:rsidRPr="00263514" w:rsidRDefault="00BE01B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E01BF" w:rsidRPr="00263514" w:rsidRDefault="004337CD" w:rsidP="003736C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10,03</w:t>
            </w:r>
          </w:p>
        </w:tc>
        <w:tc>
          <w:tcPr>
            <w:tcW w:w="884" w:type="pct"/>
          </w:tcPr>
          <w:p w:rsidR="00BE01BF" w:rsidRPr="00263514" w:rsidRDefault="004337CD" w:rsidP="00BE01B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1,66</w:t>
            </w:r>
          </w:p>
        </w:tc>
      </w:tr>
      <w:tr w:rsidR="00BE01BF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BE01BF" w:rsidRPr="00263514" w:rsidRDefault="001F4457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2.1.2</w:t>
            </w:r>
          </w:p>
        </w:tc>
        <w:tc>
          <w:tcPr>
            <w:tcW w:w="953" w:type="pct"/>
            <w:vMerge w:val="restart"/>
            <w:vAlign w:val="center"/>
          </w:tcPr>
          <w:p w:rsidR="00BE01BF" w:rsidRPr="00263514" w:rsidRDefault="00BE01BF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86" w:type="pct"/>
          </w:tcPr>
          <w:p w:rsidR="00BE01BF" w:rsidRPr="00263514" w:rsidRDefault="00BE01BF" w:rsidP="00446999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BE01BF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11931,55</w:t>
            </w:r>
          </w:p>
        </w:tc>
        <w:tc>
          <w:tcPr>
            <w:tcW w:w="668" w:type="pct"/>
          </w:tcPr>
          <w:p w:rsidR="00BE01BF" w:rsidRPr="00263514" w:rsidRDefault="00BE01B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E01BF" w:rsidRPr="00263514" w:rsidRDefault="00BE01B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E01BF" w:rsidRPr="00263514" w:rsidRDefault="004337CD" w:rsidP="003736C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BE01BF" w:rsidRPr="00263514" w:rsidRDefault="004337CD" w:rsidP="00BE01B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1,21</w:t>
            </w:r>
          </w:p>
        </w:tc>
      </w:tr>
      <w:tr w:rsidR="00BE01BF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E01BF" w:rsidRPr="00263514" w:rsidRDefault="00BE01BF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E01BF" w:rsidRPr="00263514" w:rsidRDefault="00BE01BF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BE01BF" w:rsidRPr="00263514" w:rsidRDefault="00BE01BF" w:rsidP="00446999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BE01BF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12579,74</w:t>
            </w:r>
          </w:p>
        </w:tc>
        <w:tc>
          <w:tcPr>
            <w:tcW w:w="668" w:type="pct"/>
          </w:tcPr>
          <w:p w:rsidR="00BE01BF" w:rsidRPr="00263514" w:rsidRDefault="00BE01B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E01BF" w:rsidRPr="00263514" w:rsidRDefault="00BE01B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E01BF" w:rsidRPr="00263514" w:rsidRDefault="004337CD" w:rsidP="003736C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BE01BF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1,21</w:t>
            </w:r>
          </w:p>
        </w:tc>
      </w:tr>
      <w:tr w:rsidR="00BE01BF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E01BF" w:rsidRPr="00263514" w:rsidRDefault="00BE01BF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E01BF" w:rsidRPr="00263514" w:rsidRDefault="00BE01BF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BE01BF" w:rsidRPr="00263514" w:rsidRDefault="00BE01BF" w:rsidP="00446999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BE01BF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13272,94</w:t>
            </w:r>
          </w:p>
        </w:tc>
        <w:tc>
          <w:tcPr>
            <w:tcW w:w="668" w:type="pct"/>
          </w:tcPr>
          <w:p w:rsidR="00BE01BF" w:rsidRPr="00263514" w:rsidRDefault="00BE01B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E01BF" w:rsidRPr="00263514" w:rsidRDefault="00BE01B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E01BF" w:rsidRPr="00263514" w:rsidRDefault="004337CD" w:rsidP="003736C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BE01BF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1,21</w:t>
            </w:r>
          </w:p>
        </w:tc>
      </w:tr>
      <w:tr w:rsidR="00BE01BF" w:rsidRPr="00263514" w:rsidTr="00AD1E1E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BE01BF" w:rsidRPr="00263514" w:rsidRDefault="001F4457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2.2</w:t>
            </w:r>
          </w:p>
        </w:tc>
        <w:tc>
          <w:tcPr>
            <w:tcW w:w="953" w:type="pct"/>
            <w:vAlign w:val="center"/>
          </w:tcPr>
          <w:p w:rsidR="00BE01BF" w:rsidRPr="00263514" w:rsidRDefault="004337CD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 xml:space="preserve">Потребители </w:t>
            </w:r>
            <w:proofErr w:type="spellStart"/>
            <w:r w:rsidRPr="00263514">
              <w:rPr>
                <w:sz w:val="24"/>
                <w:szCs w:val="24"/>
              </w:rPr>
              <w:t>пгт</w:t>
            </w:r>
            <w:proofErr w:type="spellEnd"/>
            <w:r w:rsidR="00263514">
              <w:rPr>
                <w:sz w:val="24"/>
                <w:szCs w:val="24"/>
              </w:rPr>
              <w:t>.</w:t>
            </w:r>
            <w:r w:rsidRPr="00263514">
              <w:rPr>
                <w:sz w:val="24"/>
                <w:szCs w:val="24"/>
              </w:rPr>
              <w:t xml:space="preserve"> Актюбинский</w:t>
            </w:r>
          </w:p>
        </w:tc>
        <w:tc>
          <w:tcPr>
            <w:tcW w:w="286" w:type="pct"/>
          </w:tcPr>
          <w:p w:rsidR="00BE01BF" w:rsidRPr="00263514" w:rsidRDefault="00BE01BF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BE01BF" w:rsidRPr="00263514" w:rsidRDefault="00BE01BF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BE01BF" w:rsidRPr="00263514" w:rsidRDefault="00BE01BF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BE01BF" w:rsidRPr="00263514" w:rsidRDefault="00BE01BF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BE01BF" w:rsidRPr="00263514" w:rsidRDefault="00BE01BF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BE01BF" w:rsidRPr="00263514" w:rsidRDefault="00BE01BF" w:rsidP="00FC633B">
            <w:pPr>
              <w:jc w:val="center"/>
              <w:rPr>
                <w:sz w:val="24"/>
                <w:szCs w:val="24"/>
              </w:rPr>
            </w:pPr>
          </w:p>
        </w:tc>
      </w:tr>
      <w:tr w:rsidR="00BE01BF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BE01BF" w:rsidRPr="00263514" w:rsidRDefault="001F4457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2.2.1</w:t>
            </w:r>
          </w:p>
        </w:tc>
        <w:tc>
          <w:tcPr>
            <w:tcW w:w="953" w:type="pct"/>
            <w:vMerge w:val="restart"/>
            <w:vAlign w:val="center"/>
          </w:tcPr>
          <w:p w:rsidR="00BE01BF" w:rsidRPr="00263514" w:rsidRDefault="00BE01BF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286" w:type="pct"/>
          </w:tcPr>
          <w:p w:rsidR="00BE01BF" w:rsidRPr="00263514" w:rsidRDefault="00BE01BF" w:rsidP="00480389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BE01BF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7707,50</w:t>
            </w:r>
          </w:p>
        </w:tc>
        <w:tc>
          <w:tcPr>
            <w:tcW w:w="668" w:type="pct"/>
          </w:tcPr>
          <w:p w:rsidR="00BE01BF" w:rsidRPr="00263514" w:rsidRDefault="00BE01B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E01BF" w:rsidRPr="00263514" w:rsidRDefault="00BE01B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E01BF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16,86</w:t>
            </w:r>
          </w:p>
        </w:tc>
        <w:tc>
          <w:tcPr>
            <w:tcW w:w="884" w:type="pct"/>
          </w:tcPr>
          <w:p w:rsidR="00BE01BF" w:rsidRPr="00263514" w:rsidRDefault="004337CD" w:rsidP="004337CD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1,69</w:t>
            </w:r>
          </w:p>
        </w:tc>
      </w:tr>
      <w:tr w:rsidR="00BE01BF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E01BF" w:rsidRPr="00263514" w:rsidRDefault="00BE01BF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E01BF" w:rsidRPr="00263514" w:rsidRDefault="00BE01BF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BE01BF" w:rsidRPr="00263514" w:rsidRDefault="00BE01BF" w:rsidP="00480389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BE01BF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7955,36</w:t>
            </w:r>
          </w:p>
        </w:tc>
        <w:tc>
          <w:tcPr>
            <w:tcW w:w="668" w:type="pct"/>
          </w:tcPr>
          <w:p w:rsidR="00BE01BF" w:rsidRPr="00263514" w:rsidRDefault="00BE01B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E01BF" w:rsidRPr="00263514" w:rsidRDefault="00BE01B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E01BF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17,21</w:t>
            </w:r>
          </w:p>
        </w:tc>
        <w:tc>
          <w:tcPr>
            <w:tcW w:w="884" w:type="pct"/>
          </w:tcPr>
          <w:p w:rsidR="00BE01BF" w:rsidRPr="00263514" w:rsidRDefault="004337CD" w:rsidP="004337CD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1,75</w:t>
            </w:r>
          </w:p>
        </w:tc>
      </w:tr>
      <w:tr w:rsidR="00BE01BF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E01BF" w:rsidRPr="00263514" w:rsidRDefault="00BE01BF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BE01BF" w:rsidRPr="00263514" w:rsidRDefault="00BE01BF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BE01BF" w:rsidRPr="00263514" w:rsidRDefault="00BE01BF" w:rsidP="00480389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BE01BF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8704,63</w:t>
            </w:r>
          </w:p>
        </w:tc>
        <w:tc>
          <w:tcPr>
            <w:tcW w:w="668" w:type="pct"/>
          </w:tcPr>
          <w:p w:rsidR="00BE01BF" w:rsidRPr="00263514" w:rsidRDefault="00BE01B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BE01BF" w:rsidRPr="00263514" w:rsidRDefault="00BE01BF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E01BF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17,21</w:t>
            </w:r>
          </w:p>
        </w:tc>
        <w:tc>
          <w:tcPr>
            <w:tcW w:w="884" w:type="pct"/>
          </w:tcPr>
          <w:p w:rsidR="00BE01BF" w:rsidRPr="00263514" w:rsidRDefault="004337CD" w:rsidP="004337CD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1,75</w:t>
            </w:r>
          </w:p>
        </w:tc>
      </w:tr>
      <w:tr w:rsidR="004337CD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4337CD" w:rsidRPr="00263514" w:rsidRDefault="001F4457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2.2.2</w:t>
            </w:r>
          </w:p>
        </w:tc>
        <w:tc>
          <w:tcPr>
            <w:tcW w:w="953" w:type="pct"/>
            <w:vMerge w:val="restart"/>
            <w:vAlign w:val="center"/>
          </w:tcPr>
          <w:p w:rsidR="004337CD" w:rsidRPr="00263514" w:rsidRDefault="004337CD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86" w:type="pct"/>
          </w:tcPr>
          <w:p w:rsidR="004337CD" w:rsidRPr="00263514" w:rsidRDefault="004337CD" w:rsidP="004337CD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8622,14</w:t>
            </w: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0,69</w:t>
            </w:r>
          </w:p>
        </w:tc>
      </w:tr>
      <w:tr w:rsidR="004337CD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4337CD" w:rsidRPr="00263514" w:rsidRDefault="004337CD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4337CD" w:rsidRPr="00263514" w:rsidRDefault="004337CD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4337CD" w:rsidRPr="00263514" w:rsidRDefault="004337CD" w:rsidP="004337CD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9084,14</w:t>
            </w: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0,69</w:t>
            </w:r>
          </w:p>
        </w:tc>
      </w:tr>
      <w:tr w:rsidR="004337CD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4337CD" w:rsidRPr="00263514" w:rsidRDefault="004337CD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4337CD" w:rsidRPr="00263514" w:rsidRDefault="004337CD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4337CD" w:rsidRPr="00263514" w:rsidRDefault="004337CD" w:rsidP="004337CD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9585,35</w:t>
            </w: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0,69</w:t>
            </w:r>
          </w:p>
        </w:tc>
      </w:tr>
      <w:tr w:rsidR="004337CD" w:rsidRPr="00263514" w:rsidTr="00AD1E1E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4337CD" w:rsidRPr="00263514" w:rsidRDefault="001F4457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953" w:type="pct"/>
            <w:vAlign w:val="center"/>
          </w:tcPr>
          <w:p w:rsidR="004337CD" w:rsidRPr="00263514" w:rsidRDefault="004337CD" w:rsidP="00263514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 xml:space="preserve">Потребители </w:t>
            </w:r>
            <w:proofErr w:type="spellStart"/>
            <w:r w:rsidRPr="00263514">
              <w:rPr>
                <w:sz w:val="24"/>
                <w:szCs w:val="24"/>
              </w:rPr>
              <w:t>пгт</w:t>
            </w:r>
            <w:proofErr w:type="spellEnd"/>
            <w:r w:rsidR="00263514">
              <w:rPr>
                <w:sz w:val="24"/>
                <w:szCs w:val="24"/>
              </w:rPr>
              <w:t>.</w:t>
            </w:r>
            <w:r w:rsidR="00E90003">
              <w:rPr>
                <w:sz w:val="24"/>
                <w:szCs w:val="24"/>
              </w:rPr>
              <w:t xml:space="preserve"> </w:t>
            </w:r>
            <w:proofErr w:type="spellStart"/>
            <w:r w:rsidR="00E90003">
              <w:rPr>
                <w:sz w:val="24"/>
                <w:szCs w:val="24"/>
              </w:rPr>
              <w:t>Джа</w:t>
            </w:r>
            <w:r w:rsidRPr="00263514">
              <w:rPr>
                <w:sz w:val="24"/>
                <w:szCs w:val="24"/>
              </w:rPr>
              <w:t>лиль</w:t>
            </w:r>
            <w:proofErr w:type="spellEnd"/>
          </w:p>
        </w:tc>
        <w:tc>
          <w:tcPr>
            <w:tcW w:w="286" w:type="pct"/>
          </w:tcPr>
          <w:p w:rsidR="004337CD" w:rsidRPr="00263514" w:rsidRDefault="004337CD" w:rsidP="004803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</w:p>
        </w:tc>
      </w:tr>
      <w:tr w:rsidR="004337CD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4337CD" w:rsidRPr="00263514" w:rsidRDefault="001F4457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2.3.1</w:t>
            </w:r>
          </w:p>
        </w:tc>
        <w:tc>
          <w:tcPr>
            <w:tcW w:w="953" w:type="pct"/>
            <w:vMerge w:val="restart"/>
            <w:vAlign w:val="center"/>
          </w:tcPr>
          <w:p w:rsidR="004337CD" w:rsidRPr="00263514" w:rsidRDefault="004337CD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 xml:space="preserve">Питьевая вода </w:t>
            </w:r>
          </w:p>
        </w:tc>
        <w:tc>
          <w:tcPr>
            <w:tcW w:w="286" w:type="pct"/>
          </w:tcPr>
          <w:p w:rsidR="004337CD" w:rsidRPr="00263514" w:rsidRDefault="004337CD" w:rsidP="00B37C08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4337CD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8738,89</w:t>
            </w: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4337CD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13,09</w:t>
            </w:r>
          </w:p>
        </w:tc>
        <w:tc>
          <w:tcPr>
            <w:tcW w:w="884" w:type="pct"/>
          </w:tcPr>
          <w:p w:rsidR="004337CD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1,20</w:t>
            </w:r>
          </w:p>
        </w:tc>
      </w:tr>
      <w:tr w:rsidR="004337CD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4337CD" w:rsidRPr="00263514" w:rsidRDefault="004337CD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4337CD" w:rsidRPr="00263514" w:rsidRDefault="004337CD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4337CD" w:rsidRPr="00263514" w:rsidRDefault="004337CD" w:rsidP="00B37C08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4337CD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8442,12</w:t>
            </w: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4337CD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13,09</w:t>
            </w:r>
          </w:p>
        </w:tc>
        <w:tc>
          <w:tcPr>
            <w:tcW w:w="884" w:type="pct"/>
          </w:tcPr>
          <w:p w:rsidR="004337CD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1,20</w:t>
            </w:r>
          </w:p>
        </w:tc>
      </w:tr>
      <w:tr w:rsidR="004337CD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4337CD" w:rsidRPr="00263514" w:rsidRDefault="004337CD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4337CD" w:rsidRPr="00263514" w:rsidRDefault="004337CD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4337CD" w:rsidRPr="00263514" w:rsidRDefault="004337CD" w:rsidP="00B37C08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4337CD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8991,24</w:t>
            </w: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4337CD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13,09</w:t>
            </w:r>
          </w:p>
        </w:tc>
        <w:tc>
          <w:tcPr>
            <w:tcW w:w="884" w:type="pct"/>
          </w:tcPr>
          <w:p w:rsidR="004337CD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1,20</w:t>
            </w:r>
          </w:p>
        </w:tc>
      </w:tr>
      <w:tr w:rsidR="004337CD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4337CD" w:rsidRPr="00263514" w:rsidRDefault="001F4457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2.3.2</w:t>
            </w:r>
          </w:p>
        </w:tc>
        <w:tc>
          <w:tcPr>
            <w:tcW w:w="953" w:type="pct"/>
            <w:vMerge w:val="restart"/>
            <w:vAlign w:val="center"/>
          </w:tcPr>
          <w:p w:rsidR="004337CD" w:rsidRPr="00263514" w:rsidRDefault="004337CD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86" w:type="pct"/>
          </w:tcPr>
          <w:p w:rsidR="004337CD" w:rsidRPr="00263514" w:rsidRDefault="004337CD" w:rsidP="007056D8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4337CD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8768,27</w:t>
            </w: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4337CD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1,15</w:t>
            </w:r>
          </w:p>
        </w:tc>
      </w:tr>
      <w:tr w:rsidR="004337CD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4337CD" w:rsidRPr="00263514" w:rsidRDefault="004337CD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4337CD" w:rsidRPr="00263514" w:rsidRDefault="004337CD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4337CD" w:rsidRPr="00263514" w:rsidRDefault="004337CD" w:rsidP="007056D8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4337CD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8721,15</w:t>
            </w: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4337CD" w:rsidRPr="00263514" w:rsidRDefault="004337CD" w:rsidP="003736C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4337CD" w:rsidRPr="00263514" w:rsidRDefault="0064725C" w:rsidP="003736C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1,15</w:t>
            </w:r>
          </w:p>
        </w:tc>
      </w:tr>
      <w:tr w:rsidR="004337CD" w:rsidRPr="00263514" w:rsidTr="00AD1E1E">
        <w:trPr>
          <w:trHeight w:val="214"/>
          <w:tblCellSpacing w:w="5" w:type="nil"/>
        </w:trPr>
        <w:tc>
          <w:tcPr>
            <w:tcW w:w="254" w:type="pct"/>
            <w:vMerge/>
            <w:vAlign w:val="center"/>
          </w:tcPr>
          <w:p w:rsidR="004337CD" w:rsidRPr="00263514" w:rsidRDefault="004337CD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4337CD" w:rsidRPr="00263514" w:rsidRDefault="004337CD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4337CD" w:rsidRPr="00263514" w:rsidRDefault="004337CD" w:rsidP="007056D8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4337CD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9184,53</w:t>
            </w: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4337CD" w:rsidRPr="00263514" w:rsidRDefault="004337CD" w:rsidP="003736C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4337CD" w:rsidRPr="00263514" w:rsidRDefault="0064725C" w:rsidP="003736C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1,15</w:t>
            </w:r>
          </w:p>
        </w:tc>
      </w:tr>
      <w:tr w:rsidR="004337CD" w:rsidRPr="00263514" w:rsidTr="00AD1E1E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4337CD" w:rsidRPr="00263514" w:rsidRDefault="001F4457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3</w:t>
            </w:r>
          </w:p>
        </w:tc>
        <w:tc>
          <w:tcPr>
            <w:tcW w:w="953" w:type="pct"/>
            <w:vAlign w:val="center"/>
          </w:tcPr>
          <w:p w:rsidR="004337CD" w:rsidRPr="00263514" w:rsidRDefault="0064725C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ООО «</w:t>
            </w:r>
            <w:proofErr w:type="spellStart"/>
            <w:r w:rsidRPr="00263514">
              <w:rPr>
                <w:sz w:val="24"/>
                <w:szCs w:val="24"/>
              </w:rPr>
              <w:t>ГидроСервис</w:t>
            </w:r>
            <w:proofErr w:type="spellEnd"/>
            <w:r w:rsidRPr="00263514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286" w:type="pct"/>
          </w:tcPr>
          <w:p w:rsidR="004337CD" w:rsidRPr="00263514" w:rsidRDefault="004337CD" w:rsidP="007056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</w:p>
        </w:tc>
      </w:tr>
      <w:tr w:rsidR="004337CD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4337CD" w:rsidRPr="00263514" w:rsidRDefault="001F4457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3.1</w:t>
            </w:r>
          </w:p>
        </w:tc>
        <w:tc>
          <w:tcPr>
            <w:tcW w:w="953" w:type="pct"/>
            <w:vMerge w:val="restart"/>
            <w:vAlign w:val="center"/>
          </w:tcPr>
          <w:p w:rsidR="004337CD" w:rsidRPr="00263514" w:rsidRDefault="004337CD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286" w:type="pct"/>
          </w:tcPr>
          <w:p w:rsidR="004337CD" w:rsidRPr="00263514" w:rsidRDefault="004337CD" w:rsidP="007056D8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4337CD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729,07</w:t>
            </w: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4337CD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 xml:space="preserve">- </w:t>
            </w:r>
          </w:p>
        </w:tc>
        <w:tc>
          <w:tcPr>
            <w:tcW w:w="884" w:type="pct"/>
          </w:tcPr>
          <w:p w:rsidR="004337CD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1,2</w:t>
            </w:r>
          </w:p>
        </w:tc>
      </w:tr>
      <w:tr w:rsidR="004337CD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4337CD" w:rsidRPr="00263514" w:rsidRDefault="004337CD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4337CD" w:rsidRPr="00263514" w:rsidRDefault="004337CD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4337CD" w:rsidRPr="00263514" w:rsidRDefault="004337CD" w:rsidP="007056D8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4337CD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758,86</w:t>
            </w: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4337CD" w:rsidRPr="00263514" w:rsidRDefault="0064725C" w:rsidP="003736C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4337CD" w:rsidRPr="00263514" w:rsidRDefault="0064725C" w:rsidP="003736C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1,2</w:t>
            </w:r>
          </w:p>
        </w:tc>
      </w:tr>
      <w:tr w:rsidR="004337CD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4337CD" w:rsidRPr="00263514" w:rsidRDefault="004337CD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4337CD" w:rsidRPr="00263514" w:rsidRDefault="004337CD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4337CD" w:rsidRPr="00263514" w:rsidRDefault="004337CD" w:rsidP="007056D8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4337CD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824,76</w:t>
            </w: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4337CD" w:rsidRPr="00263514" w:rsidRDefault="0064725C" w:rsidP="003736C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4337CD" w:rsidRPr="00263514" w:rsidRDefault="0064725C" w:rsidP="00BE01BF">
            <w:pPr>
              <w:tabs>
                <w:tab w:val="left" w:pos="1005"/>
                <w:tab w:val="center" w:pos="1255"/>
              </w:tabs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1,2</w:t>
            </w:r>
          </w:p>
        </w:tc>
      </w:tr>
      <w:tr w:rsidR="004337CD" w:rsidRPr="00263514" w:rsidTr="00AD1E1E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4337CD" w:rsidRPr="00263514" w:rsidRDefault="001F4457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4</w:t>
            </w:r>
          </w:p>
        </w:tc>
        <w:tc>
          <w:tcPr>
            <w:tcW w:w="953" w:type="pct"/>
            <w:vAlign w:val="center"/>
          </w:tcPr>
          <w:p w:rsidR="004337CD" w:rsidRPr="00263514" w:rsidRDefault="0064725C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 xml:space="preserve">ООО «Газпром </w:t>
            </w:r>
            <w:proofErr w:type="spellStart"/>
            <w:r w:rsidRPr="00263514">
              <w:rPr>
                <w:sz w:val="24"/>
                <w:szCs w:val="24"/>
              </w:rPr>
              <w:t>трансгаз</w:t>
            </w:r>
            <w:proofErr w:type="spellEnd"/>
            <w:r w:rsidRPr="00263514">
              <w:rPr>
                <w:sz w:val="24"/>
                <w:szCs w:val="24"/>
              </w:rPr>
              <w:t xml:space="preserve"> Казань»</w:t>
            </w:r>
          </w:p>
        </w:tc>
        <w:tc>
          <w:tcPr>
            <w:tcW w:w="286" w:type="pct"/>
          </w:tcPr>
          <w:p w:rsidR="004337CD" w:rsidRPr="00263514" w:rsidRDefault="004337CD" w:rsidP="007056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</w:p>
        </w:tc>
      </w:tr>
      <w:tr w:rsidR="004337CD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4337CD" w:rsidRPr="00263514" w:rsidRDefault="001F4457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4.1</w:t>
            </w:r>
          </w:p>
        </w:tc>
        <w:tc>
          <w:tcPr>
            <w:tcW w:w="953" w:type="pct"/>
            <w:vMerge w:val="restart"/>
            <w:vAlign w:val="center"/>
          </w:tcPr>
          <w:p w:rsidR="004337CD" w:rsidRPr="00263514" w:rsidRDefault="004337CD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286" w:type="pct"/>
          </w:tcPr>
          <w:p w:rsidR="004337CD" w:rsidRPr="00263514" w:rsidRDefault="004337CD" w:rsidP="00274481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4337CD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1589,40</w:t>
            </w: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4337CD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1,09</w:t>
            </w:r>
          </w:p>
        </w:tc>
      </w:tr>
      <w:tr w:rsidR="004337CD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4337CD" w:rsidRPr="00263514" w:rsidRDefault="004337CD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4337CD" w:rsidRPr="00263514" w:rsidRDefault="004337CD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4337CD" w:rsidRPr="00263514" w:rsidRDefault="004337CD" w:rsidP="00274481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4337CD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1685,47</w:t>
            </w: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4337CD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1,09</w:t>
            </w:r>
          </w:p>
        </w:tc>
      </w:tr>
      <w:tr w:rsidR="004337CD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4337CD" w:rsidRPr="00263514" w:rsidRDefault="004337CD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4337CD" w:rsidRPr="00263514" w:rsidRDefault="004337CD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4337CD" w:rsidRPr="00263514" w:rsidRDefault="004337CD" w:rsidP="00274481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4337CD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1781,48</w:t>
            </w: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4337CD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1,09</w:t>
            </w:r>
          </w:p>
        </w:tc>
      </w:tr>
      <w:tr w:rsidR="004337CD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4337CD" w:rsidRPr="00263514" w:rsidRDefault="001F4457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953" w:type="pct"/>
            <w:vMerge w:val="restart"/>
            <w:vAlign w:val="center"/>
          </w:tcPr>
          <w:p w:rsidR="004337CD" w:rsidRPr="00263514" w:rsidRDefault="004337CD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86" w:type="pct"/>
          </w:tcPr>
          <w:p w:rsidR="004337CD" w:rsidRPr="00263514" w:rsidRDefault="004337CD" w:rsidP="00274481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4337CD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1648,14</w:t>
            </w: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4337CD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2,86</w:t>
            </w:r>
          </w:p>
        </w:tc>
      </w:tr>
      <w:tr w:rsidR="004337CD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4337CD" w:rsidRPr="00263514" w:rsidRDefault="004337CD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4337CD" w:rsidRPr="00263514" w:rsidRDefault="004337CD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4337CD" w:rsidRPr="00263514" w:rsidRDefault="004337CD" w:rsidP="00274481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4337CD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2201,20</w:t>
            </w: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4337CD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2,86</w:t>
            </w:r>
          </w:p>
        </w:tc>
      </w:tr>
      <w:tr w:rsidR="004337CD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4337CD" w:rsidRPr="00263514" w:rsidRDefault="004337CD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4337CD" w:rsidRPr="00263514" w:rsidRDefault="004337CD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4337CD" w:rsidRPr="00263514" w:rsidRDefault="004337CD" w:rsidP="00274481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4337CD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2324,10</w:t>
            </w: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4337CD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2,86</w:t>
            </w:r>
          </w:p>
        </w:tc>
      </w:tr>
      <w:tr w:rsidR="004337CD" w:rsidRPr="00263514" w:rsidTr="00AD1E1E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4337CD" w:rsidRPr="00263514" w:rsidRDefault="001F4457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5</w:t>
            </w:r>
          </w:p>
        </w:tc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p w:rsidR="001F4457" w:rsidRPr="00263514" w:rsidRDefault="001F4457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 xml:space="preserve">АО «Особая экономическая зона </w:t>
            </w:r>
          </w:p>
          <w:p w:rsidR="004337CD" w:rsidRPr="00263514" w:rsidRDefault="001F4457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промышленно-производственного типа «</w:t>
            </w:r>
            <w:proofErr w:type="spellStart"/>
            <w:r w:rsidRPr="00263514">
              <w:rPr>
                <w:sz w:val="24"/>
                <w:szCs w:val="24"/>
              </w:rPr>
              <w:t>Алабуга</w:t>
            </w:r>
            <w:proofErr w:type="spellEnd"/>
            <w:r w:rsidRPr="00263514">
              <w:rPr>
                <w:sz w:val="24"/>
                <w:szCs w:val="24"/>
              </w:rPr>
              <w:t>»</w:t>
            </w:r>
          </w:p>
        </w:tc>
        <w:tc>
          <w:tcPr>
            <w:tcW w:w="286" w:type="pct"/>
          </w:tcPr>
          <w:p w:rsidR="004337CD" w:rsidRPr="00263514" w:rsidRDefault="004337CD" w:rsidP="007056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</w:p>
        </w:tc>
      </w:tr>
      <w:tr w:rsidR="004337CD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4337CD" w:rsidRPr="00263514" w:rsidRDefault="001F4457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5.1</w:t>
            </w:r>
          </w:p>
        </w:tc>
        <w:tc>
          <w:tcPr>
            <w:tcW w:w="953" w:type="pct"/>
            <w:vMerge w:val="restart"/>
            <w:vAlign w:val="center"/>
          </w:tcPr>
          <w:p w:rsidR="004337CD" w:rsidRPr="00263514" w:rsidRDefault="004337CD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286" w:type="pct"/>
          </w:tcPr>
          <w:p w:rsidR="004337CD" w:rsidRPr="00263514" w:rsidRDefault="004337CD" w:rsidP="007056D8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4337CD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7771,08</w:t>
            </w: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4337CD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 xml:space="preserve">- </w:t>
            </w:r>
          </w:p>
        </w:tc>
      </w:tr>
      <w:tr w:rsidR="004337CD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4337CD" w:rsidRPr="00263514" w:rsidRDefault="004337CD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4337CD" w:rsidRPr="00263514" w:rsidRDefault="004337CD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4337CD" w:rsidRPr="00263514" w:rsidRDefault="004337CD" w:rsidP="007056D8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4337CD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8201,69</w:t>
            </w: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4337CD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</w:tr>
      <w:tr w:rsidR="004337CD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4337CD" w:rsidRPr="00263514" w:rsidRDefault="004337CD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4337CD" w:rsidRPr="00263514" w:rsidRDefault="004337CD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4337CD" w:rsidRPr="00263514" w:rsidRDefault="004337CD" w:rsidP="007056D8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4337CD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8633,81</w:t>
            </w: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4337CD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</w:tr>
      <w:tr w:rsidR="004337CD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4337CD" w:rsidRPr="00263514" w:rsidRDefault="001F4457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5.2</w:t>
            </w:r>
          </w:p>
        </w:tc>
        <w:tc>
          <w:tcPr>
            <w:tcW w:w="953" w:type="pct"/>
            <w:vMerge w:val="restart"/>
            <w:vAlign w:val="center"/>
          </w:tcPr>
          <w:p w:rsidR="004337CD" w:rsidRPr="00263514" w:rsidRDefault="004337CD" w:rsidP="0035243C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Водоотведение</w:t>
            </w:r>
            <w:r w:rsidR="0035243C">
              <w:rPr>
                <w:sz w:val="24"/>
                <w:szCs w:val="24"/>
              </w:rPr>
              <w:t xml:space="preserve"> (поверхностные </w:t>
            </w:r>
            <w:r w:rsidR="0064725C" w:rsidRPr="00263514">
              <w:rPr>
                <w:sz w:val="24"/>
                <w:szCs w:val="24"/>
              </w:rPr>
              <w:t>сточные воды)</w:t>
            </w:r>
          </w:p>
        </w:tc>
        <w:tc>
          <w:tcPr>
            <w:tcW w:w="286" w:type="pct"/>
          </w:tcPr>
          <w:p w:rsidR="004337CD" w:rsidRPr="00263514" w:rsidRDefault="004337CD" w:rsidP="007056D8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4337CD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8770,45</w:t>
            </w: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4337CD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0,06</w:t>
            </w:r>
          </w:p>
        </w:tc>
      </w:tr>
      <w:tr w:rsidR="004337CD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4337CD" w:rsidRPr="00263514" w:rsidRDefault="004337CD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4337CD" w:rsidRPr="00263514" w:rsidRDefault="004337CD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4337CD" w:rsidRPr="00263514" w:rsidRDefault="004337CD" w:rsidP="007056D8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4337CD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9249,14</w:t>
            </w: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4337CD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0,06</w:t>
            </w:r>
          </w:p>
        </w:tc>
      </w:tr>
      <w:tr w:rsidR="004337CD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4337CD" w:rsidRPr="00263514" w:rsidRDefault="004337CD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4337CD" w:rsidRPr="00263514" w:rsidRDefault="004337CD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4337CD" w:rsidRPr="00263514" w:rsidRDefault="004337CD" w:rsidP="007056D8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4337CD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9717,05</w:t>
            </w: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4337CD" w:rsidRPr="00263514" w:rsidRDefault="004337CD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4337CD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0,06</w:t>
            </w:r>
          </w:p>
        </w:tc>
      </w:tr>
      <w:tr w:rsidR="0064725C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tcBorders>
              <w:left w:val="single" w:sz="4" w:space="0" w:color="auto"/>
            </w:tcBorders>
            <w:vAlign w:val="center"/>
          </w:tcPr>
          <w:p w:rsidR="0064725C" w:rsidRPr="00263514" w:rsidRDefault="001F4457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5.3</w:t>
            </w:r>
          </w:p>
        </w:tc>
        <w:tc>
          <w:tcPr>
            <w:tcW w:w="953" w:type="pct"/>
            <w:vMerge w:val="restart"/>
            <w:vAlign w:val="center"/>
          </w:tcPr>
          <w:p w:rsidR="0064725C" w:rsidRPr="00263514" w:rsidRDefault="0064725C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Водоотведение (хозяйственно-бытовые сточные воды)</w:t>
            </w:r>
          </w:p>
        </w:tc>
        <w:tc>
          <w:tcPr>
            <w:tcW w:w="286" w:type="pct"/>
          </w:tcPr>
          <w:p w:rsidR="0064725C" w:rsidRPr="00263514" w:rsidRDefault="0064725C" w:rsidP="0064725C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64725C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15 325,58</w:t>
            </w:r>
          </w:p>
        </w:tc>
        <w:tc>
          <w:tcPr>
            <w:tcW w:w="668" w:type="pct"/>
          </w:tcPr>
          <w:p w:rsidR="0064725C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64725C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64725C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64725C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0,51</w:t>
            </w:r>
          </w:p>
        </w:tc>
      </w:tr>
      <w:tr w:rsidR="0064725C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tcBorders>
              <w:left w:val="single" w:sz="4" w:space="0" w:color="auto"/>
            </w:tcBorders>
            <w:vAlign w:val="center"/>
          </w:tcPr>
          <w:p w:rsidR="0064725C" w:rsidRPr="00263514" w:rsidRDefault="0064725C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64725C" w:rsidRPr="00263514" w:rsidRDefault="0064725C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64725C" w:rsidRPr="00263514" w:rsidRDefault="0064725C" w:rsidP="0064725C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64725C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15 325,58</w:t>
            </w:r>
          </w:p>
        </w:tc>
        <w:tc>
          <w:tcPr>
            <w:tcW w:w="668" w:type="pct"/>
          </w:tcPr>
          <w:p w:rsidR="0064725C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64725C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64725C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64725C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0,51</w:t>
            </w:r>
          </w:p>
        </w:tc>
      </w:tr>
      <w:tr w:rsidR="0064725C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tcBorders>
              <w:left w:val="single" w:sz="4" w:space="0" w:color="auto"/>
            </w:tcBorders>
            <w:vAlign w:val="center"/>
          </w:tcPr>
          <w:p w:rsidR="0064725C" w:rsidRPr="00263514" w:rsidRDefault="0064725C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64725C" w:rsidRPr="00263514" w:rsidRDefault="0064725C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64725C" w:rsidRPr="00263514" w:rsidRDefault="0064725C" w:rsidP="0064725C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64725C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15 325,58</w:t>
            </w:r>
          </w:p>
        </w:tc>
        <w:tc>
          <w:tcPr>
            <w:tcW w:w="668" w:type="pct"/>
          </w:tcPr>
          <w:p w:rsidR="0064725C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64725C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64725C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64725C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0,51</w:t>
            </w:r>
          </w:p>
        </w:tc>
      </w:tr>
      <w:tr w:rsidR="0064725C" w:rsidRPr="00263514" w:rsidTr="00AD1E1E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64725C" w:rsidRPr="00263514" w:rsidRDefault="001F4457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6</w:t>
            </w:r>
          </w:p>
        </w:tc>
        <w:tc>
          <w:tcPr>
            <w:tcW w:w="953" w:type="pct"/>
            <w:vAlign w:val="center"/>
          </w:tcPr>
          <w:p w:rsidR="0064725C" w:rsidRPr="00263514" w:rsidRDefault="00371B6B" w:rsidP="00AD1E1E">
            <w:pPr>
              <w:ind w:firstLine="720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 xml:space="preserve">ООО </w:t>
            </w:r>
            <w:r w:rsidRPr="00263514">
              <w:rPr>
                <w:sz w:val="24"/>
                <w:szCs w:val="24"/>
              </w:rPr>
              <w:lastRenderedPageBreak/>
              <w:t>«Птицеводческий комплекс «Ак Барс»</w:t>
            </w:r>
            <w:r w:rsidR="0092786E">
              <w:rPr>
                <w:sz w:val="24"/>
                <w:szCs w:val="24"/>
              </w:rPr>
              <w:t xml:space="preserve"> </w:t>
            </w:r>
            <w:proofErr w:type="spellStart"/>
            <w:r w:rsidR="0092786E">
              <w:rPr>
                <w:sz w:val="24"/>
                <w:szCs w:val="24"/>
              </w:rPr>
              <w:t>Лаишевский</w:t>
            </w:r>
            <w:proofErr w:type="spellEnd"/>
            <w:r w:rsidR="0092786E">
              <w:rPr>
                <w:sz w:val="24"/>
                <w:szCs w:val="24"/>
              </w:rPr>
              <w:t xml:space="preserve"> филиал</w:t>
            </w:r>
          </w:p>
        </w:tc>
        <w:tc>
          <w:tcPr>
            <w:tcW w:w="286" w:type="pct"/>
          </w:tcPr>
          <w:p w:rsidR="0064725C" w:rsidRPr="00263514" w:rsidRDefault="0064725C" w:rsidP="007056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64725C" w:rsidRPr="00263514" w:rsidRDefault="0064725C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64725C" w:rsidRPr="00263514" w:rsidRDefault="0064725C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64725C" w:rsidRPr="00263514" w:rsidRDefault="0064725C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64725C" w:rsidRPr="00263514" w:rsidRDefault="0064725C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64725C" w:rsidRPr="00263514" w:rsidRDefault="0064725C" w:rsidP="00FC633B">
            <w:pPr>
              <w:jc w:val="center"/>
              <w:rPr>
                <w:sz w:val="24"/>
                <w:szCs w:val="24"/>
              </w:rPr>
            </w:pPr>
          </w:p>
        </w:tc>
      </w:tr>
      <w:tr w:rsidR="0064725C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64725C" w:rsidRPr="00263514" w:rsidRDefault="001F4457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lastRenderedPageBreak/>
              <w:t>6.1</w:t>
            </w:r>
          </w:p>
        </w:tc>
        <w:tc>
          <w:tcPr>
            <w:tcW w:w="953" w:type="pct"/>
            <w:vMerge w:val="restart"/>
            <w:vAlign w:val="center"/>
          </w:tcPr>
          <w:p w:rsidR="0064725C" w:rsidRPr="00263514" w:rsidRDefault="0064725C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286" w:type="pct"/>
          </w:tcPr>
          <w:p w:rsidR="0064725C" w:rsidRPr="00263514" w:rsidRDefault="0064725C" w:rsidP="007056D8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64725C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2444,96</w:t>
            </w:r>
          </w:p>
        </w:tc>
        <w:tc>
          <w:tcPr>
            <w:tcW w:w="668" w:type="pct"/>
          </w:tcPr>
          <w:p w:rsidR="0064725C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64725C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64725C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64725C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0,66</w:t>
            </w:r>
          </w:p>
        </w:tc>
      </w:tr>
      <w:tr w:rsidR="0064725C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64725C" w:rsidRPr="00263514" w:rsidRDefault="0064725C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64725C" w:rsidRPr="00263514" w:rsidRDefault="0064725C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64725C" w:rsidRPr="00263514" w:rsidRDefault="0064725C" w:rsidP="007056D8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64725C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2565,67</w:t>
            </w:r>
          </w:p>
        </w:tc>
        <w:tc>
          <w:tcPr>
            <w:tcW w:w="668" w:type="pct"/>
          </w:tcPr>
          <w:p w:rsidR="0064725C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64725C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64725C" w:rsidRPr="00263514" w:rsidRDefault="00371B6B" w:rsidP="005E667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64725C" w:rsidRPr="00263514" w:rsidRDefault="00371B6B" w:rsidP="005E667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0,64</w:t>
            </w:r>
          </w:p>
        </w:tc>
      </w:tr>
      <w:tr w:rsidR="0064725C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64725C" w:rsidRPr="00263514" w:rsidRDefault="0064725C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64725C" w:rsidRPr="00263514" w:rsidRDefault="0064725C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64725C" w:rsidRPr="00263514" w:rsidRDefault="0064725C" w:rsidP="007056D8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64725C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2730,85</w:t>
            </w:r>
          </w:p>
        </w:tc>
        <w:tc>
          <w:tcPr>
            <w:tcW w:w="668" w:type="pct"/>
          </w:tcPr>
          <w:p w:rsidR="0064725C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64725C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64725C" w:rsidRPr="00263514" w:rsidRDefault="00371B6B" w:rsidP="005E667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64725C" w:rsidRPr="00263514" w:rsidRDefault="00371B6B" w:rsidP="005E667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0,64</w:t>
            </w:r>
          </w:p>
        </w:tc>
      </w:tr>
      <w:tr w:rsidR="0064725C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64725C" w:rsidRPr="00263514" w:rsidRDefault="001F4457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6.2</w:t>
            </w:r>
          </w:p>
        </w:tc>
        <w:tc>
          <w:tcPr>
            <w:tcW w:w="953" w:type="pct"/>
            <w:vMerge w:val="restart"/>
            <w:vAlign w:val="center"/>
          </w:tcPr>
          <w:p w:rsidR="0064725C" w:rsidRPr="00263514" w:rsidRDefault="0064725C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86" w:type="pct"/>
          </w:tcPr>
          <w:p w:rsidR="0064725C" w:rsidRPr="00263514" w:rsidRDefault="0064725C" w:rsidP="00AF2A30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64725C" w:rsidRPr="00263514" w:rsidRDefault="00371B6B" w:rsidP="00AF2A30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2694,02</w:t>
            </w:r>
          </w:p>
        </w:tc>
        <w:tc>
          <w:tcPr>
            <w:tcW w:w="668" w:type="pct"/>
          </w:tcPr>
          <w:p w:rsidR="0064725C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64725C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64725C" w:rsidRPr="00263514" w:rsidRDefault="00371B6B" w:rsidP="005E667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64725C" w:rsidRPr="00263514" w:rsidRDefault="00371B6B" w:rsidP="005E667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1,02</w:t>
            </w:r>
          </w:p>
        </w:tc>
      </w:tr>
      <w:tr w:rsidR="0064725C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64725C" w:rsidRPr="00263514" w:rsidRDefault="0064725C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64725C" w:rsidRPr="00263514" w:rsidRDefault="0064725C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64725C" w:rsidRPr="00263514" w:rsidRDefault="0064725C" w:rsidP="00AF2A30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64725C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2499,17</w:t>
            </w:r>
          </w:p>
        </w:tc>
        <w:tc>
          <w:tcPr>
            <w:tcW w:w="668" w:type="pct"/>
          </w:tcPr>
          <w:p w:rsidR="0064725C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64725C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64725C" w:rsidRPr="00263514" w:rsidRDefault="00371B6B" w:rsidP="005E667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64725C" w:rsidRPr="00263514" w:rsidRDefault="00371B6B" w:rsidP="005E667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1,02</w:t>
            </w:r>
          </w:p>
        </w:tc>
      </w:tr>
      <w:tr w:rsidR="0064725C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64725C" w:rsidRPr="00263514" w:rsidRDefault="0064725C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64725C" w:rsidRPr="00263514" w:rsidRDefault="0064725C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64725C" w:rsidRPr="00263514" w:rsidRDefault="0064725C" w:rsidP="00AF2A30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64725C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2416,64</w:t>
            </w:r>
          </w:p>
        </w:tc>
        <w:tc>
          <w:tcPr>
            <w:tcW w:w="668" w:type="pct"/>
          </w:tcPr>
          <w:p w:rsidR="0064725C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64725C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64725C" w:rsidRPr="00263514" w:rsidRDefault="00371B6B" w:rsidP="005E667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64725C" w:rsidRPr="00263514" w:rsidRDefault="00371B6B" w:rsidP="005E667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1,02</w:t>
            </w:r>
          </w:p>
        </w:tc>
      </w:tr>
      <w:tr w:rsidR="0064725C" w:rsidRPr="00263514" w:rsidTr="00AD1E1E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64725C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7</w:t>
            </w:r>
          </w:p>
        </w:tc>
        <w:tc>
          <w:tcPr>
            <w:tcW w:w="953" w:type="pct"/>
            <w:vAlign w:val="center"/>
          </w:tcPr>
          <w:p w:rsidR="0064725C" w:rsidRPr="00263514" w:rsidRDefault="00371B6B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АО «</w:t>
            </w:r>
            <w:proofErr w:type="spellStart"/>
            <w:r w:rsidRPr="00263514">
              <w:rPr>
                <w:sz w:val="24"/>
                <w:szCs w:val="24"/>
              </w:rPr>
              <w:t>Транснефть</w:t>
            </w:r>
            <w:proofErr w:type="spellEnd"/>
            <w:r w:rsidRPr="00263514">
              <w:rPr>
                <w:sz w:val="24"/>
                <w:szCs w:val="24"/>
              </w:rPr>
              <w:t xml:space="preserve"> </w:t>
            </w:r>
            <w:proofErr w:type="gramStart"/>
            <w:r w:rsidRPr="00263514">
              <w:rPr>
                <w:sz w:val="24"/>
                <w:szCs w:val="24"/>
              </w:rPr>
              <w:t>–</w:t>
            </w:r>
            <w:proofErr w:type="spellStart"/>
            <w:r w:rsidRPr="00263514">
              <w:rPr>
                <w:sz w:val="24"/>
                <w:szCs w:val="24"/>
              </w:rPr>
              <w:t>П</w:t>
            </w:r>
            <w:proofErr w:type="gramEnd"/>
            <w:r w:rsidRPr="00263514">
              <w:rPr>
                <w:sz w:val="24"/>
                <w:szCs w:val="24"/>
              </w:rPr>
              <w:t>рикамье</w:t>
            </w:r>
            <w:proofErr w:type="spellEnd"/>
            <w:r w:rsidRPr="00263514">
              <w:rPr>
                <w:sz w:val="24"/>
                <w:szCs w:val="24"/>
              </w:rPr>
              <w:t>» - Казанское районное нефтепроводное управление</w:t>
            </w:r>
          </w:p>
        </w:tc>
        <w:tc>
          <w:tcPr>
            <w:tcW w:w="286" w:type="pct"/>
          </w:tcPr>
          <w:p w:rsidR="0064725C" w:rsidRPr="00263514" w:rsidRDefault="0064725C" w:rsidP="00AF2A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64725C" w:rsidRPr="00263514" w:rsidRDefault="0064725C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64725C" w:rsidRPr="00263514" w:rsidRDefault="0064725C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64725C" w:rsidRPr="00263514" w:rsidRDefault="0064725C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64725C" w:rsidRPr="00263514" w:rsidRDefault="0064725C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64725C" w:rsidRPr="00263514" w:rsidRDefault="0064725C" w:rsidP="00FC633B">
            <w:pPr>
              <w:jc w:val="center"/>
              <w:rPr>
                <w:sz w:val="24"/>
                <w:szCs w:val="24"/>
              </w:rPr>
            </w:pPr>
          </w:p>
        </w:tc>
      </w:tr>
      <w:tr w:rsidR="0064725C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64725C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7.1</w:t>
            </w:r>
          </w:p>
        </w:tc>
        <w:tc>
          <w:tcPr>
            <w:tcW w:w="953" w:type="pct"/>
            <w:vMerge w:val="restart"/>
            <w:vAlign w:val="center"/>
          </w:tcPr>
          <w:p w:rsidR="0064725C" w:rsidRPr="00263514" w:rsidRDefault="0064725C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286" w:type="pct"/>
          </w:tcPr>
          <w:p w:rsidR="0064725C" w:rsidRPr="00263514" w:rsidRDefault="0064725C" w:rsidP="007056D8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64725C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567,96</w:t>
            </w:r>
          </w:p>
        </w:tc>
        <w:tc>
          <w:tcPr>
            <w:tcW w:w="668" w:type="pct"/>
          </w:tcPr>
          <w:p w:rsidR="0064725C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64725C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64725C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64725C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0,5</w:t>
            </w:r>
          </w:p>
        </w:tc>
      </w:tr>
      <w:tr w:rsidR="0064725C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64725C" w:rsidRPr="00263514" w:rsidRDefault="0064725C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64725C" w:rsidRPr="00263514" w:rsidRDefault="0064725C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64725C" w:rsidRPr="00263514" w:rsidRDefault="0064725C" w:rsidP="007056D8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64725C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585,87</w:t>
            </w:r>
          </w:p>
        </w:tc>
        <w:tc>
          <w:tcPr>
            <w:tcW w:w="668" w:type="pct"/>
          </w:tcPr>
          <w:p w:rsidR="0064725C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64725C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64725C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64725C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0,5</w:t>
            </w:r>
          </w:p>
        </w:tc>
      </w:tr>
      <w:tr w:rsidR="0064725C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64725C" w:rsidRPr="00263514" w:rsidRDefault="0064725C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64725C" w:rsidRPr="00263514" w:rsidRDefault="0064725C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64725C" w:rsidRPr="00263514" w:rsidRDefault="0064725C" w:rsidP="007056D8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64725C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604,72</w:t>
            </w:r>
          </w:p>
        </w:tc>
        <w:tc>
          <w:tcPr>
            <w:tcW w:w="668" w:type="pct"/>
          </w:tcPr>
          <w:p w:rsidR="0064725C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64725C" w:rsidRPr="00263514" w:rsidRDefault="0064725C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64725C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64725C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0,5</w:t>
            </w:r>
          </w:p>
        </w:tc>
      </w:tr>
      <w:tr w:rsidR="00371B6B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371B6B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7.2</w:t>
            </w:r>
          </w:p>
        </w:tc>
        <w:tc>
          <w:tcPr>
            <w:tcW w:w="953" w:type="pct"/>
            <w:vMerge w:val="restart"/>
            <w:vAlign w:val="center"/>
          </w:tcPr>
          <w:p w:rsidR="00371B6B" w:rsidRPr="00263514" w:rsidRDefault="00371B6B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86" w:type="pct"/>
          </w:tcPr>
          <w:p w:rsidR="00371B6B" w:rsidRPr="00263514" w:rsidRDefault="00371B6B" w:rsidP="00371B6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132,4</w:t>
            </w:r>
          </w:p>
        </w:tc>
        <w:tc>
          <w:tcPr>
            <w:tcW w:w="668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0,2</w:t>
            </w:r>
          </w:p>
        </w:tc>
      </w:tr>
      <w:tr w:rsidR="00371B6B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371B6B" w:rsidRPr="00263514" w:rsidRDefault="00371B6B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371B6B" w:rsidRPr="00263514" w:rsidRDefault="00371B6B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371B6B" w:rsidRPr="00263514" w:rsidRDefault="00371B6B" w:rsidP="00371B6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139,97</w:t>
            </w:r>
          </w:p>
        </w:tc>
        <w:tc>
          <w:tcPr>
            <w:tcW w:w="668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0,2</w:t>
            </w:r>
          </w:p>
        </w:tc>
      </w:tr>
      <w:tr w:rsidR="00371B6B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371B6B" w:rsidRPr="00263514" w:rsidRDefault="00371B6B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371B6B" w:rsidRPr="00263514" w:rsidRDefault="00371B6B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371B6B" w:rsidRPr="00263514" w:rsidRDefault="00371B6B" w:rsidP="00371B6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147,79</w:t>
            </w:r>
          </w:p>
        </w:tc>
        <w:tc>
          <w:tcPr>
            <w:tcW w:w="668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0,2</w:t>
            </w:r>
          </w:p>
        </w:tc>
      </w:tr>
      <w:tr w:rsidR="00371B6B" w:rsidRPr="00263514" w:rsidTr="00AD1E1E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371B6B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8</w:t>
            </w:r>
          </w:p>
        </w:tc>
        <w:tc>
          <w:tcPr>
            <w:tcW w:w="953" w:type="pct"/>
            <w:vAlign w:val="center"/>
          </w:tcPr>
          <w:p w:rsidR="00371B6B" w:rsidRPr="00263514" w:rsidRDefault="00942B3A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 xml:space="preserve">ООО «Коммунальные сети </w:t>
            </w:r>
            <w:proofErr w:type="spellStart"/>
            <w:r w:rsidRPr="00263514">
              <w:rPr>
                <w:sz w:val="24"/>
                <w:szCs w:val="24"/>
              </w:rPr>
              <w:t>Мензелинского</w:t>
            </w:r>
            <w:proofErr w:type="spellEnd"/>
            <w:r w:rsidRPr="00263514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86" w:type="pct"/>
          </w:tcPr>
          <w:p w:rsidR="00371B6B" w:rsidRPr="00263514" w:rsidRDefault="00371B6B" w:rsidP="007056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</w:p>
        </w:tc>
      </w:tr>
      <w:tr w:rsidR="00371B6B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371B6B" w:rsidRPr="00263514" w:rsidRDefault="00AD1E1E" w:rsidP="005E667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8.1</w:t>
            </w:r>
          </w:p>
        </w:tc>
        <w:tc>
          <w:tcPr>
            <w:tcW w:w="953" w:type="pct"/>
            <w:vMerge w:val="restart"/>
            <w:vAlign w:val="center"/>
          </w:tcPr>
          <w:p w:rsidR="00371B6B" w:rsidRPr="00263514" w:rsidRDefault="00371B6B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286" w:type="pct"/>
          </w:tcPr>
          <w:p w:rsidR="00371B6B" w:rsidRPr="00263514" w:rsidRDefault="00371B6B" w:rsidP="000E2915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8828,95</w:t>
            </w:r>
          </w:p>
        </w:tc>
        <w:tc>
          <w:tcPr>
            <w:tcW w:w="668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2,2</w:t>
            </w:r>
          </w:p>
        </w:tc>
        <w:tc>
          <w:tcPr>
            <w:tcW w:w="884" w:type="pct"/>
            <w:vAlign w:val="center"/>
          </w:tcPr>
          <w:p w:rsidR="00371B6B" w:rsidRPr="00263514" w:rsidRDefault="00371B6B" w:rsidP="00154FB3">
            <w:pPr>
              <w:tabs>
                <w:tab w:val="left" w:pos="1795"/>
              </w:tabs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1,51</w:t>
            </w:r>
          </w:p>
        </w:tc>
      </w:tr>
      <w:tr w:rsidR="00371B6B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371B6B" w:rsidRPr="00263514" w:rsidRDefault="00371B6B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371B6B" w:rsidRPr="00263514" w:rsidRDefault="00371B6B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371B6B" w:rsidRPr="00263514" w:rsidRDefault="00371B6B" w:rsidP="000E2915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9309,69</w:t>
            </w:r>
          </w:p>
        </w:tc>
        <w:tc>
          <w:tcPr>
            <w:tcW w:w="668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2,2</w:t>
            </w:r>
          </w:p>
        </w:tc>
        <w:tc>
          <w:tcPr>
            <w:tcW w:w="884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1,51</w:t>
            </w:r>
          </w:p>
        </w:tc>
      </w:tr>
      <w:tr w:rsidR="00371B6B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371B6B" w:rsidRPr="00263514" w:rsidRDefault="00371B6B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371B6B" w:rsidRPr="00263514" w:rsidRDefault="00371B6B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371B6B" w:rsidRPr="00263514" w:rsidRDefault="00371B6B" w:rsidP="000E2915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9389,82</w:t>
            </w:r>
          </w:p>
        </w:tc>
        <w:tc>
          <w:tcPr>
            <w:tcW w:w="668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2,2</w:t>
            </w:r>
          </w:p>
        </w:tc>
        <w:tc>
          <w:tcPr>
            <w:tcW w:w="884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1,51</w:t>
            </w:r>
          </w:p>
        </w:tc>
      </w:tr>
      <w:tr w:rsidR="00371B6B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371B6B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8.2</w:t>
            </w:r>
          </w:p>
        </w:tc>
        <w:tc>
          <w:tcPr>
            <w:tcW w:w="953" w:type="pct"/>
            <w:vMerge w:val="restart"/>
            <w:vAlign w:val="center"/>
          </w:tcPr>
          <w:p w:rsidR="00371B6B" w:rsidRPr="00263514" w:rsidRDefault="00371B6B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86" w:type="pct"/>
          </w:tcPr>
          <w:p w:rsidR="00371B6B" w:rsidRPr="00263514" w:rsidRDefault="00371B6B" w:rsidP="00371B6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7236,62</w:t>
            </w:r>
          </w:p>
        </w:tc>
        <w:tc>
          <w:tcPr>
            <w:tcW w:w="668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1,53</w:t>
            </w:r>
          </w:p>
        </w:tc>
      </w:tr>
      <w:tr w:rsidR="00371B6B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371B6B" w:rsidRPr="00263514" w:rsidRDefault="00371B6B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371B6B" w:rsidRPr="00263514" w:rsidRDefault="00371B6B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371B6B" w:rsidRPr="00263514" w:rsidRDefault="00371B6B" w:rsidP="00371B6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7657,26</w:t>
            </w:r>
          </w:p>
        </w:tc>
        <w:tc>
          <w:tcPr>
            <w:tcW w:w="668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1,53</w:t>
            </w:r>
          </w:p>
        </w:tc>
      </w:tr>
      <w:tr w:rsidR="00371B6B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371B6B" w:rsidRPr="00263514" w:rsidRDefault="00371B6B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371B6B" w:rsidRPr="00263514" w:rsidRDefault="00371B6B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371B6B" w:rsidRPr="00263514" w:rsidRDefault="00371B6B" w:rsidP="00371B6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8078,72</w:t>
            </w:r>
          </w:p>
        </w:tc>
        <w:tc>
          <w:tcPr>
            <w:tcW w:w="668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1,53</w:t>
            </w:r>
          </w:p>
        </w:tc>
      </w:tr>
      <w:tr w:rsidR="00371B6B" w:rsidRPr="00263514" w:rsidTr="00AD1E1E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371B6B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9</w:t>
            </w:r>
          </w:p>
        </w:tc>
        <w:tc>
          <w:tcPr>
            <w:tcW w:w="953" w:type="pct"/>
            <w:vAlign w:val="center"/>
          </w:tcPr>
          <w:p w:rsidR="00371B6B" w:rsidRPr="00263514" w:rsidRDefault="00371B6B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ОАО «Судоходная компания «</w:t>
            </w:r>
            <w:proofErr w:type="spellStart"/>
            <w:r w:rsidRPr="00263514">
              <w:rPr>
                <w:sz w:val="24"/>
                <w:szCs w:val="24"/>
              </w:rPr>
              <w:t>Татфлот</w:t>
            </w:r>
            <w:proofErr w:type="spellEnd"/>
            <w:r w:rsidRPr="00263514">
              <w:rPr>
                <w:sz w:val="24"/>
                <w:szCs w:val="24"/>
              </w:rPr>
              <w:t>»</w:t>
            </w:r>
          </w:p>
        </w:tc>
        <w:tc>
          <w:tcPr>
            <w:tcW w:w="286" w:type="pct"/>
          </w:tcPr>
          <w:p w:rsidR="00371B6B" w:rsidRPr="00263514" w:rsidRDefault="00371B6B" w:rsidP="000E2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</w:p>
        </w:tc>
      </w:tr>
      <w:tr w:rsidR="00371B6B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371B6B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9.1</w:t>
            </w:r>
          </w:p>
        </w:tc>
        <w:tc>
          <w:tcPr>
            <w:tcW w:w="953" w:type="pct"/>
            <w:vMerge w:val="restart"/>
            <w:vAlign w:val="center"/>
          </w:tcPr>
          <w:p w:rsidR="00371B6B" w:rsidRPr="00263514" w:rsidRDefault="00371B6B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286" w:type="pct"/>
          </w:tcPr>
          <w:p w:rsidR="00371B6B" w:rsidRPr="00263514" w:rsidRDefault="00371B6B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228,79</w:t>
            </w:r>
          </w:p>
        </w:tc>
        <w:tc>
          <w:tcPr>
            <w:tcW w:w="668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</w:tr>
      <w:tr w:rsidR="00371B6B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371B6B" w:rsidRPr="00263514" w:rsidRDefault="00371B6B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371B6B" w:rsidRPr="00263514" w:rsidRDefault="00371B6B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371B6B" w:rsidRPr="00263514" w:rsidRDefault="00371B6B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242,12</w:t>
            </w:r>
          </w:p>
        </w:tc>
        <w:tc>
          <w:tcPr>
            <w:tcW w:w="668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</w:tr>
      <w:tr w:rsidR="00371B6B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371B6B" w:rsidRPr="00263514" w:rsidRDefault="00371B6B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371B6B" w:rsidRPr="00263514" w:rsidRDefault="00371B6B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371B6B" w:rsidRPr="00263514" w:rsidRDefault="00371B6B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255,50</w:t>
            </w:r>
          </w:p>
        </w:tc>
        <w:tc>
          <w:tcPr>
            <w:tcW w:w="668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</w:tr>
      <w:tr w:rsidR="00371B6B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371B6B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9.2</w:t>
            </w:r>
          </w:p>
        </w:tc>
        <w:tc>
          <w:tcPr>
            <w:tcW w:w="953" w:type="pct"/>
            <w:vMerge w:val="restart"/>
            <w:vAlign w:val="center"/>
          </w:tcPr>
          <w:p w:rsidR="00371B6B" w:rsidRPr="00263514" w:rsidRDefault="00371B6B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86" w:type="pct"/>
          </w:tcPr>
          <w:p w:rsidR="00371B6B" w:rsidRPr="00263514" w:rsidRDefault="00371B6B" w:rsidP="00371B6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390,14</w:t>
            </w:r>
          </w:p>
        </w:tc>
        <w:tc>
          <w:tcPr>
            <w:tcW w:w="668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371B6B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0,14</w:t>
            </w:r>
          </w:p>
        </w:tc>
      </w:tr>
      <w:tr w:rsidR="00371B6B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371B6B" w:rsidRPr="00263514" w:rsidRDefault="00371B6B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371B6B" w:rsidRPr="00263514" w:rsidRDefault="00371B6B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371B6B" w:rsidRPr="00263514" w:rsidRDefault="00371B6B" w:rsidP="00371B6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412,51</w:t>
            </w:r>
          </w:p>
        </w:tc>
        <w:tc>
          <w:tcPr>
            <w:tcW w:w="668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371B6B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0,14</w:t>
            </w:r>
          </w:p>
        </w:tc>
      </w:tr>
      <w:tr w:rsidR="00371B6B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371B6B" w:rsidRPr="00263514" w:rsidRDefault="00371B6B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371B6B" w:rsidRPr="00263514" w:rsidRDefault="00371B6B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371B6B" w:rsidRPr="00263514" w:rsidRDefault="00371B6B" w:rsidP="00371B6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371B6B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435,89</w:t>
            </w:r>
          </w:p>
        </w:tc>
        <w:tc>
          <w:tcPr>
            <w:tcW w:w="668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371B6B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0,14</w:t>
            </w:r>
          </w:p>
        </w:tc>
      </w:tr>
      <w:tr w:rsidR="00371B6B" w:rsidRPr="00263514" w:rsidTr="00AD1E1E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371B6B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953" w:type="pct"/>
            <w:vAlign w:val="center"/>
          </w:tcPr>
          <w:p w:rsidR="00371B6B" w:rsidRPr="00263514" w:rsidRDefault="00022B42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 xml:space="preserve">Казанский территориальный участок Горьковской дирекции по </w:t>
            </w:r>
            <w:proofErr w:type="spellStart"/>
            <w:r w:rsidRPr="00263514">
              <w:rPr>
                <w:sz w:val="24"/>
                <w:szCs w:val="24"/>
              </w:rPr>
              <w:t>тепловодоснабжению</w:t>
            </w:r>
            <w:proofErr w:type="spellEnd"/>
            <w:r w:rsidRPr="00263514">
              <w:rPr>
                <w:sz w:val="24"/>
                <w:szCs w:val="24"/>
              </w:rPr>
              <w:t xml:space="preserve"> - структурного подразделения Центральной дирекции по </w:t>
            </w:r>
            <w:proofErr w:type="spellStart"/>
            <w:r w:rsidRPr="00263514">
              <w:rPr>
                <w:sz w:val="24"/>
                <w:szCs w:val="24"/>
              </w:rPr>
              <w:t>тепловодоснабжению</w:t>
            </w:r>
            <w:proofErr w:type="spellEnd"/>
            <w:r w:rsidRPr="00263514">
              <w:rPr>
                <w:sz w:val="24"/>
                <w:szCs w:val="24"/>
              </w:rPr>
              <w:t xml:space="preserve"> - филиала ОАО «РЖД»</w:t>
            </w:r>
          </w:p>
        </w:tc>
        <w:tc>
          <w:tcPr>
            <w:tcW w:w="286" w:type="pct"/>
          </w:tcPr>
          <w:p w:rsidR="00371B6B" w:rsidRPr="00263514" w:rsidRDefault="00371B6B" w:rsidP="00022B42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</w:p>
        </w:tc>
      </w:tr>
      <w:tr w:rsidR="00371B6B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371B6B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10.1</w:t>
            </w:r>
          </w:p>
        </w:tc>
        <w:tc>
          <w:tcPr>
            <w:tcW w:w="953" w:type="pct"/>
            <w:vMerge w:val="restart"/>
            <w:vAlign w:val="center"/>
          </w:tcPr>
          <w:p w:rsidR="00371B6B" w:rsidRPr="00263514" w:rsidRDefault="00022B42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Техническая вода</w:t>
            </w:r>
          </w:p>
        </w:tc>
        <w:tc>
          <w:tcPr>
            <w:tcW w:w="286" w:type="pct"/>
          </w:tcPr>
          <w:p w:rsidR="00371B6B" w:rsidRPr="00263514" w:rsidRDefault="00371B6B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371B6B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1401,55</w:t>
            </w:r>
          </w:p>
        </w:tc>
        <w:tc>
          <w:tcPr>
            <w:tcW w:w="668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371B6B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371B6B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0,67</w:t>
            </w:r>
          </w:p>
        </w:tc>
      </w:tr>
      <w:tr w:rsidR="00371B6B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371B6B" w:rsidRPr="00263514" w:rsidRDefault="00371B6B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371B6B" w:rsidRPr="00263514" w:rsidRDefault="00371B6B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371B6B" w:rsidRPr="00263514" w:rsidRDefault="00371B6B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371B6B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1475,76</w:t>
            </w:r>
          </w:p>
        </w:tc>
        <w:tc>
          <w:tcPr>
            <w:tcW w:w="668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371B6B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371B6B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0,67</w:t>
            </w:r>
          </w:p>
        </w:tc>
      </w:tr>
      <w:tr w:rsidR="00371B6B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371B6B" w:rsidRPr="00263514" w:rsidRDefault="00371B6B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nil"/>
            </w:tcBorders>
            <w:vAlign w:val="center"/>
          </w:tcPr>
          <w:p w:rsidR="00371B6B" w:rsidRPr="00263514" w:rsidRDefault="00371B6B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371B6B" w:rsidRPr="00263514" w:rsidRDefault="00371B6B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371B6B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1550,21</w:t>
            </w:r>
          </w:p>
        </w:tc>
        <w:tc>
          <w:tcPr>
            <w:tcW w:w="668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371B6B" w:rsidRPr="00263514" w:rsidRDefault="00371B6B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371B6B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371B6B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0,67</w:t>
            </w:r>
          </w:p>
        </w:tc>
      </w:tr>
      <w:tr w:rsidR="00022B42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022B42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10.2</w:t>
            </w:r>
          </w:p>
        </w:tc>
        <w:tc>
          <w:tcPr>
            <w:tcW w:w="953" w:type="pct"/>
            <w:vMerge w:val="restart"/>
            <w:tcBorders>
              <w:top w:val="nil"/>
            </w:tcBorders>
            <w:vAlign w:val="center"/>
          </w:tcPr>
          <w:p w:rsidR="00022B42" w:rsidRPr="00263514" w:rsidRDefault="00022B42" w:rsidP="00AD1E1E">
            <w:pPr>
              <w:rPr>
                <w:sz w:val="24"/>
                <w:szCs w:val="24"/>
              </w:rPr>
            </w:pPr>
          </w:p>
          <w:p w:rsidR="00022B42" w:rsidRPr="00263514" w:rsidRDefault="00022B42" w:rsidP="00E46855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 xml:space="preserve">Транспортировка </w:t>
            </w:r>
            <w:r w:rsidR="00E46855">
              <w:rPr>
                <w:sz w:val="24"/>
                <w:szCs w:val="24"/>
              </w:rPr>
              <w:t>холодной воды</w:t>
            </w:r>
            <w:r w:rsidRPr="0026351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6" w:type="pct"/>
          </w:tcPr>
          <w:p w:rsidR="00022B42" w:rsidRPr="00263514" w:rsidRDefault="00022B42" w:rsidP="00022B42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2263,87</w:t>
            </w:r>
          </w:p>
        </w:tc>
        <w:tc>
          <w:tcPr>
            <w:tcW w:w="668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0,10</w:t>
            </w:r>
          </w:p>
        </w:tc>
      </w:tr>
      <w:tr w:rsidR="00022B42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022B42" w:rsidRPr="00263514" w:rsidRDefault="00022B42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022B42" w:rsidRPr="00263514" w:rsidRDefault="00022B42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022B42" w:rsidRPr="00263514" w:rsidRDefault="00022B42" w:rsidP="00022B42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2395,23</w:t>
            </w:r>
          </w:p>
        </w:tc>
        <w:tc>
          <w:tcPr>
            <w:tcW w:w="668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0,10</w:t>
            </w:r>
          </w:p>
        </w:tc>
      </w:tr>
      <w:tr w:rsidR="00022B42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022B42" w:rsidRPr="00263514" w:rsidRDefault="00022B42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022B42" w:rsidRPr="00263514" w:rsidRDefault="00022B42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022B42" w:rsidRPr="00263514" w:rsidRDefault="00022B42" w:rsidP="00022B42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2527,05</w:t>
            </w:r>
          </w:p>
        </w:tc>
        <w:tc>
          <w:tcPr>
            <w:tcW w:w="668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0,10</w:t>
            </w:r>
          </w:p>
        </w:tc>
      </w:tr>
      <w:tr w:rsidR="00022B42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022B42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10.3</w:t>
            </w:r>
          </w:p>
        </w:tc>
        <w:tc>
          <w:tcPr>
            <w:tcW w:w="953" w:type="pct"/>
            <w:vMerge w:val="restart"/>
            <w:tcBorders>
              <w:top w:val="nil"/>
            </w:tcBorders>
            <w:vAlign w:val="center"/>
          </w:tcPr>
          <w:p w:rsidR="00022B42" w:rsidRPr="00263514" w:rsidRDefault="00022B42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86" w:type="pct"/>
          </w:tcPr>
          <w:p w:rsidR="00022B42" w:rsidRPr="00263514" w:rsidRDefault="00022B42" w:rsidP="00022B42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1 232,54</w:t>
            </w:r>
          </w:p>
        </w:tc>
        <w:tc>
          <w:tcPr>
            <w:tcW w:w="668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</w:tr>
      <w:tr w:rsidR="00022B42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022B42" w:rsidRPr="00263514" w:rsidRDefault="00022B42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022B42" w:rsidRPr="00263514" w:rsidRDefault="00022B42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022B42" w:rsidRPr="00263514" w:rsidRDefault="00022B42" w:rsidP="00022B42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1293,04</w:t>
            </w:r>
          </w:p>
        </w:tc>
        <w:tc>
          <w:tcPr>
            <w:tcW w:w="668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</w:tr>
      <w:tr w:rsidR="00022B42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022B42" w:rsidRPr="00263514" w:rsidRDefault="00022B42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022B42" w:rsidRPr="00263514" w:rsidRDefault="00022B42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022B42" w:rsidRPr="00263514" w:rsidRDefault="00022B42" w:rsidP="00022B42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1352,50</w:t>
            </w:r>
          </w:p>
        </w:tc>
        <w:tc>
          <w:tcPr>
            <w:tcW w:w="668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</w:tr>
      <w:tr w:rsidR="00022B42" w:rsidRPr="00263514" w:rsidTr="00AD1E1E">
        <w:trPr>
          <w:trHeight w:val="20"/>
          <w:tblCellSpacing w:w="5" w:type="nil"/>
        </w:trPr>
        <w:tc>
          <w:tcPr>
            <w:tcW w:w="254" w:type="pct"/>
            <w:tcBorders>
              <w:top w:val="nil"/>
            </w:tcBorders>
            <w:vAlign w:val="center"/>
          </w:tcPr>
          <w:p w:rsidR="00022B42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11</w:t>
            </w:r>
          </w:p>
        </w:tc>
        <w:tc>
          <w:tcPr>
            <w:tcW w:w="953" w:type="pct"/>
            <w:tcBorders>
              <w:top w:val="nil"/>
            </w:tcBorders>
            <w:vAlign w:val="center"/>
          </w:tcPr>
          <w:p w:rsidR="00022B42" w:rsidRPr="00263514" w:rsidRDefault="00942B3A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 xml:space="preserve">ООО «Фирма «Никос и </w:t>
            </w:r>
            <w:r w:rsidRPr="00263514">
              <w:rPr>
                <w:sz w:val="24"/>
                <w:szCs w:val="24"/>
              </w:rPr>
              <w:lastRenderedPageBreak/>
              <w:t>Мария»</w:t>
            </w:r>
          </w:p>
        </w:tc>
        <w:tc>
          <w:tcPr>
            <w:tcW w:w="286" w:type="pct"/>
          </w:tcPr>
          <w:p w:rsidR="00022B42" w:rsidRPr="00263514" w:rsidRDefault="00022B42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</w:p>
        </w:tc>
      </w:tr>
      <w:tr w:rsidR="00022B42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tcBorders>
              <w:top w:val="nil"/>
            </w:tcBorders>
            <w:vAlign w:val="center"/>
          </w:tcPr>
          <w:p w:rsidR="00022B42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lastRenderedPageBreak/>
              <w:t>11.1</w:t>
            </w:r>
          </w:p>
        </w:tc>
        <w:tc>
          <w:tcPr>
            <w:tcW w:w="953" w:type="pct"/>
            <w:vMerge w:val="restart"/>
            <w:tcBorders>
              <w:top w:val="nil"/>
            </w:tcBorders>
            <w:vAlign w:val="center"/>
          </w:tcPr>
          <w:p w:rsidR="00022B42" w:rsidRPr="00263514" w:rsidRDefault="00022B42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286" w:type="pct"/>
          </w:tcPr>
          <w:p w:rsidR="00022B42" w:rsidRPr="00263514" w:rsidRDefault="00022B4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022B42" w:rsidRPr="00263514" w:rsidRDefault="00942B3A" w:rsidP="00E12E1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846,45</w:t>
            </w:r>
          </w:p>
        </w:tc>
        <w:tc>
          <w:tcPr>
            <w:tcW w:w="668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022B42" w:rsidRPr="00263514" w:rsidRDefault="00942B3A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022B42" w:rsidRPr="00263514" w:rsidRDefault="00942B3A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2,85</w:t>
            </w:r>
          </w:p>
        </w:tc>
      </w:tr>
      <w:tr w:rsidR="00022B42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022B42" w:rsidRPr="00263514" w:rsidRDefault="00022B42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022B42" w:rsidRPr="00263514" w:rsidRDefault="00022B42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022B42" w:rsidRPr="00263514" w:rsidRDefault="00022B4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022B42" w:rsidRPr="00263514" w:rsidRDefault="00942B3A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896,34</w:t>
            </w:r>
          </w:p>
        </w:tc>
        <w:tc>
          <w:tcPr>
            <w:tcW w:w="668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022B42" w:rsidRPr="00263514" w:rsidRDefault="00942B3A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022B42" w:rsidRPr="00263514" w:rsidRDefault="00942B3A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2,85</w:t>
            </w:r>
          </w:p>
        </w:tc>
      </w:tr>
      <w:tr w:rsidR="00022B42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022B42" w:rsidRPr="00263514" w:rsidRDefault="00022B42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022B42" w:rsidRPr="00263514" w:rsidRDefault="00022B42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022B42" w:rsidRPr="00263514" w:rsidRDefault="00022B4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022B42" w:rsidRPr="00263514" w:rsidRDefault="00942B3A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946,32</w:t>
            </w:r>
          </w:p>
        </w:tc>
        <w:tc>
          <w:tcPr>
            <w:tcW w:w="668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022B42" w:rsidRPr="00263514" w:rsidRDefault="00942B3A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022B42" w:rsidRPr="00263514" w:rsidRDefault="00942B3A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2,85</w:t>
            </w:r>
          </w:p>
        </w:tc>
      </w:tr>
      <w:tr w:rsidR="00022B42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022B42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11.2</w:t>
            </w:r>
          </w:p>
        </w:tc>
        <w:tc>
          <w:tcPr>
            <w:tcW w:w="953" w:type="pct"/>
            <w:vMerge w:val="restart"/>
            <w:vAlign w:val="center"/>
          </w:tcPr>
          <w:p w:rsidR="00022B42" w:rsidRPr="00263514" w:rsidRDefault="00022B42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86" w:type="pct"/>
          </w:tcPr>
          <w:p w:rsidR="00022B42" w:rsidRPr="00263514" w:rsidRDefault="00022B42" w:rsidP="00E12E1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022B42" w:rsidRPr="00263514" w:rsidRDefault="00942B3A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1725,03</w:t>
            </w:r>
          </w:p>
        </w:tc>
        <w:tc>
          <w:tcPr>
            <w:tcW w:w="668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022B42" w:rsidRPr="00263514" w:rsidRDefault="00942B3A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0,62</w:t>
            </w:r>
          </w:p>
        </w:tc>
      </w:tr>
      <w:tr w:rsidR="00022B42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022B42" w:rsidRPr="00263514" w:rsidRDefault="00022B42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022B42" w:rsidRPr="00263514" w:rsidRDefault="00022B42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022B42" w:rsidRPr="00263514" w:rsidRDefault="00022B42" w:rsidP="00E12E1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022B42" w:rsidRPr="00263514" w:rsidRDefault="00942B3A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1826,69</w:t>
            </w:r>
          </w:p>
        </w:tc>
        <w:tc>
          <w:tcPr>
            <w:tcW w:w="668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022B42" w:rsidRPr="00263514" w:rsidRDefault="00942B3A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0,62</w:t>
            </w:r>
          </w:p>
        </w:tc>
      </w:tr>
      <w:tr w:rsidR="00022B42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022B42" w:rsidRPr="00263514" w:rsidRDefault="00022B42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022B42" w:rsidRPr="00263514" w:rsidRDefault="00022B42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022B42" w:rsidRPr="00263514" w:rsidRDefault="00022B42" w:rsidP="00E12E1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</w:tcPr>
          <w:p w:rsidR="00022B42" w:rsidRPr="00263514" w:rsidRDefault="00942B3A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1928,53</w:t>
            </w:r>
          </w:p>
        </w:tc>
        <w:tc>
          <w:tcPr>
            <w:tcW w:w="668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022B42" w:rsidRPr="00263514" w:rsidRDefault="00942B3A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0,62</w:t>
            </w:r>
          </w:p>
        </w:tc>
      </w:tr>
      <w:tr w:rsidR="00022B42" w:rsidRPr="00263514" w:rsidTr="00AD1E1E">
        <w:trPr>
          <w:trHeight w:val="20"/>
          <w:tblCellSpacing w:w="5" w:type="nil"/>
        </w:trPr>
        <w:tc>
          <w:tcPr>
            <w:tcW w:w="254" w:type="pct"/>
            <w:tcBorders>
              <w:top w:val="nil"/>
            </w:tcBorders>
            <w:vAlign w:val="center"/>
          </w:tcPr>
          <w:p w:rsidR="00022B42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12</w:t>
            </w:r>
          </w:p>
        </w:tc>
        <w:tc>
          <w:tcPr>
            <w:tcW w:w="953" w:type="pct"/>
            <w:vAlign w:val="center"/>
          </w:tcPr>
          <w:p w:rsidR="00022B42" w:rsidRPr="00263514" w:rsidRDefault="00942B3A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ЗАО «Сетевая компания «Энерготехника»</w:t>
            </w:r>
          </w:p>
        </w:tc>
        <w:tc>
          <w:tcPr>
            <w:tcW w:w="286" w:type="pct"/>
          </w:tcPr>
          <w:p w:rsidR="00022B42" w:rsidRPr="00263514" w:rsidRDefault="00022B42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</w:p>
        </w:tc>
      </w:tr>
      <w:tr w:rsidR="00022B42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022B42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12.1</w:t>
            </w:r>
          </w:p>
        </w:tc>
        <w:tc>
          <w:tcPr>
            <w:tcW w:w="953" w:type="pct"/>
            <w:vMerge w:val="restart"/>
            <w:vAlign w:val="center"/>
          </w:tcPr>
          <w:p w:rsidR="00022B42" w:rsidRPr="00263514" w:rsidRDefault="00022B42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286" w:type="pct"/>
          </w:tcPr>
          <w:p w:rsidR="00022B42" w:rsidRPr="00263514" w:rsidRDefault="00022B42" w:rsidP="000E2915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</w:tcPr>
          <w:p w:rsidR="00022B42" w:rsidRPr="00263514" w:rsidRDefault="00942B3A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869,75</w:t>
            </w:r>
          </w:p>
        </w:tc>
        <w:tc>
          <w:tcPr>
            <w:tcW w:w="668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022B42" w:rsidRPr="00263514" w:rsidRDefault="00942B3A" w:rsidP="00480389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022B42" w:rsidRPr="00263514" w:rsidRDefault="00942B3A" w:rsidP="00480389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</w:tr>
      <w:tr w:rsidR="00022B42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022B42" w:rsidRPr="00263514" w:rsidRDefault="00022B42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022B42" w:rsidRPr="00263514" w:rsidRDefault="00022B42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022B42" w:rsidRPr="00263514" w:rsidRDefault="00022B42" w:rsidP="000E2915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</w:tcPr>
          <w:p w:rsidR="00022B42" w:rsidRPr="00263514" w:rsidRDefault="00942B3A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921,14</w:t>
            </w:r>
          </w:p>
        </w:tc>
        <w:tc>
          <w:tcPr>
            <w:tcW w:w="668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022B42" w:rsidRPr="00263514" w:rsidRDefault="00942B3A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022B42" w:rsidRPr="00263514" w:rsidRDefault="00942B3A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</w:tr>
      <w:tr w:rsidR="00022B42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022B42" w:rsidRPr="00263514" w:rsidRDefault="00022B42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022B42" w:rsidRPr="00263514" w:rsidRDefault="00022B42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022B42" w:rsidRPr="00263514" w:rsidRDefault="00022B42" w:rsidP="000E2915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022B42" w:rsidRPr="00263514" w:rsidRDefault="00942B3A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972,60</w:t>
            </w:r>
          </w:p>
        </w:tc>
        <w:tc>
          <w:tcPr>
            <w:tcW w:w="668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022B42" w:rsidRPr="00263514" w:rsidRDefault="00022B42" w:rsidP="00FC633B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022B42" w:rsidRPr="00263514" w:rsidRDefault="00942B3A" w:rsidP="005E667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022B42" w:rsidRPr="00263514" w:rsidRDefault="00942B3A" w:rsidP="005E667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</w:tr>
      <w:tr w:rsidR="00022B42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022B42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12.2</w:t>
            </w:r>
          </w:p>
        </w:tc>
        <w:tc>
          <w:tcPr>
            <w:tcW w:w="953" w:type="pct"/>
            <w:vMerge w:val="restart"/>
            <w:vAlign w:val="center"/>
          </w:tcPr>
          <w:p w:rsidR="00022B42" w:rsidRPr="00263514" w:rsidRDefault="00022B42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86" w:type="pct"/>
          </w:tcPr>
          <w:p w:rsidR="00022B42" w:rsidRPr="00263514" w:rsidRDefault="00022B42" w:rsidP="00B16FE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  <w:vAlign w:val="center"/>
          </w:tcPr>
          <w:p w:rsidR="00022B42" w:rsidRPr="00263514" w:rsidRDefault="00942B3A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1046,18</w:t>
            </w:r>
          </w:p>
        </w:tc>
        <w:tc>
          <w:tcPr>
            <w:tcW w:w="668" w:type="pct"/>
          </w:tcPr>
          <w:p w:rsidR="00022B42" w:rsidRPr="00263514" w:rsidRDefault="00022B4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022B42" w:rsidRPr="00263514" w:rsidRDefault="00022B4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022B42" w:rsidRPr="00263514" w:rsidRDefault="00022B4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022B42" w:rsidRPr="00263514" w:rsidRDefault="00942B3A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</w:tr>
      <w:tr w:rsidR="00022B42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022B42" w:rsidRPr="00263514" w:rsidRDefault="00022B42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022B42" w:rsidRPr="00263514" w:rsidRDefault="00022B42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022B42" w:rsidRPr="00263514" w:rsidRDefault="00022B42" w:rsidP="00B16FE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022B42" w:rsidRPr="00263514" w:rsidRDefault="00942B3A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1091,20</w:t>
            </w:r>
          </w:p>
        </w:tc>
        <w:tc>
          <w:tcPr>
            <w:tcW w:w="668" w:type="pct"/>
          </w:tcPr>
          <w:p w:rsidR="00022B42" w:rsidRPr="00263514" w:rsidRDefault="00022B4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022B42" w:rsidRPr="00263514" w:rsidRDefault="00022B4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022B42" w:rsidRPr="00263514" w:rsidRDefault="00022B4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022B42" w:rsidRPr="00263514" w:rsidRDefault="00942B3A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</w:tr>
      <w:tr w:rsidR="00022B42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022B42" w:rsidRPr="00263514" w:rsidRDefault="00022B42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022B42" w:rsidRPr="00263514" w:rsidRDefault="00022B42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022B42" w:rsidRPr="00263514" w:rsidRDefault="00022B42" w:rsidP="00B16FE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022B42" w:rsidRPr="00263514" w:rsidRDefault="00942B3A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1152,71</w:t>
            </w:r>
          </w:p>
        </w:tc>
        <w:tc>
          <w:tcPr>
            <w:tcW w:w="668" w:type="pct"/>
          </w:tcPr>
          <w:p w:rsidR="00022B42" w:rsidRPr="00263514" w:rsidRDefault="00022B4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022B42" w:rsidRPr="00263514" w:rsidRDefault="00022B4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022B42" w:rsidRPr="00263514" w:rsidRDefault="00022B4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022B42" w:rsidRPr="00263514" w:rsidRDefault="00942B3A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</w:tr>
      <w:tr w:rsidR="00022B42" w:rsidRPr="00263514" w:rsidTr="00AD1E1E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022B42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13</w:t>
            </w:r>
          </w:p>
        </w:tc>
        <w:tc>
          <w:tcPr>
            <w:tcW w:w="953" w:type="pct"/>
            <w:vAlign w:val="center"/>
          </w:tcPr>
          <w:p w:rsidR="00022B42" w:rsidRPr="00263514" w:rsidRDefault="00A03232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АО «Казанский оптико-механический завод»</w:t>
            </w:r>
          </w:p>
        </w:tc>
        <w:tc>
          <w:tcPr>
            <w:tcW w:w="286" w:type="pct"/>
          </w:tcPr>
          <w:p w:rsidR="00022B42" w:rsidRPr="00263514" w:rsidRDefault="00022B42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:rsidR="00022B42" w:rsidRPr="00263514" w:rsidRDefault="00022B42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022B42" w:rsidRPr="00263514" w:rsidRDefault="00022B42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022B42" w:rsidRPr="00263514" w:rsidRDefault="00022B42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022B42" w:rsidRPr="00263514" w:rsidRDefault="00022B42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022B42" w:rsidRPr="00263514" w:rsidRDefault="00022B42" w:rsidP="00350E9F">
            <w:pPr>
              <w:jc w:val="center"/>
              <w:rPr>
                <w:sz w:val="24"/>
                <w:szCs w:val="24"/>
              </w:rPr>
            </w:pPr>
          </w:p>
        </w:tc>
      </w:tr>
      <w:tr w:rsidR="00A03232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A03232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lastRenderedPageBreak/>
              <w:t>13.1</w:t>
            </w:r>
          </w:p>
        </w:tc>
        <w:tc>
          <w:tcPr>
            <w:tcW w:w="953" w:type="pct"/>
            <w:vMerge w:val="restart"/>
            <w:vAlign w:val="center"/>
          </w:tcPr>
          <w:p w:rsidR="00A03232" w:rsidRPr="00263514" w:rsidRDefault="00A03232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86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  <w:vAlign w:val="center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8528,96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1,47</w:t>
            </w:r>
          </w:p>
        </w:tc>
      </w:tr>
      <w:tr w:rsidR="00A03232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A03232" w:rsidRPr="00263514" w:rsidRDefault="00A03232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A03232" w:rsidRPr="00263514" w:rsidRDefault="00A03232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8907,50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1,47</w:t>
            </w:r>
          </w:p>
        </w:tc>
      </w:tr>
      <w:tr w:rsidR="00A03232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A03232" w:rsidRPr="00263514" w:rsidRDefault="00A03232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A03232" w:rsidRPr="00263514" w:rsidRDefault="00A03232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9346,15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1,47</w:t>
            </w:r>
          </w:p>
        </w:tc>
      </w:tr>
      <w:tr w:rsidR="00022B42" w:rsidRPr="00263514" w:rsidTr="00AD1E1E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022B42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14</w:t>
            </w:r>
          </w:p>
        </w:tc>
        <w:tc>
          <w:tcPr>
            <w:tcW w:w="953" w:type="pct"/>
            <w:vAlign w:val="center"/>
          </w:tcPr>
          <w:p w:rsidR="00022B42" w:rsidRPr="00263514" w:rsidRDefault="00A03232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ООО «</w:t>
            </w:r>
            <w:proofErr w:type="spellStart"/>
            <w:r w:rsidRPr="00263514">
              <w:rPr>
                <w:sz w:val="24"/>
                <w:szCs w:val="24"/>
              </w:rPr>
              <w:t>Камэнергостройпром</w:t>
            </w:r>
            <w:proofErr w:type="spellEnd"/>
            <w:r w:rsidRPr="00263514">
              <w:rPr>
                <w:sz w:val="24"/>
                <w:szCs w:val="24"/>
              </w:rPr>
              <w:t>»</w:t>
            </w:r>
          </w:p>
        </w:tc>
        <w:tc>
          <w:tcPr>
            <w:tcW w:w="286" w:type="pct"/>
          </w:tcPr>
          <w:p w:rsidR="00022B42" w:rsidRPr="00263514" w:rsidRDefault="00022B42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:rsidR="00022B42" w:rsidRPr="00263514" w:rsidRDefault="00022B42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022B42" w:rsidRPr="00263514" w:rsidRDefault="00022B42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022B42" w:rsidRPr="00263514" w:rsidRDefault="00022B42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022B42" w:rsidRPr="00263514" w:rsidRDefault="00022B42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022B42" w:rsidRPr="00263514" w:rsidRDefault="00022B42" w:rsidP="00350E9F">
            <w:pPr>
              <w:jc w:val="center"/>
              <w:rPr>
                <w:sz w:val="24"/>
                <w:szCs w:val="24"/>
              </w:rPr>
            </w:pPr>
          </w:p>
        </w:tc>
      </w:tr>
      <w:tr w:rsidR="00A03232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A03232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14.1</w:t>
            </w:r>
          </w:p>
        </w:tc>
        <w:tc>
          <w:tcPr>
            <w:tcW w:w="953" w:type="pct"/>
            <w:vMerge w:val="restart"/>
            <w:vAlign w:val="center"/>
          </w:tcPr>
          <w:p w:rsidR="00A03232" w:rsidRPr="00263514" w:rsidRDefault="00A03232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Техническая вода</w:t>
            </w:r>
          </w:p>
        </w:tc>
        <w:tc>
          <w:tcPr>
            <w:tcW w:w="286" w:type="pct"/>
          </w:tcPr>
          <w:p w:rsidR="00A03232" w:rsidRPr="00263514" w:rsidRDefault="00A03232" w:rsidP="00B16FE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  <w:vAlign w:val="center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1 277,37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A03232" w:rsidRPr="00263514" w:rsidRDefault="00A03232" w:rsidP="00A03232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0,77</w:t>
            </w:r>
          </w:p>
        </w:tc>
      </w:tr>
      <w:tr w:rsidR="00A03232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A03232" w:rsidRPr="00263514" w:rsidRDefault="00A03232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A03232" w:rsidRPr="00263514" w:rsidRDefault="00A03232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A03232" w:rsidRPr="00263514" w:rsidRDefault="00A03232" w:rsidP="00B16FE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1 352,12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A03232" w:rsidRPr="00263514" w:rsidRDefault="00A03232" w:rsidP="00A03232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0,77</w:t>
            </w:r>
          </w:p>
        </w:tc>
      </w:tr>
      <w:tr w:rsidR="00A03232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A03232" w:rsidRPr="00263514" w:rsidRDefault="00A03232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A03232" w:rsidRPr="00263514" w:rsidRDefault="00A03232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A03232" w:rsidRPr="00263514" w:rsidRDefault="00A03232" w:rsidP="00B16FE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1 427,22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A03232" w:rsidRPr="00263514" w:rsidRDefault="00A03232" w:rsidP="00A03232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0,77</w:t>
            </w:r>
          </w:p>
        </w:tc>
      </w:tr>
      <w:tr w:rsidR="00022B42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022B42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14.2</w:t>
            </w:r>
          </w:p>
        </w:tc>
        <w:tc>
          <w:tcPr>
            <w:tcW w:w="953" w:type="pct"/>
            <w:vMerge w:val="restart"/>
            <w:vAlign w:val="center"/>
          </w:tcPr>
          <w:p w:rsidR="00022B42" w:rsidRPr="00263514" w:rsidRDefault="00A03232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Водоотведение (поверхностные сточные воды)</w:t>
            </w:r>
          </w:p>
        </w:tc>
        <w:tc>
          <w:tcPr>
            <w:tcW w:w="286" w:type="pct"/>
          </w:tcPr>
          <w:p w:rsidR="00022B42" w:rsidRPr="00263514" w:rsidRDefault="00022B4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  <w:vAlign w:val="center"/>
          </w:tcPr>
          <w:p w:rsidR="00022B4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1 769,05</w:t>
            </w:r>
          </w:p>
        </w:tc>
        <w:tc>
          <w:tcPr>
            <w:tcW w:w="668" w:type="pct"/>
          </w:tcPr>
          <w:p w:rsidR="00022B42" w:rsidRPr="00263514" w:rsidRDefault="00022B4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022B42" w:rsidRPr="00263514" w:rsidRDefault="00022B4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022B42" w:rsidRPr="00263514" w:rsidRDefault="00022B4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022B4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</w:tr>
      <w:tr w:rsidR="00022B42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022B42" w:rsidRPr="00263514" w:rsidRDefault="00022B42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022B42" w:rsidRPr="00263514" w:rsidRDefault="00022B42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022B42" w:rsidRPr="00263514" w:rsidRDefault="00022B4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022B4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1 857,65</w:t>
            </w:r>
          </w:p>
        </w:tc>
        <w:tc>
          <w:tcPr>
            <w:tcW w:w="668" w:type="pct"/>
          </w:tcPr>
          <w:p w:rsidR="00022B42" w:rsidRPr="00263514" w:rsidRDefault="00022B4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022B42" w:rsidRPr="00263514" w:rsidRDefault="00022B4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022B42" w:rsidRPr="00263514" w:rsidRDefault="00022B4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022B4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</w:tr>
      <w:tr w:rsidR="00022B42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022B42" w:rsidRPr="00263514" w:rsidRDefault="00022B42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022B42" w:rsidRPr="00263514" w:rsidRDefault="00022B42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022B42" w:rsidRPr="00263514" w:rsidRDefault="00022B4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022B4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1 950,55</w:t>
            </w:r>
          </w:p>
        </w:tc>
        <w:tc>
          <w:tcPr>
            <w:tcW w:w="668" w:type="pct"/>
          </w:tcPr>
          <w:p w:rsidR="00022B42" w:rsidRPr="00263514" w:rsidRDefault="00022B4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022B42" w:rsidRPr="00263514" w:rsidRDefault="00022B4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022B42" w:rsidRPr="00263514" w:rsidRDefault="00022B4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022B4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</w:tr>
      <w:tr w:rsidR="00A03232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A03232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14.3</w:t>
            </w:r>
          </w:p>
        </w:tc>
        <w:tc>
          <w:tcPr>
            <w:tcW w:w="953" w:type="pct"/>
            <w:vMerge w:val="restart"/>
            <w:vAlign w:val="center"/>
          </w:tcPr>
          <w:p w:rsidR="00A03232" w:rsidRPr="00263514" w:rsidRDefault="00A03232" w:rsidP="00E46855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 xml:space="preserve">Транспортировка </w:t>
            </w:r>
            <w:r w:rsidR="00E46855">
              <w:rPr>
                <w:sz w:val="24"/>
                <w:szCs w:val="24"/>
              </w:rPr>
              <w:t>холодной воды</w:t>
            </w:r>
          </w:p>
        </w:tc>
        <w:tc>
          <w:tcPr>
            <w:tcW w:w="286" w:type="pct"/>
          </w:tcPr>
          <w:p w:rsidR="00A03232" w:rsidRPr="00263514" w:rsidRDefault="00A03232" w:rsidP="00A03232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  <w:vAlign w:val="center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260,37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0,27</w:t>
            </w:r>
          </w:p>
        </w:tc>
      </w:tr>
      <w:tr w:rsidR="00A03232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A03232" w:rsidRPr="00263514" w:rsidRDefault="00A03232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A03232" w:rsidRPr="00263514" w:rsidRDefault="00A03232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A03232" w:rsidRPr="00263514" w:rsidRDefault="00A03232" w:rsidP="00A03232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273,56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0,27</w:t>
            </w:r>
          </w:p>
        </w:tc>
      </w:tr>
      <w:tr w:rsidR="00A03232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A03232" w:rsidRPr="00263514" w:rsidRDefault="00A03232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A03232" w:rsidRPr="00263514" w:rsidRDefault="00A03232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A03232" w:rsidRPr="00263514" w:rsidRDefault="00A03232" w:rsidP="00A03232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287,46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0,27</w:t>
            </w:r>
          </w:p>
        </w:tc>
      </w:tr>
      <w:tr w:rsidR="00A03232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A03232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14.4</w:t>
            </w:r>
          </w:p>
        </w:tc>
        <w:tc>
          <w:tcPr>
            <w:tcW w:w="953" w:type="pct"/>
            <w:vMerge w:val="restart"/>
            <w:vAlign w:val="center"/>
          </w:tcPr>
          <w:p w:rsidR="00A03232" w:rsidRPr="00263514" w:rsidRDefault="00A03232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86" w:type="pct"/>
          </w:tcPr>
          <w:p w:rsidR="00A03232" w:rsidRPr="00263514" w:rsidRDefault="00A03232" w:rsidP="00A03232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  <w:vAlign w:val="center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388,21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</w:tr>
      <w:tr w:rsidR="00A03232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A03232" w:rsidRPr="00263514" w:rsidRDefault="00A03232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A03232" w:rsidRPr="00263514" w:rsidRDefault="00A03232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A03232" w:rsidRPr="00263514" w:rsidRDefault="00A03232" w:rsidP="00A03232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411,43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</w:tr>
      <w:tr w:rsidR="00A03232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A03232" w:rsidRPr="00263514" w:rsidRDefault="00A03232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A03232" w:rsidRPr="00263514" w:rsidRDefault="00A03232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A03232" w:rsidRPr="00263514" w:rsidRDefault="00A03232" w:rsidP="00A03232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432,38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</w:tr>
      <w:tr w:rsidR="00A03232" w:rsidRPr="00263514" w:rsidTr="00AD1E1E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A03232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15</w:t>
            </w:r>
          </w:p>
        </w:tc>
        <w:tc>
          <w:tcPr>
            <w:tcW w:w="953" w:type="pct"/>
            <w:vAlign w:val="center"/>
          </w:tcPr>
          <w:p w:rsidR="00A03232" w:rsidRPr="00263514" w:rsidRDefault="00A03232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ООО «Птицеводческий комплекс «Ак Барс»</w:t>
            </w:r>
          </w:p>
        </w:tc>
        <w:tc>
          <w:tcPr>
            <w:tcW w:w="286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</w:p>
        </w:tc>
      </w:tr>
      <w:tr w:rsidR="00A03232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A03232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15.1</w:t>
            </w:r>
          </w:p>
        </w:tc>
        <w:tc>
          <w:tcPr>
            <w:tcW w:w="953" w:type="pct"/>
            <w:vMerge w:val="restart"/>
            <w:vAlign w:val="center"/>
          </w:tcPr>
          <w:p w:rsidR="00A03232" w:rsidRPr="00263514" w:rsidRDefault="00A03232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86" w:type="pct"/>
          </w:tcPr>
          <w:p w:rsidR="00A03232" w:rsidRPr="00263514" w:rsidRDefault="00A03232" w:rsidP="00BD666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  <w:vAlign w:val="center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1152,65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77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84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1,37</w:t>
            </w:r>
          </w:p>
        </w:tc>
      </w:tr>
      <w:tr w:rsidR="00A03232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A03232" w:rsidRPr="00263514" w:rsidRDefault="00A03232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A03232" w:rsidRPr="00263514" w:rsidRDefault="00A03232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A03232" w:rsidRPr="00263514" w:rsidRDefault="00A03232" w:rsidP="00BD666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1219,86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77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84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1,37</w:t>
            </w:r>
          </w:p>
        </w:tc>
      </w:tr>
      <w:tr w:rsidR="00A03232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A03232" w:rsidRPr="00263514" w:rsidRDefault="00A03232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A03232" w:rsidRPr="00263514" w:rsidRDefault="00A03232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A03232" w:rsidRPr="00263514" w:rsidRDefault="00A03232" w:rsidP="00BD666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1287,25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77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84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1,37</w:t>
            </w:r>
          </w:p>
        </w:tc>
      </w:tr>
      <w:tr w:rsidR="00A03232" w:rsidRPr="00263514" w:rsidTr="00AD1E1E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A03232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16</w:t>
            </w:r>
          </w:p>
        </w:tc>
        <w:tc>
          <w:tcPr>
            <w:tcW w:w="953" w:type="pct"/>
            <w:vAlign w:val="center"/>
          </w:tcPr>
          <w:p w:rsidR="00A03232" w:rsidRPr="00263514" w:rsidRDefault="00A03232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 xml:space="preserve">Казанский филиал ОАО «Девелоперская корпорация «Антей» </w:t>
            </w:r>
          </w:p>
        </w:tc>
        <w:tc>
          <w:tcPr>
            <w:tcW w:w="286" w:type="pct"/>
          </w:tcPr>
          <w:p w:rsidR="00A03232" w:rsidRPr="00263514" w:rsidRDefault="00A03232" w:rsidP="00BD66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</w:p>
        </w:tc>
      </w:tr>
      <w:tr w:rsidR="00A03232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A03232" w:rsidRPr="00263514" w:rsidRDefault="00AD1E1E" w:rsidP="00492A4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16.1</w:t>
            </w:r>
          </w:p>
        </w:tc>
        <w:tc>
          <w:tcPr>
            <w:tcW w:w="953" w:type="pct"/>
            <w:vMerge w:val="restart"/>
            <w:vAlign w:val="center"/>
          </w:tcPr>
          <w:p w:rsidR="00A03232" w:rsidRPr="00263514" w:rsidRDefault="00A03232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286" w:type="pct"/>
          </w:tcPr>
          <w:p w:rsidR="00A03232" w:rsidRPr="00263514" w:rsidRDefault="00A03232" w:rsidP="00BD666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  <w:vAlign w:val="center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438,82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77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1,20</w:t>
            </w:r>
          </w:p>
        </w:tc>
      </w:tr>
      <w:tr w:rsidR="00A03232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A03232" w:rsidRPr="00263514" w:rsidRDefault="00A03232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A03232" w:rsidRPr="00263514" w:rsidRDefault="00A03232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A03232" w:rsidRPr="00263514" w:rsidRDefault="00A03232" w:rsidP="00BD666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464,80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77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1,27</w:t>
            </w:r>
          </w:p>
        </w:tc>
      </w:tr>
      <w:tr w:rsidR="00A03232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A03232" w:rsidRPr="00263514" w:rsidRDefault="00A03232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A03232" w:rsidRPr="00263514" w:rsidRDefault="00A03232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A03232" w:rsidRPr="00263514" w:rsidRDefault="00A03232" w:rsidP="00BD666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490,81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77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1,33</w:t>
            </w:r>
          </w:p>
        </w:tc>
      </w:tr>
      <w:tr w:rsidR="00A03232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A03232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16.2</w:t>
            </w:r>
          </w:p>
        </w:tc>
        <w:tc>
          <w:tcPr>
            <w:tcW w:w="953" w:type="pct"/>
            <w:vMerge w:val="restart"/>
            <w:vAlign w:val="center"/>
          </w:tcPr>
          <w:p w:rsidR="00A03232" w:rsidRPr="00263514" w:rsidRDefault="00A03232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86" w:type="pct"/>
          </w:tcPr>
          <w:p w:rsidR="00A03232" w:rsidRPr="00263514" w:rsidRDefault="00A03232" w:rsidP="00A03232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  <w:vAlign w:val="center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378,32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0,80</w:t>
            </w:r>
          </w:p>
        </w:tc>
      </w:tr>
      <w:tr w:rsidR="00A03232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A03232" w:rsidRPr="00263514" w:rsidRDefault="00A03232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A03232" w:rsidRPr="00263514" w:rsidRDefault="00A03232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A03232" w:rsidRPr="00263514" w:rsidRDefault="00A03232" w:rsidP="00A03232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399,07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0,91</w:t>
            </w:r>
          </w:p>
        </w:tc>
      </w:tr>
      <w:tr w:rsidR="00A03232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A03232" w:rsidRPr="00263514" w:rsidRDefault="00A03232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A03232" w:rsidRPr="00263514" w:rsidRDefault="00A03232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A03232" w:rsidRPr="00263514" w:rsidRDefault="00A03232" w:rsidP="00A03232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426,64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0,91</w:t>
            </w:r>
          </w:p>
        </w:tc>
      </w:tr>
      <w:tr w:rsidR="00A03232" w:rsidRPr="00263514" w:rsidTr="00AD1E1E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A03232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17</w:t>
            </w:r>
          </w:p>
        </w:tc>
        <w:tc>
          <w:tcPr>
            <w:tcW w:w="953" w:type="pct"/>
            <w:vAlign w:val="center"/>
          </w:tcPr>
          <w:p w:rsidR="00A03232" w:rsidRPr="00263514" w:rsidRDefault="00A03232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ОАО «</w:t>
            </w:r>
            <w:proofErr w:type="spellStart"/>
            <w:r w:rsidRPr="00263514">
              <w:rPr>
                <w:sz w:val="24"/>
                <w:szCs w:val="24"/>
              </w:rPr>
              <w:t>Кощаковские</w:t>
            </w:r>
            <w:proofErr w:type="spellEnd"/>
            <w:r w:rsidRPr="00263514">
              <w:rPr>
                <w:sz w:val="24"/>
                <w:szCs w:val="24"/>
              </w:rPr>
              <w:t xml:space="preserve"> инженерные сети»</w:t>
            </w:r>
          </w:p>
        </w:tc>
        <w:tc>
          <w:tcPr>
            <w:tcW w:w="286" w:type="pct"/>
          </w:tcPr>
          <w:p w:rsidR="00A03232" w:rsidRPr="00263514" w:rsidRDefault="00A03232" w:rsidP="00BD66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</w:p>
        </w:tc>
      </w:tr>
      <w:tr w:rsidR="00A03232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A03232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17.1</w:t>
            </w:r>
          </w:p>
        </w:tc>
        <w:tc>
          <w:tcPr>
            <w:tcW w:w="953" w:type="pct"/>
            <w:vMerge w:val="restart"/>
            <w:vAlign w:val="center"/>
          </w:tcPr>
          <w:p w:rsidR="00A03232" w:rsidRPr="00263514" w:rsidRDefault="00A03232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286" w:type="pct"/>
          </w:tcPr>
          <w:p w:rsidR="00A03232" w:rsidRPr="00263514" w:rsidRDefault="00A03232" w:rsidP="005F48D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  <w:vAlign w:val="center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685,33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77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4,31</w:t>
            </w:r>
          </w:p>
        </w:tc>
      </w:tr>
      <w:tr w:rsidR="00A03232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A03232" w:rsidRPr="00263514" w:rsidRDefault="00A03232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A03232" w:rsidRPr="00263514" w:rsidRDefault="00A03232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A03232" w:rsidRPr="00263514" w:rsidRDefault="00A03232" w:rsidP="005F48D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725,21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77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4,31</w:t>
            </w:r>
          </w:p>
        </w:tc>
      </w:tr>
      <w:tr w:rsidR="00A03232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A03232" w:rsidRPr="00263514" w:rsidRDefault="00A03232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A03232" w:rsidRPr="00263514" w:rsidRDefault="00A03232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A03232" w:rsidRPr="00263514" w:rsidRDefault="00A03232" w:rsidP="005F48D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770,84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77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4,31</w:t>
            </w:r>
          </w:p>
        </w:tc>
      </w:tr>
      <w:tr w:rsidR="00A03232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A03232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17.2</w:t>
            </w:r>
          </w:p>
        </w:tc>
        <w:tc>
          <w:tcPr>
            <w:tcW w:w="953" w:type="pct"/>
            <w:vMerge w:val="restart"/>
            <w:vAlign w:val="center"/>
          </w:tcPr>
          <w:p w:rsidR="00A03232" w:rsidRPr="00263514" w:rsidRDefault="00A03232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86" w:type="pct"/>
          </w:tcPr>
          <w:p w:rsidR="00A03232" w:rsidRPr="00263514" w:rsidRDefault="00A03232" w:rsidP="005F48D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  <w:vAlign w:val="center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1559,56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77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84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0,55</w:t>
            </w:r>
          </w:p>
        </w:tc>
      </w:tr>
      <w:tr w:rsidR="00A03232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A03232" w:rsidRPr="00263514" w:rsidRDefault="00A03232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A03232" w:rsidRPr="00263514" w:rsidRDefault="00A03232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A03232" w:rsidRPr="00263514" w:rsidRDefault="00A03232" w:rsidP="005F48D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1611,94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77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84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0,55</w:t>
            </w:r>
          </w:p>
        </w:tc>
      </w:tr>
      <w:tr w:rsidR="00A03232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A03232" w:rsidRPr="00263514" w:rsidRDefault="00A03232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A03232" w:rsidRPr="00263514" w:rsidRDefault="00A03232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A03232" w:rsidRPr="00263514" w:rsidRDefault="00A03232" w:rsidP="005F48D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1676,94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8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77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84" w:type="pct"/>
          </w:tcPr>
          <w:p w:rsidR="00A03232" w:rsidRPr="00263514" w:rsidRDefault="00A03232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0,55</w:t>
            </w:r>
          </w:p>
        </w:tc>
      </w:tr>
      <w:tr w:rsidR="002E1373" w:rsidRPr="00263514" w:rsidTr="00AD1E1E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2E1373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18</w:t>
            </w:r>
          </w:p>
        </w:tc>
        <w:tc>
          <w:tcPr>
            <w:tcW w:w="953" w:type="pct"/>
            <w:vAlign w:val="center"/>
          </w:tcPr>
          <w:p w:rsidR="002E1373" w:rsidRPr="00263514" w:rsidRDefault="002E1373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ООО «</w:t>
            </w:r>
            <w:proofErr w:type="spellStart"/>
            <w:r w:rsidRPr="00263514">
              <w:rPr>
                <w:sz w:val="24"/>
                <w:szCs w:val="24"/>
              </w:rPr>
              <w:t>ЖилБыт</w:t>
            </w:r>
            <w:proofErr w:type="spellEnd"/>
            <w:r w:rsidRPr="00263514">
              <w:rPr>
                <w:sz w:val="24"/>
                <w:szCs w:val="24"/>
              </w:rPr>
              <w:t>»</w:t>
            </w:r>
          </w:p>
        </w:tc>
        <w:tc>
          <w:tcPr>
            <w:tcW w:w="286" w:type="pct"/>
          </w:tcPr>
          <w:p w:rsidR="002E1373" w:rsidRPr="00263514" w:rsidRDefault="002E1373" w:rsidP="005F4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7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84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E1373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2E1373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18.1</w:t>
            </w:r>
          </w:p>
        </w:tc>
        <w:tc>
          <w:tcPr>
            <w:tcW w:w="953" w:type="pct"/>
            <w:vMerge w:val="restart"/>
            <w:vAlign w:val="center"/>
          </w:tcPr>
          <w:p w:rsidR="002E1373" w:rsidRPr="00263514" w:rsidRDefault="002E1373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286" w:type="pct"/>
          </w:tcPr>
          <w:p w:rsidR="002E1373" w:rsidRPr="00263514" w:rsidRDefault="002E1373" w:rsidP="002E137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  <w:vAlign w:val="center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222,98</w:t>
            </w: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2,25</w:t>
            </w:r>
          </w:p>
        </w:tc>
      </w:tr>
      <w:tr w:rsidR="002E1373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2E1373" w:rsidRPr="00263514" w:rsidRDefault="002E1373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2E1373" w:rsidRPr="00263514" w:rsidRDefault="002E1373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2E1373" w:rsidRPr="00263514" w:rsidRDefault="002E1373" w:rsidP="002E137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237,89</w:t>
            </w: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2,25</w:t>
            </w:r>
          </w:p>
        </w:tc>
      </w:tr>
      <w:tr w:rsidR="002E1373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2E1373" w:rsidRPr="00263514" w:rsidRDefault="002E1373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2E1373" w:rsidRPr="00263514" w:rsidRDefault="002E1373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2E1373" w:rsidRPr="00263514" w:rsidRDefault="002E1373" w:rsidP="002E137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251,00</w:t>
            </w: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  <w:lang w:val="en-US"/>
              </w:rPr>
            </w:pPr>
            <w:r w:rsidRPr="00263514">
              <w:rPr>
                <w:sz w:val="24"/>
                <w:szCs w:val="24"/>
                <w:lang w:val="en-US"/>
              </w:rPr>
              <w:t>2,25</w:t>
            </w:r>
          </w:p>
        </w:tc>
      </w:tr>
      <w:tr w:rsidR="002E1373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2E1373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18.2</w:t>
            </w:r>
          </w:p>
        </w:tc>
        <w:tc>
          <w:tcPr>
            <w:tcW w:w="953" w:type="pct"/>
            <w:vMerge w:val="restart"/>
            <w:vAlign w:val="center"/>
          </w:tcPr>
          <w:p w:rsidR="002E1373" w:rsidRPr="00263514" w:rsidRDefault="002E1373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86" w:type="pct"/>
          </w:tcPr>
          <w:p w:rsidR="002E1373" w:rsidRPr="00263514" w:rsidRDefault="002E1373" w:rsidP="002E137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  <w:vAlign w:val="center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513,73</w:t>
            </w: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</w:tr>
      <w:tr w:rsidR="002E1373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2E1373" w:rsidRPr="00263514" w:rsidRDefault="002E1373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2E1373" w:rsidRPr="00263514" w:rsidRDefault="002E1373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2E1373" w:rsidRPr="00263514" w:rsidRDefault="002E1373" w:rsidP="002E137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544,28</w:t>
            </w: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</w:tr>
      <w:tr w:rsidR="002E1373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2E1373" w:rsidRPr="00263514" w:rsidRDefault="002E1373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2E1373" w:rsidRPr="00263514" w:rsidRDefault="002E1373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2E1373" w:rsidRPr="00263514" w:rsidRDefault="002E1373" w:rsidP="002E137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574,23</w:t>
            </w: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</w:tr>
      <w:tr w:rsidR="002E1373" w:rsidRPr="00263514" w:rsidTr="00AD1E1E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2E1373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19</w:t>
            </w:r>
          </w:p>
        </w:tc>
        <w:tc>
          <w:tcPr>
            <w:tcW w:w="953" w:type="pct"/>
            <w:vAlign w:val="center"/>
          </w:tcPr>
          <w:p w:rsidR="002E1373" w:rsidRPr="00263514" w:rsidRDefault="002E1373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 xml:space="preserve">ООО «Рыбно - </w:t>
            </w:r>
            <w:proofErr w:type="spellStart"/>
            <w:r w:rsidRPr="00263514">
              <w:rPr>
                <w:sz w:val="24"/>
                <w:szCs w:val="24"/>
              </w:rPr>
              <w:t>Слободский</w:t>
            </w:r>
            <w:proofErr w:type="spellEnd"/>
            <w:r w:rsidRPr="00263514">
              <w:rPr>
                <w:sz w:val="24"/>
                <w:szCs w:val="24"/>
              </w:rPr>
              <w:t xml:space="preserve"> жилищно-коммунальный сервис»</w:t>
            </w:r>
          </w:p>
        </w:tc>
        <w:tc>
          <w:tcPr>
            <w:tcW w:w="286" w:type="pct"/>
          </w:tcPr>
          <w:p w:rsidR="002E1373" w:rsidRPr="00263514" w:rsidRDefault="002E1373" w:rsidP="002E1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</w:p>
        </w:tc>
      </w:tr>
      <w:tr w:rsidR="002E1373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2E1373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19.1</w:t>
            </w:r>
          </w:p>
        </w:tc>
        <w:tc>
          <w:tcPr>
            <w:tcW w:w="953" w:type="pct"/>
            <w:vMerge w:val="restart"/>
            <w:vAlign w:val="center"/>
          </w:tcPr>
          <w:p w:rsidR="002E1373" w:rsidRPr="00263514" w:rsidRDefault="002E1373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286" w:type="pct"/>
          </w:tcPr>
          <w:p w:rsidR="002E1373" w:rsidRPr="00263514" w:rsidRDefault="002E1373" w:rsidP="002E137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  <w:vAlign w:val="center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3618,24</w:t>
            </w: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3,8</w:t>
            </w:r>
          </w:p>
        </w:tc>
        <w:tc>
          <w:tcPr>
            <w:tcW w:w="884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2,33</w:t>
            </w:r>
          </w:p>
        </w:tc>
      </w:tr>
      <w:tr w:rsidR="002E1373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2E1373" w:rsidRPr="00263514" w:rsidRDefault="002E1373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2E1373" w:rsidRPr="00263514" w:rsidRDefault="002E1373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2E1373" w:rsidRPr="00263514" w:rsidRDefault="002E1373" w:rsidP="002E137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3824,29</w:t>
            </w: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3,8</w:t>
            </w:r>
          </w:p>
        </w:tc>
        <w:tc>
          <w:tcPr>
            <w:tcW w:w="884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2,33</w:t>
            </w:r>
          </w:p>
        </w:tc>
      </w:tr>
      <w:tr w:rsidR="002E1373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2E1373" w:rsidRPr="00263514" w:rsidRDefault="002E1373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2E1373" w:rsidRPr="00263514" w:rsidRDefault="002E1373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2E1373" w:rsidRPr="00263514" w:rsidRDefault="002E1373" w:rsidP="002E137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4030,68</w:t>
            </w: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3,8</w:t>
            </w:r>
          </w:p>
        </w:tc>
        <w:tc>
          <w:tcPr>
            <w:tcW w:w="884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2,33</w:t>
            </w:r>
          </w:p>
        </w:tc>
      </w:tr>
      <w:tr w:rsidR="002E1373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2E1373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19.2</w:t>
            </w:r>
          </w:p>
        </w:tc>
        <w:tc>
          <w:tcPr>
            <w:tcW w:w="953" w:type="pct"/>
            <w:vMerge w:val="restart"/>
            <w:vAlign w:val="center"/>
          </w:tcPr>
          <w:p w:rsidR="002E1373" w:rsidRPr="00263514" w:rsidRDefault="002E1373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86" w:type="pct"/>
          </w:tcPr>
          <w:p w:rsidR="002E1373" w:rsidRPr="00263514" w:rsidRDefault="002E1373" w:rsidP="002E137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  <w:vAlign w:val="center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2897,88</w:t>
            </w: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0,35</w:t>
            </w:r>
          </w:p>
        </w:tc>
      </w:tr>
      <w:tr w:rsidR="002E1373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2E1373" w:rsidRPr="00263514" w:rsidRDefault="002E1373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2E1373" w:rsidRPr="00263514" w:rsidRDefault="002E1373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2E1373" w:rsidRPr="00263514" w:rsidRDefault="002E1373" w:rsidP="002E137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3139,43</w:t>
            </w: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0,35</w:t>
            </w:r>
          </w:p>
        </w:tc>
      </w:tr>
      <w:tr w:rsidR="002E1373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2E1373" w:rsidRPr="00263514" w:rsidRDefault="002E1373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2E1373" w:rsidRPr="00263514" w:rsidRDefault="002E1373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2E1373" w:rsidRPr="00263514" w:rsidRDefault="002E1373" w:rsidP="002E137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3309,07</w:t>
            </w: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0,35</w:t>
            </w:r>
          </w:p>
        </w:tc>
      </w:tr>
      <w:tr w:rsidR="002E1373" w:rsidRPr="00263514" w:rsidTr="00AD1E1E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2E1373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</w:t>
            </w:r>
          </w:p>
        </w:tc>
        <w:tc>
          <w:tcPr>
            <w:tcW w:w="953" w:type="pct"/>
            <w:vAlign w:val="center"/>
          </w:tcPr>
          <w:p w:rsidR="002E1373" w:rsidRPr="00263514" w:rsidRDefault="002E1373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ОАО «Сабинское МПП ЖКХ»</w:t>
            </w:r>
          </w:p>
        </w:tc>
        <w:tc>
          <w:tcPr>
            <w:tcW w:w="286" w:type="pct"/>
          </w:tcPr>
          <w:p w:rsidR="002E1373" w:rsidRPr="00263514" w:rsidRDefault="002E1373" w:rsidP="002E1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</w:p>
        </w:tc>
      </w:tr>
      <w:tr w:rsidR="002E1373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2E1373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20.1</w:t>
            </w:r>
          </w:p>
        </w:tc>
        <w:tc>
          <w:tcPr>
            <w:tcW w:w="953" w:type="pct"/>
            <w:vMerge w:val="restart"/>
            <w:vAlign w:val="center"/>
          </w:tcPr>
          <w:p w:rsidR="002E1373" w:rsidRPr="00263514" w:rsidRDefault="002E1373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286" w:type="pct"/>
          </w:tcPr>
          <w:p w:rsidR="002E1373" w:rsidRPr="00263514" w:rsidRDefault="002E1373" w:rsidP="002E137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  <w:vAlign w:val="center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7059,37</w:t>
            </w: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3,8</w:t>
            </w:r>
          </w:p>
        </w:tc>
        <w:tc>
          <w:tcPr>
            <w:tcW w:w="884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1,48</w:t>
            </w:r>
          </w:p>
        </w:tc>
      </w:tr>
      <w:tr w:rsidR="002E1373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2E1373" w:rsidRPr="00263514" w:rsidRDefault="002E1373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2E1373" w:rsidRPr="00263514" w:rsidRDefault="002E1373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2E1373" w:rsidRPr="00263514" w:rsidRDefault="002E1373" w:rsidP="002E137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7490,96</w:t>
            </w: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3,8</w:t>
            </w:r>
          </w:p>
        </w:tc>
        <w:tc>
          <w:tcPr>
            <w:tcW w:w="884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1,48</w:t>
            </w:r>
          </w:p>
        </w:tc>
      </w:tr>
      <w:tr w:rsidR="002E1373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2E1373" w:rsidRPr="00263514" w:rsidRDefault="002E1373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2E1373" w:rsidRPr="00263514" w:rsidRDefault="002E1373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2E1373" w:rsidRPr="00263514" w:rsidRDefault="002E1373" w:rsidP="002E137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7921,99</w:t>
            </w: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3,8</w:t>
            </w:r>
          </w:p>
        </w:tc>
        <w:tc>
          <w:tcPr>
            <w:tcW w:w="884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1,48</w:t>
            </w:r>
          </w:p>
        </w:tc>
      </w:tr>
      <w:tr w:rsidR="002E1373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2E1373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20.2</w:t>
            </w:r>
          </w:p>
        </w:tc>
        <w:tc>
          <w:tcPr>
            <w:tcW w:w="953" w:type="pct"/>
            <w:vMerge w:val="restart"/>
            <w:vAlign w:val="center"/>
          </w:tcPr>
          <w:p w:rsidR="002E1373" w:rsidRPr="00263514" w:rsidRDefault="002E1373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86" w:type="pct"/>
          </w:tcPr>
          <w:p w:rsidR="002E1373" w:rsidRPr="00263514" w:rsidRDefault="002E1373" w:rsidP="002E137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  <w:vAlign w:val="center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3958,83</w:t>
            </w: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1,88</w:t>
            </w:r>
          </w:p>
        </w:tc>
      </w:tr>
      <w:tr w:rsidR="002E1373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2E1373" w:rsidRPr="00263514" w:rsidRDefault="002E1373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2E1373" w:rsidRPr="00263514" w:rsidRDefault="002E1373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2E1373" w:rsidRPr="00263514" w:rsidRDefault="002E1373" w:rsidP="002E137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4300,99</w:t>
            </w: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1,88</w:t>
            </w:r>
          </w:p>
        </w:tc>
      </w:tr>
      <w:tr w:rsidR="002E1373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2E1373" w:rsidRPr="00263514" w:rsidRDefault="002E1373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2E1373" w:rsidRPr="00263514" w:rsidRDefault="002E1373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2E1373" w:rsidRPr="00263514" w:rsidRDefault="002E1373" w:rsidP="002E137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4431,81</w:t>
            </w: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1,88</w:t>
            </w:r>
          </w:p>
        </w:tc>
      </w:tr>
      <w:tr w:rsidR="002E1373" w:rsidRPr="00263514" w:rsidTr="00AD1E1E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2E1373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21</w:t>
            </w:r>
          </w:p>
        </w:tc>
        <w:tc>
          <w:tcPr>
            <w:tcW w:w="953" w:type="pct"/>
            <w:vAlign w:val="center"/>
          </w:tcPr>
          <w:p w:rsidR="002E1373" w:rsidRPr="00263514" w:rsidRDefault="002E1373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ОАО «</w:t>
            </w:r>
            <w:proofErr w:type="spellStart"/>
            <w:r w:rsidRPr="00263514">
              <w:rPr>
                <w:sz w:val="24"/>
                <w:szCs w:val="24"/>
              </w:rPr>
              <w:t>Шеморданское</w:t>
            </w:r>
            <w:proofErr w:type="spellEnd"/>
            <w:r w:rsidRPr="00263514">
              <w:rPr>
                <w:sz w:val="24"/>
                <w:szCs w:val="24"/>
              </w:rPr>
              <w:t xml:space="preserve"> МПП ЖКХ Сабинского района»</w:t>
            </w:r>
          </w:p>
        </w:tc>
        <w:tc>
          <w:tcPr>
            <w:tcW w:w="286" w:type="pct"/>
          </w:tcPr>
          <w:p w:rsidR="002E1373" w:rsidRPr="00263514" w:rsidRDefault="002E1373" w:rsidP="002E1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</w:p>
        </w:tc>
      </w:tr>
      <w:tr w:rsidR="002E1373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2E1373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21.1</w:t>
            </w:r>
          </w:p>
        </w:tc>
        <w:tc>
          <w:tcPr>
            <w:tcW w:w="953" w:type="pct"/>
            <w:vMerge w:val="restart"/>
            <w:vAlign w:val="center"/>
          </w:tcPr>
          <w:p w:rsidR="002E1373" w:rsidRPr="00263514" w:rsidRDefault="002E1373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286" w:type="pct"/>
          </w:tcPr>
          <w:p w:rsidR="002E1373" w:rsidRPr="00263514" w:rsidRDefault="002E1373" w:rsidP="002E137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  <w:vAlign w:val="center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6770,38</w:t>
            </w: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 xml:space="preserve">- </w:t>
            </w:r>
          </w:p>
        </w:tc>
        <w:tc>
          <w:tcPr>
            <w:tcW w:w="884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1,14</w:t>
            </w:r>
          </w:p>
        </w:tc>
      </w:tr>
      <w:tr w:rsidR="002E1373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2E1373" w:rsidRPr="00263514" w:rsidRDefault="002E1373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2E1373" w:rsidRPr="00263514" w:rsidRDefault="002E1373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2E1373" w:rsidRPr="00263514" w:rsidRDefault="002E1373" w:rsidP="002E137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7042,36</w:t>
            </w: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1,14</w:t>
            </w:r>
          </w:p>
        </w:tc>
      </w:tr>
      <w:tr w:rsidR="002E1373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2E1373" w:rsidRPr="00263514" w:rsidRDefault="002E1373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2E1373" w:rsidRPr="00263514" w:rsidRDefault="002E1373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2E1373" w:rsidRPr="00263514" w:rsidRDefault="002E1373" w:rsidP="002E137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7459,36</w:t>
            </w: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1,14</w:t>
            </w:r>
          </w:p>
        </w:tc>
      </w:tr>
      <w:tr w:rsidR="002E1373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2E1373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21.2</w:t>
            </w:r>
          </w:p>
        </w:tc>
        <w:tc>
          <w:tcPr>
            <w:tcW w:w="953" w:type="pct"/>
            <w:vMerge w:val="restart"/>
            <w:vAlign w:val="center"/>
          </w:tcPr>
          <w:p w:rsidR="002E1373" w:rsidRPr="00263514" w:rsidRDefault="002E1373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86" w:type="pct"/>
          </w:tcPr>
          <w:p w:rsidR="002E1373" w:rsidRPr="00263514" w:rsidRDefault="002E1373" w:rsidP="002E137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  <w:vAlign w:val="center"/>
          </w:tcPr>
          <w:p w:rsidR="002E137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1193,89</w:t>
            </w: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2E137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0,78</w:t>
            </w:r>
          </w:p>
        </w:tc>
      </w:tr>
      <w:tr w:rsidR="002E1373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2E1373" w:rsidRPr="00263514" w:rsidRDefault="002E1373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2E1373" w:rsidRPr="00263514" w:rsidRDefault="002E1373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2E1373" w:rsidRPr="00263514" w:rsidRDefault="002E1373" w:rsidP="002E137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2E137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1424,33</w:t>
            </w: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2E137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0,78</w:t>
            </w:r>
          </w:p>
        </w:tc>
      </w:tr>
      <w:tr w:rsidR="002E1373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2E1373" w:rsidRPr="00263514" w:rsidRDefault="002E1373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2E1373" w:rsidRPr="00263514" w:rsidRDefault="002E1373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2E1373" w:rsidRPr="00263514" w:rsidRDefault="002E1373" w:rsidP="002E137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2E137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1499,0</w:t>
            </w: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2E137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0,78</w:t>
            </w:r>
          </w:p>
        </w:tc>
      </w:tr>
      <w:tr w:rsidR="002E1373" w:rsidRPr="00263514" w:rsidTr="00AD1E1E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2E1373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22</w:t>
            </w:r>
          </w:p>
        </w:tc>
        <w:tc>
          <w:tcPr>
            <w:tcW w:w="953" w:type="pct"/>
            <w:vAlign w:val="center"/>
          </w:tcPr>
          <w:p w:rsidR="002E1373" w:rsidRPr="00263514" w:rsidRDefault="00765913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 xml:space="preserve">ООО «Газпром </w:t>
            </w:r>
            <w:proofErr w:type="spellStart"/>
            <w:r w:rsidRPr="00263514">
              <w:rPr>
                <w:sz w:val="24"/>
                <w:szCs w:val="24"/>
              </w:rPr>
              <w:t>трансгаз</w:t>
            </w:r>
            <w:proofErr w:type="spellEnd"/>
            <w:r w:rsidRPr="00263514">
              <w:rPr>
                <w:sz w:val="24"/>
                <w:szCs w:val="24"/>
              </w:rPr>
              <w:t xml:space="preserve"> Казань»</w:t>
            </w:r>
          </w:p>
        </w:tc>
        <w:tc>
          <w:tcPr>
            <w:tcW w:w="286" w:type="pct"/>
          </w:tcPr>
          <w:p w:rsidR="002E1373" w:rsidRPr="00263514" w:rsidRDefault="002E1373" w:rsidP="002E1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2E1373" w:rsidRPr="00263514" w:rsidRDefault="002E1373" w:rsidP="00350E9F">
            <w:pPr>
              <w:jc w:val="center"/>
              <w:rPr>
                <w:sz w:val="24"/>
                <w:szCs w:val="24"/>
              </w:rPr>
            </w:pPr>
          </w:p>
        </w:tc>
      </w:tr>
      <w:tr w:rsidR="00765913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765913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22.1</w:t>
            </w:r>
          </w:p>
        </w:tc>
        <w:tc>
          <w:tcPr>
            <w:tcW w:w="953" w:type="pct"/>
            <w:vMerge w:val="restart"/>
            <w:vAlign w:val="center"/>
          </w:tcPr>
          <w:p w:rsidR="00765913" w:rsidRPr="00263514" w:rsidRDefault="00765913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86" w:type="pct"/>
          </w:tcPr>
          <w:p w:rsidR="00765913" w:rsidRPr="00263514" w:rsidRDefault="00765913" w:rsidP="0076591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  <w:vAlign w:val="center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585,76</w:t>
            </w:r>
          </w:p>
        </w:tc>
        <w:tc>
          <w:tcPr>
            <w:tcW w:w="668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2,5</w:t>
            </w:r>
          </w:p>
        </w:tc>
      </w:tr>
      <w:tr w:rsidR="00765913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765913" w:rsidRPr="00263514" w:rsidRDefault="00765913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765913" w:rsidRPr="00263514" w:rsidRDefault="00765913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765913" w:rsidRPr="00263514" w:rsidRDefault="00765913" w:rsidP="0076591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620,73</w:t>
            </w:r>
          </w:p>
        </w:tc>
        <w:tc>
          <w:tcPr>
            <w:tcW w:w="668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2,5</w:t>
            </w:r>
          </w:p>
        </w:tc>
      </w:tr>
      <w:tr w:rsidR="00765913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765913" w:rsidRPr="00263514" w:rsidRDefault="00765913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765913" w:rsidRPr="00263514" w:rsidRDefault="00765913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765913" w:rsidRPr="00263514" w:rsidRDefault="00765913" w:rsidP="0076591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656,01</w:t>
            </w:r>
          </w:p>
        </w:tc>
        <w:tc>
          <w:tcPr>
            <w:tcW w:w="668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2,5</w:t>
            </w:r>
          </w:p>
        </w:tc>
      </w:tr>
      <w:tr w:rsidR="00765913" w:rsidRPr="00263514" w:rsidTr="00AD1E1E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765913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23</w:t>
            </w:r>
          </w:p>
        </w:tc>
        <w:tc>
          <w:tcPr>
            <w:tcW w:w="953" w:type="pct"/>
            <w:vAlign w:val="center"/>
          </w:tcPr>
          <w:p w:rsidR="00765913" w:rsidRPr="00263514" w:rsidRDefault="00765913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ОАО «</w:t>
            </w:r>
            <w:proofErr w:type="spellStart"/>
            <w:r w:rsidRPr="00263514">
              <w:rPr>
                <w:sz w:val="24"/>
                <w:szCs w:val="24"/>
              </w:rPr>
              <w:t>Сармановское</w:t>
            </w:r>
            <w:proofErr w:type="spellEnd"/>
            <w:r w:rsidRPr="00263514">
              <w:rPr>
                <w:sz w:val="24"/>
                <w:szCs w:val="24"/>
              </w:rPr>
              <w:t xml:space="preserve">  МПП ЖКХ»</w:t>
            </w:r>
          </w:p>
        </w:tc>
        <w:tc>
          <w:tcPr>
            <w:tcW w:w="286" w:type="pct"/>
          </w:tcPr>
          <w:p w:rsidR="00765913" w:rsidRPr="00263514" w:rsidRDefault="00765913" w:rsidP="002E1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</w:p>
        </w:tc>
      </w:tr>
      <w:tr w:rsidR="00765913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765913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23.1</w:t>
            </w:r>
          </w:p>
        </w:tc>
        <w:tc>
          <w:tcPr>
            <w:tcW w:w="953" w:type="pct"/>
            <w:vMerge w:val="restart"/>
            <w:vAlign w:val="center"/>
          </w:tcPr>
          <w:p w:rsidR="00765913" w:rsidRPr="00263514" w:rsidRDefault="00765913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286" w:type="pct"/>
          </w:tcPr>
          <w:p w:rsidR="00765913" w:rsidRPr="00263514" w:rsidRDefault="00765913" w:rsidP="0076591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  <w:vAlign w:val="center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2775,45</w:t>
            </w:r>
          </w:p>
        </w:tc>
        <w:tc>
          <w:tcPr>
            <w:tcW w:w="668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2,9</w:t>
            </w:r>
          </w:p>
        </w:tc>
        <w:tc>
          <w:tcPr>
            <w:tcW w:w="884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1,89</w:t>
            </w:r>
          </w:p>
        </w:tc>
      </w:tr>
      <w:tr w:rsidR="00765913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765913" w:rsidRPr="00263514" w:rsidRDefault="00765913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765913" w:rsidRPr="00263514" w:rsidRDefault="00765913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765913" w:rsidRPr="00263514" w:rsidRDefault="00765913" w:rsidP="0076591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2935,24</w:t>
            </w:r>
          </w:p>
        </w:tc>
        <w:tc>
          <w:tcPr>
            <w:tcW w:w="668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2,9</w:t>
            </w:r>
          </w:p>
        </w:tc>
        <w:tc>
          <w:tcPr>
            <w:tcW w:w="884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1,89</w:t>
            </w:r>
          </w:p>
        </w:tc>
      </w:tr>
      <w:tr w:rsidR="00765913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765913" w:rsidRPr="00263514" w:rsidRDefault="00765913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765913" w:rsidRPr="00263514" w:rsidRDefault="00765913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765913" w:rsidRPr="00263514" w:rsidRDefault="00765913" w:rsidP="0076591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3093,83</w:t>
            </w:r>
          </w:p>
        </w:tc>
        <w:tc>
          <w:tcPr>
            <w:tcW w:w="668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2,9</w:t>
            </w:r>
          </w:p>
        </w:tc>
        <w:tc>
          <w:tcPr>
            <w:tcW w:w="884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1,89</w:t>
            </w:r>
          </w:p>
        </w:tc>
      </w:tr>
      <w:tr w:rsidR="00765913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765913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23.2</w:t>
            </w:r>
          </w:p>
        </w:tc>
        <w:tc>
          <w:tcPr>
            <w:tcW w:w="953" w:type="pct"/>
            <w:vMerge w:val="restart"/>
            <w:vAlign w:val="center"/>
          </w:tcPr>
          <w:p w:rsidR="00765913" w:rsidRPr="00263514" w:rsidRDefault="00765913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86" w:type="pct"/>
          </w:tcPr>
          <w:p w:rsidR="00765913" w:rsidRPr="00263514" w:rsidRDefault="00765913" w:rsidP="0076591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  <w:vAlign w:val="center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2014,38</w:t>
            </w:r>
          </w:p>
        </w:tc>
        <w:tc>
          <w:tcPr>
            <w:tcW w:w="668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1,265</w:t>
            </w:r>
          </w:p>
        </w:tc>
      </w:tr>
      <w:tr w:rsidR="00765913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765913" w:rsidRPr="00263514" w:rsidRDefault="00765913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765913" w:rsidRPr="00263514" w:rsidRDefault="00765913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765913" w:rsidRPr="00263514" w:rsidRDefault="00765913" w:rsidP="0076591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2130,10</w:t>
            </w:r>
          </w:p>
        </w:tc>
        <w:tc>
          <w:tcPr>
            <w:tcW w:w="668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1,265</w:t>
            </w:r>
          </w:p>
        </w:tc>
      </w:tr>
      <w:tr w:rsidR="00765913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765913" w:rsidRPr="00263514" w:rsidRDefault="00765913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765913" w:rsidRPr="00263514" w:rsidRDefault="00765913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765913" w:rsidRPr="00263514" w:rsidRDefault="00765913" w:rsidP="0076591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2245,22</w:t>
            </w:r>
          </w:p>
        </w:tc>
        <w:tc>
          <w:tcPr>
            <w:tcW w:w="668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1,265</w:t>
            </w:r>
          </w:p>
        </w:tc>
      </w:tr>
      <w:tr w:rsidR="00765913" w:rsidRPr="00263514" w:rsidTr="00AD1E1E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765913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953" w:type="pct"/>
            <w:vAlign w:val="center"/>
          </w:tcPr>
          <w:p w:rsidR="00765913" w:rsidRPr="00263514" w:rsidRDefault="00765913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ОАО «Тетюши - Водоканал»</w:t>
            </w:r>
          </w:p>
        </w:tc>
        <w:tc>
          <w:tcPr>
            <w:tcW w:w="286" w:type="pct"/>
          </w:tcPr>
          <w:p w:rsidR="00765913" w:rsidRPr="00263514" w:rsidRDefault="00765913" w:rsidP="002E1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</w:p>
        </w:tc>
      </w:tr>
      <w:tr w:rsidR="00AD1E1E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AD1E1E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24.1</w:t>
            </w:r>
          </w:p>
        </w:tc>
        <w:tc>
          <w:tcPr>
            <w:tcW w:w="953" w:type="pct"/>
            <w:vMerge w:val="restart"/>
            <w:vAlign w:val="center"/>
          </w:tcPr>
          <w:p w:rsidR="00AD1E1E" w:rsidRPr="00263514" w:rsidRDefault="00AD1E1E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286" w:type="pct"/>
          </w:tcPr>
          <w:p w:rsidR="00AD1E1E" w:rsidRPr="00263514" w:rsidRDefault="00AD1E1E" w:rsidP="0076591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  <w:vAlign w:val="center"/>
          </w:tcPr>
          <w:p w:rsidR="00AD1E1E" w:rsidRPr="00263514" w:rsidRDefault="00AD1E1E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7407,44</w:t>
            </w:r>
          </w:p>
        </w:tc>
        <w:tc>
          <w:tcPr>
            <w:tcW w:w="668" w:type="pct"/>
          </w:tcPr>
          <w:p w:rsidR="00AD1E1E" w:rsidRPr="00263514" w:rsidRDefault="00AD1E1E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AD1E1E" w:rsidRPr="00263514" w:rsidRDefault="00AD1E1E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AD1E1E" w:rsidRPr="00263514" w:rsidRDefault="00AD1E1E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15</w:t>
            </w:r>
          </w:p>
        </w:tc>
        <w:tc>
          <w:tcPr>
            <w:tcW w:w="884" w:type="pct"/>
          </w:tcPr>
          <w:p w:rsidR="00AD1E1E" w:rsidRPr="00263514" w:rsidRDefault="00AD1E1E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1,78</w:t>
            </w:r>
          </w:p>
        </w:tc>
      </w:tr>
      <w:tr w:rsidR="00AD1E1E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AD1E1E" w:rsidRPr="00263514" w:rsidRDefault="00AD1E1E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AD1E1E" w:rsidRPr="00263514" w:rsidRDefault="00AD1E1E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AD1E1E" w:rsidRPr="00263514" w:rsidRDefault="00AD1E1E" w:rsidP="0076591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AD1E1E" w:rsidRPr="00263514" w:rsidRDefault="00AD1E1E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7765,87</w:t>
            </w:r>
          </w:p>
        </w:tc>
        <w:tc>
          <w:tcPr>
            <w:tcW w:w="668" w:type="pct"/>
          </w:tcPr>
          <w:p w:rsidR="00AD1E1E" w:rsidRPr="00263514" w:rsidRDefault="00AD1E1E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AD1E1E" w:rsidRPr="00263514" w:rsidRDefault="00AD1E1E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AD1E1E" w:rsidRPr="00263514" w:rsidRDefault="00AD1E1E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15</w:t>
            </w:r>
          </w:p>
        </w:tc>
        <w:tc>
          <w:tcPr>
            <w:tcW w:w="884" w:type="pct"/>
          </w:tcPr>
          <w:p w:rsidR="00AD1E1E" w:rsidRPr="00263514" w:rsidRDefault="00AD1E1E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1,78</w:t>
            </w:r>
          </w:p>
        </w:tc>
      </w:tr>
      <w:tr w:rsidR="00AD1E1E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AD1E1E" w:rsidRPr="00263514" w:rsidRDefault="00AD1E1E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AD1E1E" w:rsidRPr="00263514" w:rsidRDefault="00AD1E1E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AD1E1E" w:rsidRPr="00263514" w:rsidRDefault="00AD1E1E" w:rsidP="0076591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AD1E1E" w:rsidRPr="00263514" w:rsidRDefault="00AD1E1E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8171,51</w:t>
            </w:r>
          </w:p>
        </w:tc>
        <w:tc>
          <w:tcPr>
            <w:tcW w:w="668" w:type="pct"/>
          </w:tcPr>
          <w:p w:rsidR="00AD1E1E" w:rsidRPr="00263514" w:rsidRDefault="00AD1E1E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AD1E1E" w:rsidRPr="00263514" w:rsidRDefault="00AD1E1E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AD1E1E" w:rsidRPr="00263514" w:rsidRDefault="00AD1E1E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15</w:t>
            </w:r>
          </w:p>
        </w:tc>
        <w:tc>
          <w:tcPr>
            <w:tcW w:w="884" w:type="pct"/>
          </w:tcPr>
          <w:p w:rsidR="00AD1E1E" w:rsidRPr="00263514" w:rsidRDefault="00AD1E1E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1,78</w:t>
            </w:r>
          </w:p>
        </w:tc>
      </w:tr>
      <w:tr w:rsidR="00765913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765913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24.2</w:t>
            </w:r>
          </w:p>
        </w:tc>
        <w:tc>
          <w:tcPr>
            <w:tcW w:w="953" w:type="pct"/>
            <w:vMerge w:val="restart"/>
            <w:vAlign w:val="center"/>
          </w:tcPr>
          <w:p w:rsidR="00765913" w:rsidRPr="00263514" w:rsidRDefault="00765913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86" w:type="pct"/>
          </w:tcPr>
          <w:p w:rsidR="00765913" w:rsidRPr="00263514" w:rsidRDefault="00765913" w:rsidP="0076591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  <w:vAlign w:val="center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3066,53</w:t>
            </w:r>
          </w:p>
        </w:tc>
        <w:tc>
          <w:tcPr>
            <w:tcW w:w="668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4,46</w:t>
            </w:r>
          </w:p>
        </w:tc>
      </w:tr>
      <w:tr w:rsidR="00765913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765913" w:rsidRPr="00263514" w:rsidRDefault="00765913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765913" w:rsidRPr="00263514" w:rsidRDefault="00765913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765913" w:rsidRPr="00263514" w:rsidRDefault="00765913" w:rsidP="0076591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3215,64</w:t>
            </w:r>
          </w:p>
        </w:tc>
        <w:tc>
          <w:tcPr>
            <w:tcW w:w="668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4,46</w:t>
            </w:r>
          </w:p>
        </w:tc>
      </w:tr>
      <w:tr w:rsidR="00765913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765913" w:rsidRPr="00263514" w:rsidRDefault="00765913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765913" w:rsidRPr="00263514" w:rsidRDefault="00765913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765913" w:rsidRPr="00263514" w:rsidRDefault="00765913" w:rsidP="0076591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3488,0</w:t>
            </w:r>
          </w:p>
        </w:tc>
        <w:tc>
          <w:tcPr>
            <w:tcW w:w="668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4,46</w:t>
            </w:r>
          </w:p>
        </w:tc>
      </w:tr>
      <w:tr w:rsidR="00765913" w:rsidRPr="00263514" w:rsidTr="00AD1E1E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765913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25</w:t>
            </w:r>
          </w:p>
        </w:tc>
        <w:tc>
          <w:tcPr>
            <w:tcW w:w="953" w:type="pct"/>
            <w:vAlign w:val="center"/>
          </w:tcPr>
          <w:p w:rsidR="00765913" w:rsidRPr="00263514" w:rsidRDefault="001F4457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 xml:space="preserve">ТСЖ «Нефтебаза»  </w:t>
            </w:r>
          </w:p>
        </w:tc>
        <w:tc>
          <w:tcPr>
            <w:tcW w:w="286" w:type="pct"/>
          </w:tcPr>
          <w:p w:rsidR="00765913" w:rsidRPr="00263514" w:rsidRDefault="00765913" w:rsidP="002E1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</w:p>
        </w:tc>
      </w:tr>
      <w:tr w:rsidR="00765913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765913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25.1</w:t>
            </w:r>
          </w:p>
        </w:tc>
        <w:tc>
          <w:tcPr>
            <w:tcW w:w="953" w:type="pct"/>
            <w:vMerge w:val="restart"/>
            <w:vAlign w:val="center"/>
          </w:tcPr>
          <w:p w:rsidR="00765913" w:rsidRPr="00263514" w:rsidRDefault="00765913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286" w:type="pct"/>
          </w:tcPr>
          <w:p w:rsidR="00765913" w:rsidRPr="00263514" w:rsidRDefault="00765913" w:rsidP="0076591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  <w:vAlign w:val="center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192,97</w:t>
            </w:r>
          </w:p>
        </w:tc>
        <w:tc>
          <w:tcPr>
            <w:tcW w:w="668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</w:tr>
      <w:tr w:rsidR="00765913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765913" w:rsidRPr="00263514" w:rsidRDefault="00765913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765913" w:rsidRPr="00263514" w:rsidRDefault="00765913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765913" w:rsidRPr="00263514" w:rsidRDefault="00765913" w:rsidP="0076591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190,76</w:t>
            </w:r>
          </w:p>
        </w:tc>
        <w:tc>
          <w:tcPr>
            <w:tcW w:w="668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</w:tr>
      <w:tr w:rsidR="00765913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765913" w:rsidRPr="00263514" w:rsidRDefault="00765913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765913" w:rsidRPr="00263514" w:rsidRDefault="00765913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765913" w:rsidRPr="00263514" w:rsidRDefault="00765913" w:rsidP="0076591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198,54</w:t>
            </w:r>
          </w:p>
        </w:tc>
        <w:tc>
          <w:tcPr>
            <w:tcW w:w="668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</w:tr>
      <w:tr w:rsidR="00765913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765913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25.2</w:t>
            </w:r>
          </w:p>
        </w:tc>
        <w:tc>
          <w:tcPr>
            <w:tcW w:w="953" w:type="pct"/>
            <w:vMerge w:val="restart"/>
            <w:vAlign w:val="center"/>
          </w:tcPr>
          <w:p w:rsidR="00765913" w:rsidRPr="00263514" w:rsidRDefault="00765913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86" w:type="pct"/>
          </w:tcPr>
          <w:p w:rsidR="00765913" w:rsidRPr="00263514" w:rsidRDefault="00765913" w:rsidP="0076591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  <w:vAlign w:val="center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158,9</w:t>
            </w:r>
          </w:p>
        </w:tc>
        <w:tc>
          <w:tcPr>
            <w:tcW w:w="668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765913" w:rsidRPr="00263514" w:rsidRDefault="001F4457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</w:tr>
      <w:tr w:rsidR="00765913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765913" w:rsidRPr="00263514" w:rsidRDefault="00765913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765913" w:rsidRPr="00263514" w:rsidRDefault="00765913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765913" w:rsidRPr="00263514" w:rsidRDefault="00765913" w:rsidP="0076591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765913" w:rsidRPr="00263514" w:rsidRDefault="001F4457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162,08</w:t>
            </w:r>
          </w:p>
        </w:tc>
        <w:tc>
          <w:tcPr>
            <w:tcW w:w="668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765913" w:rsidRPr="00263514" w:rsidRDefault="001F4457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</w:tr>
      <w:tr w:rsidR="00765913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765913" w:rsidRPr="00263514" w:rsidRDefault="00765913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765913" w:rsidRPr="00263514" w:rsidRDefault="00765913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765913" w:rsidRPr="00263514" w:rsidRDefault="00765913" w:rsidP="00765913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765913" w:rsidRPr="00263514" w:rsidRDefault="001F4457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163,79</w:t>
            </w:r>
          </w:p>
        </w:tc>
        <w:tc>
          <w:tcPr>
            <w:tcW w:w="668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765913" w:rsidRPr="00263514" w:rsidRDefault="001F4457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</w:tr>
      <w:tr w:rsidR="00765913" w:rsidRPr="00263514" w:rsidTr="00AD1E1E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765913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26</w:t>
            </w:r>
          </w:p>
        </w:tc>
        <w:tc>
          <w:tcPr>
            <w:tcW w:w="953" w:type="pct"/>
            <w:vAlign w:val="center"/>
          </w:tcPr>
          <w:p w:rsidR="00765913" w:rsidRPr="00263514" w:rsidRDefault="001F4457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ООО «Коммунальные сети – Татарстан»</w:t>
            </w:r>
          </w:p>
        </w:tc>
        <w:tc>
          <w:tcPr>
            <w:tcW w:w="286" w:type="pct"/>
          </w:tcPr>
          <w:p w:rsidR="00765913" w:rsidRPr="00263514" w:rsidRDefault="00765913" w:rsidP="002E1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765913" w:rsidRPr="00263514" w:rsidRDefault="00765913" w:rsidP="00350E9F">
            <w:pPr>
              <w:jc w:val="center"/>
              <w:rPr>
                <w:sz w:val="24"/>
                <w:szCs w:val="24"/>
              </w:rPr>
            </w:pPr>
          </w:p>
        </w:tc>
      </w:tr>
      <w:tr w:rsidR="001F4457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1F4457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lastRenderedPageBreak/>
              <w:t>26.1</w:t>
            </w:r>
          </w:p>
        </w:tc>
        <w:tc>
          <w:tcPr>
            <w:tcW w:w="953" w:type="pct"/>
            <w:vMerge w:val="restart"/>
            <w:vAlign w:val="center"/>
          </w:tcPr>
          <w:p w:rsidR="001F4457" w:rsidRPr="00263514" w:rsidRDefault="001F4457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286" w:type="pct"/>
          </w:tcPr>
          <w:p w:rsidR="001F4457" w:rsidRPr="00263514" w:rsidRDefault="001F4457" w:rsidP="001F4457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  <w:vAlign w:val="center"/>
          </w:tcPr>
          <w:p w:rsidR="001F4457" w:rsidRPr="00263514" w:rsidRDefault="001F4457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19277,57</w:t>
            </w:r>
          </w:p>
        </w:tc>
        <w:tc>
          <w:tcPr>
            <w:tcW w:w="668" w:type="pct"/>
          </w:tcPr>
          <w:p w:rsidR="001F4457" w:rsidRPr="00263514" w:rsidRDefault="001F4457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1F4457" w:rsidRPr="00263514" w:rsidRDefault="001F4457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1F4457" w:rsidRPr="00263514" w:rsidRDefault="001F4457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1F4457" w:rsidRPr="00263514" w:rsidRDefault="001F4457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1,93</w:t>
            </w:r>
          </w:p>
        </w:tc>
      </w:tr>
      <w:tr w:rsidR="001F4457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1F4457" w:rsidRPr="00263514" w:rsidRDefault="001F4457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1F4457" w:rsidRPr="00263514" w:rsidRDefault="001F4457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1F4457" w:rsidRPr="00263514" w:rsidRDefault="001F4457" w:rsidP="001F4457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1F4457" w:rsidRPr="00263514" w:rsidRDefault="001F4457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20 223,73</w:t>
            </w:r>
          </w:p>
        </w:tc>
        <w:tc>
          <w:tcPr>
            <w:tcW w:w="668" w:type="pct"/>
          </w:tcPr>
          <w:p w:rsidR="001F4457" w:rsidRPr="00263514" w:rsidRDefault="001F4457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1F4457" w:rsidRPr="00263514" w:rsidRDefault="001F4457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1F4457" w:rsidRPr="00263514" w:rsidRDefault="001F4457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1F4457" w:rsidRPr="00263514" w:rsidRDefault="001F4457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1,93</w:t>
            </w:r>
          </w:p>
        </w:tc>
      </w:tr>
      <w:tr w:rsidR="001F4457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1F4457" w:rsidRPr="00263514" w:rsidRDefault="001F4457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1F4457" w:rsidRPr="00263514" w:rsidRDefault="001F4457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1F4457" w:rsidRPr="00263514" w:rsidRDefault="001F4457" w:rsidP="001F4457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1F4457" w:rsidRPr="00263514" w:rsidRDefault="001F4457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21 134,77</w:t>
            </w:r>
          </w:p>
        </w:tc>
        <w:tc>
          <w:tcPr>
            <w:tcW w:w="668" w:type="pct"/>
          </w:tcPr>
          <w:p w:rsidR="001F4457" w:rsidRPr="00263514" w:rsidRDefault="001F4457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1F4457" w:rsidRPr="00263514" w:rsidRDefault="001F4457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1F4457" w:rsidRPr="00263514" w:rsidRDefault="001F4457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1F4457" w:rsidRPr="00263514" w:rsidRDefault="001F4457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1,93</w:t>
            </w:r>
          </w:p>
        </w:tc>
      </w:tr>
      <w:tr w:rsidR="001F4457" w:rsidRPr="00263514" w:rsidTr="00AD1E1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1F4457" w:rsidRPr="00263514" w:rsidRDefault="00AD1E1E" w:rsidP="006836EE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26.2</w:t>
            </w:r>
          </w:p>
        </w:tc>
        <w:tc>
          <w:tcPr>
            <w:tcW w:w="953" w:type="pct"/>
            <w:vMerge w:val="restart"/>
            <w:vAlign w:val="center"/>
          </w:tcPr>
          <w:p w:rsidR="001F4457" w:rsidRPr="00263514" w:rsidRDefault="001F4457" w:rsidP="00AD1E1E">
            <w:pPr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86" w:type="pct"/>
          </w:tcPr>
          <w:p w:rsidR="001F4457" w:rsidRPr="00263514" w:rsidRDefault="001F4457" w:rsidP="001F4457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2016</w:t>
            </w:r>
          </w:p>
        </w:tc>
        <w:tc>
          <w:tcPr>
            <w:tcW w:w="810" w:type="pct"/>
            <w:vAlign w:val="center"/>
          </w:tcPr>
          <w:p w:rsidR="001F4457" w:rsidRPr="00263514" w:rsidRDefault="001F4457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9429,43</w:t>
            </w:r>
          </w:p>
        </w:tc>
        <w:tc>
          <w:tcPr>
            <w:tcW w:w="668" w:type="pct"/>
          </w:tcPr>
          <w:p w:rsidR="001F4457" w:rsidRPr="00263514" w:rsidRDefault="001F4457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1F4457" w:rsidRPr="00263514" w:rsidRDefault="001F4457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1F4457" w:rsidRPr="00263514" w:rsidRDefault="001F4457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1F4457" w:rsidRPr="00263514" w:rsidRDefault="001F4457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0,44</w:t>
            </w:r>
          </w:p>
        </w:tc>
      </w:tr>
      <w:tr w:rsidR="001F4457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1F4457" w:rsidRPr="00263514" w:rsidRDefault="001F4457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1F4457" w:rsidRPr="00263514" w:rsidRDefault="001F4457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1F4457" w:rsidRPr="00263514" w:rsidRDefault="001F4457" w:rsidP="001F4457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2017</w:t>
            </w:r>
          </w:p>
        </w:tc>
        <w:tc>
          <w:tcPr>
            <w:tcW w:w="810" w:type="pct"/>
            <w:vAlign w:val="center"/>
          </w:tcPr>
          <w:p w:rsidR="001F4457" w:rsidRPr="00263514" w:rsidRDefault="001F4457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10 088,65</w:t>
            </w:r>
          </w:p>
        </w:tc>
        <w:tc>
          <w:tcPr>
            <w:tcW w:w="668" w:type="pct"/>
          </w:tcPr>
          <w:p w:rsidR="001F4457" w:rsidRPr="00263514" w:rsidRDefault="001F4457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1F4457" w:rsidRPr="00263514" w:rsidRDefault="001F4457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1F4457" w:rsidRPr="00263514" w:rsidRDefault="001F4457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1F4457" w:rsidRPr="00263514" w:rsidRDefault="001F4457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0,44</w:t>
            </w:r>
          </w:p>
        </w:tc>
      </w:tr>
      <w:tr w:rsidR="001F4457" w:rsidRPr="00263514" w:rsidTr="00AD1E1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1F4457" w:rsidRPr="00263514" w:rsidRDefault="001F4457" w:rsidP="00683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1F4457" w:rsidRPr="00263514" w:rsidRDefault="001F4457" w:rsidP="00AD1E1E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1F4457" w:rsidRPr="00263514" w:rsidRDefault="001F4457" w:rsidP="001F4457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2018</w:t>
            </w:r>
          </w:p>
        </w:tc>
        <w:tc>
          <w:tcPr>
            <w:tcW w:w="810" w:type="pct"/>
            <w:vAlign w:val="center"/>
          </w:tcPr>
          <w:p w:rsidR="001F4457" w:rsidRPr="00263514" w:rsidRDefault="001F4457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10 547,57</w:t>
            </w:r>
          </w:p>
        </w:tc>
        <w:tc>
          <w:tcPr>
            <w:tcW w:w="668" w:type="pct"/>
          </w:tcPr>
          <w:p w:rsidR="001F4457" w:rsidRPr="00263514" w:rsidRDefault="001F4457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1F4457" w:rsidRPr="00263514" w:rsidRDefault="001F4457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1F4457" w:rsidRPr="00263514" w:rsidRDefault="001F4457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:rsidR="001F4457" w:rsidRPr="00263514" w:rsidRDefault="001F4457" w:rsidP="00350E9F">
            <w:pPr>
              <w:jc w:val="center"/>
              <w:rPr>
                <w:sz w:val="24"/>
                <w:szCs w:val="24"/>
              </w:rPr>
            </w:pPr>
            <w:r w:rsidRPr="00263514">
              <w:rPr>
                <w:sz w:val="24"/>
                <w:szCs w:val="24"/>
              </w:rPr>
              <w:t>0,44</w:t>
            </w:r>
          </w:p>
        </w:tc>
      </w:tr>
    </w:tbl>
    <w:p w:rsidR="006F5C2C" w:rsidRPr="009438AF" w:rsidRDefault="006F5C2C" w:rsidP="006F5C2C">
      <w:pPr>
        <w:widowControl w:val="0"/>
        <w:ind w:right="21"/>
        <w:jc w:val="both"/>
      </w:pPr>
      <w:r w:rsidRPr="009438AF">
        <w:t>____________________</w:t>
      </w:r>
    </w:p>
    <w:p w:rsidR="006F5C2C" w:rsidRPr="00694D33" w:rsidRDefault="006F5C2C" w:rsidP="006F5C2C">
      <w:pPr>
        <w:widowControl w:val="0"/>
        <w:ind w:right="21"/>
        <w:jc w:val="both"/>
      </w:pPr>
      <w:r w:rsidRPr="00694D33">
        <w:t>В настоящем документе приведены следующие сокращения:</w:t>
      </w:r>
    </w:p>
    <w:p w:rsidR="00263514" w:rsidRPr="00694D33" w:rsidRDefault="00263514" w:rsidP="00263514">
      <w:pPr>
        <w:widowControl w:val="0"/>
        <w:ind w:right="21"/>
        <w:jc w:val="both"/>
      </w:pPr>
      <w:r w:rsidRPr="00694D33">
        <w:t>ООО – Общество с ограниченной ответственностью</w:t>
      </w:r>
      <w:bookmarkStart w:id="0" w:name="_GoBack"/>
      <w:bookmarkEnd w:id="0"/>
    </w:p>
    <w:p w:rsidR="006F5C2C" w:rsidRPr="00694D33" w:rsidRDefault="006F5C2C" w:rsidP="006F5C2C">
      <w:pPr>
        <w:widowControl w:val="0"/>
        <w:ind w:right="21"/>
        <w:jc w:val="both"/>
      </w:pPr>
      <w:r w:rsidRPr="00694D33">
        <w:t>ОАО – Открытое акционерное общество</w:t>
      </w:r>
    </w:p>
    <w:p w:rsidR="00263514" w:rsidRPr="00694D33" w:rsidRDefault="00263514" w:rsidP="00263514">
      <w:pPr>
        <w:widowControl w:val="0"/>
        <w:ind w:right="21"/>
        <w:jc w:val="both"/>
      </w:pPr>
      <w:r w:rsidRPr="00694D33">
        <w:t>АО – Акционерное общество</w:t>
      </w:r>
    </w:p>
    <w:p w:rsidR="00263514" w:rsidRPr="00694D33" w:rsidRDefault="00263514" w:rsidP="006F5C2C">
      <w:pPr>
        <w:widowControl w:val="0"/>
        <w:ind w:right="21"/>
        <w:jc w:val="both"/>
      </w:pPr>
      <w:r w:rsidRPr="00694D33">
        <w:t>ПГТ – Поселок городского типа</w:t>
      </w:r>
    </w:p>
    <w:p w:rsidR="00263514" w:rsidRPr="00694D33" w:rsidRDefault="00263514" w:rsidP="006F5C2C">
      <w:pPr>
        <w:widowControl w:val="0"/>
        <w:ind w:right="21"/>
        <w:jc w:val="both"/>
      </w:pPr>
      <w:r w:rsidRPr="00694D33">
        <w:t>РЖД – Российские железные дороги</w:t>
      </w:r>
    </w:p>
    <w:p w:rsidR="00263514" w:rsidRPr="00694D33" w:rsidRDefault="00263514" w:rsidP="00263514">
      <w:pPr>
        <w:widowControl w:val="0"/>
        <w:ind w:right="21"/>
        <w:jc w:val="both"/>
      </w:pPr>
      <w:r w:rsidRPr="00694D33">
        <w:t>ЗАО – Закрытое акционерное общество</w:t>
      </w:r>
    </w:p>
    <w:p w:rsidR="006F5C2C" w:rsidRPr="00694D33" w:rsidRDefault="006F5C2C" w:rsidP="006F5C2C">
      <w:pPr>
        <w:widowControl w:val="0"/>
        <w:ind w:right="21"/>
        <w:jc w:val="both"/>
      </w:pPr>
      <w:r w:rsidRPr="00694D33">
        <w:t>МПП – Многоотраслевое производственное предприятие</w:t>
      </w:r>
    </w:p>
    <w:p w:rsidR="006F5C2C" w:rsidRPr="00694D33" w:rsidRDefault="006F5C2C" w:rsidP="006F5C2C">
      <w:pPr>
        <w:widowControl w:val="0"/>
        <w:ind w:right="21"/>
        <w:jc w:val="both"/>
      </w:pPr>
      <w:r w:rsidRPr="00694D33">
        <w:t>ЖКХ – Жилищно – коммунальное хозяйство</w:t>
      </w:r>
    </w:p>
    <w:p w:rsidR="006F5C2C" w:rsidRPr="00694D33" w:rsidRDefault="006F5C2C" w:rsidP="006F5C2C">
      <w:pPr>
        <w:widowControl w:val="0"/>
        <w:ind w:right="21"/>
        <w:jc w:val="both"/>
      </w:pPr>
      <w:r w:rsidRPr="00694D33">
        <w:t xml:space="preserve">ТСЖ – </w:t>
      </w:r>
      <w:r w:rsidR="00BB39A5" w:rsidRPr="00694D33">
        <w:t>Товарищество собственников жилья</w:t>
      </w:r>
    </w:p>
    <w:p w:rsidR="006F5C2C" w:rsidRPr="00694D33" w:rsidRDefault="006F5C2C" w:rsidP="006F5C2C">
      <w:pPr>
        <w:ind w:right="140"/>
        <w:rPr>
          <w:sz w:val="20"/>
          <w:szCs w:val="34"/>
        </w:rPr>
      </w:pPr>
    </w:p>
    <w:p w:rsidR="006F5C2C" w:rsidRPr="00694D33" w:rsidRDefault="00A6783A" w:rsidP="00A6783A">
      <w:pPr>
        <w:ind w:right="140"/>
      </w:pPr>
      <w:r w:rsidRPr="00694D33">
        <w:t xml:space="preserve">Отдел организации, контроля и сопровождения принятия тарифных решений Государственного </w:t>
      </w:r>
    </w:p>
    <w:p w:rsidR="00A6783A" w:rsidRPr="00694D33" w:rsidRDefault="00A6783A" w:rsidP="00A6783A">
      <w:pPr>
        <w:ind w:right="140"/>
      </w:pPr>
      <w:r w:rsidRPr="00694D33">
        <w:t>комитета Республики Татарстан по тарифам</w:t>
      </w:r>
    </w:p>
    <w:p w:rsidR="00A6783A" w:rsidRDefault="00A6783A" w:rsidP="00A6783A">
      <w:pPr>
        <w:spacing w:line="360" w:lineRule="auto"/>
        <w:jc w:val="both"/>
        <w:sectPr w:rsidR="00A6783A" w:rsidSect="00790D80">
          <w:pgSz w:w="16840" w:h="11907" w:orient="landscape"/>
          <w:pgMar w:top="1134" w:right="567" w:bottom="1134" w:left="1134" w:header="720" w:footer="720" w:gutter="0"/>
          <w:cols w:space="720"/>
          <w:docGrid w:linePitch="381"/>
        </w:sect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lastRenderedPageBreak/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 w:rsidRPr="006E64FD">
        <w:rPr>
          <w:szCs w:val="28"/>
        </w:rPr>
        <w:t>Заместитель председателя</w:t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  <w:t>Л.П.</w:t>
      </w:r>
      <w:r w:rsidR="007735F2">
        <w:rPr>
          <w:szCs w:val="28"/>
        </w:rPr>
        <w:t xml:space="preserve"> </w:t>
      </w:r>
      <w:r w:rsidRPr="006E64FD">
        <w:rPr>
          <w:szCs w:val="28"/>
        </w:rPr>
        <w:t>Борисова</w:t>
      </w:r>
    </w:p>
    <w:p w:rsidR="008F282E" w:rsidRPr="006E64FD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>
        <w:rPr>
          <w:szCs w:val="28"/>
        </w:rPr>
        <w:t xml:space="preserve">Начальник </w:t>
      </w:r>
      <w:r w:rsidRPr="00AA542E">
        <w:rPr>
          <w:szCs w:val="28"/>
        </w:rPr>
        <w:t>юридического отдела</w:t>
      </w:r>
      <w:r w:rsidR="0055202C">
        <w:rPr>
          <w:szCs w:val="28"/>
        </w:rPr>
        <w:t xml:space="preserve">                        </w:t>
      </w:r>
      <w:r w:rsidR="007735F2">
        <w:rPr>
          <w:szCs w:val="28"/>
        </w:rPr>
        <w:t xml:space="preserve">                               </w:t>
      </w:r>
      <w:r w:rsidR="0055202C">
        <w:rPr>
          <w:szCs w:val="28"/>
        </w:rPr>
        <w:t xml:space="preserve"> </w:t>
      </w:r>
      <w:r>
        <w:rPr>
          <w:szCs w:val="28"/>
        </w:rPr>
        <w:t>Э.Д.</w:t>
      </w:r>
      <w:r w:rsidR="007735F2">
        <w:rPr>
          <w:szCs w:val="28"/>
        </w:rPr>
        <w:t xml:space="preserve"> </w:t>
      </w:r>
      <w:r>
        <w:rPr>
          <w:szCs w:val="28"/>
        </w:rPr>
        <w:t>Садыкова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3C01E4" w:rsidRDefault="008F282E" w:rsidP="008F282E">
      <w:pPr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</w:t>
      </w:r>
      <w:r w:rsidR="007735F2">
        <w:rPr>
          <w:szCs w:val="28"/>
        </w:rPr>
        <w:t xml:space="preserve"> </w:t>
      </w:r>
      <w:r>
        <w:rPr>
          <w:szCs w:val="28"/>
        </w:rPr>
        <w:t>начальника Управления регулирования</w:t>
      </w:r>
      <w:r w:rsidR="007735F2" w:rsidRPr="007735F2">
        <w:rPr>
          <w:szCs w:val="28"/>
        </w:rPr>
        <w:t xml:space="preserve"> </w:t>
      </w:r>
      <w:r w:rsidR="007735F2">
        <w:rPr>
          <w:szCs w:val="28"/>
        </w:rPr>
        <w:t xml:space="preserve">                                    Н.Р. </w:t>
      </w:r>
      <w:proofErr w:type="spellStart"/>
      <w:r w:rsidR="007735F2">
        <w:rPr>
          <w:szCs w:val="28"/>
        </w:rPr>
        <w:t>Белалеева</w:t>
      </w:r>
      <w:proofErr w:type="spellEnd"/>
    </w:p>
    <w:p w:rsidR="008F282E" w:rsidRPr="003C01E4" w:rsidRDefault="008F282E" w:rsidP="008F282E">
      <w:pPr>
        <w:rPr>
          <w:szCs w:val="28"/>
        </w:rPr>
      </w:pPr>
      <w:r>
        <w:rPr>
          <w:szCs w:val="28"/>
        </w:rPr>
        <w:t>организаций коммунальной</w:t>
      </w:r>
      <w:r w:rsidR="0055202C">
        <w:rPr>
          <w:szCs w:val="28"/>
        </w:rPr>
        <w:t xml:space="preserve"> </w:t>
      </w:r>
      <w:r>
        <w:rPr>
          <w:szCs w:val="28"/>
        </w:rPr>
        <w:t>сферы</w:t>
      </w:r>
      <w:r w:rsidR="0055202C">
        <w:rPr>
          <w:szCs w:val="28"/>
        </w:rPr>
        <w:t xml:space="preserve">                                                  </w:t>
      </w:r>
      <w:r w:rsidR="007735F2">
        <w:rPr>
          <w:szCs w:val="28"/>
        </w:rPr>
        <w:t xml:space="preserve"> </w:t>
      </w:r>
      <w:r w:rsidR="0055202C">
        <w:rPr>
          <w:szCs w:val="28"/>
        </w:rPr>
        <w:t xml:space="preserve">  </w:t>
      </w: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p w:rsidR="007735F2" w:rsidRDefault="007735F2" w:rsidP="008F282E">
      <w:pPr>
        <w:rPr>
          <w:szCs w:val="28"/>
        </w:rPr>
      </w:pPr>
      <w:r>
        <w:rPr>
          <w:szCs w:val="28"/>
        </w:rPr>
        <w:t>Заместитель начальника отдела регулирования                                И.А. Устинова</w:t>
      </w:r>
    </w:p>
    <w:p w:rsidR="007735F2" w:rsidRDefault="007735F2" w:rsidP="008F282E">
      <w:pPr>
        <w:rPr>
          <w:szCs w:val="28"/>
        </w:rPr>
      </w:pPr>
      <w:r>
        <w:rPr>
          <w:szCs w:val="28"/>
        </w:rPr>
        <w:t>тарифов в сфере водоснабжения, водоотведения</w:t>
      </w:r>
    </w:p>
    <w:p w:rsidR="007735F2" w:rsidRPr="006E64FD" w:rsidRDefault="007735F2" w:rsidP="008F282E">
      <w:pPr>
        <w:rPr>
          <w:szCs w:val="28"/>
        </w:rPr>
      </w:pPr>
      <w:r>
        <w:rPr>
          <w:szCs w:val="28"/>
        </w:rPr>
        <w:t xml:space="preserve"> и утилизации ТБО</w:t>
      </w:r>
    </w:p>
    <w:p w:rsidR="00795F1F" w:rsidRDefault="00795F1F" w:rsidP="00C853DC">
      <w:pPr>
        <w:ind w:firstLine="840"/>
        <w:rPr>
          <w:sz w:val="24"/>
          <w:szCs w:val="24"/>
        </w:rPr>
      </w:pPr>
    </w:p>
    <w:sectPr w:rsidR="00795F1F" w:rsidSect="00A6783A">
      <w:pgSz w:w="11907" w:h="16840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003" w:rsidRDefault="00E90003">
      <w:r>
        <w:separator/>
      </w:r>
    </w:p>
  </w:endnote>
  <w:endnote w:type="continuationSeparator" w:id="0">
    <w:p w:rsidR="00E90003" w:rsidRDefault="00E90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003" w:rsidRDefault="00E90003">
      <w:r>
        <w:separator/>
      </w:r>
    </w:p>
  </w:footnote>
  <w:footnote w:type="continuationSeparator" w:id="0">
    <w:p w:rsidR="00E90003" w:rsidRDefault="00E90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03" w:rsidRDefault="00E90003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90003" w:rsidRDefault="00E9000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03" w:rsidRDefault="00E90003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03" w:rsidRDefault="00E9000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2B42"/>
    <w:rsid w:val="000230A0"/>
    <w:rsid w:val="00026FB1"/>
    <w:rsid w:val="0003064A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32A9"/>
    <w:rsid w:val="000769CA"/>
    <w:rsid w:val="00081140"/>
    <w:rsid w:val="0008258F"/>
    <w:rsid w:val="00083964"/>
    <w:rsid w:val="00085FA9"/>
    <w:rsid w:val="00087581"/>
    <w:rsid w:val="00093FEB"/>
    <w:rsid w:val="00096A22"/>
    <w:rsid w:val="000B25AE"/>
    <w:rsid w:val="000B2931"/>
    <w:rsid w:val="000B5B9A"/>
    <w:rsid w:val="000B6F53"/>
    <w:rsid w:val="000C0DCD"/>
    <w:rsid w:val="000C44F5"/>
    <w:rsid w:val="000D081F"/>
    <w:rsid w:val="000D0EEE"/>
    <w:rsid w:val="000D4A29"/>
    <w:rsid w:val="000D6302"/>
    <w:rsid w:val="000E15B2"/>
    <w:rsid w:val="000E2915"/>
    <w:rsid w:val="000E5385"/>
    <w:rsid w:val="000E6FE2"/>
    <w:rsid w:val="000F0A66"/>
    <w:rsid w:val="000F12EF"/>
    <w:rsid w:val="000F1C1C"/>
    <w:rsid w:val="000F2CC7"/>
    <w:rsid w:val="000F5AA6"/>
    <w:rsid w:val="0010072E"/>
    <w:rsid w:val="00102D78"/>
    <w:rsid w:val="00110737"/>
    <w:rsid w:val="00123461"/>
    <w:rsid w:val="00125332"/>
    <w:rsid w:val="001308A2"/>
    <w:rsid w:val="001341E3"/>
    <w:rsid w:val="0013443C"/>
    <w:rsid w:val="00135525"/>
    <w:rsid w:val="00140BB4"/>
    <w:rsid w:val="00142804"/>
    <w:rsid w:val="00145625"/>
    <w:rsid w:val="001471DB"/>
    <w:rsid w:val="001472DD"/>
    <w:rsid w:val="001510C5"/>
    <w:rsid w:val="0015180E"/>
    <w:rsid w:val="00154FB3"/>
    <w:rsid w:val="00164E9E"/>
    <w:rsid w:val="001701D9"/>
    <w:rsid w:val="0017030A"/>
    <w:rsid w:val="001A19C7"/>
    <w:rsid w:val="001A242D"/>
    <w:rsid w:val="001A77E3"/>
    <w:rsid w:val="001B7D48"/>
    <w:rsid w:val="001C3B2D"/>
    <w:rsid w:val="001C7280"/>
    <w:rsid w:val="001E61CB"/>
    <w:rsid w:val="001F4457"/>
    <w:rsid w:val="002001AC"/>
    <w:rsid w:val="00200BDB"/>
    <w:rsid w:val="00211160"/>
    <w:rsid w:val="00212692"/>
    <w:rsid w:val="00215DD7"/>
    <w:rsid w:val="002164FA"/>
    <w:rsid w:val="0022216C"/>
    <w:rsid w:val="00223916"/>
    <w:rsid w:val="002333DC"/>
    <w:rsid w:val="00243ED0"/>
    <w:rsid w:val="002464DF"/>
    <w:rsid w:val="00247E76"/>
    <w:rsid w:val="0025024D"/>
    <w:rsid w:val="00255424"/>
    <w:rsid w:val="002555C9"/>
    <w:rsid w:val="00263514"/>
    <w:rsid w:val="0027301A"/>
    <w:rsid w:val="002735D4"/>
    <w:rsid w:val="00274481"/>
    <w:rsid w:val="002777F7"/>
    <w:rsid w:val="002805F0"/>
    <w:rsid w:val="00284262"/>
    <w:rsid w:val="00286219"/>
    <w:rsid w:val="002A5A1C"/>
    <w:rsid w:val="002B5429"/>
    <w:rsid w:val="002C5037"/>
    <w:rsid w:val="002D1E6C"/>
    <w:rsid w:val="002D520D"/>
    <w:rsid w:val="002D58A4"/>
    <w:rsid w:val="002D7184"/>
    <w:rsid w:val="002D7F42"/>
    <w:rsid w:val="002E0F72"/>
    <w:rsid w:val="002E1373"/>
    <w:rsid w:val="002E33BE"/>
    <w:rsid w:val="002E3815"/>
    <w:rsid w:val="002E40E5"/>
    <w:rsid w:val="002E7D5D"/>
    <w:rsid w:val="002F1EB1"/>
    <w:rsid w:val="002F48ED"/>
    <w:rsid w:val="002F690B"/>
    <w:rsid w:val="0030078C"/>
    <w:rsid w:val="00300D2D"/>
    <w:rsid w:val="0030681E"/>
    <w:rsid w:val="00307E5D"/>
    <w:rsid w:val="0031165D"/>
    <w:rsid w:val="00321DAB"/>
    <w:rsid w:val="003240A7"/>
    <w:rsid w:val="003271AA"/>
    <w:rsid w:val="00332A70"/>
    <w:rsid w:val="00350E9F"/>
    <w:rsid w:val="00351459"/>
    <w:rsid w:val="0035243C"/>
    <w:rsid w:val="00354663"/>
    <w:rsid w:val="00355F0F"/>
    <w:rsid w:val="0036199C"/>
    <w:rsid w:val="00370111"/>
    <w:rsid w:val="00371B6B"/>
    <w:rsid w:val="003736CB"/>
    <w:rsid w:val="00375C1A"/>
    <w:rsid w:val="003844F9"/>
    <w:rsid w:val="0038590E"/>
    <w:rsid w:val="003908D1"/>
    <w:rsid w:val="0039094A"/>
    <w:rsid w:val="0039099D"/>
    <w:rsid w:val="00392120"/>
    <w:rsid w:val="00392346"/>
    <w:rsid w:val="00392A21"/>
    <w:rsid w:val="00395206"/>
    <w:rsid w:val="003968DA"/>
    <w:rsid w:val="003A11EA"/>
    <w:rsid w:val="003B348A"/>
    <w:rsid w:val="003B69AA"/>
    <w:rsid w:val="003D20B1"/>
    <w:rsid w:val="003D395F"/>
    <w:rsid w:val="003E4569"/>
    <w:rsid w:val="003E5D45"/>
    <w:rsid w:val="003F3999"/>
    <w:rsid w:val="003F72A8"/>
    <w:rsid w:val="003F7A65"/>
    <w:rsid w:val="0040373B"/>
    <w:rsid w:val="0040456C"/>
    <w:rsid w:val="0041791B"/>
    <w:rsid w:val="00422A0F"/>
    <w:rsid w:val="00424800"/>
    <w:rsid w:val="00425432"/>
    <w:rsid w:val="0042796D"/>
    <w:rsid w:val="004337CD"/>
    <w:rsid w:val="00433B15"/>
    <w:rsid w:val="004344E0"/>
    <w:rsid w:val="004405A6"/>
    <w:rsid w:val="0044141A"/>
    <w:rsid w:val="00445EB2"/>
    <w:rsid w:val="00446999"/>
    <w:rsid w:val="0045326E"/>
    <w:rsid w:val="004561F5"/>
    <w:rsid w:val="00464574"/>
    <w:rsid w:val="0046505A"/>
    <w:rsid w:val="00480389"/>
    <w:rsid w:val="004873EE"/>
    <w:rsid w:val="00492A43"/>
    <w:rsid w:val="004939FC"/>
    <w:rsid w:val="00495D4B"/>
    <w:rsid w:val="004A071F"/>
    <w:rsid w:val="004A182E"/>
    <w:rsid w:val="004A28E2"/>
    <w:rsid w:val="004B1362"/>
    <w:rsid w:val="004B5EAF"/>
    <w:rsid w:val="004C7EF0"/>
    <w:rsid w:val="004D2A6F"/>
    <w:rsid w:val="004E0BCE"/>
    <w:rsid w:val="004E4EB0"/>
    <w:rsid w:val="004E7C12"/>
    <w:rsid w:val="004E7FD8"/>
    <w:rsid w:val="004F2EF4"/>
    <w:rsid w:val="004F417C"/>
    <w:rsid w:val="00500B8C"/>
    <w:rsid w:val="00502A42"/>
    <w:rsid w:val="00504D88"/>
    <w:rsid w:val="00531C57"/>
    <w:rsid w:val="005355DA"/>
    <w:rsid w:val="00536A3F"/>
    <w:rsid w:val="00541214"/>
    <w:rsid w:val="005422BC"/>
    <w:rsid w:val="0054374B"/>
    <w:rsid w:val="00547D0A"/>
    <w:rsid w:val="0055202C"/>
    <w:rsid w:val="00563E18"/>
    <w:rsid w:val="00564F76"/>
    <w:rsid w:val="005650B7"/>
    <w:rsid w:val="00584DC7"/>
    <w:rsid w:val="00595BCE"/>
    <w:rsid w:val="005A442D"/>
    <w:rsid w:val="005B37CF"/>
    <w:rsid w:val="005C3E11"/>
    <w:rsid w:val="005C589E"/>
    <w:rsid w:val="005C60FB"/>
    <w:rsid w:val="005D14F8"/>
    <w:rsid w:val="005D219C"/>
    <w:rsid w:val="005D305B"/>
    <w:rsid w:val="005D6902"/>
    <w:rsid w:val="005D7CE7"/>
    <w:rsid w:val="005E0035"/>
    <w:rsid w:val="005E667E"/>
    <w:rsid w:val="005F20F8"/>
    <w:rsid w:val="005F48DF"/>
    <w:rsid w:val="005F5264"/>
    <w:rsid w:val="00600982"/>
    <w:rsid w:val="00602D1A"/>
    <w:rsid w:val="006177F1"/>
    <w:rsid w:val="00622BE0"/>
    <w:rsid w:val="00625525"/>
    <w:rsid w:val="00625B2D"/>
    <w:rsid w:val="00631835"/>
    <w:rsid w:val="00635B5F"/>
    <w:rsid w:val="00636128"/>
    <w:rsid w:val="00637A4A"/>
    <w:rsid w:val="0064725C"/>
    <w:rsid w:val="00647467"/>
    <w:rsid w:val="00660014"/>
    <w:rsid w:val="0066365A"/>
    <w:rsid w:val="00663786"/>
    <w:rsid w:val="006755C6"/>
    <w:rsid w:val="006836EE"/>
    <w:rsid w:val="00690A45"/>
    <w:rsid w:val="00693742"/>
    <w:rsid w:val="00694D33"/>
    <w:rsid w:val="00697C6F"/>
    <w:rsid w:val="006A44BE"/>
    <w:rsid w:val="006A5740"/>
    <w:rsid w:val="006B2689"/>
    <w:rsid w:val="006B394D"/>
    <w:rsid w:val="006B66E3"/>
    <w:rsid w:val="006C5B1E"/>
    <w:rsid w:val="006E0775"/>
    <w:rsid w:val="006E3F5A"/>
    <w:rsid w:val="006E4379"/>
    <w:rsid w:val="006E5585"/>
    <w:rsid w:val="006E71E4"/>
    <w:rsid w:val="006F295D"/>
    <w:rsid w:val="006F2CAB"/>
    <w:rsid w:val="006F5C2C"/>
    <w:rsid w:val="00703F00"/>
    <w:rsid w:val="007056D8"/>
    <w:rsid w:val="00710DA6"/>
    <w:rsid w:val="007227F2"/>
    <w:rsid w:val="0072461A"/>
    <w:rsid w:val="007326C6"/>
    <w:rsid w:val="00735EB8"/>
    <w:rsid w:val="00740C5B"/>
    <w:rsid w:val="00741F94"/>
    <w:rsid w:val="007479B8"/>
    <w:rsid w:val="00747C7B"/>
    <w:rsid w:val="00754F14"/>
    <w:rsid w:val="00760511"/>
    <w:rsid w:val="0076169B"/>
    <w:rsid w:val="00765913"/>
    <w:rsid w:val="00771B61"/>
    <w:rsid w:val="007735F2"/>
    <w:rsid w:val="00785ED9"/>
    <w:rsid w:val="00787ABD"/>
    <w:rsid w:val="00790D80"/>
    <w:rsid w:val="00795F1F"/>
    <w:rsid w:val="00797242"/>
    <w:rsid w:val="00797913"/>
    <w:rsid w:val="007A355B"/>
    <w:rsid w:val="007A3627"/>
    <w:rsid w:val="007B0E56"/>
    <w:rsid w:val="007B4D2D"/>
    <w:rsid w:val="007C1798"/>
    <w:rsid w:val="007C1B1C"/>
    <w:rsid w:val="007D4047"/>
    <w:rsid w:val="007D726F"/>
    <w:rsid w:val="007F1967"/>
    <w:rsid w:val="007F1D6F"/>
    <w:rsid w:val="007F589F"/>
    <w:rsid w:val="007F73E3"/>
    <w:rsid w:val="008043A7"/>
    <w:rsid w:val="00806339"/>
    <w:rsid w:val="0080725F"/>
    <w:rsid w:val="008072A1"/>
    <w:rsid w:val="00807D99"/>
    <w:rsid w:val="00807E70"/>
    <w:rsid w:val="00810C18"/>
    <w:rsid w:val="00814AA1"/>
    <w:rsid w:val="008201EB"/>
    <w:rsid w:val="00833DC6"/>
    <w:rsid w:val="00837595"/>
    <w:rsid w:val="008415BE"/>
    <w:rsid w:val="00843646"/>
    <w:rsid w:val="00843A31"/>
    <w:rsid w:val="0085012B"/>
    <w:rsid w:val="00852A9B"/>
    <w:rsid w:val="00856F3E"/>
    <w:rsid w:val="00863BC1"/>
    <w:rsid w:val="00864AED"/>
    <w:rsid w:val="00871175"/>
    <w:rsid w:val="00874395"/>
    <w:rsid w:val="0088716B"/>
    <w:rsid w:val="008900A0"/>
    <w:rsid w:val="00891347"/>
    <w:rsid w:val="008A5350"/>
    <w:rsid w:val="008B42AD"/>
    <w:rsid w:val="008B4DB2"/>
    <w:rsid w:val="008B75E0"/>
    <w:rsid w:val="008C47BA"/>
    <w:rsid w:val="008C5FA1"/>
    <w:rsid w:val="008F162F"/>
    <w:rsid w:val="008F282E"/>
    <w:rsid w:val="008F45A4"/>
    <w:rsid w:val="008F78BC"/>
    <w:rsid w:val="00901363"/>
    <w:rsid w:val="0090196A"/>
    <w:rsid w:val="00902059"/>
    <w:rsid w:val="009037C6"/>
    <w:rsid w:val="00913993"/>
    <w:rsid w:val="00921904"/>
    <w:rsid w:val="009244D5"/>
    <w:rsid w:val="009272EE"/>
    <w:rsid w:val="0092786E"/>
    <w:rsid w:val="00941F38"/>
    <w:rsid w:val="00942B3A"/>
    <w:rsid w:val="00942BE0"/>
    <w:rsid w:val="00942EE9"/>
    <w:rsid w:val="00944FF9"/>
    <w:rsid w:val="009526F9"/>
    <w:rsid w:val="0095272A"/>
    <w:rsid w:val="00954833"/>
    <w:rsid w:val="0096029D"/>
    <w:rsid w:val="00963CE4"/>
    <w:rsid w:val="00965147"/>
    <w:rsid w:val="00967E01"/>
    <w:rsid w:val="00967E54"/>
    <w:rsid w:val="0097397E"/>
    <w:rsid w:val="00974DFB"/>
    <w:rsid w:val="0098049E"/>
    <w:rsid w:val="00985DA6"/>
    <w:rsid w:val="009913D7"/>
    <w:rsid w:val="009918D6"/>
    <w:rsid w:val="00992A54"/>
    <w:rsid w:val="009A0DEA"/>
    <w:rsid w:val="009B11F5"/>
    <w:rsid w:val="009B69DC"/>
    <w:rsid w:val="009D4541"/>
    <w:rsid w:val="009D4B65"/>
    <w:rsid w:val="009D5D05"/>
    <w:rsid w:val="009E5359"/>
    <w:rsid w:val="009F2F42"/>
    <w:rsid w:val="00A03232"/>
    <w:rsid w:val="00A03705"/>
    <w:rsid w:val="00A04FDF"/>
    <w:rsid w:val="00A117A9"/>
    <w:rsid w:val="00A302B0"/>
    <w:rsid w:val="00A31412"/>
    <w:rsid w:val="00A33F01"/>
    <w:rsid w:val="00A35166"/>
    <w:rsid w:val="00A35F25"/>
    <w:rsid w:val="00A35F77"/>
    <w:rsid w:val="00A4138C"/>
    <w:rsid w:val="00A434D9"/>
    <w:rsid w:val="00A448DC"/>
    <w:rsid w:val="00A47416"/>
    <w:rsid w:val="00A47B03"/>
    <w:rsid w:val="00A47D03"/>
    <w:rsid w:val="00A5124A"/>
    <w:rsid w:val="00A56031"/>
    <w:rsid w:val="00A62B4F"/>
    <w:rsid w:val="00A62B5F"/>
    <w:rsid w:val="00A63587"/>
    <w:rsid w:val="00A65437"/>
    <w:rsid w:val="00A6783A"/>
    <w:rsid w:val="00A67E51"/>
    <w:rsid w:val="00A734D3"/>
    <w:rsid w:val="00A75E8F"/>
    <w:rsid w:val="00A8399E"/>
    <w:rsid w:val="00A86401"/>
    <w:rsid w:val="00A86A69"/>
    <w:rsid w:val="00A96916"/>
    <w:rsid w:val="00A975C0"/>
    <w:rsid w:val="00AA3A77"/>
    <w:rsid w:val="00AB4996"/>
    <w:rsid w:val="00AC2667"/>
    <w:rsid w:val="00AC4AE9"/>
    <w:rsid w:val="00AD1E1E"/>
    <w:rsid w:val="00AD35A1"/>
    <w:rsid w:val="00AD4CF5"/>
    <w:rsid w:val="00AE2D0E"/>
    <w:rsid w:val="00AE39A2"/>
    <w:rsid w:val="00AF2A30"/>
    <w:rsid w:val="00B004ED"/>
    <w:rsid w:val="00B15542"/>
    <w:rsid w:val="00B16FEF"/>
    <w:rsid w:val="00B20138"/>
    <w:rsid w:val="00B21841"/>
    <w:rsid w:val="00B23E57"/>
    <w:rsid w:val="00B24895"/>
    <w:rsid w:val="00B30EDB"/>
    <w:rsid w:val="00B332E9"/>
    <w:rsid w:val="00B36D80"/>
    <w:rsid w:val="00B37C08"/>
    <w:rsid w:val="00B37FED"/>
    <w:rsid w:val="00B431B8"/>
    <w:rsid w:val="00B45C68"/>
    <w:rsid w:val="00B60E11"/>
    <w:rsid w:val="00B624B4"/>
    <w:rsid w:val="00B62C40"/>
    <w:rsid w:val="00B64961"/>
    <w:rsid w:val="00B7092F"/>
    <w:rsid w:val="00B73076"/>
    <w:rsid w:val="00B74665"/>
    <w:rsid w:val="00B76AEF"/>
    <w:rsid w:val="00B812B1"/>
    <w:rsid w:val="00B8360C"/>
    <w:rsid w:val="00B836AE"/>
    <w:rsid w:val="00B849A7"/>
    <w:rsid w:val="00B906BF"/>
    <w:rsid w:val="00B93443"/>
    <w:rsid w:val="00BB2E54"/>
    <w:rsid w:val="00BB39A5"/>
    <w:rsid w:val="00BB5585"/>
    <w:rsid w:val="00BC2EAB"/>
    <w:rsid w:val="00BD38B5"/>
    <w:rsid w:val="00BD6663"/>
    <w:rsid w:val="00BE01BF"/>
    <w:rsid w:val="00BE4335"/>
    <w:rsid w:val="00BE610B"/>
    <w:rsid w:val="00BF3771"/>
    <w:rsid w:val="00BF4E8C"/>
    <w:rsid w:val="00BF6BC9"/>
    <w:rsid w:val="00C00FE2"/>
    <w:rsid w:val="00C06BDB"/>
    <w:rsid w:val="00C106F2"/>
    <w:rsid w:val="00C13903"/>
    <w:rsid w:val="00C22D56"/>
    <w:rsid w:val="00C235B2"/>
    <w:rsid w:val="00C24B83"/>
    <w:rsid w:val="00C36E41"/>
    <w:rsid w:val="00C43D72"/>
    <w:rsid w:val="00C4479E"/>
    <w:rsid w:val="00C62140"/>
    <w:rsid w:val="00C71DCC"/>
    <w:rsid w:val="00C74D01"/>
    <w:rsid w:val="00C831CF"/>
    <w:rsid w:val="00C84CC2"/>
    <w:rsid w:val="00C853DC"/>
    <w:rsid w:val="00C87C2A"/>
    <w:rsid w:val="00CB3775"/>
    <w:rsid w:val="00CB4ECB"/>
    <w:rsid w:val="00CB584F"/>
    <w:rsid w:val="00CB5FD3"/>
    <w:rsid w:val="00CB7E21"/>
    <w:rsid w:val="00CC568B"/>
    <w:rsid w:val="00CC6452"/>
    <w:rsid w:val="00CC6649"/>
    <w:rsid w:val="00CD0257"/>
    <w:rsid w:val="00CD0813"/>
    <w:rsid w:val="00CD2FC2"/>
    <w:rsid w:val="00CD387E"/>
    <w:rsid w:val="00CD3B56"/>
    <w:rsid w:val="00CE1568"/>
    <w:rsid w:val="00CE3F67"/>
    <w:rsid w:val="00CE4B3D"/>
    <w:rsid w:val="00CF171C"/>
    <w:rsid w:val="00CF3E34"/>
    <w:rsid w:val="00CF3FDA"/>
    <w:rsid w:val="00CF68F4"/>
    <w:rsid w:val="00D029D3"/>
    <w:rsid w:val="00D055CA"/>
    <w:rsid w:val="00D11B8F"/>
    <w:rsid w:val="00D146F3"/>
    <w:rsid w:val="00D15A1C"/>
    <w:rsid w:val="00D16242"/>
    <w:rsid w:val="00D41FFC"/>
    <w:rsid w:val="00D60250"/>
    <w:rsid w:val="00D60C6D"/>
    <w:rsid w:val="00D62DAB"/>
    <w:rsid w:val="00D63239"/>
    <w:rsid w:val="00D7031A"/>
    <w:rsid w:val="00D75F20"/>
    <w:rsid w:val="00D83797"/>
    <w:rsid w:val="00D850C4"/>
    <w:rsid w:val="00D90583"/>
    <w:rsid w:val="00D913DE"/>
    <w:rsid w:val="00D93FB0"/>
    <w:rsid w:val="00DA0DA4"/>
    <w:rsid w:val="00DA5D8E"/>
    <w:rsid w:val="00DC063C"/>
    <w:rsid w:val="00DC1EBF"/>
    <w:rsid w:val="00DC5459"/>
    <w:rsid w:val="00DC5E74"/>
    <w:rsid w:val="00DD4439"/>
    <w:rsid w:val="00DD6868"/>
    <w:rsid w:val="00DD7092"/>
    <w:rsid w:val="00DF2249"/>
    <w:rsid w:val="00DF3E51"/>
    <w:rsid w:val="00E11FF4"/>
    <w:rsid w:val="00E12E13"/>
    <w:rsid w:val="00E12FDC"/>
    <w:rsid w:val="00E22915"/>
    <w:rsid w:val="00E36868"/>
    <w:rsid w:val="00E443CF"/>
    <w:rsid w:val="00E46855"/>
    <w:rsid w:val="00E46A16"/>
    <w:rsid w:val="00E476B4"/>
    <w:rsid w:val="00E57D46"/>
    <w:rsid w:val="00E61073"/>
    <w:rsid w:val="00E617BD"/>
    <w:rsid w:val="00E66424"/>
    <w:rsid w:val="00E67FC3"/>
    <w:rsid w:val="00E73499"/>
    <w:rsid w:val="00E75D16"/>
    <w:rsid w:val="00E813AE"/>
    <w:rsid w:val="00E852AC"/>
    <w:rsid w:val="00E85352"/>
    <w:rsid w:val="00E87308"/>
    <w:rsid w:val="00E90003"/>
    <w:rsid w:val="00E9175B"/>
    <w:rsid w:val="00E93681"/>
    <w:rsid w:val="00E94CA2"/>
    <w:rsid w:val="00E97B32"/>
    <w:rsid w:val="00EA1DBF"/>
    <w:rsid w:val="00EA2AE6"/>
    <w:rsid w:val="00EA5D2C"/>
    <w:rsid w:val="00EA64DC"/>
    <w:rsid w:val="00EA7D66"/>
    <w:rsid w:val="00EB0022"/>
    <w:rsid w:val="00EB3CC2"/>
    <w:rsid w:val="00EB7BA0"/>
    <w:rsid w:val="00ED43CE"/>
    <w:rsid w:val="00ED63E8"/>
    <w:rsid w:val="00EE0633"/>
    <w:rsid w:val="00EE3A6C"/>
    <w:rsid w:val="00EE60D7"/>
    <w:rsid w:val="00EE6B5E"/>
    <w:rsid w:val="00EF0700"/>
    <w:rsid w:val="00F01749"/>
    <w:rsid w:val="00F01C70"/>
    <w:rsid w:val="00F035C9"/>
    <w:rsid w:val="00F051F5"/>
    <w:rsid w:val="00F06EC2"/>
    <w:rsid w:val="00F13465"/>
    <w:rsid w:val="00F14D9D"/>
    <w:rsid w:val="00F17469"/>
    <w:rsid w:val="00F3093F"/>
    <w:rsid w:val="00F310CC"/>
    <w:rsid w:val="00F3361F"/>
    <w:rsid w:val="00F33B8C"/>
    <w:rsid w:val="00F37377"/>
    <w:rsid w:val="00F37529"/>
    <w:rsid w:val="00F3768A"/>
    <w:rsid w:val="00F40116"/>
    <w:rsid w:val="00F425DD"/>
    <w:rsid w:val="00F44D42"/>
    <w:rsid w:val="00F45D85"/>
    <w:rsid w:val="00F50D3A"/>
    <w:rsid w:val="00F521E7"/>
    <w:rsid w:val="00F7754B"/>
    <w:rsid w:val="00F8168D"/>
    <w:rsid w:val="00F81EFF"/>
    <w:rsid w:val="00F87DC9"/>
    <w:rsid w:val="00F91AA4"/>
    <w:rsid w:val="00F95B4D"/>
    <w:rsid w:val="00F9602D"/>
    <w:rsid w:val="00FA09BE"/>
    <w:rsid w:val="00FB0286"/>
    <w:rsid w:val="00FB03B6"/>
    <w:rsid w:val="00FB1AF9"/>
    <w:rsid w:val="00FC5C99"/>
    <w:rsid w:val="00FC633B"/>
    <w:rsid w:val="00FE0AE6"/>
    <w:rsid w:val="00FE2787"/>
    <w:rsid w:val="00FE7AE5"/>
    <w:rsid w:val="00FF1638"/>
    <w:rsid w:val="00FF1BB1"/>
    <w:rsid w:val="00FF27D0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24928-DAED-4713-B365-8B823FFE8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984</TotalTime>
  <Pages>56</Pages>
  <Words>3683</Words>
  <Characters>22105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Бланк РЭК</dc:subject>
  <dc:creator>Сулейманова Регина Ринатовна</dc:creator>
  <cp:lastModifiedBy>Идрисова Регина Раисовна</cp:lastModifiedBy>
  <cp:revision>59</cp:revision>
  <cp:lastPrinted>2015-11-19T12:03:00Z</cp:lastPrinted>
  <dcterms:created xsi:type="dcterms:W3CDTF">2015-10-28T13:55:00Z</dcterms:created>
  <dcterms:modified xsi:type="dcterms:W3CDTF">2015-11-19T14:24:00Z</dcterms:modified>
</cp:coreProperties>
</file>