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350E9F" w:rsidRDefault="00F44D42" w:rsidP="00F44D42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>Об установлении тарифов</w:t>
            </w:r>
          </w:p>
          <w:p w:rsidR="00F44D42" w:rsidRPr="00350E9F" w:rsidRDefault="00350E9F" w:rsidP="00F44D42">
            <w:pPr>
              <w:jc w:val="both"/>
              <w:rPr>
                <w:rFonts w:eastAsia="Calibri"/>
                <w:szCs w:val="28"/>
              </w:rPr>
            </w:pPr>
            <w:r w:rsidRPr="00350E9F">
              <w:rPr>
                <w:rFonts w:eastAsia="Calibri"/>
                <w:szCs w:val="28"/>
              </w:rPr>
              <w:t xml:space="preserve">на питьевую воду, техническую воду, </w:t>
            </w:r>
            <w:r w:rsidR="00F44D42" w:rsidRPr="00350E9F">
              <w:rPr>
                <w:rFonts w:eastAsia="Calibri"/>
                <w:szCs w:val="28"/>
              </w:rPr>
              <w:t>водоотведение</w:t>
            </w:r>
            <w:r w:rsidR="0044141A">
              <w:rPr>
                <w:rFonts w:eastAsia="Calibri"/>
                <w:szCs w:val="28"/>
              </w:rPr>
              <w:t xml:space="preserve">, очистку сточных вод </w:t>
            </w:r>
            <w:r w:rsidRPr="00350E9F">
              <w:rPr>
                <w:rFonts w:eastAsia="Calibri"/>
                <w:szCs w:val="28"/>
              </w:rPr>
              <w:t>и транспортировку сточных вод</w:t>
            </w:r>
            <w:r w:rsidR="00F44D42" w:rsidRPr="00350E9F">
              <w:rPr>
                <w:rFonts w:eastAsia="Calibri"/>
                <w:szCs w:val="28"/>
              </w:rPr>
              <w:t xml:space="preserve"> на 2016 - 2018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C7EF0" w:rsidRDefault="004C7EF0" w:rsidP="004C7EF0">
      <w:pPr>
        <w:rPr>
          <w:b/>
          <w:sz w:val="16"/>
          <w:szCs w:val="16"/>
        </w:rPr>
      </w:pPr>
    </w:p>
    <w:p w:rsidR="00F44D42" w:rsidRPr="00350E9F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350E9F" w:rsidRPr="00350E9F">
        <w:rPr>
          <w:szCs w:val="28"/>
        </w:rPr>
        <w:t>на питьевую воду, техническую воду, водоотведение</w:t>
      </w:r>
      <w:r w:rsidR="0044141A">
        <w:rPr>
          <w:szCs w:val="28"/>
        </w:rPr>
        <w:t>, очистку сточных вод</w:t>
      </w:r>
      <w:r w:rsidR="00350E9F" w:rsidRPr="00350E9F">
        <w:rPr>
          <w:szCs w:val="28"/>
        </w:rPr>
        <w:t xml:space="preserve"> и транспортировку сточных вод</w:t>
      </w:r>
      <w:r w:rsidRPr="0008258F">
        <w:rPr>
          <w:szCs w:val="28"/>
        </w:rPr>
        <w:t xml:space="preserve"> для организаций, </w:t>
      </w:r>
      <w:r w:rsidRPr="00350E9F">
        <w:rPr>
          <w:szCs w:val="28"/>
        </w:rPr>
        <w:t>осуществляющих холодное водоснабжение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2016 года по 31 декабря 2018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88716B" w:rsidRPr="0088716B">
        <w:rPr>
          <w:szCs w:val="28"/>
        </w:rPr>
        <w:t>на питьевую воду, техническую воду, водоотведение</w:t>
      </w:r>
      <w:r w:rsidR="00B24895">
        <w:rPr>
          <w:szCs w:val="28"/>
        </w:rPr>
        <w:t>, очистку сточных вод</w:t>
      </w:r>
      <w:r w:rsidR="0088716B" w:rsidRPr="0088716B">
        <w:rPr>
          <w:szCs w:val="28"/>
        </w:rPr>
        <w:t xml:space="preserve"> и транспортировку сточных вод</w:t>
      </w:r>
      <w:r w:rsidRPr="0008258F">
        <w:rPr>
          <w:szCs w:val="28"/>
        </w:rPr>
        <w:t xml:space="preserve"> для организаций, осуществляющих холодное водоснабжение и водоотведение, на 201</w:t>
      </w:r>
      <w:r>
        <w:rPr>
          <w:szCs w:val="28"/>
        </w:rPr>
        <w:t>6</w:t>
      </w:r>
      <w:r w:rsidRPr="0008258F">
        <w:rPr>
          <w:szCs w:val="28"/>
        </w:rPr>
        <w:t xml:space="preserve"> – 201</w:t>
      </w:r>
      <w:r>
        <w:rPr>
          <w:szCs w:val="28"/>
        </w:rPr>
        <w:t>8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Pr="0008258F">
        <w:rPr>
          <w:szCs w:val="28"/>
        </w:rPr>
        <w:t xml:space="preserve">Организациям, осуществляющим </w:t>
      </w:r>
      <w:r w:rsidRPr="00350E9F">
        <w:rPr>
          <w:szCs w:val="28"/>
        </w:rPr>
        <w:t>холодное водоснабжение и водоотведение</w:t>
      </w:r>
      <w:r w:rsidRPr="0008258F">
        <w:rPr>
          <w:szCs w:val="28"/>
        </w:rPr>
        <w:t xml:space="preserve">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     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350E9F" w:rsidRDefault="00350E9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Pr="0008258F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десяти 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350E9F" w:rsidRDefault="00350E9F" w:rsidP="0008258F">
      <w:pPr>
        <w:ind w:firstLine="709"/>
        <w:jc w:val="both"/>
        <w:rPr>
          <w:szCs w:val="28"/>
        </w:rPr>
      </w:pPr>
    </w:p>
    <w:p w:rsidR="002D7184" w:rsidRPr="002D7184" w:rsidRDefault="002D7184" w:rsidP="002D7184">
      <w:pPr>
        <w:jc w:val="both"/>
        <w:rPr>
          <w:szCs w:val="28"/>
        </w:rPr>
      </w:pPr>
      <w:r w:rsidRPr="002D7184">
        <w:rPr>
          <w:szCs w:val="28"/>
        </w:rPr>
        <w:t>Председатель Государственного комитета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6B66E3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Республики Татарстан по тарифам</w:t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  <w:r w:rsidRPr="002D7184">
        <w:rPr>
          <w:szCs w:val="28"/>
        </w:rPr>
        <w:t>М.Р.Зарипов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A62B5F" w:rsidRDefault="00A62B5F" w:rsidP="00247E76">
      <w:pPr>
        <w:jc w:val="center"/>
        <w:rPr>
          <w:bCs/>
          <w:szCs w:val="28"/>
        </w:rPr>
      </w:pPr>
    </w:p>
    <w:p w:rsidR="00350E9F" w:rsidRDefault="00350E9F" w:rsidP="00247E76">
      <w:pPr>
        <w:jc w:val="center"/>
        <w:rPr>
          <w:bCs/>
          <w:szCs w:val="28"/>
        </w:rPr>
      </w:pPr>
    </w:p>
    <w:p w:rsidR="00563E18" w:rsidRPr="00735EB8" w:rsidRDefault="00563E18" w:rsidP="00735EB8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>
        <w:rPr>
          <w:bCs/>
          <w:color w:val="000000" w:themeColor="text1"/>
          <w:szCs w:val="28"/>
        </w:rPr>
        <w:t xml:space="preserve">, техническую воду, </w:t>
      </w:r>
      <w:r w:rsidRPr="00E36DAC">
        <w:rPr>
          <w:bCs/>
          <w:color w:val="000000" w:themeColor="text1"/>
          <w:szCs w:val="28"/>
        </w:rPr>
        <w:t>водоотведение</w:t>
      </w:r>
      <w:r w:rsidR="00735EB8">
        <w:rPr>
          <w:bCs/>
          <w:color w:val="000000" w:themeColor="text1"/>
          <w:szCs w:val="28"/>
        </w:rPr>
        <w:t xml:space="preserve">, </w:t>
      </w:r>
      <w:r w:rsidR="00735EB8">
        <w:rPr>
          <w:szCs w:val="28"/>
        </w:rPr>
        <w:t>очистку сточных вод</w:t>
      </w:r>
      <w:r>
        <w:rPr>
          <w:bCs/>
          <w:color w:val="000000" w:themeColor="text1"/>
          <w:szCs w:val="28"/>
        </w:rPr>
        <w:t xml:space="preserve"> и транспортировку сточных вод </w:t>
      </w:r>
      <w:r w:rsidRPr="00E36DAC">
        <w:rPr>
          <w:bCs/>
          <w:color w:val="000000" w:themeColor="text1"/>
          <w:szCs w:val="28"/>
        </w:rPr>
        <w:t>для организаций,</w:t>
      </w:r>
      <w:r w:rsidR="00735EB8"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осуществляющих холодное</w:t>
      </w:r>
      <w:r>
        <w:rPr>
          <w:bCs/>
          <w:color w:val="000000" w:themeColor="text1"/>
          <w:szCs w:val="28"/>
        </w:rPr>
        <w:t xml:space="preserve"> водоснабжение и водоотведение, на 2016 – 2018 годы с календарной разбивкой</w:t>
      </w:r>
    </w:p>
    <w:p w:rsidR="00CB7E21" w:rsidRDefault="00CB7E21" w:rsidP="00247E76">
      <w:pPr>
        <w:jc w:val="center"/>
        <w:rPr>
          <w:bCs/>
          <w:szCs w:val="28"/>
        </w:rPr>
      </w:pPr>
      <w:bookmarkStart w:id="0" w:name="_GoBack"/>
      <w:bookmarkEnd w:id="0"/>
    </w:p>
    <w:p w:rsidR="00CE1568" w:rsidRDefault="00CE1568" w:rsidP="00247E76">
      <w:pPr>
        <w:jc w:val="center"/>
        <w:rPr>
          <w:bCs/>
          <w:szCs w:val="28"/>
        </w:rPr>
      </w:pPr>
    </w:p>
    <w:tbl>
      <w:tblPr>
        <w:tblStyle w:val="aa"/>
        <w:tblW w:w="148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1"/>
        <w:gridCol w:w="2596"/>
        <w:gridCol w:w="1487"/>
        <w:gridCol w:w="1981"/>
        <w:gridCol w:w="1924"/>
        <w:gridCol w:w="1987"/>
        <w:gridCol w:w="2041"/>
        <w:gridCol w:w="2041"/>
      </w:tblGrid>
      <w:tr w:rsidR="0044141A" w:rsidRPr="009D4B65" w:rsidTr="00B24895">
        <w:trPr>
          <w:trHeight w:val="144"/>
          <w:tblHeader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D4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4B6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96" w:type="dxa"/>
            <w:vAlign w:val="center"/>
          </w:tcPr>
          <w:p w:rsidR="0044141A" w:rsidRPr="009D4B65" w:rsidRDefault="0044141A" w:rsidP="00563E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487" w:type="dxa"/>
            <w:vAlign w:val="center"/>
          </w:tcPr>
          <w:p w:rsidR="0044141A" w:rsidRPr="009D4B65" w:rsidRDefault="0044141A" w:rsidP="00563E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563E18">
            <w:pPr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Тариф на питьевую воду</w:t>
            </w:r>
          </w:p>
          <w:p w:rsidR="0044141A" w:rsidRPr="009D4B65" w:rsidRDefault="0044141A" w:rsidP="00563E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9D4B65">
              <w:rPr>
                <w:rFonts w:ascii="Times New Roman" w:hAnsi="Times New Roman"/>
                <w:sz w:val="24"/>
                <w:szCs w:val="24"/>
              </w:rPr>
              <w:t>), руб./</w:t>
            </w: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9D4B6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24" w:type="dxa"/>
            <w:vAlign w:val="center"/>
          </w:tcPr>
          <w:p w:rsidR="0044141A" w:rsidRPr="009D4B65" w:rsidRDefault="0044141A" w:rsidP="0040456C">
            <w:pPr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Тариф на техническую воду</w:t>
            </w:r>
          </w:p>
          <w:p w:rsidR="0044141A" w:rsidRPr="009D4B65" w:rsidRDefault="0044141A" w:rsidP="0040456C">
            <w:pPr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9D4B65">
              <w:rPr>
                <w:rFonts w:ascii="Times New Roman" w:hAnsi="Times New Roman"/>
                <w:sz w:val="24"/>
                <w:szCs w:val="24"/>
              </w:rPr>
              <w:t>), руб./</w:t>
            </w: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9D4B6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7" w:type="dxa"/>
            <w:vAlign w:val="center"/>
          </w:tcPr>
          <w:p w:rsidR="0044141A" w:rsidRPr="009D4B65" w:rsidRDefault="0044141A" w:rsidP="00563E18">
            <w:pPr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Тариф на водоотведение воду</w:t>
            </w:r>
          </w:p>
          <w:p w:rsidR="0044141A" w:rsidRPr="009D4B65" w:rsidRDefault="0044141A" w:rsidP="00563E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9D4B65">
              <w:rPr>
                <w:rFonts w:ascii="Times New Roman" w:hAnsi="Times New Roman"/>
                <w:sz w:val="24"/>
                <w:szCs w:val="24"/>
              </w:rPr>
              <w:t>), руб./</w:t>
            </w: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9D4B6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41" w:type="dxa"/>
            <w:vAlign w:val="center"/>
          </w:tcPr>
          <w:p w:rsidR="0044141A" w:rsidRDefault="0044141A" w:rsidP="0044141A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очистку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4141A" w:rsidRPr="009D4B65" w:rsidRDefault="0044141A" w:rsidP="0044141A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сточных вод</w:t>
            </w:r>
          </w:p>
          <w:p w:rsidR="0044141A" w:rsidRPr="009D4B65" w:rsidRDefault="0044141A" w:rsidP="0044141A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одноставочный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), руб./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куб</w:t>
            </w:r>
            <w:proofErr w:type="gram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44141A" w:rsidRPr="009D4B65" w:rsidRDefault="0044141A" w:rsidP="0044141A">
            <w:pPr>
              <w:ind w:right="6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563E18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Тариф на транспортировку сточных вод</w:t>
            </w:r>
          </w:p>
          <w:p w:rsidR="0044141A" w:rsidRPr="009D4B65" w:rsidRDefault="0044141A" w:rsidP="00563E18">
            <w:pPr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одноставочный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), руб./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куб</w:t>
            </w:r>
            <w:proofErr w:type="gram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44141A" w:rsidRPr="009D4B65" w:rsidRDefault="0044141A" w:rsidP="00563E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Аксубаевский</w:t>
            </w:r>
            <w:proofErr w:type="spellEnd"/>
            <w:r w:rsidRPr="009D4B6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247E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44141A" w:rsidRPr="009D4B65" w:rsidRDefault="0044141A" w:rsidP="005F48DF">
            <w:pPr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ОАО «Аксубаевское МПП ЖКХ»</w:t>
            </w:r>
          </w:p>
        </w:tc>
        <w:tc>
          <w:tcPr>
            <w:tcW w:w="14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247E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BF4E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17,04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19,69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17,90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20,76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535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33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A33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17,90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20,76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по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18,81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21,87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33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A33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18,81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21,87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19,73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22,94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E15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87" w:type="dxa"/>
          </w:tcPr>
          <w:p w:rsidR="0044141A" w:rsidRPr="009D4B65" w:rsidRDefault="0044141A" w:rsidP="00CE15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14,44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16,69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E15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15,17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17,59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E1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CE15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15,17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17,59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E15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15,94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18,53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tcBorders>
              <w:top w:val="nil"/>
            </w:tcBorders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  <w:tcBorders>
              <w:top w:val="nil"/>
            </w:tcBorders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E1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CE15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15,94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18,53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tcBorders>
              <w:top w:val="nil"/>
            </w:tcBorders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E15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16,72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19,44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ОАО </w:t>
            </w:r>
            <w:r w:rsidRPr="009D4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9D4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Алексеевскводоканал</w:t>
            </w:r>
            <w:proofErr w:type="spellEnd"/>
            <w:r w:rsidRPr="009D4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»*,  дифференциация тарифов в зависимости от наличия нескольких технологически несвязанных между собой централизованных систем:</w:t>
            </w:r>
          </w:p>
        </w:tc>
        <w:tc>
          <w:tcPr>
            <w:tcW w:w="1487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338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потребители муниципального образования «поселок городского типа </w:t>
            </w:r>
            <w:proofErr w:type="gramStart"/>
            <w:r w:rsidRPr="009D4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Алексеевское</w:t>
            </w:r>
            <w:proofErr w:type="gramEnd"/>
            <w:r w:rsidRPr="009D4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26,13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33,77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91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27,33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35,30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27,33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32,73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27,33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32,73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27,33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32,73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28,33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33,76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потребители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Билярского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Большеполянского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Большетиганского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Бутлеровского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Войкинского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Ерыклинского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Куркульского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Курналинского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Лебединского,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Лебяжинского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Левашевского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Майнского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Подлесно-Шенталинского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Родниковского, Ромодановского, Сахаровского, </w:t>
            </w:r>
          </w:p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Степношенталинского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4141A" w:rsidRPr="009D4B65" w:rsidRDefault="0044141A" w:rsidP="00FF1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Ялкынскогосельских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 01.01.2016  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21,66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22,63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22,63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24,09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24,09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25,14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Балтасинский</w:t>
            </w:r>
            <w:proofErr w:type="spellEnd"/>
            <w:r w:rsidRPr="009D4B6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44141A" w:rsidRPr="009D4B65" w:rsidRDefault="0044141A" w:rsidP="005F48DF">
            <w:pPr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ОАО «Балтасинское МПП ЖКХ»  </w:t>
            </w:r>
          </w:p>
        </w:tc>
        <w:tc>
          <w:tcPr>
            <w:tcW w:w="1487" w:type="dxa"/>
          </w:tcPr>
          <w:p w:rsidR="0044141A" w:rsidRPr="009D4B65" w:rsidRDefault="0044141A" w:rsidP="00BF4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5F48DF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35,28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45,18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01.07.2016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36,75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47,08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36,75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47,08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38,81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50,32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38,81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50,32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41,00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52,05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9D4B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87" w:type="dxa"/>
          </w:tcPr>
          <w:p w:rsidR="0044141A" w:rsidRPr="009D4B65" w:rsidRDefault="0044141A" w:rsidP="00FF1B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29,90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38,29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FF1B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31,14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39,90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FF1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FF1B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31,14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39,90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FF1B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32,89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42,64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FF1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FF1B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32,89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42,64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FF1B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34,74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44,11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Буинский</w:t>
            </w:r>
            <w:proofErr w:type="spellEnd"/>
            <w:r w:rsidRPr="009D4B6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ЗАО «Буинск-Водоканал»</w:t>
            </w: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29,08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41,03</w:t>
            </w:r>
          </w:p>
        </w:tc>
        <w:tc>
          <w:tcPr>
            <w:tcW w:w="2041" w:type="dxa"/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30,15</w:t>
            </w: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30,41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42,87</w:t>
            </w:r>
          </w:p>
        </w:tc>
        <w:tc>
          <w:tcPr>
            <w:tcW w:w="2041" w:type="dxa"/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30,93</w:t>
            </w: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30,41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42,87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30,93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31,52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44,23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32,63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31,52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44,23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32,63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tcBorders>
              <w:top w:val="single" w:sz="4" w:space="0" w:color="auto"/>
            </w:tcBorders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32,08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46,28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33,43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378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Иные потребители (тарифы указаны без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учета НДС)</w:t>
            </w: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 01.01.2016  по 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24,64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34,77</w:t>
            </w:r>
          </w:p>
        </w:tc>
        <w:tc>
          <w:tcPr>
            <w:tcW w:w="2041" w:type="dxa"/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25,55</w:t>
            </w: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25,77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36,33</w:t>
            </w:r>
          </w:p>
        </w:tc>
        <w:tc>
          <w:tcPr>
            <w:tcW w:w="2041" w:type="dxa"/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26,21</w:t>
            </w: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25,77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36,33</w:t>
            </w:r>
          </w:p>
        </w:tc>
        <w:tc>
          <w:tcPr>
            <w:tcW w:w="2041" w:type="dxa"/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26,21</w:t>
            </w: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26,71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37,48</w:t>
            </w:r>
          </w:p>
        </w:tc>
        <w:tc>
          <w:tcPr>
            <w:tcW w:w="2041" w:type="dxa"/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27,65</w:t>
            </w: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26,71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37,48</w:t>
            </w:r>
          </w:p>
        </w:tc>
        <w:tc>
          <w:tcPr>
            <w:tcW w:w="2041" w:type="dxa"/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27,65</w:t>
            </w: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A62B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27,19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39,22</w:t>
            </w:r>
          </w:p>
        </w:tc>
        <w:tc>
          <w:tcPr>
            <w:tcW w:w="2041" w:type="dxa"/>
            <w:vAlign w:val="center"/>
          </w:tcPr>
          <w:p w:rsidR="0044141A" w:rsidRPr="0044141A" w:rsidRDefault="0044141A" w:rsidP="00441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1A">
              <w:rPr>
                <w:rFonts w:ascii="Times New Roman" w:hAnsi="Times New Roman"/>
                <w:bCs/>
                <w:sz w:val="24"/>
                <w:szCs w:val="24"/>
              </w:rPr>
              <w:t>28,33</w:t>
            </w: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Зеленодольский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ООО «МКД Сервис»*</w:t>
            </w: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20,89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10,30</w:t>
            </w:r>
          </w:p>
        </w:tc>
        <w:tc>
          <w:tcPr>
            <w:tcW w:w="2041" w:type="dxa"/>
          </w:tcPr>
          <w:p w:rsidR="0044141A" w:rsidRPr="009D4B65" w:rsidRDefault="0044141A" w:rsidP="00887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8871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23,09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10,30</w:t>
            </w:r>
          </w:p>
        </w:tc>
        <w:tc>
          <w:tcPr>
            <w:tcW w:w="2041" w:type="dxa"/>
          </w:tcPr>
          <w:p w:rsidR="0044141A" w:rsidRPr="009D4B65" w:rsidRDefault="0044141A" w:rsidP="00887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8871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23,09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10,30</w:t>
            </w:r>
          </w:p>
        </w:tc>
        <w:tc>
          <w:tcPr>
            <w:tcW w:w="2041" w:type="dxa"/>
          </w:tcPr>
          <w:p w:rsidR="0044141A" w:rsidRPr="009D4B65" w:rsidRDefault="0044141A" w:rsidP="00887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8871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23,09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11,38</w:t>
            </w:r>
          </w:p>
        </w:tc>
        <w:tc>
          <w:tcPr>
            <w:tcW w:w="2041" w:type="dxa"/>
          </w:tcPr>
          <w:p w:rsidR="0044141A" w:rsidRPr="009D4B65" w:rsidRDefault="0044141A" w:rsidP="00887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8871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23,09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11,38</w:t>
            </w:r>
          </w:p>
        </w:tc>
        <w:tc>
          <w:tcPr>
            <w:tcW w:w="2041" w:type="dxa"/>
          </w:tcPr>
          <w:p w:rsidR="0044141A" w:rsidRPr="009D4B65" w:rsidRDefault="0044141A" w:rsidP="00887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8871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25,37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11,57</w:t>
            </w:r>
          </w:p>
        </w:tc>
        <w:tc>
          <w:tcPr>
            <w:tcW w:w="2041" w:type="dxa"/>
          </w:tcPr>
          <w:p w:rsidR="0044141A" w:rsidRPr="009D4B65" w:rsidRDefault="0044141A" w:rsidP="00887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8871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Лаишевский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ОАО «Международный аэропорт «Казань»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тарифы указаны 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без учета НДС)</w:t>
            </w: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17,22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34,34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18,80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37,05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18,80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37,05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19,76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38,62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19,76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38,62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21,01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40,14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Лениногорский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96" w:type="dxa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ОАО «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Шугуровское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МПП»</w:t>
            </w:r>
          </w:p>
        </w:tc>
        <w:tc>
          <w:tcPr>
            <w:tcW w:w="1487" w:type="dxa"/>
          </w:tcPr>
          <w:p w:rsidR="0044141A" w:rsidRPr="009D4B65" w:rsidRDefault="0044141A" w:rsidP="00B0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22,80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52,18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24,02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54,54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24,02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54,54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25,03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57,24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25,03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57,24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26,04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60,06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19,32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44,22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20,36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46,22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20,36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46,22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21,21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48,51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21,21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48,51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22,07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50,90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ТСЖ «Тихоново-сервис»*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21,29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22,90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22,90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24,66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24,66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26,48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9D4B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АО «Химический завод им  Л. Я. Карпова»*</w:t>
            </w: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A474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A474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15,27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A474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A474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16,54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A474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A474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16,54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A474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A474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17,01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A474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A474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17,01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A474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A474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18,31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город Казань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96" w:type="dxa"/>
          </w:tcPr>
          <w:p w:rsidR="0044141A" w:rsidRPr="009D4B65" w:rsidRDefault="0044141A" w:rsidP="004045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ПАО «Казаньоргсинтез», база отдыха 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Шеланга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Верхнеуслонского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32,58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32,58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32,58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35,36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35,36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35,42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3908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27,61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27,61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27,61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29,97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29,97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908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30,02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7F19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Филиал ЗАО «Пивоварня «Москва-Эфес»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тарифы указаны 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без учета НДС)</w:t>
            </w:r>
          </w:p>
        </w:tc>
        <w:tc>
          <w:tcPr>
            <w:tcW w:w="1487" w:type="dxa"/>
          </w:tcPr>
          <w:p w:rsidR="0044141A" w:rsidRPr="009D4B65" w:rsidRDefault="0044141A" w:rsidP="004045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7,68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4045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7,68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404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4045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4045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8,20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404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4045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8,20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4045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01.07.2018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8,21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Муслюмовский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96" w:type="dxa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ОАО «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Муслюмовские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инженерные сети»</w:t>
            </w:r>
          </w:p>
        </w:tc>
        <w:tc>
          <w:tcPr>
            <w:tcW w:w="1487" w:type="dxa"/>
          </w:tcPr>
          <w:p w:rsidR="0044141A" w:rsidRPr="009D4B65" w:rsidRDefault="0044141A" w:rsidP="00CB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tabs>
                <w:tab w:val="left" w:pos="7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Население (тарифы указаны с учетом НДС)**</w:t>
            </w: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24,08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43,70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C106F2">
            <w:pPr>
              <w:tabs>
                <w:tab w:val="left" w:pos="7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25,49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46,15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C106F2">
            <w:pPr>
              <w:tabs>
                <w:tab w:val="left" w:pos="7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25,49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46,15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C106F2">
            <w:pPr>
              <w:tabs>
                <w:tab w:val="left" w:pos="7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26,94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48,70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26,94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48,70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28,40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50,78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C10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20,41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37,03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01.07.2016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21,60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39,11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21,60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39,11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22,83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41,27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22,83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41,27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24,07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43,03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Нурлатский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3514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Промочистка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»*</w:t>
            </w: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30,38</w:t>
            </w:r>
          </w:p>
        </w:tc>
        <w:tc>
          <w:tcPr>
            <w:tcW w:w="1924" w:type="dxa"/>
            <w:vAlign w:val="center"/>
          </w:tcPr>
          <w:p w:rsidR="0044141A" w:rsidRPr="009D4B65" w:rsidRDefault="0044141A" w:rsidP="00A04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23,89</w:t>
            </w: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24,44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31,70</w:t>
            </w:r>
          </w:p>
        </w:tc>
        <w:tc>
          <w:tcPr>
            <w:tcW w:w="1924" w:type="dxa"/>
            <w:vAlign w:val="center"/>
          </w:tcPr>
          <w:p w:rsidR="0044141A" w:rsidRPr="009D4B65" w:rsidRDefault="0044141A" w:rsidP="00A04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25,46</w:t>
            </w: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25,15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31,70</w:t>
            </w:r>
          </w:p>
        </w:tc>
        <w:tc>
          <w:tcPr>
            <w:tcW w:w="1924" w:type="dxa"/>
            <w:vAlign w:val="center"/>
          </w:tcPr>
          <w:p w:rsidR="0044141A" w:rsidRPr="009D4B65" w:rsidRDefault="0044141A" w:rsidP="00A04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25,46</w:t>
            </w: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25,15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34,21</w:t>
            </w:r>
          </w:p>
        </w:tc>
        <w:tc>
          <w:tcPr>
            <w:tcW w:w="1924" w:type="dxa"/>
            <w:vAlign w:val="center"/>
          </w:tcPr>
          <w:p w:rsidR="0044141A" w:rsidRPr="009D4B65" w:rsidRDefault="0044141A" w:rsidP="00A04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26,84</w:t>
            </w: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27,27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34,21</w:t>
            </w:r>
          </w:p>
        </w:tc>
        <w:tc>
          <w:tcPr>
            <w:tcW w:w="1924" w:type="dxa"/>
            <w:vAlign w:val="center"/>
          </w:tcPr>
          <w:p w:rsidR="0044141A" w:rsidRPr="009D4B65" w:rsidRDefault="0044141A" w:rsidP="00A04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26,84</w:t>
            </w: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27,27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C106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35,55</w:t>
            </w:r>
          </w:p>
        </w:tc>
        <w:tc>
          <w:tcPr>
            <w:tcW w:w="1924" w:type="dxa"/>
            <w:vAlign w:val="center"/>
          </w:tcPr>
          <w:p w:rsidR="0044141A" w:rsidRPr="009D4B65" w:rsidRDefault="0044141A" w:rsidP="00A04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28,12</w:t>
            </w: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27,71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44141A" w:rsidRPr="009D4B65" w:rsidRDefault="0044141A" w:rsidP="00351459">
            <w:pPr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Рыбно-</w:t>
            </w:r>
            <w:proofErr w:type="spellStart"/>
            <w:r w:rsidRPr="009D4B65">
              <w:rPr>
                <w:rFonts w:ascii="Times New Roman" w:hAnsi="Times New Roman"/>
                <w:sz w:val="24"/>
                <w:szCs w:val="24"/>
              </w:rPr>
              <w:t>Слободский</w:t>
            </w:r>
            <w:proofErr w:type="spellEnd"/>
            <w:r w:rsidRPr="009D4B6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3514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ОАО «Масловский»*</w:t>
            </w: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24,89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29,35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26,20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30,17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26,20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30,17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</w:p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28,16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33,08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28,16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33,08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29,56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33,95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44141A" w:rsidRPr="009D4B65" w:rsidRDefault="0044141A" w:rsidP="00A351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Тукаевский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3514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Челнинский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филиал ООО «Татнефть - АЗС Центр»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тарифы указаны 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без учета НДС)</w:t>
            </w: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12,63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CC568B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15,04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13,06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CC568B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15,17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13,06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CC568B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15,17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</w:p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14,32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CC568B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16,50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14,32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CC568B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16,50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14,80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CC568B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17,67</w:t>
            </w: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Ютазинский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7" w:type="dxa"/>
          </w:tcPr>
          <w:p w:rsidR="0044141A" w:rsidRPr="009D4B65" w:rsidRDefault="0044141A" w:rsidP="0035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B60E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ООО «Уруссу-Водоканал»*</w:t>
            </w: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37,65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41,66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40,71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42,85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D4B65">
              <w:rPr>
                <w:rFonts w:ascii="Times New Roman" w:hAnsi="Times New Roman"/>
                <w:sz w:val="24"/>
                <w:szCs w:val="24"/>
              </w:rPr>
              <w:lastRenderedPageBreak/>
              <w:t>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40,63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42,85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40,63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43,97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40,63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43,97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43,51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47,20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B60E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Потребители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Абсалямовского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14,66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16,03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16,03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17,86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17,86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18,08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 w:val="restart"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596" w:type="dxa"/>
            <w:vMerge w:val="restart"/>
            <w:vAlign w:val="center"/>
          </w:tcPr>
          <w:p w:rsidR="0044141A" w:rsidRPr="009D4B65" w:rsidRDefault="0044141A" w:rsidP="00B60E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Потребители 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лабакуль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Дым-</w:t>
            </w:r>
            <w:proofErr w:type="spellStart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Тамакского</w:t>
            </w:r>
            <w:proofErr w:type="spellEnd"/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 xml:space="preserve">с 01.01.2016  по 30.06.2016 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22,02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14,88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22,02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16,41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01.01.2017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22,02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16,41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 xml:space="preserve">с 01.07.2017 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31.12.2017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24,51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16,67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01.01.2018</w:t>
            </w:r>
          </w:p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по 30.06.2018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24,51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16,67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141A" w:rsidRPr="009D4B65" w:rsidTr="0044141A">
        <w:trPr>
          <w:trHeight w:val="144"/>
        </w:trPr>
        <w:tc>
          <w:tcPr>
            <w:tcW w:w="811" w:type="dxa"/>
            <w:vMerge/>
            <w:vAlign w:val="center"/>
          </w:tcPr>
          <w:p w:rsidR="0044141A" w:rsidRPr="009D4B65" w:rsidRDefault="0044141A" w:rsidP="009D4B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4141A" w:rsidRPr="009D4B65" w:rsidRDefault="0044141A" w:rsidP="00247E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44141A" w:rsidRPr="009D4B65" w:rsidRDefault="0044141A" w:rsidP="00B60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98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24,65</w:t>
            </w:r>
          </w:p>
        </w:tc>
        <w:tc>
          <w:tcPr>
            <w:tcW w:w="1924" w:type="dxa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65">
              <w:rPr>
                <w:rFonts w:ascii="Times New Roman" w:hAnsi="Times New Roman"/>
                <w:bCs/>
                <w:sz w:val="24"/>
                <w:szCs w:val="24"/>
              </w:rPr>
              <w:t>18,33</w:t>
            </w:r>
          </w:p>
        </w:tc>
        <w:tc>
          <w:tcPr>
            <w:tcW w:w="2041" w:type="dxa"/>
          </w:tcPr>
          <w:p w:rsidR="0044141A" w:rsidRPr="009D4B65" w:rsidRDefault="0044141A" w:rsidP="00350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4141A" w:rsidRPr="009D4B65" w:rsidRDefault="0044141A" w:rsidP="0035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B4996" w:rsidRPr="00631835" w:rsidRDefault="00C106F2" w:rsidP="00AB4996">
      <w:pPr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4996" w:rsidRPr="00631835">
        <w:rPr>
          <w:sz w:val="22"/>
          <w:szCs w:val="22"/>
        </w:rPr>
        <w:t>__________________</w:t>
      </w:r>
    </w:p>
    <w:p w:rsidR="00164E9E" w:rsidRPr="00274481" w:rsidRDefault="00164E9E" w:rsidP="007056D8">
      <w:pPr>
        <w:ind w:right="140"/>
        <w:rPr>
          <w:sz w:val="22"/>
          <w:lang w:val="en-US"/>
        </w:rPr>
      </w:pPr>
      <w:proofErr w:type="gramStart"/>
      <w:r w:rsidRPr="00274481">
        <w:rPr>
          <w:sz w:val="22"/>
          <w:lang w:val="en-US"/>
        </w:rPr>
        <w:t>&lt;*&gt;</w:t>
      </w:r>
      <w:proofErr w:type="spellStart"/>
      <w:r w:rsidRPr="00274481">
        <w:rPr>
          <w:sz w:val="22"/>
          <w:lang w:val="en-US"/>
        </w:rPr>
        <w:t>Применяет</w:t>
      </w:r>
      <w:proofErr w:type="spellEnd"/>
      <w:r w:rsidRPr="00274481">
        <w:rPr>
          <w:sz w:val="22"/>
          <w:lang w:val="en-US"/>
        </w:rPr>
        <w:t xml:space="preserve"> </w:t>
      </w:r>
      <w:proofErr w:type="spellStart"/>
      <w:r w:rsidRPr="00274481">
        <w:rPr>
          <w:sz w:val="22"/>
          <w:lang w:val="en-US"/>
        </w:rPr>
        <w:t>упрощенную</w:t>
      </w:r>
      <w:proofErr w:type="spellEnd"/>
      <w:r w:rsidRPr="00274481">
        <w:rPr>
          <w:sz w:val="22"/>
          <w:lang w:val="en-US"/>
        </w:rPr>
        <w:t xml:space="preserve"> </w:t>
      </w:r>
      <w:proofErr w:type="spellStart"/>
      <w:r w:rsidRPr="00274481">
        <w:rPr>
          <w:sz w:val="22"/>
          <w:lang w:val="en-US"/>
        </w:rPr>
        <w:t>систему</w:t>
      </w:r>
      <w:proofErr w:type="spellEnd"/>
      <w:r w:rsidRPr="00274481">
        <w:rPr>
          <w:sz w:val="22"/>
          <w:lang w:val="en-US"/>
        </w:rPr>
        <w:t xml:space="preserve"> </w:t>
      </w:r>
      <w:proofErr w:type="spellStart"/>
      <w:r w:rsidRPr="00274481">
        <w:rPr>
          <w:sz w:val="22"/>
          <w:lang w:val="en-US"/>
        </w:rPr>
        <w:t>налогообложения</w:t>
      </w:r>
      <w:proofErr w:type="spellEnd"/>
      <w:r w:rsidRPr="00274481">
        <w:rPr>
          <w:sz w:val="22"/>
          <w:lang w:val="en-US"/>
        </w:rPr>
        <w:t>.</w:t>
      </w:r>
      <w:proofErr w:type="gramEnd"/>
    </w:p>
    <w:p w:rsidR="007056D8" w:rsidRPr="00274481" w:rsidRDefault="007056D8" w:rsidP="007056D8">
      <w:pPr>
        <w:ind w:right="140"/>
        <w:rPr>
          <w:sz w:val="22"/>
        </w:rPr>
      </w:pPr>
      <w:r w:rsidRPr="00274481">
        <w:rPr>
          <w:sz w:val="22"/>
        </w:rPr>
        <w:t>&lt;</w:t>
      </w:r>
      <w:r w:rsidR="00164E9E" w:rsidRPr="00274481">
        <w:rPr>
          <w:sz w:val="22"/>
        </w:rPr>
        <w:t>*</w:t>
      </w:r>
      <w:r w:rsidRPr="00274481">
        <w:rPr>
          <w:sz w:val="22"/>
        </w:rPr>
        <w:t>*&gt;Выделяется в целях реализации пункта 6 статьи 168 Налогового кодекса Российской Федерации (часть вторая).</w:t>
      </w:r>
    </w:p>
    <w:p w:rsidR="0055202C" w:rsidRDefault="0055202C" w:rsidP="007056D8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416" w:rsidRDefault="00A47416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EF0700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274481">
        <w:rPr>
          <w:szCs w:val="28"/>
        </w:rPr>
        <w:t xml:space="preserve"> тарифов на питьевую воду, техническую воду, </w:t>
      </w:r>
      <w:r w:rsidR="005F5264" w:rsidRPr="005F5264">
        <w:rPr>
          <w:szCs w:val="28"/>
        </w:rPr>
        <w:t>водоотведение</w:t>
      </w:r>
      <w:r w:rsidR="00123461">
        <w:rPr>
          <w:szCs w:val="28"/>
        </w:rPr>
        <w:t>, очистку сточных вод</w:t>
      </w:r>
      <w:r w:rsidR="0055202C">
        <w:rPr>
          <w:szCs w:val="28"/>
        </w:rPr>
        <w:t xml:space="preserve"> </w:t>
      </w:r>
      <w:r w:rsidR="00274481">
        <w:rPr>
          <w:szCs w:val="28"/>
        </w:rPr>
        <w:t xml:space="preserve">и транспортировку сточных вод </w:t>
      </w:r>
      <w:r w:rsidR="00C84CC2">
        <w:rPr>
          <w:szCs w:val="28"/>
        </w:rPr>
        <w:t xml:space="preserve">для </w:t>
      </w:r>
      <w:r w:rsidR="00CB3775">
        <w:rPr>
          <w:szCs w:val="28"/>
        </w:rPr>
        <w:t>организаций, осуществляющих</w:t>
      </w:r>
      <w:r w:rsidR="00C84CC2">
        <w:rPr>
          <w:szCs w:val="28"/>
        </w:rPr>
        <w:t xml:space="preserve"> холодное водоснабжение и водоотведение</w:t>
      </w:r>
      <w:r w:rsidR="00A35F25">
        <w:rPr>
          <w:szCs w:val="28"/>
        </w:rPr>
        <w:t>,</w:t>
      </w:r>
      <w:r w:rsidR="00C84CC2">
        <w:rPr>
          <w:szCs w:val="28"/>
        </w:rPr>
        <w:t xml:space="preserve"> </w:t>
      </w:r>
    </w:p>
    <w:p w:rsidR="00B76AEF" w:rsidRDefault="00AB4996" w:rsidP="00AB4996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2016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201</w:t>
      </w:r>
      <w:r w:rsidR="00CB3775">
        <w:rPr>
          <w:szCs w:val="28"/>
        </w:rPr>
        <w:t>8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6E3F5A" w:rsidTr="007326C6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№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proofErr w:type="gramStart"/>
            <w:r w:rsidRPr="006E3F5A">
              <w:rPr>
                <w:sz w:val="24"/>
                <w:szCs w:val="22"/>
              </w:rPr>
              <w:t>п</w:t>
            </w:r>
            <w:proofErr w:type="gramEnd"/>
            <w:r w:rsidRPr="006E3F5A">
              <w:rPr>
                <w:sz w:val="24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6E3F5A">
              <w:rPr>
                <w:sz w:val="24"/>
                <w:szCs w:val="22"/>
              </w:rPr>
              <w:t xml:space="preserve">(или) </w:t>
            </w:r>
            <w:r w:rsidRPr="006E3F5A">
              <w:rPr>
                <w:sz w:val="24"/>
                <w:szCs w:val="22"/>
              </w:rPr>
              <w:t>водоотведение</w:t>
            </w:r>
            <w:r w:rsidR="005F5264" w:rsidRPr="006E3F5A">
              <w:rPr>
                <w:sz w:val="24"/>
                <w:szCs w:val="22"/>
              </w:rPr>
              <w:t>,</w:t>
            </w:r>
          </w:p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Базовый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уровень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операционных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Индекс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эффективности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операционных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Нормативный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уровень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Показатели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энергосбережения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и энергетической</w:t>
            </w:r>
          </w:p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эффективности</w:t>
            </w:r>
          </w:p>
        </w:tc>
      </w:tr>
      <w:tr w:rsidR="00B76AEF" w:rsidRPr="006E3F5A" w:rsidTr="007326C6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удельный расход электрической энергии</w:t>
            </w:r>
          </w:p>
        </w:tc>
      </w:tr>
      <w:tr w:rsidR="00B76AEF" w:rsidRPr="006E3F5A" w:rsidTr="007326C6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6E3F5A" w:rsidRDefault="00B76AE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6E3F5A" w:rsidRDefault="0088716B" w:rsidP="00FC633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кВт·ч</w:t>
            </w:r>
            <w:proofErr w:type="spellEnd"/>
            <w:r>
              <w:rPr>
                <w:sz w:val="24"/>
                <w:szCs w:val="22"/>
              </w:rPr>
              <w:t>/</w:t>
            </w:r>
            <w:proofErr w:type="spellStart"/>
            <w:r w:rsidR="00B76AEF" w:rsidRPr="006E3F5A">
              <w:rPr>
                <w:sz w:val="24"/>
                <w:szCs w:val="22"/>
              </w:rPr>
              <w:t>куб</w:t>
            </w:r>
            <w:proofErr w:type="gramStart"/>
            <w:r w:rsidR="00B76AEF" w:rsidRPr="006E3F5A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м</w:t>
            </w:r>
            <w:proofErr w:type="spellEnd"/>
            <w:proofErr w:type="gramEnd"/>
          </w:p>
        </w:tc>
      </w:tr>
      <w:tr w:rsidR="005F5264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5F5264" w:rsidRPr="006E3F5A" w:rsidRDefault="005F5264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6E3F5A" w:rsidRDefault="00085FA9" w:rsidP="0055202C">
            <w:pPr>
              <w:rPr>
                <w:sz w:val="24"/>
                <w:szCs w:val="22"/>
              </w:rPr>
            </w:pPr>
            <w:r w:rsidRPr="00085FA9">
              <w:rPr>
                <w:sz w:val="24"/>
                <w:szCs w:val="22"/>
              </w:rPr>
              <w:t>ОАО «Аксубаевское МПП ЖКХ»</w:t>
            </w:r>
          </w:p>
        </w:tc>
        <w:tc>
          <w:tcPr>
            <w:tcW w:w="286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5F5264" w:rsidRPr="006E3F5A" w:rsidRDefault="005F5264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76AE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6E3F5A" w:rsidRDefault="005F5264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6E3F5A" w:rsidRDefault="00085FA9" w:rsidP="001701D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76AEF" w:rsidRPr="006E3F5A" w:rsidRDefault="00992A54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</w:t>
            </w:r>
            <w:r w:rsidR="00CB3775" w:rsidRPr="006E3F5A">
              <w:rPr>
                <w:sz w:val="24"/>
                <w:szCs w:val="22"/>
              </w:rPr>
              <w:t>6</w:t>
            </w:r>
          </w:p>
        </w:tc>
        <w:tc>
          <w:tcPr>
            <w:tcW w:w="810" w:type="pct"/>
          </w:tcPr>
          <w:p w:rsidR="00B76AEF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3754,83</w:t>
            </w:r>
          </w:p>
        </w:tc>
        <w:tc>
          <w:tcPr>
            <w:tcW w:w="668" w:type="pct"/>
          </w:tcPr>
          <w:p w:rsidR="00771B61" w:rsidRPr="006E3F5A" w:rsidRDefault="0090196A" w:rsidP="00771B6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6E3F5A" w:rsidRDefault="0090196A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6E3F5A" w:rsidRDefault="00085FA9" w:rsidP="00FC633B">
            <w:pPr>
              <w:jc w:val="center"/>
              <w:rPr>
                <w:sz w:val="24"/>
                <w:szCs w:val="22"/>
              </w:rPr>
            </w:pPr>
            <w:r w:rsidRPr="00085FA9">
              <w:rPr>
                <w:sz w:val="24"/>
                <w:szCs w:val="22"/>
              </w:rPr>
              <w:t>4,7%</w:t>
            </w:r>
          </w:p>
        </w:tc>
        <w:tc>
          <w:tcPr>
            <w:tcW w:w="884" w:type="pct"/>
          </w:tcPr>
          <w:p w:rsidR="00B76AEF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0,73</w:t>
            </w:r>
          </w:p>
        </w:tc>
      </w:tr>
      <w:tr w:rsidR="00B76AE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6E3F5A" w:rsidRDefault="00B76A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6E3F5A" w:rsidRDefault="00B76A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76AEF" w:rsidRPr="006E3F5A" w:rsidRDefault="00992A54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</w:t>
            </w:r>
            <w:r w:rsidR="00CB3775" w:rsidRPr="006E3F5A">
              <w:rPr>
                <w:sz w:val="24"/>
                <w:szCs w:val="22"/>
              </w:rPr>
              <w:t>7</w:t>
            </w:r>
          </w:p>
        </w:tc>
        <w:tc>
          <w:tcPr>
            <w:tcW w:w="810" w:type="pct"/>
          </w:tcPr>
          <w:p w:rsidR="00B76AEF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3967,02</w:t>
            </w:r>
          </w:p>
        </w:tc>
        <w:tc>
          <w:tcPr>
            <w:tcW w:w="668" w:type="pct"/>
          </w:tcPr>
          <w:p w:rsidR="00B76AEF" w:rsidRPr="006E3F5A" w:rsidRDefault="0090196A" w:rsidP="0090196A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6E3F5A" w:rsidRDefault="0090196A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6E3F5A" w:rsidRDefault="00085FA9" w:rsidP="00FC633B">
            <w:pPr>
              <w:jc w:val="center"/>
              <w:rPr>
                <w:sz w:val="24"/>
                <w:szCs w:val="22"/>
              </w:rPr>
            </w:pPr>
            <w:r w:rsidRPr="00085FA9">
              <w:rPr>
                <w:sz w:val="24"/>
                <w:szCs w:val="22"/>
              </w:rPr>
              <w:t>4,7%</w:t>
            </w:r>
          </w:p>
        </w:tc>
        <w:tc>
          <w:tcPr>
            <w:tcW w:w="884" w:type="pct"/>
          </w:tcPr>
          <w:p w:rsidR="00B76AEF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0,73</w:t>
            </w:r>
          </w:p>
        </w:tc>
      </w:tr>
      <w:tr w:rsidR="00B76AE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6E3F5A" w:rsidRDefault="00B76A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6E3F5A" w:rsidRDefault="00B76A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76AEF" w:rsidRPr="006E3F5A" w:rsidRDefault="00992A54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</w:t>
            </w:r>
            <w:r w:rsidR="00CB3775" w:rsidRPr="006E3F5A">
              <w:rPr>
                <w:sz w:val="24"/>
                <w:szCs w:val="22"/>
              </w:rPr>
              <w:t>8</w:t>
            </w:r>
          </w:p>
        </w:tc>
        <w:tc>
          <w:tcPr>
            <w:tcW w:w="810" w:type="pct"/>
          </w:tcPr>
          <w:p w:rsidR="00B76AEF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4181,36</w:t>
            </w:r>
          </w:p>
        </w:tc>
        <w:tc>
          <w:tcPr>
            <w:tcW w:w="668" w:type="pct"/>
          </w:tcPr>
          <w:p w:rsidR="00B76AEF" w:rsidRPr="006E3F5A" w:rsidRDefault="0090196A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6E3F5A" w:rsidRDefault="0090196A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6E3F5A" w:rsidRDefault="00085FA9" w:rsidP="00FC633B">
            <w:pPr>
              <w:jc w:val="center"/>
              <w:rPr>
                <w:sz w:val="24"/>
                <w:szCs w:val="22"/>
              </w:rPr>
            </w:pPr>
            <w:r w:rsidRPr="00085FA9">
              <w:rPr>
                <w:sz w:val="24"/>
                <w:szCs w:val="22"/>
              </w:rPr>
              <w:t>4,7%</w:t>
            </w:r>
          </w:p>
        </w:tc>
        <w:tc>
          <w:tcPr>
            <w:tcW w:w="884" w:type="pct"/>
          </w:tcPr>
          <w:p w:rsidR="00B76AEF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0,73</w:t>
            </w:r>
          </w:p>
        </w:tc>
      </w:tr>
      <w:tr w:rsidR="00085FA9" w:rsidRPr="006E3F5A" w:rsidTr="00D850C4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85FA9" w:rsidRPr="006E3F5A" w:rsidRDefault="00085FA9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085FA9" w:rsidRPr="006E3F5A" w:rsidRDefault="00085FA9" w:rsidP="00D850C4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085FA9" w:rsidRPr="006E3F5A" w:rsidRDefault="00085FA9" w:rsidP="00085FA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2511,18</w:t>
            </w:r>
          </w:p>
        </w:tc>
        <w:tc>
          <w:tcPr>
            <w:tcW w:w="668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0,4</w:t>
            </w:r>
          </w:p>
        </w:tc>
      </w:tr>
      <w:tr w:rsidR="00085FA9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85FA9" w:rsidRPr="006E3F5A" w:rsidRDefault="00085FA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085FA9" w:rsidRPr="006E3F5A" w:rsidRDefault="00085FA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085FA9" w:rsidRPr="006E3F5A" w:rsidRDefault="00085FA9" w:rsidP="00085FA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2776,27</w:t>
            </w:r>
          </w:p>
        </w:tc>
        <w:tc>
          <w:tcPr>
            <w:tcW w:w="668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0,4</w:t>
            </w:r>
          </w:p>
        </w:tc>
      </w:tr>
      <w:tr w:rsidR="00085FA9" w:rsidRPr="006E3F5A" w:rsidTr="00085FA9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85FA9" w:rsidRPr="006E3F5A" w:rsidRDefault="00085FA9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085FA9" w:rsidRPr="006E3F5A" w:rsidRDefault="00085FA9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085FA9" w:rsidRPr="006E3F5A" w:rsidRDefault="00085FA9" w:rsidP="00085FA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2923,44</w:t>
            </w:r>
          </w:p>
        </w:tc>
        <w:tc>
          <w:tcPr>
            <w:tcW w:w="668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085FA9" w:rsidRPr="006E3F5A" w:rsidRDefault="00D850C4" w:rsidP="00FC633B">
            <w:pPr>
              <w:jc w:val="center"/>
              <w:rPr>
                <w:sz w:val="24"/>
                <w:szCs w:val="22"/>
              </w:rPr>
            </w:pPr>
            <w:r w:rsidRPr="00D850C4">
              <w:rPr>
                <w:sz w:val="24"/>
                <w:szCs w:val="22"/>
              </w:rPr>
              <w:t>0,4</w:t>
            </w:r>
          </w:p>
        </w:tc>
      </w:tr>
      <w:tr w:rsidR="00085FA9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085FA9" w:rsidRPr="006E3F5A" w:rsidRDefault="00446999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953" w:type="pct"/>
          </w:tcPr>
          <w:p w:rsidR="00085FA9" w:rsidRPr="006E3F5A" w:rsidRDefault="00446999" w:rsidP="0055202C">
            <w:pPr>
              <w:rPr>
                <w:sz w:val="24"/>
                <w:szCs w:val="22"/>
              </w:rPr>
            </w:pPr>
            <w:r w:rsidRPr="009D4B65">
              <w:rPr>
                <w:bCs/>
                <w:color w:val="000000"/>
                <w:sz w:val="24"/>
                <w:szCs w:val="24"/>
              </w:rPr>
              <w:t>ОАО «</w:t>
            </w:r>
            <w:proofErr w:type="spellStart"/>
            <w:r w:rsidRPr="009D4B65">
              <w:rPr>
                <w:bCs/>
                <w:color w:val="000000"/>
                <w:sz w:val="24"/>
                <w:szCs w:val="24"/>
              </w:rPr>
              <w:t>Алексеевскводоканал</w:t>
            </w:r>
            <w:proofErr w:type="spellEnd"/>
            <w:r w:rsidRPr="009D4B65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085FA9" w:rsidRPr="006E3F5A" w:rsidRDefault="00085FA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085FA9" w:rsidRPr="006E3F5A" w:rsidRDefault="00085FA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085FA9" w:rsidRPr="006E3F5A" w:rsidRDefault="00085FA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085FA9" w:rsidRPr="006E3F5A" w:rsidRDefault="00085FA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085FA9" w:rsidRPr="006E3F5A" w:rsidRDefault="00085FA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085FA9" w:rsidRPr="006E3F5A" w:rsidRDefault="00085FA9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446999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46999" w:rsidRDefault="00446999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2.1</w:t>
            </w:r>
          </w:p>
        </w:tc>
        <w:tc>
          <w:tcPr>
            <w:tcW w:w="953" w:type="pct"/>
          </w:tcPr>
          <w:p w:rsidR="00446999" w:rsidRPr="009D4B65" w:rsidRDefault="00446999" w:rsidP="0055202C">
            <w:pPr>
              <w:rPr>
                <w:bCs/>
                <w:color w:val="000000"/>
                <w:sz w:val="24"/>
                <w:szCs w:val="24"/>
              </w:rPr>
            </w:pPr>
            <w:r w:rsidRPr="009D4B65">
              <w:rPr>
                <w:bCs/>
                <w:color w:val="000000"/>
                <w:sz w:val="24"/>
                <w:szCs w:val="24"/>
              </w:rPr>
              <w:t xml:space="preserve">потребители муниципального образования «поселок городского типа </w:t>
            </w:r>
            <w:proofErr w:type="gramStart"/>
            <w:r w:rsidRPr="009D4B65">
              <w:rPr>
                <w:bCs/>
                <w:color w:val="000000"/>
                <w:sz w:val="24"/>
                <w:szCs w:val="24"/>
              </w:rPr>
              <w:t>Алексеевское</w:t>
            </w:r>
            <w:proofErr w:type="gramEnd"/>
            <w:r w:rsidRPr="009D4B65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" w:type="pct"/>
          </w:tcPr>
          <w:p w:rsidR="00446999" w:rsidRPr="006E3F5A" w:rsidRDefault="0044699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446999" w:rsidRPr="006E3F5A" w:rsidRDefault="0044699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446999" w:rsidRPr="006E3F5A" w:rsidRDefault="0044699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446999" w:rsidRPr="006E3F5A" w:rsidRDefault="0044699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446999" w:rsidRPr="006E3F5A" w:rsidRDefault="00446999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446999" w:rsidRPr="006E3F5A" w:rsidRDefault="00446999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2.1</w:t>
            </w:r>
            <w:r>
              <w:rPr>
                <w:sz w:val="24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965147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E01BF" w:rsidRPr="006E3F5A" w:rsidRDefault="00BE01BF" w:rsidP="00965147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7574,92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7,4%</w:t>
            </w:r>
          </w:p>
        </w:tc>
        <w:tc>
          <w:tcPr>
            <w:tcW w:w="884" w:type="pct"/>
          </w:tcPr>
          <w:p w:rsidR="00BE01BF" w:rsidRPr="006E3F5A" w:rsidRDefault="00BE01BF" w:rsidP="00BE01BF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1,17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965147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8397,63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7,4%</w:t>
            </w:r>
          </w:p>
        </w:tc>
        <w:tc>
          <w:tcPr>
            <w:tcW w:w="884" w:type="pct"/>
          </w:tcPr>
          <w:p w:rsidR="00BE01BF" w:rsidRPr="006E3F5A" w:rsidRDefault="00BE01BF" w:rsidP="00BE01BF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1,17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965147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8371,69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7,4%</w:t>
            </w:r>
          </w:p>
        </w:tc>
        <w:tc>
          <w:tcPr>
            <w:tcW w:w="884" w:type="pct"/>
          </w:tcPr>
          <w:p w:rsidR="00BE01BF" w:rsidRPr="006E3F5A" w:rsidRDefault="00BE01BF" w:rsidP="00BE01BF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1,17</w:t>
            </w:r>
          </w:p>
        </w:tc>
      </w:tr>
      <w:tr w:rsidR="00BE01BF" w:rsidRPr="006E3F5A" w:rsidTr="00446999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2.1.2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446999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E01BF" w:rsidRPr="006E3F5A" w:rsidRDefault="00BE01BF" w:rsidP="0044699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5256,41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BE01BF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0,83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44699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6120,49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0,83</w:t>
            </w:r>
          </w:p>
        </w:tc>
      </w:tr>
      <w:tr w:rsidR="00BE01BF" w:rsidRPr="006E3F5A" w:rsidTr="00446999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44699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6155,27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0,83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2.2</w:t>
            </w:r>
          </w:p>
        </w:tc>
        <w:tc>
          <w:tcPr>
            <w:tcW w:w="953" w:type="pct"/>
          </w:tcPr>
          <w:p w:rsidR="00BE01BF" w:rsidRPr="009D4B65" w:rsidRDefault="00BE01BF" w:rsidP="00BE01BF">
            <w:pPr>
              <w:rPr>
                <w:bCs/>
                <w:sz w:val="24"/>
                <w:szCs w:val="24"/>
              </w:rPr>
            </w:pPr>
            <w:r w:rsidRPr="009D4B65">
              <w:rPr>
                <w:bCs/>
                <w:sz w:val="24"/>
                <w:szCs w:val="24"/>
              </w:rPr>
              <w:t xml:space="preserve">потребители </w:t>
            </w:r>
            <w:proofErr w:type="spellStart"/>
            <w:r w:rsidRPr="009D4B65">
              <w:rPr>
                <w:bCs/>
                <w:sz w:val="24"/>
                <w:szCs w:val="24"/>
              </w:rPr>
              <w:t>Билярского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bCs/>
                <w:sz w:val="24"/>
                <w:szCs w:val="24"/>
              </w:rPr>
              <w:t>Большеполянского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bCs/>
                <w:sz w:val="24"/>
                <w:szCs w:val="24"/>
              </w:rPr>
              <w:t>Большетиганского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bCs/>
                <w:sz w:val="24"/>
                <w:szCs w:val="24"/>
              </w:rPr>
              <w:t>Бутлеровского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bCs/>
                <w:sz w:val="24"/>
                <w:szCs w:val="24"/>
              </w:rPr>
              <w:t>Войкинского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</w:p>
          <w:p w:rsidR="00BE01BF" w:rsidRPr="009D4B65" w:rsidRDefault="00BE01BF" w:rsidP="00BE01BF">
            <w:pPr>
              <w:rPr>
                <w:bCs/>
                <w:sz w:val="24"/>
                <w:szCs w:val="24"/>
              </w:rPr>
            </w:pPr>
            <w:proofErr w:type="spellStart"/>
            <w:r w:rsidRPr="009D4B65">
              <w:rPr>
                <w:bCs/>
                <w:sz w:val="24"/>
                <w:szCs w:val="24"/>
              </w:rPr>
              <w:t>Ерыклинского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bCs/>
                <w:sz w:val="24"/>
                <w:szCs w:val="24"/>
              </w:rPr>
              <w:t>Куркульского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</w:p>
          <w:p w:rsidR="00BE01BF" w:rsidRPr="009D4B65" w:rsidRDefault="00BE01BF" w:rsidP="00BE01BF">
            <w:pPr>
              <w:rPr>
                <w:bCs/>
                <w:sz w:val="24"/>
                <w:szCs w:val="24"/>
              </w:rPr>
            </w:pPr>
            <w:proofErr w:type="spellStart"/>
            <w:r w:rsidRPr="009D4B65">
              <w:rPr>
                <w:bCs/>
                <w:sz w:val="24"/>
                <w:szCs w:val="24"/>
              </w:rPr>
              <w:t>Курналинского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Лебединского, </w:t>
            </w:r>
            <w:proofErr w:type="spellStart"/>
            <w:r w:rsidRPr="009D4B65">
              <w:rPr>
                <w:bCs/>
                <w:sz w:val="24"/>
                <w:szCs w:val="24"/>
              </w:rPr>
              <w:t>Лебяжинского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</w:p>
          <w:p w:rsidR="00BE01BF" w:rsidRPr="009D4B65" w:rsidRDefault="00BE01BF" w:rsidP="00BE01BF">
            <w:pPr>
              <w:rPr>
                <w:bCs/>
                <w:sz w:val="24"/>
                <w:szCs w:val="24"/>
              </w:rPr>
            </w:pPr>
            <w:proofErr w:type="spellStart"/>
            <w:r w:rsidRPr="009D4B65">
              <w:rPr>
                <w:bCs/>
                <w:sz w:val="24"/>
                <w:szCs w:val="24"/>
              </w:rPr>
              <w:t>Левашевского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D4B65">
              <w:rPr>
                <w:bCs/>
                <w:sz w:val="24"/>
                <w:szCs w:val="24"/>
              </w:rPr>
              <w:t>Майнского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</w:p>
          <w:p w:rsidR="00BE01BF" w:rsidRPr="009D4B65" w:rsidRDefault="00BE01BF" w:rsidP="00BE01BF">
            <w:pPr>
              <w:rPr>
                <w:bCs/>
                <w:sz w:val="24"/>
                <w:szCs w:val="24"/>
              </w:rPr>
            </w:pPr>
            <w:proofErr w:type="spellStart"/>
            <w:r w:rsidRPr="009D4B65">
              <w:rPr>
                <w:bCs/>
                <w:sz w:val="24"/>
                <w:szCs w:val="24"/>
              </w:rPr>
              <w:lastRenderedPageBreak/>
              <w:t>Подлесно-Шенталинского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, </w:t>
            </w:r>
          </w:p>
          <w:p w:rsidR="00BE01BF" w:rsidRPr="009D4B65" w:rsidRDefault="00BE01BF" w:rsidP="00BE01BF">
            <w:pPr>
              <w:rPr>
                <w:bCs/>
                <w:sz w:val="24"/>
                <w:szCs w:val="24"/>
              </w:rPr>
            </w:pPr>
            <w:r w:rsidRPr="009D4B65">
              <w:rPr>
                <w:bCs/>
                <w:sz w:val="24"/>
                <w:szCs w:val="24"/>
              </w:rPr>
              <w:t xml:space="preserve">Родниковского, Ромодановского, Сахаровского, </w:t>
            </w:r>
          </w:p>
          <w:p w:rsidR="00BE01BF" w:rsidRPr="009D4B65" w:rsidRDefault="00BE01BF" w:rsidP="00BE01BF">
            <w:pPr>
              <w:rPr>
                <w:bCs/>
                <w:sz w:val="24"/>
                <w:szCs w:val="24"/>
              </w:rPr>
            </w:pPr>
            <w:proofErr w:type="spellStart"/>
            <w:r w:rsidRPr="009D4B65">
              <w:rPr>
                <w:bCs/>
                <w:sz w:val="24"/>
                <w:szCs w:val="24"/>
              </w:rPr>
              <w:t>Степношенталинского</w:t>
            </w:r>
            <w:proofErr w:type="spellEnd"/>
            <w:r w:rsidRPr="009D4B65">
              <w:rPr>
                <w:bCs/>
                <w:sz w:val="24"/>
                <w:szCs w:val="24"/>
              </w:rPr>
              <w:t>,</w:t>
            </w:r>
          </w:p>
          <w:p w:rsidR="00BE01BF" w:rsidRPr="006E3F5A" w:rsidRDefault="00BE01BF" w:rsidP="00BE01BF">
            <w:pPr>
              <w:rPr>
                <w:sz w:val="24"/>
                <w:szCs w:val="22"/>
              </w:rPr>
            </w:pPr>
            <w:proofErr w:type="spellStart"/>
            <w:r w:rsidRPr="009D4B65">
              <w:rPr>
                <w:bCs/>
                <w:sz w:val="24"/>
                <w:szCs w:val="24"/>
              </w:rPr>
              <w:t>Ялкынскогосельских</w:t>
            </w:r>
            <w:proofErr w:type="spellEnd"/>
            <w:r w:rsidRPr="009D4B65">
              <w:rPr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286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2.2.1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942EE9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E01BF" w:rsidRPr="006E3F5A" w:rsidRDefault="00BE01BF" w:rsidP="0048038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6147,13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13,1%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1,04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48038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6433,28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13,1%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1,04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480389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6720,57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13,1%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1,04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953" w:type="pct"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 xml:space="preserve">ОАО «Балтасинское МПП ЖКХ»  </w:t>
            </w:r>
          </w:p>
        </w:tc>
        <w:tc>
          <w:tcPr>
            <w:tcW w:w="286" w:type="pct"/>
          </w:tcPr>
          <w:p w:rsidR="00BE01BF" w:rsidRPr="006E3F5A" w:rsidRDefault="00BE01BF" w:rsidP="0048038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BE01BF" w:rsidRPr="00BE01BF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E01BF" w:rsidRPr="00BE01BF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E01BF" w:rsidRPr="00BE01BF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3.2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BE01BF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 xml:space="preserve">Питьевая вода </w:t>
            </w:r>
          </w:p>
        </w:tc>
        <w:tc>
          <w:tcPr>
            <w:tcW w:w="286" w:type="pct"/>
          </w:tcPr>
          <w:p w:rsidR="00BE01BF" w:rsidRPr="006E3F5A" w:rsidRDefault="00BE01BF" w:rsidP="00B37C0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7480,39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4,97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2,05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B37C0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7762,53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4,97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2,05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B37C0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8148,72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4,97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2,05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  <w:r w:rsidRPr="006E3F5A">
              <w:rPr>
                <w:sz w:val="24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8415BE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1944,57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1,19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2057,83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1,19</w:t>
            </w:r>
          </w:p>
        </w:tc>
      </w:tr>
      <w:tr w:rsidR="00BE01BF" w:rsidRPr="006E3F5A" w:rsidTr="007326C6">
        <w:trPr>
          <w:trHeight w:val="214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2164,14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1,19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953" w:type="pct"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ЗАО «Буинск-Водоканал»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4</w:t>
            </w:r>
            <w:r w:rsidRPr="006E3F5A">
              <w:rPr>
                <w:sz w:val="24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B8360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14705,33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16,2%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0,99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15397,7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16,2%</w:t>
            </w:r>
          </w:p>
        </w:tc>
        <w:tc>
          <w:tcPr>
            <w:tcW w:w="884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0,99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15759,89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3736C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16,2%</w:t>
            </w:r>
          </w:p>
        </w:tc>
        <w:tc>
          <w:tcPr>
            <w:tcW w:w="884" w:type="pct"/>
          </w:tcPr>
          <w:p w:rsidR="00BE01BF" w:rsidRPr="006E3F5A" w:rsidRDefault="00BE01BF" w:rsidP="00BE01BF">
            <w:pPr>
              <w:tabs>
                <w:tab w:val="left" w:pos="1005"/>
                <w:tab w:val="center" w:pos="1255"/>
              </w:tabs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0,99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4.2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B8360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11478,59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0,47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11979,96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0,47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12483,45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0,47</w:t>
            </w:r>
          </w:p>
        </w:tc>
      </w:tr>
      <w:tr w:rsidR="00BE01BF" w:rsidRPr="006E3F5A" w:rsidTr="00BE01BF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4.3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BE01B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Очистка сточных вод</w:t>
            </w:r>
          </w:p>
        </w:tc>
        <w:tc>
          <w:tcPr>
            <w:tcW w:w="286" w:type="pct"/>
          </w:tcPr>
          <w:p w:rsidR="00BE01BF" w:rsidRPr="006E3F5A" w:rsidRDefault="00BE01BF" w:rsidP="00BE01B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8116,85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0,35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BE01B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8475,23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0,35</w:t>
            </w:r>
          </w:p>
        </w:tc>
      </w:tr>
      <w:tr w:rsidR="00BE01BF" w:rsidRPr="006E3F5A" w:rsidTr="00BE01B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BE01B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8835,04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BE01BF">
              <w:rPr>
                <w:sz w:val="24"/>
                <w:szCs w:val="22"/>
              </w:rPr>
              <w:t>0,35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E01BF" w:rsidRPr="006E3F5A" w:rsidRDefault="00697C6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953" w:type="pct"/>
          </w:tcPr>
          <w:p w:rsidR="00BE01BF" w:rsidRPr="006E3F5A" w:rsidRDefault="00697C6F" w:rsidP="0055202C">
            <w:pPr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 xml:space="preserve">ООО «МКД Сервис»  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697C6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="00BE01BF" w:rsidRPr="006E3F5A">
              <w:rPr>
                <w:sz w:val="24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274481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E01BF" w:rsidRPr="006E3F5A" w:rsidRDefault="00BE01BF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972,61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0,42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1029,71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0,42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1086,91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0,42</w:t>
            </w:r>
          </w:p>
        </w:tc>
      </w:tr>
      <w:tr w:rsidR="00BE01BF" w:rsidRPr="006E3F5A" w:rsidTr="00EF0700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697C6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="00BE01BF" w:rsidRPr="006E3F5A">
              <w:rPr>
                <w:sz w:val="24"/>
                <w:szCs w:val="22"/>
              </w:rPr>
              <w:t>.2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EF0700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E01BF" w:rsidRPr="006E3F5A" w:rsidRDefault="00BE01BF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852,94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899,17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274481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952,93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E01BF" w:rsidRPr="006E3F5A" w:rsidRDefault="00697C6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BE01BF" w:rsidRPr="006E3F5A" w:rsidRDefault="00697C6F" w:rsidP="0055202C">
            <w:pPr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ОАО «Международный аэропорт «Казань»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697C6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6</w:t>
            </w:r>
            <w:r w:rsidR="00BE01BF" w:rsidRPr="006E3F5A">
              <w:rPr>
                <w:sz w:val="24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697C6F" w:rsidP="000F1C1C">
            <w:pPr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1885,29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0,81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2152,73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0,81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2386,76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697C6F" w:rsidP="00FC633B">
            <w:pPr>
              <w:jc w:val="center"/>
              <w:rPr>
                <w:sz w:val="24"/>
                <w:szCs w:val="22"/>
              </w:rPr>
            </w:pPr>
            <w:r w:rsidRPr="00697C6F">
              <w:rPr>
                <w:sz w:val="24"/>
                <w:szCs w:val="22"/>
              </w:rPr>
              <w:t>0,81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697C6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  <w:r w:rsidR="00BE01BF" w:rsidRPr="006E3F5A">
              <w:rPr>
                <w:sz w:val="24"/>
                <w:szCs w:val="22"/>
              </w:rPr>
              <w:t>.2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AF2A30" w:rsidRDefault="00AF2A30" w:rsidP="000F1C1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1302,18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0,44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1583,46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0,48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E01BF" w:rsidRPr="006E3F5A" w:rsidRDefault="00BE01B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1722,09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0,71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E01B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953" w:type="pct"/>
          </w:tcPr>
          <w:p w:rsidR="00BE01BF" w:rsidRPr="006E3F5A" w:rsidRDefault="00AF2A30" w:rsidP="00AF2A30">
            <w:pPr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ОАО «</w:t>
            </w:r>
            <w:proofErr w:type="spellStart"/>
            <w:r w:rsidRPr="00AF2A30">
              <w:rPr>
                <w:sz w:val="24"/>
                <w:szCs w:val="22"/>
              </w:rPr>
              <w:t>Шугуровское</w:t>
            </w:r>
            <w:proofErr w:type="spellEnd"/>
            <w:r w:rsidRPr="00AF2A30">
              <w:rPr>
                <w:sz w:val="24"/>
                <w:szCs w:val="22"/>
              </w:rPr>
              <w:t xml:space="preserve"> МПП»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E01B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7.1</w:t>
            </w:r>
          </w:p>
        </w:tc>
        <w:tc>
          <w:tcPr>
            <w:tcW w:w="953" w:type="pct"/>
            <w:vMerge w:val="restart"/>
            <w:vAlign w:val="center"/>
          </w:tcPr>
          <w:p w:rsidR="00BE01BF" w:rsidRPr="006E3F5A" w:rsidRDefault="00BE01BF" w:rsidP="000F1C1C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1465,96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13,3</w:t>
            </w:r>
          </w:p>
        </w:tc>
        <w:tc>
          <w:tcPr>
            <w:tcW w:w="884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0,48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6E3F5A" w:rsidRDefault="00BE01BF" w:rsidP="000F1C1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1564,91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13,3</w:t>
            </w:r>
          </w:p>
        </w:tc>
        <w:tc>
          <w:tcPr>
            <w:tcW w:w="884" w:type="pct"/>
          </w:tcPr>
          <w:p w:rsidR="00BE01BF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0,48</w:t>
            </w:r>
          </w:p>
        </w:tc>
      </w:tr>
      <w:tr w:rsidR="00BE01B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E01BF" w:rsidRPr="006E3F5A" w:rsidRDefault="00BE01B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E01BF" w:rsidRPr="006E3F5A" w:rsidRDefault="00BE01BF" w:rsidP="000F1C1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E01BF" w:rsidRPr="006E3F5A" w:rsidRDefault="00BE01BF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BE01BF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1839,01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E01BF" w:rsidRPr="006E3F5A" w:rsidRDefault="00BE01BF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E01BF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13,3</w:t>
            </w:r>
          </w:p>
        </w:tc>
        <w:tc>
          <w:tcPr>
            <w:tcW w:w="884" w:type="pct"/>
          </w:tcPr>
          <w:p w:rsidR="00BE01BF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0,48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F2A30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7.2</w:t>
            </w:r>
          </w:p>
        </w:tc>
        <w:tc>
          <w:tcPr>
            <w:tcW w:w="953" w:type="pct"/>
            <w:vMerge w:val="restart"/>
            <w:vAlign w:val="center"/>
          </w:tcPr>
          <w:p w:rsidR="00AF2A30" w:rsidRPr="006E3F5A" w:rsidRDefault="00AF2A30" w:rsidP="000F1C1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AF2A30" w:rsidRPr="006E3F5A" w:rsidRDefault="00AF2A30" w:rsidP="00AF2A30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AF2A30" w:rsidRPr="006E3F5A" w:rsidRDefault="00AF2A30" w:rsidP="00AF2A30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1018,47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1,66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AF2A30" w:rsidRPr="006E3F5A" w:rsidRDefault="00AF2A30" w:rsidP="000F1C1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AF2A30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1076,72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1,66</w:t>
            </w:r>
          </w:p>
        </w:tc>
      </w:tr>
      <w:tr w:rsidR="00AF2A30" w:rsidRPr="006E3F5A" w:rsidTr="00AF2A3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AF2A30" w:rsidRPr="006E3F5A" w:rsidRDefault="00AF2A30" w:rsidP="000F1C1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AF2A30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1136,01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AF2A30" w:rsidP="005E667E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1,66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F2A30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953" w:type="pct"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 xml:space="preserve">ТСЖ «Тихоново – сервис»    </w:t>
            </w:r>
          </w:p>
        </w:tc>
        <w:tc>
          <w:tcPr>
            <w:tcW w:w="286" w:type="pct"/>
          </w:tcPr>
          <w:p w:rsidR="00AF2A30" w:rsidRPr="006E3F5A" w:rsidRDefault="00AF2A30" w:rsidP="00AF2A3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F2A30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8.1</w:t>
            </w:r>
          </w:p>
        </w:tc>
        <w:tc>
          <w:tcPr>
            <w:tcW w:w="953" w:type="pct"/>
            <w:vMerge w:val="restart"/>
            <w:vAlign w:val="center"/>
          </w:tcPr>
          <w:p w:rsidR="00AF2A30" w:rsidRPr="006E3F5A" w:rsidRDefault="00AF2A30" w:rsidP="007056D8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AF2A30" w:rsidRPr="006E3F5A" w:rsidRDefault="00AF2A30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66,19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7,9</w:t>
            </w:r>
          </w:p>
        </w:tc>
        <w:tc>
          <w:tcPr>
            <w:tcW w:w="884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3,77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69,76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7,9</w:t>
            </w:r>
          </w:p>
        </w:tc>
        <w:tc>
          <w:tcPr>
            <w:tcW w:w="884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3,77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7056D8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73,33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7,9</w:t>
            </w:r>
          </w:p>
        </w:tc>
        <w:tc>
          <w:tcPr>
            <w:tcW w:w="884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3,77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F2A30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953" w:type="pct"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 xml:space="preserve">АО «Химический завод им. </w:t>
            </w:r>
            <w:proofErr w:type="spellStart"/>
            <w:r w:rsidRPr="00AF2A30">
              <w:rPr>
                <w:sz w:val="24"/>
                <w:szCs w:val="22"/>
              </w:rPr>
              <w:t>Л.Я.Карпова</w:t>
            </w:r>
            <w:proofErr w:type="spellEnd"/>
            <w:r w:rsidRPr="00AF2A30">
              <w:rPr>
                <w:sz w:val="24"/>
                <w:szCs w:val="22"/>
              </w:rPr>
              <w:t>»</w:t>
            </w:r>
          </w:p>
        </w:tc>
        <w:tc>
          <w:tcPr>
            <w:tcW w:w="286" w:type="pct"/>
          </w:tcPr>
          <w:p w:rsidR="00AF2A30" w:rsidRPr="006E3F5A" w:rsidRDefault="00AF2A30" w:rsidP="007056D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F2A30" w:rsidRPr="006E3F5A" w:rsidRDefault="005F48DF" w:rsidP="005E667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9.1</w:t>
            </w:r>
          </w:p>
        </w:tc>
        <w:tc>
          <w:tcPr>
            <w:tcW w:w="953" w:type="pct"/>
            <w:vMerge w:val="restart"/>
            <w:vAlign w:val="center"/>
          </w:tcPr>
          <w:p w:rsidR="00AF2A30" w:rsidRPr="006E3F5A" w:rsidRDefault="00AF2A30" w:rsidP="00154FB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транспортировка</w:t>
            </w:r>
            <w:r w:rsidRPr="00AF2A30">
              <w:rPr>
                <w:sz w:val="24"/>
                <w:szCs w:val="22"/>
              </w:rPr>
              <w:t xml:space="preserve">  сточных вод</w:t>
            </w:r>
          </w:p>
        </w:tc>
        <w:tc>
          <w:tcPr>
            <w:tcW w:w="286" w:type="pct"/>
          </w:tcPr>
          <w:p w:rsidR="00AF2A30" w:rsidRPr="006E3F5A" w:rsidRDefault="00AF2A30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405,53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  <w:vAlign w:val="center"/>
          </w:tcPr>
          <w:p w:rsidR="00AF2A30" w:rsidRPr="006E3F5A" w:rsidRDefault="00AF2A30" w:rsidP="00154FB3">
            <w:pPr>
              <w:tabs>
                <w:tab w:val="left" w:pos="1795"/>
              </w:tabs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0,88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429,26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0,88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453,11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AF2A30">
              <w:rPr>
                <w:sz w:val="24"/>
                <w:szCs w:val="22"/>
              </w:rPr>
              <w:t>0,88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F2A30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953" w:type="pct"/>
          </w:tcPr>
          <w:p w:rsidR="00E12E13" w:rsidRPr="00E12E13" w:rsidRDefault="00E12E13" w:rsidP="00E12E13">
            <w:pPr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 xml:space="preserve">ПАО «Казаньоргсинтез» (с. </w:t>
            </w:r>
            <w:proofErr w:type="spellStart"/>
            <w:r w:rsidRPr="00E12E13">
              <w:rPr>
                <w:sz w:val="24"/>
                <w:szCs w:val="22"/>
              </w:rPr>
              <w:t>Шеланга</w:t>
            </w:r>
            <w:proofErr w:type="spellEnd"/>
            <w:r w:rsidRPr="00E12E13">
              <w:rPr>
                <w:sz w:val="24"/>
                <w:szCs w:val="22"/>
              </w:rPr>
              <w:t>)</w:t>
            </w:r>
          </w:p>
          <w:p w:rsidR="00AF2A30" w:rsidRPr="006E3F5A" w:rsidRDefault="00E12E13" w:rsidP="00E12E13">
            <w:pPr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 xml:space="preserve"> </w:t>
            </w:r>
            <w:proofErr w:type="spellStart"/>
            <w:r w:rsidRPr="00E12E13">
              <w:rPr>
                <w:sz w:val="24"/>
                <w:szCs w:val="22"/>
              </w:rPr>
              <w:t>Верхнеуслонского</w:t>
            </w:r>
            <w:proofErr w:type="spellEnd"/>
            <w:r w:rsidRPr="00E12E13">
              <w:rPr>
                <w:sz w:val="24"/>
                <w:szCs w:val="22"/>
              </w:rPr>
              <w:t xml:space="preserve"> муниципального района</w:t>
            </w:r>
          </w:p>
        </w:tc>
        <w:tc>
          <w:tcPr>
            <w:tcW w:w="286" w:type="pct"/>
          </w:tcPr>
          <w:p w:rsidR="00AF2A30" w:rsidRPr="006E3F5A" w:rsidRDefault="00AF2A30" w:rsidP="000E291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F2A30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10.1</w:t>
            </w:r>
          </w:p>
        </w:tc>
        <w:tc>
          <w:tcPr>
            <w:tcW w:w="953" w:type="pct"/>
            <w:vMerge w:val="restart"/>
            <w:vAlign w:val="center"/>
          </w:tcPr>
          <w:p w:rsidR="00AF2A30" w:rsidRPr="006E3F5A" w:rsidRDefault="00AF2A30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86,01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0,997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89,10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0,997</w:t>
            </w:r>
          </w:p>
        </w:tc>
      </w:tr>
      <w:tr w:rsidR="00AF2A30" w:rsidRPr="006E3F5A" w:rsidTr="00CE156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92,20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0,997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E12E13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953" w:type="pct"/>
            <w:vAlign w:val="center"/>
          </w:tcPr>
          <w:p w:rsidR="00E12E13" w:rsidRPr="006E3F5A" w:rsidRDefault="00E12E13" w:rsidP="007326C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Филиал</w:t>
            </w:r>
            <w:r w:rsidRPr="00E12E13">
              <w:rPr>
                <w:sz w:val="24"/>
                <w:szCs w:val="22"/>
              </w:rPr>
              <w:t xml:space="preserve"> ЗАО «Пивоварня Москва – Эфес»</w:t>
            </w:r>
          </w:p>
        </w:tc>
        <w:tc>
          <w:tcPr>
            <w:tcW w:w="286" w:type="pct"/>
          </w:tcPr>
          <w:p w:rsidR="00E12E13" w:rsidRPr="006E3F5A" w:rsidRDefault="00E12E1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AF2A30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11.1</w:t>
            </w:r>
          </w:p>
        </w:tc>
        <w:tc>
          <w:tcPr>
            <w:tcW w:w="953" w:type="pct"/>
            <w:vMerge w:val="restart"/>
            <w:vAlign w:val="center"/>
          </w:tcPr>
          <w:p w:rsidR="00AF2A30" w:rsidRPr="006E3F5A" w:rsidRDefault="00E12E13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4811,10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0,38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5006,27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0,38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5201,43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0,38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tcBorders>
              <w:top w:val="nil"/>
            </w:tcBorders>
            <w:vAlign w:val="center"/>
          </w:tcPr>
          <w:p w:rsidR="00E12E13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953" w:type="pct"/>
            <w:tcBorders>
              <w:top w:val="nil"/>
            </w:tcBorders>
            <w:vAlign w:val="center"/>
          </w:tcPr>
          <w:p w:rsidR="00E12E13" w:rsidRPr="006E3F5A" w:rsidRDefault="00E12E13" w:rsidP="007326C6">
            <w:pPr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ОАО «</w:t>
            </w:r>
            <w:proofErr w:type="spellStart"/>
            <w:r w:rsidRPr="00E12E13">
              <w:rPr>
                <w:sz w:val="24"/>
                <w:szCs w:val="22"/>
              </w:rPr>
              <w:t>Муслюмовские</w:t>
            </w:r>
            <w:proofErr w:type="spellEnd"/>
            <w:r w:rsidRPr="00E12E13">
              <w:rPr>
                <w:sz w:val="24"/>
                <w:szCs w:val="22"/>
              </w:rPr>
              <w:t xml:space="preserve"> инженерные сети»</w:t>
            </w:r>
          </w:p>
        </w:tc>
        <w:tc>
          <w:tcPr>
            <w:tcW w:w="286" w:type="pct"/>
          </w:tcPr>
          <w:p w:rsidR="00E12E13" w:rsidRPr="006E3F5A" w:rsidRDefault="00E12E1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tcBorders>
              <w:top w:val="nil"/>
            </w:tcBorders>
            <w:vAlign w:val="center"/>
          </w:tcPr>
          <w:p w:rsidR="00AF2A30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12.1</w:t>
            </w:r>
          </w:p>
        </w:tc>
        <w:tc>
          <w:tcPr>
            <w:tcW w:w="953" w:type="pct"/>
            <w:vMerge w:val="restart"/>
            <w:tcBorders>
              <w:top w:val="nil"/>
            </w:tcBorders>
            <w:vAlign w:val="center"/>
          </w:tcPr>
          <w:p w:rsidR="00AF2A30" w:rsidRPr="006E3F5A" w:rsidRDefault="00E12E13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AF2A30" w:rsidRPr="006E3F5A" w:rsidRDefault="00E12E13" w:rsidP="00E12E13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2655,0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9,5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1,108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2805,89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9,5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1,108</w:t>
            </w:r>
          </w:p>
        </w:tc>
      </w:tr>
      <w:tr w:rsidR="00AF2A30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F2A30" w:rsidRPr="006E3F5A" w:rsidRDefault="00AF2A30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AF2A30" w:rsidRPr="006E3F5A" w:rsidRDefault="00AF2A30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AF2A30" w:rsidRPr="006E3F5A" w:rsidRDefault="00AF2A30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2956,66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AF2A30" w:rsidRPr="006E3F5A" w:rsidRDefault="00AF2A30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9,5</w:t>
            </w:r>
          </w:p>
        </w:tc>
        <w:tc>
          <w:tcPr>
            <w:tcW w:w="884" w:type="pct"/>
          </w:tcPr>
          <w:p w:rsidR="00AF2A30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E12E13">
              <w:rPr>
                <w:sz w:val="24"/>
                <w:szCs w:val="22"/>
              </w:rPr>
              <w:t>1,108</w:t>
            </w:r>
          </w:p>
        </w:tc>
      </w:tr>
      <w:tr w:rsidR="00E12E13" w:rsidRPr="006E3F5A" w:rsidTr="00E12E1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E12E13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12.2</w:t>
            </w:r>
          </w:p>
        </w:tc>
        <w:tc>
          <w:tcPr>
            <w:tcW w:w="953" w:type="pct"/>
            <w:vMerge w:val="restart"/>
            <w:vAlign w:val="center"/>
          </w:tcPr>
          <w:p w:rsidR="00E12E13" w:rsidRPr="006E3F5A" w:rsidRDefault="00E12E13" w:rsidP="00E12E1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E12E13" w:rsidRPr="006E3F5A" w:rsidRDefault="00E12E13" w:rsidP="00E12E1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2138,21</w:t>
            </w:r>
          </w:p>
        </w:tc>
        <w:tc>
          <w:tcPr>
            <w:tcW w:w="668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1,05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2E13" w:rsidRPr="006E3F5A" w:rsidRDefault="00E12E1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E12E13" w:rsidRPr="006E3F5A" w:rsidRDefault="00E12E1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E12E13" w:rsidRPr="006E3F5A" w:rsidRDefault="00E12E13" w:rsidP="00E12E1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2277,27</w:t>
            </w:r>
          </w:p>
        </w:tc>
        <w:tc>
          <w:tcPr>
            <w:tcW w:w="668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1,05</w:t>
            </w:r>
          </w:p>
        </w:tc>
      </w:tr>
      <w:tr w:rsidR="00E12E13" w:rsidRPr="006E3F5A" w:rsidTr="00E12E1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2E13" w:rsidRPr="006E3F5A" w:rsidRDefault="00E12E1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E12E13" w:rsidRPr="006E3F5A" w:rsidRDefault="00E12E1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E12E13" w:rsidRPr="006E3F5A" w:rsidRDefault="00E12E13" w:rsidP="00E12E1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2401,97</w:t>
            </w:r>
          </w:p>
        </w:tc>
        <w:tc>
          <w:tcPr>
            <w:tcW w:w="668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1,05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tcBorders>
              <w:top w:val="nil"/>
            </w:tcBorders>
            <w:vAlign w:val="center"/>
          </w:tcPr>
          <w:p w:rsidR="00E12E13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953" w:type="pct"/>
          </w:tcPr>
          <w:p w:rsidR="00E12E13" w:rsidRPr="006E3F5A" w:rsidRDefault="00B16FEF" w:rsidP="0055202C">
            <w:pPr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ООО «</w:t>
            </w:r>
            <w:proofErr w:type="spellStart"/>
            <w:r w:rsidRPr="00B16FEF">
              <w:rPr>
                <w:sz w:val="24"/>
                <w:szCs w:val="22"/>
              </w:rPr>
              <w:t>Промочистка</w:t>
            </w:r>
            <w:proofErr w:type="spellEnd"/>
            <w:r w:rsidRPr="00B16FEF">
              <w:rPr>
                <w:sz w:val="24"/>
                <w:szCs w:val="22"/>
              </w:rPr>
              <w:t xml:space="preserve">»   </w:t>
            </w:r>
          </w:p>
        </w:tc>
        <w:tc>
          <w:tcPr>
            <w:tcW w:w="286" w:type="pct"/>
          </w:tcPr>
          <w:p w:rsidR="00E12E13" w:rsidRPr="006E3F5A" w:rsidRDefault="00E12E1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E12E13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13.1</w:t>
            </w:r>
          </w:p>
        </w:tc>
        <w:tc>
          <w:tcPr>
            <w:tcW w:w="953" w:type="pct"/>
            <w:vMerge w:val="restart"/>
            <w:vAlign w:val="center"/>
          </w:tcPr>
          <w:p w:rsidR="00E12E13" w:rsidRPr="006E3F5A" w:rsidRDefault="00E12E13" w:rsidP="007326C6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E12E13" w:rsidRPr="006E3F5A" w:rsidRDefault="00E12E13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21501,10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480389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E12E13" w:rsidRPr="006E3F5A" w:rsidRDefault="00B16FEF" w:rsidP="00480389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1,59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2E13" w:rsidRPr="006E3F5A" w:rsidRDefault="00E12E1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E12E13" w:rsidRPr="006E3F5A" w:rsidRDefault="00E12E1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E12E13" w:rsidRPr="006E3F5A" w:rsidRDefault="00E12E13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23201,08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1,59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2E13" w:rsidRPr="006E3F5A" w:rsidRDefault="00E12E1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E12E13" w:rsidRPr="006E3F5A" w:rsidRDefault="00E12E1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E12E13" w:rsidRPr="006E3F5A" w:rsidRDefault="00E12E13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23821,43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5E667E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E12E13" w:rsidRPr="006E3F5A" w:rsidRDefault="00B16FEF" w:rsidP="005E667E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1,59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E12E13" w:rsidRPr="006E3F5A" w:rsidRDefault="005F48DF" w:rsidP="005E667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13.2</w:t>
            </w:r>
          </w:p>
        </w:tc>
        <w:tc>
          <w:tcPr>
            <w:tcW w:w="953" w:type="pct"/>
            <w:vMerge w:val="restart"/>
            <w:vAlign w:val="center"/>
          </w:tcPr>
          <w:p w:rsidR="00E12E13" w:rsidRPr="006E3F5A" w:rsidRDefault="00B16FEF" w:rsidP="007326C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Техническая вода</w:t>
            </w:r>
          </w:p>
        </w:tc>
        <w:tc>
          <w:tcPr>
            <w:tcW w:w="286" w:type="pct"/>
          </w:tcPr>
          <w:p w:rsidR="00E12E13" w:rsidRPr="006E3F5A" w:rsidRDefault="00E12E13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364,37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5E667E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E12E13" w:rsidRPr="006E3F5A" w:rsidRDefault="00B16FEF" w:rsidP="005E667E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1,0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2E13" w:rsidRPr="006E3F5A" w:rsidRDefault="00E12E1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E12E13" w:rsidRPr="006E3F5A" w:rsidRDefault="00E12E1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E12E13" w:rsidRPr="006E3F5A" w:rsidRDefault="00E12E13" w:rsidP="000E2915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</w:tcPr>
          <w:p w:rsidR="00E12E13" w:rsidRPr="006E3F5A" w:rsidRDefault="00B16FEF" w:rsidP="00AC2667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385,51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E12E13" w:rsidP="00FC633B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E12E13" w:rsidRPr="006E3F5A" w:rsidRDefault="00B16FEF" w:rsidP="00FC633B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1,0</w:t>
            </w:r>
          </w:p>
        </w:tc>
      </w:tr>
      <w:tr w:rsidR="00E12E13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2E13" w:rsidRPr="006E3F5A" w:rsidRDefault="00E12E1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E12E13" w:rsidRPr="006E3F5A" w:rsidRDefault="00E12E1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E12E13" w:rsidRPr="006E3F5A" w:rsidRDefault="00E12E1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E12E13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403,13</w:t>
            </w:r>
          </w:p>
        </w:tc>
        <w:tc>
          <w:tcPr>
            <w:tcW w:w="668" w:type="pct"/>
          </w:tcPr>
          <w:p w:rsidR="00E12E13" w:rsidRPr="006E3F5A" w:rsidRDefault="00E12E1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E12E13" w:rsidRPr="006E3F5A" w:rsidRDefault="00E12E13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E12E13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10,7</w:t>
            </w:r>
          </w:p>
        </w:tc>
        <w:tc>
          <w:tcPr>
            <w:tcW w:w="884" w:type="pct"/>
          </w:tcPr>
          <w:p w:rsidR="00E12E13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1,0</w:t>
            </w:r>
          </w:p>
        </w:tc>
      </w:tr>
      <w:tr w:rsidR="00B16FEF" w:rsidRPr="006E3F5A" w:rsidTr="00B16FEF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6FE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13.3</w:t>
            </w:r>
          </w:p>
        </w:tc>
        <w:tc>
          <w:tcPr>
            <w:tcW w:w="953" w:type="pct"/>
            <w:vMerge w:val="restart"/>
            <w:vAlign w:val="center"/>
          </w:tcPr>
          <w:p w:rsidR="00B16FEF" w:rsidRPr="006E3F5A" w:rsidRDefault="00B16FEF" w:rsidP="00B16FEF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</w:rPr>
            </w:pPr>
            <w:r w:rsidRPr="00B16FEF">
              <w:rPr>
                <w:sz w:val="24"/>
              </w:rPr>
              <w:t>17126,76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0,77</w:t>
            </w:r>
          </w:p>
        </w:tc>
      </w:tr>
      <w:tr w:rsidR="00B16FE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</w:rPr>
            </w:pPr>
            <w:r w:rsidRPr="00B16FEF">
              <w:rPr>
                <w:sz w:val="24"/>
              </w:rPr>
              <w:t>18120,97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0,77</w:t>
            </w:r>
          </w:p>
        </w:tc>
      </w:tr>
      <w:tr w:rsidR="00B16FEF" w:rsidRPr="006E3F5A" w:rsidTr="00B16FE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</w:rPr>
            </w:pPr>
            <w:r w:rsidRPr="00B16FEF">
              <w:rPr>
                <w:sz w:val="24"/>
              </w:rPr>
              <w:t>18700,96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0,77</w:t>
            </w:r>
          </w:p>
        </w:tc>
      </w:tr>
      <w:tr w:rsidR="00B16FE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6FE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953" w:type="pct"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ОАО «Масловский»</w:t>
            </w: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</w:tr>
      <w:tr w:rsidR="00B16FEF" w:rsidRPr="006E3F5A" w:rsidTr="00A734D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6FE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14.1</w:t>
            </w:r>
          </w:p>
        </w:tc>
        <w:tc>
          <w:tcPr>
            <w:tcW w:w="953" w:type="pct"/>
            <w:vMerge w:val="restart"/>
            <w:vAlign w:val="center"/>
          </w:tcPr>
          <w:p w:rsidR="00B16FEF" w:rsidRPr="006E3F5A" w:rsidRDefault="00B16FEF" w:rsidP="00A734D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712,76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4,6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1,57</w:t>
            </w:r>
          </w:p>
        </w:tc>
      </w:tr>
      <w:tr w:rsidR="00B16FE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887,79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4,6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1,57</w:t>
            </w:r>
          </w:p>
        </w:tc>
      </w:tr>
      <w:tr w:rsidR="00B16FE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936,97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4,6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1,57</w:t>
            </w:r>
          </w:p>
        </w:tc>
      </w:tr>
      <w:tr w:rsidR="00B16FEF" w:rsidRPr="006E3F5A" w:rsidTr="00B16FEF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6FE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14.2</w:t>
            </w:r>
          </w:p>
        </w:tc>
        <w:tc>
          <w:tcPr>
            <w:tcW w:w="953" w:type="pct"/>
            <w:vMerge w:val="restart"/>
            <w:vAlign w:val="center"/>
          </w:tcPr>
          <w:p w:rsidR="00B16FEF" w:rsidRPr="006E3F5A" w:rsidRDefault="00B16FEF" w:rsidP="00B16FEF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265,9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B16FEF" w:rsidRDefault="00B16FE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0,74</w:t>
            </w:r>
          </w:p>
        </w:tc>
      </w:tr>
      <w:tr w:rsidR="00B16FE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281,94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B16FEF" w:rsidRDefault="00B16FE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0,74</w:t>
            </w:r>
          </w:p>
        </w:tc>
      </w:tr>
      <w:tr w:rsidR="00B16FEF" w:rsidRPr="006E3F5A" w:rsidTr="00B16FE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297,97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B16FEF" w:rsidRDefault="00B16FE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0,74</w:t>
            </w:r>
          </w:p>
        </w:tc>
      </w:tr>
      <w:tr w:rsidR="00B16FEF" w:rsidRPr="006E3F5A" w:rsidTr="007326C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6FE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953" w:type="pct"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Челнинский</w:t>
            </w:r>
            <w:proofErr w:type="spellEnd"/>
            <w:r>
              <w:rPr>
                <w:sz w:val="24"/>
                <w:szCs w:val="22"/>
              </w:rPr>
              <w:t xml:space="preserve"> филиал</w:t>
            </w:r>
            <w:r w:rsidRPr="00B16FEF">
              <w:rPr>
                <w:sz w:val="24"/>
                <w:szCs w:val="22"/>
              </w:rPr>
              <w:t xml:space="preserve"> ООО «Татнефть - АЗС Центр»</w:t>
            </w: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</w:tr>
      <w:tr w:rsidR="00B16FEF" w:rsidRPr="006E3F5A" w:rsidTr="00A734D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6FE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15.1</w:t>
            </w:r>
          </w:p>
        </w:tc>
        <w:tc>
          <w:tcPr>
            <w:tcW w:w="953" w:type="pct"/>
            <w:vMerge w:val="restart"/>
            <w:vAlign w:val="center"/>
          </w:tcPr>
          <w:p w:rsidR="00B16FEF" w:rsidRPr="006E3F5A" w:rsidRDefault="00B16FEF" w:rsidP="00A734D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453,10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1,56</w:t>
            </w:r>
          </w:p>
        </w:tc>
      </w:tr>
      <w:tr w:rsidR="00B16FEF" w:rsidRPr="006E3F5A" w:rsidTr="00A734D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16FEF" w:rsidRPr="006E3F5A" w:rsidRDefault="00B16FEF" w:rsidP="00A734D3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479,22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1,56</w:t>
            </w:r>
          </w:p>
        </w:tc>
      </w:tr>
      <w:tr w:rsidR="00B16FEF" w:rsidRPr="006E3F5A" w:rsidTr="00B16FE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16FEF" w:rsidRPr="006E3F5A" w:rsidRDefault="00B16FEF" w:rsidP="00A734D3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B16FE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505,46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1,56</w:t>
            </w:r>
          </w:p>
        </w:tc>
      </w:tr>
      <w:tr w:rsidR="00B16FEF" w:rsidRPr="006E3F5A" w:rsidTr="00A734D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16FE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15.2</w:t>
            </w:r>
          </w:p>
        </w:tc>
        <w:tc>
          <w:tcPr>
            <w:tcW w:w="953" w:type="pct"/>
            <w:vMerge w:val="restart"/>
            <w:vAlign w:val="center"/>
          </w:tcPr>
          <w:p w:rsidR="00B16FEF" w:rsidRPr="006E3F5A" w:rsidRDefault="00B16FEF" w:rsidP="00A734D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730,53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1,71</w:t>
            </w:r>
          </w:p>
        </w:tc>
      </w:tr>
      <w:tr w:rsidR="00B16FEF" w:rsidRPr="006E3F5A" w:rsidTr="007326C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772,71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1,71</w:t>
            </w:r>
          </w:p>
        </w:tc>
      </w:tr>
      <w:tr w:rsidR="00B16FEF" w:rsidRPr="006E3F5A" w:rsidTr="00350E9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16FEF" w:rsidRPr="006E3F5A" w:rsidRDefault="00B16FE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16FEF" w:rsidRPr="006E3F5A" w:rsidRDefault="00B16FE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815,95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1</w:t>
            </w: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-</w:t>
            </w:r>
          </w:p>
        </w:tc>
        <w:tc>
          <w:tcPr>
            <w:tcW w:w="884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  <w:r w:rsidRPr="00B16FEF">
              <w:rPr>
                <w:sz w:val="24"/>
                <w:szCs w:val="22"/>
              </w:rPr>
              <w:t>1,71</w:t>
            </w:r>
          </w:p>
        </w:tc>
      </w:tr>
      <w:tr w:rsidR="00B16FEF" w:rsidRPr="006E3F5A" w:rsidTr="00350E9F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16FEF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953" w:type="pct"/>
          </w:tcPr>
          <w:p w:rsidR="00B16FEF" w:rsidRPr="006E3F5A" w:rsidRDefault="00BD6663" w:rsidP="0055202C">
            <w:pPr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ООО «Уруссу-Водоканал»</w:t>
            </w:r>
          </w:p>
        </w:tc>
        <w:tc>
          <w:tcPr>
            <w:tcW w:w="286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B16FEF" w:rsidRPr="00B16FEF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16FEF" w:rsidRPr="006E3F5A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16FEF" w:rsidRPr="00B16FEF" w:rsidRDefault="00B16FEF" w:rsidP="00350E9F">
            <w:pPr>
              <w:jc w:val="center"/>
              <w:rPr>
                <w:sz w:val="24"/>
                <w:szCs w:val="22"/>
              </w:rPr>
            </w:pPr>
          </w:p>
        </w:tc>
      </w:tr>
      <w:tr w:rsidR="00492A43" w:rsidRPr="006E3F5A" w:rsidTr="00350E9F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92A43" w:rsidRDefault="00492A43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16.1</w:t>
            </w:r>
          </w:p>
        </w:tc>
        <w:tc>
          <w:tcPr>
            <w:tcW w:w="953" w:type="pct"/>
          </w:tcPr>
          <w:p w:rsidR="00492A43" w:rsidRPr="00BD6663" w:rsidRDefault="00492A43" w:rsidP="0055202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Потребители </w:t>
            </w:r>
            <w:r w:rsidRPr="00BD6663">
              <w:rPr>
                <w:sz w:val="24"/>
                <w:szCs w:val="22"/>
              </w:rPr>
              <w:t>ООО «Уруссу-Водоканал»</w:t>
            </w:r>
          </w:p>
        </w:tc>
        <w:tc>
          <w:tcPr>
            <w:tcW w:w="286" w:type="pct"/>
          </w:tcPr>
          <w:p w:rsidR="00492A43" w:rsidRPr="006E3F5A" w:rsidRDefault="00492A4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492A43" w:rsidRPr="00B16FEF" w:rsidRDefault="00492A4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492A43" w:rsidRPr="006E3F5A" w:rsidRDefault="00492A4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492A43" w:rsidRPr="006E3F5A" w:rsidRDefault="00492A4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492A43" w:rsidRPr="006E3F5A" w:rsidRDefault="00492A4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492A43" w:rsidRPr="00B16FEF" w:rsidRDefault="00492A43" w:rsidP="00350E9F">
            <w:pPr>
              <w:jc w:val="center"/>
              <w:rPr>
                <w:sz w:val="24"/>
                <w:szCs w:val="22"/>
              </w:rPr>
            </w:pP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D6663" w:rsidRPr="006E3F5A" w:rsidRDefault="00492A43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16.1.1</w:t>
            </w:r>
          </w:p>
        </w:tc>
        <w:tc>
          <w:tcPr>
            <w:tcW w:w="953" w:type="pct"/>
            <w:vMerge w:val="restart"/>
            <w:vAlign w:val="center"/>
          </w:tcPr>
          <w:p w:rsidR="00BD6663" w:rsidRPr="006E3F5A" w:rsidRDefault="00BD6663" w:rsidP="00BD666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10188,56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17,85</w:t>
            </w:r>
          </w:p>
        </w:tc>
        <w:tc>
          <w:tcPr>
            <w:tcW w:w="884" w:type="pct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0,68</w:t>
            </w:r>
          </w:p>
        </w:tc>
      </w:tr>
      <w:tr w:rsidR="00BD6663" w:rsidRPr="006E3F5A" w:rsidTr="00350E9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D6663" w:rsidRPr="006E3F5A" w:rsidRDefault="00BD666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D6663" w:rsidRPr="006E3F5A" w:rsidRDefault="00BD666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10570,53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17,85</w:t>
            </w:r>
          </w:p>
        </w:tc>
        <w:tc>
          <w:tcPr>
            <w:tcW w:w="884" w:type="pct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0,68</w:t>
            </w: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D6663" w:rsidRPr="006E3F5A" w:rsidRDefault="00BD666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D6663" w:rsidRPr="006E3F5A" w:rsidRDefault="00BD666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11058,89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17,85</w:t>
            </w:r>
          </w:p>
        </w:tc>
        <w:tc>
          <w:tcPr>
            <w:tcW w:w="884" w:type="pct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0,68</w:t>
            </w: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D6663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</w:t>
            </w:r>
            <w:r w:rsidR="00492A43">
              <w:rPr>
                <w:sz w:val="24"/>
                <w:szCs w:val="22"/>
              </w:rPr>
              <w:t>1.</w:t>
            </w:r>
            <w:r>
              <w:rPr>
                <w:sz w:val="24"/>
                <w:szCs w:val="22"/>
              </w:rPr>
              <w:t>2</w:t>
            </w:r>
          </w:p>
        </w:tc>
        <w:tc>
          <w:tcPr>
            <w:tcW w:w="953" w:type="pct"/>
            <w:vMerge w:val="restart"/>
            <w:vAlign w:val="center"/>
          </w:tcPr>
          <w:p w:rsidR="00BD6663" w:rsidRPr="006E3F5A" w:rsidRDefault="00BD6663" w:rsidP="00BD666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11532,73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1,79</w:t>
            </w: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D6663" w:rsidRPr="006E3F5A" w:rsidRDefault="00BD666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D6663" w:rsidRPr="006E3F5A" w:rsidRDefault="00BD666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12006,64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1,79</w:t>
            </w: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D6663" w:rsidRPr="006E3F5A" w:rsidRDefault="00BD666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D6663" w:rsidRPr="006E3F5A" w:rsidRDefault="00BD666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12579,65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1,79</w:t>
            </w: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D6663" w:rsidRPr="006E3F5A" w:rsidRDefault="005F48DF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</w:t>
            </w:r>
            <w:r w:rsidR="00492A43">
              <w:rPr>
                <w:sz w:val="24"/>
                <w:szCs w:val="22"/>
              </w:rPr>
              <w:t>2</w:t>
            </w:r>
          </w:p>
        </w:tc>
        <w:tc>
          <w:tcPr>
            <w:tcW w:w="953" w:type="pct"/>
          </w:tcPr>
          <w:p w:rsidR="00BD6663" w:rsidRPr="006E3F5A" w:rsidRDefault="00BD6663" w:rsidP="0055202C">
            <w:pPr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 xml:space="preserve">Потребители </w:t>
            </w:r>
            <w:proofErr w:type="spellStart"/>
            <w:r w:rsidRPr="00BD6663">
              <w:rPr>
                <w:sz w:val="24"/>
                <w:szCs w:val="22"/>
              </w:rPr>
              <w:t>Абсалямовского</w:t>
            </w:r>
            <w:proofErr w:type="spellEnd"/>
            <w:r w:rsidRPr="00BD6663">
              <w:rPr>
                <w:sz w:val="24"/>
                <w:szCs w:val="22"/>
              </w:rPr>
              <w:t xml:space="preserve"> сельского поселения</w:t>
            </w: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D6663" w:rsidRPr="006E3F5A" w:rsidRDefault="005F48DF" w:rsidP="00492A4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</w:t>
            </w:r>
            <w:r w:rsidR="00492A43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BD6663" w:rsidRPr="006E3F5A" w:rsidRDefault="00BD6663" w:rsidP="00BD6663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35,50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D6663" w:rsidRPr="006E3F5A" w:rsidRDefault="00BD666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D6663" w:rsidRPr="006E3F5A" w:rsidRDefault="00BD666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37,59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D6663" w:rsidRPr="006E3F5A" w:rsidRDefault="00BD6663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BD6663" w:rsidRPr="006E3F5A" w:rsidRDefault="00BD6663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>39,67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BD6663" w:rsidRPr="00BD6663" w:rsidRDefault="00BD6663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  <w:tr w:rsidR="00BD6663" w:rsidRPr="006E3F5A" w:rsidTr="00BD6663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BD6663" w:rsidRPr="006E3F5A" w:rsidRDefault="00492A43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16.3</w:t>
            </w:r>
          </w:p>
        </w:tc>
        <w:tc>
          <w:tcPr>
            <w:tcW w:w="953" w:type="pct"/>
          </w:tcPr>
          <w:p w:rsidR="00BD6663" w:rsidRPr="006E3F5A" w:rsidRDefault="00BD6663" w:rsidP="0055202C">
            <w:pPr>
              <w:rPr>
                <w:sz w:val="24"/>
                <w:szCs w:val="22"/>
              </w:rPr>
            </w:pPr>
            <w:r w:rsidRPr="00BD6663">
              <w:rPr>
                <w:sz w:val="24"/>
                <w:szCs w:val="22"/>
              </w:rPr>
              <w:t xml:space="preserve">Потребители </w:t>
            </w:r>
            <w:proofErr w:type="spellStart"/>
            <w:r w:rsidRPr="00BD6663">
              <w:rPr>
                <w:sz w:val="24"/>
                <w:szCs w:val="22"/>
              </w:rPr>
              <w:t>с</w:t>
            </w:r>
            <w:proofErr w:type="gramStart"/>
            <w:r w:rsidRPr="00BD6663">
              <w:rPr>
                <w:sz w:val="24"/>
                <w:szCs w:val="22"/>
              </w:rPr>
              <w:t>.А</w:t>
            </w:r>
            <w:proofErr w:type="gramEnd"/>
            <w:r w:rsidRPr="00BD6663">
              <w:rPr>
                <w:sz w:val="24"/>
                <w:szCs w:val="22"/>
              </w:rPr>
              <w:t>лабакуль</w:t>
            </w:r>
            <w:proofErr w:type="spellEnd"/>
            <w:r w:rsidRPr="00BD6663">
              <w:rPr>
                <w:sz w:val="24"/>
                <w:szCs w:val="22"/>
              </w:rPr>
              <w:t xml:space="preserve"> Дым-</w:t>
            </w:r>
            <w:proofErr w:type="spellStart"/>
            <w:r w:rsidRPr="00BD6663">
              <w:rPr>
                <w:sz w:val="24"/>
                <w:szCs w:val="22"/>
              </w:rPr>
              <w:t>Тамакского</w:t>
            </w:r>
            <w:proofErr w:type="spellEnd"/>
            <w:r w:rsidRPr="00BD6663">
              <w:rPr>
                <w:sz w:val="24"/>
                <w:szCs w:val="22"/>
              </w:rPr>
              <w:t xml:space="preserve"> сельского поселения</w:t>
            </w:r>
          </w:p>
        </w:tc>
        <w:tc>
          <w:tcPr>
            <w:tcW w:w="286" w:type="pct"/>
          </w:tcPr>
          <w:p w:rsidR="00BD6663" w:rsidRPr="006E3F5A" w:rsidRDefault="00BD6663" w:rsidP="00BD666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68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7" w:type="pct"/>
          </w:tcPr>
          <w:p w:rsidR="00BD6663" w:rsidRPr="006E3F5A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84" w:type="pct"/>
          </w:tcPr>
          <w:p w:rsidR="00BD6663" w:rsidRPr="00B16FEF" w:rsidRDefault="00BD6663" w:rsidP="00350E9F">
            <w:pPr>
              <w:jc w:val="center"/>
              <w:rPr>
                <w:sz w:val="24"/>
                <w:szCs w:val="22"/>
              </w:rPr>
            </w:pPr>
          </w:p>
        </w:tc>
      </w:tr>
      <w:tr w:rsidR="005F48DF" w:rsidRPr="006E3F5A" w:rsidTr="005F48DF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5F48DF" w:rsidRPr="006E3F5A" w:rsidRDefault="00492A43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16.3</w:t>
            </w:r>
            <w:r w:rsidR="005F48DF">
              <w:rPr>
                <w:sz w:val="24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5F48DF" w:rsidRPr="006E3F5A" w:rsidRDefault="005F48DF" w:rsidP="005F48DF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5F48DF" w:rsidRPr="006E3F5A" w:rsidRDefault="005F48DF" w:rsidP="005F48D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5F48DF" w:rsidRPr="00B16FEF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24,00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5F48DF" w:rsidRPr="006E3F5A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15,25</w:t>
            </w:r>
          </w:p>
        </w:tc>
        <w:tc>
          <w:tcPr>
            <w:tcW w:w="884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  <w:tr w:rsidR="005F48DF" w:rsidRPr="006E3F5A" w:rsidTr="00350E9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F48DF" w:rsidRPr="006E3F5A" w:rsidRDefault="005F48D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5F48DF" w:rsidRPr="006E3F5A" w:rsidRDefault="005F48D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5F48DF" w:rsidRPr="006E3F5A" w:rsidRDefault="005F48DF" w:rsidP="005F48D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5F48DF" w:rsidRPr="00B16FEF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25,40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5F48DF" w:rsidRPr="006E3F5A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15,25</w:t>
            </w:r>
          </w:p>
        </w:tc>
        <w:tc>
          <w:tcPr>
            <w:tcW w:w="884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  <w:tr w:rsidR="005F48DF" w:rsidRPr="006E3F5A" w:rsidTr="005F48D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F48DF" w:rsidRPr="006E3F5A" w:rsidRDefault="005F48D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5F48DF" w:rsidRPr="006E3F5A" w:rsidRDefault="005F48D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5F48DF" w:rsidRPr="006E3F5A" w:rsidRDefault="005F48DF" w:rsidP="005F48D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5F48DF" w:rsidRPr="00B16FEF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26,81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5F48DF" w:rsidRPr="006E3F5A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15,25</w:t>
            </w:r>
          </w:p>
        </w:tc>
        <w:tc>
          <w:tcPr>
            <w:tcW w:w="884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  <w:tr w:rsidR="005F48DF" w:rsidRPr="006E3F5A" w:rsidTr="005F48DF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5F48DF" w:rsidRPr="006E3F5A" w:rsidRDefault="00492A43" w:rsidP="006836E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16.3</w:t>
            </w:r>
            <w:r w:rsidR="005F48DF">
              <w:rPr>
                <w:sz w:val="24"/>
                <w:szCs w:val="22"/>
              </w:rPr>
              <w:t>.2</w:t>
            </w:r>
          </w:p>
        </w:tc>
        <w:tc>
          <w:tcPr>
            <w:tcW w:w="953" w:type="pct"/>
            <w:vMerge w:val="restart"/>
            <w:vAlign w:val="center"/>
          </w:tcPr>
          <w:p w:rsidR="005F48DF" w:rsidRPr="006E3F5A" w:rsidRDefault="005F48DF" w:rsidP="005F48DF">
            <w:pPr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5F48DF" w:rsidRPr="006E3F5A" w:rsidRDefault="005F48DF" w:rsidP="005F48D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2016</w:t>
            </w:r>
          </w:p>
        </w:tc>
        <w:tc>
          <w:tcPr>
            <w:tcW w:w="810" w:type="pct"/>
            <w:vAlign w:val="center"/>
          </w:tcPr>
          <w:p w:rsidR="005F48DF" w:rsidRPr="00B16FEF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62,55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  <w:tr w:rsidR="005F48DF" w:rsidRPr="006E3F5A" w:rsidTr="00350E9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F48DF" w:rsidRPr="006E3F5A" w:rsidRDefault="005F48D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5F48DF" w:rsidRPr="006E3F5A" w:rsidRDefault="005F48D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5F48DF" w:rsidRPr="006E3F5A" w:rsidRDefault="005F48DF" w:rsidP="005F48D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2017</w:t>
            </w:r>
          </w:p>
        </w:tc>
        <w:tc>
          <w:tcPr>
            <w:tcW w:w="810" w:type="pct"/>
            <w:vAlign w:val="center"/>
          </w:tcPr>
          <w:p w:rsidR="005F48DF" w:rsidRPr="00B16FEF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65,72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  <w:tr w:rsidR="005F48DF" w:rsidRPr="006E3F5A" w:rsidTr="005F48DF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F48DF" w:rsidRPr="006E3F5A" w:rsidRDefault="005F48DF" w:rsidP="006836E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53" w:type="pct"/>
            <w:vMerge/>
          </w:tcPr>
          <w:p w:rsidR="005F48DF" w:rsidRPr="006E3F5A" w:rsidRDefault="005F48DF" w:rsidP="0055202C">
            <w:pPr>
              <w:rPr>
                <w:sz w:val="24"/>
                <w:szCs w:val="22"/>
              </w:rPr>
            </w:pPr>
          </w:p>
        </w:tc>
        <w:tc>
          <w:tcPr>
            <w:tcW w:w="286" w:type="pct"/>
          </w:tcPr>
          <w:p w:rsidR="005F48DF" w:rsidRPr="006E3F5A" w:rsidRDefault="005F48DF" w:rsidP="005F48DF">
            <w:pPr>
              <w:jc w:val="center"/>
              <w:rPr>
                <w:sz w:val="24"/>
                <w:szCs w:val="22"/>
              </w:rPr>
            </w:pPr>
            <w:r w:rsidRPr="006E3F5A">
              <w:rPr>
                <w:sz w:val="24"/>
                <w:szCs w:val="22"/>
              </w:rPr>
              <w:t>2018</w:t>
            </w:r>
          </w:p>
        </w:tc>
        <w:tc>
          <w:tcPr>
            <w:tcW w:w="810" w:type="pct"/>
            <w:vAlign w:val="center"/>
          </w:tcPr>
          <w:p w:rsidR="005F48DF" w:rsidRPr="00B16FEF" w:rsidRDefault="005F48DF" w:rsidP="00350E9F">
            <w:pPr>
              <w:jc w:val="center"/>
              <w:rPr>
                <w:sz w:val="24"/>
                <w:szCs w:val="22"/>
              </w:rPr>
            </w:pPr>
            <w:r w:rsidRPr="005F48DF">
              <w:rPr>
                <w:sz w:val="24"/>
                <w:szCs w:val="22"/>
              </w:rPr>
              <w:t>68,96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68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477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884" w:type="pct"/>
          </w:tcPr>
          <w:p w:rsidR="005F48DF" w:rsidRPr="005F48DF" w:rsidRDefault="005F48DF" w:rsidP="00350E9F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-</w:t>
            </w:r>
          </w:p>
        </w:tc>
      </w:tr>
    </w:tbl>
    <w:p w:rsidR="00492A43" w:rsidRDefault="00492A43" w:rsidP="00A6783A">
      <w:pPr>
        <w:ind w:right="140"/>
        <w:rPr>
          <w:sz w:val="22"/>
        </w:rPr>
      </w:pPr>
    </w:p>
    <w:p w:rsidR="00492A43" w:rsidRDefault="00A6783A" w:rsidP="00A6783A">
      <w:pPr>
        <w:ind w:right="140"/>
        <w:rPr>
          <w:sz w:val="22"/>
        </w:rPr>
      </w:pPr>
      <w:r w:rsidRPr="006E3F5A">
        <w:rPr>
          <w:sz w:val="22"/>
        </w:rPr>
        <w:t xml:space="preserve">Отдел организации, контроля и </w:t>
      </w:r>
    </w:p>
    <w:p w:rsidR="00A6783A" w:rsidRPr="006E3F5A" w:rsidRDefault="00A6783A" w:rsidP="00A6783A">
      <w:pPr>
        <w:ind w:right="140"/>
        <w:rPr>
          <w:sz w:val="22"/>
        </w:rPr>
      </w:pPr>
      <w:r w:rsidRPr="006E3F5A">
        <w:rPr>
          <w:sz w:val="22"/>
        </w:rPr>
        <w:t xml:space="preserve">сопровождения принятия тарифных решений </w:t>
      </w:r>
    </w:p>
    <w:p w:rsidR="00A6783A" w:rsidRPr="006E3F5A" w:rsidRDefault="00A6783A" w:rsidP="00A6783A">
      <w:pPr>
        <w:ind w:right="140"/>
        <w:rPr>
          <w:sz w:val="22"/>
        </w:rPr>
      </w:pPr>
      <w:r w:rsidRPr="006E3F5A">
        <w:rPr>
          <w:sz w:val="22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8F282E" w:rsidP="008F282E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7735F2">
        <w:rPr>
          <w:szCs w:val="28"/>
        </w:rPr>
        <w:t xml:space="preserve"> </w:t>
      </w:r>
      <w:r>
        <w:rPr>
          <w:szCs w:val="28"/>
        </w:rPr>
        <w:t>начальника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  Н.Р. </w:t>
      </w:r>
      <w:proofErr w:type="spellStart"/>
      <w:r w:rsidR="007735F2">
        <w:rPr>
          <w:szCs w:val="28"/>
        </w:rPr>
        <w:t>Белалеева</w:t>
      </w:r>
      <w:proofErr w:type="spellEnd"/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p w:rsidR="007735F2" w:rsidRDefault="007735F2" w:rsidP="008F282E">
      <w:pPr>
        <w:rPr>
          <w:szCs w:val="28"/>
        </w:rPr>
      </w:pPr>
      <w:r>
        <w:rPr>
          <w:szCs w:val="28"/>
        </w:rPr>
        <w:t>Заместитель начальника отдела регулирования                                И.А. Устинова</w:t>
      </w:r>
    </w:p>
    <w:p w:rsidR="007735F2" w:rsidRDefault="007735F2" w:rsidP="008F282E">
      <w:pPr>
        <w:rPr>
          <w:szCs w:val="28"/>
        </w:rPr>
      </w:pPr>
      <w:r>
        <w:rPr>
          <w:szCs w:val="28"/>
        </w:rPr>
        <w:t>тарифов в сфере водоснабжения, водоотведения</w:t>
      </w:r>
    </w:p>
    <w:p w:rsidR="007735F2" w:rsidRPr="006E64FD" w:rsidRDefault="007735F2" w:rsidP="008F282E">
      <w:pPr>
        <w:rPr>
          <w:szCs w:val="28"/>
        </w:rPr>
      </w:pPr>
      <w:r>
        <w:rPr>
          <w:szCs w:val="28"/>
        </w:rPr>
        <w:t xml:space="preserve"> и утилизации ТБО</w:t>
      </w:r>
    </w:p>
    <w:p w:rsidR="00795F1F" w:rsidRDefault="00795F1F" w:rsidP="00C853DC">
      <w:pPr>
        <w:ind w:firstLine="840"/>
        <w:rPr>
          <w:sz w:val="24"/>
          <w:szCs w:val="24"/>
        </w:rPr>
      </w:pPr>
    </w:p>
    <w:sectPr w:rsidR="00795F1F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D0" w:rsidRDefault="00FF27D0">
      <w:r>
        <w:separator/>
      </w:r>
    </w:p>
  </w:endnote>
  <w:endnote w:type="continuationSeparator" w:id="0">
    <w:p w:rsidR="00FF27D0" w:rsidRDefault="00F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D0" w:rsidRDefault="00FF27D0">
      <w:r>
        <w:separator/>
      </w:r>
    </w:p>
  </w:footnote>
  <w:footnote w:type="continuationSeparator" w:id="0">
    <w:p w:rsidR="00FF27D0" w:rsidRDefault="00FF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D0" w:rsidRDefault="00FF27D0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F27D0" w:rsidRDefault="00FF27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D0" w:rsidRDefault="00FF27D0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D0" w:rsidRDefault="00FF27D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5FA9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3461"/>
    <w:rsid w:val="00125332"/>
    <w:rsid w:val="001308A2"/>
    <w:rsid w:val="001341E3"/>
    <w:rsid w:val="0013443C"/>
    <w:rsid w:val="00135525"/>
    <w:rsid w:val="00140BB4"/>
    <w:rsid w:val="00142804"/>
    <w:rsid w:val="00145625"/>
    <w:rsid w:val="001471DB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164FA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4481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0E9F"/>
    <w:rsid w:val="00351459"/>
    <w:rsid w:val="00354663"/>
    <w:rsid w:val="00355F0F"/>
    <w:rsid w:val="0036199C"/>
    <w:rsid w:val="00370111"/>
    <w:rsid w:val="003736CB"/>
    <w:rsid w:val="00375C1A"/>
    <w:rsid w:val="003844F9"/>
    <w:rsid w:val="0038590E"/>
    <w:rsid w:val="003908D1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F3999"/>
    <w:rsid w:val="003F72A8"/>
    <w:rsid w:val="003F7A65"/>
    <w:rsid w:val="0040373B"/>
    <w:rsid w:val="0040456C"/>
    <w:rsid w:val="0041791B"/>
    <w:rsid w:val="00422A0F"/>
    <w:rsid w:val="00424800"/>
    <w:rsid w:val="00425432"/>
    <w:rsid w:val="0042796D"/>
    <w:rsid w:val="00433B15"/>
    <w:rsid w:val="004344E0"/>
    <w:rsid w:val="004405A6"/>
    <w:rsid w:val="0044141A"/>
    <w:rsid w:val="00445EB2"/>
    <w:rsid w:val="00446999"/>
    <w:rsid w:val="0045326E"/>
    <w:rsid w:val="004561F5"/>
    <w:rsid w:val="00464574"/>
    <w:rsid w:val="0046505A"/>
    <w:rsid w:val="00480389"/>
    <w:rsid w:val="004873EE"/>
    <w:rsid w:val="00492A43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3E18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E667E"/>
    <w:rsid w:val="005F20F8"/>
    <w:rsid w:val="005F48DF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97C6F"/>
    <w:rsid w:val="006A44BE"/>
    <w:rsid w:val="006A5740"/>
    <w:rsid w:val="006B2689"/>
    <w:rsid w:val="006B394D"/>
    <w:rsid w:val="006B66E3"/>
    <w:rsid w:val="006C5B1E"/>
    <w:rsid w:val="006E0775"/>
    <w:rsid w:val="006E3F5A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26C6"/>
    <w:rsid w:val="00735EB8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967"/>
    <w:rsid w:val="007F1D6F"/>
    <w:rsid w:val="007F73E3"/>
    <w:rsid w:val="008043A7"/>
    <w:rsid w:val="00806339"/>
    <w:rsid w:val="0080725F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8716B"/>
    <w:rsid w:val="008900A0"/>
    <w:rsid w:val="00891347"/>
    <w:rsid w:val="008A5350"/>
    <w:rsid w:val="008B42AD"/>
    <w:rsid w:val="008B4DB2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2EE9"/>
    <w:rsid w:val="00944FF9"/>
    <w:rsid w:val="009526F9"/>
    <w:rsid w:val="0095272A"/>
    <w:rsid w:val="00954833"/>
    <w:rsid w:val="0096029D"/>
    <w:rsid w:val="00963CE4"/>
    <w:rsid w:val="00965147"/>
    <w:rsid w:val="00967E01"/>
    <w:rsid w:val="00967E54"/>
    <w:rsid w:val="0097397E"/>
    <w:rsid w:val="00974DFB"/>
    <w:rsid w:val="0098049E"/>
    <w:rsid w:val="00985DA6"/>
    <w:rsid w:val="009913D7"/>
    <w:rsid w:val="009918D6"/>
    <w:rsid w:val="00992A54"/>
    <w:rsid w:val="009A0DEA"/>
    <w:rsid w:val="009B11F5"/>
    <w:rsid w:val="009B69DC"/>
    <w:rsid w:val="009D4541"/>
    <w:rsid w:val="009D4B65"/>
    <w:rsid w:val="009D5D05"/>
    <w:rsid w:val="009E5359"/>
    <w:rsid w:val="009F2F42"/>
    <w:rsid w:val="00A03705"/>
    <w:rsid w:val="00A04FDF"/>
    <w:rsid w:val="00A117A9"/>
    <w:rsid w:val="00A302B0"/>
    <w:rsid w:val="00A31412"/>
    <w:rsid w:val="00A33F01"/>
    <w:rsid w:val="00A35166"/>
    <w:rsid w:val="00A35F25"/>
    <w:rsid w:val="00A35F77"/>
    <w:rsid w:val="00A4138C"/>
    <w:rsid w:val="00A434D9"/>
    <w:rsid w:val="00A448DC"/>
    <w:rsid w:val="00A47416"/>
    <w:rsid w:val="00A47B03"/>
    <w:rsid w:val="00A47D03"/>
    <w:rsid w:val="00A5124A"/>
    <w:rsid w:val="00A56031"/>
    <w:rsid w:val="00A62B4F"/>
    <w:rsid w:val="00A62B5F"/>
    <w:rsid w:val="00A63587"/>
    <w:rsid w:val="00A65437"/>
    <w:rsid w:val="00A6783A"/>
    <w:rsid w:val="00A67E51"/>
    <w:rsid w:val="00A734D3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2A30"/>
    <w:rsid w:val="00B004ED"/>
    <w:rsid w:val="00B15542"/>
    <w:rsid w:val="00B16FEF"/>
    <w:rsid w:val="00B20138"/>
    <w:rsid w:val="00B21841"/>
    <w:rsid w:val="00B23E57"/>
    <w:rsid w:val="00B24895"/>
    <w:rsid w:val="00B30EDB"/>
    <w:rsid w:val="00B36D80"/>
    <w:rsid w:val="00B37C08"/>
    <w:rsid w:val="00B37FED"/>
    <w:rsid w:val="00B431B8"/>
    <w:rsid w:val="00B45C68"/>
    <w:rsid w:val="00B60E11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B5585"/>
    <w:rsid w:val="00BC2EAB"/>
    <w:rsid w:val="00BD6663"/>
    <w:rsid w:val="00BE01BF"/>
    <w:rsid w:val="00BE4335"/>
    <w:rsid w:val="00BE610B"/>
    <w:rsid w:val="00BF3771"/>
    <w:rsid w:val="00BF4E8C"/>
    <w:rsid w:val="00C00FE2"/>
    <w:rsid w:val="00C06BDB"/>
    <w:rsid w:val="00C106F2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B584F"/>
    <w:rsid w:val="00CB5FD3"/>
    <w:rsid w:val="00CB7E21"/>
    <w:rsid w:val="00CC568B"/>
    <w:rsid w:val="00CC6452"/>
    <w:rsid w:val="00CC6649"/>
    <w:rsid w:val="00CD0257"/>
    <w:rsid w:val="00CD0813"/>
    <w:rsid w:val="00CD2FC2"/>
    <w:rsid w:val="00CD387E"/>
    <w:rsid w:val="00CD3B56"/>
    <w:rsid w:val="00CE1568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0C6D"/>
    <w:rsid w:val="00D62DAB"/>
    <w:rsid w:val="00D63239"/>
    <w:rsid w:val="00D7031A"/>
    <w:rsid w:val="00D75F20"/>
    <w:rsid w:val="00D83797"/>
    <w:rsid w:val="00D850C4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E13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B7BA0"/>
    <w:rsid w:val="00ED43CE"/>
    <w:rsid w:val="00ED63E8"/>
    <w:rsid w:val="00EE0633"/>
    <w:rsid w:val="00EE3A6C"/>
    <w:rsid w:val="00EE60D7"/>
    <w:rsid w:val="00EE6B5E"/>
    <w:rsid w:val="00EF0700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0116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5B4D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1BB1"/>
    <w:rsid w:val="00FF27D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5CCB-451D-4374-9817-AC3A57A8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594</TotalTime>
  <Pages>32</Pages>
  <Words>2501</Words>
  <Characters>15994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42</cp:revision>
  <cp:lastPrinted>2015-11-12T09:11:00Z</cp:lastPrinted>
  <dcterms:created xsi:type="dcterms:W3CDTF">2015-10-28T13:55:00Z</dcterms:created>
  <dcterms:modified xsi:type="dcterms:W3CDTF">2015-11-12T11:46:00Z</dcterms:modified>
</cp:coreProperties>
</file>