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F7" w:rsidRPr="002F239A" w:rsidRDefault="00680E78" w:rsidP="00E025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="00125BF7" w:rsidRPr="002F239A">
        <w:rPr>
          <w:rFonts w:ascii="Times New Roman" w:hAnsi="Times New Roman"/>
          <w:sz w:val="28"/>
          <w:szCs w:val="28"/>
        </w:rPr>
        <w:t>роект</w:t>
      </w:r>
    </w:p>
    <w:p w:rsidR="00125BF7" w:rsidRPr="002F239A" w:rsidRDefault="00125BF7" w:rsidP="00E0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BF7" w:rsidRPr="002F239A" w:rsidRDefault="00125BF7" w:rsidP="00E0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BF7" w:rsidRPr="002F239A" w:rsidRDefault="00B4599E" w:rsidP="00E0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239A">
        <w:rPr>
          <w:rFonts w:ascii="Times New Roman" w:hAnsi="Times New Roman"/>
          <w:sz w:val="28"/>
          <w:szCs w:val="28"/>
        </w:rPr>
        <w:t>Указ</w:t>
      </w:r>
    </w:p>
    <w:p w:rsidR="00125BF7" w:rsidRPr="002F239A" w:rsidRDefault="00D2734B" w:rsidP="00E0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239A">
        <w:rPr>
          <w:rFonts w:ascii="Times New Roman" w:hAnsi="Times New Roman"/>
          <w:sz w:val="28"/>
          <w:szCs w:val="28"/>
        </w:rPr>
        <w:t>Раиса</w:t>
      </w:r>
      <w:r w:rsidR="00125BF7" w:rsidRPr="002F239A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125BF7" w:rsidRPr="002F239A" w:rsidRDefault="00125BF7" w:rsidP="00E0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4B6" w:rsidRPr="002F239A" w:rsidRDefault="001864B6" w:rsidP="00E0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4B6" w:rsidRPr="002F239A" w:rsidRDefault="001864B6" w:rsidP="00E0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A7D" w:rsidRPr="002F239A" w:rsidRDefault="008046CA" w:rsidP="00F24A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239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E0250F" w:rsidRPr="002F239A">
        <w:rPr>
          <w:rFonts w:ascii="Times New Roman" w:hAnsi="Times New Roman"/>
          <w:b/>
          <w:sz w:val="28"/>
          <w:szCs w:val="28"/>
        </w:rPr>
        <w:t>П</w:t>
      </w:r>
      <w:r w:rsidRPr="002F239A">
        <w:rPr>
          <w:rFonts w:ascii="Times New Roman" w:hAnsi="Times New Roman"/>
          <w:b/>
          <w:sz w:val="28"/>
          <w:szCs w:val="28"/>
        </w:rPr>
        <w:t xml:space="preserve">орядка </w:t>
      </w:r>
      <w:r w:rsidR="00F24A7D" w:rsidRPr="002F239A">
        <w:rPr>
          <w:rFonts w:ascii="Times New Roman" w:hAnsi="Times New Roman"/>
          <w:b/>
          <w:sz w:val="28"/>
          <w:szCs w:val="28"/>
        </w:rPr>
        <w:t>назначения Раисом Республики Татарстан</w:t>
      </w:r>
    </w:p>
    <w:p w:rsidR="008046CA" w:rsidRPr="002F239A" w:rsidRDefault="00F24A7D" w:rsidP="00F24A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239A">
        <w:rPr>
          <w:rFonts w:ascii="Times New Roman" w:hAnsi="Times New Roman"/>
          <w:b/>
          <w:sz w:val="28"/>
          <w:szCs w:val="28"/>
        </w:rPr>
        <w:t>временно исполняющего полномочия главы муниципального образования Республики Татарстан</w:t>
      </w:r>
    </w:p>
    <w:p w:rsidR="00C4364E" w:rsidRPr="002F239A" w:rsidRDefault="00C4364E" w:rsidP="00E02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76C2" w:rsidRPr="002F239A" w:rsidRDefault="00E176C2" w:rsidP="00E0250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4D99" w:rsidRPr="002F239A" w:rsidRDefault="008046CA" w:rsidP="00744D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39A">
        <w:rPr>
          <w:rFonts w:ascii="Times New Roman" w:hAnsi="Times New Roman"/>
          <w:sz w:val="28"/>
          <w:szCs w:val="28"/>
        </w:rPr>
        <w:t>В соответствии с част</w:t>
      </w:r>
      <w:r w:rsidR="00E0250F" w:rsidRPr="002F239A">
        <w:rPr>
          <w:rFonts w:ascii="Times New Roman" w:hAnsi="Times New Roman"/>
          <w:sz w:val="28"/>
          <w:szCs w:val="28"/>
        </w:rPr>
        <w:t>ями 6 и</w:t>
      </w:r>
      <w:r w:rsidRPr="002F239A">
        <w:rPr>
          <w:rFonts w:ascii="Times New Roman" w:hAnsi="Times New Roman"/>
          <w:sz w:val="28"/>
          <w:szCs w:val="28"/>
        </w:rPr>
        <w:t xml:space="preserve"> </w:t>
      </w:r>
      <w:r w:rsidR="00D612C2" w:rsidRPr="002F239A">
        <w:rPr>
          <w:rFonts w:ascii="Times New Roman" w:hAnsi="Times New Roman"/>
          <w:sz w:val="28"/>
          <w:szCs w:val="28"/>
        </w:rPr>
        <w:t xml:space="preserve">22 статьи 19 и частью 16 статьи 21 </w:t>
      </w:r>
      <w:r w:rsidRPr="002F239A">
        <w:rPr>
          <w:rFonts w:ascii="Times New Roman" w:hAnsi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365B2A" w:rsidRPr="002F239A">
        <w:rPr>
          <w:rFonts w:ascii="Times New Roman" w:hAnsi="Times New Roman"/>
          <w:sz w:val="28"/>
          <w:szCs w:val="28"/>
        </w:rPr>
        <w:t xml:space="preserve"> </w:t>
      </w:r>
      <w:r w:rsidR="00744D99" w:rsidRPr="002F239A">
        <w:rPr>
          <w:rFonts w:ascii="Times New Roman" w:hAnsi="Times New Roman"/>
          <w:b/>
          <w:sz w:val="28"/>
          <w:szCs w:val="28"/>
        </w:rPr>
        <w:t>постановляю</w:t>
      </w:r>
      <w:r w:rsidR="00744D99" w:rsidRPr="002F239A">
        <w:rPr>
          <w:rFonts w:ascii="Times New Roman" w:hAnsi="Times New Roman"/>
          <w:sz w:val="28"/>
          <w:szCs w:val="28"/>
        </w:rPr>
        <w:t>:</w:t>
      </w:r>
    </w:p>
    <w:p w:rsidR="00744D99" w:rsidRPr="002F239A" w:rsidRDefault="00744D99" w:rsidP="00744D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B2A" w:rsidRPr="002F239A" w:rsidRDefault="00365B2A" w:rsidP="00CB67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39A">
        <w:rPr>
          <w:rFonts w:ascii="Times New Roman" w:hAnsi="Times New Roman"/>
          <w:sz w:val="28"/>
          <w:szCs w:val="28"/>
        </w:rPr>
        <w:t>1.</w:t>
      </w:r>
      <w:r w:rsidR="00E0250F" w:rsidRPr="002F239A">
        <w:rPr>
          <w:rFonts w:ascii="Times New Roman" w:hAnsi="Times New Roman"/>
          <w:sz w:val="28"/>
          <w:szCs w:val="28"/>
        </w:rPr>
        <w:t> </w:t>
      </w:r>
      <w:r w:rsidRPr="002F239A">
        <w:rPr>
          <w:rFonts w:ascii="Times New Roman" w:hAnsi="Times New Roman"/>
          <w:sz w:val="28"/>
          <w:szCs w:val="28"/>
        </w:rPr>
        <w:t xml:space="preserve">Утвердить прилагаемый Порядок </w:t>
      </w:r>
      <w:r w:rsidR="00F24A7D" w:rsidRPr="002F239A">
        <w:rPr>
          <w:rFonts w:ascii="Times New Roman" w:hAnsi="Times New Roman"/>
          <w:sz w:val="28"/>
          <w:szCs w:val="28"/>
        </w:rPr>
        <w:t>назначения Раисом Республики Татарстан временно исполняющего полномочия главы муниципального образования Республики Татарстан</w:t>
      </w:r>
      <w:r w:rsidRPr="002F239A">
        <w:rPr>
          <w:rFonts w:ascii="Times New Roman" w:hAnsi="Times New Roman"/>
          <w:sz w:val="28"/>
          <w:szCs w:val="28"/>
        </w:rPr>
        <w:t>.</w:t>
      </w:r>
    </w:p>
    <w:p w:rsidR="00365B2A" w:rsidRPr="002F239A" w:rsidRDefault="00365B2A" w:rsidP="00365B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4D99" w:rsidRPr="002F239A" w:rsidRDefault="001F4536" w:rsidP="00744D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39A">
        <w:rPr>
          <w:rFonts w:ascii="Times New Roman" w:hAnsi="Times New Roman"/>
          <w:sz w:val="28"/>
          <w:szCs w:val="28"/>
        </w:rPr>
        <w:lastRenderedPageBreak/>
        <w:t>2</w:t>
      </w:r>
      <w:r w:rsidR="00744D99" w:rsidRPr="002F239A">
        <w:rPr>
          <w:rFonts w:ascii="Times New Roman" w:hAnsi="Times New Roman"/>
          <w:sz w:val="28"/>
          <w:szCs w:val="28"/>
        </w:rPr>
        <w:t>.</w:t>
      </w:r>
      <w:r w:rsidR="00E0250F" w:rsidRPr="002F239A">
        <w:rPr>
          <w:rFonts w:ascii="Times New Roman" w:hAnsi="Times New Roman"/>
          <w:sz w:val="28"/>
          <w:szCs w:val="28"/>
          <w:lang w:val="en-US"/>
        </w:rPr>
        <w:t> </w:t>
      </w:r>
      <w:r w:rsidR="00744D99" w:rsidRPr="002F239A">
        <w:rPr>
          <w:rFonts w:ascii="Times New Roman" w:hAnsi="Times New Roman"/>
          <w:sz w:val="28"/>
          <w:szCs w:val="28"/>
        </w:rPr>
        <w:t xml:space="preserve">Настоящий Указ вступает в силу со дня его </w:t>
      </w:r>
      <w:r w:rsidR="00E96C0E" w:rsidRPr="002F239A">
        <w:rPr>
          <w:rFonts w:ascii="Times New Roman" w:hAnsi="Times New Roman"/>
          <w:sz w:val="28"/>
          <w:szCs w:val="28"/>
        </w:rPr>
        <w:t>официального опубликования</w:t>
      </w:r>
      <w:r w:rsidR="00744D99" w:rsidRPr="002F239A">
        <w:rPr>
          <w:rFonts w:ascii="Times New Roman" w:hAnsi="Times New Roman"/>
          <w:sz w:val="28"/>
          <w:szCs w:val="28"/>
        </w:rPr>
        <w:t>.</w:t>
      </w:r>
    </w:p>
    <w:p w:rsidR="0090579B" w:rsidRPr="002F239A" w:rsidRDefault="0090579B" w:rsidP="0090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C0E" w:rsidRPr="002F239A" w:rsidRDefault="00E96C0E" w:rsidP="0090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C0E" w:rsidRPr="002F239A" w:rsidRDefault="00E96C0E" w:rsidP="0090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5" w:type="dxa"/>
        <w:tblInd w:w="-284" w:type="dxa"/>
        <w:tblLook w:val="04A0" w:firstRow="1" w:lastRow="0" w:firstColumn="1" w:lastColumn="0" w:noHBand="0" w:noVBand="1"/>
      </w:tblPr>
      <w:tblGrid>
        <w:gridCol w:w="3457"/>
        <w:gridCol w:w="6248"/>
      </w:tblGrid>
      <w:tr w:rsidR="0090579B" w:rsidRPr="002F239A" w:rsidTr="00BE091C">
        <w:tc>
          <w:tcPr>
            <w:tcW w:w="3457" w:type="dxa"/>
            <w:shd w:val="clear" w:color="auto" w:fill="auto"/>
          </w:tcPr>
          <w:p w:rsidR="0090579B" w:rsidRPr="002F239A" w:rsidRDefault="00D2734B" w:rsidP="00D2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239A">
              <w:rPr>
                <w:rFonts w:ascii="Times New Roman" w:hAnsi="Times New Roman"/>
                <w:b/>
                <w:bCs/>
                <w:sz w:val="28"/>
                <w:szCs w:val="28"/>
              </w:rPr>
              <w:t>Раис</w:t>
            </w:r>
          </w:p>
          <w:p w:rsidR="0090579B" w:rsidRPr="002F239A" w:rsidRDefault="0090579B" w:rsidP="00D2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39A"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6248" w:type="dxa"/>
            <w:shd w:val="clear" w:color="auto" w:fill="auto"/>
            <w:vAlign w:val="bottom"/>
          </w:tcPr>
          <w:p w:rsidR="0090579B" w:rsidRPr="002F239A" w:rsidRDefault="0090579B" w:rsidP="00E96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F239A">
              <w:rPr>
                <w:rFonts w:ascii="Times New Roman" w:hAnsi="Times New Roman"/>
                <w:b/>
                <w:bCs/>
                <w:sz w:val="28"/>
                <w:szCs w:val="28"/>
              </w:rPr>
              <w:t>Р.Н.</w:t>
            </w:r>
            <w:r w:rsidR="00E96C0E" w:rsidRPr="002F239A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2F239A">
              <w:rPr>
                <w:rFonts w:ascii="Times New Roman" w:hAnsi="Times New Roman"/>
                <w:b/>
                <w:bCs/>
                <w:sz w:val="28"/>
                <w:szCs w:val="28"/>
              </w:rPr>
              <w:t>Минниханов</w:t>
            </w:r>
          </w:p>
        </w:tc>
      </w:tr>
    </w:tbl>
    <w:p w:rsidR="00C201F6" w:rsidRPr="002F239A" w:rsidRDefault="00C201F6" w:rsidP="00C15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AB6" w:rsidRPr="002F239A" w:rsidRDefault="00E44AB6" w:rsidP="00C1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44AB6" w:rsidRPr="002F239A" w:rsidSect="0090579B">
          <w:headerReference w:type="default" r:id="rId7"/>
          <w:pgSz w:w="11906" w:h="16838"/>
          <w:pgMar w:top="1134" w:right="1134" w:bottom="1134" w:left="1418" w:header="709" w:footer="709" w:gutter="0"/>
          <w:pgNumType w:start="1"/>
          <w:cols w:space="708"/>
          <w:titlePg/>
          <w:docGrid w:linePitch="360"/>
        </w:sectPr>
      </w:pPr>
    </w:p>
    <w:p w:rsidR="00C201F6" w:rsidRPr="002F239A" w:rsidRDefault="00E96C0E" w:rsidP="006D06BA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2F239A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:rsidR="00C201F6" w:rsidRPr="002F239A" w:rsidRDefault="00E96C0E" w:rsidP="006D06B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Calibri" w:hAnsi="Times New Roman"/>
          <w:sz w:val="28"/>
          <w:szCs w:val="28"/>
          <w:lang w:eastAsia="en-US"/>
        </w:rPr>
      </w:pPr>
      <w:r w:rsidRPr="002F239A">
        <w:rPr>
          <w:rFonts w:ascii="Times New Roman" w:eastAsia="Calibri" w:hAnsi="Times New Roman"/>
          <w:sz w:val="28"/>
          <w:szCs w:val="28"/>
          <w:lang w:eastAsia="en-US"/>
        </w:rPr>
        <w:t>Указом</w:t>
      </w:r>
      <w:r w:rsidR="00C201F6" w:rsidRPr="002F239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42E4F" w:rsidRPr="002F239A">
        <w:rPr>
          <w:rFonts w:ascii="Times New Roman" w:eastAsia="Calibri" w:hAnsi="Times New Roman"/>
          <w:sz w:val="28"/>
          <w:szCs w:val="28"/>
          <w:lang w:eastAsia="en-US"/>
        </w:rPr>
        <w:t>Раиса</w:t>
      </w:r>
    </w:p>
    <w:p w:rsidR="00C201F6" w:rsidRPr="002F239A" w:rsidRDefault="00C201F6" w:rsidP="006D06BA">
      <w:pPr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Calibri" w:hAnsi="Times New Roman"/>
          <w:sz w:val="28"/>
          <w:szCs w:val="28"/>
          <w:lang w:eastAsia="en-US"/>
        </w:rPr>
      </w:pPr>
      <w:r w:rsidRPr="002F239A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</w:p>
    <w:p w:rsidR="00C201F6" w:rsidRPr="002F239A" w:rsidRDefault="00C201F6" w:rsidP="006D06BA">
      <w:pPr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Calibri" w:hAnsi="Times New Roman"/>
          <w:sz w:val="28"/>
          <w:szCs w:val="28"/>
          <w:lang w:eastAsia="en-US"/>
        </w:rPr>
      </w:pPr>
      <w:r w:rsidRPr="002F239A">
        <w:rPr>
          <w:rFonts w:ascii="Times New Roman" w:eastAsia="Calibri" w:hAnsi="Times New Roman"/>
          <w:sz w:val="28"/>
          <w:szCs w:val="28"/>
          <w:lang w:eastAsia="en-US"/>
        </w:rPr>
        <w:t>от «___</w:t>
      </w:r>
      <w:r w:rsidR="006D06BA" w:rsidRPr="002F239A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2F239A">
        <w:rPr>
          <w:rFonts w:ascii="Times New Roman" w:eastAsia="Calibri" w:hAnsi="Times New Roman"/>
          <w:sz w:val="28"/>
          <w:szCs w:val="28"/>
          <w:lang w:eastAsia="en-US"/>
        </w:rPr>
        <w:t>» __________ 20</w:t>
      </w:r>
      <w:r w:rsidR="0052445E" w:rsidRPr="002F239A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CB6759" w:rsidRPr="002F239A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2F239A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</w:p>
    <w:p w:rsidR="00C201F6" w:rsidRPr="002F239A" w:rsidRDefault="00C201F6" w:rsidP="006D06B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Calibri" w:hAnsi="Times New Roman"/>
          <w:sz w:val="28"/>
          <w:szCs w:val="28"/>
          <w:lang w:eastAsia="en-US"/>
        </w:rPr>
      </w:pPr>
      <w:r w:rsidRPr="002F239A">
        <w:rPr>
          <w:rFonts w:ascii="Times New Roman" w:eastAsia="Calibri" w:hAnsi="Times New Roman"/>
          <w:sz w:val="28"/>
          <w:szCs w:val="28"/>
          <w:lang w:eastAsia="en-US"/>
        </w:rPr>
        <w:t>№ ____</w:t>
      </w:r>
    </w:p>
    <w:p w:rsidR="003A0687" w:rsidRPr="002F239A" w:rsidRDefault="003A0687" w:rsidP="00627C5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</w:p>
    <w:p w:rsidR="009543FD" w:rsidRPr="002F239A" w:rsidRDefault="009543FD" w:rsidP="00627C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:rsidR="006029EA" w:rsidRPr="002F239A" w:rsidRDefault="006029EA" w:rsidP="00627C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:rsidR="00CB6759" w:rsidRPr="002F239A" w:rsidRDefault="00E96C0E" w:rsidP="00CB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ПОРЯДОК</w:t>
      </w:r>
    </w:p>
    <w:p w:rsidR="00CB6759" w:rsidRPr="002F239A" w:rsidRDefault="00F24A7D" w:rsidP="00CB675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F239A">
        <w:rPr>
          <w:rFonts w:ascii="Times New Roman" w:hAnsi="Times New Roman"/>
          <w:b/>
          <w:sz w:val="28"/>
          <w:szCs w:val="28"/>
        </w:rPr>
        <w:t>назначения Раисом Республики Татарстан временно исполняющего полномочия главы муниципального образования Республики Татарстан</w:t>
      </w:r>
    </w:p>
    <w:p w:rsidR="00CB6759" w:rsidRPr="002F239A" w:rsidRDefault="00CB6759" w:rsidP="0062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29EA" w:rsidRPr="002F239A" w:rsidRDefault="006029EA" w:rsidP="0062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69B3" w:rsidRPr="002F239A" w:rsidRDefault="00CB6759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2F239A">
        <w:rPr>
          <w:rFonts w:ascii="Times New Roman" w:hAnsi="Times New Roman" w:cs="Times New Roman"/>
          <w:sz w:val="28"/>
          <w:szCs w:val="28"/>
        </w:rPr>
        <w:t>1.</w:t>
      </w:r>
      <w:r w:rsidR="000069B3" w:rsidRPr="002F239A">
        <w:rPr>
          <w:rFonts w:ascii="Times New Roman" w:hAnsi="Times New Roman" w:cs="Times New Roman"/>
          <w:sz w:val="28"/>
          <w:szCs w:val="28"/>
        </w:rPr>
        <w:t> </w:t>
      </w:r>
      <w:r w:rsidRPr="002F239A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E96C0E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Pr="002F239A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AE1D8C" w:rsidRPr="002F239A">
        <w:rPr>
          <w:rFonts w:ascii="Times New Roman" w:hAnsi="Times New Roman" w:cs="Times New Roman"/>
          <w:sz w:val="28"/>
          <w:szCs w:val="28"/>
        </w:rPr>
        <w:t>процедуру</w:t>
      </w:r>
      <w:r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F24A7D" w:rsidRPr="002F239A">
        <w:rPr>
          <w:rFonts w:ascii="Times New Roman" w:hAnsi="Times New Roman"/>
          <w:sz w:val="28"/>
          <w:szCs w:val="28"/>
        </w:rPr>
        <w:t>назначения Раисом Республики Татарстан временно исполняющего полномочия главы муниципального образования Республики Татарстан</w:t>
      </w:r>
      <w:r w:rsidRPr="002F239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69B3" w:rsidRPr="002F239A">
        <w:rPr>
          <w:rFonts w:ascii="Times New Roman" w:hAnsi="Times New Roman" w:cs="Times New Roman"/>
          <w:sz w:val="28"/>
          <w:szCs w:val="28"/>
        </w:rPr>
        <w:t>–</w:t>
      </w:r>
      <w:r w:rsidRPr="002F239A">
        <w:rPr>
          <w:rFonts w:ascii="Times New Roman" w:hAnsi="Times New Roman" w:cs="Times New Roman"/>
          <w:sz w:val="28"/>
          <w:szCs w:val="28"/>
        </w:rPr>
        <w:t xml:space="preserve"> м</w:t>
      </w:r>
      <w:r w:rsidR="000069B3" w:rsidRPr="002F239A">
        <w:rPr>
          <w:rFonts w:ascii="Times New Roman" w:hAnsi="Times New Roman" w:cs="Times New Roman"/>
          <w:sz w:val="28"/>
          <w:szCs w:val="28"/>
        </w:rPr>
        <w:t>униципальное образование</w:t>
      </w:r>
      <w:r w:rsidRPr="002F239A">
        <w:rPr>
          <w:rFonts w:ascii="Times New Roman" w:hAnsi="Times New Roman" w:cs="Times New Roman"/>
          <w:sz w:val="28"/>
          <w:szCs w:val="28"/>
        </w:rPr>
        <w:t>) в случа</w:t>
      </w:r>
      <w:r w:rsidR="000069B3" w:rsidRPr="002F239A">
        <w:rPr>
          <w:rFonts w:ascii="Times New Roman" w:hAnsi="Times New Roman" w:cs="Times New Roman"/>
          <w:sz w:val="28"/>
          <w:szCs w:val="28"/>
        </w:rPr>
        <w:t>ях</w:t>
      </w:r>
      <w:r w:rsidR="00E96C0E" w:rsidRPr="002F239A">
        <w:rPr>
          <w:rFonts w:ascii="Times New Roman" w:hAnsi="Times New Roman" w:cs="Times New Roman"/>
          <w:sz w:val="28"/>
          <w:szCs w:val="28"/>
        </w:rPr>
        <w:t>, предусмотренных частью 6 статьи 19 и частью 16 статьи 21 Федерального закона от 20 марта 2025 года №</w:t>
      </w:r>
      <w:r w:rsidR="000E1D45" w:rsidRPr="002F23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6C0E" w:rsidRPr="002F239A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F24A7D" w:rsidRPr="002F239A">
        <w:rPr>
          <w:rFonts w:ascii="Times New Roman" w:hAnsi="Times New Roman" w:cs="Times New Roman"/>
          <w:sz w:val="28"/>
          <w:szCs w:val="28"/>
        </w:rPr>
        <w:t xml:space="preserve"> (далее – случаи, предусмотренные Федеральным законом)</w:t>
      </w:r>
      <w:r w:rsidR="00E96C0E" w:rsidRPr="002F239A">
        <w:rPr>
          <w:rFonts w:ascii="Times New Roman" w:hAnsi="Times New Roman" w:cs="Times New Roman"/>
          <w:sz w:val="28"/>
          <w:szCs w:val="28"/>
        </w:rPr>
        <w:t>.</w:t>
      </w:r>
    </w:p>
    <w:p w:rsidR="00252319" w:rsidRPr="00C5181D" w:rsidRDefault="001C3D9E" w:rsidP="0025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2F239A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252319" w:rsidRPr="00864D10">
        <w:rPr>
          <w:rFonts w:ascii="Times New Roman" w:hAnsi="Times New Roman" w:cs="Times New Roman"/>
          <w:sz w:val="28"/>
          <w:szCs w:val="28"/>
        </w:rPr>
        <w:t xml:space="preserve">В течение двух дней со дня наступления в отношении главы городского или сельского поселения одного из случаев, предусмотренных Федеральным законом, </w:t>
      </w:r>
      <w:r w:rsidR="00252319">
        <w:rPr>
          <w:rFonts w:ascii="Times New Roman" w:hAnsi="Times New Roman" w:cs="Times New Roman"/>
          <w:sz w:val="28"/>
          <w:szCs w:val="28"/>
        </w:rPr>
        <w:t>за исключением случая, когда указанное лицо одновременно замещает должность главы муниципального района,</w:t>
      </w:r>
      <w:r w:rsidR="00252319" w:rsidRPr="00864D10">
        <w:rPr>
          <w:rFonts w:ascii="Times New Roman" w:hAnsi="Times New Roman" w:cs="Times New Roman"/>
          <w:sz w:val="28"/>
          <w:szCs w:val="28"/>
        </w:rPr>
        <w:t xml:space="preserve"> глав</w:t>
      </w:r>
      <w:r w:rsidR="00252319">
        <w:rPr>
          <w:rFonts w:ascii="Times New Roman" w:hAnsi="Times New Roman" w:cs="Times New Roman"/>
          <w:sz w:val="28"/>
          <w:szCs w:val="28"/>
        </w:rPr>
        <w:t>а</w:t>
      </w:r>
      <w:r w:rsidR="00252319" w:rsidRPr="00864D10">
        <w:rPr>
          <w:rFonts w:ascii="Times New Roman" w:hAnsi="Times New Roman" w:cs="Times New Roman"/>
          <w:sz w:val="28"/>
          <w:szCs w:val="28"/>
        </w:rPr>
        <w:t xml:space="preserve"> муниципального района, в состав </w:t>
      </w:r>
      <w:r w:rsidR="00252319">
        <w:rPr>
          <w:rFonts w:ascii="Times New Roman" w:hAnsi="Times New Roman" w:cs="Times New Roman"/>
          <w:sz w:val="28"/>
          <w:szCs w:val="28"/>
        </w:rPr>
        <w:t xml:space="preserve">которого входит соответствующее городское или сельское поселение, </w:t>
      </w:r>
      <w:r w:rsidR="00252319" w:rsidRPr="00864D10">
        <w:rPr>
          <w:rFonts w:ascii="Times New Roman" w:hAnsi="Times New Roman" w:cs="Times New Roman"/>
          <w:sz w:val="28"/>
          <w:szCs w:val="28"/>
        </w:rPr>
        <w:t xml:space="preserve">направляет уведомление об этом Раису </w:t>
      </w:r>
      <w:r w:rsidR="00252319" w:rsidRPr="00C5181D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9E0AAC" w:rsidRPr="00C5181D" w:rsidRDefault="006E6E40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1D">
        <w:rPr>
          <w:rFonts w:ascii="Times New Roman" w:hAnsi="Times New Roman" w:cs="Times New Roman"/>
          <w:sz w:val="28"/>
          <w:szCs w:val="28"/>
        </w:rPr>
        <w:t>3</w:t>
      </w:r>
      <w:r w:rsidR="00CB6759" w:rsidRPr="00C5181D">
        <w:rPr>
          <w:rFonts w:ascii="Times New Roman" w:hAnsi="Times New Roman" w:cs="Times New Roman"/>
          <w:sz w:val="28"/>
          <w:szCs w:val="28"/>
        </w:rPr>
        <w:t>.</w:t>
      </w:r>
      <w:r w:rsidR="00F943D2" w:rsidRPr="00C5181D">
        <w:rPr>
          <w:rFonts w:ascii="Times New Roman" w:hAnsi="Times New Roman" w:cs="Times New Roman"/>
          <w:sz w:val="28"/>
          <w:szCs w:val="28"/>
        </w:rPr>
        <w:t> </w:t>
      </w:r>
      <w:r w:rsidR="00CB6759" w:rsidRPr="00C5181D">
        <w:rPr>
          <w:rFonts w:ascii="Times New Roman" w:hAnsi="Times New Roman" w:cs="Times New Roman"/>
          <w:sz w:val="28"/>
          <w:szCs w:val="28"/>
        </w:rPr>
        <w:t>В уведомлении указыва</w:t>
      </w:r>
      <w:r w:rsidR="009E0AAC" w:rsidRPr="00C5181D">
        <w:rPr>
          <w:rFonts w:ascii="Times New Roman" w:hAnsi="Times New Roman" w:cs="Times New Roman"/>
          <w:sz w:val="28"/>
          <w:szCs w:val="28"/>
        </w:rPr>
        <w:t>ю</w:t>
      </w:r>
      <w:r w:rsidR="00CB6759" w:rsidRPr="00C5181D">
        <w:rPr>
          <w:rFonts w:ascii="Times New Roman" w:hAnsi="Times New Roman" w:cs="Times New Roman"/>
          <w:sz w:val="28"/>
          <w:szCs w:val="28"/>
        </w:rPr>
        <w:t>тся</w:t>
      </w:r>
      <w:r w:rsidR="009E0AAC" w:rsidRPr="00C5181D">
        <w:rPr>
          <w:rFonts w:ascii="Times New Roman" w:hAnsi="Times New Roman" w:cs="Times New Roman"/>
          <w:sz w:val="28"/>
          <w:szCs w:val="28"/>
        </w:rPr>
        <w:t>:</w:t>
      </w:r>
    </w:p>
    <w:p w:rsidR="00F943D2" w:rsidRPr="00C5181D" w:rsidRDefault="00AB58E1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1D">
        <w:rPr>
          <w:rFonts w:ascii="Times New Roman" w:hAnsi="Times New Roman" w:cs="Times New Roman"/>
          <w:sz w:val="28"/>
          <w:szCs w:val="28"/>
        </w:rPr>
        <w:t>а</w:t>
      </w:r>
      <w:r w:rsidR="009E0AAC" w:rsidRPr="00C5181D">
        <w:rPr>
          <w:rFonts w:ascii="Times New Roman" w:hAnsi="Times New Roman" w:cs="Times New Roman"/>
          <w:sz w:val="28"/>
          <w:szCs w:val="28"/>
        </w:rPr>
        <w:t>)</w:t>
      </w:r>
      <w:r w:rsidR="006E6E40" w:rsidRPr="00C5181D">
        <w:rPr>
          <w:rFonts w:ascii="Times New Roman" w:hAnsi="Times New Roman" w:cs="Times New Roman"/>
          <w:sz w:val="28"/>
          <w:szCs w:val="28"/>
        </w:rPr>
        <w:t> </w:t>
      </w:r>
      <w:r w:rsidR="00AA32C5" w:rsidRPr="00C5181D">
        <w:rPr>
          <w:rFonts w:ascii="Times New Roman" w:hAnsi="Times New Roman" w:cs="Times New Roman"/>
          <w:sz w:val="28"/>
          <w:szCs w:val="28"/>
        </w:rPr>
        <w:t>од</w:t>
      </w:r>
      <w:r w:rsidR="00567825" w:rsidRPr="00C5181D">
        <w:rPr>
          <w:rFonts w:ascii="Times New Roman" w:hAnsi="Times New Roman" w:cs="Times New Roman"/>
          <w:sz w:val="28"/>
          <w:szCs w:val="28"/>
        </w:rPr>
        <w:t>ин</w:t>
      </w:r>
      <w:r w:rsidR="00AA32C5" w:rsidRPr="00C5181D">
        <w:rPr>
          <w:rFonts w:ascii="Times New Roman" w:hAnsi="Times New Roman" w:cs="Times New Roman"/>
          <w:sz w:val="28"/>
          <w:szCs w:val="28"/>
        </w:rPr>
        <w:t xml:space="preserve"> из </w:t>
      </w:r>
      <w:r w:rsidR="00567825" w:rsidRPr="00C5181D">
        <w:rPr>
          <w:rFonts w:ascii="Times New Roman" w:hAnsi="Times New Roman" w:cs="Times New Roman"/>
          <w:sz w:val="28"/>
          <w:szCs w:val="28"/>
        </w:rPr>
        <w:t>случаев</w:t>
      </w:r>
      <w:r w:rsidR="00CB6759" w:rsidRPr="00C5181D">
        <w:rPr>
          <w:rFonts w:ascii="Times New Roman" w:hAnsi="Times New Roman" w:cs="Times New Roman"/>
          <w:sz w:val="28"/>
          <w:szCs w:val="28"/>
        </w:rPr>
        <w:t>,</w:t>
      </w:r>
      <w:r w:rsidR="00887324" w:rsidRPr="00C5181D">
        <w:rPr>
          <w:rFonts w:ascii="Times New Roman" w:hAnsi="Times New Roman" w:cs="Times New Roman"/>
          <w:sz w:val="28"/>
          <w:szCs w:val="28"/>
        </w:rPr>
        <w:t xml:space="preserve"> </w:t>
      </w:r>
      <w:r w:rsidR="00F24A7D" w:rsidRPr="00C5181D">
        <w:rPr>
          <w:rFonts w:ascii="Times New Roman" w:hAnsi="Times New Roman" w:cs="Times New Roman"/>
          <w:sz w:val="28"/>
          <w:szCs w:val="28"/>
        </w:rPr>
        <w:t>предусмотренных Федеральным законом</w:t>
      </w:r>
      <w:r w:rsidR="00887324" w:rsidRPr="00C5181D">
        <w:rPr>
          <w:rFonts w:ascii="Times New Roman" w:hAnsi="Times New Roman" w:cs="Times New Roman"/>
          <w:sz w:val="28"/>
          <w:szCs w:val="28"/>
        </w:rPr>
        <w:t>,</w:t>
      </w:r>
      <w:r w:rsidR="00CB6759" w:rsidRPr="00C5181D">
        <w:rPr>
          <w:rFonts w:ascii="Times New Roman" w:hAnsi="Times New Roman" w:cs="Times New Roman"/>
          <w:sz w:val="28"/>
          <w:szCs w:val="28"/>
        </w:rPr>
        <w:t xml:space="preserve"> яв</w:t>
      </w:r>
      <w:r w:rsidR="0058472D" w:rsidRPr="00C5181D">
        <w:rPr>
          <w:rFonts w:ascii="Times New Roman" w:hAnsi="Times New Roman" w:cs="Times New Roman"/>
          <w:sz w:val="28"/>
          <w:szCs w:val="28"/>
        </w:rPr>
        <w:t>ляющ</w:t>
      </w:r>
      <w:r w:rsidR="00422035" w:rsidRPr="00C5181D">
        <w:rPr>
          <w:rFonts w:ascii="Times New Roman" w:hAnsi="Times New Roman" w:cs="Times New Roman"/>
          <w:sz w:val="28"/>
          <w:szCs w:val="28"/>
        </w:rPr>
        <w:t>и</w:t>
      </w:r>
      <w:r w:rsidR="0058472D" w:rsidRPr="00C5181D">
        <w:rPr>
          <w:rFonts w:ascii="Times New Roman" w:hAnsi="Times New Roman" w:cs="Times New Roman"/>
          <w:sz w:val="28"/>
          <w:szCs w:val="28"/>
        </w:rPr>
        <w:t>йся</w:t>
      </w:r>
      <w:r w:rsidR="00CB6759" w:rsidRPr="00C5181D">
        <w:rPr>
          <w:rFonts w:ascii="Times New Roman" w:hAnsi="Times New Roman" w:cs="Times New Roman"/>
          <w:sz w:val="28"/>
          <w:szCs w:val="28"/>
        </w:rPr>
        <w:t xml:space="preserve"> основанием для назначения </w:t>
      </w:r>
      <w:r w:rsidR="00AE1D8C" w:rsidRPr="00C5181D">
        <w:rPr>
          <w:rFonts w:ascii="Times New Roman" w:hAnsi="Times New Roman" w:cs="Times New Roman"/>
          <w:sz w:val="28"/>
          <w:szCs w:val="28"/>
        </w:rPr>
        <w:t xml:space="preserve">Раисом Республики Татарстан </w:t>
      </w:r>
      <w:r w:rsidR="00CB6759" w:rsidRPr="00C5181D">
        <w:rPr>
          <w:rFonts w:ascii="Times New Roman" w:hAnsi="Times New Roman" w:cs="Times New Roman"/>
          <w:sz w:val="28"/>
          <w:szCs w:val="28"/>
        </w:rPr>
        <w:t xml:space="preserve">временно исполняющего полномочия главы </w:t>
      </w:r>
      <w:r w:rsidR="00A56689" w:rsidRPr="00C5181D">
        <w:rPr>
          <w:rFonts w:ascii="Times New Roman" w:hAnsi="Times New Roman" w:cs="Times New Roman"/>
          <w:sz w:val="28"/>
          <w:szCs w:val="28"/>
        </w:rPr>
        <w:t>городского или сельского поселения</w:t>
      </w:r>
      <w:r w:rsidR="00CB6759" w:rsidRPr="00C5181D">
        <w:rPr>
          <w:rFonts w:ascii="Times New Roman" w:hAnsi="Times New Roman" w:cs="Times New Roman"/>
          <w:sz w:val="28"/>
          <w:szCs w:val="28"/>
        </w:rPr>
        <w:t>,</w:t>
      </w:r>
      <w:r w:rsidR="00EB7DC0" w:rsidRPr="00C5181D">
        <w:rPr>
          <w:rFonts w:ascii="Times New Roman" w:hAnsi="Times New Roman" w:cs="Times New Roman"/>
          <w:sz w:val="28"/>
          <w:szCs w:val="28"/>
        </w:rPr>
        <w:t xml:space="preserve"> </w:t>
      </w:r>
      <w:r w:rsidR="00CB6759" w:rsidRPr="00C5181D">
        <w:rPr>
          <w:rFonts w:ascii="Times New Roman" w:hAnsi="Times New Roman" w:cs="Times New Roman"/>
          <w:sz w:val="28"/>
          <w:szCs w:val="28"/>
        </w:rPr>
        <w:t xml:space="preserve">а также дата возникновения соответствующего </w:t>
      </w:r>
      <w:r w:rsidR="00567825" w:rsidRPr="00C5181D">
        <w:rPr>
          <w:rFonts w:ascii="Times New Roman" w:hAnsi="Times New Roman" w:cs="Times New Roman"/>
          <w:sz w:val="28"/>
          <w:szCs w:val="28"/>
        </w:rPr>
        <w:t>случая</w:t>
      </w:r>
      <w:r w:rsidR="009A113D" w:rsidRPr="00C5181D">
        <w:rPr>
          <w:rFonts w:ascii="Times New Roman" w:hAnsi="Times New Roman" w:cs="Times New Roman"/>
          <w:sz w:val="28"/>
          <w:szCs w:val="28"/>
        </w:rPr>
        <w:t xml:space="preserve"> </w:t>
      </w:r>
      <w:r w:rsidR="00422035" w:rsidRPr="00C5181D">
        <w:rPr>
          <w:rFonts w:ascii="Times New Roman" w:hAnsi="Times New Roman" w:cs="Times New Roman"/>
          <w:sz w:val="28"/>
          <w:szCs w:val="28"/>
        </w:rPr>
        <w:br/>
      </w:r>
      <w:r w:rsidR="009A113D" w:rsidRPr="00C5181D">
        <w:rPr>
          <w:rFonts w:ascii="Times New Roman" w:hAnsi="Times New Roman" w:cs="Times New Roman"/>
          <w:sz w:val="28"/>
          <w:szCs w:val="28"/>
        </w:rPr>
        <w:t xml:space="preserve">(с приложением документа, подтверждающего его наступление </w:t>
      </w:r>
      <w:r w:rsidR="00422035" w:rsidRPr="00C5181D">
        <w:rPr>
          <w:rFonts w:ascii="Times New Roman" w:hAnsi="Times New Roman" w:cs="Times New Roman"/>
          <w:sz w:val="28"/>
          <w:szCs w:val="28"/>
        </w:rPr>
        <w:t>(</w:t>
      </w:r>
      <w:r w:rsidR="009A113D" w:rsidRPr="00C5181D">
        <w:rPr>
          <w:rFonts w:ascii="Times New Roman" w:hAnsi="Times New Roman" w:cs="Times New Roman"/>
          <w:sz w:val="28"/>
          <w:szCs w:val="28"/>
        </w:rPr>
        <w:t>при наличии)</w:t>
      </w:r>
      <w:r w:rsidR="009E0AAC" w:rsidRPr="00C5181D">
        <w:rPr>
          <w:rFonts w:ascii="Times New Roman" w:hAnsi="Times New Roman" w:cs="Times New Roman"/>
          <w:sz w:val="28"/>
          <w:szCs w:val="28"/>
        </w:rPr>
        <w:t>;</w:t>
      </w:r>
    </w:p>
    <w:p w:rsidR="00D55EF9" w:rsidRPr="00C5181D" w:rsidRDefault="00AB58E1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1D">
        <w:rPr>
          <w:rFonts w:ascii="Times New Roman" w:hAnsi="Times New Roman" w:cs="Times New Roman"/>
          <w:sz w:val="28"/>
          <w:szCs w:val="28"/>
        </w:rPr>
        <w:t>б</w:t>
      </w:r>
      <w:r w:rsidR="009E0AAC" w:rsidRPr="00C5181D">
        <w:rPr>
          <w:rFonts w:ascii="Times New Roman" w:hAnsi="Times New Roman" w:cs="Times New Roman"/>
          <w:sz w:val="28"/>
          <w:szCs w:val="28"/>
        </w:rPr>
        <w:t>)</w:t>
      </w:r>
      <w:r w:rsidR="00DF5AE4" w:rsidRPr="00C518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37841" w:rsidRPr="00C5181D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EC5DED" w:rsidRPr="00C5181D">
        <w:rPr>
          <w:rFonts w:ascii="Times New Roman" w:hAnsi="Times New Roman" w:cs="Times New Roman"/>
          <w:sz w:val="28"/>
          <w:szCs w:val="28"/>
        </w:rPr>
        <w:t xml:space="preserve">о кандидате на должность временно исполняющего обязанности главы </w:t>
      </w:r>
      <w:r w:rsidR="00A56689" w:rsidRPr="00C5181D">
        <w:rPr>
          <w:rFonts w:ascii="Times New Roman" w:hAnsi="Times New Roman" w:cs="Times New Roman"/>
          <w:sz w:val="28"/>
          <w:szCs w:val="28"/>
        </w:rPr>
        <w:t>городского или сельского поселения</w:t>
      </w:r>
      <w:r w:rsidR="00FF12BC" w:rsidRPr="00C5181D">
        <w:rPr>
          <w:rFonts w:ascii="Times New Roman" w:hAnsi="Times New Roman" w:cs="Times New Roman"/>
          <w:sz w:val="28"/>
          <w:szCs w:val="28"/>
        </w:rPr>
        <w:t>.</w:t>
      </w:r>
    </w:p>
    <w:p w:rsidR="00252319" w:rsidRPr="002F239A" w:rsidRDefault="00252319" w:rsidP="0025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1D">
        <w:rPr>
          <w:rFonts w:ascii="Times New Roman" w:hAnsi="Times New Roman" w:cs="Times New Roman"/>
          <w:sz w:val="28"/>
          <w:szCs w:val="28"/>
        </w:rPr>
        <w:t>4. При наступлении одного из случаев, предусмотренных Федеральным законом, в отношении главы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или городского округа Раис Республики Татарстан </w:t>
      </w:r>
      <w:r w:rsidR="00C5181D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определяет кандидата </w:t>
      </w:r>
      <w:r w:rsidR="00C5181D">
        <w:rPr>
          <w:rFonts w:ascii="Times New Roman" w:hAnsi="Times New Roman" w:cs="Times New Roman"/>
          <w:sz w:val="28"/>
          <w:szCs w:val="28"/>
        </w:rPr>
        <w:br/>
      </w:r>
      <w:r w:rsidRPr="00864D10">
        <w:rPr>
          <w:rFonts w:ascii="Times New Roman" w:hAnsi="Times New Roman" w:cs="Times New Roman"/>
          <w:sz w:val="28"/>
          <w:szCs w:val="28"/>
        </w:rPr>
        <w:lastRenderedPageBreak/>
        <w:t xml:space="preserve">на должность временно исполняющего обязанности главы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864D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83C">
        <w:rPr>
          <w:rFonts w:ascii="Times New Roman" w:hAnsi="Times New Roman" w:cs="Times New Roman"/>
          <w:sz w:val="28"/>
          <w:szCs w:val="28"/>
        </w:rPr>
        <w:t xml:space="preserve">либо по </w:t>
      </w:r>
      <w:r w:rsidR="00C5181D">
        <w:rPr>
          <w:rFonts w:ascii="Times New Roman" w:hAnsi="Times New Roman" w:cs="Times New Roman"/>
          <w:sz w:val="28"/>
          <w:szCs w:val="28"/>
        </w:rPr>
        <w:t xml:space="preserve">его поручению </w:t>
      </w:r>
      <w:r w:rsidR="00C5181D" w:rsidRPr="002F239A">
        <w:rPr>
          <w:rFonts w:ascii="Times New Roman" w:hAnsi="Times New Roman" w:cs="Times New Roman"/>
          <w:sz w:val="28"/>
          <w:szCs w:val="28"/>
        </w:rPr>
        <w:t>Комиссия по кадрам Совета по вопросам кадровой политики при Раисе Республики Татарстан (</w:t>
      </w:r>
      <w:r w:rsidR="00C5181D" w:rsidRPr="00C5181D">
        <w:rPr>
          <w:rFonts w:ascii="Times New Roman" w:hAnsi="Times New Roman" w:cs="Times New Roman"/>
          <w:sz w:val="28"/>
          <w:szCs w:val="28"/>
        </w:rPr>
        <w:t>далее – Комиссия по кадрам Совета) представляет предложение о кандидате</w:t>
      </w:r>
      <w:r w:rsidRPr="00C5181D">
        <w:rPr>
          <w:rFonts w:ascii="Times New Roman" w:hAnsi="Times New Roman" w:cs="Times New Roman"/>
          <w:sz w:val="28"/>
          <w:szCs w:val="28"/>
        </w:rPr>
        <w:t>.</w:t>
      </w:r>
    </w:p>
    <w:p w:rsidR="00C11485" w:rsidRDefault="00252319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10D2" w:rsidRPr="002F239A">
        <w:rPr>
          <w:rFonts w:ascii="Times New Roman" w:hAnsi="Times New Roman" w:cs="Times New Roman"/>
          <w:sz w:val="28"/>
          <w:szCs w:val="28"/>
        </w:rPr>
        <w:t>.</w:t>
      </w:r>
      <w:r w:rsidR="00901AA0" w:rsidRPr="002F239A">
        <w:rPr>
          <w:rFonts w:ascii="Times New Roman" w:hAnsi="Times New Roman" w:cs="Times New Roman"/>
          <w:sz w:val="28"/>
          <w:szCs w:val="28"/>
        </w:rPr>
        <w:t> </w:t>
      </w:r>
      <w:r w:rsidR="00AA10D2" w:rsidRPr="002F239A">
        <w:rPr>
          <w:rFonts w:ascii="Times New Roman" w:hAnsi="Times New Roman" w:cs="Times New Roman"/>
          <w:sz w:val="28"/>
          <w:szCs w:val="28"/>
        </w:rPr>
        <w:t xml:space="preserve">Комиссия по кадрам Совета в течение </w:t>
      </w:r>
      <w:r w:rsidR="003E32CC" w:rsidRPr="002F239A">
        <w:rPr>
          <w:rFonts w:ascii="Times New Roman" w:hAnsi="Times New Roman" w:cs="Times New Roman"/>
          <w:sz w:val="28"/>
          <w:szCs w:val="28"/>
        </w:rPr>
        <w:t>трех</w:t>
      </w:r>
      <w:r w:rsidR="00AA10D2" w:rsidRPr="002F239A">
        <w:rPr>
          <w:rFonts w:ascii="Times New Roman" w:hAnsi="Times New Roman" w:cs="Times New Roman"/>
          <w:sz w:val="28"/>
          <w:szCs w:val="28"/>
        </w:rPr>
        <w:t xml:space="preserve"> дней </w:t>
      </w:r>
      <w:r w:rsidR="00BA0237" w:rsidRPr="002F239A">
        <w:rPr>
          <w:rFonts w:ascii="Times New Roman" w:hAnsi="Times New Roman" w:cs="Times New Roman"/>
          <w:sz w:val="28"/>
          <w:szCs w:val="28"/>
        </w:rPr>
        <w:t>со дня поступления на имя Раиса Республики Татарстан уведомления</w:t>
      </w:r>
      <w:r w:rsidR="00C5181D">
        <w:rPr>
          <w:rFonts w:ascii="Times New Roman" w:hAnsi="Times New Roman" w:cs="Times New Roman"/>
          <w:sz w:val="28"/>
          <w:szCs w:val="28"/>
        </w:rPr>
        <w:t>,</w:t>
      </w:r>
      <w:r w:rsidR="00805B7E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r w:rsidR="00805B7E"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="00C5181D">
        <w:rPr>
          <w:rFonts w:ascii="Times New Roman" w:hAnsi="Times New Roman" w:cs="Times New Roman"/>
          <w:sz w:val="28"/>
          <w:szCs w:val="28"/>
        </w:rPr>
        <w:t xml:space="preserve">2 настоящего </w:t>
      </w:r>
      <w:r w:rsidR="00800369">
        <w:rPr>
          <w:rFonts w:ascii="Times New Roman" w:hAnsi="Times New Roman" w:cs="Times New Roman"/>
          <w:sz w:val="28"/>
          <w:szCs w:val="28"/>
        </w:rPr>
        <w:t>П</w:t>
      </w:r>
      <w:r w:rsidR="00C5181D">
        <w:rPr>
          <w:rFonts w:ascii="Times New Roman" w:hAnsi="Times New Roman" w:cs="Times New Roman"/>
          <w:sz w:val="28"/>
          <w:szCs w:val="28"/>
        </w:rPr>
        <w:t>орядка</w:t>
      </w:r>
      <w:r w:rsidR="00C5181D" w:rsidRPr="00C5181D">
        <w:rPr>
          <w:rFonts w:ascii="Times New Roman" w:hAnsi="Times New Roman" w:cs="Times New Roman"/>
          <w:sz w:val="28"/>
          <w:szCs w:val="28"/>
        </w:rPr>
        <w:t>,</w:t>
      </w:r>
      <w:r w:rsidR="00BA0237" w:rsidRPr="00C5181D">
        <w:rPr>
          <w:rFonts w:ascii="Times New Roman" w:hAnsi="Times New Roman" w:cs="Times New Roman"/>
          <w:sz w:val="28"/>
          <w:szCs w:val="28"/>
        </w:rPr>
        <w:t xml:space="preserve"> </w:t>
      </w:r>
      <w:r w:rsidR="0068783C" w:rsidRPr="00C5181D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AA10D2" w:rsidRPr="00C5181D">
        <w:rPr>
          <w:rFonts w:ascii="Times New Roman" w:hAnsi="Times New Roman" w:cs="Times New Roman"/>
          <w:sz w:val="28"/>
          <w:szCs w:val="28"/>
        </w:rPr>
        <w:t>представ</w:t>
      </w:r>
      <w:r w:rsidR="0068783C" w:rsidRPr="00C5181D">
        <w:rPr>
          <w:rFonts w:ascii="Times New Roman" w:hAnsi="Times New Roman" w:cs="Times New Roman"/>
          <w:sz w:val="28"/>
          <w:szCs w:val="28"/>
        </w:rPr>
        <w:t>и</w:t>
      </w:r>
      <w:r w:rsidR="00AA10D2" w:rsidRPr="00C5181D">
        <w:rPr>
          <w:rFonts w:ascii="Times New Roman" w:hAnsi="Times New Roman" w:cs="Times New Roman"/>
          <w:sz w:val="28"/>
          <w:szCs w:val="28"/>
        </w:rPr>
        <w:t>т</w:t>
      </w:r>
      <w:r w:rsidR="0068783C" w:rsidRPr="00C5181D">
        <w:rPr>
          <w:rFonts w:ascii="Times New Roman" w:hAnsi="Times New Roman" w:cs="Times New Roman"/>
          <w:sz w:val="28"/>
          <w:szCs w:val="28"/>
        </w:rPr>
        <w:t>ь</w:t>
      </w:r>
      <w:r w:rsidR="00AA10D2" w:rsidRPr="00C5181D">
        <w:rPr>
          <w:rFonts w:ascii="Times New Roman" w:hAnsi="Times New Roman" w:cs="Times New Roman"/>
          <w:sz w:val="28"/>
          <w:szCs w:val="28"/>
        </w:rPr>
        <w:t xml:space="preserve"> Раису Республики Татарстан </w:t>
      </w:r>
      <w:r w:rsidR="00BA0237" w:rsidRPr="00C5181D">
        <w:rPr>
          <w:rFonts w:ascii="Times New Roman" w:hAnsi="Times New Roman" w:cs="Times New Roman"/>
          <w:sz w:val="28"/>
          <w:szCs w:val="28"/>
        </w:rPr>
        <w:t>предложение о кандидате.</w:t>
      </w:r>
    </w:p>
    <w:p w:rsidR="00EB5E75" w:rsidRPr="00C5181D" w:rsidRDefault="00EB5E75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EB5E75">
        <w:rPr>
          <w:rFonts w:ascii="Times New Roman" w:hAnsi="Times New Roman" w:cs="Times New Roman"/>
          <w:sz w:val="28"/>
          <w:szCs w:val="28"/>
        </w:rPr>
        <w:t>При принятии решения о кандидате Раис Республики Татарстан учитывает предложения, внес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5E75">
        <w:rPr>
          <w:rFonts w:ascii="Times New Roman" w:hAnsi="Times New Roman" w:cs="Times New Roman"/>
          <w:sz w:val="28"/>
          <w:szCs w:val="28"/>
        </w:rPr>
        <w:t xml:space="preserve">нные в соответствии с подпунктом «б» </w:t>
      </w:r>
      <w:r w:rsidR="00805B7E">
        <w:rPr>
          <w:rFonts w:ascii="Times New Roman" w:hAnsi="Times New Roman" w:cs="Times New Roman"/>
          <w:sz w:val="28"/>
          <w:szCs w:val="28"/>
        </w:rPr>
        <w:br/>
      </w:r>
      <w:r w:rsidRPr="00EB5E7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B5E75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5E75">
        <w:rPr>
          <w:rFonts w:ascii="Times New Roman" w:hAnsi="Times New Roman" w:cs="Times New Roman"/>
          <w:sz w:val="28"/>
          <w:szCs w:val="28"/>
        </w:rPr>
        <w:t xml:space="preserve"> настоящего Порядка, сохраняя за собой право окончательного выбора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5E75">
        <w:rPr>
          <w:rFonts w:ascii="Times New Roman" w:hAnsi="Times New Roman" w:cs="Times New Roman"/>
          <w:sz w:val="28"/>
          <w:szCs w:val="28"/>
        </w:rPr>
        <w:t>.</w:t>
      </w:r>
    </w:p>
    <w:p w:rsidR="00A77A7B" w:rsidRPr="002F239A" w:rsidRDefault="00EB5E75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5E5B" w:rsidRPr="00C5181D">
        <w:rPr>
          <w:rFonts w:ascii="Times New Roman" w:hAnsi="Times New Roman" w:cs="Times New Roman"/>
          <w:sz w:val="28"/>
          <w:szCs w:val="28"/>
        </w:rPr>
        <w:t>.</w:t>
      </w:r>
      <w:r w:rsidR="00DF5AE4" w:rsidRPr="00C5181D">
        <w:rPr>
          <w:rFonts w:ascii="Times New Roman" w:hAnsi="Times New Roman" w:cs="Times New Roman"/>
          <w:sz w:val="28"/>
          <w:szCs w:val="28"/>
        </w:rPr>
        <w:t> </w:t>
      </w:r>
      <w:r w:rsidR="002A4D2A" w:rsidRPr="00C5181D">
        <w:rPr>
          <w:rFonts w:ascii="Times New Roman" w:hAnsi="Times New Roman" w:cs="Times New Roman"/>
          <w:sz w:val="28"/>
          <w:szCs w:val="28"/>
        </w:rPr>
        <w:t>К уведомлению</w:t>
      </w:r>
      <w:r w:rsidR="00ED50D5" w:rsidRPr="00C5181D">
        <w:rPr>
          <w:rFonts w:ascii="Times New Roman" w:hAnsi="Times New Roman" w:cs="Times New Roman"/>
          <w:sz w:val="28"/>
          <w:szCs w:val="28"/>
        </w:rPr>
        <w:t>, предусмотренному пунктом 2 настоящего Порядка,</w:t>
      </w:r>
      <w:r w:rsidR="002A4D2A" w:rsidRPr="00C5181D">
        <w:rPr>
          <w:rFonts w:ascii="Times New Roman" w:hAnsi="Times New Roman" w:cs="Times New Roman"/>
          <w:sz w:val="28"/>
          <w:szCs w:val="28"/>
        </w:rPr>
        <w:t xml:space="preserve"> </w:t>
      </w:r>
      <w:r w:rsidR="00ED50D5" w:rsidRPr="00C5181D">
        <w:rPr>
          <w:rFonts w:ascii="Times New Roman" w:hAnsi="Times New Roman" w:cs="Times New Roman"/>
          <w:sz w:val="28"/>
          <w:szCs w:val="28"/>
        </w:rPr>
        <w:br/>
      </w:r>
      <w:r w:rsidR="002A4D2A" w:rsidRPr="00C5181D">
        <w:rPr>
          <w:rFonts w:ascii="Times New Roman" w:hAnsi="Times New Roman" w:cs="Times New Roman"/>
          <w:sz w:val="28"/>
          <w:szCs w:val="28"/>
        </w:rPr>
        <w:t>в целях осуществления проверки</w:t>
      </w:r>
      <w:r w:rsidR="002A4D2A" w:rsidRPr="002F239A">
        <w:rPr>
          <w:rFonts w:ascii="Times New Roman" w:hAnsi="Times New Roman" w:cs="Times New Roman"/>
          <w:sz w:val="28"/>
          <w:szCs w:val="28"/>
        </w:rPr>
        <w:t xml:space="preserve"> соответствия кандидата предъявляемым </w:t>
      </w:r>
      <w:r w:rsidR="00ED50D5">
        <w:rPr>
          <w:rFonts w:ascii="Times New Roman" w:hAnsi="Times New Roman" w:cs="Times New Roman"/>
          <w:sz w:val="28"/>
          <w:szCs w:val="28"/>
        </w:rPr>
        <w:br/>
      </w:r>
      <w:r w:rsidR="002A4D2A" w:rsidRPr="002F239A">
        <w:rPr>
          <w:rFonts w:ascii="Times New Roman" w:hAnsi="Times New Roman" w:cs="Times New Roman"/>
          <w:sz w:val="28"/>
          <w:szCs w:val="28"/>
        </w:rPr>
        <w:t>к нему законодательством Российской Федерации и законодательством Республики Татарстан требованиям прикладываются следующие документы:</w:t>
      </w:r>
    </w:p>
    <w:p w:rsidR="007A7CA1" w:rsidRPr="002F239A" w:rsidRDefault="00DF5AE4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а</w:t>
      </w:r>
      <w:r w:rsidR="00565E5B" w:rsidRPr="002F239A">
        <w:rPr>
          <w:rFonts w:ascii="Times New Roman" w:hAnsi="Times New Roman" w:cs="Times New Roman"/>
          <w:sz w:val="28"/>
          <w:szCs w:val="28"/>
        </w:rPr>
        <w:t>)</w:t>
      </w:r>
      <w:r w:rsidRPr="002F239A">
        <w:rPr>
          <w:rFonts w:ascii="Times New Roman" w:hAnsi="Times New Roman" w:cs="Times New Roman"/>
          <w:sz w:val="28"/>
          <w:szCs w:val="28"/>
        </w:rPr>
        <w:t> </w:t>
      </w:r>
      <w:r w:rsidR="00565E5B" w:rsidRPr="002F239A">
        <w:rPr>
          <w:rFonts w:ascii="Times New Roman" w:hAnsi="Times New Roman" w:cs="Times New Roman"/>
          <w:sz w:val="28"/>
          <w:szCs w:val="28"/>
        </w:rPr>
        <w:t xml:space="preserve">заявление кандидата в письменной форме о согласии на </w:t>
      </w:r>
      <w:r w:rsidR="00565E5B" w:rsidRPr="002F239A">
        <w:rPr>
          <w:rFonts w:ascii="Times New Roman" w:hAnsi="Times New Roman" w:cs="Times New Roman"/>
          <w:sz w:val="28"/>
          <w:szCs w:val="28"/>
        </w:rPr>
        <w:lastRenderedPageBreak/>
        <w:t xml:space="preserve">временное исполнение полномочий главы муниципального образования </w:t>
      </w:r>
      <w:r w:rsidR="008F407B" w:rsidRPr="002F239A">
        <w:rPr>
          <w:rFonts w:ascii="Times New Roman" w:hAnsi="Times New Roman" w:cs="Times New Roman"/>
          <w:sz w:val="28"/>
          <w:szCs w:val="28"/>
        </w:rPr>
        <w:br/>
      </w:r>
      <w:r w:rsidR="00565E5B" w:rsidRPr="002F239A">
        <w:rPr>
          <w:rFonts w:ascii="Times New Roman" w:hAnsi="Times New Roman" w:cs="Times New Roman"/>
          <w:sz w:val="28"/>
          <w:szCs w:val="28"/>
        </w:rPr>
        <w:t>с обязательством в случае его назначения прекратить деятельность, несовместимую со статусом главы муниципального образования</w:t>
      </w:r>
      <w:r w:rsidR="000D4574" w:rsidRPr="002F239A">
        <w:rPr>
          <w:rFonts w:ascii="Times New Roman" w:hAnsi="Times New Roman" w:cs="Times New Roman"/>
          <w:sz w:val="28"/>
          <w:szCs w:val="28"/>
        </w:rPr>
        <w:t>;</w:t>
      </w:r>
      <w:r w:rsidR="00565E5B" w:rsidRPr="002F2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E5B" w:rsidRPr="002F239A" w:rsidRDefault="00DF5AE4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б</w:t>
      </w:r>
      <w:r w:rsidR="007A7CA1" w:rsidRPr="002F239A">
        <w:rPr>
          <w:rFonts w:ascii="Times New Roman" w:hAnsi="Times New Roman" w:cs="Times New Roman"/>
          <w:sz w:val="28"/>
          <w:szCs w:val="28"/>
        </w:rPr>
        <w:t>)</w:t>
      </w:r>
      <w:r w:rsidRPr="002F239A">
        <w:rPr>
          <w:rFonts w:ascii="Times New Roman" w:hAnsi="Times New Roman" w:cs="Times New Roman"/>
          <w:sz w:val="28"/>
          <w:szCs w:val="28"/>
        </w:rPr>
        <w:t> </w:t>
      </w:r>
      <w:r w:rsidR="00565E5B" w:rsidRPr="002F239A">
        <w:rPr>
          <w:rFonts w:ascii="Times New Roman" w:hAnsi="Times New Roman" w:cs="Times New Roman"/>
          <w:sz w:val="28"/>
          <w:szCs w:val="28"/>
        </w:rPr>
        <w:t>согласие кандидата на обработку персональных данных, оформленное в соответствии с требованиями Федерального закона от 27 июля 2006 года №</w:t>
      </w:r>
      <w:r w:rsidR="00AC43F6" w:rsidRPr="002F239A">
        <w:rPr>
          <w:rFonts w:ascii="Times New Roman" w:hAnsi="Times New Roman" w:cs="Times New Roman"/>
          <w:sz w:val="28"/>
          <w:szCs w:val="28"/>
        </w:rPr>
        <w:t> </w:t>
      </w:r>
      <w:r w:rsidR="00565E5B" w:rsidRPr="002F239A">
        <w:rPr>
          <w:rFonts w:ascii="Times New Roman" w:hAnsi="Times New Roman" w:cs="Times New Roman"/>
          <w:sz w:val="28"/>
          <w:szCs w:val="28"/>
        </w:rPr>
        <w:t>152-ФЗ «О персональных данных»;</w:t>
      </w:r>
    </w:p>
    <w:p w:rsidR="00565E5B" w:rsidRPr="002F239A" w:rsidRDefault="00DF5AE4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в</w:t>
      </w:r>
      <w:r w:rsidR="00565E5B" w:rsidRPr="002F239A">
        <w:rPr>
          <w:rFonts w:ascii="Times New Roman" w:hAnsi="Times New Roman" w:cs="Times New Roman"/>
          <w:sz w:val="28"/>
          <w:szCs w:val="28"/>
        </w:rPr>
        <w:t>)</w:t>
      </w:r>
      <w:r w:rsidRPr="002F239A">
        <w:rPr>
          <w:rFonts w:ascii="Times New Roman" w:hAnsi="Times New Roman" w:cs="Times New Roman"/>
          <w:sz w:val="28"/>
          <w:szCs w:val="28"/>
        </w:rPr>
        <w:t> </w:t>
      </w:r>
      <w:r w:rsidR="00F24A7D" w:rsidRPr="002F239A">
        <w:rPr>
          <w:rFonts w:ascii="Times New Roman" w:hAnsi="Times New Roman" w:cs="Times New Roman"/>
          <w:sz w:val="28"/>
          <w:szCs w:val="28"/>
        </w:rPr>
        <w:t xml:space="preserve">заполненная и подписанная кандидатом </w:t>
      </w:r>
      <w:r w:rsidR="00565E5B" w:rsidRPr="002F239A">
        <w:rPr>
          <w:rFonts w:ascii="Times New Roman" w:hAnsi="Times New Roman" w:cs="Times New Roman"/>
          <w:sz w:val="28"/>
          <w:szCs w:val="28"/>
        </w:rPr>
        <w:t xml:space="preserve">анкета по форме, </w:t>
      </w:r>
      <w:r w:rsidRPr="002F239A">
        <w:rPr>
          <w:rFonts w:ascii="Times New Roman" w:hAnsi="Times New Roman" w:cs="Times New Roman"/>
          <w:sz w:val="28"/>
          <w:szCs w:val="28"/>
        </w:rPr>
        <w:t>утвержденной</w:t>
      </w:r>
      <w:r w:rsidR="00565E5B" w:rsidRPr="002F239A">
        <w:rPr>
          <w:rFonts w:ascii="Times New Roman" w:hAnsi="Times New Roman" w:cs="Times New Roman"/>
          <w:sz w:val="28"/>
          <w:szCs w:val="28"/>
        </w:rPr>
        <w:t xml:space="preserve"> Указом Президента Российск</w:t>
      </w:r>
      <w:r w:rsidR="008F407B" w:rsidRPr="002F239A">
        <w:rPr>
          <w:rFonts w:ascii="Times New Roman" w:hAnsi="Times New Roman" w:cs="Times New Roman"/>
          <w:sz w:val="28"/>
          <w:szCs w:val="28"/>
        </w:rPr>
        <w:t xml:space="preserve">ой Федерации от 10 октября </w:t>
      </w:r>
      <w:r w:rsidR="008F407B" w:rsidRPr="002F239A">
        <w:rPr>
          <w:rFonts w:ascii="Times New Roman" w:hAnsi="Times New Roman" w:cs="Times New Roman"/>
          <w:sz w:val="28"/>
          <w:szCs w:val="28"/>
        </w:rPr>
        <w:br/>
        <w:t xml:space="preserve">2024 </w:t>
      </w:r>
      <w:r w:rsidR="00565E5B" w:rsidRPr="002F239A">
        <w:rPr>
          <w:rFonts w:ascii="Times New Roman" w:hAnsi="Times New Roman" w:cs="Times New Roman"/>
          <w:sz w:val="28"/>
          <w:szCs w:val="28"/>
        </w:rPr>
        <w:t>года №</w:t>
      </w:r>
      <w:r w:rsidR="00AC43F6" w:rsidRPr="002F239A">
        <w:rPr>
          <w:rFonts w:ascii="Times New Roman" w:hAnsi="Times New Roman" w:cs="Times New Roman"/>
          <w:sz w:val="28"/>
          <w:szCs w:val="28"/>
        </w:rPr>
        <w:t> </w:t>
      </w:r>
      <w:r w:rsidR="00565E5B" w:rsidRPr="002F239A">
        <w:rPr>
          <w:rFonts w:ascii="Times New Roman" w:hAnsi="Times New Roman" w:cs="Times New Roman"/>
          <w:sz w:val="28"/>
          <w:szCs w:val="28"/>
        </w:rPr>
        <w:t xml:space="preserve">870 «О некоторых вопросах представления сведений </w:t>
      </w:r>
      <w:r w:rsidR="00913640" w:rsidRPr="002F239A">
        <w:rPr>
          <w:rFonts w:ascii="Times New Roman" w:hAnsi="Times New Roman" w:cs="Times New Roman"/>
          <w:sz w:val="28"/>
          <w:szCs w:val="28"/>
        </w:rPr>
        <w:br/>
      </w:r>
      <w:r w:rsidR="00565E5B" w:rsidRPr="002F239A">
        <w:rPr>
          <w:rFonts w:ascii="Times New Roman" w:hAnsi="Times New Roman" w:cs="Times New Roman"/>
          <w:sz w:val="28"/>
          <w:szCs w:val="28"/>
        </w:rPr>
        <w:t xml:space="preserve">при поступлении на государственную службу Российской Федерации </w:t>
      </w:r>
      <w:r w:rsidR="008F407B" w:rsidRPr="002F239A">
        <w:rPr>
          <w:rFonts w:ascii="Times New Roman" w:hAnsi="Times New Roman" w:cs="Times New Roman"/>
          <w:sz w:val="28"/>
          <w:szCs w:val="28"/>
        </w:rPr>
        <w:br/>
      </w:r>
      <w:r w:rsidR="00565E5B" w:rsidRPr="002F239A">
        <w:rPr>
          <w:rFonts w:ascii="Times New Roman" w:hAnsi="Times New Roman" w:cs="Times New Roman"/>
          <w:sz w:val="28"/>
          <w:szCs w:val="28"/>
        </w:rPr>
        <w:t>и муниципальную службу в Российской Федерации и их актуализации»;</w:t>
      </w:r>
    </w:p>
    <w:p w:rsidR="007A7CA1" w:rsidRPr="00D36010" w:rsidRDefault="00454A36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 xml:space="preserve">г) копия </w:t>
      </w:r>
      <w:r w:rsidR="007A7CA1" w:rsidRPr="00D36010">
        <w:rPr>
          <w:rFonts w:ascii="Times New Roman" w:hAnsi="Times New Roman" w:cs="Times New Roman"/>
          <w:sz w:val="28"/>
          <w:szCs w:val="28"/>
        </w:rPr>
        <w:t>паспорта</w:t>
      </w:r>
      <w:r w:rsidR="00F24A7D" w:rsidRPr="00D36010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 или </w:t>
      </w:r>
      <w:r w:rsidR="00DF5AE4" w:rsidRPr="00D36010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="00DF5AE4" w:rsidRPr="00D36010">
        <w:rPr>
          <w:rFonts w:ascii="Times New Roman" w:hAnsi="Times New Roman" w:cs="Times New Roman"/>
          <w:sz w:val="28"/>
          <w:szCs w:val="28"/>
        </w:rPr>
        <w:t>удостоверяющего личность кандидата</w:t>
      </w:r>
      <w:r w:rsidR="000B6666" w:rsidRPr="00D36010">
        <w:rPr>
          <w:rFonts w:ascii="Times New Roman" w:hAnsi="Times New Roman" w:cs="Times New Roman"/>
          <w:sz w:val="28"/>
          <w:szCs w:val="28"/>
        </w:rPr>
        <w:t xml:space="preserve">, заверенная кадровой службой </w:t>
      </w:r>
      <w:r w:rsidR="002E1120" w:rsidRPr="00D36010">
        <w:rPr>
          <w:rFonts w:ascii="Times New Roman" w:hAnsi="Times New Roman" w:cs="Times New Roman"/>
          <w:sz w:val="28"/>
          <w:szCs w:val="28"/>
        </w:rPr>
        <w:t xml:space="preserve">(должностным лицом, ответственным за ведение кадровой работы) </w:t>
      </w:r>
      <w:r w:rsidR="000B6666" w:rsidRPr="00D36010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="00861C60"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0B6666" w:rsidRPr="00D36010">
        <w:rPr>
          <w:rFonts w:ascii="Times New Roman" w:hAnsi="Times New Roman" w:cs="Times New Roman"/>
          <w:sz w:val="28"/>
          <w:szCs w:val="28"/>
        </w:rPr>
        <w:t>(далее – кадровая служба)</w:t>
      </w:r>
      <w:r w:rsidR="007A7CA1" w:rsidRPr="00D36010">
        <w:rPr>
          <w:rFonts w:ascii="Times New Roman" w:hAnsi="Times New Roman" w:cs="Times New Roman"/>
          <w:sz w:val="28"/>
          <w:szCs w:val="28"/>
        </w:rPr>
        <w:t>;</w:t>
      </w:r>
    </w:p>
    <w:p w:rsidR="007A7CA1" w:rsidRPr="00D36010" w:rsidRDefault="00454A36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10">
        <w:rPr>
          <w:rFonts w:ascii="Times New Roman" w:hAnsi="Times New Roman" w:cs="Times New Roman"/>
          <w:sz w:val="28"/>
          <w:szCs w:val="28"/>
        </w:rPr>
        <w:lastRenderedPageBreak/>
        <w:t xml:space="preserve">д) копия </w:t>
      </w:r>
      <w:r w:rsidR="007A7CA1" w:rsidRPr="00D36010">
        <w:rPr>
          <w:rFonts w:ascii="Times New Roman" w:hAnsi="Times New Roman" w:cs="Times New Roman"/>
          <w:sz w:val="28"/>
          <w:szCs w:val="28"/>
        </w:rPr>
        <w:t>трудовой книжки</w:t>
      </w:r>
      <w:r w:rsidR="00F24A7D" w:rsidRPr="00D36010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D36010">
        <w:rPr>
          <w:rFonts w:ascii="Times New Roman" w:hAnsi="Times New Roman" w:cs="Times New Roman"/>
          <w:sz w:val="28"/>
          <w:szCs w:val="28"/>
        </w:rPr>
        <w:t>, заверенн</w:t>
      </w:r>
      <w:r w:rsidR="000E1D45" w:rsidRPr="00D36010">
        <w:rPr>
          <w:rFonts w:ascii="Times New Roman" w:hAnsi="Times New Roman" w:cs="Times New Roman"/>
          <w:sz w:val="28"/>
          <w:szCs w:val="28"/>
        </w:rPr>
        <w:t>ая</w:t>
      </w:r>
      <w:r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0B6666" w:rsidRPr="00D36010">
        <w:rPr>
          <w:rFonts w:ascii="Times New Roman" w:hAnsi="Times New Roman" w:cs="Times New Roman"/>
          <w:sz w:val="28"/>
          <w:szCs w:val="28"/>
        </w:rPr>
        <w:t>кадровой службой</w:t>
      </w:r>
      <w:r w:rsidRPr="00D36010">
        <w:rPr>
          <w:rFonts w:ascii="Times New Roman" w:hAnsi="Times New Roman" w:cs="Times New Roman"/>
          <w:sz w:val="28"/>
          <w:szCs w:val="28"/>
        </w:rPr>
        <w:t>,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F24A7D" w:rsidRPr="00D36010">
        <w:rPr>
          <w:rFonts w:ascii="Times New Roman" w:hAnsi="Times New Roman" w:cs="Times New Roman"/>
          <w:sz w:val="28"/>
          <w:szCs w:val="28"/>
        </w:rPr>
        <w:br/>
      </w:r>
      <w:r w:rsidR="007A7CA1" w:rsidRPr="00D36010">
        <w:rPr>
          <w:rFonts w:ascii="Times New Roman" w:hAnsi="Times New Roman" w:cs="Times New Roman"/>
          <w:sz w:val="28"/>
          <w:szCs w:val="28"/>
        </w:rPr>
        <w:t>и (или) сведения о трудовой деятельности</w:t>
      </w:r>
      <w:r w:rsidR="00F24A7D" w:rsidRPr="00D36010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, оформленные </w:t>
      </w:r>
      <w:r w:rsidR="00F24A7D" w:rsidRPr="00D36010">
        <w:rPr>
          <w:rFonts w:ascii="Times New Roman" w:hAnsi="Times New Roman" w:cs="Times New Roman"/>
          <w:sz w:val="28"/>
          <w:szCs w:val="28"/>
        </w:rPr>
        <w:br/>
      </w:r>
      <w:r w:rsidR="007A7CA1" w:rsidRPr="00D36010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порядке, за исключением случаев, когда служебная (трудовая) деятельность осуществляется впервые;</w:t>
      </w:r>
    </w:p>
    <w:p w:rsidR="007A7CA1" w:rsidRPr="00D36010" w:rsidRDefault="00454A36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10">
        <w:rPr>
          <w:rFonts w:ascii="Times New Roman" w:hAnsi="Times New Roman" w:cs="Times New Roman"/>
          <w:sz w:val="28"/>
          <w:szCs w:val="28"/>
        </w:rPr>
        <w:t>е) копи</w:t>
      </w:r>
      <w:r w:rsidR="00ED50D5" w:rsidRPr="00D36010">
        <w:rPr>
          <w:rFonts w:ascii="Times New Roman" w:hAnsi="Times New Roman" w:cs="Times New Roman"/>
          <w:sz w:val="28"/>
          <w:szCs w:val="28"/>
        </w:rPr>
        <w:t>и</w:t>
      </w:r>
      <w:r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7A7CA1" w:rsidRPr="00D36010">
        <w:rPr>
          <w:rFonts w:ascii="Times New Roman" w:hAnsi="Times New Roman" w:cs="Times New Roman"/>
          <w:sz w:val="28"/>
          <w:szCs w:val="28"/>
        </w:rPr>
        <w:t>документ</w:t>
      </w:r>
      <w:r w:rsidR="00ED50D5" w:rsidRPr="00D36010">
        <w:rPr>
          <w:rFonts w:ascii="Times New Roman" w:hAnsi="Times New Roman" w:cs="Times New Roman"/>
          <w:sz w:val="28"/>
          <w:szCs w:val="28"/>
        </w:rPr>
        <w:t>ов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 об образовании и о квалификации</w:t>
      </w:r>
      <w:r w:rsidR="00F24A7D" w:rsidRPr="00D36010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1D73F6" w:rsidRPr="00D36010">
        <w:rPr>
          <w:rFonts w:ascii="Times New Roman" w:hAnsi="Times New Roman" w:cs="Times New Roman"/>
          <w:sz w:val="28"/>
          <w:szCs w:val="28"/>
        </w:rPr>
        <w:t>,</w:t>
      </w:r>
      <w:r w:rsidR="001D73F6" w:rsidRPr="00D36010">
        <w:t xml:space="preserve"> </w:t>
      </w:r>
      <w:r w:rsidR="001D73F6" w:rsidRPr="00D36010">
        <w:rPr>
          <w:rFonts w:ascii="Times New Roman" w:hAnsi="Times New Roman" w:cs="Times New Roman"/>
          <w:sz w:val="28"/>
          <w:szCs w:val="28"/>
        </w:rPr>
        <w:t>заверенн</w:t>
      </w:r>
      <w:r w:rsidR="00ED50D5" w:rsidRPr="00D36010">
        <w:rPr>
          <w:rFonts w:ascii="Times New Roman" w:hAnsi="Times New Roman" w:cs="Times New Roman"/>
          <w:sz w:val="28"/>
          <w:szCs w:val="28"/>
        </w:rPr>
        <w:t>ые</w:t>
      </w:r>
      <w:r w:rsidR="001D73F6"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0B6666" w:rsidRPr="00D36010">
        <w:rPr>
          <w:rFonts w:ascii="Times New Roman" w:hAnsi="Times New Roman" w:cs="Times New Roman"/>
          <w:sz w:val="28"/>
          <w:szCs w:val="28"/>
        </w:rPr>
        <w:t>кадровой службой</w:t>
      </w:r>
      <w:r w:rsidR="007A7CA1" w:rsidRPr="00D36010">
        <w:rPr>
          <w:rFonts w:ascii="Times New Roman" w:hAnsi="Times New Roman" w:cs="Times New Roman"/>
          <w:sz w:val="28"/>
          <w:szCs w:val="28"/>
        </w:rPr>
        <w:t>;</w:t>
      </w:r>
    </w:p>
    <w:p w:rsidR="007A7CA1" w:rsidRPr="00D36010" w:rsidRDefault="00454A36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10">
        <w:rPr>
          <w:rFonts w:ascii="Times New Roman" w:hAnsi="Times New Roman" w:cs="Times New Roman"/>
          <w:sz w:val="28"/>
          <w:szCs w:val="28"/>
        </w:rPr>
        <w:t>ж) копи</w:t>
      </w:r>
      <w:r w:rsidR="00ED50D5" w:rsidRPr="00D36010">
        <w:rPr>
          <w:rFonts w:ascii="Times New Roman" w:hAnsi="Times New Roman" w:cs="Times New Roman"/>
          <w:sz w:val="28"/>
          <w:szCs w:val="28"/>
        </w:rPr>
        <w:t>и</w:t>
      </w:r>
      <w:r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документов воинского учета </w:t>
      </w:r>
      <w:r w:rsidR="00DF5AE4" w:rsidRPr="00D36010">
        <w:rPr>
          <w:rFonts w:ascii="Times New Roman" w:hAnsi="Times New Roman" w:cs="Times New Roman"/>
          <w:sz w:val="28"/>
          <w:szCs w:val="28"/>
        </w:rPr>
        <w:t>–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 для кандидата, пребывающего </w:t>
      </w:r>
      <w:r w:rsidRPr="00D36010">
        <w:rPr>
          <w:rFonts w:ascii="Times New Roman" w:hAnsi="Times New Roman" w:cs="Times New Roman"/>
          <w:sz w:val="28"/>
          <w:szCs w:val="28"/>
        </w:rPr>
        <w:br/>
      </w:r>
      <w:r w:rsidR="007A7CA1" w:rsidRPr="00D36010">
        <w:rPr>
          <w:rFonts w:ascii="Times New Roman" w:hAnsi="Times New Roman" w:cs="Times New Roman"/>
          <w:sz w:val="28"/>
          <w:szCs w:val="28"/>
        </w:rPr>
        <w:t>в запасе</w:t>
      </w:r>
      <w:r w:rsidR="000E1D45" w:rsidRPr="00D36010">
        <w:rPr>
          <w:rFonts w:ascii="Times New Roman" w:hAnsi="Times New Roman" w:cs="Times New Roman"/>
          <w:sz w:val="28"/>
          <w:szCs w:val="28"/>
        </w:rPr>
        <w:t xml:space="preserve"> или</w:t>
      </w:r>
      <w:r w:rsidR="007A7CA1" w:rsidRPr="00D36010">
        <w:rPr>
          <w:rFonts w:ascii="Times New Roman" w:hAnsi="Times New Roman" w:cs="Times New Roman"/>
          <w:sz w:val="28"/>
          <w:szCs w:val="28"/>
        </w:rPr>
        <w:t xml:space="preserve"> подлежащего призыву на военную службу</w:t>
      </w:r>
      <w:r w:rsidR="001D73F6" w:rsidRPr="00D36010">
        <w:rPr>
          <w:rFonts w:ascii="Times New Roman" w:hAnsi="Times New Roman" w:cs="Times New Roman"/>
          <w:sz w:val="28"/>
          <w:szCs w:val="28"/>
        </w:rPr>
        <w:t>, заверенн</w:t>
      </w:r>
      <w:r w:rsidR="00ED50D5" w:rsidRPr="00D36010">
        <w:rPr>
          <w:rFonts w:ascii="Times New Roman" w:hAnsi="Times New Roman" w:cs="Times New Roman"/>
          <w:sz w:val="28"/>
          <w:szCs w:val="28"/>
        </w:rPr>
        <w:t>ые</w:t>
      </w:r>
      <w:r w:rsidR="001D73F6"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0B6666" w:rsidRPr="00D36010">
        <w:rPr>
          <w:rFonts w:ascii="Times New Roman" w:hAnsi="Times New Roman" w:cs="Times New Roman"/>
          <w:sz w:val="28"/>
          <w:szCs w:val="28"/>
        </w:rPr>
        <w:t>кадровой службой</w:t>
      </w:r>
      <w:r w:rsidR="001D73F6" w:rsidRPr="00D36010">
        <w:rPr>
          <w:rFonts w:ascii="Times New Roman" w:hAnsi="Times New Roman" w:cs="Times New Roman"/>
          <w:sz w:val="28"/>
          <w:szCs w:val="28"/>
        </w:rPr>
        <w:t>;</w:t>
      </w:r>
    </w:p>
    <w:p w:rsidR="00565E5B" w:rsidRPr="002F239A" w:rsidRDefault="00454A36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10">
        <w:rPr>
          <w:rFonts w:ascii="Times New Roman" w:hAnsi="Times New Roman" w:cs="Times New Roman"/>
          <w:sz w:val="28"/>
          <w:szCs w:val="28"/>
        </w:rPr>
        <w:t>з</w:t>
      </w:r>
      <w:r w:rsidR="00565E5B" w:rsidRPr="00D36010">
        <w:rPr>
          <w:rFonts w:ascii="Times New Roman" w:hAnsi="Times New Roman" w:cs="Times New Roman"/>
          <w:sz w:val="28"/>
          <w:szCs w:val="28"/>
        </w:rPr>
        <w:t>)</w:t>
      </w:r>
      <w:r w:rsidR="00DF5AE4" w:rsidRPr="00D36010">
        <w:rPr>
          <w:rFonts w:ascii="Times New Roman" w:hAnsi="Times New Roman" w:cs="Times New Roman"/>
          <w:sz w:val="28"/>
          <w:szCs w:val="28"/>
        </w:rPr>
        <w:t> </w:t>
      </w:r>
      <w:r w:rsidR="00565E5B" w:rsidRPr="00D36010">
        <w:rPr>
          <w:rFonts w:ascii="Times New Roman" w:hAnsi="Times New Roman" w:cs="Times New Roman"/>
          <w:sz w:val="28"/>
          <w:szCs w:val="28"/>
        </w:rPr>
        <w:t>заключени</w:t>
      </w:r>
      <w:r w:rsidR="00887324" w:rsidRPr="00D36010">
        <w:rPr>
          <w:rFonts w:ascii="Times New Roman" w:hAnsi="Times New Roman" w:cs="Times New Roman"/>
          <w:sz w:val="28"/>
          <w:szCs w:val="28"/>
        </w:rPr>
        <w:t>е</w:t>
      </w:r>
      <w:r w:rsidR="00565E5B" w:rsidRPr="00D36010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DF5AE4" w:rsidRPr="00D36010">
        <w:rPr>
          <w:rFonts w:ascii="Times New Roman" w:hAnsi="Times New Roman" w:cs="Times New Roman"/>
          <w:sz w:val="28"/>
          <w:szCs w:val="28"/>
        </w:rPr>
        <w:t>й</w:t>
      </w:r>
      <w:r w:rsidR="00565E5B" w:rsidRPr="00D36010">
        <w:rPr>
          <w:rFonts w:ascii="Times New Roman" w:hAnsi="Times New Roman" w:cs="Times New Roman"/>
          <w:sz w:val="28"/>
          <w:szCs w:val="28"/>
        </w:rPr>
        <w:t xml:space="preserve"> </w:t>
      </w:r>
      <w:r w:rsidR="00DF5AE4" w:rsidRPr="00D36010">
        <w:rPr>
          <w:rFonts w:ascii="Times New Roman" w:hAnsi="Times New Roman" w:cs="Times New Roman"/>
          <w:sz w:val="28"/>
          <w:szCs w:val="28"/>
        </w:rPr>
        <w:t>организации</w:t>
      </w:r>
      <w:r w:rsidR="00565E5B" w:rsidRPr="00D36010">
        <w:rPr>
          <w:rFonts w:ascii="Times New Roman" w:hAnsi="Times New Roman" w:cs="Times New Roman"/>
          <w:sz w:val="28"/>
          <w:szCs w:val="28"/>
        </w:rPr>
        <w:t xml:space="preserve"> об отсутствии</w:t>
      </w:r>
      <w:r w:rsidR="00565E5B" w:rsidRPr="002F239A">
        <w:rPr>
          <w:rFonts w:ascii="Times New Roman" w:hAnsi="Times New Roman" w:cs="Times New Roman"/>
          <w:sz w:val="28"/>
          <w:szCs w:val="28"/>
        </w:rPr>
        <w:t xml:space="preserve"> у кандидата заболевания, препятствующего поступлению на государственную гражданскую службу Российской Федерации и муниципальную службу </w:t>
      </w:r>
      <w:r w:rsidR="00AC43F6" w:rsidRPr="002F239A">
        <w:rPr>
          <w:rFonts w:ascii="Times New Roman" w:hAnsi="Times New Roman" w:cs="Times New Roman"/>
          <w:sz w:val="28"/>
          <w:szCs w:val="28"/>
        </w:rPr>
        <w:br/>
      </w:r>
      <w:r w:rsidR="00565E5B" w:rsidRPr="002F239A">
        <w:rPr>
          <w:rFonts w:ascii="Times New Roman" w:hAnsi="Times New Roman" w:cs="Times New Roman"/>
          <w:sz w:val="28"/>
          <w:szCs w:val="28"/>
        </w:rPr>
        <w:t>или ее прохождению</w:t>
      </w:r>
      <w:r w:rsidR="00DF5AE4" w:rsidRPr="002F239A">
        <w:rPr>
          <w:rFonts w:ascii="Times New Roman" w:hAnsi="Times New Roman" w:cs="Times New Roman"/>
          <w:sz w:val="28"/>
          <w:szCs w:val="28"/>
        </w:rPr>
        <w:t>;</w:t>
      </w:r>
    </w:p>
    <w:p w:rsidR="00DF5AE4" w:rsidRPr="002F239A" w:rsidRDefault="00454A36" w:rsidP="008F4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и</w:t>
      </w:r>
      <w:r w:rsidR="00EA4F61" w:rsidRPr="002F239A">
        <w:rPr>
          <w:rFonts w:ascii="Times New Roman" w:hAnsi="Times New Roman" w:cs="Times New Roman"/>
          <w:sz w:val="28"/>
          <w:szCs w:val="28"/>
        </w:rPr>
        <w:t>)</w:t>
      </w:r>
      <w:r w:rsidR="00DF5AE4" w:rsidRPr="002F239A">
        <w:rPr>
          <w:rFonts w:ascii="Times New Roman" w:hAnsi="Times New Roman" w:cs="Times New Roman"/>
          <w:sz w:val="28"/>
          <w:szCs w:val="28"/>
        </w:rPr>
        <w:t> </w:t>
      </w:r>
      <w:r w:rsidR="00EA4F61" w:rsidRPr="002F239A">
        <w:rPr>
          <w:rFonts w:ascii="Times New Roman" w:hAnsi="Times New Roman" w:cs="Times New Roman"/>
          <w:sz w:val="28"/>
          <w:szCs w:val="28"/>
        </w:rPr>
        <w:t>справк</w:t>
      </w:r>
      <w:r w:rsidR="00887324" w:rsidRPr="002F239A">
        <w:rPr>
          <w:rFonts w:ascii="Times New Roman" w:hAnsi="Times New Roman" w:cs="Times New Roman"/>
          <w:sz w:val="28"/>
          <w:szCs w:val="28"/>
        </w:rPr>
        <w:t>а</w:t>
      </w:r>
      <w:r w:rsidR="00EA4F61" w:rsidRPr="002F239A">
        <w:rPr>
          <w:rFonts w:ascii="Times New Roman" w:hAnsi="Times New Roman" w:cs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кандидата</w:t>
      </w:r>
      <w:r w:rsidR="00DF5AE4" w:rsidRPr="002F239A">
        <w:rPr>
          <w:rFonts w:ascii="Times New Roman" w:hAnsi="Times New Roman" w:cs="Times New Roman"/>
          <w:sz w:val="28"/>
          <w:szCs w:val="28"/>
        </w:rPr>
        <w:t>;</w:t>
      </w:r>
    </w:p>
    <w:p w:rsidR="00164A41" w:rsidRPr="00C5181D" w:rsidRDefault="008F407B" w:rsidP="00361C8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к</w:t>
      </w:r>
      <w:r w:rsidR="00164A41" w:rsidRPr="002F239A">
        <w:rPr>
          <w:rFonts w:ascii="Times New Roman" w:hAnsi="Times New Roman" w:cs="Times New Roman"/>
          <w:sz w:val="28"/>
          <w:szCs w:val="28"/>
        </w:rPr>
        <w:t>) </w:t>
      </w:r>
      <w:r w:rsidR="00030F0D" w:rsidRPr="002F239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 w:rsidR="00F24A7D" w:rsidRPr="002F239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030F0D" w:rsidRPr="002F239A">
        <w:rPr>
          <w:rFonts w:ascii="Times New Roman" w:hAnsi="Times New Roman" w:cs="Times New Roman"/>
          <w:sz w:val="28"/>
          <w:szCs w:val="28"/>
        </w:rPr>
        <w:t xml:space="preserve">, а также сведения о доходах, об имуществе </w:t>
      </w:r>
      <w:r w:rsidRPr="002F239A">
        <w:rPr>
          <w:rFonts w:ascii="Times New Roman" w:hAnsi="Times New Roman" w:cs="Times New Roman"/>
          <w:sz w:val="28"/>
          <w:szCs w:val="28"/>
        </w:rPr>
        <w:br/>
      </w:r>
      <w:r w:rsidR="00030F0D" w:rsidRPr="002F239A">
        <w:rPr>
          <w:rFonts w:ascii="Times New Roman" w:hAnsi="Times New Roman" w:cs="Times New Roman"/>
          <w:sz w:val="28"/>
          <w:szCs w:val="28"/>
        </w:rPr>
        <w:lastRenderedPageBreak/>
        <w:t xml:space="preserve">и обязательствах имущественного характера </w:t>
      </w:r>
      <w:r w:rsidR="00913640" w:rsidRPr="002F239A">
        <w:rPr>
          <w:rFonts w:ascii="Times New Roman" w:hAnsi="Times New Roman" w:cs="Times New Roman"/>
          <w:sz w:val="28"/>
          <w:szCs w:val="28"/>
        </w:rPr>
        <w:t xml:space="preserve">его </w:t>
      </w:r>
      <w:r w:rsidR="00030F0D" w:rsidRPr="002F239A">
        <w:rPr>
          <w:rFonts w:ascii="Times New Roman" w:hAnsi="Times New Roman" w:cs="Times New Roman"/>
          <w:sz w:val="28"/>
          <w:szCs w:val="28"/>
        </w:rPr>
        <w:t xml:space="preserve">супруги (супруга) </w:t>
      </w:r>
      <w:r w:rsidRPr="002F239A">
        <w:rPr>
          <w:rFonts w:ascii="Times New Roman" w:hAnsi="Times New Roman" w:cs="Times New Roman"/>
          <w:sz w:val="28"/>
          <w:szCs w:val="28"/>
        </w:rPr>
        <w:br/>
      </w:r>
      <w:r w:rsidR="00030F0D" w:rsidRPr="002F239A">
        <w:rPr>
          <w:rFonts w:ascii="Times New Roman" w:hAnsi="Times New Roman" w:cs="Times New Roman"/>
          <w:sz w:val="28"/>
          <w:szCs w:val="28"/>
        </w:rPr>
        <w:t xml:space="preserve">и </w:t>
      </w:r>
      <w:r w:rsidR="00030F0D" w:rsidRPr="00C5181D">
        <w:rPr>
          <w:rFonts w:ascii="Times New Roman" w:hAnsi="Times New Roman" w:cs="Times New Roman"/>
          <w:sz w:val="28"/>
          <w:szCs w:val="28"/>
        </w:rPr>
        <w:t>несовершеннолетних детей</w:t>
      </w:r>
      <w:r w:rsidR="000E1D45" w:rsidRPr="00C5181D">
        <w:rPr>
          <w:rFonts w:ascii="Times New Roman" w:hAnsi="Times New Roman" w:cs="Times New Roman"/>
          <w:sz w:val="28"/>
          <w:szCs w:val="28"/>
        </w:rPr>
        <w:t>.</w:t>
      </w:r>
    </w:p>
    <w:p w:rsidR="00EF767D" w:rsidRPr="002F239A" w:rsidRDefault="00034474" w:rsidP="00361C8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B6759" w:rsidRPr="00D36010">
        <w:rPr>
          <w:rFonts w:ascii="Times New Roman" w:hAnsi="Times New Roman" w:cs="Times New Roman"/>
          <w:sz w:val="28"/>
          <w:szCs w:val="28"/>
        </w:rPr>
        <w:t>.</w:t>
      </w:r>
      <w:r w:rsidR="00DF5AE4" w:rsidRPr="00D36010">
        <w:rPr>
          <w:rFonts w:ascii="Times New Roman" w:hAnsi="Times New Roman" w:cs="Times New Roman"/>
          <w:sz w:val="28"/>
          <w:szCs w:val="28"/>
        </w:rPr>
        <w:t> </w:t>
      </w:r>
      <w:r w:rsidR="006029EA" w:rsidRPr="00D36010">
        <w:rPr>
          <w:rFonts w:ascii="Times New Roman" w:hAnsi="Times New Roman" w:cs="Times New Roman"/>
          <w:sz w:val="28"/>
          <w:szCs w:val="28"/>
        </w:rPr>
        <w:t>Администрация</w:t>
      </w:r>
      <w:r w:rsidR="00D9611D" w:rsidRPr="00D36010">
        <w:rPr>
          <w:rFonts w:ascii="Times New Roman" w:hAnsi="Times New Roman" w:cs="Times New Roman"/>
          <w:sz w:val="28"/>
          <w:szCs w:val="28"/>
        </w:rPr>
        <w:t xml:space="preserve"> Раиса Республики Татарстан</w:t>
      </w:r>
      <w:r w:rsidR="00D9611D" w:rsidRPr="00C5181D">
        <w:rPr>
          <w:rFonts w:ascii="Times New Roman" w:hAnsi="Times New Roman" w:cs="Times New Roman"/>
          <w:sz w:val="28"/>
          <w:szCs w:val="28"/>
        </w:rPr>
        <w:t xml:space="preserve"> </w:t>
      </w:r>
      <w:r w:rsidR="006029EA" w:rsidRPr="00C5181D">
        <w:rPr>
          <w:rFonts w:ascii="Times New Roman" w:hAnsi="Times New Roman" w:cs="Times New Roman"/>
          <w:sz w:val="28"/>
          <w:szCs w:val="28"/>
        </w:rPr>
        <w:t>осуществляет</w:t>
      </w:r>
      <w:r w:rsidR="00030F0D" w:rsidRPr="00C5181D">
        <w:rPr>
          <w:rFonts w:ascii="Times New Roman" w:hAnsi="Times New Roman" w:cs="Times New Roman"/>
          <w:sz w:val="28"/>
          <w:szCs w:val="28"/>
        </w:rPr>
        <w:t xml:space="preserve"> проверку соответствия кандидат</w:t>
      </w:r>
      <w:r w:rsidR="00EB5E75">
        <w:rPr>
          <w:rFonts w:ascii="Times New Roman" w:hAnsi="Times New Roman" w:cs="Times New Roman"/>
          <w:sz w:val="28"/>
          <w:szCs w:val="28"/>
        </w:rPr>
        <w:t>а</w:t>
      </w:r>
      <w:r w:rsidR="00030F0D" w:rsidRPr="00C5181D">
        <w:rPr>
          <w:rFonts w:ascii="Times New Roman" w:hAnsi="Times New Roman" w:cs="Times New Roman"/>
          <w:sz w:val="28"/>
          <w:szCs w:val="28"/>
        </w:rPr>
        <w:t xml:space="preserve"> предъявляемым к н</w:t>
      </w:r>
      <w:r w:rsidR="00EB5E75">
        <w:rPr>
          <w:rFonts w:ascii="Times New Roman" w:hAnsi="Times New Roman" w:cs="Times New Roman"/>
          <w:sz w:val="28"/>
          <w:szCs w:val="28"/>
        </w:rPr>
        <w:t>ему</w:t>
      </w:r>
      <w:r w:rsidR="00030F0D" w:rsidRPr="00C5181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</w:t>
      </w:r>
      <w:r w:rsidR="00030F0D" w:rsidRPr="002F239A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Татарстан требованиям</w:t>
      </w:r>
      <w:r w:rsidR="00162EBE" w:rsidRPr="002F239A">
        <w:rPr>
          <w:rFonts w:ascii="Times New Roman" w:hAnsi="Times New Roman" w:cs="Times New Roman"/>
          <w:sz w:val="28"/>
          <w:szCs w:val="28"/>
        </w:rPr>
        <w:t xml:space="preserve">, в том числе путем направления запросов в соответствующие государственные органы и иные организации </w:t>
      </w:r>
      <w:r w:rsidR="00EF767D" w:rsidRPr="002F239A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EF767D" w:rsidRPr="002F239A" w:rsidRDefault="006029EA" w:rsidP="00361C8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Администрация</w:t>
      </w:r>
      <w:r w:rsidR="00EF767D" w:rsidRPr="002F239A">
        <w:rPr>
          <w:rFonts w:ascii="Times New Roman" w:hAnsi="Times New Roman" w:cs="Times New Roman"/>
          <w:sz w:val="28"/>
          <w:szCs w:val="28"/>
        </w:rPr>
        <w:t xml:space="preserve"> Раиса Республики Татарстан </w:t>
      </w:r>
      <w:r w:rsidR="00FD3AB9" w:rsidRPr="002F239A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DC6409" w:rsidRPr="002F239A">
        <w:rPr>
          <w:rFonts w:ascii="Times New Roman" w:hAnsi="Times New Roman" w:cs="Times New Roman"/>
          <w:sz w:val="28"/>
          <w:szCs w:val="28"/>
        </w:rPr>
        <w:t>получать</w:t>
      </w:r>
      <w:r w:rsidR="00EF767D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FD3AB9" w:rsidRPr="002F239A">
        <w:rPr>
          <w:rFonts w:ascii="Times New Roman" w:hAnsi="Times New Roman" w:cs="Times New Roman"/>
          <w:sz w:val="28"/>
          <w:szCs w:val="28"/>
        </w:rPr>
        <w:br/>
      </w:r>
      <w:r w:rsidR="00EF767D" w:rsidRPr="002F239A">
        <w:rPr>
          <w:rFonts w:ascii="Times New Roman" w:hAnsi="Times New Roman" w:cs="Times New Roman"/>
          <w:sz w:val="28"/>
          <w:szCs w:val="28"/>
        </w:rPr>
        <w:t>у кандидат</w:t>
      </w:r>
      <w:r w:rsidR="00EB5E75">
        <w:rPr>
          <w:rFonts w:ascii="Times New Roman" w:hAnsi="Times New Roman" w:cs="Times New Roman"/>
          <w:sz w:val="28"/>
          <w:szCs w:val="28"/>
        </w:rPr>
        <w:t>а</w:t>
      </w:r>
      <w:r w:rsidR="00EF767D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FD3AB9" w:rsidRPr="002F239A">
        <w:rPr>
          <w:rFonts w:ascii="Times New Roman" w:hAnsi="Times New Roman" w:cs="Times New Roman"/>
          <w:sz w:val="28"/>
          <w:szCs w:val="28"/>
        </w:rPr>
        <w:t>пояснения по представленным в отношении н</w:t>
      </w:r>
      <w:r w:rsidR="00EB5E75">
        <w:rPr>
          <w:rFonts w:ascii="Times New Roman" w:hAnsi="Times New Roman" w:cs="Times New Roman"/>
          <w:sz w:val="28"/>
          <w:szCs w:val="28"/>
        </w:rPr>
        <w:t>его</w:t>
      </w:r>
      <w:r w:rsidR="00FD3AB9" w:rsidRPr="002F239A">
        <w:rPr>
          <w:rFonts w:ascii="Times New Roman" w:hAnsi="Times New Roman" w:cs="Times New Roman"/>
          <w:sz w:val="28"/>
          <w:szCs w:val="28"/>
        </w:rPr>
        <w:t xml:space="preserve"> документам </w:t>
      </w:r>
      <w:r w:rsidR="00FD3AB9" w:rsidRPr="002F239A">
        <w:rPr>
          <w:rFonts w:ascii="Times New Roman" w:hAnsi="Times New Roman" w:cs="Times New Roman"/>
          <w:sz w:val="28"/>
          <w:szCs w:val="28"/>
        </w:rPr>
        <w:br/>
        <w:t>и сведениям</w:t>
      </w:r>
      <w:r w:rsidR="00EF767D" w:rsidRPr="002F239A">
        <w:rPr>
          <w:rFonts w:ascii="Times New Roman" w:hAnsi="Times New Roman" w:cs="Times New Roman"/>
          <w:sz w:val="28"/>
          <w:szCs w:val="28"/>
        </w:rPr>
        <w:t>.</w:t>
      </w:r>
    </w:p>
    <w:p w:rsidR="00EB5E75" w:rsidRPr="002F239A" w:rsidRDefault="00034474" w:rsidP="00361C8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33E2" w:rsidRPr="002F239A">
        <w:rPr>
          <w:rFonts w:ascii="Times New Roman" w:hAnsi="Times New Roman" w:cs="Times New Roman"/>
          <w:sz w:val="28"/>
          <w:szCs w:val="28"/>
        </w:rPr>
        <w:t>. </w:t>
      </w:r>
      <w:r w:rsidR="00EB5E75" w:rsidRPr="002F239A">
        <w:rPr>
          <w:rFonts w:ascii="Times New Roman" w:hAnsi="Times New Roman" w:cs="Times New Roman"/>
          <w:sz w:val="28"/>
          <w:szCs w:val="28"/>
        </w:rPr>
        <w:t xml:space="preserve">В случае, если в процессе проверки установлено, что у кандидата отсутствуют </w:t>
      </w:r>
      <w:r w:rsidR="00EB5E75" w:rsidRPr="00864D10">
        <w:rPr>
          <w:rFonts w:ascii="Times New Roman" w:hAnsi="Times New Roman" w:cs="Times New Roman"/>
          <w:sz w:val="28"/>
          <w:szCs w:val="28"/>
        </w:rPr>
        <w:t xml:space="preserve">ограничения пассивного избирательного права в соответствии </w:t>
      </w:r>
      <w:r w:rsidR="00EB5E75" w:rsidRPr="00864D10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об основных гарантиях избирательных прав и права </w:t>
      </w:r>
      <w:r w:rsidR="00EB5E75" w:rsidRPr="00864D10">
        <w:rPr>
          <w:rFonts w:ascii="Times New Roman" w:hAnsi="Times New Roman" w:cs="Times New Roman"/>
          <w:sz w:val="28"/>
          <w:szCs w:val="28"/>
        </w:rPr>
        <w:br/>
        <w:t>на участие в референдуме граждан Российской Федерации (далее – ограничения пассивного избирательного права)</w:t>
      </w:r>
      <w:r w:rsidR="00EB5E75" w:rsidRPr="002F239A">
        <w:rPr>
          <w:rFonts w:ascii="Times New Roman" w:hAnsi="Times New Roman" w:cs="Times New Roman"/>
          <w:sz w:val="28"/>
          <w:szCs w:val="28"/>
        </w:rPr>
        <w:t>, Руководитель Администрации Раиса Республики Татарстан представляет Раису Республики Татарстан информацию о кандидате для согласования, за исключением случая</w:t>
      </w:r>
      <w:r w:rsidR="00EB5E75">
        <w:rPr>
          <w:rFonts w:ascii="Times New Roman" w:hAnsi="Times New Roman" w:cs="Times New Roman"/>
          <w:sz w:val="28"/>
          <w:szCs w:val="28"/>
        </w:rPr>
        <w:t>,</w:t>
      </w:r>
      <w:r w:rsidR="002F6828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2F6828">
        <w:rPr>
          <w:rFonts w:ascii="Times New Roman" w:hAnsi="Times New Roman" w:cs="Times New Roman"/>
          <w:sz w:val="28"/>
          <w:szCs w:val="28"/>
        </w:rPr>
        <w:lastRenderedPageBreak/>
        <w:t>кандидат определен Раисом Республики Татарстан самостоятельно</w:t>
      </w:r>
      <w:r w:rsidR="00EB5E75" w:rsidRPr="002F239A">
        <w:rPr>
          <w:rFonts w:ascii="Times New Roman" w:hAnsi="Times New Roman" w:cs="Times New Roman"/>
          <w:sz w:val="28"/>
          <w:szCs w:val="28"/>
        </w:rPr>
        <w:t>.</w:t>
      </w:r>
    </w:p>
    <w:p w:rsidR="006C6352" w:rsidRPr="002F239A" w:rsidRDefault="00EB5E75" w:rsidP="00361C8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474">
        <w:rPr>
          <w:rFonts w:ascii="Times New Roman" w:hAnsi="Times New Roman" w:cs="Times New Roman"/>
          <w:sz w:val="28"/>
          <w:szCs w:val="28"/>
        </w:rPr>
        <w:t>0</w:t>
      </w:r>
      <w:r w:rsidR="003E32CC" w:rsidRPr="002F239A">
        <w:rPr>
          <w:rFonts w:ascii="Times New Roman" w:hAnsi="Times New Roman" w:cs="Times New Roman"/>
          <w:sz w:val="28"/>
          <w:szCs w:val="28"/>
        </w:rPr>
        <w:t>.</w:t>
      </w:r>
      <w:r w:rsidR="00DF5AE4" w:rsidRPr="002F239A">
        <w:rPr>
          <w:rFonts w:ascii="Times New Roman" w:hAnsi="Times New Roman" w:cs="Times New Roman"/>
          <w:sz w:val="28"/>
          <w:szCs w:val="28"/>
        </w:rPr>
        <w:t> </w:t>
      </w:r>
      <w:r w:rsidR="009C33E2" w:rsidRPr="002F239A">
        <w:rPr>
          <w:rFonts w:ascii="Times New Roman" w:hAnsi="Times New Roman" w:cs="Times New Roman"/>
          <w:sz w:val="28"/>
          <w:szCs w:val="28"/>
        </w:rPr>
        <w:t>В случае несогласования кандидата Раисом Республики Татарстан либо</w:t>
      </w:r>
      <w:r w:rsidR="00800369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6C6352" w:rsidRPr="002F239A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C364F2" w:rsidRPr="002F239A">
        <w:rPr>
          <w:rFonts w:ascii="Times New Roman" w:hAnsi="Times New Roman" w:cs="Times New Roman"/>
          <w:sz w:val="28"/>
          <w:szCs w:val="28"/>
        </w:rPr>
        <w:t>в процессе</w:t>
      </w:r>
      <w:r w:rsidR="00147384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6C6352" w:rsidRPr="002F239A">
        <w:rPr>
          <w:rFonts w:ascii="Times New Roman" w:hAnsi="Times New Roman" w:cs="Times New Roman"/>
          <w:sz w:val="28"/>
          <w:szCs w:val="28"/>
        </w:rPr>
        <w:t xml:space="preserve">проверки установлено, что кандидат имеет </w:t>
      </w:r>
      <w:r w:rsidR="000069B3" w:rsidRPr="002F239A">
        <w:rPr>
          <w:rFonts w:ascii="Times New Roman" w:hAnsi="Times New Roman" w:cs="Times New Roman"/>
          <w:sz w:val="28"/>
          <w:szCs w:val="28"/>
        </w:rPr>
        <w:t>ограничения пассивного избирательного права</w:t>
      </w:r>
      <w:r w:rsidR="006C6352" w:rsidRPr="002F239A">
        <w:rPr>
          <w:rFonts w:ascii="Times New Roman" w:hAnsi="Times New Roman" w:cs="Times New Roman"/>
          <w:sz w:val="28"/>
          <w:szCs w:val="28"/>
        </w:rPr>
        <w:t>,</w:t>
      </w:r>
      <w:r w:rsidR="009C33E2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6546E8" w:rsidRPr="002F239A">
        <w:rPr>
          <w:rFonts w:ascii="Times New Roman" w:hAnsi="Times New Roman" w:cs="Times New Roman"/>
          <w:sz w:val="28"/>
          <w:szCs w:val="28"/>
        </w:rPr>
        <w:t>Администрация Раиса Республики Татарстан уведомляет</w:t>
      </w:r>
      <w:r w:rsidR="00343FFD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B65243" w:rsidRPr="002F239A">
        <w:rPr>
          <w:rFonts w:ascii="Times New Roman" w:hAnsi="Times New Roman" w:cs="Times New Roman"/>
          <w:sz w:val="28"/>
          <w:szCs w:val="28"/>
        </w:rPr>
        <w:t>главу муниципального района</w:t>
      </w:r>
      <w:r w:rsidR="00F4732D" w:rsidRPr="002F239A">
        <w:rPr>
          <w:rFonts w:ascii="Times New Roman" w:hAnsi="Times New Roman" w:cs="Times New Roman"/>
          <w:sz w:val="28"/>
          <w:szCs w:val="28"/>
        </w:rPr>
        <w:t xml:space="preserve">, </w:t>
      </w:r>
      <w:r w:rsidR="003B18C2" w:rsidRPr="002F239A">
        <w:rPr>
          <w:rFonts w:ascii="Times New Roman" w:hAnsi="Times New Roman" w:cs="Times New Roman"/>
          <w:sz w:val="28"/>
          <w:szCs w:val="28"/>
        </w:rPr>
        <w:t>направивш</w:t>
      </w:r>
      <w:r w:rsidR="00DE1DCB" w:rsidRPr="002F239A">
        <w:rPr>
          <w:rFonts w:ascii="Times New Roman" w:hAnsi="Times New Roman" w:cs="Times New Roman"/>
          <w:sz w:val="28"/>
          <w:szCs w:val="28"/>
        </w:rPr>
        <w:t>е</w:t>
      </w:r>
      <w:r w:rsidR="00B874A0" w:rsidRPr="002F239A">
        <w:rPr>
          <w:rFonts w:ascii="Times New Roman" w:hAnsi="Times New Roman" w:cs="Times New Roman"/>
          <w:sz w:val="28"/>
          <w:szCs w:val="28"/>
        </w:rPr>
        <w:t>го</w:t>
      </w:r>
      <w:r w:rsidR="00DE1DCB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ED70FD" w:rsidRPr="002F239A">
        <w:rPr>
          <w:rFonts w:ascii="Times New Roman" w:hAnsi="Times New Roman" w:cs="Times New Roman"/>
          <w:sz w:val="28"/>
          <w:szCs w:val="28"/>
        </w:rPr>
        <w:t>Раис</w:t>
      </w:r>
      <w:r w:rsidR="00DE1DCB" w:rsidRPr="002F239A">
        <w:rPr>
          <w:rFonts w:ascii="Times New Roman" w:hAnsi="Times New Roman" w:cs="Times New Roman"/>
          <w:sz w:val="28"/>
          <w:szCs w:val="28"/>
        </w:rPr>
        <w:t>у</w:t>
      </w:r>
      <w:r w:rsidR="00ED70FD" w:rsidRPr="002F239A">
        <w:rPr>
          <w:rFonts w:ascii="Times New Roman" w:hAnsi="Times New Roman" w:cs="Times New Roman"/>
          <w:sz w:val="28"/>
          <w:szCs w:val="28"/>
        </w:rPr>
        <w:t xml:space="preserve"> Республики Татарстан уведомление</w:t>
      </w:r>
      <w:r w:rsidR="00E51B8B" w:rsidRPr="002F239A">
        <w:rPr>
          <w:rFonts w:ascii="Times New Roman" w:hAnsi="Times New Roman" w:cs="Times New Roman"/>
          <w:sz w:val="28"/>
          <w:szCs w:val="28"/>
        </w:rPr>
        <w:t>,</w:t>
      </w:r>
      <w:r w:rsidR="003E32CC" w:rsidRPr="002F239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51B8B" w:rsidRPr="002F239A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00369">
        <w:rPr>
          <w:rFonts w:ascii="Times New Roman" w:hAnsi="Times New Roman" w:cs="Times New Roman"/>
          <w:sz w:val="28"/>
          <w:szCs w:val="28"/>
        </w:rPr>
        <w:br/>
      </w:r>
      <w:r w:rsidR="00E51B8B" w:rsidRPr="002F239A">
        <w:rPr>
          <w:rFonts w:ascii="Times New Roman" w:hAnsi="Times New Roman" w:cs="Times New Roman"/>
          <w:sz w:val="28"/>
          <w:szCs w:val="28"/>
        </w:rPr>
        <w:t>по кадрам Совета</w:t>
      </w:r>
      <w:r w:rsidR="00030F0D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5151C9" w:rsidRPr="002F239A">
        <w:rPr>
          <w:rFonts w:ascii="Times New Roman" w:hAnsi="Times New Roman" w:cs="Times New Roman"/>
          <w:sz w:val="28"/>
          <w:szCs w:val="28"/>
        </w:rPr>
        <w:t>об отклонении представленного кандидата</w:t>
      </w:r>
      <w:r w:rsidR="006546E8" w:rsidRPr="002F239A">
        <w:rPr>
          <w:rFonts w:ascii="Times New Roman" w:hAnsi="Times New Roman" w:cs="Times New Roman"/>
          <w:sz w:val="28"/>
          <w:szCs w:val="28"/>
        </w:rPr>
        <w:t>.</w:t>
      </w:r>
    </w:p>
    <w:p w:rsidR="009C33E2" w:rsidRPr="002F239A" w:rsidRDefault="003E32CC" w:rsidP="00361C8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1</w:t>
      </w:r>
      <w:r w:rsidR="00034474">
        <w:rPr>
          <w:rFonts w:ascii="Times New Roman" w:hAnsi="Times New Roman" w:cs="Times New Roman"/>
          <w:sz w:val="28"/>
          <w:szCs w:val="28"/>
        </w:rPr>
        <w:t>1</w:t>
      </w:r>
      <w:r w:rsidR="009C33E2" w:rsidRPr="002F239A">
        <w:rPr>
          <w:rFonts w:ascii="Times New Roman" w:hAnsi="Times New Roman" w:cs="Times New Roman"/>
          <w:sz w:val="28"/>
          <w:szCs w:val="28"/>
        </w:rPr>
        <w:t xml:space="preserve">. В случае отклонения представленного кандидата </w:t>
      </w:r>
      <w:r w:rsidR="00B65243" w:rsidRPr="002F23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9C33E2" w:rsidRPr="002F239A">
        <w:rPr>
          <w:rFonts w:ascii="Times New Roman" w:hAnsi="Times New Roman" w:cs="Times New Roman"/>
          <w:sz w:val="28"/>
          <w:szCs w:val="28"/>
        </w:rPr>
        <w:t xml:space="preserve"> </w:t>
      </w:r>
      <w:r w:rsidR="00805B7E">
        <w:rPr>
          <w:rFonts w:ascii="Times New Roman" w:hAnsi="Times New Roman" w:cs="Times New Roman"/>
          <w:sz w:val="28"/>
          <w:szCs w:val="28"/>
        </w:rPr>
        <w:t>или</w:t>
      </w:r>
      <w:r w:rsidR="00D87504" w:rsidRPr="002F239A">
        <w:rPr>
          <w:rFonts w:ascii="Times New Roman" w:hAnsi="Times New Roman" w:cs="Times New Roman"/>
          <w:sz w:val="28"/>
          <w:szCs w:val="28"/>
        </w:rPr>
        <w:t xml:space="preserve"> Комиссия по кадрам Совета </w:t>
      </w:r>
      <w:r w:rsidR="00C12FD5" w:rsidRPr="002F239A">
        <w:rPr>
          <w:rFonts w:ascii="Times New Roman" w:hAnsi="Times New Roman" w:cs="Times New Roman"/>
          <w:sz w:val="28"/>
          <w:szCs w:val="28"/>
        </w:rPr>
        <w:t>внос</w:t>
      </w:r>
      <w:r w:rsidR="00805B7E">
        <w:rPr>
          <w:rFonts w:ascii="Times New Roman" w:hAnsi="Times New Roman" w:cs="Times New Roman"/>
          <w:sz w:val="28"/>
          <w:szCs w:val="28"/>
        </w:rPr>
        <w:t>и</w:t>
      </w:r>
      <w:r w:rsidR="00C12FD5" w:rsidRPr="002F239A">
        <w:rPr>
          <w:rFonts w:ascii="Times New Roman" w:hAnsi="Times New Roman" w:cs="Times New Roman"/>
          <w:sz w:val="28"/>
          <w:szCs w:val="28"/>
        </w:rPr>
        <w:t xml:space="preserve">т </w:t>
      </w:r>
      <w:r w:rsidR="00805B7E">
        <w:rPr>
          <w:rFonts w:ascii="Times New Roman" w:hAnsi="Times New Roman" w:cs="Times New Roman"/>
          <w:sz w:val="28"/>
          <w:szCs w:val="28"/>
        </w:rPr>
        <w:t xml:space="preserve">новое </w:t>
      </w:r>
      <w:r w:rsidR="009C33E2" w:rsidRPr="002F239A">
        <w:rPr>
          <w:rFonts w:ascii="Times New Roman" w:hAnsi="Times New Roman" w:cs="Times New Roman"/>
          <w:sz w:val="28"/>
          <w:szCs w:val="28"/>
        </w:rPr>
        <w:t xml:space="preserve">предложение о </w:t>
      </w:r>
      <w:r w:rsidR="005151C9" w:rsidRPr="002F239A">
        <w:rPr>
          <w:rFonts w:ascii="Times New Roman" w:hAnsi="Times New Roman" w:cs="Times New Roman"/>
          <w:sz w:val="28"/>
          <w:szCs w:val="28"/>
        </w:rPr>
        <w:t>кандидате</w:t>
      </w:r>
      <w:r w:rsidR="00EB5E75">
        <w:rPr>
          <w:rFonts w:ascii="Times New Roman" w:hAnsi="Times New Roman" w:cs="Times New Roman"/>
          <w:sz w:val="28"/>
          <w:szCs w:val="28"/>
        </w:rPr>
        <w:t>.</w:t>
      </w:r>
    </w:p>
    <w:p w:rsidR="009B11E7" w:rsidRDefault="003E32CC" w:rsidP="00361C83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39A">
        <w:rPr>
          <w:rFonts w:ascii="Times New Roman" w:hAnsi="Times New Roman" w:cs="Times New Roman"/>
          <w:sz w:val="28"/>
          <w:szCs w:val="28"/>
        </w:rPr>
        <w:t>1</w:t>
      </w:r>
      <w:r w:rsidR="00034474">
        <w:rPr>
          <w:rFonts w:ascii="Times New Roman" w:hAnsi="Times New Roman" w:cs="Times New Roman"/>
          <w:sz w:val="28"/>
          <w:szCs w:val="28"/>
        </w:rPr>
        <w:t>2</w:t>
      </w:r>
      <w:r w:rsidR="002A55B3" w:rsidRPr="002F239A">
        <w:rPr>
          <w:rFonts w:ascii="Times New Roman" w:hAnsi="Times New Roman" w:cs="Times New Roman"/>
          <w:sz w:val="28"/>
          <w:szCs w:val="28"/>
        </w:rPr>
        <w:t xml:space="preserve">. В случае согласования Раисом Республики Татарстан кандидата, представленного в соответствии с пунктом </w:t>
      </w:r>
      <w:r w:rsidR="00034474">
        <w:rPr>
          <w:rFonts w:ascii="Times New Roman" w:hAnsi="Times New Roman" w:cs="Times New Roman"/>
          <w:sz w:val="28"/>
          <w:szCs w:val="28"/>
        </w:rPr>
        <w:t>9</w:t>
      </w:r>
      <w:r w:rsidR="002A55B3" w:rsidRPr="002F239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AF48CA" w:rsidRPr="002F239A">
        <w:rPr>
          <w:rFonts w:ascii="Times New Roman" w:hAnsi="Times New Roman" w:cs="Times New Roman"/>
          <w:sz w:val="28"/>
          <w:szCs w:val="28"/>
        </w:rPr>
        <w:t xml:space="preserve">либо </w:t>
      </w:r>
      <w:r w:rsidR="008F407B" w:rsidRPr="002F239A">
        <w:rPr>
          <w:rFonts w:ascii="Times New Roman" w:hAnsi="Times New Roman" w:cs="Times New Roman"/>
          <w:sz w:val="28"/>
          <w:szCs w:val="28"/>
        </w:rPr>
        <w:br/>
      </w:r>
      <w:r w:rsidR="00EB5E75" w:rsidRPr="00864D10">
        <w:rPr>
          <w:rFonts w:ascii="Times New Roman" w:hAnsi="Times New Roman" w:cs="Times New Roman"/>
          <w:sz w:val="28"/>
          <w:szCs w:val="28"/>
        </w:rPr>
        <w:t xml:space="preserve">в случае, если в процессе проверки кандидата, </w:t>
      </w:r>
      <w:r w:rsidR="00EB5E75">
        <w:rPr>
          <w:rFonts w:ascii="Times New Roman" w:hAnsi="Times New Roman" w:cs="Times New Roman"/>
          <w:sz w:val="28"/>
          <w:szCs w:val="28"/>
        </w:rPr>
        <w:t>определенного</w:t>
      </w:r>
      <w:r w:rsidR="00EB5E75" w:rsidRPr="00864D10">
        <w:rPr>
          <w:rFonts w:ascii="Times New Roman" w:hAnsi="Times New Roman" w:cs="Times New Roman"/>
          <w:sz w:val="28"/>
          <w:szCs w:val="28"/>
        </w:rPr>
        <w:t xml:space="preserve"> Раисом Республики Татарстан, установлено отсутствие ограничений пассивного избирательного права,</w:t>
      </w:r>
      <w:r w:rsidR="00152043">
        <w:rPr>
          <w:rFonts w:ascii="Times New Roman" w:hAnsi="Times New Roman" w:cs="Times New Roman"/>
          <w:sz w:val="28"/>
          <w:szCs w:val="28"/>
        </w:rPr>
        <w:t xml:space="preserve"> </w:t>
      </w:r>
      <w:r w:rsidR="002A55B3" w:rsidRPr="002F239A">
        <w:rPr>
          <w:rFonts w:ascii="Times New Roman" w:hAnsi="Times New Roman" w:cs="Times New Roman"/>
          <w:sz w:val="28"/>
          <w:szCs w:val="28"/>
        </w:rPr>
        <w:t xml:space="preserve">Администрация Раиса Республики Татарстан подготавливает в установленном порядке проект указа Раиса Республики Татарстан о назначении </w:t>
      </w:r>
      <w:r w:rsidR="002A55B3" w:rsidRPr="002F239A">
        <w:rPr>
          <w:rFonts w:ascii="Times New Roman" w:hAnsi="Times New Roman"/>
          <w:sz w:val="28"/>
          <w:szCs w:val="28"/>
        </w:rPr>
        <w:t>временно исполняющего полномочия главы муниципального образования.</w:t>
      </w:r>
    </w:p>
    <w:p w:rsidR="007708CC" w:rsidRDefault="007708CC" w:rsidP="00361C83">
      <w:pPr>
        <w:pStyle w:val="ConsPlusNormal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7708CC" w:rsidRPr="00651004" w:rsidRDefault="007708CC" w:rsidP="00361C83">
      <w:pPr>
        <w:pStyle w:val="ConsPlusNormal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7708CC" w:rsidRPr="00651004" w:rsidSect="002A4D2A">
      <w:pgSz w:w="11906" w:h="16838"/>
      <w:pgMar w:top="1134" w:right="1134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FB" w:rsidRDefault="00D344FB" w:rsidP="00125BF7">
      <w:pPr>
        <w:spacing w:after="0" w:line="240" w:lineRule="auto"/>
      </w:pPr>
      <w:r>
        <w:separator/>
      </w:r>
    </w:p>
  </w:endnote>
  <w:endnote w:type="continuationSeparator" w:id="0">
    <w:p w:rsidR="00D344FB" w:rsidRDefault="00D344FB" w:rsidP="0012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FB" w:rsidRDefault="00D344FB" w:rsidP="00125BF7">
      <w:pPr>
        <w:spacing w:after="0" w:line="240" w:lineRule="auto"/>
      </w:pPr>
      <w:r>
        <w:separator/>
      </w:r>
    </w:p>
  </w:footnote>
  <w:footnote w:type="continuationSeparator" w:id="0">
    <w:p w:rsidR="00D344FB" w:rsidRDefault="00D344FB" w:rsidP="0012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2A" w:rsidRPr="00740860" w:rsidRDefault="00365B2A">
    <w:pPr>
      <w:pStyle w:val="a3"/>
      <w:jc w:val="center"/>
      <w:rPr>
        <w:rFonts w:ascii="Times New Roman" w:hAnsi="Times New Roman"/>
        <w:sz w:val="24"/>
        <w:szCs w:val="28"/>
      </w:rPr>
    </w:pPr>
    <w:r w:rsidRPr="00740860">
      <w:rPr>
        <w:rFonts w:ascii="Times New Roman" w:hAnsi="Times New Roman"/>
        <w:sz w:val="24"/>
        <w:szCs w:val="28"/>
      </w:rPr>
      <w:fldChar w:fldCharType="begin"/>
    </w:r>
    <w:r w:rsidRPr="00740860">
      <w:rPr>
        <w:rFonts w:ascii="Times New Roman" w:hAnsi="Times New Roman"/>
        <w:sz w:val="24"/>
        <w:szCs w:val="28"/>
      </w:rPr>
      <w:instrText>PAGE   \* MERGEFORMAT</w:instrText>
    </w:r>
    <w:r w:rsidRPr="00740860">
      <w:rPr>
        <w:rFonts w:ascii="Times New Roman" w:hAnsi="Times New Roman"/>
        <w:sz w:val="24"/>
        <w:szCs w:val="28"/>
      </w:rPr>
      <w:fldChar w:fldCharType="separate"/>
    </w:r>
    <w:r w:rsidR="00091470">
      <w:rPr>
        <w:rFonts w:ascii="Times New Roman" w:hAnsi="Times New Roman"/>
        <w:noProof/>
        <w:sz w:val="24"/>
        <w:szCs w:val="28"/>
      </w:rPr>
      <w:t>3</w:t>
    </w:r>
    <w:r w:rsidRPr="00740860">
      <w:rPr>
        <w:rFonts w:ascii="Times New Roman" w:hAnsi="Times New Roman"/>
        <w:sz w:val="24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07"/>
    <w:rsid w:val="000005A7"/>
    <w:rsid w:val="0000309B"/>
    <w:rsid w:val="00003128"/>
    <w:rsid w:val="00004840"/>
    <w:rsid w:val="00005E80"/>
    <w:rsid w:val="00005F28"/>
    <w:rsid w:val="00006416"/>
    <w:rsid w:val="000069B3"/>
    <w:rsid w:val="000069D9"/>
    <w:rsid w:val="00011CE5"/>
    <w:rsid w:val="0001216E"/>
    <w:rsid w:val="00012A20"/>
    <w:rsid w:val="00012E3C"/>
    <w:rsid w:val="000130FF"/>
    <w:rsid w:val="00013ED3"/>
    <w:rsid w:val="00014741"/>
    <w:rsid w:val="000153BE"/>
    <w:rsid w:val="000161B4"/>
    <w:rsid w:val="000163FB"/>
    <w:rsid w:val="0001651B"/>
    <w:rsid w:val="00016A60"/>
    <w:rsid w:val="0001750D"/>
    <w:rsid w:val="00020EF8"/>
    <w:rsid w:val="000226D6"/>
    <w:rsid w:val="0002397B"/>
    <w:rsid w:val="00024169"/>
    <w:rsid w:val="000248D9"/>
    <w:rsid w:val="00025DD2"/>
    <w:rsid w:val="0002629D"/>
    <w:rsid w:val="000268E7"/>
    <w:rsid w:val="000272DB"/>
    <w:rsid w:val="000276C4"/>
    <w:rsid w:val="00027B49"/>
    <w:rsid w:val="00030F0D"/>
    <w:rsid w:val="00031199"/>
    <w:rsid w:val="00032486"/>
    <w:rsid w:val="000334DF"/>
    <w:rsid w:val="00034474"/>
    <w:rsid w:val="0003640E"/>
    <w:rsid w:val="000410C7"/>
    <w:rsid w:val="00041CC5"/>
    <w:rsid w:val="0004331D"/>
    <w:rsid w:val="00043675"/>
    <w:rsid w:val="00043900"/>
    <w:rsid w:val="00044167"/>
    <w:rsid w:val="00044605"/>
    <w:rsid w:val="00045CEE"/>
    <w:rsid w:val="00045D9C"/>
    <w:rsid w:val="00045DB4"/>
    <w:rsid w:val="00045F9E"/>
    <w:rsid w:val="0004696B"/>
    <w:rsid w:val="0004731E"/>
    <w:rsid w:val="00050A37"/>
    <w:rsid w:val="00051504"/>
    <w:rsid w:val="00053DB5"/>
    <w:rsid w:val="00054401"/>
    <w:rsid w:val="000544D7"/>
    <w:rsid w:val="00054F7E"/>
    <w:rsid w:val="00055121"/>
    <w:rsid w:val="000561F5"/>
    <w:rsid w:val="00056FB0"/>
    <w:rsid w:val="00057C36"/>
    <w:rsid w:val="00061ACF"/>
    <w:rsid w:val="000626A8"/>
    <w:rsid w:val="00062D7D"/>
    <w:rsid w:val="00063EFC"/>
    <w:rsid w:val="00064820"/>
    <w:rsid w:val="00064E4F"/>
    <w:rsid w:val="000668C1"/>
    <w:rsid w:val="0006786D"/>
    <w:rsid w:val="00067BA2"/>
    <w:rsid w:val="00071BD1"/>
    <w:rsid w:val="0007229E"/>
    <w:rsid w:val="00073D21"/>
    <w:rsid w:val="000747F2"/>
    <w:rsid w:val="0007579E"/>
    <w:rsid w:val="000768BE"/>
    <w:rsid w:val="000768C4"/>
    <w:rsid w:val="000770D9"/>
    <w:rsid w:val="0008072F"/>
    <w:rsid w:val="000808C5"/>
    <w:rsid w:val="00080E54"/>
    <w:rsid w:val="00082134"/>
    <w:rsid w:val="00082A26"/>
    <w:rsid w:val="0008384C"/>
    <w:rsid w:val="00083885"/>
    <w:rsid w:val="00084282"/>
    <w:rsid w:val="00084315"/>
    <w:rsid w:val="00084CD7"/>
    <w:rsid w:val="0008580B"/>
    <w:rsid w:val="00087039"/>
    <w:rsid w:val="00087EC7"/>
    <w:rsid w:val="00090941"/>
    <w:rsid w:val="00091470"/>
    <w:rsid w:val="000920C4"/>
    <w:rsid w:val="00092ACD"/>
    <w:rsid w:val="00093712"/>
    <w:rsid w:val="0009390B"/>
    <w:rsid w:val="00096C69"/>
    <w:rsid w:val="00097A5F"/>
    <w:rsid w:val="000A0903"/>
    <w:rsid w:val="000A174B"/>
    <w:rsid w:val="000A1A99"/>
    <w:rsid w:val="000A2032"/>
    <w:rsid w:val="000A2086"/>
    <w:rsid w:val="000A3235"/>
    <w:rsid w:val="000A3805"/>
    <w:rsid w:val="000A76B2"/>
    <w:rsid w:val="000A7BAB"/>
    <w:rsid w:val="000B0C35"/>
    <w:rsid w:val="000B2903"/>
    <w:rsid w:val="000B2BC2"/>
    <w:rsid w:val="000B40F8"/>
    <w:rsid w:val="000B5976"/>
    <w:rsid w:val="000B5F4A"/>
    <w:rsid w:val="000B6221"/>
    <w:rsid w:val="000B63B4"/>
    <w:rsid w:val="000B6666"/>
    <w:rsid w:val="000B7823"/>
    <w:rsid w:val="000C0086"/>
    <w:rsid w:val="000C0E2E"/>
    <w:rsid w:val="000C157C"/>
    <w:rsid w:val="000C1A39"/>
    <w:rsid w:val="000C1C53"/>
    <w:rsid w:val="000C3706"/>
    <w:rsid w:val="000C3CA3"/>
    <w:rsid w:val="000C5814"/>
    <w:rsid w:val="000C5C00"/>
    <w:rsid w:val="000C638F"/>
    <w:rsid w:val="000D00B4"/>
    <w:rsid w:val="000D0874"/>
    <w:rsid w:val="000D0C90"/>
    <w:rsid w:val="000D11C9"/>
    <w:rsid w:val="000D168F"/>
    <w:rsid w:val="000D1FBC"/>
    <w:rsid w:val="000D239C"/>
    <w:rsid w:val="000D3AD4"/>
    <w:rsid w:val="000D3ECE"/>
    <w:rsid w:val="000D4574"/>
    <w:rsid w:val="000D754F"/>
    <w:rsid w:val="000E0175"/>
    <w:rsid w:val="000E101C"/>
    <w:rsid w:val="000E1C14"/>
    <w:rsid w:val="000E1D45"/>
    <w:rsid w:val="000E2438"/>
    <w:rsid w:val="000E37BA"/>
    <w:rsid w:val="000E41D4"/>
    <w:rsid w:val="000E471E"/>
    <w:rsid w:val="000E587F"/>
    <w:rsid w:val="000E712E"/>
    <w:rsid w:val="000F01D5"/>
    <w:rsid w:val="000F1C0A"/>
    <w:rsid w:val="000F5672"/>
    <w:rsid w:val="000F6395"/>
    <w:rsid w:val="00100444"/>
    <w:rsid w:val="001010C8"/>
    <w:rsid w:val="0010119C"/>
    <w:rsid w:val="00101601"/>
    <w:rsid w:val="001017BA"/>
    <w:rsid w:val="00101F89"/>
    <w:rsid w:val="001049DE"/>
    <w:rsid w:val="00105220"/>
    <w:rsid w:val="00107AD0"/>
    <w:rsid w:val="00113476"/>
    <w:rsid w:val="00113EEB"/>
    <w:rsid w:val="0011443A"/>
    <w:rsid w:val="001144D2"/>
    <w:rsid w:val="0011534A"/>
    <w:rsid w:val="00115D9D"/>
    <w:rsid w:val="00116B8E"/>
    <w:rsid w:val="00116D54"/>
    <w:rsid w:val="00117ECE"/>
    <w:rsid w:val="001201CE"/>
    <w:rsid w:val="001206B6"/>
    <w:rsid w:val="00120FC4"/>
    <w:rsid w:val="00122E77"/>
    <w:rsid w:val="001237DA"/>
    <w:rsid w:val="00123BCF"/>
    <w:rsid w:val="001249F7"/>
    <w:rsid w:val="00125BF7"/>
    <w:rsid w:val="00126F7A"/>
    <w:rsid w:val="00127B7A"/>
    <w:rsid w:val="00127C81"/>
    <w:rsid w:val="0013121B"/>
    <w:rsid w:val="001315D1"/>
    <w:rsid w:val="00134071"/>
    <w:rsid w:val="00135EEB"/>
    <w:rsid w:val="001364A5"/>
    <w:rsid w:val="001365E7"/>
    <w:rsid w:val="00137CD9"/>
    <w:rsid w:val="0014099B"/>
    <w:rsid w:val="00140EB7"/>
    <w:rsid w:val="001419A8"/>
    <w:rsid w:val="0014334E"/>
    <w:rsid w:val="00144A87"/>
    <w:rsid w:val="0014689E"/>
    <w:rsid w:val="00146FFF"/>
    <w:rsid w:val="00147384"/>
    <w:rsid w:val="00150605"/>
    <w:rsid w:val="00152043"/>
    <w:rsid w:val="001528F7"/>
    <w:rsid w:val="001528FA"/>
    <w:rsid w:val="001533E0"/>
    <w:rsid w:val="001550D8"/>
    <w:rsid w:val="00155A72"/>
    <w:rsid w:val="00160C12"/>
    <w:rsid w:val="001623B0"/>
    <w:rsid w:val="00162EBE"/>
    <w:rsid w:val="00163403"/>
    <w:rsid w:val="00164A41"/>
    <w:rsid w:val="00166630"/>
    <w:rsid w:val="0016797B"/>
    <w:rsid w:val="00167FDE"/>
    <w:rsid w:val="00171156"/>
    <w:rsid w:val="00171F30"/>
    <w:rsid w:val="00172EB6"/>
    <w:rsid w:val="00174C4C"/>
    <w:rsid w:val="001759DB"/>
    <w:rsid w:val="00177E06"/>
    <w:rsid w:val="00183903"/>
    <w:rsid w:val="00183C52"/>
    <w:rsid w:val="001864B6"/>
    <w:rsid w:val="00186D74"/>
    <w:rsid w:val="00187CB9"/>
    <w:rsid w:val="001910AF"/>
    <w:rsid w:val="00191282"/>
    <w:rsid w:val="00192624"/>
    <w:rsid w:val="00193EB2"/>
    <w:rsid w:val="00195763"/>
    <w:rsid w:val="00196679"/>
    <w:rsid w:val="001967CE"/>
    <w:rsid w:val="001972DB"/>
    <w:rsid w:val="001A26B6"/>
    <w:rsid w:val="001A31C3"/>
    <w:rsid w:val="001A3770"/>
    <w:rsid w:val="001A3874"/>
    <w:rsid w:val="001A3B52"/>
    <w:rsid w:val="001A5F9E"/>
    <w:rsid w:val="001A680B"/>
    <w:rsid w:val="001A6A70"/>
    <w:rsid w:val="001A6B16"/>
    <w:rsid w:val="001A6CA7"/>
    <w:rsid w:val="001A742C"/>
    <w:rsid w:val="001A7E72"/>
    <w:rsid w:val="001B1D87"/>
    <w:rsid w:val="001B2E9C"/>
    <w:rsid w:val="001B4E06"/>
    <w:rsid w:val="001B68A5"/>
    <w:rsid w:val="001B752E"/>
    <w:rsid w:val="001C0499"/>
    <w:rsid w:val="001C2C9A"/>
    <w:rsid w:val="001C31BA"/>
    <w:rsid w:val="001C3D9E"/>
    <w:rsid w:val="001C4676"/>
    <w:rsid w:val="001C4A6E"/>
    <w:rsid w:val="001C60F4"/>
    <w:rsid w:val="001C6FE9"/>
    <w:rsid w:val="001C75C0"/>
    <w:rsid w:val="001D1BBB"/>
    <w:rsid w:val="001D28BA"/>
    <w:rsid w:val="001D2F2B"/>
    <w:rsid w:val="001D540B"/>
    <w:rsid w:val="001D5BB2"/>
    <w:rsid w:val="001D628C"/>
    <w:rsid w:val="001D73F6"/>
    <w:rsid w:val="001E1C49"/>
    <w:rsid w:val="001E1C5F"/>
    <w:rsid w:val="001E2693"/>
    <w:rsid w:val="001E3A46"/>
    <w:rsid w:val="001E3EC3"/>
    <w:rsid w:val="001E418C"/>
    <w:rsid w:val="001E4940"/>
    <w:rsid w:val="001E54A3"/>
    <w:rsid w:val="001E5D00"/>
    <w:rsid w:val="001E73B3"/>
    <w:rsid w:val="001E7636"/>
    <w:rsid w:val="001F0A40"/>
    <w:rsid w:val="001F0AC1"/>
    <w:rsid w:val="001F0F99"/>
    <w:rsid w:val="001F2D61"/>
    <w:rsid w:val="001F3A31"/>
    <w:rsid w:val="001F3CEA"/>
    <w:rsid w:val="001F3DCA"/>
    <w:rsid w:val="001F44D5"/>
    <w:rsid w:val="001F4536"/>
    <w:rsid w:val="001F5AF5"/>
    <w:rsid w:val="001F644C"/>
    <w:rsid w:val="001F64F1"/>
    <w:rsid w:val="001F7161"/>
    <w:rsid w:val="00201E5F"/>
    <w:rsid w:val="0020227C"/>
    <w:rsid w:val="002026E0"/>
    <w:rsid w:val="00203D89"/>
    <w:rsid w:val="00205262"/>
    <w:rsid w:val="00205E7B"/>
    <w:rsid w:val="002072E1"/>
    <w:rsid w:val="00210D23"/>
    <w:rsid w:val="00210F97"/>
    <w:rsid w:val="00212BCD"/>
    <w:rsid w:val="00213BA6"/>
    <w:rsid w:val="00214295"/>
    <w:rsid w:val="00216346"/>
    <w:rsid w:val="00216759"/>
    <w:rsid w:val="00220013"/>
    <w:rsid w:val="002201CC"/>
    <w:rsid w:val="00220377"/>
    <w:rsid w:val="00220CF8"/>
    <w:rsid w:val="00221ED5"/>
    <w:rsid w:val="00221F26"/>
    <w:rsid w:val="002233D0"/>
    <w:rsid w:val="00224494"/>
    <w:rsid w:val="00225017"/>
    <w:rsid w:val="00225FB6"/>
    <w:rsid w:val="00232AE8"/>
    <w:rsid w:val="00232F56"/>
    <w:rsid w:val="00234A5F"/>
    <w:rsid w:val="00234FA7"/>
    <w:rsid w:val="00235345"/>
    <w:rsid w:val="002366E0"/>
    <w:rsid w:val="00243DF9"/>
    <w:rsid w:val="00244FED"/>
    <w:rsid w:val="0024573B"/>
    <w:rsid w:val="00245E75"/>
    <w:rsid w:val="0024633F"/>
    <w:rsid w:val="00246CF6"/>
    <w:rsid w:val="002501D8"/>
    <w:rsid w:val="00251BEF"/>
    <w:rsid w:val="00252319"/>
    <w:rsid w:val="00254319"/>
    <w:rsid w:val="002553E1"/>
    <w:rsid w:val="0025598D"/>
    <w:rsid w:val="00261904"/>
    <w:rsid w:val="00261A8E"/>
    <w:rsid w:val="0026252A"/>
    <w:rsid w:val="0026281A"/>
    <w:rsid w:val="00263F40"/>
    <w:rsid w:val="0026414A"/>
    <w:rsid w:val="00266F9F"/>
    <w:rsid w:val="002714FB"/>
    <w:rsid w:val="00271D78"/>
    <w:rsid w:val="00273449"/>
    <w:rsid w:val="00275975"/>
    <w:rsid w:val="00275A93"/>
    <w:rsid w:val="00276AB8"/>
    <w:rsid w:val="0028008F"/>
    <w:rsid w:val="00282543"/>
    <w:rsid w:val="00283441"/>
    <w:rsid w:val="00284E49"/>
    <w:rsid w:val="00285539"/>
    <w:rsid w:val="00292968"/>
    <w:rsid w:val="002932D8"/>
    <w:rsid w:val="00293FFB"/>
    <w:rsid w:val="00294ACC"/>
    <w:rsid w:val="002957A4"/>
    <w:rsid w:val="002963D3"/>
    <w:rsid w:val="002A04E7"/>
    <w:rsid w:val="002A0BBB"/>
    <w:rsid w:val="002A2004"/>
    <w:rsid w:val="002A31AF"/>
    <w:rsid w:val="002A3622"/>
    <w:rsid w:val="002A391D"/>
    <w:rsid w:val="002A4183"/>
    <w:rsid w:val="002A4D2A"/>
    <w:rsid w:val="002A55B3"/>
    <w:rsid w:val="002A6C0F"/>
    <w:rsid w:val="002B0F1C"/>
    <w:rsid w:val="002B2F9E"/>
    <w:rsid w:val="002B32B3"/>
    <w:rsid w:val="002B34B2"/>
    <w:rsid w:val="002B40FE"/>
    <w:rsid w:val="002B4B1A"/>
    <w:rsid w:val="002B6DD9"/>
    <w:rsid w:val="002C0458"/>
    <w:rsid w:val="002C0CA7"/>
    <w:rsid w:val="002C2DA7"/>
    <w:rsid w:val="002C3554"/>
    <w:rsid w:val="002C462B"/>
    <w:rsid w:val="002C4B76"/>
    <w:rsid w:val="002C5C70"/>
    <w:rsid w:val="002C5F2A"/>
    <w:rsid w:val="002C6DD5"/>
    <w:rsid w:val="002C72E6"/>
    <w:rsid w:val="002C753D"/>
    <w:rsid w:val="002C75BF"/>
    <w:rsid w:val="002D14D8"/>
    <w:rsid w:val="002D3816"/>
    <w:rsid w:val="002D3D0D"/>
    <w:rsid w:val="002D5A21"/>
    <w:rsid w:val="002D6BD7"/>
    <w:rsid w:val="002D7B98"/>
    <w:rsid w:val="002E001C"/>
    <w:rsid w:val="002E1120"/>
    <w:rsid w:val="002E23DB"/>
    <w:rsid w:val="002E3619"/>
    <w:rsid w:val="002E54BE"/>
    <w:rsid w:val="002E6010"/>
    <w:rsid w:val="002F1551"/>
    <w:rsid w:val="002F239A"/>
    <w:rsid w:val="002F2CE7"/>
    <w:rsid w:val="002F4726"/>
    <w:rsid w:val="002F4BB8"/>
    <w:rsid w:val="002F5220"/>
    <w:rsid w:val="002F67D8"/>
    <w:rsid w:val="002F6828"/>
    <w:rsid w:val="0030024D"/>
    <w:rsid w:val="00300C91"/>
    <w:rsid w:val="00301870"/>
    <w:rsid w:val="00302578"/>
    <w:rsid w:val="00302E17"/>
    <w:rsid w:val="003045AF"/>
    <w:rsid w:val="00304B88"/>
    <w:rsid w:val="003068A3"/>
    <w:rsid w:val="0031227E"/>
    <w:rsid w:val="00312936"/>
    <w:rsid w:val="00313D0F"/>
    <w:rsid w:val="00315ECA"/>
    <w:rsid w:val="00317810"/>
    <w:rsid w:val="00317EE2"/>
    <w:rsid w:val="00322EE0"/>
    <w:rsid w:val="00323AA4"/>
    <w:rsid w:val="00324E87"/>
    <w:rsid w:val="00325EA7"/>
    <w:rsid w:val="003265A7"/>
    <w:rsid w:val="0032677C"/>
    <w:rsid w:val="003279D2"/>
    <w:rsid w:val="00331C7F"/>
    <w:rsid w:val="00332543"/>
    <w:rsid w:val="003333C8"/>
    <w:rsid w:val="00333736"/>
    <w:rsid w:val="00334CBC"/>
    <w:rsid w:val="00334EF6"/>
    <w:rsid w:val="00335938"/>
    <w:rsid w:val="00335E90"/>
    <w:rsid w:val="00336214"/>
    <w:rsid w:val="00337593"/>
    <w:rsid w:val="003409EF"/>
    <w:rsid w:val="00340AD7"/>
    <w:rsid w:val="00341CDA"/>
    <w:rsid w:val="00343FFD"/>
    <w:rsid w:val="003440E3"/>
    <w:rsid w:val="003451EA"/>
    <w:rsid w:val="00346816"/>
    <w:rsid w:val="00347385"/>
    <w:rsid w:val="00353EF0"/>
    <w:rsid w:val="00354F21"/>
    <w:rsid w:val="00357453"/>
    <w:rsid w:val="00360697"/>
    <w:rsid w:val="0036078B"/>
    <w:rsid w:val="00361C2A"/>
    <w:rsid w:val="00361C83"/>
    <w:rsid w:val="00362217"/>
    <w:rsid w:val="00363434"/>
    <w:rsid w:val="003635B8"/>
    <w:rsid w:val="00365B2A"/>
    <w:rsid w:val="00367BBB"/>
    <w:rsid w:val="00370C03"/>
    <w:rsid w:val="00370F6A"/>
    <w:rsid w:val="003713E9"/>
    <w:rsid w:val="00373507"/>
    <w:rsid w:val="00373ECF"/>
    <w:rsid w:val="00374561"/>
    <w:rsid w:val="00375998"/>
    <w:rsid w:val="00376A19"/>
    <w:rsid w:val="003803B4"/>
    <w:rsid w:val="0038077A"/>
    <w:rsid w:val="00380BE9"/>
    <w:rsid w:val="00381221"/>
    <w:rsid w:val="00381CFA"/>
    <w:rsid w:val="0038340E"/>
    <w:rsid w:val="00383CDB"/>
    <w:rsid w:val="00386C56"/>
    <w:rsid w:val="003949F2"/>
    <w:rsid w:val="003959C3"/>
    <w:rsid w:val="003967DB"/>
    <w:rsid w:val="003A0687"/>
    <w:rsid w:val="003A10EC"/>
    <w:rsid w:val="003A1838"/>
    <w:rsid w:val="003A2A93"/>
    <w:rsid w:val="003A393B"/>
    <w:rsid w:val="003A4317"/>
    <w:rsid w:val="003A4D07"/>
    <w:rsid w:val="003A5993"/>
    <w:rsid w:val="003A60B7"/>
    <w:rsid w:val="003A781B"/>
    <w:rsid w:val="003B0738"/>
    <w:rsid w:val="003B0EB2"/>
    <w:rsid w:val="003B18C2"/>
    <w:rsid w:val="003B2A25"/>
    <w:rsid w:val="003B2C42"/>
    <w:rsid w:val="003B4213"/>
    <w:rsid w:val="003B4ED7"/>
    <w:rsid w:val="003B5575"/>
    <w:rsid w:val="003B623A"/>
    <w:rsid w:val="003B7040"/>
    <w:rsid w:val="003B7496"/>
    <w:rsid w:val="003C1CDA"/>
    <w:rsid w:val="003C2959"/>
    <w:rsid w:val="003C33F6"/>
    <w:rsid w:val="003C4269"/>
    <w:rsid w:val="003C5455"/>
    <w:rsid w:val="003C5488"/>
    <w:rsid w:val="003C58C2"/>
    <w:rsid w:val="003C5A17"/>
    <w:rsid w:val="003C6347"/>
    <w:rsid w:val="003D211A"/>
    <w:rsid w:val="003D2416"/>
    <w:rsid w:val="003D287C"/>
    <w:rsid w:val="003D28FE"/>
    <w:rsid w:val="003D60F9"/>
    <w:rsid w:val="003D622E"/>
    <w:rsid w:val="003E0E09"/>
    <w:rsid w:val="003E32CC"/>
    <w:rsid w:val="003E48B4"/>
    <w:rsid w:val="003E6617"/>
    <w:rsid w:val="003F013B"/>
    <w:rsid w:val="003F3B6C"/>
    <w:rsid w:val="003F54E6"/>
    <w:rsid w:val="003F6512"/>
    <w:rsid w:val="003F69A5"/>
    <w:rsid w:val="00401522"/>
    <w:rsid w:val="004067AE"/>
    <w:rsid w:val="00406F07"/>
    <w:rsid w:val="00407A60"/>
    <w:rsid w:val="00410F72"/>
    <w:rsid w:val="004127CF"/>
    <w:rsid w:val="0041282E"/>
    <w:rsid w:val="00415C7F"/>
    <w:rsid w:val="00416055"/>
    <w:rsid w:val="004160D6"/>
    <w:rsid w:val="0042106D"/>
    <w:rsid w:val="004217C5"/>
    <w:rsid w:val="00422035"/>
    <w:rsid w:val="00423D2B"/>
    <w:rsid w:val="00426739"/>
    <w:rsid w:val="0042694C"/>
    <w:rsid w:val="00426FD0"/>
    <w:rsid w:val="00430B97"/>
    <w:rsid w:val="00430E18"/>
    <w:rsid w:val="00431466"/>
    <w:rsid w:val="00431563"/>
    <w:rsid w:val="00431CE3"/>
    <w:rsid w:val="00432E32"/>
    <w:rsid w:val="00435733"/>
    <w:rsid w:val="0043613E"/>
    <w:rsid w:val="00440916"/>
    <w:rsid w:val="00442003"/>
    <w:rsid w:val="00442E7A"/>
    <w:rsid w:val="00443048"/>
    <w:rsid w:val="00443327"/>
    <w:rsid w:val="004450E0"/>
    <w:rsid w:val="00445F96"/>
    <w:rsid w:val="00447E8C"/>
    <w:rsid w:val="00450268"/>
    <w:rsid w:val="004507E8"/>
    <w:rsid w:val="00450FB6"/>
    <w:rsid w:val="004514FD"/>
    <w:rsid w:val="00451A28"/>
    <w:rsid w:val="00452455"/>
    <w:rsid w:val="00452917"/>
    <w:rsid w:val="00453027"/>
    <w:rsid w:val="00453AD3"/>
    <w:rsid w:val="004541F5"/>
    <w:rsid w:val="00454A36"/>
    <w:rsid w:val="00454EF6"/>
    <w:rsid w:val="00456057"/>
    <w:rsid w:val="00456A3E"/>
    <w:rsid w:val="00457065"/>
    <w:rsid w:val="004574B8"/>
    <w:rsid w:val="00461731"/>
    <w:rsid w:val="00461E7E"/>
    <w:rsid w:val="00463632"/>
    <w:rsid w:val="00463B9D"/>
    <w:rsid w:val="00463FD8"/>
    <w:rsid w:val="00464AB4"/>
    <w:rsid w:val="00465136"/>
    <w:rsid w:val="00465333"/>
    <w:rsid w:val="00466264"/>
    <w:rsid w:val="00467D78"/>
    <w:rsid w:val="004715D2"/>
    <w:rsid w:val="004723F4"/>
    <w:rsid w:val="0047612B"/>
    <w:rsid w:val="0048137C"/>
    <w:rsid w:val="00481DCA"/>
    <w:rsid w:val="00483ADE"/>
    <w:rsid w:val="00486173"/>
    <w:rsid w:val="0049087F"/>
    <w:rsid w:val="0049124A"/>
    <w:rsid w:val="0049199D"/>
    <w:rsid w:val="004924FB"/>
    <w:rsid w:val="0049297E"/>
    <w:rsid w:val="00492AA2"/>
    <w:rsid w:val="0049476E"/>
    <w:rsid w:val="00497321"/>
    <w:rsid w:val="004A129E"/>
    <w:rsid w:val="004A2E4B"/>
    <w:rsid w:val="004A3A41"/>
    <w:rsid w:val="004A4035"/>
    <w:rsid w:val="004A451F"/>
    <w:rsid w:val="004A5A11"/>
    <w:rsid w:val="004A7D6B"/>
    <w:rsid w:val="004B084A"/>
    <w:rsid w:val="004B0DE3"/>
    <w:rsid w:val="004B1348"/>
    <w:rsid w:val="004B2270"/>
    <w:rsid w:val="004B27F7"/>
    <w:rsid w:val="004B2EE1"/>
    <w:rsid w:val="004B496F"/>
    <w:rsid w:val="004B5584"/>
    <w:rsid w:val="004B66F3"/>
    <w:rsid w:val="004B6AB0"/>
    <w:rsid w:val="004B6F2D"/>
    <w:rsid w:val="004C0242"/>
    <w:rsid w:val="004C0A34"/>
    <w:rsid w:val="004C276C"/>
    <w:rsid w:val="004C398F"/>
    <w:rsid w:val="004C67C8"/>
    <w:rsid w:val="004C76C8"/>
    <w:rsid w:val="004C7C6A"/>
    <w:rsid w:val="004D0304"/>
    <w:rsid w:val="004D1C87"/>
    <w:rsid w:val="004D1D6A"/>
    <w:rsid w:val="004D28F0"/>
    <w:rsid w:val="004D3074"/>
    <w:rsid w:val="004D3204"/>
    <w:rsid w:val="004D3CC2"/>
    <w:rsid w:val="004D41B0"/>
    <w:rsid w:val="004D46BF"/>
    <w:rsid w:val="004D54CA"/>
    <w:rsid w:val="004D59BE"/>
    <w:rsid w:val="004D5B6B"/>
    <w:rsid w:val="004D6E60"/>
    <w:rsid w:val="004D7BB3"/>
    <w:rsid w:val="004E0959"/>
    <w:rsid w:val="004E1DA4"/>
    <w:rsid w:val="004E203D"/>
    <w:rsid w:val="004E32C9"/>
    <w:rsid w:val="004E5E80"/>
    <w:rsid w:val="004E5F39"/>
    <w:rsid w:val="004E6F2D"/>
    <w:rsid w:val="004E720F"/>
    <w:rsid w:val="004F0915"/>
    <w:rsid w:val="004F5A23"/>
    <w:rsid w:val="004F7324"/>
    <w:rsid w:val="00500E47"/>
    <w:rsid w:val="0050186B"/>
    <w:rsid w:val="005024F8"/>
    <w:rsid w:val="00504B8F"/>
    <w:rsid w:val="00506FF9"/>
    <w:rsid w:val="00507553"/>
    <w:rsid w:val="005103B5"/>
    <w:rsid w:val="00511597"/>
    <w:rsid w:val="00512B9C"/>
    <w:rsid w:val="00512FB9"/>
    <w:rsid w:val="00513340"/>
    <w:rsid w:val="00513652"/>
    <w:rsid w:val="005143AB"/>
    <w:rsid w:val="00514C59"/>
    <w:rsid w:val="005151C9"/>
    <w:rsid w:val="0051602F"/>
    <w:rsid w:val="00517409"/>
    <w:rsid w:val="00520277"/>
    <w:rsid w:val="005205D8"/>
    <w:rsid w:val="0052445E"/>
    <w:rsid w:val="00524B91"/>
    <w:rsid w:val="0052631E"/>
    <w:rsid w:val="005268A9"/>
    <w:rsid w:val="00527D1C"/>
    <w:rsid w:val="0053282A"/>
    <w:rsid w:val="0053368E"/>
    <w:rsid w:val="005342F9"/>
    <w:rsid w:val="00535952"/>
    <w:rsid w:val="00535E65"/>
    <w:rsid w:val="00536531"/>
    <w:rsid w:val="00537D68"/>
    <w:rsid w:val="005403AA"/>
    <w:rsid w:val="00540C00"/>
    <w:rsid w:val="0054271C"/>
    <w:rsid w:val="0054569F"/>
    <w:rsid w:val="0054579C"/>
    <w:rsid w:val="00550F7F"/>
    <w:rsid w:val="005514A0"/>
    <w:rsid w:val="00551848"/>
    <w:rsid w:val="005532E8"/>
    <w:rsid w:val="005544EF"/>
    <w:rsid w:val="00554AB2"/>
    <w:rsid w:val="00554FE8"/>
    <w:rsid w:val="005551E7"/>
    <w:rsid w:val="00555669"/>
    <w:rsid w:val="00555900"/>
    <w:rsid w:val="00556437"/>
    <w:rsid w:val="00556C95"/>
    <w:rsid w:val="00556FBC"/>
    <w:rsid w:val="00557B8E"/>
    <w:rsid w:val="00560371"/>
    <w:rsid w:val="005626CE"/>
    <w:rsid w:val="005629DB"/>
    <w:rsid w:val="00564838"/>
    <w:rsid w:val="00565E5B"/>
    <w:rsid w:val="00566C2B"/>
    <w:rsid w:val="00567825"/>
    <w:rsid w:val="00567BA5"/>
    <w:rsid w:val="00570470"/>
    <w:rsid w:val="00572376"/>
    <w:rsid w:val="00572AF1"/>
    <w:rsid w:val="00572B7E"/>
    <w:rsid w:val="00572DED"/>
    <w:rsid w:val="0057400A"/>
    <w:rsid w:val="00574088"/>
    <w:rsid w:val="005744E2"/>
    <w:rsid w:val="00574618"/>
    <w:rsid w:val="00574DAD"/>
    <w:rsid w:val="0057637A"/>
    <w:rsid w:val="0057661D"/>
    <w:rsid w:val="0057731E"/>
    <w:rsid w:val="00577358"/>
    <w:rsid w:val="0058339D"/>
    <w:rsid w:val="0058472D"/>
    <w:rsid w:val="00584CD9"/>
    <w:rsid w:val="00586424"/>
    <w:rsid w:val="00586872"/>
    <w:rsid w:val="00587008"/>
    <w:rsid w:val="005879C8"/>
    <w:rsid w:val="00587F1F"/>
    <w:rsid w:val="005908A4"/>
    <w:rsid w:val="00592AB1"/>
    <w:rsid w:val="0059305D"/>
    <w:rsid w:val="00593206"/>
    <w:rsid w:val="00593581"/>
    <w:rsid w:val="00597991"/>
    <w:rsid w:val="005A1835"/>
    <w:rsid w:val="005A2316"/>
    <w:rsid w:val="005A4CF4"/>
    <w:rsid w:val="005A5AF1"/>
    <w:rsid w:val="005A745B"/>
    <w:rsid w:val="005B1A66"/>
    <w:rsid w:val="005B3954"/>
    <w:rsid w:val="005B6C48"/>
    <w:rsid w:val="005B783E"/>
    <w:rsid w:val="005B7BB4"/>
    <w:rsid w:val="005C0141"/>
    <w:rsid w:val="005C0548"/>
    <w:rsid w:val="005C1D5F"/>
    <w:rsid w:val="005C301B"/>
    <w:rsid w:val="005C3B07"/>
    <w:rsid w:val="005C483F"/>
    <w:rsid w:val="005C48EA"/>
    <w:rsid w:val="005C6320"/>
    <w:rsid w:val="005D03B7"/>
    <w:rsid w:val="005D4274"/>
    <w:rsid w:val="005D6080"/>
    <w:rsid w:val="005D61B0"/>
    <w:rsid w:val="005D6837"/>
    <w:rsid w:val="005D7601"/>
    <w:rsid w:val="005E1586"/>
    <w:rsid w:val="005E66C8"/>
    <w:rsid w:val="005E7173"/>
    <w:rsid w:val="005E74BD"/>
    <w:rsid w:val="005E7F1E"/>
    <w:rsid w:val="005F000D"/>
    <w:rsid w:val="005F6C56"/>
    <w:rsid w:val="005F7B83"/>
    <w:rsid w:val="006009DA"/>
    <w:rsid w:val="00600C04"/>
    <w:rsid w:val="006029EA"/>
    <w:rsid w:val="00602DB3"/>
    <w:rsid w:val="0061096C"/>
    <w:rsid w:val="00611B00"/>
    <w:rsid w:val="00611EE3"/>
    <w:rsid w:val="006122ED"/>
    <w:rsid w:val="00612A0C"/>
    <w:rsid w:val="0061386F"/>
    <w:rsid w:val="00613CD7"/>
    <w:rsid w:val="0061403B"/>
    <w:rsid w:val="0061432E"/>
    <w:rsid w:val="006148CE"/>
    <w:rsid w:val="00615909"/>
    <w:rsid w:val="00615EFC"/>
    <w:rsid w:val="0061633E"/>
    <w:rsid w:val="00616EFC"/>
    <w:rsid w:val="00616FE9"/>
    <w:rsid w:val="00617345"/>
    <w:rsid w:val="00617989"/>
    <w:rsid w:val="00620271"/>
    <w:rsid w:val="00620332"/>
    <w:rsid w:val="006225FC"/>
    <w:rsid w:val="00623A7B"/>
    <w:rsid w:val="00623C66"/>
    <w:rsid w:val="00623FD6"/>
    <w:rsid w:val="00626702"/>
    <w:rsid w:val="006274CE"/>
    <w:rsid w:val="00627C54"/>
    <w:rsid w:val="00630335"/>
    <w:rsid w:val="006311E3"/>
    <w:rsid w:val="00631515"/>
    <w:rsid w:val="0063285E"/>
    <w:rsid w:val="00633088"/>
    <w:rsid w:val="006336CA"/>
    <w:rsid w:val="006358A2"/>
    <w:rsid w:val="00637C5C"/>
    <w:rsid w:val="006415D4"/>
    <w:rsid w:val="00641AEC"/>
    <w:rsid w:val="00642F1F"/>
    <w:rsid w:val="00644A5D"/>
    <w:rsid w:val="00646023"/>
    <w:rsid w:val="00646A29"/>
    <w:rsid w:val="00651004"/>
    <w:rsid w:val="00653AEA"/>
    <w:rsid w:val="006546E8"/>
    <w:rsid w:val="00655840"/>
    <w:rsid w:val="00655F60"/>
    <w:rsid w:val="006572E4"/>
    <w:rsid w:val="006608D3"/>
    <w:rsid w:val="006618DA"/>
    <w:rsid w:val="00661B89"/>
    <w:rsid w:val="00661D79"/>
    <w:rsid w:val="00665606"/>
    <w:rsid w:val="00665D0A"/>
    <w:rsid w:val="00665EC4"/>
    <w:rsid w:val="0066684F"/>
    <w:rsid w:val="0066698A"/>
    <w:rsid w:val="00667367"/>
    <w:rsid w:val="00667F15"/>
    <w:rsid w:val="0067141C"/>
    <w:rsid w:val="00671B9D"/>
    <w:rsid w:val="00672EE5"/>
    <w:rsid w:val="00673429"/>
    <w:rsid w:val="00673583"/>
    <w:rsid w:val="00673D13"/>
    <w:rsid w:val="006748DC"/>
    <w:rsid w:val="00675ED4"/>
    <w:rsid w:val="00680E78"/>
    <w:rsid w:val="0068116C"/>
    <w:rsid w:val="00684A13"/>
    <w:rsid w:val="006853AA"/>
    <w:rsid w:val="00685603"/>
    <w:rsid w:val="00685634"/>
    <w:rsid w:val="0068698C"/>
    <w:rsid w:val="00686ECD"/>
    <w:rsid w:val="006871F5"/>
    <w:rsid w:val="0068783C"/>
    <w:rsid w:val="00687B3C"/>
    <w:rsid w:val="006927B7"/>
    <w:rsid w:val="006939CE"/>
    <w:rsid w:val="00694E8D"/>
    <w:rsid w:val="00695404"/>
    <w:rsid w:val="0069747B"/>
    <w:rsid w:val="0069795B"/>
    <w:rsid w:val="006A0042"/>
    <w:rsid w:val="006A17AE"/>
    <w:rsid w:val="006A1F61"/>
    <w:rsid w:val="006A3F8F"/>
    <w:rsid w:val="006A4147"/>
    <w:rsid w:val="006A45C3"/>
    <w:rsid w:val="006A527B"/>
    <w:rsid w:val="006A67B7"/>
    <w:rsid w:val="006B0205"/>
    <w:rsid w:val="006B0E42"/>
    <w:rsid w:val="006B1096"/>
    <w:rsid w:val="006B2A0D"/>
    <w:rsid w:val="006B39EC"/>
    <w:rsid w:val="006B4B96"/>
    <w:rsid w:val="006B5370"/>
    <w:rsid w:val="006C0271"/>
    <w:rsid w:val="006C0BD8"/>
    <w:rsid w:val="006C2CC8"/>
    <w:rsid w:val="006C30BD"/>
    <w:rsid w:val="006C407F"/>
    <w:rsid w:val="006C42F7"/>
    <w:rsid w:val="006C4373"/>
    <w:rsid w:val="006C4D18"/>
    <w:rsid w:val="006C52F1"/>
    <w:rsid w:val="006C5EC4"/>
    <w:rsid w:val="006C6352"/>
    <w:rsid w:val="006C665B"/>
    <w:rsid w:val="006C7C95"/>
    <w:rsid w:val="006D005B"/>
    <w:rsid w:val="006D0457"/>
    <w:rsid w:val="006D06BA"/>
    <w:rsid w:val="006D1489"/>
    <w:rsid w:val="006D1AD4"/>
    <w:rsid w:val="006D212D"/>
    <w:rsid w:val="006D279D"/>
    <w:rsid w:val="006D4723"/>
    <w:rsid w:val="006D5287"/>
    <w:rsid w:val="006D6CBE"/>
    <w:rsid w:val="006D7077"/>
    <w:rsid w:val="006D7451"/>
    <w:rsid w:val="006D7FB8"/>
    <w:rsid w:val="006E00C7"/>
    <w:rsid w:val="006E0726"/>
    <w:rsid w:val="006E302D"/>
    <w:rsid w:val="006E342F"/>
    <w:rsid w:val="006E38B7"/>
    <w:rsid w:val="006E51D1"/>
    <w:rsid w:val="006E5419"/>
    <w:rsid w:val="006E619F"/>
    <w:rsid w:val="006E6E40"/>
    <w:rsid w:val="006F0127"/>
    <w:rsid w:val="006F05ED"/>
    <w:rsid w:val="006F06C5"/>
    <w:rsid w:val="006F0A19"/>
    <w:rsid w:val="006F0C7B"/>
    <w:rsid w:val="006F139C"/>
    <w:rsid w:val="006F2743"/>
    <w:rsid w:val="006F62F1"/>
    <w:rsid w:val="006F69A4"/>
    <w:rsid w:val="007008A4"/>
    <w:rsid w:val="0070187D"/>
    <w:rsid w:val="007025E3"/>
    <w:rsid w:val="0070392E"/>
    <w:rsid w:val="00703975"/>
    <w:rsid w:val="0070463F"/>
    <w:rsid w:val="00704FD0"/>
    <w:rsid w:val="00705041"/>
    <w:rsid w:val="0070566A"/>
    <w:rsid w:val="007061D1"/>
    <w:rsid w:val="00706A95"/>
    <w:rsid w:val="0070713B"/>
    <w:rsid w:val="00711824"/>
    <w:rsid w:val="00712B14"/>
    <w:rsid w:val="0071392B"/>
    <w:rsid w:val="00714392"/>
    <w:rsid w:val="0071681B"/>
    <w:rsid w:val="00716B8D"/>
    <w:rsid w:val="0071705A"/>
    <w:rsid w:val="00717D2C"/>
    <w:rsid w:val="007213B7"/>
    <w:rsid w:val="00723230"/>
    <w:rsid w:val="007251C7"/>
    <w:rsid w:val="007257E8"/>
    <w:rsid w:val="00726505"/>
    <w:rsid w:val="0072776A"/>
    <w:rsid w:val="007304DD"/>
    <w:rsid w:val="0073336D"/>
    <w:rsid w:val="00733F34"/>
    <w:rsid w:val="00734920"/>
    <w:rsid w:val="00734AFB"/>
    <w:rsid w:val="00734BFB"/>
    <w:rsid w:val="00740860"/>
    <w:rsid w:val="00740C37"/>
    <w:rsid w:val="007412D1"/>
    <w:rsid w:val="00742309"/>
    <w:rsid w:val="00742550"/>
    <w:rsid w:val="00743915"/>
    <w:rsid w:val="00743EEC"/>
    <w:rsid w:val="00744D99"/>
    <w:rsid w:val="00745304"/>
    <w:rsid w:val="00750B2A"/>
    <w:rsid w:val="0075150A"/>
    <w:rsid w:val="00753E12"/>
    <w:rsid w:val="00755E9C"/>
    <w:rsid w:val="00755FFC"/>
    <w:rsid w:val="00756733"/>
    <w:rsid w:val="007602C4"/>
    <w:rsid w:val="007612E5"/>
    <w:rsid w:val="00761543"/>
    <w:rsid w:val="00761723"/>
    <w:rsid w:val="00761C7B"/>
    <w:rsid w:val="00763478"/>
    <w:rsid w:val="007706AC"/>
    <w:rsid w:val="007708CC"/>
    <w:rsid w:val="00770B9F"/>
    <w:rsid w:val="00773587"/>
    <w:rsid w:val="00774A8A"/>
    <w:rsid w:val="00774B6E"/>
    <w:rsid w:val="007807E3"/>
    <w:rsid w:val="0078168F"/>
    <w:rsid w:val="007821F9"/>
    <w:rsid w:val="00782241"/>
    <w:rsid w:val="007856FE"/>
    <w:rsid w:val="00787105"/>
    <w:rsid w:val="00787769"/>
    <w:rsid w:val="0079115F"/>
    <w:rsid w:val="0079193B"/>
    <w:rsid w:val="00792C9C"/>
    <w:rsid w:val="00793B55"/>
    <w:rsid w:val="00793C58"/>
    <w:rsid w:val="00793F6E"/>
    <w:rsid w:val="007948EF"/>
    <w:rsid w:val="007957D8"/>
    <w:rsid w:val="00797CA4"/>
    <w:rsid w:val="007A0422"/>
    <w:rsid w:val="007A0C09"/>
    <w:rsid w:val="007A20E9"/>
    <w:rsid w:val="007A219E"/>
    <w:rsid w:val="007A4F95"/>
    <w:rsid w:val="007A5B01"/>
    <w:rsid w:val="007A66C3"/>
    <w:rsid w:val="007A66E2"/>
    <w:rsid w:val="007A70E1"/>
    <w:rsid w:val="007A7CA1"/>
    <w:rsid w:val="007B0F30"/>
    <w:rsid w:val="007B21BD"/>
    <w:rsid w:val="007B3690"/>
    <w:rsid w:val="007B3A98"/>
    <w:rsid w:val="007B4DBE"/>
    <w:rsid w:val="007B5D85"/>
    <w:rsid w:val="007B6079"/>
    <w:rsid w:val="007B6F15"/>
    <w:rsid w:val="007B736E"/>
    <w:rsid w:val="007C0DE9"/>
    <w:rsid w:val="007C2C8D"/>
    <w:rsid w:val="007C2DEE"/>
    <w:rsid w:val="007C5578"/>
    <w:rsid w:val="007C6760"/>
    <w:rsid w:val="007C67F2"/>
    <w:rsid w:val="007C7157"/>
    <w:rsid w:val="007D0887"/>
    <w:rsid w:val="007D32C1"/>
    <w:rsid w:val="007D334F"/>
    <w:rsid w:val="007D367C"/>
    <w:rsid w:val="007D4133"/>
    <w:rsid w:val="007D4239"/>
    <w:rsid w:val="007D45EA"/>
    <w:rsid w:val="007D556D"/>
    <w:rsid w:val="007E08AD"/>
    <w:rsid w:val="007E195D"/>
    <w:rsid w:val="007E2309"/>
    <w:rsid w:val="007E26B0"/>
    <w:rsid w:val="007E3482"/>
    <w:rsid w:val="007E49D6"/>
    <w:rsid w:val="007E5186"/>
    <w:rsid w:val="007E5516"/>
    <w:rsid w:val="007E7F16"/>
    <w:rsid w:val="007F07AF"/>
    <w:rsid w:val="007F288C"/>
    <w:rsid w:val="007F34A7"/>
    <w:rsid w:val="007F593A"/>
    <w:rsid w:val="007F5ECA"/>
    <w:rsid w:val="007F6137"/>
    <w:rsid w:val="00800347"/>
    <w:rsid w:val="00800369"/>
    <w:rsid w:val="008015EC"/>
    <w:rsid w:val="00801915"/>
    <w:rsid w:val="00801F0E"/>
    <w:rsid w:val="00802DF1"/>
    <w:rsid w:val="00804403"/>
    <w:rsid w:val="008046CA"/>
    <w:rsid w:val="00804A8A"/>
    <w:rsid w:val="00805437"/>
    <w:rsid w:val="00805B7E"/>
    <w:rsid w:val="0080622D"/>
    <w:rsid w:val="0080639A"/>
    <w:rsid w:val="00806769"/>
    <w:rsid w:val="00806E08"/>
    <w:rsid w:val="008072F7"/>
    <w:rsid w:val="008077FE"/>
    <w:rsid w:val="00810F7F"/>
    <w:rsid w:val="0081102C"/>
    <w:rsid w:val="00816ACD"/>
    <w:rsid w:val="00817833"/>
    <w:rsid w:val="00817935"/>
    <w:rsid w:val="00821DA5"/>
    <w:rsid w:val="00823B89"/>
    <w:rsid w:val="008241B7"/>
    <w:rsid w:val="008273A1"/>
    <w:rsid w:val="00827E12"/>
    <w:rsid w:val="00831831"/>
    <w:rsid w:val="008318E0"/>
    <w:rsid w:val="008329A3"/>
    <w:rsid w:val="008329D9"/>
    <w:rsid w:val="00840A51"/>
    <w:rsid w:val="008413F1"/>
    <w:rsid w:val="00841CE6"/>
    <w:rsid w:val="0084380B"/>
    <w:rsid w:val="00843D50"/>
    <w:rsid w:val="00844540"/>
    <w:rsid w:val="00845C8C"/>
    <w:rsid w:val="00846540"/>
    <w:rsid w:val="008466E8"/>
    <w:rsid w:val="008473E6"/>
    <w:rsid w:val="00854639"/>
    <w:rsid w:val="0085670E"/>
    <w:rsid w:val="00856B0B"/>
    <w:rsid w:val="00856E0E"/>
    <w:rsid w:val="00857800"/>
    <w:rsid w:val="0085798A"/>
    <w:rsid w:val="00860AF7"/>
    <w:rsid w:val="00860D18"/>
    <w:rsid w:val="00860E8A"/>
    <w:rsid w:val="008610C6"/>
    <w:rsid w:val="0086177C"/>
    <w:rsid w:val="00861C60"/>
    <w:rsid w:val="00862F8D"/>
    <w:rsid w:val="00862FE7"/>
    <w:rsid w:val="0086413F"/>
    <w:rsid w:val="00864CED"/>
    <w:rsid w:val="00865337"/>
    <w:rsid w:val="00865746"/>
    <w:rsid w:val="00865E26"/>
    <w:rsid w:val="008711C2"/>
    <w:rsid w:val="008735E2"/>
    <w:rsid w:val="008743CE"/>
    <w:rsid w:val="0087579D"/>
    <w:rsid w:val="008767AA"/>
    <w:rsid w:val="008776D7"/>
    <w:rsid w:val="00880914"/>
    <w:rsid w:val="008812B5"/>
    <w:rsid w:val="00881AD4"/>
    <w:rsid w:val="00883D61"/>
    <w:rsid w:val="00887324"/>
    <w:rsid w:val="00887BEA"/>
    <w:rsid w:val="00890158"/>
    <w:rsid w:val="00891E63"/>
    <w:rsid w:val="00893D86"/>
    <w:rsid w:val="00893DA2"/>
    <w:rsid w:val="00894701"/>
    <w:rsid w:val="008967FD"/>
    <w:rsid w:val="008A0199"/>
    <w:rsid w:val="008A0368"/>
    <w:rsid w:val="008A06DA"/>
    <w:rsid w:val="008A090D"/>
    <w:rsid w:val="008A0D05"/>
    <w:rsid w:val="008A12E1"/>
    <w:rsid w:val="008A1A4A"/>
    <w:rsid w:val="008A38EB"/>
    <w:rsid w:val="008A587A"/>
    <w:rsid w:val="008A597E"/>
    <w:rsid w:val="008A5F6B"/>
    <w:rsid w:val="008A6612"/>
    <w:rsid w:val="008A6C9C"/>
    <w:rsid w:val="008A7145"/>
    <w:rsid w:val="008B02E7"/>
    <w:rsid w:val="008B03D2"/>
    <w:rsid w:val="008B14DF"/>
    <w:rsid w:val="008B16BD"/>
    <w:rsid w:val="008B1982"/>
    <w:rsid w:val="008B2519"/>
    <w:rsid w:val="008B3B23"/>
    <w:rsid w:val="008B642E"/>
    <w:rsid w:val="008B784B"/>
    <w:rsid w:val="008B7EA3"/>
    <w:rsid w:val="008C0A27"/>
    <w:rsid w:val="008C0DB0"/>
    <w:rsid w:val="008C26F8"/>
    <w:rsid w:val="008C3A62"/>
    <w:rsid w:val="008C4AE3"/>
    <w:rsid w:val="008C4CA6"/>
    <w:rsid w:val="008C6276"/>
    <w:rsid w:val="008C6954"/>
    <w:rsid w:val="008C6AF1"/>
    <w:rsid w:val="008D024A"/>
    <w:rsid w:val="008D04A2"/>
    <w:rsid w:val="008D0FE5"/>
    <w:rsid w:val="008D20E3"/>
    <w:rsid w:val="008D252C"/>
    <w:rsid w:val="008D39D5"/>
    <w:rsid w:val="008D422B"/>
    <w:rsid w:val="008D4536"/>
    <w:rsid w:val="008D4733"/>
    <w:rsid w:val="008D4BB4"/>
    <w:rsid w:val="008D522C"/>
    <w:rsid w:val="008D73F1"/>
    <w:rsid w:val="008E02FC"/>
    <w:rsid w:val="008E0FD5"/>
    <w:rsid w:val="008E178B"/>
    <w:rsid w:val="008E1A66"/>
    <w:rsid w:val="008E314A"/>
    <w:rsid w:val="008E4728"/>
    <w:rsid w:val="008E48C3"/>
    <w:rsid w:val="008E77DA"/>
    <w:rsid w:val="008F136B"/>
    <w:rsid w:val="008F1B15"/>
    <w:rsid w:val="008F2A79"/>
    <w:rsid w:val="008F3218"/>
    <w:rsid w:val="008F35DD"/>
    <w:rsid w:val="008F3E38"/>
    <w:rsid w:val="008F3FCD"/>
    <w:rsid w:val="008F407B"/>
    <w:rsid w:val="008F6847"/>
    <w:rsid w:val="008F6B3E"/>
    <w:rsid w:val="008F7E72"/>
    <w:rsid w:val="00900D7D"/>
    <w:rsid w:val="00901AA0"/>
    <w:rsid w:val="0090244C"/>
    <w:rsid w:val="0090579B"/>
    <w:rsid w:val="00906CAC"/>
    <w:rsid w:val="0090761E"/>
    <w:rsid w:val="00910F99"/>
    <w:rsid w:val="009110E4"/>
    <w:rsid w:val="00911F55"/>
    <w:rsid w:val="0091256E"/>
    <w:rsid w:val="009132E2"/>
    <w:rsid w:val="00913640"/>
    <w:rsid w:val="00913F74"/>
    <w:rsid w:val="0091429B"/>
    <w:rsid w:val="00914D11"/>
    <w:rsid w:val="00917767"/>
    <w:rsid w:val="00917B2A"/>
    <w:rsid w:val="00921D52"/>
    <w:rsid w:val="00922338"/>
    <w:rsid w:val="009239C6"/>
    <w:rsid w:val="00924747"/>
    <w:rsid w:val="00926690"/>
    <w:rsid w:val="0092786E"/>
    <w:rsid w:val="00927F73"/>
    <w:rsid w:val="00931864"/>
    <w:rsid w:val="00934AFF"/>
    <w:rsid w:val="009350B5"/>
    <w:rsid w:val="00936120"/>
    <w:rsid w:val="0093617F"/>
    <w:rsid w:val="0093796B"/>
    <w:rsid w:val="0094175E"/>
    <w:rsid w:val="009431D9"/>
    <w:rsid w:val="00943490"/>
    <w:rsid w:val="00943DD8"/>
    <w:rsid w:val="00950ACB"/>
    <w:rsid w:val="00950B18"/>
    <w:rsid w:val="00951BED"/>
    <w:rsid w:val="00952217"/>
    <w:rsid w:val="009522AC"/>
    <w:rsid w:val="00952412"/>
    <w:rsid w:val="009529A3"/>
    <w:rsid w:val="009543D4"/>
    <w:rsid w:val="009543FD"/>
    <w:rsid w:val="0096033C"/>
    <w:rsid w:val="009608F4"/>
    <w:rsid w:val="0096163F"/>
    <w:rsid w:val="00961AEB"/>
    <w:rsid w:val="0096366A"/>
    <w:rsid w:val="009660BF"/>
    <w:rsid w:val="0096624B"/>
    <w:rsid w:val="00966351"/>
    <w:rsid w:val="00966BAF"/>
    <w:rsid w:val="009679F6"/>
    <w:rsid w:val="009706FF"/>
    <w:rsid w:val="0097463D"/>
    <w:rsid w:val="0097550E"/>
    <w:rsid w:val="009766ED"/>
    <w:rsid w:val="0098532D"/>
    <w:rsid w:val="009866EF"/>
    <w:rsid w:val="00990590"/>
    <w:rsid w:val="00992CC4"/>
    <w:rsid w:val="00994754"/>
    <w:rsid w:val="00995999"/>
    <w:rsid w:val="00996B42"/>
    <w:rsid w:val="00997159"/>
    <w:rsid w:val="00997B58"/>
    <w:rsid w:val="009A0548"/>
    <w:rsid w:val="009A113D"/>
    <w:rsid w:val="009A4A36"/>
    <w:rsid w:val="009A4BF0"/>
    <w:rsid w:val="009A68E3"/>
    <w:rsid w:val="009A6AC9"/>
    <w:rsid w:val="009A6E2F"/>
    <w:rsid w:val="009B0C31"/>
    <w:rsid w:val="009B11E7"/>
    <w:rsid w:val="009B27CF"/>
    <w:rsid w:val="009B5948"/>
    <w:rsid w:val="009B5977"/>
    <w:rsid w:val="009B5DDB"/>
    <w:rsid w:val="009C06BC"/>
    <w:rsid w:val="009C0A4D"/>
    <w:rsid w:val="009C1A4B"/>
    <w:rsid w:val="009C33E2"/>
    <w:rsid w:val="009C5D14"/>
    <w:rsid w:val="009C7B66"/>
    <w:rsid w:val="009D03BD"/>
    <w:rsid w:val="009D089A"/>
    <w:rsid w:val="009D532B"/>
    <w:rsid w:val="009D5344"/>
    <w:rsid w:val="009D55EC"/>
    <w:rsid w:val="009D56D4"/>
    <w:rsid w:val="009D5B3F"/>
    <w:rsid w:val="009D7183"/>
    <w:rsid w:val="009E0AAC"/>
    <w:rsid w:val="009E2580"/>
    <w:rsid w:val="009E45FF"/>
    <w:rsid w:val="009E489A"/>
    <w:rsid w:val="009E7598"/>
    <w:rsid w:val="009E79A5"/>
    <w:rsid w:val="009E7B39"/>
    <w:rsid w:val="009E7D1D"/>
    <w:rsid w:val="009F0905"/>
    <w:rsid w:val="009F2095"/>
    <w:rsid w:val="009F20BF"/>
    <w:rsid w:val="009F260C"/>
    <w:rsid w:val="009F2C74"/>
    <w:rsid w:val="009F30AF"/>
    <w:rsid w:val="009F3396"/>
    <w:rsid w:val="009F39EA"/>
    <w:rsid w:val="009F3DCD"/>
    <w:rsid w:val="009F3FA0"/>
    <w:rsid w:val="009F45E0"/>
    <w:rsid w:val="00A00FC3"/>
    <w:rsid w:val="00A01770"/>
    <w:rsid w:val="00A02507"/>
    <w:rsid w:val="00A05446"/>
    <w:rsid w:val="00A05645"/>
    <w:rsid w:val="00A05910"/>
    <w:rsid w:val="00A0600C"/>
    <w:rsid w:val="00A06434"/>
    <w:rsid w:val="00A07B24"/>
    <w:rsid w:val="00A07BCE"/>
    <w:rsid w:val="00A127B4"/>
    <w:rsid w:val="00A12F97"/>
    <w:rsid w:val="00A14A29"/>
    <w:rsid w:val="00A15182"/>
    <w:rsid w:val="00A17562"/>
    <w:rsid w:val="00A17EF9"/>
    <w:rsid w:val="00A20618"/>
    <w:rsid w:val="00A2188D"/>
    <w:rsid w:val="00A30570"/>
    <w:rsid w:val="00A3139C"/>
    <w:rsid w:val="00A31D0C"/>
    <w:rsid w:val="00A3258E"/>
    <w:rsid w:val="00A32630"/>
    <w:rsid w:val="00A343F8"/>
    <w:rsid w:val="00A3518C"/>
    <w:rsid w:val="00A35DE7"/>
    <w:rsid w:val="00A35E39"/>
    <w:rsid w:val="00A36B79"/>
    <w:rsid w:val="00A36D3B"/>
    <w:rsid w:val="00A37841"/>
    <w:rsid w:val="00A37DBF"/>
    <w:rsid w:val="00A37E88"/>
    <w:rsid w:val="00A37ED1"/>
    <w:rsid w:val="00A40265"/>
    <w:rsid w:val="00A40E75"/>
    <w:rsid w:val="00A4352A"/>
    <w:rsid w:val="00A4457B"/>
    <w:rsid w:val="00A4474C"/>
    <w:rsid w:val="00A44A03"/>
    <w:rsid w:val="00A4672B"/>
    <w:rsid w:val="00A47865"/>
    <w:rsid w:val="00A51010"/>
    <w:rsid w:val="00A51A69"/>
    <w:rsid w:val="00A52CF1"/>
    <w:rsid w:val="00A54DAC"/>
    <w:rsid w:val="00A55BF3"/>
    <w:rsid w:val="00A56689"/>
    <w:rsid w:val="00A57462"/>
    <w:rsid w:val="00A57817"/>
    <w:rsid w:val="00A57D65"/>
    <w:rsid w:val="00A63FE8"/>
    <w:rsid w:val="00A6569F"/>
    <w:rsid w:val="00A66550"/>
    <w:rsid w:val="00A677E8"/>
    <w:rsid w:val="00A701BA"/>
    <w:rsid w:val="00A70893"/>
    <w:rsid w:val="00A7173B"/>
    <w:rsid w:val="00A7283E"/>
    <w:rsid w:val="00A7285A"/>
    <w:rsid w:val="00A73574"/>
    <w:rsid w:val="00A73A7A"/>
    <w:rsid w:val="00A75335"/>
    <w:rsid w:val="00A7669D"/>
    <w:rsid w:val="00A76F33"/>
    <w:rsid w:val="00A77A7B"/>
    <w:rsid w:val="00A77F77"/>
    <w:rsid w:val="00A80BBB"/>
    <w:rsid w:val="00A81AD6"/>
    <w:rsid w:val="00A8203F"/>
    <w:rsid w:val="00A86083"/>
    <w:rsid w:val="00A867DF"/>
    <w:rsid w:val="00A86B1F"/>
    <w:rsid w:val="00A875DA"/>
    <w:rsid w:val="00A90171"/>
    <w:rsid w:val="00A90373"/>
    <w:rsid w:val="00A905CE"/>
    <w:rsid w:val="00A90EF7"/>
    <w:rsid w:val="00A91A89"/>
    <w:rsid w:val="00A92EA4"/>
    <w:rsid w:val="00A939E1"/>
    <w:rsid w:val="00A94608"/>
    <w:rsid w:val="00A94C2A"/>
    <w:rsid w:val="00A95C64"/>
    <w:rsid w:val="00A96118"/>
    <w:rsid w:val="00A966C9"/>
    <w:rsid w:val="00A97320"/>
    <w:rsid w:val="00AA0189"/>
    <w:rsid w:val="00AA0D47"/>
    <w:rsid w:val="00AA0D64"/>
    <w:rsid w:val="00AA0DC4"/>
    <w:rsid w:val="00AA10D2"/>
    <w:rsid w:val="00AA23DF"/>
    <w:rsid w:val="00AA2DF3"/>
    <w:rsid w:val="00AA32C5"/>
    <w:rsid w:val="00AA368F"/>
    <w:rsid w:val="00AA3C2A"/>
    <w:rsid w:val="00AA4112"/>
    <w:rsid w:val="00AA4312"/>
    <w:rsid w:val="00AA460D"/>
    <w:rsid w:val="00AB18BB"/>
    <w:rsid w:val="00AB2560"/>
    <w:rsid w:val="00AB2C63"/>
    <w:rsid w:val="00AB2CA7"/>
    <w:rsid w:val="00AB4DF0"/>
    <w:rsid w:val="00AB58E1"/>
    <w:rsid w:val="00AB6150"/>
    <w:rsid w:val="00AB62F9"/>
    <w:rsid w:val="00AB6473"/>
    <w:rsid w:val="00AB6D50"/>
    <w:rsid w:val="00AC23CC"/>
    <w:rsid w:val="00AC2472"/>
    <w:rsid w:val="00AC28B6"/>
    <w:rsid w:val="00AC43F6"/>
    <w:rsid w:val="00AC5C5A"/>
    <w:rsid w:val="00AC7DAE"/>
    <w:rsid w:val="00AD3146"/>
    <w:rsid w:val="00AD3946"/>
    <w:rsid w:val="00AD3D30"/>
    <w:rsid w:val="00AD3DDC"/>
    <w:rsid w:val="00AD4C2D"/>
    <w:rsid w:val="00AD63E3"/>
    <w:rsid w:val="00AD6EA6"/>
    <w:rsid w:val="00AD71DF"/>
    <w:rsid w:val="00AD75B2"/>
    <w:rsid w:val="00AD7E8C"/>
    <w:rsid w:val="00AE03B1"/>
    <w:rsid w:val="00AE1610"/>
    <w:rsid w:val="00AE17FF"/>
    <w:rsid w:val="00AE1D8C"/>
    <w:rsid w:val="00AE3162"/>
    <w:rsid w:val="00AE36E3"/>
    <w:rsid w:val="00AE38BA"/>
    <w:rsid w:val="00AE4904"/>
    <w:rsid w:val="00AE639D"/>
    <w:rsid w:val="00AE646F"/>
    <w:rsid w:val="00AE7431"/>
    <w:rsid w:val="00AF022C"/>
    <w:rsid w:val="00AF1110"/>
    <w:rsid w:val="00AF171E"/>
    <w:rsid w:val="00AF354F"/>
    <w:rsid w:val="00AF48CA"/>
    <w:rsid w:val="00AF4FA8"/>
    <w:rsid w:val="00AF58F0"/>
    <w:rsid w:val="00AF67CF"/>
    <w:rsid w:val="00B014B9"/>
    <w:rsid w:val="00B01FCA"/>
    <w:rsid w:val="00B03FF1"/>
    <w:rsid w:val="00B04C7D"/>
    <w:rsid w:val="00B06C25"/>
    <w:rsid w:val="00B10979"/>
    <w:rsid w:val="00B111F2"/>
    <w:rsid w:val="00B11A5D"/>
    <w:rsid w:val="00B13738"/>
    <w:rsid w:val="00B17316"/>
    <w:rsid w:val="00B24707"/>
    <w:rsid w:val="00B25403"/>
    <w:rsid w:val="00B25ECD"/>
    <w:rsid w:val="00B30416"/>
    <w:rsid w:val="00B305D4"/>
    <w:rsid w:val="00B30DA8"/>
    <w:rsid w:val="00B33328"/>
    <w:rsid w:val="00B34E34"/>
    <w:rsid w:val="00B35BD6"/>
    <w:rsid w:val="00B36E10"/>
    <w:rsid w:val="00B406DD"/>
    <w:rsid w:val="00B42FAC"/>
    <w:rsid w:val="00B439F4"/>
    <w:rsid w:val="00B441DD"/>
    <w:rsid w:val="00B45292"/>
    <w:rsid w:val="00B45833"/>
    <w:rsid w:val="00B4599E"/>
    <w:rsid w:val="00B459F4"/>
    <w:rsid w:val="00B4653F"/>
    <w:rsid w:val="00B47212"/>
    <w:rsid w:val="00B47E2F"/>
    <w:rsid w:val="00B51634"/>
    <w:rsid w:val="00B526DD"/>
    <w:rsid w:val="00B55A5C"/>
    <w:rsid w:val="00B5601A"/>
    <w:rsid w:val="00B5601B"/>
    <w:rsid w:val="00B562EC"/>
    <w:rsid w:val="00B571E0"/>
    <w:rsid w:val="00B61F28"/>
    <w:rsid w:val="00B65243"/>
    <w:rsid w:val="00B6572F"/>
    <w:rsid w:val="00B67119"/>
    <w:rsid w:val="00B70A53"/>
    <w:rsid w:val="00B70E07"/>
    <w:rsid w:val="00B721C9"/>
    <w:rsid w:val="00B73331"/>
    <w:rsid w:val="00B74622"/>
    <w:rsid w:val="00B807FA"/>
    <w:rsid w:val="00B8250B"/>
    <w:rsid w:val="00B842FB"/>
    <w:rsid w:val="00B858CF"/>
    <w:rsid w:val="00B874A0"/>
    <w:rsid w:val="00B908E5"/>
    <w:rsid w:val="00B91067"/>
    <w:rsid w:val="00B911A5"/>
    <w:rsid w:val="00B91E2C"/>
    <w:rsid w:val="00B92C48"/>
    <w:rsid w:val="00B93D95"/>
    <w:rsid w:val="00B95530"/>
    <w:rsid w:val="00B961A8"/>
    <w:rsid w:val="00B9679C"/>
    <w:rsid w:val="00B97856"/>
    <w:rsid w:val="00B9799E"/>
    <w:rsid w:val="00BA0237"/>
    <w:rsid w:val="00BA1642"/>
    <w:rsid w:val="00BA1B2B"/>
    <w:rsid w:val="00BA1DB5"/>
    <w:rsid w:val="00BA2871"/>
    <w:rsid w:val="00BA2AD0"/>
    <w:rsid w:val="00BA31B4"/>
    <w:rsid w:val="00BA3632"/>
    <w:rsid w:val="00BA585C"/>
    <w:rsid w:val="00BA60CC"/>
    <w:rsid w:val="00BA67B2"/>
    <w:rsid w:val="00BA6C0B"/>
    <w:rsid w:val="00BA7407"/>
    <w:rsid w:val="00BB0B2B"/>
    <w:rsid w:val="00BB2BDF"/>
    <w:rsid w:val="00BB671C"/>
    <w:rsid w:val="00BB6EFE"/>
    <w:rsid w:val="00BC079C"/>
    <w:rsid w:val="00BC1F41"/>
    <w:rsid w:val="00BC2848"/>
    <w:rsid w:val="00BC2E71"/>
    <w:rsid w:val="00BC39DB"/>
    <w:rsid w:val="00BC4B4C"/>
    <w:rsid w:val="00BC7349"/>
    <w:rsid w:val="00BC7743"/>
    <w:rsid w:val="00BD1E78"/>
    <w:rsid w:val="00BD4B62"/>
    <w:rsid w:val="00BD5B34"/>
    <w:rsid w:val="00BD6000"/>
    <w:rsid w:val="00BD66D8"/>
    <w:rsid w:val="00BD737F"/>
    <w:rsid w:val="00BE091C"/>
    <w:rsid w:val="00BE168A"/>
    <w:rsid w:val="00BE28D3"/>
    <w:rsid w:val="00BE35D8"/>
    <w:rsid w:val="00BE3CD7"/>
    <w:rsid w:val="00BE45BD"/>
    <w:rsid w:val="00BE717A"/>
    <w:rsid w:val="00BE74F9"/>
    <w:rsid w:val="00BE76E1"/>
    <w:rsid w:val="00BE772D"/>
    <w:rsid w:val="00BE78B4"/>
    <w:rsid w:val="00BF0625"/>
    <w:rsid w:val="00BF308F"/>
    <w:rsid w:val="00BF3731"/>
    <w:rsid w:val="00BF3FFE"/>
    <w:rsid w:val="00BF40A9"/>
    <w:rsid w:val="00BF4244"/>
    <w:rsid w:val="00BF4F4C"/>
    <w:rsid w:val="00BF51D4"/>
    <w:rsid w:val="00C00752"/>
    <w:rsid w:val="00C01AD5"/>
    <w:rsid w:val="00C02D54"/>
    <w:rsid w:val="00C031E3"/>
    <w:rsid w:val="00C041C1"/>
    <w:rsid w:val="00C04D35"/>
    <w:rsid w:val="00C04F3B"/>
    <w:rsid w:val="00C07A7C"/>
    <w:rsid w:val="00C1124E"/>
    <w:rsid w:val="00C11485"/>
    <w:rsid w:val="00C12FD5"/>
    <w:rsid w:val="00C1346A"/>
    <w:rsid w:val="00C144A1"/>
    <w:rsid w:val="00C15489"/>
    <w:rsid w:val="00C15EED"/>
    <w:rsid w:val="00C201F6"/>
    <w:rsid w:val="00C2108A"/>
    <w:rsid w:val="00C2168A"/>
    <w:rsid w:val="00C22EA9"/>
    <w:rsid w:val="00C231A0"/>
    <w:rsid w:val="00C2357E"/>
    <w:rsid w:val="00C24F5B"/>
    <w:rsid w:val="00C25C01"/>
    <w:rsid w:val="00C2667A"/>
    <w:rsid w:val="00C27074"/>
    <w:rsid w:val="00C270DE"/>
    <w:rsid w:val="00C3065B"/>
    <w:rsid w:val="00C31239"/>
    <w:rsid w:val="00C313C4"/>
    <w:rsid w:val="00C3305B"/>
    <w:rsid w:val="00C3481D"/>
    <w:rsid w:val="00C34857"/>
    <w:rsid w:val="00C364F2"/>
    <w:rsid w:val="00C37AF0"/>
    <w:rsid w:val="00C40327"/>
    <w:rsid w:val="00C426BE"/>
    <w:rsid w:val="00C426C2"/>
    <w:rsid w:val="00C4364E"/>
    <w:rsid w:val="00C43858"/>
    <w:rsid w:val="00C44AE3"/>
    <w:rsid w:val="00C46138"/>
    <w:rsid w:val="00C46D4F"/>
    <w:rsid w:val="00C47633"/>
    <w:rsid w:val="00C50379"/>
    <w:rsid w:val="00C5181D"/>
    <w:rsid w:val="00C5330C"/>
    <w:rsid w:val="00C53467"/>
    <w:rsid w:val="00C54367"/>
    <w:rsid w:val="00C55C41"/>
    <w:rsid w:val="00C5640A"/>
    <w:rsid w:val="00C578C8"/>
    <w:rsid w:val="00C6072E"/>
    <w:rsid w:val="00C60FD7"/>
    <w:rsid w:val="00C61B6E"/>
    <w:rsid w:val="00C64855"/>
    <w:rsid w:val="00C65320"/>
    <w:rsid w:val="00C6773F"/>
    <w:rsid w:val="00C67B0E"/>
    <w:rsid w:val="00C76A63"/>
    <w:rsid w:val="00C826ED"/>
    <w:rsid w:val="00C82B1C"/>
    <w:rsid w:val="00C83B4D"/>
    <w:rsid w:val="00C84559"/>
    <w:rsid w:val="00C845F4"/>
    <w:rsid w:val="00C851DD"/>
    <w:rsid w:val="00C92C20"/>
    <w:rsid w:val="00C96142"/>
    <w:rsid w:val="00C9721B"/>
    <w:rsid w:val="00C97482"/>
    <w:rsid w:val="00C97E6E"/>
    <w:rsid w:val="00CA0810"/>
    <w:rsid w:val="00CA0A46"/>
    <w:rsid w:val="00CA26F0"/>
    <w:rsid w:val="00CA5249"/>
    <w:rsid w:val="00CA5D49"/>
    <w:rsid w:val="00CA6C77"/>
    <w:rsid w:val="00CA6D74"/>
    <w:rsid w:val="00CA6E0D"/>
    <w:rsid w:val="00CA6EBD"/>
    <w:rsid w:val="00CB0955"/>
    <w:rsid w:val="00CB137F"/>
    <w:rsid w:val="00CB2BEF"/>
    <w:rsid w:val="00CB41E2"/>
    <w:rsid w:val="00CB441A"/>
    <w:rsid w:val="00CB4A6A"/>
    <w:rsid w:val="00CB4BE6"/>
    <w:rsid w:val="00CB649F"/>
    <w:rsid w:val="00CB6759"/>
    <w:rsid w:val="00CB7F3E"/>
    <w:rsid w:val="00CC311A"/>
    <w:rsid w:val="00CC357D"/>
    <w:rsid w:val="00CC3589"/>
    <w:rsid w:val="00CC6347"/>
    <w:rsid w:val="00CC6758"/>
    <w:rsid w:val="00CC6BC9"/>
    <w:rsid w:val="00CC717F"/>
    <w:rsid w:val="00CC722C"/>
    <w:rsid w:val="00CC79E8"/>
    <w:rsid w:val="00CD14EC"/>
    <w:rsid w:val="00CD21E2"/>
    <w:rsid w:val="00CD2373"/>
    <w:rsid w:val="00CD2D4F"/>
    <w:rsid w:val="00CD3278"/>
    <w:rsid w:val="00CD4185"/>
    <w:rsid w:val="00CD6878"/>
    <w:rsid w:val="00CD7EF7"/>
    <w:rsid w:val="00CE14B5"/>
    <w:rsid w:val="00CE1E3E"/>
    <w:rsid w:val="00CE24FF"/>
    <w:rsid w:val="00CE36BF"/>
    <w:rsid w:val="00CE3E04"/>
    <w:rsid w:val="00CE4226"/>
    <w:rsid w:val="00CE5656"/>
    <w:rsid w:val="00CE7FFD"/>
    <w:rsid w:val="00CF1406"/>
    <w:rsid w:val="00CF1445"/>
    <w:rsid w:val="00CF4633"/>
    <w:rsid w:val="00CF5453"/>
    <w:rsid w:val="00CF5D7A"/>
    <w:rsid w:val="00D00A3C"/>
    <w:rsid w:val="00D02839"/>
    <w:rsid w:val="00D02CAC"/>
    <w:rsid w:val="00D03349"/>
    <w:rsid w:val="00D06D25"/>
    <w:rsid w:val="00D112B0"/>
    <w:rsid w:val="00D13AEC"/>
    <w:rsid w:val="00D14E4D"/>
    <w:rsid w:val="00D14F32"/>
    <w:rsid w:val="00D160A6"/>
    <w:rsid w:val="00D16571"/>
    <w:rsid w:val="00D1791F"/>
    <w:rsid w:val="00D212D0"/>
    <w:rsid w:val="00D22B7B"/>
    <w:rsid w:val="00D22BB3"/>
    <w:rsid w:val="00D22C65"/>
    <w:rsid w:val="00D232FA"/>
    <w:rsid w:val="00D24C22"/>
    <w:rsid w:val="00D24E5B"/>
    <w:rsid w:val="00D2554E"/>
    <w:rsid w:val="00D25D38"/>
    <w:rsid w:val="00D25E5F"/>
    <w:rsid w:val="00D2734B"/>
    <w:rsid w:val="00D3050F"/>
    <w:rsid w:val="00D30B3C"/>
    <w:rsid w:val="00D30ED5"/>
    <w:rsid w:val="00D31648"/>
    <w:rsid w:val="00D31A22"/>
    <w:rsid w:val="00D32DDF"/>
    <w:rsid w:val="00D32EC0"/>
    <w:rsid w:val="00D344FB"/>
    <w:rsid w:val="00D3482C"/>
    <w:rsid w:val="00D35780"/>
    <w:rsid w:val="00D36010"/>
    <w:rsid w:val="00D3658E"/>
    <w:rsid w:val="00D37411"/>
    <w:rsid w:val="00D40ECB"/>
    <w:rsid w:val="00D412E3"/>
    <w:rsid w:val="00D419AB"/>
    <w:rsid w:val="00D4294E"/>
    <w:rsid w:val="00D42E4F"/>
    <w:rsid w:val="00D4485C"/>
    <w:rsid w:val="00D4490A"/>
    <w:rsid w:val="00D44B99"/>
    <w:rsid w:val="00D4674D"/>
    <w:rsid w:val="00D47450"/>
    <w:rsid w:val="00D5112A"/>
    <w:rsid w:val="00D51B32"/>
    <w:rsid w:val="00D52DAD"/>
    <w:rsid w:val="00D54063"/>
    <w:rsid w:val="00D55EF9"/>
    <w:rsid w:val="00D56DB0"/>
    <w:rsid w:val="00D5742E"/>
    <w:rsid w:val="00D57785"/>
    <w:rsid w:val="00D6042E"/>
    <w:rsid w:val="00D612C2"/>
    <w:rsid w:val="00D6169E"/>
    <w:rsid w:val="00D618AE"/>
    <w:rsid w:val="00D61EFF"/>
    <w:rsid w:val="00D63056"/>
    <w:rsid w:val="00D636E8"/>
    <w:rsid w:val="00D63CB4"/>
    <w:rsid w:val="00D6469F"/>
    <w:rsid w:val="00D66075"/>
    <w:rsid w:val="00D67163"/>
    <w:rsid w:val="00D70612"/>
    <w:rsid w:val="00D71A05"/>
    <w:rsid w:val="00D72376"/>
    <w:rsid w:val="00D723AF"/>
    <w:rsid w:val="00D73743"/>
    <w:rsid w:val="00D737A3"/>
    <w:rsid w:val="00D74744"/>
    <w:rsid w:val="00D75034"/>
    <w:rsid w:val="00D75A3F"/>
    <w:rsid w:val="00D76150"/>
    <w:rsid w:val="00D761CA"/>
    <w:rsid w:val="00D773BF"/>
    <w:rsid w:val="00D77A53"/>
    <w:rsid w:val="00D802E2"/>
    <w:rsid w:val="00D81F42"/>
    <w:rsid w:val="00D82B0D"/>
    <w:rsid w:val="00D8314E"/>
    <w:rsid w:val="00D84018"/>
    <w:rsid w:val="00D8413F"/>
    <w:rsid w:val="00D84D84"/>
    <w:rsid w:val="00D8522E"/>
    <w:rsid w:val="00D87504"/>
    <w:rsid w:val="00D8781C"/>
    <w:rsid w:val="00D87DCA"/>
    <w:rsid w:val="00D90540"/>
    <w:rsid w:val="00D91CB2"/>
    <w:rsid w:val="00D92021"/>
    <w:rsid w:val="00D92F73"/>
    <w:rsid w:val="00D94C56"/>
    <w:rsid w:val="00D9611D"/>
    <w:rsid w:val="00DA0D50"/>
    <w:rsid w:val="00DA174F"/>
    <w:rsid w:val="00DA430C"/>
    <w:rsid w:val="00DA76FE"/>
    <w:rsid w:val="00DA7C22"/>
    <w:rsid w:val="00DB0261"/>
    <w:rsid w:val="00DB48DE"/>
    <w:rsid w:val="00DB56A5"/>
    <w:rsid w:val="00DB58E9"/>
    <w:rsid w:val="00DB62C1"/>
    <w:rsid w:val="00DB6701"/>
    <w:rsid w:val="00DB6919"/>
    <w:rsid w:val="00DB699F"/>
    <w:rsid w:val="00DB6C0A"/>
    <w:rsid w:val="00DC0B07"/>
    <w:rsid w:val="00DC0CD0"/>
    <w:rsid w:val="00DC265E"/>
    <w:rsid w:val="00DC3344"/>
    <w:rsid w:val="00DC3C21"/>
    <w:rsid w:val="00DC458A"/>
    <w:rsid w:val="00DC48F2"/>
    <w:rsid w:val="00DC4EE6"/>
    <w:rsid w:val="00DC53C2"/>
    <w:rsid w:val="00DC577B"/>
    <w:rsid w:val="00DC5D96"/>
    <w:rsid w:val="00DC6337"/>
    <w:rsid w:val="00DC6409"/>
    <w:rsid w:val="00DD04A3"/>
    <w:rsid w:val="00DD2BDF"/>
    <w:rsid w:val="00DD4660"/>
    <w:rsid w:val="00DD633D"/>
    <w:rsid w:val="00DD6A0F"/>
    <w:rsid w:val="00DD6F07"/>
    <w:rsid w:val="00DD70AB"/>
    <w:rsid w:val="00DD7FC5"/>
    <w:rsid w:val="00DE0137"/>
    <w:rsid w:val="00DE07AE"/>
    <w:rsid w:val="00DE1782"/>
    <w:rsid w:val="00DE1DCB"/>
    <w:rsid w:val="00DE208A"/>
    <w:rsid w:val="00DE26FA"/>
    <w:rsid w:val="00DE4B18"/>
    <w:rsid w:val="00DF0ADF"/>
    <w:rsid w:val="00DF1D05"/>
    <w:rsid w:val="00DF5AE4"/>
    <w:rsid w:val="00DF6663"/>
    <w:rsid w:val="00E0250F"/>
    <w:rsid w:val="00E050E6"/>
    <w:rsid w:val="00E051BB"/>
    <w:rsid w:val="00E062F5"/>
    <w:rsid w:val="00E06553"/>
    <w:rsid w:val="00E06D73"/>
    <w:rsid w:val="00E078A5"/>
    <w:rsid w:val="00E1032F"/>
    <w:rsid w:val="00E10628"/>
    <w:rsid w:val="00E10813"/>
    <w:rsid w:val="00E1160A"/>
    <w:rsid w:val="00E1661A"/>
    <w:rsid w:val="00E176C2"/>
    <w:rsid w:val="00E17810"/>
    <w:rsid w:val="00E21333"/>
    <w:rsid w:val="00E241FC"/>
    <w:rsid w:val="00E2535B"/>
    <w:rsid w:val="00E2569E"/>
    <w:rsid w:val="00E30974"/>
    <w:rsid w:val="00E30C60"/>
    <w:rsid w:val="00E30D7A"/>
    <w:rsid w:val="00E30DE3"/>
    <w:rsid w:val="00E317C3"/>
    <w:rsid w:val="00E31AF7"/>
    <w:rsid w:val="00E32836"/>
    <w:rsid w:val="00E3583F"/>
    <w:rsid w:val="00E35D9F"/>
    <w:rsid w:val="00E374F7"/>
    <w:rsid w:val="00E43E24"/>
    <w:rsid w:val="00E4426A"/>
    <w:rsid w:val="00E44AB6"/>
    <w:rsid w:val="00E51B8B"/>
    <w:rsid w:val="00E51E05"/>
    <w:rsid w:val="00E51E3A"/>
    <w:rsid w:val="00E52B8C"/>
    <w:rsid w:val="00E5419F"/>
    <w:rsid w:val="00E5435F"/>
    <w:rsid w:val="00E54A03"/>
    <w:rsid w:val="00E55F7B"/>
    <w:rsid w:val="00E60553"/>
    <w:rsid w:val="00E62CBD"/>
    <w:rsid w:val="00E641FB"/>
    <w:rsid w:val="00E648D6"/>
    <w:rsid w:val="00E65468"/>
    <w:rsid w:val="00E656CE"/>
    <w:rsid w:val="00E67A89"/>
    <w:rsid w:val="00E701D2"/>
    <w:rsid w:val="00E70926"/>
    <w:rsid w:val="00E70A27"/>
    <w:rsid w:val="00E71869"/>
    <w:rsid w:val="00E724F5"/>
    <w:rsid w:val="00E74A80"/>
    <w:rsid w:val="00E74BD7"/>
    <w:rsid w:val="00E752B2"/>
    <w:rsid w:val="00E80821"/>
    <w:rsid w:val="00E84D90"/>
    <w:rsid w:val="00E8584B"/>
    <w:rsid w:val="00E86305"/>
    <w:rsid w:val="00E87F02"/>
    <w:rsid w:val="00E90F74"/>
    <w:rsid w:val="00E920CC"/>
    <w:rsid w:val="00E921EE"/>
    <w:rsid w:val="00E92643"/>
    <w:rsid w:val="00E93C5C"/>
    <w:rsid w:val="00E9468E"/>
    <w:rsid w:val="00E96AB8"/>
    <w:rsid w:val="00E96C0E"/>
    <w:rsid w:val="00E9723E"/>
    <w:rsid w:val="00EA0E63"/>
    <w:rsid w:val="00EA1ECA"/>
    <w:rsid w:val="00EA2460"/>
    <w:rsid w:val="00EA2F00"/>
    <w:rsid w:val="00EA420F"/>
    <w:rsid w:val="00EA4F61"/>
    <w:rsid w:val="00EA5343"/>
    <w:rsid w:val="00EA54ED"/>
    <w:rsid w:val="00EA569E"/>
    <w:rsid w:val="00EA5BB6"/>
    <w:rsid w:val="00EB1234"/>
    <w:rsid w:val="00EB294D"/>
    <w:rsid w:val="00EB3208"/>
    <w:rsid w:val="00EB5E75"/>
    <w:rsid w:val="00EB7150"/>
    <w:rsid w:val="00EB76CA"/>
    <w:rsid w:val="00EB7DC0"/>
    <w:rsid w:val="00EC0178"/>
    <w:rsid w:val="00EC10A1"/>
    <w:rsid w:val="00EC1688"/>
    <w:rsid w:val="00EC1B85"/>
    <w:rsid w:val="00EC2353"/>
    <w:rsid w:val="00EC43A6"/>
    <w:rsid w:val="00EC47B0"/>
    <w:rsid w:val="00EC4CC1"/>
    <w:rsid w:val="00EC5DED"/>
    <w:rsid w:val="00EC78CA"/>
    <w:rsid w:val="00ED1483"/>
    <w:rsid w:val="00ED1584"/>
    <w:rsid w:val="00ED3840"/>
    <w:rsid w:val="00ED3C04"/>
    <w:rsid w:val="00ED47D0"/>
    <w:rsid w:val="00ED4BF3"/>
    <w:rsid w:val="00ED50D5"/>
    <w:rsid w:val="00ED598D"/>
    <w:rsid w:val="00ED70FD"/>
    <w:rsid w:val="00ED7993"/>
    <w:rsid w:val="00ED7D54"/>
    <w:rsid w:val="00EE197B"/>
    <w:rsid w:val="00EE1B04"/>
    <w:rsid w:val="00EE28F5"/>
    <w:rsid w:val="00EE3EC1"/>
    <w:rsid w:val="00EE423C"/>
    <w:rsid w:val="00EE5F96"/>
    <w:rsid w:val="00EE67D8"/>
    <w:rsid w:val="00EE6EE0"/>
    <w:rsid w:val="00EF0D7C"/>
    <w:rsid w:val="00EF4187"/>
    <w:rsid w:val="00EF53E4"/>
    <w:rsid w:val="00EF767D"/>
    <w:rsid w:val="00EF7812"/>
    <w:rsid w:val="00F005A6"/>
    <w:rsid w:val="00F01542"/>
    <w:rsid w:val="00F01A77"/>
    <w:rsid w:val="00F024B5"/>
    <w:rsid w:val="00F02E6E"/>
    <w:rsid w:val="00F0349E"/>
    <w:rsid w:val="00F038EC"/>
    <w:rsid w:val="00F03D09"/>
    <w:rsid w:val="00F052FF"/>
    <w:rsid w:val="00F057DD"/>
    <w:rsid w:val="00F066F0"/>
    <w:rsid w:val="00F06B32"/>
    <w:rsid w:val="00F06FFE"/>
    <w:rsid w:val="00F07398"/>
    <w:rsid w:val="00F073C0"/>
    <w:rsid w:val="00F07C88"/>
    <w:rsid w:val="00F11C64"/>
    <w:rsid w:val="00F15114"/>
    <w:rsid w:val="00F152A4"/>
    <w:rsid w:val="00F1531A"/>
    <w:rsid w:val="00F17AC3"/>
    <w:rsid w:val="00F20795"/>
    <w:rsid w:val="00F216A2"/>
    <w:rsid w:val="00F22602"/>
    <w:rsid w:val="00F2264B"/>
    <w:rsid w:val="00F22A4F"/>
    <w:rsid w:val="00F23927"/>
    <w:rsid w:val="00F23CF8"/>
    <w:rsid w:val="00F23E6B"/>
    <w:rsid w:val="00F24243"/>
    <w:rsid w:val="00F24264"/>
    <w:rsid w:val="00F24A7D"/>
    <w:rsid w:val="00F252B0"/>
    <w:rsid w:val="00F2532E"/>
    <w:rsid w:val="00F25EBC"/>
    <w:rsid w:val="00F26D2F"/>
    <w:rsid w:val="00F27B47"/>
    <w:rsid w:val="00F323E8"/>
    <w:rsid w:val="00F335C7"/>
    <w:rsid w:val="00F3378C"/>
    <w:rsid w:val="00F348AE"/>
    <w:rsid w:val="00F34D11"/>
    <w:rsid w:val="00F34EE6"/>
    <w:rsid w:val="00F35437"/>
    <w:rsid w:val="00F43029"/>
    <w:rsid w:val="00F4331E"/>
    <w:rsid w:val="00F43987"/>
    <w:rsid w:val="00F43E97"/>
    <w:rsid w:val="00F4612E"/>
    <w:rsid w:val="00F4639D"/>
    <w:rsid w:val="00F46A16"/>
    <w:rsid w:val="00F46CB4"/>
    <w:rsid w:val="00F4732D"/>
    <w:rsid w:val="00F51482"/>
    <w:rsid w:val="00F51D2E"/>
    <w:rsid w:val="00F53599"/>
    <w:rsid w:val="00F5364B"/>
    <w:rsid w:val="00F540D0"/>
    <w:rsid w:val="00F54165"/>
    <w:rsid w:val="00F57EA0"/>
    <w:rsid w:val="00F60D61"/>
    <w:rsid w:val="00F6186A"/>
    <w:rsid w:val="00F626A3"/>
    <w:rsid w:val="00F6275A"/>
    <w:rsid w:val="00F632BE"/>
    <w:rsid w:val="00F642EF"/>
    <w:rsid w:val="00F64DB6"/>
    <w:rsid w:val="00F65CE1"/>
    <w:rsid w:val="00F66856"/>
    <w:rsid w:val="00F66A69"/>
    <w:rsid w:val="00F66BF0"/>
    <w:rsid w:val="00F66C8C"/>
    <w:rsid w:val="00F675B0"/>
    <w:rsid w:val="00F703E6"/>
    <w:rsid w:val="00F70EB3"/>
    <w:rsid w:val="00F715C3"/>
    <w:rsid w:val="00F71741"/>
    <w:rsid w:val="00F71A10"/>
    <w:rsid w:val="00F72E68"/>
    <w:rsid w:val="00F739AC"/>
    <w:rsid w:val="00F744A0"/>
    <w:rsid w:val="00F74770"/>
    <w:rsid w:val="00F74C3F"/>
    <w:rsid w:val="00F74FE6"/>
    <w:rsid w:val="00F75A91"/>
    <w:rsid w:val="00F76146"/>
    <w:rsid w:val="00F772DC"/>
    <w:rsid w:val="00F77935"/>
    <w:rsid w:val="00F77F92"/>
    <w:rsid w:val="00F804FF"/>
    <w:rsid w:val="00F80E6F"/>
    <w:rsid w:val="00F8395D"/>
    <w:rsid w:val="00F851BD"/>
    <w:rsid w:val="00F854D4"/>
    <w:rsid w:val="00F855C2"/>
    <w:rsid w:val="00F868EE"/>
    <w:rsid w:val="00F8756F"/>
    <w:rsid w:val="00F907A1"/>
    <w:rsid w:val="00F9165A"/>
    <w:rsid w:val="00F922F2"/>
    <w:rsid w:val="00F926F8"/>
    <w:rsid w:val="00F93F78"/>
    <w:rsid w:val="00F943D2"/>
    <w:rsid w:val="00F96850"/>
    <w:rsid w:val="00F96CEC"/>
    <w:rsid w:val="00FA040B"/>
    <w:rsid w:val="00FA1000"/>
    <w:rsid w:val="00FA119C"/>
    <w:rsid w:val="00FA1BAB"/>
    <w:rsid w:val="00FA2CF3"/>
    <w:rsid w:val="00FA5550"/>
    <w:rsid w:val="00FA57F5"/>
    <w:rsid w:val="00FA62DB"/>
    <w:rsid w:val="00FA797C"/>
    <w:rsid w:val="00FB1A1A"/>
    <w:rsid w:val="00FB2470"/>
    <w:rsid w:val="00FB2EB0"/>
    <w:rsid w:val="00FB3085"/>
    <w:rsid w:val="00FB30C8"/>
    <w:rsid w:val="00FB32B1"/>
    <w:rsid w:val="00FB37EE"/>
    <w:rsid w:val="00FB4425"/>
    <w:rsid w:val="00FB5720"/>
    <w:rsid w:val="00FB714D"/>
    <w:rsid w:val="00FB7E9C"/>
    <w:rsid w:val="00FC0055"/>
    <w:rsid w:val="00FC08E8"/>
    <w:rsid w:val="00FC187E"/>
    <w:rsid w:val="00FC2466"/>
    <w:rsid w:val="00FC33FB"/>
    <w:rsid w:val="00FC4024"/>
    <w:rsid w:val="00FC40B6"/>
    <w:rsid w:val="00FC49EA"/>
    <w:rsid w:val="00FC536A"/>
    <w:rsid w:val="00FC5EA7"/>
    <w:rsid w:val="00FC67A4"/>
    <w:rsid w:val="00FC6BAF"/>
    <w:rsid w:val="00FC7140"/>
    <w:rsid w:val="00FC79E4"/>
    <w:rsid w:val="00FC7F06"/>
    <w:rsid w:val="00FD357F"/>
    <w:rsid w:val="00FD3AB9"/>
    <w:rsid w:val="00FD52E6"/>
    <w:rsid w:val="00FD60A4"/>
    <w:rsid w:val="00FD7316"/>
    <w:rsid w:val="00FD7F90"/>
    <w:rsid w:val="00FE0333"/>
    <w:rsid w:val="00FE0793"/>
    <w:rsid w:val="00FE0D7A"/>
    <w:rsid w:val="00FE3EB6"/>
    <w:rsid w:val="00FE4A0D"/>
    <w:rsid w:val="00FE6B17"/>
    <w:rsid w:val="00FE7946"/>
    <w:rsid w:val="00FE7AF7"/>
    <w:rsid w:val="00FF12BC"/>
    <w:rsid w:val="00FF1828"/>
    <w:rsid w:val="00FF1B89"/>
    <w:rsid w:val="00FF4C53"/>
    <w:rsid w:val="00FF5790"/>
    <w:rsid w:val="00FF5999"/>
    <w:rsid w:val="00FF5ACA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23FD-5D23-4020-ABF4-B63F2A3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9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4F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6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B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25BF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25B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25BF7"/>
    <w:rPr>
      <w:sz w:val="22"/>
      <w:szCs w:val="22"/>
    </w:rPr>
  </w:style>
  <w:style w:type="paragraph" w:styleId="a7">
    <w:name w:val="Body Text"/>
    <w:basedOn w:val="a"/>
    <w:link w:val="a8"/>
    <w:uiPriority w:val="99"/>
    <w:semiHidden/>
    <w:unhideWhenUsed/>
    <w:rsid w:val="00AC5C5A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AC5C5A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E76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BE76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F4F4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BF4F4C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BF4F4C"/>
    <w:rPr>
      <w:b w:val="0"/>
      <w:bCs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BF4F4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F4F4C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BF4F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BF4F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1">
    <w:name w:val="Hyperlink"/>
    <w:uiPriority w:val="99"/>
    <w:semiHidden/>
    <w:unhideWhenUsed/>
    <w:rsid w:val="00D761CA"/>
    <w:rPr>
      <w:color w:val="0472A0"/>
      <w:u w:val="single"/>
    </w:rPr>
  </w:style>
  <w:style w:type="character" w:customStyle="1" w:styleId="30">
    <w:name w:val="Заголовок 3 Знак"/>
    <w:link w:val="3"/>
    <w:uiPriority w:val="9"/>
    <w:semiHidden/>
    <w:rsid w:val="00685603"/>
    <w:rPr>
      <w:rFonts w:ascii="Calibri Light" w:eastAsia="Times New Roman" w:hAnsi="Calibri Light" w:cs="Times New Roman"/>
      <w:b/>
      <w:bCs/>
      <w:sz w:val="26"/>
      <w:szCs w:val="26"/>
    </w:rPr>
  </w:style>
  <w:style w:type="table" w:styleId="af2">
    <w:name w:val="Table Grid"/>
    <w:basedOn w:val="a1"/>
    <w:uiPriority w:val="59"/>
    <w:rsid w:val="0090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65B2A"/>
    <w:pPr>
      <w:ind w:left="720"/>
      <w:contextualSpacing/>
    </w:pPr>
  </w:style>
  <w:style w:type="paragraph" w:customStyle="1" w:styleId="ConsPlusNormal">
    <w:name w:val="ConsPlusNormal"/>
    <w:rsid w:val="00CB6759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B6759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3;&#1091;&#1082;&#1080;&#1085;_&#1052;\AppData\Roaming\Microsoft\&#1064;&#1072;&#1073;&#1083;&#1086;&#1085;&#1099;\&#1087;&#1088;&#1086;&#1077;&#1082;&#1090;%20&#1091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CCE5-D152-4E32-B47B-920582FB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указа</Template>
  <TotalTime>0</TotalTime>
  <Pages>9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Муртазина_Л@aprt.kremlin.kazan.ru</cp:lastModifiedBy>
  <cp:revision>2</cp:revision>
  <cp:lastPrinted>2026-06-01T13:40:00Z</cp:lastPrinted>
  <dcterms:created xsi:type="dcterms:W3CDTF">2026-06-03T06:09:00Z</dcterms:created>
  <dcterms:modified xsi:type="dcterms:W3CDTF">2026-06-03T06:09:00Z</dcterms:modified>
</cp:coreProperties>
</file>