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E1" w:rsidRDefault="001C5CE1" w:rsidP="00131FE2">
      <w:pPr>
        <w:pStyle w:val="12"/>
        <w:spacing w:line="276" w:lineRule="auto"/>
        <w:ind w:right="-1"/>
        <w:contextualSpacing/>
        <w:jc w:val="both"/>
        <w:rPr>
          <w:sz w:val="20"/>
        </w:rPr>
      </w:pPr>
    </w:p>
    <w:p w:rsidR="001B079D" w:rsidRPr="00E420BC" w:rsidRDefault="006671DE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079D" w:rsidRPr="00E420BC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E420BC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КАБИНЕТ МИНИСТРОВ РЕСПУБЛИКИ ТАТАРСТАН</w:t>
      </w:r>
    </w:p>
    <w:p w:rsidR="001B079D" w:rsidRPr="00E420BC" w:rsidRDefault="001B079D" w:rsidP="001B079D">
      <w:pPr>
        <w:spacing w:line="264" w:lineRule="auto"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ПОСТАНОВЛЕНИЕ</w:t>
      </w:r>
    </w:p>
    <w:p w:rsidR="001B079D" w:rsidRPr="00C1206A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/>
        <w:contextualSpacing/>
        <w:rPr>
          <w:sz w:val="24"/>
          <w:szCs w:val="24"/>
        </w:rPr>
      </w:pPr>
    </w:p>
    <w:p w:rsidR="001B079D" w:rsidRPr="00E420BC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E420BC">
        <w:rPr>
          <w:sz w:val="28"/>
          <w:szCs w:val="28"/>
        </w:rPr>
        <w:t>_____________                                                                 №_____________</w:t>
      </w:r>
    </w:p>
    <w:p w:rsidR="001B079D" w:rsidRPr="00AE5B57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  <w:r w:rsidRPr="00AE5B57">
        <w:rPr>
          <w:sz w:val="24"/>
          <w:szCs w:val="24"/>
        </w:rPr>
        <w:t>г.Казань</w:t>
      </w: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B079D" w:rsidRPr="00E420BC" w:rsidTr="00AE5B57">
        <w:trPr>
          <w:trHeight w:val="1545"/>
        </w:trPr>
        <w:tc>
          <w:tcPr>
            <w:tcW w:w="5529" w:type="dxa"/>
          </w:tcPr>
          <w:p w:rsidR="001B079D" w:rsidRPr="00E420BC" w:rsidRDefault="00C4502C" w:rsidP="00C4502C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02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Кабинета Министров Республики Татарстан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57" w:rsidRPr="00C1206A" w:rsidRDefault="00AE5B57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Default="001B079D" w:rsidP="0038275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D4184" w:rsidRDefault="004D4184" w:rsidP="0038275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502C" w:rsidRDefault="00C4502C" w:rsidP="004D418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4502C">
        <w:rPr>
          <w:rFonts w:ascii="Times New Roman" w:hAnsi="Times New Roman" w:cs="Times New Roman"/>
          <w:sz w:val="28"/>
          <w:szCs w:val="28"/>
        </w:rPr>
        <w:t xml:space="preserve">Внести в приложение к </w:t>
      </w:r>
      <w:r w:rsidR="00B37B38">
        <w:rPr>
          <w:rFonts w:ascii="Times New Roman" w:hAnsi="Times New Roman" w:cs="Times New Roman"/>
          <w:sz w:val="28"/>
          <w:szCs w:val="28"/>
        </w:rPr>
        <w:t>П</w:t>
      </w:r>
      <w:r w:rsidRPr="00C4502C">
        <w:rPr>
          <w:rFonts w:ascii="Times New Roman" w:hAnsi="Times New Roman" w:cs="Times New Roman"/>
          <w:sz w:val="28"/>
          <w:szCs w:val="28"/>
        </w:rPr>
        <w:t xml:space="preserve">орядку формирования плановых показателей при оказании платных услуг учреждениями Республики Татарстан на соответствующий финансовый год, утвержденному постановлением Кабинета Министров Республики Татарстан от 21.09.2017 № 705 «О </w:t>
      </w:r>
      <w:r w:rsidR="003854AE">
        <w:rPr>
          <w:rFonts w:ascii="Times New Roman" w:hAnsi="Times New Roman" w:cs="Times New Roman"/>
          <w:sz w:val="28"/>
          <w:szCs w:val="28"/>
        </w:rPr>
        <w:t>п</w:t>
      </w:r>
      <w:r w:rsidRPr="00C4502C">
        <w:rPr>
          <w:rFonts w:ascii="Times New Roman" w:hAnsi="Times New Roman" w:cs="Times New Roman"/>
          <w:sz w:val="28"/>
          <w:szCs w:val="28"/>
        </w:rPr>
        <w:t>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от 07.07.2022 № 648, от 14.10.2022 № 1100, от</w:t>
      </w:r>
      <w:r w:rsidR="00B93D06">
        <w:rPr>
          <w:rFonts w:ascii="Times New Roman" w:hAnsi="Times New Roman" w:cs="Times New Roman"/>
          <w:sz w:val="28"/>
          <w:szCs w:val="28"/>
        </w:rPr>
        <w:t> </w:t>
      </w:r>
      <w:r w:rsidRPr="00C4502C">
        <w:rPr>
          <w:rFonts w:ascii="Times New Roman" w:hAnsi="Times New Roman" w:cs="Times New Roman"/>
          <w:sz w:val="28"/>
          <w:szCs w:val="28"/>
        </w:rPr>
        <w:t>29.12.2022 № 1435, от 21.03.2023 № 309, от 27.04.2023 № 534, от 26.07.2023 № 890, от 15.11.2023 № 1481, от 08.12.2023 № 1574, от 29.12.2023 № 1737, от 27.08.2024 №</w:t>
      </w:r>
      <w:r w:rsidR="00B93D06">
        <w:rPr>
          <w:rFonts w:ascii="Times New Roman" w:hAnsi="Times New Roman" w:cs="Times New Roman"/>
          <w:sz w:val="28"/>
          <w:szCs w:val="28"/>
        </w:rPr>
        <w:t> </w:t>
      </w:r>
      <w:r w:rsidRPr="00C4502C">
        <w:rPr>
          <w:rFonts w:ascii="Times New Roman" w:hAnsi="Times New Roman" w:cs="Times New Roman"/>
          <w:sz w:val="28"/>
          <w:szCs w:val="28"/>
        </w:rPr>
        <w:t xml:space="preserve">700, от 29.11.2024 № 1075, от 17.06.2025 № 437), изменение, заменив в графе 3 пункта 13 </w:t>
      </w:r>
      <w:r w:rsidR="007C20F7">
        <w:rPr>
          <w:rFonts w:ascii="Times New Roman" w:hAnsi="Times New Roman" w:cs="Times New Roman"/>
          <w:sz w:val="28"/>
          <w:szCs w:val="28"/>
        </w:rPr>
        <w:t>таблицы «</w:t>
      </w:r>
      <w:r w:rsidR="007C20F7" w:rsidRPr="007C20F7">
        <w:rPr>
          <w:rFonts w:ascii="Times New Roman" w:hAnsi="Times New Roman" w:cs="Times New Roman"/>
          <w:sz w:val="28"/>
          <w:szCs w:val="28"/>
        </w:rPr>
        <w:t>Доля доходов, полученных от оказания платных услуг государственными учреждениями Республики Татарстан (за исключением казенных учреждений), направляемая на выплату заработной платы, за исключением доходов, подлежащих в том числе целевому расходованию</w:t>
      </w:r>
      <w:r w:rsidR="007C20F7">
        <w:rPr>
          <w:rFonts w:ascii="Times New Roman" w:hAnsi="Times New Roman" w:cs="Times New Roman"/>
          <w:sz w:val="28"/>
          <w:szCs w:val="28"/>
        </w:rPr>
        <w:t xml:space="preserve">» </w:t>
      </w:r>
      <w:r w:rsidRPr="00C4502C">
        <w:rPr>
          <w:rFonts w:ascii="Times New Roman" w:hAnsi="Times New Roman" w:cs="Times New Roman"/>
          <w:sz w:val="28"/>
          <w:szCs w:val="28"/>
        </w:rPr>
        <w:t>цифры «75» цифрами «50».</w:t>
      </w:r>
    </w:p>
    <w:p w:rsidR="00AA1C3D" w:rsidRDefault="00C4502C" w:rsidP="004D418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B079D" w:rsidRPr="00E420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C0778">
        <w:rPr>
          <w:rFonts w:ascii="Times New Roman" w:hAnsi="Times New Roman" w:cs="Times New Roman"/>
          <w:sz w:val="28"/>
          <w:szCs w:val="28"/>
        </w:rPr>
        <w:t>приложени</w:t>
      </w:r>
      <w:r w:rsidR="001C5CE1">
        <w:rPr>
          <w:rFonts w:ascii="Times New Roman" w:hAnsi="Times New Roman" w:cs="Times New Roman"/>
          <w:sz w:val="28"/>
          <w:szCs w:val="28"/>
        </w:rPr>
        <w:t>е</w:t>
      </w:r>
      <w:r w:rsidR="006C0778">
        <w:rPr>
          <w:rFonts w:ascii="Times New Roman" w:hAnsi="Times New Roman" w:cs="Times New Roman"/>
          <w:sz w:val="28"/>
          <w:szCs w:val="28"/>
        </w:rPr>
        <w:t xml:space="preserve"> </w:t>
      </w:r>
      <w:r w:rsidR="003B039A">
        <w:rPr>
          <w:rFonts w:ascii="Times New Roman" w:hAnsi="Times New Roman" w:cs="Times New Roman"/>
          <w:sz w:val="28"/>
          <w:szCs w:val="28"/>
        </w:rPr>
        <w:t>№ 1</w:t>
      </w:r>
      <w:r w:rsidR="006E5BFB">
        <w:rPr>
          <w:rFonts w:ascii="Times New Roman" w:hAnsi="Times New Roman" w:cs="Times New Roman"/>
          <w:sz w:val="28"/>
          <w:szCs w:val="28"/>
        </w:rPr>
        <w:t xml:space="preserve"> </w:t>
      </w:r>
      <w:r w:rsidR="006C0778">
        <w:rPr>
          <w:rFonts w:ascii="Times New Roman" w:hAnsi="Times New Roman" w:cs="Times New Roman"/>
          <w:sz w:val="28"/>
          <w:szCs w:val="28"/>
        </w:rPr>
        <w:t xml:space="preserve">к </w:t>
      </w:r>
      <w:r w:rsidR="001B079D" w:rsidRPr="00E420BC">
        <w:rPr>
          <w:rFonts w:ascii="Times New Roman" w:hAnsi="Times New Roman" w:cs="Times New Roman"/>
          <w:sz w:val="28"/>
          <w:szCs w:val="28"/>
        </w:rPr>
        <w:t>постановлени</w:t>
      </w:r>
      <w:r w:rsidR="003B039A">
        <w:rPr>
          <w:rFonts w:ascii="Times New Roman" w:hAnsi="Times New Roman" w:cs="Times New Roman"/>
          <w:sz w:val="28"/>
          <w:szCs w:val="28"/>
        </w:rPr>
        <w:t>ю</w:t>
      </w:r>
      <w:r w:rsidR="001B079D"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="001B079D"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</w:t>
      </w:r>
      <w:r w:rsidR="001C5CE1" w:rsidRPr="001C5CE1">
        <w:rPr>
          <w:rFonts w:ascii="Times New Roman" w:hAnsi="Times New Roman" w:cs="Times New Roman"/>
          <w:sz w:val="28"/>
          <w:szCs w:val="28"/>
          <w:shd w:val="clear" w:color="auto" w:fill="FFFFFF"/>
        </w:rPr>
        <w:t>от 28.11.2025 № 1012 «Об установлении на 2026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  <w:r w:rsidR="00AA1C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D23B5" w:rsidRPr="005E5EC6" w:rsidRDefault="008D23B5" w:rsidP="004D4184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4A2E18">
        <w:rPr>
          <w:sz w:val="28"/>
          <w:szCs w:val="28"/>
        </w:rPr>
        <w:t xml:space="preserve"> </w:t>
      </w:r>
      <w:r w:rsidR="006B74C9">
        <w:rPr>
          <w:sz w:val="28"/>
          <w:szCs w:val="28"/>
        </w:rPr>
        <w:t xml:space="preserve">графе 4 </w:t>
      </w:r>
      <w:r w:rsidR="004A2E18">
        <w:rPr>
          <w:sz w:val="28"/>
          <w:szCs w:val="28"/>
        </w:rPr>
        <w:t>строк</w:t>
      </w:r>
      <w:r w:rsidR="006B74C9">
        <w:rPr>
          <w:sz w:val="28"/>
          <w:szCs w:val="28"/>
        </w:rPr>
        <w:t>и</w:t>
      </w:r>
      <w:r w:rsidR="004A2E18">
        <w:rPr>
          <w:sz w:val="28"/>
          <w:szCs w:val="28"/>
        </w:rPr>
        <w:t xml:space="preserve"> «Всего»</w:t>
      </w:r>
      <w:r w:rsidR="006B74C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</w:t>
      </w:r>
      <w:r w:rsidRPr="005E5EC6">
        <w:rPr>
          <w:sz w:val="28"/>
          <w:szCs w:val="28"/>
        </w:rPr>
        <w:t>2</w:t>
      </w:r>
      <w:r w:rsidR="001C5CE1">
        <w:rPr>
          <w:sz w:val="28"/>
          <w:szCs w:val="28"/>
        </w:rPr>
        <w:t> 527 642,0</w:t>
      </w:r>
      <w:r w:rsidRPr="005E5EC6">
        <w:rPr>
          <w:sz w:val="28"/>
          <w:szCs w:val="28"/>
        </w:rPr>
        <w:t xml:space="preserve">» заменить цифрами «2 </w:t>
      </w:r>
      <w:r w:rsidR="001C5CE1">
        <w:rPr>
          <w:sz w:val="28"/>
          <w:szCs w:val="28"/>
        </w:rPr>
        <w:t>526 649,</w:t>
      </w:r>
      <w:r w:rsidRPr="005E5EC6">
        <w:rPr>
          <w:sz w:val="28"/>
          <w:szCs w:val="28"/>
        </w:rPr>
        <w:t>0»;</w:t>
      </w:r>
    </w:p>
    <w:p w:rsidR="008D23B5" w:rsidRDefault="005E5EC6" w:rsidP="006F6E15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4A2E18">
        <w:rPr>
          <w:sz w:val="28"/>
          <w:szCs w:val="28"/>
        </w:rPr>
        <w:t xml:space="preserve">пункте </w:t>
      </w:r>
      <w:r w:rsidR="005D6E12">
        <w:rPr>
          <w:sz w:val="28"/>
          <w:szCs w:val="28"/>
        </w:rPr>
        <w:t>14</w:t>
      </w:r>
      <w:r w:rsidR="004A2E18">
        <w:rPr>
          <w:sz w:val="28"/>
          <w:szCs w:val="28"/>
        </w:rPr>
        <w:t>:</w:t>
      </w:r>
    </w:p>
    <w:p w:rsidR="008D23B5" w:rsidRDefault="008D23B5" w:rsidP="004D418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4 </w:t>
      </w:r>
      <w:r w:rsidR="006B74C9">
        <w:rPr>
          <w:sz w:val="28"/>
          <w:szCs w:val="28"/>
        </w:rPr>
        <w:t xml:space="preserve">строки «Государственный комитет </w:t>
      </w:r>
      <w:r w:rsidR="006B74C9" w:rsidRPr="005E5EC6">
        <w:rPr>
          <w:sz w:val="28"/>
          <w:szCs w:val="28"/>
        </w:rPr>
        <w:t>Республики Татарстан</w:t>
      </w:r>
      <w:r w:rsidR="006B74C9">
        <w:rPr>
          <w:sz w:val="28"/>
          <w:szCs w:val="28"/>
        </w:rPr>
        <w:t xml:space="preserve"> по биологическим ресурсам</w:t>
      </w:r>
      <w:r w:rsidR="006B74C9" w:rsidRPr="005E5EC6">
        <w:rPr>
          <w:sz w:val="28"/>
          <w:szCs w:val="28"/>
        </w:rPr>
        <w:t>, в том числе:</w:t>
      </w:r>
      <w:r w:rsidR="006B74C9">
        <w:rPr>
          <w:sz w:val="28"/>
          <w:szCs w:val="28"/>
        </w:rPr>
        <w:t>»</w:t>
      </w:r>
      <w:r w:rsidR="006F6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</w:t>
      </w:r>
      <w:r w:rsidRPr="005E5EC6">
        <w:rPr>
          <w:sz w:val="28"/>
          <w:szCs w:val="28"/>
        </w:rPr>
        <w:t xml:space="preserve">«2 </w:t>
      </w:r>
      <w:r w:rsidR="005D6E12">
        <w:rPr>
          <w:sz w:val="28"/>
          <w:szCs w:val="28"/>
        </w:rPr>
        <w:t>978</w:t>
      </w:r>
      <w:r>
        <w:rPr>
          <w:sz w:val="28"/>
          <w:szCs w:val="28"/>
        </w:rPr>
        <w:t>,0» заменить цифрами «</w:t>
      </w:r>
      <w:r w:rsidR="005D6E12">
        <w:rPr>
          <w:sz w:val="28"/>
          <w:szCs w:val="28"/>
        </w:rPr>
        <w:t>1 985</w:t>
      </w:r>
      <w:r w:rsidR="004C6A05">
        <w:rPr>
          <w:sz w:val="28"/>
          <w:szCs w:val="28"/>
        </w:rPr>
        <w:t>,0».</w:t>
      </w:r>
    </w:p>
    <w:p w:rsidR="009D2B8E" w:rsidRDefault="00C4502C" w:rsidP="004D418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4502C">
        <w:rPr>
          <w:rFonts w:ascii="Times New Roman" w:hAnsi="Times New Roman" w:cs="Times New Roman"/>
          <w:sz w:val="28"/>
          <w:szCs w:val="28"/>
        </w:rPr>
        <w:t>. Установить, что</w:t>
      </w:r>
      <w:r w:rsidR="009D2B8E">
        <w:rPr>
          <w:rFonts w:ascii="Times New Roman" w:hAnsi="Times New Roman" w:cs="Times New Roman"/>
          <w:sz w:val="28"/>
          <w:szCs w:val="28"/>
        </w:rPr>
        <w:t>:</w:t>
      </w:r>
    </w:p>
    <w:p w:rsidR="009D2B8E" w:rsidRDefault="00C4502C" w:rsidP="004D418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4502C">
        <w:rPr>
          <w:rFonts w:ascii="Times New Roman" w:hAnsi="Times New Roman" w:cs="Times New Roman"/>
          <w:sz w:val="28"/>
          <w:szCs w:val="28"/>
        </w:rPr>
        <w:t>действие настоящего постановления распространяется на правоотношения, возникшие с 1 января 2026 года</w:t>
      </w:r>
      <w:r w:rsidR="009D2B8E">
        <w:rPr>
          <w:rFonts w:ascii="Times New Roman" w:hAnsi="Times New Roman" w:cs="Times New Roman"/>
          <w:sz w:val="28"/>
          <w:szCs w:val="28"/>
        </w:rPr>
        <w:t>;</w:t>
      </w:r>
    </w:p>
    <w:p w:rsidR="00C4502C" w:rsidRPr="006934DC" w:rsidRDefault="00BA1D07" w:rsidP="004D4184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изменение, предусмотренное</w:t>
      </w:r>
      <w:r w:rsidR="00B93D06" w:rsidRPr="00B14222">
        <w:rPr>
          <w:rFonts w:ascii="Times New Roman" w:hAnsi="Times New Roman" w:cs="Times New Roman"/>
          <w:sz w:val="28"/>
          <w:szCs w:val="28"/>
        </w:rPr>
        <w:t xml:space="preserve"> </w:t>
      </w:r>
      <w:r w:rsidR="00CE5743" w:rsidRPr="00B14222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E5743" w:rsidRPr="00B14222">
        <w:rPr>
          <w:rFonts w:ascii="Times New Roman" w:hAnsi="Times New Roman" w:cs="Times New Roman"/>
          <w:sz w:val="28"/>
          <w:szCs w:val="28"/>
        </w:rPr>
        <w:t xml:space="preserve"> 1 </w:t>
      </w:r>
      <w:r w:rsidR="00B93D06" w:rsidRPr="00B1422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93D06" w:rsidRPr="00B93D0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3D06" w:rsidRPr="00B93D06">
        <w:rPr>
          <w:rFonts w:ascii="Times New Roman" w:hAnsi="Times New Roman" w:cs="Times New Roman"/>
          <w:sz w:val="28"/>
          <w:szCs w:val="28"/>
        </w:rPr>
        <w:t xml:space="preserve"> 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3D06" w:rsidRPr="00B93D06">
        <w:rPr>
          <w:rFonts w:ascii="Times New Roman" w:hAnsi="Times New Roman" w:cs="Times New Roman"/>
          <w:sz w:val="28"/>
          <w:szCs w:val="28"/>
        </w:rPr>
        <w:t xml:space="preserve">т </w:t>
      </w:r>
      <w:r w:rsidR="00B93D06" w:rsidRPr="0026471B">
        <w:rPr>
          <w:rFonts w:ascii="Times New Roman" w:hAnsi="Times New Roman" w:cs="Times New Roman"/>
          <w:sz w:val="28"/>
          <w:szCs w:val="28"/>
        </w:rPr>
        <w:t xml:space="preserve">по </w:t>
      </w:r>
      <w:r w:rsidR="0026471B" w:rsidRPr="0026471B">
        <w:rPr>
          <w:rFonts w:ascii="Times New Roman" w:hAnsi="Times New Roman" w:cs="Times New Roman"/>
          <w:sz w:val="28"/>
          <w:szCs w:val="28"/>
        </w:rPr>
        <w:t>31 декабря 2026 года</w:t>
      </w:r>
      <w:r w:rsidR="00C4502C" w:rsidRPr="00C4502C">
        <w:rPr>
          <w:rFonts w:ascii="Times New Roman" w:hAnsi="Times New Roman" w:cs="Times New Roman"/>
          <w:sz w:val="28"/>
          <w:szCs w:val="28"/>
        </w:rPr>
        <w:t>.</w:t>
      </w: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B93D06" w:rsidRDefault="00B93D06" w:rsidP="00303DD6">
      <w:pPr>
        <w:ind w:right="-1"/>
        <w:contextualSpacing/>
        <w:jc w:val="both"/>
        <w:rPr>
          <w:sz w:val="28"/>
          <w:szCs w:val="28"/>
        </w:rPr>
      </w:pPr>
    </w:p>
    <w:p w:rsidR="00B93D06" w:rsidRDefault="00B93D06" w:rsidP="00303DD6">
      <w:pPr>
        <w:ind w:right="-1"/>
        <w:contextualSpacing/>
        <w:jc w:val="both"/>
        <w:rPr>
          <w:sz w:val="28"/>
          <w:szCs w:val="28"/>
        </w:rPr>
      </w:pPr>
    </w:p>
    <w:p w:rsidR="00B93D06" w:rsidRDefault="00B93D06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C923DE" w:rsidRPr="00C1206A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101FD4" w:rsidRPr="000A5BFB" w:rsidRDefault="00303DD6" w:rsidP="000A5BFB">
      <w:pPr>
        <w:spacing w:line="276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</w:t>
      </w:r>
      <w:bookmarkStart w:id="0" w:name="_GoBack"/>
      <w:bookmarkEnd w:id="0"/>
      <w:r w:rsidRPr="00BF40B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</w:p>
    <w:sectPr w:rsidR="00101FD4" w:rsidRPr="000A5BFB" w:rsidSect="008D585F">
      <w:headerReference w:type="default" r:id="rId8"/>
      <w:headerReference w:type="firs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800" w:rsidRDefault="008A7800">
      <w:r>
        <w:separator/>
      </w:r>
    </w:p>
  </w:endnote>
  <w:endnote w:type="continuationSeparator" w:id="0">
    <w:p w:rsidR="008A7800" w:rsidRDefault="008A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800" w:rsidRDefault="008A7800">
      <w:r>
        <w:separator/>
      </w:r>
    </w:p>
  </w:footnote>
  <w:footnote w:type="continuationSeparator" w:id="0">
    <w:p w:rsidR="008A7800" w:rsidRDefault="008A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85F" w:rsidRDefault="008D585F">
    <w:pPr>
      <w:pStyle w:val="a3"/>
      <w:jc w:val="center"/>
    </w:pPr>
  </w:p>
  <w:p w:rsidR="006A414C" w:rsidRDefault="006A41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44D" w:rsidRDefault="000A444D">
    <w:pPr>
      <w:pStyle w:val="a3"/>
      <w:jc w:val="center"/>
    </w:pPr>
  </w:p>
  <w:p w:rsidR="000A444D" w:rsidRDefault="000A44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B3E13"/>
    <w:multiLevelType w:val="hybridMultilevel"/>
    <w:tmpl w:val="CE02D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479D2"/>
    <w:multiLevelType w:val="hybridMultilevel"/>
    <w:tmpl w:val="076C3E24"/>
    <w:lvl w:ilvl="0" w:tplc="770C7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35A85"/>
    <w:rsid w:val="000405A1"/>
    <w:rsid w:val="00051CD7"/>
    <w:rsid w:val="000540C6"/>
    <w:rsid w:val="00056000"/>
    <w:rsid w:val="00057354"/>
    <w:rsid w:val="0006276C"/>
    <w:rsid w:val="0006395A"/>
    <w:rsid w:val="0006409C"/>
    <w:rsid w:val="000665A9"/>
    <w:rsid w:val="000704EB"/>
    <w:rsid w:val="0007150C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A2E65"/>
    <w:rsid w:val="000A444D"/>
    <w:rsid w:val="000A5BFB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20DD"/>
    <w:rsid w:val="000F229C"/>
    <w:rsid w:val="000F44E6"/>
    <w:rsid w:val="000F7D1E"/>
    <w:rsid w:val="00101FD4"/>
    <w:rsid w:val="0010509D"/>
    <w:rsid w:val="001129EA"/>
    <w:rsid w:val="001143FC"/>
    <w:rsid w:val="00115505"/>
    <w:rsid w:val="001163F3"/>
    <w:rsid w:val="00116EB3"/>
    <w:rsid w:val="00117004"/>
    <w:rsid w:val="001178DF"/>
    <w:rsid w:val="0012168D"/>
    <w:rsid w:val="001218DF"/>
    <w:rsid w:val="00123BD0"/>
    <w:rsid w:val="001258BC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5CE1"/>
    <w:rsid w:val="001C7A0A"/>
    <w:rsid w:val="001D5C8F"/>
    <w:rsid w:val="001D6C47"/>
    <w:rsid w:val="001D6EBA"/>
    <w:rsid w:val="001E230E"/>
    <w:rsid w:val="001E2897"/>
    <w:rsid w:val="001E29D7"/>
    <w:rsid w:val="001E37CE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02B"/>
    <w:rsid w:val="002412A7"/>
    <w:rsid w:val="00242A43"/>
    <w:rsid w:val="0024424F"/>
    <w:rsid w:val="00244EB2"/>
    <w:rsid w:val="0024682E"/>
    <w:rsid w:val="0024705E"/>
    <w:rsid w:val="00252560"/>
    <w:rsid w:val="00252A42"/>
    <w:rsid w:val="00253BDC"/>
    <w:rsid w:val="00263761"/>
    <w:rsid w:val="00264087"/>
    <w:rsid w:val="00264192"/>
    <w:rsid w:val="0026471B"/>
    <w:rsid w:val="00270E02"/>
    <w:rsid w:val="00271D37"/>
    <w:rsid w:val="002757BB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5595"/>
    <w:rsid w:val="002C6C85"/>
    <w:rsid w:val="002C77F1"/>
    <w:rsid w:val="002D05AC"/>
    <w:rsid w:val="002D0D72"/>
    <w:rsid w:val="002D2A7F"/>
    <w:rsid w:val="002D3BA6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60A0"/>
    <w:rsid w:val="002F7534"/>
    <w:rsid w:val="00303DD6"/>
    <w:rsid w:val="00306590"/>
    <w:rsid w:val="00307422"/>
    <w:rsid w:val="0031448C"/>
    <w:rsid w:val="003156AB"/>
    <w:rsid w:val="0034357E"/>
    <w:rsid w:val="00343AD2"/>
    <w:rsid w:val="00344839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DD4"/>
    <w:rsid w:val="00365E78"/>
    <w:rsid w:val="00366FC9"/>
    <w:rsid w:val="0037039C"/>
    <w:rsid w:val="00371019"/>
    <w:rsid w:val="00372E0C"/>
    <w:rsid w:val="00377A3F"/>
    <w:rsid w:val="0038037C"/>
    <w:rsid w:val="0038255F"/>
    <w:rsid w:val="0038275D"/>
    <w:rsid w:val="00383C0B"/>
    <w:rsid w:val="00384A8B"/>
    <w:rsid w:val="003854AE"/>
    <w:rsid w:val="003860EE"/>
    <w:rsid w:val="003863B9"/>
    <w:rsid w:val="00390F51"/>
    <w:rsid w:val="00393117"/>
    <w:rsid w:val="00393AE5"/>
    <w:rsid w:val="00393DA0"/>
    <w:rsid w:val="003A0EB6"/>
    <w:rsid w:val="003A11FB"/>
    <w:rsid w:val="003A7F8D"/>
    <w:rsid w:val="003B039A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31E7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5A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3627"/>
    <w:rsid w:val="00474AF6"/>
    <w:rsid w:val="00474E02"/>
    <w:rsid w:val="00474ED5"/>
    <w:rsid w:val="00476989"/>
    <w:rsid w:val="0047745E"/>
    <w:rsid w:val="00477809"/>
    <w:rsid w:val="0048164F"/>
    <w:rsid w:val="00484428"/>
    <w:rsid w:val="00486B20"/>
    <w:rsid w:val="004873E7"/>
    <w:rsid w:val="004904EC"/>
    <w:rsid w:val="0049162B"/>
    <w:rsid w:val="0049186D"/>
    <w:rsid w:val="00492034"/>
    <w:rsid w:val="0049316B"/>
    <w:rsid w:val="00493DF6"/>
    <w:rsid w:val="00496EBC"/>
    <w:rsid w:val="004A0ABD"/>
    <w:rsid w:val="004A2E18"/>
    <w:rsid w:val="004A3B21"/>
    <w:rsid w:val="004B24E6"/>
    <w:rsid w:val="004B39B3"/>
    <w:rsid w:val="004B3DA8"/>
    <w:rsid w:val="004C0782"/>
    <w:rsid w:val="004C2AEF"/>
    <w:rsid w:val="004C59EE"/>
    <w:rsid w:val="004C6A05"/>
    <w:rsid w:val="004C792E"/>
    <w:rsid w:val="004D0430"/>
    <w:rsid w:val="004D234F"/>
    <w:rsid w:val="004D3CD7"/>
    <w:rsid w:val="004D4184"/>
    <w:rsid w:val="004D45C3"/>
    <w:rsid w:val="004D61D5"/>
    <w:rsid w:val="004F0C29"/>
    <w:rsid w:val="00501B85"/>
    <w:rsid w:val="00502981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0E79"/>
    <w:rsid w:val="005428D2"/>
    <w:rsid w:val="005457E8"/>
    <w:rsid w:val="00545811"/>
    <w:rsid w:val="005500C8"/>
    <w:rsid w:val="005517B7"/>
    <w:rsid w:val="00556C8D"/>
    <w:rsid w:val="00556EE4"/>
    <w:rsid w:val="00557C29"/>
    <w:rsid w:val="00562681"/>
    <w:rsid w:val="005643BF"/>
    <w:rsid w:val="00570F4D"/>
    <w:rsid w:val="00575323"/>
    <w:rsid w:val="005754EC"/>
    <w:rsid w:val="005758C3"/>
    <w:rsid w:val="0058015B"/>
    <w:rsid w:val="00583E0F"/>
    <w:rsid w:val="00586E3A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0E8F"/>
    <w:rsid w:val="005B7862"/>
    <w:rsid w:val="005B7942"/>
    <w:rsid w:val="005C0CC1"/>
    <w:rsid w:val="005C4EB6"/>
    <w:rsid w:val="005C625E"/>
    <w:rsid w:val="005D0466"/>
    <w:rsid w:val="005D2334"/>
    <w:rsid w:val="005D3B3C"/>
    <w:rsid w:val="005D3CD7"/>
    <w:rsid w:val="005D6E12"/>
    <w:rsid w:val="005D7521"/>
    <w:rsid w:val="005E1131"/>
    <w:rsid w:val="005E1907"/>
    <w:rsid w:val="005E48A7"/>
    <w:rsid w:val="005E5EC6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5D2B"/>
    <w:rsid w:val="00627542"/>
    <w:rsid w:val="00631ECE"/>
    <w:rsid w:val="00632B8F"/>
    <w:rsid w:val="006340BF"/>
    <w:rsid w:val="0063717E"/>
    <w:rsid w:val="00637B68"/>
    <w:rsid w:val="00643A36"/>
    <w:rsid w:val="006456CA"/>
    <w:rsid w:val="00645C2C"/>
    <w:rsid w:val="0065176F"/>
    <w:rsid w:val="00657876"/>
    <w:rsid w:val="0066200A"/>
    <w:rsid w:val="006651D8"/>
    <w:rsid w:val="006671DE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934DC"/>
    <w:rsid w:val="006A195A"/>
    <w:rsid w:val="006A1E24"/>
    <w:rsid w:val="006A414C"/>
    <w:rsid w:val="006A5700"/>
    <w:rsid w:val="006A7824"/>
    <w:rsid w:val="006A7C13"/>
    <w:rsid w:val="006B2494"/>
    <w:rsid w:val="006B36B9"/>
    <w:rsid w:val="006B38FC"/>
    <w:rsid w:val="006B71AD"/>
    <w:rsid w:val="006B74C9"/>
    <w:rsid w:val="006C0778"/>
    <w:rsid w:val="006C4619"/>
    <w:rsid w:val="006C4C8D"/>
    <w:rsid w:val="006C5F71"/>
    <w:rsid w:val="006C77D2"/>
    <w:rsid w:val="006D182A"/>
    <w:rsid w:val="006D32B3"/>
    <w:rsid w:val="006D3783"/>
    <w:rsid w:val="006E3B3F"/>
    <w:rsid w:val="006E419D"/>
    <w:rsid w:val="006E4447"/>
    <w:rsid w:val="006E567E"/>
    <w:rsid w:val="006E5BFB"/>
    <w:rsid w:val="006F19C9"/>
    <w:rsid w:val="006F1AF0"/>
    <w:rsid w:val="006F2022"/>
    <w:rsid w:val="006F3F54"/>
    <w:rsid w:val="006F6E15"/>
    <w:rsid w:val="006F7FC1"/>
    <w:rsid w:val="00700EA5"/>
    <w:rsid w:val="0070222F"/>
    <w:rsid w:val="00702929"/>
    <w:rsid w:val="00715134"/>
    <w:rsid w:val="00717C73"/>
    <w:rsid w:val="00717CC0"/>
    <w:rsid w:val="007216F0"/>
    <w:rsid w:val="00721E75"/>
    <w:rsid w:val="00722679"/>
    <w:rsid w:val="00722E63"/>
    <w:rsid w:val="00723634"/>
    <w:rsid w:val="00732125"/>
    <w:rsid w:val="00736DB5"/>
    <w:rsid w:val="0073740F"/>
    <w:rsid w:val="00737531"/>
    <w:rsid w:val="007411C3"/>
    <w:rsid w:val="00741E3F"/>
    <w:rsid w:val="00742631"/>
    <w:rsid w:val="007455E1"/>
    <w:rsid w:val="007471AB"/>
    <w:rsid w:val="00747309"/>
    <w:rsid w:val="007509CB"/>
    <w:rsid w:val="00755F27"/>
    <w:rsid w:val="0076345F"/>
    <w:rsid w:val="00765316"/>
    <w:rsid w:val="00773017"/>
    <w:rsid w:val="007826FE"/>
    <w:rsid w:val="00785907"/>
    <w:rsid w:val="007877C6"/>
    <w:rsid w:val="00790C6E"/>
    <w:rsid w:val="00791300"/>
    <w:rsid w:val="00791312"/>
    <w:rsid w:val="007971B2"/>
    <w:rsid w:val="007979A8"/>
    <w:rsid w:val="007A1301"/>
    <w:rsid w:val="007A411A"/>
    <w:rsid w:val="007A6D11"/>
    <w:rsid w:val="007A7627"/>
    <w:rsid w:val="007B06B5"/>
    <w:rsid w:val="007B0DB9"/>
    <w:rsid w:val="007B39A0"/>
    <w:rsid w:val="007B3B1C"/>
    <w:rsid w:val="007B764E"/>
    <w:rsid w:val="007C20F7"/>
    <w:rsid w:val="007D08B9"/>
    <w:rsid w:val="007D0A1D"/>
    <w:rsid w:val="007D2711"/>
    <w:rsid w:val="007D6E9E"/>
    <w:rsid w:val="007D7954"/>
    <w:rsid w:val="007E1984"/>
    <w:rsid w:val="007E30EE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35BD"/>
    <w:rsid w:val="00825349"/>
    <w:rsid w:val="008272CC"/>
    <w:rsid w:val="0083053D"/>
    <w:rsid w:val="0083103C"/>
    <w:rsid w:val="008310A1"/>
    <w:rsid w:val="00834266"/>
    <w:rsid w:val="00852443"/>
    <w:rsid w:val="00852FD9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3929"/>
    <w:rsid w:val="008944C5"/>
    <w:rsid w:val="008952A0"/>
    <w:rsid w:val="008A0B23"/>
    <w:rsid w:val="008A26FD"/>
    <w:rsid w:val="008A284D"/>
    <w:rsid w:val="008A3829"/>
    <w:rsid w:val="008A45DE"/>
    <w:rsid w:val="008A674E"/>
    <w:rsid w:val="008A7800"/>
    <w:rsid w:val="008B21FF"/>
    <w:rsid w:val="008B4002"/>
    <w:rsid w:val="008B4254"/>
    <w:rsid w:val="008B6BF3"/>
    <w:rsid w:val="008C375C"/>
    <w:rsid w:val="008C5324"/>
    <w:rsid w:val="008C53D2"/>
    <w:rsid w:val="008C610C"/>
    <w:rsid w:val="008C66EB"/>
    <w:rsid w:val="008D1884"/>
    <w:rsid w:val="008D23B5"/>
    <w:rsid w:val="008D585F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4D18"/>
    <w:rsid w:val="0097551A"/>
    <w:rsid w:val="009844EA"/>
    <w:rsid w:val="00985780"/>
    <w:rsid w:val="009A52C8"/>
    <w:rsid w:val="009A5541"/>
    <w:rsid w:val="009A7D7E"/>
    <w:rsid w:val="009B0431"/>
    <w:rsid w:val="009B07FF"/>
    <w:rsid w:val="009B19EB"/>
    <w:rsid w:val="009B28B4"/>
    <w:rsid w:val="009B382E"/>
    <w:rsid w:val="009B3875"/>
    <w:rsid w:val="009B6821"/>
    <w:rsid w:val="009C594E"/>
    <w:rsid w:val="009C722B"/>
    <w:rsid w:val="009D2B8E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66EC"/>
    <w:rsid w:val="00A176FA"/>
    <w:rsid w:val="00A27F9E"/>
    <w:rsid w:val="00A3071E"/>
    <w:rsid w:val="00A334C0"/>
    <w:rsid w:val="00A33F2E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2CFA"/>
    <w:rsid w:val="00A830C2"/>
    <w:rsid w:val="00A838D0"/>
    <w:rsid w:val="00A8584D"/>
    <w:rsid w:val="00A917B5"/>
    <w:rsid w:val="00A9382D"/>
    <w:rsid w:val="00AA117F"/>
    <w:rsid w:val="00AA1B88"/>
    <w:rsid w:val="00AA1C3D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D72B3"/>
    <w:rsid w:val="00AD7CE9"/>
    <w:rsid w:val="00AE295E"/>
    <w:rsid w:val="00AE5B57"/>
    <w:rsid w:val="00AF09CB"/>
    <w:rsid w:val="00AF2446"/>
    <w:rsid w:val="00AF6F4C"/>
    <w:rsid w:val="00B03119"/>
    <w:rsid w:val="00B03989"/>
    <w:rsid w:val="00B03E4C"/>
    <w:rsid w:val="00B042A4"/>
    <w:rsid w:val="00B07C22"/>
    <w:rsid w:val="00B111BC"/>
    <w:rsid w:val="00B14222"/>
    <w:rsid w:val="00B152B4"/>
    <w:rsid w:val="00B16467"/>
    <w:rsid w:val="00B17727"/>
    <w:rsid w:val="00B239B9"/>
    <w:rsid w:val="00B249BB"/>
    <w:rsid w:val="00B3241D"/>
    <w:rsid w:val="00B3412C"/>
    <w:rsid w:val="00B37B38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0CA8"/>
    <w:rsid w:val="00B71850"/>
    <w:rsid w:val="00B74993"/>
    <w:rsid w:val="00B83B8C"/>
    <w:rsid w:val="00B8606A"/>
    <w:rsid w:val="00B86AB6"/>
    <w:rsid w:val="00B86FEC"/>
    <w:rsid w:val="00B9091C"/>
    <w:rsid w:val="00B91E79"/>
    <w:rsid w:val="00B92320"/>
    <w:rsid w:val="00B93D06"/>
    <w:rsid w:val="00B96CA4"/>
    <w:rsid w:val="00B97A09"/>
    <w:rsid w:val="00BA028B"/>
    <w:rsid w:val="00BA07ED"/>
    <w:rsid w:val="00BA1D07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6FC0"/>
    <w:rsid w:val="00BE71CB"/>
    <w:rsid w:val="00BF0771"/>
    <w:rsid w:val="00BF240B"/>
    <w:rsid w:val="00BF3EE1"/>
    <w:rsid w:val="00BF40BE"/>
    <w:rsid w:val="00BF4AD8"/>
    <w:rsid w:val="00BF6C09"/>
    <w:rsid w:val="00C11933"/>
    <w:rsid w:val="00C1206A"/>
    <w:rsid w:val="00C122ED"/>
    <w:rsid w:val="00C14D80"/>
    <w:rsid w:val="00C20338"/>
    <w:rsid w:val="00C262C5"/>
    <w:rsid w:val="00C268B9"/>
    <w:rsid w:val="00C269A2"/>
    <w:rsid w:val="00C3123C"/>
    <w:rsid w:val="00C32A14"/>
    <w:rsid w:val="00C33EE1"/>
    <w:rsid w:val="00C345A6"/>
    <w:rsid w:val="00C3565B"/>
    <w:rsid w:val="00C4105E"/>
    <w:rsid w:val="00C42C79"/>
    <w:rsid w:val="00C4491E"/>
    <w:rsid w:val="00C4502C"/>
    <w:rsid w:val="00C46867"/>
    <w:rsid w:val="00C475C9"/>
    <w:rsid w:val="00C47905"/>
    <w:rsid w:val="00C54426"/>
    <w:rsid w:val="00C563F8"/>
    <w:rsid w:val="00C57145"/>
    <w:rsid w:val="00C605A9"/>
    <w:rsid w:val="00C62AEE"/>
    <w:rsid w:val="00C63E5E"/>
    <w:rsid w:val="00C65D44"/>
    <w:rsid w:val="00C66D9C"/>
    <w:rsid w:val="00C72F1C"/>
    <w:rsid w:val="00C74662"/>
    <w:rsid w:val="00C77AA3"/>
    <w:rsid w:val="00C8509E"/>
    <w:rsid w:val="00C850CC"/>
    <w:rsid w:val="00C85607"/>
    <w:rsid w:val="00C858B4"/>
    <w:rsid w:val="00C85A9F"/>
    <w:rsid w:val="00C86E04"/>
    <w:rsid w:val="00C86F05"/>
    <w:rsid w:val="00C923DE"/>
    <w:rsid w:val="00C929E4"/>
    <w:rsid w:val="00C94D42"/>
    <w:rsid w:val="00C94EA2"/>
    <w:rsid w:val="00C95077"/>
    <w:rsid w:val="00C97748"/>
    <w:rsid w:val="00CA046D"/>
    <w:rsid w:val="00CA7357"/>
    <w:rsid w:val="00CB0B5F"/>
    <w:rsid w:val="00CB0E42"/>
    <w:rsid w:val="00CB241C"/>
    <w:rsid w:val="00CB33D2"/>
    <w:rsid w:val="00CB722A"/>
    <w:rsid w:val="00CD0E06"/>
    <w:rsid w:val="00CD14E4"/>
    <w:rsid w:val="00CD2CB6"/>
    <w:rsid w:val="00CD4580"/>
    <w:rsid w:val="00CE0970"/>
    <w:rsid w:val="00CE2D9D"/>
    <w:rsid w:val="00CE3E77"/>
    <w:rsid w:val="00CE44FD"/>
    <w:rsid w:val="00CE4CB9"/>
    <w:rsid w:val="00CE5743"/>
    <w:rsid w:val="00CF0907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171AE"/>
    <w:rsid w:val="00D21B08"/>
    <w:rsid w:val="00D2505C"/>
    <w:rsid w:val="00D26489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1E8"/>
    <w:rsid w:val="00D93FD9"/>
    <w:rsid w:val="00D94027"/>
    <w:rsid w:val="00D95978"/>
    <w:rsid w:val="00DA0DE1"/>
    <w:rsid w:val="00DA206A"/>
    <w:rsid w:val="00DB2101"/>
    <w:rsid w:val="00DB2CC7"/>
    <w:rsid w:val="00DB405F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DD785C"/>
    <w:rsid w:val="00DD7E88"/>
    <w:rsid w:val="00DE7469"/>
    <w:rsid w:val="00DF5148"/>
    <w:rsid w:val="00E00BC3"/>
    <w:rsid w:val="00E10C61"/>
    <w:rsid w:val="00E20E4E"/>
    <w:rsid w:val="00E2395C"/>
    <w:rsid w:val="00E23A91"/>
    <w:rsid w:val="00E25189"/>
    <w:rsid w:val="00E266F6"/>
    <w:rsid w:val="00E3003B"/>
    <w:rsid w:val="00E31B21"/>
    <w:rsid w:val="00E32C0D"/>
    <w:rsid w:val="00E346F0"/>
    <w:rsid w:val="00E34CF7"/>
    <w:rsid w:val="00E35B38"/>
    <w:rsid w:val="00E371A6"/>
    <w:rsid w:val="00E37EF1"/>
    <w:rsid w:val="00E42DDD"/>
    <w:rsid w:val="00E45BA3"/>
    <w:rsid w:val="00E529CA"/>
    <w:rsid w:val="00E53105"/>
    <w:rsid w:val="00E53EA6"/>
    <w:rsid w:val="00E561EE"/>
    <w:rsid w:val="00E56A38"/>
    <w:rsid w:val="00E56CBF"/>
    <w:rsid w:val="00E63CF7"/>
    <w:rsid w:val="00E647BF"/>
    <w:rsid w:val="00E7004D"/>
    <w:rsid w:val="00E705BC"/>
    <w:rsid w:val="00E71114"/>
    <w:rsid w:val="00E713CC"/>
    <w:rsid w:val="00E71B3D"/>
    <w:rsid w:val="00E71F45"/>
    <w:rsid w:val="00E733B9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164C"/>
    <w:rsid w:val="00F05E19"/>
    <w:rsid w:val="00F06186"/>
    <w:rsid w:val="00F06AB5"/>
    <w:rsid w:val="00F1131A"/>
    <w:rsid w:val="00F12E2A"/>
    <w:rsid w:val="00F13DF1"/>
    <w:rsid w:val="00F15222"/>
    <w:rsid w:val="00F15677"/>
    <w:rsid w:val="00F20E74"/>
    <w:rsid w:val="00F22684"/>
    <w:rsid w:val="00F241F1"/>
    <w:rsid w:val="00F24A98"/>
    <w:rsid w:val="00F25A00"/>
    <w:rsid w:val="00F331D8"/>
    <w:rsid w:val="00F33205"/>
    <w:rsid w:val="00F41D58"/>
    <w:rsid w:val="00F461C4"/>
    <w:rsid w:val="00F53356"/>
    <w:rsid w:val="00F556AD"/>
    <w:rsid w:val="00F55D23"/>
    <w:rsid w:val="00F56591"/>
    <w:rsid w:val="00F574DC"/>
    <w:rsid w:val="00F63008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6279"/>
    <w:rsid w:val="00F9745B"/>
    <w:rsid w:val="00FA2AC4"/>
    <w:rsid w:val="00FA369F"/>
    <w:rsid w:val="00FA755F"/>
    <w:rsid w:val="00FB1A52"/>
    <w:rsid w:val="00FB3C68"/>
    <w:rsid w:val="00FB506B"/>
    <w:rsid w:val="00FB5531"/>
    <w:rsid w:val="00FB5591"/>
    <w:rsid w:val="00FB6857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4067"/>
    <w:rsid w:val="00FD50F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65166F"/>
  <w15:docId w15:val="{842317D9-72C3-4DA9-93AA-2F68E17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85216-E4E9-494F-942E-D92650B5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2472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Абсалямова Эльмира Назимовна</cp:lastModifiedBy>
  <cp:revision>4</cp:revision>
  <cp:lastPrinted>2026-05-26T08:59:00Z</cp:lastPrinted>
  <dcterms:created xsi:type="dcterms:W3CDTF">2026-05-29T10:44:00Z</dcterms:created>
  <dcterms:modified xsi:type="dcterms:W3CDTF">2026-05-29T10:45:00Z</dcterms:modified>
</cp:coreProperties>
</file>