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Default="00324287">
      <w:r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Default="000A5795"/>
    <w:p w:rsidR="000A5795" w:rsidRDefault="000A5795"/>
    <w:p w:rsidR="000A5795" w:rsidRDefault="000A5795"/>
    <w:p w:rsidR="001A4C76" w:rsidRDefault="001A4C76"/>
    <w:p w:rsidR="000A5795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140C18" w:rsidTr="00C50D4E">
        <w:tc>
          <w:tcPr>
            <w:tcW w:w="3274" w:type="dxa"/>
          </w:tcPr>
          <w:p w:rsidR="00140C18" w:rsidRPr="00140C18" w:rsidRDefault="00140C18" w:rsidP="00140C18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                </w:t>
            </w:r>
          </w:p>
        </w:tc>
        <w:tc>
          <w:tcPr>
            <w:tcW w:w="3274" w:type="dxa"/>
          </w:tcPr>
          <w:p w:rsidR="00140C18" w:rsidRPr="00140C18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</w:tcPr>
          <w:p w:rsidR="00140C18" w:rsidRPr="00D744BD" w:rsidRDefault="0091478C" w:rsidP="00D744BD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</w:t>
            </w:r>
          </w:p>
        </w:tc>
      </w:tr>
    </w:tbl>
    <w:p w:rsidR="000A5795" w:rsidRPr="00384738" w:rsidRDefault="000A5795" w:rsidP="00B26291">
      <w:pPr>
        <w:spacing w:after="0"/>
        <w:rPr>
          <w:sz w:val="8"/>
          <w:szCs w:val="8"/>
        </w:rPr>
      </w:pPr>
    </w:p>
    <w:p w:rsidR="001075D3" w:rsidRDefault="001075D3" w:rsidP="004925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C6C79" w:rsidTr="00C50D4E">
        <w:tc>
          <w:tcPr>
            <w:tcW w:w="4503" w:type="dxa"/>
          </w:tcPr>
          <w:p w:rsidR="005C6C79" w:rsidRPr="00573237" w:rsidRDefault="00C25C89" w:rsidP="00C25C89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Положение о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утвержденное приказом Государственного комитета Республики Татарстан по туризму от 13.10.2023 № 207 «</w:t>
            </w:r>
            <w:r w:rsidR="005C6C79" w:rsidRPr="005C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6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утверждении Положения и состава</w:t>
            </w:r>
            <w:r w:rsidR="005C6C79" w:rsidRPr="005C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  <w:r w:rsidR="00CB7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0739F" w:rsidRPr="00A51B86" w:rsidRDefault="0070739F" w:rsidP="00C50D4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894" w:rsidRDefault="003B0790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7C">
        <w:rPr>
          <w:rFonts w:ascii="Times New Roman" w:hAnsi="Times New Roman" w:cs="Times New Roman"/>
          <w:sz w:val="28"/>
          <w:szCs w:val="28"/>
        </w:rPr>
        <w:t xml:space="preserve">В </w:t>
      </w:r>
      <w:r w:rsidR="00C25C89">
        <w:rPr>
          <w:rFonts w:ascii="Times New Roman" w:hAnsi="Times New Roman" w:cs="Times New Roman"/>
          <w:sz w:val="28"/>
          <w:szCs w:val="28"/>
        </w:rPr>
        <w:t xml:space="preserve">связи с внесением изменений в Положение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Указом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</w:t>
      </w:r>
      <w:r w:rsidR="0070739F" w:rsidRPr="0070739F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="0070739F" w:rsidRPr="007073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0739F" w:rsidRPr="0070739F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51307E" w:rsidRDefault="00C25C89" w:rsidP="00CB7FE1">
      <w:pPr>
        <w:pStyle w:val="a3"/>
        <w:numPr>
          <w:ilvl w:val="0"/>
          <w:numId w:val="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</w:t>
      </w:r>
      <w:r w:rsidR="0051307E" w:rsidRPr="0051307E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1307E" w:rsidRPr="0051307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</w:r>
      <w:r w:rsidR="00CB7FE1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B7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Государственного комитета Республики Татарстан по туризму от 13.10.2023 № 207 «</w:t>
      </w:r>
      <w:r w:rsidR="00CB7FE1" w:rsidRPr="005C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7FE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и состава</w:t>
      </w:r>
      <w:r w:rsidR="00CB7FE1" w:rsidRPr="005C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B7FE1" w:rsidRDefault="00CB7FE1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слова «</w:t>
      </w:r>
      <w:r w:rsidRPr="00C50D4E">
        <w:rPr>
          <w:rFonts w:ascii="Times New Roman" w:hAnsi="Times New Roman" w:cs="Times New Roman"/>
          <w:sz w:val="28"/>
          <w:szCs w:val="28"/>
        </w:rPr>
        <w:t>Согласование осуществляется в 10-дневны</w:t>
      </w:r>
      <w:r>
        <w:rPr>
          <w:rFonts w:ascii="Times New Roman" w:hAnsi="Times New Roman" w:cs="Times New Roman"/>
          <w:sz w:val="28"/>
          <w:szCs w:val="28"/>
        </w:rPr>
        <w:t>й срок со дня получения запроса» исключить;</w:t>
      </w:r>
    </w:p>
    <w:p w:rsidR="00CB7FE1" w:rsidRDefault="00CB7FE1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512"/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«а» пункта 15 изложить в следующей редакции: </w:t>
      </w:r>
    </w:p>
    <w:p w:rsidR="00CB7FE1" w:rsidRPr="00C50D4E" w:rsidRDefault="00CB7FE1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0D4E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7" w:history="1">
        <w:r w:rsidRPr="00C50D4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50D4E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государственными гражданскими служащими Республики Татарстан </w:t>
      </w:r>
      <w:r w:rsidRPr="00C50D4E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утвержденным </w:t>
      </w:r>
      <w:hyperlink r:id="rId8" w:history="1">
        <w:r w:rsidRPr="00C50D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0D4E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декабря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0D4E">
        <w:rPr>
          <w:rFonts w:ascii="Times New Roman" w:hAnsi="Times New Roman" w:cs="Times New Roman"/>
          <w:sz w:val="28"/>
          <w:szCs w:val="28"/>
        </w:rPr>
        <w:t> УП-702;</w:t>
      </w:r>
    </w:p>
    <w:p w:rsidR="00CB7FE1" w:rsidRPr="00C50D4E" w:rsidRDefault="00CB7FE1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6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одпункта «а» пункта 26 изложить в следующей редакции:</w:t>
      </w:r>
    </w:p>
    <w:p w:rsidR="00CB7FE1" w:rsidRPr="00C50D4E" w:rsidRDefault="00CB7FE1" w:rsidP="00CB7FE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61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Pr="00C50D4E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9" w:history="1">
        <w:r w:rsidRPr="00C50D4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50D4E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0D4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Республики Татарстан сведений о доходах, об имуществе и обязательствах имущественного характера, </w:t>
      </w:r>
      <w:bookmarkStart w:id="3" w:name="_GoBack"/>
      <w:bookmarkEnd w:id="3"/>
      <w:r w:rsidRPr="00C50D4E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r:id="rId10" w:history="1">
        <w:r w:rsidRPr="00C50D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0D4E">
        <w:rPr>
          <w:rFonts w:ascii="Times New Roman" w:hAnsi="Times New Roman" w:cs="Times New Roman"/>
          <w:sz w:val="28"/>
          <w:szCs w:val="28"/>
        </w:rPr>
        <w:t xml:space="preserve"> Президента Республики Тат</w:t>
      </w:r>
      <w:r>
        <w:rPr>
          <w:rFonts w:ascii="Times New Roman" w:hAnsi="Times New Roman" w:cs="Times New Roman"/>
          <w:sz w:val="28"/>
          <w:szCs w:val="28"/>
        </w:rPr>
        <w:t>арстан от 30 декабря 2009 года №</w:t>
      </w:r>
      <w:r w:rsidRPr="00C50D4E">
        <w:rPr>
          <w:rFonts w:ascii="Times New Roman" w:hAnsi="Times New Roman" w:cs="Times New Roman"/>
          <w:sz w:val="28"/>
          <w:szCs w:val="28"/>
        </w:rPr>
        <w:t> УП-702, являются достоверными и полными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953894" w:rsidRPr="00A616B7" w:rsidRDefault="00592D3C" w:rsidP="00CB7FE1">
      <w:pPr>
        <w:pStyle w:val="a3"/>
        <w:numPr>
          <w:ilvl w:val="0"/>
          <w:numId w:val="7"/>
        </w:numPr>
        <w:tabs>
          <w:tab w:val="left" w:pos="0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A616B7" w:rsidRPr="00A616B7">
        <w:rPr>
          <w:rFonts w:ascii="Times New Roman" w:hAnsi="Times New Roman" w:cs="Times New Roman"/>
          <w:sz w:val="28"/>
          <w:szCs w:val="28"/>
        </w:rPr>
        <w:t xml:space="preserve">возложить на заместителя председателя </w:t>
      </w:r>
      <w:proofErr w:type="spellStart"/>
      <w:r w:rsidR="00A616B7" w:rsidRPr="00A616B7">
        <w:rPr>
          <w:rFonts w:ascii="Times New Roman" w:hAnsi="Times New Roman" w:cs="Times New Roman"/>
          <w:sz w:val="28"/>
          <w:szCs w:val="28"/>
        </w:rPr>
        <w:t>А.Е.Балахонцеву</w:t>
      </w:r>
      <w:proofErr w:type="spellEnd"/>
      <w:r w:rsidRPr="00A616B7">
        <w:rPr>
          <w:rFonts w:ascii="Times New Roman" w:hAnsi="Times New Roman" w:cs="Times New Roman"/>
          <w:sz w:val="28"/>
          <w:szCs w:val="28"/>
        </w:rPr>
        <w:t>.</w:t>
      </w:r>
    </w:p>
    <w:p w:rsidR="00953894" w:rsidRPr="00953894" w:rsidRDefault="00953894" w:rsidP="00C50D4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845" w:rsidRPr="00A5750D" w:rsidRDefault="00DB5845" w:rsidP="00C50D4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1683" w:rsidRDefault="00851DDF" w:rsidP="00C50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750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623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7FED">
        <w:rPr>
          <w:rFonts w:ascii="Times New Roman" w:hAnsi="Times New Roman" w:cs="Times New Roman"/>
          <w:sz w:val="28"/>
          <w:szCs w:val="28"/>
        </w:rPr>
        <w:t xml:space="preserve"> </w:t>
      </w:r>
      <w:r w:rsidR="0096232E">
        <w:rPr>
          <w:rFonts w:ascii="Times New Roman" w:hAnsi="Times New Roman" w:cs="Times New Roman"/>
          <w:sz w:val="28"/>
          <w:szCs w:val="28"/>
        </w:rPr>
        <w:t xml:space="preserve">   </w:t>
      </w:r>
      <w:r w:rsidR="003901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23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2965">
        <w:rPr>
          <w:rFonts w:ascii="Times New Roman" w:hAnsi="Times New Roman" w:cs="Times New Roman"/>
          <w:sz w:val="28"/>
          <w:szCs w:val="28"/>
        </w:rPr>
        <w:t xml:space="preserve">   </w:t>
      </w:r>
      <w:r w:rsidR="007D66AC">
        <w:rPr>
          <w:rFonts w:ascii="Times New Roman" w:hAnsi="Times New Roman" w:cs="Times New Roman"/>
          <w:sz w:val="28"/>
          <w:szCs w:val="28"/>
        </w:rPr>
        <w:t xml:space="preserve">  </w:t>
      </w:r>
      <w:r w:rsidR="00A66C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550">
        <w:rPr>
          <w:rFonts w:ascii="Times New Roman" w:hAnsi="Times New Roman" w:cs="Times New Roman"/>
          <w:sz w:val="28"/>
          <w:szCs w:val="28"/>
        </w:rPr>
        <w:t xml:space="preserve">  </w:t>
      </w:r>
      <w:r w:rsidR="00C46D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0624">
        <w:rPr>
          <w:rFonts w:ascii="Times New Roman" w:hAnsi="Times New Roman" w:cs="Times New Roman"/>
          <w:sz w:val="28"/>
          <w:szCs w:val="28"/>
        </w:rPr>
        <w:t xml:space="preserve">  </w:t>
      </w:r>
      <w:r w:rsidR="00A57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С.Е.Иванов</w:t>
      </w:r>
    </w:p>
    <w:p w:rsidR="00250F73" w:rsidRDefault="00250F73" w:rsidP="00C50D4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0B1" w:rsidRDefault="002D30B1" w:rsidP="00C50D4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B4740" w:rsidRDefault="003B4740" w:rsidP="00C50D4E">
      <w:pPr>
        <w:tabs>
          <w:tab w:val="left" w:pos="376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3B4740" w:rsidSect="00CB7FE1">
      <w:pgSz w:w="11906" w:h="16838"/>
      <w:pgMar w:top="709" w:right="73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607"/>
    <w:multiLevelType w:val="hybridMultilevel"/>
    <w:tmpl w:val="449CA534"/>
    <w:lvl w:ilvl="0" w:tplc="2E08401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0B5EE0"/>
    <w:multiLevelType w:val="hybridMultilevel"/>
    <w:tmpl w:val="22765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881F62"/>
    <w:multiLevelType w:val="hybridMultilevel"/>
    <w:tmpl w:val="A83476F6"/>
    <w:lvl w:ilvl="0" w:tplc="DEAAD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FE35CE"/>
    <w:multiLevelType w:val="hybridMultilevel"/>
    <w:tmpl w:val="4C7C9856"/>
    <w:lvl w:ilvl="0" w:tplc="E28A6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6953596"/>
    <w:multiLevelType w:val="hybridMultilevel"/>
    <w:tmpl w:val="AEA2215C"/>
    <w:lvl w:ilvl="0" w:tplc="E3DC0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76351"/>
    <w:rsid w:val="0000184A"/>
    <w:rsid w:val="00005BF3"/>
    <w:rsid w:val="00015259"/>
    <w:rsid w:val="0003280A"/>
    <w:rsid w:val="0003485D"/>
    <w:rsid w:val="00037648"/>
    <w:rsid w:val="0006310D"/>
    <w:rsid w:val="00067357"/>
    <w:rsid w:val="000A5795"/>
    <w:rsid w:val="000A62C0"/>
    <w:rsid w:val="000B3EE7"/>
    <w:rsid w:val="000B5A8A"/>
    <w:rsid w:val="000C243C"/>
    <w:rsid w:val="000D5767"/>
    <w:rsid w:val="000F6C9E"/>
    <w:rsid w:val="000F7FB9"/>
    <w:rsid w:val="001075D3"/>
    <w:rsid w:val="00116658"/>
    <w:rsid w:val="0012242C"/>
    <w:rsid w:val="00132386"/>
    <w:rsid w:val="00140C18"/>
    <w:rsid w:val="00144DA2"/>
    <w:rsid w:val="00146ABA"/>
    <w:rsid w:val="00147FED"/>
    <w:rsid w:val="00154595"/>
    <w:rsid w:val="0015788E"/>
    <w:rsid w:val="00171E73"/>
    <w:rsid w:val="001918CF"/>
    <w:rsid w:val="001A4C76"/>
    <w:rsid w:val="001A6D59"/>
    <w:rsid w:val="001B2C14"/>
    <w:rsid w:val="001C2832"/>
    <w:rsid w:val="001D4E38"/>
    <w:rsid w:val="001E1B6D"/>
    <w:rsid w:val="001E2604"/>
    <w:rsid w:val="001E3491"/>
    <w:rsid w:val="001E413A"/>
    <w:rsid w:val="001F0A24"/>
    <w:rsid w:val="001F16A0"/>
    <w:rsid w:val="001F6A36"/>
    <w:rsid w:val="001F7571"/>
    <w:rsid w:val="00217503"/>
    <w:rsid w:val="00221514"/>
    <w:rsid w:val="0024615B"/>
    <w:rsid w:val="00250F73"/>
    <w:rsid w:val="00253276"/>
    <w:rsid w:val="002533BC"/>
    <w:rsid w:val="00255475"/>
    <w:rsid w:val="00267025"/>
    <w:rsid w:val="00270624"/>
    <w:rsid w:val="002747B1"/>
    <w:rsid w:val="00284AE4"/>
    <w:rsid w:val="00287808"/>
    <w:rsid w:val="00293D73"/>
    <w:rsid w:val="00294941"/>
    <w:rsid w:val="002A6BEE"/>
    <w:rsid w:val="002B61D8"/>
    <w:rsid w:val="002C7193"/>
    <w:rsid w:val="002D30B1"/>
    <w:rsid w:val="002D3ABF"/>
    <w:rsid w:val="002F38CD"/>
    <w:rsid w:val="00304E36"/>
    <w:rsid w:val="003155E0"/>
    <w:rsid w:val="003156F6"/>
    <w:rsid w:val="0032025E"/>
    <w:rsid w:val="00324287"/>
    <w:rsid w:val="00324CD8"/>
    <w:rsid w:val="00333A74"/>
    <w:rsid w:val="00344908"/>
    <w:rsid w:val="00350902"/>
    <w:rsid w:val="00364757"/>
    <w:rsid w:val="00366EDC"/>
    <w:rsid w:val="003827A2"/>
    <w:rsid w:val="00384738"/>
    <w:rsid w:val="0039017C"/>
    <w:rsid w:val="00392041"/>
    <w:rsid w:val="00395B89"/>
    <w:rsid w:val="003B0790"/>
    <w:rsid w:val="003B4740"/>
    <w:rsid w:val="003B485E"/>
    <w:rsid w:val="003C4B90"/>
    <w:rsid w:val="003D0EB7"/>
    <w:rsid w:val="003D5EE4"/>
    <w:rsid w:val="003E4CA5"/>
    <w:rsid w:val="003E51A5"/>
    <w:rsid w:val="003F6010"/>
    <w:rsid w:val="00403107"/>
    <w:rsid w:val="00404812"/>
    <w:rsid w:val="004135C9"/>
    <w:rsid w:val="0044078D"/>
    <w:rsid w:val="004420FF"/>
    <w:rsid w:val="00462EB7"/>
    <w:rsid w:val="004808B1"/>
    <w:rsid w:val="00492544"/>
    <w:rsid w:val="004A21AC"/>
    <w:rsid w:val="004A7CAF"/>
    <w:rsid w:val="004B0689"/>
    <w:rsid w:val="004B221B"/>
    <w:rsid w:val="004B5017"/>
    <w:rsid w:val="004B69F1"/>
    <w:rsid w:val="004C7B2F"/>
    <w:rsid w:val="004D44CB"/>
    <w:rsid w:val="004D6DBE"/>
    <w:rsid w:val="004E50CC"/>
    <w:rsid w:val="004F0EE5"/>
    <w:rsid w:val="004F6BE6"/>
    <w:rsid w:val="00502C84"/>
    <w:rsid w:val="0051307E"/>
    <w:rsid w:val="0051530B"/>
    <w:rsid w:val="0052495C"/>
    <w:rsid w:val="005253A3"/>
    <w:rsid w:val="00530B2B"/>
    <w:rsid w:val="00531B11"/>
    <w:rsid w:val="0053353A"/>
    <w:rsid w:val="00566817"/>
    <w:rsid w:val="00592D3C"/>
    <w:rsid w:val="00595F55"/>
    <w:rsid w:val="005A06F7"/>
    <w:rsid w:val="005B5416"/>
    <w:rsid w:val="005B5D75"/>
    <w:rsid w:val="005C6C79"/>
    <w:rsid w:val="005D0105"/>
    <w:rsid w:val="005F03AB"/>
    <w:rsid w:val="005F4E0F"/>
    <w:rsid w:val="005F69EA"/>
    <w:rsid w:val="006163FA"/>
    <w:rsid w:val="006215B9"/>
    <w:rsid w:val="00622EB8"/>
    <w:rsid w:val="00642B38"/>
    <w:rsid w:val="00657E2C"/>
    <w:rsid w:val="00660A26"/>
    <w:rsid w:val="00663941"/>
    <w:rsid w:val="006644BA"/>
    <w:rsid w:val="006728AC"/>
    <w:rsid w:val="00673009"/>
    <w:rsid w:val="0068110D"/>
    <w:rsid w:val="006828D4"/>
    <w:rsid w:val="00685563"/>
    <w:rsid w:val="00690E79"/>
    <w:rsid w:val="00692B85"/>
    <w:rsid w:val="006A2F8F"/>
    <w:rsid w:val="006A6D1E"/>
    <w:rsid w:val="006B470A"/>
    <w:rsid w:val="006C4E78"/>
    <w:rsid w:val="006E66C6"/>
    <w:rsid w:val="007056D4"/>
    <w:rsid w:val="0070739F"/>
    <w:rsid w:val="0070749F"/>
    <w:rsid w:val="00710045"/>
    <w:rsid w:val="00714D39"/>
    <w:rsid w:val="00717FD3"/>
    <w:rsid w:val="00721683"/>
    <w:rsid w:val="00722500"/>
    <w:rsid w:val="00723D42"/>
    <w:rsid w:val="00736AAB"/>
    <w:rsid w:val="00736B79"/>
    <w:rsid w:val="00737FAA"/>
    <w:rsid w:val="00742C85"/>
    <w:rsid w:val="00746744"/>
    <w:rsid w:val="00753A5B"/>
    <w:rsid w:val="00757C4D"/>
    <w:rsid w:val="007773C0"/>
    <w:rsid w:val="00782231"/>
    <w:rsid w:val="00793ABE"/>
    <w:rsid w:val="00796AD5"/>
    <w:rsid w:val="007A13D4"/>
    <w:rsid w:val="007A7E5E"/>
    <w:rsid w:val="007B2527"/>
    <w:rsid w:val="007C4965"/>
    <w:rsid w:val="007D451A"/>
    <w:rsid w:val="007D66AC"/>
    <w:rsid w:val="007F5B0B"/>
    <w:rsid w:val="007F7F39"/>
    <w:rsid w:val="008113C2"/>
    <w:rsid w:val="00813F83"/>
    <w:rsid w:val="00842965"/>
    <w:rsid w:val="00851DDF"/>
    <w:rsid w:val="00861630"/>
    <w:rsid w:val="00862DBC"/>
    <w:rsid w:val="00863A9E"/>
    <w:rsid w:val="008702F4"/>
    <w:rsid w:val="0087503C"/>
    <w:rsid w:val="008852A5"/>
    <w:rsid w:val="00892D36"/>
    <w:rsid w:val="008942A9"/>
    <w:rsid w:val="008A1F5A"/>
    <w:rsid w:val="008B246B"/>
    <w:rsid w:val="008C07A5"/>
    <w:rsid w:val="008C2D95"/>
    <w:rsid w:val="008F5640"/>
    <w:rsid w:val="00912E09"/>
    <w:rsid w:val="0091478C"/>
    <w:rsid w:val="0092106F"/>
    <w:rsid w:val="009228B2"/>
    <w:rsid w:val="00923EC3"/>
    <w:rsid w:val="0093142A"/>
    <w:rsid w:val="009362CC"/>
    <w:rsid w:val="00940D72"/>
    <w:rsid w:val="009537B7"/>
    <w:rsid w:val="00953894"/>
    <w:rsid w:val="0096232E"/>
    <w:rsid w:val="009626C4"/>
    <w:rsid w:val="009643C8"/>
    <w:rsid w:val="0097028E"/>
    <w:rsid w:val="00975D89"/>
    <w:rsid w:val="00986B11"/>
    <w:rsid w:val="0099777E"/>
    <w:rsid w:val="009A5DD0"/>
    <w:rsid w:val="009B4049"/>
    <w:rsid w:val="009B7AD9"/>
    <w:rsid w:val="009C6263"/>
    <w:rsid w:val="009D6C65"/>
    <w:rsid w:val="009E00FD"/>
    <w:rsid w:val="009E0383"/>
    <w:rsid w:val="00A03CC2"/>
    <w:rsid w:val="00A06774"/>
    <w:rsid w:val="00A072BC"/>
    <w:rsid w:val="00A075C1"/>
    <w:rsid w:val="00A12525"/>
    <w:rsid w:val="00A15E8B"/>
    <w:rsid w:val="00A220E2"/>
    <w:rsid w:val="00A4217B"/>
    <w:rsid w:val="00A51B86"/>
    <w:rsid w:val="00A529F4"/>
    <w:rsid w:val="00A5750D"/>
    <w:rsid w:val="00A616B7"/>
    <w:rsid w:val="00A66C5F"/>
    <w:rsid w:val="00AB4047"/>
    <w:rsid w:val="00AB5649"/>
    <w:rsid w:val="00AD2D10"/>
    <w:rsid w:val="00AD2F5A"/>
    <w:rsid w:val="00AD76E2"/>
    <w:rsid w:val="00AD7F70"/>
    <w:rsid w:val="00AE3679"/>
    <w:rsid w:val="00AF32F2"/>
    <w:rsid w:val="00B229BA"/>
    <w:rsid w:val="00B22EB6"/>
    <w:rsid w:val="00B23CE4"/>
    <w:rsid w:val="00B26291"/>
    <w:rsid w:val="00B43B2E"/>
    <w:rsid w:val="00B47459"/>
    <w:rsid w:val="00B57C70"/>
    <w:rsid w:val="00B6447B"/>
    <w:rsid w:val="00B66147"/>
    <w:rsid w:val="00B87B56"/>
    <w:rsid w:val="00BA353A"/>
    <w:rsid w:val="00BB6A41"/>
    <w:rsid w:val="00BB7886"/>
    <w:rsid w:val="00BD6704"/>
    <w:rsid w:val="00BE2E41"/>
    <w:rsid w:val="00BF1670"/>
    <w:rsid w:val="00C02C3B"/>
    <w:rsid w:val="00C20254"/>
    <w:rsid w:val="00C25C89"/>
    <w:rsid w:val="00C4440E"/>
    <w:rsid w:val="00C46D80"/>
    <w:rsid w:val="00C50D4E"/>
    <w:rsid w:val="00C51B8F"/>
    <w:rsid w:val="00C520B1"/>
    <w:rsid w:val="00C52DF4"/>
    <w:rsid w:val="00C54E7C"/>
    <w:rsid w:val="00C636AF"/>
    <w:rsid w:val="00C76F4E"/>
    <w:rsid w:val="00C95206"/>
    <w:rsid w:val="00C95706"/>
    <w:rsid w:val="00CA3DDE"/>
    <w:rsid w:val="00CA549C"/>
    <w:rsid w:val="00CB7FE1"/>
    <w:rsid w:val="00CC156F"/>
    <w:rsid w:val="00CC51B6"/>
    <w:rsid w:val="00CC51E5"/>
    <w:rsid w:val="00CF1A45"/>
    <w:rsid w:val="00D07EA2"/>
    <w:rsid w:val="00D114CC"/>
    <w:rsid w:val="00D122E7"/>
    <w:rsid w:val="00D21683"/>
    <w:rsid w:val="00D21BDF"/>
    <w:rsid w:val="00D303E1"/>
    <w:rsid w:val="00D36783"/>
    <w:rsid w:val="00D462C7"/>
    <w:rsid w:val="00D47F11"/>
    <w:rsid w:val="00D53286"/>
    <w:rsid w:val="00D64684"/>
    <w:rsid w:val="00D744BD"/>
    <w:rsid w:val="00D76E3C"/>
    <w:rsid w:val="00DA111C"/>
    <w:rsid w:val="00DB0C4F"/>
    <w:rsid w:val="00DB5182"/>
    <w:rsid w:val="00DB5845"/>
    <w:rsid w:val="00DD5BEB"/>
    <w:rsid w:val="00DE5624"/>
    <w:rsid w:val="00DE7E0B"/>
    <w:rsid w:val="00E06AB0"/>
    <w:rsid w:val="00E06C07"/>
    <w:rsid w:val="00E102A4"/>
    <w:rsid w:val="00E1134C"/>
    <w:rsid w:val="00E1792F"/>
    <w:rsid w:val="00E302B2"/>
    <w:rsid w:val="00E308DB"/>
    <w:rsid w:val="00E3255D"/>
    <w:rsid w:val="00E73B06"/>
    <w:rsid w:val="00E74F58"/>
    <w:rsid w:val="00E75550"/>
    <w:rsid w:val="00E76351"/>
    <w:rsid w:val="00E94896"/>
    <w:rsid w:val="00E94E09"/>
    <w:rsid w:val="00E9574C"/>
    <w:rsid w:val="00ED5481"/>
    <w:rsid w:val="00ED661B"/>
    <w:rsid w:val="00EF215C"/>
    <w:rsid w:val="00F1168E"/>
    <w:rsid w:val="00F140FF"/>
    <w:rsid w:val="00F24014"/>
    <w:rsid w:val="00F253EB"/>
    <w:rsid w:val="00F25C90"/>
    <w:rsid w:val="00F263C3"/>
    <w:rsid w:val="00F31867"/>
    <w:rsid w:val="00F3636E"/>
    <w:rsid w:val="00F83C2D"/>
    <w:rsid w:val="00F94DB7"/>
    <w:rsid w:val="00FB13D2"/>
    <w:rsid w:val="00FC6F95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D39AA-80D9-4605-8A66-96F35679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4E"/>
  </w:style>
  <w:style w:type="paragraph" w:styleId="1">
    <w:name w:val="heading 1"/>
    <w:basedOn w:val="a"/>
    <w:next w:val="a"/>
    <w:link w:val="10"/>
    <w:uiPriority w:val="99"/>
    <w:qFormat/>
    <w:rsid w:val="00C50D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736B79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736B79"/>
    <w:rPr>
      <w:b w:val="0"/>
      <w:bCs w:val="0"/>
      <w:color w:val="106BBE"/>
    </w:rPr>
  </w:style>
  <w:style w:type="character" w:styleId="a9">
    <w:name w:val="Hyperlink"/>
    <w:basedOn w:val="a0"/>
    <w:uiPriority w:val="99"/>
    <w:semiHidden/>
    <w:unhideWhenUsed/>
    <w:rsid w:val="006639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0D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159065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8159065/1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15906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159065/1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784D-5BA4-4E42-B7EB-DE9F648A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1660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UserT</cp:lastModifiedBy>
  <cp:revision>111</cp:revision>
  <cp:lastPrinted>2023-11-17T06:17:00Z</cp:lastPrinted>
  <dcterms:created xsi:type="dcterms:W3CDTF">2014-09-04T11:32:00Z</dcterms:created>
  <dcterms:modified xsi:type="dcterms:W3CDTF">2026-05-05T13:05:00Z</dcterms:modified>
</cp:coreProperties>
</file>