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671538" w:rsidRPr="005E6D5E" w:rsidTr="00E538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E5388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E5388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E5388F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</w:t>
      </w:r>
      <w:r w:rsidR="00C564F5">
        <w:rPr>
          <w:lang w:val="en-US"/>
        </w:rPr>
        <w:t xml:space="preserve">            </w:t>
      </w:r>
      <w:r w:rsidRPr="005E6D5E">
        <w:t xml:space="preserve">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  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    </w:t>
      </w:r>
      <w:proofErr w:type="spellStart"/>
      <w:r>
        <w:rPr>
          <w:szCs w:val="28"/>
        </w:rPr>
        <w:t>г.</w:t>
      </w:r>
      <w:r w:rsidRPr="005E6D5E">
        <w:rPr>
          <w:szCs w:val="28"/>
        </w:rPr>
        <w:t>Казань</w:t>
      </w:r>
      <w:proofErr w:type="spellEnd"/>
      <w:r w:rsidRPr="005E6D5E">
        <w:rPr>
          <w:b/>
        </w:rPr>
        <w:t xml:space="preserve">                 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245"/>
        <w:gridCol w:w="4361"/>
      </w:tblGrid>
      <w:tr w:rsidR="00C66FA2" w:rsidRPr="00C66FA2" w:rsidTr="00885755">
        <w:trPr>
          <w:trHeight w:val="1609"/>
        </w:trPr>
        <w:tc>
          <w:tcPr>
            <w:tcW w:w="5245" w:type="dxa"/>
            <w:shd w:val="clear" w:color="auto" w:fill="auto"/>
          </w:tcPr>
          <w:p w:rsidR="00C66FA2" w:rsidRDefault="00C66FA2" w:rsidP="00C66FA2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C66FA2" w:rsidRDefault="00C66FA2" w:rsidP="00C66FA2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C66FA2" w:rsidRPr="00C66FA2" w:rsidRDefault="00C66FA2" w:rsidP="00555E50">
            <w:pPr>
              <w:spacing w:line="276" w:lineRule="auto"/>
              <w:ind w:left="-105" w:right="-112"/>
              <w:jc w:val="both"/>
              <w:rPr>
                <w:szCs w:val="28"/>
              </w:rPr>
            </w:pPr>
            <w:r w:rsidRPr="00C66FA2">
              <w:rPr>
                <w:rFonts w:eastAsia="Calibri"/>
                <w:szCs w:val="28"/>
              </w:rPr>
              <w:t xml:space="preserve">Об установлении тарифов на подключение (технологическое присоединение) </w:t>
            </w:r>
            <w:r w:rsidRPr="00C66FA2">
              <w:rPr>
                <w:rFonts w:eastAsia="Calibri"/>
                <w:szCs w:val="28"/>
              </w:rPr>
              <w:br/>
              <w:t>к централизованной системе холодного водоснабжения Общества с ограниченной ответственностью «</w:t>
            </w:r>
            <w:r w:rsidR="00C77E71" w:rsidRPr="00C77E71">
              <w:rPr>
                <w:rFonts w:eastAsia="Calibri"/>
                <w:szCs w:val="28"/>
              </w:rPr>
              <w:t>Служба коммунальных сетей</w:t>
            </w:r>
            <w:r w:rsidRPr="00C66FA2">
              <w:rPr>
                <w:rFonts w:eastAsia="Calibri"/>
                <w:szCs w:val="28"/>
              </w:rPr>
              <w:t>»</w:t>
            </w:r>
          </w:p>
        </w:tc>
        <w:tc>
          <w:tcPr>
            <w:tcW w:w="4361" w:type="dxa"/>
            <w:shd w:val="clear" w:color="auto" w:fill="auto"/>
          </w:tcPr>
          <w:p w:rsidR="00C66FA2" w:rsidRPr="00C66FA2" w:rsidRDefault="00C66FA2" w:rsidP="00C66FA2">
            <w:pPr>
              <w:spacing w:line="276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C66FA2" w:rsidRPr="00C66FA2" w:rsidRDefault="00C66FA2" w:rsidP="00C66FA2">
      <w:pPr>
        <w:spacing w:line="276" w:lineRule="auto"/>
        <w:jc w:val="center"/>
        <w:rPr>
          <w:b/>
          <w:szCs w:val="28"/>
        </w:rPr>
      </w:pPr>
    </w:p>
    <w:p w:rsidR="00C66FA2" w:rsidRPr="00C66FA2" w:rsidRDefault="00C66FA2" w:rsidP="00C66FA2">
      <w:pPr>
        <w:spacing w:line="276" w:lineRule="auto"/>
        <w:jc w:val="center"/>
        <w:rPr>
          <w:b/>
          <w:szCs w:val="28"/>
        </w:rPr>
      </w:pPr>
    </w:p>
    <w:p w:rsidR="00C66FA2" w:rsidRPr="00C66FA2" w:rsidRDefault="00C66FA2" w:rsidP="00C66F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66FA2">
        <w:rPr>
          <w:szCs w:val="28"/>
        </w:rPr>
        <w:t xml:space="preserve">В соответствии с Федеральным законом от 7 декабря 2011 года № 416-ФЗ «О водоснабжении и водоотведении», постановлениями Правительства Российской Федерации от 13 мая 2013 г. № 406 «О государственном регулировании тарифов </w:t>
      </w:r>
      <w:r w:rsidRPr="00C66FA2">
        <w:rPr>
          <w:szCs w:val="28"/>
        </w:rPr>
        <w:br/>
        <w:t xml:space="preserve">в сфере водоснабжения и водоотведения», от 30 ноября 2021 г. № 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</w:t>
      </w:r>
      <w:r w:rsidRPr="00C66FA2">
        <w:rPr>
          <w:szCs w:val="28"/>
        </w:rPr>
        <w:br/>
        <w:t xml:space="preserve">и положений отдельных актов Правительства Российской Федерации», приказом Федеральной службы по тарифам от 27 декабря 2013 г. № 1746-э «Об утверждении Методических указаний по расчету регулируемых тарифов в сфере водоснабжения </w:t>
      </w:r>
      <w:r w:rsidR="00996A62">
        <w:rPr>
          <w:szCs w:val="28"/>
        </w:rPr>
        <w:br/>
      </w:r>
      <w:r w:rsidRPr="00C66FA2">
        <w:rPr>
          <w:szCs w:val="28"/>
        </w:rPr>
        <w:t xml:space="preserve">и водоотведения», постановлением Кабинета Министров Республики Татарстан </w:t>
      </w:r>
      <w:r w:rsidRPr="00C66FA2">
        <w:rPr>
          <w:szCs w:val="28"/>
        </w:rPr>
        <w:br/>
        <w:t xml:space="preserve">от 22.04.2017 № 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</w:t>
      </w:r>
      <w:r w:rsidRPr="00C66FA2">
        <w:rPr>
          <w:szCs w:val="28"/>
        </w:rPr>
        <w:br/>
        <w:t xml:space="preserve">и (или) водоотведения устанавливается в индивидуальном порядке», Положением </w:t>
      </w:r>
      <w:r w:rsidRPr="00C66FA2">
        <w:rPr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 w:rsidRPr="00C66FA2"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от </w:t>
      </w:r>
      <w:r w:rsidR="00555E50">
        <w:rPr>
          <w:rFonts w:eastAsia="Calibri"/>
          <w:szCs w:val="28"/>
          <w:lang w:eastAsia="en-US"/>
        </w:rPr>
        <w:t>01.04</w:t>
      </w:r>
      <w:r w:rsidRPr="00C66FA2">
        <w:rPr>
          <w:rFonts w:eastAsia="Calibri"/>
          <w:szCs w:val="28"/>
          <w:lang w:eastAsia="en-US"/>
        </w:rPr>
        <w:t xml:space="preserve">.2026 № 7-ПР </w:t>
      </w:r>
      <w:r w:rsidRPr="00C66FA2">
        <w:rPr>
          <w:szCs w:val="28"/>
        </w:rPr>
        <w:t>Государственный комитет Республики Татарстан по тарифам ПОСТАНОВЛЯЕТ:</w:t>
      </w:r>
    </w:p>
    <w:p w:rsidR="00C66FA2" w:rsidRPr="00C66FA2" w:rsidRDefault="00C66FA2" w:rsidP="00C66FA2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</w:pPr>
      <w:r w:rsidRPr="00C66FA2">
        <w:lastRenderedPageBreak/>
        <w:t xml:space="preserve">Установить тарифы на подключение (технологическое присоединение) </w:t>
      </w:r>
      <w:r w:rsidRPr="00C66FA2">
        <w:br/>
        <w:t xml:space="preserve">к централизованной системе </w:t>
      </w:r>
      <w:r w:rsidRPr="00C66FA2">
        <w:rPr>
          <w:rFonts w:eastAsia="Calibri"/>
        </w:rPr>
        <w:t>холодного водоснабжения</w:t>
      </w:r>
      <w:r w:rsidRPr="00C66FA2">
        <w:t xml:space="preserve"> Общества с ограниченной ответственностью «</w:t>
      </w:r>
      <w:r w:rsidR="00555E50" w:rsidRPr="00C77E71">
        <w:rPr>
          <w:rFonts w:eastAsia="Calibri"/>
          <w:szCs w:val="28"/>
        </w:rPr>
        <w:t>Служба коммунальных сетей</w:t>
      </w:r>
      <w:r w:rsidR="00555E50">
        <w:t xml:space="preserve">» </w:t>
      </w:r>
      <w:r w:rsidRPr="00C66FA2">
        <w:t>(далее – ООО «</w:t>
      </w:r>
      <w:r w:rsidR="00555E50" w:rsidRPr="00555E50">
        <w:rPr>
          <w:bCs/>
        </w:rPr>
        <w:t>Служба коммунальных сетей</w:t>
      </w:r>
      <w:r w:rsidRPr="00C66FA2">
        <w:t>») согласно приложению к настоящему постановлению.</w:t>
      </w:r>
    </w:p>
    <w:p w:rsidR="00C66FA2" w:rsidRPr="00C66FA2" w:rsidRDefault="00C66FA2" w:rsidP="00C66FA2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</w:pPr>
      <w:r w:rsidRPr="00C66FA2">
        <w:t xml:space="preserve">Тарифы, установленные в пункте 1 настоящего постановления, действуют </w:t>
      </w:r>
      <w:r w:rsidRPr="00C66FA2">
        <w:br/>
        <w:t>со дня вступления в силу настоящего постановления по 31 декабря 202</w:t>
      </w:r>
      <w:r w:rsidR="00885755">
        <w:t>6</w:t>
      </w:r>
      <w:r w:rsidRPr="00C66FA2">
        <w:t xml:space="preserve"> года.</w:t>
      </w:r>
    </w:p>
    <w:p w:rsidR="00C66FA2" w:rsidRPr="00C66FA2" w:rsidRDefault="00C66FA2" w:rsidP="00C66FA2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</w:pPr>
      <w:r w:rsidRPr="00C66FA2">
        <w:t>ООО «</w:t>
      </w:r>
      <w:r w:rsidR="00555E50" w:rsidRPr="00555E50">
        <w:rPr>
          <w:bCs/>
        </w:rPr>
        <w:t>Служба коммунальных сетей</w:t>
      </w:r>
      <w:r w:rsidRPr="00C66FA2">
        <w:t>»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</w:t>
      </w:r>
      <w:r w:rsidR="00555E50">
        <w:t xml:space="preserve">ции от 26 января 2023 г. № 108, </w:t>
      </w:r>
      <w:r w:rsidRPr="00C66FA2">
        <w:t>в срок не позднее 30 дней со дня принятия р</w:t>
      </w:r>
      <w:r w:rsidR="00555E50">
        <w:t xml:space="preserve">ешения об установлении тарифов </w:t>
      </w:r>
      <w:r w:rsidRPr="00C66FA2">
        <w:t>на очередной период регулирования.</w:t>
      </w:r>
    </w:p>
    <w:p w:rsidR="00C66FA2" w:rsidRPr="00C66FA2" w:rsidRDefault="00C66FA2" w:rsidP="00C66FA2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</w:pPr>
      <w:r w:rsidRPr="00C66FA2">
        <w:t>Настоящее постановление вступает в силу по истечении 10 дней после дня его официального опубликования.</w:t>
      </w:r>
    </w:p>
    <w:p w:rsidR="00C66FA2" w:rsidRPr="00C66FA2" w:rsidRDefault="00C66FA2" w:rsidP="00C66FA2">
      <w:pPr>
        <w:spacing w:line="276" w:lineRule="auto"/>
        <w:ind w:firstLine="709"/>
        <w:jc w:val="both"/>
        <w:rPr>
          <w:szCs w:val="28"/>
        </w:rPr>
      </w:pPr>
    </w:p>
    <w:p w:rsidR="00C66FA2" w:rsidRPr="00C66FA2" w:rsidRDefault="00C66FA2" w:rsidP="00C66FA2">
      <w:pPr>
        <w:ind w:firstLine="709"/>
        <w:jc w:val="both"/>
        <w:rPr>
          <w:szCs w:val="28"/>
        </w:rPr>
      </w:pPr>
    </w:p>
    <w:p w:rsidR="00C66FA2" w:rsidRPr="00C66FA2" w:rsidRDefault="00C66FA2" w:rsidP="00C66FA2">
      <w:pPr>
        <w:jc w:val="both"/>
        <w:rPr>
          <w:szCs w:val="28"/>
        </w:rPr>
      </w:pPr>
      <w:r w:rsidRPr="00C66FA2">
        <w:rPr>
          <w:szCs w:val="28"/>
        </w:rPr>
        <w:t>Председатель                                                                                            Р.В.</w:t>
      </w:r>
      <w:r w:rsidRPr="00C66FA2">
        <w:t xml:space="preserve"> </w:t>
      </w:r>
      <w:proofErr w:type="spellStart"/>
      <w:r w:rsidRPr="00C66FA2">
        <w:rPr>
          <w:szCs w:val="28"/>
        </w:rPr>
        <w:t>Гайнутдинов</w:t>
      </w:r>
      <w:proofErr w:type="spellEnd"/>
    </w:p>
    <w:p w:rsidR="00C66FA2" w:rsidRPr="00C66FA2" w:rsidRDefault="00C66FA2" w:rsidP="00C66FA2">
      <w:pPr>
        <w:rPr>
          <w:szCs w:val="28"/>
        </w:rPr>
      </w:pPr>
    </w:p>
    <w:p w:rsidR="00C66FA2" w:rsidRPr="00C66FA2" w:rsidRDefault="00C66FA2" w:rsidP="00C66FA2">
      <w:pPr>
        <w:ind w:left="6096"/>
        <w:rPr>
          <w:sz w:val="24"/>
          <w:szCs w:val="24"/>
        </w:rPr>
      </w:pPr>
      <w:r w:rsidRPr="00C66FA2">
        <w:rPr>
          <w:szCs w:val="28"/>
        </w:rPr>
        <w:br w:type="page"/>
      </w:r>
      <w:r w:rsidRPr="00C66FA2">
        <w:rPr>
          <w:sz w:val="24"/>
          <w:szCs w:val="24"/>
        </w:rPr>
        <w:lastRenderedPageBreak/>
        <w:t xml:space="preserve">Приложение к постановлению </w:t>
      </w:r>
    </w:p>
    <w:p w:rsidR="00C66FA2" w:rsidRPr="00C66FA2" w:rsidRDefault="00C66FA2" w:rsidP="00C66FA2">
      <w:pPr>
        <w:ind w:left="6096"/>
        <w:rPr>
          <w:sz w:val="24"/>
          <w:szCs w:val="24"/>
        </w:rPr>
      </w:pPr>
      <w:r w:rsidRPr="00C66FA2">
        <w:rPr>
          <w:sz w:val="24"/>
          <w:szCs w:val="24"/>
        </w:rPr>
        <w:t>Государственного комитета</w:t>
      </w:r>
    </w:p>
    <w:p w:rsidR="00C66FA2" w:rsidRPr="00C66FA2" w:rsidRDefault="00C66FA2" w:rsidP="00C66FA2">
      <w:pPr>
        <w:ind w:left="6096"/>
        <w:rPr>
          <w:sz w:val="24"/>
          <w:szCs w:val="24"/>
        </w:rPr>
      </w:pPr>
      <w:r w:rsidRPr="00C66FA2">
        <w:rPr>
          <w:sz w:val="24"/>
          <w:szCs w:val="24"/>
        </w:rPr>
        <w:t>Республики Татарстан по тарифам</w:t>
      </w:r>
    </w:p>
    <w:p w:rsidR="00C66FA2" w:rsidRPr="00C66FA2" w:rsidRDefault="00C66FA2" w:rsidP="00C66FA2">
      <w:pPr>
        <w:ind w:left="6096"/>
        <w:rPr>
          <w:sz w:val="24"/>
          <w:szCs w:val="24"/>
        </w:rPr>
      </w:pPr>
      <w:r w:rsidRPr="00C66FA2">
        <w:rPr>
          <w:sz w:val="24"/>
          <w:szCs w:val="24"/>
        </w:rPr>
        <w:t>от ____________ № ________________</w:t>
      </w:r>
    </w:p>
    <w:p w:rsidR="00C66FA2" w:rsidRPr="00C66FA2" w:rsidRDefault="00C66FA2" w:rsidP="00C66FA2">
      <w:pPr>
        <w:spacing w:line="276" w:lineRule="auto"/>
        <w:ind w:firstLine="720"/>
        <w:jc w:val="right"/>
        <w:rPr>
          <w:szCs w:val="28"/>
        </w:rPr>
      </w:pPr>
    </w:p>
    <w:p w:rsidR="00C66FA2" w:rsidRPr="00C66FA2" w:rsidRDefault="00C66FA2" w:rsidP="00C66FA2">
      <w:pPr>
        <w:spacing w:line="276" w:lineRule="auto"/>
        <w:ind w:firstLine="720"/>
        <w:jc w:val="right"/>
        <w:rPr>
          <w:szCs w:val="28"/>
        </w:rPr>
      </w:pPr>
    </w:p>
    <w:p w:rsidR="00C66FA2" w:rsidRPr="00C66FA2" w:rsidRDefault="00C66FA2" w:rsidP="00C66FA2">
      <w:pPr>
        <w:jc w:val="center"/>
        <w:rPr>
          <w:szCs w:val="28"/>
        </w:rPr>
      </w:pPr>
      <w:r w:rsidRPr="00C66FA2">
        <w:rPr>
          <w:szCs w:val="28"/>
        </w:rPr>
        <w:t>Тарифы на подключение (технологическое присоединение)</w:t>
      </w:r>
    </w:p>
    <w:p w:rsidR="00C66FA2" w:rsidRPr="00C66FA2" w:rsidRDefault="00C66FA2" w:rsidP="00C66FA2">
      <w:pPr>
        <w:jc w:val="center"/>
        <w:rPr>
          <w:szCs w:val="28"/>
        </w:rPr>
      </w:pPr>
      <w:r w:rsidRPr="00C66FA2">
        <w:rPr>
          <w:szCs w:val="28"/>
        </w:rPr>
        <w:t xml:space="preserve">к централизованной системе </w:t>
      </w:r>
      <w:r w:rsidRPr="00C66FA2">
        <w:rPr>
          <w:rFonts w:eastAsia="Calibri"/>
        </w:rPr>
        <w:t>холодного водоснабжения</w:t>
      </w:r>
    </w:p>
    <w:p w:rsidR="00C66FA2" w:rsidRPr="00C66FA2" w:rsidRDefault="00C66FA2" w:rsidP="00C66FA2">
      <w:pPr>
        <w:jc w:val="center"/>
        <w:rPr>
          <w:szCs w:val="28"/>
        </w:rPr>
      </w:pPr>
      <w:r w:rsidRPr="00C66FA2">
        <w:t>ООО «</w:t>
      </w:r>
      <w:r w:rsidR="00555E50" w:rsidRPr="00555E50">
        <w:t>Служба коммунальных сетей</w:t>
      </w:r>
      <w:r w:rsidRPr="00C66FA2">
        <w:t>»</w:t>
      </w:r>
    </w:p>
    <w:p w:rsidR="00C66FA2" w:rsidRPr="00C66FA2" w:rsidRDefault="00C66FA2" w:rsidP="00C66FA2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5002"/>
        <w:gridCol w:w="2149"/>
        <w:gridCol w:w="2221"/>
      </w:tblGrid>
      <w:tr w:rsidR="00C66FA2" w:rsidRPr="00C66FA2" w:rsidTr="006D5A7C">
        <w:tc>
          <w:tcPr>
            <w:tcW w:w="404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№ п/п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Наименование показателя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  <w:vertAlign w:val="superscript"/>
              </w:rPr>
            </w:pPr>
            <w:r w:rsidRPr="00C66FA2">
              <w:rPr>
                <w:szCs w:val="28"/>
              </w:rPr>
              <w:t>Единица измерения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 xml:space="preserve">Тарифы на подключение </w:t>
            </w:r>
          </w:p>
          <w:p w:rsidR="00C66FA2" w:rsidRPr="00C66FA2" w:rsidRDefault="00C66FA2" w:rsidP="00C66FA2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(без учета НДС)</w:t>
            </w:r>
          </w:p>
        </w:tc>
      </w:tr>
      <w:tr w:rsidR="00C66FA2" w:rsidRPr="00C66FA2" w:rsidTr="00885755">
        <w:tc>
          <w:tcPr>
            <w:tcW w:w="404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1.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both"/>
              <w:rPr>
                <w:szCs w:val="28"/>
              </w:rPr>
            </w:pPr>
            <w:r w:rsidRPr="00C66FA2">
              <w:rPr>
                <w:szCs w:val="28"/>
              </w:rPr>
              <w:t xml:space="preserve">Базовая ставка тарифа на подключаемую нагрузку 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  <w:proofErr w:type="spellStart"/>
            <w:r w:rsidRPr="00C66FA2">
              <w:rPr>
                <w:szCs w:val="28"/>
              </w:rPr>
              <w:t>тыс.рублей</w:t>
            </w:r>
            <w:proofErr w:type="spellEnd"/>
            <w:r w:rsidRPr="00C66FA2">
              <w:rPr>
                <w:szCs w:val="28"/>
              </w:rPr>
              <w:t xml:space="preserve">/ </w:t>
            </w:r>
            <w:proofErr w:type="spellStart"/>
            <w:r w:rsidRPr="00C66FA2">
              <w:rPr>
                <w:szCs w:val="28"/>
              </w:rPr>
              <w:t>куб.метров</w:t>
            </w:r>
            <w:proofErr w:type="spellEnd"/>
            <w:r w:rsidRPr="00C66FA2">
              <w:rPr>
                <w:szCs w:val="28"/>
              </w:rPr>
              <w:t xml:space="preserve"> в сутки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6FA2" w:rsidRPr="00C66FA2" w:rsidRDefault="00555E50" w:rsidP="00885755">
            <w:pPr>
              <w:jc w:val="center"/>
              <w:rPr>
                <w:szCs w:val="28"/>
              </w:rPr>
            </w:pPr>
            <w:r w:rsidRPr="00555E50">
              <w:t>1,4369</w:t>
            </w:r>
            <w:bookmarkStart w:id="0" w:name="_GoBack"/>
            <w:bookmarkEnd w:id="0"/>
            <w:r w:rsidR="00C66FA2" w:rsidRPr="00C66FA2">
              <w:t>*</w:t>
            </w:r>
          </w:p>
        </w:tc>
      </w:tr>
      <w:tr w:rsidR="00C66FA2" w:rsidRPr="00C66FA2" w:rsidTr="00885755">
        <w:tc>
          <w:tcPr>
            <w:tcW w:w="404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2.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both"/>
              <w:rPr>
                <w:szCs w:val="28"/>
              </w:rPr>
            </w:pPr>
            <w:r w:rsidRPr="00C66FA2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  <w:proofErr w:type="spellStart"/>
            <w:r w:rsidRPr="00C66FA2">
              <w:rPr>
                <w:szCs w:val="28"/>
              </w:rPr>
              <w:t>тыс.рублей</w:t>
            </w:r>
            <w:proofErr w:type="spellEnd"/>
            <w:r w:rsidRPr="00C66FA2">
              <w:rPr>
                <w:szCs w:val="28"/>
              </w:rPr>
              <w:t>/км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6FA2" w:rsidRPr="00C66FA2" w:rsidRDefault="00C66FA2" w:rsidP="00885755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20 871,30</w:t>
            </w:r>
          </w:p>
        </w:tc>
      </w:tr>
      <w:tr w:rsidR="00C66FA2" w:rsidRPr="00C66FA2" w:rsidTr="00885755">
        <w:tc>
          <w:tcPr>
            <w:tcW w:w="404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3.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both"/>
              <w:rPr>
                <w:szCs w:val="28"/>
              </w:rPr>
            </w:pPr>
            <w:r w:rsidRPr="00C66FA2">
              <w:rPr>
                <w:szCs w:val="28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6FA2" w:rsidRPr="00C66FA2" w:rsidRDefault="00C66FA2" w:rsidP="00C66FA2">
            <w:pPr>
              <w:jc w:val="center"/>
              <w:rPr>
                <w:szCs w:val="28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C66FA2" w:rsidRPr="00C66FA2" w:rsidRDefault="00C66FA2" w:rsidP="00885755">
            <w:pPr>
              <w:jc w:val="center"/>
              <w:rPr>
                <w:szCs w:val="28"/>
              </w:rPr>
            </w:pPr>
          </w:p>
        </w:tc>
      </w:tr>
      <w:tr w:rsidR="00885755" w:rsidRPr="00C66FA2" w:rsidTr="00885755">
        <w:tc>
          <w:tcPr>
            <w:tcW w:w="40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3.1.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885755" w:rsidRPr="00C66FA2" w:rsidRDefault="00885755" w:rsidP="00885755">
            <w:pPr>
              <w:rPr>
                <w:szCs w:val="28"/>
              </w:rPr>
            </w:pPr>
            <w:r w:rsidRPr="00C66FA2">
              <w:rPr>
                <w:szCs w:val="28"/>
              </w:rPr>
              <w:t>диаметром 40 мм и менее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-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55" w:rsidRPr="006C59A4" w:rsidRDefault="00885755" w:rsidP="00885755">
            <w:pPr>
              <w:jc w:val="center"/>
            </w:pPr>
            <w:r w:rsidRPr="006C59A4">
              <w:t>0,25</w:t>
            </w:r>
          </w:p>
        </w:tc>
      </w:tr>
      <w:tr w:rsidR="00885755" w:rsidRPr="00C66FA2" w:rsidTr="00885755">
        <w:tc>
          <w:tcPr>
            <w:tcW w:w="40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</w:rPr>
            </w:pPr>
            <w:r w:rsidRPr="00C66FA2">
              <w:rPr>
                <w:szCs w:val="28"/>
              </w:rPr>
              <w:t>3.2.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885755" w:rsidRPr="00C66FA2" w:rsidRDefault="00885755" w:rsidP="00885755">
            <w:pPr>
              <w:rPr>
                <w:szCs w:val="28"/>
              </w:rPr>
            </w:pPr>
            <w:r w:rsidRPr="00C66FA2">
              <w:rPr>
                <w:szCs w:val="28"/>
              </w:rPr>
              <w:t>диаметром свыше 40 мм до 70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  <w:lang w:val="en-US"/>
              </w:rPr>
            </w:pPr>
            <w:r w:rsidRPr="00C66FA2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55" w:rsidRPr="006C59A4" w:rsidRDefault="00885755" w:rsidP="00885755">
            <w:pPr>
              <w:jc w:val="center"/>
            </w:pPr>
            <w:r w:rsidRPr="006C59A4">
              <w:t>0,25</w:t>
            </w:r>
          </w:p>
        </w:tc>
      </w:tr>
      <w:tr w:rsidR="00885755" w:rsidRPr="00C66FA2" w:rsidTr="00885755">
        <w:tc>
          <w:tcPr>
            <w:tcW w:w="40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</w:rPr>
            </w:pPr>
            <w:r w:rsidRPr="00C66FA2">
              <w:rPr>
                <w:szCs w:val="28"/>
                <w:lang w:val="en-US"/>
              </w:rPr>
              <w:t>3</w:t>
            </w:r>
            <w:r w:rsidRPr="00C66FA2">
              <w:rPr>
                <w:szCs w:val="28"/>
              </w:rPr>
              <w:t>.3.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885755" w:rsidRPr="00C66FA2" w:rsidRDefault="00885755" w:rsidP="00885755">
            <w:pPr>
              <w:rPr>
                <w:szCs w:val="28"/>
              </w:rPr>
            </w:pPr>
            <w:r w:rsidRPr="00C66FA2">
              <w:rPr>
                <w:szCs w:val="28"/>
              </w:rPr>
              <w:t>диаметром свыше 70 мм до 100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  <w:lang w:val="en-US"/>
              </w:rPr>
            </w:pPr>
            <w:r w:rsidRPr="00C66FA2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55" w:rsidRPr="006C59A4" w:rsidRDefault="00885755" w:rsidP="00885755">
            <w:pPr>
              <w:jc w:val="center"/>
            </w:pPr>
            <w:r w:rsidRPr="006C59A4">
              <w:t>0,32</w:t>
            </w:r>
          </w:p>
        </w:tc>
      </w:tr>
      <w:tr w:rsidR="00885755" w:rsidRPr="00C66FA2" w:rsidTr="00885755">
        <w:tc>
          <w:tcPr>
            <w:tcW w:w="40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</w:rPr>
            </w:pPr>
            <w:r w:rsidRPr="00C66FA2">
              <w:rPr>
                <w:szCs w:val="28"/>
                <w:lang w:val="en-US"/>
              </w:rPr>
              <w:t>3</w:t>
            </w:r>
            <w:r w:rsidRPr="00C66FA2">
              <w:rPr>
                <w:szCs w:val="28"/>
              </w:rPr>
              <w:t>.4.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885755" w:rsidRPr="00C66FA2" w:rsidRDefault="00885755" w:rsidP="00885755">
            <w:pPr>
              <w:rPr>
                <w:szCs w:val="28"/>
              </w:rPr>
            </w:pPr>
            <w:r w:rsidRPr="00C66FA2">
              <w:rPr>
                <w:szCs w:val="28"/>
              </w:rPr>
              <w:t>диаметром свыше 100 мм до 150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  <w:lang w:val="en-US"/>
              </w:rPr>
            </w:pPr>
            <w:r w:rsidRPr="00C66FA2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55" w:rsidRPr="006C59A4" w:rsidRDefault="00885755" w:rsidP="00885755">
            <w:pPr>
              <w:jc w:val="center"/>
            </w:pPr>
            <w:r w:rsidRPr="006C59A4">
              <w:t>0,35</w:t>
            </w:r>
          </w:p>
        </w:tc>
      </w:tr>
      <w:tr w:rsidR="00885755" w:rsidRPr="00C66FA2" w:rsidTr="00885755">
        <w:tc>
          <w:tcPr>
            <w:tcW w:w="40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</w:rPr>
            </w:pPr>
            <w:r w:rsidRPr="00C66FA2">
              <w:rPr>
                <w:szCs w:val="28"/>
                <w:lang w:val="en-US"/>
              </w:rPr>
              <w:t>3</w:t>
            </w:r>
            <w:r w:rsidRPr="00C66FA2">
              <w:rPr>
                <w:szCs w:val="28"/>
              </w:rPr>
              <w:t>.5.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885755" w:rsidRPr="00C66FA2" w:rsidRDefault="00885755" w:rsidP="00885755">
            <w:pPr>
              <w:rPr>
                <w:szCs w:val="28"/>
              </w:rPr>
            </w:pPr>
            <w:r w:rsidRPr="00C66FA2">
              <w:rPr>
                <w:szCs w:val="28"/>
              </w:rPr>
              <w:t>диаметром свыше 150 мм до 200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  <w:lang w:val="en-US"/>
              </w:rPr>
            </w:pPr>
            <w:r w:rsidRPr="00C66FA2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55" w:rsidRPr="006C59A4" w:rsidRDefault="00885755" w:rsidP="00885755">
            <w:pPr>
              <w:jc w:val="center"/>
            </w:pPr>
            <w:r w:rsidRPr="006C59A4">
              <w:t>0,38</w:t>
            </w:r>
          </w:p>
        </w:tc>
      </w:tr>
      <w:tr w:rsidR="00885755" w:rsidRPr="00C66FA2" w:rsidTr="00885755">
        <w:tc>
          <w:tcPr>
            <w:tcW w:w="40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</w:rPr>
            </w:pPr>
            <w:r w:rsidRPr="00C66FA2">
              <w:rPr>
                <w:szCs w:val="28"/>
                <w:lang w:val="en-US"/>
              </w:rPr>
              <w:t>3</w:t>
            </w:r>
            <w:r w:rsidRPr="00C66FA2">
              <w:rPr>
                <w:szCs w:val="28"/>
              </w:rPr>
              <w:t>.6.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885755" w:rsidRPr="00C66FA2" w:rsidRDefault="00885755" w:rsidP="00885755">
            <w:pPr>
              <w:rPr>
                <w:szCs w:val="28"/>
              </w:rPr>
            </w:pPr>
            <w:r w:rsidRPr="00C66FA2">
              <w:rPr>
                <w:szCs w:val="28"/>
              </w:rPr>
              <w:t>диаметром свыше 200 мм до 250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885755" w:rsidRPr="00C66FA2" w:rsidRDefault="00885755" w:rsidP="00885755">
            <w:pPr>
              <w:jc w:val="center"/>
              <w:rPr>
                <w:szCs w:val="28"/>
                <w:lang w:val="en-US"/>
              </w:rPr>
            </w:pPr>
            <w:r w:rsidRPr="00C66FA2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55" w:rsidRDefault="00885755" w:rsidP="00885755">
            <w:pPr>
              <w:jc w:val="center"/>
            </w:pPr>
            <w:r w:rsidRPr="006C59A4">
              <w:t>0,44</w:t>
            </w:r>
          </w:p>
        </w:tc>
      </w:tr>
    </w:tbl>
    <w:p w:rsidR="00C66FA2" w:rsidRPr="00C66FA2" w:rsidRDefault="00C66FA2" w:rsidP="00C66FA2">
      <w:pPr>
        <w:jc w:val="both"/>
        <w:rPr>
          <w:sz w:val="16"/>
          <w:szCs w:val="28"/>
        </w:rPr>
      </w:pPr>
    </w:p>
    <w:p w:rsidR="00C66FA2" w:rsidRPr="00C66FA2" w:rsidRDefault="00C66FA2" w:rsidP="00C66FA2">
      <w:pPr>
        <w:ind w:firstLine="709"/>
        <w:jc w:val="both"/>
        <w:rPr>
          <w:sz w:val="24"/>
          <w:szCs w:val="24"/>
        </w:rPr>
      </w:pPr>
      <w:r w:rsidRPr="00C66FA2">
        <w:rPr>
          <w:sz w:val="24"/>
          <w:szCs w:val="24"/>
        </w:rPr>
        <w:t xml:space="preserve">Примечание: * С учетом положений пункта 13 статьи 18 Федерального закона </w:t>
      </w:r>
      <w:r w:rsidRPr="00C66FA2">
        <w:rPr>
          <w:sz w:val="24"/>
          <w:szCs w:val="24"/>
        </w:rPr>
        <w:br/>
        <w:t>от 7 декабря 2011 года № 416-ФЗ «О водоснабжении и водоотведении».</w:t>
      </w:r>
    </w:p>
    <w:p w:rsidR="00C66FA2" w:rsidRPr="00C66FA2" w:rsidRDefault="00C66FA2" w:rsidP="00C66FA2">
      <w:pPr>
        <w:jc w:val="both"/>
        <w:rPr>
          <w:szCs w:val="28"/>
        </w:rPr>
      </w:pPr>
    </w:p>
    <w:p w:rsidR="00C66FA2" w:rsidRPr="00C66FA2" w:rsidRDefault="00C66FA2" w:rsidP="00C66FA2">
      <w:pPr>
        <w:jc w:val="both"/>
        <w:rPr>
          <w:szCs w:val="28"/>
        </w:rPr>
      </w:pPr>
    </w:p>
    <w:p w:rsidR="00C66FA2" w:rsidRPr="00C66FA2" w:rsidRDefault="00C66FA2" w:rsidP="00C66FA2">
      <w:pPr>
        <w:ind w:right="140"/>
        <w:rPr>
          <w:szCs w:val="28"/>
        </w:rPr>
      </w:pPr>
      <w:r w:rsidRPr="00C66FA2">
        <w:rPr>
          <w:szCs w:val="28"/>
        </w:rPr>
        <w:t>Отдел организации, контроля и сопровождения</w:t>
      </w:r>
    </w:p>
    <w:p w:rsidR="00C66FA2" w:rsidRPr="00C66FA2" w:rsidRDefault="00C66FA2" w:rsidP="00C66FA2">
      <w:pPr>
        <w:ind w:right="140"/>
        <w:rPr>
          <w:szCs w:val="28"/>
        </w:rPr>
      </w:pPr>
      <w:r w:rsidRPr="00C66FA2">
        <w:rPr>
          <w:szCs w:val="28"/>
        </w:rPr>
        <w:t>принятия тарифных решений Государственного</w:t>
      </w:r>
    </w:p>
    <w:p w:rsidR="00C66FA2" w:rsidRPr="00C66FA2" w:rsidRDefault="00C66FA2" w:rsidP="00C66FA2">
      <w:pPr>
        <w:autoSpaceDE w:val="0"/>
        <w:autoSpaceDN w:val="0"/>
        <w:adjustRightInd w:val="0"/>
        <w:jc w:val="both"/>
        <w:rPr>
          <w:szCs w:val="28"/>
        </w:rPr>
      </w:pPr>
      <w:r w:rsidRPr="00C66FA2">
        <w:rPr>
          <w:szCs w:val="28"/>
        </w:rPr>
        <w:t>комитета Республики Татарстан по тарифам</w:t>
      </w:r>
    </w:p>
    <w:p w:rsidR="00B86378" w:rsidRPr="00D13537" w:rsidRDefault="00B86378" w:rsidP="005A41DC">
      <w:pPr>
        <w:jc w:val="both"/>
        <w:rPr>
          <w:szCs w:val="24"/>
        </w:rPr>
      </w:pPr>
    </w:p>
    <w:sectPr w:rsidR="00B86378" w:rsidRPr="00D13537" w:rsidSect="0029111A">
      <w:headerReference w:type="even" r:id="rId9"/>
      <w:headerReference w:type="default" r:id="rId10"/>
      <w:headerReference w:type="firs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31" w:rsidRDefault="005A7331">
      <w:r>
        <w:separator/>
      </w:r>
    </w:p>
  </w:endnote>
  <w:endnote w:type="continuationSeparator" w:id="0">
    <w:p w:rsidR="005A7331" w:rsidRDefault="005A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31" w:rsidRDefault="005A7331">
      <w:r>
        <w:separator/>
      </w:r>
    </w:p>
  </w:footnote>
  <w:footnote w:type="continuationSeparator" w:id="0">
    <w:p w:rsidR="005A7331" w:rsidRDefault="005A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41669" w:rsidRDefault="008416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04040"/>
      <w:docPartObj>
        <w:docPartGallery w:val="Page Numbers (Top of Page)"/>
        <w:docPartUnique/>
      </w:docPartObj>
    </w:sdtPr>
    <w:sdtEndPr/>
    <w:sdtContent>
      <w:p w:rsidR="00841669" w:rsidRDefault="00C564F5" w:rsidP="00AC7C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E5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C56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83D36"/>
    <w:multiLevelType w:val="hybridMultilevel"/>
    <w:tmpl w:val="8FB81E72"/>
    <w:lvl w:ilvl="0" w:tplc="6CB4AF1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B60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5BE2"/>
    <w:rsid w:val="00096A22"/>
    <w:rsid w:val="000A2FEA"/>
    <w:rsid w:val="000A4228"/>
    <w:rsid w:val="000B25AE"/>
    <w:rsid w:val="000B2931"/>
    <w:rsid w:val="000B4199"/>
    <w:rsid w:val="000B5B9A"/>
    <w:rsid w:val="000B6251"/>
    <w:rsid w:val="000B6F53"/>
    <w:rsid w:val="000C0DCD"/>
    <w:rsid w:val="000C44F5"/>
    <w:rsid w:val="000D081F"/>
    <w:rsid w:val="000D0EEE"/>
    <w:rsid w:val="000D110B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59AE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75E0C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1D54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916"/>
    <w:rsid w:val="0023317B"/>
    <w:rsid w:val="002333DC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111A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08EB"/>
    <w:rsid w:val="00321DAB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153B"/>
    <w:rsid w:val="00433B15"/>
    <w:rsid w:val="004344E0"/>
    <w:rsid w:val="004405A6"/>
    <w:rsid w:val="00443C9B"/>
    <w:rsid w:val="00444997"/>
    <w:rsid w:val="00445EB2"/>
    <w:rsid w:val="004508DD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9EE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5E50"/>
    <w:rsid w:val="00564F76"/>
    <w:rsid w:val="005679A3"/>
    <w:rsid w:val="00576705"/>
    <w:rsid w:val="0057748C"/>
    <w:rsid w:val="00577E2C"/>
    <w:rsid w:val="00584DC7"/>
    <w:rsid w:val="005856D9"/>
    <w:rsid w:val="00594CE8"/>
    <w:rsid w:val="00595BCE"/>
    <w:rsid w:val="005A41DC"/>
    <w:rsid w:val="005A442D"/>
    <w:rsid w:val="005A6304"/>
    <w:rsid w:val="005A7331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E19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0CC1"/>
    <w:rsid w:val="00647467"/>
    <w:rsid w:val="00647C82"/>
    <w:rsid w:val="00652567"/>
    <w:rsid w:val="00653438"/>
    <w:rsid w:val="00656508"/>
    <w:rsid w:val="0065654A"/>
    <w:rsid w:val="00660014"/>
    <w:rsid w:val="00663148"/>
    <w:rsid w:val="0066365A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56D8"/>
    <w:rsid w:val="0070670F"/>
    <w:rsid w:val="00710DA6"/>
    <w:rsid w:val="00711426"/>
    <w:rsid w:val="007129A3"/>
    <w:rsid w:val="00720007"/>
    <w:rsid w:val="007227F2"/>
    <w:rsid w:val="0072461A"/>
    <w:rsid w:val="00734456"/>
    <w:rsid w:val="00734618"/>
    <w:rsid w:val="00740C5B"/>
    <w:rsid w:val="00741F94"/>
    <w:rsid w:val="007479B8"/>
    <w:rsid w:val="00747C7B"/>
    <w:rsid w:val="00750CEB"/>
    <w:rsid w:val="00754D2C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394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E5A72"/>
    <w:rsid w:val="007F0E87"/>
    <w:rsid w:val="007F1D6F"/>
    <w:rsid w:val="007F32D3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575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60DB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0857"/>
    <w:rsid w:val="009913D7"/>
    <w:rsid w:val="009918D6"/>
    <w:rsid w:val="00992A54"/>
    <w:rsid w:val="00996A62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766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C7C62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3CA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6BB3"/>
    <w:rsid w:val="00B771D1"/>
    <w:rsid w:val="00B77D13"/>
    <w:rsid w:val="00B812B1"/>
    <w:rsid w:val="00B8360C"/>
    <w:rsid w:val="00B836AE"/>
    <w:rsid w:val="00B849A7"/>
    <w:rsid w:val="00B85FE6"/>
    <w:rsid w:val="00B86378"/>
    <w:rsid w:val="00B906BF"/>
    <w:rsid w:val="00B914F7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5"/>
    <w:rsid w:val="00C6663F"/>
    <w:rsid w:val="00C66FA2"/>
    <w:rsid w:val="00C71DCC"/>
    <w:rsid w:val="00C74D01"/>
    <w:rsid w:val="00C77E71"/>
    <w:rsid w:val="00C81109"/>
    <w:rsid w:val="00C831CF"/>
    <w:rsid w:val="00C84CC2"/>
    <w:rsid w:val="00C853DC"/>
    <w:rsid w:val="00C87C2A"/>
    <w:rsid w:val="00C97893"/>
    <w:rsid w:val="00CA3BFA"/>
    <w:rsid w:val="00CA4C0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E7FF4"/>
    <w:rsid w:val="00CF171C"/>
    <w:rsid w:val="00CF3E34"/>
    <w:rsid w:val="00CF3FDA"/>
    <w:rsid w:val="00CF68F4"/>
    <w:rsid w:val="00D00730"/>
    <w:rsid w:val="00D029D3"/>
    <w:rsid w:val="00D034ED"/>
    <w:rsid w:val="00D055CA"/>
    <w:rsid w:val="00D071F8"/>
    <w:rsid w:val="00D11B8F"/>
    <w:rsid w:val="00D13537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64BAA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A02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4F82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6A82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281C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50D3A"/>
    <w:rsid w:val="00F521E7"/>
    <w:rsid w:val="00F54D04"/>
    <w:rsid w:val="00F55FC6"/>
    <w:rsid w:val="00F56E95"/>
    <w:rsid w:val="00F579A3"/>
    <w:rsid w:val="00F72B3D"/>
    <w:rsid w:val="00F72C6D"/>
    <w:rsid w:val="00F76400"/>
    <w:rsid w:val="00F7754B"/>
    <w:rsid w:val="00F8168D"/>
    <w:rsid w:val="00F81EFF"/>
    <w:rsid w:val="00F87DC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E540D"/>
  <w15:docId w15:val="{97C35380-E69A-47A2-8964-F9E0A39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FED3-B80B-4BBB-8FBD-0F262412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44</TotalTime>
  <Pages>3</Pages>
  <Words>509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Миниханова Алия Рунаровна</cp:lastModifiedBy>
  <cp:revision>8</cp:revision>
  <cp:lastPrinted>2025-07-29T13:02:00Z</cp:lastPrinted>
  <dcterms:created xsi:type="dcterms:W3CDTF">2026-03-24T12:03:00Z</dcterms:created>
  <dcterms:modified xsi:type="dcterms:W3CDTF">2026-03-30T08:35:00Z</dcterms:modified>
</cp:coreProperties>
</file>