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425235" w14:paraId="1E75FB94" w14:textId="77777777" w:rsidTr="0061673F">
        <w:trPr>
          <w:trHeight w:hRule="exact" w:val="1531"/>
        </w:trPr>
        <w:tc>
          <w:tcPr>
            <w:tcW w:w="4253" w:type="dxa"/>
            <w:vAlign w:val="center"/>
          </w:tcPr>
          <w:p w14:paraId="279C59AE" w14:textId="77777777" w:rsidR="00425235" w:rsidRPr="0014341F" w:rsidRDefault="00425235" w:rsidP="0061673F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14:paraId="34293517" w14:textId="77777777" w:rsidR="00425235" w:rsidRPr="0014341F" w:rsidRDefault="00425235" w:rsidP="0061673F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14:paraId="2BE674C5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31A72FF" w14:textId="77777777" w:rsidR="00425235" w:rsidRPr="0014341F" w:rsidRDefault="00425235" w:rsidP="0061673F"/>
        </w:tc>
        <w:tc>
          <w:tcPr>
            <w:tcW w:w="1418" w:type="dxa"/>
          </w:tcPr>
          <w:p w14:paraId="68BA7AC6" w14:textId="77777777" w:rsidR="00425235" w:rsidRDefault="00425235" w:rsidP="0061673F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89AFDC6" wp14:editId="4D068865">
                  <wp:extent cx="723900" cy="704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5504EB79" w14:textId="77777777" w:rsidR="00425235" w:rsidRPr="0014341F" w:rsidRDefault="00425235" w:rsidP="0061673F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38CA703A" w14:textId="77777777" w:rsidR="00425235" w:rsidRPr="0014341F" w:rsidRDefault="00425235" w:rsidP="0061673F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14:paraId="494030CB" w14:textId="77777777" w:rsidR="00425235" w:rsidRPr="0014341F" w:rsidRDefault="00425235" w:rsidP="0061673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3E9CBFC7" w14:textId="77777777" w:rsidR="00425235" w:rsidRPr="0014341F" w:rsidRDefault="00425235" w:rsidP="0061673F"/>
        </w:tc>
      </w:tr>
    </w:tbl>
    <w:p w14:paraId="2F411EC7" w14:textId="77777777" w:rsidR="00425235" w:rsidRPr="007D414D" w:rsidRDefault="00425235" w:rsidP="00425235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7046931A" w14:textId="77777777" w:rsidR="00425235" w:rsidRPr="007402DB" w:rsidRDefault="00A7621E" w:rsidP="0042523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2D2CB805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425235" w14:paraId="786EA424" w14:textId="77777777" w:rsidTr="0061673F">
        <w:tc>
          <w:tcPr>
            <w:tcW w:w="2268" w:type="dxa"/>
            <w:vAlign w:val="bottom"/>
          </w:tcPr>
          <w:p w14:paraId="5E865257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6211C439" w14:textId="77777777" w:rsidR="00425235" w:rsidRDefault="00425235" w:rsidP="0061673F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5EA198C5" w14:textId="77777777" w:rsidR="00425235" w:rsidRDefault="00425235" w:rsidP="0061673F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25235" w14:paraId="7786EE74" w14:textId="77777777" w:rsidTr="0061673F">
        <w:tc>
          <w:tcPr>
            <w:tcW w:w="2268" w:type="dxa"/>
            <w:tcBorders>
              <w:bottom w:val="single" w:sz="4" w:space="0" w:color="auto"/>
            </w:tcBorders>
          </w:tcPr>
          <w:p w14:paraId="479BEC78" w14:textId="16F349DF" w:rsidR="00425235" w:rsidRPr="00FA4A5E" w:rsidRDefault="00425235" w:rsidP="0061673F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14:paraId="43CB86F1" w14:textId="77777777" w:rsidR="00425235" w:rsidRPr="00687A43" w:rsidRDefault="00425235" w:rsidP="0061673F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7204B319" w14:textId="77777777" w:rsidR="00425235" w:rsidRDefault="00425235" w:rsidP="0061673F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957C756" w14:textId="6EE9E54D" w:rsidR="00425235" w:rsidRDefault="00425235" w:rsidP="0061673F">
            <w:pPr>
              <w:pStyle w:val="Noeeu1"/>
            </w:pPr>
          </w:p>
        </w:tc>
      </w:tr>
    </w:tbl>
    <w:p w14:paraId="7E6AEFC0" w14:textId="77777777" w:rsidR="00425235" w:rsidRDefault="00425235" w:rsidP="00425235">
      <w:pPr>
        <w:pStyle w:val="10"/>
        <w:rPr>
          <w:lang w:val="ru-RU"/>
        </w:rPr>
      </w:pPr>
    </w:p>
    <w:p w14:paraId="62DFD138" w14:textId="77777777" w:rsidR="00CB6418" w:rsidRDefault="00CB6418" w:rsidP="00B76392">
      <w:pPr>
        <w:spacing w:line="288" w:lineRule="auto"/>
        <w:ind w:right="5016"/>
        <w:jc w:val="both"/>
        <w:rPr>
          <w:sz w:val="28"/>
          <w:szCs w:val="28"/>
        </w:rPr>
      </w:pPr>
    </w:p>
    <w:p w14:paraId="677CA6AA" w14:textId="138E171B" w:rsidR="00425235" w:rsidRPr="00ED7EB8" w:rsidRDefault="00B76392" w:rsidP="00B76392">
      <w:pPr>
        <w:spacing w:line="288" w:lineRule="auto"/>
        <w:ind w:right="5016"/>
        <w:jc w:val="both"/>
        <w:rPr>
          <w:sz w:val="28"/>
          <w:szCs w:val="28"/>
        </w:rPr>
      </w:pPr>
      <w:r w:rsidRPr="00B76392">
        <w:rPr>
          <w:sz w:val="28"/>
          <w:szCs w:val="28"/>
        </w:rPr>
        <w:t>О внесении измене</w:t>
      </w:r>
      <w:r>
        <w:rPr>
          <w:sz w:val="28"/>
          <w:szCs w:val="28"/>
        </w:rPr>
        <w:t xml:space="preserve">ний в </w:t>
      </w:r>
      <w:r w:rsidR="0020202C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r w:rsidR="0020202C">
        <w:rPr>
          <w:sz w:val="28"/>
          <w:szCs w:val="28"/>
        </w:rPr>
        <w:t xml:space="preserve">Министерства финансов </w:t>
      </w:r>
      <w:r w:rsidRPr="00B7639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B76392">
        <w:rPr>
          <w:sz w:val="28"/>
          <w:szCs w:val="28"/>
        </w:rPr>
        <w:t xml:space="preserve">от </w:t>
      </w:r>
      <w:bookmarkStart w:id="0" w:name="_Hlk204697436"/>
      <w:r w:rsidR="00483082">
        <w:rPr>
          <w:sz w:val="28"/>
          <w:szCs w:val="28"/>
        </w:rPr>
        <w:t>29</w:t>
      </w:r>
      <w:r w:rsidRPr="00B76392">
        <w:rPr>
          <w:sz w:val="28"/>
          <w:szCs w:val="28"/>
        </w:rPr>
        <w:t>.</w:t>
      </w:r>
      <w:r w:rsidR="00483082">
        <w:rPr>
          <w:sz w:val="28"/>
          <w:szCs w:val="28"/>
        </w:rPr>
        <w:t>12</w:t>
      </w:r>
      <w:r w:rsidRPr="00B76392">
        <w:rPr>
          <w:sz w:val="28"/>
          <w:szCs w:val="28"/>
        </w:rPr>
        <w:t>.20</w:t>
      </w:r>
      <w:r w:rsidR="00483082">
        <w:rPr>
          <w:sz w:val="28"/>
          <w:szCs w:val="28"/>
        </w:rPr>
        <w:t>17</w:t>
      </w:r>
      <w:r w:rsidRPr="00B76392">
        <w:rPr>
          <w:sz w:val="28"/>
          <w:szCs w:val="28"/>
        </w:rPr>
        <w:t xml:space="preserve"> № 07-</w:t>
      </w:r>
      <w:r w:rsidR="00483082">
        <w:rPr>
          <w:sz w:val="28"/>
          <w:szCs w:val="28"/>
        </w:rPr>
        <w:t>142</w:t>
      </w:r>
      <w:r w:rsidRPr="00B76392">
        <w:rPr>
          <w:sz w:val="28"/>
          <w:szCs w:val="28"/>
        </w:rPr>
        <w:t xml:space="preserve"> «О </w:t>
      </w:r>
      <w:r w:rsidR="00483082">
        <w:rPr>
          <w:sz w:val="28"/>
          <w:szCs w:val="28"/>
        </w:rPr>
        <w:t>представлении отчета об использовании иных межбюджетных трансфертов</w:t>
      </w:r>
      <w:r w:rsidRPr="00B76392">
        <w:rPr>
          <w:sz w:val="28"/>
          <w:szCs w:val="28"/>
        </w:rPr>
        <w:t>»</w:t>
      </w:r>
    </w:p>
    <w:bookmarkEnd w:id="0"/>
    <w:p w14:paraId="49FC3A2F" w14:textId="6B7408CA" w:rsidR="00425235" w:rsidRDefault="00425235" w:rsidP="00425235">
      <w:pPr>
        <w:spacing w:line="340" w:lineRule="exact"/>
        <w:ind w:right="55"/>
        <w:rPr>
          <w:sz w:val="28"/>
          <w:szCs w:val="28"/>
        </w:rPr>
      </w:pPr>
    </w:p>
    <w:p w14:paraId="5D8220B2" w14:textId="77777777" w:rsidR="00CB6418" w:rsidRPr="00ED7EB8" w:rsidRDefault="00CB6418" w:rsidP="00425235">
      <w:pPr>
        <w:spacing w:line="340" w:lineRule="exact"/>
        <w:ind w:right="55"/>
        <w:rPr>
          <w:sz w:val="28"/>
          <w:szCs w:val="28"/>
        </w:rPr>
      </w:pPr>
    </w:p>
    <w:p w14:paraId="6C510140" w14:textId="2D1A1245" w:rsidR="00425235" w:rsidRDefault="00B76392" w:rsidP="00CB6418">
      <w:pPr>
        <w:widowControl w:val="0"/>
        <w:suppressAutoHyphens/>
        <w:autoSpaceDE w:val="0"/>
        <w:autoSpaceDN w:val="0"/>
        <w:adjustRightInd w:val="0"/>
        <w:spacing w:line="288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425235" w:rsidRPr="00D9345C">
        <w:rPr>
          <w:sz w:val="28"/>
          <w:szCs w:val="28"/>
        </w:rPr>
        <w:t xml:space="preserve"> р и к а з ы в а ю:</w:t>
      </w:r>
    </w:p>
    <w:p w14:paraId="1FE00F7F" w14:textId="77777777" w:rsidR="0021299F" w:rsidRDefault="0021299F" w:rsidP="00CB6418">
      <w:pPr>
        <w:spacing w:line="288" w:lineRule="auto"/>
        <w:ind w:right="55" w:firstLine="567"/>
        <w:jc w:val="both"/>
        <w:rPr>
          <w:sz w:val="28"/>
        </w:rPr>
      </w:pPr>
    </w:p>
    <w:p w14:paraId="76128215" w14:textId="6AC12F25" w:rsidR="0020202C" w:rsidRDefault="00B76392" w:rsidP="00CB6418">
      <w:pPr>
        <w:spacing w:line="288" w:lineRule="auto"/>
        <w:ind w:right="55" w:firstLine="567"/>
        <w:jc w:val="both"/>
        <w:rPr>
          <w:sz w:val="28"/>
        </w:rPr>
      </w:pPr>
      <w:r w:rsidRPr="0021299F">
        <w:rPr>
          <w:sz w:val="28"/>
        </w:rPr>
        <w:t xml:space="preserve">Внести в </w:t>
      </w:r>
      <w:r w:rsidR="0020202C" w:rsidRPr="0021299F">
        <w:rPr>
          <w:sz w:val="28"/>
          <w:szCs w:val="28"/>
        </w:rPr>
        <w:t xml:space="preserve">приказ Министерства финансов Республики Татарстан от </w:t>
      </w:r>
      <w:r w:rsidR="00483082" w:rsidRPr="00483082">
        <w:rPr>
          <w:sz w:val="28"/>
          <w:szCs w:val="28"/>
        </w:rPr>
        <w:t>29.12.2017 № 07-142 «О представлении отчета об использовании иных межбюджетных трансфертов»</w:t>
      </w:r>
      <w:r w:rsidR="00483082">
        <w:rPr>
          <w:sz w:val="28"/>
          <w:szCs w:val="28"/>
        </w:rPr>
        <w:t xml:space="preserve"> </w:t>
      </w:r>
      <w:r w:rsidR="0020202C" w:rsidRPr="0021299F">
        <w:rPr>
          <w:sz w:val="28"/>
        </w:rPr>
        <w:t>следующие изменения:</w:t>
      </w:r>
    </w:p>
    <w:p w14:paraId="3B07CBF4" w14:textId="1FC8BB8C" w:rsidR="00CB6418" w:rsidRPr="00CB6418" w:rsidRDefault="00483082" w:rsidP="00483082">
      <w:pPr>
        <w:spacing w:line="288" w:lineRule="auto"/>
        <w:ind w:right="55" w:firstLine="567"/>
        <w:jc w:val="both"/>
        <w:rPr>
          <w:sz w:val="28"/>
        </w:rPr>
      </w:pPr>
      <w:r>
        <w:rPr>
          <w:sz w:val="28"/>
        </w:rPr>
        <w:t xml:space="preserve">в </w:t>
      </w:r>
      <w:r w:rsidR="00CB6418">
        <w:rPr>
          <w:sz w:val="28"/>
        </w:rPr>
        <w:t>преамбул</w:t>
      </w:r>
      <w:r>
        <w:rPr>
          <w:sz w:val="28"/>
        </w:rPr>
        <w:t xml:space="preserve">е </w:t>
      </w:r>
      <w:bookmarkStart w:id="1" w:name="_Hlk224562980"/>
      <w:r>
        <w:rPr>
          <w:sz w:val="28"/>
        </w:rPr>
        <w:t>слова «муниципальных образований</w:t>
      </w:r>
      <w:r w:rsidR="008C2AC5" w:rsidRPr="008C2AC5">
        <w:rPr>
          <w:bCs/>
          <w:sz w:val="28"/>
          <w:szCs w:val="28"/>
        </w:rPr>
        <w:t xml:space="preserve"> </w:t>
      </w:r>
      <w:r w:rsidR="008C2AC5">
        <w:rPr>
          <w:bCs/>
          <w:sz w:val="28"/>
          <w:szCs w:val="28"/>
        </w:rPr>
        <w:t>Республики Татарстан на решение вопросов местного значения</w:t>
      </w:r>
      <w:r>
        <w:rPr>
          <w:sz w:val="28"/>
        </w:rPr>
        <w:t>» заменить словами «муниципальных районов</w:t>
      </w:r>
      <w:r w:rsidR="008C2AC5" w:rsidRPr="008C2AC5">
        <w:rPr>
          <w:bCs/>
          <w:sz w:val="28"/>
          <w:szCs w:val="28"/>
        </w:rPr>
        <w:t xml:space="preserve"> </w:t>
      </w:r>
      <w:r w:rsidR="00431629">
        <w:rPr>
          <w:bCs/>
          <w:sz w:val="28"/>
          <w:szCs w:val="28"/>
        </w:rPr>
        <w:t xml:space="preserve">Республики Татарстан на решение </w:t>
      </w:r>
      <w:r w:rsidR="008C2AC5">
        <w:rPr>
          <w:bCs/>
          <w:sz w:val="28"/>
          <w:szCs w:val="28"/>
        </w:rPr>
        <w:t xml:space="preserve">вопросов непосредственного </w:t>
      </w:r>
      <w:proofErr w:type="gramStart"/>
      <w:r w:rsidR="008C2AC5">
        <w:rPr>
          <w:bCs/>
          <w:sz w:val="28"/>
          <w:szCs w:val="28"/>
        </w:rPr>
        <w:t>обеспечения  жизнедеятельности</w:t>
      </w:r>
      <w:proofErr w:type="gramEnd"/>
      <w:r w:rsidR="008C2AC5">
        <w:rPr>
          <w:bCs/>
          <w:sz w:val="28"/>
          <w:szCs w:val="28"/>
        </w:rPr>
        <w:t xml:space="preserve"> населения (вопросов местного значения)</w:t>
      </w:r>
      <w:r>
        <w:rPr>
          <w:sz w:val="28"/>
        </w:rPr>
        <w:t>»</w:t>
      </w:r>
      <w:r w:rsidR="00CB6418">
        <w:rPr>
          <w:sz w:val="28"/>
        </w:rPr>
        <w:t>;</w:t>
      </w:r>
    </w:p>
    <w:bookmarkEnd w:id="1"/>
    <w:p w14:paraId="3F155F15" w14:textId="25416A62" w:rsidR="0020202C" w:rsidRPr="00D02B7D" w:rsidRDefault="0020202C" w:rsidP="00CB6418">
      <w:pPr>
        <w:spacing w:line="288" w:lineRule="auto"/>
        <w:ind w:right="55" w:firstLine="567"/>
        <w:jc w:val="both"/>
        <w:rPr>
          <w:sz w:val="28"/>
        </w:rPr>
      </w:pPr>
      <w:r w:rsidRPr="00D02B7D">
        <w:rPr>
          <w:sz w:val="28"/>
        </w:rPr>
        <w:t>пункт 3 изложить в следующей редакции:</w:t>
      </w:r>
    </w:p>
    <w:p w14:paraId="750D719E" w14:textId="6518B7B3" w:rsidR="00D02B7D" w:rsidRDefault="0020202C" w:rsidP="00CB6418">
      <w:pPr>
        <w:suppressAutoHyphens/>
        <w:spacing w:line="288" w:lineRule="auto"/>
        <w:ind w:right="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="00D02B7D" w:rsidRPr="00ED7EB8">
        <w:rPr>
          <w:sz w:val="28"/>
          <w:szCs w:val="28"/>
        </w:rPr>
        <w:t xml:space="preserve">Контроль за исполнением настоящего приказа возложить на заместителя министра </w:t>
      </w:r>
      <w:r w:rsidR="004F6FC5">
        <w:rPr>
          <w:sz w:val="28"/>
          <w:szCs w:val="28"/>
        </w:rPr>
        <w:t xml:space="preserve">финансов Республики Татарстан </w:t>
      </w:r>
      <w:proofErr w:type="spellStart"/>
      <w:r w:rsidR="00CB6418">
        <w:rPr>
          <w:sz w:val="28"/>
          <w:szCs w:val="28"/>
        </w:rPr>
        <w:t>А.Л.Анфимову</w:t>
      </w:r>
      <w:proofErr w:type="spellEnd"/>
      <w:r w:rsidR="00D02B7D" w:rsidRPr="00ED7EB8">
        <w:rPr>
          <w:sz w:val="28"/>
          <w:szCs w:val="28"/>
        </w:rPr>
        <w:t>.</w:t>
      </w:r>
      <w:r w:rsidR="00D02B7D">
        <w:rPr>
          <w:sz w:val="28"/>
          <w:szCs w:val="28"/>
        </w:rPr>
        <w:t>»;</w:t>
      </w:r>
    </w:p>
    <w:p w14:paraId="004C319C" w14:textId="69D50CFE" w:rsidR="00483082" w:rsidRDefault="00483082" w:rsidP="00CB6418">
      <w:pPr>
        <w:suppressAutoHyphens/>
        <w:spacing w:line="288" w:lineRule="auto"/>
        <w:ind w:right="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 представления отчета об использовании иных межбюджетных трансфертов, утвержденном </w:t>
      </w:r>
      <w:r w:rsidR="0094320C">
        <w:rPr>
          <w:sz w:val="28"/>
          <w:szCs w:val="28"/>
        </w:rPr>
        <w:t xml:space="preserve">указанным </w:t>
      </w:r>
      <w:r>
        <w:rPr>
          <w:sz w:val="28"/>
          <w:szCs w:val="28"/>
        </w:rPr>
        <w:t>приказом</w:t>
      </w:r>
      <w:r w:rsidR="0094320C">
        <w:rPr>
          <w:sz w:val="28"/>
          <w:szCs w:val="28"/>
        </w:rPr>
        <w:t>:</w:t>
      </w:r>
    </w:p>
    <w:p w14:paraId="735766FF" w14:textId="68ED26C8" w:rsidR="00C43769" w:rsidRPr="00CB6418" w:rsidRDefault="0094320C" w:rsidP="00C43769">
      <w:pPr>
        <w:spacing w:line="288" w:lineRule="auto"/>
        <w:ind w:right="55" w:firstLine="567"/>
        <w:jc w:val="both"/>
        <w:rPr>
          <w:sz w:val="28"/>
        </w:rPr>
      </w:pPr>
      <w:r>
        <w:rPr>
          <w:sz w:val="28"/>
          <w:szCs w:val="28"/>
        </w:rPr>
        <w:t xml:space="preserve">в пункте 1 </w:t>
      </w:r>
      <w:r>
        <w:rPr>
          <w:sz w:val="28"/>
        </w:rPr>
        <w:t>слова</w:t>
      </w:r>
      <w:r w:rsidR="00C43769">
        <w:rPr>
          <w:sz w:val="28"/>
        </w:rPr>
        <w:t xml:space="preserve"> «муниципальных образований</w:t>
      </w:r>
      <w:r w:rsidR="00C43769" w:rsidRPr="008C2AC5">
        <w:rPr>
          <w:bCs/>
          <w:sz w:val="28"/>
          <w:szCs w:val="28"/>
        </w:rPr>
        <w:t xml:space="preserve"> </w:t>
      </w:r>
      <w:r w:rsidR="00C43769">
        <w:rPr>
          <w:bCs/>
          <w:sz w:val="28"/>
          <w:szCs w:val="28"/>
        </w:rPr>
        <w:t>Республики Татарстан на решение вопросов местного значения</w:t>
      </w:r>
      <w:r w:rsidR="00C43769">
        <w:rPr>
          <w:sz w:val="28"/>
        </w:rPr>
        <w:t>» заменить словами «муниципальных районов</w:t>
      </w:r>
      <w:r w:rsidR="00C43769" w:rsidRPr="008C2AC5">
        <w:rPr>
          <w:bCs/>
          <w:sz w:val="28"/>
          <w:szCs w:val="28"/>
        </w:rPr>
        <w:t xml:space="preserve"> </w:t>
      </w:r>
      <w:r w:rsidR="00C43769">
        <w:rPr>
          <w:bCs/>
          <w:sz w:val="28"/>
          <w:szCs w:val="28"/>
        </w:rPr>
        <w:t xml:space="preserve">Республики Татарстан на решение вопросов непосредственного </w:t>
      </w:r>
      <w:proofErr w:type="gramStart"/>
      <w:r w:rsidR="00C43769">
        <w:rPr>
          <w:bCs/>
          <w:sz w:val="28"/>
          <w:szCs w:val="28"/>
        </w:rPr>
        <w:t>обеспечения  жизнедеятельности</w:t>
      </w:r>
      <w:proofErr w:type="gramEnd"/>
      <w:r w:rsidR="00C43769">
        <w:rPr>
          <w:bCs/>
          <w:sz w:val="28"/>
          <w:szCs w:val="28"/>
        </w:rPr>
        <w:t xml:space="preserve"> населения (вопросов местного значения)</w:t>
      </w:r>
      <w:r w:rsidR="00C43769">
        <w:rPr>
          <w:sz w:val="28"/>
        </w:rPr>
        <w:t>»;</w:t>
      </w:r>
    </w:p>
    <w:p w14:paraId="648E6AB5" w14:textId="77777777" w:rsidR="002D284F" w:rsidRDefault="002D284F" w:rsidP="0094320C">
      <w:pPr>
        <w:spacing w:line="288" w:lineRule="auto"/>
        <w:ind w:right="55" w:firstLine="567"/>
        <w:jc w:val="both"/>
        <w:rPr>
          <w:sz w:val="28"/>
        </w:rPr>
      </w:pPr>
      <w:r>
        <w:rPr>
          <w:sz w:val="28"/>
        </w:rPr>
        <w:t>в приложении к указанному Порядку:</w:t>
      </w:r>
    </w:p>
    <w:p w14:paraId="73BF73D0" w14:textId="0E3F8320" w:rsidR="002D284F" w:rsidRDefault="0094320C" w:rsidP="002D284F">
      <w:pPr>
        <w:spacing w:line="288" w:lineRule="auto"/>
        <w:ind w:right="55" w:firstLine="567"/>
        <w:jc w:val="both"/>
        <w:rPr>
          <w:sz w:val="28"/>
        </w:rPr>
      </w:pPr>
      <w:r>
        <w:rPr>
          <w:sz w:val="28"/>
        </w:rPr>
        <w:t xml:space="preserve">в наименовании слова </w:t>
      </w:r>
      <w:r w:rsidR="002D284F">
        <w:rPr>
          <w:sz w:val="28"/>
        </w:rPr>
        <w:t>«муниципальных образований</w:t>
      </w:r>
      <w:r w:rsidR="002D284F" w:rsidRPr="008C2AC5">
        <w:rPr>
          <w:bCs/>
          <w:sz w:val="28"/>
          <w:szCs w:val="28"/>
        </w:rPr>
        <w:t xml:space="preserve"> </w:t>
      </w:r>
      <w:r w:rsidR="002D284F">
        <w:rPr>
          <w:bCs/>
          <w:sz w:val="28"/>
          <w:szCs w:val="28"/>
        </w:rPr>
        <w:t>Республики Татарстан на решение вопросов местного значения</w:t>
      </w:r>
      <w:r w:rsidR="002D284F">
        <w:rPr>
          <w:sz w:val="28"/>
        </w:rPr>
        <w:t>» заменить словами «муниципальных районов</w:t>
      </w:r>
      <w:r w:rsidR="002D284F" w:rsidRPr="008C2AC5">
        <w:rPr>
          <w:bCs/>
          <w:sz w:val="28"/>
          <w:szCs w:val="28"/>
        </w:rPr>
        <w:t xml:space="preserve"> </w:t>
      </w:r>
      <w:r w:rsidR="002D284F">
        <w:rPr>
          <w:bCs/>
          <w:sz w:val="28"/>
          <w:szCs w:val="28"/>
        </w:rPr>
        <w:t xml:space="preserve">Республики Татарстан на решение вопросов непосредственного </w:t>
      </w:r>
      <w:proofErr w:type="gramStart"/>
      <w:r w:rsidR="002D284F">
        <w:rPr>
          <w:bCs/>
          <w:sz w:val="28"/>
          <w:szCs w:val="28"/>
        </w:rPr>
        <w:t>обеспечения  жизнедеятельности</w:t>
      </w:r>
      <w:proofErr w:type="gramEnd"/>
      <w:r w:rsidR="002D284F">
        <w:rPr>
          <w:bCs/>
          <w:sz w:val="28"/>
          <w:szCs w:val="28"/>
        </w:rPr>
        <w:t xml:space="preserve"> населения (вопросов местного значения)</w:t>
      </w:r>
      <w:r w:rsidR="002D284F">
        <w:rPr>
          <w:sz w:val="28"/>
        </w:rPr>
        <w:t>»;</w:t>
      </w:r>
    </w:p>
    <w:p w14:paraId="01ECF813" w14:textId="1EE5E1A6" w:rsidR="008D1AE9" w:rsidRDefault="001067C9" w:rsidP="00334191">
      <w:pPr>
        <w:spacing w:line="288" w:lineRule="auto"/>
        <w:ind w:right="55" w:firstLine="567"/>
        <w:jc w:val="both"/>
        <w:rPr>
          <w:sz w:val="28"/>
        </w:rPr>
      </w:pPr>
      <w:r w:rsidRPr="001067C9">
        <w:rPr>
          <w:sz w:val="28"/>
        </w:rPr>
        <w:t>раздел</w:t>
      </w:r>
      <w:r w:rsidR="009F7F83" w:rsidRPr="001067C9">
        <w:rPr>
          <w:sz w:val="28"/>
        </w:rPr>
        <w:t xml:space="preserve"> 2 изложить в следующей редакции:</w:t>
      </w:r>
    </w:p>
    <w:p w14:paraId="76DADBE3" w14:textId="4BC07214" w:rsidR="008D1AE9" w:rsidRPr="00904F31" w:rsidRDefault="009F7F83" w:rsidP="006970F3">
      <w:pPr>
        <w:pStyle w:val="ConsPlusNonformat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D1AE9" w:rsidRPr="00B62B2E">
        <w:rPr>
          <w:rFonts w:ascii="Times New Roman" w:hAnsi="Times New Roman" w:cs="Times New Roman"/>
          <w:sz w:val="28"/>
          <w:szCs w:val="28"/>
        </w:rPr>
        <w:t xml:space="preserve">2. </w:t>
      </w:r>
      <w:r w:rsidR="008D1AE9" w:rsidRPr="00904F31">
        <w:rPr>
          <w:rFonts w:ascii="Times New Roman" w:hAnsi="Times New Roman" w:cs="Times New Roman"/>
          <w:sz w:val="28"/>
          <w:szCs w:val="28"/>
        </w:rPr>
        <w:t xml:space="preserve">Сведения о выполнении мероприятий по решению вопросов </w:t>
      </w:r>
      <w:r w:rsidR="00904F31" w:rsidRPr="00904F31">
        <w:rPr>
          <w:rFonts w:ascii="Times New Roman" w:hAnsi="Times New Roman" w:cs="Times New Roman"/>
          <w:bCs/>
          <w:sz w:val="28"/>
          <w:szCs w:val="28"/>
        </w:rPr>
        <w:t xml:space="preserve">непосредственного </w:t>
      </w:r>
      <w:proofErr w:type="gramStart"/>
      <w:r w:rsidR="00904F31" w:rsidRPr="00904F31">
        <w:rPr>
          <w:rFonts w:ascii="Times New Roman" w:hAnsi="Times New Roman" w:cs="Times New Roman"/>
          <w:bCs/>
          <w:sz w:val="28"/>
          <w:szCs w:val="28"/>
        </w:rPr>
        <w:t>обеспечения  жизнедеятельности</w:t>
      </w:r>
      <w:proofErr w:type="gramEnd"/>
      <w:r w:rsidR="00904F31" w:rsidRPr="00904F31">
        <w:rPr>
          <w:rFonts w:ascii="Times New Roman" w:hAnsi="Times New Roman" w:cs="Times New Roman"/>
          <w:bCs/>
          <w:sz w:val="28"/>
          <w:szCs w:val="28"/>
        </w:rPr>
        <w:t xml:space="preserve"> населения (вопросов местного значения)</w:t>
      </w:r>
      <w:r w:rsidR="008D1AE9" w:rsidRPr="00904F31">
        <w:rPr>
          <w:rFonts w:ascii="Times New Roman" w:hAnsi="Times New Roman" w:cs="Times New Roman"/>
          <w:sz w:val="28"/>
          <w:szCs w:val="28"/>
        </w:rPr>
        <w:t>, осуществляемо</w:t>
      </w:r>
      <w:r w:rsidR="00904F31">
        <w:rPr>
          <w:rFonts w:ascii="Times New Roman" w:hAnsi="Times New Roman" w:cs="Times New Roman"/>
          <w:sz w:val="28"/>
          <w:szCs w:val="28"/>
        </w:rPr>
        <w:t>му</w:t>
      </w:r>
      <w:r w:rsidR="008D1AE9" w:rsidRPr="00904F31">
        <w:rPr>
          <w:rFonts w:ascii="Times New Roman" w:hAnsi="Times New Roman" w:cs="Times New Roman"/>
          <w:sz w:val="28"/>
          <w:szCs w:val="28"/>
        </w:rPr>
        <w:t xml:space="preserve"> с привлечением средств самообложения граждан, за счет </w:t>
      </w:r>
      <w:r w:rsidR="00904F3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8D1AE9" w:rsidRPr="00904F31">
        <w:rPr>
          <w:rFonts w:ascii="Times New Roman" w:hAnsi="Times New Roman" w:cs="Times New Roman"/>
          <w:sz w:val="28"/>
          <w:szCs w:val="28"/>
        </w:rPr>
        <w:t>иных межбюджетных трансфертов из бюджета Республики Татарстан</w:t>
      </w:r>
    </w:p>
    <w:p w14:paraId="45328B80" w14:textId="77777777" w:rsidR="008D1AE9" w:rsidRPr="00904F31" w:rsidRDefault="008D1AE9" w:rsidP="006970F3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14:paraId="0C7EC72D" w14:textId="385805C5" w:rsidR="002A39F8" w:rsidRPr="00B62B2E" w:rsidRDefault="008D1AE9" w:rsidP="006970F3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  <w:r w:rsidRPr="00B62B2E">
        <w:rPr>
          <w:sz w:val="28"/>
          <w:szCs w:val="28"/>
        </w:rPr>
        <w:t>Единица измерения: руб.</w:t>
      </w:r>
    </w:p>
    <w:p w14:paraId="36E7ABC5" w14:textId="70B587B2" w:rsidR="002A39F8" w:rsidRPr="00B62B2E" w:rsidRDefault="002A39F8" w:rsidP="006970F3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95"/>
        <w:gridCol w:w="2148"/>
        <w:gridCol w:w="1558"/>
        <w:gridCol w:w="1700"/>
        <w:gridCol w:w="1842"/>
        <w:gridCol w:w="1933"/>
      </w:tblGrid>
      <w:tr w:rsidR="00222AF1" w:rsidRPr="00B62B2E" w14:paraId="0AD8B436" w14:textId="77777777" w:rsidTr="00D70487">
        <w:tc>
          <w:tcPr>
            <w:tcW w:w="595" w:type="dxa"/>
            <w:vMerge w:val="restart"/>
          </w:tcPr>
          <w:p w14:paraId="660D5250" w14:textId="2D71FD9E" w:rsidR="00222AF1" w:rsidRPr="00B62B2E" w:rsidRDefault="00222AF1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B62B2E">
              <w:rPr>
                <w:sz w:val="28"/>
                <w:szCs w:val="28"/>
              </w:rPr>
              <w:t>№ п/п</w:t>
            </w:r>
          </w:p>
        </w:tc>
        <w:tc>
          <w:tcPr>
            <w:tcW w:w="2148" w:type="dxa"/>
            <w:vMerge w:val="restart"/>
          </w:tcPr>
          <w:p w14:paraId="4C08F543" w14:textId="2E6ADB03" w:rsidR="00222AF1" w:rsidRPr="00B62B2E" w:rsidRDefault="00222AF1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B62B2E">
              <w:rPr>
                <w:sz w:val="28"/>
                <w:szCs w:val="28"/>
              </w:rPr>
              <w:t xml:space="preserve">Наименование </w:t>
            </w:r>
            <w:r w:rsidRPr="00B62B2E">
              <w:rPr>
                <w:bCs/>
                <w:sz w:val="28"/>
                <w:szCs w:val="28"/>
              </w:rPr>
              <w:t xml:space="preserve">вопроса непосредственного </w:t>
            </w:r>
            <w:proofErr w:type="gramStart"/>
            <w:r w:rsidRPr="00B62B2E">
              <w:rPr>
                <w:bCs/>
                <w:sz w:val="28"/>
                <w:szCs w:val="28"/>
              </w:rPr>
              <w:t>обеспечения  жизнедеятельности</w:t>
            </w:r>
            <w:proofErr w:type="gramEnd"/>
            <w:r w:rsidRPr="00B62B2E">
              <w:rPr>
                <w:bCs/>
                <w:sz w:val="28"/>
                <w:szCs w:val="28"/>
              </w:rPr>
              <w:t xml:space="preserve"> населения (вопроса местного значения)</w:t>
            </w:r>
          </w:p>
        </w:tc>
        <w:tc>
          <w:tcPr>
            <w:tcW w:w="1558" w:type="dxa"/>
            <w:vMerge w:val="restart"/>
          </w:tcPr>
          <w:p w14:paraId="0EB5F9F0" w14:textId="05A40FA4" w:rsidR="00222AF1" w:rsidRPr="00B62B2E" w:rsidRDefault="00222AF1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B62B2E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00" w:type="dxa"/>
            <w:vMerge w:val="restart"/>
          </w:tcPr>
          <w:p w14:paraId="7642238E" w14:textId="271B61A4" w:rsidR="00222AF1" w:rsidRPr="00B62B2E" w:rsidRDefault="00222AF1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B62B2E">
              <w:rPr>
                <w:sz w:val="28"/>
                <w:szCs w:val="28"/>
              </w:rPr>
              <w:t>Кассовый расход, всего</w:t>
            </w:r>
          </w:p>
        </w:tc>
        <w:tc>
          <w:tcPr>
            <w:tcW w:w="3775" w:type="dxa"/>
            <w:gridSpan w:val="2"/>
          </w:tcPr>
          <w:p w14:paraId="59436DD0" w14:textId="0FF2CF42" w:rsidR="00222AF1" w:rsidRPr="00B62B2E" w:rsidRDefault="006970F3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</w:tr>
      <w:tr w:rsidR="00222AF1" w:rsidRPr="00B62B2E" w14:paraId="48EE22C6" w14:textId="77777777" w:rsidTr="00D70487">
        <w:tc>
          <w:tcPr>
            <w:tcW w:w="595" w:type="dxa"/>
            <w:vMerge/>
          </w:tcPr>
          <w:p w14:paraId="36862175" w14:textId="724DCB02" w:rsidR="00222AF1" w:rsidRPr="00B62B2E" w:rsidRDefault="00222AF1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vMerge/>
          </w:tcPr>
          <w:p w14:paraId="6ACCF69D" w14:textId="139AA2F9" w:rsidR="00222AF1" w:rsidRPr="00B62B2E" w:rsidRDefault="00222AF1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14:paraId="541DE22A" w14:textId="1CB277A1" w:rsidR="00222AF1" w:rsidRPr="00B62B2E" w:rsidRDefault="00222AF1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14:paraId="197A4C49" w14:textId="68DAA5E6" w:rsidR="00222AF1" w:rsidRPr="00B62B2E" w:rsidRDefault="00222AF1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3CD5CFF" w14:textId="383520E1" w:rsidR="00222AF1" w:rsidRPr="00B62B2E" w:rsidRDefault="00222AF1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B62B2E">
              <w:rPr>
                <w:sz w:val="28"/>
                <w:szCs w:val="28"/>
              </w:rPr>
              <w:t>Кассовый расход за счет средств самообложения граждан</w:t>
            </w:r>
          </w:p>
        </w:tc>
        <w:tc>
          <w:tcPr>
            <w:tcW w:w="1933" w:type="dxa"/>
          </w:tcPr>
          <w:p w14:paraId="78755942" w14:textId="693B1F38" w:rsidR="00222AF1" w:rsidRPr="00B62B2E" w:rsidRDefault="00222AF1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 w:rsidRPr="00B62B2E">
              <w:rPr>
                <w:sz w:val="28"/>
                <w:szCs w:val="28"/>
              </w:rPr>
              <w:t xml:space="preserve">Кассовый расход за счет средств иных межбюджетных трансфертов </w:t>
            </w:r>
            <w:proofErr w:type="gramStart"/>
            <w:r w:rsidRPr="00B62B2E">
              <w:rPr>
                <w:sz w:val="28"/>
                <w:szCs w:val="28"/>
              </w:rPr>
              <w:t>из  бюджета</w:t>
            </w:r>
            <w:proofErr w:type="gramEnd"/>
            <w:r w:rsidRPr="00B62B2E">
              <w:rPr>
                <w:sz w:val="28"/>
                <w:szCs w:val="28"/>
              </w:rPr>
              <w:t xml:space="preserve"> Республики Татарстан</w:t>
            </w:r>
          </w:p>
        </w:tc>
      </w:tr>
      <w:tr w:rsidR="00B62B2E" w:rsidRPr="00B62B2E" w14:paraId="5B65AAB1" w14:textId="77777777" w:rsidTr="00D70487">
        <w:tc>
          <w:tcPr>
            <w:tcW w:w="595" w:type="dxa"/>
          </w:tcPr>
          <w:p w14:paraId="72B8F20C" w14:textId="7105C0C9" w:rsidR="00B62B2E" w:rsidRPr="00B62B2E" w:rsidRDefault="006970F3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48" w:type="dxa"/>
          </w:tcPr>
          <w:p w14:paraId="4E489D05" w14:textId="04C1C680" w:rsidR="00B62B2E" w:rsidRPr="00B62B2E" w:rsidRDefault="006970F3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52BCB3AA" w14:textId="18E8CA22" w:rsidR="00B62B2E" w:rsidRPr="00B62B2E" w:rsidRDefault="006970F3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0" w:type="dxa"/>
          </w:tcPr>
          <w:p w14:paraId="2C455B59" w14:textId="359F4595" w:rsidR="00B62B2E" w:rsidRPr="00B62B2E" w:rsidRDefault="006970F3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7BCE2FF5" w14:textId="3A3D26B1" w:rsidR="00B62B2E" w:rsidRPr="00B62B2E" w:rsidRDefault="006970F3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33" w:type="dxa"/>
          </w:tcPr>
          <w:p w14:paraId="3012C6E9" w14:textId="57022BAB" w:rsidR="00B62B2E" w:rsidRPr="00B62B2E" w:rsidRDefault="006970F3" w:rsidP="006970F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62B2E" w:rsidRPr="00B62B2E" w14:paraId="62F7496F" w14:textId="77777777" w:rsidTr="00D70487">
        <w:tc>
          <w:tcPr>
            <w:tcW w:w="595" w:type="dxa"/>
          </w:tcPr>
          <w:p w14:paraId="66521E2B" w14:textId="77777777" w:rsidR="00B62B2E" w:rsidRPr="00B62B2E" w:rsidRDefault="00B62B2E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27CE02F0" w14:textId="77777777" w:rsidR="00B62B2E" w:rsidRPr="00B62B2E" w:rsidRDefault="00B62B2E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14:paraId="25536B8F" w14:textId="77777777" w:rsidR="00B62B2E" w:rsidRPr="00B62B2E" w:rsidRDefault="00B62B2E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0C521389" w14:textId="77777777" w:rsidR="00B62B2E" w:rsidRPr="00B62B2E" w:rsidRDefault="00B62B2E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3C4264B" w14:textId="77777777" w:rsidR="00B62B2E" w:rsidRPr="00B62B2E" w:rsidRDefault="00B62B2E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56FDD593" w14:textId="77777777" w:rsidR="00B62B2E" w:rsidRPr="00B62B2E" w:rsidRDefault="00B62B2E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B62B2E" w:rsidRPr="00B62B2E" w14:paraId="77D6C9E0" w14:textId="77777777" w:rsidTr="00D70487">
        <w:tc>
          <w:tcPr>
            <w:tcW w:w="595" w:type="dxa"/>
          </w:tcPr>
          <w:p w14:paraId="43C909C8" w14:textId="77777777" w:rsidR="00B62B2E" w:rsidRPr="00B62B2E" w:rsidRDefault="00B62B2E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48" w:type="dxa"/>
          </w:tcPr>
          <w:p w14:paraId="2E7A0A47" w14:textId="77777777" w:rsidR="00B62B2E" w:rsidRPr="00B62B2E" w:rsidRDefault="00B62B2E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58" w:type="dxa"/>
          </w:tcPr>
          <w:p w14:paraId="1AE918BE" w14:textId="77777777" w:rsidR="00B62B2E" w:rsidRPr="00B62B2E" w:rsidRDefault="00B62B2E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7B66E76B" w14:textId="77777777" w:rsidR="00B62B2E" w:rsidRPr="00B62B2E" w:rsidRDefault="00B62B2E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5C8EF21" w14:textId="77777777" w:rsidR="00B62B2E" w:rsidRPr="00B62B2E" w:rsidRDefault="00B62B2E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788A972E" w14:textId="77777777" w:rsidR="00B62B2E" w:rsidRPr="00B62B2E" w:rsidRDefault="00B62B2E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6970F3" w:rsidRPr="00B62B2E" w14:paraId="2FBBE9BA" w14:textId="77777777" w:rsidTr="00D70487">
        <w:tc>
          <w:tcPr>
            <w:tcW w:w="4301" w:type="dxa"/>
            <w:gridSpan w:val="3"/>
          </w:tcPr>
          <w:p w14:paraId="1FF470B5" w14:textId="0023A96A" w:rsidR="006970F3" w:rsidRPr="00B62B2E" w:rsidRDefault="006970F3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 w:rsidR="00805CBC">
              <w:rPr>
                <w:sz w:val="28"/>
                <w:szCs w:val="28"/>
              </w:rPr>
              <w:t>»</w:t>
            </w:r>
          </w:p>
        </w:tc>
        <w:tc>
          <w:tcPr>
            <w:tcW w:w="1700" w:type="dxa"/>
          </w:tcPr>
          <w:p w14:paraId="7F948B65" w14:textId="77777777" w:rsidR="006970F3" w:rsidRPr="00B62B2E" w:rsidRDefault="006970F3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0B49203" w14:textId="77777777" w:rsidR="006970F3" w:rsidRPr="00B62B2E" w:rsidRDefault="006970F3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14:paraId="2A523B5B" w14:textId="77777777" w:rsidR="006970F3" w:rsidRPr="00B62B2E" w:rsidRDefault="006970F3" w:rsidP="006970F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</w:tbl>
    <w:p w14:paraId="7F239D6A" w14:textId="7326F609" w:rsidR="002A39F8" w:rsidRPr="00A63759" w:rsidRDefault="002A39F8" w:rsidP="009F7F83">
      <w:pPr>
        <w:autoSpaceDE w:val="0"/>
        <w:autoSpaceDN w:val="0"/>
        <w:adjustRightInd w:val="0"/>
        <w:spacing w:line="288" w:lineRule="auto"/>
        <w:jc w:val="both"/>
        <w:rPr>
          <w:sz w:val="24"/>
          <w:szCs w:val="24"/>
        </w:rPr>
      </w:pPr>
    </w:p>
    <w:p w14:paraId="6FBC5DA6" w14:textId="12CAE43B" w:rsidR="00991A28" w:rsidRPr="008F6802" w:rsidRDefault="00991A28" w:rsidP="001C7EAC">
      <w:pPr>
        <w:spacing w:line="288" w:lineRule="auto"/>
        <w:ind w:right="55"/>
        <w:jc w:val="both"/>
        <w:rPr>
          <w:sz w:val="28"/>
          <w:szCs w:val="28"/>
        </w:rPr>
      </w:pPr>
    </w:p>
    <w:p w14:paraId="0953BF3C" w14:textId="6405AD19" w:rsidR="00425235" w:rsidRDefault="00CB6418" w:rsidP="0021299F">
      <w:pPr>
        <w:spacing w:line="340" w:lineRule="exact"/>
        <w:ind w:right="55"/>
        <w:rPr>
          <w:sz w:val="28"/>
          <w:szCs w:val="28"/>
        </w:rPr>
      </w:pPr>
      <w:r>
        <w:rPr>
          <w:sz w:val="28"/>
          <w:szCs w:val="28"/>
        </w:rPr>
        <w:t>М</w:t>
      </w:r>
      <w:r w:rsidR="0021299F" w:rsidRPr="0021299F">
        <w:rPr>
          <w:sz w:val="28"/>
          <w:szCs w:val="28"/>
        </w:rPr>
        <w:t>инистр</w:t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</w:r>
      <w:r w:rsidR="0021299F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</w:t>
      </w:r>
      <w:proofErr w:type="spellStart"/>
      <w:r w:rsidR="0021299F" w:rsidRPr="0021299F">
        <w:rPr>
          <w:sz w:val="28"/>
          <w:szCs w:val="28"/>
        </w:rPr>
        <w:t>М.Д.Файзрахманов</w:t>
      </w:r>
      <w:proofErr w:type="spellEnd"/>
    </w:p>
    <w:p w14:paraId="4B1A0366" w14:textId="6D0D1B5D" w:rsidR="00427138" w:rsidRDefault="00427138" w:rsidP="0021299F">
      <w:pPr>
        <w:spacing w:line="340" w:lineRule="exact"/>
        <w:ind w:right="55"/>
        <w:rPr>
          <w:sz w:val="28"/>
          <w:szCs w:val="28"/>
        </w:rPr>
      </w:pPr>
    </w:p>
    <w:p w14:paraId="2ADFA836" w14:textId="6144E8F8" w:rsidR="000C255C" w:rsidRPr="00334191" w:rsidRDefault="000C255C" w:rsidP="0021299F">
      <w:pPr>
        <w:spacing w:line="340" w:lineRule="exact"/>
        <w:ind w:right="55"/>
        <w:rPr>
          <w:sz w:val="28"/>
          <w:szCs w:val="28"/>
        </w:rPr>
      </w:pPr>
    </w:p>
    <w:p w14:paraId="43EFCACB" w14:textId="77777777" w:rsidR="000C255C" w:rsidRPr="0039038E" w:rsidRDefault="000C255C" w:rsidP="000C255C">
      <w:pPr>
        <w:spacing w:line="340" w:lineRule="exact"/>
        <w:ind w:right="55"/>
        <w:rPr>
          <w:color w:val="FFFFFF" w:themeColor="background1"/>
          <w:sz w:val="28"/>
          <w:szCs w:val="28"/>
        </w:rPr>
      </w:pPr>
      <w:r w:rsidRPr="0039038E">
        <w:rPr>
          <w:color w:val="FFFFFF" w:themeColor="background1"/>
          <w:sz w:val="28"/>
          <w:szCs w:val="28"/>
        </w:rPr>
        <w:t xml:space="preserve">Заместитель министра </w:t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  <w:t xml:space="preserve">         </w:t>
      </w:r>
      <w:proofErr w:type="spellStart"/>
      <w:r w:rsidRPr="0039038E">
        <w:rPr>
          <w:color w:val="FFFFFF" w:themeColor="background1"/>
          <w:sz w:val="28"/>
          <w:szCs w:val="28"/>
        </w:rPr>
        <w:t>А.Л.Анфимова</w:t>
      </w:r>
      <w:proofErr w:type="spellEnd"/>
    </w:p>
    <w:p w14:paraId="61439646" w14:textId="3365829F" w:rsidR="000C255C" w:rsidRPr="0039038E" w:rsidRDefault="000C255C" w:rsidP="000C255C">
      <w:pPr>
        <w:spacing w:line="340" w:lineRule="exact"/>
        <w:ind w:right="55"/>
        <w:rPr>
          <w:color w:val="FFFFFF" w:themeColor="background1"/>
          <w:sz w:val="28"/>
          <w:szCs w:val="28"/>
        </w:rPr>
      </w:pPr>
    </w:p>
    <w:p w14:paraId="5850DC36" w14:textId="77777777" w:rsidR="000C255C" w:rsidRPr="0039038E" w:rsidRDefault="000C255C" w:rsidP="000C255C">
      <w:pPr>
        <w:spacing w:line="340" w:lineRule="exact"/>
        <w:ind w:right="55"/>
        <w:rPr>
          <w:color w:val="FFFFFF" w:themeColor="background1"/>
          <w:sz w:val="28"/>
          <w:szCs w:val="28"/>
        </w:rPr>
      </w:pPr>
    </w:p>
    <w:p w14:paraId="78E8F509" w14:textId="77777777" w:rsidR="000C255C" w:rsidRPr="0039038E" w:rsidRDefault="000C255C" w:rsidP="000C255C">
      <w:pPr>
        <w:spacing w:line="340" w:lineRule="exact"/>
        <w:ind w:right="55"/>
        <w:rPr>
          <w:color w:val="FFFFFF" w:themeColor="background1"/>
          <w:sz w:val="28"/>
          <w:szCs w:val="28"/>
        </w:rPr>
      </w:pPr>
      <w:r w:rsidRPr="0039038E">
        <w:rPr>
          <w:color w:val="FFFFFF" w:themeColor="background1"/>
          <w:sz w:val="28"/>
          <w:szCs w:val="28"/>
        </w:rPr>
        <w:t xml:space="preserve">Начальник юридического отдела </w:t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  <w:t xml:space="preserve">         </w:t>
      </w:r>
      <w:proofErr w:type="spellStart"/>
      <w:r w:rsidRPr="0039038E">
        <w:rPr>
          <w:color w:val="FFFFFF" w:themeColor="background1"/>
          <w:sz w:val="28"/>
          <w:szCs w:val="28"/>
        </w:rPr>
        <w:t>И.В.Ерашова</w:t>
      </w:r>
      <w:proofErr w:type="spellEnd"/>
    </w:p>
    <w:p w14:paraId="1C0D52E8" w14:textId="311CE447" w:rsidR="000C255C" w:rsidRPr="0039038E" w:rsidRDefault="000C255C" w:rsidP="000C255C">
      <w:pPr>
        <w:spacing w:line="340" w:lineRule="exact"/>
        <w:ind w:right="55"/>
        <w:rPr>
          <w:color w:val="FFFFFF" w:themeColor="background1"/>
          <w:sz w:val="28"/>
          <w:szCs w:val="28"/>
        </w:rPr>
      </w:pPr>
    </w:p>
    <w:p w14:paraId="3C6E3768" w14:textId="77777777" w:rsidR="000C255C" w:rsidRPr="0039038E" w:rsidRDefault="000C255C" w:rsidP="000C255C">
      <w:pPr>
        <w:spacing w:line="340" w:lineRule="exact"/>
        <w:ind w:right="55"/>
        <w:rPr>
          <w:color w:val="FFFFFF" w:themeColor="background1"/>
          <w:sz w:val="28"/>
          <w:szCs w:val="28"/>
        </w:rPr>
      </w:pPr>
    </w:p>
    <w:p w14:paraId="463252D7" w14:textId="77777777" w:rsidR="000C255C" w:rsidRPr="0039038E" w:rsidRDefault="000C255C" w:rsidP="000C255C">
      <w:pPr>
        <w:spacing w:line="340" w:lineRule="exact"/>
        <w:ind w:right="55"/>
        <w:rPr>
          <w:color w:val="FFFFFF" w:themeColor="background1"/>
          <w:sz w:val="28"/>
          <w:szCs w:val="28"/>
        </w:rPr>
      </w:pPr>
      <w:r w:rsidRPr="0039038E">
        <w:rPr>
          <w:color w:val="FFFFFF" w:themeColor="background1"/>
          <w:sz w:val="28"/>
          <w:szCs w:val="28"/>
        </w:rPr>
        <w:t>Начальник отдела БВ с МО</w:t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</w:r>
      <w:r w:rsidRPr="0039038E">
        <w:rPr>
          <w:color w:val="FFFFFF" w:themeColor="background1"/>
          <w:sz w:val="28"/>
          <w:szCs w:val="28"/>
        </w:rPr>
        <w:tab/>
        <w:t xml:space="preserve">         </w:t>
      </w:r>
      <w:proofErr w:type="spellStart"/>
      <w:r w:rsidRPr="0039038E">
        <w:rPr>
          <w:color w:val="FFFFFF" w:themeColor="background1"/>
          <w:sz w:val="28"/>
          <w:szCs w:val="28"/>
        </w:rPr>
        <w:t>Л.Ф.Гарифуллина</w:t>
      </w:r>
      <w:proofErr w:type="spellEnd"/>
    </w:p>
    <w:p w14:paraId="2BAA6BA1" w14:textId="77777777" w:rsidR="000C255C" w:rsidRPr="0039038E" w:rsidRDefault="000C255C" w:rsidP="0021299F">
      <w:pPr>
        <w:spacing w:line="340" w:lineRule="exact"/>
        <w:ind w:right="55"/>
        <w:rPr>
          <w:color w:val="FFFFFF" w:themeColor="background1"/>
          <w:sz w:val="28"/>
          <w:szCs w:val="28"/>
        </w:rPr>
      </w:pPr>
    </w:p>
    <w:sectPr w:rsidR="000C255C" w:rsidRPr="0039038E" w:rsidSect="00334191">
      <w:pgSz w:w="11906" w:h="16838" w:code="9"/>
      <w:pgMar w:top="964" w:right="567" w:bottom="851" w:left="1361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06199" w14:textId="77777777" w:rsidR="00A7621E" w:rsidRDefault="00A7621E">
      <w:r>
        <w:separator/>
      </w:r>
    </w:p>
  </w:endnote>
  <w:endnote w:type="continuationSeparator" w:id="0">
    <w:p w14:paraId="347D116A" w14:textId="77777777" w:rsidR="00A7621E" w:rsidRDefault="00A7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190F0" w14:textId="77777777" w:rsidR="00A7621E" w:rsidRDefault="00A7621E">
      <w:r>
        <w:separator/>
      </w:r>
    </w:p>
  </w:footnote>
  <w:footnote w:type="continuationSeparator" w:id="0">
    <w:p w14:paraId="75AEC7A1" w14:textId="77777777" w:rsidR="00A7621E" w:rsidRDefault="00A76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A4801"/>
    <w:multiLevelType w:val="hybridMultilevel"/>
    <w:tmpl w:val="EE885F48"/>
    <w:lvl w:ilvl="0" w:tplc="DF569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867B2"/>
    <w:multiLevelType w:val="hybridMultilevel"/>
    <w:tmpl w:val="94760E8C"/>
    <w:lvl w:ilvl="0" w:tplc="FB9E71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8204F6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2370A2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9A2789"/>
    <w:multiLevelType w:val="hybridMultilevel"/>
    <w:tmpl w:val="4C70D1F0"/>
    <w:lvl w:ilvl="0" w:tplc="E49CC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9D38F4"/>
    <w:multiLevelType w:val="hybridMultilevel"/>
    <w:tmpl w:val="DE5E4C88"/>
    <w:lvl w:ilvl="0" w:tplc="78AA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BF"/>
    <w:rsid w:val="00006A09"/>
    <w:rsid w:val="000108C2"/>
    <w:rsid w:val="000147D6"/>
    <w:rsid w:val="000207E0"/>
    <w:rsid w:val="000306F4"/>
    <w:rsid w:val="00030C84"/>
    <w:rsid w:val="0004688E"/>
    <w:rsid w:val="00051CD7"/>
    <w:rsid w:val="00057354"/>
    <w:rsid w:val="000922F3"/>
    <w:rsid w:val="00094464"/>
    <w:rsid w:val="000A3331"/>
    <w:rsid w:val="000B1577"/>
    <w:rsid w:val="000B364E"/>
    <w:rsid w:val="000C145C"/>
    <w:rsid w:val="000C255C"/>
    <w:rsid w:val="000D6EDE"/>
    <w:rsid w:val="000D76F8"/>
    <w:rsid w:val="000E3280"/>
    <w:rsid w:val="000E7321"/>
    <w:rsid w:val="001067C9"/>
    <w:rsid w:val="00123BD0"/>
    <w:rsid w:val="00126692"/>
    <w:rsid w:val="001313B5"/>
    <w:rsid w:val="00133170"/>
    <w:rsid w:val="0014341F"/>
    <w:rsid w:val="00160CFD"/>
    <w:rsid w:val="00161D0F"/>
    <w:rsid w:val="00184496"/>
    <w:rsid w:val="001A3197"/>
    <w:rsid w:val="001B016C"/>
    <w:rsid w:val="001C11EA"/>
    <w:rsid w:val="001C7EAC"/>
    <w:rsid w:val="001D6C47"/>
    <w:rsid w:val="0020202C"/>
    <w:rsid w:val="0021299F"/>
    <w:rsid w:val="002224CE"/>
    <w:rsid w:val="0022252A"/>
    <w:rsid w:val="00222AF1"/>
    <w:rsid w:val="00237B18"/>
    <w:rsid w:val="0024424F"/>
    <w:rsid w:val="00256E7B"/>
    <w:rsid w:val="002609FF"/>
    <w:rsid w:val="00270E02"/>
    <w:rsid w:val="00282165"/>
    <w:rsid w:val="00286D3A"/>
    <w:rsid w:val="002876B4"/>
    <w:rsid w:val="002910A4"/>
    <w:rsid w:val="002A297B"/>
    <w:rsid w:val="002A39F8"/>
    <w:rsid w:val="002A567D"/>
    <w:rsid w:val="002A70EB"/>
    <w:rsid w:val="002B1339"/>
    <w:rsid w:val="002B1DDC"/>
    <w:rsid w:val="002B4205"/>
    <w:rsid w:val="002C6C85"/>
    <w:rsid w:val="002C77F1"/>
    <w:rsid w:val="002D284F"/>
    <w:rsid w:val="002E4431"/>
    <w:rsid w:val="002F4CA9"/>
    <w:rsid w:val="0031040F"/>
    <w:rsid w:val="003156AB"/>
    <w:rsid w:val="00316B9D"/>
    <w:rsid w:val="00333515"/>
    <w:rsid w:val="00334191"/>
    <w:rsid w:val="003368BC"/>
    <w:rsid w:val="0034357E"/>
    <w:rsid w:val="00347A73"/>
    <w:rsid w:val="00352136"/>
    <w:rsid w:val="003633E1"/>
    <w:rsid w:val="00366F51"/>
    <w:rsid w:val="00366FC9"/>
    <w:rsid w:val="0037039C"/>
    <w:rsid w:val="00385BF3"/>
    <w:rsid w:val="0039038E"/>
    <w:rsid w:val="00393AE5"/>
    <w:rsid w:val="003A720E"/>
    <w:rsid w:val="003A7614"/>
    <w:rsid w:val="003B15CB"/>
    <w:rsid w:val="003B3C8D"/>
    <w:rsid w:val="003D1D75"/>
    <w:rsid w:val="003D76FD"/>
    <w:rsid w:val="003E3834"/>
    <w:rsid w:val="003E4176"/>
    <w:rsid w:val="003E5C09"/>
    <w:rsid w:val="003F4D50"/>
    <w:rsid w:val="003F6140"/>
    <w:rsid w:val="00404CB6"/>
    <w:rsid w:val="00411A4E"/>
    <w:rsid w:val="004130C7"/>
    <w:rsid w:val="004152F7"/>
    <w:rsid w:val="00416A82"/>
    <w:rsid w:val="00416D60"/>
    <w:rsid w:val="00425235"/>
    <w:rsid w:val="00427138"/>
    <w:rsid w:val="00431629"/>
    <w:rsid w:val="00440A02"/>
    <w:rsid w:val="00442342"/>
    <w:rsid w:val="00444AC9"/>
    <w:rsid w:val="00444C02"/>
    <w:rsid w:val="00472DA7"/>
    <w:rsid w:val="00477809"/>
    <w:rsid w:val="00483082"/>
    <w:rsid w:val="00483FA1"/>
    <w:rsid w:val="00494669"/>
    <w:rsid w:val="00496EBC"/>
    <w:rsid w:val="004B2F84"/>
    <w:rsid w:val="004C0782"/>
    <w:rsid w:val="004C792E"/>
    <w:rsid w:val="004D1D0D"/>
    <w:rsid w:val="004D2385"/>
    <w:rsid w:val="004E0FD5"/>
    <w:rsid w:val="004F6FC5"/>
    <w:rsid w:val="005055CC"/>
    <w:rsid w:val="00505968"/>
    <w:rsid w:val="00510458"/>
    <w:rsid w:val="00515D15"/>
    <w:rsid w:val="00525FB5"/>
    <w:rsid w:val="00527371"/>
    <w:rsid w:val="0053661D"/>
    <w:rsid w:val="005578E5"/>
    <w:rsid w:val="00557C29"/>
    <w:rsid w:val="00563663"/>
    <w:rsid w:val="005643BF"/>
    <w:rsid w:val="005758C3"/>
    <w:rsid w:val="0058015B"/>
    <w:rsid w:val="005A0150"/>
    <w:rsid w:val="005A446A"/>
    <w:rsid w:val="005A5A52"/>
    <w:rsid w:val="005C0CC1"/>
    <w:rsid w:val="005C6727"/>
    <w:rsid w:val="005E3C1F"/>
    <w:rsid w:val="005E44ED"/>
    <w:rsid w:val="005F5AA8"/>
    <w:rsid w:val="005F6024"/>
    <w:rsid w:val="0060558C"/>
    <w:rsid w:val="006100EF"/>
    <w:rsid w:val="00613B4E"/>
    <w:rsid w:val="0061673F"/>
    <w:rsid w:val="0062333E"/>
    <w:rsid w:val="00637B68"/>
    <w:rsid w:val="00640629"/>
    <w:rsid w:val="006456CA"/>
    <w:rsid w:val="00660DF8"/>
    <w:rsid w:val="00687A43"/>
    <w:rsid w:val="006970F3"/>
    <w:rsid w:val="006A5700"/>
    <w:rsid w:val="006B71AD"/>
    <w:rsid w:val="006B7205"/>
    <w:rsid w:val="006B784C"/>
    <w:rsid w:val="006C4EE3"/>
    <w:rsid w:val="006C77D2"/>
    <w:rsid w:val="006F0DD5"/>
    <w:rsid w:val="006F2022"/>
    <w:rsid w:val="006F2E3D"/>
    <w:rsid w:val="006F37FF"/>
    <w:rsid w:val="00702929"/>
    <w:rsid w:val="00713DE2"/>
    <w:rsid w:val="00715134"/>
    <w:rsid w:val="00715CEE"/>
    <w:rsid w:val="007216F0"/>
    <w:rsid w:val="00731474"/>
    <w:rsid w:val="007402DB"/>
    <w:rsid w:val="007411C3"/>
    <w:rsid w:val="00743E83"/>
    <w:rsid w:val="00744D9F"/>
    <w:rsid w:val="00773710"/>
    <w:rsid w:val="007764E9"/>
    <w:rsid w:val="00776CE4"/>
    <w:rsid w:val="007971B2"/>
    <w:rsid w:val="007B3B1C"/>
    <w:rsid w:val="007B6CAE"/>
    <w:rsid w:val="007D08B9"/>
    <w:rsid w:val="007D414D"/>
    <w:rsid w:val="007E3DC9"/>
    <w:rsid w:val="007E7AFD"/>
    <w:rsid w:val="00805CBC"/>
    <w:rsid w:val="00807068"/>
    <w:rsid w:val="008259B0"/>
    <w:rsid w:val="008272CC"/>
    <w:rsid w:val="008310A1"/>
    <w:rsid w:val="008607B1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C2AC5"/>
    <w:rsid w:val="008D1AE9"/>
    <w:rsid w:val="008E199E"/>
    <w:rsid w:val="008F6802"/>
    <w:rsid w:val="008F709A"/>
    <w:rsid w:val="009005A6"/>
    <w:rsid w:val="0090331D"/>
    <w:rsid w:val="00904F31"/>
    <w:rsid w:val="00907BFD"/>
    <w:rsid w:val="009104EA"/>
    <w:rsid w:val="00914594"/>
    <w:rsid w:val="00915278"/>
    <w:rsid w:val="009156C8"/>
    <w:rsid w:val="00937D96"/>
    <w:rsid w:val="0094320C"/>
    <w:rsid w:val="009670E6"/>
    <w:rsid w:val="0097551A"/>
    <w:rsid w:val="009813D3"/>
    <w:rsid w:val="00991A28"/>
    <w:rsid w:val="009A52C8"/>
    <w:rsid w:val="009B07AA"/>
    <w:rsid w:val="009B382E"/>
    <w:rsid w:val="009E45DB"/>
    <w:rsid w:val="009F1CE0"/>
    <w:rsid w:val="009F526B"/>
    <w:rsid w:val="009F7F83"/>
    <w:rsid w:val="00A143F3"/>
    <w:rsid w:val="00A14B2B"/>
    <w:rsid w:val="00A20AA3"/>
    <w:rsid w:val="00A237CC"/>
    <w:rsid w:val="00A27F9E"/>
    <w:rsid w:val="00A37075"/>
    <w:rsid w:val="00A64FC0"/>
    <w:rsid w:val="00A726CB"/>
    <w:rsid w:val="00A7621E"/>
    <w:rsid w:val="00A87942"/>
    <w:rsid w:val="00AA117F"/>
    <w:rsid w:val="00AA1E2E"/>
    <w:rsid w:val="00AB32E0"/>
    <w:rsid w:val="00AC3CCA"/>
    <w:rsid w:val="00AD0D03"/>
    <w:rsid w:val="00AE1EE3"/>
    <w:rsid w:val="00B05F8A"/>
    <w:rsid w:val="00B111BC"/>
    <w:rsid w:val="00B16467"/>
    <w:rsid w:val="00B239B9"/>
    <w:rsid w:val="00B24292"/>
    <w:rsid w:val="00B249BB"/>
    <w:rsid w:val="00B41A57"/>
    <w:rsid w:val="00B449A3"/>
    <w:rsid w:val="00B53FB1"/>
    <w:rsid w:val="00B55FAA"/>
    <w:rsid w:val="00B61A72"/>
    <w:rsid w:val="00B62B2E"/>
    <w:rsid w:val="00B667CA"/>
    <w:rsid w:val="00B66DE2"/>
    <w:rsid w:val="00B76392"/>
    <w:rsid w:val="00B91E79"/>
    <w:rsid w:val="00B9464D"/>
    <w:rsid w:val="00BB4FBF"/>
    <w:rsid w:val="00BC7A0B"/>
    <w:rsid w:val="00BE130A"/>
    <w:rsid w:val="00BE17F6"/>
    <w:rsid w:val="00BF240B"/>
    <w:rsid w:val="00C25624"/>
    <w:rsid w:val="00C268B9"/>
    <w:rsid w:val="00C27E96"/>
    <w:rsid w:val="00C4105E"/>
    <w:rsid w:val="00C43769"/>
    <w:rsid w:val="00C46867"/>
    <w:rsid w:val="00C67300"/>
    <w:rsid w:val="00C72F1C"/>
    <w:rsid w:val="00C85607"/>
    <w:rsid w:val="00C858B4"/>
    <w:rsid w:val="00C915FF"/>
    <w:rsid w:val="00C97748"/>
    <w:rsid w:val="00CA7357"/>
    <w:rsid w:val="00CB0B5F"/>
    <w:rsid w:val="00CB2311"/>
    <w:rsid w:val="00CB6418"/>
    <w:rsid w:val="00CD2CB6"/>
    <w:rsid w:val="00CD4580"/>
    <w:rsid w:val="00CE0970"/>
    <w:rsid w:val="00CE3E77"/>
    <w:rsid w:val="00CF0BF6"/>
    <w:rsid w:val="00CF1823"/>
    <w:rsid w:val="00CF710E"/>
    <w:rsid w:val="00CF7DA6"/>
    <w:rsid w:val="00D02B7D"/>
    <w:rsid w:val="00D03FDE"/>
    <w:rsid w:val="00D12297"/>
    <w:rsid w:val="00D639D1"/>
    <w:rsid w:val="00D70487"/>
    <w:rsid w:val="00D8159D"/>
    <w:rsid w:val="00D81B62"/>
    <w:rsid w:val="00D83B06"/>
    <w:rsid w:val="00D8504C"/>
    <w:rsid w:val="00D906B7"/>
    <w:rsid w:val="00D94027"/>
    <w:rsid w:val="00D97784"/>
    <w:rsid w:val="00DA59E5"/>
    <w:rsid w:val="00DB670F"/>
    <w:rsid w:val="00DC7B6E"/>
    <w:rsid w:val="00DD6385"/>
    <w:rsid w:val="00DF30BC"/>
    <w:rsid w:val="00E12D28"/>
    <w:rsid w:val="00E20E4E"/>
    <w:rsid w:val="00E266F6"/>
    <w:rsid w:val="00E344A0"/>
    <w:rsid w:val="00E365B2"/>
    <w:rsid w:val="00E444B4"/>
    <w:rsid w:val="00E53105"/>
    <w:rsid w:val="00E60D0D"/>
    <w:rsid w:val="00E84D1F"/>
    <w:rsid w:val="00E90B27"/>
    <w:rsid w:val="00E93B69"/>
    <w:rsid w:val="00EA33F8"/>
    <w:rsid w:val="00EC24B3"/>
    <w:rsid w:val="00ED3C18"/>
    <w:rsid w:val="00ED480B"/>
    <w:rsid w:val="00ED7EB8"/>
    <w:rsid w:val="00EF7A11"/>
    <w:rsid w:val="00F06AB5"/>
    <w:rsid w:val="00F228AB"/>
    <w:rsid w:val="00F24A98"/>
    <w:rsid w:val="00F30F48"/>
    <w:rsid w:val="00F4036D"/>
    <w:rsid w:val="00F56591"/>
    <w:rsid w:val="00F71393"/>
    <w:rsid w:val="00F71A88"/>
    <w:rsid w:val="00F752F8"/>
    <w:rsid w:val="00F77BEB"/>
    <w:rsid w:val="00F91897"/>
    <w:rsid w:val="00F91DA6"/>
    <w:rsid w:val="00F941BA"/>
    <w:rsid w:val="00F96C71"/>
    <w:rsid w:val="00F97F0C"/>
    <w:rsid w:val="00FA4A5E"/>
    <w:rsid w:val="00FA755F"/>
    <w:rsid w:val="00FC1E2F"/>
    <w:rsid w:val="00FC231A"/>
    <w:rsid w:val="00FC41CD"/>
    <w:rsid w:val="00FC7FF9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3A223"/>
  <w15:docId w15:val="{5A241327-AFFB-4635-BAF9-787ED3E0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2136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ED7EB8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ED7EB8"/>
    <w:rPr>
      <w:sz w:val="28"/>
      <w:szCs w:val="24"/>
    </w:rPr>
  </w:style>
  <w:style w:type="paragraph" w:customStyle="1" w:styleId="ConsPlusNonformat">
    <w:name w:val="ConsPlusNonformat"/>
    <w:uiPriority w:val="99"/>
    <w:rsid w:val="007B6CAE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7B6CAE"/>
    <w:pPr>
      <w:ind w:left="720"/>
      <w:contextualSpacing/>
    </w:pPr>
  </w:style>
  <w:style w:type="table" w:styleId="af1">
    <w:name w:val="Table Grid"/>
    <w:basedOn w:val="a1"/>
    <w:rsid w:val="002A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F3823-46DF-4258-A89D-080174AC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362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Галимуллина Рушана Мансуровна</dc:creator>
  <cp:lastModifiedBy>Минфин РТ - Гарифуллина Лейля Фаиловна</cp:lastModifiedBy>
  <cp:revision>9</cp:revision>
  <cp:lastPrinted>2026-03-25T13:22:00Z</cp:lastPrinted>
  <dcterms:created xsi:type="dcterms:W3CDTF">2026-03-16T11:54:00Z</dcterms:created>
  <dcterms:modified xsi:type="dcterms:W3CDTF">2026-03-18T15:57:00Z</dcterms:modified>
</cp:coreProperties>
</file>