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95" w:rsidRDefault="0032428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1270" t="24815" r="20802" b="42951"/>
                    <a:stretch/>
                  </pic:blipFill>
                  <pic:spPr bwMode="auto">
                    <a:xfrm>
                      <a:off x="0" y="0"/>
                      <a:ext cx="7565155" cy="229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5795" w:rsidRDefault="000A5795"/>
    <w:p w:rsidR="000A5795" w:rsidRDefault="000A5795"/>
    <w:p w:rsidR="000A5795" w:rsidRDefault="000A5795"/>
    <w:p w:rsidR="001A4C76" w:rsidRDefault="001A4C76"/>
    <w:p w:rsidR="000A5795" w:rsidRDefault="000A5795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140C18" w:rsidRPr="00140C18" w:rsidTr="00F11C96">
        <w:tc>
          <w:tcPr>
            <w:tcW w:w="3274" w:type="dxa"/>
          </w:tcPr>
          <w:p w:rsidR="00140C18" w:rsidRPr="00140C18" w:rsidRDefault="00140C18" w:rsidP="00140C18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                 </w:t>
            </w:r>
          </w:p>
        </w:tc>
        <w:tc>
          <w:tcPr>
            <w:tcW w:w="3274" w:type="dxa"/>
          </w:tcPr>
          <w:p w:rsidR="00140C18" w:rsidRPr="00140C18" w:rsidRDefault="00140C18" w:rsidP="00140C1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3275" w:type="dxa"/>
          </w:tcPr>
          <w:p w:rsidR="00140C18" w:rsidRPr="00D744BD" w:rsidRDefault="00140C18" w:rsidP="00D744BD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0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</w:t>
            </w:r>
            <w:r w:rsidR="00D74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</w:tr>
    </w:tbl>
    <w:p w:rsidR="00A11A1A" w:rsidRDefault="00A11A1A" w:rsidP="00AF772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AF1" w:rsidRDefault="001A2AF1" w:rsidP="00AF772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871"/>
      </w:tblGrid>
      <w:tr w:rsidR="00BD0F4E" w:rsidTr="00BD0F4E">
        <w:tc>
          <w:tcPr>
            <w:tcW w:w="4956" w:type="dxa"/>
          </w:tcPr>
          <w:p w:rsidR="00BD0F4E" w:rsidRDefault="00BD0F4E" w:rsidP="008A0F4C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F4E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D0F4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4616C">
              <w:rPr>
                <w:rFonts w:ascii="Times New Roman" w:hAnsi="Times New Roman" w:cs="Times New Roman"/>
                <w:sz w:val="28"/>
                <w:szCs w:val="28"/>
              </w:rPr>
              <w:t xml:space="preserve"> приказ Государственного комитета Республики Татарстан по туризму от </w:t>
            </w:r>
            <w:r w:rsidR="008A0F4C"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  <w:r w:rsidR="0014616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A0F4C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  <w:r w:rsidR="001461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A0F4C" w:rsidRPr="008A0F4C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</w:t>
            </w:r>
            <w:r w:rsidR="008A0F4C">
              <w:rPr>
                <w:rFonts w:ascii="Times New Roman" w:hAnsi="Times New Roman" w:cs="Times New Roman"/>
                <w:sz w:val="28"/>
                <w:szCs w:val="28"/>
              </w:rPr>
              <w:t>гулированию конфликта интересов</w:t>
            </w:r>
            <w:r w:rsidR="0014616C" w:rsidRPr="001461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56" w:type="dxa"/>
          </w:tcPr>
          <w:p w:rsidR="00BD0F4E" w:rsidRDefault="00BD0F4E" w:rsidP="00AF772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61D8" w:rsidRDefault="002B61D8" w:rsidP="000C2127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A1A" w:rsidRDefault="00A11A1A" w:rsidP="00AF772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DF6" w:rsidRPr="00BD0F4E" w:rsidRDefault="00BD0F4E" w:rsidP="008A0F4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6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кадровыми изменениями</w:t>
      </w:r>
      <w:r w:rsidR="00A4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комитете Республики Татарстан по туризму</w:t>
      </w:r>
      <w:r w:rsid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основании у</w:t>
      </w:r>
      <w:r w:rsidR="008A0F4C" w:rsidRP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r w:rsid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0F4C" w:rsidRP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</w:t>
      </w:r>
      <w:r w:rsid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A0F4C" w:rsidRP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8A0F4C" w:rsidRP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01.07.2010 </w:t>
      </w:r>
      <w:r w:rsid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821 «</w:t>
      </w:r>
      <w:r w:rsidR="008A0F4C" w:rsidRP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8A0F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7E4" w:rsidRPr="00BD0F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65DF6" w:rsidRPr="00BD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</w:t>
      </w:r>
      <w:proofErr w:type="gramStart"/>
      <w:r w:rsidR="00765DF6" w:rsidRPr="00BD0F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65DF6" w:rsidRPr="00BD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BD0F4E" w:rsidRDefault="00BD0F4E" w:rsidP="00BD0F4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575" w:rsidRDefault="00BC3575" w:rsidP="00BC357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3575">
        <w:rPr>
          <w:rFonts w:ascii="Times New Roman" w:hAnsi="Times New Roman" w:cs="Times New Roman"/>
          <w:sz w:val="28"/>
          <w:szCs w:val="28"/>
        </w:rPr>
        <w:t xml:space="preserve">нести в приказ Государственного комитет Республики Татарстан по туризму от 13.10.2023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3575">
        <w:rPr>
          <w:rFonts w:ascii="Times New Roman" w:hAnsi="Times New Roman" w:cs="Times New Roman"/>
          <w:sz w:val="28"/>
          <w:szCs w:val="28"/>
        </w:rPr>
        <w:t xml:space="preserve"> 207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3575">
        <w:rPr>
          <w:rFonts w:ascii="Times New Roman" w:hAnsi="Times New Roman" w:cs="Times New Roman"/>
          <w:sz w:val="28"/>
          <w:szCs w:val="28"/>
        </w:rPr>
        <w:t>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357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4D4063" w:rsidRPr="004D4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927" w:rsidRPr="00BC3575" w:rsidRDefault="00BC3575" w:rsidP="00BC357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5">
        <w:rPr>
          <w:rFonts w:ascii="Times New Roman" w:hAnsi="Times New Roman" w:cs="Times New Roman"/>
          <w:sz w:val="28"/>
          <w:szCs w:val="28"/>
        </w:rPr>
        <w:t>в Положении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утвержденном указанным приказом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3575">
        <w:rPr>
          <w:rFonts w:ascii="Times New Roman" w:hAnsi="Times New Roman" w:cs="Times New Roman"/>
          <w:sz w:val="28"/>
          <w:szCs w:val="28"/>
        </w:rPr>
        <w:t xml:space="preserve"> </w:t>
      </w:r>
      <w:r w:rsidR="00575A39" w:rsidRPr="00BC357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75A39" w:rsidRPr="00BC3575">
        <w:rPr>
          <w:rFonts w:ascii="Times New Roman" w:hAnsi="Times New Roman" w:cs="Times New Roman"/>
          <w:sz w:val="28"/>
          <w:szCs w:val="28"/>
        </w:rPr>
        <w:t xml:space="preserve"> </w:t>
      </w:r>
      <w:r w:rsidR="0014616C" w:rsidRPr="00BC357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F0927" w:rsidRPr="00BC3575">
        <w:rPr>
          <w:rFonts w:ascii="Times New Roman" w:hAnsi="Times New Roman" w:cs="Times New Roman"/>
          <w:sz w:val="28"/>
          <w:szCs w:val="28"/>
        </w:rPr>
        <w:t>:</w:t>
      </w:r>
    </w:p>
    <w:p w:rsidR="007A269A" w:rsidRDefault="004D4063" w:rsidP="00BC357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063">
        <w:rPr>
          <w:rFonts w:ascii="Times New Roman" w:hAnsi="Times New Roman" w:cs="Times New Roman"/>
          <w:sz w:val="28"/>
          <w:szCs w:val="28"/>
        </w:rPr>
        <w:t xml:space="preserve">6. В состав Комиссии входят председатель Комиссии, заместитель председателя Комиссии, секретарь и </w:t>
      </w: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4D4063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4063">
        <w:rPr>
          <w:rFonts w:ascii="Times New Roman" w:hAnsi="Times New Roman" w:cs="Times New Roman"/>
          <w:sz w:val="28"/>
          <w:szCs w:val="28"/>
        </w:rPr>
        <w:t xml:space="preserve">назначаемые председателем Государственного комитета Республики Татарстан по туризму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D4063">
        <w:rPr>
          <w:rFonts w:ascii="Times New Roman" w:hAnsi="Times New Roman" w:cs="Times New Roman"/>
          <w:sz w:val="28"/>
          <w:szCs w:val="28"/>
        </w:rPr>
        <w:t>председатель Госкомитета).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063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3575">
        <w:rPr>
          <w:rFonts w:ascii="Times New Roman" w:hAnsi="Times New Roman" w:cs="Times New Roman"/>
          <w:sz w:val="28"/>
          <w:szCs w:val="28"/>
        </w:rPr>
        <w:t>;</w:t>
      </w:r>
    </w:p>
    <w:p w:rsidR="00BC3575" w:rsidRDefault="00BC3575" w:rsidP="009B023E">
      <w:pPr>
        <w:pStyle w:val="a3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5">
        <w:rPr>
          <w:rFonts w:ascii="Times New Roman" w:hAnsi="Times New Roman" w:cs="Times New Roman"/>
          <w:sz w:val="28"/>
          <w:szCs w:val="28"/>
        </w:rPr>
        <w:t xml:space="preserve">внести в состав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C3575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D4063" w:rsidRDefault="009B023E" w:rsidP="009B023E">
      <w:pPr>
        <w:pStyle w:val="a3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комиссии Воробьеву Елену Владимировну, Рахимова Салавата Фоатовича, </w:t>
      </w:r>
    </w:p>
    <w:p w:rsidR="00E51311" w:rsidRDefault="009B023E" w:rsidP="00BC3575">
      <w:pPr>
        <w:pStyle w:val="a3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BC3575" w:rsidRPr="00BC3575" w:rsidRDefault="00BC3575" w:rsidP="00BC3575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6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6"/>
        <w:gridCol w:w="7015"/>
        <w:gridCol w:w="6732"/>
      </w:tblGrid>
      <w:tr w:rsidR="00156B59" w:rsidTr="00156B59">
        <w:trPr>
          <w:gridAfter w:val="1"/>
          <w:wAfter w:w="6732" w:type="dxa"/>
        </w:trPr>
        <w:tc>
          <w:tcPr>
            <w:tcW w:w="2410" w:type="dxa"/>
          </w:tcPr>
          <w:p w:rsid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Хафизова </w:t>
            </w:r>
          </w:p>
          <w:p w:rsid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Лениза Фоатовна</w:t>
            </w:r>
          </w:p>
        </w:tc>
        <w:tc>
          <w:tcPr>
            <w:tcW w:w="356" w:type="dxa"/>
          </w:tcPr>
          <w:p w:rsid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156B59" w:rsidRP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59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кадров и юридической работы, секретарь Комиссии</w:t>
            </w:r>
          </w:p>
        </w:tc>
      </w:tr>
      <w:tr w:rsidR="00156B59" w:rsidTr="00156B59">
        <w:trPr>
          <w:gridAfter w:val="1"/>
          <w:wAfter w:w="6732" w:type="dxa"/>
        </w:trPr>
        <w:tc>
          <w:tcPr>
            <w:tcW w:w="2410" w:type="dxa"/>
          </w:tcPr>
          <w:p w:rsid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56B59" w:rsidRP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156B59" w:rsidRPr="00156B59" w:rsidRDefault="00156B59" w:rsidP="00156B59">
            <w:pPr>
              <w:pStyle w:val="a3"/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B59" w:rsidTr="00156B59">
        <w:tc>
          <w:tcPr>
            <w:tcW w:w="2410" w:type="dxa"/>
          </w:tcPr>
          <w:p w:rsidR="00156B59" w:rsidRPr="00CD01E0" w:rsidRDefault="00156B59" w:rsidP="00156B59">
            <w:pPr>
              <w:tabs>
                <w:tab w:val="left" w:pos="37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1E0">
              <w:rPr>
                <w:rFonts w:ascii="Times New Roman" w:hAnsi="Times New Roman"/>
                <w:sz w:val="28"/>
                <w:szCs w:val="28"/>
              </w:rPr>
              <w:t xml:space="preserve">Уметбаев </w:t>
            </w:r>
          </w:p>
          <w:p w:rsidR="00156B59" w:rsidRDefault="00156B59" w:rsidP="00156B59">
            <w:pPr>
              <w:tabs>
                <w:tab w:val="left" w:pos="37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1E0">
              <w:rPr>
                <w:rFonts w:ascii="Times New Roman" w:hAnsi="Times New Roman"/>
                <w:sz w:val="28"/>
                <w:szCs w:val="28"/>
              </w:rPr>
              <w:t>Ренат Камилевич</w:t>
            </w:r>
          </w:p>
        </w:tc>
        <w:tc>
          <w:tcPr>
            <w:tcW w:w="356" w:type="dxa"/>
          </w:tcPr>
          <w:p w:rsidR="00156B59" w:rsidRDefault="00156B59" w:rsidP="00156B5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15" w:type="dxa"/>
          </w:tcPr>
          <w:p w:rsidR="00156B59" w:rsidRDefault="00156B59" w:rsidP="00156B59">
            <w:pPr>
              <w:tabs>
                <w:tab w:val="left" w:pos="37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1E0">
              <w:rPr>
                <w:rFonts w:ascii="Times New Roman" w:hAnsi="Times New Roman"/>
                <w:sz w:val="28"/>
                <w:szCs w:val="28"/>
              </w:rPr>
              <w:t>главный советник отдела антико</w:t>
            </w:r>
            <w:r w:rsidR="00BC3575">
              <w:rPr>
                <w:rFonts w:ascii="Times New Roman" w:hAnsi="Times New Roman"/>
                <w:sz w:val="28"/>
                <w:szCs w:val="28"/>
              </w:rPr>
              <w:t>ррупционных проверок Управления Раиса</w:t>
            </w:r>
            <w:r w:rsidRPr="00CD01E0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 по вопросам антикорру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пционной </w:t>
            </w:r>
            <w:r w:rsidR="00BC3575">
              <w:rPr>
                <w:rFonts w:ascii="Times New Roman" w:hAnsi="Times New Roman"/>
                <w:sz w:val="28"/>
                <w:szCs w:val="28"/>
              </w:rPr>
              <w:t xml:space="preserve">политики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  <w:p w:rsidR="00156B59" w:rsidRPr="00CD01E0" w:rsidRDefault="00156B59" w:rsidP="00156B59">
            <w:pPr>
              <w:tabs>
                <w:tab w:val="left" w:pos="37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2" w:type="dxa"/>
          </w:tcPr>
          <w:p w:rsidR="00156B59" w:rsidRDefault="00156B59" w:rsidP="00156B59">
            <w:pPr>
              <w:tabs>
                <w:tab w:val="left" w:pos="37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4063" w:rsidRPr="0014616C" w:rsidRDefault="004D4063" w:rsidP="004D4063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E0F" w:rsidRDefault="0096232E" w:rsidP="0014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</w:t>
      </w:r>
      <w:r w:rsidR="00042C3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47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29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7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С.Е.Иванов</w:t>
      </w:r>
    </w:p>
    <w:p w:rsidR="00A0083F" w:rsidRDefault="00A0083F" w:rsidP="005F4E0F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</w:p>
    <w:p w:rsidR="00A11A1A" w:rsidRDefault="00A11A1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C3575" w:rsidRDefault="00BC3575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56B59" w:rsidRDefault="00156B59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6C" w:rsidRDefault="0014616C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2FDD" w:rsidRPr="0014616C" w:rsidRDefault="00B82FDD" w:rsidP="00B82FDD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4616C">
        <w:rPr>
          <w:rFonts w:ascii="Times New Roman" w:hAnsi="Times New Roman"/>
          <w:sz w:val="28"/>
          <w:szCs w:val="28"/>
        </w:rPr>
        <w:lastRenderedPageBreak/>
        <w:t xml:space="preserve">Лист согласования к проекту приказа  </w:t>
      </w:r>
    </w:p>
    <w:p w:rsidR="00B82FDD" w:rsidRDefault="00B82FDD" w:rsidP="00B82FDD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4616C">
        <w:rPr>
          <w:rFonts w:ascii="Times New Roman" w:hAnsi="Times New Roman"/>
          <w:sz w:val="28"/>
          <w:szCs w:val="28"/>
        </w:rPr>
        <w:t>Государственного комитета Республики Татарстан по туризму</w:t>
      </w:r>
    </w:p>
    <w:p w:rsidR="00175923" w:rsidRPr="0014616C" w:rsidRDefault="00175923" w:rsidP="00B82FDD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2FDD" w:rsidRDefault="008A0F4C" w:rsidP="0014616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A0F4C">
        <w:rPr>
          <w:rFonts w:ascii="Times New Roman" w:hAnsi="Times New Roman" w:cs="Times New Roman"/>
          <w:sz w:val="28"/>
          <w:szCs w:val="28"/>
        </w:rPr>
        <w:t>О внесении изменений в приказ Государственного комитета Республики Татарстан по туризму от 13.10.2023 № 207 «Об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</w:r>
    </w:p>
    <w:p w:rsidR="00175923" w:rsidRPr="0014616C" w:rsidRDefault="00175923" w:rsidP="0014616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1"/>
        <w:gridCol w:w="1985"/>
        <w:gridCol w:w="2693"/>
      </w:tblGrid>
      <w:tr w:rsidR="00B82FDD" w:rsidRPr="0014616C" w:rsidTr="00BC3575">
        <w:trPr>
          <w:trHeight w:val="650"/>
        </w:trPr>
        <w:tc>
          <w:tcPr>
            <w:tcW w:w="568" w:type="dxa"/>
          </w:tcPr>
          <w:p w:rsidR="00B82FDD" w:rsidRPr="0014616C" w:rsidRDefault="00B82FDD" w:rsidP="003868C7">
            <w:pPr>
              <w:tabs>
                <w:tab w:val="left" w:pos="3765"/>
              </w:tabs>
              <w:ind w:left="-142" w:right="-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16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251" w:type="dxa"/>
          </w:tcPr>
          <w:p w:rsidR="00B82FDD" w:rsidRPr="0014616C" w:rsidRDefault="00B82FDD" w:rsidP="003868C7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16C">
              <w:rPr>
                <w:rFonts w:ascii="Times New Roman" w:hAnsi="Times New Roman"/>
                <w:sz w:val="26"/>
                <w:szCs w:val="26"/>
              </w:rPr>
              <w:t xml:space="preserve">Должность, фамилия, инициалы </w:t>
            </w:r>
          </w:p>
        </w:tc>
        <w:tc>
          <w:tcPr>
            <w:tcW w:w="1985" w:type="dxa"/>
          </w:tcPr>
          <w:p w:rsidR="00B82FDD" w:rsidRPr="0014616C" w:rsidRDefault="00B82FDD" w:rsidP="003868C7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16C">
              <w:rPr>
                <w:rFonts w:ascii="Times New Roman" w:hAnsi="Times New Roman"/>
                <w:sz w:val="26"/>
                <w:szCs w:val="26"/>
              </w:rPr>
              <w:t>Подпись и дата согласования</w:t>
            </w:r>
          </w:p>
        </w:tc>
        <w:tc>
          <w:tcPr>
            <w:tcW w:w="2693" w:type="dxa"/>
          </w:tcPr>
          <w:p w:rsidR="00B82FDD" w:rsidRPr="0014616C" w:rsidRDefault="00B82FDD" w:rsidP="003868C7">
            <w:pPr>
              <w:tabs>
                <w:tab w:val="left" w:pos="3765"/>
              </w:tabs>
              <w:ind w:left="-78" w:right="-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16C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B82FDD" w:rsidRPr="0014616C" w:rsidTr="00BC3575">
        <w:trPr>
          <w:trHeight w:val="265"/>
        </w:trPr>
        <w:tc>
          <w:tcPr>
            <w:tcW w:w="4819" w:type="dxa"/>
            <w:gridSpan w:val="2"/>
          </w:tcPr>
          <w:p w:rsidR="00B82FDD" w:rsidRPr="0014616C" w:rsidRDefault="00B82FDD" w:rsidP="003868C7">
            <w:pPr>
              <w:tabs>
                <w:tab w:val="left" w:pos="3765"/>
              </w:tabs>
              <w:rPr>
                <w:rFonts w:ascii="Times New Roman" w:hAnsi="Times New Roman"/>
                <w:sz w:val="26"/>
                <w:szCs w:val="26"/>
              </w:rPr>
            </w:pPr>
            <w:r w:rsidRPr="0014616C"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  <w:tc>
          <w:tcPr>
            <w:tcW w:w="4678" w:type="dxa"/>
            <w:gridSpan w:val="2"/>
          </w:tcPr>
          <w:p w:rsidR="00B82FDD" w:rsidRPr="0014616C" w:rsidRDefault="00B82FDD" w:rsidP="003868C7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5923" w:rsidRPr="0014616C" w:rsidTr="00BC3575">
        <w:tc>
          <w:tcPr>
            <w:tcW w:w="568" w:type="dxa"/>
          </w:tcPr>
          <w:p w:rsidR="00175923" w:rsidRPr="00156B59" w:rsidRDefault="00175923" w:rsidP="003868C7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923" w:rsidRPr="00156B59" w:rsidRDefault="00175923" w:rsidP="0014616C">
            <w:pPr>
              <w:tabs>
                <w:tab w:val="left" w:pos="3765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175923" w:rsidRPr="00156B59" w:rsidRDefault="00B347F3" w:rsidP="0014616C">
            <w:pPr>
              <w:tabs>
                <w:tab w:val="left" w:pos="3765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>А.Е.Балахонцева</w:t>
            </w:r>
          </w:p>
        </w:tc>
        <w:tc>
          <w:tcPr>
            <w:tcW w:w="1985" w:type="dxa"/>
          </w:tcPr>
          <w:p w:rsidR="00175923" w:rsidRPr="0014616C" w:rsidRDefault="00175923" w:rsidP="003868C7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75923" w:rsidRPr="0014616C" w:rsidRDefault="00175923" w:rsidP="003868C7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B59" w:rsidRPr="0014616C" w:rsidTr="00BC3575">
        <w:tc>
          <w:tcPr>
            <w:tcW w:w="568" w:type="dxa"/>
          </w:tcPr>
          <w:p w:rsidR="00156B59" w:rsidRPr="00156B59" w:rsidRDefault="00156B59" w:rsidP="003868C7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6B59" w:rsidRPr="00156B59" w:rsidRDefault="00156B59" w:rsidP="00156B59">
            <w:pPr>
              <w:tabs>
                <w:tab w:val="left" w:pos="3765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156B59" w:rsidRPr="00156B59" w:rsidRDefault="00156B59" w:rsidP="00156B59">
            <w:pPr>
              <w:tabs>
                <w:tab w:val="left" w:pos="3765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В.Софьина</w:t>
            </w:r>
          </w:p>
        </w:tc>
        <w:tc>
          <w:tcPr>
            <w:tcW w:w="1985" w:type="dxa"/>
          </w:tcPr>
          <w:p w:rsidR="00156B59" w:rsidRPr="0014616C" w:rsidRDefault="00156B59" w:rsidP="003868C7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56B59" w:rsidRPr="0014616C" w:rsidRDefault="00156B59" w:rsidP="003868C7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6AB5" w:rsidRPr="0014616C" w:rsidTr="00BC3575">
        <w:tc>
          <w:tcPr>
            <w:tcW w:w="568" w:type="dxa"/>
          </w:tcPr>
          <w:p w:rsidR="00F16AB5" w:rsidRPr="00156B59" w:rsidRDefault="00F16AB5" w:rsidP="003868C7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16AB5" w:rsidRPr="00156B59" w:rsidRDefault="00F16AB5" w:rsidP="00175923">
            <w:pPr>
              <w:tabs>
                <w:tab w:val="left" w:pos="3765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>Начальник отдела финансов, государственного заказа и мобилизационной работы</w:t>
            </w:r>
          </w:p>
          <w:p w:rsidR="00175923" w:rsidRPr="00156B59" w:rsidRDefault="00B347F3" w:rsidP="00175923">
            <w:pPr>
              <w:tabs>
                <w:tab w:val="left" w:pos="3765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>Р</w:t>
            </w:r>
            <w:r w:rsidR="00F16AB5" w:rsidRPr="00156B59">
              <w:rPr>
                <w:rFonts w:ascii="Times New Roman" w:hAnsi="Times New Roman"/>
                <w:sz w:val="28"/>
                <w:szCs w:val="28"/>
              </w:rPr>
              <w:t>.А.</w:t>
            </w:r>
            <w:r w:rsidRPr="00156B59">
              <w:rPr>
                <w:rFonts w:ascii="Times New Roman" w:hAnsi="Times New Roman"/>
                <w:sz w:val="28"/>
                <w:szCs w:val="28"/>
              </w:rPr>
              <w:t>Мухаметшина</w:t>
            </w:r>
          </w:p>
        </w:tc>
        <w:tc>
          <w:tcPr>
            <w:tcW w:w="1985" w:type="dxa"/>
          </w:tcPr>
          <w:p w:rsidR="00F16AB5" w:rsidRPr="0014616C" w:rsidRDefault="00F16AB5" w:rsidP="003868C7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16AB5" w:rsidRPr="0014616C" w:rsidRDefault="00F16AB5" w:rsidP="003868C7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5923" w:rsidRPr="0014616C" w:rsidTr="00BC3575">
        <w:tc>
          <w:tcPr>
            <w:tcW w:w="4819" w:type="dxa"/>
            <w:gridSpan w:val="2"/>
          </w:tcPr>
          <w:p w:rsidR="00175923" w:rsidRPr="00156B59" w:rsidRDefault="00175923" w:rsidP="00175923">
            <w:pPr>
              <w:tabs>
                <w:tab w:val="left" w:pos="3765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4678" w:type="dxa"/>
            <w:gridSpan w:val="2"/>
          </w:tcPr>
          <w:p w:rsidR="00175923" w:rsidRPr="0014616C" w:rsidRDefault="00175923" w:rsidP="00175923">
            <w:pPr>
              <w:tabs>
                <w:tab w:val="left" w:pos="376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5923" w:rsidRPr="0014616C" w:rsidTr="00BC3575">
        <w:tc>
          <w:tcPr>
            <w:tcW w:w="568" w:type="dxa"/>
          </w:tcPr>
          <w:p w:rsidR="00175923" w:rsidRPr="00156B59" w:rsidRDefault="00175923" w:rsidP="00175923">
            <w:pPr>
              <w:numPr>
                <w:ilvl w:val="0"/>
                <w:numId w:val="3"/>
              </w:num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923" w:rsidRPr="00156B59" w:rsidRDefault="00156B59" w:rsidP="00175923">
            <w:pPr>
              <w:tabs>
                <w:tab w:val="left" w:pos="3765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75923" w:rsidRPr="00156B59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B347F3" w:rsidRPr="00156B59">
              <w:rPr>
                <w:rFonts w:ascii="Times New Roman" w:hAnsi="Times New Roman"/>
                <w:sz w:val="28"/>
                <w:szCs w:val="28"/>
              </w:rPr>
              <w:t>кадров и юридической работы</w:t>
            </w:r>
          </w:p>
          <w:p w:rsidR="00175923" w:rsidRPr="00156B59" w:rsidRDefault="00B347F3" w:rsidP="00156B59">
            <w:pPr>
              <w:tabs>
                <w:tab w:val="left" w:pos="3765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56B59">
              <w:rPr>
                <w:rFonts w:ascii="Times New Roman" w:hAnsi="Times New Roman"/>
                <w:sz w:val="28"/>
                <w:szCs w:val="28"/>
              </w:rPr>
              <w:t>Л.</w:t>
            </w:r>
            <w:r w:rsidR="00156B59">
              <w:rPr>
                <w:rFonts w:ascii="Times New Roman" w:hAnsi="Times New Roman"/>
                <w:sz w:val="28"/>
                <w:szCs w:val="28"/>
              </w:rPr>
              <w:t>И.Миннебаева</w:t>
            </w:r>
          </w:p>
        </w:tc>
        <w:tc>
          <w:tcPr>
            <w:tcW w:w="1985" w:type="dxa"/>
          </w:tcPr>
          <w:p w:rsidR="00175923" w:rsidRPr="0014616C" w:rsidRDefault="00175923" w:rsidP="00175923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75923" w:rsidRPr="0014616C" w:rsidRDefault="00175923" w:rsidP="00175923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16AB5" w:rsidRDefault="00F16AB5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E51311" w:rsidRDefault="00E51311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E51311" w:rsidRDefault="00E51311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E51311" w:rsidRDefault="00E51311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E51311" w:rsidRDefault="00E51311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E51311" w:rsidRDefault="00E51311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E51311" w:rsidRDefault="00E51311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E51311" w:rsidRDefault="00E51311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175923" w:rsidRDefault="00175923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175923" w:rsidRDefault="00175923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175923" w:rsidRPr="0014616C" w:rsidRDefault="00175923" w:rsidP="00F859B6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</w:p>
    <w:p w:rsidR="00F859B6" w:rsidRPr="0014616C" w:rsidRDefault="00F859B6" w:rsidP="0014616C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  <w:r w:rsidRPr="0014616C">
        <w:rPr>
          <w:rFonts w:ascii="Times New Roman" w:hAnsi="Times New Roman"/>
          <w:sz w:val="26"/>
          <w:szCs w:val="26"/>
        </w:rPr>
        <w:t>«____» ____________ 20___ г.    _________________  (___________________)</w:t>
      </w:r>
    </w:p>
    <w:p w:rsidR="00B82FDD" w:rsidRPr="0014616C" w:rsidRDefault="00F859B6" w:rsidP="0014616C">
      <w:pPr>
        <w:tabs>
          <w:tab w:val="left" w:pos="3765"/>
        </w:tabs>
        <w:jc w:val="center"/>
        <w:rPr>
          <w:rFonts w:ascii="Times New Roman" w:hAnsi="Times New Roman"/>
          <w:sz w:val="26"/>
          <w:szCs w:val="26"/>
        </w:rPr>
      </w:pPr>
      <w:r w:rsidRPr="0014616C">
        <w:rPr>
          <w:rFonts w:ascii="Times New Roman" w:hAnsi="Times New Roman"/>
          <w:sz w:val="26"/>
          <w:szCs w:val="26"/>
        </w:rPr>
        <w:t>(дата, виза сотрудника, ответственного за ведение делопроизводства)</w:t>
      </w:r>
    </w:p>
    <w:sectPr w:rsidR="00B82FDD" w:rsidRPr="0014616C" w:rsidSect="00156B59">
      <w:pgSz w:w="11906" w:h="16838"/>
      <w:pgMar w:top="993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21C3"/>
    <w:multiLevelType w:val="hybridMultilevel"/>
    <w:tmpl w:val="EA28AAD2"/>
    <w:lvl w:ilvl="0" w:tplc="D1424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5D7F71"/>
    <w:multiLevelType w:val="hybridMultilevel"/>
    <w:tmpl w:val="7408F8A8"/>
    <w:lvl w:ilvl="0" w:tplc="F22E56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706E7"/>
    <w:multiLevelType w:val="hybridMultilevel"/>
    <w:tmpl w:val="10C47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151DF5"/>
    <w:multiLevelType w:val="hybridMultilevel"/>
    <w:tmpl w:val="FD5A0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61412"/>
    <w:multiLevelType w:val="hybridMultilevel"/>
    <w:tmpl w:val="6408EE20"/>
    <w:lvl w:ilvl="0" w:tplc="019295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354F3A"/>
    <w:multiLevelType w:val="hybridMultilevel"/>
    <w:tmpl w:val="74FEBA12"/>
    <w:lvl w:ilvl="0" w:tplc="55F89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39301B"/>
    <w:multiLevelType w:val="hybridMultilevel"/>
    <w:tmpl w:val="AA7AA4A8"/>
    <w:lvl w:ilvl="0" w:tplc="6C161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51"/>
    <w:rsid w:val="0000184A"/>
    <w:rsid w:val="00005BF3"/>
    <w:rsid w:val="000177DE"/>
    <w:rsid w:val="00024241"/>
    <w:rsid w:val="00042C36"/>
    <w:rsid w:val="0006310D"/>
    <w:rsid w:val="00075021"/>
    <w:rsid w:val="000A5795"/>
    <w:rsid w:val="000A62C0"/>
    <w:rsid w:val="000B3EE7"/>
    <w:rsid w:val="000B5A8A"/>
    <w:rsid w:val="000C2127"/>
    <w:rsid w:val="000C243C"/>
    <w:rsid w:val="000C7FDC"/>
    <w:rsid w:val="000F07FB"/>
    <w:rsid w:val="000F7FB9"/>
    <w:rsid w:val="00116658"/>
    <w:rsid w:val="00140C18"/>
    <w:rsid w:val="0014616C"/>
    <w:rsid w:val="00146ABA"/>
    <w:rsid w:val="00147FED"/>
    <w:rsid w:val="00156B59"/>
    <w:rsid w:val="00171E73"/>
    <w:rsid w:val="00175923"/>
    <w:rsid w:val="00176462"/>
    <w:rsid w:val="00176B9C"/>
    <w:rsid w:val="00181430"/>
    <w:rsid w:val="001866FB"/>
    <w:rsid w:val="0019187C"/>
    <w:rsid w:val="001918CF"/>
    <w:rsid w:val="001A2AF1"/>
    <w:rsid w:val="001A4C76"/>
    <w:rsid w:val="001C2832"/>
    <w:rsid w:val="001D4E38"/>
    <w:rsid w:val="001F0927"/>
    <w:rsid w:val="001F27E4"/>
    <w:rsid w:val="00201E1C"/>
    <w:rsid w:val="00207DF9"/>
    <w:rsid w:val="0021224D"/>
    <w:rsid w:val="00213D34"/>
    <w:rsid w:val="00217503"/>
    <w:rsid w:val="00217886"/>
    <w:rsid w:val="00221514"/>
    <w:rsid w:val="0026285B"/>
    <w:rsid w:val="00284AE4"/>
    <w:rsid w:val="0028755B"/>
    <w:rsid w:val="00294941"/>
    <w:rsid w:val="0029633C"/>
    <w:rsid w:val="002B61D8"/>
    <w:rsid w:val="002C7193"/>
    <w:rsid w:val="002D3ABF"/>
    <w:rsid w:val="00302003"/>
    <w:rsid w:val="00324287"/>
    <w:rsid w:val="00324CD8"/>
    <w:rsid w:val="00331B0D"/>
    <w:rsid w:val="00344908"/>
    <w:rsid w:val="0034558C"/>
    <w:rsid w:val="003465E1"/>
    <w:rsid w:val="00362E59"/>
    <w:rsid w:val="00366EDC"/>
    <w:rsid w:val="00395B89"/>
    <w:rsid w:val="003B67EF"/>
    <w:rsid w:val="003D5EE4"/>
    <w:rsid w:val="003F6010"/>
    <w:rsid w:val="00403107"/>
    <w:rsid w:val="0044078D"/>
    <w:rsid w:val="00446FBE"/>
    <w:rsid w:val="00462C43"/>
    <w:rsid w:val="004649A7"/>
    <w:rsid w:val="00474CD2"/>
    <w:rsid w:val="004A7CAF"/>
    <w:rsid w:val="004B221B"/>
    <w:rsid w:val="004B5017"/>
    <w:rsid w:val="004B69F1"/>
    <w:rsid w:val="004C5672"/>
    <w:rsid w:val="004D4063"/>
    <w:rsid w:val="004D44CB"/>
    <w:rsid w:val="004D6DBE"/>
    <w:rsid w:val="004E50CC"/>
    <w:rsid w:val="004F0EE5"/>
    <w:rsid w:val="0051530B"/>
    <w:rsid w:val="0052495C"/>
    <w:rsid w:val="005253A3"/>
    <w:rsid w:val="00531B11"/>
    <w:rsid w:val="0053353A"/>
    <w:rsid w:val="005530E3"/>
    <w:rsid w:val="005576DC"/>
    <w:rsid w:val="00575A39"/>
    <w:rsid w:val="005A06F7"/>
    <w:rsid w:val="005A337D"/>
    <w:rsid w:val="005B5416"/>
    <w:rsid w:val="005C5F43"/>
    <w:rsid w:val="005E117C"/>
    <w:rsid w:val="005E70DB"/>
    <w:rsid w:val="005F1E0A"/>
    <w:rsid w:val="005F4E0F"/>
    <w:rsid w:val="005F69EA"/>
    <w:rsid w:val="006215B9"/>
    <w:rsid w:val="00642B38"/>
    <w:rsid w:val="00657E2C"/>
    <w:rsid w:val="00673009"/>
    <w:rsid w:val="00692B85"/>
    <w:rsid w:val="006A2F8F"/>
    <w:rsid w:val="006A6D1E"/>
    <w:rsid w:val="006B470A"/>
    <w:rsid w:val="006C4E78"/>
    <w:rsid w:val="006C6ED1"/>
    <w:rsid w:val="006F471E"/>
    <w:rsid w:val="0070749F"/>
    <w:rsid w:val="00710045"/>
    <w:rsid w:val="00714D39"/>
    <w:rsid w:val="00717FD3"/>
    <w:rsid w:val="00721683"/>
    <w:rsid w:val="00723D42"/>
    <w:rsid w:val="00736AAB"/>
    <w:rsid w:val="00737FAA"/>
    <w:rsid w:val="00742C85"/>
    <w:rsid w:val="00746744"/>
    <w:rsid w:val="00765DF6"/>
    <w:rsid w:val="0077362B"/>
    <w:rsid w:val="00774DE9"/>
    <w:rsid w:val="007773C0"/>
    <w:rsid w:val="007A13D4"/>
    <w:rsid w:val="007A269A"/>
    <w:rsid w:val="007A7E5E"/>
    <w:rsid w:val="007B2527"/>
    <w:rsid w:val="007F7F39"/>
    <w:rsid w:val="00803DD7"/>
    <w:rsid w:val="00804BFE"/>
    <w:rsid w:val="008113C2"/>
    <w:rsid w:val="00842965"/>
    <w:rsid w:val="00851F6B"/>
    <w:rsid w:val="00855230"/>
    <w:rsid w:val="00861630"/>
    <w:rsid w:val="00863A9E"/>
    <w:rsid w:val="0087503C"/>
    <w:rsid w:val="008852A5"/>
    <w:rsid w:val="008942A9"/>
    <w:rsid w:val="008A0F4C"/>
    <w:rsid w:val="008B246B"/>
    <w:rsid w:val="008C2D95"/>
    <w:rsid w:val="00901811"/>
    <w:rsid w:val="00903D3D"/>
    <w:rsid w:val="00905722"/>
    <w:rsid w:val="00912E09"/>
    <w:rsid w:val="009161C8"/>
    <w:rsid w:val="0092106F"/>
    <w:rsid w:val="00923EC3"/>
    <w:rsid w:val="0093142A"/>
    <w:rsid w:val="00940D72"/>
    <w:rsid w:val="00956D7A"/>
    <w:rsid w:val="0096232E"/>
    <w:rsid w:val="009626C4"/>
    <w:rsid w:val="009643C8"/>
    <w:rsid w:val="0097028E"/>
    <w:rsid w:val="0098241F"/>
    <w:rsid w:val="00986B11"/>
    <w:rsid w:val="00987FFB"/>
    <w:rsid w:val="0099777E"/>
    <w:rsid w:val="009B023E"/>
    <w:rsid w:val="009B7AD9"/>
    <w:rsid w:val="009C6263"/>
    <w:rsid w:val="009C78FF"/>
    <w:rsid w:val="009E00FD"/>
    <w:rsid w:val="009E0383"/>
    <w:rsid w:val="009E6D51"/>
    <w:rsid w:val="00A0083F"/>
    <w:rsid w:val="00A0200F"/>
    <w:rsid w:val="00A072BC"/>
    <w:rsid w:val="00A11A1A"/>
    <w:rsid w:val="00A12525"/>
    <w:rsid w:val="00A15E8B"/>
    <w:rsid w:val="00A165B7"/>
    <w:rsid w:val="00A4217B"/>
    <w:rsid w:val="00A44A4E"/>
    <w:rsid w:val="00A77703"/>
    <w:rsid w:val="00AB07EF"/>
    <w:rsid w:val="00AB5649"/>
    <w:rsid w:val="00AC5CDF"/>
    <w:rsid w:val="00AD2E25"/>
    <w:rsid w:val="00AD76E2"/>
    <w:rsid w:val="00AE3679"/>
    <w:rsid w:val="00AF32F2"/>
    <w:rsid w:val="00AF7726"/>
    <w:rsid w:val="00B023E9"/>
    <w:rsid w:val="00B22EB6"/>
    <w:rsid w:val="00B26291"/>
    <w:rsid w:val="00B27A9F"/>
    <w:rsid w:val="00B31B1C"/>
    <w:rsid w:val="00B347F3"/>
    <w:rsid w:val="00B57C70"/>
    <w:rsid w:val="00B6447B"/>
    <w:rsid w:val="00B7413C"/>
    <w:rsid w:val="00B77AD3"/>
    <w:rsid w:val="00B82FDD"/>
    <w:rsid w:val="00BA1A04"/>
    <w:rsid w:val="00BA353A"/>
    <w:rsid w:val="00BB6A41"/>
    <w:rsid w:val="00BC3575"/>
    <w:rsid w:val="00BC6EE6"/>
    <w:rsid w:val="00BD0F4E"/>
    <w:rsid w:val="00BE2E41"/>
    <w:rsid w:val="00BF42C0"/>
    <w:rsid w:val="00C02C3B"/>
    <w:rsid w:val="00C23B30"/>
    <w:rsid w:val="00C348B9"/>
    <w:rsid w:val="00C4440E"/>
    <w:rsid w:val="00C51B8F"/>
    <w:rsid w:val="00C52DF4"/>
    <w:rsid w:val="00C818D6"/>
    <w:rsid w:val="00C95206"/>
    <w:rsid w:val="00CA3DDE"/>
    <w:rsid w:val="00CC51B6"/>
    <w:rsid w:val="00CC51E5"/>
    <w:rsid w:val="00D07EA2"/>
    <w:rsid w:val="00D108DF"/>
    <w:rsid w:val="00D122E7"/>
    <w:rsid w:val="00D21683"/>
    <w:rsid w:val="00D21BDF"/>
    <w:rsid w:val="00D303E1"/>
    <w:rsid w:val="00D35733"/>
    <w:rsid w:val="00D462C7"/>
    <w:rsid w:val="00D47F11"/>
    <w:rsid w:val="00D53286"/>
    <w:rsid w:val="00D578BD"/>
    <w:rsid w:val="00D64684"/>
    <w:rsid w:val="00D66BEB"/>
    <w:rsid w:val="00D744BD"/>
    <w:rsid w:val="00DA111C"/>
    <w:rsid w:val="00DA1B70"/>
    <w:rsid w:val="00DB37F0"/>
    <w:rsid w:val="00DB5845"/>
    <w:rsid w:val="00DC2D20"/>
    <w:rsid w:val="00DD5BEB"/>
    <w:rsid w:val="00DE7E0B"/>
    <w:rsid w:val="00E06AB0"/>
    <w:rsid w:val="00E06C07"/>
    <w:rsid w:val="00E102A4"/>
    <w:rsid w:val="00E1134C"/>
    <w:rsid w:val="00E1792F"/>
    <w:rsid w:val="00E302B2"/>
    <w:rsid w:val="00E308DB"/>
    <w:rsid w:val="00E30CE3"/>
    <w:rsid w:val="00E3255D"/>
    <w:rsid w:val="00E51311"/>
    <w:rsid w:val="00E73B06"/>
    <w:rsid w:val="00E74F58"/>
    <w:rsid w:val="00E76351"/>
    <w:rsid w:val="00E94E09"/>
    <w:rsid w:val="00ED5481"/>
    <w:rsid w:val="00ED661B"/>
    <w:rsid w:val="00F13D07"/>
    <w:rsid w:val="00F140FF"/>
    <w:rsid w:val="00F16AB5"/>
    <w:rsid w:val="00F24014"/>
    <w:rsid w:val="00F24DCB"/>
    <w:rsid w:val="00F263C3"/>
    <w:rsid w:val="00F3636E"/>
    <w:rsid w:val="00F45B2C"/>
    <w:rsid w:val="00F6337E"/>
    <w:rsid w:val="00F859B6"/>
    <w:rsid w:val="00F87F01"/>
    <w:rsid w:val="00FC6F95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9903F-28C8-4F9F-84B8-9E81043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C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5;&#1056;&#1048;&#1050;&#1040;&#1047;&#1067;%20&#1054;&#1057;&#1053;\&#1041;&#1083;&#1072;&#1085;&#1082;&#1055;&#1088;&#1080;&#1082;&#1072;&#1079;&#1072;&#1043;&#1050;&#1058;_JPGw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9BFF-C4ED-4BD3-9BCC-524071DC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БланкПриказаГКТ_JPGw</Template>
  <TotalTime>548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27</cp:revision>
  <cp:lastPrinted>2026-02-05T12:18:00Z</cp:lastPrinted>
  <dcterms:created xsi:type="dcterms:W3CDTF">2015-05-08T07:22:00Z</dcterms:created>
  <dcterms:modified xsi:type="dcterms:W3CDTF">2026-02-05T12:36:00Z</dcterms:modified>
</cp:coreProperties>
</file>