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B82654" w:rsidRPr="009C5710" w:rsidTr="00BC34D0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82654" w:rsidRPr="009C5710" w:rsidRDefault="00B82654" w:rsidP="00BC34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ГОСУДАРСТВЕННЫЙ</w:t>
            </w:r>
          </w:p>
          <w:p w:rsidR="00B82654" w:rsidRPr="009C5710" w:rsidRDefault="00B82654" w:rsidP="00BC34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B82654" w:rsidRPr="009C5710" w:rsidRDefault="00B82654" w:rsidP="00BC34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B82654" w:rsidRPr="009C5710" w:rsidRDefault="00B82654" w:rsidP="00BC34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B82654" w:rsidRPr="009C5710" w:rsidRDefault="00B82654" w:rsidP="00BC34D0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B82654" w:rsidRPr="009C5710" w:rsidRDefault="00B82654" w:rsidP="00BC34D0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82654" w:rsidRPr="009C5710" w:rsidRDefault="00B82654" w:rsidP="00BC34D0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5F95E5" wp14:editId="06065A0C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2654" w:rsidRPr="009C5710" w:rsidRDefault="00B82654" w:rsidP="00BC34D0">
            <w:pPr>
              <w:jc w:val="center"/>
              <w:rPr>
                <w:sz w:val="20"/>
              </w:rPr>
            </w:pPr>
          </w:p>
          <w:p w:rsidR="00B82654" w:rsidRPr="009C5710" w:rsidRDefault="00B82654" w:rsidP="00BC34D0">
            <w:pPr>
              <w:jc w:val="center"/>
              <w:rPr>
                <w:sz w:val="20"/>
              </w:rPr>
            </w:pPr>
          </w:p>
          <w:p w:rsidR="00B82654" w:rsidRPr="009C5710" w:rsidRDefault="00B82654" w:rsidP="00BC34D0">
            <w:pPr>
              <w:jc w:val="center"/>
              <w:rPr>
                <w:sz w:val="20"/>
              </w:rPr>
            </w:pPr>
          </w:p>
          <w:p w:rsidR="00B82654" w:rsidRPr="009C5710" w:rsidRDefault="00B82654" w:rsidP="00BC34D0">
            <w:pPr>
              <w:jc w:val="center"/>
              <w:rPr>
                <w:sz w:val="20"/>
              </w:rPr>
            </w:pPr>
          </w:p>
          <w:p w:rsidR="00B82654" w:rsidRPr="009C5710" w:rsidRDefault="00B82654" w:rsidP="00BC34D0">
            <w:pPr>
              <w:jc w:val="center"/>
              <w:rPr>
                <w:sz w:val="20"/>
              </w:rPr>
            </w:pPr>
          </w:p>
          <w:p w:rsidR="00B82654" w:rsidRPr="009C5710" w:rsidRDefault="00B82654" w:rsidP="00BC34D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82654" w:rsidRPr="009C5710" w:rsidRDefault="00B82654" w:rsidP="00BC34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B82654" w:rsidRPr="009C5710" w:rsidRDefault="00B82654" w:rsidP="00BC34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B82654" w:rsidRPr="009C5710" w:rsidRDefault="00B82654" w:rsidP="00BC34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B82654" w:rsidRPr="009C5710" w:rsidRDefault="00B82654" w:rsidP="00BC34D0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B82654" w:rsidRPr="009C5710" w:rsidRDefault="00B82654" w:rsidP="00B82654">
      <w:pPr>
        <w:tabs>
          <w:tab w:val="left" w:pos="1134"/>
        </w:tabs>
      </w:pPr>
    </w:p>
    <w:p w:rsidR="00B82654" w:rsidRPr="009C5710" w:rsidRDefault="00B82654" w:rsidP="00B82654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B82654" w:rsidRPr="009C5710" w:rsidRDefault="00B82654" w:rsidP="00B82654">
      <w:pPr>
        <w:rPr>
          <w:sz w:val="20"/>
        </w:rPr>
      </w:pPr>
      <w:r w:rsidRPr="009C5710">
        <w:rPr>
          <w:b/>
        </w:rPr>
        <w:t xml:space="preserve">           от____________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№ ____________</w:t>
      </w: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20087" w:rsidRPr="00955BCE" w:rsidTr="00955BCE">
        <w:tc>
          <w:tcPr>
            <w:tcW w:w="5495" w:type="dxa"/>
            <w:shd w:val="clear" w:color="auto" w:fill="auto"/>
          </w:tcPr>
          <w:p w:rsidR="00820087" w:rsidRPr="00955BCE" w:rsidRDefault="001D2848" w:rsidP="00403D3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142FD3">
              <w:rPr>
                <w:rFonts w:eastAsia="Calibri"/>
                <w:szCs w:val="28"/>
              </w:rPr>
              <w:t>О внесении изменени</w:t>
            </w:r>
            <w:r>
              <w:rPr>
                <w:rFonts w:eastAsia="Calibri"/>
                <w:szCs w:val="28"/>
              </w:rPr>
              <w:t>я</w:t>
            </w:r>
            <w:r w:rsidRPr="00142FD3">
              <w:rPr>
                <w:rFonts w:eastAsia="Calibri"/>
                <w:szCs w:val="28"/>
              </w:rPr>
              <w:t xml:space="preserve"> </w:t>
            </w:r>
            <w:r w:rsidR="00E86930">
              <w:rPr>
                <w:rFonts w:eastAsia="Calibri"/>
                <w:szCs w:val="28"/>
              </w:rPr>
              <w:br/>
            </w:r>
            <w:r w:rsidRPr="00142FD3">
              <w:rPr>
                <w:rFonts w:eastAsia="Calibri"/>
                <w:szCs w:val="28"/>
              </w:rPr>
              <w:t xml:space="preserve">в </w:t>
            </w:r>
            <w:r>
              <w:rPr>
                <w:rFonts w:eastAsia="Calibri"/>
                <w:szCs w:val="28"/>
              </w:rPr>
              <w:t xml:space="preserve">Административный регламент </w:t>
            </w:r>
            <w:r w:rsidRPr="000F5B1C">
              <w:rPr>
                <w:rFonts w:eastAsia="Calibri"/>
                <w:szCs w:val="28"/>
              </w:rPr>
              <w:t xml:space="preserve">предоставления Государственным комитетом Республики Татарстан </w:t>
            </w:r>
            <w:r w:rsidR="00E86930">
              <w:rPr>
                <w:rFonts w:eastAsia="Calibri"/>
                <w:szCs w:val="28"/>
              </w:rPr>
              <w:br/>
            </w:r>
            <w:r w:rsidRPr="000F5B1C">
              <w:rPr>
                <w:rFonts w:eastAsia="Calibri"/>
                <w:szCs w:val="28"/>
              </w:rPr>
              <w:t xml:space="preserve">по тарифам государственной услуги </w:t>
            </w:r>
            <w:r w:rsidR="00E86930">
              <w:rPr>
                <w:rFonts w:eastAsia="Calibri"/>
                <w:szCs w:val="28"/>
              </w:rPr>
              <w:br/>
            </w:r>
            <w:r w:rsidR="00915850" w:rsidRPr="003F580B">
              <w:rPr>
                <w:rFonts w:eastAsia="Calibri"/>
                <w:szCs w:val="28"/>
              </w:rPr>
              <w:t xml:space="preserve">по рассмотрению споров, связанных </w:t>
            </w:r>
            <w:r w:rsidR="00E86930">
              <w:rPr>
                <w:rFonts w:eastAsia="Calibri"/>
                <w:szCs w:val="28"/>
              </w:rPr>
              <w:br/>
            </w:r>
            <w:r w:rsidR="00915850" w:rsidRPr="003F580B">
              <w:rPr>
                <w:rFonts w:eastAsia="Calibri"/>
                <w:szCs w:val="28"/>
              </w:rPr>
              <w:t xml:space="preserve">с применением платы за технологическое присоединение к территориальным распределительным электрическим сетям </w:t>
            </w:r>
            <w:r w:rsidR="00E86930">
              <w:rPr>
                <w:rFonts w:eastAsia="Calibri"/>
                <w:szCs w:val="28"/>
              </w:rPr>
              <w:br/>
            </w:r>
            <w:r w:rsidR="00915850" w:rsidRPr="003F580B">
              <w:rPr>
                <w:rFonts w:eastAsia="Calibri"/>
                <w:szCs w:val="28"/>
              </w:rPr>
              <w:t>и (или) тарифных ставок, установленных для определения величины такой платы (стандартизированных тарифных ставок)</w:t>
            </w:r>
            <w:r w:rsidR="00403D36">
              <w:rPr>
                <w:rFonts w:eastAsia="Calibri"/>
                <w:szCs w:val="28"/>
              </w:rPr>
              <w:t xml:space="preserve">, утвержденный приказом </w:t>
            </w:r>
            <w:r w:rsidR="00403D36" w:rsidRPr="00A124B0">
              <w:rPr>
                <w:szCs w:val="28"/>
              </w:rPr>
              <w:t xml:space="preserve">Государственного комитета Республики Татарстан </w:t>
            </w:r>
            <w:r w:rsidR="00E86930">
              <w:rPr>
                <w:szCs w:val="28"/>
              </w:rPr>
              <w:br/>
            </w:r>
            <w:r w:rsidR="00403D36" w:rsidRPr="00A124B0">
              <w:rPr>
                <w:szCs w:val="28"/>
              </w:rPr>
              <w:t>по тар</w:t>
            </w:r>
            <w:r w:rsidR="00403D36">
              <w:rPr>
                <w:szCs w:val="28"/>
              </w:rPr>
              <w:t xml:space="preserve">ифам от </w:t>
            </w:r>
            <w:r w:rsidR="00403D36">
              <w:rPr>
                <w:rFonts w:eastAsia="Calibri"/>
                <w:szCs w:val="28"/>
              </w:rPr>
              <w:t>24.05.2024 №</w:t>
            </w:r>
            <w:r w:rsidR="008A41FC">
              <w:rPr>
                <w:rFonts w:eastAsia="Calibri"/>
                <w:szCs w:val="28"/>
              </w:rPr>
              <w:t xml:space="preserve"> </w:t>
            </w:r>
            <w:r w:rsidR="00403D36" w:rsidRPr="001D2848">
              <w:rPr>
                <w:rFonts w:eastAsia="Calibri"/>
                <w:szCs w:val="28"/>
              </w:rPr>
              <w:t>403/2024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D2848" w:rsidRDefault="001D2848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D2848" w:rsidRPr="000F5B1C" w:rsidRDefault="001D2848" w:rsidP="001D284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1D2848" w:rsidRPr="000F5B1C" w:rsidRDefault="001D2848" w:rsidP="001D284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п р и к а з ы в а ю: </w:t>
      </w:r>
    </w:p>
    <w:p w:rsidR="001D2848" w:rsidRPr="000F5B1C" w:rsidRDefault="001D2848" w:rsidP="001D284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1. Внести в </w:t>
      </w:r>
      <w:r w:rsidRPr="00A124B0">
        <w:rPr>
          <w:szCs w:val="28"/>
        </w:rPr>
        <w:t xml:space="preserve">Административный регламент предоставления Государственным комитетом Республики Татарстан по тарифам </w:t>
      </w:r>
      <w:r w:rsidR="00607527" w:rsidRPr="000F5B1C">
        <w:rPr>
          <w:rFonts w:eastAsia="Calibri"/>
          <w:szCs w:val="28"/>
        </w:rPr>
        <w:t xml:space="preserve">государственной услуги </w:t>
      </w:r>
      <w:r w:rsidR="00607527"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</w:t>
      </w:r>
      <w:r w:rsidR="00607527">
        <w:rPr>
          <w:rFonts w:eastAsia="Calibri"/>
          <w:szCs w:val="28"/>
        </w:rPr>
        <w:t>)</w:t>
      </w:r>
      <w:r w:rsidRPr="00A124B0">
        <w:rPr>
          <w:szCs w:val="28"/>
        </w:rPr>
        <w:t>, утвержденный приказом Государственного комитета Республики Татарстан по тар</w:t>
      </w:r>
      <w:r>
        <w:rPr>
          <w:szCs w:val="28"/>
        </w:rPr>
        <w:t xml:space="preserve">ифам от </w:t>
      </w:r>
      <w:r w:rsidR="00607527">
        <w:rPr>
          <w:rFonts w:eastAsia="Calibri"/>
          <w:szCs w:val="28"/>
        </w:rPr>
        <w:t>24.05.2024 № </w:t>
      </w:r>
      <w:r w:rsidRPr="001D2848">
        <w:rPr>
          <w:rFonts w:eastAsia="Calibri"/>
          <w:szCs w:val="28"/>
        </w:rPr>
        <w:t>403/2024</w:t>
      </w:r>
      <w:r>
        <w:rPr>
          <w:szCs w:val="28"/>
        </w:rPr>
        <w:t>,</w:t>
      </w:r>
      <w:r w:rsidRPr="000F5B1C">
        <w:rPr>
          <w:szCs w:val="28"/>
        </w:rPr>
        <w:t xml:space="preserve"> </w:t>
      </w:r>
      <w:r w:rsidR="00A26E50">
        <w:rPr>
          <w:szCs w:val="28"/>
        </w:rPr>
        <w:t xml:space="preserve">изменение, </w:t>
      </w:r>
      <w:r w:rsidRPr="000F5B1C">
        <w:rPr>
          <w:szCs w:val="28"/>
        </w:rPr>
        <w:t>изложив</w:t>
      </w:r>
      <w:r>
        <w:rPr>
          <w:szCs w:val="28"/>
        </w:rPr>
        <w:t xml:space="preserve"> его</w:t>
      </w:r>
      <w:r w:rsidRPr="000F5B1C">
        <w:rPr>
          <w:szCs w:val="28"/>
        </w:rPr>
        <w:t xml:space="preserve"> в новой редакции (прилагается).</w:t>
      </w:r>
    </w:p>
    <w:p w:rsidR="001D2848" w:rsidRPr="000F5B1C" w:rsidRDefault="001D2848" w:rsidP="001D284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>2. Настоящий приказ вступает в силу со дня его официального опубликования.</w:t>
      </w:r>
    </w:p>
    <w:p w:rsidR="001D2848" w:rsidRPr="000F5B1C" w:rsidRDefault="001D2848" w:rsidP="001D2848">
      <w:pPr>
        <w:tabs>
          <w:tab w:val="left" w:pos="709"/>
          <w:tab w:val="left" w:pos="851"/>
        </w:tabs>
        <w:rPr>
          <w:szCs w:val="28"/>
        </w:rPr>
      </w:pPr>
    </w:p>
    <w:p w:rsidR="001D2848" w:rsidRPr="000F5B1C" w:rsidRDefault="001D2848" w:rsidP="001D2848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423A02" w:rsidRDefault="001D2848" w:rsidP="00403D36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t>Председатель</w:t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  <w:t xml:space="preserve">                         </w:t>
      </w:r>
      <w:r w:rsidR="00740908">
        <w:rPr>
          <w:szCs w:val="28"/>
        </w:rPr>
        <w:t xml:space="preserve">        </w:t>
      </w:r>
      <w:r w:rsidRPr="000F5B1C">
        <w:rPr>
          <w:szCs w:val="28"/>
        </w:rPr>
        <w:t>Р.В. Гайнутдинов</w:t>
      </w:r>
    </w:p>
    <w:p w:rsidR="001D2848" w:rsidRPr="000F5B1C" w:rsidRDefault="0061074B" w:rsidP="001D2848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bookmarkStart w:id="0" w:name="_GoBack"/>
      <w:bookmarkEnd w:id="0"/>
      <w:r w:rsidR="001D2848" w:rsidRPr="000F5B1C">
        <w:rPr>
          <w:szCs w:val="28"/>
        </w:rPr>
        <w:lastRenderedPageBreak/>
        <w:t>Утвержден</w:t>
      </w:r>
    </w:p>
    <w:p w:rsidR="001D2848" w:rsidRPr="000F5B1C" w:rsidRDefault="001D2848" w:rsidP="001D2848">
      <w:pPr>
        <w:widowControl w:val="0"/>
        <w:autoSpaceDE w:val="0"/>
        <w:autoSpaceDN w:val="0"/>
        <w:ind w:left="5664"/>
        <w:rPr>
          <w:szCs w:val="28"/>
        </w:rPr>
      </w:pPr>
      <w:r w:rsidRPr="000F5B1C">
        <w:rPr>
          <w:szCs w:val="28"/>
        </w:rPr>
        <w:t>при</w:t>
      </w:r>
      <w:r>
        <w:rPr>
          <w:szCs w:val="28"/>
        </w:rPr>
        <w:t>казом Государственного комитета</w:t>
      </w:r>
      <w:r w:rsidRPr="000F5B1C">
        <w:rPr>
          <w:szCs w:val="28"/>
        </w:rPr>
        <w:t xml:space="preserve"> Республики Татарстан по тарифам </w:t>
      </w:r>
    </w:p>
    <w:p w:rsidR="001D2848" w:rsidRPr="00277AF8" w:rsidRDefault="001D2848" w:rsidP="00277AF8">
      <w:pPr>
        <w:widowControl w:val="0"/>
        <w:autoSpaceDE w:val="0"/>
        <w:autoSpaceDN w:val="0"/>
        <w:ind w:left="5664"/>
        <w:outlineLvl w:val="0"/>
        <w:rPr>
          <w:bCs/>
          <w:szCs w:val="28"/>
          <w:u w:val="single"/>
        </w:rPr>
      </w:pPr>
      <w:r w:rsidRPr="000F5B1C">
        <w:rPr>
          <w:bCs/>
          <w:szCs w:val="28"/>
        </w:rPr>
        <w:t xml:space="preserve">от </w:t>
      </w:r>
      <w:r>
        <w:rPr>
          <w:rFonts w:eastAsia="Calibri"/>
          <w:szCs w:val="28"/>
        </w:rPr>
        <w:t xml:space="preserve">24.05.2024 № </w:t>
      </w:r>
      <w:r w:rsidRPr="001D2848">
        <w:rPr>
          <w:rFonts w:eastAsia="Calibri"/>
          <w:szCs w:val="28"/>
        </w:rPr>
        <w:t>403/2024</w:t>
      </w:r>
      <w:r w:rsidRPr="00E94129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E94129">
        <w:rPr>
          <w:bCs/>
          <w:szCs w:val="28"/>
        </w:rPr>
        <w:t>(</w:t>
      </w:r>
      <w:r>
        <w:rPr>
          <w:bCs/>
          <w:szCs w:val="28"/>
        </w:rPr>
        <w:t>в редакции приказа Государственного комитета Республики Татарстан по</w:t>
      </w:r>
      <w:r w:rsidR="00277AF8">
        <w:rPr>
          <w:bCs/>
          <w:szCs w:val="28"/>
        </w:rPr>
        <w:br/>
      </w:r>
      <w:r>
        <w:rPr>
          <w:bCs/>
          <w:szCs w:val="28"/>
        </w:rPr>
        <w:t xml:space="preserve"> тарифам от </w:t>
      </w:r>
      <w:r w:rsidRPr="000F5B1C">
        <w:rPr>
          <w:bCs/>
          <w:szCs w:val="28"/>
        </w:rPr>
        <w:t>______________</w:t>
      </w:r>
      <w:r>
        <w:rPr>
          <w:bCs/>
          <w:szCs w:val="28"/>
        </w:rPr>
        <w:br/>
      </w:r>
      <w:r w:rsidR="00277AF8">
        <w:rPr>
          <w:bCs/>
          <w:szCs w:val="28"/>
        </w:rPr>
        <w:t>№</w:t>
      </w:r>
      <w:r w:rsidRPr="000F5B1C">
        <w:rPr>
          <w:bCs/>
          <w:szCs w:val="28"/>
        </w:rPr>
        <w:t>____</w:t>
      </w:r>
      <w:r w:rsidR="00277AF8" w:rsidRPr="00A04F9B">
        <w:rPr>
          <w:bCs/>
          <w:szCs w:val="28"/>
        </w:rPr>
        <w:t>_</w:t>
      </w:r>
      <w:r w:rsidRPr="000F5B1C">
        <w:rPr>
          <w:bCs/>
          <w:szCs w:val="28"/>
        </w:rPr>
        <w:t>____</w:t>
      </w:r>
      <w:r w:rsidR="00A26E50">
        <w:rPr>
          <w:bCs/>
          <w:szCs w:val="28"/>
        </w:rPr>
        <w:t>_____________</w:t>
      </w:r>
      <w:r w:rsidRPr="000F5B1C">
        <w:rPr>
          <w:bCs/>
          <w:szCs w:val="28"/>
        </w:rPr>
        <w:t>_</w:t>
      </w:r>
      <w:r>
        <w:rPr>
          <w:bCs/>
          <w:szCs w:val="28"/>
        </w:rPr>
        <w:t>)</w:t>
      </w:r>
    </w:p>
    <w:p w:rsidR="0061074B" w:rsidRPr="00A04F9B" w:rsidRDefault="0061074B" w:rsidP="00645F8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26E50" w:rsidRPr="005D5F85" w:rsidRDefault="00A26E50" w:rsidP="00A26E5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Административный регламент </w:t>
      </w:r>
    </w:p>
    <w:p w:rsidR="007279E1" w:rsidRPr="00A04F9B" w:rsidRDefault="00645F83" w:rsidP="00BA1858">
      <w:pPr>
        <w:jc w:val="center"/>
        <w:rPr>
          <w:b/>
          <w:szCs w:val="28"/>
        </w:rPr>
      </w:pPr>
      <w:r w:rsidRPr="00A04F9B">
        <w:rPr>
          <w:b/>
          <w:szCs w:val="28"/>
        </w:rPr>
        <w:t xml:space="preserve">предоставления Государственным комитетом Республики Татарстан </w:t>
      </w:r>
    </w:p>
    <w:p w:rsidR="007279E1" w:rsidRPr="00A04F9B" w:rsidRDefault="00645F83" w:rsidP="00BA1858">
      <w:pPr>
        <w:jc w:val="center"/>
        <w:rPr>
          <w:b/>
          <w:szCs w:val="28"/>
        </w:rPr>
      </w:pPr>
      <w:r w:rsidRPr="00A04F9B">
        <w:rPr>
          <w:b/>
          <w:szCs w:val="28"/>
        </w:rPr>
        <w:t xml:space="preserve">по тарифам государственной услуги </w:t>
      </w:r>
      <w:r w:rsidR="007279E1" w:rsidRPr="00A04F9B">
        <w:rPr>
          <w:b/>
          <w:szCs w:val="28"/>
        </w:rPr>
        <w:t xml:space="preserve">по рассмотрению споров, связанных </w:t>
      </w:r>
    </w:p>
    <w:p w:rsidR="00AC0C3C" w:rsidRPr="00A04F9B" w:rsidRDefault="007279E1" w:rsidP="00BA1858">
      <w:pPr>
        <w:jc w:val="center"/>
        <w:rPr>
          <w:b/>
          <w:szCs w:val="28"/>
        </w:rPr>
      </w:pPr>
      <w:r w:rsidRPr="00A04F9B">
        <w:rPr>
          <w:b/>
          <w:szCs w:val="28"/>
        </w:rPr>
        <w:t>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645F83" w:rsidRPr="00A04F9B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A04F9B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04F9B">
        <w:rPr>
          <w:b/>
          <w:szCs w:val="28"/>
        </w:rPr>
        <w:t>Общие положения</w:t>
      </w:r>
    </w:p>
    <w:p w:rsidR="00645F83" w:rsidRPr="00A04F9B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Pr="00A04F9B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A04F9B">
        <w:rPr>
          <w:szCs w:val="28"/>
          <w:lang w:eastAsia="zh-CN"/>
        </w:rPr>
        <w:t xml:space="preserve">Настоящий </w:t>
      </w:r>
      <w:r w:rsidR="0068420D" w:rsidRPr="00A04F9B">
        <w:rPr>
          <w:szCs w:val="28"/>
          <w:lang w:eastAsia="zh-CN"/>
        </w:rPr>
        <w:t xml:space="preserve">Административный </w:t>
      </w:r>
      <w:r w:rsidR="00085739" w:rsidRPr="00A04F9B">
        <w:rPr>
          <w:szCs w:val="28"/>
          <w:lang w:eastAsia="zh-CN"/>
        </w:rPr>
        <w:t>р</w:t>
      </w:r>
      <w:r w:rsidRPr="00A04F9B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BA1858" w:rsidRPr="00A04F9B">
        <w:rPr>
          <w:bCs/>
          <w:szCs w:val="28"/>
          <w:lang w:eastAsia="zh-CN"/>
        </w:rPr>
        <w:t xml:space="preserve">по </w:t>
      </w:r>
      <w:r w:rsidR="007279E1" w:rsidRPr="00A04F9B">
        <w:rPr>
          <w:rFonts w:eastAsia="Calibri"/>
          <w:szCs w:val="28"/>
        </w:rPr>
        <w:t>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="00D50B5D">
        <w:rPr>
          <w:rFonts w:eastAsia="Calibri"/>
          <w:szCs w:val="28"/>
        </w:rPr>
        <w:t xml:space="preserve"> (далее – государственная услуга)</w:t>
      </w:r>
      <w:r w:rsidR="00E212C9" w:rsidRPr="00A04F9B">
        <w:rPr>
          <w:bCs/>
          <w:szCs w:val="28"/>
          <w:lang w:eastAsia="zh-CN"/>
        </w:rPr>
        <w:t>.</w:t>
      </w:r>
    </w:p>
    <w:p w:rsidR="00183EBE" w:rsidRPr="00A04F9B" w:rsidRDefault="00B822B4" w:rsidP="007279E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 xml:space="preserve">Заявители: </w:t>
      </w:r>
    </w:p>
    <w:p w:rsidR="00183EBE" w:rsidRPr="00A04F9B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 xml:space="preserve">сетевая организация; </w:t>
      </w:r>
    </w:p>
    <w:p w:rsidR="00183EBE" w:rsidRPr="00A04F9B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 xml:space="preserve">лицо, обратившееся к сетевой организации для заключения договора </w:t>
      </w:r>
      <w:r w:rsidR="00DD215E">
        <w:rPr>
          <w:szCs w:val="28"/>
          <w:lang w:eastAsia="zh-CN"/>
        </w:rPr>
        <w:br/>
      </w:r>
      <w:r w:rsidRPr="00A04F9B">
        <w:rPr>
          <w:szCs w:val="28"/>
          <w:lang w:eastAsia="zh-CN"/>
        </w:rPr>
        <w:t xml:space="preserve">об осуществлении технологического присоединения; </w:t>
      </w:r>
    </w:p>
    <w:p w:rsidR="00B822B4" w:rsidRPr="00A04F9B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>лицо, заключившее с сетевой организацией договор об осуществлении технологического присоединения</w:t>
      </w:r>
      <w:r w:rsidR="00B822B4" w:rsidRPr="00A04F9B">
        <w:rPr>
          <w:szCs w:val="28"/>
          <w:lang w:eastAsia="zh-CN"/>
        </w:rPr>
        <w:t>.</w:t>
      </w:r>
    </w:p>
    <w:p w:rsidR="00021E0F" w:rsidRDefault="00F75810" w:rsidP="009A6D1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 xml:space="preserve">Интересы заявителя может представлять лицо, уполномоченное им на основании доверенности, оформленной в </w:t>
      </w:r>
      <w:r w:rsidR="0019003B" w:rsidRPr="00A04F9B">
        <w:rPr>
          <w:szCs w:val="28"/>
          <w:lang w:eastAsia="zh-CN"/>
        </w:rPr>
        <w:t>установленном</w:t>
      </w:r>
      <w:r w:rsidRPr="00A04F9B">
        <w:rPr>
          <w:szCs w:val="28"/>
          <w:lang w:eastAsia="zh-CN"/>
        </w:rPr>
        <w:t xml:space="preserve"> </w:t>
      </w:r>
      <w:r w:rsidR="0019003B" w:rsidRPr="00A04F9B">
        <w:rPr>
          <w:szCs w:val="28"/>
        </w:rPr>
        <w:t>законодательством Российской Федерации порядке.</w:t>
      </w:r>
    </w:p>
    <w:p w:rsidR="00A26E50" w:rsidRDefault="00DD215E" w:rsidP="00DD21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rFonts w:eastAsia="Calibri"/>
          <w:szCs w:val="28"/>
        </w:rPr>
        <w:t> </w:t>
      </w:r>
      <w:r>
        <w:rPr>
          <w:szCs w:val="28"/>
        </w:rPr>
        <w:t xml:space="preserve">Государственная услуга предоставляется заявителю в соответствии </w:t>
      </w:r>
      <w:r>
        <w:rPr>
          <w:szCs w:val="28"/>
        </w:rPr>
        <w:br/>
        <w:t>с категориями (признаками</w:t>
      </w:r>
      <w:r w:rsidR="008A41FC">
        <w:rPr>
          <w:szCs w:val="28"/>
        </w:rPr>
        <w:t>) заявителей, сведения о которых размещаются в государственной системе «Портал государственных и муниципальных услуг Республики Татарстан» (далее – Портал государственных услуг).</w:t>
      </w:r>
    </w:p>
    <w:p w:rsidR="008A41FC" w:rsidRDefault="008A41FC" w:rsidP="00DD21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личном кабинете заявителя на Региональном портале размещаются статусы о ходе предоставления </w:t>
      </w:r>
      <w:r w:rsidR="0022599E" w:rsidRPr="0057177A">
        <w:rPr>
          <w:szCs w:val="28"/>
        </w:rPr>
        <w:t>государственной услуги</w:t>
      </w:r>
      <w:r w:rsidR="0022599E">
        <w:rPr>
          <w:szCs w:val="28"/>
        </w:rPr>
        <w:t xml:space="preserve"> </w:t>
      </w:r>
      <w:r>
        <w:rPr>
          <w:szCs w:val="28"/>
        </w:rPr>
        <w:t>и результат оказания государственной услуги вне зависимости от способа обращени</w:t>
      </w:r>
      <w:r w:rsidR="00063081">
        <w:rPr>
          <w:szCs w:val="28"/>
        </w:rPr>
        <w:t>я заявителя за предоставлением государственной у</w:t>
      </w:r>
      <w:r>
        <w:rPr>
          <w:szCs w:val="28"/>
        </w:rPr>
        <w:t>слуги</w:t>
      </w:r>
      <w:r w:rsidR="00063081">
        <w:rPr>
          <w:szCs w:val="28"/>
        </w:rPr>
        <w:t>.</w:t>
      </w:r>
    </w:p>
    <w:p w:rsidR="00063081" w:rsidRPr="00DD215E" w:rsidRDefault="00063081" w:rsidP="00DD215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</w:p>
    <w:p w:rsidR="009A6D1E" w:rsidRPr="00A04F9B" w:rsidRDefault="009A6D1E" w:rsidP="009A6D1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</w:p>
    <w:p w:rsidR="00645F83" w:rsidRPr="00A04F9B" w:rsidRDefault="00645F83" w:rsidP="007D5DE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A04F9B">
        <w:rPr>
          <w:b/>
          <w:szCs w:val="28"/>
        </w:rPr>
        <w:lastRenderedPageBreak/>
        <w:t>Стандарт предоставления государственной услуги</w:t>
      </w:r>
    </w:p>
    <w:p w:rsidR="00A92AF0" w:rsidRPr="00A04F9B" w:rsidRDefault="00A92AF0" w:rsidP="00A92AF0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975913" w:rsidRPr="00A04F9B" w:rsidRDefault="00975913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Наименование государственной услуги.</w:t>
      </w:r>
    </w:p>
    <w:p w:rsidR="00975913" w:rsidRPr="00A04F9B" w:rsidRDefault="007279E1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Рассмотрение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="00975913" w:rsidRPr="00A04F9B">
        <w:rPr>
          <w:szCs w:val="28"/>
        </w:rPr>
        <w:t>.</w:t>
      </w:r>
    </w:p>
    <w:p w:rsidR="00021E0F" w:rsidRPr="00A04F9B" w:rsidRDefault="00393D2C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A04F9B" w:rsidRDefault="00393D2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Государственный комитет Республики Татарстан</w:t>
      </w:r>
      <w:r w:rsidR="00D96094" w:rsidRPr="00A04F9B">
        <w:rPr>
          <w:szCs w:val="28"/>
        </w:rPr>
        <w:t xml:space="preserve"> по тарифам</w:t>
      </w:r>
      <w:r w:rsidR="00F540BF">
        <w:rPr>
          <w:szCs w:val="28"/>
        </w:rPr>
        <w:t xml:space="preserve"> </w:t>
      </w:r>
      <w:r w:rsidR="00F540BF">
        <w:rPr>
          <w:szCs w:val="28"/>
        </w:rPr>
        <w:br/>
        <w:t>(далее – Госкомитет)</w:t>
      </w:r>
      <w:r w:rsidRPr="00A04F9B">
        <w:rPr>
          <w:szCs w:val="28"/>
        </w:rPr>
        <w:t>.</w:t>
      </w:r>
      <w:r w:rsidR="00E63D7F">
        <w:rPr>
          <w:szCs w:val="28"/>
        </w:rPr>
        <w:t xml:space="preserve"> </w:t>
      </w:r>
    </w:p>
    <w:p w:rsidR="00393D2C" w:rsidRPr="00A04F9B" w:rsidRDefault="00393D2C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Результат предоставления государственной услуги.</w:t>
      </w:r>
    </w:p>
    <w:p w:rsidR="00FC5D6C" w:rsidRPr="00A04F9B" w:rsidRDefault="00021E0F" w:rsidP="00FC5D6C">
      <w:pPr>
        <w:pStyle w:val="ac"/>
        <w:numPr>
          <w:ilvl w:val="2"/>
          <w:numId w:val="2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Результатом предоставления государственной услуги является</w:t>
      </w:r>
      <w:r w:rsidR="009F2673" w:rsidRPr="00A04F9B">
        <w:rPr>
          <w:szCs w:val="28"/>
        </w:rPr>
        <w:t>:</w:t>
      </w:r>
      <w:r w:rsidRPr="00A04F9B">
        <w:rPr>
          <w:szCs w:val="28"/>
        </w:rPr>
        <w:t xml:space="preserve"> </w:t>
      </w:r>
    </w:p>
    <w:p w:rsidR="00FC5D6C" w:rsidRPr="00A04F9B" w:rsidRDefault="007279E1" w:rsidP="00FC5D6C">
      <w:pPr>
        <w:ind w:firstLine="709"/>
        <w:jc w:val="both"/>
        <w:rPr>
          <w:szCs w:val="28"/>
        </w:rPr>
      </w:pPr>
      <w:r w:rsidRPr="00A04F9B">
        <w:rPr>
          <w:szCs w:val="28"/>
        </w:rPr>
        <w:t>решени</w:t>
      </w:r>
      <w:r w:rsidR="00A26E50">
        <w:rPr>
          <w:szCs w:val="28"/>
        </w:rPr>
        <w:t>е</w:t>
      </w:r>
      <w:r w:rsidR="008C69BA" w:rsidRPr="00A04F9B">
        <w:rPr>
          <w:szCs w:val="28"/>
        </w:rPr>
        <w:t xml:space="preserve"> </w:t>
      </w:r>
      <w:r w:rsidRPr="00A04F9B">
        <w:rPr>
          <w:szCs w:val="28"/>
        </w:rPr>
        <w:t>об удовлет</w:t>
      </w:r>
      <w:r w:rsidR="00E50A42" w:rsidRPr="00A04F9B">
        <w:rPr>
          <w:szCs w:val="28"/>
        </w:rPr>
        <w:t>ворении требований, указанных</w:t>
      </w:r>
      <w:r w:rsidR="00CB2075" w:rsidRPr="00A04F9B">
        <w:rPr>
          <w:szCs w:val="28"/>
        </w:rPr>
        <w:t xml:space="preserve"> в </w:t>
      </w:r>
      <w:r w:rsidRPr="00A04F9B">
        <w:rPr>
          <w:szCs w:val="28"/>
        </w:rPr>
        <w:t>заявлении (полностью или частично), либо</w:t>
      </w:r>
      <w:r w:rsidR="00FC5D6C" w:rsidRPr="00A04F9B">
        <w:rPr>
          <w:szCs w:val="28"/>
        </w:rPr>
        <w:t xml:space="preserve"> </w:t>
      </w:r>
      <w:r w:rsidRPr="00A04F9B">
        <w:rPr>
          <w:szCs w:val="28"/>
        </w:rPr>
        <w:t>об отказе в удовлетворении</w:t>
      </w:r>
      <w:r w:rsidR="00B42013" w:rsidRPr="00A04F9B">
        <w:rPr>
          <w:szCs w:val="28"/>
        </w:rPr>
        <w:t xml:space="preserve"> требований</w:t>
      </w:r>
      <w:r w:rsidR="00F75810" w:rsidRPr="00A04F9B">
        <w:rPr>
          <w:szCs w:val="28"/>
        </w:rPr>
        <w:t>, оформленн</w:t>
      </w:r>
      <w:r w:rsidR="00A26E50">
        <w:rPr>
          <w:szCs w:val="28"/>
        </w:rPr>
        <w:t>ое</w:t>
      </w:r>
      <w:r w:rsidR="00F75810" w:rsidRPr="00A04F9B">
        <w:rPr>
          <w:szCs w:val="28"/>
        </w:rPr>
        <w:t xml:space="preserve"> в форме приказа</w:t>
      </w:r>
      <w:r w:rsidR="009F2673" w:rsidRPr="00A04F9B">
        <w:rPr>
          <w:szCs w:val="28"/>
        </w:rPr>
        <w:t xml:space="preserve">; </w:t>
      </w:r>
    </w:p>
    <w:p w:rsidR="009F2673" w:rsidRPr="00A04F9B" w:rsidRDefault="009F2673" w:rsidP="00FC5D6C">
      <w:pPr>
        <w:ind w:firstLine="709"/>
        <w:jc w:val="both"/>
        <w:rPr>
          <w:szCs w:val="28"/>
        </w:rPr>
      </w:pPr>
      <w:r w:rsidRPr="00A04F9B">
        <w:rPr>
          <w:szCs w:val="28"/>
        </w:rPr>
        <w:t>решение об отказе в принятии заявления к рассмотрению.</w:t>
      </w:r>
    </w:p>
    <w:p w:rsidR="00393D2C" w:rsidRPr="00A04F9B" w:rsidRDefault="00393D2C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A04F9B" w:rsidRDefault="00393D2C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Pr="00A04F9B" w:rsidRDefault="00393D2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A04F9B" w:rsidRDefault="00F8704C" w:rsidP="00770449">
      <w:pPr>
        <w:shd w:val="clear" w:color="auto" w:fill="FFFFFF"/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 xml:space="preserve">в электронном виде </w:t>
      </w:r>
      <w:r w:rsidR="00DF0FC8" w:rsidRPr="00A04F9B">
        <w:rPr>
          <w:szCs w:val="28"/>
        </w:rPr>
        <w:t>посредством системы</w:t>
      </w:r>
      <w:r w:rsidR="00E340D4" w:rsidRPr="00A04F9B">
        <w:rPr>
          <w:szCs w:val="28"/>
        </w:rPr>
        <w:t xml:space="preserve"> электронного документооборота</w:t>
      </w:r>
      <w:r w:rsidR="00DF0FC8" w:rsidRPr="00A04F9B">
        <w:rPr>
          <w:szCs w:val="28"/>
        </w:rPr>
        <w:t xml:space="preserve">, через Интернет-приемную официального портала Республики Татарстан либо </w:t>
      </w:r>
      <w:r w:rsidR="009F43D8" w:rsidRPr="00A04F9B">
        <w:rPr>
          <w:szCs w:val="28"/>
        </w:rPr>
        <w:t>на адрес электронной почты, указанный заявителем</w:t>
      </w:r>
      <w:r w:rsidRPr="00A04F9B">
        <w:rPr>
          <w:szCs w:val="28"/>
        </w:rPr>
        <w:t>;</w:t>
      </w:r>
    </w:p>
    <w:p w:rsidR="00393D2C" w:rsidRPr="00146207" w:rsidRDefault="00F540BF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6207">
        <w:rPr>
          <w:szCs w:val="28"/>
        </w:rPr>
        <w:t xml:space="preserve">в электронном виде в личный кабинет заявителя </w:t>
      </w:r>
      <w:r w:rsidR="0022599E" w:rsidRPr="00146207">
        <w:rPr>
          <w:szCs w:val="28"/>
        </w:rPr>
        <w:t xml:space="preserve">на </w:t>
      </w:r>
      <w:r w:rsidRPr="00146207">
        <w:rPr>
          <w:szCs w:val="28"/>
        </w:rPr>
        <w:t>Портал</w:t>
      </w:r>
      <w:r w:rsidR="0022599E" w:rsidRPr="00146207">
        <w:rPr>
          <w:szCs w:val="28"/>
        </w:rPr>
        <w:t>е</w:t>
      </w:r>
      <w:r w:rsidRPr="00146207">
        <w:rPr>
          <w:szCs w:val="28"/>
        </w:rPr>
        <w:t xml:space="preserve"> госуда</w:t>
      </w:r>
      <w:r w:rsidR="008A41FC" w:rsidRPr="00146207">
        <w:rPr>
          <w:szCs w:val="28"/>
        </w:rPr>
        <w:t>рственных услуг</w:t>
      </w:r>
      <w:r w:rsidR="00393D2C" w:rsidRPr="00146207">
        <w:rPr>
          <w:szCs w:val="28"/>
        </w:rPr>
        <w:t>.</w:t>
      </w:r>
    </w:p>
    <w:p w:rsidR="00E605B5" w:rsidRPr="00146207" w:rsidRDefault="00E605B5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Срок предос</w:t>
      </w:r>
      <w:r w:rsidR="00024936" w:rsidRPr="00146207">
        <w:rPr>
          <w:szCs w:val="28"/>
        </w:rPr>
        <w:t>тавления государственной услуги вне зависимости от категории (признаков) заявителя остается единым.</w:t>
      </w:r>
    </w:p>
    <w:p w:rsidR="00573EFB" w:rsidRPr="00A04F9B" w:rsidRDefault="00573EFB" w:rsidP="00573EFB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лично, почтов</w:t>
      </w:r>
      <w:r w:rsidR="009071E1" w:rsidRPr="00A04F9B">
        <w:rPr>
          <w:szCs w:val="28"/>
        </w:rPr>
        <w:t>ым</w:t>
      </w:r>
      <w:r w:rsidRPr="00A04F9B">
        <w:rPr>
          <w:szCs w:val="28"/>
        </w:rPr>
        <w:t xml:space="preserve"> отправлени</w:t>
      </w:r>
      <w:r w:rsidR="009071E1" w:rsidRPr="00A04F9B">
        <w:rPr>
          <w:szCs w:val="28"/>
        </w:rPr>
        <w:t xml:space="preserve">ем, в электронном виде посредством системы </w:t>
      </w:r>
      <w:r w:rsidRPr="00A04F9B">
        <w:rPr>
          <w:szCs w:val="28"/>
        </w:rPr>
        <w:t>электронного документооборота</w:t>
      </w:r>
      <w:r w:rsidR="009071E1" w:rsidRPr="00A04F9B">
        <w:rPr>
          <w:szCs w:val="28"/>
        </w:rPr>
        <w:t xml:space="preserve">, </w:t>
      </w:r>
      <w:r w:rsidR="00FB46EA" w:rsidRPr="00A04F9B">
        <w:rPr>
          <w:szCs w:val="28"/>
        </w:rPr>
        <w:t xml:space="preserve">через </w:t>
      </w:r>
      <w:r w:rsidR="009071E1" w:rsidRPr="00A04F9B">
        <w:rPr>
          <w:szCs w:val="28"/>
        </w:rPr>
        <w:t>Интернет-приемную официального портала Республики Татарстан</w:t>
      </w:r>
      <w:r w:rsidR="00DF0FC8" w:rsidRPr="00A04F9B">
        <w:rPr>
          <w:szCs w:val="28"/>
        </w:rPr>
        <w:t>, на электронную почту Госкомитета</w:t>
      </w:r>
      <w:r w:rsidRPr="00A04F9B">
        <w:rPr>
          <w:szCs w:val="28"/>
        </w:rPr>
        <w:t xml:space="preserve"> предоставляется Госкомитетом в течение 30 рабочих дней со дня принятия к рассмотрению за</w:t>
      </w:r>
      <w:r w:rsidR="00D3015D">
        <w:rPr>
          <w:szCs w:val="28"/>
        </w:rPr>
        <w:t>явления, указанного в пункте 2.11</w:t>
      </w:r>
      <w:r w:rsidR="00EA5195" w:rsidRPr="00A04F9B">
        <w:rPr>
          <w:szCs w:val="28"/>
        </w:rPr>
        <w:t>.1</w:t>
      </w:r>
      <w:r w:rsidRPr="00A04F9B">
        <w:rPr>
          <w:szCs w:val="28"/>
        </w:rPr>
        <w:t xml:space="preserve"> настоящего Административного регламента, в случае отсутствия необходимости получения Госкомитетом дополнительных сведений или привлечения к рассмотрению спора других лиц и (или) проведения экспертизы.</w:t>
      </w:r>
    </w:p>
    <w:p w:rsidR="00E2059F" w:rsidRPr="00A04F9B" w:rsidRDefault="00573EFB" w:rsidP="00F77539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в течение 30 рабочих дней со дня принятия к рассмотрению заявления, указанного в пункте 2.</w:t>
      </w:r>
      <w:r w:rsidR="00D3015D">
        <w:rPr>
          <w:szCs w:val="28"/>
        </w:rPr>
        <w:t>11</w:t>
      </w:r>
      <w:r w:rsidR="004C4D4A" w:rsidRPr="00A04F9B">
        <w:rPr>
          <w:szCs w:val="28"/>
        </w:rPr>
        <w:t>.1</w:t>
      </w:r>
      <w:r w:rsidRPr="00A04F9B">
        <w:rPr>
          <w:szCs w:val="28"/>
        </w:rPr>
        <w:t xml:space="preserve"> настоящего Административного регламента, в случае отсутствия </w:t>
      </w:r>
      <w:r w:rsidRPr="00A04F9B">
        <w:rPr>
          <w:szCs w:val="28"/>
        </w:rPr>
        <w:lastRenderedPageBreak/>
        <w:t>необходимости получения Госкомитетом дополнительных сведений или привлечения к рассмотрению спора других лиц и (или) проведения экспертизы.</w:t>
      </w:r>
    </w:p>
    <w:p w:rsidR="00F77539" w:rsidRPr="00A04F9B" w:rsidRDefault="00F77539" w:rsidP="00F775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Решение о принятии (об отказе в принятии) заявления к рассмотрению</w:t>
      </w:r>
      <w:r w:rsidR="00000A73" w:rsidRPr="00A04F9B">
        <w:rPr>
          <w:szCs w:val="28"/>
        </w:rPr>
        <w:t xml:space="preserve"> принимается в течение 10 рабочих дней с даты его поступления</w:t>
      </w:r>
      <w:r w:rsidRPr="00A04F9B">
        <w:rPr>
          <w:szCs w:val="28"/>
        </w:rPr>
        <w:t>.</w:t>
      </w:r>
    </w:p>
    <w:p w:rsidR="00573EFB" w:rsidRPr="00A04F9B" w:rsidRDefault="00573EFB" w:rsidP="00573EFB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Приостановление срока предоставления государственной услуги не может превышать 60 дней со дня принятия решения о необходимости получения Госкомитетом дополнительных сведений или привлечения к рассмотрению спора других лиц и (или) проведения экспертизы.</w:t>
      </w:r>
    </w:p>
    <w:p w:rsidR="00573EFB" w:rsidRDefault="00573EFB" w:rsidP="00573E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Повторное приостановление указанного срока не допускается.</w:t>
      </w:r>
    </w:p>
    <w:p w:rsidR="00803D5E" w:rsidRPr="00A04F9B" w:rsidRDefault="00803D5E" w:rsidP="00803D5E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Государственная услуга предоставляется на безвозмездной основе.</w:t>
      </w:r>
    </w:p>
    <w:p w:rsidR="00803D5E" w:rsidRPr="00A04F9B" w:rsidRDefault="00803D5E" w:rsidP="00803D5E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услуги, составляет не более 15 минут.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803D5E" w:rsidRPr="00146207" w:rsidRDefault="00803D5E" w:rsidP="00803D5E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Срок регистрации запроса заявителя о предоставлении государственной ус</w:t>
      </w:r>
      <w:r w:rsidRPr="00146207">
        <w:rPr>
          <w:szCs w:val="28"/>
        </w:rPr>
        <w:t>луги.</w:t>
      </w:r>
    </w:p>
    <w:p w:rsidR="0057177A" w:rsidRPr="00146207" w:rsidRDefault="00EE1E4F" w:rsidP="005717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6207">
        <w:rPr>
          <w:szCs w:val="28"/>
        </w:rPr>
        <w:t>Регистрация заявления</w:t>
      </w:r>
      <w:r w:rsidR="0057177A" w:rsidRPr="00146207">
        <w:rPr>
          <w:szCs w:val="28"/>
        </w:rPr>
        <w:t xml:space="preserve"> заявителя, обратившегося с заявлением о предоставлении государственной услуги лично, в электронной форме через Портал и через систему электронного документооборота «Электронный Татарстан» осуществляется в день поступления заявления со всеми необходимыми документами.</w:t>
      </w:r>
    </w:p>
    <w:p w:rsidR="00803D5E" w:rsidRPr="00146207" w:rsidRDefault="00EE1E4F" w:rsidP="005717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6207">
        <w:rPr>
          <w:szCs w:val="28"/>
        </w:rPr>
        <w:t>Заявление, поступившее</w:t>
      </w:r>
      <w:r w:rsidR="0057177A" w:rsidRPr="00146207">
        <w:rPr>
          <w:szCs w:val="28"/>
        </w:rPr>
        <w:t xml:space="preserve"> в электронной форме через Портал и через систему электронного документооборота «Электронный Татарстан» в выходной (праздничный) день регистрируется на следующий за выходным (праздничным) рабочий день.</w:t>
      </w:r>
    </w:p>
    <w:p w:rsidR="00803D5E" w:rsidRPr="00146207" w:rsidRDefault="00803D5E" w:rsidP="00803D5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При направлении заявления 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03D5E" w:rsidRPr="00146207" w:rsidRDefault="00803D5E" w:rsidP="00803D5E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CC6024" w:rsidRPr="00146207" w:rsidRDefault="00803D5E" w:rsidP="00CC6024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Требования к помещениям, в которых предост</w:t>
      </w:r>
      <w:r w:rsidR="008A41FC" w:rsidRPr="00146207">
        <w:rPr>
          <w:szCs w:val="28"/>
        </w:rPr>
        <w:t>авляется гос</w:t>
      </w:r>
      <w:r w:rsidR="00CC6024" w:rsidRPr="00146207">
        <w:rPr>
          <w:szCs w:val="28"/>
        </w:rPr>
        <w:t>ударственная услуга.</w:t>
      </w:r>
    </w:p>
    <w:p w:rsidR="00803D5E" w:rsidRPr="00146207" w:rsidRDefault="00CC6024" w:rsidP="00CC6024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lastRenderedPageBreak/>
        <w:t>Требования к помещениям, в которых предоставляется государственная услуга, размещены на официальном сайте Госкомитета.</w:t>
      </w:r>
    </w:p>
    <w:p w:rsidR="00CC6024" w:rsidRPr="00146207" w:rsidRDefault="009E3CA7" w:rsidP="009E3CA7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 xml:space="preserve">Показатели доступности и </w:t>
      </w:r>
      <w:r w:rsidR="008A41FC" w:rsidRPr="00146207">
        <w:rPr>
          <w:szCs w:val="28"/>
        </w:rPr>
        <w:t>качества государственной услуги</w:t>
      </w:r>
      <w:r w:rsidR="00CC6024" w:rsidRPr="00146207">
        <w:rPr>
          <w:szCs w:val="28"/>
        </w:rPr>
        <w:t>.</w:t>
      </w:r>
      <w:r w:rsidR="008A41FC" w:rsidRPr="00146207">
        <w:rPr>
          <w:szCs w:val="28"/>
        </w:rPr>
        <w:t xml:space="preserve"> </w:t>
      </w:r>
    </w:p>
    <w:p w:rsidR="009E3CA7" w:rsidRPr="00146207" w:rsidRDefault="00CC6024" w:rsidP="00CC6024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Показатели доступности и качества государственной услуги размещены на официальном сайте Госкомитета.</w:t>
      </w:r>
    </w:p>
    <w:p w:rsidR="009E3CA7" w:rsidRPr="00146207" w:rsidRDefault="009E3CA7" w:rsidP="00A231D3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 xml:space="preserve">Иные требования к предоставлению государственной услуги, в том числе: учитывающие особенности предоставления государственной услуги </w:t>
      </w:r>
      <w:r w:rsidR="002D5363" w:rsidRPr="00146207">
        <w:rPr>
          <w:szCs w:val="28"/>
        </w:rPr>
        <w:t>в многофункциональном центре предоставления госуда</w:t>
      </w:r>
      <w:r w:rsidR="00063081" w:rsidRPr="00146207">
        <w:rPr>
          <w:szCs w:val="28"/>
        </w:rPr>
        <w:t>рственных и муниципальных услуг</w:t>
      </w:r>
      <w:r w:rsidR="002D5363" w:rsidRPr="00146207">
        <w:rPr>
          <w:szCs w:val="28"/>
        </w:rPr>
        <w:t xml:space="preserve"> </w:t>
      </w:r>
      <w:r w:rsidRPr="00146207">
        <w:rPr>
          <w:szCs w:val="28"/>
        </w:rPr>
        <w:t>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9E3CA7" w:rsidRPr="00146207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 xml:space="preserve">Предоставление государственной услуги в МФЦ не предусмотрено. </w:t>
      </w:r>
    </w:p>
    <w:p w:rsidR="009E3CA7" w:rsidRPr="00146207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Предоставление</w:t>
      </w:r>
      <w:r w:rsidR="00D6021B" w:rsidRPr="00146207">
        <w:rPr>
          <w:szCs w:val="28"/>
        </w:rPr>
        <w:t xml:space="preserve"> услуг, которые являются необходимыми и обязательными,</w:t>
      </w:r>
      <w:r w:rsidRPr="00146207">
        <w:rPr>
          <w:szCs w:val="28"/>
        </w:rPr>
        <w:t xml:space="preserve"> не требуется.</w:t>
      </w:r>
    </w:p>
    <w:p w:rsidR="009E3CA7" w:rsidRPr="00146207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 xml:space="preserve">Имеется возможность подачи заявления в форме электронного документа </w:t>
      </w:r>
      <w:r w:rsidR="0057177A" w:rsidRPr="00146207">
        <w:rPr>
          <w:szCs w:val="28"/>
        </w:rPr>
        <w:t>посредством системы электронного документооборота, через Интернет-приемную официального портала Республики Татарстан, на электронную почту Госкомитета и через Портал государственных услуг.</w:t>
      </w:r>
    </w:p>
    <w:p w:rsidR="009E3CA7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При предоставлении государственной услуги</w:t>
      </w:r>
      <w:r w:rsidRPr="00A04F9B">
        <w:rPr>
          <w:szCs w:val="28"/>
        </w:rPr>
        <w:t xml:space="preserve"> в электронной форме через Портал государственных услуг заявитель вправе: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а) получить информацию о порядке и сроках предоставления государственной услуги, размещенную на Портале государственных услуг;</w:t>
      </w:r>
    </w:p>
    <w:p w:rsidR="009E3CA7" w:rsidRPr="00A04F9B" w:rsidRDefault="009E3CA7" w:rsidP="009E3CA7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A04F9B">
        <w:rPr>
          <w:szCs w:val="28"/>
        </w:rPr>
        <w:t>б) 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A04F9B">
        <w:rPr>
          <w:szCs w:val="28"/>
          <w:vertAlign w:val="superscript"/>
        </w:rPr>
        <w:t xml:space="preserve">2 </w:t>
      </w:r>
      <w:r w:rsidRPr="00A04F9B">
        <w:rPr>
          <w:szCs w:val="28"/>
        </w:rPr>
        <w:t xml:space="preserve">части </w:t>
      </w:r>
      <w:r w:rsidR="00B55D7D" w:rsidRPr="00A04F9B">
        <w:rPr>
          <w:szCs w:val="28"/>
        </w:rPr>
        <w:t>1 статьи 16 Федерального закона от 27 июля 2010 года № 210-ФЗ «Об организации предоставления государственных и муниципальных услуг»</w:t>
      </w:r>
      <w:r w:rsidRPr="00A04F9B">
        <w:rPr>
          <w:szCs w:val="28"/>
        </w:rPr>
        <w:t xml:space="preserve"> с использованием Портала государственных услуг;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г) осуществить оценку качества предоставления государственной услуги посредством Портала государственных услуг;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е) 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9E3CA7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При формировании заявления обеспечиваются:</w:t>
      </w:r>
    </w:p>
    <w:p w:rsidR="009E3CA7" w:rsidRPr="00A04F9B" w:rsidRDefault="009E3CA7" w:rsidP="009E3CA7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lastRenderedPageBreak/>
        <w:t>возможность копирования и сохранения заявления и иных документов, необходимых для предоставления услуги;</w:t>
      </w:r>
    </w:p>
    <w:p w:rsidR="009E3CA7" w:rsidRPr="00A04F9B" w:rsidRDefault="009E3CA7" w:rsidP="009E3CA7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возможность печати на бумажном носителе копии электронной формы заявления;</w:t>
      </w:r>
    </w:p>
    <w:p w:rsidR="009E3CA7" w:rsidRPr="00A04F9B" w:rsidRDefault="009E3CA7" w:rsidP="009E3CA7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E3CA7" w:rsidRPr="00A04F9B" w:rsidRDefault="009E3CA7" w:rsidP="009E3CA7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Запись заявителей на прием в Госкомитет посредством Портала государственных услуг не осуществляется.</w:t>
      </w:r>
    </w:p>
    <w:p w:rsidR="009E3CA7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9E3CA7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B0866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81774" w:rsidRPr="00A04F9B" w:rsidRDefault="00D81774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Исчерпывающий перечень документов, необходимых для предос</w:t>
      </w:r>
      <w:r w:rsidR="00F7778B" w:rsidRPr="00A04F9B">
        <w:rPr>
          <w:szCs w:val="28"/>
        </w:rPr>
        <w:t xml:space="preserve">тавления </w:t>
      </w:r>
      <w:r w:rsidR="00F7778B" w:rsidRPr="0057177A">
        <w:rPr>
          <w:szCs w:val="28"/>
        </w:rPr>
        <w:t>государственной услуги</w:t>
      </w:r>
      <w:r w:rsidR="001E62F0" w:rsidRPr="0057177A">
        <w:rPr>
          <w:szCs w:val="28"/>
        </w:rPr>
        <w:t>,</w:t>
      </w:r>
      <w:r w:rsidR="00D6021B" w:rsidRPr="0057177A">
        <w:rPr>
          <w:szCs w:val="28"/>
        </w:rPr>
        <w:t xml:space="preserve"> предусмотрен</w:t>
      </w:r>
      <w:r w:rsidR="00D6021B">
        <w:rPr>
          <w:szCs w:val="28"/>
        </w:rPr>
        <w:t xml:space="preserve"> приложением 3 к настоящему регламенту.</w:t>
      </w:r>
    </w:p>
    <w:p w:rsidR="00DC2452" w:rsidRPr="00A04F9B" w:rsidRDefault="00DC2452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Для получения государственной услуги заявитель независимо от категории и основания обращения представляет заявление:</w:t>
      </w:r>
    </w:p>
    <w:p w:rsidR="00DC2452" w:rsidRPr="00A04F9B" w:rsidRDefault="00DC2452" w:rsidP="00770449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 w:rsidRPr="00A04F9B">
        <w:rPr>
          <w:szCs w:val="28"/>
        </w:rPr>
        <w:t>очтовым отправлением (приложение</w:t>
      </w:r>
      <w:r w:rsidRPr="00A04F9B">
        <w:rPr>
          <w:szCs w:val="28"/>
        </w:rPr>
        <w:t xml:space="preserve"> </w:t>
      </w:r>
      <w:r w:rsidR="000E3FDF">
        <w:rPr>
          <w:szCs w:val="28"/>
        </w:rPr>
        <w:t>5</w:t>
      </w:r>
      <w:r w:rsidRPr="00A04F9B">
        <w:rPr>
          <w:szCs w:val="28"/>
        </w:rPr>
        <w:t xml:space="preserve"> к настоящему Административному регламенту);</w:t>
      </w:r>
    </w:p>
    <w:p w:rsidR="0093554D" w:rsidRPr="00A04F9B" w:rsidRDefault="0093554D" w:rsidP="00770449">
      <w:pPr>
        <w:pStyle w:val="ac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 w:rsidRPr="00A04F9B">
        <w:rPr>
          <w:szCs w:val="28"/>
        </w:rPr>
        <w:t xml:space="preserve"> с подписанием </w:t>
      </w:r>
      <w:r w:rsidRPr="00A04F9B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A04F9B" w:rsidRDefault="00DC2452" w:rsidP="00770449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 электронной форме</w:t>
      </w:r>
      <w:r w:rsidR="00454AA8" w:rsidRPr="00A04F9B">
        <w:rPr>
          <w:szCs w:val="28"/>
        </w:rPr>
        <w:t xml:space="preserve"> </w:t>
      </w:r>
      <w:r w:rsidR="003800C4" w:rsidRPr="00A04F9B">
        <w:rPr>
          <w:szCs w:val="28"/>
        </w:rPr>
        <w:t>с подписанием</w:t>
      </w:r>
      <w:r w:rsidRPr="00A04F9B">
        <w:rPr>
          <w:szCs w:val="28"/>
        </w:rPr>
        <w:t xml:space="preserve"> усиленной квалифи</w:t>
      </w:r>
      <w:r w:rsidR="003800C4" w:rsidRPr="00A04F9B">
        <w:rPr>
          <w:szCs w:val="28"/>
        </w:rPr>
        <w:t>цированной электронной подписью</w:t>
      </w:r>
      <w:r w:rsidRPr="00A04F9B">
        <w:rPr>
          <w:szCs w:val="28"/>
        </w:rPr>
        <w:t xml:space="preserve"> при обращении </w:t>
      </w:r>
      <w:r w:rsidR="00454AA8" w:rsidRPr="00A04F9B">
        <w:rPr>
          <w:szCs w:val="28"/>
        </w:rPr>
        <w:t xml:space="preserve">в электронном виде </w:t>
      </w:r>
      <w:r w:rsidR="00FB46EA" w:rsidRPr="00A04F9B">
        <w:rPr>
          <w:szCs w:val="28"/>
        </w:rPr>
        <w:t>посредством</w:t>
      </w:r>
      <w:r w:rsidR="00454AA8" w:rsidRPr="00A04F9B">
        <w:rPr>
          <w:szCs w:val="28"/>
        </w:rPr>
        <w:t xml:space="preserve"> систем</w:t>
      </w:r>
      <w:r w:rsidR="00FB46EA" w:rsidRPr="00A04F9B">
        <w:rPr>
          <w:szCs w:val="28"/>
        </w:rPr>
        <w:t>ы</w:t>
      </w:r>
      <w:r w:rsidR="00454AA8" w:rsidRPr="00A04F9B">
        <w:rPr>
          <w:szCs w:val="28"/>
        </w:rPr>
        <w:t xml:space="preserve"> электронного документооборота, </w:t>
      </w:r>
      <w:r w:rsidR="00FB46EA" w:rsidRPr="00A04F9B">
        <w:rPr>
          <w:szCs w:val="28"/>
        </w:rPr>
        <w:t xml:space="preserve">через </w:t>
      </w:r>
      <w:r w:rsidR="00454AA8" w:rsidRPr="00A04F9B">
        <w:rPr>
          <w:szCs w:val="28"/>
        </w:rPr>
        <w:t>Интернет-приемную официального портала Республики Татарстан</w:t>
      </w:r>
      <w:r w:rsidR="004C4D4A" w:rsidRPr="00A04F9B">
        <w:rPr>
          <w:szCs w:val="28"/>
        </w:rPr>
        <w:t>, на электронную почту Госкомитета</w:t>
      </w:r>
      <w:r w:rsidR="00454AA8" w:rsidRPr="00A04F9B">
        <w:rPr>
          <w:szCs w:val="28"/>
        </w:rPr>
        <w:t>.</w:t>
      </w:r>
    </w:p>
    <w:p w:rsidR="00D81774" w:rsidRPr="00A04F9B" w:rsidRDefault="00DC2452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Заявитель при обращении в Госкомитет совместно с заявлением представляет документы</w:t>
      </w:r>
      <w:r w:rsidR="00C85952" w:rsidRPr="00A04F9B">
        <w:rPr>
          <w:szCs w:val="28"/>
        </w:rPr>
        <w:t xml:space="preserve"> (подлинники или копии), подтверждающие (по мнению заявителя) обстоятельства, на основании которых заявите</w:t>
      </w:r>
      <w:r w:rsidR="00A01AF8" w:rsidRPr="00A04F9B">
        <w:rPr>
          <w:szCs w:val="28"/>
        </w:rPr>
        <w:t>ль обосновывает свои требования</w:t>
      </w:r>
      <w:r w:rsidR="00C85952" w:rsidRPr="00A04F9B">
        <w:rPr>
          <w:szCs w:val="28"/>
        </w:rPr>
        <w:t xml:space="preserve">. </w:t>
      </w:r>
    </w:p>
    <w:p w:rsidR="00FC5D6C" w:rsidRPr="00A04F9B" w:rsidRDefault="00FC5D6C" w:rsidP="00FC5D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Заявитель при обращении предъявляет документ, удостоверяющий личность, в том числе при получении</w:t>
      </w:r>
      <w:r w:rsidRPr="00A04F9B">
        <w:rPr>
          <w:szCs w:val="28"/>
          <w:lang w:val="tt-RU"/>
        </w:rPr>
        <w:t xml:space="preserve"> результата предоставления государственной услуги.</w:t>
      </w:r>
      <w:r w:rsidRPr="00A04F9B">
        <w:rPr>
          <w:szCs w:val="28"/>
        </w:rPr>
        <w:t xml:space="preserve"> </w:t>
      </w:r>
    </w:p>
    <w:p w:rsidR="00FC5D6C" w:rsidRPr="00A04F9B" w:rsidRDefault="00FC5D6C" w:rsidP="00FC5D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Представители заявителя предъявляют документ, удостоверяющий личность, и документ, подтверждающий их полномочия на представление интересов заявителя.</w:t>
      </w:r>
    </w:p>
    <w:p w:rsidR="00917FBB" w:rsidRPr="002B5510" w:rsidRDefault="00917FBB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B5510">
        <w:rPr>
          <w:szCs w:val="28"/>
        </w:rPr>
        <w:lastRenderedPageBreak/>
        <w:t>Получение документов, необходимых для предоставления государственной услуги в рамках межведомственного информационного взаимодействия.</w:t>
      </w:r>
    </w:p>
    <w:p w:rsidR="00F457D9" w:rsidRPr="00A04F9B" w:rsidRDefault="00F457D9" w:rsidP="00770449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Госкомитет в целях предоставления государственной услуги направляет межведомственные запросы </w:t>
      </w:r>
      <w:r w:rsidR="00234EFA" w:rsidRPr="00A04F9B">
        <w:rPr>
          <w:szCs w:val="28"/>
        </w:rPr>
        <w:t xml:space="preserve">в Управление Федеральной налоговой службы по Республике Татарстан </w:t>
      </w:r>
      <w:r w:rsidRPr="00A04F9B">
        <w:rPr>
          <w:szCs w:val="28"/>
        </w:rPr>
        <w:t xml:space="preserve">о предоставлении </w:t>
      </w:r>
      <w:r w:rsidR="00234EFA" w:rsidRPr="00A04F9B">
        <w:rPr>
          <w:szCs w:val="28"/>
        </w:rPr>
        <w:t xml:space="preserve">следующей </w:t>
      </w:r>
      <w:r w:rsidRPr="00A04F9B">
        <w:rPr>
          <w:szCs w:val="28"/>
        </w:rPr>
        <w:t>информации:</w:t>
      </w:r>
    </w:p>
    <w:p w:rsidR="00234EFA" w:rsidRPr="00A04F9B" w:rsidRDefault="00234EFA" w:rsidP="00770449">
      <w:pPr>
        <w:pStyle w:val="ac"/>
        <w:numPr>
          <w:ilvl w:val="0"/>
          <w:numId w:val="23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выписки из Единого государственного реестра юридических лиц;</w:t>
      </w:r>
    </w:p>
    <w:p w:rsidR="00F457D9" w:rsidRPr="00A04F9B" w:rsidRDefault="00234EFA" w:rsidP="00770449">
      <w:pPr>
        <w:pStyle w:val="ac"/>
        <w:numPr>
          <w:ilvl w:val="0"/>
          <w:numId w:val="23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выписки из Единого государственного реестра индивидуальных предпринимателей.</w:t>
      </w:r>
    </w:p>
    <w:p w:rsidR="00C85952" w:rsidRPr="00A04F9B" w:rsidRDefault="000525A8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Заявление</w:t>
      </w:r>
      <w:r w:rsidR="00C85952" w:rsidRPr="00A04F9B">
        <w:rPr>
          <w:szCs w:val="28"/>
        </w:rPr>
        <w:t>, подписанное заявителем либо его уполномоченным представителем, и документы, предусмотренные пунктом 2.</w:t>
      </w:r>
      <w:r w:rsidR="00D3015D">
        <w:rPr>
          <w:szCs w:val="28"/>
        </w:rPr>
        <w:t>11</w:t>
      </w:r>
      <w:r w:rsidR="00C85952" w:rsidRPr="00A04F9B">
        <w:rPr>
          <w:szCs w:val="28"/>
        </w:rPr>
        <w:t xml:space="preserve">.2 настоящего Административного регламента, представляются в двух экземплярах. </w:t>
      </w:r>
    </w:p>
    <w:p w:rsidR="00C85952" w:rsidRPr="00A04F9B" w:rsidRDefault="00917FBB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  <w:r w:rsidR="00C85952" w:rsidRPr="00A04F9B">
        <w:rPr>
          <w:szCs w:val="28"/>
        </w:rPr>
        <w:t xml:space="preserve"> Если к спору имеет отношение только часть документа, представляется заверенная выписка из него.</w:t>
      </w:r>
    </w:p>
    <w:p w:rsidR="00917FBB" w:rsidRPr="00A04F9B" w:rsidRDefault="00C85952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Все документы, представляемые заявителем на бумажных носителях, насчитывающие более одного листа, должны быть пронумерованы, прошиты, скреплены печатью (при наличии) заявителя на последнем листе и заверены подписью заявителя или его уполномоченного представителя.</w:t>
      </w:r>
    </w:p>
    <w:p w:rsidR="004E7707" w:rsidRPr="00A04F9B" w:rsidRDefault="004E7707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Бланк заявления </w:t>
      </w:r>
      <w:r w:rsidR="00C85952" w:rsidRPr="00A04F9B">
        <w:rPr>
          <w:szCs w:val="28"/>
        </w:rPr>
        <w:t>для получения государственной услуги</w:t>
      </w:r>
      <w:r w:rsidRPr="00A04F9B">
        <w:rPr>
          <w:szCs w:val="28"/>
        </w:rPr>
        <w:t xml:space="preserve">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A04F9B" w:rsidRDefault="00C85952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Заявление и прилагаемые документы могут быть представлены (направлены) заявителем на бумажном носителе одним из следующих способов</w:t>
      </w:r>
      <w:r w:rsidR="000525A8" w:rsidRPr="00A04F9B">
        <w:rPr>
          <w:szCs w:val="28"/>
        </w:rPr>
        <w:t>:</w:t>
      </w:r>
    </w:p>
    <w:p w:rsidR="000525A8" w:rsidRPr="00A04F9B" w:rsidRDefault="00C85952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лично (лицом, действующим от имени заявителя, на основании доверенности); </w:t>
      </w:r>
    </w:p>
    <w:p w:rsidR="004E7707" w:rsidRDefault="000525A8" w:rsidP="00D602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почтовым отправлением с описью вложения и уведомлением о вручении.</w:t>
      </w:r>
    </w:p>
    <w:p w:rsidR="001B5AD1" w:rsidRPr="00146207" w:rsidRDefault="00B53447" w:rsidP="00770449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Исчерпывающий перечень оснований для отказа в приеме запроса</w:t>
      </w:r>
      <w:r w:rsidRPr="00146207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 w:rsidR="00CC6024" w:rsidRPr="00146207">
        <w:rPr>
          <w:szCs w:val="28"/>
        </w:rPr>
        <w:t>тавления государственной услуги.</w:t>
      </w:r>
    </w:p>
    <w:p w:rsidR="00CC6024" w:rsidRPr="00466270" w:rsidRDefault="00CC6024" w:rsidP="00CC6024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6207">
        <w:rPr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 приведены в приложении 4 к настоящему Административному регламенту.</w:t>
      </w:r>
    </w:p>
    <w:p w:rsidR="00B53447" w:rsidRPr="004218EC" w:rsidRDefault="00B53447" w:rsidP="00B53447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Основанием</w:t>
      </w:r>
      <w:r w:rsidRPr="004218EC">
        <w:rPr>
          <w:szCs w:val="28"/>
        </w:rPr>
        <w:t xml:space="preserve"> для отказа </w:t>
      </w:r>
      <w:r w:rsidRPr="005D5F85">
        <w:rPr>
          <w:szCs w:val="28"/>
        </w:rPr>
        <w:t xml:space="preserve">в приеме </w:t>
      </w:r>
      <w:r w:rsidRPr="000F5B1C">
        <w:rPr>
          <w:szCs w:val="28"/>
        </w:rPr>
        <w:t>запроса о предоставлении государственной услуги и документов, необходимых для предоставления государственной услуги</w:t>
      </w:r>
      <w:r>
        <w:rPr>
          <w:szCs w:val="28"/>
        </w:rPr>
        <w:t>,</w:t>
      </w:r>
      <w:r w:rsidRPr="005D5F85">
        <w:rPr>
          <w:szCs w:val="28"/>
        </w:rPr>
        <w:t xml:space="preserve"> является наличие подчисток, приписок, зачеркнутых слов и исправлений, не заверенных в установленном порядке</w:t>
      </w:r>
      <w:r w:rsidRPr="004218EC">
        <w:rPr>
          <w:szCs w:val="28"/>
        </w:rPr>
        <w:t xml:space="preserve">. </w:t>
      </w:r>
    </w:p>
    <w:p w:rsidR="000D3176" w:rsidRPr="00A04F9B" w:rsidRDefault="000D3176" w:rsidP="000D317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Основаниями для приостановления предоставления государственной услуги являются:</w:t>
      </w:r>
    </w:p>
    <w:p w:rsidR="000D3176" w:rsidRPr="00A04F9B" w:rsidRDefault="000D3176" w:rsidP="000D31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необходимость получения </w:t>
      </w:r>
      <w:r w:rsidR="00D46230" w:rsidRPr="00A04F9B">
        <w:rPr>
          <w:szCs w:val="28"/>
        </w:rPr>
        <w:t>Госкомитетом</w:t>
      </w:r>
      <w:r w:rsidRPr="00A04F9B">
        <w:rPr>
          <w:szCs w:val="28"/>
        </w:rPr>
        <w:t xml:space="preserve"> дополнительных сведений;</w:t>
      </w:r>
    </w:p>
    <w:p w:rsidR="000D3176" w:rsidRPr="00A04F9B" w:rsidRDefault="000D3176" w:rsidP="000D31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lastRenderedPageBreak/>
        <w:t>необходимость привлечения к рассмотрению спора других лиц и (или) проведения экспертизы.</w:t>
      </w:r>
    </w:p>
    <w:p w:rsidR="000D3176" w:rsidRPr="00A04F9B" w:rsidRDefault="000D3176" w:rsidP="000D317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Основаниями для отказа в предоставлении государственной услуги являются: </w:t>
      </w:r>
    </w:p>
    <w:p w:rsidR="00AD6716" w:rsidRPr="00A04F9B" w:rsidRDefault="00F75810" w:rsidP="004C4D4A">
      <w:pPr>
        <w:pStyle w:val="ac"/>
        <w:numPr>
          <w:ilvl w:val="0"/>
          <w:numId w:val="28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для</w:t>
      </w:r>
      <w:r w:rsidR="00AD6716" w:rsidRPr="00A04F9B">
        <w:rPr>
          <w:szCs w:val="28"/>
        </w:rPr>
        <w:t xml:space="preserve"> принятия решени</w:t>
      </w:r>
      <w:r w:rsidRPr="00A04F9B">
        <w:rPr>
          <w:szCs w:val="28"/>
        </w:rPr>
        <w:t>я</w:t>
      </w:r>
      <w:r w:rsidR="00AD6716" w:rsidRPr="00A04F9B">
        <w:rPr>
          <w:szCs w:val="28"/>
        </w:rPr>
        <w:t xml:space="preserve"> об отказе в принятии заявления к рассмотрению:</w:t>
      </w:r>
    </w:p>
    <w:p w:rsidR="000D3176" w:rsidRPr="00A04F9B" w:rsidRDefault="000D3176" w:rsidP="000D3176">
      <w:pPr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подача заявления по истечении 90 дней со дня, когда заявитель узнал или должен был</w:t>
      </w:r>
      <w:r w:rsidR="00000A73" w:rsidRPr="00A04F9B">
        <w:rPr>
          <w:szCs w:val="28"/>
        </w:rPr>
        <w:t xml:space="preserve"> </w:t>
      </w:r>
      <w:r w:rsidRPr="00A04F9B">
        <w:rPr>
          <w:szCs w:val="28"/>
        </w:rPr>
        <w:t>узнать о нарушении своих прав, без уважительных причин;</w:t>
      </w:r>
    </w:p>
    <w:p w:rsidR="000D3176" w:rsidRPr="00D71DC6" w:rsidRDefault="000D3176" w:rsidP="000D3176">
      <w:pPr>
        <w:ind w:firstLine="709"/>
        <w:contextualSpacing/>
        <w:jc w:val="both"/>
        <w:rPr>
          <w:szCs w:val="28"/>
        </w:rPr>
      </w:pPr>
      <w:r w:rsidRPr="00D71DC6">
        <w:rPr>
          <w:szCs w:val="28"/>
        </w:rPr>
        <w:t>непредставление документов, предусмотренных пунктом 2.</w:t>
      </w:r>
      <w:r w:rsidR="009B00BB">
        <w:rPr>
          <w:szCs w:val="28"/>
        </w:rPr>
        <w:t>11</w:t>
      </w:r>
      <w:r w:rsidRPr="00D71DC6">
        <w:rPr>
          <w:szCs w:val="28"/>
        </w:rPr>
        <w:t>.2</w:t>
      </w:r>
      <w:r w:rsidR="00C74686">
        <w:rPr>
          <w:szCs w:val="28"/>
        </w:rPr>
        <w:t xml:space="preserve"> и приложением 3 к</w:t>
      </w:r>
      <w:r w:rsidRPr="00D71DC6">
        <w:rPr>
          <w:szCs w:val="28"/>
        </w:rPr>
        <w:t xml:space="preserve"> настояще</w:t>
      </w:r>
      <w:r w:rsidR="00C74686">
        <w:rPr>
          <w:szCs w:val="28"/>
        </w:rPr>
        <w:t>му</w:t>
      </w:r>
      <w:r w:rsidR="00A75150" w:rsidRPr="00D71DC6">
        <w:rPr>
          <w:szCs w:val="28"/>
        </w:rPr>
        <w:t xml:space="preserve"> Административно</w:t>
      </w:r>
      <w:r w:rsidR="00C74686">
        <w:rPr>
          <w:szCs w:val="28"/>
        </w:rPr>
        <w:t>му</w:t>
      </w:r>
      <w:r w:rsidR="00A75150" w:rsidRPr="00D71DC6">
        <w:rPr>
          <w:szCs w:val="28"/>
        </w:rPr>
        <w:t xml:space="preserve"> р</w:t>
      </w:r>
      <w:r w:rsidR="004C4D4A" w:rsidRPr="00D71DC6">
        <w:rPr>
          <w:szCs w:val="28"/>
        </w:rPr>
        <w:t>егламент</w:t>
      </w:r>
      <w:r w:rsidR="00C74686">
        <w:rPr>
          <w:szCs w:val="28"/>
        </w:rPr>
        <w:t>у</w:t>
      </w:r>
      <w:r w:rsidR="004C4D4A" w:rsidRPr="00D71DC6">
        <w:rPr>
          <w:szCs w:val="28"/>
        </w:rPr>
        <w:t>;</w:t>
      </w:r>
    </w:p>
    <w:p w:rsidR="00057743" w:rsidRPr="00A04F9B" w:rsidRDefault="00057743" w:rsidP="000D3176">
      <w:pPr>
        <w:ind w:firstLine="709"/>
        <w:contextualSpacing/>
        <w:jc w:val="both"/>
        <w:rPr>
          <w:szCs w:val="28"/>
        </w:rPr>
      </w:pPr>
      <w:r w:rsidRPr="00D71DC6">
        <w:rPr>
          <w:szCs w:val="28"/>
        </w:rPr>
        <w:t xml:space="preserve">заявление не соответствует форме, утвержденной </w:t>
      </w:r>
      <w:r w:rsidR="00C74686">
        <w:rPr>
          <w:szCs w:val="28"/>
        </w:rPr>
        <w:t>настоящим</w:t>
      </w:r>
      <w:r w:rsidR="008258F7" w:rsidRPr="00D71DC6">
        <w:rPr>
          <w:szCs w:val="28"/>
        </w:rPr>
        <w:t xml:space="preserve"> Административным регламентом (</w:t>
      </w:r>
      <w:r w:rsidRPr="00D71DC6">
        <w:rPr>
          <w:szCs w:val="28"/>
        </w:rPr>
        <w:t xml:space="preserve">приложение </w:t>
      </w:r>
      <w:r w:rsidR="009B00BB">
        <w:rPr>
          <w:szCs w:val="28"/>
        </w:rPr>
        <w:t>5</w:t>
      </w:r>
      <w:r w:rsidR="00DE17AF" w:rsidRPr="00D71DC6">
        <w:rPr>
          <w:szCs w:val="28"/>
        </w:rPr>
        <w:t xml:space="preserve"> к настоящему Административному регламенту</w:t>
      </w:r>
      <w:r w:rsidR="008258F7" w:rsidRPr="00D71DC6">
        <w:rPr>
          <w:szCs w:val="28"/>
        </w:rPr>
        <w:t>)</w:t>
      </w:r>
      <w:r w:rsidRPr="00D71DC6">
        <w:rPr>
          <w:szCs w:val="28"/>
        </w:rPr>
        <w:t>;</w:t>
      </w:r>
    </w:p>
    <w:p w:rsidR="00AD6716" w:rsidRPr="00A04F9B" w:rsidRDefault="00F75810" w:rsidP="00AD6716">
      <w:pPr>
        <w:pStyle w:val="ac"/>
        <w:numPr>
          <w:ilvl w:val="0"/>
          <w:numId w:val="28"/>
        </w:numPr>
        <w:jc w:val="both"/>
        <w:rPr>
          <w:szCs w:val="28"/>
        </w:rPr>
      </w:pPr>
      <w:r w:rsidRPr="00A04F9B">
        <w:rPr>
          <w:szCs w:val="28"/>
        </w:rPr>
        <w:t>для</w:t>
      </w:r>
      <w:r w:rsidR="00AD6716" w:rsidRPr="00A04F9B">
        <w:rPr>
          <w:szCs w:val="28"/>
        </w:rPr>
        <w:t xml:space="preserve"> принятия решения об отказе в </w:t>
      </w:r>
      <w:r w:rsidR="004C4D4A" w:rsidRPr="00A04F9B">
        <w:rPr>
          <w:szCs w:val="28"/>
        </w:rPr>
        <w:t>удовлетворении</w:t>
      </w:r>
      <w:r w:rsidR="00AD6716" w:rsidRPr="00A04F9B">
        <w:rPr>
          <w:szCs w:val="28"/>
        </w:rPr>
        <w:t xml:space="preserve"> требований:</w:t>
      </w:r>
    </w:p>
    <w:p w:rsidR="00AD6716" w:rsidRPr="00A04F9B" w:rsidRDefault="00AD6716" w:rsidP="00AD6716">
      <w:pPr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правомерность действий сетевой организации при определении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ставок);</w:t>
      </w:r>
    </w:p>
    <w:p w:rsidR="00AD6716" w:rsidRDefault="00AD6716" w:rsidP="00AD6716">
      <w:pPr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обстоятельства, на основании которых заявитель обосновывает свои требования, не являются предметом спора, связанного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ставок).</w:t>
      </w:r>
    </w:p>
    <w:p w:rsidR="003800C4" w:rsidRPr="00A04F9B" w:rsidRDefault="003800C4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1458E7" w:rsidRPr="00A04F9B" w:rsidRDefault="001458E7" w:rsidP="008D100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A04F9B">
        <w:rPr>
          <w:b/>
          <w:szCs w:val="28"/>
        </w:rPr>
        <w:t xml:space="preserve">Состав, последовательность и сроки выполнения </w:t>
      </w:r>
      <w:r w:rsidR="008D100C" w:rsidRPr="00A04F9B">
        <w:rPr>
          <w:b/>
          <w:szCs w:val="28"/>
        </w:rPr>
        <w:br/>
      </w:r>
      <w:r w:rsidRPr="00A04F9B">
        <w:rPr>
          <w:b/>
          <w:szCs w:val="28"/>
        </w:rPr>
        <w:t>административных процедур</w:t>
      </w:r>
    </w:p>
    <w:p w:rsidR="001458E7" w:rsidRPr="00A04F9B" w:rsidRDefault="001458E7" w:rsidP="001458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63081" w:rsidRPr="00063081" w:rsidRDefault="001458E7" w:rsidP="0022599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8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</w:t>
      </w:r>
      <w:r w:rsidR="00EB7775" w:rsidRPr="00063081">
        <w:rPr>
          <w:rFonts w:ascii="Times New Roman" w:hAnsi="Times New Roman" w:cs="Times New Roman"/>
          <w:sz w:val="28"/>
          <w:szCs w:val="28"/>
        </w:rPr>
        <w:t>едующие</w:t>
      </w:r>
      <w:r w:rsidR="00063081" w:rsidRPr="00063081">
        <w:rPr>
          <w:rFonts w:ascii="Times New Roman" w:hAnsi="Times New Roman" w:cs="Times New Roman"/>
          <w:sz w:val="28"/>
          <w:szCs w:val="28"/>
        </w:rPr>
        <w:t xml:space="preserve"> административные</w:t>
      </w:r>
      <w:r w:rsidRPr="00063081">
        <w:rPr>
          <w:rFonts w:ascii="Times New Roman" w:hAnsi="Times New Roman" w:cs="Times New Roman"/>
          <w:sz w:val="28"/>
          <w:szCs w:val="28"/>
        </w:rPr>
        <w:t xml:space="preserve"> процедуры:</w:t>
      </w:r>
    </w:p>
    <w:p w:rsidR="00063081" w:rsidRDefault="00063081" w:rsidP="0022599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  <w:r w:rsidR="001458E7" w:rsidRPr="00A04F9B">
        <w:rPr>
          <w:rFonts w:ascii="Times New Roman" w:hAnsi="Times New Roman" w:cs="Times New Roman"/>
          <w:sz w:val="28"/>
          <w:szCs w:val="28"/>
        </w:rPr>
        <w:t>;</w:t>
      </w:r>
    </w:p>
    <w:p w:rsidR="001458E7" w:rsidRPr="00A04F9B" w:rsidRDefault="00063081" w:rsidP="0022599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</w:t>
      </w:r>
      <w:r w:rsidR="003F36C8" w:rsidRPr="00D50B5D">
        <w:rPr>
          <w:rFonts w:ascii="Times New Roman" w:hAnsi="Times New Roman" w:cs="Times New Roman"/>
          <w:sz w:val="28"/>
          <w:szCs w:val="28"/>
        </w:rPr>
        <w:t>;</w:t>
      </w:r>
    </w:p>
    <w:p w:rsidR="001458E7" w:rsidRPr="00A04F9B" w:rsidRDefault="001458E7" w:rsidP="0022599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  <w:r w:rsidR="00146263" w:rsidRPr="00A04F9B">
        <w:rPr>
          <w:rFonts w:ascii="Times New Roman" w:hAnsi="Times New Roman" w:cs="Times New Roman"/>
          <w:sz w:val="28"/>
          <w:szCs w:val="28"/>
        </w:rPr>
        <w:t xml:space="preserve"> (отказ в приеме документов)</w:t>
      </w:r>
      <w:r w:rsidRPr="00A04F9B">
        <w:rPr>
          <w:rFonts w:ascii="Times New Roman" w:hAnsi="Times New Roman" w:cs="Times New Roman"/>
          <w:sz w:val="28"/>
          <w:szCs w:val="28"/>
        </w:rPr>
        <w:t>;</w:t>
      </w:r>
    </w:p>
    <w:p w:rsidR="00E631D4" w:rsidRPr="00A04F9B" w:rsidRDefault="00146263" w:rsidP="0022599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рассмотрение заявления и документов и принятие решения о</w:t>
      </w:r>
      <w:r w:rsidR="005C1CE2" w:rsidRPr="00A04F9B">
        <w:rPr>
          <w:rFonts w:ascii="Times New Roman" w:hAnsi="Times New Roman" w:cs="Times New Roman"/>
          <w:sz w:val="28"/>
          <w:szCs w:val="28"/>
        </w:rPr>
        <w:t xml:space="preserve"> принятии </w:t>
      </w:r>
      <w:r w:rsidR="00F75810" w:rsidRPr="00A04F9B">
        <w:rPr>
          <w:rFonts w:ascii="Times New Roman" w:hAnsi="Times New Roman" w:cs="Times New Roman"/>
          <w:sz w:val="28"/>
          <w:szCs w:val="28"/>
        </w:rPr>
        <w:t>заявления</w:t>
      </w:r>
      <w:r w:rsidR="00964C5D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5C1CE2" w:rsidRPr="00A04F9B">
        <w:rPr>
          <w:rFonts w:ascii="Times New Roman" w:hAnsi="Times New Roman" w:cs="Times New Roman"/>
          <w:sz w:val="28"/>
          <w:szCs w:val="28"/>
        </w:rPr>
        <w:t>к рассмотрению</w:t>
      </w:r>
      <w:r w:rsidR="00F75810" w:rsidRPr="00A04F9B">
        <w:rPr>
          <w:rFonts w:ascii="Times New Roman" w:hAnsi="Times New Roman" w:cs="Times New Roman"/>
          <w:sz w:val="28"/>
          <w:szCs w:val="28"/>
        </w:rPr>
        <w:t xml:space="preserve"> либо об отказе в принятии заявления к рассмотрению</w:t>
      </w:r>
      <w:r w:rsidR="00964C5D" w:rsidRPr="00A04F9B">
        <w:rPr>
          <w:rFonts w:ascii="Times New Roman" w:hAnsi="Times New Roman" w:cs="Times New Roman"/>
          <w:sz w:val="28"/>
          <w:szCs w:val="28"/>
        </w:rPr>
        <w:t>;</w:t>
      </w:r>
    </w:p>
    <w:p w:rsidR="003407E2" w:rsidRPr="00A04F9B" w:rsidRDefault="007E0939" w:rsidP="0022599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получение сведений, формирование и направление межведомственных запросов в органы (организации), участвующие в предоставлении государственной услуги</w:t>
      </w:r>
      <w:r w:rsidR="003407E2" w:rsidRPr="00A04F9B">
        <w:rPr>
          <w:rFonts w:ascii="Times New Roman" w:hAnsi="Times New Roman" w:cs="Times New Roman"/>
          <w:sz w:val="28"/>
          <w:szCs w:val="28"/>
        </w:rPr>
        <w:t>;</w:t>
      </w:r>
    </w:p>
    <w:p w:rsidR="003407E2" w:rsidRPr="00A04F9B" w:rsidRDefault="003407E2" w:rsidP="0022599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подготовка и утверждение </w:t>
      </w:r>
      <w:r w:rsidR="00571AEF" w:rsidRPr="00A04F9B">
        <w:rPr>
          <w:rFonts w:ascii="Times New Roman" w:hAnsi="Times New Roman" w:cs="Times New Roman"/>
          <w:sz w:val="28"/>
          <w:szCs w:val="28"/>
        </w:rPr>
        <w:t>решения</w:t>
      </w:r>
      <w:r w:rsidR="008C69BA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Pr="00A04F9B">
        <w:rPr>
          <w:rFonts w:ascii="Times New Roman" w:hAnsi="Times New Roman" w:cs="Times New Roman"/>
          <w:sz w:val="28"/>
          <w:szCs w:val="28"/>
        </w:rPr>
        <w:t>об удовлетворении требований, указанных в зая</w:t>
      </w:r>
      <w:r w:rsidR="00E631D4" w:rsidRPr="00A04F9B">
        <w:rPr>
          <w:rFonts w:ascii="Times New Roman" w:hAnsi="Times New Roman" w:cs="Times New Roman"/>
          <w:sz w:val="28"/>
          <w:szCs w:val="28"/>
        </w:rPr>
        <w:t>влении (полностью или частично)</w:t>
      </w:r>
      <w:r w:rsidR="00571AEF" w:rsidRPr="00A04F9B">
        <w:rPr>
          <w:rFonts w:ascii="Times New Roman" w:hAnsi="Times New Roman" w:cs="Times New Roman"/>
          <w:sz w:val="28"/>
          <w:szCs w:val="28"/>
        </w:rPr>
        <w:t>, либо об отказе в удовлетворении требований</w:t>
      </w:r>
      <w:r w:rsidRPr="00A04F9B">
        <w:rPr>
          <w:rFonts w:ascii="Times New Roman" w:hAnsi="Times New Roman" w:cs="Times New Roman"/>
          <w:sz w:val="28"/>
          <w:szCs w:val="28"/>
        </w:rPr>
        <w:t>;</w:t>
      </w:r>
    </w:p>
    <w:p w:rsidR="003407E2" w:rsidRPr="00A04F9B" w:rsidRDefault="003407E2" w:rsidP="0022599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направление заявителю ре</w:t>
      </w:r>
      <w:r w:rsidR="000E3FDF">
        <w:rPr>
          <w:rFonts w:ascii="Times New Roman" w:hAnsi="Times New Roman" w:cs="Times New Roman"/>
          <w:sz w:val="28"/>
          <w:szCs w:val="28"/>
        </w:rPr>
        <w:t>зультата государственной услуги.</w:t>
      </w:r>
    </w:p>
    <w:p w:rsidR="00F31EAD" w:rsidRDefault="006359EB" w:rsidP="0022599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EB">
        <w:rPr>
          <w:rFonts w:ascii="Times New Roman" w:hAnsi="Times New Roman" w:cs="Times New Roman"/>
          <w:sz w:val="28"/>
          <w:szCs w:val="28"/>
        </w:rPr>
        <w:t xml:space="preserve"> 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9EB" w:rsidRDefault="006359EB" w:rsidP="006359EB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6024" w:rsidRDefault="00CC6024" w:rsidP="006359EB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1F08" w:rsidRPr="000F5B1C" w:rsidRDefault="005E1F08" w:rsidP="005E1F08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lastRenderedPageBreak/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5E1F08" w:rsidRPr="000F5B1C" w:rsidRDefault="005E1F08" w:rsidP="005E1F0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5E1F08" w:rsidRPr="002C05B7" w:rsidRDefault="005E1F08" w:rsidP="00B53447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4.1. Информирование заявителя об изменении статуса рассмотрения запроса о предоставлении государственной услуги предусмотрено административной процеду</w:t>
      </w:r>
      <w:r w:rsidR="009D6CE8">
        <w:rPr>
          <w:color w:val="000000"/>
          <w:szCs w:val="28"/>
        </w:rPr>
        <w:t xml:space="preserve">рой </w:t>
      </w:r>
      <w:r w:rsidRPr="002C05B7">
        <w:rPr>
          <w:color w:val="000000"/>
          <w:szCs w:val="28"/>
        </w:rPr>
        <w:t>возможно одним из следующих способов в зависимости от способа обращения заявителя в Госкомитет:</w:t>
      </w:r>
    </w:p>
    <w:p w:rsidR="005E1F08" w:rsidRPr="002C05B7" w:rsidRDefault="005E1F08" w:rsidP="00B53447">
      <w:pPr>
        <w:pStyle w:val="ac"/>
        <w:numPr>
          <w:ilvl w:val="0"/>
          <w:numId w:val="29"/>
        </w:numPr>
        <w:ind w:left="0"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 xml:space="preserve">в форме документа на бумажном носителе </w:t>
      </w:r>
      <w:r w:rsidR="0010566C" w:rsidRPr="00A04F9B">
        <w:rPr>
          <w:szCs w:val="28"/>
        </w:rPr>
        <w:t>лично заявителю либо почтовым отправлением с уведомлением о вручении</w:t>
      </w:r>
      <w:r w:rsidRPr="002C05B7">
        <w:rPr>
          <w:color w:val="000000"/>
          <w:szCs w:val="28"/>
        </w:rPr>
        <w:t>;</w:t>
      </w:r>
    </w:p>
    <w:p w:rsidR="005E1F08" w:rsidRPr="002C05B7" w:rsidRDefault="005E1F08" w:rsidP="00B53447">
      <w:pPr>
        <w:pStyle w:val="ac"/>
        <w:numPr>
          <w:ilvl w:val="0"/>
          <w:numId w:val="29"/>
        </w:numPr>
        <w:ind w:left="0"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в электронной форме через Портал</w:t>
      </w:r>
      <w:r w:rsidR="00B53447">
        <w:rPr>
          <w:color w:val="000000"/>
          <w:szCs w:val="28"/>
        </w:rPr>
        <w:t xml:space="preserve"> государственных услуг</w:t>
      </w:r>
      <w:r w:rsidRPr="002C05B7">
        <w:rPr>
          <w:color w:val="000000"/>
          <w:szCs w:val="28"/>
        </w:rPr>
        <w:t>;</w:t>
      </w:r>
    </w:p>
    <w:p w:rsidR="005E1F08" w:rsidRDefault="005E1F08" w:rsidP="00B53447">
      <w:pPr>
        <w:pStyle w:val="ac"/>
        <w:numPr>
          <w:ilvl w:val="0"/>
          <w:numId w:val="29"/>
        </w:numPr>
        <w:ind w:left="0" w:firstLine="709"/>
        <w:jc w:val="both"/>
        <w:rPr>
          <w:szCs w:val="28"/>
        </w:rPr>
      </w:pPr>
      <w:r w:rsidRPr="002C05B7">
        <w:rPr>
          <w:szCs w:val="28"/>
        </w:rPr>
        <w:t>в электронной форме через систему электронного документооборота «Электронный Татарстан»</w:t>
      </w:r>
      <w:r w:rsidR="0010566C">
        <w:rPr>
          <w:szCs w:val="28"/>
        </w:rPr>
        <w:t xml:space="preserve">, </w:t>
      </w:r>
      <w:r w:rsidR="0010566C" w:rsidRPr="00A04F9B">
        <w:rPr>
          <w:szCs w:val="28"/>
        </w:rPr>
        <w:t>через Интернет-приемную официального портала Республики Татарстан либо на адрес электронной почты, указанный заявителем</w:t>
      </w:r>
      <w:r w:rsidRPr="002C05B7">
        <w:rPr>
          <w:szCs w:val="28"/>
        </w:rPr>
        <w:t>.</w:t>
      </w:r>
    </w:p>
    <w:p w:rsidR="00FB0866" w:rsidRDefault="00FB0866" w:rsidP="005E1F08">
      <w:pPr>
        <w:pStyle w:val="ac"/>
        <w:ind w:left="0" w:firstLine="709"/>
        <w:rPr>
          <w:szCs w:val="28"/>
        </w:rPr>
      </w:pPr>
    </w:p>
    <w:p w:rsidR="00B53447" w:rsidRDefault="00B53447">
      <w:pPr>
        <w:rPr>
          <w:szCs w:val="28"/>
        </w:rPr>
      </w:pPr>
      <w:r>
        <w:rPr>
          <w:szCs w:val="28"/>
        </w:rPr>
        <w:br w:type="page"/>
      </w:r>
    </w:p>
    <w:p w:rsidR="00B53447" w:rsidRPr="005D5F85" w:rsidRDefault="00B53447" w:rsidP="00B53447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 w:rsidRPr="005D5F85">
        <w:rPr>
          <w:szCs w:val="28"/>
        </w:rPr>
        <w:lastRenderedPageBreak/>
        <w:t>Приложение 1</w:t>
      </w:r>
    </w:p>
    <w:p w:rsidR="00B53447" w:rsidRDefault="00B53447" w:rsidP="00B53447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B53447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B53447" w:rsidRDefault="00B53447" w:rsidP="00B53447">
      <w:pPr>
        <w:rPr>
          <w:rFonts w:eastAsia="Calibri"/>
          <w:szCs w:val="28"/>
        </w:rPr>
      </w:pP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Перечень условных обозначений и сокращений</w:t>
      </w: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</w:p>
    <w:p w:rsidR="00B53447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Условные сокращения:</w:t>
      </w:r>
    </w:p>
    <w:p w:rsidR="00D50B5D" w:rsidRDefault="00E87D5C" w:rsidP="00B53447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>а</w:t>
      </w:r>
      <w:r w:rsidR="00B53447" w:rsidRPr="000F5B1C">
        <w:rPr>
          <w:szCs w:val="28"/>
        </w:rPr>
        <w:t>)</w:t>
      </w:r>
      <w:r w:rsidR="00B53447">
        <w:rPr>
          <w:szCs w:val="28"/>
        </w:rPr>
        <w:t> </w:t>
      </w:r>
      <w:r w:rsidR="00B53447" w:rsidRPr="000F5B1C">
        <w:rPr>
          <w:szCs w:val="28"/>
        </w:rPr>
        <w:t>Госкомитет– Государственный комитет Республики Татарстан по тарифам;</w:t>
      </w:r>
    </w:p>
    <w:p w:rsidR="00B53447" w:rsidRPr="00D50B5D" w:rsidRDefault="00D50B5D" w:rsidP="00B53447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Государственная услуга </w:t>
      </w:r>
      <w:r w:rsidRPr="000F5B1C">
        <w:rPr>
          <w:szCs w:val="28"/>
        </w:rPr>
        <w:t>–</w:t>
      </w:r>
      <w:r>
        <w:rPr>
          <w:szCs w:val="28"/>
        </w:rPr>
        <w:t xml:space="preserve"> </w:t>
      </w:r>
      <w:r>
        <w:rPr>
          <w:szCs w:val="28"/>
          <w:lang w:eastAsia="zh-CN"/>
        </w:rPr>
        <w:t>государственная услуга</w:t>
      </w:r>
      <w:r w:rsidRPr="00A04F9B">
        <w:rPr>
          <w:szCs w:val="28"/>
          <w:lang w:eastAsia="zh-CN"/>
        </w:rPr>
        <w:t xml:space="preserve"> </w:t>
      </w:r>
      <w:r w:rsidRPr="00A04F9B">
        <w:rPr>
          <w:bCs/>
          <w:szCs w:val="28"/>
          <w:lang w:eastAsia="zh-CN"/>
        </w:rPr>
        <w:t xml:space="preserve">по </w:t>
      </w:r>
      <w:r w:rsidRPr="00A04F9B">
        <w:rPr>
          <w:rFonts w:eastAsia="Calibri"/>
          <w:szCs w:val="28"/>
        </w:rPr>
        <w:t>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D50B5D">
        <w:rPr>
          <w:rFonts w:eastAsia="Calibri"/>
          <w:szCs w:val="28"/>
        </w:rPr>
        <w:t>;</w:t>
      </w:r>
    </w:p>
    <w:p w:rsidR="00B53447" w:rsidRPr="000F5B1C" w:rsidRDefault="00D50B5D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в</w:t>
      </w:r>
      <w:r w:rsidR="00B53447">
        <w:rPr>
          <w:szCs w:val="28"/>
          <w:lang w:eastAsia="zh-CN"/>
        </w:rPr>
        <w:t>) </w:t>
      </w:r>
      <w:r w:rsidR="00B53447" w:rsidRPr="000F5B1C">
        <w:rPr>
          <w:szCs w:val="28"/>
          <w:lang w:eastAsia="zh-CN"/>
        </w:rPr>
        <w:t>Портал</w:t>
      </w:r>
      <w:r w:rsidR="00B53447">
        <w:rPr>
          <w:szCs w:val="28"/>
          <w:lang w:eastAsia="zh-CN"/>
        </w:rPr>
        <w:t xml:space="preserve"> государственных услуг</w:t>
      </w:r>
      <w:r w:rsidR="00B53447" w:rsidRPr="000F5B1C">
        <w:rPr>
          <w:szCs w:val="28"/>
          <w:lang w:eastAsia="zh-CN"/>
        </w:rPr>
        <w:t xml:space="preserve"> – </w:t>
      </w:r>
      <w:r w:rsidR="00B53447" w:rsidRPr="000F5B1C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</w:t>
      </w:r>
      <w:r w:rsidR="00B53447">
        <w:rPr>
          <w:szCs w:val="28"/>
        </w:rPr>
        <w:t xml:space="preserve"> (</w:t>
      </w:r>
      <w:r w:rsidR="00B53447" w:rsidRPr="005D5F85">
        <w:rPr>
          <w:szCs w:val="28"/>
        </w:rPr>
        <w:t>http://uslugi.tatarstan.ru</w:t>
      </w:r>
      <w:r w:rsidR="00B53447">
        <w:rPr>
          <w:szCs w:val="28"/>
        </w:rPr>
        <w:t>)</w:t>
      </w:r>
      <w:r w:rsidR="0057177A">
        <w:rPr>
          <w:szCs w:val="28"/>
        </w:rPr>
        <w:t>.</w:t>
      </w:r>
    </w:p>
    <w:p w:rsidR="00B53447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B53447" w:rsidRDefault="00B53447" w:rsidP="00B53447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4846DA" w:rsidRPr="005D5F85" w:rsidRDefault="004846DA" w:rsidP="004846DA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4846DA" w:rsidRDefault="004846DA" w:rsidP="004846DA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B53447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4846DA" w:rsidRDefault="004846DA" w:rsidP="004846DA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</w:p>
    <w:p w:rsidR="004846DA" w:rsidRDefault="004846DA" w:rsidP="004846D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4846DA" w:rsidRDefault="004846DA" w:rsidP="004846D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4846DA" w:rsidRPr="000F5B1C" w:rsidRDefault="004846DA" w:rsidP="004846D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4846DA" w:rsidRPr="000F5B1C" w:rsidRDefault="004846DA" w:rsidP="00B92E3E">
      <w:pPr>
        <w:widowControl w:val="0"/>
        <w:shd w:val="clear" w:color="auto" w:fill="FFFFFF" w:themeFill="background1"/>
        <w:autoSpaceDE w:val="0"/>
        <w:autoSpaceDN w:val="0"/>
        <w:jc w:val="both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6521"/>
        <w:gridCol w:w="1123"/>
      </w:tblGrid>
      <w:tr w:rsidR="004846DA" w:rsidRPr="00ED738D" w:rsidTr="0057177A">
        <w:tc>
          <w:tcPr>
            <w:tcW w:w="540" w:type="dxa"/>
            <w:vAlign w:val="center"/>
          </w:tcPr>
          <w:p w:rsidR="004846DA" w:rsidRPr="00ED738D" w:rsidRDefault="004846DA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№ п/п</w:t>
            </w:r>
          </w:p>
        </w:tc>
        <w:tc>
          <w:tcPr>
            <w:tcW w:w="1978" w:type="dxa"/>
            <w:vAlign w:val="center"/>
          </w:tcPr>
          <w:p w:rsidR="004846DA" w:rsidRPr="00ED738D" w:rsidRDefault="0021287E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6521" w:type="dxa"/>
            <w:vAlign w:val="center"/>
          </w:tcPr>
          <w:p w:rsidR="004846DA" w:rsidRPr="00ED738D" w:rsidRDefault="0021287E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1123" w:type="dxa"/>
            <w:vAlign w:val="center"/>
          </w:tcPr>
          <w:p w:rsidR="004846DA" w:rsidRPr="00ED738D" w:rsidRDefault="004846DA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Идентификатор</w:t>
            </w:r>
          </w:p>
        </w:tc>
      </w:tr>
      <w:tr w:rsidR="003D7E8C" w:rsidRPr="00ED738D" w:rsidTr="0057177A">
        <w:trPr>
          <w:trHeight w:val="1426"/>
        </w:trPr>
        <w:tc>
          <w:tcPr>
            <w:tcW w:w="540" w:type="dxa"/>
            <w:vAlign w:val="center"/>
          </w:tcPr>
          <w:p w:rsidR="003D7E8C" w:rsidRPr="00ED738D" w:rsidRDefault="003D7E8C" w:rsidP="00CA2E0A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1978" w:type="dxa"/>
            <w:vMerge w:val="restart"/>
            <w:vAlign w:val="center"/>
          </w:tcPr>
          <w:p w:rsidR="003D7E8C" w:rsidRDefault="003D7E8C" w:rsidP="00B92E3E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Р</w:t>
            </w:r>
            <w:r w:rsidRPr="004846DA">
              <w:rPr>
                <w:rFonts w:ascii="Times New Roman" w:hAnsi="Times New Roman"/>
                <w:sz w:val="24"/>
                <w:lang w:eastAsia="zh-CN"/>
              </w:rPr>
              <w:t>ешени</w:t>
            </w:r>
            <w:r>
              <w:rPr>
                <w:rFonts w:ascii="Times New Roman" w:hAnsi="Times New Roman"/>
                <w:sz w:val="24"/>
                <w:lang w:eastAsia="zh-CN"/>
              </w:rPr>
              <w:t>е</w:t>
            </w:r>
            <w:r w:rsidRPr="004846DA">
              <w:rPr>
                <w:rFonts w:ascii="Times New Roman" w:hAnsi="Times New Roman"/>
                <w:sz w:val="24"/>
                <w:lang w:eastAsia="zh-CN"/>
              </w:rPr>
              <w:t xml:space="preserve"> об удовлетворении требований, </w:t>
            </w:r>
            <w:r w:rsidRPr="00F86691">
              <w:rPr>
                <w:rFonts w:ascii="Times New Roman" w:hAnsi="Times New Roman"/>
                <w:sz w:val="24"/>
                <w:lang w:eastAsia="zh-CN"/>
              </w:rPr>
              <w:t>указанных в заявл</w:t>
            </w:r>
            <w:r w:rsidR="00F86691" w:rsidRPr="00F86691">
              <w:rPr>
                <w:rFonts w:ascii="Times New Roman" w:hAnsi="Times New Roman"/>
                <w:sz w:val="24"/>
                <w:lang w:eastAsia="zh-CN"/>
              </w:rPr>
              <w:t>ении (полностью или частично)</w:t>
            </w:r>
          </w:p>
          <w:p w:rsidR="003D7E8C" w:rsidRDefault="003D7E8C" w:rsidP="00B92E3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</w:p>
          <w:p w:rsidR="00DD4A78" w:rsidRPr="00DD4A78" w:rsidRDefault="00DD4A78" w:rsidP="00DD4A7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i/>
                <w:color w:val="FF0000"/>
                <w:sz w:val="24"/>
                <w:lang w:eastAsia="zh-CN"/>
              </w:rPr>
            </w:pPr>
          </w:p>
        </w:tc>
        <w:tc>
          <w:tcPr>
            <w:tcW w:w="6521" w:type="dxa"/>
            <w:vAlign w:val="center"/>
          </w:tcPr>
          <w:p w:rsidR="003D7E8C" w:rsidRPr="00ED738D" w:rsidRDefault="003D7E8C" w:rsidP="00B535E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B535E2">
              <w:rPr>
                <w:rFonts w:ascii="Times New Roman" w:hAnsi="Times New Roman"/>
                <w:sz w:val="24"/>
                <w:lang w:eastAsia="zh-CN"/>
              </w:rPr>
              <w:t>Физическое лицо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>(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>лицо, обратившееся к сетевой организации для заключения договора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>об осуществлении т</w:t>
            </w:r>
            <w:r>
              <w:rPr>
                <w:rFonts w:ascii="Times New Roman" w:hAnsi="Times New Roman"/>
                <w:sz w:val="24"/>
                <w:lang w:eastAsia="zh-CN"/>
              </w:rPr>
              <w:t>ехнологического присоединения</w:t>
            </w:r>
            <w:r w:rsidRPr="00125B0C">
              <w:rPr>
                <w:rFonts w:ascii="Times New Roman" w:hAnsi="Times New Roman"/>
                <w:sz w:val="24"/>
                <w:lang w:eastAsia="zh-CN"/>
              </w:rPr>
              <w:t>;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 xml:space="preserve"> лицо, заключившее с сетевой организацией договор об осуществлении технологического присоединения</w:t>
            </w:r>
            <w:r w:rsidRPr="00125B0C"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>)</w:t>
            </w:r>
          </w:p>
        </w:tc>
        <w:tc>
          <w:tcPr>
            <w:tcW w:w="1123" w:type="dxa"/>
            <w:vAlign w:val="center"/>
          </w:tcPr>
          <w:p w:rsidR="003D7E8C" w:rsidRPr="00ED738D" w:rsidRDefault="003D7E8C" w:rsidP="00CA2E0A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</w:t>
            </w:r>
          </w:p>
        </w:tc>
      </w:tr>
      <w:tr w:rsidR="003D7E8C" w:rsidRPr="00ED738D" w:rsidTr="0057177A">
        <w:trPr>
          <w:trHeight w:val="1085"/>
        </w:trPr>
        <w:tc>
          <w:tcPr>
            <w:tcW w:w="540" w:type="dxa"/>
            <w:vAlign w:val="center"/>
          </w:tcPr>
          <w:p w:rsidR="003D7E8C" w:rsidRPr="0021287E" w:rsidRDefault="003D7E8C" w:rsidP="00125B0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21287E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1978" w:type="dxa"/>
            <w:vMerge/>
          </w:tcPr>
          <w:p w:rsidR="003D7E8C" w:rsidRDefault="003D7E8C" w:rsidP="00125B0C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6521" w:type="dxa"/>
            <w:vAlign w:val="center"/>
          </w:tcPr>
          <w:p w:rsidR="003D7E8C" w:rsidRPr="00B92E3E" w:rsidRDefault="003D7E8C" w:rsidP="00125B0C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Юридическое лицо (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>лицо, обратившееся к сетевой организации для заключения договора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>об осуществлении т</w:t>
            </w:r>
            <w:r>
              <w:rPr>
                <w:rFonts w:ascii="Times New Roman" w:hAnsi="Times New Roman"/>
                <w:sz w:val="24"/>
                <w:lang w:eastAsia="zh-CN"/>
              </w:rPr>
              <w:t>ехнологического присоединения</w:t>
            </w:r>
            <w:r w:rsidRPr="00125B0C">
              <w:rPr>
                <w:rFonts w:ascii="Times New Roman" w:hAnsi="Times New Roman"/>
                <w:sz w:val="24"/>
                <w:lang w:eastAsia="zh-CN"/>
              </w:rPr>
              <w:t>;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 xml:space="preserve"> лицо, заключившее с сетевой организацией договор об осуществлении технологического присоединения</w:t>
            </w:r>
            <w:r w:rsidR="00061EBB">
              <w:rPr>
                <w:rFonts w:ascii="Times New Roman" w:hAnsi="Times New Roman"/>
                <w:sz w:val="24"/>
                <w:lang w:eastAsia="zh-CN"/>
              </w:rPr>
              <w:t xml:space="preserve"> либо </w:t>
            </w:r>
            <w:r w:rsidR="00061EBB" w:rsidRPr="00061EBB">
              <w:rPr>
                <w:rFonts w:ascii="Times New Roman" w:hAnsi="Times New Roman"/>
                <w:sz w:val="24"/>
                <w:lang w:eastAsia="zh-CN"/>
              </w:rPr>
              <w:t>сетевая организация</w:t>
            </w:r>
            <w:r w:rsidRPr="00125B0C"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>)</w:t>
            </w:r>
          </w:p>
        </w:tc>
        <w:tc>
          <w:tcPr>
            <w:tcW w:w="1123" w:type="dxa"/>
            <w:vAlign w:val="center"/>
          </w:tcPr>
          <w:p w:rsidR="003D7E8C" w:rsidRPr="00ED738D" w:rsidRDefault="003D7E8C" w:rsidP="00125B0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21287E">
              <w:rPr>
                <w:rFonts w:ascii="Times New Roman" w:hAnsi="Times New Roman"/>
                <w:sz w:val="24"/>
                <w:lang w:eastAsia="zh-CN"/>
              </w:rPr>
              <w:t>2А</w:t>
            </w:r>
          </w:p>
        </w:tc>
      </w:tr>
      <w:tr w:rsidR="003D7E8C" w:rsidRPr="00ED738D" w:rsidTr="0057177A">
        <w:trPr>
          <w:trHeight w:val="1085"/>
        </w:trPr>
        <w:tc>
          <w:tcPr>
            <w:tcW w:w="540" w:type="dxa"/>
            <w:vAlign w:val="center"/>
          </w:tcPr>
          <w:p w:rsidR="003D7E8C" w:rsidRPr="00B92E3E" w:rsidRDefault="003D7E8C" w:rsidP="00125B0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B92E3E"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1978" w:type="dxa"/>
            <w:vMerge/>
          </w:tcPr>
          <w:p w:rsidR="003D7E8C" w:rsidRPr="00B92E3E" w:rsidRDefault="003D7E8C" w:rsidP="00125B0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6521" w:type="dxa"/>
            <w:vAlign w:val="center"/>
          </w:tcPr>
          <w:p w:rsidR="003D7E8C" w:rsidRPr="00B92E3E" w:rsidRDefault="003D7E8C" w:rsidP="00B535E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CA2E0A">
              <w:rPr>
                <w:rFonts w:ascii="Times New Roman" w:hAnsi="Times New Roman"/>
                <w:sz w:val="24"/>
                <w:lang w:eastAsia="zh-CN"/>
              </w:rPr>
              <w:t>Индивидуальный предприним</w:t>
            </w:r>
            <w:r>
              <w:rPr>
                <w:rFonts w:ascii="Times New Roman" w:hAnsi="Times New Roman"/>
                <w:sz w:val="24"/>
                <w:lang w:eastAsia="zh-CN"/>
              </w:rPr>
              <w:t>а</w:t>
            </w:r>
            <w:r w:rsidRPr="00CA2E0A">
              <w:rPr>
                <w:rFonts w:ascii="Times New Roman" w:hAnsi="Times New Roman"/>
                <w:sz w:val="24"/>
                <w:lang w:eastAsia="zh-CN"/>
              </w:rPr>
              <w:t>тель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(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>лицо, обратившееся к сетевой организации для заключения договора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>об осуществлении т</w:t>
            </w:r>
            <w:r>
              <w:rPr>
                <w:rFonts w:ascii="Times New Roman" w:hAnsi="Times New Roman"/>
                <w:sz w:val="24"/>
                <w:lang w:eastAsia="zh-CN"/>
              </w:rPr>
              <w:t>ехнологического присоединения</w:t>
            </w:r>
            <w:r w:rsidRPr="00125B0C">
              <w:rPr>
                <w:rFonts w:ascii="Times New Roman" w:hAnsi="Times New Roman"/>
                <w:sz w:val="24"/>
                <w:lang w:eastAsia="zh-CN"/>
              </w:rPr>
              <w:t>;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 xml:space="preserve"> лицо, заключившее с сетевой организацией договор об осуществлении технологического присоединения</w:t>
            </w:r>
            <w:r w:rsidRPr="00125B0C"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>)</w:t>
            </w:r>
          </w:p>
        </w:tc>
        <w:tc>
          <w:tcPr>
            <w:tcW w:w="1123" w:type="dxa"/>
            <w:vAlign w:val="center"/>
          </w:tcPr>
          <w:p w:rsidR="003D7E8C" w:rsidRPr="00B92E3E" w:rsidRDefault="003D7E8C" w:rsidP="00125B0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B92E3E">
              <w:rPr>
                <w:rFonts w:ascii="Times New Roman" w:hAnsi="Times New Roman"/>
                <w:sz w:val="24"/>
                <w:lang w:eastAsia="zh-CN"/>
              </w:rPr>
              <w:t>3А</w:t>
            </w:r>
          </w:p>
        </w:tc>
      </w:tr>
      <w:tr w:rsidR="003D7E8C" w:rsidRPr="00ED738D" w:rsidTr="0057177A">
        <w:trPr>
          <w:trHeight w:val="1085"/>
        </w:trPr>
        <w:tc>
          <w:tcPr>
            <w:tcW w:w="540" w:type="dxa"/>
            <w:vAlign w:val="center"/>
          </w:tcPr>
          <w:p w:rsidR="003D7E8C" w:rsidRPr="00B92E3E" w:rsidRDefault="003D7E8C" w:rsidP="00125B0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B535E2">
              <w:rPr>
                <w:rFonts w:ascii="Times New Roman" w:hAnsi="Times New Roman"/>
                <w:sz w:val="24"/>
                <w:lang w:eastAsia="zh-CN"/>
              </w:rPr>
              <w:t>4</w:t>
            </w:r>
          </w:p>
        </w:tc>
        <w:tc>
          <w:tcPr>
            <w:tcW w:w="1978" w:type="dxa"/>
            <w:vMerge/>
          </w:tcPr>
          <w:p w:rsidR="003D7E8C" w:rsidRPr="00B92E3E" w:rsidRDefault="003D7E8C" w:rsidP="00B535E2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6521" w:type="dxa"/>
            <w:vAlign w:val="center"/>
          </w:tcPr>
          <w:p w:rsidR="003D7E8C" w:rsidRPr="00B92E3E" w:rsidRDefault="003D7E8C" w:rsidP="00B535E2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  <w:r w:rsidRPr="00B92E3E">
              <w:rPr>
                <w:rFonts w:ascii="Times New Roman" w:hAnsi="Times New Roman"/>
                <w:sz w:val="24"/>
                <w:lang w:eastAsia="zh-CN"/>
              </w:rPr>
              <w:t>Представитель заявителя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(лицо, уполномоченное заявителем</w:t>
            </w:r>
            <w:r w:rsidRPr="00D6021B">
              <w:rPr>
                <w:rFonts w:ascii="Times New Roman" w:hAnsi="Times New Roman"/>
                <w:sz w:val="24"/>
                <w:lang w:eastAsia="zh-CN"/>
              </w:rPr>
              <w:t xml:space="preserve"> на основании доверенности, оформленной в установленном законодательством Российской Федерации по</w:t>
            </w:r>
            <w:r>
              <w:rPr>
                <w:rFonts w:ascii="Times New Roman" w:hAnsi="Times New Roman"/>
                <w:sz w:val="24"/>
                <w:lang w:eastAsia="zh-CN"/>
              </w:rPr>
              <w:t>рядке)</w:t>
            </w:r>
          </w:p>
        </w:tc>
        <w:tc>
          <w:tcPr>
            <w:tcW w:w="1123" w:type="dxa"/>
            <w:vAlign w:val="center"/>
          </w:tcPr>
          <w:p w:rsidR="003D7E8C" w:rsidRPr="00B92E3E" w:rsidRDefault="003D7E8C" w:rsidP="00125B0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B535E2">
              <w:rPr>
                <w:rFonts w:ascii="Times New Roman" w:hAnsi="Times New Roman"/>
                <w:sz w:val="24"/>
                <w:lang w:eastAsia="zh-CN"/>
              </w:rPr>
              <w:t>4А</w:t>
            </w:r>
          </w:p>
        </w:tc>
      </w:tr>
      <w:tr w:rsidR="003D7E8C" w:rsidRPr="00ED738D" w:rsidTr="0057177A">
        <w:trPr>
          <w:trHeight w:val="1085"/>
        </w:trPr>
        <w:tc>
          <w:tcPr>
            <w:tcW w:w="540" w:type="dxa"/>
            <w:vAlign w:val="center"/>
          </w:tcPr>
          <w:p w:rsidR="003D7E8C" w:rsidRPr="00B535E2" w:rsidRDefault="003D7E8C" w:rsidP="00125B0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3D7E8C">
              <w:rPr>
                <w:rFonts w:ascii="Times New Roman" w:hAnsi="Times New Roman"/>
                <w:sz w:val="24"/>
                <w:lang w:eastAsia="zh-CN"/>
              </w:rPr>
              <w:t>5</w:t>
            </w:r>
          </w:p>
        </w:tc>
        <w:tc>
          <w:tcPr>
            <w:tcW w:w="1978" w:type="dxa"/>
            <w:vMerge/>
          </w:tcPr>
          <w:p w:rsidR="003D7E8C" w:rsidRPr="00B92E3E" w:rsidRDefault="003D7E8C" w:rsidP="00B535E2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6521" w:type="dxa"/>
            <w:vAlign w:val="center"/>
          </w:tcPr>
          <w:p w:rsidR="00DD4A78" w:rsidRPr="00340939" w:rsidRDefault="00CC6024" w:rsidP="00DD4A7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highlight w:val="lightGray"/>
                <w:lang w:eastAsia="zh-CN"/>
              </w:rPr>
            </w:pPr>
            <w:r w:rsidRPr="00146207">
              <w:rPr>
                <w:rFonts w:ascii="Times New Roman" w:hAnsi="Times New Roman"/>
                <w:sz w:val="24"/>
                <w:lang w:eastAsia="zh-CN"/>
              </w:rPr>
              <w:t>Заявитель (ю</w:t>
            </w:r>
            <w:r w:rsidR="00DD4A78" w:rsidRPr="00146207">
              <w:rPr>
                <w:rFonts w:ascii="Times New Roman" w:hAnsi="Times New Roman"/>
                <w:sz w:val="24"/>
                <w:lang w:eastAsia="zh-CN"/>
              </w:rPr>
              <w:t>ридическое или физическое лицо,</w:t>
            </w:r>
            <w:r w:rsidR="0057177A" w:rsidRPr="00146207">
              <w:rPr>
                <w:rFonts w:ascii="Times New Roman" w:hAnsi="Times New Roman"/>
                <w:sz w:val="24"/>
                <w:lang w:eastAsia="zh-CN"/>
              </w:rPr>
              <w:t xml:space="preserve"> представитель заявителя, индивидуальный предприниматель</w:t>
            </w:r>
            <w:r w:rsidRPr="00146207">
              <w:rPr>
                <w:rFonts w:ascii="Times New Roman" w:hAnsi="Times New Roman"/>
                <w:sz w:val="24"/>
                <w:lang w:eastAsia="zh-CN"/>
              </w:rPr>
              <w:t>), который подал</w:t>
            </w:r>
            <w:r w:rsidR="00DD4A78" w:rsidRPr="00146207">
              <w:rPr>
                <w:rFonts w:ascii="Times New Roman" w:hAnsi="Times New Roman"/>
                <w:sz w:val="24"/>
                <w:lang w:eastAsia="zh-CN"/>
              </w:rPr>
              <w:t xml:space="preserve"> в орган регулирования заявление о рассмотрении спора по истечении 90 дней со дня, </w:t>
            </w:r>
            <w:r w:rsidRPr="00146207">
              <w:rPr>
                <w:rFonts w:ascii="Times New Roman" w:hAnsi="Times New Roman"/>
                <w:sz w:val="24"/>
                <w:lang w:eastAsia="zh-CN"/>
              </w:rPr>
              <w:t>когда узнал или должен был</w:t>
            </w:r>
            <w:r w:rsidR="00DD4A78" w:rsidRPr="00146207">
              <w:rPr>
                <w:rFonts w:ascii="Times New Roman" w:hAnsi="Times New Roman"/>
                <w:sz w:val="24"/>
                <w:lang w:eastAsia="zh-CN"/>
              </w:rPr>
              <w:t xml:space="preserve"> узнать о нарушении своих прав</w:t>
            </w:r>
          </w:p>
        </w:tc>
        <w:tc>
          <w:tcPr>
            <w:tcW w:w="1123" w:type="dxa"/>
            <w:vAlign w:val="center"/>
          </w:tcPr>
          <w:p w:rsidR="003D7E8C" w:rsidRPr="00B535E2" w:rsidRDefault="00F86691" w:rsidP="00125B0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F86691">
              <w:rPr>
                <w:rFonts w:ascii="Times New Roman" w:hAnsi="Times New Roman"/>
                <w:sz w:val="24"/>
                <w:lang w:eastAsia="zh-CN"/>
              </w:rPr>
              <w:t>5</w:t>
            </w:r>
            <w:r w:rsidR="003D7E8C" w:rsidRPr="00F86691"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</w:tbl>
    <w:p w:rsidR="004846DA" w:rsidRPr="000F5B1C" w:rsidRDefault="004846DA" w:rsidP="00B535E2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Cs w:val="28"/>
        </w:rPr>
      </w:pPr>
    </w:p>
    <w:p w:rsidR="00C462B2" w:rsidRDefault="00C462B2" w:rsidP="00B535E2">
      <w:pPr>
        <w:widowControl w:val="0"/>
        <w:autoSpaceDE w:val="0"/>
        <w:autoSpaceDN w:val="0"/>
        <w:adjustRightInd w:val="0"/>
        <w:rPr>
          <w:szCs w:val="28"/>
        </w:rPr>
        <w:sectPr w:rsidR="00C462B2" w:rsidSect="009C18E2">
          <w:headerReference w:type="default" r:id="rId9"/>
          <w:pgSz w:w="11907" w:h="16840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C462B2" w:rsidRPr="005D5F85" w:rsidRDefault="00C462B2" w:rsidP="00C462B2">
      <w:pPr>
        <w:widowControl w:val="0"/>
        <w:autoSpaceDE w:val="0"/>
        <w:autoSpaceDN w:val="0"/>
        <w:adjustRightInd w:val="0"/>
        <w:ind w:left="9072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C462B2" w:rsidRDefault="00C462B2" w:rsidP="00C462B2">
      <w:pPr>
        <w:autoSpaceDE w:val="0"/>
        <w:autoSpaceDN w:val="0"/>
        <w:adjustRightInd w:val="0"/>
        <w:ind w:left="9072"/>
        <w:rPr>
          <w:rFonts w:eastAsia="Calibri"/>
          <w:szCs w:val="28"/>
        </w:rPr>
      </w:pPr>
      <w:r w:rsidRPr="00B53447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C462B2" w:rsidRDefault="00C462B2" w:rsidP="00C462B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C462B2" w:rsidRPr="000F5B1C" w:rsidRDefault="00C462B2" w:rsidP="00C462B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C462B2" w:rsidRDefault="00C462B2" w:rsidP="00C462B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tbl>
      <w:tblPr>
        <w:tblStyle w:val="aa"/>
        <w:tblW w:w="4930" w:type="pct"/>
        <w:tblLook w:val="04A0" w:firstRow="1" w:lastRow="0" w:firstColumn="1" w:lastColumn="0" w:noHBand="0" w:noVBand="1"/>
      </w:tblPr>
      <w:tblGrid>
        <w:gridCol w:w="715"/>
        <w:gridCol w:w="2925"/>
        <w:gridCol w:w="2881"/>
        <w:gridCol w:w="6057"/>
        <w:gridCol w:w="2003"/>
      </w:tblGrid>
      <w:tr w:rsidR="00F86691" w:rsidRPr="00580F40" w:rsidTr="00DD4A78">
        <w:trPr>
          <w:trHeight w:val="517"/>
          <w:tblHeader/>
        </w:trPr>
        <w:tc>
          <w:tcPr>
            <w:tcW w:w="245" w:type="pct"/>
            <w:vAlign w:val="center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03" w:type="pct"/>
            <w:vAlign w:val="center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988" w:type="pct"/>
            <w:vAlign w:val="center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Способы подачи документов</w:t>
            </w:r>
          </w:p>
        </w:tc>
        <w:tc>
          <w:tcPr>
            <w:tcW w:w="2077" w:type="pct"/>
            <w:vAlign w:val="center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687" w:type="pct"/>
            <w:vAlign w:val="center"/>
          </w:tcPr>
          <w:p w:rsidR="00F86691" w:rsidRPr="006A3953" w:rsidRDefault="00F86691" w:rsidP="006A395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A3953">
              <w:rPr>
                <w:rFonts w:ascii="Times New Roman" w:hAnsi="Times New Roman"/>
                <w:sz w:val="24"/>
                <w:szCs w:val="24"/>
                <w:lang w:eastAsia="zh-CN"/>
              </w:rPr>
              <w:t>Идентификаторы</w:t>
            </w:r>
          </w:p>
        </w:tc>
      </w:tr>
      <w:tr w:rsidR="00F86691" w:rsidRPr="00026397" w:rsidTr="00DD4A78">
        <w:trPr>
          <w:trHeight w:val="257"/>
          <w:tblHeader/>
        </w:trPr>
        <w:tc>
          <w:tcPr>
            <w:tcW w:w="245" w:type="pct"/>
            <w:vAlign w:val="center"/>
          </w:tcPr>
          <w:p w:rsidR="00F86691" w:rsidRPr="00026397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3" w:type="pct"/>
          </w:tcPr>
          <w:p w:rsidR="00F86691" w:rsidRPr="00026397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88" w:type="pct"/>
          </w:tcPr>
          <w:p w:rsidR="00F86691" w:rsidRPr="00026397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77" w:type="pct"/>
          </w:tcPr>
          <w:p w:rsidR="00F86691" w:rsidRPr="00026397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87" w:type="pct"/>
          </w:tcPr>
          <w:p w:rsidR="00F86691" w:rsidRPr="009E01D2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A3953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F86691" w:rsidRPr="00026397" w:rsidTr="00DD4A78">
        <w:trPr>
          <w:trHeight w:val="257"/>
        </w:trPr>
        <w:tc>
          <w:tcPr>
            <w:tcW w:w="5000" w:type="pct"/>
            <w:gridSpan w:val="5"/>
            <w:vAlign w:val="center"/>
          </w:tcPr>
          <w:p w:rsidR="00F86691" w:rsidRPr="0057177A" w:rsidRDefault="00F86691" w:rsidP="00DD4A7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Документы, которые заявитель должен представить самостоятельно для предоставления государственной услуги</w:t>
            </w:r>
          </w:p>
        </w:tc>
      </w:tr>
      <w:tr w:rsidR="00F86691" w:rsidRPr="00D64831" w:rsidTr="00DD4A78">
        <w:trPr>
          <w:trHeight w:val="516"/>
        </w:trPr>
        <w:tc>
          <w:tcPr>
            <w:tcW w:w="245" w:type="pct"/>
            <w:vAlign w:val="center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3" w:type="pct"/>
            <w:vAlign w:val="center"/>
          </w:tcPr>
          <w:p w:rsidR="00F86691" w:rsidRPr="00D64831" w:rsidRDefault="00F86691" w:rsidP="006A395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988" w:type="pct"/>
            <w:vMerge w:val="restart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электронной форме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8669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электронной форме 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посредством системы электронного документооборота, через Интернет-приемную официального портала Республики Татарстан, на электронную почту Госкомитета</w:t>
            </w:r>
          </w:p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77" w:type="pct"/>
            <w:vMerge w:val="restart"/>
          </w:tcPr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Заявление и документы представляются в двух экземплярах.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в) xls, xlsx, ods – для документов, содержащих расчеты;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</w:t>
            </w: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(или) к содержащимся в тексте рисункам и таблицам.</w:t>
            </w:r>
          </w:p>
          <w:p w:rsidR="00F86691" w:rsidRPr="0057177A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  <w:tc>
          <w:tcPr>
            <w:tcW w:w="687" w:type="pct"/>
            <w:vAlign w:val="center"/>
          </w:tcPr>
          <w:p w:rsidR="00F86691" w:rsidRDefault="000A3C06" w:rsidP="006A395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lastRenderedPageBreak/>
              <w:t>1А-</w:t>
            </w:r>
            <w:r w:rsidR="00F86691">
              <w:rPr>
                <w:rFonts w:ascii="Times New Roman" w:hAnsi="Times New Roman"/>
                <w:sz w:val="24"/>
                <w:lang w:eastAsia="zh-CN"/>
              </w:rPr>
              <w:t>4А</w:t>
            </w:r>
          </w:p>
        </w:tc>
      </w:tr>
      <w:tr w:rsidR="00F86691" w:rsidRPr="00D64831" w:rsidTr="00DD4A78">
        <w:trPr>
          <w:trHeight w:val="1815"/>
        </w:trPr>
        <w:tc>
          <w:tcPr>
            <w:tcW w:w="245" w:type="pct"/>
            <w:vAlign w:val="center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03" w:type="pct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окументы (подлинники или копии), подтверждающие (по мнению заявителя) обстоятельства, на основании которых заявитель обосновывает свои требования</w:t>
            </w:r>
          </w:p>
        </w:tc>
        <w:tc>
          <w:tcPr>
            <w:tcW w:w="988" w:type="pct"/>
            <w:vMerge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77" w:type="pct"/>
            <w:vMerge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 w:rsidR="00F86691" w:rsidRPr="00D64831" w:rsidRDefault="000A3C06" w:rsidP="006A395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</w:t>
            </w:r>
            <w:r w:rsidR="00F86691">
              <w:rPr>
                <w:rFonts w:ascii="Times New Roman" w:hAnsi="Times New Roman"/>
                <w:sz w:val="24"/>
                <w:lang w:eastAsia="zh-CN"/>
              </w:rPr>
              <w:t>4А</w:t>
            </w:r>
          </w:p>
        </w:tc>
      </w:tr>
      <w:tr w:rsidR="00F86691" w:rsidRPr="00D64831" w:rsidTr="00DD4A78">
        <w:trPr>
          <w:trHeight w:val="1556"/>
        </w:trPr>
        <w:tc>
          <w:tcPr>
            <w:tcW w:w="245" w:type="pct"/>
            <w:vAlign w:val="center"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1003" w:type="pct"/>
          </w:tcPr>
          <w:p w:rsidR="00F86691" w:rsidRPr="00D64831" w:rsidRDefault="00F86691" w:rsidP="009E01D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окумент, удостоверяющий личность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 либо 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документ, подтверждающий полномочия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представителей заявителя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представление интересов заявителя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88" w:type="pct"/>
            <w:vMerge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77" w:type="pct"/>
            <w:vMerge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 w:rsidR="00F86691" w:rsidRPr="00D64831" w:rsidRDefault="000A3C06" w:rsidP="006A395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</w:t>
            </w:r>
            <w:r w:rsidR="00F86691">
              <w:rPr>
                <w:rFonts w:ascii="Times New Roman" w:hAnsi="Times New Roman"/>
                <w:sz w:val="24"/>
                <w:lang w:eastAsia="zh-CN"/>
              </w:rPr>
              <w:t>3А</w:t>
            </w:r>
          </w:p>
        </w:tc>
      </w:tr>
      <w:tr w:rsidR="00F86691" w:rsidRPr="00D64831" w:rsidTr="00DD4A78">
        <w:trPr>
          <w:trHeight w:val="247"/>
        </w:trPr>
        <w:tc>
          <w:tcPr>
            <w:tcW w:w="245" w:type="pct"/>
            <w:vAlign w:val="center"/>
          </w:tcPr>
          <w:p w:rsidR="00F86691" w:rsidRPr="009E01D2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03" w:type="pct"/>
          </w:tcPr>
          <w:p w:rsidR="00F86691" w:rsidRPr="009E01D2" w:rsidRDefault="00F86691" w:rsidP="00C462B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оверенность,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подтверждающая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полномочия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представителей заявителя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представление интересов заявителя</w:t>
            </w:r>
          </w:p>
        </w:tc>
        <w:tc>
          <w:tcPr>
            <w:tcW w:w="988" w:type="pct"/>
            <w:vMerge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77" w:type="pct"/>
            <w:vMerge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 w:rsidR="00F86691" w:rsidRPr="009E01D2" w:rsidRDefault="00F86691" w:rsidP="006A395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lang w:eastAsia="zh-CN"/>
              </w:rPr>
              <w:t>4А</w:t>
            </w:r>
          </w:p>
        </w:tc>
      </w:tr>
      <w:tr w:rsidR="00F86691" w:rsidRPr="00D64831" w:rsidTr="00DD4A78">
        <w:trPr>
          <w:trHeight w:val="134"/>
        </w:trPr>
        <w:tc>
          <w:tcPr>
            <w:tcW w:w="245" w:type="pct"/>
            <w:vAlign w:val="center"/>
          </w:tcPr>
          <w:p w:rsidR="00F86691" w:rsidRPr="009E01D2" w:rsidRDefault="00F86691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03" w:type="pct"/>
          </w:tcPr>
          <w:p w:rsidR="00F86691" w:rsidRDefault="00F86691" w:rsidP="00DD4A7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Ходатайство о принятии </w:t>
            </w:r>
            <w:r w:rsidR="00DD4A7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 рассмотрению </w:t>
            </w: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заявления</w:t>
            </w:r>
            <w:r w:rsidR="00DD4A7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поданного в орган регулирования </w:t>
            </w:r>
            <w:r w:rsidR="00DD4A78" w:rsidRPr="00146207">
              <w:rPr>
                <w:rFonts w:ascii="Times New Roman" w:hAnsi="Times New Roman"/>
                <w:sz w:val="24"/>
                <w:lang w:eastAsia="zh-CN"/>
              </w:rPr>
              <w:t>по истечении 90 дней со дня, когда заявитель узнал или должен был узнать о нарушении своих прав</w:t>
            </w:r>
          </w:p>
        </w:tc>
        <w:tc>
          <w:tcPr>
            <w:tcW w:w="988" w:type="pct"/>
            <w:vMerge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77" w:type="pct"/>
            <w:vMerge/>
          </w:tcPr>
          <w:p w:rsidR="00F86691" w:rsidRPr="00D64831" w:rsidRDefault="00F86691" w:rsidP="00A231D3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 w:rsidR="00F86691" w:rsidRPr="009E01D2" w:rsidRDefault="00F86691" w:rsidP="006A395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lang w:eastAsia="zh-CN"/>
              </w:rPr>
              <w:t>5А</w:t>
            </w:r>
          </w:p>
        </w:tc>
      </w:tr>
      <w:tr w:rsidR="00F86691" w:rsidRPr="009E01D2" w:rsidTr="00DD4A78">
        <w:trPr>
          <w:trHeight w:val="134"/>
        </w:trPr>
        <w:tc>
          <w:tcPr>
            <w:tcW w:w="5000" w:type="pct"/>
            <w:gridSpan w:val="5"/>
            <w:vAlign w:val="center"/>
          </w:tcPr>
          <w:p w:rsidR="00F86691" w:rsidRPr="00F86691" w:rsidRDefault="00F86691" w:rsidP="00DD4A7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F86691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Документы, которые заявитель вправе представить </w:t>
            </w:r>
            <w:r w:rsidRPr="00CC6024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самостоятельно для предоставления</w:t>
            </w:r>
            <w:r w:rsidRPr="00F86691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 государственной услуги</w:t>
            </w:r>
          </w:p>
        </w:tc>
      </w:tr>
      <w:tr w:rsidR="000E6D42" w:rsidRPr="009E01D2" w:rsidTr="00DD4A78">
        <w:trPr>
          <w:trHeight w:val="134"/>
        </w:trPr>
        <w:tc>
          <w:tcPr>
            <w:tcW w:w="245" w:type="pct"/>
            <w:vAlign w:val="center"/>
          </w:tcPr>
          <w:p w:rsidR="000E6D42" w:rsidRPr="009E01D2" w:rsidRDefault="000E6D42" w:rsidP="000E6D4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03" w:type="pct"/>
          </w:tcPr>
          <w:p w:rsidR="000E6D42" w:rsidRPr="009E01D2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Выписки из Единого государственного реестра юридических лиц</w:t>
            </w:r>
          </w:p>
        </w:tc>
        <w:tc>
          <w:tcPr>
            <w:tcW w:w="988" w:type="pct"/>
            <w:vMerge w:val="restart"/>
          </w:tcPr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0E6D42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электронной форме 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посредством системы электронного документооборота, через Интернет-приемную официального портала Республики Татарстан, на электронную почту Госкомитета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77" w:type="pct"/>
            <w:vMerge w:val="restart"/>
          </w:tcPr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) xls, xlsx, ods – для документов, содержащих расчеты;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количество файлов должно соответствовать количеству документов, каждый из которых содержит текстовую и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(или) графическую информацию.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0E6D42" w:rsidRPr="00D64831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 w:rsidR="000E6D42" w:rsidRPr="009E01D2" w:rsidRDefault="000E6D42" w:rsidP="000E6D4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2А</w:t>
            </w:r>
          </w:p>
        </w:tc>
      </w:tr>
      <w:tr w:rsidR="000E6D42" w:rsidRPr="009E01D2" w:rsidTr="00DD4A78">
        <w:trPr>
          <w:trHeight w:val="4639"/>
        </w:trPr>
        <w:tc>
          <w:tcPr>
            <w:tcW w:w="245" w:type="pct"/>
            <w:vAlign w:val="center"/>
          </w:tcPr>
          <w:p w:rsidR="000E6D42" w:rsidRPr="009E01D2" w:rsidRDefault="000E6D42" w:rsidP="000E6D4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03" w:type="pct"/>
          </w:tcPr>
          <w:p w:rsidR="000E6D42" w:rsidRPr="009E01D2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Выписки из Единого государственного реестра индивидуальных предпринимателей.</w:t>
            </w:r>
          </w:p>
        </w:tc>
        <w:tc>
          <w:tcPr>
            <w:tcW w:w="988" w:type="pct"/>
            <w:vMerge/>
          </w:tcPr>
          <w:p w:rsidR="000E6D42" w:rsidRPr="009E01D2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77" w:type="pct"/>
            <w:vMerge/>
          </w:tcPr>
          <w:p w:rsidR="000E6D42" w:rsidRPr="009E01D2" w:rsidRDefault="000E6D42" w:rsidP="000E6D4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 w:rsidR="000E6D42" w:rsidRPr="009E01D2" w:rsidRDefault="000E6D42" w:rsidP="000E6D4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01D2">
              <w:rPr>
                <w:rFonts w:ascii="Times New Roman" w:hAnsi="Times New Roman"/>
                <w:sz w:val="24"/>
                <w:szCs w:val="24"/>
                <w:lang w:eastAsia="zh-CN"/>
              </w:rPr>
              <w:t>3А</w:t>
            </w:r>
          </w:p>
        </w:tc>
      </w:tr>
    </w:tbl>
    <w:p w:rsidR="00C462B2" w:rsidRDefault="00C462B2" w:rsidP="00C462B2">
      <w:pPr>
        <w:rPr>
          <w:rFonts w:eastAsia="Calibri"/>
          <w:szCs w:val="28"/>
        </w:rPr>
      </w:pPr>
    </w:p>
    <w:p w:rsidR="00C462B2" w:rsidRDefault="00C462B2" w:rsidP="00C462B2">
      <w:pPr>
        <w:autoSpaceDE w:val="0"/>
        <w:autoSpaceDN w:val="0"/>
        <w:adjustRightInd w:val="0"/>
        <w:ind w:left="5529"/>
        <w:rPr>
          <w:rFonts w:eastAsia="Calibri"/>
          <w:szCs w:val="28"/>
        </w:rPr>
        <w:sectPr w:rsidR="00C462B2" w:rsidSect="00C462B2">
          <w:pgSz w:w="16840" w:h="11907" w:orient="landscape"/>
          <w:pgMar w:top="1134" w:right="1134" w:bottom="567" w:left="1134" w:header="720" w:footer="720" w:gutter="0"/>
          <w:cols w:space="720"/>
          <w:docGrid w:linePitch="381"/>
        </w:sectPr>
      </w:pPr>
    </w:p>
    <w:p w:rsidR="00C462B2" w:rsidRPr="005D5F85" w:rsidRDefault="00C462B2" w:rsidP="00C462B2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C462B2" w:rsidRDefault="00C462B2" w:rsidP="00C462B2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B5344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</w:t>
      </w:r>
      <w:r w:rsidR="008042AD">
        <w:rPr>
          <w:bCs/>
          <w:szCs w:val="28"/>
        </w:rPr>
        <w:br/>
      </w:r>
      <w:r w:rsidRPr="00B53447">
        <w:rPr>
          <w:bCs/>
          <w:szCs w:val="28"/>
        </w:rPr>
        <w:t>ставок)</w:t>
      </w:r>
    </w:p>
    <w:p w:rsidR="00C462B2" w:rsidRDefault="00C462B2" w:rsidP="00C462B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C462B2" w:rsidRPr="00165081" w:rsidRDefault="00C462B2" w:rsidP="00C462B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165081">
        <w:rPr>
          <w:szCs w:val="28"/>
          <w:lang w:eastAsia="zh-CN"/>
        </w:rPr>
        <w:t xml:space="preserve">Исчерпывающий перечень оснований для отказа в приеме запроса </w:t>
      </w:r>
    </w:p>
    <w:p w:rsidR="00C462B2" w:rsidRPr="000F5B1C" w:rsidRDefault="00C462B2" w:rsidP="00C462B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165081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C462B2" w:rsidRPr="000F5B1C" w:rsidRDefault="00C462B2" w:rsidP="00C462B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5642"/>
      </w:tblGrid>
      <w:tr w:rsidR="00C462B2" w:rsidRPr="00E91198" w:rsidTr="00165081">
        <w:tc>
          <w:tcPr>
            <w:tcW w:w="540" w:type="dxa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821" w:type="dxa"/>
            <w:vAlign w:val="center"/>
          </w:tcPr>
          <w:p w:rsidR="00C462B2" w:rsidRPr="00E91198" w:rsidRDefault="00C462B2" w:rsidP="00A231D3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Наименования основания</w:t>
            </w:r>
          </w:p>
        </w:tc>
        <w:tc>
          <w:tcPr>
            <w:tcW w:w="5642" w:type="dxa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C462B2" w:rsidRPr="00E91198" w:rsidTr="00165081">
        <w:tc>
          <w:tcPr>
            <w:tcW w:w="540" w:type="dxa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21" w:type="dxa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5642" w:type="dxa"/>
            <w:vAlign w:val="center"/>
          </w:tcPr>
          <w:p w:rsidR="00C462B2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подчисток, приписок, зачеркнутых слов и исправлений, </w:t>
            </w:r>
          </w:p>
          <w:p w:rsidR="00C462B2" w:rsidRPr="00E91198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заверенных в установленном порядке</w:t>
            </w:r>
          </w:p>
        </w:tc>
      </w:tr>
      <w:tr w:rsidR="008042AD" w:rsidRPr="00E91198" w:rsidTr="00165081">
        <w:tc>
          <w:tcPr>
            <w:tcW w:w="540" w:type="dxa"/>
            <w:vMerge w:val="restart"/>
            <w:vAlign w:val="center"/>
          </w:tcPr>
          <w:p w:rsidR="008042AD" w:rsidRPr="00E91198" w:rsidRDefault="008042AD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21" w:type="dxa"/>
            <w:vMerge w:val="restart"/>
            <w:vAlign w:val="center"/>
          </w:tcPr>
          <w:p w:rsidR="008042AD" w:rsidRPr="00E91198" w:rsidRDefault="008042AD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5642" w:type="dxa"/>
            <w:vAlign w:val="center"/>
          </w:tcPr>
          <w:p w:rsidR="008042AD" w:rsidRPr="00E91198" w:rsidRDefault="008042AD" w:rsidP="008042A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Pr="008042AD">
              <w:rPr>
                <w:rFonts w:ascii="Times New Roman" w:hAnsi="Times New Roman"/>
                <w:sz w:val="24"/>
                <w:szCs w:val="24"/>
                <w:lang w:eastAsia="zh-CN"/>
              </w:rPr>
              <w:t>еобходимость получения Госкомитетом дополнительных сведений</w:t>
            </w:r>
          </w:p>
        </w:tc>
      </w:tr>
      <w:tr w:rsidR="008042AD" w:rsidRPr="00E91198" w:rsidTr="00165081">
        <w:tc>
          <w:tcPr>
            <w:tcW w:w="540" w:type="dxa"/>
            <w:vMerge/>
            <w:vAlign w:val="center"/>
          </w:tcPr>
          <w:p w:rsidR="008042AD" w:rsidRPr="00E91198" w:rsidRDefault="008042AD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vMerge/>
            <w:vAlign w:val="center"/>
          </w:tcPr>
          <w:p w:rsidR="008042AD" w:rsidRPr="00E91198" w:rsidRDefault="008042AD" w:rsidP="00A231D3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42" w:type="dxa"/>
            <w:vAlign w:val="center"/>
          </w:tcPr>
          <w:p w:rsidR="008042AD" w:rsidRDefault="008042AD" w:rsidP="008042A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Pr="008042AD">
              <w:rPr>
                <w:rFonts w:ascii="Times New Roman" w:hAnsi="Times New Roman"/>
                <w:sz w:val="24"/>
                <w:szCs w:val="24"/>
                <w:lang w:eastAsia="zh-CN"/>
              </w:rPr>
              <w:t>еобходимость привлечения к рассмотрению спора других лиц и (или) проведения экспертизы</w:t>
            </w:r>
          </w:p>
        </w:tc>
      </w:tr>
      <w:tr w:rsidR="00742569" w:rsidRPr="00E91198" w:rsidTr="00165081">
        <w:tc>
          <w:tcPr>
            <w:tcW w:w="540" w:type="dxa"/>
            <w:vMerge w:val="restart"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821" w:type="dxa"/>
            <w:vMerge w:val="restart"/>
            <w:vAlign w:val="center"/>
          </w:tcPr>
          <w:p w:rsidR="00742569" w:rsidRDefault="00742569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Основания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отказа в предоставлении государственной услуги</w:t>
            </w:r>
          </w:p>
          <w:p w:rsidR="00165081" w:rsidRPr="00E91198" w:rsidRDefault="00165081" w:rsidP="0016508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42" w:type="dxa"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42AD">
              <w:rPr>
                <w:rFonts w:ascii="Times New Roman" w:hAnsi="Times New Roman"/>
                <w:sz w:val="24"/>
                <w:szCs w:val="24"/>
              </w:rPr>
              <w:t>одача заявления по истечении 90 дней со дня, когда заявитель узнал или должен был узнать о нарушении своих прав, без уважительных причин</w:t>
            </w:r>
          </w:p>
        </w:tc>
      </w:tr>
      <w:tr w:rsidR="00742569" w:rsidRPr="00E91198" w:rsidTr="00165081">
        <w:tc>
          <w:tcPr>
            <w:tcW w:w="540" w:type="dxa"/>
            <w:vMerge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vMerge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742569" w:rsidRPr="00E91198" w:rsidRDefault="00742569" w:rsidP="00742569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42569">
              <w:rPr>
                <w:rFonts w:ascii="Times New Roman" w:hAnsi="Times New Roman"/>
                <w:sz w:val="24"/>
                <w:szCs w:val="24"/>
              </w:rPr>
              <w:t xml:space="preserve">Непредставление документов, предусмотренных 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приложением 3 к настоящему Административному регламенту</w:t>
            </w:r>
          </w:p>
        </w:tc>
      </w:tr>
      <w:tr w:rsidR="00742569" w:rsidRPr="00E91198" w:rsidTr="00165081">
        <w:tc>
          <w:tcPr>
            <w:tcW w:w="540" w:type="dxa"/>
            <w:vMerge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vMerge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742569" w:rsidRDefault="00742569" w:rsidP="008042A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F3537D">
              <w:rPr>
                <w:rFonts w:ascii="Times New Roman" w:hAnsi="Times New Roman"/>
                <w:sz w:val="24"/>
                <w:szCs w:val="24"/>
              </w:rPr>
              <w:t>Зая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3537D">
              <w:rPr>
                <w:rFonts w:ascii="Times New Roman" w:hAnsi="Times New Roman"/>
                <w:sz w:val="24"/>
                <w:szCs w:val="24"/>
              </w:rPr>
              <w:t>ление не соответствует форме, утвержденной настоящим Административным регламентом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42569" w:rsidRPr="00E91198" w:rsidTr="00165081">
        <w:tc>
          <w:tcPr>
            <w:tcW w:w="540" w:type="dxa"/>
            <w:vMerge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vMerge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742569" w:rsidRPr="00F3537D" w:rsidRDefault="00165081" w:rsidP="008042A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</w:t>
            </w:r>
            <w:r w:rsidRPr="00165081">
              <w:rPr>
                <w:rFonts w:ascii="Times New Roman" w:hAnsi="Times New Roman"/>
                <w:sz w:val="24"/>
                <w:szCs w:val="24"/>
                <w:lang w:eastAsia="zh-CN"/>
              </w:rPr>
              <w:t>бстоятельства, на основании которых заявитель обосновывает свои требования, не являются предметом спора, связанного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      </w:r>
          </w:p>
        </w:tc>
      </w:tr>
      <w:tr w:rsidR="00742569" w:rsidRPr="00E91198" w:rsidTr="00165081">
        <w:tc>
          <w:tcPr>
            <w:tcW w:w="540" w:type="dxa"/>
            <w:vMerge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vMerge/>
            <w:vAlign w:val="center"/>
          </w:tcPr>
          <w:p w:rsidR="00742569" w:rsidRPr="00E91198" w:rsidRDefault="00742569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742569" w:rsidRPr="00F3537D" w:rsidRDefault="00165081" w:rsidP="008042A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Pr="0016508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равомерность действий сетевой организации при </w:t>
            </w:r>
            <w:r w:rsidRPr="0016508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определении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      </w:r>
          </w:p>
        </w:tc>
      </w:tr>
    </w:tbl>
    <w:p w:rsidR="00C462B2" w:rsidRDefault="00C462B2" w:rsidP="00C462B2">
      <w:pPr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br w:type="page"/>
      </w:r>
    </w:p>
    <w:p w:rsidR="00645F83" w:rsidRPr="00A04F9B" w:rsidRDefault="008042AD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>
        <w:rPr>
          <w:szCs w:val="28"/>
        </w:rPr>
        <w:lastRenderedPageBreak/>
        <w:t>Приложение 5</w:t>
      </w:r>
    </w:p>
    <w:p w:rsidR="00310C70" w:rsidRPr="00A04F9B" w:rsidRDefault="00645F83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A04F9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2524F1" w:rsidRPr="00A04F9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13605F" w:rsidRPr="00A04F9B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A04F9B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sz w:val="16"/>
        </w:rPr>
      </w:pPr>
      <w:r w:rsidRPr="00A04F9B">
        <w:rPr>
          <w:rFonts w:eastAsia="Arial Narrow"/>
          <w:sz w:val="20"/>
        </w:rPr>
        <w:t>На фирменном бланке организации</w:t>
      </w:r>
      <w:r w:rsidR="00835596" w:rsidRPr="00A04F9B">
        <w:rPr>
          <w:rFonts w:eastAsia="Arial Narrow"/>
          <w:sz w:val="20"/>
        </w:rPr>
        <w:t xml:space="preserve"> с указанием регистрационного номера и даты</w:t>
      </w:r>
      <w:r w:rsidR="002524F1" w:rsidRPr="00A04F9B">
        <w:rPr>
          <w:rFonts w:eastAsia="Arial Narrow"/>
          <w:sz w:val="20"/>
        </w:rPr>
        <w:t xml:space="preserve"> </w:t>
      </w:r>
      <w:r w:rsidR="002524F1" w:rsidRPr="00A04F9B">
        <w:rPr>
          <w:rFonts w:eastAsia="Courier New"/>
          <w:i/>
          <w:sz w:val="20"/>
          <w:szCs w:val="24"/>
          <w:lang w:val="ru"/>
        </w:rPr>
        <w:t>(для юридического лица)</w:t>
      </w:r>
    </w:p>
    <w:p w:rsidR="0003456A" w:rsidRPr="00A04F9B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A04F9B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A04F9B">
        <w:rPr>
          <w:rFonts w:ascii="Times New Roman" w:hAnsi="Times New Roman" w:cs="Times New Roman"/>
          <w:i/>
        </w:rPr>
        <w:t>(инициалы, фамилия)</w:t>
      </w:r>
    </w:p>
    <w:p w:rsidR="006B2346" w:rsidRPr="00A04F9B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7138CC" w:rsidRPr="00A04F9B" w:rsidRDefault="007138CC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A4589C" w:rsidRPr="00A04F9B" w:rsidRDefault="007138CC" w:rsidP="002524F1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sz w:val="24"/>
          <w:szCs w:val="24"/>
        </w:rPr>
      </w:pPr>
      <w:r w:rsidRPr="00A04F9B">
        <w:rPr>
          <w:rFonts w:eastAsia="Arial Narrow"/>
          <w:b/>
          <w:sz w:val="24"/>
          <w:szCs w:val="24"/>
        </w:rPr>
        <w:t>ЗАЯВЛЕНИЕ</w:t>
      </w:r>
      <w:r w:rsidR="005D0102" w:rsidRPr="00A04F9B">
        <w:rPr>
          <w:rFonts w:eastAsia="Arial Narrow"/>
          <w:b/>
          <w:sz w:val="24"/>
          <w:szCs w:val="24"/>
        </w:rPr>
        <w:t xml:space="preserve"> </w:t>
      </w:r>
      <w:r w:rsidR="002524F1" w:rsidRPr="00A04F9B">
        <w:rPr>
          <w:rFonts w:eastAsia="Arial Narrow"/>
          <w:b/>
          <w:sz w:val="24"/>
          <w:szCs w:val="24"/>
        </w:rPr>
        <w:t>О РАССМОТРЕНИИ СПОРА</w:t>
      </w:r>
    </w:p>
    <w:p w:rsidR="00A4589C" w:rsidRPr="00A04F9B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sz w:val="24"/>
          <w:szCs w:val="24"/>
        </w:rPr>
      </w:pPr>
    </w:p>
    <w:p w:rsidR="00835596" w:rsidRPr="00A04F9B" w:rsidRDefault="00835596" w:rsidP="0013605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13605F" w:rsidRPr="00A04F9B" w:rsidRDefault="00021F24" w:rsidP="0013605F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От </w:t>
      </w:r>
      <w:r w:rsidR="0013605F" w:rsidRPr="00A04F9B">
        <w:rPr>
          <w:rFonts w:eastAsia="Courier New"/>
          <w:sz w:val="24"/>
          <w:szCs w:val="24"/>
        </w:rPr>
        <w:t>________________________________________________________</w:t>
      </w:r>
      <w:r w:rsidRPr="00A04F9B">
        <w:rPr>
          <w:rFonts w:eastAsia="Courier New"/>
          <w:sz w:val="24"/>
          <w:szCs w:val="24"/>
        </w:rPr>
        <w:t>_______</w:t>
      </w:r>
      <w:r w:rsidR="0013605F" w:rsidRPr="00A04F9B">
        <w:rPr>
          <w:rFonts w:eastAsia="Courier New"/>
          <w:sz w:val="24"/>
          <w:szCs w:val="24"/>
        </w:rPr>
        <w:t>________________</w:t>
      </w:r>
      <w:r w:rsidR="0003456A" w:rsidRPr="00A04F9B">
        <w:rPr>
          <w:rFonts w:eastAsia="Courier New"/>
          <w:sz w:val="24"/>
          <w:szCs w:val="24"/>
        </w:rPr>
        <w:t>___</w:t>
      </w:r>
    </w:p>
    <w:p w:rsidR="00021F24" w:rsidRPr="00A04F9B" w:rsidRDefault="0013605F" w:rsidP="0013605F">
      <w:pPr>
        <w:jc w:val="center"/>
        <w:rPr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</w:t>
      </w:r>
      <w:r w:rsidR="00910337" w:rsidRPr="00A04F9B">
        <w:rPr>
          <w:rFonts w:eastAsia="Courier New"/>
          <w:i/>
          <w:sz w:val="20"/>
          <w:lang w:val="ru"/>
        </w:rPr>
        <w:t>ф</w:t>
      </w:r>
      <w:r w:rsidR="0003456A" w:rsidRPr="00A04F9B">
        <w:rPr>
          <w:i/>
          <w:sz w:val="20"/>
        </w:rPr>
        <w:t>ирменное наименование заявителя согласно уставу</w:t>
      </w:r>
      <w:r w:rsidR="00021F24" w:rsidRPr="00A04F9B">
        <w:rPr>
          <w:i/>
          <w:sz w:val="20"/>
        </w:rPr>
        <w:t xml:space="preserve"> в случае обращения юридического лица,</w:t>
      </w:r>
      <w:r w:rsidR="002524F1" w:rsidRPr="00A04F9B">
        <w:rPr>
          <w:i/>
          <w:sz w:val="20"/>
        </w:rPr>
        <w:t xml:space="preserve"> </w:t>
      </w:r>
    </w:p>
    <w:p w:rsidR="0013605F" w:rsidRPr="00A04F9B" w:rsidRDefault="002524F1" w:rsidP="0013605F">
      <w:pPr>
        <w:jc w:val="center"/>
        <w:rPr>
          <w:rFonts w:eastAsia="Courier New"/>
          <w:i/>
          <w:sz w:val="20"/>
        </w:rPr>
      </w:pPr>
      <w:r w:rsidRPr="00A04F9B">
        <w:rPr>
          <w:i/>
          <w:sz w:val="20"/>
        </w:rPr>
        <w:t xml:space="preserve">Ф.И.О. </w:t>
      </w:r>
      <w:r w:rsidR="00D8580F" w:rsidRPr="00A04F9B">
        <w:rPr>
          <w:i/>
          <w:sz w:val="20"/>
        </w:rPr>
        <w:t xml:space="preserve">(отчество – при наличии) </w:t>
      </w:r>
      <w:r w:rsidR="00021F24" w:rsidRPr="00A04F9B">
        <w:rPr>
          <w:i/>
          <w:sz w:val="20"/>
        </w:rPr>
        <w:t xml:space="preserve">в случае обращения </w:t>
      </w:r>
      <w:r w:rsidRPr="00A04F9B">
        <w:rPr>
          <w:i/>
          <w:sz w:val="20"/>
        </w:rPr>
        <w:t>физического лица</w:t>
      </w:r>
      <w:r w:rsidR="0013605F" w:rsidRPr="00A04F9B">
        <w:rPr>
          <w:rFonts w:eastAsia="Courier New"/>
          <w:i/>
          <w:sz w:val="20"/>
          <w:lang w:val="ru"/>
        </w:rPr>
        <w:t>)</w:t>
      </w:r>
    </w:p>
    <w:p w:rsidR="00021F24" w:rsidRPr="00A04F9B" w:rsidRDefault="00021F24" w:rsidP="00021F24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___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</w:t>
      </w:r>
    </w:p>
    <w:p w:rsidR="00021F24" w:rsidRPr="00A04F9B" w:rsidRDefault="00021F24" w:rsidP="00021F24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(место нахождения</w:t>
      </w:r>
      <w:r w:rsidRPr="00A04F9B">
        <w:rPr>
          <w:i/>
          <w:sz w:val="20"/>
        </w:rPr>
        <w:t xml:space="preserve"> юридического лица / место жительства физического лица</w:t>
      </w:r>
      <w:r w:rsidRPr="00A04F9B">
        <w:rPr>
          <w:rFonts w:eastAsia="Courier New"/>
          <w:i/>
          <w:sz w:val="20"/>
          <w:lang w:val="ru"/>
        </w:rPr>
        <w:t>)</w:t>
      </w:r>
    </w:p>
    <w:p w:rsidR="00BC3253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Прошу Государственный комитет Республики Татарстан по тарифам рассмотреть спор с</w:t>
      </w:r>
      <w:r w:rsidR="00BC3253" w:rsidRPr="00A04F9B">
        <w:rPr>
          <w:rFonts w:eastAsia="Courier New"/>
          <w:sz w:val="24"/>
          <w:szCs w:val="24"/>
          <w:lang w:val="ru"/>
        </w:rPr>
        <w:t xml:space="preserve"> </w:t>
      </w:r>
      <w:r w:rsidR="00BC3253" w:rsidRPr="00A04F9B">
        <w:rPr>
          <w:rFonts w:eastAsia="Courier New"/>
          <w:sz w:val="24"/>
          <w:szCs w:val="24"/>
        </w:rPr>
        <w:t>__________________________________________________________________________________</w:t>
      </w:r>
      <w:r w:rsidRPr="00A04F9B">
        <w:rPr>
          <w:rFonts w:eastAsia="Courier New"/>
          <w:sz w:val="24"/>
          <w:szCs w:val="24"/>
        </w:rPr>
        <w:t>__,</w:t>
      </w:r>
    </w:p>
    <w:p w:rsidR="00BC3253" w:rsidRPr="00A04F9B" w:rsidRDefault="00BC3253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</w:t>
      </w:r>
      <w:r w:rsidR="00120A3F" w:rsidRPr="00A04F9B">
        <w:rPr>
          <w:rFonts w:eastAsia="Courier New"/>
          <w:i/>
          <w:sz w:val="20"/>
          <w:lang w:val="ru"/>
        </w:rPr>
        <w:t>наименование лица, в отношении которого подано заявление, его место нахождения</w:t>
      </w:r>
      <w:r w:rsidRPr="00A04F9B">
        <w:rPr>
          <w:rFonts w:eastAsia="Courier New"/>
          <w:i/>
          <w:sz w:val="20"/>
          <w:lang w:val="ru"/>
        </w:rPr>
        <w:t>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120A3F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возникший в связи с несогласием респондента удовлетворить требование о 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____________________________________________________________________________________</w:t>
      </w:r>
      <w:r w:rsidR="001133D1" w:rsidRPr="00A04F9B">
        <w:rPr>
          <w:rFonts w:eastAsia="Courier New"/>
          <w:sz w:val="24"/>
          <w:szCs w:val="24"/>
        </w:rPr>
        <w:t>_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(наименование лица, в отношении которого подано заявление, его место нахождения)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120A3F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</w:t>
      </w:r>
      <w:r w:rsidR="00D06B9E" w:rsidRPr="00A04F9B">
        <w:rPr>
          <w:rFonts w:eastAsia="Courier New"/>
          <w:sz w:val="24"/>
          <w:szCs w:val="24"/>
        </w:rPr>
        <w:t>.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(указать действие, решение, послужившее основанием для возникновения спора, 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со ссылкой на нормативные правовые акты Российской Федерации)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D06B9E" w:rsidRPr="00A04F9B" w:rsidRDefault="00D06B9E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Существо спора:</w:t>
      </w:r>
    </w:p>
    <w:p w:rsidR="00D06B9E" w:rsidRPr="00A04F9B" w:rsidRDefault="00D06B9E" w:rsidP="00D06B9E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(подробное изложение сути спора, когда и в связи с какими действиями (решениями) он возник,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предпринимались ли какие-либо попытки урегулировать спор)</w:t>
      </w:r>
    </w:p>
    <w:p w:rsidR="001133D1" w:rsidRPr="00A04F9B" w:rsidRDefault="001133D1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D06B9E" w:rsidRPr="00A04F9B" w:rsidRDefault="00D06B9E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lastRenderedPageBreak/>
        <w:t>Обоснование позиции заявителя:</w:t>
      </w:r>
    </w:p>
    <w:p w:rsidR="00D06B9E" w:rsidRPr="00A04F9B" w:rsidRDefault="00D06B9E" w:rsidP="00D06B9E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(требования заявителя к респонденту со ссылкой на нормативные правовые акты Российской Федерации,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а при наличии требований к нескольким респондентам – требования к каждому из них; обстоятельства,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являющиеся основанием для указанных в заявлении требований)</w:t>
      </w:r>
    </w:p>
    <w:p w:rsidR="001133D1" w:rsidRPr="00A04F9B" w:rsidRDefault="001133D1" w:rsidP="00BB043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BB043F" w:rsidRPr="00A04F9B" w:rsidRDefault="00BB043F" w:rsidP="00BB043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Иные сведения</w:t>
      </w:r>
      <w:r w:rsidR="004B1171" w:rsidRPr="00A04F9B">
        <w:rPr>
          <w:rFonts w:eastAsia="Courier New"/>
          <w:sz w:val="24"/>
          <w:szCs w:val="24"/>
          <w:lang w:val="ru"/>
        </w:rPr>
        <w:t>, необходимые для рассмотрения спора</w:t>
      </w:r>
      <w:r w:rsidRPr="00A04F9B">
        <w:rPr>
          <w:rFonts w:eastAsia="Courier New"/>
          <w:sz w:val="24"/>
          <w:szCs w:val="24"/>
          <w:lang w:val="ru"/>
        </w:rPr>
        <w:t>:</w:t>
      </w:r>
    </w:p>
    <w:p w:rsidR="00021F24" w:rsidRPr="00A04F9B" w:rsidRDefault="00BB043F" w:rsidP="004B1171">
      <w:pPr>
        <w:tabs>
          <w:tab w:val="left" w:pos="0"/>
        </w:tabs>
        <w:rPr>
          <w:rFonts w:eastAsia="Courier New"/>
          <w:sz w:val="24"/>
          <w:szCs w:val="24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0"/>
        </w:rPr>
      </w:pP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Приложение: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4"/>
          <w:szCs w:val="24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4B1171" w:rsidRPr="00A04F9B" w:rsidRDefault="004B1171" w:rsidP="004B1171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(перечень прилагаемых документов и количество листов в каждом из них)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0"/>
        </w:rPr>
      </w:pPr>
    </w:p>
    <w:p w:rsidR="0013605F" w:rsidRPr="00A04F9B" w:rsidRDefault="0013605F" w:rsidP="0074045F">
      <w:pPr>
        <w:ind w:right="40"/>
        <w:jc w:val="both"/>
        <w:rPr>
          <w:sz w:val="24"/>
          <w:szCs w:val="24"/>
        </w:rPr>
      </w:pPr>
    </w:p>
    <w:p w:rsidR="0013605F" w:rsidRPr="00A04F9B" w:rsidRDefault="0013605F" w:rsidP="0013605F">
      <w:pPr>
        <w:spacing w:line="274" w:lineRule="exact"/>
        <w:ind w:right="40"/>
        <w:jc w:val="both"/>
        <w:rPr>
          <w:sz w:val="24"/>
          <w:szCs w:val="24"/>
        </w:rPr>
      </w:pPr>
    </w:p>
    <w:p w:rsidR="0013605F" w:rsidRPr="00A04F9B" w:rsidRDefault="004B1171" w:rsidP="00D0625E">
      <w:pPr>
        <w:ind w:right="26"/>
        <w:rPr>
          <w:sz w:val="24"/>
          <w:szCs w:val="24"/>
        </w:rPr>
      </w:pPr>
      <w:r w:rsidRPr="00A04F9B">
        <w:rPr>
          <w:sz w:val="24"/>
          <w:szCs w:val="24"/>
          <w:lang w:val="ru"/>
        </w:rPr>
        <w:t>Подпись</w:t>
      </w:r>
      <w:r w:rsidR="0013605F" w:rsidRPr="00A04F9B">
        <w:rPr>
          <w:sz w:val="24"/>
          <w:szCs w:val="24"/>
        </w:rPr>
        <w:t xml:space="preserve">      /_____________</w:t>
      </w:r>
      <w:r w:rsidR="008A2F3D" w:rsidRPr="00A04F9B">
        <w:rPr>
          <w:sz w:val="24"/>
          <w:szCs w:val="24"/>
        </w:rPr>
        <w:t>_______</w:t>
      </w:r>
      <w:r w:rsidR="0013605F" w:rsidRPr="00A04F9B">
        <w:rPr>
          <w:sz w:val="24"/>
          <w:szCs w:val="24"/>
        </w:rPr>
        <w:t xml:space="preserve">/ </w:t>
      </w:r>
      <w:r w:rsidR="00233367" w:rsidRPr="00A04F9B">
        <w:rPr>
          <w:sz w:val="24"/>
          <w:szCs w:val="24"/>
        </w:rPr>
        <w:t>_____________________________________</w:t>
      </w:r>
    </w:p>
    <w:p w:rsidR="008A2F3D" w:rsidRPr="00A04F9B" w:rsidRDefault="0013605F" w:rsidP="002040C0">
      <w:pPr>
        <w:spacing w:line="274" w:lineRule="exact"/>
        <w:ind w:left="120" w:right="40"/>
        <w:jc w:val="both"/>
        <w:rPr>
          <w:i/>
          <w:sz w:val="20"/>
        </w:rPr>
      </w:pPr>
      <w:r w:rsidRPr="00A04F9B">
        <w:rPr>
          <w:i/>
          <w:sz w:val="20"/>
        </w:rPr>
        <w:t xml:space="preserve">                                </w:t>
      </w:r>
      <w:r w:rsidR="00233367" w:rsidRPr="00A04F9B">
        <w:rPr>
          <w:i/>
          <w:sz w:val="20"/>
        </w:rPr>
        <w:t xml:space="preserve">  </w:t>
      </w:r>
      <w:r w:rsidRPr="00A04F9B">
        <w:rPr>
          <w:i/>
          <w:sz w:val="20"/>
        </w:rPr>
        <w:t xml:space="preserve">     </w:t>
      </w:r>
      <w:r w:rsidR="008A2F3D" w:rsidRPr="00A04F9B">
        <w:rPr>
          <w:i/>
          <w:sz w:val="20"/>
        </w:rPr>
        <w:t>(п</w:t>
      </w:r>
      <w:r w:rsidRPr="00A04F9B">
        <w:rPr>
          <w:i/>
          <w:sz w:val="20"/>
        </w:rPr>
        <w:t>одпись</w:t>
      </w:r>
      <w:r w:rsidR="008A2F3D" w:rsidRPr="00A04F9B">
        <w:rPr>
          <w:i/>
          <w:sz w:val="20"/>
        </w:rPr>
        <w:t>)</w:t>
      </w:r>
      <w:r w:rsidR="00233367" w:rsidRPr="00A04F9B">
        <w:rPr>
          <w:i/>
          <w:sz w:val="20"/>
        </w:rPr>
        <w:t xml:space="preserve">                                       (Ф.И.О.</w:t>
      </w:r>
      <w:r w:rsidR="007425DE" w:rsidRPr="00A04F9B">
        <w:rPr>
          <w:i/>
          <w:sz w:val="20"/>
        </w:rPr>
        <w:t xml:space="preserve"> (отчество – при наличии</w:t>
      </w:r>
      <w:r w:rsidR="00233367" w:rsidRPr="00A04F9B">
        <w:rPr>
          <w:i/>
          <w:sz w:val="20"/>
        </w:rPr>
        <w:t>)</w:t>
      </w:r>
    </w:p>
    <w:p w:rsidR="00233367" w:rsidRPr="00A04F9B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A04F9B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A04F9B" w:rsidRDefault="00233367" w:rsidP="004B1171">
      <w:pPr>
        <w:jc w:val="both"/>
        <w:rPr>
          <w:i/>
          <w:sz w:val="20"/>
          <w:szCs w:val="28"/>
        </w:rPr>
      </w:pPr>
      <w:r w:rsidRPr="00A04F9B">
        <w:rPr>
          <w:sz w:val="24"/>
          <w:szCs w:val="28"/>
        </w:rPr>
        <w:t xml:space="preserve">Печать </w:t>
      </w:r>
      <w:r w:rsidR="004B1171" w:rsidRPr="00A04F9B">
        <w:rPr>
          <w:i/>
          <w:sz w:val="20"/>
          <w:szCs w:val="28"/>
        </w:rPr>
        <w:t>(п</w:t>
      </w:r>
      <w:r w:rsidRPr="00A04F9B">
        <w:rPr>
          <w:i/>
          <w:sz w:val="20"/>
          <w:szCs w:val="28"/>
        </w:rPr>
        <w:t>ри наличии)</w:t>
      </w:r>
    </w:p>
    <w:p w:rsidR="0023336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671E2A" w:rsidRDefault="00671E2A">
      <w:pPr>
        <w:rPr>
          <w:i/>
          <w:sz w:val="20"/>
        </w:rPr>
      </w:pPr>
    </w:p>
    <w:sectPr w:rsidR="00671E2A" w:rsidSect="00C462B2">
      <w:headerReference w:type="first" r:id="rId10"/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BF" w:rsidRDefault="00F540BF" w:rsidP="00664BF1">
      <w:r>
        <w:separator/>
      </w:r>
    </w:p>
  </w:endnote>
  <w:endnote w:type="continuationSeparator" w:id="0">
    <w:p w:rsidR="00F540BF" w:rsidRDefault="00F540BF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BF" w:rsidRDefault="00F540BF" w:rsidP="00664BF1">
      <w:r>
        <w:separator/>
      </w:r>
    </w:p>
  </w:footnote>
  <w:footnote w:type="continuationSeparator" w:id="0">
    <w:p w:rsidR="00F540BF" w:rsidRDefault="00F540BF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682890"/>
      <w:docPartObj>
        <w:docPartGallery w:val="Page Numbers (Top of Page)"/>
        <w:docPartUnique/>
      </w:docPartObj>
    </w:sdtPr>
    <w:sdtContent>
      <w:p w:rsidR="009C18E2" w:rsidRDefault="009C18E2" w:rsidP="009C1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BF" w:rsidRDefault="00F540BF" w:rsidP="0028690E">
    <w:pPr>
      <w:pStyle w:val="a5"/>
      <w:jc w:val="right"/>
    </w:pPr>
  </w:p>
  <w:p w:rsidR="00F540BF" w:rsidRDefault="00F540BF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337B6"/>
    <w:multiLevelType w:val="hybridMultilevel"/>
    <w:tmpl w:val="0156B89C"/>
    <w:lvl w:ilvl="0" w:tplc="6076E6B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2040F4"/>
    <w:multiLevelType w:val="hybridMultilevel"/>
    <w:tmpl w:val="267CB90C"/>
    <w:lvl w:ilvl="0" w:tplc="86A630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7034E"/>
    <w:multiLevelType w:val="hybridMultilevel"/>
    <w:tmpl w:val="0A90AE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1790B"/>
    <w:multiLevelType w:val="hybridMultilevel"/>
    <w:tmpl w:val="FF0ACBD2"/>
    <w:lvl w:ilvl="0" w:tplc="012892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78E32EF"/>
    <w:multiLevelType w:val="hybridMultilevel"/>
    <w:tmpl w:val="BC662462"/>
    <w:lvl w:ilvl="0" w:tplc="558C6D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1" w15:restartNumberingAfterBreak="0">
    <w:nsid w:val="2BBB6E86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9FE7A5E"/>
    <w:multiLevelType w:val="multilevel"/>
    <w:tmpl w:val="18F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D35D44"/>
    <w:multiLevelType w:val="multilevel"/>
    <w:tmpl w:val="A104BB5E"/>
    <w:lvl w:ilvl="0">
      <w:start w:val="1"/>
      <w:numFmt w:val="decimal"/>
      <w:suff w:val="space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4" w15:restartNumberingAfterBreak="0">
    <w:nsid w:val="3F9C7CE7"/>
    <w:multiLevelType w:val="hybridMultilevel"/>
    <w:tmpl w:val="8DC4191A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3347F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562FF"/>
    <w:multiLevelType w:val="hybridMultilevel"/>
    <w:tmpl w:val="6F4E89D8"/>
    <w:lvl w:ilvl="0" w:tplc="6710268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41966C67"/>
    <w:multiLevelType w:val="hybridMultilevel"/>
    <w:tmpl w:val="DD000388"/>
    <w:lvl w:ilvl="0" w:tplc="A05447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7930F1A"/>
    <w:multiLevelType w:val="hybridMultilevel"/>
    <w:tmpl w:val="A5DC5D0E"/>
    <w:lvl w:ilvl="0" w:tplc="9752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8D0B7C"/>
    <w:multiLevelType w:val="multilevel"/>
    <w:tmpl w:val="CA7A4D96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225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20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7273A93"/>
    <w:multiLevelType w:val="hybridMultilevel"/>
    <w:tmpl w:val="64FA5E7C"/>
    <w:lvl w:ilvl="0" w:tplc="B11E7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111CFB"/>
    <w:multiLevelType w:val="multilevel"/>
    <w:tmpl w:val="334659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1001937"/>
    <w:multiLevelType w:val="multilevel"/>
    <w:tmpl w:val="D7AC9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8A25DF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9B17485"/>
    <w:multiLevelType w:val="multilevel"/>
    <w:tmpl w:val="E5047A6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24"/>
  </w:num>
  <w:num w:numId="5">
    <w:abstractNumId w:val="12"/>
  </w:num>
  <w:num w:numId="6">
    <w:abstractNumId w:val="11"/>
  </w:num>
  <w:num w:numId="7">
    <w:abstractNumId w:val="17"/>
  </w:num>
  <w:num w:numId="8">
    <w:abstractNumId w:val="26"/>
  </w:num>
  <w:num w:numId="9">
    <w:abstractNumId w:val="2"/>
  </w:num>
  <w:num w:numId="10">
    <w:abstractNumId w:val="29"/>
  </w:num>
  <w:num w:numId="11">
    <w:abstractNumId w:val="27"/>
  </w:num>
  <w:num w:numId="12">
    <w:abstractNumId w:val="14"/>
  </w:num>
  <w:num w:numId="13">
    <w:abstractNumId w:val="22"/>
  </w:num>
  <w:num w:numId="14">
    <w:abstractNumId w:val="0"/>
  </w:num>
  <w:num w:numId="15">
    <w:abstractNumId w:val="23"/>
  </w:num>
  <w:num w:numId="16">
    <w:abstractNumId w:val="25"/>
  </w:num>
  <w:num w:numId="17">
    <w:abstractNumId w:val="1"/>
  </w:num>
  <w:num w:numId="18">
    <w:abstractNumId w:val="28"/>
  </w:num>
  <w:num w:numId="19">
    <w:abstractNumId w:val="21"/>
  </w:num>
  <w:num w:numId="20">
    <w:abstractNumId w:val="3"/>
  </w:num>
  <w:num w:numId="21">
    <w:abstractNumId w:val="7"/>
  </w:num>
  <w:num w:numId="22">
    <w:abstractNumId w:val="16"/>
  </w:num>
  <w:num w:numId="23">
    <w:abstractNumId w:val="4"/>
  </w:num>
  <w:num w:numId="24">
    <w:abstractNumId w:val="15"/>
  </w:num>
  <w:num w:numId="25">
    <w:abstractNumId w:val="6"/>
  </w:num>
  <w:num w:numId="26">
    <w:abstractNumId w:val="8"/>
  </w:num>
  <w:num w:numId="27">
    <w:abstractNumId w:val="18"/>
  </w:num>
  <w:num w:numId="28">
    <w:abstractNumId w:val="9"/>
  </w:num>
  <w:num w:numId="29">
    <w:abstractNumId w:val="5"/>
  </w:num>
  <w:num w:numId="3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A73"/>
    <w:rsid w:val="00002860"/>
    <w:rsid w:val="00003F34"/>
    <w:rsid w:val="00004DE3"/>
    <w:rsid w:val="00004F86"/>
    <w:rsid w:val="00010A00"/>
    <w:rsid w:val="00017E5E"/>
    <w:rsid w:val="0002019D"/>
    <w:rsid w:val="00021E0F"/>
    <w:rsid w:val="00021F24"/>
    <w:rsid w:val="00022374"/>
    <w:rsid w:val="00024936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5309"/>
    <w:rsid w:val="00046AFC"/>
    <w:rsid w:val="00047761"/>
    <w:rsid w:val="00047A48"/>
    <w:rsid w:val="000525A8"/>
    <w:rsid w:val="00054802"/>
    <w:rsid w:val="00055391"/>
    <w:rsid w:val="00055CCD"/>
    <w:rsid w:val="00057743"/>
    <w:rsid w:val="00060699"/>
    <w:rsid w:val="00061EBB"/>
    <w:rsid w:val="00063081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77331"/>
    <w:rsid w:val="00085739"/>
    <w:rsid w:val="000940DA"/>
    <w:rsid w:val="00094AD7"/>
    <w:rsid w:val="00096A22"/>
    <w:rsid w:val="00096FE4"/>
    <w:rsid w:val="000A0898"/>
    <w:rsid w:val="000A1448"/>
    <w:rsid w:val="000A3A2B"/>
    <w:rsid w:val="000A3C06"/>
    <w:rsid w:val="000A4717"/>
    <w:rsid w:val="000A53A7"/>
    <w:rsid w:val="000A5BF6"/>
    <w:rsid w:val="000A5FFD"/>
    <w:rsid w:val="000B25AE"/>
    <w:rsid w:val="000B2F0C"/>
    <w:rsid w:val="000B3FD2"/>
    <w:rsid w:val="000B45D8"/>
    <w:rsid w:val="000B72FE"/>
    <w:rsid w:val="000C16B9"/>
    <w:rsid w:val="000C42D2"/>
    <w:rsid w:val="000D081F"/>
    <w:rsid w:val="000D3176"/>
    <w:rsid w:val="000D36DD"/>
    <w:rsid w:val="000D4207"/>
    <w:rsid w:val="000D4988"/>
    <w:rsid w:val="000E12B4"/>
    <w:rsid w:val="000E15B2"/>
    <w:rsid w:val="000E386C"/>
    <w:rsid w:val="000E3FDF"/>
    <w:rsid w:val="000E5385"/>
    <w:rsid w:val="000E54C6"/>
    <w:rsid w:val="000E6D42"/>
    <w:rsid w:val="000F0A66"/>
    <w:rsid w:val="000F3775"/>
    <w:rsid w:val="000F5AA6"/>
    <w:rsid w:val="000F7A42"/>
    <w:rsid w:val="000F7D1F"/>
    <w:rsid w:val="000F7E2E"/>
    <w:rsid w:val="00100973"/>
    <w:rsid w:val="0010097A"/>
    <w:rsid w:val="0010215B"/>
    <w:rsid w:val="0010566C"/>
    <w:rsid w:val="00107B14"/>
    <w:rsid w:val="0011266F"/>
    <w:rsid w:val="00113117"/>
    <w:rsid w:val="0011324F"/>
    <w:rsid w:val="001133D1"/>
    <w:rsid w:val="00114C6B"/>
    <w:rsid w:val="00117EF7"/>
    <w:rsid w:val="00120A3F"/>
    <w:rsid w:val="00125692"/>
    <w:rsid w:val="00125B0C"/>
    <w:rsid w:val="0012675A"/>
    <w:rsid w:val="00131937"/>
    <w:rsid w:val="00133173"/>
    <w:rsid w:val="001341E3"/>
    <w:rsid w:val="0013605F"/>
    <w:rsid w:val="001369B4"/>
    <w:rsid w:val="00141C53"/>
    <w:rsid w:val="00142881"/>
    <w:rsid w:val="00143B2D"/>
    <w:rsid w:val="00143F1A"/>
    <w:rsid w:val="00144031"/>
    <w:rsid w:val="001458E7"/>
    <w:rsid w:val="00146207"/>
    <w:rsid w:val="00146263"/>
    <w:rsid w:val="001472DD"/>
    <w:rsid w:val="001503C2"/>
    <w:rsid w:val="00150EF2"/>
    <w:rsid w:val="00151AB9"/>
    <w:rsid w:val="00155808"/>
    <w:rsid w:val="00157542"/>
    <w:rsid w:val="0016094F"/>
    <w:rsid w:val="00161DC5"/>
    <w:rsid w:val="0016234A"/>
    <w:rsid w:val="001624B7"/>
    <w:rsid w:val="00163015"/>
    <w:rsid w:val="0016365A"/>
    <w:rsid w:val="001636A8"/>
    <w:rsid w:val="0016396B"/>
    <w:rsid w:val="00165081"/>
    <w:rsid w:val="0017030A"/>
    <w:rsid w:val="00172783"/>
    <w:rsid w:val="0017402F"/>
    <w:rsid w:val="00174493"/>
    <w:rsid w:val="00174771"/>
    <w:rsid w:val="001750DF"/>
    <w:rsid w:val="001757E8"/>
    <w:rsid w:val="001813D5"/>
    <w:rsid w:val="00182A9D"/>
    <w:rsid w:val="00182DF8"/>
    <w:rsid w:val="00183828"/>
    <w:rsid w:val="00183EBE"/>
    <w:rsid w:val="001843BF"/>
    <w:rsid w:val="00185D94"/>
    <w:rsid w:val="00185F35"/>
    <w:rsid w:val="0019003B"/>
    <w:rsid w:val="001916E5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53E"/>
    <w:rsid w:val="001B4B2E"/>
    <w:rsid w:val="001B5AD1"/>
    <w:rsid w:val="001C1238"/>
    <w:rsid w:val="001C3B2D"/>
    <w:rsid w:val="001C7EB4"/>
    <w:rsid w:val="001D0BA4"/>
    <w:rsid w:val="001D17EC"/>
    <w:rsid w:val="001D1BD1"/>
    <w:rsid w:val="001D2848"/>
    <w:rsid w:val="001D3995"/>
    <w:rsid w:val="001E3871"/>
    <w:rsid w:val="001E3B16"/>
    <w:rsid w:val="001E48DE"/>
    <w:rsid w:val="001E53F6"/>
    <w:rsid w:val="001E61CB"/>
    <w:rsid w:val="001E62AB"/>
    <w:rsid w:val="001E62F0"/>
    <w:rsid w:val="00200BDB"/>
    <w:rsid w:val="00201AAD"/>
    <w:rsid w:val="00202583"/>
    <w:rsid w:val="002040C0"/>
    <w:rsid w:val="002048DD"/>
    <w:rsid w:val="00211160"/>
    <w:rsid w:val="00212692"/>
    <w:rsid w:val="0021287E"/>
    <w:rsid w:val="00223916"/>
    <w:rsid w:val="00225516"/>
    <w:rsid w:val="0022599E"/>
    <w:rsid w:val="002259A2"/>
    <w:rsid w:val="00227237"/>
    <w:rsid w:val="00231B0A"/>
    <w:rsid w:val="00233367"/>
    <w:rsid w:val="00233C44"/>
    <w:rsid w:val="00234EFA"/>
    <w:rsid w:val="002442D2"/>
    <w:rsid w:val="00252424"/>
    <w:rsid w:val="002524F1"/>
    <w:rsid w:val="00252819"/>
    <w:rsid w:val="00254374"/>
    <w:rsid w:val="002543E2"/>
    <w:rsid w:val="002555C9"/>
    <w:rsid w:val="0025762B"/>
    <w:rsid w:val="0026082F"/>
    <w:rsid w:val="00261005"/>
    <w:rsid w:val="00262E00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4F74"/>
    <w:rsid w:val="0027522F"/>
    <w:rsid w:val="002753AA"/>
    <w:rsid w:val="0027746B"/>
    <w:rsid w:val="00277AF8"/>
    <w:rsid w:val="002805F0"/>
    <w:rsid w:val="00281506"/>
    <w:rsid w:val="00282652"/>
    <w:rsid w:val="00284262"/>
    <w:rsid w:val="00285F16"/>
    <w:rsid w:val="0028690E"/>
    <w:rsid w:val="00286A61"/>
    <w:rsid w:val="00291010"/>
    <w:rsid w:val="0029280B"/>
    <w:rsid w:val="00293705"/>
    <w:rsid w:val="002968D7"/>
    <w:rsid w:val="00297A1D"/>
    <w:rsid w:val="002A00A0"/>
    <w:rsid w:val="002A1F17"/>
    <w:rsid w:val="002A5A1C"/>
    <w:rsid w:val="002B0C0B"/>
    <w:rsid w:val="002B253E"/>
    <w:rsid w:val="002B374A"/>
    <w:rsid w:val="002B5510"/>
    <w:rsid w:val="002C07F4"/>
    <w:rsid w:val="002C3D3F"/>
    <w:rsid w:val="002C4654"/>
    <w:rsid w:val="002C5037"/>
    <w:rsid w:val="002C683C"/>
    <w:rsid w:val="002C6F42"/>
    <w:rsid w:val="002D1157"/>
    <w:rsid w:val="002D5237"/>
    <w:rsid w:val="002D5363"/>
    <w:rsid w:val="002D7F42"/>
    <w:rsid w:val="002E0D11"/>
    <w:rsid w:val="002E3815"/>
    <w:rsid w:val="002F746F"/>
    <w:rsid w:val="00301CF2"/>
    <w:rsid w:val="003027C4"/>
    <w:rsid w:val="00302E66"/>
    <w:rsid w:val="00303120"/>
    <w:rsid w:val="00304911"/>
    <w:rsid w:val="00310346"/>
    <w:rsid w:val="00310C70"/>
    <w:rsid w:val="00312862"/>
    <w:rsid w:val="0031326C"/>
    <w:rsid w:val="00320DEB"/>
    <w:rsid w:val="00321E20"/>
    <w:rsid w:val="00323DCD"/>
    <w:rsid w:val="003240A7"/>
    <w:rsid w:val="00327210"/>
    <w:rsid w:val="00330592"/>
    <w:rsid w:val="00330B1F"/>
    <w:rsid w:val="00331964"/>
    <w:rsid w:val="003407E2"/>
    <w:rsid w:val="00340939"/>
    <w:rsid w:val="00341DEF"/>
    <w:rsid w:val="00342184"/>
    <w:rsid w:val="00342805"/>
    <w:rsid w:val="0034319B"/>
    <w:rsid w:val="00344152"/>
    <w:rsid w:val="00346211"/>
    <w:rsid w:val="0034734B"/>
    <w:rsid w:val="00350B09"/>
    <w:rsid w:val="00352611"/>
    <w:rsid w:val="003527F0"/>
    <w:rsid w:val="003532CD"/>
    <w:rsid w:val="003548F6"/>
    <w:rsid w:val="0035570E"/>
    <w:rsid w:val="00356BF5"/>
    <w:rsid w:val="00360D4A"/>
    <w:rsid w:val="003634D1"/>
    <w:rsid w:val="00363984"/>
    <w:rsid w:val="00363AD2"/>
    <w:rsid w:val="00366657"/>
    <w:rsid w:val="0036797A"/>
    <w:rsid w:val="003737BC"/>
    <w:rsid w:val="003745B3"/>
    <w:rsid w:val="00375068"/>
    <w:rsid w:val="00377B45"/>
    <w:rsid w:val="003800C4"/>
    <w:rsid w:val="003844F9"/>
    <w:rsid w:val="003854F1"/>
    <w:rsid w:val="003900A4"/>
    <w:rsid w:val="00393D2C"/>
    <w:rsid w:val="003947B2"/>
    <w:rsid w:val="00395580"/>
    <w:rsid w:val="00396D05"/>
    <w:rsid w:val="003B14D7"/>
    <w:rsid w:val="003B6E2B"/>
    <w:rsid w:val="003C0951"/>
    <w:rsid w:val="003C16C5"/>
    <w:rsid w:val="003C3287"/>
    <w:rsid w:val="003C38C4"/>
    <w:rsid w:val="003C4356"/>
    <w:rsid w:val="003D5047"/>
    <w:rsid w:val="003D50C6"/>
    <w:rsid w:val="003D7E8C"/>
    <w:rsid w:val="003D7FC1"/>
    <w:rsid w:val="003E2EB9"/>
    <w:rsid w:val="003E531F"/>
    <w:rsid w:val="003F20BF"/>
    <w:rsid w:val="003F217E"/>
    <w:rsid w:val="003F28B2"/>
    <w:rsid w:val="003F2C94"/>
    <w:rsid w:val="003F36C8"/>
    <w:rsid w:val="003F580B"/>
    <w:rsid w:val="003F5F5D"/>
    <w:rsid w:val="003F72A8"/>
    <w:rsid w:val="003F79FF"/>
    <w:rsid w:val="00403D36"/>
    <w:rsid w:val="00404BA4"/>
    <w:rsid w:val="00405F1A"/>
    <w:rsid w:val="0041153F"/>
    <w:rsid w:val="0042088D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80E"/>
    <w:rsid w:val="00436223"/>
    <w:rsid w:val="00436DDC"/>
    <w:rsid w:val="00442B39"/>
    <w:rsid w:val="00443322"/>
    <w:rsid w:val="00443A8B"/>
    <w:rsid w:val="004457CA"/>
    <w:rsid w:val="00447E36"/>
    <w:rsid w:val="00451C87"/>
    <w:rsid w:val="004531B2"/>
    <w:rsid w:val="00454AA8"/>
    <w:rsid w:val="004551F4"/>
    <w:rsid w:val="00455518"/>
    <w:rsid w:val="004561F5"/>
    <w:rsid w:val="004567AB"/>
    <w:rsid w:val="00457CAC"/>
    <w:rsid w:val="00457E54"/>
    <w:rsid w:val="004621D7"/>
    <w:rsid w:val="0046505A"/>
    <w:rsid w:val="004678CA"/>
    <w:rsid w:val="00470E08"/>
    <w:rsid w:val="00472AC1"/>
    <w:rsid w:val="004772F1"/>
    <w:rsid w:val="00480670"/>
    <w:rsid w:val="00481195"/>
    <w:rsid w:val="00483039"/>
    <w:rsid w:val="004846DA"/>
    <w:rsid w:val="00486251"/>
    <w:rsid w:val="0049047E"/>
    <w:rsid w:val="004910A5"/>
    <w:rsid w:val="00491ED0"/>
    <w:rsid w:val="0049408B"/>
    <w:rsid w:val="00494314"/>
    <w:rsid w:val="00495C11"/>
    <w:rsid w:val="00495F43"/>
    <w:rsid w:val="004A071F"/>
    <w:rsid w:val="004A182E"/>
    <w:rsid w:val="004A28E2"/>
    <w:rsid w:val="004A37CF"/>
    <w:rsid w:val="004A7681"/>
    <w:rsid w:val="004B1171"/>
    <w:rsid w:val="004B1362"/>
    <w:rsid w:val="004B1548"/>
    <w:rsid w:val="004B1609"/>
    <w:rsid w:val="004B3352"/>
    <w:rsid w:val="004B4187"/>
    <w:rsid w:val="004B5302"/>
    <w:rsid w:val="004B79C0"/>
    <w:rsid w:val="004B7D65"/>
    <w:rsid w:val="004C09F4"/>
    <w:rsid w:val="004C16BC"/>
    <w:rsid w:val="004C3E91"/>
    <w:rsid w:val="004C4D4A"/>
    <w:rsid w:val="004C51CB"/>
    <w:rsid w:val="004C59A8"/>
    <w:rsid w:val="004C6685"/>
    <w:rsid w:val="004C7E72"/>
    <w:rsid w:val="004E079A"/>
    <w:rsid w:val="004E0BCE"/>
    <w:rsid w:val="004E0FC1"/>
    <w:rsid w:val="004E4EB0"/>
    <w:rsid w:val="004E76B4"/>
    <w:rsid w:val="004E7707"/>
    <w:rsid w:val="004E7C12"/>
    <w:rsid w:val="004F0DAD"/>
    <w:rsid w:val="004F0F5B"/>
    <w:rsid w:val="004F417C"/>
    <w:rsid w:val="004F596F"/>
    <w:rsid w:val="00500825"/>
    <w:rsid w:val="00500B8C"/>
    <w:rsid w:val="00501070"/>
    <w:rsid w:val="00502A42"/>
    <w:rsid w:val="0050390D"/>
    <w:rsid w:val="005108CC"/>
    <w:rsid w:val="00513828"/>
    <w:rsid w:val="0051468B"/>
    <w:rsid w:val="005150F7"/>
    <w:rsid w:val="0051531A"/>
    <w:rsid w:val="0051561C"/>
    <w:rsid w:val="00520480"/>
    <w:rsid w:val="00525801"/>
    <w:rsid w:val="0052760E"/>
    <w:rsid w:val="00531131"/>
    <w:rsid w:val="00531C57"/>
    <w:rsid w:val="00532088"/>
    <w:rsid w:val="00532958"/>
    <w:rsid w:val="005356E2"/>
    <w:rsid w:val="00536A0F"/>
    <w:rsid w:val="00541214"/>
    <w:rsid w:val="00542515"/>
    <w:rsid w:val="00543293"/>
    <w:rsid w:val="0054374B"/>
    <w:rsid w:val="00547693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A0"/>
    <w:rsid w:val="00567275"/>
    <w:rsid w:val="0057177A"/>
    <w:rsid w:val="00571AEF"/>
    <w:rsid w:val="005732D4"/>
    <w:rsid w:val="00573EFB"/>
    <w:rsid w:val="00576EFC"/>
    <w:rsid w:val="00577720"/>
    <w:rsid w:val="00577E2D"/>
    <w:rsid w:val="00580DC2"/>
    <w:rsid w:val="00580F40"/>
    <w:rsid w:val="0058392C"/>
    <w:rsid w:val="005842E1"/>
    <w:rsid w:val="0058707A"/>
    <w:rsid w:val="00587C85"/>
    <w:rsid w:val="005924F0"/>
    <w:rsid w:val="00593BD6"/>
    <w:rsid w:val="00595BCE"/>
    <w:rsid w:val="0059605E"/>
    <w:rsid w:val="005A0BB2"/>
    <w:rsid w:val="005A12D2"/>
    <w:rsid w:val="005A1837"/>
    <w:rsid w:val="005A442D"/>
    <w:rsid w:val="005A5D86"/>
    <w:rsid w:val="005A6287"/>
    <w:rsid w:val="005B1019"/>
    <w:rsid w:val="005B2A84"/>
    <w:rsid w:val="005B32A1"/>
    <w:rsid w:val="005B37CF"/>
    <w:rsid w:val="005B3864"/>
    <w:rsid w:val="005B5DB9"/>
    <w:rsid w:val="005C1CE2"/>
    <w:rsid w:val="005C1ED3"/>
    <w:rsid w:val="005C2A91"/>
    <w:rsid w:val="005C3E11"/>
    <w:rsid w:val="005C414B"/>
    <w:rsid w:val="005C4AB4"/>
    <w:rsid w:val="005C589E"/>
    <w:rsid w:val="005C5B23"/>
    <w:rsid w:val="005C60FB"/>
    <w:rsid w:val="005C7B0B"/>
    <w:rsid w:val="005D0102"/>
    <w:rsid w:val="005D094D"/>
    <w:rsid w:val="005D2B74"/>
    <w:rsid w:val="005D4D82"/>
    <w:rsid w:val="005D7DAA"/>
    <w:rsid w:val="005E1F08"/>
    <w:rsid w:val="005E2239"/>
    <w:rsid w:val="005E5353"/>
    <w:rsid w:val="005E57FA"/>
    <w:rsid w:val="005E654A"/>
    <w:rsid w:val="005E6838"/>
    <w:rsid w:val="005F3D84"/>
    <w:rsid w:val="005F5713"/>
    <w:rsid w:val="005F5B14"/>
    <w:rsid w:val="00600982"/>
    <w:rsid w:val="00601022"/>
    <w:rsid w:val="006056A9"/>
    <w:rsid w:val="00605ED5"/>
    <w:rsid w:val="00606816"/>
    <w:rsid w:val="00607527"/>
    <w:rsid w:val="0061074B"/>
    <w:rsid w:val="0061632B"/>
    <w:rsid w:val="006177F1"/>
    <w:rsid w:val="0062176E"/>
    <w:rsid w:val="00622BE0"/>
    <w:rsid w:val="0062366E"/>
    <w:rsid w:val="0062387B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447F"/>
    <w:rsid w:val="00635355"/>
    <w:rsid w:val="006359EB"/>
    <w:rsid w:val="00635F2F"/>
    <w:rsid w:val="00635FF6"/>
    <w:rsid w:val="00636128"/>
    <w:rsid w:val="00641724"/>
    <w:rsid w:val="00645F83"/>
    <w:rsid w:val="00650880"/>
    <w:rsid w:val="00651885"/>
    <w:rsid w:val="0065659F"/>
    <w:rsid w:val="00656CBA"/>
    <w:rsid w:val="00660014"/>
    <w:rsid w:val="00662E49"/>
    <w:rsid w:val="00663786"/>
    <w:rsid w:val="00664BF1"/>
    <w:rsid w:val="00666DB8"/>
    <w:rsid w:val="00667692"/>
    <w:rsid w:val="00667DA7"/>
    <w:rsid w:val="00671E2A"/>
    <w:rsid w:val="0068420D"/>
    <w:rsid w:val="00684F70"/>
    <w:rsid w:val="006873EC"/>
    <w:rsid w:val="00690A45"/>
    <w:rsid w:val="00691412"/>
    <w:rsid w:val="0069302A"/>
    <w:rsid w:val="00693742"/>
    <w:rsid w:val="006967AE"/>
    <w:rsid w:val="006A0394"/>
    <w:rsid w:val="006A3953"/>
    <w:rsid w:val="006A4AEA"/>
    <w:rsid w:val="006B2346"/>
    <w:rsid w:val="006B5AB8"/>
    <w:rsid w:val="006C4F1F"/>
    <w:rsid w:val="006D4706"/>
    <w:rsid w:val="006D6E7F"/>
    <w:rsid w:val="006D74E9"/>
    <w:rsid w:val="006E0775"/>
    <w:rsid w:val="006E160D"/>
    <w:rsid w:val="006E35C8"/>
    <w:rsid w:val="006E63EA"/>
    <w:rsid w:val="006F214F"/>
    <w:rsid w:val="006F2161"/>
    <w:rsid w:val="006F295D"/>
    <w:rsid w:val="006F2F2D"/>
    <w:rsid w:val="006F32FD"/>
    <w:rsid w:val="006F5036"/>
    <w:rsid w:val="006F5F19"/>
    <w:rsid w:val="006F6502"/>
    <w:rsid w:val="006F7911"/>
    <w:rsid w:val="006F79FD"/>
    <w:rsid w:val="007009F9"/>
    <w:rsid w:val="0070154A"/>
    <w:rsid w:val="007052B4"/>
    <w:rsid w:val="007071E0"/>
    <w:rsid w:val="007077EC"/>
    <w:rsid w:val="00707B15"/>
    <w:rsid w:val="00710753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279E1"/>
    <w:rsid w:val="00735E3E"/>
    <w:rsid w:val="0074045F"/>
    <w:rsid w:val="00740908"/>
    <w:rsid w:val="00742569"/>
    <w:rsid w:val="007425DE"/>
    <w:rsid w:val="00743498"/>
    <w:rsid w:val="00751513"/>
    <w:rsid w:val="00751ADF"/>
    <w:rsid w:val="00752CE9"/>
    <w:rsid w:val="00754F14"/>
    <w:rsid w:val="00755890"/>
    <w:rsid w:val="00756581"/>
    <w:rsid w:val="00756797"/>
    <w:rsid w:val="007607DB"/>
    <w:rsid w:val="00760E32"/>
    <w:rsid w:val="00762D73"/>
    <w:rsid w:val="00770449"/>
    <w:rsid w:val="00773B09"/>
    <w:rsid w:val="00774085"/>
    <w:rsid w:val="00774469"/>
    <w:rsid w:val="0077651E"/>
    <w:rsid w:val="00776E85"/>
    <w:rsid w:val="007847AF"/>
    <w:rsid w:val="0078490A"/>
    <w:rsid w:val="00785ED9"/>
    <w:rsid w:val="0078739F"/>
    <w:rsid w:val="00792ED0"/>
    <w:rsid w:val="007931C2"/>
    <w:rsid w:val="007941C2"/>
    <w:rsid w:val="00794F83"/>
    <w:rsid w:val="0079670B"/>
    <w:rsid w:val="00796FCF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939"/>
    <w:rsid w:val="007E0F3F"/>
    <w:rsid w:val="007E1368"/>
    <w:rsid w:val="007E4065"/>
    <w:rsid w:val="007E4963"/>
    <w:rsid w:val="007E61E7"/>
    <w:rsid w:val="007F18F8"/>
    <w:rsid w:val="007F5AF4"/>
    <w:rsid w:val="007F73E3"/>
    <w:rsid w:val="007F79FE"/>
    <w:rsid w:val="008016C7"/>
    <w:rsid w:val="00802CE5"/>
    <w:rsid w:val="0080300E"/>
    <w:rsid w:val="00803D5E"/>
    <w:rsid w:val="0080408D"/>
    <w:rsid w:val="008042AD"/>
    <w:rsid w:val="008043A7"/>
    <w:rsid w:val="00807D99"/>
    <w:rsid w:val="0081371B"/>
    <w:rsid w:val="00814D55"/>
    <w:rsid w:val="00815CAB"/>
    <w:rsid w:val="00820087"/>
    <w:rsid w:val="008200B6"/>
    <w:rsid w:val="00821C79"/>
    <w:rsid w:val="00824583"/>
    <w:rsid w:val="008258F7"/>
    <w:rsid w:val="00831CEF"/>
    <w:rsid w:val="00832B10"/>
    <w:rsid w:val="00833DC6"/>
    <w:rsid w:val="00835105"/>
    <w:rsid w:val="00835596"/>
    <w:rsid w:val="008465B0"/>
    <w:rsid w:val="00846F60"/>
    <w:rsid w:val="0085012B"/>
    <w:rsid w:val="00850F43"/>
    <w:rsid w:val="0085102A"/>
    <w:rsid w:val="00853B4D"/>
    <w:rsid w:val="00857840"/>
    <w:rsid w:val="0086261E"/>
    <w:rsid w:val="008629AB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492B"/>
    <w:rsid w:val="00881F6B"/>
    <w:rsid w:val="008900A0"/>
    <w:rsid w:val="00891347"/>
    <w:rsid w:val="00893EDC"/>
    <w:rsid w:val="008963E8"/>
    <w:rsid w:val="008A2F3D"/>
    <w:rsid w:val="008A33CC"/>
    <w:rsid w:val="008A41FC"/>
    <w:rsid w:val="008A5350"/>
    <w:rsid w:val="008A554B"/>
    <w:rsid w:val="008A7CC5"/>
    <w:rsid w:val="008B07BA"/>
    <w:rsid w:val="008B0F1A"/>
    <w:rsid w:val="008B2037"/>
    <w:rsid w:val="008B3A3F"/>
    <w:rsid w:val="008B654A"/>
    <w:rsid w:val="008C0CA3"/>
    <w:rsid w:val="008C1FDF"/>
    <w:rsid w:val="008C3336"/>
    <w:rsid w:val="008C69BA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162F"/>
    <w:rsid w:val="008F2C89"/>
    <w:rsid w:val="008F7242"/>
    <w:rsid w:val="008F77DB"/>
    <w:rsid w:val="009031CB"/>
    <w:rsid w:val="009039F2"/>
    <w:rsid w:val="00905408"/>
    <w:rsid w:val="009071E1"/>
    <w:rsid w:val="00910337"/>
    <w:rsid w:val="009115AF"/>
    <w:rsid w:val="0091301D"/>
    <w:rsid w:val="009138A9"/>
    <w:rsid w:val="00915011"/>
    <w:rsid w:val="009151A2"/>
    <w:rsid w:val="00915850"/>
    <w:rsid w:val="00917C17"/>
    <w:rsid w:val="00917FBB"/>
    <w:rsid w:val="00921904"/>
    <w:rsid w:val="00923245"/>
    <w:rsid w:val="009278D1"/>
    <w:rsid w:val="00933587"/>
    <w:rsid w:val="0093554D"/>
    <w:rsid w:val="009401F9"/>
    <w:rsid w:val="00940943"/>
    <w:rsid w:val="00941F38"/>
    <w:rsid w:val="00944C3B"/>
    <w:rsid w:val="00944E7B"/>
    <w:rsid w:val="009478F3"/>
    <w:rsid w:val="00950513"/>
    <w:rsid w:val="00951238"/>
    <w:rsid w:val="009526F9"/>
    <w:rsid w:val="0095272A"/>
    <w:rsid w:val="00954833"/>
    <w:rsid w:val="009558A6"/>
    <w:rsid w:val="00955BCE"/>
    <w:rsid w:val="009604D8"/>
    <w:rsid w:val="00964C5D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3A72"/>
    <w:rsid w:val="00993CE0"/>
    <w:rsid w:val="00994AB9"/>
    <w:rsid w:val="00996034"/>
    <w:rsid w:val="00997915"/>
    <w:rsid w:val="009A0835"/>
    <w:rsid w:val="009A1692"/>
    <w:rsid w:val="009A2276"/>
    <w:rsid w:val="009A3870"/>
    <w:rsid w:val="009A38AC"/>
    <w:rsid w:val="009A4DE7"/>
    <w:rsid w:val="009A60F9"/>
    <w:rsid w:val="009A6D1E"/>
    <w:rsid w:val="009B00BB"/>
    <w:rsid w:val="009B15AF"/>
    <w:rsid w:val="009B2697"/>
    <w:rsid w:val="009B4244"/>
    <w:rsid w:val="009C18E2"/>
    <w:rsid w:val="009C3EA0"/>
    <w:rsid w:val="009C50C9"/>
    <w:rsid w:val="009C5E71"/>
    <w:rsid w:val="009C6E9B"/>
    <w:rsid w:val="009D1F61"/>
    <w:rsid w:val="009D6CE8"/>
    <w:rsid w:val="009E01D2"/>
    <w:rsid w:val="009E2848"/>
    <w:rsid w:val="009E34AE"/>
    <w:rsid w:val="009E3CA7"/>
    <w:rsid w:val="009E64C6"/>
    <w:rsid w:val="009F2673"/>
    <w:rsid w:val="009F2FD6"/>
    <w:rsid w:val="009F3EE3"/>
    <w:rsid w:val="009F43D8"/>
    <w:rsid w:val="009F51C9"/>
    <w:rsid w:val="009F6006"/>
    <w:rsid w:val="00A01AF8"/>
    <w:rsid w:val="00A03E35"/>
    <w:rsid w:val="00A04F9B"/>
    <w:rsid w:val="00A05C6F"/>
    <w:rsid w:val="00A06DB7"/>
    <w:rsid w:val="00A13464"/>
    <w:rsid w:val="00A1347A"/>
    <w:rsid w:val="00A13D30"/>
    <w:rsid w:val="00A1612A"/>
    <w:rsid w:val="00A220A1"/>
    <w:rsid w:val="00A228EC"/>
    <w:rsid w:val="00A231D3"/>
    <w:rsid w:val="00A26E50"/>
    <w:rsid w:val="00A302B0"/>
    <w:rsid w:val="00A330AE"/>
    <w:rsid w:val="00A330E7"/>
    <w:rsid w:val="00A3330C"/>
    <w:rsid w:val="00A3564E"/>
    <w:rsid w:val="00A407ED"/>
    <w:rsid w:val="00A4243B"/>
    <w:rsid w:val="00A4589C"/>
    <w:rsid w:val="00A45CAC"/>
    <w:rsid w:val="00A474B2"/>
    <w:rsid w:val="00A52AD0"/>
    <w:rsid w:val="00A53891"/>
    <w:rsid w:val="00A53CCD"/>
    <w:rsid w:val="00A605BE"/>
    <w:rsid w:val="00A6208F"/>
    <w:rsid w:val="00A62C0E"/>
    <w:rsid w:val="00A6481A"/>
    <w:rsid w:val="00A66E71"/>
    <w:rsid w:val="00A67D45"/>
    <w:rsid w:val="00A7045E"/>
    <w:rsid w:val="00A75150"/>
    <w:rsid w:val="00A76915"/>
    <w:rsid w:val="00A77FF6"/>
    <w:rsid w:val="00A83C28"/>
    <w:rsid w:val="00A86A69"/>
    <w:rsid w:val="00A90464"/>
    <w:rsid w:val="00A92AF0"/>
    <w:rsid w:val="00A933C7"/>
    <w:rsid w:val="00A949AC"/>
    <w:rsid w:val="00A94DF0"/>
    <w:rsid w:val="00A95217"/>
    <w:rsid w:val="00A96916"/>
    <w:rsid w:val="00AA01DA"/>
    <w:rsid w:val="00AA0E7B"/>
    <w:rsid w:val="00AA2164"/>
    <w:rsid w:val="00AA3D15"/>
    <w:rsid w:val="00AA4A83"/>
    <w:rsid w:val="00AA5FEA"/>
    <w:rsid w:val="00AB07EA"/>
    <w:rsid w:val="00AB09C7"/>
    <w:rsid w:val="00AB3268"/>
    <w:rsid w:val="00AB3388"/>
    <w:rsid w:val="00AB5918"/>
    <w:rsid w:val="00AB7127"/>
    <w:rsid w:val="00AC0A07"/>
    <w:rsid w:val="00AC0C3C"/>
    <w:rsid w:val="00AC2418"/>
    <w:rsid w:val="00AC34C0"/>
    <w:rsid w:val="00AC3916"/>
    <w:rsid w:val="00AD0718"/>
    <w:rsid w:val="00AD1CDA"/>
    <w:rsid w:val="00AD40D5"/>
    <w:rsid w:val="00AD5763"/>
    <w:rsid w:val="00AD6716"/>
    <w:rsid w:val="00AD6D0E"/>
    <w:rsid w:val="00AE1D9D"/>
    <w:rsid w:val="00AE3E94"/>
    <w:rsid w:val="00AF00B1"/>
    <w:rsid w:val="00AF4C66"/>
    <w:rsid w:val="00AF7DF6"/>
    <w:rsid w:val="00B00D0F"/>
    <w:rsid w:val="00B01225"/>
    <w:rsid w:val="00B030E3"/>
    <w:rsid w:val="00B05822"/>
    <w:rsid w:val="00B13119"/>
    <w:rsid w:val="00B170F6"/>
    <w:rsid w:val="00B17A85"/>
    <w:rsid w:val="00B20138"/>
    <w:rsid w:val="00B209A2"/>
    <w:rsid w:val="00B2109D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2013"/>
    <w:rsid w:val="00B431B8"/>
    <w:rsid w:val="00B508FD"/>
    <w:rsid w:val="00B5131F"/>
    <w:rsid w:val="00B51BB1"/>
    <w:rsid w:val="00B53447"/>
    <w:rsid w:val="00B535E2"/>
    <w:rsid w:val="00B53756"/>
    <w:rsid w:val="00B551D8"/>
    <w:rsid w:val="00B55D7D"/>
    <w:rsid w:val="00B56E3B"/>
    <w:rsid w:val="00B57BF8"/>
    <w:rsid w:val="00B619CB"/>
    <w:rsid w:val="00B63E7B"/>
    <w:rsid w:val="00B64E0A"/>
    <w:rsid w:val="00B7092F"/>
    <w:rsid w:val="00B70DD9"/>
    <w:rsid w:val="00B72C2F"/>
    <w:rsid w:val="00B74665"/>
    <w:rsid w:val="00B759D8"/>
    <w:rsid w:val="00B75DC0"/>
    <w:rsid w:val="00B80511"/>
    <w:rsid w:val="00B822B4"/>
    <w:rsid w:val="00B82654"/>
    <w:rsid w:val="00B84E4E"/>
    <w:rsid w:val="00B906BF"/>
    <w:rsid w:val="00B9175F"/>
    <w:rsid w:val="00B92E3E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043F"/>
    <w:rsid w:val="00BB22B8"/>
    <w:rsid w:val="00BB4444"/>
    <w:rsid w:val="00BB627A"/>
    <w:rsid w:val="00BB6C6F"/>
    <w:rsid w:val="00BC2CDB"/>
    <w:rsid w:val="00BC3253"/>
    <w:rsid w:val="00BC4AC4"/>
    <w:rsid w:val="00BC7934"/>
    <w:rsid w:val="00BD1892"/>
    <w:rsid w:val="00BD48F1"/>
    <w:rsid w:val="00BD7213"/>
    <w:rsid w:val="00BD761F"/>
    <w:rsid w:val="00BE0110"/>
    <w:rsid w:val="00BE10FF"/>
    <w:rsid w:val="00BE225C"/>
    <w:rsid w:val="00BE2B55"/>
    <w:rsid w:val="00BE38E4"/>
    <w:rsid w:val="00BE3DF4"/>
    <w:rsid w:val="00BE3ED5"/>
    <w:rsid w:val="00BE40BA"/>
    <w:rsid w:val="00BE4C6C"/>
    <w:rsid w:val="00BE51E7"/>
    <w:rsid w:val="00BE5C33"/>
    <w:rsid w:val="00BE62AE"/>
    <w:rsid w:val="00BF2825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BB6"/>
    <w:rsid w:val="00C12E80"/>
    <w:rsid w:val="00C15C20"/>
    <w:rsid w:val="00C1633B"/>
    <w:rsid w:val="00C16759"/>
    <w:rsid w:val="00C21368"/>
    <w:rsid w:val="00C235B2"/>
    <w:rsid w:val="00C25E1D"/>
    <w:rsid w:val="00C26705"/>
    <w:rsid w:val="00C26EF1"/>
    <w:rsid w:val="00C272BE"/>
    <w:rsid w:val="00C306CF"/>
    <w:rsid w:val="00C32E33"/>
    <w:rsid w:val="00C338E2"/>
    <w:rsid w:val="00C35812"/>
    <w:rsid w:val="00C35E4F"/>
    <w:rsid w:val="00C36CA8"/>
    <w:rsid w:val="00C36FF6"/>
    <w:rsid w:val="00C42FD9"/>
    <w:rsid w:val="00C44C12"/>
    <w:rsid w:val="00C4571B"/>
    <w:rsid w:val="00C462B2"/>
    <w:rsid w:val="00C469A4"/>
    <w:rsid w:val="00C472E9"/>
    <w:rsid w:val="00C51B59"/>
    <w:rsid w:val="00C52125"/>
    <w:rsid w:val="00C5388A"/>
    <w:rsid w:val="00C55CC0"/>
    <w:rsid w:val="00C562E3"/>
    <w:rsid w:val="00C62C38"/>
    <w:rsid w:val="00C647A7"/>
    <w:rsid w:val="00C661DF"/>
    <w:rsid w:val="00C72233"/>
    <w:rsid w:val="00C74686"/>
    <w:rsid w:val="00C74D01"/>
    <w:rsid w:val="00C763A7"/>
    <w:rsid w:val="00C769DD"/>
    <w:rsid w:val="00C76AB3"/>
    <w:rsid w:val="00C80CB5"/>
    <w:rsid w:val="00C81278"/>
    <w:rsid w:val="00C82B48"/>
    <w:rsid w:val="00C85952"/>
    <w:rsid w:val="00C90422"/>
    <w:rsid w:val="00CA1292"/>
    <w:rsid w:val="00CA2B9E"/>
    <w:rsid w:val="00CA2E0A"/>
    <w:rsid w:val="00CA50CA"/>
    <w:rsid w:val="00CA79A7"/>
    <w:rsid w:val="00CB0D49"/>
    <w:rsid w:val="00CB2075"/>
    <w:rsid w:val="00CB2D73"/>
    <w:rsid w:val="00CB315D"/>
    <w:rsid w:val="00CB4042"/>
    <w:rsid w:val="00CB6350"/>
    <w:rsid w:val="00CB7AFC"/>
    <w:rsid w:val="00CC0A48"/>
    <w:rsid w:val="00CC0BA5"/>
    <w:rsid w:val="00CC5FA2"/>
    <w:rsid w:val="00CC6024"/>
    <w:rsid w:val="00CC6452"/>
    <w:rsid w:val="00CC7F66"/>
    <w:rsid w:val="00CD2C04"/>
    <w:rsid w:val="00CD394C"/>
    <w:rsid w:val="00CD3A3E"/>
    <w:rsid w:val="00CE4727"/>
    <w:rsid w:val="00CE55AE"/>
    <w:rsid w:val="00CF158D"/>
    <w:rsid w:val="00CF31BF"/>
    <w:rsid w:val="00CF3E34"/>
    <w:rsid w:val="00CF68F4"/>
    <w:rsid w:val="00D022E1"/>
    <w:rsid w:val="00D05C57"/>
    <w:rsid w:val="00D0625E"/>
    <w:rsid w:val="00D06B9E"/>
    <w:rsid w:val="00D10B15"/>
    <w:rsid w:val="00D146F3"/>
    <w:rsid w:val="00D14A43"/>
    <w:rsid w:val="00D15015"/>
    <w:rsid w:val="00D150B1"/>
    <w:rsid w:val="00D15CB3"/>
    <w:rsid w:val="00D16466"/>
    <w:rsid w:val="00D24D9D"/>
    <w:rsid w:val="00D3015D"/>
    <w:rsid w:val="00D319DA"/>
    <w:rsid w:val="00D32312"/>
    <w:rsid w:val="00D338FE"/>
    <w:rsid w:val="00D33B52"/>
    <w:rsid w:val="00D366E7"/>
    <w:rsid w:val="00D40BDA"/>
    <w:rsid w:val="00D40EDD"/>
    <w:rsid w:val="00D4181B"/>
    <w:rsid w:val="00D42AEC"/>
    <w:rsid w:val="00D454A3"/>
    <w:rsid w:val="00D456D5"/>
    <w:rsid w:val="00D46230"/>
    <w:rsid w:val="00D4695E"/>
    <w:rsid w:val="00D50B5D"/>
    <w:rsid w:val="00D51ED3"/>
    <w:rsid w:val="00D54FC2"/>
    <w:rsid w:val="00D55083"/>
    <w:rsid w:val="00D57D41"/>
    <w:rsid w:val="00D6021B"/>
    <w:rsid w:val="00D60250"/>
    <w:rsid w:val="00D6122E"/>
    <w:rsid w:val="00D62DAB"/>
    <w:rsid w:val="00D6311A"/>
    <w:rsid w:val="00D65D91"/>
    <w:rsid w:val="00D66155"/>
    <w:rsid w:val="00D67DC1"/>
    <w:rsid w:val="00D71DC6"/>
    <w:rsid w:val="00D73E8B"/>
    <w:rsid w:val="00D75F20"/>
    <w:rsid w:val="00D77882"/>
    <w:rsid w:val="00D778D9"/>
    <w:rsid w:val="00D81774"/>
    <w:rsid w:val="00D82802"/>
    <w:rsid w:val="00D8318E"/>
    <w:rsid w:val="00D855D3"/>
    <w:rsid w:val="00D8580F"/>
    <w:rsid w:val="00D85979"/>
    <w:rsid w:val="00D96094"/>
    <w:rsid w:val="00DA1C93"/>
    <w:rsid w:val="00DA3897"/>
    <w:rsid w:val="00DA43DE"/>
    <w:rsid w:val="00DB1C4A"/>
    <w:rsid w:val="00DB2AF1"/>
    <w:rsid w:val="00DB335C"/>
    <w:rsid w:val="00DB6CE1"/>
    <w:rsid w:val="00DC063C"/>
    <w:rsid w:val="00DC1F01"/>
    <w:rsid w:val="00DC2452"/>
    <w:rsid w:val="00DC2E2B"/>
    <w:rsid w:val="00DC2F0F"/>
    <w:rsid w:val="00DC615B"/>
    <w:rsid w:val="00DC647D"/>
    <w:rsid w:val="00DD215E"/>
    <w:rsid w:val="00DD3790"/>
    <w:rsid w:val="00DD4A78"/>
    <w:rsid w:val="00DD6868"/>
    <w:rsid w:val="00DD75CA"/>
    <w:rsid w:val="00DE17AF"/>
    <w:rsid w:val="00DE2D86"/>
    <w:rsid w:val="00DE3606"/>
    <w:rsid w:val="00DE5A45"/>
    <w:rsid w:val="00DE5FF4"/>
    <w:rsid w:val="00DF0FC8"/>
    <w:rsid w:val="00DF29AA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28D8"/>
    <w:rsid w:val="00E12CF2"/>
    <w:rsid w:val="00E12FDC"/>
    <w:rsid w:val="00E16074"/>
    <w:rsid w:val="00E16D91"/>
    <w:rsid w:val="00E2059F"/>
    <w:rsid w:val="00E212C9"/>
    <w:rsid w:val="00E21E19"/>
    <w:rsid w:val="00E22915"/>
    <w:rsid w:val="00E23CAE"/>
    <w:rsid w:val="00E31C50"/>
    <w:rsid w:val="00E33CF4"/>
    <w:rsid w:val="00E340D4"/>
    <w:rsid w:val="00E35148"/>
    <w:rsid w:val="00E36307"/>
    <w:rsid w:val="00E37F49"/>
    <w:rsid w:val="00E42690"/>
    <w:rsid w:val="00E4326E"/>
    <w:rsid w:val="00E43828"/>
    <w:rsid w:val="00E476B4"/>
    <w:rsid w:val="00E5079A"/>
    <w:rsid w:val="00E50A42"/>
    <w:rsid w:val="00E51EBA"/>
    <w:rsid w:val="00E54234"/>
    <w:rsid w:val="00E57DA5"/>
    <w:rsid w:val="00E605B5"/>
    <w:rsid w:val="00E617BD"/>
    <w:rsid w:val="00E62688"/>
    <w:rsid w:val="00E631D4"/>
    <w:rsid w:val="00E634BB"/>
    <w:rsid w:val="00E63D7F"/>
    <w:rsid w:val="00E6570A"/>
    <w:rsid w:val="00E66424"/>
    <w:rsid w:val="00E66D8B"/>
    <w:rsid w:val="00E701F3"/>
    <w:rsid w:val="00E705AB"/>
    <w:rsid w:val="00E71869"/>
    <w:rsid w:val="00E76F2D"/>
    <w:rsid w:val="00E7767A"/>
    <w:rsid w:val="00E82329"/>
    <w:rsid w:val="00E84D96"/>
    <w:rsid w:val="00E852AC"/>
    <w:rsid w:val="00E86930"/>
    <w:rsid w:val="00E87140"/>
    <w:rsid w:val="00E87D5C"/>
    <w:rsid w:val="00E92CE2"/>
    <w:rsid w:val="00E93681"/>
    <w:rsid w:val="00EA1953"/>
    <w:rsid w:val="00EA1DBF"/>
    <w:rsid w:val="00EA41A4"/>
    <w:rsid w:val="00EA5195"/>
    <w:rsid w:val="00EB2618"/>
    <w:rsid w:val="00EB32E7"/>
    <w:rsid w:val="00EB60E7"/>
    <w:rsid w:val="00EB7775"/>
    <w:rsid w:val="00EC048C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1E4F"/>
    <w:rsid w:val="00EE27B5"/>
    <w:rsid w:val="00EE3360"/>
    <w:rsid w:val="00EE3A6C"/>
    <w:rsid w:val="00EE4514"/>
    <w:rsid w:val="00EE516B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471D"/>
    <w:rsid w:val="00F14755"/>
    <w:rsid w:val="00F15DB9"/>
    <w:rsid w:val="00F166B7"/>
    <w:rsid w:val="00F167F7"/>
    <w:rsid w:val="00F16C47"/>
    <w:rsid w:val="00F22153"/>
    <w:rsid w:val="00F228B4"/>
    <w:rsid w:val="00F24DDE"/>
    <w:rsid w:val="00F259AE"/>
    <w:rsid w:val="00F30714"/>
    <w:rsid w:val="00F3093F"/>
    <w:rsid w:val="00F30FC6"/>
    <w:rsid w:val="00F31EAD"/>
    <w:rsid w:val="00F34C03"/>
    <w:rsid w:val="00F3537D"/>
    <w:rsid w:val="00F35A57"/>
    <w:rsid w:val="00F37377"/>
    <w:rsid w:val="00F37E1E"/>
    <w:rsid w:val="00F40292"/>
    <w:rsid w:val="00F42849"/>
    <w:rsid w:val="00F43C72"/>
    <w:rsid w:val="00F457D9"/>
    <w:rsid w:val="00F47A2D"/>
    <w:rsid w:val="00F47C31"/>
    <w:rsid w:val="00F5076E"/>
    <w:rsid w:val="00F540BF"/>
    <w:rsid w:val="00F55BBD"/>
    <w:rsid w:val="00F62FF7"/>
    <w:rsid w:val="00F64526"/>
    <w:rsid w:val="00F65120"/>
    <w:rsid w:val="00F7060E"/>
    <w:rsid w:val="00F734CA"/>
    <w:rsid w:val="00F75810"/>
    <w:rsid w:val="00F77539"/>
    <w:rsid w:val="00F7754B"/>
    <w:rsid w:val="00F7778B"/>
    <w:rsid w:val="00F81A25"/>
    <w:rsid w:val="00F86691"/>
    <w:rsid w:val="00F8704C"/>
    <w:rsid w:val="00F87468"/>
    <w:rsid w:val="00F91CFA"/>
    <w:rsid w:val="00F930AE"/>
    <w:rsid w:val="00F9367A"/>
    <w:rsid w:val="00F9414E"/>
    <w:rsid w:val="00F94432"/>
    <w:rsid w:val="00F9602D"/>
    <w:rsid w:val="00F96B4B"/>
    <w:rsid w:val="00FA019B"/>
    <w:rsid w:val="00FA23BA"/>
    <w:rsid w:val="00FA246B"/>
    <w:rsid w:val="00FA3F72"/>
    <w:rsid w:val="00FA5B58"/>
    <w:rsid w:val="00FA7E41"/>
    <w:rsid w:val="00FB0866"/>
    <w:rsid w:val="00FB2E2F"/>
    <w:rsid w:val="00FB32FC"/>
    <w:rsid w:val="00FB388C"/>
    <w:rsid w:val="00FB3CC4"/>
    <w:rsid w:val="00FB46EA"/>
    <w:rsid w:val="00FB510B"/>
    <w:rsid w:val="00FB6940"/>
    <w:rsid w:val="00FC11FB"/>
    <w:rsid w:val="00FC55CC"/>
    <w:rsid w:val="00FC5C99"/>
    <w:rsid w:val="00FC5D6C"/>
    <w:rsid w:val="00FC6479"/>
    <w:rsid w:val="00FC70C3"/>
    <w:rsid w:val="00FD047E"/>
    <w:rsid w:val="00FD0BA5"/>
    <w:rsid w:val="00FD3570"/>
    <w:rsid w:val="00FD5028"/>
    <w:rsid w:val="00FE0399"/>
    <w:rsid w:val="00FE53F8"/>
    <w:rsid w:val="00FE6FB5"/>
    <w:rsid w:val="00FE7AE5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D8D90"/>
  <w15:docId w15:val="{E523F408-7E3E-4383-AFAD-F1202AD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uiPriority w:val="99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FE61-6CD9-4DB0-B1F7-7E0510FF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801</TotalTime>
  <Pages>19</Pages>
  <Words>5129</Words>
  <Characters>29238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Гильмутдинова Зарина Альбертовна</cp:lastModifiedBy>
  <cp:revision>100</cp:revision>
  <cp:lastPrinted>2024-06-22T09:57:00Z</cp:lastPrinted>
  <dcterms:created xsi:type="dcterms:W3CDTF">2024-07-22T09:12:00Z</dcterms:created>
  <dcterms:modified xsi:type="dcterms:W3CDTF">2025-12-25T08:10:00Z</dcterms:modified>
</cp:coreProperties>
</file>