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11DA6" w:rsidRPr="00A86856" w:rsidTr="000421D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0421D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457" w:type="dxa"/>
        <w:tblLook w:val="04A0" w:firstRow="1" w:lastRow="0" w:firstColumn="1" w:lastColumn="0" w:noHBand="0" w:noVBand="1"/>
      </w:tblPr>
      <w:tblGrid>
        <w:gridCol w:w="5245"/>
        <w:gridCol w:w="5212"/>
      </w:tblGrid>
      <w:tr w:rsidR="00F44D42" w:rsidRPr="005D1E9A" w:rsidTr="00B02F35">
        <w:tc>
          <w:tcPr>
            <w:tcW w:w="5245" w:type="dxa"/>
            <w:shd w:val="clear" w:color="auto" w:fill="auto"/>
          </w:tcPr>
          <w:p w:rsidR="00F44D42" w:rsidRPr="005D1E9A" w:rsidRDefault="00B02F35" w:rsidP="00B02F3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547D1D" w:rsidRPr="00547D1D">
              <w:rPr>
                <w:rFonts w:eastAsia="Calibri"/>
                <w:szCs w:val="28"/>
              </w:rPr>
              <w:t xml:space="preserve"> год долгосрочных тарифов</w:t>
            </w:r>
            <w:r w:rsidR="00C04029" w:rsidRPr="00C04029">
              <w:rPr>
                <w:rFonts w:eastAsia="Calibri"/>
                <w:szCs w:val="28"/>
              </w:rPr>
              <w:t xml:space="preserve">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>
              <w:rPr>
                <w:rFonts w:eastAsia="Calibri"/>
                <w:szCs w:val="28"/>
              </w:rPr>
              <w:t xml:space="preserve"> воду,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и производственных программ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9B396D" w:rsidRPr="002F6752">
              <w:rPr>
                <w:rFonts w:eastAsia="Calibri"/>
                <w:szCs w:val="28"/>
              </w:rPr>
              <w:t>Муниципального уни</w:t>
            </w:r>
            <w:r w:rsidR="009B396D">
              <w:rPr>
                <w:rFonts w:eastAsia="Calibri"/>
                <w:szCs w:val="28"/>
              </w:rPr>
              <w:t>тарного предприятия «Водоканал»</w:t>
            </w:r>
            <w:r w:rsidR="00CA4616">
              <w:rPr>
                <w:rFonts w:eastAsia="Calibri"/>
                <w:szCs w:val="28"/>
              </w:rPr>
              <w:t xml:space="preserve"> </w:t>
            </w:r>
            <w:proofErr w:type="spellStart"/>
            <w:r w:rsidR="00CA4616">
              <w:rPr>
                <w:rFonts w:eastAsia="Calibri"/>
                <w:szCs w:val="28"/>
              </w:rPr>
              <w:t>г</w:t>
            </w:r>
            <w:r w:rsidR="000B79E5">
              <w:rPr>
                <w:rFonts w:eastAsia="Calibri"/>
                <w:szCs w:val="28"/>
              </w:rPr>
              <w:t>.</w:t>
            </w:r>
            <w:r w:rsidR="00547D1D">
              <w:rPr>
                <w:rFonts w:eastAsia="Calibri"/>
                <w:szCs w:val="28"/>
              </w:rPr>
              <w:t>Казани</w:t>
            </w:r>
            <w:proofErr w:type="spellEnd"/>
            <w:r w:rsidR="00547D1D">
              <w:rPr>
                <w:rFonts w:eastAsia="Calibri"/>
                <w:szCs w:val="28"/>
              </w:rPr>
              <w:t xml:space="preserve">, установленных </w:t>
            </w:r>
            <w:r w:rsidR="00547D1D" w:rsidRPr="00547D1D">
              <w:rPr>
                <w:rFonts w:eastAsia="Calibri"/>
                <w:szCs w:val="28"/>
              </w:rPr>
              <w:t>постановлением Государственног</w:t>
            </w:r>
            <w:r>
              <w:rPr>
                <w:rFonts w:eastAsia="Calibri"/>
                <w:szCs w:val="28"/>
              </w:rPr>
              <w:t xml:space="preserve">о комитета Республики Татарстан </w:t>
            </w:r>
            <w:r w:rsidR="00547D1D" w:rsidRPr="00547D1D">
              <w:rPr>
                <w:rFonts w:eastAsia="Calibri"/>
                <w:szCs w:val="28"/>
              </w:rPr>
              <w:t xml:space="preserve">по тарифам </w:t>
            </w:r>
            <w:r>
              <w:rPr>
                <w:rFonts w:eastAsia="Calibri"/>
                <w:szCs w:val="28"/>
              </w:rPr>
              <w:t xml:space="preserve">от 14.12.2023 </w:t>
            </w:r>
            <w:r>
              <w:rPr>
                <w:rFonts w:eastAsia="Calibri"/>
                <w:szCs w:val="28"/>
              </w:rPr>
              <w:br/>
            </w:r>
            <w:r w:rsidR="00547D1D" w:rsidRPr="00547D1D">
              <w:rPr>
                <w:rFonts w:eastAsia="Calibri"/>
                <w:szCs w:val="28"/>
              </w:rPr>
              <w:t>№ 635-101/кс-2023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547D1D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11DA6" w:rsidRDefault="004C7EF0" w:rsidP="00547D1D">
      <w:pPr>
        <w:rPr>
          <w:szCs w:val="16"/>
        </w:rPr>
      </w:pPr>
    </w:p>
    <w:p w:rsidR="008D79CC" w:rsidRPr="00C11DA6" w:rsidRDefault="008D79CC" w:rsidP="00547D1D">
      <w:pPr>
        <w:rPr>
          <w:szCs w:val="16"/>
        </w:rPr>
      </w:pPr>
    </w:p>
    <w:p w:rsidR="000421DE" w:rsidRDefault="00B02F35" w:rsidP="00547D1D">
      <w:pPr>
        <w:ind w:firstLine="709"/>
        <w:jc w:val="both"/>
        <w:rPr>
          <w:szCs w:val="28"/>
        </w:rPr>
      </w:pPr>
      <w:r w:rsidRPr="00B02F35">
        <w:rPr>
          <w:szCs w:val="28"/>
        </w:rPr>
        <w:t xml:space="preserve">В соответствии с Федеральным законом от 7 декабря 2011 года № 416-ФЗ </w:t>
      </w:r>
      <w:r w:rsidRPr="00B02F35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02F35">
        <w:rPr>
          <w:szCs w:val="28"/>
        </w:rPr>
        <w:br/>
        <w:t xml:space="preserve">в сфере водоснабжения и водоотведения», от 29 июля 2013 г. № 641 </w:t>
      </w:r>
      <w:r w:rsidRPr="00B02F35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B02F35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066854">
        <w:rPr>
          <w:szCs w:val="28"/>
        </w:rPr>
        <w:t>16</w:t>
      </w:r>
      <w:r w:rsidRPr="00B02F35">
        <w:rPr>
          <w:szCs w:val="28"/>
        </w:rPr>
        <w:t>.12.2025 № 3</w:t>
      </w:r>
      <w:r w:rsidR="00066854">
        <w:rPr>
          <w:szCs w:val="28"/>
        </w:rPr>
        <w:t>3</w:t>
      </w:r>
      <w:r w:rsidRPr="00B02F35">
        <w:rPr>
          <w:szCs w:val="28"/>
        </w:rPr>
        <w:t xml:space="preserve">-ПР, в целях корректировки долгосрочных тарифов на питьевую воду, водоотведение </w:t>
      </w:r>
      <w:r w:rsidRPr="00B02F35">
        <w:rPr>
          <w:szCs w:val="28"/>
        </w:rPr>
        <w:br/>
        <w:t>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:rsidR="00B02F35" w:rsidRDefault="000421DE" w:rsidP="00B02F35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0421DE">
        <w:rPr>
          <w:szCs w:val="28"/>
        </w:rPr>
        <w:t>Скорректировать тарифы н</w:t>
      </w:r>
      <w:r w:rsidR="00B02F35">
        <w:rPr>
          <w:szCs w:val="28"/>
        </w:rPr>
        <w:t xml:space="preserve">а питьевую воду и водоотведение </w:t>
      </w:r>
      <w:r w:rsidR="00B02F35">
        <w:rPr>
          <w:szCs w:val="28"/>
        </w:rPr>
        <w:br/>
      </w:r>
      <w:r w:rsidRPr="000421DE">
        <w:rPr>
          <w:szCs w:val="28"/>
        </w:rPr>
        <w:t>для Муниципального унитар</w:t>
      </w:r>
      <w:r w:rsidR="001E0D9A">
        <w:rPr>
          <w:szCs w:val="28"/>
        </w:rPr>
        <w:t xml:space="preserve">ного предприятия «Водоканал» </w:t>
      </w:r>
      <w:proofErr w:type="spellStart"/>
      <w:r w:rsidR="001E0D9A">
        <w:rPr>
          <w:szCs w:val="28"/>
        </w:rPr>
        <w:t>г.</w:t>
      </w:r>
      <w:r w:rsidR="00B02F35">
        <w:rPr>
          <w:szCs w:val="28"/>
        </w:rPr>
        <w:t>Казани</w:t>
      </w:r>
      <w:proofErr w:type="spellEnd"/>
      <w:r w:rsidR="00B02F35">
        <w:rPr>
          <w:szCs w:val="28"/>
        </w:rPr>
        <w:t xml:space="preserve"> </w:t>
      </w:r>
      <w:r w:rsidR="00B02F35">
        <w:rPr>
          <w:szCs w:val="28"/>
        </w:rPr>
        <w:br/>
        <w:t xml:space="preserve">(далее – </w:t>
      </w:r>
      <w:r w:rsidR="00B02F35" w:rsidRPr="00B02F35">
        <w:rPr>
          <w:szCs w:val="28"/>
        </w:rPr>
        <w:t>МУП «Водоканал»</w:t>
      </w:r>
      <w:r w:rsidR="00B02F35">
        <w:rPr>
          <w:szCs w:val="28"/>
        </w:rPr>
        <w:t>) на 2026</w:t>
      </w:r>
      <w:r w:rsidRPr="000421DE">
        <w:rPr>
          <w:szCs w:val="28"/>
        </w:rPr>
        <w:t xml:space="preserve"> год, установленные постановлением Государственного комитета Республики Татарстан по тарифам </w:t>
      </w:r>
      <w:r>
        <w:rPr>
          <w:szCs w:val="28"/>
        </w:rPr>
        <w:t xml:space="preserve">от </w:t>
      </w:r>
      <w:r w:rsidRPr="000421DE">
        <w:rPr>
          <w:bCs/>
          <w:szCs w:val="28"/>
        </w:rPr>
        <w:t>14.12.2023</w:t>
      </w:r>
      <w:r w:rsidRPr="000421DE">
        <w:rPr>
          <w:szCs w:val="28"/>
        </w:rPr>
        <w:t xml:space="preserve"> </w:t>
      </w:r>
      <w:r w:rsidR="00B02F35">
        <w:rPr>
          <w:szCs w:val="28"/>
        </w:rPr>
        <w:br/>
      </w:r>
      <w:r w:rsidRPr="000421DE">
        <w:rPr>
          <w:szCs w:val="28"/>
        </w:rPr>
        <w:t>№ 635-101/кс-2023 «</w:t>
      </w:r>
      <w:r w:rsidR="00B02F35" w:rsidRPr="00B02F35">
        <w:rPr>
          <w:szCs w:val="28"/>
        </w:rPr>
        <w:t xml:space="preserve">Об установлении тарифов на питьевую воду и водоотведение для Муниципального унитарного предприятия «Водоканал» </w:t>
      </w:r>
      <w:proofErr w:type="spellStart"/>
      <w:r w:rsidR="00B02F35" w:rsidRPr="00B02F35">
        <w:rPr>
          <w:szCs w:val="28"/>
        </w:rPr>
        <w:t>г.Казани</w:t>
      </w:r>
      <w:proofErr w:type="spellEnd"/>
      <w:r w:rsidR="00B02F35" w:rsidRPr="00B02F35">
        <w:rPr>
          <w:szCs w:val="28"/>
        </w:rPr>
        <w:t xml:space="preserve"> на 2024 – 2028 годы и утверждении производственных программ</w:t>
      </w:r>
      <w:r w:rsidR="00B02F35">
        <w:rPr>
          <w:szCs w:val="28"/>
        </w:rPr>
        <w:t>»</w:t>
      </w:r>
      <w:r w:rsidRPr="000421DE">
        <w:rPr>
          <w:szCs w:val="28"/>
        </w:rPr>
        <w:t xml:space="preserve"> </w:t>
      </w:r>
      <w:r w:rsidR="00B02F35" w:rsidRPr="00B02F35">
        <w:rPr>
          <w:szCs w:val="28"/>
        </w:rPr>
        <w:t xml:space="preserve">(с изменениями, внесенными постановлением Государственного комитета Республики Татарстан по тарифам </w:t>
      </w:r>
      <w:r w:rsidR="00066854">
        <w:rPr>
          <w:szCs w:val="28"/>
        </w:rPr>
        <w:br/>
      </w:r>
      <w:r w:rsidR="00B02F35" w:rsidRPr="00B02F35">
        <w:rPr>
          <w:szCs w:val="28"/>
        </w:rPr>
        <w:lastRenderedPageBreak/>
        <w:t xml:space="preserve">от </w:t>
      </w:r>
      <w:r w:rsidR="00B02F35">
        <w:rPr>
          <w:szCs w:val="28"/>
        </w:rPr>
        <w:t>18</w:t>
      </w:r>
      <w:r w:rsidR="00B02F35" w:rsidRPr="00B02F35">
        <w:rPr>
          <w:szCs w:val="28"/>
        </w:rPr>
        <w:t xml:space="preserve">.12.2024 № </w:t>
      </w:r>
      <w:r w:rsidR="00B02F35">
        <w:rPr>
          <w:szCs w:val="28"/>
        </w:rPr>
        <w:t>5</w:t>
      </w:r>
      <w:r w:rsidR="00B02F35" w:rsidRPr="00B02F35">
        <w:rPr>
          <w:szCs w:val="28"/>
        </w:rPr>
        <w:t>90-144/кс-2024), изложив приложение 2 в новой редакции (прилагается).</w:t>
      </w:r>
    </w:p>
    <w:p w:rsidR="00B02F35" w:rsidRDefault="000421DE" w:rsidP="00B02F35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B02F35">
        <w:rPr>
          <w:szCs w:val="28"/>
        </w:rPr>
        <w:t>Тарифы, скорректированные пунктом 1 настоящего постановления, действуют с</w:t>
      </w:r>
      <w:r w:rsidR="00B02F35">
        <w:rPr>
          <w:szCs w:val="28"/>
        </w:rPr>
        <w:t xml:space="preserve"> 1 января 2026 года по 31 декабря 2026</w:t>
      </w:r>
      <w:r w:rsidRPr="00B02F35">
        <w:rPr>
          <w:szCs w:val="28"/>
        </w:rPr>
        <w:t xml:space="preserve"> года.</w:t>
      </w:r>
    </w:p>
    <w:p w:rsidR="000421DE" w:rsidRPr="00B02F35" w:rsidRDefault="00B02F35" w:rsidP="00B02F35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B02F35">
        <w:rPr>
          <w:szCs w:val="28"/>
        </w:rPr>
        <w:t>Скорректировать</w:t>
      </w:r>
      <w:r w:rsidR="000421DE" w:rsidRPr="00B02F35">
        <w:rPr>
          <w:szCs w:val="28"/>
        </w:rPr>
        <w:t xml:space="preserve"> производственные программы </w:t>
      </w:r>
      <w:r w:rsidRPr="00B02F35">
        <w:rPr>
          <w:szCs w:val="28"/>
        </w:rPr>
        <w:t xml:space="preserve">для </w:t>
      </w:r>
      <w:r w:rsidR="000421DE" w:rsidRPr="00B02F35">
        <w:rPr>
          <w:szCs w:val="28"/>
        </w:rPr>
        <w:t>МУП «Водоканал»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02F35">
        <w:rPr>
          <w:szCs w:val="28"/>
        </w:rPr>
        <w:t xml:space="preserve">в сфере водоснабжения и водоотведения на 2026 год, утвержденные постановлением Государственного комитета Республики Татарстан по тарифам </w:t>
      </w:r>
      <w:r w:rsidR="0075552C" w:rsidRPr="0075552C">
        <w:rPr>
          <w:szCs w:val="28"/>
        </w:rPr>
        <w:t xml:space="preserve">от </w:t>
      </w:r>
      <w:r w:rsidR="0075552C" w:rsidRPr="0075552C">
        <w:rPr>
          <w:bCs/>
          <w:szCs w:val="28"/>
        </w:rPr>
        <w:t>14.12.2023</w:t>
      </w:r>
      <w:r w:rsidR="0075552C" w:rsidRPr="0075552C">
        <w:rPr>
          <w:szCs w:val="28"/>
        </w:rPr>
        <w:t xml:space="preserve"> </w:t>
      </w:r>
      <w:r w:rsidR="0075552C" w:rsidRPr="0075552C">
        <w:rPr>
          <w:szCs w:val="28"/>
        </w:rPr>
        <w:br/>
        <w:t>№ 635-101/кс-2023</w:t>
      </w:r>
      <w:r w:rsidRPr="00B02F35">
        <w:rPr>
          <w:szCs w:val="28"/>
        </w:rPr>
        <w:t>, изложив приложение 4 в новой редакции (прилагается).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Default="0075552C" w:rsidP="00547D1D">
      <w:pPr>
        <w:jc w:val="both"/>
        <w:rPr>
          <w:szCs w:val="28"/>
        </w:rPr>
      </w:pPr>
      <w:r w:rsidRPr="0075552C">
        <w:rPr>
          <w:szCs w:val="28"/>
        </w:rPr>
        <w:t>Председатель</w:t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  <w:t xml:space="preserve">                      Р.В. </w:t>
      </w:r>
      <w:proofErr w:type="spellStart"/>
      <w:r w:rsidRPr="0075552C">
        <w:rPr>
          <w:szCs w:val="28"/>
        </w:rPr>
        <w:t>Гайнутдинов</w:t>
      </w:r>
      <w:proofErr w:type="spellEnd"/>
    </w:p>
    <w:p w:rsidR="008F282E" w:rsidRPr="004C7EF0" w:rsidRDefault="002D7184" w:rsidP="00547D1D">
      <w:pPr>
        <w:ind w:firstLine="709"/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lastRenderedPageBreak/>
        <w:t>Приложение 2 к постановлению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 xml:space="preserve">Государственного комитета 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 xml:space="preserve">от </w:t>
      </w:r>
      <w:r w:rsidRPr="000421DE">
        <w:rPr>
          <w:bCs/>
          <w:sz w:val="24"/>
          <w:szCs w:val="24"/>
          <w:u w:val="single"/>
        </w:rPr>
        <w:t>14.12.2023</w:t>
      </w:r>
      <w:r w:rsidRPr="000421DE">
        <w:rPr>
          <w:sz w:val="24"/>
          <w:szCs w:val="24"/>
        </w:rPr>
        <w:t xml:space="preserve"> № </w:t>
      </w:r>
      <w:r w:rsidRPr="000421DE">
        <w:rPr>
          <w:sz w:val="24"/>
          <w:szCs w:val="24"/>
          <w:u w:val="single"/>
        </w:rPr>
        <w:t>635-101/кс-2023</w:t>
      </w:r>
      <w:r w:rsidRPr="000421DE">
        <w:rPr>
          <w:sz w:val="24"/>
          <w:szCs w:val="24"/>
        </w:rPr>
        <w:t xml:space="preserve"> 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 xml:space="preserve">(в редакции постановления </w:t>
      </w:r>
      <w:r w:rsidRPr="000421DE">
        <w:rPr>
          <w:sz w:val="24"/>
          <w:szCs w:val="24"/>
        </w:rPr>
        <w:br/>
        <w:t>Государственного комитета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CA4616" w:rsidRPr="00B624B4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>от _______</w:t>
      </w:r>
      <w:r w:rsidR="00066854">
        <w:rPr>
          <w:sz w:val="24"/>
          <w:szCs w:val="24"/>
        </w:rPr>
        <w:t>___</w:t>
      </w:r>
      <w:r w:rsidRPr="000421DE">
        <w:rPr>
          <w:sz w:val="24"/>
          <w:szCs w:val="24"/>
        </w:rPr>
        <w:t>___ № __</w:t>
      </w:r>
      <w:r w:rsidR="00066854">
        <w:rPr>
          <w:sz w:val="24"/>
          <w:szCs w:val="24"/>
        </w:rPr>
        <w:t>____</w:t>
      </w:r>
      <w:r w:rsidRPr="000421DE">
        <w:rPr>
          <w:sz w:val="24"/>
          <w:szCs w:val="24"/>
        </w:rPr>
        <w:t>__</w:t>
      </w:r>
      <w:r w:rsidR="00066854">
        <w:rPr>
          <w:sz w:val="24"/>
          <w:szCs w:val="24"/>
        </w:rPr>
        <w:t>_</w:t>
      </w:r>
      <w:r w:rsidRPr="000421DE">
        <w:rPr>
          <w:sz w:val="24"/>
          <w:szCs w:val="24"/>
        </w:rPr>
        <w:t>__________)</w:t>
      </w:r>
    </w:p>
    <w:p w:rsidR="00CA4616" w:rsidRDefault="00CA4616" w:rsidP="00547D1D">
      <w:pPr>
        <w:jc w:val="center"/>
        <w:rPr>
          <w:bCs/>
          <w:szCs w:val="28"/>
        </w:rPr>
      </w:pPr>
    </w:p>
    <w:p w:rsidR="006A027C" w:rsidRDefault="006A027C" w:rsidP="00547D1D">
      <w:pPr>
        <w:jc w:val="center"/>
        <w:rPr>
          <w:bCs/>
          <w:szCs w:val="28"/>
        </w:rPr>
      </w:pPr>
    </w:p>
    <w:p w:rsidR="00CA4616" w:rsidRDefault="00CA4616" w:rsidP="00547D1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МУП «Водоканал»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CA4616" w:rsidRPr="00801F5C" w:rsidRDefault="00CA4616" w:rsidP="00547D1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>
        <w:rPr>
          <w:bCs/>
          <w:color w:val="000000"/>
          <w:szCs w:val="28"/>
        </w:rPr>
        <w:t>с календарной разбивкой</w:t>
      </w:r>
    </w:p>
    <w:p w:rsidR="00CA4616" w:rsidRDefault="00CA4616" w:rsidP="00547D1D">
      <w:pPr>
        <w:ind w:right="140"/>
        <w:jc w:val="center"/>
        <w:rPr>
          <w:szCs w:val="28"/>
        </w:rPr>
      </w:pPr>
    </w:p>
    <w:p w:rsidR="006A027C" w:rsidRDefault="006A027C" w:rsidP="00547D1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255"/>
        <w:gridCol w:w="3620"/>
        <w:gridCol w:w="2317"/>
        <w:gridCol w:w="2317"/>
      </w:tblGrid>
      <w:tr w:rsidR="00CA4616" w:rsidRPr="006C2B43" w:rsidTr="000421DE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szCs w:val="24"/>
                <w:lang w:val="en-US"/>
              </w:rPr>
            </w:pPr>
            <w:r w:rsidRPr="006C2B43">
              <w:rPr>
                <w:szCs w:val="24"/>
              </w:rPr>
              <w:t>№</w:t>
            </w:r>
          </w:p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A4616" w:rsidRPr="006C2B43" w:rsidRDefault="00CA4616" w:rsidP="00547D1D">
            <w:pPr>
              <w:ind w:right="-155"/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питьевую воду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</w:t>
            </w:r>
            <w:proofErr w:type="spellStart"/>
            <w:r w:rsidRPr="006C2B43">
              <w:rPr>
                <w:szCs w:val="24"/>
              </w:rPr>
              <w:t>одноставочный</w:t>
            </w:r>
            <w:proofErr w:type="spellEnd"/>
            <w:r w:rsidRPr="006C2B43">
              <w:rPr>
                <w:szCs w:val="24"/>
              </w:rPr>
              <w:t>),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</w:t>
            </w:r>
            <w:proofErr w:type="spellStart"/>
            <w:r w:rsidRPr="006C2B43">
              <w:rPr>
                <w:szCs w:val="24"/>
              </w:rPr>
              <w:t>куб.м</w:t>
            </w:r>
            <w:proofErr w:type="spellEnd"/>
          </w:p>
        </w:tc>
        <w:tc>
          <w:tcPr>
            <w:tcW w:w="718" w:type="pct"/>
            <w:vAlign w:val="center"/>
          </w:tcPr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водоотведение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</w:t>
            </w:r>
            <w:proofErr w:type="spellStart"/>
            <w:r w:rsidRPr="006C2B43">
              <w:rPr>
                <w:szCs w:val="24"/>
              </w:rPr>
              <w:t>одноставочный</w:t>
            </w:r>
            <w:proofErr w:type="spellEnd"/>
            <w:r w:rsidRPr="006C2B43">
              <w:rPr>
                <w:szCs w:val="24"/>
              </w:rPr>
              <w:t>),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</w:t>
            </w:r>
            <w:proofErr w:type="spellStart"/>
            <w:r w:rsidRPr="006C2B43">
              <w:rPr>
                <w:szCs w:val="24"/>
              </w:rPr>
              <w:t>куб.м</w:t>
            </w:r>
            <w:proofErr w:type="spellEnd"/>
          </w:p>
        </w:tc>
      </w:tr>
      <w:tr w:rsidR="00CA4616" w:rsidRPr="006C2B43" w:rsidTr="000421DE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CA4616" w:rsidRPr="006C2B43" w:rsidRDefault="00CA4616" w:rsidP="00547D1D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</w:tr>
      <w:tr w:rsidR="00CA4616" w:rsidRPr="006C2B43" w:rsidTr="000421DE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CA4616" w:rsidRPr="006C2B43" w:rsidRDefault="00CA4616" w:rsidP="00547D1D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МУП «Водоканал»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szCs w:val="24"/>
              </w:rPr>
            </w:pPr>
          </w:p>
        </w:tc>
        <w:tc>
          <w:tcPr>
            <w:tcW w:w="739" w:type="pct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29,41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39,31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34,56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46,20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F571E6" w:rsidP="00547D1D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с 01.01.2026 по 30.09</w:t>
            </w:r>
            <w:r w:rsidR="006A027C" w:rsidRPr="006C2B43">
              <w:rPr>
                <w:szCs w:val="24"/>
              </w:rPr>
              <w:t>.2026</w:t>
            </w:r>
          </w:p>
        </w:tc>
        <w:tc>
          <w:tcPr>
            <w:tcW w:w="739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35,14</w:t>
            </w:r>
          </w:p>
        </w:tc>
        <w:tc>
          <w:tcPr>
            <w:tcW w:w="718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46,97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F571E6" w:rsidP="00547D1D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с 01.10</w:t>
            </w:r>
            <w:r w:rsidR="006A027C" w:rsidRPr="006C2B43">
              <w:rPr>
                <w:szCs w:val="24"/>
              </w:rPr>
              <w:t>.2026 по 31.12.2026</w:t>
            </w:r>
          </w:p>
        </w:tc>
        <w:tc>
          <w:tcPr>
            <w:tcW w:w="739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42,18</w:t>
            </w:r>
          </w:p>
        </w:tc>
        <w:tc>
          <w:tcPr>
            <w:tcW w:w="718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52,64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38,94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42,26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42,26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42,41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24,51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32,76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28,80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38,50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F571E6" w:rsidP="00547D1D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с 01.01.2026 по 30.09</w:t>
            </w:r>
            <w:r w:rsidR="006A027C" w:rsidRPr="006C2B43">
              <w:rPr>
                <w:szCs w:val="24"/>
              </w:rPr>
              <w:t>.2026</w:t>
            </w:r>
          </w:p>
        </w:tc>
        <w:tc>
          <w:tcPr>
            <w:tcW w:w="739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28,80</w:t>
            </w:r>
          </w:p>
        </w:tc>
        <w:tc>
          <w:tcPr>
            <w:tcW w:w="718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38,50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F571E6" w:rsidP="00547D1D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с 01.10</w:t>
            </w:r>
            <w:r w:rsidR="006A027C" w:rsidRPr="006C2B43">
              <w:rPr>
                <w:szCs w:val="24"/>
              </w:rPr>
              <w:t>.2026 по 31.12.2026</w:t>
            </w:r>
          </w:p>
        </w:tc>
        <w:tc>
          <w:tcPr>
            <w:tcW w:w="739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34,57</w:t>
            </w:r>
          </w:p>
        </w:tc>
        <w:tc>
          <w:tcPr>
            <w:tcW w:w="718" w:type="pct"/>
            <w:vAlign w:val="center"/>
          </w:tcPr>
          <w:p w:rsidR="006A027C" w:rsidRPr="006C2B43" w:rsidRDefault="00F571E6" w:rsidP="00547D1D">
            <w:pPr>
              <w:jc w:val="center"/>
              <w:rPr>
                <w:szCs w:val="24"/>
              </w:rPr>
            </w:pPr>
            <w:r w:rsidRPr="00F571E6">
              <w:rPr>
                <w:szCs w:val="24"/>
              </w:rPr>
              <w:t>43,15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32,45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35,22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35,22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color w:val="000000"/>
                <w:szCs w:val="24"/>
              </w:rPr>
            </w:pPr>
            <w:r w:rsidRPr="006C2B43">
              <w:rPr>
                <w:color w:val="000000"/>
                <w:szCs w:val="24"/>
              </w:rPr>
              <w:t>35,34</w:t>
            </w:r>
          </w:p>
        </w:tc>
      </w:tr>
    </w:tbl>
    <w:p w:rsidR="00CA4616" w:rsidRPr="000421DE" w:rsidRDefault="00CA4616" w:rsidP="00547D1D">
      <w:pPr>
        <w:ind w:right="140"/>
        <w:jc w:val="center"/>
        <w:rPr>
          <w:sz w:val="20"/>
          <w:szCs w:val="28"/>
        </w:rPr>
      </w:pPr>
    </w:p>
    <w:p w:rsidR="00CA4616" w:rsidRPr="006A027C" w:rsidRDefault="00940837" w:rsidP="00547D1D">
      <w:pPr>
        <w:ind w:right="140"/>
        <w:rPr>
          <w:sz w:val="24"/>
          <w:szCs w:val="24"/>
        </w:rPr>
      </w:pPr>
      <w:r>
        <w:rPr>
          <w:sz w:val="24"/>
          <w:szCs w:val="24"/>
        </w:rPr>
        <w:t>*</w:t>
      </w:r>
      <w:r w:rsidR="00CA4616" w:rsidRPr="006A027C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6A027C" w:rsidRPr="000421DE" w:rsidRDefault="006A027C" w:rsidP="00547D1D">
      <w:pPr>
        <w:ind w:right="140"/>
        <w:rPr>
          <w:szCs w:val="24"/>
        </w:rPr>
      </w:pPr>
    </w:p>
    <w:p w:rsidR="006A027C" w:rsidRPr="000421DE" w:rsidRDefault="006A027C" w:rsidP="00547D1D">
      <w:pPr>
        <w:ind w:right="140"/>
        <w:rPr>
          <w:szCs w:val="24"/>
        </w:rPr>
      </w:pPr>
    </w:p>
    <w:p w:rsidR="006A027C" w:rsidRPr="003F56A5" w:rsidRDefault="006A027C" w:rsidP="00547D1D">
      <w:pPr>
        <w:ind w:right="140"/>
        <w:rPr>
          <w:szCs w:val="28"/>
        </w:rPr>
      </w:pPr>
      <w:r w:rsidRPr="003F56A5">
        <w:rPr>
          <w:szCs w:val="28"/>
        </w:rPr>
        <w:t xml:space="preserve">Отдел организации, контроля и сопровождения </w:t>
      </w:r>
    </w:p>
    <w:p w:rsidR="006A027C" w:rsidRPr="003F56A5" w:rsidRDefault="006A027C" w:rsidP="00547D1D">
      <w:pPr>
        <w:ind w:right="140"/>
        <w:rPr>
          <w:szCs w:val="28"/>
        </w:rPr>
      </w:pPr>
      <w:r w:rsidRPr="003F56A5">
        <w:rPr>
          <w:szCs w:val="28"/>
        </w:rPr>
        <w:t xml:space="preserve">принятия тарифных решений Государственного </w:t>
      </w:r>
    </w:p>
    <w:p w:rsidR="006A027C" w:rsidRPr="003F56A5" w:rsidRDefault="006A027C" w:rsidP="00547D1D">
      <w:pPr>
        <w:ind w:right="140"/>
        <w:rPr>
          <w:szCs w:val="28"/>
        </w:rPr>
      </w:pPr>
      <w:r w:rsidRPr="003F56A5">
        <w:rPr>
          <w:szCs w:val="28"/>
        </w:rPr>
        <w:t>комитета Республики Татарстан по тарифам</w:t>
      </w:r>
    </w:p>
    <w:p w:rsidR="00B13E37" w:rsidRDefault="00B13E37">
      <w:pPr>
        <w:rPr>
          <w:szCs w:val="28"/>
        </w:rPr>
      </w:pPr>
      <w:r>
        <w:rPr>
          <w:szCs w:val="28"/>
        </w:rPr>
        <w:br w:type="page"/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421DE">
        <w:rPr>
          <w:sz w:val="24"/>
          <w:szCs w:val="24"/>
        </w:rPr>
        <w:t xml:space="preserve"> к постановлению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 xml:space="preserve">Государственного комитета 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 xml:space="preserve">от </w:t>
      </w:r>
      <w:r w:rsidRPr="000421DE">
        <w:rPr>
          <w:bCs/>
          <w:sz w:val="24"/>
          <w:szCs w:val="24"/>
          <w:u w:val="single"/>
        </w:rPr>
        <w:t>14.12.2023</w:t>
      </w:r>
      <w:r w:rsidRPr="000421DE">
        <w:rPr>
          <w:sz w:val="24"/>
          <w:szCs w:val="24"/>
        </w:rPr>
        <w:t xml:space="preserve"> № </w:t>
      </w:r>
      <w:r w:rsidRPr="000421DE">
        <w:rPr>
          <w:sz w:val="24"/>
          <w:szCs w:val="24"/>
          <w:u w:val="single"/>
        </w:rPr>
        <w:t>635-101/кс-2023</w:t>
      </w:r>
      <w:r w:rsidRPr="000421DE">
        <w:rPr>
          <w:sz w:val="24"/>
          <w:szCs w:val="24"/>
        </w:rPr>
        <w:t xml:space="preserve"> 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 xml:space="preserve">(в редакции постановления </w:t>
      </w:r>
      <w:r w:rsidRPr="000421DE">
        <w:rPr>
          <w:sz w:val="24"/>
          <w:szCs w:val="24"/>
        </w:rPr>
        <w:br/>
      </w:r>
      <w:bookmarkStart w:id="0" w:name="_GoBack"/>
      <w:bookmarkEnd w:id="0"/>
      <w:r w:rsidRPr="000421DE">
        <w:rPr>
          <w:sz w:val="24"/>
          <w:szCs w:val="24"/>
        </w:rPr>
        <w:t>Государственного комитета</w:t>
      </w:r>
    </w:p>
    <w:p w:rsid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0421DE" w:rsidRPr="000421DE" w:rsidRDefault="000421DE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421DE">
        <w:rPr>
          <w:sz w:val="24"/>
          <w:szCs w:val="24"/>
        </w:rPr>
        <w:t>от ______</w:t>
      </w:r>
      <w:r w:rsidR="00066854">
        <w:rPr>
          <w:sz w:val="24"/>
          <w:szCs w:val="24"/>
        </w:rPr>
        <w:t>___</w:t>
      </w:r>
      <w:r w:rsidRPr="000421DE">
        <w:rPr>
          <w:sz w:val="24"/>
          <w:szCs w:val="24"/>
        </w:rPr>
        <w:t>____ № _______</w:t>
      </w:r>
      <w:r w:rsidR="00066854">
        <w:rPr>
          <w:sz w:val="24"/>
          <w:szCs w:val="24"/>
        </w:rPr>
        <w:t>______</w:t>
      </w:r>
      <w:r w:rsidRPr="000421DE">
        <w:rPr>
          <w:sz w:val="24"/>
          <w:szCs w:val="24"/>
        </w:rPr>
        <w:t>______)</w:t>
      </w:r>
    </w:p>
    <w:p w:rsidR="000421DE" w:rsidRDefault="000421DE">
      <w:pPr>
        <w:rPr>
          <w:szCs w:val="28"/>
        </w:rPr>
      </w:pPr>
    </w:p>
    <w:p w:rsidR="000421DE" w:rsidRDefault="000421DE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844"/>
        <w:gridCol w:w="1525"/>
        <w:gridCol w:w="70"/>
        <w:gridCol w:w="759"/>
        <w:gridCol w:w="590"/>
        <w:gridCol w:w="1537"/>
        <w:gridCol w:w="1725"/>
        <w:gridCol w:w="1725"/>
        <w:gridCol w:w="1722"/>
      </w:tblGrid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0421DE">
              <w:rPr>
                <w:sz w:val="20"/>
              </w:rPr>
              <w:t>МУП «Водоканал»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230DA6" w:rsidP="000421DE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420</w:t>
            </w:r>
            <w:r>
              <w:rPr>
                <w:sz w:val="20"/>
              </w:rPr>
              <w:t xml:space="preserve">089 </w:t>
            </w:r>
            <w:proofErr w:type="spellStart"/>
            <w:r>
              <w:rPr>
                <w:sz w:val="20"/>
              </w:rPr>
              <w:t>г.Казань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ул.Родина</w:t>
            </w:r>
            <w:proofErr w:type="spellEnd"/>
            <w:r>
              <w:rPr>
                <w:sz w:val="20"/>
              </w:rPr>
              <w:t>, 9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230DA6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41 988,50</w:t>
            </w:r>
          </w:p>
        </w:tc>
        <w:tc>
          <w:tcPr>
            <w:tcW w:w="570" w:type="pct"/>
            <w:vAlign w:val="center"/>
          </w:tcPr>
          <w:p w:rsidR="00230DA6" w:rsidRPr="009770F4" w:rsidRDefault="00F571E6" w:rsidP="009770F4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46 432,65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45 608,16</w:t>
            </w:r>
          </w:p>
        </w:tc>
        <w:tc>
          <w:tcPr>
            <w:tcW w:w="569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47 045,45</w:t>
            </w:r>
          </w:p>
        </w:tc>
      </w:tr>
      <w:tr w:rsidR="00230DA6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98 377,99</w:t>
            </w:r>
          </w:p>
        </w:tc>
        <w:tc>
          <w:tcPr>
            <w:tcW w:w="570" w:type="pct"/>
            <w:vAlign w:val="center"/>
          </w:tcPr>
          <w:p w:rsidR="00230DA6" w:rsidRPr="009770F4" w:rsidRDefault="00F571E6" w:rsidP="009770F4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108 790,52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106 858,77</w:t>
            </w:r>
          </w:p>
        </w:tc>
        <w:tc>
          <w:tcPr>
            <w:tcW w:w="569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110 226,28</w:t>
            </w:r>
          </w:p>
        </w:tc>
      </w:tr>
      <w:tr w:rsidR="00230DA6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180 401,00</w:t>
            </w:r>
          </w:p>
        </w:tc>
        <w:tc>
          <w:tcPr>
            <w:tcW w:w="570" w:type="pct"/>
            <w:vAlign w:val="center"/>
          </w:tcPr>
          <w:p w:rsidR="00230DA6" w:rsidRPr="009770F4" w:rsidRDefault="00F571E6" w:rsidP="009770F4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230 034,00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230 034,00</w:t>
            </w:r>
          </w:p>
        </w:tc>
        <w:tc>
          <w:tcPr>
            <w:tcW w:w="569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228 155,00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119 967,44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111 887,28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119 967,44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119 967,44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111 887,28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111 887,28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9 629,07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9 828,39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9 629,07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9 629,07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90 683,73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92 753,50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90 683,73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90 683,73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26,79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26,79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26,79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90 656,93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92 753,50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90 656,93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90 656,93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68 761,21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70 148,01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68 761,21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68 761,21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4 336,89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4 372,64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4 336,89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4 336,89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17 558,83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F571E6" w:rsidP="00230DA6">
            <w:pPr>
              <w:jc w:val="center"/>
              <w:rPr>
                <w:sz w:val="20"/>
              </w:rPr>
            </w:pPr>
            <w:r w:rsidRPr="00F571E6">
              <w:rPr>
                <w:sz w:val="20"/>
              </w:rPr>
              <w:t>18 232,85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17 558,83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17 558,83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70F4">
              <w:rPr>
                <w:bCs/>
                <w:color w:val="000000"/>
                <w:sz w:val="20"/>
              </w:rPr>
              <w:t>1 720 789,64</w:t>
            </w:r>
          </w:p>
        </w:tc>
        <w:tc>
          <w:tcPr>
            <w:tcW w:w="570" w:type="pct"/>
            <w:vAlign w:val="center"/>
          </w:tcPr>
          <w:p w:rsidR="000421DE" w:rsidRPr="009770F4" w:rsidRDefault="00F571E6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571E6">
              <w:rPr>
                <w:bCs/>
                <w:color w:val="000000"/>
                <w:sz w:val="20"/>
              </w:rPr>
              <w:t>2 055 933,19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70F4">
              <w:rPr>
                <w:bCs/>
                <w:color w:val="000000"/>
                <w:sz w:val="20"/>
              </w:rPr>
              <w:t>61 648,83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70F4">
              <w:rPr>
                <w:bCs/>
                <w:color w:val="000000"/>
                <w:sz w:val="20"/>
              </w:rPr>
              <w:t>63 488,86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343 341,26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483 274,39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366 339,03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377 817,93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147 398,64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155 223,17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157 271,73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162 199,70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65 945,62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84 224,29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70 362,80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72 567,56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123 077,14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149 131,05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115 349,68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123 077,14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5 550,79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2 729,63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5 550,79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5 550,79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115 761,31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110 837,60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124 196,85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130 554,10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283 534,27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281 248,99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786 702,00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1 120 009,00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276 403,62</w:t>
            </w:r>
          </w:p>
        </w:tc>
        <w:tc>
          <w:tcPr>
            <w:tcW w:w="570" w:type="pct"/>
            <w:vAlign w:val="center"/>
          </w:tcPr>
          <w:p w:rsidR="009770F4" w:rsidRPr="009770F4" w:rsidRDefault="00900B1E" w:rsidP="009770F4">
            <w:pPr>
              <w:jc w:val="center"/>
              <w:rPr>
                <w:sz w:val="20"/>
              </w:rPr>
            </w:pPr>
            <w:r w:rsidRPr="00900B1E">
              <w:rPr>
                <w:sz w:val="20"/>
              </w:rPr>
              <w:t>278 854,00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786 702,00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1 120 009,00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7 130,65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153 821,83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198 618,89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2 417 260,35</w:t>
            </w:r>
          </w:p>
        </w:tc>
        <w:tc>
          <w:tcPr>
            <w:tcW w:w="570" w:type="pct"/>
            <w:vAlign w:val="center"/>
          </w:tcPr>
          <w:p w:rsidR="009770F4" w:rsidRPr="009770F4" w:rsidRDefault="001501E8" w:rsidP="009770F4">
            <w:pPr>
              <w:jc w:val="center"/>
              <w:rPr>
                <w:sz w:val="20"/>
              </w:rPr>
            </w:pPr>
            <w:r w:rsidRPr="001501E8">
              <w:rPr>
                <w:sz w:val="20"/>
              </w:rPr>
              <w:t>2 805 184,92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3 164 039,46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3 586 089,84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E26B53" w:rsidRPr="00F95591" w:rsidTr="00E26B5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6B53" w:rsidRPr="00F95591" w:rsidRDefault="00E26B53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26B53" w:rsidRPr="00F95591" w:rsidRDefault="00E26B53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и текущий ремонт сетей водоснабжения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E26B53" w:rsidRPr="00F95591" w:rsidRDefault="00E26B53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421DE" w:rsidRPr="009770F4" w:rsidRDefault="000421DE" w:rsidP="000421DE">
            <w:pPr>
              <w:rPr>
                <w:sz w:val="20"/>
              </w:rPr>
            </w:pPr>
            <w:r w:rsidRPr="009770F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Пн</w:t>
            </w:r>
            <w:proofErr w:type="spell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421DE" w:rsidRPr="009770F4" w:rsidRDefault="000421DE" w:rsidP="000421DE">
            <w:pPr>
              <w:rPr>
                <w:sz w:val="20"/>
              </w:rPr>
            </w:pPr>
            <w:r w:rsidRPr="009770F4">
              <w:rPr>
                <w:sz w:val="20"/>
              </w:rPr>
              <w:t>Показатели энергетической эффективности</w:t>
            </w:r>
          </w:p>
        </w:tc>
      </w:tr>
      <w:tr w:rsidR="0094270B" w:rsidRPr="00F95591" w:rsidTr="0094270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4270B" w:rsidRPr="00F95591" w:rsidRDefault="0094270B" w:rsidP="0094270B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4270B" w:rsidRPr="00F95591" w:rsidRDefault="0094270B" w:rsidP="0094270B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4270B" w:rsidRPr="00F95591" w:rsidRDefault="0094270B" w:rsidP="0094270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270B" w:rsidRPr="00A0528F" w:rsidRDefault="0094270B" w:rsidP="009427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4270B" w:rsidRDefault="0094270B" w:rsidP="0094270B">
            <w:pPr>
              <w:jc w:val="center"/>
            </w:pPr>
            <w:r w:rsidRPr="00E65CAB">
              <w:rPr>
                <w:sz w:val="20"/>
              </w:rPr>
              <w:t>8,78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4270B" w:rsidRDefault="0094270B" w:rsidP="0094270B">
            <w:pPr>
              <w:jc w:val="center"/>
            </w:pPr>
            <w:r w:rsidRPr="00E65CAB">
              <w:rPr>
                <w:sz w:val="20"/>
              </w:rPr>
              <w:t>8,78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4270B" w:rsidRDefault="0094270B" w:rsidP="0094270B">
            <w:pPr>
              <w:jc w:val="center"/>
            </w:pPr>
            <w:r w:rsidRPr="00E65CAB">
              <w:rPr>
                <w:sz w:val="20"/>
              </w:rPr>
              <w:t>8,78</w:t>
            </w:r>
          </w:p>
        </w:tc>
      </w:tr>
      <w:tr w:rsidR="0094270B" w:rsidRPr="00F95591" w:rsidTr="0094270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4270B" w:rsidRPr="00F95591" w:rsidRDefault="0094270B" w:rsidP="0094270B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4270B" w:rsidRPr="00F95591" w:rsidRDefault="0094270B" w:rsidP="0094270B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4270B" w:rsidRPr="00F95591" w:rsidRDefault="0094270B" w:rsidP="0094270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4925BF">
              <w:rPr>
                <w:sz w:val="20"/>
              </w:rPr>
              <w:t>зяйственной деятельности за 2024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0421DE" w:rsidRDefault="000421DE">
      <w:pPr>
        <w:rPr>
          <w:szCs w:val="28"/>
        </w:rPr>
      </w:pPr>
    </w:p>
    <w:p w:rsidR="00B13E37" w:rsidRDefault="00B13E37">
      <w:pPr>
        <w:rPr>
          <w:szCs w:val="28"/>
        </w:rPr>
      </w:pPr>
      <w:r>
        <w:rPr>
          <w:szCs w:val="28"/>
        </w:rPr>
        <w:br w:type="page"/>
      </w:r>
    </w:p>
    <w:p w:rsidR="000421DE" w:rsidRPr="00B13E37" w:rsidRDefault="000421DE">
      <w:pPr>
        <w:rPr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790"/>
        <w:gridCol w:w="2766"/>
        <w:gridCol w:w="157"/>
        <w:gridCol w:w="1038"/>
        <w:gridCol w:w="1416"/>
        <w:gridCol w:w="469"/>
        <w:gridCol w:w="1068"/>
        <w:gridCol w:w="1655"/>
        <w:gridCol w:w="1622"/>
        <w:gridCol w:w="1504"/>
      </w:tblGrid>
      <w:tr w:rsidR="000421DE" w:rsidRPr="003572E0" w:rsidTr="00B13E37">
        <w:trPr>
          <w:trHeight w:val="333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421DE" w:rsidRPr="003572E0" w:rsidTr="00B13E37">
        <w:trPr>
          <w:trHeight w:val="12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421DE" w:rsidRPr="00C564F1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C564F1" w:rsidRDefault="000421DE" w:rsidP="000421DE">
            <w:pPr>
              <w:jc w:val="center"/>
              <w:rPr>
                <w:sz w:val="20"/>
              </w:rPr>
            </w:pPr>
            <w:r w:rsidRPr="000421DE">
              <w:rPr>
                <w:sz w:val="20"/>
              </w:rPr>
              <w:t>МУП «Водоканал»</w:t>
            </w:r>
          </w:p>
        </w:tc>
      </w:tr>
      <w:tr w:rsidR="000421DE" w:rsidRPr="0045287C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45287C" w:rsidRDefault="003A1044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420</w:t>
            </w:r>
            <w:r>
              <w:rPr>
                <w:sz w:val="20"/>
              </w:rPr>
              <w:t xml:space="preserve">089 </w:t>
            </w:r>
            <w:proofErr w:type="spellStart"/>
            <w:r>
              <w:rPr>
                <w:sz w:val="20"/>
              </w:rPr>
              <w:t>г.Казань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ул.Родина</w:t>
            </w:r>
            <w:proofErr w:type="spellEnd"/>
            <w:r>
              <w:rPr>
                <w:sz w:val="20"/>
              </w:rPr>
              <w:t>, 9</w:t>
            </w:r>
          </w:p>
        </w:tc>
      </w:tr>
      <w:tr w:rsidR="000421DE" w:rsidRPr="003572E0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421DE" w:rsidRPr="00031E85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031E85" w:rsidRDefault="000421DE" w:rsidP="000421D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0421DE" w:rsidRPr="003572E0" w:rsidTr="000421DE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0421DE" w:rsidRPr="003572E0" w:rsidTr="000421DE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421DE" w:rsidRPr="003572E0" w:rsidTr="000421DE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421DE" w:rsidRPr="003572E0" w:rsidTr="000421DE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3572E0" w:rsidTr="000421DE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12 748,69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13 437,71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13 655,71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14 213,44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126 657,95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133 503,35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135 669,15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141 210,18</w:t>
            </w:r>
          </w:p>
        </w:tc>
      </w:tr>
      <w:tr w:rsidR="003A1044" w:rsidRPr="00CD2044" w:rsidTr="003A1044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997 861,00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875 075,00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888 867,00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929 693,00</w:t>
            </w:r>
          </w:p>
        </w:tc>
      </w:tr>
      <w:tr w:rsidR="000421DE" w:rsidRPr="003572E0" w:rsidTr="00B13E37">
        <w:trPr>
          <w:trHeight w:val="14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421DE" w:rsidRPr="00AE5A87" w:rsidTr="000421DE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AE5A87" w:rsidRDefault="000421DE" w:rsidP="000421D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0421DE" w:rsidRPr="003572E0" w:rsidTr="000421DE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3572E0" w:rsidTr="000421DE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86 642,42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86 857,59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86 642,42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86 642,42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26,79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27,19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26,79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26,79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86 615,63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86 830,40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86 615,63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86 615,63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4 416,57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4 484,44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4 416,57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4 416,57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63 761,15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64 592,43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63 761,15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63 761,15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18 437,91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17 753,53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18 437,91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18 437,91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96 162,97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1F39CD" w:rsidP="003A1044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96 162,97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0421DE" w:rsidRPr="003572E0" w:rsidTr="000421DE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421DE" w:rsidRPr="003572E0" w:rsidTr="000421DE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3572E0" w:rsidTr="00B13E37">
        <w:trPr>
          <w:trHeight w:val="70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1 378 500,05</w:t>
            </w:r>
          </w:p>
        </w:tc>
        <w:tc>
          <w:tcPr>
            <w:tcW w:w="547" w:type="pct"/>
            <w:vAlign w:val="center"/>
          </w:tcPr>
          <w:p w:rsidR="000421DE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1 927 518,15</w:t>
            </w:r>
          </w:p>
        </w:tc>
        <w:tc>
          <w:tcPr>
            <w:tcW w:w="536" w:type="pct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1 555 624,46</w:t>
            </w:r>
          </w:p>
        </w:tc>
        <w:tc>
          <w:tcPr>
            <w:tcW w:w="497" w:type="pct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1 619 797,10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337 289,64</w:t>
            </w:r>
          </w:p>
        </w:tc>
        <w:tc>
          <w:tcPr>
            <w:tcW w:w="547" w:type="pct"/>
            <w:vAlign w:val="center"/>
          </w:tcPr>
          <w:p w:rsidR="003A1044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606 791,89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361 286,44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376 042,19</w:t>
            </w:r>
          </w:p>
        </w:tc>
      </w:tr>
      <w:tr w:rsidR="0094270B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F91584" w:rsidRDefault="0094270B" w:rsidP="0094270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139 406,63</w:t>
            </w:r>
          </w:p>
        </w:tc>
        <w:tc>
          <w:tcPr>
            <w:tcW w:w="547" w:type="pct"/>
            <w:vAlign w:val="center"/>
          </w:tcPr>
          <w:p w:rsidR="0094270B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146 941,06</w:t>
            </w:r>
          </w:p>
        </w:tc>
        <w:tc>
          <w:tcPr>
            <w:tcW w:w="536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149 324,86</w:t>
            </w:r>
          </w:p>
        </w:tc>
        <w:tc>
          <w:tcPr>
            <w:tcW w:w="49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155 423,62</w:t>
            </w:r>
          </w:p>
        </w:tc>
      </w:tr>
      <w:tr w:rsidR="0094270B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F91584" w:rsidRDefault="0094270B" w:rsidP="0094270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68 428,89</w:t>
            </w:r>
          </w:p>
        </w:tc>
        <w:tc>
          <w:tcPr>
            <w:tcW w:w="547" w:type="pct"/>
            <w:vAlign w:val="center"/>
          </w:tcPr>
          <w:p w:rsidR="0094270B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111 127,55</w:t>
            </w:r>
          </w:p>
        </w:tc>
        <w:tc>
          <w:tcPr>
            <w:tcW w:w="536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73 297,33</w:t>
            </w:r>
          </w:p>
        </w:tc>
        <w:tc>
          <w:tcPr>
            <w:tcW w:w="49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76 290,96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5 000,00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94270B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F91584" w:rsidRDefault="0094270B" w:rsidP="0094270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304 543,90</w:t>
            </w:r>
          </w:p>
        </w:tc>
        <w:tc>
          <w:tcPr>
            <w:tcW w:w="547" w:type="pct"/>
            <w:vAlign w:val="center"/>
          </w:tcPr>
          <w:p w:rsidR="0094270B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385 102,29</w:t>
            </w:r>
          </w:p>
        </w:tc>
        <w:tc>
          <w:tcPr>
            <w:tcW w:w="536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304 644,25</w:t>
            </w:r>
          </w:p>
        </w:tc>
        <w:tc>
          <w:tcPr>
            <w:tcW w:w="49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304 644,25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4 673,78</w:t>
            </w:r>
          </w:p>
        </w:tc>
        <w:tc>
          <w:tcPr>
            <w:tcW w:w="547" w:type="pct"/>
            <w:vAlign w:val="center"/>
          </w:tcPr>
          <w:p w:rsidR="003A1044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4 068,39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10 031,38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4 673,78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49 595,07</w:t>
            </w:r>
          </w:p>
        </w:tc>
        <w:tc>
          <w:tcPr>
            <w:tcW w:w="547" w:type="pct"/>
            <w:vAlign w:val="center"/>
          </w:tcPr>
          <w:p w:rsidR="003A1044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64 508,01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53 416,66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54 962,66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1 048 348,69</w:t>
            </w:r>
          </w:p>
        </w:tc>
        <w:tc>
          <w:tcPr>
            <w:tcW w:w="547" w:type="pct"/>
            <w:vAlign w:val="center"/>
          </w:tcPr>
          <w:p w:rsidR="003A1044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1 045 684,60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1 325 348,00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1 605 332,00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3A1044" w:rsidRPr="00F91584" w:rsidRDefault="003A1044" w:rsidP="003A1044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1 039 954,74</w:t>
            </w:r>
          </w:p>
        </w:tc>
        <w:tc>
          <w:tcPr>
            <w:tcW w:w="547" w:type="pct"/>
            <w:vAlign w:val="center"/>
          </w:tcPr>
          <w:p w:rsidR="003A1044" w:rsidRPr="0094270B" w:rsidRDefault="001F39CD" w:rsidP="0094270B">
            <w:pPr>
              <w:jc w:val="center"/>
              <w:rPr>
                <w:sz w:val="20"/>
              </w:rPr>
            </w:pPr>
            <w:r w:rsidRPr="001F39CD">
              <w:rPr>
                <w:sz w:val="20"/>
              </w:rPr>
              <w:t>1 045 684,60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1 325 348,00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1 605 332,00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8 393,95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217 187,03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123 402,13</w:t>
            </w:r>
          </w:p>
        </w:tc>
        <w:tc>
          <w:tcPr>
            <w:tcW w:w="547" w:type="pct"/>
            <w:vAlign w:val="center"/>
          </w:tcPr>
          <w:p w:rsidR="000421DE" w:rsidRPr="0094270B" w:rsidRDefault="001F39CD" w:rsidP="009427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-310 860,79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3 087 281,92</w:t>
            </w:r>
          </w:p>
        </w:tc>
        <w:tc>
          <w:tcPr>
            <w:tcW w:w="54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3 161 517,91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3 471 686,94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3 821 124,37</w:t>
            </w:r>
          </w:p>
        </w:tc>
      </w:tr>
      <w:tr w:rsidR="000421DE" w:rsidRPr="003572E0" w:rsidTr="000421DE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421DE" w:rsidRPr="003572E0" w:rsidTr="000421DE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26B53" w:rsidRPr="003572E0" w:rsidTr="00E26B53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E26B53" w:rsidRPr="003572E0" w:rsidRDefault="00E26B53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26B53" w:rsidRPr="003572E0" w:rsidRDefault="00E26B53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и текущий ремонт сетей водоотведения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E26B53" w:rsidRPr="003572E0" w:rsidRDefault="00E26B53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421DE" w:rsidRPr="003572E0" w:rsidTr="000421DE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421DE" w:rsidRPr="003572E0" w:rsidTr="000421DE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3572E0" w:rsidTr="000421DE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AE5A87" w:rsidTr="000421DE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AE5A87" w:rsidRDefault="000421DE" w:rsidP="000421D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0421DE" w:rsidRPr="003572E0" w:rsidTr="000421DE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421DE" w:rsidRPr="003572E0" w:rsidRDefault="000421DE" w:rsidP="000421DE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421DE" w:rsidRPr="003572E0" w:rsidRDefault="000421DE" w:rsidP="000421DE">
            <w:pPr>
              <w:rPr>
                <w:sz w:val="20"/>
              </w:rPr>
            </w:pPr>
          </w:p>
        </w:tc>
      </w:tr>
      <w:tr w:rsidR="000421DE" w:rsidRPr="00CD2044" w:rsidTr="000421DE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0421DE" w:rsidRPr="00CD2044" w:rsidTr="000421DE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0421DE" w:rsidRPr="003572E0" w:rsidTr="000421DE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421DE" w:rsidRPr="003A1044" w:rsidRDefault="000421DE" w:rsidP="000421DE">
            <w:pPr>
              <w:rPr>
                <w:sz w:val="20"/>
              </w:rPr>
            </w:pPr>
            <w:r w:rsidRPr="003A1044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</w:tr>
      <w:tr w:rsidR="000421DE" w:rsidRPr="00CD2044" w:rsidTr="000421DE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</w:tr>
      <w:tr w:rsidR="000421DE" w:rsidRPr="003572E0" w:rsidTr="000421DE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421DE" w:rsidRPr="003A1044" w:rsidRDefault="000421DE" w:rsidP="000421DE">
            <w:pPr>
              <w:rPr>
                <w:sz w:val="20"/>
              </w:rPr>
            </w:pPr>
            <w:r w:rsidRPr="003A1044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</w:tr>
      <w:tr w:rsidR="0094270B" w:rsidRPr="00CD2044" w:rsidTr="0094270B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</w:p>
        </w:tc>
        <w:tc>
          <w:tcPr>
            <w:tcW w:w="547" w:type="pct"/>
            <w:vMerge w:val="restar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</w:p>
        </w:tc>
        <w:tc>
          <w:tcPr>
            <w:tcW w:w="536" w:type="pct"/>
            <w:vMerge w:val="restar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</w:p>
        </w:tc>
        <w:tc>
          <w:tcPr>
            <w:tcW w:w="497" w:type="pct"/>
            <w:vMerge w:val="restar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</w:p>
        </w:tc>
      </w:tr>
      <w:tr w:rsidR="000421DE" w:rsidTr="000421DE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</w:tr>
      <w:tr w:rsidR="000421DE" w:rsidRPr="003572E0" w:rsidTr="000421DE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421DE" w:rsidRPr="003572E0" w:rsidTr="000421DE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421DE" w:rsidRPr="003572E0" w:rsidTr="00B13E37">
        <w:trPr>
          <w:trHeight w:val="70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AE5A87" w:rsidTr="000421DE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AE5A87" w:rsidRDefault="000421DE" w:rsidP="000421D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0421DE" w:rsidRPr="003572E0" w:rsidTr="000421DE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421DE" w:rsidRPr="003572E0" w:rsidTr="000421DE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421DE" w:rsidRPr="001D3506" w:rsidTr="000421DE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1D3506" w:rsidRDefault="000421DE" w:rsidP="000421DE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</w:t>
            </w:r>
            <w:r w:rsidR="004925BF">
              <w:rPr>
                <w:sz w:val="20"/>
              </w:rPr>
              <w:t>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0421DE" w:rsidRPr="003572E0" w:rsidTr="000421DE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421DE" w:rsidRPr="003572E0" w:rsidTr="000421DE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4925BF">
              <w:rPr>
                <w:sz w:val="20"/>
              </w:rPr>
              <w:t>ания абонентов не предусмотрены</w:t>
            </w:r>
          </w:p>
        </w:tc>
      </w:tr>
    </w:tbl>
    <w:p w:rsidR="000421DE" w:rsidRPr="003F56A5" w:rsidRDefault="000421DE">
      <w:pPr>
        <w:rPr>
          <w:szCs w:val="28"/>
        </w:rPr>
      </w:pPr>
    </w:p>
    <w:sectPr w:rsidR="000421DE" w:rsidRPr="003F56A5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E6" w:rsidRDefault="00F571E6">
      <w:r>
        <w:separator/>
      </w:r>
    </w:p>
  </w:endnote>
  <w:endnote w:type="continuationSeparator" w:id="0">
    <w:p w:rsidR="00F571E6" w:rsidRDefault="00F5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E6" w:rsidRDefault="00F571E6">
      <w:r>
        <w:separator/>
      </w:r>
    </w:p>
  </w:footnote>
  <w:footnote w:type="continuationSeparator" w:id="0">
    <w:p w:rsidR="00F571E6" w:rsidRDefault="00F5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E6" w:rsidRDefault="00F571E6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571E6" w:rsidRDefault="00F571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F571E6" w:rsidRDefault="00F571E6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854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D20EC"/>
    <w:multiLevelType w:val="hybridMultilevel"/>
    <w:tmpl w:val="5F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1DE"/>
    <w:rsid w:val="00046AFC"/>
    <w:rsid w:val="000479A3"/>
    <w:rsid w:val="000501A7"/>
    <w:rsid w:val="00055D15"/>
    <w:rsid w:val="00056162"/>
    <w:rsid w:val="00060704"/>
    <w:rsid w:val="00062C40"/>
    <w:rsid w:val="000632A9"/>
    <w:rsid w:val="00066854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B79E5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01E8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0D9A"/>
    <w:rsid w:val="001E61CB"/>
    <w:rsid w:val="001F05E5"/>
    <w:rsid w:val="001F39CD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0DA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6C31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044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6A5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25BF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47D1D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552C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B1E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0837"/>
    <w:rsid w:val="00941F38"/>
    <w:rsid w:val="0094270B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70F4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528F"/>
    <w:rsid w:val="00A07B70"/>
    <w:rsid w:val="00A117A9"/>
    <w:rsid w:val="00A142B7"/>
    <w:rsid w:val="00A3013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35"/>
    <w:rsid w:val="00B02F51"/>
    <w:rsid w:val="00B04010"/>
    <w:rsid w:val="00B13E3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752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6B53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571E6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6032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4DCC-20A7-4F98-925A-18C04B24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157</TotalTime>
  <Pages>11</Pages>
  <Words>2503</Words>
  <Characters>16779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15</cp:revision>
  <cp:lastPrinted>2023-12-18T16:26:00Z</cp:lastPrinted>
  <dcterms:created xsi:type="dcterms:W3CDTF">2023-12-20T12:36:00Z</dcterms:created>
  <dcterms:modified xsi:type="dcterms:W3CDTF">2025-12-17T06:22:00Z</dcterms:modified>
</cp:coreProperties>
</file>