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F3831" w:rsidRPr="005F3831" w:rsidTr="000760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D04D829" wp14:editId="4DE5778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831">
              <w:rPr>
                <w:caps/>
                <w:szCs w:val="28"/>
              </w:rPr>
              <w:t>ГОСУДАРСТВЕННЫЙ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комитет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РЕСПУБЛИКИ ТАТАРСТАН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по тарифам</w:t>
            </w:r>
          </w:p>
          <w:p w:rsidR="005F3831" w:rsidRPr="005F3831" w:rsidRDefault="005F3831" w:rsidP="005F383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jc w:val="center"/>
              <w:rPr>
                <w:sz w:val="20"/>
              </w:rPr>
            </w:pPr>
          </w:p>
          <w:p w:rsidR="005F3831" w:rsidRPr="005F3831" w:rsidRDefault="005F3831" w:rsidP="005F383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ТАТАРСТАН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  РЕСПУБЛИКАСЫны</w:t>
            </w:r>
            <w:r w:rsidRPr="005F3831">
              <w:rPr>
                <w:caps/>
                <w:szCs w:val="28"/>
                <w:lang w:val="tt-RU"/>
              </w:rPr>
              <w:t>ң</w:t>
            </w:r>
          </w:p>
          <w:p w:rsidR="005F3831" w:rsidRPr="005F3831" w:rsidRDefault="005F3831" w:rsidP="005F383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 xml:space="preserve"> тарифлар буенча </w:t>
            </w:r>
            <w:r w:rsidRPr="005F3831">
              <w:rPr>
                <w:caps/>
                <w:szCs w:val="28"/>
                <w:lang w:val="tt-RU"/>
              </w:rPr>
              <w:t>ДӘҮЛӘТ</w:t>
            </w:r>
          </w:p>
          <w:p w:rsidR="005F3831" w:rsidRPr="005F3831" w:rsidRDefault="005F3831" w:rsidP="005F383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F3831">
              <w:rPr>
                <w:caps/>
                <w:szCs w:val="28"/>
              </w:rPr>
              <w:t>комитеты</w:t>
            </w:r>
          </w:p>
          <w:p w:rsidR="005F3831" w:rsidRPr="005F3831" w:rsidRDefault="005F3831" w:rsidP="005F3831"/>
        </w:tc>
      </w:tr>
    </w:tbl>
    <w:p w:rsidR="005F3831" w:rsidRPr="005F3831" w:rsidRDefault="005F3831" w:rsidP="005F3831">
      <w:pPr>
        <w:tabs>
          <w:tab w:val="left" w:pos="284"/>
        </w:tabs>
        <w:rPr>
          <w:i/>
          <w:sz w:val="16"/>
          <w:szCs w:val="16"/>
        </w:rPr>
      </w:pPr>
    </w:p>
    <w:p w:rsidR="005F3831" w:rsidRPr="005F3831" w:rsidRDefault="005F3831" w:rsidP="005F3831">
      <w:pPr>
        <w:rPr>
          <w:b/>
        </w:rPr>
      </w:pPr>
      <w:r w:rsidRPr="005F3831">
        <w:t xml:space="preserve">        </w:t>
      </w:r>
      <w:r w:rsidRPr="005F3831">
        <w:rPr>
          <w:b/>
        </w:rPr>
        <w:t xml:space="preserve">     ПОСТАНОВЛЕНИЕ</w:t>
      </w:r>
      <w:r w:rsidRPr="005F3831">
        <w:tab/>
      </w:r>
      <w:r w:rsidRPr="005F3831">
        <w:tab/>
      </w:r>
      <w:r w:rsidRPr="005F3831">
        <w:tab/>
      </w:r>
      <w:r w:rsidRPr="005F3831">
        <w:tab/>
      </w:r>
      <w:r w:rsidRPr="005F3831">
        <w:tab/>
      </w:r>
      <w:r w:rsidR="00666E69">
        <w:tab/>
        <w:t xml:space="preserve">   </w:t>
      </w:r>
      <w:r w:rsidRPr="005F3831">
        <w:t xml:space="preserve">   </w:t>
      </w:r>
      <w:r w:rsidRPr="005F3831">
        <w:rPr>
          <w:b/>
        </w:rPr>
        <w:t>КАРАР</w:t>
      </w:r>
    </w:p>
    <w:p w:rsidR="005F3831" w:rsidRPr="005F3831" w:rsidRDefault="005F3831" w:rsidP="005F3831">
      <w:pPr>
        <w:rPr>
          <w:sz w:val="20"/>
        </w:rPr>
      </w:pPr>
      <w:r w:rsidRPr="005F3831">
        <w:rPr>
          <w:b/>
        </w:rPr>
        <w:t xml:space="preserve">                </w:t>
      </w:r>
      <w:r w:rsidRPr="005F3831">
        <w:rPr>
          <w:szCs w:val="28"/>
        </w:rPr>
        <w:t xml:space="preserve">      ___________</w:t>
      </w:r>
      <w:r w:rsidRPr="005F3831">
        <w:rPr>
          <w:b/>
        </w:rPr>
        <w:t xml:space="preserve">                     </w:t>
      </w:r>
      <w:r w:rsidR="000970C7">
        <w:rPr>
          <w:szCs w:val="28"/>
        </w:rPr>
        <w:t>г.</w:t>
      </w:r>
      <w:r w:rsidRPr="005F3831">
        <w:rPr>
          <w:szCs w:val="28"/>
        </w:rPr>
        <w:t>Казань</w:t>
      </w:r>
      <w:r w:rsidRPr="005F3831">
        <w:rPr>
          <w:b/>
        </w:rPr>
        <w:t xml:space="preserve">                    </w:t>
      </w:r>
      <w:r w:rsidRPr="005F3831">
        <w:t>№</w:t>
      </w:r>
      <w:r w:rsidRPr="005F3831">
        <w:rPr>
          <w:b/>
        </w:rPr>
        <w:t xml:space="preserve"> </w:t>
      </w:r>
      <w:r w:rsidRPr="005F3831">
        <w:rPr>
          <w:szCs w:val="28"/>
        </w:rPr>
        <w:t>______________</w:t>
      </w:r>
    </w:p>
    <w:p w:rsidR="00BF4312" w:rsidRDefault="00BF4312" w:rsidP="005F3831">
      <w:pPr>
        <w:ind w:right="4110"/>
        <w:jc w:val="both"/>
        <w:rPr>
          <w:rFonts w:eastAsia="Calibri"/>
          <w:szCs w:val="28"/>
        </w:rPr>
      </w:pPr>
    </w:p>
    <w:p w:rsidR="00BF4312" w:rsidRDefault="00BF4312" w:rsidP="005F3831">
      <w:pPr>
        <w:ind w:right="4110"/>
        <w:jc w:val="both"/>
        <w:rPr>
          <w:rFonts w:eastAsia="Calibri"/>
          <w:szCs w:val="28"/>
        </w:rPr>
      </w:pPr>
    </w:p>
    <w:p w:rsidR="005F3831" w:rsidRPr="00BF4312" w:rsidRDefault="001B6D83" w:rsidP="00350742">
      <w:pPr>
        <w:tabs>
          <w:tab w:val="left" w:pos="5387"/>
        </w:tabs>
        <w:ind w:right="4818"/>
        <w:jc w:val="both"/>
        <w:rPr>
          <w:szCs w:val="28"/>
        </w:rPr>
      </w:pPr>
      <w:r>
        <w:rPr>
          <w:szCs w:val="28"/>
        </w:rPr>
        <w:t xml:space="preserve">О внесении изменения в приложение 2 </w:t>
      </w:r>
      <w:r w:rsidR="003B0E12">
        <w:rPr>
          <w:szCs w:val="28"/>
        </w:rPr>
        <w:br/>
      </w:r>
      <w:bookmarkStart w:id="0" w:name="_GoBack"/>
      <w:bookmarkEnd w:id="0"/>
      <w:r>
        <w:rPr>
          <w:szCs w:val="28"/>
        </w:rPr>
        <w:t>к постановлению Государственног</w:t>
      </w:r>
      <w:r w:rsidR="00350742">
        <w:rPr>
          <w:szCs w:val="28"/>
        </w:rPr>
        <w:t>о комитета Республики Татарстан</w:t>
      </w:r>
      <w:r w:rsidR="00350742">
        <w:rPr>
          <w:szCs w:val="28"/>
        </w:rPr>
        <w:br/>
      </w:r>
      <w:r>
        <w:rPr>
          <w:szCs w:val="28"/>
        </w:rPr>
        <w:t xml:space="preserve">по тарифам </w:t>
      </w:r>
      <w:r w:rsidRPr="008D2D59">
        <w:rPr>
          <w:szCs w:val="28"/>
        </w:rPr>
        <w:t>от 14.12.2023 № 680-117/кс-2023</w:t>
      </w:r>
      <w:r w:rsidR="00350742">
        <w:rPr>
          <w:szCs w:val="28"/>
        </w:rPr>
        <w:t xml:space="preserve"> </w:t>
      </w:r>
      <w:r w:rsidRPr="00404D45">
        <w:rPr>
          <w:szCs w:val="28"/>
        </w:rPr>
        <w:t>«</w:t>
      </w:r>
      <w:r>
        <w:rPr>
          <w:szCs w:val="28"/>
        </w:rPr>
        <w:t>О</w:t>
      </w:r>
      <w:r w:rsidRPr="00B43A49">
        <w:rPr>
          <w:szCs w:val="28"/>
        </w:rPr>
        <w:t>б установлении тарифов на питьевую в</w:t>
      </w:r>
      <w:r w:rsidR="00350742">
        <w:rPr>
          <w:szCs w:val="28"/>
        </w:rPr>
        <w:t>оду, водоотведение для Общества</w:t>
      </w:r>
      <w:r w:rsidR="00350742">
        <w:rPr>
          <w:szCs w:val="28"/>
        </w:rPr>
        <w:br/>
      </w:r>
      <w:r w:rsidRPr="00B43A49">
        <w:rPr>
          <w:szCs w:val="28"/>
        </w:rPr>
        <w:t>с</w:t>
      </w:r>
      <w:r>
        <w:rPr>
          <w:szCs w:val="28"/>
        </w:rPr>
        <w:t xml:space="preserve"> ограниченной ответственностью «Карсар»</w:t>
      </w:r>
      <w:r w:rsidRPr="00B43A49">
        <w:rPr>
          <w:szCs w:val="28"/>
        </w:rPr>
        <w:t xml:space="preserve"> Ла</w:t>
      </w:r>
      <w:r w:rsidR="00350742">
        <w:rPr>
          <w:szCs w:val="28"/>
        </w:rPr>
        <w:t>ишевского муниципального района</w:t>
      </w:r>
      <w:r w:rsidR="00350742">
        <w:rPr>
          <w:szCs w:val="28"/>
        </w:rPr>
        <w:br/>
      </w:r>
      <w:r w:rsidRPr="00B43A49">
        <w:rPr>
          <w:szCs w:val="28"/>
        </w:rPr>
        <w:t>на 2024 - 2028 годы</w:t>
      </w:r>
      <w:r w:rsidR="00350742">
        <w:rPr>
          <w:szCs w:val="28"/>
        </w:rPr>
        <w:t xml:space="preserve"> </w:t>
      </w:r>
      <w:r w:rsidR="005E291B">
        <w:rPr>
          <w:szCs w:val="28"/>
        </w:rPr>
        <w:t xml:space="preserve">и утверждении производственных </w:t>
      </w:r>
      <w:r w:rsidRPr="00B43A49">
        <w:rPr>
          <w:szCs w:val="28"/>
        </w:rPr>
        <w:t>программ»</w:t>
      </w:r>
    </w:p>
    <w:p w:rsidR="00BF4312" w:rsidRDefault="00BF4312" w:rsidP="00404D45">
      <w:pPr>
        <w:ind w:firstLine="709"/>
        <w:jc w:val="both"/>
        <w:rPr>
          <w:szCs w:val="28"/>
        </w:rPr>
      </w:pPr>
    </w:p>
    <w:p w:rsidR="00BF4312" w:rsidRDefault="00BF4312" w:rsidP="00404D45">
      <w:pPr>
        <w:ind w:firstLine="709"/>
        <w:jc w:val="both"/>
        <w:rPr>
          <w:szCs w:val="28"/>
        </w:rPr>
      </w:pPr>
    </w:p>
    <w:p w:rsidR="00404D45" w:rsidRDefault="001B6D83" w:rsidP="00404D45">
      <w:pPr>
        <w:ind w:firstLine="709"/>
        <w:jc w:val="both"/>
        <w:rPr>
          <w:szCs w:val="28"/>
        </w:rPr>
      </w:pPr>
      <w:r w:rsidRPr="001B6D83">
        <w:rPr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szCs w:val="28"/>
          <w:lang w:eastAsia="zh-CN"/>
        </w:rPr>
        <w:br/>
      </w:r>
      <w:r w:rsidRPr="001B6D83">
        <w:rPr>
          <w:szCs w:val="28"/>
          <w:lang w:eastAsia="zh-CN"/>
        </w:rPr>
        <w:t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</w:t>
      </w:r>
      <w:r>
        <w:rPr>
          <w:szCs w:val="28"/>
          <w:lang w:eastAsia="zh-CN"/>
        </w:rPr>
        <w:t xml:space="preserve">блики Татарстан по тарифам </w:t>
      </w:r>
      <w:r>
        <w:rPr>
          <w:szCs w:val="28"/>
          <w:lang w:eastAsia="zh-CN"/>
        </w:rPr>
        <w:br/>
        <w:t>от 15</w:t>
      </w:r>
      <w:r w:rsidRPr="001B6D83">
        <w:rPr>
          <w:szCs w:val="28"/>
          <w:lang w:eastAsia="zh-CN"/>
        </w:rPr>
        <w:t>.12.2025 № 3</w:t>
      </w:r>
      <w:r w:rsidR="00CC2686">
        <w:rPr>
          <w:szCs w:val="28"/>
          <w:lang w:eastAsia="zh-CN"/>
        </w:rPr>
        <w:t>2</w:t>
      </w:r>
      <w:r w:rsidRPr="001B6D83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1B6D83" w:rsidRDefault="001B6D83" w:rsidP="00B43A49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>
        <w:rPr>
          <w:szCs w:val="28"/>
          <w:lang w:eastAsia="zh-CN"/>
        </w:rPr>
        <w:t>Внести в приложение 2</w:t>
      </w:r>
      <w:r w:rsidRPr="001B6D83">
        <w:rPr>
          <w:szCs w:val="28"/>
          <w:lang w:eastAsia="zh-CN"/>
        </w:rPr>
        <w:t xml:space="preserve"> к постановлению Государственного комитета Республики Татарстан по тарифам от 14.12.2023 № 680-117/кс-2023</w:t>
      </w:r>
      <w:r w:rsidRPr="001B6D83">
        <w:rPr>
          <w:szCs w:val="28"/>
          <w:lang w:eastAsia="zh-CN"/>
        </w:rPr>
        <w:br/>
        <w:t xml:space="preserve">«Об установлении тарифов на питьевую воду, водоотведение </w:t>
      </w:r>
      <w:r w:rsidRPr="001B6D83">
        <w:rPr>
          <w:szCs w:val="28"/>
          <w:lang w:eastAsia="zh-CN"/>
        </w:rPr>
        <w:br/>
        <w:t>для Общества с ограниченной ответственностью «Карсар» Лаишевского муниципального района на 2024 - 2028 годы и утверждении производственных программ» (с изменениями, внесенными п</w:t>
      </w:r>
      <w:r>
        <w:rPr>
          <w:szCs w:val="28"/>
          <w:lang w:eastAsia="zh-CN"/>
        </w:rPr>
        <w:t>остановлениями</w:t>
      </w:r>
      <w:r w:rsidRPr="001B6D83">
        <w:rPr>
          <w:szCs w:val="28"/>
          <w:lang w:eastAsia="zh-CN"/>
        </w:rPr>
        <w:t xml:space="preserve"> Государственного комитета Республики Татарстан по тарифам от 31.10.2024 № 308-20/кс-2024</w:t>
      </w:r>
      <w:r>
        <w:rPr>
          <w:szCs w:val="28"/>
          <w:lang w:eastAsia="zh-CN"/>
        </w:rPr>
        <w:t xml:space="preserve">, </w:t>
      </w:r>
      <w:r>
        <w:rPr>
          <w:szCs w:val="28"/>
          <w:lang w:eastAsia="zh-CN"/>
        </w:rPr>
        <w:br/>
        <w:t xml:space="preserve">от 27.08.2025 № </w:t>
      </w:r>
      <w:r w:rsidRPr="001B6D83">
        <w:rPr>
          <w:szCs w:val="28"/>
          <w:lang w:eastAsia="zh-CN"/>
        </w:rPr>
        <w:t>139-13/кс-2025) изменение, изложив его в новой редакции (прилагается).</w:t>
      </w:r>
    </w:p>
    <w:p w:rsidR="0007608F" w:rsidRPr="00F87314" w:rsidRDefault="0007608F" w:rsidP="0007608F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8731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7608F" w:rsidRDefault="0007608F" w:rsidP="0007608F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4E723F" w:rsidRPr="004E723F" w:rsidRDefault="001B6D83" w:rsidP="004E723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Р.В. </w:t>
      </w:r>
      <w:r w:rsidRPr="0048068C">
        <w:rPr>
          <w:szCs w:val="28"/>
        </w:rPr>
        <w:t>Гайнутдинов</w:t>
      </w:r>
    </w:p>
    <w:p w:rsidR="004E723F" w:rsidRPr="00E016EC" w:rsidRDefault="004E723F" w:rsidP="002D7184">
      <w:pPr>
        <w:jc w:val="both"/>
        <w:rPr>
          <w:szCs w:val="28"/>
        </w:rPr>
      </w:pPr>
    </w:p>
    <w:p w:rsidR="004E723F" w:rsidRPr="00E016EC" w:rsidRDefault="004E723F" w:rsidP="002D7184">
      <w:pPr>
        <w:jc w:val="both"/>
        <w:rPr>
          <w:szCs w:val="28"/>
        </w:rPr>
        <w:sectPr w:rsidR="004E723F" w:rsidRPr="00E016EC" w:rsidSect="004E723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04D45" w:rsidRPr="00404D45" w:rsidRDefault="00404D45" w:rsidP="00666E6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Pr="00404D45">
        <w:rPr>
          <w:sz w:val="24"/>
          <w:szCs w:val="24"/>
        </w:rPr>
        <w:t xml:space="preserve"> к постановлению</w:t>
      </w:r>
    </w:p>
    <w:p w:rsidR="00404D45" w:rsidRPr="00404D45" w:rsidRDefault="00404D45" w:rsidP="00666E6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404D45">
        <w:rPr>
          <w:sz w:val="24"/>
          <w:szCs w:val="24"/>
        </w:rPr>
        <w:t xml:space="preserve">Государственного комитета </w:t>
      </w:r>
    </w:p>
    <w:p w:rsidR="00404D45" w:rsidRPr="00404D45" w:rsidRDefault="00404D45" w:rsidP="00666E6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404D45">
        <w:rPr>
          <w:sz w:val="24"/>
          <w:szCs w:val="24"/>
        </w:rPr>
        <w:t>Республики Татарстан по тарифам</w:t>
      </w:r>
    </w:p>
    <w:p w:rsidR="00404D45" w:rsidRPr="00404D45" w:rsidRDefault="00404D45" w:rsidP="00666E6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404D45">
        <w:rPr>
          <w:sz w:val="24"/>
          <w:szCs w:val="24"/>
        </w:rPr>
        <w:t xml:space="preserve">от </w:t>
      </w:r>
      <w:r w:rsidRPr="00404D45">
        <w:rPr>
          <w:sz w:val="24"/>
          <w:szCs w:val="24"/>
          <w:u w:val="single"/>
        </w:rPr>
        <w:t>14.12.2023</w:t>
      </w:r>
      <w:r w:rsidRPr="00404D45">
        <w:rPr>
          <w:sz w:val="24"/>
          <w:szCs w:val="24"/>
        </w:rPr>
        <w:t xml:space="preserve"> № </w:t>
      </w:r>
      <w:r w:rsidRPr="00404D45">
        <w:rPr>
          <w:sz w:val="24"/>
          <w:szCs w:val="24"/>
          <w:u w:val="single"/>
        </w:rPr>
        <w:t>680-117/кс-2023</w:t>
      </w:r>
    </w:p>
    <w:p w:rsidR="00EA284B" w:rsidRPr="00B624B4" w:rsidRDefault="00404D45" w:rsidP="00666E69">
      <w:pPr>
        <w:tabs>
          <w:tab w:val="left" w:pos="6663"/>
          <w:tab w:val="left" w:pos="6946"/>
        </w:tabs>
        <w:autoSpaceDE w:val="0"/>
        <w:autoSpaceDN w:val="0"/>
        <w:adjustRightInd w:val="0"/>
        <w:ind w:left="10206"/>
        <w:rPr>
          <w:sz w:val="24"/>
          <w:szCs w:val="24"/>
        </w:rPr>
      </w:pPr>
      <w:r w:rsidRPr="00404D45">
        <w:rPr>
          <w:sz w:val="24"/>
          <w:szCs w:val="24"/>
        </w:rPr>
        <w:t>(в редакции постановления Государственного комитета</w:t>
      </w:r>
      <w:r w:rsidR="00F86036">
        <w:rPr>
          <w:sz w:val="24"/>
          <w:szCs w:val="24"/>
        </w:rPr>
        <w:t xml:space="preserve"> </w:t>
      </w:r>
      <w:r w:rsidRPr="00404D45">
        <w:rPr>
          <w:sz w:val="24"/>
          <w:szCs w:val="24"/>
        </w:rPr>
        <w:t>Республики Татарстан по тарифам</w:t>
      </w:r>
      <w:r w:rsidR="00F86036">
        <w:rPr>
          <w:sz w:val="24"/>
          <w:szCs w:val="24"/>
        </w:rPr>
        <w:t xml:space="preserve"> </w:t>
      </w:r>
      <w:r w:rsidR="00666E69">
        <w:rPr>
          <w:sz w:val="24"/>
          <w:szCs w:val="24"/>
        </w:rPr>
        <w:br/>
      </w:r>
      <w:r w:rsidRPr="00404D45">
        <w:rPr>
          <w:sz w:val="24"/>
          <w:szCs w:val="24"/>
        </w:rPr>
        <w:t>от _________</w:t>
      </w:r>
      <w:r w:rsidR="00666E69">
        <w:rPr>
          <w:sz w:val="24"/>
          <w:szCs w:val="24"/>
        </w:rPr>
        <w:t>_</w:t>
      </w:r>
      <w:r w:rsidRPr="00404D45">
        <w:rPr>
          <w:sz w:val="24"/>
          <w:szCs w:val="24"/>
        </w:rPr>
        <w:t>___ № _______</w:t>
      </w:r>
      <w:r w:rsidR="00666E69">
        <w:rPr>
          <w:sz w:val="24"/>
          <w:szCs w:val="24"/>
        </w:rPr>
        <w:t>_________</w:t>
      </w:r>
      <w:r w:rsidRPr="00404D45">
        <w:rPr>
          <w:sz w:val="24"/>
          <w:szCs w:val="24"/>
        </w:rPr>
        <w:t>_</w:t>
      </w:r>
      <w:r w:rsidR="00F86036">
        <w:rPr>
          <w:sz w:val="24"/>
          <w:szCs w:val="24"/>
        </w:rPr>
        <w:t>___</w:t>
      </w:r>
      <w:r w:rsidRPr="00404D45">
        <w:rPr>
          <w:sz w:val="24"/>
          <w:szCs w:val="24"/>
        </w:rPr>
        <w:t>)</w:t>
      </w:r>
      <w:r w:rsidR="00EA284B">
        <w:rPr>
          <w:sz w:val="24"/>
          <w:szCs w:val="24"/>
        </w:rPr>
        <w:t xml:space="preserve"> </w:t>
      </w:r>
    </w:p>
    <w:p w:rsidR="00231FD7" w:rsidRPr="00FC6FEE" w:rsidRDefault="00231FD7" w:rsidP="00EA284B">
      <w:pPr>
        <w:jc w:val="center"/>
        <w:rPr>
          <w:bCs/>
          <w:szCs w:val="28"/>
        </w:rPr>
      </w:pPr>
    </w:p>
    <w:p w:rsidR="00EA284B" w:rsidRDefault="00EA284B" w:rsidP="00EA284B">
      <w:pPr>
        <w:ind w:right="282"/>
        <w:jc w:val="center"/>
        <w:rPr>
          <w:bCs/>
          <w:color w:val="000000"/>
          <w:szCs w:val="28"/>
        </w:rPr>
      </w:pPr>
      <w:r w:rsidRPr="00077CFA">
        <w:rPr>
          <w:bCs/>
          <w:color w:val="000000"/>
          <w:szCs w:val="28"/>
        </w:rPr>
        <w:t xml:space="preserve">Тарифы на питьевую воду </w:t>
      </w:r>
      <w:r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 для </w:t>
      </w:r>
      <w:r>
        <w:rPr>
          <w:bCs/>
          <w:color w:val="000000"/>
          <w:szCs w:val="28"/>
        </w:rPr>
        <w:t>ООО</w:t>
      </w:r>
      <w:r w:rsidRPr="00077CFA">
        <w:rPr>
          <w:bCs/>
          <w:color w:val="000000"/>
          <w:szCs w:val="28"/>
        </w:rPr>
        <w:t xml:space="preserve"> «</w:t>
      </w:r>
      <w:r>
        <w:rPr>
          <w:bCs/>
          <w:color w:val="000000"/>
          <w:szCs w:val="28"/>
        </w:rPr>
        <w:t>Карсар</w:t>
      </w:r>
      <w:r w:rsidRPr="00077CFA">
        <w:rPr>
          <w:bCs/>
          <w:color w:val="000000"/>
          <w:szCs w:val="28"/>
        </w:rPr>
        <w:t xml:space="preserve">», осуществляющего </w:t>
      </w:r>
    </w:p>
    <w:p w:rsidR="00EA284B" w:rsidRPr="00FC6FEE" w:rsidRDefault="00EA284B" w:rsidP="00EA284B">
      <w:pPr>
        <w:ind w:right="282"/>
        <w:jc w:val="center"/>
        <w:rPr>
          <w:bCs/>
          <w:color w:val="000000" w:themeColor="text1"/>
          <w:szCs w:val="28"/>
        </w:rPr>
      </w:pPr>
      <w:r w:rsidRPr="00077CFA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>
        <w:rPr>
          <w:szCs w:val="28"/>
        </w:rPr>
        <w:t>и водоотведение</w:t>
      </w:r>
      <w:r w:rsidRPr="00077CFA">
        <w:rPr>
          <w:bCs/>
          <w:color w:val="000000"/>
          <w:szCs w:val="28"/>
        </w:rPr>
        <w:t xml:space="preserve">, на </w:t>
      </w:r>
      <w:r w:rsidR="00404D45">
        <w:rPr>
          <w:bCs/>
          <w:color w:val="000000"/>
          <w:szCs w:val="28"/>
        </w:rPr>
        <w:t>2026</w:t>
      </w:r>
      <w:r w:rsidRPr="00077CFA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077CFA">
        <w:rPr>
          <w:bCs/>
          <w:color w:val="000000"/>
          <w:szCs w:val="28"/>
        </w:rPr>
        <w:t xml:space="preserve"> годы с календарной разбивкой</w:t>
      </w:r>
    </w:p>
    <w:p w:rsidR="00EA284B" w:rsidRPr="00231FD7" w:rsidRDefault="00EA284B" w:rsidP="00EA284B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7178"/>
        <w:gridCol w:w="3232"/>
        <w:gridCol w:w="2060"/>
        <w:gridCol w:w="2579"/>
      </w:tblGrid>
      <w:tr w:rsidR="00EA284B" w:rsidRPr="001B6D83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1B6D83" w:rsidRDefault="00EA284B" w:rsidP="00ED687D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№</w:t>
            </w:r>
          </w:p>
          <w:p w:rsidR="00EA284B" w:rsidRPr="001B6D83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п/п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1B6D83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1B6D83" w:rsidRDefault="00F9128A" w:rsidP="00ED687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F9128A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647" w:type="pct"/>
            <w:vAlign w:val="center"/>
          </w:tcPr>
          <w:p w:rsidR="00EA284B" w:rsidRPr="001B6D83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Тариф на питьевую воду</w:t>
            </w:r>
          </w:p>
          <w:p w:rsidR="00EA284B" w:rsidRPr="001B6D83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(одноставочный),</w:t>
            </w:r>
          </w:p>
          <w:p w:rsidR="00EA284B" w:rsidRPr="001B6D83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руб./куб.м</w:t>
            </w:r>
          </w:p>
        </w:tc>
        <w:tc>
          <w:tcPr>
            <w:tcW w:w="810" w:type="pct"/>
            <w:vAlign w:val="center"/>
          </w:tcPr>
          <w:p w:rsidR="00EA284B" w:rsidRPr="001B6D83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Тариф на водоотведение</w:t>
            </w:r>
          </w:p>
          <w:p w:rsidR="00EA284B" w:rsidRPr="001B6D83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(одноставочный),</w:t>
            </w:r>
          </w:p>
          <w:p w:rsidR="00EA284B" w:rsidRPr="001B6D83" w:rsidRDefault="00EA284B" w:rsidP="00ED687D">
            <w:pPr>
              <w:ind w:right="-75"/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руб./куб.м</w:t>
            </w:r>
          </w:p>
        </w:tc>
      </w:tr>
      <w:tr w:rsidR="00EA284B" w:rsidRPr="001B6D83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1B6D83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1B6D83" w:rsidRDefault="00EA284B" w:rsidP="00ED687D">
            <w:pPr>
              <w:rPr>
                <w:bCs/>
                <w:sz w:val="24"/>
                <w:szCs w:val="24"/>
              </w:rPr>
            </w:pPr>
            <w:r w:rsidRPr="001B6D83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1B6D83" w:rsidRDefault="00EA284B" w:rsidP="00ED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1B6D83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1B6D83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A284B" w:rsidRPr="001B6D83" w:rsidTr="00231FD7">
        <w:trPr>
          <w:trHeight w:val="22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A284B" w:rsidRPr="001B6D83" w:rsidRDefault="00EA284B" w:rsidP="00ED687D">
            <w:pPr>
              <w:jc w:val="center"/>
              <w:rPr>
                <w:bCs/>
                <w:sz w:val="24"/>
                <w:szCs w:val="24"/>
              </w:rPr>
            </w:pPr>
            <w:r w:rsidRPr="001B6D8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EA284B" w:rsidRPr="001B6D83" w:rsidRDefault="00EA284B" w:rsidP="00ED687D">
            <w:pPr>
              <w:rPr>
                <w:bCs/>
                <w:sz w:val="24"/>
                <w:szCs w:val="24"/>
              </w:rPr>
            </w:pPr>
            <w:r w:rsidRPr="001B6D83">
              <w:rPr>
                <w:bCs/>
                <w:sz w:val="24"/>
                <w:szCs w:val="24"/>
              </w:rPr>
              <w:t xml:space="preserve">ООО «Карсар» 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EA284B" w:rsidRPr="001B6D83" w:rsidRDefault="00EA284B" w:rsidP="00ED68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 w:rsidR="00EA284B" w:rsidRPr="001B6D83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EA284B" w:rsidRPr="001B6D83" w:rsidRDefault="00EA284B" w:rsidP="00ED687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6D83" w:rsidRPr="001B6D83" w:rsidTr="00A216F2">
        <w:trPr>
          <w:trHeight w:val="227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1B6D83" w:rsidRPr="001B6D83" w:rsidRDefault="001B6D83" w:rsidP="001B6D83">
            <w:pPr>
              <w:jc w:val="center"/>
              <w:rPr>
                <w:bCs/>
                <w:sz w:val="24"/>
                <w:szCs w:val="24"/>
              </w:rPr>
            </w:pPr>
            <w:r w:rsidRPr="001B6D8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  <w:r w:rsidRPr="001B6D83">
              <w:rPr>
                <w:bCs/>
                <w:sz w:val="24"/>
                <w:szCs w:val="24"/>
              </w:rPr>
              <w:t>Потребители д.Матюшино Лаишевского муниципального района (тарифы указаны без учета НДС)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83" w:rsidRPr="001B6D83" w:rsidRDefault="001B6D83" w:rsidP="001B6D83">
            <w:pPr>
              <w:ind w:left="-109" w:right="-102"/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647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59,75</w:t>
            </w:r>
          </w:p>
        </w:tc>
        <w:tc>
          <w:tcPr>
            <w:tcW w:w="810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95,55</w:t>
            </w:r>
          </w:p>
        </w:tc>
      </w:tr>
      <w:tr w:rsidR="001B6D83" w:rsidRPr="001B6D83" w:rsidTr="00A216F2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D83" w:rsidRPr="001B6D83" w:rsidRDefault="001B6D83" w:rsidP="001B6D83">
            <w:pPr>
              <w:ind w:left="-109" w:right="-102"/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647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71,53</w:t>
            </w:r>
          </w:p>
        </w:tc>
        <w:tc>
          <w:tcPr>
            <w:tcW w:w="810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99,18</w:t>
            </w:r>
          </w:p>
        </w:tc>
      </w:tr>
      <w:tr w:rsidR="001B6D83" w:rsidRPr="001B6D83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1B6D83" w:rsidRPr="001B6D83" w:rsidRDefault="001B6D83" w:rsidP="001B6D83">
            <w:pPr>
              <w:jc w:val="center"/>
              <w:rPr>
                <w:bCs/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47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59,02</w:t>
            </w:r>
          </w:p>
        </w:tc>
        <w:tc>
          <w:tcPr>
            <w:tcW w:w="810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94,44</w:t>
            </w:r>
          </w:p>
        </w:tc>
      </w:tr>
      <w:tr w:rsidR="001B6D83" w:rsidRPr="001B6D83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1B6D83" w:rsidRPr="001B6D83" w:rsidRDefault="001B6D83" w:rsidP="001B6D83">
            <w:pPr>
              <w:jc w:val="center"/>
              <w:rPr>
                <w:bCs/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47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63,07</w:t>
            </w:r>
          </w:p>
        </w:tc>
        <w:tc>
          <w:tcPr>
            <w:tcW w:w="810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100,77</w:t>
            </w:r>
          </w:p>
        </w:tc>
      </w:tr>
      <w:tr w:rsidR="001B6D83" w:rsidRPr="001B6D83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1B6D83" w:rsidRPr="001B6D83" w:rsidRDefault="001B6D83" w:rsidP="001B6D83">
            <w:pPr>
              <w:jc w:val="center"/>
              <w:rPr>
                <w:bCs/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47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63,07</w:t>
            </w:r>
          </w:p>
        </w:tc>
        <w:tc>
          <w:tcPr>
            <w:tcW w:w="810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100,77</w:t>
            </w:r>
          </w:p>
        </w:tc>
      </w:tr>
      <w:tr w:rsidR="001B6D83" w:rsidRPr="001B6D83" w:rsidTr="00231FD7">
        <w:trPr>
          <w:trHeight w:val="227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:rsidR="001B6D83" w:rsidRPr="001B6D83" w:rsidRDefault="001B6D83" w:rsidP="001B6D8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1B6D83" w:rsidRPr="001B6D83" w:rsidRDefault="001B6D83" w:rsidP="001B6D83">
            <w:pPr>
              <w:jc w:val="center"/>
              <w:rPr>
                <w:bCs/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47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63,20</w:t>
            </w:r>
          </w:p>
        </w:tc>
        <w:tc>
          <w:tcPr>
            <w:tcW w:w="810" w:type="pct"/>
            <w:vAlign w:val="center"/>
          </w:tcPr>
          <w:p w:rsidR="001B6D83" w:rsidRPr="001B6D83" w:rsidRDefault="001B6D83" w:rsidP="001B6D83">
            <w:pPr>
              <w:jc w:val="center"/>
              <w:rPr>
                <w:sz w:val="24"/>
                <w:szCs w:val="24"/>
              </w:rPr>
            </w:pPr>
            <w:r w:rsidRPr="001B6D83">
              <w:rPr>
                <w:sz w:val="24"/>
                <w:szCs w:val="24"/>
              </w:rPr>
              <w:t>100,99</w:t>
            </w:r>
          </w:p>
        </w:tc>
      </w:tr>
    </w:tbl>
    <w:p w:rsidR="009938AA" w:rsidRPr="00231FD7" w:rsidRDefault="009938AA" w:rsidP="00EA284B">
      <w:pPr>
        <w:ind w:right="140"/>
        <w:jc w:val="both"/>
        <w:rPr>
          <w:sz w:val="24"/>
          <w:szCs w:val="24"/>
        </w:rPr>
      </w:pPr>
    </w:p>
    <w:p w:rsidR="00231FD7" w:rsidRPr="00231FD7" w:rsidRDefault="00231FD7" w:rsidP="00EA284B">
      <w:pPr>
        <w:ind w:right="140"/>
        <w:rPr>
          <w:szCs w:val="28"/>
        </w:rPr>
      </w:pPr>
    </w:p>
    <w:p w:rsidR="00231FD7" w:rsidRPr="00231FD7" w:rsidRDefault="00231FD7" w:rsidP="00EA284B">
      <w:pPr>
        <w:ind w:right="140"/>
        <w:rPr>
          <w:szCs w:val="28"/>
        </w:rPr>
      </w:pPr>
    </w:p>
    <w:p w:rsidR="00EA284B" w:rsidRPr="00231FD7" w:rsidRDefault="009938AA" w:rsidP="00EA284B">
      <w:pPr>
        <w:ind w:right="140"/>
        <w:rPr>
          <w:szCs w:val="28"/>
        </w:rPr>
      </w:pPr>
      <w:r w:rsidRPr="00231FD7">
        <w:rPr>
          <w:szCs w:val="28"/>
        </w:rPr>
        <w:t>От</w:t>
      </w:r>
      <w:r w:rsidR="00EA284B" w:rsidRPr="00231FD7">
        <w:rPr>
          <w:szCs w:val="28"/>
        </w:rPr>
        <w:t xml:space="preserve">дел организации, контроля и сопровождения </w:t>
      </w:r>
    </w:p>
    <w:p w:rsidR="00EA284B" w:rsidRPr="00231FD7" w:rsidRDefault="00EA284B" w:rsidP="00EA284B">
      <w:pPr>
        <w:ind w:right="140"/>
        <w:rPr>
          <w:szCs w:val="28"/>
        </w:rPr>
      </w:pPr>
      <w:r w:rsidRPr="00231FD7">
        <w:rPr>
          <w:szCs w:val="28"/>
        </w:rPr>
        <w:t xml:space="preserve">принятия тарифных решений Государственного </w:t>
      </w:r>
    </w:p>
    <w:p w:rsidR="00527CC8" w:rsidRDefault="00EA284B" w:rsidP="001B6D83">
      <w:pPr>
        <w:ind w:right="140"/>
        <w:rPr>
          <w:szCs w:val="28"/>
        </w:rPr>
      </w:pPr>
      <w:r w:rsidRPr="00231FD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sectPr w:rsidR="00527CC8" w:rsidSect="00522D91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D9" w:rsidRDefault="000555D9">
      <w:r>
        <w:separator/>
      </w:r>
    </w:p>
  </w:endnote>
  <w:endnote w:type="continuationSeparator" w:id="0">
    <w:p w:rsidR="000555D9" w:rsidRDefault="0005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D9" w:rsidRDefault="000555D9">
      <w:r>
        <w:separator/>
      </w:r>
    </w:p>
  </w:footnote>
  <w:footnote w:type="continuationSeparator" w:id="0">
    <w:p w:rsidR="000555D9" w:rsidRDefault="0005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D9" w:rsidRDefault="000555D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555D9" w:rsidRDefault="000555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027670"/>
      <w:docPartObj>
        <w:docPartGallery w:val="Page Numbers (Top of Page)"/>
        <w:docPartUnique/>
      </w:docPartObj>
    </w:sdtPr>
    <w:sdtEndPr/>
    <w:sdtContent>
      <w:p w:rsidR="000555D9" w:rsidRDefault="000555D9" w:rsidP="00231F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E1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D9" w:rsidRPr="00AF7A70" w:rsidRDefault="000555D9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55D9"/>
    <w:rsid w:val="00055D15"/>
    <w:rsid w:val="00056162"/>
    <w:rsid w:val="00060704"/>
    <w:rsid w:val="00062C40"/>
    <w:rsid w:val="000632A9"/>
    <w:rsid w:val="0007608F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970C7"/>
    <w:rsid w:val="000A4228"/>
    <w:rsid w:val="000B14D0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4C78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87AD6"/>
    <w:rsid w:val="001A19C7"/>
    <w:rsid w:val="001A1D98"/>
    <w:rsid w:val="001A242D"/>
    <w:rsid w:val="001A77E3"/>
    <w:rsid w:val="001B0972"/>
    <w:rsid w:val="001B6D83"/>
    <w:rsid w:val="001B7D48"/>
    <w:rsid w:val="001C3B2D"/>
    <w:rsid w:val="001C7280"/>
    <w:rsid w:val="001D3506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1FD7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9B4"/>
    <w:rsid w:val="002F1EB1"/>
    <w:rsid w:val="002F690B"/>
    <w:rsid w:val="0030078C"/>
    <w:rsid w:val="00300D2D"/>
    <w:rsid w:val="00304D45"/>
    <w:rsid w:val="0030681E"/>
    <w:rsid w:val="003074D1"/>
    <w:rsid w:val="00307E5D"/>
    <w:rsid w:val="0031165D"/>
    <w:rsid w:val="003124AB"/>
    <w:rsid w:val="0031507B"/>
    <w:rsid w:val="00321DAB"/>
    <w:rsid w:val="00322672"/>
    <w:rsid w:val="003240A7"/>
    <w:rsid w:val="003259BF"/>
    <w:rsid w:val="00326E8A"/>
    <w:rsid w:val="003271AA"/>
    <w:rsid w:val="00332A70"/>
    <w:rsid w:val="003447F4"/>
    <w:rsid w:val="00350742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0E12"/>
    <w:rsid w:val="003B348A"/>
    <w:rsid w:val="003B69AA"/>
    <w:rsid w:val="003C2A7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04D45"/>
    <w:rsid w:val="0041198E"/>
    <w:rsid w:val="00411C8C"/>
    <w:rsid w:val="0041791B"/>
    <w:rsid w:val="00422A0F"/>
    <w:rsid w:val="00424800"/>
    <w:rsid w:val="00425432"/>
    <w:rsid w:val="0042796D"/>
    <w:rsid w:val="0043043F"/>
    <w:rsid w:val="00430A1E"/>
    <w:rsid w:val="00433B15"/>
    <w:rsid w:val="004344E0"/>
    <w:rsid w:val="004405A6"/>
    <w:rsid w:val="00443C9B"/>
    <w:rsid w:val="00444997"/>
    <w:rsid w:val="00445EB2"/>
    <w:rsid w:val="0045287C"/>
    <w:rsid w:val="0045326E"/>
    <w:rsid w:val="0045580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A64FA"/>
    <w:rsid w:val="004B1362"/>
    <w:rsid w:val="004B5EAF"/>
    <w:rsid w:val="004C7EF0"/>
    <w:rsid w:val="004D2A6F"/>
    <w:rsid w:val="004D6D46"/>
    <w:rsid w:val="004E0BCE"/>
    <w:rsid w:val="004E14D2"/>
    <w:rsid w:val="004E4EB0"/>
    <w:rsid w:val="004E6022"/>
    <w:rsid w:val="004E723F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22D91"/>
    <w:rsid w:val="00527CC8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41A3"/>
    <w:rsid w:val="00564F76"/>
    <w:rsid w:val="00566E9A"/>
    <w:rsid w:val="005679A3"/>
    <w:rsid w:val="0057748C"/>
    <w:rsid w:val="00577E2C"/>
    <w:rsid w:val="00584DC7"/>
    <w:rsid w:val="005856D9"/>
    <w:rsid w:val="00593BBC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291B"/>
    <w:rsid w:val="005E6A12"/>
    <w:rsid w:val="005F20F8"/>
    <w:rsid w:val="005F3831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3BA9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66E69"/>
    <w:rsid w:val="00673E8B"/>
    <w:rsid w:val="00674A27"/>
    <w:rsid w:val="006755C6"/>
    <w:rsid w:val="006836EE"/>
    <w:rsid w:val="00690A45"/>
    <w:rsid w:val="00693742"/>
    <w:rsid w:val="006A2F83"/>
    <w:rsid w:val="006A44BE"/>
    <w:rsid w:val="006A5740"/>
    <w:rsid w:val="006B2689"/>
    <w:rsid w:val="006B26FD"/>
    <w:rsid w:val="006B303E"/>
    <w:rsid w:val="006B3706"/>
    <w:rsid w:val="006B394D"/>
    <w:rsid w:val="006B66E3"/>
    <w:rsid w:val="006C40A1"/>
    <w:rsid w:val="006C54BF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095C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372AD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0633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5D6"/>
    <w:rsid w:val="00871175"/>
    <w:rsid w:val="00871C02"/>
    <w:rsid w:val="00871DB6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59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9F1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55D74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938AA"/>
    <w:rsid w:val="009A3AF5"/>
    <w:rsid w:val="009B35C2"/>
    <w:rsid w:val="009B69DC"/>
    <w:rsid w:val="009C28FC"/>
    <w:rsid w:val="009D21FF"/>
    <w:rsid w:val="009D35BC"/>
    <w:rsid w:val="009D4541"/>
    <w:rsid w:val="009D5D05"/>
    <w:rsid w:val="009D70A8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C51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C58A7"/>
    <w:rsid w:val="00AD35A1"/>
    <w:rsid w:val="00AD4CF5"/>
    <w:rsid w:val="00AE2D0E"/>
    <w:rsid w:val="00AE39A2"/>
    <w:rsid w:val="00AF3260"/>
    <w:rsid w:val="00AF7A70"/>
    <w:rsid w:val="00B02F51"/>
    <w:rsid w:val="00B15542"/>
    <w:rsid w:val="00B157CA"/>
    <w:rsid w:val="00B1654B"/>
    <w:rsid w:val="00B20138"/>
    <w:rsid w:val="00B21841"/>
    <w:rsid w:val="00B2288A"/>
    <w:rsid w:val="00B23E57"/>
    <w:rsid w:val="00B2527E"/>
    <w:rsid w:val="00B30EDB"/>
    <w:rsid w:val="00B36D80"/>
    <w:rsid w:val="00B37FED"/>
    <w:rsid w:val="00B431B4"/>
    <w:rsid w:val="00B431B8"/>
    <w:rsid w:val="00B43A49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520"/>
    <w:rsid w:val="00BC2EAB"/>
    <w:rsid w:val="00BD21EA"/>
    <w:rsid w:val="00BE4335"/>
    <w:rsid w:val="00BE610B"/>
    <w:rsid w:val="00BF2B84"/>
    <w:rsid w:val="00BF3771"/>
    <w:rsid w:val="00BF4219"/>
    <w:rsid w:val="00BF4312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1"/>
    <w:rsid w:val="00C71338"/>
    <w:rsid w:val="00C71DCC"/>
    <w:rsid w:val="00C74D01"/>
    <w:rsid w:val="00C81109"/>
    <w:rsid w:val="00C831CF"/>
    <w:rsid w:val="00C84CC2"/>
    <w:rsid w:val="00C853DC"/>
    <w:rsid w:val="00C86FB6"/>
    <w:rsid w:val="00C87C2A"/>
    <w:rsid w:val="00C97893"/>
    <w:rsid w:val="00CA3BFA"/>
    <w:rsid w:val="00CB3775"/>
    <w:rsid w:val="00CB4ECB"/>
    <w:rsid w:val="00CC2686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0222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7CEF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6EC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84B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D43CE"/>
    <w:rsid w:val="00ED63E8"/>
    <w:rsid w:val="00ED646F"/>
    <w:rsid w:val="00ED675D"/>
    <w:rsid w:val="00ED687D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093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1F1"/>
    <w:rsid w:val="00F72D8A"/>
    <w:rsid w:val="00F76400"/>
    <w:rsid w:val="00F7754B"/>
    <w:rsid w:val="00F8168D"/>
    <w:rsid w:val="00F81EFF"/>
    <w:rsid w:val="00F86036"/>
    <w:rsid w:val="00F87314"/>
    <w:rsid w:val="00F87DC9"/>
    <w:rsid w:val="00F9128A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18F1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EB5C1D8"/>
  <w15:docId w15:val="{A8A81D9F-8C5F-4AD9-9ABF-DFAC20A0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  <w:style w:type="paragraph" w:customStyle="1" w:styleId="Default">
    <w:name w:val="Default"/>
    <w:rsid w:val="00A81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6AD4-6E76-4A44-9B99-8A1DAB1F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11</cp:revision>
  <cp:lastPrinted>2023-10-05T14:54:00Z</cp:lastPrinted>
  <dcterms:created xsi:type="dcterms:W3CDTF">2025-08-27T11:12:00Z</dcterms:created>
  <dcterms:modified xsi:type="dcterms:W3CDTF">2025-12-15T15:57:00Z</dcterms:modified>
</cp:coreProperties>
</file>