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241AD" w:rsidTr="008300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3B8CDE" wp14:editId="5E97EE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1241AD" w:rsidRDefault="001241AD" w:rsidP="00830010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jc w:val="center"/>
              <w:rPr>
                <w:sz w:val="20"/>
              </w:rPr>
            </w:pPr>
          </w:p>
          <w:p w:rsidR="001241AD" w:rsidRDefault="001241AD" w:rsidP="00830010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1241AD" w:rsidRDefault="001241AD" w:rsidP="0083001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1241AD" w:rsidRDefault="001241AD" w:rsidP="0083001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1241AD" w:rsidRDefault="001241AD" w:rsidP="00830010"/>
        </w:tc>
      </w:tr>
    </w:tbl>
    <w:p w:rsidR="001241AD" w:rsidRDefault="001241AD" w:rsidP="001241AD">
      <w:pPr>
        <w:tabs>
          <w:tab w:val="left" w:pos="284"/>
        </w:tabs>
        <w:rPr>
          <w:i/>
          <w:sz w:val="16"/>
          <w:szCs w:val="16"/>
        </w:rPr>
      </w:pPr>
    </w:p>
    <w:p w:rsidR="001241AD" w:rsidRDefault="001241AD" w:rsidP="001241AD">
      <w:pPr>
        <w:rPr>
          <w:b/>
        </w:rPr>
      </w:pPr>
      <w:r>
        <w:t xml:space="preserve">        </w:t>
      </w:r>
      <w:r>
        <w:rPr>
          <w:b/>
        </w:rPr>
        <w:t xml:space="preserve">  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1241AD" w:rsidRPr="00713F95" w:rsidRDefault="001241AD" w:rsidP="001241AD">
      <w:pPr>
        <w:rPr>
          <w:sz w:val="20"/>
        </w:rPr>
      </w:pPr>
      <w:r>
        <w:rPr>
          <w:b/>
        </w:rPr>
        <w:t xml:space="preserve">                    </w:t>
      </w:r>
      <w:r w:rsidRPr="00713F95">
        <w:rPr>
          <w:szCs w:val="28"/>
        </w:rPr>
        <w:t>___________</w:t>
      </w:r>
      <w:r w:rsidRPr="00713F95">
        <w:rPr>
          <w:b/>
        </w:rPr>
        <w:t xml:space="preserve">                        </w:t>
      </w:r>
      <w:proofErr w:type="spellStart"/>
      <w:r w:rsidR="00A96AA4">
        <w:rPr>
          <w:szCs w:val="28"/>
        </w:rPr>
        <w:t>г.</w:t>
      </w:r>
      <w:r w:rsidRPr="00713F95">
        <w:rPr>
          <w:szCs w:val="28"/>
        </w:rPr>
        <w:t>Казань</w:t>
      </w:r>
      <w:proofErr w:type="spellEnd"/>
      <w:r w:rsidRPr="00713F95">
        <w:rPr>
          <w:b/>
        </w:rPr>
        <w:t xml:space="preserve">                  </w:t>
      </w:r>
      <w:r w:rsidRPr="00713F95">
        <w:t>№</w:t>
      </w:r>
      <w:r w:rsidRPr="00713F95">
        <w:rPr>
          <w:b/>
        </w:rPr>
        <w:t xml:space="preserve"> </w:t>
      </w:r>
      <w:r w:rsidRPr="00713F95">
        <w:rPr>
          <w:szCs w:val="28"/>
        </w:rPr>
        <w:t>______________</w:t>
      </w:r>
    </w:p>
    <w:p w:rsidR="004C7EF0" w:rsidRPr="00A96AA4" w:rsidRDefault="004C7EF0" w:rsidP="004C7EF0">
      <w:pPr>
        <w:spacing w:line="20" w:lineRule="atLeast"/>
        <w:jc w:val="center"/>
        <w:rPr>
          <w:szCs w:val="28"/>
        </w:rPr>
      </w:pPr>
    </w:p>
    <w:p w:rsidR="00A96AA4" w:rsidRPr="00A96AA4" w:rsidRDefault="00A96AA4" w:rsidP="004C7EF0">
      <w:pPr>
        <w:spacing w:line="20" w:lineRule="atLeast"/>
        <w:jc w:val="center"/>
        <w:rPr>
          <w:szCs w:val="28"/>
        </w:rPr>
      </w:pPr>
    </w:p>
    <w:p w:rsidR="008D79CC" w:rsidRPr="00A96AA4" w:rsidRDefault="00BB61E1" w:rsidP="00DF203D">
      <w:pPr>
        <w:widowControl w:val="0"/>
        <w:tabs>
          <w:tab w:val="left" w:pos="2694"/>
        </w:tabs>
        <w:ind w:right="5102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О корректировке на 2026</w:t>
      </w:r>
      <w:r w:rsidR="00A96AA4" w:rsidRPr="00A96AA4">
        <w:rPr>
          <w:rFonts w:eastAsia="Calibri"/>
          <w:spacing w:val="-4"/>
          <w:szCs w:val="28"/>
        </w:rPr>
        <w:t xml:space="preserve"> год долгосро</w:t>
      </w:r>
      <w:r>
        <w:rPr>
          <w:rFonts w:eastAsia="Calibri"/>
          <w:spacing w:val="-4"/>
          <w:szCs w:val="28"/>
        </w:rPr>
        <w:t xml:space="preserve">чных тарифов </w:t>
      </w:r>
      <w:r w:rsidR="00161027">
        <w:rPr>
          <w:rFonts w:eastAsia="Calibri"/>
          <w:spacing w:val="-4"/>
          <w:szCs w:val="28"/>
        </w:rPr>
        <w:t xml:space="preserve">на питьевую воду, </w:t>
      </w:r>
      <w:r w:rsidR="00161027" w:rsidRPr="00A96AA4">
        <w:rPr>
          <w:rFonts w:eastAsia="Calibri"/>
          <w:spacing w:val="-4"/>
          <w:szCs w:val="28"/>
        </w:rPr>
        <w:t>водоотведение</w:t>
      </w:r>
      <w:r w:rsidR="00161027" w:rsidRPr="00BB61E1">
        <w:rPr>
          <w:rFonts w:eastAsia="Calibri"/>
          <w:spacing w:val="-4"/>
          <w:szCs w:val="28"/>
        </w:rPr>
        <w:t xml:space="preserve"> </w:t>
      </w:r>
      <w:r w:rsidR="00161027">
        <w:rPr>
          <w:rFonts w:eastAsia="Calibri"/>
          <w:spacing w:val="-4"/>
          <w:szCs w:val="28"/>
        </w:rPr>
        <w:br/>
      </w:r>
      <w:r w:rsidRPr="00BB61E1">
        <w:rPr>
          <w:rFonts w:eastAsia="Calibri"/>
          <w:spacing w:val="-4"/>
          <w:szCs w:val="28"/>
        </w:rPr>
        <w:t xml:space="preserve">и производственных программ </w:t>
      </w:r>
      <w:r w:rsidR="00DF203D">
        <w:rPr>
          <w:rFonts w:eastAsia="Calibri"/>
          <w:spacing w:val="-4"/>
          <w:szCs w:val="28"/>
        </w:rPr>
        <w:br/>
      </w:r>
      <w:r w:rsidR="00A96AA4" w:rsidRPr="00A96AA4">
        <w:rPr>
          <w:rFonts w:eastAsia="Calibri"/>
          <w:spacing w:val="-4"/>
          <w:szCs w:val="28"/>
        </w:rPr>
        <w:t xml:space="preserve">для Акционерного общества «Буинск-Водоканал» </w:t>
      </w:r>
      <w:proofErr w:type="spellStart"/>
      <w:r w:rsidR="00BE43EC">
        <w:rPr>
          <w:rFonts w:eastAsia="Calibri"/>
          <w:spacing w:val="-4"/>
          <w:szCs w:val="28"/>
        </w:rPr>
        <w:t>Буинского</w:t>
      </w:r>
      <w:proofErr w:type="spellEnd"/>
      <w:r w:rsidR="00BE43EC">
        <w:rPr>
          <w:rFonts w:eastAsia="Calibri"/>
          <w:spacing w:val="-4"/>
          <w:szCs w:val="28"/>
        </w:rPr>
        <w:t xml:space="preserve"> муниципального района, </w:t>
      </w:r>
      <w:r w:rsidR="00A96AA4" w:rsidRPr="00A96AA4">
        <w:rPr>
          <w:rFonts w:eastAsia="Calibri"/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от 15.12.2023 </w:t>
      </w:r>
      <w:r w:rsidR="00DF203D">
        <w:rPr>
          <w:rFonts w:eastAsia="Calibri"/>
          <w:spacing w:val="-4"/>
          <w:szCs w:val="28"/>
        </w:rPr>
        <w:br/>
      </w:r>
      <w:r w:rsidR="00A96AA4" w:rsidRPr="00A96AA4">
        <w:rPr>
          <w:rFonts w:eastAsia="Calibri"/>
          <w:spacing w:val="-4"/>
          <w:szCs w:val="28"/>
        </w:rPr>
        <w:t xml:space="preserve">№ </w:t>
      </w:r>
      <w:r w:rsidR="00A96AA4" w:rsidRPr="00A96AA4">
        <w:rPr>
          <w:rFonts w:eastAsia="Calibri"/>
          <w:bCs/>
          <w:spacing w:val="-4"/>
          <w:szCs w:val="28"/>
        </w:rPr>
        <w:t>685-119/кс-2023</w:t>
      </w:r>
    </w:p>
    <w:p w:rsidR="00A96AA4" w:rsidRDefault="00A96AA4" w:rsidP="00A96AA4">
      <w:pPr>
        <w:widowControl w:val="0"/>
        <w:ind w:right="5102"/>
        <w:jc w:val="both"/>
        <w:rPr>
          <w:szCs w:val="16"/>
        </w:rPr>
      </w:pPr>
    </w:p>
    <w:p w:rsidR="00A96AA4" w:rsidRPr="00A96AA4" w:rsidRDefault="00A96AA4" w:rsidP="00713F95">
      <w:pPr>
        <w:widowControl w:val="0"/>
        <w:rPr>
          <w:szCs w:val="16"/>
        </w:rPr>
      </w:pPr>
    </w:p>
    <w:p w:rsidR="00845025" w:rsidRPr="00A945B0" w:rsidRDefault="00845025" w:rsidP="00713F95">
      <w:pPr>
        <w:widowControl w:val="0"/>
        <w:ind w:firstLine="709"/>
        <w:jc w:val="both"/>
        <w:rPr>
          <w:szCs w:val="28"/>
        </w:rPr>
      </w:pPr>
      <w:r w:rsidRPr="00A945B0">
        <w:rPr>
          <w:szCs w:val="28"/>
        </w:rPr>
        <w:t xml:space="preserve">В соответствии с Федеральным законом от 7 декабря 2011 года № 416-ФЗ </w:t>
      </w:r>
      <w:r w:rsidRPr="00A945B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945B0">
        <w:rPr>
          <w:szCs w:val="28"/>
        </w:rPr>
        <w:br/>
        <w:t xml:space="preserve">в сфере водоснабжения и водоотведения», от 29 июля 2013 г. № 641 </w:t>
      </w:r>
      <w:r w:rsidRPr="00A945B0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945B0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F203D">
        <w:rPr>
          <w:szCs w:val="28"/>
        </w:rPr>
        <w:t>15.12.2025 № 32-ПР</w:t>
      </w:r>
      <w:r w:rsidR="00DF203D">
        <w:rPr>
          <w:szCs w:val="28"/>
        </w:rPr>
        <w:t xml:space="preserve">, </w:t>
      </w:r>
      <w:r w:rsidRPr="00A945B0">
        <w:rPr>
          <w:szCs w:val="28"/>
        </w:rPr>
        <w:t xml:space="preserve">в целях корректировки долгосрочных тарифов на питьевую воду, водоотведение </w:t>
      </w:r>
      <w:r w:rsidRPr="00A945B0">
        <w:rPr>
          <w:szCs w:val="28"/>
        </w:rPr>
        <w:br/>
        <w:t>и необходимой валовой выручки регулируемой органи</w:t>
      </w:r>
      <w:r w:rsidR="00BB61E1">
        <w:rPr>
          <w:szCs w:val="28"/>
        </w:rPr>
        <w:t>зации на 2026</w:t>
      </w:r>
      <w:r w:rsidRPr="00A945B0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845025" w:rsidRPr="00A945B0" w:rsidRDefault="00845025" w:rsidP="00713F95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945B0">
        <w:rPr>
          <w:szCs w:val="28"/>
        </w:rPr>
        <w:t xml:space="preserve">Скорректировать тарифы </w:t>
      </w:r>
      <w:r w:rsidRPr="00A945B0">
        <w:rPr>
          <w:rFonts w:eastAsia="Calibri"/>
          <w:szCs w:val="28"/>
        </w:rPr>
        <w:t xml:space="preserve">на питьевую воду и водоотведение </w:t>
      </w:r>
      <w:r w:rsidRPr="00A945B0">
        <w:rPr>
          <w:rFonts w:eastAsia="Calibri"/>
          <w:szCs w:val="28"/>
        </w:rPr>
        <w:br/>
        <w:t xml:space="preserve">для Акционерного общества «Буинск-Водоканал» </w:t>
      </w:r>
      <w:proofErr w:type="spellStart"/>
      <w:r w:rsidRPr="00A945B0">
        <w:rPr>
          <w:rFonts w:eastAsia="Calibri"/>
          <w:szCs w:val="28"/>
        </w:rPr>
        <w:t>Буинско</w:t>
      </w:r>
      <w:r w:rsidR="00BB61E1">
        <w:rPr>
          <w:rFonts w:eastAsia="Calibri"/>
          <w:szCs w:val="28"/>
        </w:rPr>
        <w:t>го</w:t>
      </w:r>
      <w:proofErr w:type="spellEnd"/>
      <w:r w:rsidR="00BB61E1">
        <w:rPr>
          <w:rFonts w:eastAsia="Calibri"/>
          <w:szCs w:val="28"/>
        </w:rPr>
        <w:t xml:space="preserve"> муниципального района (далее – </w:t>
      </w:r>
      <w:r w:rsidR="00BB61E1" w:rsidRPr="00A945B0">
        <w:rPr>
          <w:szCs w:val="28"/>
        </w:rPr>
        <w:t>АО «Буинск-Водоканал»</w:t>
      </w:r>
      <w:r w:rsidR="00BB61E1">
        <w:rPr>
          <w:rFonts w:eastAsia="Calibri"/>
          <w:szCs w:val="28"/>
        </w:rPr>
        <w:t>) на 2026</w:t>
      </w:r>
      <w:r w:rsidRPr="00A945B0">
        <w:rPr>
          <w:rFonts w:eastAsia="Calibri"/>
          <w:szCs w:val="28"/>
        </w:rPr>
        <w:t xml:space="preserve"> год, </w:t>
      </w:r>
      <w:r w:rsidRPr="00A945B0">
        <w:rPr>
          <w:szCs w:val="28"/>
        </w:rPr>
        <w:t xml:space="preserve">установленные постановлением Государственного комитета Республики Татарстан по тарифам от 15.12.2023 </w:t>
      </w:r>
      <w:r w:rsidR="00DF203D">
        <w:rPr>
          <w:szCs w:val="28"/>
        </w:rPr>
        <w:br/>
      </w:r>
      <w:r w:rsidRPr="00A945B0">
        <w:rPr>
          <w:szCs w:val="28"/>
        </w:rPr>
        <w:t xml:space="preserve">№ </w:t>
      </w:r>
      <w:r w:rsidRPr="00A945B0">
        <w:rPr>
          <w:bCs/>
          <w:szCs w:val="28"/>
        </w:rPr>
        <w:t>685-119/кс-2023</w:t>
      </w:r>
      <w:r w:rsidR="00BB61E1">
        <w:rPr>
          <w:szCs w:val="28"/>
        </w:rPr>
        <w:t xml:space="preserve"> </w:t>
      </w:r>
      <w:r w:rsidRPr="00A945B0">
        <w:rPr>
          <w:szCs w:val="28"/>
        </w:rPr>
        <w:t>«</w:t>
      </w:r>
      <w:r w:rsidR="00BB61E1" w:rsidRPr="00BB61E1">
        <w:rPr>
          <w:rFonts w:eastAsia="Calibri"/>
          <w:szCs w:val="28"/>
        </w:rPr>
        <w:t>Об установлении тарифов на</w:t>
      </w:r>
      <w:r w:rsidR="00BB61E1">
        <w:rPr>
          <w:rFonts w:eastAsia="Calibri"/>
          <w:szCs w:val="28"/>
        </w:rPr>
        <w:t xml:space="preserve"> питьевую воду и водоотведение </w:t>
      </w:r>
      <w:r w:rsidR="00DF203D">
        <w:rPr>
          <w:rFonts w:eastAsia="Calibri"/>
          <w:szCs w:val="28"/>
        </w:rPr>
        <w:br/>
      </w:r>
      <w:r w:rsidR="00BB61E1" w:rsidRPr="00BB61E1">
        <w:rPr>
          <w:rFonts w:eastAsia="Calibri"/>
          <w:szCs w:val="28"/>
        </w:rPr>
        <w:t xml:space="preserve">для Акционерного общества «Буинск-Водоканал» </w:t>
      </w:r>
      <w:proofErr w:type="spellStart"/>
      <w:r w:rsidR="00BB61E1" w:rsidRPr="00BB61E1">
        <w:rPr>
          <w:rFonts w:eastAsia="Calibri"/>
          <w:szCs w:val="28"/>
        </w:rPr>
        <w:t>Буинского</w:t>
      </w:r>
      <w:proofErr w:type="spellEnd"/>
      <w:r w:rsidR="00BB61E1" w:rsidRPr="00BB61E1">
        <w:rPr>
          <w:rFonts w:eastAsia="Calibri"/>
          <w:szCs w:val="28"/>
        </w:rPr>
        <w:t xml:space="preserve"> муниципального района на 2024 – 2028 годы и утверждении производственных программ</w:t>
      </w:r>
      <w:r w:rsidRPr="00A945B0">
        <w:rPr>
          <w:szCs w:val="28"/>
        </w:rPr>
        <w:t>»</w:t>
      </w:r>
      <w:r w:rsidR="00BB61E1" w:rsidRPr="00BB61E1">
        <w:rPr>
          <w:rFonts w:eastAsia="Calibri"/>
          <w:szCs w:val="28"/>
        </w:rPr>
        <w:t xml:space="preserve"> </w:t>
      </w:r>
      <w:r w:rsidR="00BB61E1" w:rsidRPr="00BB61E1">
        <w:rPr>
          <w:szCs w:val="28"/>
        </w:rPr>
        <w:t xml:space="preserve">(с изменениями, внесенными постановлением Государственного комитета Республики Татарстан </w:t>
      </w:r>
      <w:r w:rsidR="00DF203D">
        <w:rPr>
          <w:szCs w:val="28"/>
        </w:rPr>
        <w:br/>
      </w:r>
      <w:r w:rsidR="00BB61E1" w:rsidRPr="00BB61E1">
        <w:rPr>
          <w:szCs w:val="28"/>
        </w:rPr>
        <w:lastRenderedPageBreak/>
        <w:t>п</w:t>
      </w:r>
      <w:r w:rsidR="00BB61E1">
        <w:rPr>
          <w:szCs w:val="28"/>
        </w:rPr>
        <w:t>о тарифам от 17</w:t>
      </w:r>
      <w:r w:rsidR="00BB61E1" w:rsidRPr="00BB61E1">
        <w:rPr>
          <w:szCs w:val="28"/>
        </w:rPr>
        <w:t>.12.2024 № 550-134/кс-2024)</w:t>
      </w:r>
      <w:r w:rsidRPr="00A945B0">
        <w:rPr>
          <w:szCs w:val="28"/>
        </w:rPr>
        <w:t>, изложив приложение 2 в новой редакции (прилагается).</w:t>
      </w:r>
    </w:p>
    <w:p w:rsidR="00BB61E1" w:rsidRDefault="00845025" w:rsidP="00BB61E1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945B0">
        <w:rPr>
          <w:szCs w:val="28"/>
        </w:rPr>
        <w:t>Тарифы, скорректированные пунктом 1 настоящего постанов</w:t>
      </w:r>
      <w:r w:rsidR="00BB61E1">
        <w:rPr>
          <w:szCs w:val="28"/>
        </w:rPr>
        <w:t>ления, действуют с 1 января 2026 года по 31 декабря 2026</w:t>
      </w:r>
      <w:r w:rsidRPr="00A945B0">
        <w:rPr>
          <w:szCs w:val="28"/>
        </w:rPr>
        <w:t xml:space="preserve"> года.</w:t>
      </w:r>
    </w:p>
    <w:p w:rsidR="00845025" w:rsidRPr="00BB61E1" w:rsidRDefault="00BB61E1" w:rsidP="00BB61E1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BB61E1">
        <w:rPr>
          <w:szCs w:val="28"/>
        </w:rPr>
        <w:t>Скорректировать</w:t>
      </w:r>
      <w:r w:rsidR="00845025" w:rsidRPr="00BB61E1">
        <w:rPr>
          <w:szCs w:val="28"/>
        </w:rPr>
        <w:t xml:space="preserve"> производственные программы </w:t>
      </w:r>
      <w:r>
        <w:rPr>
          <w:szCs w:val="28"/>
        </w:rPr>
        <w:t xml:space="preserve">для АО «Буинск-Водоканал» </w:t>
      </w:r>
      <w:r w:rsidR="00845025" w:rsidRPr="00BB61E1">
        <w:rPr>
          <w:szCs w:val="28"/>
        </w:rPr>
        <w:t xml:space="preserve">в сфере водоснабжения и водоотведения </w:t>
      </w:r>
      <w:r>
        <w:rPr>
          <w:szCs w:val="28"/>
        </w:rPr>
        <w:t xml:space="preserve">на 2026 год, </w:t>
      </w:r>
      <w:r w:rsidR="00161027" w:rsidRPr="00161027">
        <w:rPr>
          <w:szCs w:val="28"/>
        </w:rPr>
        <w:t>утвержденные</w:t>
      </w:r>
      <w:r w:rsidRPr="00BB61E1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BB61E1">
        <w:rPr>
          <w:szCs w:val="28"/>
        </w:rPr>
        <w:t xml:space="preserve">от 15.12.2023 № </w:t>
      </w:r>
      <w:r w:rsidRPr="00BB61E1">
        <w:rPr>
          <w:bCs/>
          <w:szCs w:val="28"/>
        </w:rPr>
        <w:t>685-119/кс-2023</w:t>
      </w:r>
      <w:r w:rsidRPr="00BB61E1">
        <w:rPr>
          <w:szCs w:val="28"/>
        </w:rPr>
        <w:t>, изложив приложение 4 в новой редакции (прилагается).</w:t>
      </w:r>
    </w:p>
    <w:p w:rsidR="00845025" w:rsidRPr="00A945B0" w:rsidRDefault="00845025" w:rsidP="00713F95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A945B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5025" w:rsidRPr="00A945B0" w:rsidRDefault="00845025" w:rsidP="00713F95">
      <w:pPr>
        <w:jc w:val="both"/>
        <w:rPr>
          <w:szCs w:val="28"/>
        </w:rPr>
      </w:pPr>
    </w:p>
    <w:p w:rsidR="001241AD" w:rsidRPr="00A945B0" w:rsidRDefault="001241AD" w:rsidP="00713F95">
      <w:pPr>
        <w:jc w:val="both"/>
        <w:rPr>
          <w:szCs w:val="28"/>
        </w:rPr>
      </w:pPr>
    </w:p>
    <w:p w:rsidR="008F282E" w:rsidRPr="004C7EF0" w:rsidRDefault="002D7184" w:rsidP="00713F95">
      <w:pPr>
        <w:jc w:val="both"/>
        <w:rPr>
          <w:szCs w:val="28"/>
        </w:rPr>
        <w:sectPr w:rsidR="008F282E" w:rsidRPr="004C7EF0" w:rsidSect="00DF633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A945B0">
        <w:rPr>
          <w:szCs w:val="28"/>
        </w:rPr>
        <w:t>Председатель</w:t>
      </w:r>
      <w:r w:rsidR="0041198E" w:rsidRPr="00A945B0">
        <w:rPr>
          <w:szCs w:val="28"/>
        </w:rPr>
        <w:t xml:space="preserve">                                                            </w:t>
      </w:r>
      <w:r w:rsidR="00BB61E1">
        <w:rPr>
          <w:szCs w:val="28"/>
        </w:rPr>
        <w:t xml:space="preserve">                                </w:t>
      </w:r>
      <w:r w:rsidR="00BB61E1" w:rsidRPr="00BB61E1">
        <w:rPr>
          <w:szCs w:val="28"/>
        </w:rPr>
        <w:t xml:space="preserve">Р.В. </w:t>
      </w:r>
      <w:proofErr w:type="spellStart"/>
      <w:r w:rsidR="00BB61E1" w:rsidRPr="00BB61E1">
        <w:rPr>
          <w:szCs w:val="28"/>
        </w:rPr>
        <w:t>Гайнутдинов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lastRenderedPageBreak/>
        <w:t>Приложение 2 к постановлению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Государственного комитета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от </w:t>
      </w:r>
      <w:r w:rsidRPr="00BD1A83">
        <w:rPr>
          <w:sz w:val="24"/>
          <w:szCs w:val="24"/>
          <w:u w:val="single"/>
        </w:rPr>
        <w:t>15.12.2023</w:t>
      </w:r>
      <w:r w:rsidRPr="00BD1A83">
        <w:rPr>
          <w:sz w:val="24"/>
          <w:szCs w:val="24"/>
        </w:rPr>
        <w:t xml:space="preserve"> № </w:t>
      </w:r>
      <w:r w:rsidRPr="00BD1A83">
        <w:rPr>
          <w:bCs/>
          <w:sz w:val="24"/>
          <w:szCs w:val="24"/>
          <w:u w:val="single"/>
        </w:rPr>
        <w:t>685-119/кс-2023</w:t>
      </w:r>
      <w:r w:rsidRPr="00BD1A83">
        <w:rPr>
          <w:sz w:val="24"/>
          <w:szCs w:val="24"/>
        </w:rPr>
        <w:t xml:space="preserve">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 xml:space="preserve">(в редакции постановления 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Государственного комитета</w:t>
      </w:r>
    </w:p>
    <w:p w:rsidR="00BD1A83" w:rsidRPr="00BD1A83" w:rsidRDefault="00BD1A83" w:rsidP="00713F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624B4" w:rsidRPr="00B624B4" w:rsidRDefault="00BD1A83" w:rsidP="00DF633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</w:t>
      </w:r>
      <w:r w:rsidR="00DF203D">
        <w:rPr>
          <w:sz w:val="24"/>
          <w:szCs w:val="24"/>
        </w:rPr>
        <w:t>__</w:t>
      </w:r>
      <w:r>
        <w:rPr>
          <w:sz w:val="24"/>
          <w:szCs w:val="24"/>
        </w:rPr>
        <w:t>_______ № _______</w:t>
      </w:r>
      <w:r w:rsidR="00DF633C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BD1A83">
        <w:rPr>
          <w:sz w:val="24"/>
          <w:szCs w:val="24"/>
        </w:rPr>
        <w:t>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713F95">
      <w:pPr>
        <w:jc w:val="center"/>
        <w:rPr>
          <w:bCs/>
          <w:szCs w:val="28"/>
        </w:rPr>
      </w:pPr>
    </w:p>
    <w:p w:rsidR="001241AD" w:rsidRPr="00F27947" w:rsidRDefault="001241AD" w:rsidP="00713F95">
      <w:pPr>
        <w:jc w:val="center"/>
        <w:rPr>
          <w:bCs/>
          <w:szCs w:val="28"/>
        </w:rPr>
      </w:pPr>
    </w:p>
    <w:p w:rsidR="00132F99" w:rsidRDefault="00132F99" w:rsidP="00713F9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132F99" w:rsidRPr="00801F5C" w:rsidRDefault="00132F99" w:rsidP="00713F9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 xml:space="preserve">2025 – 2028 </w:t>
      </w:r>
      <w:r w:rsidRPr="00801F5C">
        <w:rPr>
          <w:bCs/>
          <w:color w:val="000000"/>
          <w:szCs w:val="28"/>
        </w:rPr>
        <w:t>год</w:t>
      </w:r>
      <w:r w:rsidR="00161027">
        <w:rPr>
          <w:bCs/>
          <w:color w:val="000000"/>
          <w:szCs w:val="28"/>
        </w:rPr>
        <w:t>ы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241AD" w:rsidRDefault="001241AD" w:rsidP="00713F95">
      <w:pPr>
        <w:ind w:right="140"/>
        <w:jc w:val="center"/>
        <w:rPr>
          <w:szCs w:val="28"/>
        </w:rPr>
      </w:pPr>
    </w:p>
    <w:p w:rsidR="00F27947" w:rsidRDefault="00F27947" w:rsidP="00713F95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913"/>
        <w:gridCol w:w="3793"/>
        <w:gridCol w:w="2330"/>
        <w:gridCol w:w="2330"/>
      </w:tblGrid>
      <w:tr w:rsidR="00BD1A83" w:rsidRPr="000731B5" w:rsidTr="00BD1A83">
        <w:trPr>
          <w:trHeight w:val="124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  <w:lang w:val="en-US"/>
              </w:rPr>
            </w:pPr>
            <w:r w:rsidRPr="000731B5">
              <w:rPr>
                <w:sz w:val="24"/>
                <w:szCs w:val="24"/>
              </w:rPr>
              <w:t>№</w:t>
            </w:r>
          </w:p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п/п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D06CCD" w:rsidP="00713F95">
            <w:pPr>
              <w:ind w:right="-15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питьевую воду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</w:t>
            </w:r>
            <w:proofErr w:type="spellStart"/>
            <w:r w:rsidRPr="000731B5">
              <w:rPr>
                <w:sz w:val="24"/>
                <w:szCs w:val="24"/>
              </w:rPr>
              <w:t>одноставочный</w:t>
            </w:r>
            <w:proofErr w:type="spellEnd"/>
            <w:r w:rsidRPr="000731B5">
              <w:rPr>
                <w:sz w:val="24"/>
                <w:szCs w:val="24"/>
              </w:rPr>
              <w:t>),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</w:t>
            </w:r>
            <w:proofErr w:type="spellStart"/>
            <w:r w:rsidRPr="000731B5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водоотведение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</w:t>
            </w:r>
            <w:proofErr w:type="spellStart"/>
            <w:r w:rsidRPr="000731B5">
              <w:rPr>
                <w:sz w:val="24"/>
                <w:szCs w:val="24"/>
              </w:rPr>
              <w:t>одноставочный</w:t>
            </w:r>
            <w:proofErr w:type="spellEnd"/>
            <w:r w:rsidRPr="000731B5">
              <w:rPr>
                <w:sz w:val="24"/>
                <w:szCs w:val="24"/>
              </w:rPr>
              <w:t>),</w:t>
            </w:r>
          </w:p>
          <w:p w:rsidR="00BD1A83" w:rsidRPr="000731B5" w:rsidRDefault="00BD1A83" w:rsidP="00713F95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</w:t>
            </w:r>
            <w:proofErr w:type="spellStart"/>
            <w:r w:rsidRPr="000731B5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4" w:type="pct"/>
            <w:gridSpan w:val="4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proofErr w:type="spellStart"/>
            <w:r w:rsidRPr="000731B5">
              <w:rPr>
                <w:sz w:val="24"/>
                <w:szCs w:val="24"/>
              </w:rPr>
              <w:t>Буинский</w:t>
            </w:r>
            <w:proofErr w:type="spellEnd"/>
            <w:r w:rsidRPr="000731B5">
              <w:rPr>
                <w:sz w:val="24"/>
                <w:szCs w:val="24"/>
              </w:rPr>
              <w:t xml:space="preserve"> муниципальный район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АО «Буинск-Водоканал»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69" w:type="pct"/>
            <w:vMerge w:val="restart"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69175F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66,74</w:t>
            </w:r>
          </w:p>
        </w:tc>
      </w:tr>
      <w:tr w:rsidR="00BD1A83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BD1A83" w:rsidRPr="000731B5" w:rsidRDefault="00BD1A83" w:rsidP="00713F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BD1A83" w:rsidRPr="0069175F" w:rsidRDefault="00BD1A83" w:rsidP="00713F95">
            <w:pPr>
              <w:jc w:val="center"/>
              <w:rPr>
                <w:bCs/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50,23</w:t>
            </w:r>
          </w:p>
        </w:tc>
        <w:tc>
          <w:tcPr>
            <w:tcW w:w="776" w:type="pct"/>
            <w:vAlign w:val="center"/>
          </w:tcPr>
          <w:p w:rsidR="00BD1A83" w:rsidRPr="000731B5" w:rsidRDefault="00EB0E22" w:rsidP="0071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77,29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8"/>
              </w:rPr>
            </w:pPr>
            <w:r w:rsidRPr="0069175F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776" w:type="pct"/>
            <w:vAlign w:val="center"/>
          </w:tcPr>
          <w:p w:rsidR="001A1D67" w:rsidRPr="000731B5" w:rsidRDefault="008660A1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  <w:r w:rsidR="00A30203">
              <w:rPr>
                <w:sz w:val="24"/>
                <w:szCs w:val="24"/>
              </w:rPr>
              <w:t>7</w:t>
            </w:r>
          </w:p>
        </w:tc>
        <w:tc>
          <w:tcPr>
            <w:tcW w:w="776" w:type="pct"/>
            <w:vAlign w:val="center"/>
          </w:tcPr>
          <w:p w:rsidR="001A1D67" w:rsidRPr="000731B5" w:rsidRDefault="008660A1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78,58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8"/>
              </w:rPr>
            </w:pPr>
            <w:r w:rsidRPr="0069175F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776" w:type="pct"/>
            <w:vAlign w:val="center"/>
          </w:tcPr>
          <w:p w:rsidR="001A1D67" w:rsidRPr="000731B5" w:rsidRDefault="00201556" w:rsidP="001A1D67">
            <w:pPr>
              <w:jc w:val="center"/>
              <w:rPr>
                <w:sz w:val="24"/>
                <w:szCs w:val="24"/>
              </w:rPr>
            </w:pPr>
            <w:r w:rsidRPr="00201556">
              <w:rPr>
                <w:sz w:val="24"/>
                <w:szCs w:val="24"/>
              </w:rPr>
              <w:t>55,40</w:t>
            </w:r>
          </w:p>
        </w:tc>
        <w:tc>
          <w:tcPr>
            <w:tcW w:w="776" w:type="pct"/>
            <w:vAlign w:val="center"/>
          </w:tcPr>
          <w:p w:rsidR="001A1D67" w:rsidRPr="000731B5" w:rsidRDefault="00201556" w:rsidP="001A1D67">
            <w:pPr>
              <w:jc w:val="center"/>
              <w:rPr>
                <w:sz w:val="24"/>
                <w:szCs w:val="24"/>
              </w:rPr>
            </w:pPr>
            <w:r w:rsidRPr="00201556">
              <w:rPr>
                <w:sz w:val="24"/>
                <w:szCs w:val="24"/>
              </w:rPr>
              <w:t>89,12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69,20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44,28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73,38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69" w:type="pct"/>
            <w:vMerge w:val="restart"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36,24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55,62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4"/>
              </w:rPr>
            </w:pPr>
            <w:r w:rsidRPr="0069175F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41,86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64,41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8"/>
              </w:rPr>
            </w:pPr>
            <w:r w:rsidRPr="0069175F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776" w:type="pct"/>
            <w:vAlign w:val="center"/>
          </w:tcPr>
          <w:p w:rsidR="001A1D67" w:rsidRPr="00C01CA0" w:rsidRDefault="008660A1" w:rsidP="001A1D67">
            <w:pPr>
              <w:jc w:val="center"/>
              <w:rPr>
                <w:sz w:val="24"/>
                <w:szCs w:val="24"/>
              </w:rPr>
            </w:pPr>
            <w:r w:rsidRPr="00C01CA0">
              <w:rPr>
                <w:sz w:val="24"/>
                <w:szCs w:val="24"/>
              </w:rPr>
              <w:t>41,8</w:t>
            </w:r>
            <w:r w:rsidR="00C01CA0" w:rsidRPr="00C01CA0">
              <w:rPr>
                <w:sz w:val="24"/>
                <w:szCs w:val="24"/>
              </w:rPr>
              <w:t>6</w:t>
            </w:r>
          </w:p>
        </w:tc>
        <w:tc>
          <w:tcPr>
            <w:tcW w:w="776" w:type="pct"/>
            <w:vAlign w:val="center"/>
          </w:tcPr>
          <w:p w:rsidR="001A1D67" w:rsidRPr="000731B5" w:rsidRDefault="008660A1" w:rsidP="001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64,41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69175F" w:rsidRDefault="001A1D67" w:rsidP="001A1D67">
            <w:pPr>
              <w:jc w:val="center"/>
              <w:rPr>
                <w:bCs/>
                <w:sz w:val="24"/>
                <w:szCs w:val="28"/>
              </w:rPr>
            </w:pPr>
            <w:r w:rsidRPr="0069175F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776" w:type="pct"/>
            <w:vAlign w:val="center"/>
          </w:tcPr>
          <w:p w:rsidR="001A1D67" w:rsidRPr="00C01CA0" w:rsidRDefault="00201556" w:rsidP="001A1D67">
            <w:pPr>
              <w:jc w:val="center"/>
              <w:rPr>
                <w:sz w:val="24"/>
                <w:szCs w:val="24"/>
              </w:rPr>
            </w:pPr>
            <w:r w:rsidRPr="00201556">
              <w:rPr>
                <w:sz w:val="24"/>
                <w:szCs w:val="24"/>
              </w:rPr>
              <w:t>45,41</w:t>
            </w:r>
          </w:p>
        </w:tc>
        <w:tc>
          <w:tcPr>
            <w:tcW w:w="776" w:type="pct"/>
            <w:vAlign w:val="center"/>
          </w:tcPr>
          <w:p w:rsidR="001A1D67" w:rsidRPr="000731B5" w:rsidRDefault="00201556" w:rsidP="001A1D67">
            <w:pPr>
              <w:jc w:val="center"/>
              <w:rPr>
                <w:sz w:val="24"/>
                <w:szCs w:val="24"/>
              </w:rPr>
            </w:pPr>
            <w:r w:rsidRPr="00201556">
              <w:rPr>
                <w:sz w:val="24"/>
                <w:szCs w:val="24"/>
              </w:rPr>
              <w:t>73,05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57,67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</w:tr>
      <w:tr w:rsidR="001A1D67" w:rsidRPr="000731B5" w:rsidTr="00BD1A83">
        <w:trPr>
          <w:trHeight w:val="20"/>
          <w:jc w:val="center"/>
        </w:trPr>
        <w:tc>
          <w:tcPr>
            <w:tcW w:w="216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9" w:type="pct"/>
            <w:vMerge/>
            <w:shd w:val="clear" w:color="auto" w:fill="auto"/>
            <w:vAlign w:val="center"/>
          </w:tcPr>
          <w:p w:rsidR="001A1D67" w:rsidRPr="000731B5" w:rsidRDefault="001A1D67" w:rsidP="001A1D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36,90</w:t>
            </w:r>
          </w:p>
        </w:tc>
        <w:tc>
          <w:tcPr>
            <w:tcW w:w="776" w:type="pct"/>
            <w:vAlign w:val="center"/>
          </w:tcPr>
          <w:p w:rsidR="001A1D67" w:rsidRPr="000731B5" w:rsidRDefault="001A1D67" w:rsidP="001A1D67">
            <w:pPr>
              <w:jc w:val="center"/>
              <w:rPr>
                <w:color w:val="000000"/>
                <w:sz w:val="24"/>
                <w:szCs w:val="24"/>
              </w:rPr>
            </w:pPr>
            <w:r w:rsidRPr="000731B5">
              <w:rPr>
                <w:color w:val="000000"/>
                <w:sz w:val="24"/>
                <w:szCs w:val="24"/>
              </w:rPr>
              <w:t>61,15</w:t>
            </w:r>
          </w:p>
        </w:tc>
      </w:tr>
    </w:tbl>
    <w:p w:rsidR="00684B36" w:rsidRPr="00BD1A83" w:rsidRDefault="00684B36" w:rsidP="00713F95">
      <w:pPr>
        <w:ind w:right="140"/>
        <w:jc w:val="both"/>
        <w:rPr>
          <w:sz w:val="20"/>
          <w:szCs w:val="24"/>
        </w:rPr>
      </w:pPr>
    </w:p>
    <w:p w:rsidR="00132F99" w:rsidRPr="00BD1A83" w:rsidRDefault="00161027" w:rsidP="00713F95">
      <w:pPr>
        <w:ind w:right="-29"/>
        <w:jc w:val="both"/>
        <w:rPr>
          <w:sz w:val="24"/>
          <w:szCs w:val="22"/>
        </w:rPr>
      </w:pPr>
      <w:r>
        <w:rPr>
          <w:sz w:val="24"/>
          <w:szCs w:val="22"/>
        </w:rPr>
        <w:t>*</w:t>
      </w:r>
      <w:r w:rsidR="00132F99" w:rsidRPr="00BD1A83">
        <w:rPr>
          <w:sz w:val="24"/>
          <w:szCs w:val="22"/>
        </w:rPr>
        <w:t xml:space="preserve"> Выделяется в целях реализации пункта 6 статьи 168 Налогового кодекса Российской Федерации.</w:t>
      </w:r>
    </w:p>
    <w:p w:rsidR="00132F99" w:rsidRPr="00BD1A83" w:rsidRDefault="00132F99" w:rsidP="00713F95">
      <w:pPr>
        <w:ind w:right="140"/>
        <w:rPr>
          <w:szCs w:val="24"/>
        </w:rPr>
      </w:pPr>
    </w:p>
    <w:p w:rsidR="00684B36" w:rsidRPr="00BD1A83" w:rsidRDefault="00684B36" w:rsidP="00713F95">
      <w:pPr>
        <w:ind w:right="140"/>
        <w:rPr>
          <w:szCs w:val="24"/>
        </w:rPr>
      </w:pPr>
    </w:p>
    <w:p w:rsidR="00132F99" w:rsidRPr="00F27947" w:rsidRDefault="00132F99" w:rsidP="00713F95">
      <w:pPr>
        <w:ind w:right="140"/>
        <w:rPr>
          <w:szCs w:val="28"/>
        </w:rPr>
      </w:pPr>
      <w:r w:rsidRPr="00F27947">
        <w:rPr>
          <w:szCs w:val="28"/>
        </w:rPr>
        <w:t xml:space="preserve">Отдел организации, контроля и сопровождения </w:t>
      </w:r>
    </w:p>
    <w:p w:rsidR="00132F99" w:rsidRPr="00F27947" w:rsidRDefault="00132F99" w:rsidP="00713F95">
      <w:pPr>
        <w:ind w:right="140"/>
        <w:rPr>
          <w:szCs w:val="28"/>
        </w:rPr>
      </w:pPr>
      <w:r w:rsidRPr="00F27947">
        <w:rPr>
          <w:szCs w:val="28"/>
        </w:rPr>
        <w:t xml:space="preserve">принятия тарифных решений Государственного </w:t>
      </w:r>
    </w:p>
    <w:p w:rsidR="00132F99" w:rsidRDefault="00132F99" w:rsidP="00713F95">
      <w:pPr>
        <w:ind w:right="140"/>
        <w:rPr>
          <w:sz w:val="24"/>
          <w:szCs w:val="24"/>
        </w:rPr>
      </w:pPr>
      <w:r w:rsidRPr="00F2794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BD1A83">
        <w:rPr>
          <w:sz w:val="24"/>
          <w:szCs w:val="24"/>
        </w:rPr>
        <w:t xml:space="preserve"> к постановлению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Государственного комитета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от </w:t>
      </w:r>
      <w:r w:rsidRPr="00BD1A83">
        <w:rPr>
          <w:sz w:val="24"/>
          <w:szCs w:val="24"/>
          <w:u w:val="single"/>
        </w:rPr>
        <w:t>15.12.2023</w:t>
      </w:r>
      <w:r w:rsidRPr="00BD1A83">
        <w:rPr>
          <w:sz w:val="24"/>
          <w:szCs w:val="24"/>
        </w:rPr>
        <w:t xml:space="preserve"> № </w:t>
      </w:r>
      <w:r w:rsidRPr="00BD1A83">
        <w:rPr>
          <w:bCs/>
          <w:sz w:val="24"/>
          <w:szCs w:val="24"/>
          <w:u w:val="single"/>
        </w:rPr>
        <w:t>685-119/кс-2023</w:t>
      </w:r>
      <w:r w:rsidRPr="00BD1A83">
        <w:rPr>
          <w:sz w:val="24"/>
          <w:szCs w:val="24"/>
        </w:rPr>
        <w:t xml:space="preserve">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 xml:space="preserve">(в редакции постановления 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Государственного комитета</w:t>
      </w:r>
    </w:p>
    <w:p w:rsidR="00BD1A83" w:rsidRPr="00BD1A83" w:rsidRDefault="00BD1A83" w:rsidP="00BD1A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Республики Татарстан по тарифам</w:t>
      </w:r>
    </w:p>
    <w:p w:rsidR="00536A3F" w:rsidRPr="00424800" w:rsidRDefault="00BD1A83" w:rsidP="00DF633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jc w:val="both"/>
        <w:rPr>
          <w:sz w:val="24"/>
          <w:szCs w:val="24"/>
        </w:rPr>
      </w:pPr>
      <w:r w:rsidRPr="00BD1A83">
        <w:rPr>
          <w:sz w:val="24"/>
          <w:szCs w:val="24"/>
        </w:rPr>
        <w:t>от ______</w:t>
      </w:r>
      <w:r w:rsidR="000350D4">
        <w:rPr>
          <w:sz w:val="24"/>
          <w:szCs w:val="24"/>
        </w:rPr>
        <w:t>__</w:t>
      </w:r>
      <w:bookmarkStart w:id="0" w:name="_GoBack"/>
      <w:bookmarkEnd w:id="0"/>
      <w:r w:rsidRPr="00BD1A83">
        <w:rPr>
          <w:sz w:val="24"/>
          <w:szCs w:val="24"/>
        </w:rPr>
        <w:t>____ № _________</w:t>
      </w:r>
      <w:r w:rsidR="000350D4">
        <w:rPr>
          <w:sz w:val="24"/>
          <w:szCs w:val="24"/>
        </w:rPr>
        <w:t>___</w:t>
      </w:r>
      <w:r w:rsidRPr="00BD1A83">
        <w:rPr>
          <w:sz w:val="24"/>
          <w:szCs w:val="24"/>
        </w:rPr>
        <w:t>_</w:t>
      </w:r>
      <w:r w:rsidR="00DF633C">
        <w:rPr>
          <w:sz w:val="24"/>
          <w:szCs w:val="24"/>
        </w:rPr>
        <w:t>__</w:t>
      </w:r>
      <w:r w:rsidRPr="00BD1A83">
        <w:rPr>
          <w:sz w:val="24"/>
          <w:szCs w:val="24"/>
        </w:rPr>
        <w:t>____)</w:t>
      </w:r>
      <w:r w:rsidR="00536A3F">
        <w:rPr>
          <w:sz w:val="24"/>
          <w:szCs w:val="24"/>
        </w:rPr>
        <w:t xml:space="preserve"> </w:t>
      </w:r>
    </w:p>
    <w:p w:rsidR="00536A3F" w:rsidRDefault="00536A3F" w:rsidP="00D93FB0">
      <w:pPr>
        <w:jc w:val="center"/>
        <w:rPr>
          <w:szCs w:val="28"/>
        </w:rPr>
      </w:pPr>
    </w:p>
    <w:p w:rsidR="00BD1A83" w:rsidRPr="0075620E" w:rsidRDefault="00BD1A83" w:rsidP="00D93FB0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808"/>
        <w:gridCol w:w="1514"/>
        <w:gridCol w:w="69"/>
        <w:gridCol w:w="1339"/>
        <w:gridCol w:w="1526"/>
        <w:gridCol w:w="1712"/>
        <w:gridCol w:w="1712"/>
        <w:gridCol w:w="1709"/>
      </w:tblGrid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BD1A83">
              <w:rPr>
                <w:sz w:val="20"/>
              </w:rPr>
              <w:t>АО «Буинск-Водоканал»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EB0E22" w:rsidP="00830010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 xml:space="preserve">422430, РТ, </w:t>
            </w:r>
            <w:proofErr w:type="spellStart"/>
            <w:r w:rsidRPr="00EB0E22">
              <w:rPr>
                <w:sz w:val="20"/>
              </w:rPr>
              <w:t>г.Буинск</w:t>
            </w:r>
            <w:proofErr w:type="spellEnd"/>
            <w:r w:rsidRPr="00EB0E22">
              <w:rPr>
                <w:sz w:val="20"/>
              </w:rPr>
              <w:t xml:space="preserve">, </w:t>
            </w:r>
            <w:proofErr w:type="spellStart"/>
            <w:r w:rsidRPr="00EB0E22">
              <w:rPr>
                <w:sz w:val="20"/>
              </w:rPr>
              <w:t>ул.Космовского</w:t>
            </w:r>
            <w:proofErr w:type="spellEnd"/>
            <w:r w:rsidRPr="00EB0E22">
              <w:rPr>
                <w:sz w:val="20"/>
              </w:rPr>
              <w:t>, д.111б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D1A83" w:rsidRPr="00F95591" w:rsidTr="0083001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D1A83" w:rsidRPr="00F95591" w:rsidTr="00BE43E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976" w:type="pct"/>
            <w:gridSpan w:val="3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1 486,83</w:t>
            </w:r>
          </w:p>
        </w:tc>
        <w:tc>
          <w:tcPr>
            <w:tcW w:w="570" w:type="pct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1 547,03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1 580,63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1 627,81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842,76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846,67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842,76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842,76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839,07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</w:t>
            </w:r>
            <w:r w:rsidR="00201556">
              <w:rPr>
                <w:sz w:val="20"/>
              </w:rPr>
              <w:t>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117,47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724,77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721,60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6,95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7,60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717,82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713,99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0,00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596,15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586,68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65,10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201556" w:rsidP="00EB0E22">
            <w:pPr>
              <w:jc w:val="center"/>
              <w:rPr>
                <w:sz w:val="20"/>
              </w:rPr>
            </w:pPr>
            <w:r w:rsidRPr="00201556">
              <w:rPr>
                <w:sz w:val="20"/>
              </w:rPr>
              <w:t>56,63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B0E22" w:rsidRPr="00EB0E22" w:rsidRDefault="00EB0E22" w:rsidP="00EB0E22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>62,21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EB0E22" w:rsidP="00EB0E22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19 038,80</w:t>
            </w:r>
          </w:p>
        </w:tc>
        <w:tc>
          <w:tcPr>
            <w:tcW w:w="570" w:type="pct"/>
            <w:vAlign w:val="center"/>
          </w:tcPr>
          <w:p w:rsidR="00BD1A83" w:rsidRPr="00F979FA" w:rsidRDefault="00201556" w:rsidP="00830010">
            <w:pPr>
              <w:jc w:val="center"/>
              <w:outlineLvl w:val="0"/>
              <w:rPr>
                <w:bCs/>
                <w:sz w:val="20"/>
              </w:rPr>
            </w:pPr>
            <w:r w:rsidRPr="00201556">
              <w:rPr>
                <w:bCs/>
                <w:sz w:val="20"/>
              </w:rPr>
              <w:t>20 628,20</w:t>
            </w:r>
          </w:p>
        </w:tc>
        <w:tc>
          <w:tcPr>
            <w:tcW w:w="570" w:type="pct"/>
            <w:vAlign w:val="center"/>
          </w:tcPr>
          <w:p w:rsidR="00BD1A83" w:rsidRPr="00F979FA" w:rsidRDefault="00EA5D3A" w:rsidP="00830010">
            <w:pPr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20 499,08</w:t>
            </w:r>
          </w:p>
        </w:tc>
        <w:tc>
          <w:tcPr>
            <w:tcW w:w="569" w:type="pct"/>
            <w:vAlign w:val="center"/>
          </w:tcPr>
          <w:p w:rsidR="00BD1A83" w:rsidRPr="00F979FA" w:rsidRDefault="00EA5D3A" w:rsidP="00830010">
            <w:pPr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21 184,46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5 137,31</w:t>
            </w:r>
          </w:p>
        </w:tc>
        <w:tc>
          <w:tcPr>
            <w:tcW w:w="570" w:type="pct"/>
            <w:vAlign w:val="center"/>
          </w:tcPr>
          <w:p w:rsidR="00EB0E22" w:rsidRPr="00F979FA" w:rsidRDefault="00201556" w:rsidP="00F979FA">
            <w:pPr>
              <w:jc w:val="center"/>
              <w:rPr>
                <w:bCs/>
                <w:sz w:val="20"/>
              </w:rPr>
            </w:pPr>
            <w:r w:rsidRPr="00201556">
              <w:rPr>
                <w:bCs/>
                <w:sz w:val="20"/>
              </w:rPr>
              <w:t>5 345,32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5 461,40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5 624,41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1 486,83</w:t>
            </w:r>
          </w:p>
        </w:tc>
        <w:tc>
          <w:tcPr>
            <w:tcW w:w="570" w:type="pct"/>
            <w:vAlign w:val="center"/>
          </w:tcPr>
          <w:p w:rsidR="00EB0E22" w:rsidRPr="00F979FA" w:rsidRDefault="00201556" w:rsidP="00F979FA">
            <w:pPr>
              <w:jc w:val="center"/>
              <w:rPr>
                <w:bCs/>
                <w:sz w:val="20"/>
              </w:rPr>
            </w:pPr>
            <w:r w:rsidRPr="00201556">
              <w:rPr>
                <w:bCs/>
                <w:sz w:val="20"/>
              </w:rPr>
              <w:t>1 547,03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1 580,63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1 627,81</w:t>
            </w:r>
          </w:p>
        </w:tc>
      </w:tr>
      <w:tr w:rsidR="00EB0E22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B0E22" w:rsidRPr="00F95591" w:rsidRDefault="00EB0E22" w:rsidP="00EB0E2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3 260,27</w:t>
            </w:r>
          </w:p>
        </w:tc>
        <w:tc>
          <w:tcPr>
            <w:tcW w:w="570" w:type="pct"/>
            <w:vAlign w:val="center"/>
          </w:tcPr>
          <w:p w:rsidR="00EB0E22" w:rsidRPr="00F979FA" w:rsidRDefault="00201556" w:rsidP="00F979FA">
            <w:pPr>
              <w:jc w:val="center"/>
              <w:rPr>
                <w:bCs/>
                <w:sz w:val="20"/>
              </w:rPr>
            </w:pPr>
            <w:r w:rsidRPr="00201556">
              <w:rPr>
                <w:bCs/>
                <w:sz w:val="20"/>
              </w:rPr>
              <w:t>3 392,28</w:t>
            </w:r>
          </w:p>
        </w:tc>
        <w:tc>
          <w:tcPr>
            <w:tcW w:w="570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3 465,95</w:t>
            </w:r>
          </w:p>
        </w:tc>
        <w:tc>
          <w:tcPr>
            <w:tcW w:w="569" w:type="pct"/>
            <w:vAlign w:val="center"/>
          </w:tcPr>
          <w:p w:rsidR="00EB0E22" w:rsidRPr="00F979FA" w:rsidRDefault="00EB0E22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3 569,40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B93118">
        <w:trPr>
          <w:trHeight w:val="1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1 859,98</w:t>
            </w:r>
          </w:p>
        </w:tc>
        <w:tc>
          <w:tcPr>
            <w:tcW w:w="570" w:type="pct"/>
            <w:vAlign w:val="center"/>
          </w:tcPr>
          <w:p w:rsidR="00F979FA" w:rsidRPr="00F979FA" w:rsidRDefault="00082ECA" w:rsidP="00F979FA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1 586,96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1 798,41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1 206,89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690,65</w:t>
            </w:r>
          </w:p>
        </w:tc>
        <w:tc>
          <w:tcPr>
            <w:tcW w:w="570" w:type="pct"/>
            <w:vAlign w:val="center"/>
          </w:tcPr>
          <w:p w:rsidR="00F979FA" w:rsidRPr="00F979FA" w:rsidRDefault="00082ECA" w:rsidP="00F979FA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806,65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691,58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696,54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082ECA" w:rsidP="00830010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1 623,54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525,78</w:t>
            </w:r>
          </w:p>
        </w:tc>
        <w:tc>
          <w:tcPr>
            <w:tcW w:w="570" w:type="pct"/>
            <w:vAlign w:val="center"/>
          </w:tcPr>
          <w:p w:rsidR="00BD1A83" w:rsidRPr="00F979FA" w:rsidRDefault="00082ECA" w:rsidP="00830010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554,17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1 316,83</w:t>
            </w:r>
          </w:p>
        </w:tc>
        <w:tc>
          <w:tcPr>
            <w:tcW w:w="570" w:type="pct"/>
            <w:vAlign w:val="center"/>
          </w:tcPr>
          <w:p w:rsidR="00F979FA" w:rsidRPr="00F979FA" w:rsidRDefault="00082ECA" w:rsidP="00F979FA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1 398,06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1 401,78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1 414,25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D1A83" w:rsidRPr="00F979FA" w:rsidRDefault="00BD1A83" w:rsidP="00830010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979FA" w:rsidRPr="00F979FA" w:rsidRDefault="00082ECA" w:rsidP="00F979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1 423,40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1 423,40</w:t>
            </w:r>
          </w:p>
        </w:tc>
      </w:tr>
      <w:tr w:rsidR="00F979FA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F979FA" w:rsidRPr="00F95591" w:rsidRDefault="00F979FA" w:rsidP="00F979F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28 179,13</w:t>
            </w:r>
          </w:p>
        </w:tc>
        <w:tc>
          <w:tcPr>
            <w:tcW w:w="570" w:type="pct"/>
            <w:vAlign w:val="center"/>
          </w:tcPr>
          <w:p w:rsidR="00F979FA" w:rsidRPr="00F979FA" w:rsidRDefault="00082ECA" w:rsidP="00F979FA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30 982,71</w:t>
            </w:r>
          </w:p>
        </w:tc>
        <w:tc>
          <w:tcPr>
            <w:tcW w:w="570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28 014,04</w:t>
            </w:r>
          </w:p>
        </w:tc>
        <w:tc>
          <w:tcPr>
            <w:tcW w:w="569" w:type="pct"/>
            <w:vAlign w:val="center"/>
          </w:tcPr>
          <w:p w:rsidR="00F979FA" w:rsidRPr="00F979FA" w:rsidRDefault="00F979FA" w:rsidP="00F979FA">
            <w:pPr>
              <w:jc w:val="center"/>
              <w:rPr>
                <w:bCs/>
                <w:sz w:val="20"/>
              </w:rPr>
            </w:pPr>
            <w:r w:rsidRPr="00F979FA">
              <w:rPr>
                <w:bCs/>
                <w:sz w:val="20"/>
              </w:rPr>
              <w:t>28 275,95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E43EC" w:rsidRPr="00F95591" w:rsidTr="00BE43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E43EC" w:rsidRPr="00F95591" w:rsidRDefault="00BE43EC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E43EC" w:rsidRPr="00F95591" w:rsidRDefault="00BE43EC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BE43EC" w:rsidRPr="00F95591" w:rsidRDefault="001A1D67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0,00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BD1A83" w:rsidP="00830010">
            <w:pPr>
              <w:jc w:val="center"/>
              <w:rPr>
                <w:sz w:val="20"/>
              </w:rPr>
            </w:pPr>
            <w:r w:rsidRPr="00F979FA">
              <w:rPr>
                <w:sz w:val="20"/>
              </w:rPr>
              <w:t>-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E43EC">
              <w:rPr>
                <w:sz w:val="20"/>
              </w:rPr>
              <w:t>,0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BE43EC" w:rsidRDefault="00BE43EC" w:rsidP="00830010">
            <w:pPr>
              <w:jc w:val="center"/>
              <w:rPr>
                <w:sz w:val="20"/>
              </w:rPr>
            </w:pPr>
          </w:p>
          <w:p w:rsidR="00BD1A83" w:rsidRPr="00F979FA" w:rsidRDefault="00F979FA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D1A83" w:rsidRPr="00F95591" w:rsidRDefault="00BD1A83" w:rsidP="0077432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BD1A83" w:rsidRPr="00F95591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BD1A83" w:rsidRPr="00F95591" w:rsidRDefault="00BD1A83" w:rsidP="00830010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BD1A83" w:rsidRPr="00F95591" w:rsidRDefault="00BD1A83" w:rsidP="00830010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1A1D67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BD1A83" w:rsidRPr="00F95591" w:rsidTr="0083001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D1A83" w:rsidRPr="00F95591" w:rsidTr="0083001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BD1A83" w:rsidRPr="00F95591" w:rsidRDefault="00BD1A83" w:rsidP="0083001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0485C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6B204A">
      <w:pPr>
        <w:jc w:val="center"/>
        <w:rPr>
          <w:szCs w:val="28"/>
        </w:rPr>
      </w:pPr>
    </w:p>
    <w:p w:rsidR="00DF633C" w:rsidRDefault="00DF633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19"/>
        <w:gridCol w:w="1294"/>
        <w:gridCol w:w="156"/>
        <w:gridCol w:w="1030"/>
        <w:gridCol w:w="1405"/>
        <w:gridCol w:w="465"/>
        <w:gridCol w:w="1060"/>
        <w:gridCol w:w="1643"/>
        <w:gridCol w:w="1610"/>
        <w:gridCol w:w="1493"/>
      </w:tblGrid>
      <w:tr w:rsidR="00BD1A83" w:rsidRPr="003572E0" w:rsidTr="00507F20">
        <w:trPr>
          <w:trHeight w:val="19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F633C" w:rsidRPr="003572E0" w:rsidRDefault="00BD1A83" w:rsidP="00DF6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D1A83" w:rsidRPr="003572E0" w:rsidTr="00507F20">
        <w:trPr>
          <w:trHeight w:val="222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D1A83" w:rsidRPr="00C564F1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C564F1" w:rsidRDefault="00BD1A83" w:rsidP="00830010">
            <w:pPr>
              <w:jc w:val="center"/>
              <w:rPr>
                <w:sz w:val="20"/>
              </w:rPr>
            </w:pPr>
            <w:r w:rsidRPr="00BD1A83">
              <w:rPr>
                <w:sz w:val="20"/>
              </w:rPr>
              <w:t>АО «Буинск-Водоканал»</w:t>
            </w:r>
          </w:p>
        </w:tc>
      </w:tr>
      <w:tr w:rsidR="00BD1A83" w:rsidRPr="0045287C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45287C" w:rsidRDefault="00F979FA" w:rsidP="00830010">
            <w:pPr>
              <w:jc w:val="center"/>
              <w:rPr>
                <w:sz w:val="20"/>
              </w:rPr>
            </w:pPr>
            <w:r w:rsidRPr="00EB0E22">
              <w:rPr>
                <w:sz w:val="20"/>
              </w:rPr>
              <w:t xml:space="preserve">422430, РТ, </w:t>
            </w:r>
            <w:proofErr w:type="spellStart"/>
            <w:r w:rsidRPr="00EB0E22">
              <w:rPr>
                <w:sz w:val="20"/>
              </w:rPr>
              <w:t>г.Буинск</w:t>
            </w:r>
            <w:proofErr w:type="spellEnd"/>
            <w:r w:rsidRPr="00EB0E22">
              <w:rPr>
                <w:sz w:val="20"/>
              </w:rPr>
              <w:t xml:space="preserve">, </w:t>
            </w:r>
            <w:proofErr w:type="spellStart"/>
            <w:r w:rsidRPr="00EB0E22">
              <w:rPr>
                <w:sz w:val="20"/>
              </w:rPr>
              <w:t>ул.Космовского</w:t>
            </w:r>
            <w:proofErr w:type="spellEnd"/>
            <w:r w:rsidRPr="00EB0E22">
              <w:rPr>
                <w:sz w:val="20"/>
              </w:rPr>
              <w:t>, д.111б</w:t>
            </w:r>
          </w:p>
        </w:tc>
      </w:tr>
      <w:tr w:rsidR="00BD1A83" w:rsidRPr="003572E0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D1A83" w:rsidRPr="00031E85" w:rsidTr="00BE43EC">
        <w:trPr>
          <w:trHeight w:val="315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2" w:type="pct"/>
            <w:gridSpan w:val="9"/>
            <w:shd w:val="clear" w:color="auto" w:fill="auto"/>
            <w:vAlign w:val="center"/>
            <w:hideMark/>
          </w:tcPr>
          <w:p w:rsidR="00BD1A83" w:rsidRPr="00031E85" w:rsidRDefault="00BD1A83" w:rsidP="0083001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BD1A83" w:rsidRPr="003572E0" w:rsidTr="00BE43EC">
        <w:trPr>
          <w:trHeight w:val="517"/>
        </w:trPr>
        <w:tc>
          <w:tcPr>
            <w:tcW w:w="161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F6258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3" w:type="pct"/>
            <w:gridSpan w:val="2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BD1A83" w:rsidRPr="003572E0" w:rsidTr="00507F20">
        <w:trPr>
          <w:trHeight w:val="72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BD1A83" w:rsidRPr="003572E0" w:rsidTr="00830010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D1A83" w:rsidRPr="003572E0" w:rsidTr="00830010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3572E0" w:rsidTr="00830010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1 071,25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1 114,62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1 138,83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1 172,82</w:t>
            </w:r>
          </w:p>
        </w:tc>
      </w:tr>
      <w:tr w:rsidR="00EA5D3A" w:rsidRPr="00CD2044" w:rsidTr="00830010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D1A83" w:rsidRPr="00AE5A87" w:rsidTr="00830010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D1A83" w:rsidRPr="003572E0" w:rsidTr="00830010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414,00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414,00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394,98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56,83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58,22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284,36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271,55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  <w:tc>
          <w:tcPr>
            <w:tcW w:w="547" w:type="pct"/>
            <w:vAlign w:val="center"/>
          </w:tcPr>
          <w:p w:rsidR="00EA5D3A" w:rsidRPr="00EA5D3A" w:rsidRDefault="00082ECA" w:rsidP="00EA5D3A">
            <w:pPr>
              <w:jc w:val="center"/>
              <w:rPr>
                <w:sz w:val="20"/>
              </w:rPr>
            </w:pPr>
            <w:r w:rsidRPr="00082ECA">
              <w:rPr>
                <w:sz w:val="20"/>
              </w:rPr>
              <w:t>72,80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65,21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EA5D3A" w:rsidRPr="00CD2044" w:rsidTr="00830010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A5D3A" w:rsidRPr="00EA5D3A" w:rsidRDefault="00EA5D3A" w:rsidP="00EA5D3A">
            <w:pPr>
              <w:jc w:val="center"/>
              <w:rPr>
                <w:sz w:val="20"/>
              </w:rPr>
            </w:pPr>
            <w:r w:rsidRPr="00EA5D3A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F633C" w:rsidRPr="003572E0" w:rsidRDefault="00BD1A83" w:rsidP="00507F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D1A83" w:rsidRPr="003572E0" w:rsidTr="00830010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14 969,54</w:t>
            </w:r>
          </w:p>
        </w:tc>
        <w:tc>
          <w:tcPr>
            <w:tcW w:w="547" w:type="pct"/>
            <w:vAlign w:val="center"/>
          </w:tcPr>
          <w:p w:rsidR="00BD1A83" w:rsidRPr="00AF1034" w:rsidRDefault="00082ECA" w:rsidP="00830010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17 162,89</w:t>
            </w:r>
          </w:p>
        </w:tc>
        <w:tc>
          <w:tcPr>
            <w:tcW w:w="536" w:type="pct"/>
            <w:vAlign w:val="center"/>
          </w:tcPr>
          <w:p w:rsidR="00BD1A83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15 685,98</w:t>
            </w:r>
          </w:p>
        </w:tc>
        <w:tc>
          <w:tcPr>
            <w:tcW w:w="497" w:type="pct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16 186,41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8 242,65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8 576,39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8 762,65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9 024,19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1 071,25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1 114,62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1 138,83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1 172,82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4 810,57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5 005,35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5 114,05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5 266,69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1 274,33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1 704,46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1 477,76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1 477,76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303,35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323,38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382,65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354,29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082ECA" w:rsidP="00830010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1 383,61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D1A83" w:rsidRPr="00F91584" w:rsidRDefault="00BD1A83" w:rsidP="0083001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318,85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F91584" w:rsidRDefault="00EA5D3A" w:rsidP="00EA5D3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1 121,45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AF1034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1 265,54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1 204,35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AF1034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1 236,79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BD1A83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F91584" w:rsidRDefault="00BD1A83" w:rsidP="0083001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EA5D3A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164,56</w:t>
            </w:r>
          </w:p>
        </w:tc>
        <w:tc>
          <w:tcPr>
            <w:tcW w:w="547" w:type="pct"/>
            <w:vAlign w:val="center"/>
          </w:tcPr>
          <w:p w:rsidR="00BD1A83" w:rsidRPr="00AF1034" w:rsidRDefault="00082ECA" w:rsidP="00830010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-400,29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0,00</w:t>
            </w:r>
          </w:p>
        </w:tc>
      </w:tr>
      <w:tr w:rsidR="00EA5D3A" w:rsidRPr="00CD2044" w:rsidTr="00830010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A5D3A" w:rsidRPr="003572E0" w:rsidRDefault="00EA5D3A" w:rsidP="00EA5D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23 704,78</w:t>
            </w:r>
          </w:p>
        </w:tc>
        <w:tc>
          <w:tcPr>
            <w:tcW w:w="547" w:type="pct"/>
            <w:vAlign w:val="center"/>
          </w:tcPr>
          <w:p w:rsidR="00EA5D3A" w:rsidRPr="00AF1034" w:rsidRDefault="00082ECA" w:rsidP="00EA5D3A">
            <w:pPr>
              <w:jc w:val="center"/>
              <w:rPr>
                <w:bCs/>
                <w:sz w:val="20"/>
              </w:rPr>
            </w:pPr>
            <w:r w:rsidRPr="00082ECA">
              <w:rPr>
                <w:bCs/>
                <w:sz w:val="20"/>
              </w:rPr>
              <w:t>27 559,55</w:t>
            </w:r>
          </w:p>
        </w:tc>
        <w:tc>
          <w:tcPr>
            <w:tcW w:w="536" w:type="pct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25 291,41</w:t>
            </w:r>
          </w:p>
        </w:tc>
        <w:tc>
          <w:tcPr>
            <w:tcW w:w="497" w:type="pct"/>
            <w:vAlign w:val="center"/>
          </w:tcPr>
          <w:p w:rsidR="00EA5D3A" w:rsidRPr="00AF1034" w:rsidRDefault="00EA5D3A" w:rsidP="00EA5D3A">
            <w:pPr>
              <w:jc w:val="center"/>
              <w:rPr>
                <w:bCs/>
                <w:sz w:val="20"/>
              </w:rPr>
            </w:pPr>
            <w:r w:rsidRPr="00AF1034">
              <w:rPr>
                <w:bCs/>
                <w:sz w:val="20"/>
              </w:rPr>
              <w:t>25 972,54</w:t>
            </w:r>
          </w:p>
        </w:tc>
      </w:tr>
      <w:tr w:rsidR="00BD1A83" w:rsidRPr="003572E0" w:rsidTr="00830010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D1A83" w:rsidRPr="003572E0" w:rsidTr="00830010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D1A83" w:rsidRPr="003572E0" w:rsidTr="00830010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BD1A83" w:rsidRPr="003572E0" w:rsidRDefault="00AF1034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водоотведения</w:t>
            </w:r>
          </w:p>
        </w:tc>
      </w:tr>
      <w:tr w:rsidR="00BD1A83" w:rsidRPr="003572E0" w:rsidTr="00830010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систем водоснабжения и водоотведения</w:t>
            </w:r>
          </w:p>
        </w:tc>
      </w:tr>
      <w:tr w:rsidR="00BD1A83" w:rsidRPr="003572E0" w:rsidTr="00830010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D1A83" w:rsidRPr="003572E0" w:rsidTr="00830010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AE5A87" w:rsidTr="00830010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>1ВО - Тариф на водоотведение</w:t>
            </w:r>
          </w:p>
        </w:tc>
      </w:tr>
      <w:tr w:rsidR="00BD1A83" w:rsidRPr="003572E0" w:rsidTr="00276E95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</w:tr>
      <w:tr w:rsidR="00BD1A83" w:rsidRPr="00CD2044" w:rsidTr="00830010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0,00</w:t>
            </w:r>
          </w:p>
        </w:tc>
      </w:tr>
      <w:tr w:rsidR="00BD1A83" w:rsidRPr="003572E0" w:rsidTr="00830010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BD1A83" w:rsidRPr="00AF1034" w:rsidRDefault="00BD1A83" w:rsidP="00830010">
            <w:pPr>
              <w:jc w:val="center"/>
              <w:rPr>
                <w:sz w:val="20"/>
              </w:rPr>
            </w:pPr>
            <w:r w:rsidRPr="00AF1034">
              <w:rPr>
                <w:sz w:val="20"/>
              </w:rPr>
              <w:t>-</w:t>
            </w:r>
          </w:p>
        </w:tc>
      </w:tr>
      <w:tr w:rsidR="00BD1A83" w:rsidRPr="003572E0" w:rsidTr="00830010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D1A83" w:rsidRPr="003572E0" w:rsidRDefault="00BD1A83" w:rsidP="00830010">
            <w:pPr>
              <w:rPr>
                <w:sz w:val="20"/>
              </w:rPr>
            </w:pPr>
          </w:p>
        </w:tc>
      </w:tr>
      <w:tr w:rsidR="00BD1A83" w:rsidRPr="00CD2044" w:rsidTr="00830010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F1034" w:rsidRPr="00CD2044" w:rsidRDefault="00AF1034" w:rsidP="00AF1034">
            <w:pPr>
              <w:jc w:val="center"/>
              <w:rPr>
                <w:sz w:val="20"/>
                <w:highlight w:val="yellow"/>
              </w:rPr>
            </w:pPr>
            <w:r w:rsidRPr="00AF1034">
              <w:rPr>
                <w:sz w:val="20"/>
              </w:rPr>
              <w:t>0,57</w:t>
            </w:r>
          </w:p>
        </w:tc>
        <w:tc>
          <w:tcPr>
            <w:tcW w:w="547" w:type="pct"/>
            <w:vMerge w:val="restart"/>
            <w:vAlign w:val="center"/>
          </w:tcPr>
          <w:p w:rsidR="00BD1A83" w:rsidRPr="00CD2044" w:rsidRDefault="00082ECA" w:rsidP="0083001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Merge w:val="restart"/>
            <w:vAlign w:val="center"/>
          </w:tcPr>
          <w:p w:rsidR="00BD1A83" w:rsidRPr="00CD2044" w:rsidRDefault="00082ECA" w:rsidP="0083001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Merge w:val="restart"/>
            <w:vAlign w:val="center"/>
          </w:tcPr>
          <w:p w:rsidR="00BD1A83" w:rsidRPr="00CD2044" w:rsidRDefault="00082ECA" w:rsidP="0083001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D1A83" w:rsidTr="00830010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D1A83" w:rsidRPr="003572E0" w:rsidRDefault="00BD1A83" w:rsidP="00830010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BD1A83" w:rsidRDefault="00BD1A83" w:rsidP="00830010">
            <w:pPr>
              <w:jc w:val="center"/>
              <w:rPr>
                <w:sz w:val="20"/>
              </w:rPr>
            </w:pPr>
          </w:p>
        </w:tc>
      </w:tr>
      <w:tr w:rsidR="00BD1A83" w:rsidRPr="003572E0" w:rsidTr="00507F20">
        <w:trPr>
          <w:trHeight w:val="78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плановых значений показателей надежности, качества и энергетической эффективности объектов централизованных систем </w:t>
            </w:r>
            <w:r w:rsidR="00DF633C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D1A83" w:rsidRPr="003572E0" w:rsidTr="00830010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D1A83" w:rsidRPr="003572E0" w:rsidTr="00830010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BD1A83" w:rsidRPr="003572E0" w:rsidRDefault="00BD1A83" w:rsidP="00830010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D1A83" w:rsidRPr="00AE5A87" w:rsidTr="00830010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AE5A87" w:rsidRDefault="00BD1A83" w:rsidP="00830010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D1A83" w:rsidRPr="003572E0" w:rsidTr="00830010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Плановые значения показателей надежности, качества </w:t>
            </w:r>
            <w:r w:rsidR="00DF633C">
              <w:rPr>
                <w:sz w:val="20"/>
              </w:rPr>
              <w:br/>
            </w:r>
            <w:r>
              <w:rPr>
                <w:sz w:val="20"/>
              </w:rPr>
              <w:t>и энергетической эффективности устанавливаются без изменения</w:t>
            </w:r>
          </w:p>
        </w:tc>
      </w:tr>
      <w:tr w:rsidR="00BD1A83" w:rsidRPr="003572E0" w:rsidTr="00830010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D1A83" w:rsidRPr="001D3506" w:rsidTr="00830010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1D3506" w:rsidRDefault="00BD1A83" w:rsidP="00830010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1A1D67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BD1A83" w:rsidRPr="003572E0" w:rsidTr="00830010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D1A83" w:rsidRPr="003572E0" w:rsidTr="00830010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BD1A83" w:rsidRPr="003572E0" w:rsidRDefault="00BD1A83" w:rsidP="008300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0485C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BD1A83" w:rsidRPr="0075620E" w:rsidRDefault="00BD1A83" w:rsidP="00276E95">
      <w:pPr>
        <w:rPr>
          <w:szCs w:val="28"/>
        </w:rPr>
      </w:pPr>
    </w:p>
    <w:sectPr w:rsidR="00BD1A83" w:rsidRPr="0075620E" w:rsidSect="00DF203D">
      <w:pgSz w:w="16840" w:h="11907" w:orient="landscape"/>
      <w:pgMar w:top="1134" w:right="680" w:bottom="113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56" w:rsidRDefault="00201556">
      <w:r>
        <w:separator/>
      </w:r>
    </w:p>
  </w:endnote>
  <w:endnote w:type="continuationSeparator" w:id="0">
    <w:p w:rsidR="00201556" w:rsidRDefault="002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56" w:rsidRDefault="00201556">
      <w:r>
        <w:separator/>
      </w:r>
    </w:p>
  </w:footnote>
  <w:footnote w:type="continuationSeparator" w:id="0">
    <w:p w:rsidR="00201556" w:rsidRDefault="0020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56" w:rsidRDefault="0020155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01556" w:rsidRDefault="002015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700706"/>
      <w:docPartObj>
        <w:docPartGallery w:val="Page Numbers (Top of Page)"/>
        <w:docPartUnique/>
      </w:docPartObj>
    </w:sdtPr>
    <w:sdtEndPr/>
    <w:sdtContent>
      <w:p w:rsidR="00201556" w:rsidRDefault="00201556" w:rsidP="00BE43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0D4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350D4"/>
    <w:rsid w:val="00035395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2ECA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1AD"/>
    <w:rsid w:val="00125332"/>
    <w:rsid w:val="00132F99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1027"/>
    <w:rsid w:val="00162DBD"/>
    <w:rsid w:val="00164E9E"/>
    <w:rsid w:val="001658C9"/>
    <w:rsid w:val="001701D9"/>
    <w:rsid w:val="0017030A"/>
    <w:rsid w:val="001756A2"/>
    <w:rsid w:val="0018396A"/>
    <w:rsid w:val="00187232"/>
    <w:rsid w:val="001A19C7"/>
    <w:rsid w:val="001A1D6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01556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6E95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7F20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1646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84B36"/>
    <w:rsid w:val="00690A45"/>
    <w:rsid w:val="0069175F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485C"/>
    <w:rsid w:val="007056D8"/>
    <w:rsid w:val="0070670F"/>
    <w:rsid w:val="00710DA6"/>
    <w:rsid w:val="00711426"/>
    <w:rsid w:val="007129A3"/>
    <w:rsid w:val="00713F95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74325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0010"/>
    <w:rsid w:val="00833DC6"/>
    <w:rsid w:val="008364C5"/>
    <w:rsid w:val="00837595"/>
    <w:rsid w:val="008415BE"/>
    <w:rsid w:val="0084183F"/>
    <w:rsid w:val="00843646"/>
    <w:rsid w:val="00843A31"/>
    <w:rsid w:val="00845025"/>
    <w:rsid w:val="0085012B"/>
    <w:rsid w:val="00852A9B"/>
    <w:rsid w:val="00856F3E"/>
    <w:rsid w:val="00863BC1"/>
    <w:rsid w:val="00864AED"/>
    <w:rsid w:val="008660A1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03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45B0"/>
    <w:rsid w:val="00A96916"/>
    <w:rsid w:val="00A96AA4"/>
    <w:rsid w:val="00A975C0"/>
    <w:rsid w:val="00AA3A77"/>
    <w:rsid w:val="00AA5DEE"/>
    <w:rsid w:val="00AB1F20"/>
    <w:rsid w:val="00AB3085"/>
    <w:rsid w:val="00AB4996"/>
    <w:rsid w:val="00AC2667"/>
    <w:rsid w:val="00AC4AE9"/>
    <w:rsid w:val="00AD35A1"/>
    <w:rsid w:val="00AD4CF5"/>
    <w:rsid w:val="00AE2D0E"/>
    <w:rsid w:val="00AE39A2"/>
    <w:rsid w:val="00AF1034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2C5C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118"/>
    <w:rsid w:val="00B93443"/>
    <w:rsid w:val="00B96792"/>
    <w:rsid w:val="00BA3041"/>
    <w:rsid w:val="00BA771B"/>
    <w:rsid w:val="00BB21E3"/>
    <w:rsid w:val="00BB538A"/>
    <w:rsid w:val="00BB5585"/>
    <w:rsid w:val="00BB61E1"/>
    <w:rsid w:val="00BC2EAB"/>
    <w:rsid w:val="00BD1A83"/>
    <w:rsid w:val="00BD23C2"/>
    <w:rsid w:val="00BE4335"/>
    <w:rsid w:val="00BE43EC"/>
    <w:rsid w:val="00BE610B"/>
    <w:rsid w:val="00BF2B84"/>
    <w:rsid w:val="00BF3771"/>
    <w:rsid w:val="00BF4219"/>
    <w:rsid w:val="00C00282"/>
    <w:rsid w:val="00C00FE2"/>
    <w:rsid w:val="00C01CA0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06CCD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3D"/>
    <w:rsid w:val="00DF20FA"/>
    <w:rsid w:val="00DF2249"/>
    <w:rsid w:val="00DF3E51"/>
    <w:rsid w:val="00DF633C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5D3A"/>
    <w:rsid w:val="00EA64DC"/>
    <w:rsid w:val="00EA7D66"/>
    <w:rsid w:val="00EB0022"/>
    <w:rsid w:val="00EB0E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27947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2584"/>
    <w:rsid w:val="00F76400"/>
    <w:rsid w:val="00F7754B"/>
    <w:rsid w:val="00F8168D"/>
    <w:rsid w:val="00F81EFF"/>
    <w:rsid w:val="00F870FB"/>
    <w:rsid w:val="00F87C8D"/>
    <w:rsid w:val="00F87DC9"/>
    <w:rsid w:val="00F91AA4"/>
    <w:rsid w:val="00F9602D"/>
    <w:rsid w:val="00F979FA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F792FB"/>
  <w15:docId w15:val="{68C98820-9862-4E20-822D-A6358C90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DCEC-88E6-47BC-9CA0-491FFE8B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11</Pages>
  <Words>2369</Words>
  <Characters>16434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4</cp:revision>
  <cp:lastPrinted>2023-12-07T08:27:00Z</cp:lastPrinted>
  <dcterms:created xsi:type="dcterms:W3CDTF">2025-12-15T14:03:00Z</dcterms:created>
  <dcterms:modified xsi:type="dcterms:W3CDTF">2025-12-15T14:05:00Z</dcterms:modified>
</cp:coreProperties>
</file>