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06A02" w:rsidRPr="003D5013" w:rsidTr="00D411B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Cs w:val="28"/>
              </w:rPr>
              <w:t>ГОСУДАРСТВЕННЫЙ</w:t>
            </w:r>
          </w:p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</w:t>
            </w:r>
          </w:p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РЕСПУБЛИКИ ТАТАРСТАН</w:t>
            </w:r>
          </w:p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по тарифам</w:t>
            </w:r>
          </w:p>
          <w:p w:rsidR="00306A02" w:rsidRPr="003D5013" w:rsidRDefault="00306A02" w:rsidP="00D411B4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D411B4">
            <w:pPr>
              <w:jc w:val="center"/>
              <w:rPr>
                <w:szCs w:val="28"/>
              </w:rPr>
            </w:pPr>
          </w:p>
          <w:p w:rsidR="00306A02" w:rsidRPr="003D5013" w:rsidRDefault="00306A02" w:rsidP="00D411B4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ТАТАРСТАН</w:t>
            </w:r>
          </w:p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  РЕСПУБЛИКАСЫны</w:t>
            </w:r>
            <w:r w:rsidRPr="003D5013">
              <w:rPr>
                <w:caps/>
                <w:szCs w:val="28"/>
                <w:lang w:val="tt-RU"/>
              </w:rPr>
              <w:t>ң</w:t>
            </w:r>
          </w:p>
          <w:p w:rsidR="00306A02" w:rsidRPr="003D5013" w:rsidRDefault="00306A02" w:rsidP="00D411B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тарифлар буенча </w:t>
            </w:r>
            <w:r w:rsidRPr="003D5013">
              <w:rPr>
                <w:caps/>
                <w:szCs w:val="28"/>
                <w:lang w:val="tt-RU"/>
              </w:rPr>
              <w:t>ДӘҮЛӘТ</w:t>
            </w:r>
          </w:p>
          <w:p w:rsidR="00306A02" w:rsidRPr="003D5013" w:rsidRDefault="00306A02" w:rsidP="00D411B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комитеты</w:t>
            </w:r>
          </w:p>
          <w:p w:rsidR="00306A02" w:rsidRPr="003D5013" w:rsidRDefault="00306A02" w:rsidP="00D411B4">
            <w:pPr>
              <w:rPr>
                <w:szCs w:val="28"/>
              </w:rPr>
            </w:pPr>
          </w:p>
        </w:tc>
      </w:tr>
    </w:tbl>
    <w:p w:rsidR="00306A02" w:rsidRPr="003D5013" w:rsidRDefault="00306A02" w:rsidP="00306A02">
      <w:pPr>
        <w:tabs>
          <w:tab w:val="left" w:pos="284"/>
        </w:tabs>
        <w:rPr>
          <w:i/>
          <w:szCs w:val="28"/>
        </w:rPr>
      </w:pPr>
    </w:p>
    <w:p w:rsidR="00306A02" w:rsidRPr="003D5013" w:rsidRDefault="00306A02" w:rsidP="00306A02">
      <w:pPr>
        <w:rPr>
          <w:b/>
          <w:szCs w:val="28"/>
        </w:rPr>
      </w:pPr>
      <w:r w:rsidRPr="003D5013">
        <w:rPr>
          <w:szCs w:val="28"/>
        </w:rPr>
        <w:t xml:space="preserve">        </w:t>
      </w:r>
      <w:r w:rsidRPr="003D5013">
        <w:rPr>
          <w:b/>
          <w:szCs w:val="28"/>
        </w:rPr>
        <w:t xml:space="preserve">     ПОСТАНОВЛЕНИЕ</w:t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  <w:t xml:space="preserve">        </w:t>
      </w:r>
      <w:r w:rsidRPr="003D5013">
        <w:rPr>
          <w:b/>
          <w:szCs w:val="28"/>
        </w:rPr>
        <w:t>КАРАР</w:t>
      </w:r>
    </w:p>
    <w:p w:rsidR="00306A02" w:rsidRPr="003D5013" w:rsidRDefault="00306A02" w:rsidP="00306A02">
      <w:pPr>
        <w:rPr>
          <w:sz w:val="20"/>
        </w:rPr>
      </w:pPr>
      <w:r w:rsidRPr="003D5013">
        <w:rPr>
          <w:b/>
        </w:rPr>
        <w:t xml:space="preserve">                    </w:t>
      </w:r>
      <w:r w:rsidRPr="003D5013">
        <w:rPr>
          <w:szCs w:val="28"/>
        </w:rPr>
        <w:t>___________</w:t>
      </w:r>
      <w:r w:rsidRPr="003D5013">
        <w:rPr>
          <w:b/>
        </w:rPr>
        <w:t xml:space="preserve">                         </w:t>
      </w:r>
      <w:r w:rsidRPr="003D5013">
        <w:rPr>
          <w:szCs w:val="28"/>
        </w:rPr>
        <w:t>г. Казань</w:t>
      </w:r>
      <w:r w:rsidRPr="003D5013">
        <w:rPr>
          <w:b/>
        </w:rPr>
        <w:t xml:space="preserve">            </w:t>
      </w:r>
      <w:r w:rsidRPr="003D5013">
        <w:t>№</w:t>
      </w:r>
      <w:r w:rsidRPr="003D5013">
        <w:rPr>
          <w:b/>
        </w:rPr>
        <w:t xml:space="preserve"> </w:t>
      </w:r>
      <w:r w:rsidRPr="003D5013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B0571">
        <w:tc>
          <w:tcPr>
            <w:tcW w:w="5211" w:type="dxa"/>
            <w:shd w:val="clear" w:color="auto" w:fill="auto"/>
          </w:tcPr>
          <w:p w:rsidR="00BF2B84" w:rsidRDefault="00BF2B84" w:rsidP="00AC0171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AC0171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E878CC" w:rsidP="00DB0571">
            <w:pPr>
              <w:ind w:right="-108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8D19DF" w:rsidRPr="008D19DF">
              <w:rPr>
                <w:rFonts w:eastAsia="Calibri"/>
                <w:szCs w:val="28"/>
              </w:rPr>
              <w:t xml:space="preserve"> год долгосрочных тарифов</w:t>
            </w:r>
            <w:r w:rsidR="00DB0571">
              <w:rPr>
                <w:rFonts w:eastAsia="Calibri"/>
                <w:szCs w:val="28"/>
              </w:rPr>
              <w:t xml:space="preserve"> </w:t>
            </w:r>
            <w:r w:rsidR="005C07F2" w:rsidRPr="00C04029">
              <w:rPr>
                <w:rFonts w:eastAsia="Calibri"/>
                <w:szCs w:val="28"/>
              </w:rPr>
              <w:t>на</w:t>
            </w:r>
            <w:r w:rsidR="005C07F2">
              <w:rPr>
                <w:rFonts w:eastAsia="Calibri"/>
                <w:szCs w:val="28"/>
              </w:rPr>
              <w:t xml:space="preserve"> питьевую воду, водоотведение</w:t>
            </w:r>
            <w:r w:rsidR="00DB0571">
              <w:rPr>
                <w:rFonts w:eastAsia="Calibri"/>
                <w:szCs w:val="28"/>
              </w:rPr>
              <w:t xml:space="preserve"> </w:t>
            </w:r>
            <w:r w:rsidRPr="00E878CC">
              <w:rPr>
                <w:rFonts w:eastAsia="Calibri"/>
                <w:szCs w:val="28"/>
              </w:rPr>
              <w:t>и производственных программ</w:t>
            </w:r>
            <w:r w:rsidR="00DB0571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C77AE" w:rsidRPr="00D50DAD">
              <w:rPr>
                <w:rFonts w:eastAsia="Calibri"/>
                <w:szCs w:val="28"/>
              </w:rPr>
              <w:t>Открытого акционерного общества «Алексеевскводоканал»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5C7A5E" w:rsidRPr="005C7A5E">
              <w:rPr>
                <w:rFonts w:eastAsia="Calibri"/>
                <w:szCs w:val="28"/>
              </w:rPr>
              <w:t>Алексеевского м</w:t>
            </w:r>
            <w:r w:rsidR="005C7A5E">
              <w:rPr>
                <w:rFonts w:eastAsia="Calibri"/>
                <w:szCs w:val="28"/>
              </w:rPr>
              <w:t xml:space="preserve">униципального района, </w:t>
            </w:r>
            <w:r w:rsidR="008D19DF" w:rsidRPr="008D19DF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 w:rsidR="005C7A5E">
              <w:rPr>
                <w:rFonts w:eastAsia="Calibri"/>
                <w:szCs w:val="28"/>
              </w:rPr>
              <w:br/>
            </w:r>
            <w:r w:rsidR="008D19DF" w:rsidRPr="008D19DF">
              <w:rPr>
                <w:rFonts w:eastAsia="Calibri"/>
                <w:szCs w:val="28"/>
              </w:rPr>
              <w:t>№ 592-58/кс-2023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AC0171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AC0171">
      <w:pPr>
        <w:rPr>
          <w:b/>
          <w:szCs w:val="16"/>
        </w:rPr>
      </w:pPr>
    </w:p>
    <w:p w:rsidR="008D79CC" w:rsidRPr="0041198E" w:rsidRDefault="008D79CC" w:rsidP="00AC0171">
      <w:pPr>
        <w:rPr>
          <w:b/>
          <w:szCs w:val="16"/>
        </w:rPr>
      </w:pPr>
    </w:p>
    <w:p w:rsidR="009272EE" w:rsidRDefault="00013326" w:rsidP="00AC0171">
      <w:pPr>
        <w:ind w:firstLine="709"/>
        <w:jc w:val="both"/>
        <w:rPr>
          <w:szCs w:val="28"/>
        </w:rPr>
      </w:pPr>
      <w:r w:rsidRPr="00013326">
        <w:rPr>
          <w:szCs w:val="28"/>
        </w:rPr>
        <w:t xml:space="preserve">В соответствии с Федеральным законом от 7 декабря 2011 года № 416-ФЗ </w:t>
      </w:r>
      <w:r w:rsidRPr="0001332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13326">
        <w:rPr>
          <w:szCs w:val="28"/>
        </w:rPr>
        <w:br/>
        <w:t xml:space="preserve">в сфере водоснабжения и водоотведения», от 29 июля 2013 г. № 641 </w:t>
      </w:r>
      <w:r w:rsidRPr="00013326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1332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C07F2" w:rsidRPr="002628F7">
        <w:rPr>
          <w:szCs w:val="28"/>
        </w:rPr>
        <w:t>от 10.12.2025 № 31-ПР</w:t>
      </w:r>
      <w:r w:rsidRPr="00013326">
        <w:rPr>
          <w:szCs w:val="28"/>
        </w:rPr>
        <w:t xml:space="preserve">, в целях корректировки долгосрочных тарифов на питьевую воду, водоотведение </w:t>
      </w:r>
      <w:r w:rsidR="00900989">
        <w:rPr>
          <w:szCs w:val="28"/>
        </w:rPr>
        <w:br/>
      </w:r>
      <w:r>
        <w:rPr>
          <w:szCs w:val="28"/>
        </w:rPr>
        <w:t xml:space="preserve">и </w:t>
      </w:r>
      <w:r w:rsidRPr="00013326">
        <w:rPr>
          <w:szCs w:val="28"/>
        </w:rPr>
        <w:t xml:space="preserve">необходимой валовой выручки </w:t>
      </w:r>
      <w:r w:rsidR="00E878CC">
        <w:rPr>
          <w:szCs w:val="28"/>
        </w:rPr>
        <w:t>регулируемой организации на 2026</w:t>
      </w:r>
      <w:r w:rsidRPr="00013326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FD0375" w:rsidRDefault="00EF57B6" w:rsidP="00FD0375">
      <w:pPr>
        <w:pStyle w:val="ac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0375">
        <w:rPr>
          <w:szCs w:val="28"/>
        </w:rPr>
        <w:t>Скорректировать тарифы на питьевую воду и водоотведение для Открытого акционерного общества «Алексеевскводоканал» Алексеевско</w:t>
      </w:r>
      <w:r w:rsidR="00E878CC" w:rsidRPr="00FD0375">
        <w:rPr>
          <w:szCs w:val="28"/>
        </w:rPr>
        <w:t>го муниципального района (далее – ОАО «Алексеевскводоканал») на 2026</w:t>
      </w:r>
      <w:r w:rsidRPr="00FD0375">
        <w:rPr>
          <w:szCs w:val="28"/>
        </w:rPr>
        <w:t xml:space="preserve"> год, установленные постановлением Государственного комитета Республики Татарстан по тарифам </w:t>
      </w:r>
      <w:r w:rsidR="00921ABF">
        <w:rPr>
          <w:szCs w:val="28"/>
        </w:rPr>
        <w:br/>
      </w:r>
      <w:r w:rsidRPr="00FD0375">
        <w:rPr>
          <w:szCs w:val="28"/>
        </w:rPr>
        <w:t>от 14.12.2023 № 592-58/кс-2023 «</w:t>
      </w:r>
      <w:r w:rsidR="00E878CC" w:rsidRPr="00FD0375">
        <w:rPr>
          <w:szCs w:val="28"/>
        </w:rPr>
        <w:t xml:space="preserve">Об установлении тарифов на питьевую воду </w:t>
      </w:r>
      <w:r w:rsidR="00921ABF">
        <w:rPr>
          <w:szCs w:val="28"/>
        </w:rPr>
        <w:br/>
      </w:r>
      <w:r w:rsidR="00E878CC" w:rsidRPr="00FD0375">
        <w:rPr>
          <w:szCs w:val="28"/>
        </w:rPr>
        <w:t>и водоотведение для Открытого акционерного общества «Алексеевскводоканал» Алексеевского муниципального района на 2024 – 2028 годы и утверждении производственных программ</w:t>
      </w:r>
      <w:r w:rsidRPr="00FD0375">
        <w:rPr>
          <w:szCs w:val="28"/>
        </w:rPr>
        <w:t>»</w:t>
      </w:r>
      <w:r w:rsidR="00E878CC" w:rsidRPr="00E878CC">
        <w:t xml:space="preserve"> </w:t>
      </w:r>
      <w:r w:rsidR="00E878CC" w:rsidRPr="00FD0375">
        <w:rPr>
          <w:szCs w:val="28"/>
        </w:rPr>
        <w:t xml:space="preserve">(с изменениями, внесенными постановлениями </w:t>
      </w:r>
      <w:r w:rsidR="00E878CC" w:rsidRPr="00FD0375">
        <w:rPr>
          <w:szCs w:val="28"/>
        </w:rPr>
        <w:lastRenderedPageBreak/>
        <w:t xml:space="preserve">Государственного комитета Республики Татарстан по </w:t>
      </w:r>
      <w:r w:rsidR="00FD0375">
        <w:rPr>
          <w:szCs w:val="28"/>
        </w:rPr>
        <w:t xml:space="preserve">тарифам от 11.12.2024 </w:t>
      </w:r>
      <w:r w:rsidR="005C07F2">
        <w:rPr>
          <w:szCs w:val="28"/>
        </w:rPr>
        <w:br/>
      </w:r>
      <w:r w:rsidR="00E878CC" w:rsidRPr="00FD0375">
        <w:rPr>
          <w:szCs w:val="28"/>
        </w:rPr>
        <w:t>№ 353-43/кс-2024,</w:t>
      </w:r>
      <w:r w:rsidR="00E878CC" w:rsidRPr="00E878CC">
        <w:t xml:space="preserve"> </w:t>
      </w:r>
      <w:r w:rsidR="00E6244D">
        <w:rPr>
          <w:szCs w:val="28"/>
        </w:rPr>
        <w:t>от 27.12.2024 № 741-212/кс-2024</w:t>
      </w:r>
      <w:r w:rsidR="00E878CC" w:rsidRPr="00FD0375">
        <w:rPr>
          <w:szCs w:val="28"/>
        </w:rPr>
        <w:t>)</w:t>
      </w:r>
      <w:r w:rsidRPr="00FD0375">
        <w:rPr>
          <w:szCs w:val="28"/>
        </w:rPr>
        <w:t>, изложив приложение 2 в новой редакции (прилагается).</w:t>
      </w:r>
    </w:p>
    <w:p w:rsidR="00FD0375" w:rsidRDefault="00EF57B6" w:rsidP="00FD0375">
      <w:pPr>
        <w:pStyle w:val="ac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0375">
        <w:rPr>
          <w:szCs w:val="28"/>
        </w:rPr>
        <w:t>Тарифы, скорректированные пунктом 1 настоящего постанов</w:t>
      </w:r>
      <w:r w:rsidR="00E878CC" w:rsidRPr="00FD0375">
        <w:rPr>
          <w:szCs w:val="28"/>
        </w:rPr>
        <w:t>ления, действуют с 1 января 2026 года по 31 декабря 2026</w:t>
      </w:r>
      <w:r w:rsidRPr="00FD0375">
        <w:rPr>
          <w:szCs w:val="28"/>
        </w:rPr>
        <w:t xml:space="preserve"> года.</w:t>
      </w:r>
    </w:p>
    <w:p w:rsidR="00FD0375" w:rsidRDefault="00E878CC" w:rsidP="00FD0375">
      <w:pPr>
        <w:pStyle w:val="ac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0375">
        <w:rPr>
          <w:szCs w:val="28"/>
        </w:rPr>
        <w:t>Ск</w:t>
      </w:r>
      <w:r w:rsidR="00FD0375" w:rsidRPr="00FD0375">
        <w:rPr>
          <w:szCs w:val="28"/>
        </w:rPr>
        <w:t>орректировать производственные программы</w:t>
      </w:r>
      <w:r w:rsidRPr="00FD0375">
        <w:rPr>
          <w:szCs w:val="28"/>
        </w:rPr>
        <w:t xml:space="preserve"> </w:t>
      </w:r>
      <w:r w:rsidR="00FD0375">
        <w:rPr>
          <w:szCs w:val="28"/>
        </w:rPr>
        <w:br/>
      </w:r>
      <w:r w:rsidRPr="00FD0375">
        <w:rPr>
          <w:szCs w:val="28"/>
        </w:rPr>
        <w:t>для ОАО «Алексеевскводоканал» в сфере водоснабжения и водоотведения</w:t>
      </w:r>
      <w:r w:rsidR="00921ABF">
        <w:rPr>
          <w:szCs w:val="28"/>
        </w:rPr>
        <w:t xml:space="preserve"> </w:t>
      </w:r>
      <w:r w:rsidR="005C07F2">
        <w:rPr>
          <w:szCs w:val="28"/>
        </w:rPr>
        <w:br/>
      </w:r>
      <w:r w:rsidR="00921ABF">
        <w:rPr>
          <w:szCs w:val="28"/>
        </w:rPr>
        <w:t>на 2026 год</w:t>
      </w:r>
      <w:r w:rsidR="00FD0375" w:rsidRPr="00FD0375">
        <w:rPr>
          <w:szCs w:val="28"/>
        </w:rPr>
        <w:t xml:space="preserve">, </w:t>
      </w:r>
      <w:r w:rsidR="00550B12" w:rsidRPr="00550B12">
        <w:rPr>
          <w:szCs w:val="28"/>
        </w:rPr>
        <w:t>утвержденные</w:t>
      </w:r>
      <w:r w:rsidRPr="00FD0375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FD0375" w:rsidRPr="00FD0375">
        <w:rPr>
          <w:szCs w:val="28"/>
        </w:rPr>
        <w:t>от 14.12.2023 № 592-58/кс-2023</w:t>
      </w:r>
      <w:r w:rsidRPr="00FD0375">
        <w:rPr>
          <w:szCs w:val="28"/>
        </w:rPr>
        <w:t xml:space="preserve">, изложив приложение </w:t>
      </w:r>
      <w:r w:rsidR="00A51836">
        <w:rPr>
          <w:szCs w:val="28"/>
        </w:rPr>
        <w:br/>
      </w:r>
      <w:r w:rsidRPr="00FD0375">
        <w:rPr>
          <w:szCs w:val="28"/>
        </w:rPr>
        <w:t>4 в новой редакции (прилагается).</w:t>
      </w:r>
    </w:p>
    <w:p w:rsidR="00EF57B6" w:rsidRPr="00FD0375" w:rsidRDefault="00EF57B6" w:rsidP="00FD0375">
      <w:pPr>
        <w:pStyle w:val="ac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FD0375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F57B6" w:rsidRDefault="00EF57B6" w:rsidP="00AC0171">
      <w:pPr>
        <w:ind w:firstLine="709"/>
        <w:jc w:val="both"/>
        <w:rPr>
          <w:szCs w:val="28"/>
        </w:rPr>
      </w:pPr>
    </w:p>
    <w:p w:rsidR="002227A1" w:rsidRDefault="002227A1" w:rsidP="00AC0171">
      <w:pPr>
        <w:jc w:val="both"/>
        <w:rPr>
          <w:szCs w:val="28"/>
        </w:rPr>
      </w:pPr>
    </w:p>
    <w:p w:rsidR="008F282E" w:rsidRPr="004C7EF0" w:rsidRDefault="00E878CC" w:rsidP="00AC0171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E878CC">
        <w:rPr>
          <w:szCs w:val="28"/>
        </w:rPr>
        <w:t>Председатель                                                                                            Р.В. Гайнутдинов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EF57B6" w:rsidRPr="00EF57B6" w:rsidRDefault="00EF57B6" w:rsidP="00AC0171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EF57B6">
        <w:rPr>
          <w:sz w:val="24"/>
          <w:szCs w:val="24"/>
        </w:rPr>
        <w:lastRenderedPageBreak/>
        <w:t>Приложение 2 к постановлению</w:t>
      </w:r>
    </w:p>
    <w:p w:rsidR="00EF57B6" w:rsidRP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EF57B6">
        <w:rPr>
          <w:sz w:val="24"/>
          <w:szCs w:val="24"/>
        </w:rPr>
        <w:t xml:space="preserve">Государственного комитета </w:t>
      </w:r>
    </w:p>
    <w:p w:rsidR="00EF57B6" w:rsidRP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EF57B6">
        <w:rPr>
          <w:sz w:val="24"/>
          <w:szCs w:val="24"/>
        </w:rPr>
        <w:t>Республики Татарстан по тарифам</w:t>
      </w:r>
    </w:p>
    <w:p w:rsidR="00EF57B6" w:rsidRP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EF57B6">
        <w:rPr>
          <w:sz w:val="24"/>
          <w:szCs w:val="24"/>
        </w:rPr>
        <w:t xml:space="preserve">от </w:t>
      </w:r>
      <w:r w:rsidRPr="00EF57B6">
        <w:rPr>
          <w:sz w:val="24"/>
          <w:szCs w:val="24"/>
          <w:u w:val="single"/>
        </w:rPr>
        <w:t>14.12.2023</w:t>
      </w:r>
      <w:r w:rsidRPr="00EF57B6">
        <w:rPr>
          <w:sz w:val="24"/>
          <w:szCs w:val="24"/>
        </w:rPr>
        <w:t xml:space="preserve"> № </w:t>
      </w:r>
      <w:r w:rsidRPr="00EF57B6">
        <w:rPr>
          <w:sz w:val="24"/>
          <w:szCs w:val="24"/>
          <w:u w:val="single"/>
        </w:rPr>
        <w:t>592-58/кс-2023</w:t>
      </w:r>
      <w:r w:rsidRPr="00EF57B6">
        <w:rPr>
          <w:sz w:val="24"/>
          <w:szCs w:val="24"/>
        </w:rPr>
        <w:t xml:space="preserve"> </w:t>
      </w:r>
    </w:p>
    <w:p w:rsidR="00EF57B6" w:rsidRP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EF57B6">
        <w:rPr>
          <w:sz w:val="24"/>
          <w:szCs w:val="24"/>
        </w:rPr>
        <w:t xml:space="preserve">(в редакции постановления </w:t>
      </w:r>
      <w:r w:rsidRPr="00EF57B6">
        <w:rPr>
          <w:sz w:val="24"/>
          <w:szCs w:val="24"/>
        </w:rPr>
        <w:br/>
        <w:t>Государственного комитета</w:t>
      </w:r>
    </w:p>
    <w:p w:rsid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EF57B6">
        <w:rPr>
          <w:sz w:val="24"/>
          <w:szCs w:val="24"/>
        </w:rPr>
        <w:t>Республики Татарстан по тарифам</w:t>
      </w:r>
    </w:p>
    <w:p w:rsidR="00443C9B" w:rsidRPr="00EF57B6" w:rsidRDefault="00EF57B6" w:rsidP="00AC01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EF57B6">
        <w:rPr>
          <w:sz w:val="24"/>
          <w:szCs w:val="24"/>
        </w:rPr>
        <w:t>от ______</w:t>
      </w:r>
      <w:r w:rsidR="00DB0571">
        <w:rPr>
          <w:sz w:val="24"/>
          <w:szCs w:val="24"/>
        </w:rPr>
        <w:t>____</w:t>
      </w:r>
      <w:r w:rsidRPr="00EF57B6">
        <w:rPr>
          <w:sz w:val="24"/>
          <w:szCs w:val="24"/>
        </w:rPr>
        <w:t>____ № __________________)</w:t>
      </w:r>
      <w:r w:rsidR="00AB4996">
        <w:rPr>
          <w:sz w:val="24"/>
          <w:szCs w:val="24"/>
        </w:rPr>
        <w:t xml:space="preserve"> </w:t>
      </w:r>
    </w:p>
    <w:p w:rsidR="00F70629" w:rsidRDefault="00F70629" w:rsidP="00AC0171">
      <w:pPr>
        <w:jc w:val="center"/>
        <w:rPr>
          <w:bCs/>
          <w:szCs w:val="28"/>
        </w:rPr>
      </w:pPr>
    </w:p>
    <w:p w:rsidR="00EF57B6" w:rsidRDefault="00EF57B6" w:rsidP="00AC0171">
      <w:pPr>
        <w:jc w:val="center"/>
        <w:rPr>
          <w:bCs/>
          <w:szCs w:val="28"/>
        </w:rPr>
      </w:pPr>
    </w:p>
    <w:p w:rsidR="008A1892" w:rsidRDefault="008A1892" w:rsidP="00AC0171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A1892" w:rsidRPr="00801F5C" w:rsidRDefault="008A1892" w:rsidP="00AC0171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8A7403">
        <w:rPr>
          <w:bCs/>
          <w:color w:val="000000"/>
          <w:szCs w:val="28"/>
        </w:rPr>
        <w:t>5</w:t>
      </w:r>
      <w:r>
        <w:rPr>
          <w:bCs/>
          <w:color w:val="000000"/>
          <w:szCs w:val="28"/>
        </w:rPr>
        <w:t xml:space="preserve">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A1892" w:rsidRDefault="008A1892" w:rsidP="00AC0171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6050"/>
        <w:gridCol w:w="2863"/>
        <w:gridCol w:w="3162"/>
        <w:gridCol w:w="2876"/>
      </w:tblGrid>
      <w:tr w:rsidR="008A1892" w:rsidRPr="00391140" w:rsidTr="00EF57B6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№</w:t>
            </w:r>
          </w:p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8A1892" w:rsidRPr="00391140" w:rsidRDefault="008A1892" w:rsidP="00AC017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93" w:type="pct"/>
            <w:vAlign w:val="center"/>
          </w:tcPr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Тариф на питьевую воду</w:t>
            </w:r>
          </w:p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(одноставочный),</w:t>
            </w:r>
          </w:p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Тариф на водоотведение</w:t>
            </w:r>
          </w:p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(одноставочный),</w:t>
            </w:r>
          </w:p>
          <w:p w:rsidR="008A1892" w:rsidRPr="00391140" w:rsidRDefault="008A1892" w:rsidP="00AC0171">
            <w:pPr>
              <w:ind w:right="-75"/>
              <w:jc w:val="center"/>
              <w:rPr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руб./куб.м</w:t>
            </w:r>
          </w:p>
        </w:tc>
      </w:tr>
      <w:tr w:rsidR="008A1892" w:rsidRPr="00391140" w:rsidTr="00EF57B6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shd w:val="clear" w:color="auto" w:fill="auto"/>
            <w:vAlign w:val="center"/>
          </w:tcPr>
          <w:p w:rsidR="008A1892" w:rsidRPr="00391140" w:rsidRDefault="008A1892" w:rsidP="00AC0171">
            <w:pPr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A1892" w:rsidRPr="00391140" w:rsidTr="00EF57B6">
        <w:trPr>
          <w:trHeight w:val="20"/>
          <w:jc w:val="center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ОАО «Алексеевскводоканал»</w:t>
            </w:r>
            <w:r w:rsidR="002952A4" w:rsidRPr="00391140">
              <w:rPr>
                <w:bCs/>
                <w:sz w:val="24"/>
                <w:szCs w:val="24"/>
              </w:rPr>
              <w:t>*</w:t>
            </w:r>
            <w:r w:rsidRPr="00391140">
              <w:rPr>
                <w:bCs/>
                <w:sz w:val="24"/>
                <w:szCs w:val="24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A1892" w:rsidRPr="00391140" w:rsidTr="00EF57B6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1244E5">
            <w:pPr>
              <w:rPr>
                <w:bCs/>
                <w:sz w:val="24"/>
                <w:szCs w:val="24"/>
              </w:rPr>
            </w:pPr>
            <w:r w:rsidRPr="00391140">
              <w:rPr>
                <w:bCs/>
                <w:sz w:val="24"/>
                <w:szCs w:val="24"/>
              </w:rPr>
              <w:t>Потребители муниципального образования «поселок городского типа Алексеевское»</w:t>
            </w:r>
            <w:r w:rsidR="000342C9" w:rsidRPr="00391140">
              <w:rPr>
                <w:sz w:val="24"/>
                <w:szCs w:val="24"/>
              </w:rPr>
              <w:t xml:space="preserve"> </w:t>
            </w:r>
            <w:r w:rsidR="00B52025" w:rsidRPr="00B52025">
              <w:rPr>
                <w:sz w:val="24"/>
                <w:szCs w:val="24"/>
              </w:rPr>
              <w:t>(тарифы указаны с учетом НДС)</w:t>
            </w:r>
            <w:r w:rsidR="00B52025">
              <w:rPr>
                <w:sz w:val="24"/>
                <w:szCs w:val="24"/>
              </w:rPr>
              <w:t>**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93" w:type="pct"/>
            <w:vAlign w:val="center"/>
          </w:tcPr>
          <w:p w:rsidR="008A1892" w:rsidRPr="00391140" w:rsidRDefault="00F60A69" w:rsidP="00AC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38,68</w:t>
            </w:r>
          </w:p>
        </w:tc>
        <w:tc>
          <w:tcPr>
            <w:tcW w:w="903" w:type="pct"/>
            <w:vAlign w:val="center"/>
          </w:tcPr>
          <w:p w:rsidR="008A1892" w:rsidRPr="00391140" w:rsidRDefault="00F60A69" w:rsidP="0055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73,16</w:t>
            </w:r>
          </w:p>
        </w:tc>
      </w:tr>
      <w:tr w:rsidR="008A1892" w:rsidRPr="00391140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391140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391140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93" w:type="pct"/>
            <w:vAlign w:val="center"/>
          </w:tcPr>
          <w:p w:rsidR="008A1892" w:rsidRPr="00391140" w:rsidRDefault="00F60A69" w:rsidP="00AC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8A1892" w:rsidRPr="00391140" w:rsidRDefault="00F60A69" w:rsidP="00550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84,56</w:t>
            </w:r>
          </w:p>
        </w:tc>
      </w:tr>
      <w:tr w:rsidR="00FD0375" w:rsidRPr="005D056D" w:rsidTr="00686433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391140" w:rsidRDefault="00FD0375" w:rsidP="00FD03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8"/>
              </w:rPr>
            </w:pPr>
            <w:r w:rsidRPr="005D056D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93" w:type="pct"/>
            <w:vAlign w:val="center"/>
          </w:tcPr>
          <w:p w:rsidR="00FD0375" w:rsidRPr="005D056D" w:rsidRDefault="00686433" w:rsidP="00FD0375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FD0375" w:rsidRPr="005D056D" w:rsidRDefault="00686433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84,56</w:t>
            </w:r>
          </w:p>
        </w:tc>
      </w:tr>
      <w:tr w:rsidR="00FD0375" w:rsidRPr="005D056D" w:rsidTr="00686433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8"/>
              </w:rPr>
            </w:pPr>
            <w:r w:rsidRPr="005D056D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93" w:type="pct"/>
            <w:vAlign w:val="center"/>
          </w:tcPr>
          <w:p w:rsidR="00FD0375" w:rsidRPr="005D056D" w:rsidRDefault="00686433" w:rsidP="00FD0375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53,24</w:t>
            </w:r>
          </w:p>
        </w:tc>
        <w:tc>
          <w:tcPr>
            <w:tcW w:w="903" w:type="pct"/>
            <w:vAlign w:val="center"/>
          </w:tcPr>
          <w:p w:rsidR="00FD0375" w:rsidRPr="005D056D" w:rsidRDefault="00686433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101,04</w:t>
            </w: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75,06</w:t>
            </w: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75,37</w:t>
            </w: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75,37</w:t>
            </w: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3" w:type="pct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5D056D">
              <w:rPr>
                <w:bCs/>
                <w:sz w:val="24"/>
                <w:szCs w:val="24"/>
              </w:rPr>
              <w:t>46,46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550B12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81,96</w:t>
            </w: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5D056D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  <w:r w:rsidRPr="005D056D">
              <w:rPr>
                <w:bCs/>
                <w:sz w:val="24"/>
                <w:szCs w:val="24"/>
              </w:rPr>
              <w:t>Потребители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  <w:r w:rsidR="000342C9" w:rsidRPr="005D056D">
              <w:rPr>
                <w:bCs/>
                <w:sz w:val="24"/>
                <w:szCs w:val="24"/>
              </w:rPr>
              <w:t xml:space="preserve"> </w:t>
            </w:r>
            <w:r w:rsidR="00B52025" w:rsidRPr="005D056D">
              <w:rPr>
                <w:sz w:val="24"/>
                <w:szCs w:val="24"/>
              </w:rPr>
              <w:t xml:space="preserve">(тарифы указаны с учетом НДС) </w:t>
            </w:r>
            <w:r w:rsidR="00B52025" w:rsidRPr="005D056D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93" w:type="pct"/>
            <w:vAlign w:val="center"/>
          </w:tcPr>
          <w:p w:rsidR="008A1892" w:rsidRPr="005D056D" w:rsidRDefault="00F60A69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37,57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93" w:type="pct"/>
            <w:vAlign w:val="center"/>
          </w:tcPr>
          <w:p w:rsidR="008A1892" w:rsidRPr="005D056D" w:rsidRDefault="00A81959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  <w:tr w:rsidR="00FD0375" w:rsidRPr="005D056D" w:rsidTr="00686433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8"/>
              </w:rPr>
            </w:pPr>
            <w:r w:rsidRPr="005D056D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93" w:type="pct"/>
            <w:vAlign w:val="center"/>
          </w:tcPr>
          <w:p w:rsidR="00FD0375" w:rsidRPr="005D056D" w:rsidRDefault="00686433" w:rsidP="00FD0375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FD0375" w:rsidRPr="005D056D" w:rsidRDefault="00FD0375" w:rsidP="00FD0375">
            <w:pPr>
              <w:jc w:val="center"/>
              <w:rPr>
                <w:sz w:val="24"/>
                <w:szCs w:val="24"/>
              </w:rPr>
            </w:pPr>
          </w:p>
        </w:tc>
      </w:tr>
      <w:tr w:rsidR="00FD0375" w:rsidRPr="005D056D" w:rsidTr="00686433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75" w:rsidRPr="005D056D" w:rsidRDefault="00FD0375" w:rsidP="00FD0375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:rsidR="00FD0375" w:rsidRPr="005D056D" w:rsidRDefault="00FD0375" w:rsidP="00FD0375">
            <w:pPr>
              <w:jc w:val="center"/>
              <w:rPr>
                <w:bCs/>
                <w:sz w:val="24"/>
                <w:szCs w:val="28"/>
              </w:rPr>
            </w:pPr>
            <w:r w:rsidRPr="005D056D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93" w:type="pct"/>
            <w:vAlign w:val="center"/>
          </w:tcPr>
          <w:p w:rsidR="00FD0375" w:rsidRPr="005D056D" w:rsidRDefault="00686433" w:rsidP="00FD0375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54,42</w:t>
            </w:r>
          </w:p>
        </w:tc>
        <w:tc>
          <w:tcPr>
            <w:tcW w:w="903" w:type="pct"/>
            <w:vAlign w:val="center"/>
          </w:tcPr>
          <w:p w:rsidR="00FD0375" w:rsidRPr="005D056D" w:rsidRDefault="00FD0375" w:rsidP="00FD0375">
            <w:pPr>
              <w:jc w:val="center"/>
              <w:rPr>
                <w:sz w:val="24"/>
                <w:szCs w:val="24"/>
              </w:rPr>
            </w:pP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39,85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  <w:tr w:rsidR="008A1892" w:rsidRPr="005D056D" w:rsidTr="00EF57B6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  <w:r w:rsidRPr="005D056D">
              <w:rPr>
                <w:sz w:val="24"/>
                <w:szCs w:val="24"/>
              </w:rPr>
              <w:t>43,34</w:t>
            </w:r>
          </w:p>
        </w:tc>
        <w:tc>
          <w:tcPr>
            <w:tcW w:w="903" w:type="pct"/>
            <w:vAlign w:val="center"/>
          </w:tcPr>
          <w:p w:rsidR="008A1892" w:rsidRPr="005D056D" w:rsidRDefault="008A1892" w:rsidP="00AC01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1892" w:rsidRPr="005D056D" w:rsidRDefault="008A1892" w:rsidP="00AC0171">
      <w:pPr>
        <w:ind w:right="140"/>
        <w:jc w:val="center"/>
        <w:rPr>
          <w:sz w:val="20"/>
          <w:szCs w:val="28"/>
        </w:rPr>
      </w:pPr>
    </w:p>
    <w:p w:rsidR="00B52025" w:rsidRPr="00B52025" w:rsidRDefault="00B52025" w:rsidP="00B52025">
      <w:pPr>
        <w:ind w:right="-314"/>
        <w:jc w:val="both"/>
        <w:rPr>
          <w:sz w:val="24"/>
          <w:szCs w:val="22"/>
        </w:rPr>
      </w:pPr>
      <w:r w:rsidRPr="005D056D">
        <w:rPr>
          <w:sz w:val="24"/>
          <w:szCs w:val="22"/>
        </w:rPr>
        <w:t>* Применяет упрощенную систему налогообложения.</w:t>
      </w:r>
    </w:p>
    <w:p w:rsidR="009D47FB" w:rsidRDefault="00B52025" w:rsidP="00B52025">
      <w:pPr>
        <w:ind w:right="-29"/>
        <w:jc w:val="both"/>
        <w:rPr>
          <w:sz w:val="24"/>
          <w:szCs w:val="24"/>
        </w:rPr>
      </w:pPr>
      <w:r w:rsidRPr="00B52025">
        <w:rPr>
          <w:sz w:val="24"/>
          <w:szCs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306A02" w:rsidRPr="00DB0571" w:rsidRDefault="00306A02" w:rsidP="00AC0171">
      <w:pPr>
        <w:ind w:right="140"/>
        <w:rPr>
          <w:szCs w:val="28"/>
        </w:rPr>
      </w:pPr>
    </w:p>
    <w:p w:rsidR="00DB0571" w:rsidRPr="00DB0571" w:rsidRDefault="00DB0571" w:rsidP="00AC0171">
      <w:pPr>
        <w:ind w:right="140"/>
        <w:rPr>
          <w:szCs w:val="28"/>
        </w:rPr>
      </w:pPr>
    </w:p>
    <w:p w:rsidR="008A1892" w:rsidRPr="00DB0571" w:rsidRDefault="008A1892" w:rsidP="00AC0171">
      <w:pPr>
        <w:ind w:right="140"/>
        <w:rPr>
          <w:szCs w:val="28"/>
        </w:rPr>
      </w:pPr>
      <w:r w:rsidRPr="00DB0571">
        <w:rPr>
          <w:szCs w:val="28"/>
        </w:rPr>
        <w:t xml:space="preserve">Отдел организации, контроля и сопровождения </w:t>
      </w:r>
    </w:p>
    <w:p w:rsidR="008A1892" w:rsidRPr="00DB0571" w:rsidRDefault="008A1892" w:rsidP="00AC0171">
      <w:pPr>
        <w:ind w:right="140"/>
        <w:rPr>
          <w:szCs w:val="28"/>
        </w:rPr>
      </w:pPr>
      <w:r w:rsidRPr="00DB0571">
        <w:rPr>
          <w:szCs w:val="28"/>
        </w:rPr>
        <w:t xml:space="preserve">принятия тарифных решений Государственного </w:t>
      </w:r>
    </w:p>
    <w:p w:rsidR="008A1892" w:rsidRDefault="008A1892" w:rsidP="00AC0171">
      <w:pPr>
        <w:ind w:right="140"/>
        <w:rPr>
          <w:sz w:val="24"/>
          <w:szCs w:val="24"/>
        </w:rPr>
      </w:pPr>
      <w:r w:rsidRPr="00DB0571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EF57B6" w:rsidRPr="00EF57B6" w:rsidRDefault="00495584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EF57B6" w:rsidRPr="00EF57B6">
        <w:rPr>
          <w:sz w:val="24"/>
          <w:szCs w:val="24"/>
        </w:rPr>
        <w:t xml:space="preserve"> к постановлению</w:t>
      </w:r>
    </w:p>
    <w:p w:rsidR="00EF57B6" w:rsidRPr="00EF57B6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 xml:space="preserve">Государственного комитета </w:t>
      </w:r>
    </w:p>
    <w:p w:rsidR="00EF57B6" w:rsidRPr="00EF57B6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>Республики Татарстан по тарифам</w:t>
      </w:r>
    </w:p>
    <w:p w:rsidR="00EF57B6" w:rsidRPr="00EF57B6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 xml:space="preserve">от </w:t>
      </w:r>
      <w:r w:rsidRPr="00EF57B6">
        <w:rPr>
          <w:sz w:val="24"/>
          <w:szCs w:val="24"/>
          <w:u w:val="single"/>
        </w:rPr>
        <w:t>14.12.2023</w:t>
      </w:r>
      <w:r w:rsidRPr="00EF57B6">
        <w:rPr>
          <w:sz w:val="24"/>
          <w:szCs w:val="24"/>
        </w:rPr>
        <w:t xml:space="preserve"> № </w:t>
      </w:r>
      <w:r w:rsidRPr="00EF57B6">
        <w:rPr>
          <w:sz w:val="24"/>
          <w:szCs w:val="24"/>
          <w:u w:val="single"/>
        </w:rPr>
        <w:t>592-58/кс-2023</w:t>
      </w:r>
      <w:r w:rsidRPr="00EF57B6">
        <w:rPr>
          <w:sz w:val="24"/>
          <w:szCs w:val="24"/>
        </w:rPr>
        <w:t xml:space="preserve"> </w:t>
      </w:r>
    </w:p>
    <w:p w:rsidR="00DB0571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 xml:space="preserve">(в редакции постановления </w:t>
      </w:r>
    </w:p>
    <w:p w:rsidR="00EF57B6" w:rsidRPr="00EF57B6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>Государственного комитета</w:t>
      </w:r>
    </w:p>
    <w:p w:rsidR="00EF57B6" w:rsidRPr="00EF57B6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>Республики Татарстан по тарифам</w:t>
      </w:r>
    </w:p>
    <w:p w:rsidR="00536A3F" w:rsidRPr="00424800" w:rsidRDefault="00EF57B6" w:rsidP="00EF57B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EF57B6">
        <w:rPr>
          <w:sz w:val="24"/>
          <w:szCs w:val="24"/>
        </w:rPr>
        <w:t>от ______</w:t>
      </w:r>
      <w:r w:rsidR="00DB0571">
        <w:rPr>
          <w:sz w:val="24"/>
          <w:szCs w:val="24"/>
        </w:rPr>
        <w:t>_____</w:t>
      </w:r>
      <w:r w:rsidRPr="00EF57B6">
        <w:rPr>
          <w:sz w:val="24"/>
          <w:szCs w:val="24"/>
        </w:rPr>
        <w:t>____ № ______</w:t>
      </w:r>
      <w:r w:rsidR="00DB0571">
        <w:rPr>
          <w:sz w:val="24"/>
          <w:szCs w:val="24"/>
        </w:rPr>
        <w:t>_____</w:t>
      </w:r>
      <w:r w:rsidRPr="00EF57B6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EF57B6">
        <w:rPr>
          <w:sz w:val="24"/>
          <w:szCs w:val="24"/>
        </w:rPr>
        <w:t>)</w:t>
      </w:r>
    </w:p>
    <w:p w:rsidR="00536A3F" w:rsidRDefault="00536A3F" w:rsidP="00D93FB0">
      <w:pPr>
        <w:jc w:val="center"/>
        <w:rPr>
          <w:szCs w:val="28"/>
        </w:rPr>
      </w:pPr>
    </w:p>
    <w:p w:rsidR="008F282E" w:rsidRDefault="008F282E" w:rsidP="008F282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098"/>
        <w:gridCol w:w="1605"/>
        <w:gridCol w:w="73"/>
        <w:gridCol w:w="799"/>
        <w:gridCol w:w="621"/>
        <w:gridCol w:w="1618"/>
        <w:gridCol w:w="1815"/>
        <w:gridCol w:w="1815"/>
        <w:gridCol w:w="1812"/>
      </w:tblGrid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ОАО «Алексеевскводоканал»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422900 РТ, Алексеевский муниципальный район, пгт.Алексеевское, ул.Комсомольская, 82б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31.12.2028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1ХВС - Тариф на питьевую воду – водоснабжение для потребителей поселка городского типа Алексеевское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1 810,33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1 902,82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1 924,54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1 981,98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1ХВС - Тариф на питьевую воду – водоснабжение 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475,42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475,42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475,42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475,42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475,42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455,68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389,14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387,57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389,14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389,14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29,03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39,69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29,03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29,03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37,51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48,16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37,51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37,51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12 413,82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14 368,90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13 421,30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13 885,54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4 663,59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5 638,75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4 957,80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5 105,77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1 810,33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1 902,82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1 924,54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1 981,98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4 717,13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4 958,13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5 014,72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5 164,39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409,21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539,21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427,13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442,36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967,52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7B7A2C" w:rsidRDefault="007B7A2C" w:rsidP="007B7A2C">
            <w:pPr>
              <w:jc w:val="center"/>
              <w:outlineLvl w:val="0"/>
              <w:rPr>
                <w:sz w:val="20"/>
              </w:rPr>
            </w:pPr>
            <w:r w:rsidRPr="007B7A2C">
              <w:rPr>
                <w:sz w:val="20"/>
              </w:rPr>
              <w:t>1 088,45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836,58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93088">
              <w:rPr>
                <w:bCs/>
                <w:color w:val="000000"/>
                <w:sz w:val="20"/>
              </w:rPr>
              <w:t>-929,12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19 482,63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21 928,39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20 799,84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21 482,86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плановый период</w:t>
            </w:r>
          </w:p>
        </w:tc>
      </w:tr>
      <w:tr w:rsidR="00527D08" w:rsidRPr="00FD0902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D0902" w:rsidRDefault="00527D08" w:rsidP="00686433">
            <w:pPr>
              <w:jc w:val="center"/>
              <w:rPr>
                <w:bCs/>
                <w:sz w:val="20"/>
              </w:rPr>
            </w:pPr>
            <w:r w:rsidRPr="00FD0902">
              <w:rPr>
                <w:bCs/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D0902" w:rsidRDefault="00527D08" w:rsidP="0068643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Текущий ремонт объектов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527D08" w:rsidRPr="00FD0902" w:rsidRDefault="00527D08" w:rsidP="00686433">
            <w:pPr>
              <w:jc w:val="center"/>
              <w:rPr>
                <w:bCs/>
                <w:sz w:val="20"/>
              </w:rPr>
            </w:pPr>
            <w:r w:rsidRPr="00FD0902">
              <w:rPr>
                <w:bCs/>
                <w:sz w:val="20"/>
              </w:rPr>
              <w:t>2025-2028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1ХВС - Тариф на питьевую воду – водоснабжение 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качества питьевой воды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27D08" w:rsidRPr="00007AB4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0,0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0,0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0,0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0,0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27D08" w:rsidRPr="00007AB4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007AB4" w:rsidRDefault="00527D08" w:rsidP="00686433">
            <w:pPr>
              <w:jc w:val="center"/>
              <w:rPr>
                <w:sz w:val="20"/>
              </w:rPr>
            </w:pPr>
            <w:r w:rsidRPr="00007AB4">
              <w:rPr>
                <w:sz w:val="20"/>
              </w:rPr>
              <w:t>-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энергетической эффективности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1,17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1,17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1,17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1,17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F64DDB">
              <w:rPr>
                <w:sz w:val="20"/>
              </w:rPr>
              <w:lastRenderedPageBreak/>
              <w:t xml:space="preserve">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1ХВС - Тариф на питьевую воду – водоснабжение 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</w:pPr>
            <w:r w:rsidRPr="00F64DD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921ABF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495584" w:rsidRDefault="00495584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p w:rsidR="00527D08" w:rsidRDefault="00527D08" w:rsidP="008F282E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98"/>
        <w:gridCol w:w="1529"/>
        <w:gridCol w:w="76"/>
        <w:gridCol w:w="873"/>
        <w:gridCol w:w="621"/>
        <w:gridCol w:w="1618"/>
        <w:gridCol w:w="1815"/>
        <w:gridCol w:w="1815"/>
        <w:gridCol w:w="1812"/>
      </w:tblGrid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>
              <w:lastRenderedPageBreak/>
              <w:br w:type="page"/>
            </w:r>
            <w:r w:rsidRPr="00F64DDB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ОАО «Алексеевскводоканал»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422900 РТ, Алексеевский муниципальный район, пгт.Алексеевское, ул.Комсомольская, 82б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27D08" w:rsidRPr="00F64DDB" w:rsidTr="00686433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31.12.2028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1ХВС - Тариф на питьевую воду – водоснабжение </w:t>
            </w:r>
            <w:r w:rsidR="006C776C" w:rsidRPr="006C776C">
              <w:rPr>
                <w:sz w:val="20"/>
              </w:rPr>
              <w:t>для потребителей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3 114,37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3 273,49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3 310,84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3 409,66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1ХВС - Тариф на питьевую воду – водоснабжение </w:t>
            </w:r>
            <w:r w:rsidR="006C776C" w:rsidRPr="006C776C">
              <w:rPr>
                <w:sz w:val="20"/>
              </w:rPr>
              <w:t>для потребителей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457,54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457,54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457,54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457,54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451,10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457,54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474,91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>9.1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395,34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401,77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433,09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433,09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14,58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14,58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15,44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15,44</w:t>
            </w:r>
          </w:p>
        </w:tc>
      </w:tr>
      <w:tr w:rsidR="0029308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9.4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41,19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41,19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26,38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26,38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11 477,74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12 942,17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12 668,84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13 106,51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3 927,23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4 552,54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4 174,99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4 299,60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3 114,37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3 273,49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3 310,84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3 409,66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2 546,63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2 676,74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2 707,29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2 788,10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469,11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876,13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968,08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07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1 355,91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623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723,86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1 355,91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293088" w:rsidRDefault="00527D0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9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89,00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686433">
            <w:pPr>
              <w:jc w:val="center"/>
              <w:outlineLvl w:val="0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-1 041,71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19 034,73</w:t>
            </w:r>
          </w:p>
        </w:tc>
        <w:tc>
          <w:tcPr>
            <w:tcW w:w="570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21 233,60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18 819,77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F64DDB">
              <w:rPr>
                <w:bCs/>
                <w:color w:val="000000"/>
                <w:sz w:val="20"/>
              </w:rPr>
              <w:t>19 436,38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плановый период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>
              <w:rPr>
                <w:sz w:val="20"/>
              </w:rPr>
              <w:t>Текущий ремонт объектов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527D08" w:rsidRPr="00F64DDB" w:rsidRDefault="00921ABF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527D08">
              <w:rPr>
                <w:sz w:val="20"/>
              </w:rPr>
              <w:t>-2028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 xml:space="preserve">Единица </w:t>
            </w:r>
            <w:r w:rsidRPr="00F64DDB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1ХВС - Тариф на питьевую воду – водоснабжение </w:t>
            </w:r>
            <w:r w:rsidR="006C776C" w:rsidRPr="006C776C">
              <w:rPr>
                <w:sz w:val="20"/>
              </w:rPr>
              <w:t>для потребителей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качества питьевой воды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128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энергетической эффективности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3.1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3.2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1,04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1,04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  <w:highlight w:val="yellow"/>
              </w:rPr>
            </w:pPr>
            <w:r w:rsidRPr="00F64DDB">
              <w:rPr>
                <w:sz w:val="20"/>
              </w:rPr>
              <w:t>1,04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3.3</w:t>
            </w:r>
          </w:p>
        </w:tc>
        <w:tc>
          <w:tcPr>
            <w:tcW w:w="2105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3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 xml:space="preserve">Единица </w:t>
            </w:r>
            <w:r w:rsidRPr="00F64DDB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lastRenderedPageBreak/>
              <w:t>Величина показателя планируемого периода</w:t>
            </w:r>
          </w:p>
        </w:tc>
      </w:tr>
      <w:tr w:rsidR="00527D08" w:rsidRPr="00F64DDB" w:rsidTr="00686433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081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93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1ХВС - Тариф на питьевую воду – водоснабжение </w:t>
            </w:r>
            <w:r w:rsidR="006C776C" w:rsidRPr="006C776C">
              <w:rPr>
                <w:sz w:val="20"/>
              </w:rPr>
              <w:t>для потребителей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</w:t>
            </w:r>
          </w:p>
        </w:tc>
      </w:tr>
      <w:tr w:rsidR="00527D08" w:rsidRPr="00F64DDB" w:rsidTr="00686433">
        <w:trPr>
          <w:trHeight w:val="405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 </w:t>
            </w:r>
          </w:p>
        </w:tc>
        <w:tc>
          <w:tcPr>
            <w:tcW w:w="2081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3" w:type="pct"/>
            <w:gridSpan w:val="3"/>
            <w:shd w:val="clear" w:color="auto" w:fill="auto"/>
            <w:noWrap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</w:pPr>
            <w:r w:rsidRPr="00F64DD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921ABF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527D08" w:rsidRPr="00F64DDB" w:rsidTr="00686433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27D08" w:rsidRPr="004F1EE7" w:rsidTr="00686433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p w:rsidR="004F1EE7" w:rsidRDefault="004F1E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936"/>
        <w:gridCol w:w="2911"/>
        <w:gridCol w:w="166"/>
        <w:gridCol w:w="1092"/>
        <w:gridCol w:w="1490"/>
        <w:gridCol w:w="494"/>
        <w:gridCol w:w="1124"/>
        <w:gridCol w:w="1742"/>
        <w:gridCol w:w="1707"/>
        <w:gridCol w:w="1583"/>
      </w:tblGrid>
      <w:tr w:rsidR="00527D08" w:rsidRPr="00F64DDB" w:rsidTr="00686433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F64DDB">
              <w:rPr>
                <w:b/>
                <w:bCs/>
                <w:color w:val="000000"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27D08" w:rsidRPr="00F64DDB" w:rsidTr="00686433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27D08" w:rsidRPr="00F64DDB" w:rsidTr="00686433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ОАО «Алексеевскводоканал»</w:t>
            </w:r>
          </w:p>
        </w:tc>
      </w:tr>
      <w:tr w:rsidR="00527D08" w:rsidRPr="00F64DDB" w:rsidTr="00686433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422900 РТ, Алексеевский муниципальный район, пгт.Алексеевское, ул.Комсомольская, 82б</w:t>
            </w:r>
          </w:p>
        </w:tc>
      </w:tr>
      <w:tr w:rsidR="00527D08" w:rsidRPr="00F64DDB" w:rsidTr="00686433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27D08" w:rsidRPr="00F64DDB" w:rsidTr="00686433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sz w:val="20"/>
              </w:rPr>
            </w:pPr>
            <w:r w:rsidRPr="00F64DDB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527D08" w:rsidRPr="00F64DDB" w:rsidTr="00527D08">
        <w:trPr>
          <w:trHeight w:val="390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31.12.2028</w:t>
            </w:r>
          </w:p>
        </w:tc>
      </w:tr>
      <w:tr w:rsidR="00527D08" w:rsidRPr="00F64DDB" w:rsidTr="00DB0571">
        <w:trPr>
          <w:trHeight w:val="76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27D08" w:rsidRPr="00F64DDB" w:rsidTr="00686433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27D08" w:rsidRPr="00F64DDB" w:rsidTr="00686433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C776C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1ВО - Тариф на водоотведение </w:t>
            </w:r>
            <w:r w:rsidR="006C776C" w:rsidRPr="006C776C">
              <w:rPr>
                <w:sz w:val="20"/>
              </w:rPr>
              <w:t>для потребителей поселка городского типа Алексеевское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581,27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610,97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617,94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636,38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527D08" w:rsidRPr="00F64DDB" w:rsidTr="00DB0571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27D08" w:rsidRPr="00F64DDB" w:rsidTr="00686433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1ВО - Тариф на водоотведение </w:t>
            </w:r>
            <w:r w:rsidR="006C776C" w:rsidRPr="006C776C">
              <w:rPr>
                <w:sz w:val="20"/>
              </w:rPr>
              <w:t>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203,02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203,02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200,00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23,26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24,87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23,26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23,26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131,41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136,48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131,41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131,41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45,33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41,67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45,33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45,33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ind w:firstLineChars="100" w:firstLine="200"/>
              <w:rPr>
                <w:sz w:val="20"/>
              </w:rPr>
            </w:pPr>
            <w:r w:rsidRPr="00F64DDB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293088" w:rsidRPr="00F64DDB" w:rsidTr="00686433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rPr>
                <w:sz w:val="20"/>
              </w:rPr>
            </w:pPr>
            <w:r w:rsidRPr="00F64DDB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93088" w:rsidRPr="00F64DDB" w:rsidRDefault="00293088" w:rsidP="00293088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29308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293088" w:rsidRPr="00F64DDB" w:rsidRDefault="00293088" w:rsidP="00293088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0,00</w:t>
            </w:r>
          </w:p>
        </w:tc>
      </w:tr>
      <w:tr w:rsidR="00527D08" w:rsidRPr="00F64DDB" w:rsidTr="00DB0571">
        <w:trPr>
          <w:trHeight w:val="192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27D08" w:rsidRPr="00F64DDB" w:rsidTr="00686433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11 448,84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12 760,45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12 373,13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12 806,89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3 436,33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3 760,64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3 653,12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3 762,15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581,27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610,97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617,94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636,38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2 470,19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2 596,40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2 626,02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2 704,40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352,21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352,20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352,21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352,21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167,38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bCs/>
                <w:sz w:val="20"/>
              </w:rPr>
            </w:pPr>
            <w:r w:rsidRPr="00293088">
              <w:rPr>
                <w:bCs/>
                <w:sz w:val="20"/>
              </w:rPr>
              <w:t>200,35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167,38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167,38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750,99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outlineLvl w:val="0"/>
              <w:rPr>
                <w:sz w:val="20"/>
              </w:rPr>
            </w:pPr>
            <w:r w:rsidRPr="00293088">
              <w:rPr>
                <w:sz w:val="20"/>
              </w:rPr>
              <w:t>826,02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527D08" w:rsidP="00686433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-199,53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15 771,70</w:t>
            </w:r>
          </w:p>
        </w:tc>
        <w:tc>
          <w:tcPr>
            <w:tcW w:w="547" w:type="pct"/>
            <w:vAlign w:val="center"/>
          </w:tcPr>
          <w:p w:rsidR="00527D08" w:rsidRPr="00293088" w:rsidRDefault="00293088" w:rsidP="00293088">
            <w:pPr>
              <w:jc w:val="center"/>
              <w:rPr>
                <w:sz w:val="20"/>
              </w:rPr>
            </w:pPr>
            <w:r w:rsidRPr="00293088">
              <w:rPr>
                <w:sz w:val="20"/>
              </w:rPr>
              <w:t>17 146,85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16 163,18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16 692,39</w:t>
            </w:r>
          </w:p>
        </w:tc>
      </w:tr>
      <w:tr w:rsidR="00527D08" w:rsidRPr="00F64DDB" w:rsidTr="00DB0571">
        <w:trPr>
          <w:trHeight w:val="213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27D08" w:rsidRPr="00F64DDB" w:rsidTr="00686433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плановый период</w:t>
            </w:r>
          </w:p>
        </w:tc>
      </w:tr>
      <w:tr w:rsidR="00527D08" w:rsidRPr="00F64DDB" w:rsidTr="00686433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221F87">
              <w:rPr>
                <w:sz w:val="20"/>
              </w:rPr>
              <w:t xml:space="preserve">Текущий ремонт объектов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527D08" w:rsidRPr="00F64DDB" w:rsidRDefault="00921ABF" w:rsidP="006864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527D08" w:rsidRPr="00221F87">
              <w:rPr>
                <w:sz w:val="20"/>
              </w:rPr>
              <w:t>-2028</w:t>
            </w:r>
          </w:p>
        </w:tc>
      </w:tr>
      <w:tr w:rsidR="00527D08" w:rsidRPr="00F64DDB" w:rsidTr="00DB0571">
        <w:trPr>
          <w:trHeight w:val="32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27D08" w:rsidRPr="00F64DDB" w:rsidTr="00686433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27D08" w:rsidRPr="00F64DDB" w:rsidTr="00686433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1ВО - Тариф на водоотведение </w:t>
            </w:r>
            <w:r w:rsidR="006C776C" w:rsidRPr="006C776C">
              <w:rPr>
                <w:sz w:val="20"/>
              </w:rPr>
              <w:t>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62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lastRenderedPageBreak/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527D08" w:rsidRPr="00F64DDB" w:rsidTr="00686433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0,00</w:t>
            </w:r>
          </w:p>
        </w:tc>
      </w:tr>
      <w:tr w:rsidR="00527D08" w:rsidRPr="00F64DDB" w:rsidTr="00686433">
        <w:trPr>
          <w:trHeight w:val="149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527D08" w:rsidRPr="00F64DDB" w:rsidTr="00686433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-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-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-</w:t>
            </w:r>
          </w:p>
        </w:tc>
      </w:tr>
      <w:tr w:rsidR="00527D08" w:rsidRPr="00F64DDB" w:rsidTr="00686433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Показатели энергетической эффективности</w:t>
            </w:r>
          </w:p>
        </w:tc>
      </w:tr>
      <w:tr w:rsidR="00527D08" w:rsidRPr="00F64DDB" w:rsidTr="00686433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2,74</w:t>
            </w:r>
          </w:p>
        </w:tc>
        <w:tc>
          <w:tcPr>
            <w:tcW w:w="547" w:type="pct"/>
            <w:vMerge w:val="restart"/>
            <w:vAlign w:val="center"/>
          </w:tcPr>
          <w:p w:rsidR="00527D08" w:rsidRPr="00F64DDB" w:rsidRDefault="00527D08" w:rsidP="00686433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2,74</w:t>
            </w:r>
          </w:p>
        </w:tc>
        <w:tc>
          <w:tcPr>
            <w:tcW w:w="536" w:type="pct"/>
            <w:vMerge w:val="restart"/>
            <w:vAlign w:val="center"/>
          </w:tcPr>
          <w:p w:rsidR="00527D08" w:rsidRPr="00F64DDB" w:rsidRDefault="00527D08" w:rsidP="00686433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2,74</w:t>
            </w:r>
          </w:p>
        </w:tc>
        <w:tc>
          <w:tcPr>
            <w:tcW w:w="497" w:type="pct"/>
            <w:vMerge w:val="restart"/>
            <w:vAlign w:val="center"/>
          </w:tcPr>
          <w:p w:rsidR="00527D08" w:rsidRPr="00F64DDB" w:rsidRDefault="00527D08" w:rsidP="00686433">
            <w:pPr>
              <w:jc w:val="center"/>
              <w:rPr>
                <w:color w:val="000000"/>
                <w:sz w:val="20"/>
              </w:rPr>
            </w:pPr>
            <w:r w:rsidRPr="00F64DDB">
              <w:rPr>
                <w:color w:val="000000"/>
                <w:sz w:val="20"/>
              </w:rPr>
              <w:t>2,74</w:t>
            </w:r>
          </w:p>
        </w:tc>
      </w:tr>
      <w:tr w:rsidR="00527D08" w:rsidRPr="00F64DDB" w:rsidTr="00686433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</w:p>
        </w:tc>
      </w:tr>
      <w:tr w:rsidR="00527D08" w:rsidRPr="00F64DDB" w:rsidTr="00DB0571">
        <w:trPr>
          <w:trHeight w:val="67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527D08" w:rsidRPr="00F64DDB" w:rsidTr="00686433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27D08" w:rsidRPr="00F64DDB" w:rsidTr="00686433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527D08" w:rsidRPr="00F64DDB" w:rsidRDefault="00527D08" w:rsidP="00686433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2028</w:t>
            </w:r>
          </w:p>
        </w:tc>
      </w:tr>
      <w:tr w:rsidR="00527D08" w:rsidRPr="00F64DDB" w:rsidTr="00686433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 xml:space="preserve">1ВО - Тариф на водоотведение </w:t>
            </w:r>
            <w:r w:rsidR="006C776C" w:rsidRPr="006C776C">
              <w:rPr>
                <w:sz w:val="20"/>
              </w:rPr>
              <w:t>для потребителей поселка городского типа Алексеевское</w:t>
            </w:r>
          </w:p>
        </w:tc>
      </w:tr>
      <w:tr w:rsidR="00527D08" w:rsidRPr="00F64DDB" w:rsidTr="00686433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rPr>
                <w:sz w:val="20"/>
              </w:rPr>
            </w:pPr>
            <w:r w:rsidRPr="00F64DD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527D08" w:rsidRPr="00F64DDB" w:rsidTr="00DB0571">
        <w:trPr>
          <w:trHeight w:val="25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27D08" w:rsidRPr="00F64DDB" w:rsidTr="00686433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</w:t>
            </w:r>
            <w:r w:rsidR="00921ABF">
              <w:rPr>
                <w:sz w:val="20"/>
              </w:rPr>
              <w:t>ости за 2024</w:t>
            </w:r>
            <w:r w:rsidRPr="00F64DDB">
              <w:rPr>
                <w:sz w:val="20"/>
              </w:rPr>
              <w:t xml:space="preserve"> год</w:t>
            </w:r>
          </w:p>
        </w:tc>
      </w:tr>
      <w:tr w:rsidR="00527D08" w:rsidRPr="00F64DDB" w:rsidTr="00DB0571">
        <w:trPr>
          <w:trHeight w:val="219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b/>
                <w:bCs/>
                <w:sz w:val="20"/>
              </w:rPr>
            </w:pPr>
            <w:r w:rsidRPr="00F64DD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27D08" w:rsidRPr="00F64DDB" w:rsidTr="00686433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527D08" w:rsidRPr="00F64DDB" w:rsidRDefault="00527D08" w:rsidP="00686433">
            <w:pPr>
              <w:jc w:val="center"/>
              <w:rPr>
                <w:sz w:val="20"/>
              </w:rPr>
            </w:pPr>
            <w:r w:rsidRPr="00F64DDB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F64DDB">
              <w:rPr>
                <w:sz w:val="20"/>
              </w:rPr>
              <w:t xml:space="preserve"> не предусмотрены</w:t>
            </w:r>
          </w:p>
        </w:tc>
      </w:tr>
    </w:tbl>
    <w:p w:rsidR="00DB0571" w:rsidRPr="00DB0571" w:rsidRDefault="00DB0571" w:rsidP="00DB0571">
      <w:pPr>
        <w:rPr>
          <w:szCs w:val="28"/>
        </w:rPr>
      </w:pPr>
    </w:p>
    <w:p w:rsidR="00DB0571" w:rsidRDefault="00DB0571" w:rsidP="00DB0571">
      <w:pPr>
        <w:rPr>
          <w:szCs w:val="28"/>
        </w:rPr>
      </w:pPr>
    </w:p>
    <w:p w:rsidR="00DB0571" w:rsidRPr="00DB0571" w:rsidRDefault="00DB0571" w:rsidP="00DB0571">
      <w:pPr>
        <w:rPr>
          <w:szCs w:val="28"/>
        </w:rPr>
      </w:pPr>
      <w:bookmarkStart w:id="0" w:name="_GoBack"/>
      <w:bookmarkEnd w:id="0"/>
      <w:r w:rsidRPr="00DB0571">
        <w:rPr>
          <w:szCs w:val="28"/>
        </w:rPr>
        <w:t xml:space="preserve">Отдел организации, контроля и сопровождения </w:t>
      </w:r>
    </w:p>
    <w:p w:rsidR="00DB0571" w:rsidRPr="00DB0571" w:rsidRDefault="00DB0571" w:rsidP="00DB0571">
      <w:pPr>
        <w:rPr>
          <w:szCs w:val="28"/>
        </w:rPr>
      </w:pPr>
      <w:r w:rsidRPr="00DB0571">
        <w:rPr>
          <w:szCs w:val="28"/>
        </w:rPr>
        <w:t xml:space="preserve">принятия тарифных решений Государственного </w:t>
      </w:r>
    </w:p>
    <w:p w:rsidR="0000405B" w:rsidRDefault="00DB0571" w:rsidP="00DB0571">
      <w:pPr>
        <w:rPr>
          <w:szCs w:val="28"/>
        </w:rPr>
      </w:pPr>
      <w:r w:rsidRPr="00DB0571">
        <w:rPr>
          <w:szCs w:val="28"/>
        </w:rPr>
        <w:t>комитета Республики Татарстан по тарифам</w:t>
      </w:r>
    </w:p>
    <w:sectPr w:rsidR="0000405B" w:rsidSect="005C07F2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088" w:rsidRDefault="00293088">
      <w:r>
        <w:separator/>
      </w:r>
    </w:p>
  </w:endnote>
  <w:endnote w:type="continuationSeparator" w:id="0">
    <w:p w:rsidR="00293088" w:rsidRDefault="0029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088" w:rsidRDefault="00293088">
      <w:r>
        <w:separator/>
      </w:r>
    </w:p>
  </w:footnote>
  <w:footnote w:type="continuationSeparator" w:id="0">
    <w:p w:rsidR="00293088" w:rsidRDefault="0029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88" w:rsidRDefault="0029308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93088" w:rsidRDefault="002930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489347"/>
      <w:docPartObj>
        <w:docPartGallery w:val="Page Numbers (Top of Page)"/>
        <w:docPartUnique/>
      </w:docPartObj>
    </w:sdtPr>
    <w:sdtEndPr/>
    <w:sdtContent>
      <w:p w:rsidR="00293088" w:rsidRDefault="00293088" w:rsidP="003879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571">
          <w:rPr>
            <w:noProof/>
          </w:rPr>
          <w:t>14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088" w:rsidRDefault="0029308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C6685"/>
    <w:multiLevelType w:val="hybridMultilevel"/>
    <w:tmpl w:val="F822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307E7D"/>
    <w:multiLevelType w:val="hybridMultilevel"/>
    <w:tmpl w:val="8D5C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275663"/>
    <w:multiLevelType w:val="hybridMultilevel"/>
    <w:tmpl w:val="7882ADD0"/>
    <w:lvl w:ilvl="0" w:tplc="A8426A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05B"/>
    <w:rsid w:val="00006C08"/>
    <w:rsid w:val="00013326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ACA"/>
    <w:rsid w:val="000326F4"/>
    <w:rsid w:val="000342C9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A8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1BB0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B46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4478"/>
    <w:rsid w:val="00114F93"/>
    <w:rsid w:val="001162B9"/>
    <w:rsid w:val="001244E5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4AE2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2980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3088"/>
    <w:rsid w:val="002952A4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6A02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33DC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879B3"/>
    <w:rsid w:val="0039094A"/>
    <w:rsid w:val="0039099D"/>
    <w:rsid w:val="00391140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0C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133C"/>
    <w:rsid w:val="00433B15"/>
    <w:rsid w:val="004344E0"/>
    <w:rsid w:val="00437944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5C04"/>
    <w:rsid w:val="0046659C"/>
    <w:rsid w:val="00477D0E"/>
    <w:rsid w:val="00481EE6"/>
    <w:rsid w:val="004873EE"/>
    <w:rsid w:val="00490608"/>
    <w:rsid w:val="004939FC"/>
    <w:rsid w:val="00495584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1EE7"/>
    <w:rsid w:val="004F2EF4"/>
    <w:rsid w:val="004F417C"/>
    <w:rsid w:val="004F5554"/>
    <w:rsid w:val="00500B8C"/>
    <w:rsid w:val="0050125F"/>
    <w:rsid w:val="00501393"/>
    <w:rsid w:val="00502A42"/>
    <w:rsid w:val="005038A7"/>
    <w:rsid w:val="00504D88"/>
    <w:rsid w:val="005160F3"/>
    <w:rsid w:val="0052746E"/>
    <w:rsid w:val="00527D08"/>
    <w:rsid w:val="00530AC8"/>
    <w:rsid w:val="00531C57"/>
    <w:rsid w:val="005355DA"/>
    <w:rsid w:val="00536A3F"/>
    <w:rsid w:val="00541214"/>
    <w:rsid w:val="005422BC"/>
    <w:rsid w:val="0054374B"/>
    <w:rsid w:val="00547D0A"/>
    <w:rsid w:val="00550B12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0424"/>
    <w:rsid w:val="005A442D"/>
    <w:rsid w:val="005A6304"/>
    <w:rsid w:val="005B37CF"/>
    <w:rsid w:val="005B50FF"/>
    <w:rsid w:val="005B6806"/>
    <w:rsid w:val="005C07F2"/>
    <w:rsid w:val="005C3E11"/>
    <w:rsid w:val="005C589E"/>
    <w:rsid w:val="005C60FB"/>
    <w:rsid w:val="005C6EEE"/>
    <w:rsid w:val="005C7A5E"/>
    <w:rsid w:val="005D056D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5F6"/>
    <w:rsid w:val="00600982"/>
    <w:rsid w:val="006026F7"/>
    <w:rsid w:val="00602D1A"/>
    <w:rsid w:val="006059C2"/>
    <w:rsid w:val="006177F1"/>
    <w:rsid w:val="00617A30"/>
    <w:rsid w:val="00622893"/>
    <w:rsid w:val="00622BE0"/>
    <w:rsid w:val="00625525"/>
    <w:rsid w:val="00625B2D"/>
    <w:rsid w:val="00631835"/>
    <w:rsid w:val="00635B5F"/>
    <w:rsid w:val="00636128"/>
    <w:rsid w:val="00637A4A"/>
    <w:rsid w:val="00641F18"/>
    <w:rsid w:val="006428EC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86433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C776C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06AEA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39EF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B7A2C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37DC4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1892"/>
    <w:rsid w:val="008A5350"/>
    <w:rsid w:val="008A5EE6"/>
    <w:rsid w:val="008A7403"/>
    <w:rsid w:val="008B42AD"/>
    <w:rsid w:val="008B75E0"/>
    <w:rsid w:val="008C16E0"/>
    <w:rsid w:val="008C47BA"/>
    <w:rsid w:val="008C5FA1"/>
    <w:rsid w:val="008D19DF"/>
    <w:rsid w:val="008D2DE5"/>
    <w:rsid w:val="008D520E"/>
    <w:rsid w:val="008D79CC"/>
    <w:rsid w:val="008F162F"/>
    <w:rsid w:val="008F282E"/>
    <w:rsid w:val="008F45A4"/>
    <w:rsid w:val="008F54CF"/>
    <w:rsid w:val="008F78BC"/>
    <w:rsid w:val="00900989"/>
    <w:rsid w:val="00900D69"/>
    <w:rsid w:val="00901363"/>
    <w:rsid w:val="0090196A"/>
    <w:rsid w:val="00901D9E"/>
    <w:rsid w:val="00902059"/>
    <w:rsid w:val="009037C6"/>
    <w:rsid w:val="00912D45"/>
    <w:rsid w:val="00913993"/>
    <w:rsid w:val="009212FD"/>
    <w:rsid w:val="00921904"/>
    <w:rsid w:val="00921ABF"/>
    <w:rsid w:val="009244D5"/>
    <w:rsid w:val="009272EE"/>
    <w:rsid w:val="00933226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47FB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285E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1836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959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0171"/>
    <w:rsid w:val="00AC2667"/>
    <w:rsid w:val="00AC4AE9"/>
    <w:rsid w:val="00AD35A1"/>
    <w:rsid w:val="00AD4CF5"/>
    <w:rsid w:val="00AE2D0E"/>
    <w:rsid w:val="00AE39A2"/>
    <w:rsid w:val="00AF3260"/>
    <w:rsid w:val="00B02F51"/>
    <w:rsid w:val="00B05F6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2025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F84"/>
    <w:rsid w:val="00B96792"/>
    <w:rsid w:val="00BA3041"/>
    <w:rsid w:val="00BA771B"/>
    <w:rsid w:val="00BB21E3"/>
    <w:rsid w:val="00BB538A"/>
    <w:rsid w:val="00BB5585"/>
    <w:rsid w:val="00BC2EAB"/>
    <w:rsid w:val="00BC4D1E"/>
    <w:rsid w:val="00BD23C2"/>
    <w:rsid w:val="00BE1B9D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AE6"/>
    <w:rsid w:val="00C53B1B"/>
    <w:rsid w:val="00C71DCC"/>
    <w:rsid w:val="00C74D01"/>
    <w:rsid w:val="00C81109"/>
    <w:rsid w:val="00C831CF"/>
    <w:rsid w:val="00C84CC2"/>
    <w:rsid w:val="00C851F7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5F75"/>
    <w:rsid w:val="00D27D48"/>
    <w:rsid w:val="00D34B83"/>
    <w:rsid w:val="00D350C7"/>
    <w:rsid w:val="00D411B4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0571"/>
    <w:rsid w:val="00DC063C"/>
    <w:rsid w:val="00DC1EBF"/>
    <w:rsid w:val="00DC23DC"/>
    <w:rsid w:val="00DC437B"/>
    <w:rsid w:val="00DC5459"/>
    <w:rsid w:val="00DC5E74"/>
    <w:rsid w:val="00DC77AE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244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8CC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57B6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271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0A69"/>
    <w:rsid w:val="00F70629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0375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D758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B6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1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2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character" w:customStyle="1" w:styleId="10">
    <w:name w:val="Заголовок 1 Знак"/>
    <w:basedOn w:val="a0"/>
    <w:link w:val="1"/>
    <w:rsid w:val="00495584"/>
    <w:rPr>
      <w:b/>
      <w:caps/>
      <w:sz w:val="24"/>
    </w:rPr>
  </w:style>
  <w:style w:type="character" w:customStyle="1" w:styleId="20">
    <w:name w:val="Заголовок 2 Знак"/>
    <w:basedOn w:val="a0"/>
    <w:link w:val="2"/>
    <w:rsid w:val="00495584"/>
    <w:rPr>
      <w:caps/>
      <w:sz w:val="32"/>
    </w:rPr>
  </w:style>
  <w:style w:type="character" w:customStyle="1" w:styleId="30">
    <w:name w:val="Заголовок 3 Знак"/>
    <w:basedOn w:val="a0"/>
    <w:link w:val="3"/>
    <w:rsid w:val="00495584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495584"/>
    <w:rPr>
      <w:caps/>
      <w:sz w:val="36"/>
    </w:rPr>
  </w:style>
  <w:style w:type="character" w:customStyle="1" w:styleId="60">
    <w:name w:val="Заголовок 6 Знак"/>
    <w:basedOn w:val="a0"/>
    <w:link w:val="6"/>
    <w:rsid w:val="00495584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495584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495584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495584"/>
    <w:rPr>
      <w:b/>
      <w:caps/>
      <w:sz w:val="22"/>
    </w:rPr>
  </w:style>
  <w:style w:type="character" w:customStyle="1" w:styleId="22">
    <w:name w:val="Основной текст 2 Знак"/>
    <w:basedOn w:val="a0"/>
    <w:link w:val="21"/>
    <w:rsid w:val="00495584"/>
    <w:rPr>
      <w:b/>
      <w:caps/>
      <w:sz w:val="28"/>
    </w:rPr>
  </w:style>
  <w:style w:type="character" w:customStyle="1" w:styleId="32">
    <w:name w:val="Основной текст 3 Знак"/>
    <w:basedOn w:val="a0"/>
    <w:link w:val="31"/>
    <w:rsid w:val="00495584"/>
    <w:rPr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3804-0D05-4C86-B010-39F14137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1238</TotalTime>
  <Pages>15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368</cp:revision>
  <cp:lastPrinted>2024-11-28T10:25:00Z</cp:lastPrinted>
  <dcterms:created xsi:type="dcterms:W3CDTF">2016-11-14T11:46:00Z</dcterms:created>
  <dcterms:modified xsi:type="dcterms:W3CDTF">2025-12-10T12:06:00Z</dcterms:modified>
</cp:coreProperties>
</file>