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11DA6" w:rsidRPr="00A86856" w:rsidTr="00A11AF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A11AF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="00BD5540">
        <w:rPr>
          <w:szCs w:val="28"/>
        </w:rPr>
        <w:t>г.</w:t>
      </w:r>
      <w:r w:rsidRPr="00071016">
        <w:rPr>
          <w:szCs w:val="28"/>
        </w:rPr>
        <w:t>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Default="00C11DA6" w:rsidP="00C11DA6">
      <w:pPr>
        <w:jc w:val="center"/>
        <w:rPr>
          <w:szCs w:val="28"/>
        </w:rPr>
      </w:pPr>
    </w:p>
    <w:p w:rsidR="00BD5540" w:rsidRPr="00C11DA6" w:rsidRDefault="00BD5540" w:rsidP="00C11DA6">
      <w:pPr>
        <w:jc w:val="center"/>
        <w:rPr>
          <w:szCs w:val="28"/>
        </w:rPr>
      </w:pPr>
    </w:p>
    <w:p w:rsidR="004C7EF0" w:rsidRPr="004A1F51" w:rsidRDefault="004A1F51" w:rsidP="00BD5540">
      <w:pPr>
        <w:spacing w:line="20" w:lineRule="atLeast"/>
        <w:ind w:right="5102"/>
        <w:jc w:val="both"/>
        <w:rPr>
          <w:rFonts w:eastAsia="Calibri"/>
          <w:spacing w:val="-4"/>
          <w:szCs w:val="28"/>
        </w:rPr>
      </w:pPr>
      <w:r>
        <w:rPr>
          <w:spacing w:val="-4"/>
          <w:szCs w:val="28"/>
        </w:rPr>
        <w:t>О корректировке на 2026</w:t>
      </w:r>
      <w:r w:rsidR="00BD5540" w:rsidRPr="00BD5540">
        <w:rPr>
          <w:spacing w:val="-4"/>
          <w:szCs w:val="28"/>
        </w:rPr>
        <w:t xml:space="preserve"> год долгосрочных тарифов </w:t>
      </w:r>
      <w:r>
        <w:rPr>
          <w:rFonts w:eastAsia="Calibri"/>
          <w:spacing w:val="-4"/>
          <w:szCs w:val="28"/>
        </w:rPr>
        <w:t xml:space="preserve">на питьевую воду, </w:t>
      </w:r>
      <w:r w:rsidR="00BD5540" w:rsidRPr="00BD5540">
        <w:rPr>
          <w:rFonts w:eastAsia="Calibri"/>
          <w:spacing w:val="-4"/>
          <w:szCs w:val="28"/>
        </w:rPr>
        <w:t xml:space="preserve">водоотведение </w:t>
      </w:r>
      <w:r w:rsidRPr="004A1F51">
        <w:rPr>
          <w:rFonts w:eastAsia="Calibri"/>
          <w:spacing w:val="-4"/>
          <w:szCs w:val="28"/>
        </w:rPr>
        <w:t xml:space="preserve">и производственных программ </w:t>
      </w:r>
      <w:r w:rsidR="002628F7">
        <w:rPr>
          <w:rFonts w:eastAsia="Calibri"/>
          <w:spacing w:val="-4"/>
          <w:szCs w:val="28"/>
        </w:rPr>
        <w:br/>
      </w:r>
      <w:r w:rsidR="00BD5540" w:rsidRPr="00BD5540">
        <w:rPr>
          <w:rFonts w:eastAsia="Calibri"/>
          <w:spacing w:val="-4"/>
          <w:szCs w:val="28"/>
        </w:rPr>
        <w:t xml:space="preserve">для Акционерного общества «Азнакаевское предприятие тепловых сетей» Азнакаевского муниципального района, </w:t>
      </w:r>
      <w:r w:rsidR="00BD5540" w:rsidRPr="00BD5540">
        <w:rPr>
          <w:spacing w:val="-4"/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="00BD5540" w:rsidRPr="00BD5540">
        <w:rPr>
          <w:rFonts w:eastAsia="Calibri"/>
          <w:spacing w:val="-4"/>
          <w:szCs w:val="28"/>
        </w:rPr>
        <w:t xml:space="preserve">от 14.12.2023 </w:t>
      </w:r>
      <w:r w:rsidR="00BD5540">
        <w:rPr>
          <w:rFonts w:eastAsia="Calibri"/>
          <w:spacing w:val="-4"/>
          <w:szCs w:val="28"/>
        </w:rPr>
        <w:br/>
      </w:r>
      <w:r w:rsidR="00BD5540" w:rsidRPr="00BD5540">
        <w:rPr>
          <w:rFonts w:eastAsia="Calibri"/>
          <w:spacing w:val="-4"/>
          <w:szCs w:val="28"/>
        </w:rPr>
        <w:t>№ 638-104/кс-2023</w:t>
      </w:r>
    </w:p>
    <w:p w:rsidR="00BD5540" w:rsidRDefault="00BD5540" w:rsidP="005A1EF4">
      <w:pPr>
        <w:ind w:firstLine="709"/>
        <w:jc w:val="both"/>
        <w:rPr>
          <w:rFonts w:eastAsia="Calibri"/>
          <w:szCs w:val="28"/>
        </w:rPr>
      </w:pPr>
    </w:p>
    <w:p w:rsidR="00BD5540" w:rsidRDefault="00BD5540" w:rsidP="005A1EF4">
      <w:pPr>
        <w:ind w:firstLine="709"/>
        <w:jc w:val="both"/>
        <w:rPr>
          <w:rFonts w:eastAsia="Calibri"/>
          <w:szCs w:val="28"/>
        </w:rPr>
      </w:pPr>
    </w:p>
    <w:p w:rsidR="008D2C82" w:rsidRPr="008D2C82" w:rsidRDefault="008D2C82" w:rsidP="005A1EF4">
      <w:pPr>
        <w:ind w:firstLine="709"/>
        <w:jc w:val="both"/>
        <w:rPr>
          <w:szCs w:val="28"/>
        </w:rPr>
      </w:pPr>
      <w:r w:rsidRPr="008D2C82">
        <w:rPr>
          <w:szCs w:val="28"/>
        </w:rPr>
        <w:t xml:space="preserve">В соответствии с Федеральным законом от 7 декабря 2011 года № 416-ФЗ </w:t>
      </w:r>
      <w:r w:rsidRPr="008D2C82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D2C82">
        <w:rPr>
          <w:szCs w:val="28"/>
        </w:rPr>
        <w:br/>
        <w:t xml:space="preserve">в сфере водоснабжения и водоотведения», от 29 июля 2013 г. № 641 </w:t>
      </w:r>
      <w:r w:rsidRPr="008D2C82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D2C82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2628F7" w:rsidRPr="002628F7">
        <w:rPr>
          <w:szCs w:val="28"/>
        </w:rPr>
        <w:t>от 10.12.2025</w:t>
      </w:r>
      <w:r w:rsidR="00BD5540" w:rsidRPr="002628F7">
        <w:rPr>
          <w:szCs w:val="28"/>
        </w:rPr>
        <w:t xml:space="preserve"> № 3</w:t>
      </w:r>
      <w:r w:rsidR="002628F7" w:rsidRPr="002628F7">
        <w:rPr>
          <w:szCs w:val="28"/>
        </w:rPr>
        <w:t>1</w:t>
      </w:r>
      <w:r w:rsidR="00BD5540" w:rsidRPr="002628F7">
        <w:rPr>
          <w:szCs w:val="28"/>
        </w:rPr>
        <w:t>-ПР,</w:t>
      </w:r>
      <w:r w:rsidRPr="008D2C82">
        <w:rPr>
          <w:szCs w:val="28"/>
        </w:rPr>
        <w:t xml:space="preserve"> в целях корректировки долгосрочных тарифов </w:t>
      </w:r>
      <w:r w:rsidR="005C1A24">
        <w:rPr>
          <w:szCs w:val="28"/>
        </w:rPr>
        <w:t xml:space="preserve">на питьевую воду, водоотведение, </w:t>
      </w:r>
      <w:r w:rsidRPr="008D2C82">
        <w:rPr>
          <w:szCs w:val="28"/>
        </w:rPr>
        <w:t>необходимой валовой выручки регулируемой орг</w:t>
      </w:r>
      <w:r w:rsidR="004A1F51">
        <w:rPr>
          <w:szCs w:val="28"/>
        </w:rPr>
        <w:t>анизации на 2026</w:t>
      </w:r>
      <w:r w:rsidRPr="008D2C82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9678F0" w:rsidRDefault="009678F0" w:rsidP="005A1EF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9678F0">
        <w:rPr>
          <w:szCs w:val="28"/>
        </w:rPr>
        <w:t xml:space="preserve">Скорректировать тарифы </w:t>
      </w:r>
      <w:r>
        <w:rPr>
          <w:rFonts w:eastAsia="Calibri"/>
          <w:szCs w:val="28"/>
        </w:rPr>
        <w:t>на питьевую воду</w:t>
      </w:r>
      <w:r w:rsidRPr="009678F0">
        <w:rPr>
          <w:rFonts w:eastAsia="Calibri"/>
          <w:szCs w:val="28"/>
        </w:rPr>
        <w:t xml:space="preserve"> и водоотведение </w:t>
      </w:r>
      <w:r w:rsidR="00BD5540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для </w:t>
      </w:r>
      <w:r w:rsidRPr="0094501C">
        <w:rPr>
          <w:rFonts w:eastAsia="Calibri"/>
          <w:szCs w:val="28"/>
        </w:rPr>
        <w:t>Акционерного общества «</w:t>
      </w:r>
      <w:r w:rsidRPr="00395D0D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Pr="009678F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Азнакаевского муниципального района</w:t>
      </w:r>
      <w:r w:rsidR="004A1F51">
        <w:rPr>
          <w:rFonts w:eastAsia="Calibri"/>
          <w:szCs w:val="28"/>
        </w:rPr>
        <w:t xml:space="preserve"> (далее – </w:t>
      </w:r>
      <w:r w:rsidR="004A1F51" w:rsidRPr="004A1F51">
        <w:rPr>
          <w:rFonts w:eastAsia="Calibri"/>
          <w:bCs/>
          <w:szCs w:val="28"/>
        </w:rPr>
        <w:t>АО «Азнакаевское предприятие тепловых сетей»</w:t>
      </w:r>
      <w:r w:rsidR="004A1F51">
        <w:rPr>
          <w:rFonts w:eastAsia="Calibri"/>
          <w:szCs w:val="28"/>
        </w:rPr>
        <w:t>) на 2026</w:t>
      </w:r>
      <w:r w:rsidRPr="009678F0">
        <w:rPr>
          <w:rFonts w:eastAsia="Calibri"/>
          <w:szCs w:val="28"/>
        </w:rPr>
        <w:t xml:space="preserve"> год, </w:t>
      </w:r>
      <w:r w:rsidRPr="009678F0">
        <w:rPr>
          <w:szCs w:val="28"/>
        </w:rPr>
        <w:t xml:space="preserve">установленные постановлением Государственного комитета Республики Татарстан по тарифам от 14.12.2023 </w:t>
      </w:r>
      <w:r>
        <w:rPr>
          <w:szCs w:val="28"/>
        </w:rPr>
        <w:t xml:space="preserve">№ </w:t>
      </w:r>
      <w:r w:rsidRPr="009678F0">
        <w:rPr>
          <w:bCs/>
          <w:szCs w:val="28"/>
        </w:rPr>
        <w:t>638-104/кс-2023</w:t>
      </w:r>
      <w:r w:rsidRPr="009678F0">
        <w:rPr>
          <w:szCs w:val="28"/>
        </w:rPr>
        <w:t xml:space="preserve"> </w:t>
      </w:r>
      <w:r w:rsidR="002962E3">
        <w:rPr>
          <w:szCs w:val="28"/>
        </w:rPr>
        <w:br/>
      </w:r>
      <w:r w:rsidRPr="009678F0">
        <w:rPr>
          <w:szCs w:val="28"/>
        </w:rPr>
        <w:t>«</w:t>
      </w:r>
      <w:r w:rsidR="004A1F51" w:rsidRPr="004A1F51">
        <w:rPr>
          <w:rFonts w:eastAsia="Calibri"/>
          <w:szCs w:val="28"/>
        </w:rPr>
        <w:t>Об установлении тарифов на</w:t>
      </w:r>
      <w:r w:rsidR="002962E3">
        <w:rPr>
          <w:rFonts w:eastAsia="Calibri"/>
          <w:szCs w:val="28"/>
        </w:rPr>
        <w:t xml:space="preserve"> питьевую воду и водоотведение </w:t>
      </w:r>
      <w:r w:rsidR="004A1F51" w:rsidRPr="004A1F51">
        <w:rPr>
          <w:rFonts w:eastAsia="Calibri"/>
          <w:szCs w:val="28"/>
        </w:rPr>
        <w:t xml:space="preserve">для Акционерного общества «Азнакаевское предприятие тепловых сетей» Азнакаевского муниципального района на 2024 – 2028 годы и утверждении производственных </w:t>
      </w:r>
      <w:r w:rsidR="004A1F51" w:rsidRPr="004A1F51">
        <w:rPr>
          <w:rFonts w:eastAsia="Calibri"/>
          <w:szCs w:val="28"/>
        </w:rPr>
        <w:lastRenderedPageBreak/>
        <w:t>программ</w:t>
      </w:r>
      <w:r w:rsidRPr="009678F0">
        <w:rPr>
          <w:szCs w:val="28"/>
        </w:rPr>
        <w:t>»</w:t>
      </w:r>
      <w:r w:rsidR="0073050C">
        <w:rPr>
          <w:szCs w:val="28"/>
        </w:rPr>
        <w:t xml:space="preserve"> </w:t>
      </w:r>
      <w:r w:rsidR="0073050C" w:rsidRPr="0073050C">
        <w:rPr>
          <w:szCs w:val="28"/>
        </w:rPr>
        <w:t>(с изменениями, внесенными постановлением Государственного комитета Респу</w:t>
      </w:r>
      <w:r w:rsidR="0073050C">
        <w:rPr>
          <w:szCs w:val="28"/>
        </w:rPr>
        <w:t>блики Татарстан по тарифам от 17</w:t>
      </w:r>
      <w:r w:rsidR="0073050C" w:rsidRPr="0073050C">
        <w:rPr>
          <w:szCs w:val="28"/>
        </w:rPr>
        <w:t>.12.2024 № 547-131/кс-2024)</w:t>
      </w:r>
      <w:r w:rsidRPr="009678F0">
        <w:rPr>
          <w:szCs w:val="28"/>
        </w:rPr>
        <w:t xml:space="preserve">, изложив приложение 2 в новой редакции (прилагается). </w:t>
      </w:r>
    </w:p>
    <w:p w:rsidR="009678F0" w:rsidRDefault="009678F0" w:rsidP="005A1EF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9678F0">
        <w:rPr>
          <w:szCs w:val="28"/>
        </w:rPr>
        <w:t>Тарифы, скорректированные пунктом 1 настоящего постанов</w:t>
      </w:r>
      <w:r w:rsidR="004A1F51">
        <w:rPr>
          <w:szCs w:val="28"/>
        </w:rPr>
        <w:t>ления, действуют с 1 января 2026</w:t>
      </w:r>
      <w:r w:rsidRPr="009678F0">
        <w:rPr>
          <w:szCs w:val="28"/>
        </w:rPr>
        <w:t xml:space="preserve"> года по 31 декабр</w:t>
      </w:r>
      <w:r w:rsidR="004A1F51">
        <w:rPr>
          <w:szCs w:val="28"/>
        </w:rPr>
        <w:t>я 2026</w:t>
      </w:r>
      <w:r w:rsidRPr="009678F0">
        <w:rPr>
          <w:szCs w:val="28"/>
        </w:rPr>
        <w:t xml:space="preserve"> года.</w:t>
      </w:r>
    </w:p>
    <w:p w:rsidR="004A1F51" w:rsidRDefault="004A1F51" w:rsidP="005A1EF4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4A1F51">
        <w:rPr>
          <w:szCs w:val="28"/>
        </w:rPr>
        <w:t xml:space="preserve">Скорректировать производственные программы для </w:t>
      </w:r>
      <w:r w:rsidRPr="004A1F51">
        <w:rPr>
          <w:bCs/>
          <w:szCs w:val="28"/>
        </w:rPr>
        <w:t>АО «Азнакаевское предприятие тепловых сетей»</w:t>
      </w:r>
      <w:r w:rsidRPr="004A1F51">
        <w:rPr>
          <w:szCs w:val="28"/>
        </w:rPr>
        <w:t xml:space="preserve"> в сфере водоснабжения и водоотведения на 2026 год, утвержденные постановлением Государственного комитета Республики Татарстан по тарифам от 14.12.2023 № 638-104/кс-2023</w:t>
      </w:r>
      <w:r>
        <w:rPr>
          <w:szCs w:val="28"/>
        </w:rPr>
        <w:t>, изложи</w:t>
      </w:r>
      <w:r w:rsidR="00A11D39">
        <w:rPr>
          <w:szCs w:val="28"/>
        </w:rPr>
        <w:t>в приложение 4</w:t>
      </w:r>
      <w:r w:rsidRPr="004A1F51">
        <w:rPr>
          <w:szCs w:val="28"/>
        </w:rPr>
        <w:t xml:space="preserve"> в новой редакции (прилагается).</w:t>
      </w:r>
    </w:p>
    <w:p w:rsidR="009678F0" w:rsidRPr="00C323C1" w:rsidRDefault="009678F0" w:rsidP="005A1EF4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9678F0" w:rsidRPr="00C323C1" w:rsidRDefault="009678F0" w:rsidP="005A1EF4">
      <w:pPr>
        <w:ind w:firstLine="709"/>
        <w:contextualSpacing/>
        <w:jc w:val="both"/>
        <w:rPr>
          <w:szCs w:val="28"/>
        </w:rPr>
      </w:pPr>
    </w:p>
    <w:p w:rsidR="009678F0" w:rsidRPr="00475148" w:rsidRDefault="009678F0" w:rsidP="005A1EF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678F0" w:rsidRDefault="004A1F51" w:rsidP="005A1EF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="009678F0">
        <w:rPr>
          <w:szCs w:val="28"/>
        </w:rPr>
        <w:t xml:space="preserve">  </w:t>
      </w:r>
      <w:r w:rsidRPr="004A1F51">
        <w:rPr>
          <w:szCs w:val="28"/>
        </w:rPr>
        <w:t>Р.В. Гайнутдинов</w:t>
      </w:r>
    </w:p>
    <w:p w:rsidR="00BD5540" w:rsidRDefault="00BD5540">
      <w:pPr>
        <w:rPr>
          <w:szCs w:val="28"/>
        </w:rPr>
      </w:pPr>
      <w:r>
        <w:rPr>
          <w:szCs w:val="28"/>
        </w:rPr>
        <w:br w:type="page"/>
      </w:r>
    </w:p>
    <w:p w:rsidR="008F282E" w:rsidRPr="004C7EF0" w:rsidRDefault="008F282E" w:rsidP="002D7184">
      <w:pPr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lastRenderedPageBreak/>
        <w:t>Приложение 2 к постановлению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Государственного комитета 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от </w:t>
      </w:r>
      <w:r w:rsidRPr="00652B80">
        <w:rPr>
          <w:sz w:val="24"/>
          <w:szCs w:val="24"/>
          <w:u w:val="single"/>
        </w:rPr>
        <w:t>14.12.2023</w:t>
      </w:r>
      <w:r w:rsidRPr="00652B80">
        <w:rPr>
          <w:sz w:val="24"/>
          <w:szCs w:val="24"/>
        </w:rPr>
        <w:t xml:space="preserve"> № </w:t>
      </w:r>
      <w:r w:rsidRPr="00652B80">
        <w:rPr>
          <w:sz w:val="24"/>
          <w:szCs w:val="24"/>
          <w:u w:val="single"/>
        </w:rPr>
        <w:t>638-104/кс-2023</w:t>
      </w:r>
      <w:r w:rsidRPr="00652B80">
        <w:rPr>
          <w:sz w:val="24"/>
          <w:szCs w:val="24"/>
        </w:rPr>
        <w:t xml:space="preserve"> 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(в редакции постановления </w:t>
      </w:r>
      <w:r w:rsidRPr="00652B80">
        <w:rPr>
          <w:sz w:val="24"/>
          <w:szCs w:val="24"/>
        </w:rPr>
        <w:br/>
        <w:t>Государственного комитета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от __________ № __________________)</w:t>
      </w:r>
    </w:p>
    <w:p w:rsidR="00EF3BFA" w:rsidRDefault="00EF3BFA" w:rsidP="005A1EF4">
      <w:pPr>
        <w:jc w:val="center"/>
        <w:rPr>
          <w:bCs/>
          <w:szCs w:val="28"/>
        </w:rPr>
      </w:pPr>
    </w:p>
    <w:p w:rsidR="00A11AF5" w:rsidRDefault="00A11AF5" w:rsidP="005A1EF4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A11AF5" w:rsidRPr="00801F5C" w:rsidRDefault="00A11AF5" w:rsidP="005A1EF4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 w:rsidR="002962E3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652B80" w:rsidRDefault="00652B80" w:rsidP="005A1EF4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4926"/>
        <w:gridCol w:w="3809"/>
        <w:gridCol w:w="2926"/>
        <w:gridCol w:w="3092"/>
      </w:tblGrid>
      <w:tr w:rsidR="00490C78" w:rsidRPr="002628F7" w:rsidTr="002628F7">
        <w:trPr>
          <w:trHeight w:val="20"/>
          <w:tblHeader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szCs w:val="28"/>
                <w:lang w:val="en-US"/>
              </w:rPr>
            </w:pPr>
            <w:r w:rsidRPr="002628F7">
              <w:rPr>
                <w:szCs w:val="28"/>
              </w:rPr>
              <w:t>№</w:t>
            </w:r>
          </w:p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п/п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Наименование муниципального образования, организации, осуществляющей холодное</w:t>
            </w:r>
            <w:r w:rsidRPr="002628F7">
              <w:rPr>
                <w:szCs w:val="28"/>
              </w:rPr>
              <w:br/>
              <w:t>водоснабжение и водоотведение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  <w:bookmarkStart w:id="0" w:name="_GoBack"/>
            <w:bookmarkEnd w:id="0"/>
            <w:r w:rsidRPr="002628F7">
              <w:rPr>
                <w:bCs/>
                <w:szCs w:val="28"/>
              </w:rPr>
              <w:t>Период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11AF5" w:rsidRPr="002628F7" w:rsidRDefault="00A11AF5" w:rsidP="005A1EF4">
            <w:pPr>
              <w:ind w:left="-27" w:right="62"/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 xml:space="preserve">Тариф </w:t>
            </w:r>
            <w:r w:rsidR="00BD5540" w:rsidRPr="002628F7">
              <w:rPr>
                <w:szCs w:val="28"/>
              </w:rPr>
              <w:br/>
            </w:r>
            <w:r w:rsidRPr="002628F7">
              <w:rPr>
                <w:szCs w:val="28"/>
              </w:rPr>
              <w:t>на питьевую воду</w:t>
            </w:r>
          </w:p>
          <w:p w:rsidR="00A11AF5" w:rsidRPr="002628F7" w:rsidRDefault="00A11AF5" w:rsidP="005A1EF4">
            <w:pPr>
              <w:ind w:left="-27"/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(одноставочный), руб./куб.м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11AF5" w:rsidRPr="002628F7" w:rsidRDefault="00A11AF5" w:rsidP="005A1EF4">
            <w:pPr>
              <w:ind w:right="62"/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 xml:space="preserve">Тариф </w:t>
            </w:r>
            <w:r w:rsidR="00BD5540" w:rsidRPr="002628F7">
              <w:rPr>
                <w:szCs w:val="28"/>
              </w:rPr>
              <w:br/>
            </w:r>
            <w:r w:rsidRPr="002628F7">
              <w:rPr>
                <w:szCs w:val="28"/>
              </w:rPr>
              <w:t>на водоотведение</w:t>
            </w:r>
          </w:p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(одноставочный), руб./куб.м</w:t>
            </w:r>
          </w:p>
        </w:tc>
      </w:tr>
      <w:tr w:rsidR="00490C78" w:rsidRPr="002628F7" w:rsidTr="002628F7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szCs w:val="2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11AF5" w:rsidRPr="002628F7" w:rsidRDefault="00A11AF5" w:rsidP="005A1EF4">
            <w:pPr>
              <w:rPr>
                <w:szCs w:val="28"/>
              </w:rPr>
            </w:pPr>
            <w:r w:rsidRPr="002628F7">
              <w:rPr>
                <w:szCs w:val="28"/>
              </w:rPr>
              <w:t>Азнакаевский муниципальный район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A11AF5" w:rsidRPr="002628F7" w:rsidRDefault="00A11AF5" w:rsidP="005A1EF4">
            <w:pPr>
              <w:ind w:left="-27" w:right="62"/>
              <w:jc w:val="center"/>
              <w:rPr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A11AF5" w:rsidRPr="002628F7" w:rsidRDefault="00A11AF5" w:rsidP="005A1EF4">
            <w:pPr>
              <w:ind w:right="62"/>
              <w:jc w:val="center"/>
              <w:rPr>
                <w:szCs w:val="28"/>
              </w:rPr>
            </w:pPr>
          </w:p>
        </w:tc>
      </w:tr>
      <w:tr w:rsidR="00490C78" w:rsidRPr="002628F7" w:rsidTr="002628F7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11AF5" w:rsidRPr="002628F7" w:rsidRDefault="00A11AF5" w:rsidP="005A1EF4">
            <w:pPr>
              <w:rPr>
                <w:bCs/>
                <w:szCs w:val="28"/>
              </w:rPr>
            </w:pPr>
            <w:r w:rsidRPr="002628F7">
              <w:rPr>
                <w:bCs/>
                <w:color w:val="000000"/>
                <w:szCs w:val="28"/>
              </w:rPr>
              <w:t>АО «Азнакаевское предприятие тепловых сетей»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</w:p>
        </w:tc>
      </w:tr>
      <w:tr w:rsidR="00490C78" w:rsidRPr="002628F7" w:rsidTr="002628F7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11AF5" w:rsidRPr="002628F7" w:rsidRDefault="00A11AF5" w:rsidP="005A1EF4">
            <w:pPr>
              <w:rPr>
                <w:bCs/>
                <w:color w:val="000000"/>
                <w:szCs w:val="28"/>
              </w:rPr>
            </w:pPr>
            <w:r w:rsidRPr="002628F7">
              <w:rPr>
                <w:bCs/>
                <w:szCs w:val="28"/>
              </w:rPr>
              <w:t>Потребители города Азнакаево, Балтачевского сельского поселения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A11AF5" w:rsidRPr="002628F7" w:rsidRDefault="00A11AF5" w:rsidP="005A1EF4">
            <w:pPr>
              <w:jc w:val="center"/>
              <w:rPr>
                <w:bCs/>
                <w:szCs w:val="28"/>
              </w:rPr>
            </w:pPr>
          </w:p>
        </w:tc>
      </w:tr>
      <w:tr w:rsidR="00490C78" w:rsidRPr="002628F7" w:rsidTr="002628F7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1.1.1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7C745D" w:rsidRPr="002628F7" w:rsidRDefault="007C745D" w:rsidP="005A1EF4">
            <w:pPr>
              <w:rPr>
                <w:bCs/>
                <w:szCs w:val="28"/>
              </w:rPr>
            </w:pPr>
            <w:r w:rsidRPr="002628F7">
              <w:rPr>
                <w:szCs w:val="28"/>
              </w:rPr>
              <w:t>Население (тарифы указаны с учетом НДС)*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2628F7" w:rsidRDefault="009A75A3" w:rsidP="005A1EF4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44,90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szCs w:val="28"/>
              </w:rPr>
            </w:pPr>
          </w:p>
        </w:tc>
      </w:tr>
      <w:tr w:rsidR="00490C78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2628F7" w:rsidRDefault="009A75A3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53,26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01.01.2026 по 30.09.2026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757AEB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54,14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01.10.2026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757AEB" w:rsidP="004C7FB7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58,74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</w:tr>
      <w:tr w:rsidR="00490C78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47,95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490C78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48,11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490C78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48,11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490C78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2628F7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51,58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2628F7" w:rsidRDefault="007C745D" w:rsidP="005A1EF4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9A75A3" w:rsidRPr="002628F7" w:rsidTr="002628F7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1.1.2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9A75A3" w:rsidRPr="002628F7" w:rsidRDefault="009A75A3" w:rsidP="009A75A3">
            <w:pPr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 xml:space="preserve">Иные потребители (тарифы указаны </w:t>
            </w:r>
            <w:r w:rsidRPr="002628F7">
              <w:rPr>
                <w:bCs/>
                <w:szCs w:val="28"/>
              </w:rPr>
              <w:lastRenderedPageBreak/>
              <w:t>без учета НДС)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lastRenderedPageBreak/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37,42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szCs w:val="28"/>
              </w:rPr>
            </w:pPr>
          </w:p>
        </w:tc>
      </w:tr>
      <w:tr w:rsidR="009A75A3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44,38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01.01.2026 по 30.09.2026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757AEB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44,38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01.10.2026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757AEB" w:rsidP="004C7FB7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48,15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</w:tr>
      <w:tr w:rsidR="009A75A3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39,96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szCs w:val="28"/>
              </w:rPr>
            </w:pPr>
          </w:p>
        </w:tc>
      </w:tr>
      <w:tr w:rsidR="009A75A3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40,09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40,09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42,98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2628F7" w:rsidTr="002628F7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9A75A3" w:rsidRPr="002628F7" w:rsidRDefault="009A75A3" w:rsidP="009A75A3">
            <w:pPr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Потребители города Азнакаево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2628F7" w:rsidTr="002628F7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1.2.1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9A75A3" w:rsidRPr="002628F7" w:rsidRDefault="009A75A3" w:rsidP="009A75A3">
            <w:pPr>
              <w:rPr>
                <w:bCs/>
                <w:szCs w:val="28"/>
              </w:rPr>
            </w:pPr>
            <w:r w:rsidRPr="002628F7">
              <w:rPr>
                <w:szCs w:val="28"/>
              </w:rPr>
              <w:t>Население (тарифы указаны с учетом НДС)*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24,72</w:t>
            </w:r>
          </w:p>
        </w:tc>
      </w:tr>
      <w:tr w:rsidR="009A75A3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2628F7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2628F7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2628F7" w:rsidRDefault="00381210" w:rsidP="009A75A3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29,24</w:t>
            </w: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01.01.2026 по 30.09.2026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176333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29,73</w:t>
            </w: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01.10.2026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176333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35,66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25,31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25,36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25,36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27,11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1.2.2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  <w:r w:rsidRPr="002628F7">
              <w:rPr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20,60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24,37</w:t>
            </w: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01.01.2026 по 30.09.2026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176333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24,37</w:t>
            </w: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01.10.2026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176333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29,23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21,09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21,13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21,13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22,59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  <w:lang w:val="en-US"/>
              </w:rPr>
            </w:pPr>
            <w:r w:rsidRPr="002628F7">
              <w:rPr>
                <w:bCs/>
                <w:szCs w:val="28"/>
              </w:rPr>
              <w:t>1.</w:t>
            </w:r>
            <w:r w:rsidRPr="002628F7">
              <w:rPr>
                <w:bCs/>
                <w:szCs w:val="28"/>
                <w:lang w:val="en-US"/>
              </w:rPr>
              <w:t>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szCs w:val="28"/>
              </w:rPr>
            </w:pPr>
            <w:r w:rsidRPr="002628F7">
              <w:rPr>
                <w:bCs/>
                <w:szCs w:val="28"/>
              </w:rPr>
              <w:t xml:space="preserve">Потребители пгт. Актюбинский, </w:t>
            </w:r>
            <w:r w:rsidRPr="002628F7">
              <w:rPr>
                <w:bCs/>
                <w:szCs w:val="28"/>
              </w:rPr>
              <w:lastRenderedPageBreak/>
              <w:t>Микулинского сельского поселения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</w:t>
            </w:r>
            <w:r w:rsidRPr="002628F7">
              <w:rPr>
                <w:bCs/>
                <w:szCs w:val="28"/>
                <w:lang w:val="en-US"/>
              </w:rPr>
              <w:t>3</w:t>
            </w:r>
            <w:r w:rsidRPr="002628F7">
              <w:rPr>
                <w:bCs/>
                <w:szCs w:val="28"/>
              </w:rPr>
              <w:t>.1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  <w:r w:rsidRPr="002628F7">
              <w:rPr>
                <w:szCs w:val="28"/>
              </w:rPr>
              <w:t>Население (тарифы указаны с учетом НДС)*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50,12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58,25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01.01.2026 по 30.09.2026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303869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59,22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01.10.2026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303869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69,54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56,14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60,59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60,59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60,80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1.3.2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  <w:r w:rsidRPr="002628F7">
              <w:rPr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41,77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48,54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01.01.2026 по 30.09.2026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303869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48,54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01.10.2026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303869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57,00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46,78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50,49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50,49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50,67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szCs w:val="28"/>
              </w:rPr>
            </w:pPr>
            <w:r w:rsidRPr="002628F7">
              <w:rPr>
                <w:bCs/>
                <w:szCs w:val="28"/>
              </w:rPr>
              <w:t>Потребители пгт. Актюбинский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1.4.1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  <w:r w:rsidRPr="002628F7">
              <w:rPr>
                <w:szCs w:val="28"/>
              </w:rPr>
              <w:t>Население (тарифы указаны с учетом НДС)*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47,98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58,84</w:t>
            </w: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01.01.2026 по 30.09.2026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212FF9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59,82</w:t>
            </w: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01.10.2026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212FF9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66,84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56,52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60,11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60,11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60,26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1.4.2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  <w:r w:rsidRPr="002628F7">
              <w:rPr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39,98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49,03</w:t>
            </w: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01.01.2026 по 30.09.2026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212FF9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49,03</w:t>
            </w:r>
          </w:p>
        </w:tc>
      </w:tr>
      <w:tr w:rsidR="004C7FB7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C7FB7" w:rsidRPr="002628F7" w:rsidRDefault="004C7FB7" w:rsidP="004C7FB7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:rsidR="004C7FB7" w:rsidRPr="002628F7" w:rsidRDefault="004C7FB7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01.10.2026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C7FB7" w:rsidRPr="002628F7" w:rsidRDefault="004C7FB7" w:rsidP="004C7FB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C7FB7" w:rsidRPr="002628F7" w:rsidRDefault="00212FF9" w:rsidP="004C7FB7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54,79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47,10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50,09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50,09</w:t>
            </w:r>
          </w:p>
        </w:tc>
      </w:tr>
      <w:tr w:rsidR="004E1982" w:rsidRPr="002628F7" w:rsidTr="002628F7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2628F7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szCs w:val="28"/>
              </w:rPr>
            </w:pPr>
            <w:r w:rsidRPr="002628F7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2628F7" w:rsidRDefault="004E1982" w:rsidP="004E1982">
            <w:pPr>
              <w:jc w:val="center"/>
              <w:rPr>
                <w:bCs/>
                <w:szCs w:val="28"/>
              </w:rPr>
            </w:pPr>
            <w:r w:rsidRPr="002628F7">
              <w:rPr>
                <w:bCs/>
                <w:szCs w:val="28"/>
              </w:rPr>
              <w:t>50,22</w:t>
            </w:r>
          </w:p>
        </w:tc>
      </w:tr>
    </w:tbl>
    <w:p w:rsidR="00A11AF5" w:rsidRPr="00B548C6" w:rsidRDefault="00A11AF5" w:rsidP="005A1EF4">
      <w:pPr>
        <w:ind w:right="140"/>
        <w:rPr>
          <w:sz w:val="20"/>
        </w:rPr>
      </w:pPr>
    </w:p>
    <w:p w:rsidR="00B548C6" w:rsidRDefault="002962E3" w:rsidP="00394AF1">
      <w:pPr>
        <w:ind w:left="284" w:right="140"/>
        <w:jc w:val="both"/>
        <w:rPr>
          <w:sz w:val="32"/>
          <w:szCs w:val="24"/>
        </w:rPr>
      </w:pPr>
      <w:r>
        <w:rPr>
          <w:sz w:val="24"/>
        </w:rPr>
        <w:t xml:space="preserve">* </w:t>
      </w:r>
      <w:r w:rsidR="00CA4616" w:rsidRPr="00B548C6">
        <w:rPr>
          <w:sz w:val="24"/>
        </w:rPr>
        <w:t>Выделяется в целях реализации пункта 6 статьи 168 Налогового кодекса Российской Федерации.</w:t>
      </w:r>
    </w:p>
    <w:p w:rsidR="00053C10" w:rsidRPr="00053C10" w:rsidRDefault="00053C10" w:rsidP="005A1EF4">
      <w:pPr>
        <w:ind w:right="140"/>
        <w:jc w:val="both"/>
        <w:rPr>
          <w:szCs w:val="28"/>
        </w:rPr>
      </w:pPr>
    </w:p>
    <w:p w:rsidR="00053C10" w:rsidRPr="00053C10" w:rsidRDefault="00053C10" w:rsidP="005A1EF4">
      <w:pPr>
        <w:ind w:right="140"/>
        <w:jc w:val="both"/>
        <w:rPr>
          <w:szCs w:val="28"/>
        </w:rPr>
      </w:pPr>
    </w:p>
    <w:p w:rsidR="006A027C" w:rsidRPr="00DB5A97" w:rsidRDefault="006A027C" w:rsidP="005A1EF4">
      <w:pPr>
        <w:ind w:right="140"/>
        <w:rPr>
          <w:szCs w:val="28"/>
        </w:rPr>
      </w:pPr>
      <w:r w:rsidRPr="00DB5A97">
        <w:rPr>
          <w:szCs w:val="28"/>
        </w:rPr>
        <w:t xml:space="preserve">Отдел организации, контроля и сопровождения </w:t>
      </w:r>
    </w:p>
    <w:p w:rsidR="006A027C" w:rsidRPr="00DB5A97" w:rsidRDefault="006A027C" w:rsidP="005A1EF4">
      <w:pPr>
        <w:ind w:right="140"/>
        <w:rPr>
          <w:szCs w:val="28"/>
        </w:rPr>
      </w:pPr>
      <w:r w:rsidRPr="00DB5A97">
        <w:rPr>
          <w:szCs w:val="28"/>
        </w:rPr>
        <w:t xml:space="preserve">принятия тарифных решений Государственного </w:t>
      </w:r>
    </w:p>
    <w:p w:rsidR="006A027C" w:rsidRDefault="006A027C" w:rsidP="005A1EF4">
      <w:pPr>
        <w:ind w:right="140"/>
        <w:rPr>
          <w:sz w:val="24"/>
          <w:szCs w:val="24"/>
        </w:rPr>
      </w:pPr>
      <w:r w:rsidRPr="00DB5A97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br w:type="page"/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652B80">
        <w:rPr>
          <w:sz w:val="24"/>
          <w:szCs w:val="24"/>
        </w:rPr>
        <w:t xml:space="preserve"> к постановлению</w:t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Государственного комитета </w:t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от </w:t>
      </w:r>
      <w:r w:rsidRPr="00652B80">
        <w:rPr>
          <w:sz w:val="24"/>
          <w:szCs w:val="24"/>
          <w:u w:val="single"/>
        </w:rPr>
        <w:t>14.12.2023</w:t>
      </w:r>
      <w:r w:rsidRPr="00652B80">
        <w:rPr>
          <w:sz w:val="24"/>
          <w:szCs w:val="24"/>
        </w:rPr>
        <w:t xml:space="preserve"> № </w:t>
      </w:r>
      <w:r w:rsidRPr="00652B80">
        <w:rPr>
          <w:sz w:val="24"/>
          <w:szCs w:val="24"/>
          <w:u w:val="single"/>
        </w:rPr>
        <w:t>638-104/кс-2023</w:t>
      </w:r>
      <w:r w:rsidRPr="00652B80">
        <w:rPr>
          <w:sz w:val="24"/>
          <w:szCs w:val="24"/>
        </w:rPr>
        <w:t xml:space="preserve"> </w:t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(в редакции постановления </w:t>
      </w:r>
      <w:r w:rsidRPr="00652B80">
        <w:rPr>
          <w:sz w:val="24"/>
          <w:szCs w:val="24"/>
        </w:rPr>
        <w:br/>
        <w:t>Государственного комитета</w:t>
      </w:r>
    </w:p>
    <w:p w:rsidR="004778F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06150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от __________ № __________________)</w:t>
      </w:r>
    </w:p>
    <w:p w:rsidR="00061500" w:rsidRPr="003F05C8" w:rsidRDefault="00061500" w:rsidP="00061500">
      <w:pPr>
        <w:rPr>
          <w:szCs w:val="24"/>
        </w:rPr>
      </w:pPr>
    </w:p>
    <w:p w:rsidR="003F05C8" w:rsidRPr="003F05C8" w:rsidRDefault="003F05C8" w:rsidP="00061500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098"/>
        <w:gridCol w:w="1605"/>
        <w:gridCol w:w="73"/>
        <w:gridCol w:w="799"/>
        <w:gridCol w:w="621"/>
        <w:gridCol w:w="1618"/>
        <w:gridCol w:w="1815"/>
        <w:gridCol w:w="1815"/>
        <w:gridCol w:w="1812"/>
      </w:tblGrid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ind w:firstLineChars="100" w:firstLine="200"/>
              <w:jc w:val="right"/>
              <w:rPr>
                <w:sz w:val="20"/>
              </w:rPr>
            </w:pPr>
            <w:r w:rsidRPr="0099451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99451B" w:rsidRPr="0099451B" w:rsidRDefault="00D3497C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 xml:space="preserve">423332, Республика </w:t>
            </w:r>
            <w:r w:rsidR="00D7684B">
              <w:rPr>
                <w:sz w:val="20"/>
              </w:rPr>
              <w:t>Татарстан, г.Азнакаево, ул.Гага</w:t>
            </w:r>
            <w:r w:rsidRPr="00D3497C">
              <w:rPr>
                <w:sz w:val="20"/>
              </w:rPr>
              <w:t>рина, 14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ind w:firstLineChars="100" w:firstLine="200"/>
              <w:jc w:val="right"/>
              <w:rPr>
                <w:sz w:val="20"/>
              </w:rPr>
            </w:pPr>
            <w:r w:rsidRPr="0099451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31.12.2028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 </w:t>
            </w:r>
            <w:r w:rsidRPr="0099451B">
              <w:rPr>
                <w:sz w:val="20"/>
              </w:rPr>
              <w:t>города Азнакаево, Балтачевского сельского поселения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D3497C" w:rsidP="0099451B">
            <w:pPr>
              <w:jc w:val="center"/>
              <w:rPr>
                <w:sz w:val="20"/>
                <w:highlight w:val="yellow"/>
              </w:rPr>
            </w:pPr>
            <w:r w:rsidRPr="00D3497C">
              <w:rPr>
                <w:sz w:val="20"/>
              </w:rPr>
              <w:t>2 266,24</w:t>
            </w:r>
          </w:p>
        </w:tc>
        <w:tc>
          <w:tcPr>
            <w:tcW w:w="570" w:type="pct"/>
            <w:vAlign w:val="center"/>
          </w:tcPr>
          <w:p w:rsidR="0099451B" w:rsidRPr="0099451B" w:rsidRDefault="00757AEB" w:rsidP="0099451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2 433,49</w:t>
            </w:r>
          </w:p>
        </w:tc>
        <w:tc>
          <w:tcPr>
            <w:tcW w:w="570" w:type="pct"/>
            <w:vAlign w:val="center"/>
          </w:tcPr>
          <w:p w:rsidR="0099451B" w:rsidRPr="0099451B" w:rsidRDefault="00D3497C" w:rsidP="0099451B">
            <w:pPr>
              <w:jc w:val="center"/>
              <w:rPr>
                <w:sz w:val="20"/>
                <w:highlight w:val="yellow"/>
              </w:rPr>
            </w:pPr>
            <w:r w:rsidRPr="00D3497C">
              <w:rPr>
                <w:sz w:val="20"/>
              </w:rPr>
              <w:t>2 409,21</w:t>
            </w:r>
          </w:p>
        </w:tc>
        <w:tc>
          <w:tcPr>
            <w:tcW w:w="569" w:type="pct"/>
            <w:vAlign w:val="center"/>
          </w:tcPr>
          <w:p w:rsidR="0099451B" w:rsidRPr="0099451B" w:rsidRDefault="00D3497C" w:rsidP="0099451B">
            <w:pPr>
              <w:jc w:val="center"/>
              <w:rPr>
                <w:sz w:val="20"/>
                <w:highlight w:val="yellow"/>
              </w:rPr>
            </w:pPr>
            <w:r w:rsidRPr="00D3497C">
              <w:rPr>
                <w:sz w:val="20"/>
              </w:rPr>
              <w:t>2 481,12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 </w:t>
            </w:r>
            <w:r w:rsidRPr="0099451B">
              <w:rPr>
                <w:sz w:val="20"/>
              </w:rPr>
              <w:t>города Азнакаево, Балтачевского сельского поселения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2 161,81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D73180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2 227,58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2 161,81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2 161,81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5A7F73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101,94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54,86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54,86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D73180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2 130,15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D73180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2 130,15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202,80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D73180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213,65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202,80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202,80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D73180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1 721,82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D73180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1 721,82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1 375,48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D73180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1 452,32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1 375,48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1 375,48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109,64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D73180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111,51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109,64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109,64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148,62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D73180" w:rsidP="001A3AB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157,99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148,62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148,62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1A3ABB">
              <w:rPr>
                <w:bCs/>
                <w:color w:val="000000"/>
                <w:sz w:val="20"/>
              </w:rPr>
              <w:t>54 011,22</w:t>
            </w:r>
          </w:p>
        </w:tc>
        <w:tc>
          <w:tcPr>
            <w:tcW w:w="570" w:type="pct"/>
            <w:vAlign w:val="center"/>
          </w:tcPr>
          <w:p w:rsidR="0099451B" w:rsidRPr="0099451B" w:rsidRDefault="00D73180" w:rsidP="00B40ED6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7</w:t>
            </w:r>
            <w:r w:rsidR="0038139F">
              <w:rPr>
                <w:bCs/>
                <w:color w:val="000000"/>
                <w:sz w:val="20"/>
              </w:rPr>
              <w:t>1 666,02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56240,64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58297,61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F80217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Расходы на оплату труда и отчисления на </w:t>
            </w:r>
            <w:r w:rsidR="00F80217">
              <w:rPr>
                <w:sz w:val="20"/>
              </w:rPr>
              <w:t xml:space="preserve">социальные </w:t>
            </w:r>
            <w:r w:rsidRPr="0099451B">
              <w:rPr>
                <w:sz w:val="20"/>
              </w:rPr>
              <w:t xml:space="preserve">нужды </w:t>
            </w:r>
            <w:r w:rsidR="00F80217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21 590,52</w:t>
            </w:r>
          </w:p>
        </w:tc>
        <w:tc>
          <w:tcPr>
            <w:tcW w:w="570" w:type="pct"/>
            <w:vAlign w:val="center"/>
          </w:tcPr>
          <w:p w:rsidR="0099451B" w:rsidRPr="0099451B" w:rsidRDefault="004C27BF" w:rsidP="00B40ED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38 715,72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22 952,59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23 637,66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3 153,15</w:t>
            </w:r>
          </w:p>
        </w:tc>
        <w:tc>
          <w:tcPr>
            <w:tcW w:w="570" w:type="pct"/>
            <w:vAlign w:val="center"/>
          </w:tcPr>
          <w:p w:rsidR="0099451B" w:rsidRPr="0099451B" w:rsidRDefault="004C27BF" w:rsidP="00B40ED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2 433,49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3 352,08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3 452,13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3 557,40</w:t>
            </w:r>
          </w:p>
        </w:tc>
        <w:tc>
          <w:tcPr>
            <w:tcW w:w="570" w:type="pct"/>
            <w:vAlign w:val="center"/>
          </w:tcPr>
          <w:p w:rsidR="0099451B" w:rsidRPr="0099451B" w:rsidRDefault="004C27BF" w:rsidP="00B40ED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4 698,53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3 781,82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3 894,70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99451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546,86</w:t>
            </w:r>
          </w:p>
        </w:tc>
        <w:tc>
          <w:tcPr>
            <w:tcW w:w="570" w:type="pct"/>
            <w:vAlign w:val="center"/>
          </w:tcPr>
          <w:p w:rsidR="0099451B" w:rsidRPr="0099451B" w:rsidRDefault="004C27BF" w:rsidP="00B40ED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1 206,53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546,86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546,86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26,52</w:t>
            </w:r>
          </w:p>
        </w:tc>
        <w:tc>
          <w:tcPr>
            <w:tcW w:w="570" w:type="pct"/>
            <w:vAlign w:val="center"/>
          </w:tcPr>
          <w:p w:rsidR="0099451B" w:rsidRPr="0099451B" w:rsidRDefault="004C27BF" w:rsidP="00B40ED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86,51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26,52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26,52</w:t>
            </w:r>
          </w:p>
        </w:tc>
      </w:tr>
      <w:tr w:rsidR="000B6719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B6719" w:rsidRPr="0099451B" w:rsidRDefault="000B6719" w:rsidP="000B6719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B6719" w:rsidRPr="0099451B" w:rsidRDefault="000B6719" w:rsidP="000B6719">
            <w:pPr>
              <w:rPr>
                <w:sz w:val="20"/>
              </w:rPr>
            </w:pPr>
            <w:r w:rsidRPr="0099451B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B6719" w:rsidRPr="0099451B" w:rsidRDefault="000B6719" w:rsidP="000B6719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B6719" w:rsidRPr="0099451B" w:rsidRDefault="000B6719" w:rsidP="000B6719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1 301,37</w:t>
            </w:r>
          </w:p>
        </w:tc>
        <w:tc>
          <w:tcPr>
            <w:tcW w:w="570" w:type="pct"/>
            <w:vAlign w:val="center"/>
          </w:tcPr>
          <w:p w:rsidR="000B6719" w:rsidRPr="000B6719" w:rsidRDefault="004C27BF" w:rsidP="000B67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1 435,18</w:t>
            </w:r>
          </w:p>
        </w:tc>
        <w:tc>
          <w:tcPr>
            <w:tcW w:w="570" w:type="pct"/>
            <w:vAlign w:val="center"/>
          </w:tcPr>
          <w:p w:rsidR="000B6719" w:rsidRPr="000B6719" w:rsidRDefault="000B6719" w:rsidP="000B6719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B6719" w:rsidRPr="000B6719" w:rsidRDefault="000B6719" w:rsidP="000B6719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2 042,60</w:t>
            </w:r>
          </w:p>
        </w:tc>
        <w:tc>
          <w:tcPr>
            <w:tcW w:w="570" w:type="pct"/>
            <w:vAlign w:val="center"/>
          </w:tcPr>
          <w:p w:rsidR="0099451B" w:rsidRPr="000B6719" w:rsidRDefault="004C27BF" w:rsidP="00B40E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1 633,30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B40ED6" w:rsidP="00B40ED6">
            <w:pPr>
              <w:jc w:val="center"/>
              <w:rPr>
                <w:sz w:val="20"/>
                <w:highlight w:val="yellow"/>
              </w:rPr>
            </w:pPr>
            <w:r w:rsidRPr="00B40ED6">
              <w:rPr>
                <w:sz w:val="20"/>
              </w:rPr>
              <w:t>1 302,28</w:t>
            </w:r>
          </w:p>
        </w:tc>
        <w:tc>
          <w:tcPr>
            <w:tcW w:w="570" w:type="pct"/>
            <w:vAlign w:val="center"/>
          </w:tcPr>
          <w:p w:rsidR="0099451B" w:rsidRPr="000B6719" w:rsidRDefault="004C27BF" w:rsidP="00B40E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1 368,70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3 129,83</w:t>
            </w:r>
          </w:p>
        </w:tc>
        <w:tc>
          <w:tcPr>
            <w:tcW w:w="570" w:type="pct"/>
            <w:vAlign w:val="center"/>
          </w:tcPr>
          <w:p w:rsidR="0099451B" w:rsidRPr="0099451B" w:rsidRDefault="004C27BF" w:rsidP="00B40ED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4 076,31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3 281,36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3 404,04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B40ED6" w:rsidRDefault="0099451B" w:rsidP="00B40ED6">
            <w:pPr>
              <w:jc w:val="center"/>
              <w:rPr>
                <w:sz w:val="20"/>
              </w:rPr>
            </w:pPr>
            <w:r w:rsidRPr="00B40ED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B40ED6" w:rsidRDefault="0099451B" w:rsidP="00B40ED6">
            <w:pPr>
              <w:jc w:val="center"/>
              <w:rPr>
                <w:sz w:val="20"/>
              </w:rPr>
            </w:pPr>
            <w:r w:rsidRPr="00B40ED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B40ED6" w:rsidP="00B40ED6">
            <w:pPr>
              <w:jc w:val="center"/>
              <w:rPr>
                <w:sz w:val="20"/>
                <w:highlight w:val="yellow"/>
              </w:rPr>
            </w:pPr>
            <w:r w:rsidRPr="00B40ED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99451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F80217" w:rsidP="0099451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99451B" w:rsidRPr="0099451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950,93</w:t>
            </w:r>
          </w:p>
        </w:tc>
        <w:tc>
          <w:tcPr>
            <w:tcW w:w="570" w:type="pct"/>
            <w:vAlign w:val="center"/>
          </w:tcPr>
          <w:p w:rsidR="0099451B" w:rsidRPr="0099451B" w:rsidRDefault="004C27BF" w:rsidP="00B40ED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- 9 200,32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547,76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547,76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99451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1A3ABB">
              <w:rPr>
                <w:bCs/>
                <w:color w:val="000000"/>
                <w:sz w:val="20"/>
              </w:rPr>
              <w:t>66 818,02</w:t>
            </w:r>
          </w:p>
        </w:tc>
        <w:tc>
          <w:tcPr>
            <w:tcW w:w="570" w:type="pct"/>
            <w:vAlign w:val="center"/>
          </w:tcPr>
          <w:p w:rsidR="0099451B" w:rsidRPr="0099451B" w:rsidRDefault="004C27BF" w:rsidP="0099451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78 035,55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99451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0B6719">
              <w:rPr>
                <w:bCs/>
                <w:color w:val="000000"/>
                <w:sz w:val="20"/>
              </w:rPr>
              <w:t>68 360,80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99451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0B6719">
              <w:rPr>
                <w:bCs/>
                <w:color w:val="000000"/>
                <w:sz w:val="20"/>
              </w:rPr>
              <w:t>70 936,99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9451B" w:rsidRPr="0099451B" w:rsidTr="007914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плановый период</w:t>
            </w:r>
          </w:p>
        </w:tc>
      </w:tr>
      <w:tr w:rsidR="002A7179" w:rsidRPr="0099451B" w:rsidTr="007914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7179" w:rsidRPr="0099451B" w:rsidRDefault="002A7179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2A7179" w:rsidRPr="0099451B" w:rsidRDefault="007914CF" w:rsidP="007914CF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</w:tcPr>
          <w:p w:rsidR="002A7179" w:rsidRPr="0099451B" w:rsidRDefault="007914CF" w:rsidP="00994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города Азнакаево, Балтачевского сельского поселения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качества питьевой воды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-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энергетической эффективности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 w:rsidRPr="005E1EDD">
              <w:rPr>
                <w:sz w:val="20"/>
              </w:rPr>
              <w:t>10,03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 w:rsidRPr="005E1EDD">
              <w:rPr>
                <w:sz w:val="20"/>
              </w:rPr>
              <w:t>10,03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 w:rsidRPr="005E1EDD">
              <w:rPr>
                <w:sz w:val="20"/>
              </w:rPr>
              <w:t>10,03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 w:rsidRPr="005E1EDD">
              <w:rPr>
                <w:sz w:val="20"/>
              </w:rPr>
              <w:t>10,03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1,32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1,32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1,32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1,32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 xml:space="preserve">Урп - Удельный расход электрической энергии, потребляемой в </w:t>
            </w:r>
            <w:r w:rsidRPr="0099451B">
              <w:rPr>
                <w:sz w:val="20"/>
              </w:rPr>
              <w:lastRenderedPageBreak/>
              <w:t xml:space="preserve">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</w:t>
            </w:r>
            <w:r w:rsidR="00F80217">
              <w:rPr>
                <w:b/>
                <w:bCs/>
                <w:sz w:val="20"/>
              </w:rPr>
              <w:t>раммы в течение</w:t>
            </w:r>
            <w:r w:rsidRPr="0099451B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города Азнакаево, Балтачевского сельского поселения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</w:pPr>
            <w:r w:rsidRPr="0099451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D7684B">
              <w:rPr>
                <w:sz w:val="20"/>
              </w:rPr>
              <w:t>венной деятельности за 202</w:t>
            </w:r>
            <w:r w:rsidR="0073050C">
              <w:rPr>
                <w:sz w:val="20"/>
              </w:rPr>
              <w:t>4</w:t>
            </w:r>
            <w:r w:rsidR="00D7684B">
              <w:rPr>
                <w:sz w:val="20"/>
              </w:rPr>
              <w:t xml:space="preserve"> год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Мероприятия, направленные на повышение качества обслужив</w:t>
            </w:r>
            <w:r w:rsidR="00D7684B">
              <w:rPr>
                <w:sz w:val="20"/>
              </w:rPr>
              <w:t>ания абонентов, не предусмотрены</w:t>
            </w:r>
          </w:p>
        </w:tc>
      </w:tr>
    </w:tbl>
    <w:p w:rsidR="00061500" w:rsidRDefault="00061500" w:rsidP="00061500">
      <w:pPr>
        <w:rPr>
          <w:sz w:val="24"/>
          <w:szCs w:val="24"/>
        </w:rPr>
      </w:pPr>
    </w:p>
    <w:p w:rsidR="00BD5540" w:rsidRDefault="00BD554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098"/>
        <w:gridCol w:w="1605"/>
        <w:gridCol w:w="73"/>
        <w:gridCol w:w="799"/>
        <w:gridCol w:w="621"/>
        <w:gridCol w:w="1618"/>
        <w:gridCol w:w="1815"/>
        <w:gridCol w:w="1815"/>
        <w:gridCol w:w="1812"/>
      </w:tblGrid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ind w:firstLineChars="100" w:firstLine="200"/>
              <w:jc w:val="right"/>
              <w:rPr>
                <w:sz w:val="20"/>
              </w:rPr>
            </w:pPr>
            <w:r w:rsidRPr="0099451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D3497C">
              <w:rPr>
                <w:sz w:val="20"/>
              </w:rPr>
              <w:t>рина, 14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ind w:firstLineChars="100" w:firstLine="200"/>
              <w:jc w:val="right"/>
              <w:rPr>
                <w:sz w:val="20"/>
              </w:rPr>
            </w:pPr>
            <w:r w:rsidRPr="0099451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31.12.2028</w:t>
            </w:r>
          </w:p>
        </w:tc>
      </w:tr>
      <w:tr w:rsidR="00D7684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D7684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</w:t>
            </w:r>
            <w:r w:rsidRPr="0099451B">
              <w:rPr>
                <w:sz w:val="20"/>
              </w:rPr>
              <w:t xml:space="preserve"> пгт. Актюбинский, Микулинского сельского поселения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397,05</w:t>
            </w:r>
          </w:p>
        </w:tc>
        <w:tc>
          <w:tcPr>
            <w:tcW w:w="570" w:type="pct"/>
            <w:vAlign w:val="center"/>
          </w:tcPr>
          <w:p w:rsidR="00D7684B" w:rsidRPr="0099451B" w:rsidRDefault="00303869" w:rsidP="00D7684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413,12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422,09</w:t>
            </w:r>
          </w:p>
        </w:tc>
        <w:tc>
          <w:tcPr>
            <w:tcW w:w="569" w:type="pct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434,69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</w:tr>
      <w:tr w:rsidR="00D7684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7684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пгт. Актюбинский, Микулинского сельского поселения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303869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562,67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303869" w:rsidP="00003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303869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55</w:t>
            </w:r>
            <w:r w:rsidR="00BF4907">
              <w:rPr>
                <w:sz w:val="20"/>
              </w:rPr>
              <w:t>8,78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558,78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101,46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83,84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101,46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101,46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422,90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422,90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435,76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309,44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435,76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435,76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29,36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18,66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29,36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29,36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74,62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74,62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74,62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EF5F22">
              <w:rPr>
                <w:bCs/>
                <w:color w:val="000000"/>
                <w:sz w:val="20"/>
              </w:rPr>
              <w:t>19 335,67</w:t>
            </w:r>
          </w:p>
        </w:tc>
        <w:tc>
          <w:tcPr>
            <w:tcW w:w="570" w:type="pct"/>
            <w:vAlign w:val="center"/>
          </w:tcPr>
          <w:p w:rsidR="000039FB" w:rsidRPr="0099451B" w:rsidRDefault="00BF4907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19 549,23</w:t>
            </w:r>
          </w:p>
        </w:tc>
        <w:tc>
          <w:tcPr>
            <w:tcW w:w="570" w:type="pct"/>
            <w:vAlign w:val="center"/>
          </w:tcPr>
          <w:p w:rsidR="000039FB" w:rsidRPr="0099451B" w:rsidRDefault="00EF5F22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</w:rPr>
              <w:t>928,37</w:t>
            </w:r>
          </w:p>
        </w:tc>
        <w:tc>
          <w:tcPr>
            <w:tcW w:w="569" w:type="pct"/>
            <w:vAlign w:val="center"/>
          </w:tcPr>
          <w:p w:rsidR="000039FB" w:rsidRPr="0099451B" w:rsidRDefault="00EF5F22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21</w:t>
            </w:r>
            <w:r>
              <w:rPr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</w:rPr>
              <w:t>660,36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99451B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7 116,29</w:t>
            </w:r>
          </w:p>
        </w:tc>
        <w:tc>
          <w:tcPr>
            <w:tcW w:w="570" w:type="pct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7 404,43</w:t>
            </w:r>
          </w:p>
        </w:tc>
        <w:tc>
          <w:tcPr>
            <w:tcW w:w="570" w:type="pct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7 565,23</w:t>
            </w:r>
          </w:p>
        </w:tc>
        <w:tc>
          <w:tcPr>
            <w:tcW w:w="569" w:type="pct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7 791,03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534,33</w:t>
            </w:r>
          </w:p>
        </w:tc>
        <w:tc>
          <w:tcPr>
            <w:tcW w:w="570" w:type="pct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555,97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568,04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584,99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569,19</w:t>
            </w:r>
          </w:p>
        </w:tc>
        <w:tc>
          <w:tcPr>
            <w:tcW w:w="570" w:type="pct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592,24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605,10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623,16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36,30</w:t>
            </w:r>
          </w:p>
        </w:tc>
        <w:tc>
          <w:tcPr>
            <w:tcW w:w="570" w:type="pct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131,12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26,74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26,74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424,53</w:t>
            </w:r>
          </w:p>
        </w:tc>
        <w:tc>
          <w:tcPr>
            <w:tcW w:w="570" w:type="pct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188,0</w:t>
            </w:r>
            <w:r w:rsidR="008E581C">
              <w:rPr>
                <w:sz w:val="20"/>
              </w:rPr>
              <w:t>3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473,79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500,42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870,98</w:t>
            </w:r>
          </w:p>
        </w:tc>
        <w:tc>
          <w:tcPr>
            <w:tcW w:w="570" w:type="pct"/>
            <w:vAlign w:val="center"/>
          </w:tcPr>
          <w:p w:rsidR="000039FB" w:rsidRPr="008D77C3" w:rsidRDefault="00BF4907" w:rsidP="00003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634,75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474,99</w:t>
            </w:r>
          </w:p>
        </w:tc>
        <w:tc>
          <w:tcPr>
            <w:tcW w:w="570" w:type="pct"/>
            <w:vAlign w:val="center"/>
          </w:tcPr>
          <w:p w:rsidR="000039FB" w:rsidRPr="008D77C3" w:rsidRDefault="00BF4907" w:rsidP="00003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499,21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1 130,38</w:t>
            </w:r>
          </w:p>
        </w:tc>
        <w:tc>
          <w:tcPr>
            <w:tcW w:w="570" w:type="pct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1 050,83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1 130,10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1 169,78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99451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237,73</w:t>
            </w:r>
          </w:p>
        </w:tc>
        <w:tc>
          <w:tcPr>
            <w:tcW w:w="570" w:type="pct"/>
            <w:vAlign w:val="center"/>
          </w:tcPr>
          <w:p w:rsidR="000039FB" w:rsidRPr="0099451B" w:rsidRDefault="00BF4907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- 1 280,42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EF5F22" w:rsidRDefault="00EF5F22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  <w:lang w:val="en-US"/>
              </w:rPr>
            </w:pPr>
            <w:r w:rsidRPr="00EF5F22">
              <w:rPr>
                <w:bCs/>
                <w:color w:val="000000"/>
                <w:sz w:val="20"/>
              </w:rPr>
              <w:t>24 371,20</w:t>
            </w:r>
          </w:p>
        </w:tc>
        <w:tc>
          <w:tcPr>
            <w:tcW w:w="570" w:type="pct"/>
            <w:vAlign w:val="center"/>
          </w:tcPr>
          <w:p w:rsidR="000039FB" w:rsidRPr="0099451B" w:rsidRDefault="00BF4907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21 421,75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8D77C3">
              <w:rPr>
                <w:bCs/>
                <w:color w:val="000000"/>
                <w:sz w:val="20"/>
              </w:rPr>
              <w:t>23 732,14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8D77C3">
              <w:rPr>
                <w:bCs/>
                <w:color w:val="000000"/>
                <w:sz w:val="20"/>
              </w:rPr>
              <w:t>24 565,45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914CF" w:rsidRPr="0099451B" w:rsidTr="007914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плановый период</w:t>
            </w:r>
          </w:p>
        </w:tc>
      </w:tr>
      <w:tr w:rsidR="007914CF" w:rsidRPr="0099451B" w:rsidTr="007914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</w:tcPr>
          <w:p w:rsidR="007914CF" w:rsidRPr="0099451B" w:rsidRDefault="007914CF" w:rsidP="00791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пгт. Актюбинский, Микулинского сельского поселения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качества питьевой воды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-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энергетической эффективности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15,00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15,00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15,00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15,00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2,15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r w:rsidRPr="0099451B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</w:t>
            </w:r>
            <w:r>
              <w:rPr>
                <w:b/>
                <w:bCs/>
                <w:sz w:val="20"/>
              </w:rPr>
              <w:t>раммы в течение</w:t>
            </w:r>
            <w:r w:rsidRPr="0099451B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пгт. Актюбинский, Микулинского сельского поселения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</w:pPr>
            <w:r w:rsidRPr="0099451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73050C">
              <w:rPr>
                <w:sz w:val="20"/>
              </w:rPr>
              <w:t>зяйственной деятельности за 2024</w:t>
            </w:r>
            <w:r w:rsidRPr="0099451B">
              <w:rPr>
                <w:sz w:val="20"/>
              </w:rPr>
              <w:t xml:space="preserve"> год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8D77C3">
              <w:rPr>
                <w:sz w:val="20"/>
              </w:rPr>
              <w:t>,</w:t>
            </w:r>
            <w:r w:rsidRPr="0099451B">
              <w:rPr>
                <w:sz w:val="20"/>
              </w:rPr>
              <w:t xml:space="preserve"> не предусмотрены</w:t>
            </w:r>
          </w:p>
        </w:tc>
      </w:tr>
    </w:tbl>
    <w:p w:rsidR="0099451B" w:rsidRDefault="0099451B" w:rsidP="00061500">
      <w:pPr>
        <w:rPr>
          <w:sz w:val="24"/>
          <w:szCs w:val="24"/>
        </w:rPr>
      </w:pPr>
    </w:p>
    <w:p w:rsidR="00BD5540" w:rsidRDefault="00BD554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726"/>
        <w:gridCol w:w="1121"/>
        <w:gridCol w:w="169"/>
        <w:gridCol w:w="1089"/>
        <w:gridCol w:w="1490"/>
        <w:gridCol w:w="497"/>
        <w:gridCol w:w="1121"/>
        <w:gridCol w:w="1745"/>
        <w:gridCol w:w="1707"/>
        <w:gridCol w:w="1579"/>
      </w:tblGrid>
      <w:tr w:rsidR="0099451B" w:rsidRPr="003572E0" w:rsidTr="00CD2044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9451B" w:rsidRPr="003572E0" w:rsidRDefault="0099451B" w:rsidP="00CD204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9451B" w:rsidRPr="003572E0" w:rsidTr="00CD2044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99451B" w:rsidRPr="003572E0" w:rsidRDefault="0099451B" w:rsidP="00CD204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0733C" w:rsidRPr="00C564F1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70733C" w:rsidRPr="0099451B" w:rsidRDefault="0070733C" w:rsidP="0070733C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70733C" w:rsidRPr="0045287C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70733C" w:rsidRPr="0099451B" w:rsidRDefault="0070733C" w:rsidP="0070733C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D3497C">
              <w:rPr>
                <w:sz w:val="20"/>
              </w:rPr>
              <w:t>рина, 14</w:t>
            </w:r>
          </w:p>
        </w:tc>
      </w:tr>
      <w:tr w:rsidR="0070733C" w:rsidRPr="003572E0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70733C" w:rsidRPr="0099451B" w:rsidRDefault="0070733C" w:rsidP="0070733C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0733C" w:rsidRPr="00031E85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70733C" w:rsidRPr="0099451B" w:rsidRDefault="0070733C" w:rsidP="0070733C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70733C" w:rsidRPr="003572E0" w:rsidTr="0070733C">
        <w:trPr>
          <w:trHeight w:val="401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05" w:type="pct"/>
            <w:gridSpan w:val="2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70733C" w:rsidRPr="003572E0" w:rsidTr="00CD2044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0733C" w:rsidRPr="003572E0" w:rsidTr="00CD2044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B4FF4" w:rsidRPr="003572E0" w:rsidTr="0070733C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0733C" w:rsidRPr="003572E0" w:rsidTr="00CD2044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</w:t>
            </w:r>
            <w:r w:rsidRPr="0099451B">
              <w:rPr>
                <w:sz w:val="20"/>
              </w:rPr>
              <w:t xml:space="preserve"> города Азнакаево</w:t>
            </w:r>
          </w:p>
        </w:tc>
      </w:tr>
      <w:tr w:rsidR="00AB4FF4" w:rsidRPr="00EB0973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0733C" w:rsidRPr="002A7179" w:rsidRDefault="00A13AE1" w:rsidP="0070733C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696,15</w:t>
            </w:r>
          </w:p>
        </w:tc>
        <w:tc>
          <w:tcPr>
            <w:tcW w:w="548" w:type="pct"/>
            <w:vAlign w:val="center"/>
          </w:tcPr>
          <w:p w:rsidR="0070733C" w:rsidRPr="002A7179" w:rsidRDefault="00176333" w:rsidP="0070733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750,16</w:t>
            </w:r>
          </w:p>
        </w:tc>
        <w:tc>
          <w:tcPr>
            <w:tcW w:w="536" w:type="pct"/>
            <w:vAlign w:val="center"/>
          </w:tcPr>
          <w:p w:rsidR="0070733C" w:rsidRPr="002A7179" w:rsidRDefault="00A13AE1" w:rsidP="0070733C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740,06</w:t>
            </w:r>
          </w:p>
        </w:tc>
        <w:tc>
          <w:tcPr>
            <w:tcW w:w="496" w:type="pct"/>
            <w:vAlign w:val="center"/>
          </w:tcPr>
          <w:p w:rsidR="0070733C" w:rsidRPr="002A7179" w:rsidRDefault="00A13AE1" w:rsidP="0070733C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762,15</w:t>
            </w:r>
          </w:p>
        </w:tc>
      </w:tr>
      <w:tr w:rsidR="00AB4FF4" w:rsidRPr="00EB0973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EB0973" w:rsidTr="0070733C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70733C" w:rsidRPr="003572E0" w:rsidTr="00CD2044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0733C" w:rsidRPr="00AE5A87" w:rsidTr="00CD2044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0733C" w:rsidRPr="00AE5A87" w:rsidRDefault="0070733C" w:rsidP="0070733C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города Азнакаево</w:t>
            </w:r>
          </w:p>
        </w:tc>
      </w:tr>
      <w:tr w:rsidR="0070733C" w:rsidRPr="003572E0" w:rsidTr="00CD2044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548" w:type="pct"/>
            <w:vAlign w:val="center"/>
          </w:tcPr>
          <w:p w:rsidR="00A13AE1" w:rsidRPr="002A7179" w:rsidRDefault="00176333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1 328,14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548" w:type="pct"/>
            <w:vAlign w:val="center"/>
          </w:tcPr>
          <w:p w:rsidR="00A13AE1" w:rsidRPr="002A7179" w:rsidRDefault="00176333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1 328,14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94,36</w:t>
            </w:r>
          </w:p>
        </w:tc>
        <w:tc>
          <w:tcPr>
            <w:tcW w:w="548" w:type="pct"/>
            <w:vAlign w:val="center"/>
          </w:tcPr>
          <w:p w:rsidR="00A13AE1" w:rsidRPr="002A7179" w:rsidRDefault="00176333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95,</w:t>
            </w:r>
            <w:r w:rsidR="00FE6C55">
              <w:rPr>
                <w:sz w:val="20"/>
              </w:rPr>
              <w:t>67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94,36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94,36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1 142,14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1 154,41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1 142,14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1 142,14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73,40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78,06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73,40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73,40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1 328,14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1 328,14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13AE1" w:rsidRPr="003572E0" w:rsidTr="00CD2044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13AE1" w:rsidRPr="003572E0" w:rsidTr="00CD2044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B4FF4" w:rsidRPr="004A64FA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24 722,96</w:t>
            </w:r>
          </w:p>
        </w:tc>
        <w:tc>
          <w:tcPr>
            <w:tcW w:w="548" w:type="pct"/>
            <w:vAlign w:val="center"/>
          </w:tcPr>
          <w:p w:rsidR="00A13AE1" w:rsidRPr="002A7179" w:rsidRDefault="00757AEB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32 997,84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861,66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26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740,60</w:t>
            </w:r>
          </w:p>
        </w:tc>
      </w:tr>
      <w:tr w:rsidR="00AB4FF4" w:rsidRPr="004A64FA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12 008,83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19 357,86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12 766,43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13 147,47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1 067,30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750,16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1 134,63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1 168,50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972,36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1 256,22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1 033,71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1 064,56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342,94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500,61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342,94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342,94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120,95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201,39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124,22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125,97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867,85</w:t>
            </w:r>
          </w:p>
        </w:tc>
        <w:tc>
          <w:tcPr>
            <w:tcW w:w="548" w:type="pct"/>
            <w:vAlign w:val="center"/>
          </w:tcPr>
          <w:p w:rsidR="00A13AE1" w:rsidRPr="00AB4FF4" w:rsidRDefault="00FE6C55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552,91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F9158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13AE1" w:rsidRPr="00F91584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389,73</w:t>
            </w:r>
          </w:p>
        </w:tc>
        <w:tc>
          <w:tcPr>
            <w:tcW w:w="548" w:type="pct"/>
            <w:vAlign w:val="center"/>
          </w:tcPr>
          <w:p w:rsidR="00A13AE1" w:rsidRPr="00AB4FF4" w:rsidRDefault="003201F9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409,61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1 361,33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1 785,31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1 424,86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1 472,13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381210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FE6C55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- 4 062,66</w:t>
            </w:r>
          </w:p>
        </w:tc>
        <w:tc>
          <w:tcPr>
            <w:tcW w:w="536" w:type="pct"/>
            <w:vAlign w:val="center"/>
          </w:tcPr>
          <w:p w:rsidR="00A13AE1" w:rsidRPr="00AB4FF4" w:rsidRDefault="00381210" w:rsidP="00A13AE1">
            <w:pPr>
              <w:jc w:val="center"/>
              <w:rPr>
                <w:sz w:val="20"/>
              </w:rPr>
            </w:pPr>
            <w:r w:rsidRPr="00381210">
              <w:rPr>
                <w:sz w:val="20"/>
              </w:rPr>
              <w:t>651,42</w:t>
            </w:r>
          </w:p>
        </w:tc>
        <w:tc>
          <w:tcPr>
            <w:tcW w:w="496" w:type="pct"/>
            <w:vAlign w:val="center"/>
          </w:tcPr>
          <w:p w:rsidR="00A13AE1" w:rsidRPr="00AB4FF4" w:rsidRDefault="00381210" w:rsidP="00A13AE1">
            <w:pPr>
              <w:jc w:val="center"/>
              <w:rPr>
                <w:sz w:val="20"/>
              </w:rPr>
            </w:pPr>
            <w:r w:rsidRPr="00381210">
              <w:rPr>
                <w:sz w:val="20"/>
              </w:rPr>
              <w:t>651,42</w:t>
            </w:r>
          </w:p>
        </w:tc>
      </w:tr>
      <w:tr w:rsidR="00AB4FF4" w:rsidRPr="004A64FA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6265D7" w:rsidRDefault="00381210" w:rsidP="00A13AE1">
            <w:pPr>
              <w:jc w:val="center"/>
              <w:rPr>
                <w:sz w:val="20"/>
                <w:highlight w:val="yellow"/>
                <w:lang w:val="en-US"/>
              </w:rPr>
            </w:pPr>
            <w:r w:rsidRPr="00381210">
              <w:rPr>
                <w:sz w:val="20"/>
              </w:rPr>
              <w:t>29 455,69</w:t>
            </w:r>
          </w:p>
        </w:tc>
        <w:tc>
          <w:tcPr>
            <w:tcW w:w="548" w:type="pct"/>
            <w:vAlign w:val="center"/>
          </w:tcPr>
          <w:p w:rsidR="00A13AE1" w:rsidRPr="002A7179" w:rsidRDefault="00FE6C55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33 981,78</w:t>
            </w:r>
          </w:p>
        </w:tc>
        <w:tc>
          <w:tcPr>
            <w:tcW w:w="536" w:type="pct"/>
            <w:vAlign w:val="center"/>
          </w:tcPr>
          <w:p w:rsidR="00A13AE1" w:rsidRPr="002A7179" w:rsidRDefault="00381210" w:rsidP="00A13AE1">
            <w:pPr>
              <w:jc w:val="center"/>
              <w:rPr>
                <w:sz w:val="20"/>
                <w:highlight w:val="yellow"/>
              </w:rPr>
            </w:pPr>
            <w:r w:rsidRPr="00381210">
              <w:rPr>
                <w:sz w:val="20"/>
              </w:rPr>
              <w:t>29 270,60</w:t>
            </w:r>
          </w:p>
        </w:tc>
        <w:tc>
          <w:tcPr>
            <w:tcW w:w="496" w:type="pct"/>
            <w:vAlign w:val="center"/>
          </w:tcPr>
          <w:p w:rsidR="00A13AE1" w:rsidRPr="002A7179" w:rsidRDefault="00381210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30 263,27</w:t>
            </w:r>
          </w:p>
        </w:tc>
      </w:tr>
      <w:tr w:rsidR="00A13AE1" w:rsidRPr="003572E0" w:rsidTr="0070733C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13AE1" w:rsidRPr="003572E0" w:rsidTr="00AA6C54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3755" w:type="pct"/>
            <w:gridSpan w:val="8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13AE1" w:rsidRPr="003572E0" w:rsidTr="00AA6C54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3755" w:type="pct"/>
            <w:gridSpan w:val="8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A13AE1" w:rsidRPr="003572E0" w:rsidTr="00CD2044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13AE1" w:rsidRPr="003572E0" w:rsidTr="00CD2044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AE5A87" w:rsidTr="00CD2044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города Азнакаево</w:t>
            </w:r>
          </w:p>
        </w:tc>
      </w:tr>
      <w:tr w:rsidR="00A13AE1" w:rsidRPr="003572E0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</w:tr>
      <w:tr w:rsidR="00AB4FF4" w:rsidRPr="003572E0" w:rsidTr="0070733C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13AE1" w:rsidRPr="003572E0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AB4FF4" w:rsidRDefault="00A13AE1" w:rsidP="00A13AE1">
            <w:pPr>
              <w:rPr>
                <w:sz w:val="20"/>
              </w:rPr>
            </w:pPr>
            <w:r w:rsidRPr="00AB4FF4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8" w:type="pct"/>
          </w:tcPr>
          <w:p w:rsidR="00A13AE1" w:rsidRPr="00AB4FF4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AB4FF4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AB4FF4" w:rsidRDefault="00A13AE1" w:rsidP="00A13AE1">
            <w:pPr>
              <w:rPr>
                <w:sz w:val="20"/>
              </w:rPr>
            </w:pPr>
          </w:p>
        </w:tc>
      </w:tr>
      <w:tr w:rsidR="00AB4FF4" w:rsidRPr="00042383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-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-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-</w:t>
            </w:r>
          </w:p>
        </w:tc>
      </w:tr>
      <w:tr w:rsidR="00A13AE1" w:rsidRPr="003572E0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2A7179" w:rsidRDefault="00A13AE1" w:rsidP="00A13AE1">
            <w:pPr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8" w:type="pct"/>
          </w:tcPr>
          <w:p w:rsidR="00A13AE1" w:rsidRPr="002A7179" w:rsidRDefault="00A13AE1" w:rsidP="00A13AE1">
            <w:pPr>
              <w:rPr>
                <w:sz w:val="20"/>
                <w:highlight w:val="yellow"/>
              </w:rPr>
            </w:pPr>
          </w:p>
        </w:tc>
        <w:tc>
          <w:tcPr>
            <w:tcW w:w="536" w:type="pct"/>
          </w:tcPr>
          <w:p w:rsidR="00A13AE1" w:rsidRPr="002A7179" w:rsidRDefault="00A13AE1" w:rsidP="00A13AE1">
            <w:pPr>
              <w:rPr>
                <w:sz w:val="20"/>
                <w:highlight w:val="yellow"/>
              </w:rPr>
            </w:pPr>
          </w:p>
        </w:tc>
        <w:tc>
          <w:tcPr>
            <w:tcW w:w="496" w:type="pct"/>
          </w:tcPr>
          <w:p w:rsidR="00A13AE1" w:rsidRPr="002A7179" w:rsidRDefault="00A13AE1" w:rsidP="00A13AE1">
            <w:pPr>
              <w:rPr>
                <w:sz w:val="20"/>
                <w:highlight w:val="yellow"/>
              </w:rPr>
            </w:pPr>
          </w:p>
        </w:tc>
      </w:tr>
      <w:tr w:rsidR="00AB4FF4" w:rsidRPr="003572E0" w:rsidTr="0070733C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548" w:type="pct"/>
            <w:vMerge w:val="restar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536" w:type="pct"/>
            <w:vMerge w:val="restar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496" w:type="pct"/>
            <w:vMerge w:val="restar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1,33</w:t>
            </w:r>
          </w:p>
        </w:tc>
      </w:tr>
      <w:tr w:rsidR="00AB4FF4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13AE1" w:rsidRPr="003572E0" w:rsidRDefault="00A13AE1" w:rsidP="00A13AE1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548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</w:tr>
      <w:tr w:rsidR="00A13AE1" w:rsidRPr="003572E0" w:rsidTr="00CD2044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13AE1" w:rsidRPr="003572E0" w:rsidTr="00CD2044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B4FF4" w:rsidRPr="003572E0" w:rsidTr="0070733C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AE5A87" w:rsidTr="00CD2044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города Азнакаево</w:t>
            </w:r>
          </w:p>
        </w:tc>
      </w:tr>
      <w:tr w:rsidR="00A13AE1" w:rsidRPr="003572E0" w:rsidTr="00CD2044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13AE1" w:rsidRPr="003572E0" w:rsidTr="00CD2044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13AE1" w:rsidRPr="001D3506" w:rsidTr="00CD2044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1D3506" w:rsidRDefault="00A13AE1" w:rsidP="00A13AE1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73050C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13AE1" w:rsidRPr="003572E0" w:rsidTr="00CD2044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13AE1" w:rsidRPr="003572E0" w:rsidTr="00CD2044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F80217" w:rsidRDefault="00A13AE1" w:rsidP="00A13AE1">
            <w:pPr>
              <w:jc w:val="center"/>
              <w:rPr>
                <w:color w:val="000000" w:themeColor="text1"/>
                <w:sz w:val="20"/>
              </w:rPr>
            </w:pPr>
            <w:r w:rsidRPr="00F80217">
              <w:rPr>
                <w:color w:val="000000" w:themeColor="text1"/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13AE1" w:rsidRPr="00F80217" w:rsidRDefault="00A13AE1" w:rsidP="00A13AE1">
            <w:pPr>
              <w:jc w:val="center"/>
              <w:rPr>
                <w:color w:val="000000" w:themeColor="text1"/>
                <w:sz w:val="20"/>
              </w:rPr>
            </w:pPr>
            <w:r w:rsidRPr="00F80217">
              <w:rPr>
                <w:color w:val="000000" w:themeColor="text1"/>
                <w:sz w:val="20"/>
              </w:rPr>
              <w:t>Мероприятия, направленные на повышение качества обслужив</w:t>
            </w:r>
            <w:r>
              <w:rPr>
                <w:color w:val="000000" w:themeColor="text1"/>
                <w:sz w:val="20"/>
              </w:rPr>
              <w:t>ания абонентов</w:t>
            </w:r>
            <w:r w:rsidR="00C423BA">
              <w:rPr>
                <w:color w:val="000000" w:themeColor="text1"/>
                <w:sz w:val="20"/>
              </w:rPr>
              <w:t>,</w:t>
            </w:r>
            <w:r>
              <w:rPr>
                <w:color w:val="000000" w:themeColor="text1"/>
                <w:sz w:val="20"/>
              </w:rPr>
              <w:t xml:space="preserve"> не предусмотрены</w:t>
            </w:r>
          </w:p>
        </w:tc>
      </w:tr>
      <w:tr w:rsidR="00A13AE1" w:rsidRPr="00F80217" w:rsidTr="00D3497C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F80217" w:rsidRDefault="00A13AE1" w:rsidP="00A13AE1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F80217">
              <w:rPr>
                <w:b/>
                <w:bCs/>
                <w:color w:val="000000" w:themeColor="text1"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13AE1" w:rsidRPr="003572E0" w:rsidTr="00D3497C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13AE1" w:rsidRPr="00C564F1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A13AE1" w:rsidRPr="0045287C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D3497C">
              <w:rPr>
                <w:sz w:val="20"/>
              </w:rPr>
              <w:t>рина, 14</w:t>
            </w:r>
          </w:p>
        </w:tc>
      </w:tr>
      <w:tr w:rsidR="00A13AE1" w:rsidRPr="003572E0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13AE1" w:rsidRPr="00031E85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A13AE1" w:rsidRPr="003572E0" w:rsidTr="00295B26">
        <w:trPr>
          <w:trHeight w:val="401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1324E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05" w:type="pct"/>
            <w:gridSpan w:val="2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A13AE1" w:rsidRPr="003572E0" w:rsidTr="00D3497C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13AE1" w:rsidRPr="003572E0" w:rsidTr="00D3497C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B4FF4" w:rsidRPr="003572E0" w:rsidTr="0070733C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3572E0" w:rsidTr="00D3497C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</w:t>
            </w:r>
            <w:r w:rsidRPr="00CD2044">
              <w:rPr>
                <w:sz w:val="20"/>
              </w:rPr>
              <w:t xml:space="preserve"> пгт. Актюбинский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905,37</w:t>
            </w:r>
          </w:p>
        </w:tc>
        <w:tc>
          <w:tcPr>
            <w:tcW w:w="548" w:type="pct"/>
            <w:vAlign w:val="center"/>
          </w:tcPr>
          <w:p w:rsidR="00A13AE1" w:rsidRPr="0099451B" w:rsidRDefault="0030386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942,03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962,49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991,21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</w:tr>
      <w:tr w:rsidR="00A13AE1" w:rsidRPr="003572E0" w:rsidTr="00D3497C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13AE1" w:rsidRPr="00AE5A87" w:rsidTr="00D3497C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CD2044">
              <w:rPr>
                <w:sz w:val="20"/>
              </w:rPr>
              <w:t>для потребителей пгт. Актюбинский</w:t>
            </w:r>
          </w:p>
        </w:tc>
      </w:tr>
      <w:tr w:rsidR="00A13AE1" w:rsidRPr="003572E0" w:rsidTr="00D3497C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332,40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332,40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28,81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30,38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28,81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28,81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285,49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274,72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285,49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285,49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45,65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27,30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45,65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45,65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372,66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372,66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13AE1" w:rsidRPr="003572E0" w:rsidTr="00D3497C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13AE1" w:rsidRPr="003572E0" w:rsidTr="00D3497C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13 182,57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14 679,75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072,02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145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08,43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9 365,02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9 744,21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9 955,83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10 252,98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1 058,26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1 101,11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1 125,02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1 158,60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498,04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518,20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529,46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545,26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2,22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2,22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2,22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159,03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215,75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161,03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162,09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621,75</w:t>
            </w:r>
          </w:p>
        </w:tc>
        <w:tc>
          <w:tcPr>
            <w:tcW w:w="548" w:type="pct"/>
            <w:vAlign w:val="center"/>
          </w:tcPr>
          <w:p w:rsidR="00A13AE1" w:rsidRPr="00EC5EB1" w:rsidRDefault="00212FF9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387,22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13AE1" w:rsidRPr="00F91584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215,53</w:t>
            </w:r>
          </w:p>
        </w:tc>
        <w:tc>
          <w:tcPr>
            <w:tcW w:w="548" w:type="pct"/>
            <w:vAlign w:val="center"/>
          </w:tcPr>
          <w:p w:rsidR="00A13AE1" w:rsidRPr="00EC5EB1" w:rsidRDefault="00212FF9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226,52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772,69</w:t>
            </w:r>
          </w:p>
        </w:tc>
        <w:tc>
          <w:tcPr>
            <w:tcW w:w="548" w:type="pct"/>
            <w:vAlign w:val="center"/>
          </w:tcPr>
          <w:p w:rsidR="00A13AE1" w:rsidRPr="00EC5EB1" w:rsidRDefault="00212FF9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825,92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794,49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818,83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828,68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- 955,51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16 019,63</w:t>
            </w:r>
          </w:p>
        </w:tc>
        <w:tc>
          <w:tcPr>
            <w:tcW w:w="548" w:type="pct"/>
            <w:vAlign w:val="center"/>
          </w:tcPr>
          <w:p w:rsidR="00A13AE1" w:rsidRPr="0099451B" w:rsidRDefault="00212FF9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16 776,11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16 684,24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042383">
              <w:rPr>
                <w:sz w:val="20"/>
              </w:rPr>
              <w:t>17 195,44</w:t>
            </w:r>
          </w:p>
        </w:tc>
      </w:tr>
      <w:tr w:rsidR="00A13AE1" w:rsidRPr="003572E0" w:rsidTr="0070733C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13AE1" w:rsidRPr="003572E0" w:rsidTr="00AA6C54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3755" w:type="pct"/>
            <w:gridSpan w:val="8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13AE1" w:rsidRPr="003572E0" w:rsidTr="00AA6C54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3755" w:type="pct"/>
            <w:gridSpan w:val="8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A13AE1" w:rsidRPr="003572E0" w:rsidTr="00D3497C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13AE1" w:rsidRPr="003572E0" w:rsidTr="00D3497C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AE5A87" w:rsidTr="00D3497C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CD2044">
              <w:rPr>
                <w:sz w:val="20"/>
              </w:rPr>
              <w:t>для потребителей пгт. Актюбинский</w:t>
            </w:r>
          </w:p>
        </w:tc>
      </w:tr>
      <w:tr w:rsidR="00A13AE1" w:rsidRPr="003572E0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</w:tr>
      <w:tr w:rsidR="00AB4FF4" w:rsidRPr="00CD2044" w:rsidTr="0070733C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</w:tr>
      <w:tr w:rsidR="00A13AE1" w:rsidRPr="003572E0" w:rsidTr="0070733C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6C3079" w:rsidRDefault="00A13AE1" w:rsidP="00A13AE1">
            <w:pPr>
              <w:rPr>
                <w:sz w:val="20"/>
              </w:rPr>
            </w:pPr>
            <w:r w:rsidRPr="006C3079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8" w:type="pct"/>
          </w:tcPr>
          <w:p w:rsidR="00A13AE1" w:rsidRPr="006C3079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6C3079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6C3079" w:rsidRDefault="00A13AE1" w:rsidP="00A13AE1">
            <w:pPr>
              <w:rPr>
                <w:sz w:val="20"/>
              </w:rPr>
            </w:pPr>
          </w:p>
        </w:tc>
      </w:tr>
      <w:tr w:rsidR="00AB4FF4" w:rsidRPr="00CD2044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-</w:t>
            </w:r>
          </w:p>
        </w:tc>
        <w:tc>
          <w:tcPr>
            <w:tcW w:w="548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-</w:t>
            </w:r>
          </w:p>
        </w:tc>
        <w:tc>
          <w:tcPr>
            <w:tcW w:w="49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-</w:t>
            </w:r>
          </w:p>
        </w:tc>
      </w:tr>
      <w:tr w:rsidR="00A13AE1" w:rsidRPr="003572E0" w:rsidTr="0070733C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</w:tr>
      <w:tr w:rsidR="00AB4FF4" w:rsidRPr="00CD2044" w:rsidTr="0070733C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0,64</w:t>
            </w:r>
          </w:p>
        </w:tc>
        <w:tc>
          <w:tcPr>
            <w:tcW w:w="548" w:type="pct"/>
            <w:vMerge w:val="restar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0,64</w:t>
            </w:r>
          </w:p>
        </w:tc>
        <w:tc>
          <w:tcPr>
            <w:tcW w:w="536" w:type="pct"/>
            <w:vMerge w:val="restar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0,64</w:t>
            </w:r>
          </w:p>
        </w:tc>
        <w:tc>
          <w:tcPr>
            <w:tcW w:w="496" w:type="pct"/>
            <w:vMerge w:val="restar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0,64</w:t>
            </w:r>
          </w:p>
        </w:tc>
      </w:tr>
      <w:tr w:rsidR="00AB4FF4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13AE1" w:rsidRPr="003572E0" w:rsidRDefault="00A13AE1" w:rsidP="00A13AE1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548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</w:tr>
      <w:tr w:rsidR="00A13AE1" w:rsidRPr="003572E0" w:rsidTr="00D3497C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13AE1" w:rsidRPr="003572E0" w:rsidTr="00D3497C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B4FF4" w:rsidRPr="003572E0" w:rsidTr="0070733C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AE5A87" w:rsidTr="00D3497C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CD2044">
              <w:rPr>
                <w:sz w:val="20"/>
              </w:rPr>
              <w:t>для потребителей пгт. Актюбинский</w:t>
            </w:r>
          </w:p>
        </w:tc>
      </w:tr>
      <w:tr w:rsidR="00A13AE1" w:rsidRPr="003572E0" w:rsidTr="00D3497C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13AE1" w:rsidRPr="003572E0" w:rsidTr="00D3497C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13AE1" w:rsidRPr="001D3506" w:rsidTr="00D3497C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1D3506" w:rsidRDefault="00A13AE1" w:rsidP="00A13AE1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73050C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13AE1" w:rsidRPr="003572E0" w:rsidTr="00D3497C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13AE1" w:rsidRPr="003572E0" w:rsidTr="00D3497C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F80217" w:rsidRDefault="00F80217" w:rsidP="003F05C8">
      <w:pPr>
        <w:rPr>
          <w:sz w:val="24"/>
          <w:szCs w:val="24"/>
        </w:rPr>
      </w:pPr>
    </w:p>
    <w:sectPr w:rsidR="00F80217" w:rsidSect="002628F7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73" w:rsidRDefault="005A7F73">
      <w:r>
        <w:separator/>
      </w:r>
    </w:p>
  </w:endnote>
  <w:endnote w:type="continuationSeparator" w:id="0">
    <w:p w:rsidR="005A7F73" w:rsidRDefault="005A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73" w:rsidRDefault="005A7F73">
      <w:r>
        <w:separator/>
      </w:r>
    </w:p>
  </w:footnote>
  <w:footnote w:type="continuationSeparator" w:id="0">
    <w:p w:rsidR="005A7F73" w:rsidRDefault="005A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73" w:rsidRDefault="005A7F73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7F73" w:rsidRDefault="005A7F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5A7F73" w:rsidRDefault="005A7F73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8F7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39FB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383"/>
    <w:rsid w:val="00046AFC"/>
    <w:rsid w:val="000479A3"/>
    <w:rsid w:val="000501A7"/>
    <w:rsid w:val="00053C10"/>
    <w:rsid w:val="00055D15"/>
    <w:rsid w:val="00056162"/>
    <w:rsid w:val="00060704"/>
    <w:rsid w:val="00061500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719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24E7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76333"/>
    <w:rsid w:val="0018396A"/>
    <w:rsid w:val="00187232"/>
    <w:rsid w:val="001A19C7"/>
    <w:rsid w:val="001A1D98"/>
    <w:rsid w:val="001A242D"/>
    <w:rsid w:val="001A3ABB"/>
    <w:rsid w:val="001A77E3"/>
    <w:rsid w:val="001B0972"/>
    <w:rsid w:val="001B7D48"/>
    <w:rsid w:val="001C3B2D"/>
    <w:rsid w:val="001C7280"/>
    <w:rsid w:val="001D1174"/>
    <w:rsid w:val="001E3B57"/>
    <w:rsid w:val="001E61CB"/>
    <w:rsid w:val="001F05E5"/>
    <w:rsid w:val="002001AC"/>
    <w:rsid w:val="00200BDB"/>
    <w:rsid w:val="00211160"/>
    <w:rsid w:val="00212692"/>
    <w:rsid w:val="00212FF9"/>
    <w:rsid w:val="00214724"/>
    <w:rsid w:val="00215DD7"/>
    <w:rsid w:val="0022216C"/>
    <w:rsid w:val="002227A1"/>
    <w:rsid w:val="0022391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628F7"/>
    <w:rsid w:val="00270A70"/>
    <w:rsid w:val="0027301A"/>
    <w:rsid w:val="002735D4"/>
    <w:rsid w:val="002777F7"/>
    <w:rsid w:val="002805F0"/>
    <w:rsid w:val="00283B24"/>
    <w:rsid w:val="00284262"/>
    <w:rsid w:val="00286219"/>
    <w:rsid w:val="00295B26"/>
    <w:rsid w:val="002962E3"/>
    <w:rsid w:val="00297837"/>
    <w:rsid w:val="002A08BE"/>
    <w:rsid w:val="002A0BE3"/>
    <w:rsid w:val="002A5A1C"/>
    <w:rsid w:val="002A619C"/>
    <w:rsid w:val="002A7179"/>
    <w:rsid w:val="002B5429"/>
    <w:rsid w:val="002C1119"/>
    <w:rsid w:val="002C2BE6"/>
    <w:rsid w:val="002C5037"/>
    <w:rsid w:val="002C65C6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3869"/>
    <w:rsid w:val="0030681E"/>
    <w:rsid w:val="00307E5D"/>
    <w:rsid w:val="0031165D"/>
    <w:rsid w:val="003124AB"/>
    <w:rsid w:val="00314884"/>
    <w:rsid w:val="00314F83"/>
    <w:rsid w:val="0031507B"/>
    <w:rsid w:val="003201F9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1210"/>
    <w:rsid w:val="0038139F"/>
    <w:rsid w:val="003844F9"/>
    <w:rsid w:val="0038590E"/>
    <w:rsid w:val="0039094A"/>
    <w:rsid w:val="0039099D"/>
    <w:rsid w:val="00392120"/>
    <w:rsid w:val="00392A21"/>
    <w:rsid w:val="00394AF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05C8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8F0"/>
    <w:rsid w:val="00477D0E"/>
    <w:rsid w:val="00481EE6"/>
    <w:rsid w:val="004873EE"/>
    <w:rsid w:val="00490608"/>
    <w:rsid w:val="00490C78"/>
    <w:rsid w:val="004939FC"/>
    <w:rsid w:val="004A071F"/>
    <w:rsid w:val="004A182E"/>
    <w:rsid w:val="004A1F51"/>
    <w:rsid w:val="004A28E2"/>
    <w:rsid w:val="004B1362"/>
    <w:rsid w:val="004B5EAF"/>
    <w:rsid w:val="004C0CF3"/>
    <w:rsid w:val="004C27BF"/>
    <w:rsid w:val="004C7EF0"/>
    <w:rsid w:val="004C7FB7"/>
    <w:rsid w:val="004D2A6F"/>
    <w:rsid w:val="004E0BCE"/>
    <w:rsid w:val="004E1982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1EF4"/>
    <w:rsid w:val="005A442D"/>
    <w:rsid w:val="005A6304"/>
    <w:rsid w:val="005A7F73"/>
    <w:rsid w:val="005B37CF"/>
    <w:rsid w:val="005B50FF"/>
    <w:rsid w:val="005B6806"/>
    <w:rsid w:val="005C1A24"/>
    <w:rsid w:val="005C3E11"/>
    <w:rsid w:val="005C589E"/>
    <w:rsid w:val="005C60FB"/>
    <w:rsid w:val="005D14F8"/>
    <w:rsid w:val="005D219C"/>
    <w:rsid w:val="005D305B"/>
    <w:rsid w:val="005D7CE7"/>
    <w:rsid w:val="005E0035"/>
    <w:rsid w:val="005E1EDD"/>
    <w:rsid w:val="005E6A12"/>
    <w:rsid w:val="005F20F8"/>
    <w:rsid w:val="005F5264"/>
    <w:rsid w:val="005F53C8"/>
    <w:rsid w:val="005F6077"/>
    <w:rsid w:val="00600982"/>
    <w:rsid w:val="006026F7"/>
    <w:rsid w:val="00602D1A"/>
    <w:rsid w:val="00603A6A"/>
    <w:rsid w:val="006059C2"/>
    <w:rsid w:val="006177F1"/>
    <w:rsid w:val="00622BE0"/>
    <w:rsid w:val="00625525"/>
    <w:rsid w:val="00625B2D"/>
    <w:rsid w:val="006265D7"/>
    <w:rsid w:val="00631835"/>
    <w:rsid w:val="00635B5F"/>
    <w:rsid w:val="00636128"/>
    <w:rsid w:val="00637A4A"/>
    <w:rsid w:val="00647467"/>
    <w:rsid w:val="00652567"/>
    <w:rsid w:val="00652B80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3079"/>
    <w:rsid w:val="006C40A1"/>
    <w:rsid w:val="006C5B1E"/>
    <w:rsid w:val="006C748E"/>
    <w:rsid w:val="006D4817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0733C"/>
    <w:rsid w:val="00710DA6"/>
    <w:rsid w:val="00711426"/>
    <w:rsid w:val="007129A3"/>
    <w:rsid w:val="00720007"/>
    <w:rsid w:val="007227F2"/>
    <w:rsid w:val="0072461A"/>
    <w:rsid w:val="0073050C"/>
    <w:rsid w:val="00734618"/>
    <w:rsid w:val="0074084B"/>
    <w:rsid w:val="00740C5B"/>
    <w:rsid w:val="00741F94"/>
    <w:rsid w:val="007479B8"/>
    <w:rsid w:val="00747C7B"/>
    <w:rsid w:val="00750CEB"/>
    <w:rsid w:val="00754F14"/>
    <w:rsid w:val="00756052"/>
    <w:rsid w:val="0075620E"/>
    <w:rsid w:val="00757AEB"/>
    <w:rsid w:val="00760511"/>
    <w:rsid w:val="0076169B"/>
    <w:rsid w:val="00771B61"/>
    <w:rsid w:val="007735F2"/>
    <w:rsid w:val="00785ED9"/>
    <w:rsid w:val="00787ABD"/>
    <w:rsid w:val="007914CF"/>
    <w:rsid w:val="00794D4E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C745D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C82"/>
    <w:rsid w:val="008D2DE5"/>
    <w:rsid w:val="008D520E"/>
    <w:rsid w:val="008D77C3"/>
    <w:rsid w:val="008D79CC"/>
    <w:rsid w:val="008E581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8F0"/>
    <w:rsid w:val="00967E01"/>
    <w:rsid w:val="00967E54"/>
    <w:rsid w:val="0097397E"/>
    <w:rsid w:val="0098049E"/>
    <w:rsid w:val="009913D7"/>
    <w:rsid w:val="009918D6"/>
    <w:rsid w:val="00992A54"/>
    <w:rsid w:val="0099451B"/>
    <w:rsid w:val="009A3AF5"/>
    <w:rsid w:val="009A75A3"/>
    <w:rsid w:val="009B396D"/>
    <w:rsid w:val="009B69DC"/>
    <w:rsid w:val="009C28FC"/>
    <w:rsid w:val="009D21FF"/>
    <w:rsid w:val="009D35BC"/>
    <w:rsid w:val="009D4541"/>
    <w:rsid w:val="009D5D05"/>
    <w:rsid w:val="009D73A6"/>
    <w:rsid w:val="009E012C"/>
    <w:rsid w:val="009E301C"/>
    <w:rsid w:val="009F2F42"/>
    <w:rsid w:val="00A0263E"/>
    <w:rsid w:val="00A02A02"/>
    <w:rsid w:val="00A03705"/>
    <w:rsid w:val="00A07B70"/>
    <w:rsid w:val="00A117A9"/>
    <w:rsid w:val="00A11AF5"/>
    <w:rsid w:val="00A11D39"/>
    <w:rsid w:val="00A13AE1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A6C54"/>
    <w:rsid w:val="00AB1F20"/>
    <w:rsid w:val="00AB4996"/>
    <w:rsid w:val="00AB4FF4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0ED6"/>
    <w:rsid w:val="00B431B4"/>
    <w:rsid w:val="00B431B8"/>
    <w:rsid w:val="00B45C68"/>
    <w:rsid w:val="00B548C6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D5540"/>
    <w:rsid w:val="00BE4335"/>
    <w:rsid w:val="00BE610B"/>
    <w:rsid w:val="00BF2B84"/>
    <w:rsid w:val="00BF3771"/>
    <w:rsid w:val="00BF4219"/>
    <w:rsid w:val="00BF4907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23BA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0825"/>
    <w:rsid w:val="00CC6452"/>
    <w:rsid w:val="00CC6649"/>
    <w:rsid w:val="00CD0257"/>
    <w:rsid w:val="00CD0813"/>
    <w:rsid w:val="00CD201E"/>
    <w:rsid w:val="00CD2044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0D2"/>
    <w:rsid w:val="00D27D48"/>
    <w:rsid w:val="00D3497C"/>
    <w:rsid w:val="00D34B83"/>
    <w:rsid w:val="00D350C7"/>
    <w:rsid w:val="00D369B4"/>
    <w:rsid w:val="00D41FFC"/>
    <w:rsid w:val="00D46034"/>
    <w:rsid w:val="00D5399F"/>
    <w:rsid w:val="00D60250"/>
    <w:rsid w:val="00D62DAB"/>
    <w:rsid w:val="00D63239"/>
    <w:rsid w:val="00D64865"/>
    <w:rsid w:val="00D7031A"/>
    <w:rsid w:val="00D73180"/>
    <w:rsid w:val="00D75F20"/>
    <w:rsid w:val="00D7684B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B5A97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DF593D"/>
    <w:rsid w:val="00E00B5E"/>
    <w:rsid w:val="00E019BB"/>
    <w:rsid w:val="00E026AC"/>
    <w:rsid w:val="00E0641F"/>
    <w:rsid w:val="00E11FF4"/>
    <w:rsid w:val="00E12FDC"/>
    <w:rsid w:val="00E22915"/>
    <w:rsid w:val="00E22A79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C5EB1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358D"/>
    <w:rsid w:val="00EF3BFA"/>
    <w:rsid w:val="00EF5F22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0923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0217"/>
    <w:rsid w:val="00F8168D"/>
    <w:rsid w:val="00F81EFF"/>
    <w:rsid w:val="00F87DC9"/>
    <w:rsid w:val="00F91AA4"/>
    <w:rsid w:val="00F9602D"/>
    <w:rsid w:val="00FA09BE"/>
    <w:rsid w:val="00FA3511"/>
    <w:rsid w:val="00FA3584"/>
    <w:rsid w:val="00FA41D3"/>
    <w:rsid w:val="00FB0286"/>
    <w:rsid w:val="00FB03B6"/>
    <w:rsid w:val="00FB1AF9"/>
    <w:rsid w:val="00FB3B08"/>
    <w:rsid w:val="00FB61AA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6C55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04E890B"/>
  <w15:docId w15:val="{72935F93-AEC6-415C-BCE1-7575EDD5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BD6E-9203-478B-BC13-CB18BFBF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215</TotalTime>
  <Pages>20</Pages>
  <Words>5371</Words>
  <Characters>30617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12</cp:revision>
  <cp:lastPrinted>2023-12-18T16:26:00Z</cp:lastPrinted>
  <dcterms:created xsi:type="dcterms:W3CDTF">2024-12-18T11:05:00Z</dcterms:created>
  <dcterms:modified xsi:type="dcterms:W3CDTF">2025-12-10T11:24:00Z</dcterms:modified>
</cp:coreProperties>
</file>