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02" w:rsidRPr="000E4F28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П</w:t>
      </w:r>
      <w:proofErr w:type="spellStart"/>
      <w:r w:rsidRPr="000E4F28">
        <w:rPr>
          <w:rFonts w:ascii="Times New Roman" w:hAnsi="Times New Roman"/>
          <w:sz w:val="28"/>
          <w:szCs w:val="28"/>
        </w:rPr>
        <w:t>роект</w:t>
      </w:r>
      <w:proofErr w:type="spellEnd"/>
    </w:p>
    <w:p w:rsidR="00A86502" w:rsidRPr="000E4F28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502" w:rsidRPr="000E4F28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502" w:rsidRPr="00BF5E0E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0E4F2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tt-RU"/>
        </w:rPr>
        <w:t>КАЗ</w:t>
      </w:r>
    </w:p>
    <w:p w:rsidR="00A86502" w:rsidRPr="000E4F28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</w:t>
      </w:r>
      <w:r w:rsidRPr="000E4F28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A86502" w:rsidRPr="000E4F28" w:rsidRDefault="00A86502" w:rsidP="00A86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502" w:rsidRPr="00BF5E0E" w:rsidRDefault="00A86502" w:rsidP="00A86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E0E">
        <w:rPr>
          <w:rFonts w:ascii="Times New Roman" w:hAnsi="Times New Roman"/>
          <w:sz w:val="28"/>
          <w:szCs w:val="28"/>
        </w:rPr>
        <w:t>О присвоении республиканского звания</w:t>
      </w:r>
    </w:p>
    <w:p w:rsidR="006223BA" w:rsidRDefault="00A86502" w:rsidP="00A86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E0E">
        <w:rPr>
          <w:rFonts w:ascii="Times New Roman" w:hAnsi="Times New Roman"/>
          <w:sz w:val="28"/>
          <w:szCs w:val="28"/>
        </w:rPr>
        <w:t>«Предприятие трудовой доблести. 1941–1945 гг.»</w:t>
      </w:r>
      <w:r w:rsidR="006223BA" w:rsidRPr="006223BA">
        <w:rPr>
          <w:rFonts w:ascii="Times New Roman" w:hAnsi="Times New Roman"/>
          <w:sz w:val="28"/>
          <w:szCs w:val="28"/>
        </w:rPr>
        <w:t xml:space="preserve"> </w:t>
      </w:r>
    </w:p>
    <w:p w:rsidR="00A86502" w:rsidRPr="00BF5E0E" w:rsidRDefault="006223BA" w:rsidP="00A86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акционерному о</w:t>
      </w:r>
      <w:r w:rsidRPr="00DF4104">
        <w:rPr>
          <w:rFonts w:ascii="Times New Roman" w:hAnsi="Times New Roman"/>
          <w:sz w:val="28"/>
          <w:szCs w:val="28"/>
        </w:rPr>
        <w:t xml:space="preserve">бществу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623794">
        <w:rPr>
          <w:rFonts w:ascii="Times New Roman" w:hAnsi="Times New Roman"/>
          <w:sz w:val="28"/>
          <w:szCs w:val="28"/>
        </w:rPr>
        <w:t>Кукморский</w:t>
      </w:r>
      <w:proofErr w:type="spellEnd"/>
      <w:r w:rsidR="00623794">
        <w:rPr>
          <w:rFonts w:ascii="Times New Roman" w:hAnsi="Times New Roman"/>
          <w:sz w:val="28"/>
          <w:szCs w:val="28"/>
        </w:rPr>
        <w:t xml:space="preserve"> завод </w:t>
      </w:r>
      <w:proofErr w:type="spellStart"/>
      <w:r w:rsidR="00623794">
        <w:rPr>
          <w:rFonts w:ascii="Times New Roman" w:hAnsi="Times New Roman"/>
          <w:sz w:val="28"/>
          <w:szCs w:val="28"/>
        </w:rPr>
        <w:t>Металлопосуды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A86502" w:rsidRPr="00BF5E0E" w:rsidRDefault="00A86502" w:rsidP="00A8650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A86502" w:rsidRPr="00BF5E0E" w:rsidRDefault="00A86502" w:rsidP="00A8650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A86502" w:rsidRPr="00EB2D53" w:rsidRDefault="00A86502" w:rsidP="00A86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 значительный вклад в достижение Победы в Великой Отечественной войне 1941–1945 годов, массовый трудовой героизм и самоотверженность работников промышленных предприяти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й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обеспечивших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бесперебойно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производств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военной и гражданской продукции в годы Великой Отечественной войны,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присвоить республиканское звание </w:t>
      </w:r>
      <w:r w:rsidRPr="00DE7D68">
        <w:rPr>
          <w:rFonts w:ascii="Times New Roman" w:hAnsi="Times New Roman"/>
          <w:sz w:val="28"/>
          <w:szCs w:val="28"/>
        </w:rPr>
        <w:t>«Предприятие трудовой доблести. 1941–1945 гг.»</w:t>
      </w:r>
      <w:r w:rsidR="00674BFB">
        <w:rPr>
          <w:rFonts w:ascii="Times New Roman" w:hAnsi="Times New Roman"/>
          <w:sz w:val="28"/>
          <w:szCs w:val="28"/>
        </w:rPr>
        <w:t xml:space="preserve"> </w:t>
      </w:r>
      <w:r w:rsidR="006237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кционерному о</w:t>
      </w:r>
      <w:r w:rsidRPr="00DF4104">
        <w:rPr>
          <w:rFonts w:ascii="Times New Roman" w:hAnsi="Times New Roman"/>
          <w:sz w:val="28"/>
          <w:szCs w:val="28"/>
        </w:rPr>
        <w:t xml:space="preserve">бществу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623794">
        <w:rPr>
          <w:rFonts w:ascii="Times New Roman" w:hAnsi="Times New Roman"/>
          <w:sz w:val="28"/>
          <w:szCs w:val="28"/>
        </w:rPr>
        <w:t>Кукморский</w:t>
      </w:r>
      <w:proofErr w:type="spellEnd"/>
      <w:r w:rsidR="00623794">
        <w:rPr>
          <w:rFonts w:ascii="Times New Roman" w:hAnsi="Times New Roman"/>
          <w:sz w:val="28"/>
          <w:szCs w:val="28"/>
        </w:rPr>
        <w:t xml:space="preserve"> завод </w:t>
      </w:r>
      <w:proofErr w:type="spellStart"/>
      <w:r w:rsidR="00623794">
        <w:rPr>
          <w:rFonts w:ascii="Times New Roman" w:hAnsi="Times New Roman"/>
          <w:sz w:val="28"/>
          <w:szCs w:val="28"/>
        </w:rPr>
        <w:t>Металлопосуды</w:t>
      </w:r>
      <w:proofErr w:type="spellEnd"/>
      <w:r w:rsidR="00E405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86502" w:rsidRPr="00817020" w:rsidRDefault="00A86502" w:rsidP="00A865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86502" w:rsidRDefault="00A86502" w:rsidP="00A8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6502" w:rsidRPr="00125BF7" w:rsidRDefault="00A86502" w:rsidP="00A8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6502" w:rsidRPr="00BF5E0E" w:rsidRDefault="00A86502" w:rsidP="00A86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Раис</w:t>
      </w:r>
      <w:r w:rsidRPr="00BF5E0E">
        <w:rPr>
          <w:rFonts w:ascii="Times New Roman" w:hAnsi="Times New Roman"/>
          <w:bCs/>
          <w:sz w:val="28"/>
          <w:szCs w:val="28"/>
        </w:rPr>
        <w:t xml:space="preserve"> </w:t>
      </w:r>
    </w:p>
    <w:p w:rsidR="00A86502" w:rsidRPr="00BF5E0E" w:rsidRDefault="00A86502" w:rsidP="00A86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5E0E"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BF5E0E">
        <w:rPr>
          <w:rFonts w:ascii="Times New Roman" w:hAnsi="Times New Roman"/>
          <w:bCs/>
          <w:sz w:val="28"/>
          <w:szCs w:val="28"/>
        </w:rPr>
        <w:tab/>
      </w:r>
      <w:r w:rsidRPr="00BF5E0E">
        <w:rPr>
          <w:rFonts w:ascii="Times New Roman" w:hAnsi="Times New Roman"/>
          <w:bCs/>
          <w:sz w:val="28"/>
          <w:szCs w:val="28"/>
        </w:rPr>
        <w:tab/>
      </w:r>
      <w:r w:rsidRPr="00BF5E0E">
        <w:rPr>
          <w:rFonts w:ascii="Times New Roman" w:hAnsi="Times New Roman"/>
          <w:bCs/>
          <w:sz w:val="28"/>
          <w:szCs w:val="28"/>
        </w:rPr>
        <w:tab/>
      </w:r>
      <w:r w:rsidRPr="00BF5E0E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proofErr w:type="spellStart"/>
      <w:r w:rsidRPr="00BF5E0E">
        <w:rPr>
          <w:rFonts w:ascii="Times New Roman" w:hAnsi="Times New Roman"/>
          <w:bCs/>
          <w:sz w:val="28"/>
          <w:szCs w:val="28"/>
        </w:rPr>
        <w:t>Р.Н.Минниханов</w:t>
      </w:r>
      <w:proofErr w:type="spellEnd"/>
    </w:p>
    <w:p w:rsidR="0016152A" w:rsidRDefault="0016152A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152A" w:rsidRDefault="0016152A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5FC" w:rsidRDefault="005055FC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451D" w:rsidRDefault="0027451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5FC" w:rsidRDefault="005055FC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5FC" w:rsidRDefault="005055FC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5FC" w:rsidRPr="000E4F28" w:rsidRDefault="005055FC" w:rsidP="005055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"/>
        </w:rPr>
        <w:t>П</w:t>
      </w:r>
      <w:r w:rsidRPr="000E4F28">
        <w:rPr>
          <w:rFonts w:ascii="Times New Roman" w:hAnsi="Times New Roman"/>
          <w:sz w:val="28"/>
          <w:szCs w:val="28"/>
          <w:lang w:val="tt"/>
        </w:rPr>
        <w:t>роект</w:t>
      </w:r>
    </w:p>
    <w:p w:rsidR="005055FC" w:rsidRPr="00F6194D" w:rsidRDefault="005055FC" w:rsidP="0050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</w:p>
    <w:p w:rsidR="005055FC" w:rsidRDefault="005055FC" w:rsidP="005055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0E4F28">
        <w:rPr>
          <w:rFonts w:ascii="Times New Roman" w:hAnsi="Times New Roman"/>
          <w:sz w:val="28"/>
          <w:szCs w:val="28"/>
          <w:lang w:val="tt"/>
        </w:rPr>
        <w:t xml:space="preserve">ТАТАРСТАН РЕСПУБЛИКАСЫ </w:t>
      </w:r>
      <w:r>
        <w:rPr>
          <w:rFonts w:ascii="Times New Roman" w:hAnsi="Times New Roman"/>
          <w:sz w:val="28"/>
          <w:szCs w:val="28"/>
          <w:lang w:val="tt"/>
        </w:rPr>
        <w:t>РӘИСЕ</w:t>
      </w:r>
    </w:p>
    <w:p w:rsidR="005055FC" w:rsidRDefault="005055FC" w:rsidP="005055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0E4F28">
        <w:rPr>
          <w:rFonts w:ascii="Times New Roman" w:hAnsi="Times New Roman"/>
          <w:sz w:val="28"/>
          <w:szCs w:val="28"/>
          <w:lang w:val="tt"/>
        </w:rPr>
        <w:t>УКАЗЫ</w:t>
      </w:r>
    </w:p>
    <w:p w:rsidR="005055FC" w:rsidRPr="007643D5" w:rsidRDefault="005055FC" w:rsidP="005055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</w:p>
    <w:p w:rsidR="006223BA" w:rsidRDefault="00623794" w:rsidP="006223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Кукмара металл</w:t>
      </w:r>
      <w:r w:rsidR="006223BA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савыт-саба заводы</w:t>
      </w:r>
      <w:r w:rsidR="006223BA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» </w:t>
      </w:r>
      <w:r w:rsidR="006223BA" w:rsidRPr="00DB2C87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акционерлык</w:t>
      </w:r>
      <w:r w:rsidR="006223BA" w:rsidRPr="00DE7D68">
        <w:rPr>
          <w:rFonts w:ascii="Times New Roman" w:hAnsi="Times New Roman"/>
          <w:sz w:val="28"/>
          <w:szCs w:val="28"/>
          <w:lang w:val="tt"/>
        </w:rPr>
        <w:t xml:space="preserve"> җәмгыятенә</w:t>
      </w:r>
    </w:p>
    <w:p w:rsidR="005055FC" w:rsidRPr="00F6194D" w:rsidRDefault="005055FC" w:rsidP="0050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F6194D">
        <w:rPr>
          <w:rFonts w:ascii="Times New Roman" w:hAnsi="Times New Roman"/>
          <w:sz w:val="28"/>
          <w:szCs w:val="28"/>
          <w:lang w:val="tt"/>
        </w:rPr>
        <w:t>«Хезмәт батырлыгы предприятиесе. 1941–1945 еллар»</w:t>
      </w:r>
    </w:p>
    <w:p w:rsidR="006223BA" w:rsidRDefault="005055FC" w:rsidP="0050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F6194D">
        <w:rPr>
          <w:rFonts w:ascii="Times New Roman" w:hAnsi="Times New Roman"/>
          <w:sz w:val="28"/>
          <w:szCs w:val="28"/>
          <w:lang w:val="tt"/>
        </w:rPr>
        <w:t>республика исеме бирү турында</w:t>
      </w:r>
      <w:r w:rsidR="006223BA">
        <w:rPr>
          <w:rFonts w:ascii="Times New Roman" w:hAnsi="Times New Roman"/>
          <w:sz w:val="28"/>
          <w:szCs w:val="28"/>
          <w:lang w:val="tt"/>
        </w:rPr>
        <w:t xml:space="preserve"> </w:t>
      </w:r>
    </w:p>
    <w:p w:rsidR="005055FC" w:rsidRPr="00F6194D" w:rsidRDefault="005055FC" w:rsidP="005055F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highlight w:val="yellow"/>
          <w:lang w:val="tt" w:eastAsia="en-US"/>
        </w:rPr>
      </w:pPr>
    </w:p>
    <w:p w:rsidR="005055FC" w:rsidRPr="00EC15CC" w:rsidRDefault="005055FC" w:rsidP="005055F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highlight w:val="yellow"/>
          <w:lang w:val="tt" w:eastAsia="en-US"/>
        </w:rPr>
      </w:pPr>
    </w:p>
    <w:p w:rsidR="005055FC" w:rsidRPr="00674BFB" w:rsidRDefault="005055FC" w:rsidP="005034B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tt-RU" w:eastAsia="en-US"/>
        </w:rPr>
      </w:pP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1941–1945 еллар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дагы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Бөек Ватан сугышында Җиңү</w:t>
      </w:r>
      <w:r>
        <w:rPr>
          <w:rFonts w:ascii="Times New Roman" w:eastAsia="Calibri" w:hAnsi="Times New Roman"/>
          <w:color w:val="000000"/>
          <w:sz w:val="28"/>
          <w:szCs w:val="28"/>
          <w:lang w:val="tt-RU" w:eastAsia="en-US"/>
        </w:rPr>
        <w:t xml:space="preserve"> яулауга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зур өлеш керткән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н</w:t>
      </w:r>
      <w:r w:rsidR="00A86502"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ә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ре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,</w:t>
      </w:r>
      <w:r w:rsidRPr="00CA4A2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Бөек Ватан сугышы</w:t>
      </w:r>
      <w:r w:rsidRPr="00CA4A2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елларында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хәрби һәм граждан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продукциясен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өзлексез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җитештерүне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тәэмин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иткән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сәнәгать предприятиеләре</w:t>
      </w:r>
      <w:r w:rsidRPr="00C63BE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хезмәткәрләренең</w:t>
      </w:r>
      <w:r w:rsidRPr="00C63BE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массакүләм</w:t>
      </w:r>
      <w:r w:rsidRPr="00C63BE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хезмәт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каһарманлыгы һәм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фида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ка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р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ь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леге</w:t>
      </w:r>
      <w:r w:rsidRPr="000D0999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өчен</w:t>
      </w:r>
      <w:r w:rsidRPr="000D0999">
        <w:rPr>
          <w:rFonts w:ascii="Times New Roman" w:hAnsi="Times New Roman"/>
          <w:sz w:val="28"/>
          <w:szCs w:val="28"/>
          <w:lang w:val="tt"/>
        </w:rPr>
        <w:t xml:space="preserve"> </w:t>
      </w:r>
      <w:r w:rsidRPr="00DB2C87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«</w:t>
      </w:r>
      <w:r w:rsidRPr="00DE7D68">
        <w:rPr>
          <w:rFonts w:ascii="Times New Roman" w:hAnsi="Times New Roman"/>
          <w:sz w:val="28"/>
          <w:szCs w:val="28"/>
          <w:lang w:val="tt"/>
        </w:rPr>
        <w:t>Хезмәт батырлыгы предприятиесе. 1941–1945 еллар»</w:t>
      </w:r>
      <w:r>
        <w:rPr>
          <w:rFonts w:ascii="Times New Roman" w:hAnsi="Times New Roman"/>
          <w:sz w:val="28"/>
          <w:szCs w:val="28"/>
          <w:lang w:val="tt"/>
        </w:rPr>
        <w:t xml:space="preserve"> республика </w:t>
      </w:r>
      <w:r w:rsidR="00674BFB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исемен бирергә </w:t>
      </w:r>
      <w:r w:rsidR="00623794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«Кукмара металл савыт-саба заводы»</w:t>
      </w:r>
      <w:r w:rsidR="00623794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="00A86502" w:rsidRPr="00DB2C87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акционерлык</w:t>
      </w:r>
      <w:r w:rsidR="00A86502" w:rsidRPr="00DE7D68">
        <w:rPr>
          <w:rFonts w:ascii="Times New Roman" w:hAnsi="Times New Roman"/>
          <w:sz w:val="28"/>
          <w:szCs w:val="28"/>
          <w:lang w:val="tt"/>
        </w:rPr>
        <w:t xml:space="preserve"> җәмгыят</w:t>
      </w:r>
      <w:bookmarkStart w:id="0" w:name="_GoBack"/>
      <w:bookmarkEnd w:id="0"/>
      <w:r w:rsidR="00A86502" w:rsidRPr="00DE7D68">
        <w:rPr>
          <w:rFonts w:ascii="Times New Roman" w:hAnsi="Times New Roman"/>
          <w:sz w:val="28"/>
          <w:szCs w:val="28"/>
          <w:lang w:val="tt"/>
        </w:rPr>
        <w:t>енә</w:t>
      </w:r>
      <w:r w:rsidRPr="00B03937">
        <w:rPr>
          <w:rFonts w:ascii="Times New Roman" w:hAnsi="Times New Roman"/>
          <w:sz w:val="28"/>
          <w:szCs w:val="28"/>
          <w:lang w:val="tt"/>
        </w:rPr>
        <w:t>.</w:t>
      </w:r>
    </w:p>
    <w:p w:rsidR="005055FC" w:rsidRPr="00182AE3" w:rsidRDefault="005055FC" w:rsidP="005055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"/>
        </w:rPr>
      </w:pPr>
    </w:p>
    <w:p w:rsidR="005055FC" w:rsidRPr="00182AE3" w:rsidRDefault="005055FC" w:rsidP="005055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"/>
        </w:rPr>
      </w:pPr>
    </w:p>
    <w:p w:rsidR="005055FC" w:rsidRPr="00182AE3" w:rsidRDefault="005055FC" w:rsidP="005055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"/>
        </w:rPr>
      </w:pPr>
    </w:p>
    <w:p w:rsidR="005055FC" w:rsidRPr="00F6194D" w:rsidRDefault="005055FC" w:rsidP="00505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"/>
        </w:rPr>
      </w:pPr>
      <w:r w:rsidRPr="00F6194D">
        <w:rPr>
          <w:rFonts w:ascii="Times New Roman" w:hAnsi="Times New Roman"/>
          <w:bCs/>
          <w:sz w:val="28"/>
          <w:szCs w:val="28"/>
          <w:lang w:val="tt"/>
        </w:rPr>
        <w:t>Татарстан Республикасы</w:t>
      </w:r>
    </w:p>
    <w:p w:rsidR="005055FC" w:rsidRPr="00A86502" w:rsidRDefault="005055FC" w:rsidP="0050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"/>
        </w:rPr>
        <w:t>Рәисе</w:t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>
        <w:rPr>
          <w:rFonts w:ascii="Times New Roman" w:hAnsi="Times New Roman"/>
          <w:bCs/>
          <w:sz w:val="28"/>
          <w:szCs w:val="28"/>
          <w:lang w:val="tt"/>
        </w:rPr>
        <w:t xml:space="preserve">                                  </w:t>
      </w:r>
      <w:r w:rsidRPr="00F6194D">
        <w:rPr>
          <w:rFonts w:ascii="Times New Roman" w:hAnsi="Times New Roman"/>
          <w:bCs/>
          <w:sz w:val="28"/>
          <w:szCs w:val="28"/>
          <w:lang w:val="tt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tt"/>
        </w:rPr>
        <w:t xml:space="preserve">       </w:t>
      </w:r>
      <w:r w:rsidRPr="00F6194D">
        <w:rPr>
          <w:rFonts w:ascii="Times New Roman" w:hAnsi="Times New Roman"/>
          <w:bCs/>
          <w:sz w:val="28"/>
          <w:szCs w:val="28"/>
          <w:lang w:val="tt"/>
        </w:rPr>
        <w:t>Р.Н.Миңнеханов</w:t>
      </w:r>
    </w:p>
    <w:p w:rsidR="00582C6D" w:rsidRPr="00A86502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</w:p>
    <w:sectPr w:rsidR="00582C6D" w:rsidRPr="00A86502" w:rsidSect="00125BF7">
      <w:headerReference w:type="default" r:id="rId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5" w:rsidRDefault="008E2035" w:rsidP="00125BF7">
      <w:pPr>
        <w:spacing w:after="0" w:line="240" w:lineRule="auto"/>
      </w:pPr>
      <w:r>
        <w:separator/>
      </w:r>
    </w:p>
  </w:endnote>
  <w:endnote w:type="continuationSeparator" w:id="0">
    <w:p w:rsidR="008E2035" w:rsidRDefault="008E2035" w:rsidP="0012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5" w:rsidRDefault="008E2035" w:rsidP="00125BF7">
      <w:pPr>
        <w:spacing w:after="0" w:line="240" w:lineRule="auto"/>
      </w:pPr>
      <w:r>
        <w:separator/>
      </w:r>
    </w:p>
  </w:footnote>
  <w:footnote w:type="continuationSeparator" w:id="0">
    <w:p w:rsidR="008E2035" w:rsidRDefault="008E2035" w:rsidP="0012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BF7" w:rsidRPr="00125BF7" w:rsidRDefault="00125BF7">
    <w:pPr>
      <w:pStyle w:val="a3"/>
      <w:jc w:val="center"/>
      <w:rPr>
        <w:rFonts w:ascii="Times New Roman" w:hAnsi="Times New Roman"/>
        <w:sz w:val="24"/>
        <w:szCs w:val="24"/>
      </w:rPr>
    </w:pPr>
    <w:r w:rsidRPr="00125BF7">
      <w:rPr>
        <w:rFonts w:ascii="Times New Roman" w:hAnsi="Times New Roman"/>
        <w:sz w:val="24"/>
        <w:szCs w:val="24"/>
      </w:rPr>
      <w:fldChar w:fldCharType="begin"/>
    </w:r>
    <w:r w:rsidRPr="00125BF7">
      <w:rPr>
        <w:rFonts w:ascii="Times New Roman" w:hAnsi="Times New Roman"/>
        <w:sz w:val="24"/>
        <w:szCs w:val="24"/>
      </w:rPr>
      <w:instrText>PAGE   \* MERGEFORMAT</w:instrText>
    </w:r>
    <w:r w:rsidRPr="00125BF7">
      <w:rPr>
        <w:rFonts w:ascii="Times New Roman" w:hAnsi="Times New Roman"/>
        <w:sz w:val="24"/>
        <w:szCs w:val="24"/>
      </w:rPr>
      <w:fldChar w:fldCharType="separate"/>
    </w:r>
    <w:r w:rsidR="00623794">
      <w:rPr>
        <w:rFonts w:ascii="Times New Roman" w:hAnsi="Times New Roman"/>
        <w:noProof/>
        <w:sz w:val="24"/>
        <w:szCs w:val="24"/>
      </w:rPr>
      <w:t>2</w:t>
    </w:r>
    <w:r w:rsidRPr="00125BF7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CF"/>
    <w:rsid w:val="000005A7"/>
    <w:rsid w:val="0000309B"/>
    <w:rsid w:val="00011CE5"/>
    <w:rsid w:val="0001267D"/>
    <w:rsid w:val="00012A20"/>
    <w:rsid w:val="00012E3C"/>
    <w:rsid w:val="00014741"/>
    <w:rsid w:val="000163FB"/>
    <w:rsid w:val="00016A60"/>
    <w:rsid w:val="00020EF8"/>
    <w:rsid w:val="000226D6"/>
    <w:rsid w:val="0002397B"/>
    <w:rsid w:val="000248D9"/>
    <w:rsid w:val="000268E7"/>
    <w:rsid w:val="000272DB"/>
    <w:rsid w:val="00027B49"/>
    <w:rsid w:val="00030D41"/>
    <w:rsid w:val="00031199"/>
    <w:rsid w:val="00035B7D"/>
    <w:rsid w:val="0003640E"/>
    <w:rsid w:val="00041CC5"/>
    <w:rsid w:val="0004331D"/>
    <w:rsid w:val="00044167"/>
    <w:rsid w:val="00044605"/>
    <w:rsid w:val="00045D9C"/>
    <w:rsid w:val="00045DB4"/>
    <w:rsid w:val="00045F9E"/>
    <w:rsid w:val="0004696B"/>
    <w:rsid w:val="0004731E"/>
    <w:rsid w:val="00047F21"/>
    <w:rsid w:val="00050A37"/>
    <w:rsid w:val="00054F7E"/>
    <w:rsid w:val="000552AC"/>
    <w:rsid w:val="00062D7D"/>
    <w:rsid w:val="00063EFC"/>
    <w:rsid w:val="00064820"/>
    <w:rsid w:val="00064E4F"/>
    <w:rsid w:val="00071BD1"/>
    <w:rsid w:val="00073D21"/>
    <w:rsid w:val="000747F2"/>
    <w:rsid w:val="000768BE"/>
    <w:rsid w:val="000768C4"/>
    <w:rsid w:val="000770D9"/>
    <w:rsid w:val="0008072F"/>
    <w:rsid w:val="000808C5"/>
    <w:rsid w:val="0008384C"/>
    <w:rsid w:val="00083885"/>
    <w:rsid w:val="00083CFB"/>
    <w:rsid w:val="00084282"/>
    <w:rsid w:val="00084315"/>
    <w:rsid w:val="00084CD7"/>
    <w:rsid w:val="0008580B"/>
    <w:rsid w:val="00090941"/>
    <w:rsid w:val="00093712"/>
    <w:rsid w:val="000A5C8A"/>
    <w:rsid w:val="000A685D"/>
    <w:rsid w:val="000A7BAB"/>
    <w:rsid w:val="000B0C35"/>
    <w:rsid w:val="000B2903"/>
    <w:rsid w:val="000B40F8"/>
    <w:rsid w:val="000B5F4A"/>
    <w:rsid w:val="000B6221"/>
    <w:rsid w:val="000B7823"/>
    <w:rsid w:val="000C0086"/>
    <w:rsid w:val="000C1A39"/>
    <w:rsid w:val="000C1C53"/>
    <w:rsid w:val="000C3706"/>
    <w:rsid w:val="000D0C90"/>
    <w:rsid w:val="000D11C9"/>
    <w:rsid w:val="000D14FA"/>
    <w:rsid w:val="000D168F"/>
    <w:rsid w:val="000D3ECE"/>
    <w:rsid w:val="000E101C"/>
    <w:rsid w:val="000E1C14"/>
    <w:rsid w:val="000E471E"/>
    <w:rsid w:val="000E4F28"/>
    <w:rsid w:val="000E712E"/>
    <w:rsid w:val="000F01D5"/>
    <w:rsid w:val="000F5672"/>
    <w:rsid w:val="001017BA"/>
    <w:rsid w:val="00105220"/>
    <w:rsid w:val="00113476"/>
    <w:rsid w:val="00113EEB"/>
    <w:rsid w:val="001144D2"/>
    <w:rsid w:val="00115D9D"/>
    <w:rsid w:val="00116D54"/>
    <w:rsid w:val="00117ECE"/>
    <w:rsid w:val="00120FC4"/>
    <w:rsid w:val="001237DA"/>
    <w:rsid w:val="00123BCF"/>
    <w:rsid w:val="00125BF7"/>
    <w:rsid w:val="00126552"/>
    <w:rsid w:val="00126F7A"/>
    <w:rsid w:val="0013121B"/>
    <w:rsid w:val="001315D1"/>
    <w:rsid w:val="001318CB"/>
    <w:rsid w:val="00134071"/>
    <w:rsid w:val="001364A5"/>
    <w:rsid w:val="001364D7"/>
    <w:rsid w:val="00137CD9"/>
    <w:rsid w:val="0014334E"/>
    <w:rsid w:val="0014689E"/>
    <w:rsid w:val="00146FFF"/>
    <w:rsid w:val="001528F7"/>
    <w:rsid w:val="001533E0"/>
    <w:rsid w:val="0016152A"/>
    <w:rsid w:val="001623B0"/>
    <w:rsid w:val="00166630"/>
    <w:rsid w:val="00171156"/>
    <w:rsid w:val="00171F30"/>
    <w:rsid w:val="00172EB6"/>
    <w:rsid w:val="00173A7B"/>
    <w:rsid w:val="00183903"/>
    <w:rsid w:val="00183C52"/>
    <w:rsid w:val="00187E41"/>
    <w:rsid w:val="001910AF"/>
    <w:rsid w:val="00191282"/>
    <w:rsid w:val="001967CE"/>
    <w:rsid w:val="001A26B6"/>
    <w:rsid w:val="001A26F6"/>
    <w:rsid w:val="001A31C3"/>
    <w:rsid w:val="001A5F9E"/>
    <w:rsid w:val="001A680B"/>
    <w:rsid w:val="001A7E72"/>
    <w:rsid w:val="001B2E9C"/>
    <w:rsid w:val="001B4E06"/>
    <w:rsid w:val="001C0016"/>
    <w:rsid w:val="001C0499"/>
    <w:rsid w:val="001C2C9A"/>
    <w:rsid w:val="001C31BA"/>
    <w:rsid w:val="001C3F6A"/>
    <w:rsid w:val="001C4676"/>
    <w:rsid w:val="001C4B37"/>
    <w:rsid w:val="001D2F2B"/>
    <w:rsid w:val="001D628C"/>
    <w:rsid w:val="001D6A22"/>
    <w:rsid w:val="001D7AAA"/>
    <w:rsid w:val="001E5D00"/>
    <w:rsid w:val="001F0A40"/>
    <w:rsid w:val="001F0AC1"/>
    <w:rsid w:val="001F3A31"/>
    <w:rsid w:val="001F3CEA"/>
    <w:rsid w:val="001F5AF5"/>
    <w:rsid w:val="001F644C"/>
    <w:rsid w:val="001F7161"/>
    <w:rsid w:val="0020227C"/>
    <w:rsid w:val="002026E0"/>
    <w:rsid w:val="00205262"/>
    <w:rsid w:val="00205E7B"/>
    <w:rsid w:val="0020698F"/>
    <w:rsid w:val="002072E1"/>
    <w:rsid w:val="00210D23"/>
    <w:rsid w:val="00213BA6"/>
    <w:rsid w:val="00216759"/>
    <w:rsid w:val="00220CF8"/>
    <w:rsid w:val="002233D0"/>
    <w:rsid w:val="00224494"/>
    <w:rsid w:val="00225266"/>
    <w:rsid w:val="00232AE8"/>
    <w:rsid w:val="00232F56"/>
    <w:rsid w:val="00234A5F"/>
    <w:rsid w:val="00234FA7"/>
    <w:rsid w:val="00235345"/>
    <w:rsid w:val="00241054"/>
    <w:rsid w:val="0024573B"/>
    <w:rsid w:val="00246EF2"/>
    <w:rsid w:val="002533B8"/>
    <w:rsid w:val="0025598D"/>
    <w:rsid w:val="00256AB3"/>
    <w:rsid w:val="0026252A"/>
    <w:rsid w:val="0026281A"/>
    <w:rsid w:val="002648DB"/>
    <w:rsid w:val="00273449"/>
    <w:rsid w:val="0027451D"/>
    <w:rsid w:val="00275A93"/>
    <w:rsid w:val="00284E49"/>
    <w:rsid w:val="00286993"/>
    <w:rsid w:val="00292968"/>
    <w:rsid w:val="00294ACC"/>
    <w:rsid w:val="002957A4"/>
    <w:rsid w:val="002A04E7"/>
    <w:rsid w:val="002A0DF0"/>
    <w:rsid w:val="002A2004"/>
    <w:rsid w:val="002A391D"/>
    <w:rsid w:val="002A4183"/>
    <w:rsid w:val="002A6C0F"/>
    <w:rsid w:val="002B32B3"/>
    <w:rsid w:val="002B40FE"/>
    <w:rsid w:val="002C3554"/>
    <w:rsid w:val="002C5C70"/>
    <w:rsid w:val="002C5F2A"/>
    <w:rsid w:val="002D14D8"/>
    <w:rsid w:val="002D5A21"/>
    <w:rsid w:val="002D6BD7"/>
    <w:rsid w:val="002D7921"/>
    <w:rsid w:val="002D7B98"/>
    <w:rsid w:val="002E001C"/>
    <w:rsid w:val="002E3619"/>
    <w:rsid w:val="002E6010"/>
    <w:rsid w:val="002E7C7E"/>
    <w:rsid w:val="002F1551"/>
    <w:rsid w:val="002F2CE7"/>
    <w:rsid w:val="002F4726"/>
    <w:rsid w:val="002F4BB8"/>
    <w:rsid w:val="002F5220"/>
    <w:rsid w:val="002F67D8"/>
    <w:rsid w:val="002F7F5E"/>
    <w:rsid w:val="0030024D"/>
    <w:rsid w:val="00312936"/>
    <w:rsid w:val="00313D0F"/>
    <w:rsid w:val="00317EE2"/>
    <w:rsid w:val="00322EE0"/>
    <w:rsid w:val="003243CF"/>
    <w:rsid w:val="0032677C"/>
    <w:rsid w:val="003268DB"/>
    <w:rsid w:val="00327D61"/>
    <w:rsid w:val="00331C7F"/>
    <w:rsid w:val="00333736"/>
    <w:rsid w:val="00334CBC"/>
    <w:rsid w:val="00335938"/>
    <w:rsid w:val="00335E90"/>
    <w:rsid w:val="00337593"/>
    <w:rsid w:val="00343A91"/>
    <w:rsid w:val="00344939"/>
    <w:rsid w:val="003451EA"/>
    <w:rsid w:val="003455E9"/>
    <w:rsid w:val="00347385"/>
    <w:rsid w:val="00354F21"/>
    <w:rsid w:val="00362217"/>
    <w:rsid w:val="00363434"/>
    <w:rsid w:val="003713E9"/>
    <w:rsid w:val="00371DC4"/>
    <w:rsid w:val="00372159"/>
    <w:rsid w:val="00376A19"/>
    <w:rsid w:val="003803B4"/>
    <w:rsid w:val="00381221"/>
    <w:rsid w:val="0038340E"/>
    <w:rsid w:val="003967DB"/>
    <w:rsid w:val="003A07D7"/>
    <w:rsid w:val="003A393B"/>
    <w:rsid w:val="003A4D07"/>
    <w:rsid w:val="003B07B7"/>
    <w:rsid w:val="003B0EB2"/>
    <w:rsid w:val="003B2A25"/>
    <w:rsid w:val="003B2C42"/>
    <w:rsid w:val="003B5575"/>
    <w:rsid w:val="003C1CDA"/>
    <w:rsid w:val="003C2959"/>
    <w:rsid w:val="003C33F6"/>
    <w:rsid w:val="003C5A17"/>
    <w:rsid w:val="003D622E"/>
    <w:rsid w:val="003E0E09"/>
    <w:rsid w:val="003E6617"/>
    <w:rsid w:val="003F013B"/>
    <w:rsid w:val="003F450D"/>
    <w:rsid w:val="003F54E6"/>
    <w:rsid w:val="003F69A5"/>
    <w:rsid w:val="00401522"/>
    <w:rsid w:val="00406F07"/>
    <w:rsid w:val="0041282E"/>
    <w:rsid w:val="00415C7F"/>
    <w:rsid w:val="00416055"/>
    <w:rsid w:val="004260BD"/>
    <w:rsid w:val="00426739"/>
    <w:rsid w:val="00426FD0"/>
    <w:rsid w:val="00430B97"/>
    <w:rsid w:val="00430E18"/>
    <w:rsid w:val="00440916"/>
    <w:rsid w:val="00442003"/>
    <w:rsid w:val="00443E48"/>
    <w:rsid w:val="00444207"/>
    <w:rsid w:val="004450E0"/>
    <w:rsid w:val="00451A28"/>
    <w:rsid w:val="00454EF6"/>
    <w:rsid w:val="00456057"/>
    <w:rsid w:val="00457065"/>
    <w:rsid w:val="00461E7E"/>
    <w:rsid w:val="00464AB4"/>
    <w:rsid w:val="00465136"/>
    <w:rsid w:val="00465333"/>
    <w:rsid w:val="004715D2"/>
    <w:rsid w:val="004723F4"/>
    <w:rsid w:val="00473323"/>
    <w:rsid w:val="0048137C"/>
    <w:rsid w:val="00483ADE"/>
    <w:rsid w:val="0048411D"/>
    <w:rsid w:val="0049124A"/>
    <w:rsid w:val="004924FB"/>
    <w:rsid w:val="004A0D06"/>
    <w:rsid w:val="004A2E4B"/>
    <w:rsid w:val="004A3A41"/>
    <w:rsid w:val="004A5A11"/>
    <w:rsid w:val="004A7D6B"/>
    <w:rsid w:val="004B04F3"/>
    <w:rsid w:val="004B084A"/>
    <w:rsid w:val="004B0E44"/>
    <w:rsid w:val="004B1348"/>
    <w:rsid w:val="004B496F"/>
    <w:rsid w:val="004B66F3"/>
    <w:rsid w:val="004B6AB0"/>
    <w:rsid w:val="004C1863"/>
    <w:rsid w:val="004C67C8"/>
    <w:rsid w:val="004C7C6A"/>
    <w:rsid w:val="004D0304"/>
    <w:rsid w:val="004D41B0"/>
    <w:rsid w:val="004D46BF"/>
    <w:rsid w:val="004D7BB3"/>
    <w:rsid w:val="004E4F9C"/>
    <w:rsid w:val="004E5955"/>
    <w:rsid w:val="004E6F2D"/>
    <w:rsid w:val="004F0915"/>
    <w:rsid w:val="004F7324"/>
    <w:rsid w:val="00500E47"/>
    <w:rsid w:val="0050186B"/>
    <w:rsid w:val="005019A4"/>
    <w:rsid w:val="00501F36"/>
    <w:rsid w:val="005034B1"/>
    <w:rsid w:val="005055FC"/>
    <w:rsid w:val="00506FF9"/>
    <w:rsid w:val="00512FB9"/>
    <w:rsid w:val="00517409"/>
    <w:rsid w:val="00520E12"/>
    <w:rsid w:val="00524B91"/>
    <w:rsid w:val="00524E36"/>
    <w:rsid w:val="005310E1"/>
    <w:rsid w:val="0053282A"/>
    <w:rsid w:val="005342F9"/>
    <w:rsid w:val="00536B50"/>
    <w:rsid w:val="00537D68"/>
    <w:rsid w:val="00540C00"/>
    <w:rsid w:val="0054271C"/>
    <w:rsid w:val="0054569F"/>
    <w:rsid w:val="0054579C"/>
    <w:rsid w:val="005512B5"/>
    <w:rsid w:val="00551848"/>
    <w:rsid w:val="005532E8"/>
    <w:rsid w:val="00554AB2"/>
    <w:rsid w:val="005551E7"/>
    <w:rsid w:val="00555669"/>
    <w:rsid w:val="00560371"/>
    <w:rsid w:val="00570470"/>
    <w:rsid w:val="00572AF1"/>
    <w:rsid w:val="00572B7E"/>
    <w:rsid w:val="00572DED"/>
    <w:rsid w:val="00574618"/>
    <w:rsid w:val="0057661D"/>
    <w:rsid w:val="00577358"/>
    <w:rsid w:val="00581396"/>
    <w:rsid w:val="00582A86"/>
    <w:rsid w:val="00582C6D"/>
    <w:rsid w:val="00584CD9"/>
    <w:rsid w:val="00585FA6"/>
    <w:rsid w:val="005879C8"/>
    <w:rsid w:val="00587F1F"/>
    <w:rsid w:val="005908A4"/>
    <w:rsid w:val="00592AB1"/>
    <w:rsid w:val="00593206"/>
    <w:rsid w:val="00593581"/>
    <w:rsid w:val="00597991"/>
    <w:rsid w:val="005A1835"/>
    <w:rsid w:val="005B783E"/>
    <w:rsid w:val="005C0141"/>
    <w:rsid w:val="005C0AF6"/>
    <w:rsid w:val="005C1D5F"/>
    <w:rsid w:val="005C3B07"/>
    <w:rsid w:val="005C46BF"/>
    <w:rsid w:val="005C483F"/>
    <w:rsid w:val="005D03B7"/>
    <w:rsid w:val="005D543F"/>
    <w:rsid w:val="005D6080"/>
    <w:rsid w:val="005D6837"/>
    <w:rsid w:val="005E30F6"/>
    <w:rsid w:val="005E66C8"/>
    <w:rsid w:val="005E7173"/>
    <w:rsid w:val="005E7954"/>
    <w:rsid w:val="005E7F1E"/>
    <w:rsid w:val="005F000D"/>
    <w:rsid w:val="005F1784"/>
    <w:rsid w:val="005F4205"/>
    <w:rsid w:val="006009DA"/>
    <w:rsid w:val="00600C04"/>
    <w:rsid w:val="0061096C"/>
    <w:rsid w:val="006122ED"/>
    <w:rsid w:val="00612A0C"/>
    <w:rsid w:val="00613CD7"/>
    <w:rsid w:val="0061403B"/>
    <w:rsid w:val="00617989"/>
    <w:rsid w:val="00620332"/>
    <w:rsid w:val="006223BA"/>
    <w:rsid w:val="00623794"/>
    <w:rsid w:val="00623C66"/>
    <w:rsid w:val="00630335"/>
    <w:rsid w:val="0063285E"/>
    <w:rsid w:val="006336CA"/>
    <w:rsid w:val="006358A2"/>
    <w:rsid w:val="00636979"/>
    <w:rsid w:val="00641AEC"/>
    <w:rsid w:val="00646A29"/>
    <w:rsid w:val="00652357"/>
    <w:rsid w:val="00655840"/>
    <w:rsid w:val="00655F60"/>
    <w:rsid w:val="006572E4"/>
    <w:rsid w:val="006618DA"/>
    <w:rsid w:val="00661B89"/>
    <w:rsid w:val="00662AEA"/>
    <w:rsid w:val="0066684F"/>
    <w:rsid w:val="0066698A"/>
    <w:rsid w:val="00667367"/>
    <w:rsid w:val="0067141C"/>
    <w:rsid w:val="00671B9D"/>
    <w:rsid w:val="00672EE5"/>
    <w:rsid w:val="00673D13"/>
    <w:rsid w:val="00674BFB"/>
    <w:rsid w:val="00675712"/>
    <w:rsid w:val="00684A13"/>
    <w:rsid w:val="006853AA"/>
    <w:rsid w:val="00686ECD"/>
    <w:rsid w:val="006871F5"/>
    <w:rsid w:val="00687B3C"/>
    <w:rsid w:val="006927B7"/>
    <w:rsid w:val="006939CE"/>
    <w:rsid w:val="00695404"/>
    <w:rsid w:val="0069795B"/>
    <w:rsid w:val="006A02D1"/>
    <w:rsid w:val="006A17AE"/>
    <w:rsid w:val="006A3984"/>
    <w:rsid w:val="006B1096"/>
    <w:rsid w:val="006B5351"/>
    <w:rsid w:val="006C0BD8"/>
    <w:rsid w:val="006C2CC8"/>
    <w:rsid w:val="006C30BD"/>
    <w:rsid w:val="006C4373"/>
    <w:rsid w:val="006C4D18"/>
    <w:rsid w:val="006C5EC4"/>
    <w:rsid w:val="006C7C95"/>
    <w:rsid w:val="006D0457"/>
    <w:rsid w:val="006D1489"/>
    <w:rsid w:val="006D1AD4"/>
    <w:rsid w:val="006D212D"/>
    <w:rsid w:val="006D279D"/>
    <w:rsid w:val="006D4723"/>
    <w:rsid w:val="006D6CBE"/>
    <w:rsid w:val="006D6F7F"/>
    <w:rsid w:val="006D7010"/>
    <w:rsid w:val="006D7077"/>
    <w:rsid w:val="006E0726"/>
    <w:rsid w:val="006E51D1"/>
    <w:rsid w:val="006F06C5"/>
    <w:rsid w:val="006F139C"/>
    <w:rsid w:val="006F62F1"/>
    <w:rsid w:val="006F69A4"/>
    <w:rsid w:val="007008A4"/>
    <w:rsid w:val="00703975"/>
    <w:rsid w:val="0070463F"/>
    <w:rsid w:val="00705041"/>
    <w:rsid w:val="00707E40"/>
    <w:rsid w:val="00710F29"/>
    <w:rsid w:val="00712B14"/>
    <w:rsid w:val="0071392B"/>
    <w:rsid w:val="0071705A"/>
    <w:rsid w:val="00717D2C"/>
    <w:rsid w:val="00725517"/>
    <w:rsid w:val="007257E8"/>
    <w:rsid w:val="00726505"/>
    <w:rsid w:val="00726C07"/>
    <w:rsid w:val="0072776A"/>
    <w:rsid w:val="00733F34"/>
    <w:rsid w:val="00740C37"/>
    <w:rsid w:val="007412D1"/>
    <w:rsid w:val="00742309"/>
    <w:rsid w:val="00757628"/>
    <w:rsid w:val="0076076A"/>
    <w:rsid w:val="00761543"/>
    <w:rsid w:val="00761723"/>
    <w:rsid w:val="00763478"/>
    <w:rsid w:val="00774A8A"/>
    <w:rsid w:val="00774B6E"/>
    <w:rsid w:val="007807E3"/>
    <w:rsid w:val="0079010B"/>
    <w:rsid w:val="00793B55"/>
    <w:rsid w:val="00793C58"/>
    <w:rsid w:val="007948EF"/>
    <w:rsid w:val="00796955"/>
    <w:rsid w:val="007A0422"/>
    <w:rsid w:val="007A20E9"/>
    <w:rsid w:val="007A4F95"/>
    <w:rsid w:val="007C0DE9"/>
    <w:rsid w:val="007C2C8D"/>
    <w:rsid w:val="007C67F2"/>
    <w:rsid w:val="007C6D72"/>
    <w:rsid w:val="007C7157"/>
    <w:rsid w:val="007D0887"/>
    <w:rsid w:val="007D32C1"/>
    <w:rsid w:val="007D367C"/>
    <w:rsid w:val="007D4133"/>
    <w:rsid w:val="007D45EA"/>
    <w:rsid w:val="007D479A"/>
    <w:rsid w:val="007D556D"/>
    <w:rsid w:val="007D5E98"/>
    <w:rsid w:val="007E08AD"/>
    <w:rsid w:val="007E26B0"/>
    <w:rsid w:val="007E7F16"/>
    <w:rsid w:val="007F5ECA"/>
    <w:rsid w:val="00800A2B"/>
    <w:rsid w:val="00801915"/>
    <w:rsid w:val="00805437"/>
    <w:rsid w:val="0080639A"/>
    <w:rsid w:val="00806769"/>
    <w:rsid w:val="00806E08"/>
    <w:rsid w:val="008072F7"/>
    <w:rsid w:val="008077FE"/>
    <w:rsid w:val="0081102C"/>
    <w:rsid w:val="00817020"/>
    <w:rsid w:val="00817833"/>
    <w:rsid w:val="00820E29"/>
    <w:rsid w:val="00821DA5"/>
    <w:rsid w:val="008241B7"/>
    <w:rsid w:val="008273A1"/>
    <w:rsid w:val="00827E12"/>
    <w:rsid w:val="008413F1"/>
    <w:rsid w:val="0084380B"/>
    <w:rsid w:val="00843D50"/>
    <w:rsid w:val="00845C8C"/>
    <w:rsid w:val="0085670E"/>
    <w:rsid w:val="00856B0B"/>
    <w:rsid w:val="00856E0E"/>
    <w:rsid w:val="00857800"/>
    <w:rsid w:val="0085798A"/>
    <w:rsid w:val="00860AF7"/>
    <w:rsid w:val="0086177C"/>
    <w:rsid w:val="0086413F"/>
    <w:rsid w:val="00865746"/>
    <w:rsid w:val="008711C2"/>
    <w:rsid w:val="0087280B"/>
    <w:rsid w:val="008735E2"/>
    <w:rsid w:val="00877303"/>
    <w:rsid w:val="008776D7"/>
    <w:rsid w:val="00881654"/>
    <w:rsid w:val="00883D61"/>
    <w:rsid w:val="00894701"/>
    <w:rsid w:val="008967FD"/>
    <w:rsid w:val="008A0199"/>
    <w:rsid w:val="008A12E1"/>
    <w:rsid w:val="008A22E0"/>
    <w:rsid w:val="008A38EB"/>
    <w:rsid w:val="008A587A"/>
    <w:rsid w:val="008A597E"/>
    <w:rsid w:val="008A5F6B"/>
    <w:rsid w:val="008A6C9C"/>
    <w:rsid w:val="008A7145"/>
    <w:rsid w:val="008B02E7"/>
    <w:rsid w:val="008B03D2"/>
    <w:rsid w:val="008B2519"/>
    <w:rsid w:val="008B6D0C"/>
    <w:rsid w:val="008B784B"/>
    <w:rsid w:val="008B7EA3"/>
    <w:rsid w:val="008C4AE3"/>
    <w:rsid w:val="008C4CA6"/>
    <w:rsid w:val="008C6276"/>
    <w:rsid w:val="008D04A2"/>
    <w:rsid w:val="008D0FE5"/>
    <w:rsid w:val="008D20E3"/>
    <w:rsid w:val="008D4260"/>
    <w:rsid w:val="008D4536"/>
    <w:rsid w:val="008D4733"/>
    <w:rsid w:val="008D4BB4"/>
    <w:rsid w:val="008E02FC"/>
    <w:rsid w:val="008E1583"/>
    <w:rsid w:val="008E2035"/>
    <w:rsid w:val="008E395D"/>
    <w:rsid w:val="008E40DD"/>
    <w:rsid w:val="008E48C3"/>
    <w:rsid w:val="008E77DA"/>
    <w:rsid w:val="008F136B"/>
    <w:rsid w:val="008F1B15"/>
    <w:rsid w:val="008F2A79"/>
    <w:rsid w:val="008F3218"/>
    <w:rsid w:val="008F35DD"/>
    <w:rsid w:val="008F3FCD"/>
    <w:rsid w:val="008F6847"/>
    <w:rsid w:val="008F6B3E"/>
    <w:rsid w:val="008F7E72"/>
    <w:rsid w:val="00900D7D"/>
    <w:rsid w:val="0090244C"/>
    <w:rsid w:val="009110E4"/>
    <w:rsid w:val="00912FC6"/>
    <w:rsid w:val="009132E2"/>
    <w:rsid w:val="00917B2A"/>
    <w:rsid w:val="009239C6"/>
    <w:rsid w:val="00926690"/>
    <w:rsid w:val="00931551"/>
    <w:rsid w:val="00931864"/>
    <w:rsid w:val="00934AFF"/>
    <w:rsid w:val="00936120"/>
    <w:rsid w:val="009431D9"/>
    <w:rsid w:val="00943DD8"/>
    <w:rsid w:val="00951BED"/>
    <w:rsid w:val="009529A3"/>
    <w:rsid w:val="0096033C"/>
    <w:rsid w:val="009608F4"/>
    <w:rsid w:val="0096624B"/>
    <w:rsid w:val="00967084"/>
    <w:rsid w:val="009679F6"/>
    <w:rsid w:val="00971667"/>
    <w:rsid w:val="0097550E"/>
    <w:rsid w:val="009766ED"/>
    <w:rsid w:val="00982BBF"/>
    <w:rsid w:val="009866EF"/>
    <w:rsid w:val="00992CC4"/>
    <w:rsid w:val="00994754"/>
    <w:rsid w:val="00996B42"/>
    <w:rsid w:val="00997159"/>
    <w:rsid w:val="00997E97"/>
    <w:rsid w:val="009A0548"/>
    <w:rsid w:val="009A4A36"/>
    <w:rsid w:val="009A4BF0"/>
    <w:rsid w:val="009A6AC9"/>
    <w:rsid w:val="009A6E2F"/>
    <w:rsid w:val="009B27CF"/>
    <w:rsid w:val="009B5DDB"/>
    <w:rsid w:val="009C06BC"/>
    <w:rsid w:val="009C1A4B"/>
    <w:rsid w:val="009C5D14"/>
    <w:rsid w:val="009C7B66"/>
    <w:rsid w:val="009D089A"/>
    <w:rsid w:val="009D532B"/>
    <w:rsid w:val="009D5344"/>
    <w:rsid w:val="009D55EC"/>
    <w:rsid w:val="009D5B3F"/>
    <w:rsid w:val="009D7133"/>
    <w:rsid w:val="009E7598"/>
    <w:rsid w:val="009E79A5"/>
    <w:rsid w:val="009E7B39"/>
    <w:rsid w:val="009E7D1D"/>
    <w:rsid w:val="009F0438"/>
    <w:rsid w:val="009F2095"/>
    <w:rsid w:val="009F260C"/>
    <w:rsid w:val="009F4789"/>
    <w:rsid w:val="00A00FC3"/>
    <w:rsid w:val="00A01770"/>
    <w:rsid w:val="00A02507"/>
    <w:rsid w:val="00A05645"/>
    <w:rsid w:val="00A05DC0"/>
    <w:rsid w:val="00A0600C"/>
    <w:rsid w:val="00A06434"/>
    <w:rsid w:val="00A07B24"/>
    <w:rsid w:val="00A10BA6"/>
    <w:rsid w:val="00A127B4"/>
    <w:rsid w:val="00A17562"/>
    <w:rsid w:val="00A20618"/>
    <w:rsid w:val="00A3139C"/>
    <w:rsid w:val="00A3192F"/>
    <w:rsid w:val="00A3258E"/>
    <w:rsid w:val="00A32630"/>
    <w:rsid w:val="00A3518C"/>
    <w:rsid w:val="00A36B79"/>
    <w:rsid w:val="00A37E88"/>
    <w:rsid w:val="00A40265"/>
    <w:rsid w:val="00A4457B"/>
    <w:rsid w:val="00A44A03"/>
    <w:rsid w:val="00A51010"/>
    <w:rsid w:val="00A51A69"/>
    <w:rsid w:val="00A54DAC"/>
    <w:rsid w:val="00A57817"/>
    <w:rsid w:val="00A701BA"/>
    <w:rsid w:val="00A7285A"/>
    <w:rsid w:val="00A73574"/>
    <w:rsid w:val="00A80BBB"/>
    <w:rsid w:val="00A81AD6"/>
    <w:rsid w:val="00A86502"/>
    <w:rsid w:val="00A867DF"/>
    <w:rsid w:val="00A905CE"/>
    <w:rsid w:val="00A90EF7"/>
    <w:rsid w:val="00A92EA4"/>
    <w:rsid w:val="00AA0189"/>
    <w:rsid w:val="00AA0D47"/>
    <w:rsid w:val="00AA0DC4"/>
    <w:rsid w:val="00AA368F"/>
    <w:rsid w:val="00AB143B"/>
    <w:rsid w:val="00AB2560"/>
    <w:rsid w:val="00AB2B64"/>
    <w:rsid w:val="00AB2CA7"/>
    <w:rsid w:val="00AB6473"/>
    <w:rsid w:val="00AB6D50"/>
    <w:rsid w:val="00AC23CC"/>
    <w:rsid w:val="00AC2472"/>
    <w:rsid w:val="00AD3146"/>
    <w:rsid w:val="00AD3946"/>
    <w:rsid w:val="00AD3DDC"/>
    <w:rsid w:val="00AD6EA6"/>
    <w:rsid w:val="00AD71DF"/>
    <w:rsid w:val="00AD75B2"/>
    <w:rsid w:val="00AE1610"/>
    <w:rsid w:val="00AE280A"/>
    <w:rsid w:val="00AE36E3"/>
    <w:rsid w:val="00AE4904"/>
    <w:rsid w:val="00AE646F"/>
    <w:rsid w:val="00AF171E"/>
    <w:rsid w:val="00B03932"/>
    <w:rsid w:val="00B03937"/>
    <w:rsid w:val="00B03FF1"/>
    <w:rsid w:val="00B04C7D"/>
    <w:rsid w:val="00B111F2"/>
    <w:rsid w:val="00B11A5D"/>
    <w:rsid w:val="00B13738"/>
    <w:rsid w:val="00B17316"/>
    <w:rsid w:val="00B24707"/>
    <w:rsid w:val="00B25403"/>
    <w:rsid w:val="00B25ECD"/>
    <w:rsid w:val="00B30416"/>
    <w:rsid w:val="00B305D4"/>
    <w:rsid w:val="00B34E34"/>
    <w:rsid w:val="00B36E10"/>
    <w:rsid w:val="00B37A9B"/>
    <w:rsid w:val="00B406DD"/>
    <w:rsid w:val="00B42F89"/>
    <w:rsid w:val="00B42FAC"/>
    <w:rsid w:val="00B439F4"/>
    <w:rsid w:val="00B4638D"/>
    <w:rsid w:val="00B4653F"/>
    <w:rsid w:val="00B47212"/>
    <w:rsid w:val="00B47E2F"/>
    <w:rsid w:val="00B51634"/>
    <w:rsid w:val="00B5601A"/>
    <w:rsid w:val="00B562EC"/>
    <w:rsid w:val="00B571E0"/>
    <w:rsid w:val="00B61F28"/>
    <w:rsid w:val="00B67119"/>
    <w:rsid w:val="00B721C9"/>
    <w:rsid w:val="00B73331"/>
    <w:rsid w:val="00B85152"/>
    <w:rsid w:val="00B858CF"/>
    <w:rsid w:val="00B90A42"/>
    <w:rsid w:val="00B91067"/>
    <w:rsid w:val="00B92861"/>
    <w:rsid w:val="00B92C48"/>
    <w:rsid w:val="00B961A8"/>
    <w:rsid w:val="00B9799E"/>
    <w:rsid w:val="00BA1B2B"/>
    <w:rsid w:val="00BA1DB5"/>
    <w:rsid w:val="00BA2871"/>
    <w:rsid w:val="00BA2AD0"/>
    <w:rsid w:val="00BA31B4"/>
    <w:rsid w:val="00BA3632"/>
    <w:rsid w:val="00BA585C"/>
    <w:rsid w:val="00BA67B2"/>
    <w:rsid w:val="00BB6EFE"/>
    <w:rsid w:val="00BC0708"/>
    <w:rsid w:val="00BC1F41"/>
    <w:rsid w:val="00BC39DB"/>
    <w:rsid w:val="00BC7743"/>
    <w:rsid w:val="00BD1E78"/>
    <w:rsid w:val="00BD4B62"/>
    <w:rsid w:val="00BD66D8"/>
    <w:rsid w:val="00BD737F"/>
    <w:rsid w:val="00BE09C3"/>
    <w:rsid w:val="00BE168A"/>
    <w:rsid w:val="00BE28D3"/>
    <w:rsid w:val="00BE3CD7"/>
    <w:rsid w:val="00BE45BD"/>
    <w:rsid w:val="00BE74F9"/>
    <w:rsid w:val="00BF40A9"/>
    <w:rsid w:val="00BF4AB1"/>
    <w:rsid w:val="00BF51D4"/>
    <w:rsid w:val="00C02D54"/>
    <w:rsid w:val="00C031E3"/>
    <w:rsid w:val="00C07A7C"/>
    <w:rsid w:val="00C11C49"/>
    <w:rsid w:val="00C1346A"/>
    <w:rsid w:val="00C142B0"/>
    <w:rsid w:val="00C1625D"/>
    <w:rsid w:val="00C22EA9"/>
    <w:rsid w:val="00C25C01"/>
    <w:rsid w:val="00C27074"/>
    <w:rsid w:val="00C33DFB"/>
    <w:rsid w:val="00C3481D"/>
    <w:rsid w:val="00C34857"/>
    <w:rsid w:val="00C46138"/>
    <w:rsid w:val="00C54367"/>
    <w:rsid w:val="00C545C2"/>
    <w:rsid w:val="00C55C41"/>
    <w:rsid w:val="00C5640A"/>
    <w:rsid w:val="00C578C8"/>
    <w:rsid w:val="00C60FD7"/>
    <w:rsid w:val="00C65320"/>
    <w:rsid w:val="00C6773F"/>
    <w:rsid w:val="00C73C4B"/>
    <w:rsid w:val="00C75E09"/>
    <w:rsid w:val="00C82B1C"/>
    <w:rsid w:val="00C83B4D"/>
    <w:rsid w:val="00C97482"/>
    <w:rsid w:val="00C97E6E"/>
    <w:rsid w:val="00CA0810"/>
    <w:rsid w:val="00CA26F0"/>
    <w:rsid w:val="00CA6C77"/>
    <w:rsid w:val="00CB41E2"/>
    <w:rsid w:val="00CB441A"/>
    <w:rsid w:val="00CB68B5"/>
    <w:rsid w:val="00CC311A"/>
    <w:rsid w:val="00CC6347"/>
    <w:rsid w:val="00CC6758"/>
    <w:rsid w:val="00CC717F"/>
    <w:rsid w:val="00CD0250"/>
    <w:rsid w:val="00CD099D"/>
    <w:rsid w:val="00CD2D4F"/>
    <w:rsid w:val="00CE24FF"/>
    <w:rsid w:val="00CE36BF"/>
    <w:rsid w:val="00CE3E04"/>
    <w:rsid w:val="00CE4054"/>
    <w:rsid w:val="00CE4226"/>
    <w:rsid w:val="00CE5656"/>
    <w:rsid w:val="00D02839"/>
    <w:rsid w:val="00D02CAC"/>
    <w:rsid w:val="00D03349"/>
    <w:rsid w:val="00D05F9A"/>
    <w:rsid w:val="00D112B0"/>
    <w:rsid w:val="00D16571"/>
    <w:rsid w:val="00D22B7B"/>
    <w:rsid w:val="00D232FA"/>
    <w:rsid w:val="00D2554E"/>
    <w:rsid w:val="00D256E1"/>
    <w:rsid w:val="00D25E5F"/>
    <w:rsid w:val="00D26E7F"/>
    <w:rsid w:val="00D3050F"/>
    <w:rsid w:val="00D30ED5"/>
    <w:rsid w:val="00D40ECB"/>
    <w:rsid w:val="00D412E3"/>
    <w:rsid w:val="00D419AB"/>
    <w:rsid w:val="00D4294E"/>
    <w:rsid w:val="00D4485C"/>
    <w:rsid w:val="00D4490A"/>
    <w:rsid w:val="00D44B99"/>
    <w:rsid w:val="00D45583"/>
    <w:rsid w:val="00D4674D"/>
    <w:rsid w:val="00D47450"/>
    <w:rsid w:val="00D50B7B"/>
    <w:rsid w:val="00D5112A"/>
    <w:rsid w:val="00D52DAD"/>
    <w:rsid w:val="00D55992"/>
    <w:rsid w:val="00D6169E"/>
    <w:rsid w:val="00D6469F"/>
    <w:rsid w:val="00D66075"/>
    <w:rsid w:val="00D67163"/>
    <w:rsid w:val="00D6753B"/>
    <w:rsid w:val="00D71A05"/>
    <w:rsid w:val="00D72376"/>
    <w:rsid w:val="00D723AF"/>
    <w:rsid w:val="00D73743"/>
    <w:rsid w:val="00D737A3"/>
    <w:rsid w:val="00D77A53"/>
    <w:rsid w:val="00D81F42"/>
    <w:rsid w:val="00D8314E"/>
    <w:rsid w:val="00D8522E"/>
    <w:rsid w:val="00D877FB"/>
    <w:rsid w:val="00D8781C"/>
    <w:rsid w:val="00D90540"/>
    <w:rsid w:val="00D90FD6"/>
    <w:rsid w:val="00D91CB2"/>
    <w:rsid w:val="00D92021"/>
    <w:rsid w:val="00DA430C"/>
    <w:rsid w:val="00DA4C16"/>
    <w:rsid w:val="00DA7C22"/>
    <w:rsid w:val="00DB56A5"/>
    <w:rsid w:val="00DB58E9"/>
    <w:rsid w:val="00DB62C1"/>
    <w:rsid w:val="00DB6701"/>
    <w:rsid w:val="00DB6C0A"/>
    <w:rsid w:val="00DC3C21"/>
    <w:rsid w:val="00DC53C2"/>
    <w:rsid w:val="00DC6337"/>
    <w:rsid w:val="00DD04A3"/>
    <w:rsid w:val="00DD4660"/>
    <w:rsid w:val="00DD711F"/>
    <w:rsid w:val="00DD7759"/>
    <w:rsid w:val="00DE07AE"/>
    <w:rsid w:val="00DE208A"/>
    <w:rsid w:val="00DE26FA"/>
    <w:rsid w:val="00DE4B18"/>
    <w:rsid w:val="00DE7D68"/>
    <w:rsid w:val="00DF1D05"/>
    <w:rsid w:val="00E051BB"/>
    <w:rsid w:val="00E06553"/>
    <w:rsid w:val="00E133E8"/>
    <w:rsid w:val="00E21333"/>
    <w:rsid w:val="00E241FC"/>
    <w:rsid w:val="00E30974"/>
    <w:rsid w:val="00E30DE3"/>
    <w:rsid w:val="00E317C3"/>
    <w:rsid w:val="00E31AF7"/>
    <w:rsid w:val="00E3583F"/>
    <w:rsid w:val="00E374F7"/>
    <w:rsid w:val="00E405B5"/>
    <w:rsid w:val="00E4426A"/>
    <w:rsid w:val="00E51E05"/>
    <w:rsid w:val="00E51E3A"/>
    <w:rsid w:val="00E52B8C"/>
    <w:rsid w:val="00E5435F"/>
    <w:rsid w:val="00E54A03"/>
    <w:rsid w:val="00E55F7B"/>
    <w:rsid w:val="00E60553"/>
    <w:rsid w:val="00E648D6"/>
    <w:rsid w:val="00E656CE"/>
    <w:rsid w:val="00E70926"/>
    <w:rsid w:val="00E70A27"/>
    <w:rsid w:val="00E724F5"/>
    <w:rsid w:val="00E74A80"/>
    <w:rsid w:val="00E80821"/>
    <w:rsid w:val="00E84D90"/>
    <w:rsid w:val="00E87F02"/>
    <w:rsid w:val="00E920CC"/>
    <w:rsid w:val="00E92643"/>
    <w:rsid w:val="00E9468E"/>
    <w:rsid w:val="00EA420F"/>
    <w:rsid w:val="00EA54ED"/>
    <w:rsid w:val="00EA5BB6"/>
    <w:rsid w:val="00EB1234"/>
    <w:rsid w:val="00EB2D53"/>
    <w:rsid w:val="00EB3208"/>
    <w:rsid w:val="00EC10A1"/>
    <w:rsid w:val="00EC1B85"/>
    <w:rsid w:val="00EC1CE1"/>
    <w:rsid w:val="00EC2353"/>
    <w:rsid w:val="00EC47B0"/>
    <w:rsid w:val="00EC4CC1"/>
    <w:rsid w:val="00EC5C59"/>
    <w:rsid w:val="00EC78CA"/>
    <w:rsid w:val="00ED1584"/>
    <w:rsid w:val="00ED3840"/>
    <w:rsid w:val="00ED47D0"/>
    <w:rsid w:val="00EE3EC1"/>
    <w:rsid w:val="00EE6EE0"/>
    <w:rsid w:val="00EF0D7C"/>
    <w:rsid w:val="00EF4187"/>
    <w:rsid w:val="00F024B5"/>
    <w:rsid w:val="00F0349E"/>
    <w:rsid w:val="00F066F0"/>
    <w:rsid w:val="00F073C0"/>
    <w:rsid w:val="00F07C88"/>
    <w:rsid w:val="00F11C64"/>
    <w:rsid w:val="00F15114"/>
    <w:rsid w:val="00F17AC3"/>
    <w:rsid w:val="00F20795"/>
    <w:rsid w:val="00F236F6"/>
    <w:rsid w:val="00F23927"/>
    <w:rsid w:val="00F23E6B"/>
    <w:rsid w:val="00F252B0"/>
    <w:rsid w:val="00F2532E"/>
    <w:rsid w:val="00F25EBC"/>
    <w:rsid w:val="00F27B47"/>
    <w:rsid w:val="00F323E8"/>
    <w:rsid w:val="00F3378C"/>
    <w:rsid w:val="00F348AE"/>
    <w:rsid w:val="00F34D11"/>
    <w:rsid w:val="00F34EE6"/>
    <w:rsid w:val="00F402DF"/>
    <w:rsid w:val="00F4048F"/>
    <w:rsid w:val="00F4299D"/>
    <w:rsid w:val="00F43987"/>
    <w:rsid w:val="00F43E97"/>
    <w:rsid w:val="00F4639D"/>
    <w:rsid w:val="00F51482"/>
    <w:rsid w:val="00F51D2E"/>
    <w:rsid w:val="00F540D0"/>
    <w:rsid w:val="00F54165"/>
    <w:rsid w:val="00F60D61"/>
    <w:rsid w:val="00F6186A"/>
    <w:rsid w:val="00F621AE"/>
    <w:rsid w:val="00F626A3"/>
    <w:rsid w:val="00F667B7"/>
    <w:rsid w:val="00F66856"/>
    <w:rsid w:val="00F66C8C"/>
    <w:rsid w:val="00F70EB3"/>
    <w:rsid w:val="00F715C3"/>
    <w:rsid w:val="00F71A10"/>
    <w:rsid w:val="00F72E68"/>
    <w:rsid w:val="00F74770"/>
    <w:rsid w:val="00F74FE6"/>
    <w:rsid w:val="00F772DC"/>
    <w:rsid w:val="00F854D4"/>
    <w:rsid w:val="00F868EE"/>
    <w:rsid w:val="00F8756F"/>
    <w:rsid w:val="00F90460"/>
    <w:rsid w:val="00F922F2"/>
    <w:rsid w:val="00F9364D"/>
    <w:rsid w:val="00F96850"/>
    <w:rsid w:val="00F96CEC"/>
    <w:rsid w:val="00FA1000"/>
    <w:rsid w:val="00FA119C"/>
    <w:rsid w:val="00FA1BAB"/>
    <w:rsid w:val="00FA2CF3"/>
    <w:rsid w:val="00FA5550"/>
    <w:rsid w:val="00FA57F5"/>
    <w:rsid w:val="00FA797C"/>
    <w:rsid w:val="00FB1A1A"/>
    <w:rsid w:val="00FB1A65"/>
    <w:rsid w:val="00FB2470"/>
    <w:rsid w:val="00FB2EB0"/>
    <w:rsid w:val="00FB3085"/>
    <w:rsid w:val="00FB30C8"/>
    <w:rsid w:val="00FB32B1"/>
    <w:rsid w:val="00FB37EE"/>
    <w:rsid w:val="00FB4425"/>
    <w:rsid w:val="00FB56FD"/>
    <w:rsid w:val="00FB5720"/>
    <w:rsid w:val="00FC2466"/>
    <w:rsid w:val="00FC4024"/>
    <w:rsid w:val="00FC40B6"/>
    <w:rsid w:val="00FC7140"/>
    <w:rsid w:val="00FC79E4"/>
    <w:rsid w:val="00FD2C6F"/>
    <w:rsid w:val="00FD357F"/>
    <w:rsid w:val="00FE338D"/>
    <w:rsid w:val="00FE4A0D"/>
    <w:rsid w:val="00FE7946"/>
    <w:rsid w:val="00FE7AF7"/>
    <w:rsid w:val="00FE7EE7"/>
    <w:rsid w:val="00FF4C53"/>
    <w:rsid w:val="00FF5790"/>
    <w:rsid w:val="00FF5999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A3CE"/>
  <w15:chartTrackingRefBased/>
  <w15:docId w15:val="{635FBA95-75EA-4B29-BB12-A314AEB9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BF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25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BF7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A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A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3;&#1091;&#1082;&#1080;&#1085;_&#1052;\AppData\Roaming\Microsoft\&#1064;&#1072;&#1073;&#1083;&#1086;&#1085;&#1099;\&#1087;&#1088;&#1086;&#1077;&#1082;&#1090;%20&#1091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указа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Ляукин М.</dc:creator>
  <cp:keywords/>
  <cp:lastModifiedBy>Апакова Ильсия Равильевна</cp:lastModifiedBy>
  <cp:revision>2</cp:revision>
  <cp:lastPrinted>2022-04-27T14:06:00Z</cp:lastPrinted>
  <dcterms:created xsi:type="dcterms:W3CDTF">2025-11-24T11:45:00Z</dcterms:created>
  <dcterms:modified xsi:type="dcterms:W3CDTF">2025-11-24T11:45:00Z</dcterms:modified>
</cp:coreProperties>
</file>