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795" w:rsidRPr="00572DA6" w:rsidRDefault="00324287">
      <w:r w:rsidRPr="00572DA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-701040</wp:posOffset>
            </wp:positionV>
            <wp:extent cx="7553325" cy="22955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21270" t="24815" r="20802" b="42951"/>
                    <a:stretch/>
                  </pic:blipFill>
                  <pic:spPr bwMode="auto">
                    <a:xfrm>
                      <a:off x="0" y="0"/>
                      <a:ext cx="7565155" cy="229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A5795" w:rsidRPr="00572DA6" w:rsidRDefault="000A5795"/>
    <w:p w:rsidR="000A5795" w:rsidRPr="00572DA6" w:rsidRDefault="000A5795"/>
    <w:p w:rsidR="000A5795" w:rsidRPr="00572DA6" w:rsidRDefault="000A5795"/>
    <w:p w:rsidR="001A4C76" w:rsidRPr="00572DA6" w:rsidRDefault="001A4C76"/>
    <w:p w:rsidR="000A5795" w:rsidRPr="00572DA6" w:rsidRDefault="000A5795"/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3274"/>
        <w:gridCol w:w="3274"/>
        <w:gridCol w:w="3275"/>
      </w:tblGrid>
      <w:tr w:rsidR="00140C18" w:rsidRPr="00572DA6" w:rsidTr="00276346">
        <w:tc>
          <w:tcPr>
            <w:tcW w:w="3274" w:type="dxa"/>
          </w:tcPr>
          <w:p w:rsidR="00140C18" w:rsidRPr="00572DA6" w:rsidRDefault="007F3BCC" w:rsidP="00140C18">
            <w:pPr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  <w:r w:rsidR="00140C18" w:rsidRPr="00572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</w:p>
        </w:tc>
        <w:tc>
          <w:tcPr>
            <w:tcW w:w="3274" w:type="dxa"/>
          </w:tcPr>
          <w:p w:rsidR="00140C18" w:rsidRPr="00572DA6" w:rsidRDefault="00140C18" w:rsidP="00140C18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</w:p>
        </w:tc>
        <w:tc>
          <w:tcPr>
            <w:tcW w:w="3275" w:type="dxa"/>
          </w:tcPr>
          <w:p w:rsidR="00140C18" w:rsidRPr="00572DA6" w:rsidRDefault="00140C18" w:rsidP="007F3BCC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7F3BCC" w:rsidRPr="00572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</w:tc>
      </w:tr>
    </w:tbl>
    <w:p w:rsidR="00476457" w:rsidRPr="00572DA6" w:rsidRDefault="00476457" w:rsidP="007A25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27"/>
      </w:tblGrid>
      <w:tr w:rsidR="007B4D08" w:rsidRPr="001D1444" w:rsidTr="00382976">
        <w:tc>
          <w:tcPr>
            <w:tcW w:w="5495" w:type="dxa"/>
          </w:tcPr>
          <w:p w:rsidR="00F72BC8" w:rsidRPr="001D1444" w:rsidRDefault="00651560" w:rsidP="00286C5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D144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</w:t>
            </w:r>
            <w:r w:rsidR="00AA245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признании утратившими силу отдельных приказов </w:t>
            </w:r>
            <w:r w:rsidR="001D144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Государственного комитета Республики Татарстан по туризму </w:t>
            </w:r>
          </w:p>
          <w:p w:rsidR="007B4D08" w:rsidRPr="001D1444" w:rsidRDefault="007B4D08" w:rsidP="00F72BC8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927" w:type="dxa"/>
          </w:tcPr>
          <w:p w:rsidR="007B4D08" w:rsidRPr="001D1444" w:rsidRDefault="007B4D08" w:rsidP="007B4D08">
            <w:pPr>
              <w:ind w:right="-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3C3A9E" w:rsidRPr="00572DA6" w:rsidRDefault="003C3A9E" w:rsidP="00756DCB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01C" w:rsidRPr="00572DA6" w:rsidRDefault="00597BA7" w:rsidP="001D1444">
      <w:pPr>
        <w:pStyle w:val="a9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</w:t>
      </w:r>
      <w:r w:rsidR="001D1444">
        <w:rPr>
          <w:color w:val="000000"/>
          <w:sz w:val="28"/>
          <w:szCs w:val="28"/>
        </w:rPr>
        <w:t xml:space="preserve">с </w:t>
      </w:r>
      <w:r w:rsidR="002F1E55">
        <w:rPr>
          <w:color w:val="000000"/>
          <w:sz w:val="28"/>
          <w:szCs w:val="28"/>
        </w:rPr>
        <w:t xml:space="preserve">частью 12 статьи 22 Федерального закона от 27 июля 2004 года № 79-ФЗ «О государственной гражданской службе Российской </w:t>
      </w:r>
      <w:proofErr w:type="gramStart"/>
      <w:r w:rsidR="002F1E55">
        <w:rPr>
          <w:color w:val="000000"/>
          <w:sz w:val="28"/>
          <w:szCs w:val="28"/>
        </w:rPr>
        <w:t xml:space="preserve">Федерации»   </w:t>
      </w:r>
      <w:proofErr w:type="gramEnd"/>
      <w:r w:rsidR="002F1E55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п</w:t>
      </w:r>
      <w:r w:rsidR="0075087E">
        <w:rPr>
          <w:color w:val="000000"/>
          <w:sz w:val="28"/>
          <w:szCs w:val="28"/>
        </w:rPr>
        <w:t xml:space="preserve"> </w:t>
      </w:r>
      <w:r w:rsidR="0004101C" w:rsidRPr="00572DA6">
        <w:rPr>
          <w:sz w:val="28"/>
          <w:szCs w:val="28"/>
        </w:rPr>
        <w:t>р и к а з ы в а ю:</w:t>
      </w:r>
    </w:p>
    <w:p w:rsidR="0004101C" w:rsidRPr="00572DA6" w:rsidRDefault="0004101C" w:rsidP="001D1444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BA7" w:rsidRPr="00E2459D" w:rsidRDefault="00251214" w:rsidP="00E2459D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Признать утратившими силу следующие приказы Государственного комитета Республики Татарстан по туризму:</w:t>
      </w:r>
    </w:p>
    <w:p w:rsidR="00E2459D" w:rsidRPr="00251214" w:rsidRDefault="00E2459D" w:rsidP="00E245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11.07.2018 № 70 «</w:t>
      </w:r>
      <w:r w:rsidRPr="00E2459D">
        <w:rPr>
          <w:rFonts w:ascii="Times New Roman" w:hAnsi="Times New Roman" w:cs="Times New Roman"/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51214" w:rsidRDefault="00E2459D" w:rsidP="00E245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29.04.2020 № 52 «</w:t>
      </w:r>
      <w:r w:rsidR="00251214" w:rsidRPr="00251214">
        <w:rPr>
          <w:rFonts w:ascii="Times New Roman" w:hAnsi="Times New Roman" w:cs="Times New Roman"/>
          <w:sz w:val="28"/>
          <w:szCs w:val="28"/>
        </w:rPr>
        <w:t>О внесении изменения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туризму, утвержденное приказом Государственного комитета Республики Татарстан по туризму от 11.07.2018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214" w:rsidRPr="00251214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93EB6">
        <w:rPr>
          <w:rFonts w:ascii="Times New Roman" w:hAnsi="Times New Roman" w:cs="Times New Roman"/>
          <w:sz w:val="28"/>
          <w:szCs w:val="28"/>
        </w:rPr>
        <w:t>;</w:t>
      </w:r>
    </w:p>
    <w:p w:rsidR="00E2459D" w:rsidRDefault="00E2459D" w:rsidP="00E245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16.11.2020 № 127 «</w:t>
      </w:r>
      <w:r w:rsidRPr="00E2459D">
        <w:rPr>
          <w:rFonts w:ascii="Times New Roman" w:hAnsi="Times New Roman" w:cs="Times New Roman"/>
          <w:sz w:val="28"/>
          <w:szCs w:val="28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туризму, утвержденное приказом государственного комитета Республики Татарстан по туризму от 11.07.2018 № 70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93EB6">
        <w:rPr>
          <w:rFonts w:ascii="Times New Roman" w:hAnsi="Times New Roman" w:cs="Times New Roman"/>
          <w:sz w:val="28"/>
          <w:szCs w:val="28"/>
        </w:rPr>
        <w:t>;</w:t>
      </w:r>
    </w:p>
    <w:p w:rsidR="00E2459D" w:rsidRDefault="00E2459D" w:rsidP="00E245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15.02.2021 № 30 «</w:t>
      </w:r>
      <w:r w:rsidRPr="00251214">
        <w:rPr>
          <w:rFonts w:ascii="Times New Roman" w:hAnsi="Times New Roman" w:cs="Times New Roman"/>
          <w:sz w:val="28"/>
          <w:szCs w:val="28"/>
        </w:rPr>
        <w:t>О внесении изменения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туризму, утвержденное приказом Государственного комитета Республики Татарстан по туризму от 11.07.2018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214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93EB6">
        <w:rPr>
          <w:rFonts w:ascii="Times New Roman" w:hAnsi="Times New Roman" w:cs="Times New Roman"/>
          <w:sz w:val="28"/>
          <w:szCs w:val="28"/>
        </w:rPr>
        <w:t>;</w:t>
      </w:r>
    </w:p>
    <w:p w:rsidR="00E2459D" w:rsidRDefault="00E2459D" w:rsidP="00E245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09.03.2023 № 51 «</w:t>
      </w:r>
      <w:r w:rsidRPr="00E2459D">
        <w:rPr>
          <w:rFonts w:ascii="Times New Roman" w:hAnsi="Times New Roman" w:cs="Times New Roman"/>
          <w:sz w:val="28"/>
          <w:szCs w:val="28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туризму, утвержденное приказом государственного комитета Республики Татарстан по туризму от 11.07.2018 № 70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93EB6">
        <w:rPr>
          <w:rFonts w:ascii="Times New Roman" w:hAnsi="Times New Roman" w:cs="Times New Roman"/>
          <w:sz w:val="28"/>
          <w:szCs w:val="28"/>
        </w:rPr>
        <w:t>;</w:t>
      </w:r>
    </w:p>
    <w:p w:rsidR="00E2459D" w:rsidRDefault="00E2459D" w:rsidP="00E245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30.06.2023 № 143 «</w:t>
      </w:r>
      <w:r w:rsidRPr="00E2459D">
        <w:rPr>
          <w:rFonts w:ascii="Times New Roman" w:hAnsi="Times New Roman" w:cs="Times New Roman"/>
          <w:sz w:val="28"/>
          <w:szCs w:val="28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туризму, утвержденное приказом государственного комитета Республики Татарстан по туризму от 11.07.2018 № 70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7BA7" w:rsidRPr="00597BA7" w:rsidRDefault="00597BA7" w:rsidP="00597BA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BA7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04101C" w:rsidRPr="00572DA6" w:rsidRDefault="0004101C" w:rsidP="000871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6133" w:rsidRPr="00572DA6" w:rsidRDefault="00426133" w:rsidP="000871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5270" w:rsidRPr="00572DA6" w:rsidRDefault="0096232E" w:rsidP="000871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72DA6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</w:t>
      </w:r>
      <w:r w:rsidR="00147FED" w:rsidRPr="00572DA6">
        <w:rPr>
          <w:rFonts w:ascii="Times New Roman" w:hAnsi="Times New Roman" w:cs="Times New Roman"/>
          <w:sz w:val="28"/>
          <w:szCs w:val="28"/>
        </w:rPr>
        <w:t xml:space="preserve"> </w:t>
      </w:r>
      <w:r w:rsidRPr="00572DA6">
        <w:rPr>
          <w:rFonts w:ascii="Times New Roman" w:hAnsi="Times New Roman" w:cs="Times New Roman"/>
          <w:sz w:val="28"/>
          <w:szCs w:val="28"/>
        </w:rPr>
        <w:t xml:space="preserve">       </w:t>
      </w:r>
      <w:r w:rsidR="00225747" w:rsidRPr="00572DA6">
        <w:rPr>
          <w:rFonts w:ascii="Times New Roman" w:hAnsi="Times New Roman" w:cs="Times New Roman"/>
          <w:sz w:val="28"/>
          <w:szCs w:val="28"/>
        </w:rPr>
        <w:t xml:space="preserve">   </w:t>
      </w:r>
      <w:r w:rsidRPr="00572DA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2965" w:rsidRPr="00572DA6">
        <w:rPr>
          <w:rFonts w:ascii="Times New Roman" w:hAnsi="Times New Roman" w:cs="Times New Roman"/>
          <w:sz w:val="28"/>
          <w:szCs w:val="28"/>
        </w:rPr>
        <w:t xml:space="preserve">   </w:t>
      </w:r>
      <w:r w:rsidRPr="00572DA6">
        <w:rPr>
          <w:rFonts w:ascii="Times New Roman" w:hAnsi="Times New Roman" w:cs="Times New Roman"/>
          <w:sz w:val="28"/>
          <w:szCs w:val="28"/>
        </w:rPr>
        <w:t xml:space="preserve"> </w:t>
      </w:r>
      <w:r w:rsidR="00746744" w:rsidRPr="00572DA6">
        <w:rPr>
          <w:rFonts w:ascii="Times New Roman" w:hAnsi="Times New Roman" w:cs="Times New Roman"/>
          <w:sz w:val="28"/>
          <w:szCs w:val="28"/>
        </w:rPr>
        <w:t xml:space="preserve">    </w:t>
      </w:r>
      <w:r w:rsidRPr="00572DA6">
        <w:rPr>
          <w:rFonts w:ascii="Times New Roman" w:hAnsi="Times New Roman" w:cs="Times New Roman"/>
          <w:sz w:val="28"/>
          <w:szCs w:val="28"/>
        </w:rPr>
        <w:t xml:space="preserve"> </w:t>
      </w:r>
      <w:r w:rsidR="00950386" w:rsidRPr="00572DA6">
        <w:rPr>
          <w:rFonts w:ascii="Times New Roman" w:hAnsi="Times New Roman" w:cs="Times New Roman"/>
          <w:sz w:val="28"/>
          <w:szCs w:val="28"/>
        </w:rPr>
        <w:t xml:space="preserve">     </w:t>
      </w:r>
      <w:r w:rsidR="00A56BA2" w:rsidRPr="00572DA6">
        <w:rPr>
          <w:rFonts w:ascii="Times New Roman" w:hAnsi="Times New Roman" w:cs="Times New Roman"/>
          <w:sz w:val="28"/>
          <w:szCs w:val="28"/>
        </w:rPr>
        <w:t xml:space="preserve"> </w:t>
      </w:r>
      <w:r w:rsidRPr="00572DA6">
        <w:rPr>
          <w:rFonts w:ascii="Times New Roman" w:hAnsi="Times New Roman" w:cs="Times New Roman"/>
          <w:sz w:val="28"/>
          <w:szCs w:val="28"/>
        </w:rPr>
        <w:t>С.Е.Иванов</w:t>
      </w:r>
    </w:p>
    <w:p w:rsidR="00296BB1" w:rsidRDefault="00296BB1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D1444" w:rsidRDefault="001D1444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8775E" w:rsidRDefault="0018775E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8775E" w:rsidRDefault="0018775E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8775E" w:rsidRDefault="0018775E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8775E" w:rsidRDefault="0018775E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8775E" w:rsidRDefault="0018775E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93EB6" w:rsidRDefault="00B93EB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93EB6" w:rsidRDefault="00B93EB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93EB6" w:rsidRDefault="00B93EB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93EB6" w:rsidRDefault="00B93EB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93EB6" w:rsidRDefault="00B93EB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93EB6" w:rsidRDefault="00B93EB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93EB6" w:rsidRDefault="00B93EB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93EB6" w:rsidRDefault="00B93EB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93EB6" w:rsidRDefault="00B93EB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93EB6" w:rsidRDefault="00B93EB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93EB6" w:rsidRDefault="00B93EB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93EB6" w:rsidRDefault="00B93EB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93EB6" w:rsidRDefault="00B93EB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93EB6" w:rsidRDefault="00B93EB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93EB6" w:rsidRDefault="00B93EB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93EB6" w:rsidRDefault="00B93EB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93EB6" w:rsidRDefault="00B93EB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93EB6" w:rsidRDefault="00B93EB6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8775E" w:rsidRDefault="0018775E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8775E" w:rsidRDefault="0018775E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8775E" w:rsidRDefault="0018775E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8775E" w:rsidRDefault="0018775E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D1444" w:rsidRPr="00572DA6" w:rsidRDefault="001D1444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4444A" w:rsidRDefault="0024444A" w:rsidP="00AF7726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543EA" w:rsidRPr="00B75509" w:rsidRDefault="00D543EA" w:rsidP="00E76699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5509">
        <w:rPr>
          <w:rFonts w:ascii="Times New Roman" w:hAnsi="Times New Roman"/>
          <w:sz w:val="28"/>
          <w:szCs w:val="28"/>
        </w:rPr>
        <w:lastRenderedPageBreak/>
        <w:t xml:space="preserve">Лист согласования к проекту приказа  </w:t>
      </w:r>
    </w:p>
    <w:p w:rsidR="00D543EA" w:rsidRPr="00B75509" w:rsidRDefault="00D543EA" w:rsidP="00DA547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5509">
        <w:rPr>
          <w:rFonts w:ascii="Times New Roman" w:hAnsi="Times New Roman"/>
          <w:sz w:val="28"/>
          <w:szCs w:val="28"/>
        </w:rPr>
        <w:t>Государственного комитета Республики Татарстан по туризму</w:t>
      </w:r>
    </w:p>
    <w:p w:rsidR="00D543EA" w:rsidRPr="00B75509" w:rsidRDefault="00D543EA" w:rsidP="0018775E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B75509">
        <w:rPr>
          <w:rFonts w:ascii="Times New Roman" w:hAnsi="Times New Roman"/>
          <w:sz w:val="28"/>
          <w:szCs w:val="28"/>
        </w:rPr>
        <w:t>«</w:t>
      </w:r>
      <w:r w:rsidR="0018775E" w:rsidRPr="001D1444">
        <w:rPr>
          <w:rFonts w:ascii="Times New Roman" w:hAnsi="Times New Roman" w:cs="Times New Roman"/>
          <w:sz w:val="28"/>
          <w:szCs w:val="28"/>
          <w:lang w:val="tt-RU"/>
        </w:rPr>
        <w:t>О</w:t>
      </w:r>
      <w:r w:rsidR="0018775E">
        <w:rPr>
          <w:rFonts w:ascii="Times New Roman" w:hAnsi="Times New Roman" w:cs="Times New Roman"/>
          <w:sz w:val="28"/>
          <w:szCs w:val="28"/>
          <w:lang w:val="tt-RU"/>
        </w:rPr>
        <w:t xml:space="preserve"> признании утратившими силу отдельных приказов Государственного комитета </w:t>
      </w:r>
      <w:r w:rsidR="0018775E">
        <w:rPr>
          <w:rFonts w:ascii="Times New Roman" w:hAnsi="Times New Roman" w:cs="Times New Roman"/>
          <w:sz w:val="28"/>
          <w:szCs w:val="28"/>
          <w:lang w:val="tt-RU"/>
        </w:rPr>
        <w:t>Республики Татарстан по туризму</w:t>
      </w:r>
      <w:r w:rsidR="001D1444" w:rsidRPr="001D1444">
        <w:rPr>
          <w:rFonts w:ascii="Times New Roman" w:hAnsi="Times New Roman" w:cs="Times New Roman"/>
          <w:sz w:val="28"/>
          <w:szCs w:val="28"/>
          <w:lang w:val="tt-RU"/>
        </w:rPr>
        <w:t>»</w:t>
      </w:r>
    </w:p>
    <w:p w:rsidR="00D543EA" w:rsidRPr="00572DA6" w:rsidRDefault="00D543EA" w:rsidP="00D543EA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72DA6"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110"/>
        <w:gridCol w:w="3119"/>
        <w:gridCol w:w="2268"/>
      </w:tblGrid>
      <w:tr w:rsidR="00D543EA" w:rsidRPr="00B75509" w:rsidTr="00B75509">
        <w:trPr>
          <w:trHeight w:val="641"/>
        </w:trPr>
        <w:tc>
          <w:tcPr>
            <w:tcW w:w="534" w:type="dxa"/>
          </w:tcPr>
          <w:p w:rsidR="00D543EA" w:rsidRPr="00B75509" w:rsidRDefault="00D543EA" w:rsidP="00276346">
            <w:pPr>
              <w:tabs>
                <w:tab w:val="left" w:pos="3765"/>
              </w:tabs>
              <w:ind w:left="-142" w:right="-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50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D543EA" w:rsidRPr="00B75509" w:rsidRDefault="00D543EA" w:rsidP="00276346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509">
              <w:rPr>
                <w:rFonts w:ascii="Times New Roman" w:hAnsi="Times New Roman"/>
                <w:sz w:val="28"/>
                <w:szCs w:val="28"/>
              </w:rPr>
              <w:t xml:space="preserve">Должность, фамилия, инициалы </w:t>
            </w:r>
          </w:p>
        </w:tc>
        <w:tc>
          <w:tcPr>
            <w:tcW w:w="3119" w:type="dxa"/>
          </w:tcPr>
          <w:p w:rsidR="00D543EA" w:rsidRPr="00B75509" w:rsidRDefault="00D543EA" w:rsidP="00276346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509">
              <w:rPr>
                <w:rFonts w:ascii="Times New Roman" w:hAnsi="Times New Roman"/>
                <w:sz w:val="28"/>
                <w:szCs w:val="28"/>
              </w:rPr>
              <w:t>Подпись и дата согласования</w:t>
            </w:r>
          </w:p>
        </w:tc>
        <w:tc>
          <w:tcPr>
            <w:tcW w:w="2268" w:type="dxa"/>
          </w:tcPr>
          <w:p w:rsidR="00D543EA" w:rsidRPr="00B75509" w:rsidRDefault="00D543EA" w:rsidP="00276346">
            <w:pPr>
              <w:tabs>
                <w:tab w:val="left" w:pos="3765"/>
              </w:tabs>
              <w:ind w:left="-78" w:right="-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509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D543EA" w:rsidRPr="00B75509" w:rsidTr="00B75509">
        <w:trPr>
          <w:trHeight w:val="341"/>
        </w:trPr>
        <w:tc>
          <w:tcPr>
            <w:tcW w:w="4644" w:type="dxa"/>
            <w:gridSpan w:val="2"/>
          </w:tcPr>
          <w:p w:rsidR="00D543EA" w:rsidRPr="00B75509" w:rsidRDefault="00D543EA" w:rsidP="00276346">
            <w:pPr>
              <w:tabs>
                <w:tab w:val="left" w:pos="37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5509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</w:tc>
        <w:tc>
          <w:tcPr>
            <w:tcW w:w="5387" w:type="dxa"/>
            <w:gridSpan w:val="2"/>
          </w:tcPr>
          <w:p w:rsidR="00D543EA" w:rsidRPr="00B75509" w:rsidRDefault="00D543EA" w:rsidP="00276346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479" w:rsidRPr="00B75509" w:rsidTr="00B75509">
        <w:tc>
          <w:tcPr>
            <w:tcW w:w="534" w:type="dxa"/>
          </w:tcPr>
          <w:p w:rsidR="00DA5479" w:rsidRPr="00B75509" w:rsidRDefault="00DA5479" w:rsidP="00DA5479">
            <w:pPr>
              <w:numPr>
                <w:ilvl w:val="0"/>
                <w:numId w:val="3"/>
              </w:numPr>
              <w:tabs>
                <w:tab w:val="left" w:pos="0"/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DA5479" w:rsidRDefault="00DA5479" w:rsidP="00DA5479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</w:p>
          <w:p w:rsidR="00DA5479" w:rsidRPr="00B75509" w:rsidRDefault="00DA5479" w:rsidP="00DA5479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А.В.Софьина</w:t>
            </w:r>
          </w:p>
        </w:tc>
        <w:tc>
          <w:tcPr>
            <w:tcW w:w="3119" w:type="dxa"/>
          </w:tcPr>
          <w:p w:rsidR="00DA5479" w:rsidRPr="00B75509" w:rsidRDefault="00DA5479" w:rsidP="00DA5479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5479" w:rsidRPr="00B75509" w:rsidRDefault="00DA5479" w:rsidP="00DA5479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479" w:rsidRPr="00B75509" w:rsidTr="00B75509">
        <w:tc>
          <w:tcPr>
            <w:tcW w:w="534" w:type="dxa"/>
          </w:tcPr>
          <w:p w:rsidR="00DA5479" w:rsidRPr="00B75509" w:rsidRDefault="00DA5479" w:rsidP="00DA5479">
            <w:pPr>
              <w:numPr>
                <w:ilvl w:val="0"/>
                <w:numId w:val="3"/>
              </w:numPr>
              <w:tabs>
                <w:tab w:val="left" w:pos="0"/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D1444" w:rsidRDefault="00DA5479" w:rsidP="00DA5479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И.о.заместителя председателя  -</w:t>
            </w:r>
          </w:p>
          <w:p w:rsidR="00DA5479" w:rsidRDefault="00DA5479" w:rsidP="00DA5479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н</w:t>
            </w:r>
            <w:proofErr w:type="spellStart"/>
            <w:r w:rsidRPr="00856749">
              <w:rPr>
                <w:rFonts w:ascii="Times New Roman" w:hAnsi="Times New Roman"/>
                <w:sz w:val="28"/>
                <w:szCs w:val="28"/>
              </w:rPr>
              <w:t>ачальник</w:t>
            </w:r>
            <w:proofErr w:type="spellEnd"/>
            <w:r w:rsidRPr="00856749">
              <w:rPr>
                <w:rFonts w:ascii="Times New Roman" w:hAnsi="Times New Roman"/>
                <w:sz w:val="28"/>
                <w:szCs w:val="28"/>
              </w:rPr>
              <w:t xml:space="preserve"> отдела развития и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государственных программ</w:t>
            </w:r>
          </w:p>
          <w:p w:rsidR="00DA5479" w:rsidRPr="00B75509" w:rsidRDefault="00DA5479" w:rsidP="00DA5479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А.Ю.Гильмеев</w:t>
            </w:r>
          </w:p>
        </w:tc>
        <w:tc>
          <w:tcPr>
            <w:tcW w:w="3119" w:type="dxa"/>
          </w:tcPr>
          <w:p w:rsidR="00DA5479" w:rsidRPr="00B75509" w:rsidRDefault="00DA5479" w:rsidP="00DA5479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5479" w:rsidRPr="00B75509" w:rsidRDefault="00DA5479" w:rsidP="00DA5479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479" w:rsidRPr="00B75509" w:rsidTr="00B75509">
        <w:trPr>
          <w:trHeight w:val="330"/>
        </w:trPr>
        <w:tc>
          <w:tcPr>
            <w:tcW w:w="4644" w:type="dxa"/>
            <w:gridSpan w:val="2"/>
          </w:tcPr>
          <w:p w:rsidR="00DA5479" w:rsidRPr="00B75509" w:rsidRDefault="00DA5479" w:rsidP="00DA5479">
            <w:pPr>
              <w:tabs>
                <w:tab w:val="left" w:pos="37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5509">
              <w:rPr>
                <w:rFonts w:ascii="Times New Roman" w:hAnsi="Times New Roman"/>
                <w:sz w:val="28"/>
                <w:szCs w:val="28"/>
              </w:rPr>
              <w:t>ПОДГОТОВЛЕНО</w:t>
            </w:r>
          </w:p>
        </w:tc>
        <w:tc>
          <w:tcPr>
            <w:tcW w:w="5387" w:type="dxa"/>
            <w:gridSpan w:val="2"/>
          </w:tcPr>
          <w:p w:rsidR="00DA5479" w:rsidRPr="00B75509" w:rsidRDefault="00DA5479" w:rsidP="00DA5479">
            <w:pPr>
              <w:tabs>
                <w:tab w:val="left" w:pos="376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479" w:rsidRPr="00B75509" w:rsidTr="00B75509">
        <w:tc>
          <w:tcPr>
            <w:tcW w:w="534" w:type="dxa"/>
          </w:tcPr>
          <w:p w:rsidR="00DA5479" w:rsidRPr="00B75509" w:rsidRDefault="00DA5479" w:rsidP="00DA5479">
            <w:pPr>
              <w:numPr>
                <w:ilvl w:val="0"/>
                <w:numId w:val="3"/>
              </w:num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DA5479" w:rsidRPr="00EE1379" w:rsidRDefault="00DA5479" w:rsidP="00DA547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1379">
              <w:rPr>
                <w:rFonts w:ascii="Times New Roman" w:hAnsi="Times New Roman"/>
                <w:sz w:val="28"/>
                <w:szCs w:val="28"/>
              </w:rPr>
              <w:t>Начальник отдела кадров и юридической работы</w:t>
            </w:r>
          </w:p>
          <w:p w:rsidR="00DA5479" w:rsidRPr="00B75509" w:rsidRDefault="00DA5479" w:rsidP="00DA547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1379">
              <w:rPr>
                <w:rFonts w:ascii="Times New Roman" w:hAnsi="Times New Roman"/>
                <w:sz w:val="28"/>
                <w:szCs w:val="28"/>
              </w:rPr>
              <w:t>Л.И.Миннебаева</w:t>
            </w:r>
          </w:p>
        </w:tc>
        <w:tc>
          <w:tcPr>
            <w:tcW w:w="3119" w:type="dxa"/>
          </w:tcPr>
          <w:p w:rsidR="00DA5479" w:rsidRPr="00B75509" w:rsidRDefault="00DA5479" w:rsidP="00DA5479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5479" w:rsidRPr="00B75509" w:rsidRDefault="00DA5479" w:rsidP="00DA5479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2FBD" w:rsidRPr="00DD3E36" w:rsidRDefault="00112FBD" w:rsidP="00112FBD">
      <w:pPr>
        <w:tabs>
          <w:tab w:val="left" w:pos="37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6B0E" w:rsidRDefault="00A66B0E" w:rsidP="00D543EA">
      <w:pPr>
        <w:tabs>
          <w:tab w:val="left" w:pos="3765"/>
        </w:tabs>
        <w:rPr>
          <w:rFonts w:ascii="Times New Roman" w:hAnsi="Times New Roman"/>
          <w:sz w:val="24"/>
          <w:szCs w:val="24"/>
        </w:rPr>
      </w:pPr>
    </w:p>
    <w:p w:rsidR="00651560" w:rsidRDefault="00651560" w:rsidP="00D543EA">
      <w:pPr>
        <w:tabs>
          <w:tab w:val="left" w:pos="3765"/>
        </w:tabs>
        <w:rPr>
          <w:rFonts w:ascii="Times New Roman" w:hAnsi="Times New Roman"/>
          <w:sz w:val="24"/>
          <w:szCs w:val="24"/>
        </w:rPr>
      </w:pPr>
    </w:p>
    <w:p w:rsidR="00651560" w:rsidRDefault="00651560" w:rsidP="00D543EA">
      <w:pPr>
        <w:tabs>
          <w:tab w:val="left" w:pos="3765"/>
        </w:tabs>
        <w:rPr>
          <w:rFonts w:ascii="Times New Roman" w:hAnsi="Times New Roman"/>
          <w:sz w:val="24"/>
          <w:szCs w:val="24"/>
        </w:rPr>
      </w:pPr>
    </w:p>
    <w:p w:rsidR="00651560" w:rsidRDefault="00651560" w:rsidP="00D543EA">
      <w:pPr>
        <w:tabs>
          <w:tab w:val="left" w:pos="3765"/>
        </w:tabs>
        <w:rPr>
          <w:rFonts w:ascii="Times New Roman" w:hAnsi="Times New Roman"/>
          <w:sz w:val="24"/>
          <w:szCs w:val="24"/>
        </w:rPr>
      </w:pPr>
    </w:p>
    <w:p w:rsidR="00651560" w:rsidRDefault="00651560" w:rsidP="00D543EA">
      <w:pPr>
        <w:tabs>
          <w:tab w:val="left" w:pos="3765"/>
        </w:tabs>
        <w:rPr>
          <w:rFonts w:ascii="Times New Roman" w:hAnsi="Times New Roman"/>
          <w:sz w:val="24"/>
          <w:szCs w:val="24"/>
        </w:rPr>
      </w:pPr>
    </w:p>
    <w:p w:rsidR="00651560" w:rsidRDefault="00651560" w:rsidP="00D543EA">
      <w:pPr>
        <w:tabs>
          <w:tab w:val="left" w:pos="3765"/>
        </w:tabs>
        <w:rPr>
          <w:rFonts w:ascii="Times New Roman" w:hAnsi="Times New Roman"/>
          <w:sz w:val="24"/>
          <w:szCs w:val="24"/>
        </w:rPr>
      </w:pPr>
    </w:p>
    <w:p w:rsidR="002F1E55" w:rsidRDefault="002F1E55" w:rsidP="00D543EA">
      <w:pPr>
        <w:tabs>
          <w:tab w:val="left" w:pos="3765"/>
        </w:tabs>
        <w:rPr>
          <w:rFonts w:ascii="Times New Roman" w:hAnsi="Times New Roman"/>
          <w:sz w:val="24"/>
          <w:szCs w:val="24"/>
        </w:rPr>
      </w:pPr>
    </w:p>
    <w:p w:rsidR="002F1E55" w:rsidRDefault="002F1E55" w:rsidP="00D543EA">
      <w:pPr>
        <w:tabs>
          <w:tab w:val="left" w:pos="3765"/>
        </w:tabs>
        <w:rPr>
          <w:rFonts w:ascii="Times New Roman" w:hAnsi="Times New Roman"/>
          <w:sz w:val="24"/>
          <w:szCs w:val="24"/>
        </w:rPr>
      </w:pPr>
    </w:p>
    <w:p w:rsidR="002F1E55" w:rsidRDefault="002F1E55" w:rsidP="00D543EA">
      <w:pPr>
        <w:tabs>
          <w:tab w:val="left" w:pos="3765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51560" w:rsidRDefault="00651560" w:rsidP="00D543EA">
      <w:pPr>
        <w:tabs>
          <w:tab w:val="left" w:pos="3765"/>
        </w:tabs>
        <w:rPr>
          <w:rFonts w:ascii="Times New Roman" w:hAnsi="Times New Roman"/>
          <w:sz w:val="24"/>
          <w:szCs w:val="24"/>
        </w:rPr>
      </w:pPr>
    </w:p>
    <w:p w:rsidR="00651560" w:rsidRDefault="00651560" w:rsidP="00D543EA">
      <w:pPr>
        <w:tabs>
          <w:tab w:val="left" w:pos="3765"/>
        </w:tabs>
        <w:rPr>
          <w:rFonts w:ascii="Times New Roman" w:hAnsi="Times New Roman"/>
          <w:sz w:val="24"/>
          <w:szCs w:val="24"/>
        </w:rPr>
      </w:pPr>
    </w:p>
    <w:p w:rsidR="00B75509" w:rsidRDefault="00B75509" w:rsidP="00D543EA">
      <w:pPr>
        <w:tabs>
          <w:tab w:val="left" w:pos="3765"/>
        </w:tabs>
        <w:rPr>
          <w:rFonts w:ascii="Times New Roman" w:hAnsi="Times New Roman"/>
          <w:sz w:val="24"/>
          <w:szCs w:val="24"/>
        </w:rPr>
      </w:pPr>
    </w:p>
    <w:p w:rsidR="003D7C47" w:rsidRDefault="003D7C47" w:rsidP="00D543EA">
      <w:pPr>
        <w:tabs>
          <w:tab w:val="left" w:pos="3765"/>
        </w:tabs>
        <w:rPr>
          <w:rFonts w:ascii="Times New Roman" w:hAnsi="Times New Roman"/>
          <w:sz w:val="24"/>
          <w:szCs w:val="24"/>
        </w:rPr>
      </w:pPr>
    </w:p>
    <w:p w:rsidR="003D7C47" w:rsidRPr="00DD3E36" w:rsidRDefault="003D7C47" w:rsidP="00D543EA">
      <w:pPr>
        <w:tabs>
          <w:tab w:val="left" w:pos="3765"/>
        </w:tabs>
        <w:rPr>
          <w:rFonts w:ascii="Times New Roman" w:hAnsi="Times New Roman"/>
          <w:sz w:val="24"/>
          <w:szCs w:val="24"/>
        </w:rPr>
      </w:pPr>
    </w:p>
    <w:p w:rsidR="00D543EA" w:rsidRPr="00DD3E36" w:rsidRDefault="00D543EA" w:rsidP="00DD3E36">
      <w:pPr>
        <w:tabs>
          <w:tab w:val="left" w:pos="3765"/>
        </w:tabs>
        <w:jc w:val="center"/>
        <w:rPr>
          <w:rFonts w:ascii="Times New Roman" w:hAnsi="Times New Roman"/>
          <w:sz w:val="24"/>
          <w:szCs w:val="24"/>
        </w:rPr>
      </w:pPr>
      <w:r w:rsidRPr="00DD3E36">
        <w:rPr>
          <w:rFonts w:ascii="Times New Roman" w:hAnsi="Times New Roman"/>
          <w:sz w:val="24"/>
          <w:szCs w:val="24"/>
        </w:rPr>
        <w:t>«____» ____________ 20___ г.    _____________________  (___________________)</w:t>
      </w:r>
    </w:p>
    <w:p w:rsidR="00276346" w:rsidRDefault="00D543EA" w:rsidP="00B75509">
      <w:pPr>
        <w:tabs>
          <w:tab w:val="left" w:pos="3765"/>
        </w:tabs>
        <w:jc w:val="center"/>
        <w:rPr>
          <w:rFonts w:ascii="Times New Roman" w:hAnsi="Times New Roman"/>
          <w:sz w:val="24"/>
          <w:szCs w:val="24"/>
        </w:rPr>
      </w:pPr>
      <w:r w:rsidRPr="00DD3E36">
        <w:rPr>
          <w:rFonts w:ascii="Times New Roman" w:hAnsi="Times New Roman"/>
          <w:sz w:val="24"/>
          <w:szCs w:val="24"/>
        </w:rPr>
        <w:t>(дата, виза сотрудника, ответственного за ведение делопроизводства)</w:t>
      </w:r>
    </w:p>
    <w:sectPr w:rsidR="00276346" w:rsidSect="00B755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A1C"/>
    <w:multiLevelType w:val="hybridMultilevel"/>
    <w:tmpl w:val="6568C670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A1A3E3F"/>
    <w:multiLevelType w:val="multilevel"/>
    <w:tmpl w:val="33D043D0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E463868"/>
    <w:multiLevelType w:val="hybridMultilevel"/>
    <w:tmpl w:val="2BFCBAD4"/>
    <w:lvl w:ilvl="0" w:tplc="03E26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361412"/>
    <w:multiLevelType w:val="hybridMultilevel"/>
    <w:tmpl w:val="6408EE20"/>
    <w:lvl w:ilvl="0" w:tplc="019295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341D02"/>
    <w:multiLevelType w:val="hybridMultilevel"/>
    <w:tmpl w:val="0AACA5BE"/>
    <w:lvl w:ilvl="0" w:tplc="AC663474">
      <w:start w:val="1"/>
      <w:numFmt w:val="decimal"/>
      <w:lvlText w:val="%1."/>
      <w:lvlJc w:val="left"/>
      <w:pPr>
        <w:ind w:left="178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EB37D3"/>
    <w:multiLevelType w:val="hybridMultilevel"/>
    <w:tmpl w:val="FC865A40"/>
    <w:lvl w:ilvl="0" w:tplc="5B1253D2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3B95915"/>
    <w:multiLevelType w:val="hybridMultilevel"/>
    <w:tmpl w:val="70B092F6"/>
    <w:lvl w:ilvl="0" w:tplc="43F811B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4ED0623"/>
    <w:multiLevelType w:val="hybridMultilevel"/>
    <w:tmpl w:val="994C8DE2"/>
    <w:lvl w:ilvl="0" w:tplc="0A222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39301B"/>
    <w:multiLevelType w:val="hybridMultilevel"/>
    <w:tmpl w:val="AA7AA4A8"/>
    <w:lvl w:ilvl="0" w:tplc="6C1610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69F36C5"/>
    <w:multiLevelType w:val="hybridMultilevel"/>
    <w:tmpl w:val="1226B7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8683C79"/>
    <w:multiLevelType w:val="multilevel"/>
    <w:tmpl w:val="07968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77E44B11"/>
    <w:multiLevelType w:val="hybridMultilevel"/>
    <w:tmpl w:val="80D4B2D8"/>
    <w:lvl w:ilvl="0" w:tplc="A99A2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11"/>
  </w:num>
  <w:num w:numId="8">
    <w:abstractNumId w:val="10"/>
  </w:num>
  <w:num w:numId="9">
    <w:abstractNumId w:val="2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51"/>
    <w:rsid w:val="00000B99"/>
    <w:rsid w:val="0000184A"/>
    <w:rsid w:val="000027A9"/>
    <w:rsid w:val="00005BF3"/>
    <w:rsid w:val="00024241"/>
    <w:rsid w:val="0004101C"/>
    <w:rsid w:val="0006310D"/>
    <w:rsid w:val="00080B20"/>
    <w:rsid w:val="000829E5"/>
    <w:rsid w:val="000871DF"/>
    <w:rsid w:val="000960F9"/>
    <w:rsid w:val="000A5795"/>
    <w:rsid w:val="000A62C0"/>
    <w:rsid w:val="000B3EE7"/>
    <w:rsid w:val="000B5A8A"/>
    <w:rsid w:val="000B719F"/>
    <w:rsid w:val="000C2127"/>
    <w:rsid w:val="000C243C"/>
    <w:rsid w:val="000C7FDC"/>
    <w:rsid w:val="000E2228"/>
    <w:rsid w:val="000F7FB9"/>
    <w:rsid w:val="00101191"/>
    <w:rsid w:val="00112FBD"/>
    <w:rsid w:val="00116658"/>
    <w:rsid w:val="00140C18"/>
    <w:rsid w:val="00146ABA"/>
    <w:rsid w:val="00147FED"/>
    <w:rsid w:val="00171E73"/>
    <w:rsid w:val="00177CCF"/>
    <w:rsid w:val="0018775E"/>
    <w:rsid w:val="001918CF"/>
    <w:rsid w:val="001940AC"/>
    <w:rsid w:val="001A4C76"/>
    <w:rsid w:val="001A7C87"/>
    <w:rsid w:val="001B1ECE"/>
    <w:rsid w:val="001B76B0"/>
    <w:rsid w:val="001C2832"/>
    <w:rsid w:val="001D1444"/>
    <w:rsid w:val="001D4E38"/>
    <w:rsid w:val="001E4399"/>
    <w:rsid w:val="001F31C3"/>
    <w:rsid w:val="001F7783"/>
    <w:rsid w:val="00201E1C"/>
    <w:rsid w:val="00211DBD"/>
    <w:rsid w:val="0021224D"/>
    <w:rsid w:val="00213D34"/>
    <w:rsid w:val="00217503"/>
    <w:rsid w:val="00221514"/>
    <w:rsid w:val="00225270"/>
    <w:rsid w:val="00225747"/>
    <w:rsid w:val="0024444A"/>
    <w:rsid w:val="00251214"/>
    <w:rsid w:val="0025435F"/>
    <w:rsid w:val="00276346"/>
    <w:rsid w:val="00276DF6"/>
    <w:rsid w:val="00284AE4"/>
    <w:rsid w:val="00286C5F"/>
    <w:rsid w:val="00294850"/>
    <w:rsid w:val="00294941"/>
    <w:rsid w:val="00296BB1"/>
    <w:rsid w:val="002A028E"/>
    <w:rsid w:val="002B61D8"/>
    <w:rsid w:val="002C311C"/>
    <w:rsid w:val="002C7193"/>
    <w:rsid w:val="002D2C74"/>
    <w:rsid w:val="002D3ABF"/>
    <w:rsid w:val="002D7C7A"/>
    <w:rsid w:val="002F1E55"/>
    <w:rsid w:val="0030746C"/>
    <w:rsid w:val="00324001"/>
    <w:rsid w:val="00324287"/>
    <w:rsid w:val="00324CD8"/>
    <w:rsid w:val="00344908"/>
    <w:rsid w:val="0035271C"/>
    <w:rsid w:val="00363B38"/>
    <w:rsid w:val="00366EDC"/>
    <w:rsid w:val="00371DDD"/>
    <w:rsid w:val="00373AD2"/>
    <w:rsid w:val="00382976"/>
    <w:rsid w:val="00395B89"/>
    <w:rsid w:val="00396CF5"/>
    <w:rsid w:val="003A484A"/>
    <w:rsid w:val="003B14A8"/>
    <w:rsid w:val="003B67EF"/>
    <w:rsid w:val="003C02B3"/>
    <w:rsid w:val="003C3A9E"/>
    <w:rsid w:val="003D226C"/>
    <w:rsid w:val="003D4A0D"/>
    <w:rsid w:val="003D5EE4"/>
    <w:rsid w:val="003D7C47"/>
    <w:rsid w:val="003F6010"/>
    <w:rsid w:val="00403107"/>
    <w:rsid w:val="0040496C"/>
    <w:rsid w:val="00405CFB"/>
    <w:rsid w:val="004251CD"/>
    <w:rsid w:val="00426133"/>
    <w:rsid w:val="00427333"/>
    <w:rsid w:val="0044078D"/>
    <w:rsid w:val="00453981"/>
    <w:rsid w:val="00455CEC"/>
    <w:rsid w:val="00457CA3"/>
    <w:rsid w:val="00462346"/>
    <w:rsid w:val="00466268"/>
    <w:rsid w:val="0047009D"/>
    <w:rsid w:val="00476457"/>
    <w:rsid w:val="00494B30"/>
    <w:rsid w:val="00495E1D"/>
    <w:rsid w:val="004A7CAF"/>
    <w:rsid w:val="004B221B"/>
    <w:rsid w:val="004B483D"/>
    <w:rsid w:val="004B5017"/>
    <w:rsid w:val="004B69F1"/>
    <w:rsid w:val="004C0B5D"/>
    <w:rsid w:val="004C5672"/>
    <w:rsid w:val="004D2D73"/>
    <w:rsid w:val="004D44CB"/>
    <w:rsid w:val="004D6DBE"/>
    <w:rsid w:val="004E4D53"/>
    <w:rsid w:val="004E50CC"/>
    <w:rsid w:val="004F0EE5"/>
    <w:rsid w:val="00503C17"/>
    <w:rsid w:val="00514117"/>
    <w:rsid w:val="0051530B"/>
    <w:rsid w:val="00520EB4"/>
    <w:rsid w:val="0052495C"/>
    <w:rsid w:val="005253A3"/>
    <w:rsid w:val="0053124C"/>
    <w:rsid w:val="00531B11"/>
    <w:rsid w:val="00531D6F"/>
    <w:rsid w:val="0053353A"/>
    <w:rsid w:val="00537D59"/>
    <w:rsid w:val="00541F1A"/>
    <w:rsid w:val="00541F69"/>
    <w:rsid w:val="00572DA6"/>
    <w:rsid w:val="0057503E"/>
    <w:rsid w:val="00597BA7"/>
    <w:rsid w:val="00597FEB"/>
    <w:rsid w:val="005A06F7"/>
    <w:rsid w:val="005B06B4"/>
    <w:rsid w:val="005B4A16"/>
    <w:rsid w:val="005B5416"/>
    <w:rsid w:val="005B619B"/>
    <w:rsid w:val="005C14F7"/>
    <w:rsid w:val="005E21ED"/>
    <w:rsid w:val="005F1E0A"/>
    <w:rsid w:val="005F3F3F"/>
    <w:rsid w:val="005F4E0F"/>
    <w:rsid w:val="005F69EA"/>
    <w:rsid w:val="006215B9"/>
    <w:rsid w:val="0062252C"/>
    <w:rsid w:val="00632D23"/>
    <w:rsid w:val="00642B38"/>
    <w:rsid w:val="00646BE1"/>
    <w:rsid w:val="006501E4"/>
    <w:rsid w:val="00651560"/>
    <w:rsid w:val="006576F7"/>
    <w:rsid w:val="00657E2C"/>
    <w:rsid w:val="006723C0"/>
    <w:rsid w:val="00673009"/>
    <w:rsid w:val="00692025"/>
    <w:rsid w:val="006925FA"/>
    <w:rsid w:val="00692B85"/>
    <w:rsid w:val="006A2F8F"/>
    <w:rsid w:val="006A6D1E"/>
    <w:rsid w:val="006B470A"/>
    <w:rsid w:val="006C4E78"/>
    <w:rsid w:val="00700933"/>
    <w:rsid w:val="00705831"/>
    <w:rsid w:val="0070749F"/>
    <w:rsid w:val="00710045"/>
    <w:rsid w:val="00713F2F"/>
    <w:rsid w:val="00714D39"/>
    <w:rsid w:val="00717FD3"/>
    <w:rsid w:val="00721683"/>
    <w:rsid w:val="00723D42"/>
    <w:rsid w:val="00725B83"/>
    <w:rsid w:val="00736AAB"/>
    <w:rsid w:val="00737FAA"/>
    <w:rsid w:val="00740DE0"/>
    <w:rsid w:val="00742C85"/>
    <w:rsid w:val="00746744"/>
    <w:rsid w:val="0075087E"/>
    <w:rsid w:val="00756DCB"/>
    <w:rsid w:val="0077362B"/>
    <w:rsid w:val="007756D7"/>
    <w:rsid w:val="007773C0"/>
    <w:rsid w:val="007846F1"/>
    <w:rsid w:val="00791623"/>
    <w:rsid w:val="00797B71"/>
    <w:rsid w:val="007A13D4"/>
    <w:rsid w:val="007A255A"/>
    <w:rsid w:val="007A2DE4"/>
    <w:rsid w:val="007A2DEB"/>
    <w:rsid w:val="007A7E5E"/>
    <w:rsid w:val="007B2527"/>
    <w:rsid w:val="007B4D08"/>
    <w:rsid w:val="007F3BCC"/>
    <w:rsid w:val="007F53CC"/>
    <w:rsid w:val="007F7F39"/>
    <w:rsid w:val="0080158F"/>
    <w:rsid w:val="00804146"/>
    <w:rsid w:val="008113C2"/>
    <w:rsid w:val="00826EAB"/>
    <w:rsid w:val="00833EE0"/>
    <w:rsid w:val="00840F42"/>
    <w:rsid w:val="00842965"/>
    <w:rsid w:val="00851F6B"/>
    <w:rsid w:val="00855230"/>
    <w:rsid w:val="00856749"/>
    <w:rsid w:val="00861630"/>
    <w:rsid w:val="00863A9E"/>
    <w:rsid w:val="00867646"/>
    <w:rsid w:val="00867F16"/>
    <w:rsid w:val="0087503C"/>
    <w:rsid w:val="00880A8F"/>
    <w:rsid w:val="008852A5"/>
    <w:rsid w:val="00891E93"/>
    <w:rsid w:val="008925BC"/>
    <w:rsid w:val="008942A9"/>
    <w:rsid w:val="008B207C"/>
    <w:rsid w:val="008B246B"/>
    <w:rsid w:val="008C18C5"/>
    <w:rsid w:val="008C2D95"/>
    <w:rsid w:val="008C4962"/>
    <w:rsid w:val="008F666B"/>
    <w:rsid w:val="00901811"/>
    <w:rsid w:val="00902593"/>
    <w:rsid w:val="00912E09"/>
    <w:rsid w:val="0092106F"/>
    <w:rsid w:val="00923EC3"/>
    <w:rsid w:val="0093142A"/>
    <w:rsid w:val="00940D72"/>
    <w:rsid w:val="00950386"/>
    <w:rsid w:val="009532D8"/>
    <w:rsid w:val="0096232E"/>
    <w:rsid w:val="009626C4"/>
    <w:rsid w:val="009643C8"/>
    <w:rsid w:val="00965A47"/>
    <w:rsid w:val="0097028E"/>
    <w:rsid w:val="009718F3"/>
    <w:rsid w:val="0098241F"/>
    <w:rsid w:val="00984FF5"/>
    <w:rsid w:val="00985BDD"/>
    <w:rsid w:val="00986B11"/>
    <w:rsid w:val="00991392"/>
    <w:rsid w:val="0099777E"/>
    <w:rsid w:val="009B1273"/>
    <w:rsid w:val="009B7AD9"/>
    <w:rsid w:val="009C6263"/>
    <w:rsid w:val="009E00FD"/>
    <w:rsid w:val="009E0383"/>
    <w:rsid w:val="009E073F"/>
    <w:rsid w:val="00A0083F"/>
    <w:rsid w:val="00A016F3"/>
    <w:rsid w:val="00A072BC"/>
    <w:rsid w:val="00A12525"/>
    <w:rsid w:val="00A15E8B"/>
    <w:rsid w:val="00A33805"/>
    <w:rsid w:val="00A4217B"/>
    <w:rsid w:val="00A47713"/>
    <w:rsid w:val="00A56BA2"/>
    <w:rsid w:val="00A655DD"/>
    <w:rsid w:val="00A66B0E"/>
    <w:rsid w:val="00A67756"/>
    <w:rsid w:val="00A7475A"/>
    <w:rsid w:val="00A77703"/>
    <w:rsid w:val="00AA1E86"/>
    <w:rsid w:val="00AA245E"/>
    <w:rsid w:val="00AB5649"/>
    <w:rsid w:val="00AB6915"/>
    <w:rsid w:val="00AD5255"/>
    <w:rsid w:val="00AD76E2"/>
    <w:rsid w:val="00AE3679"/>
    <w:rsid w:val="00AF32F2"/>
    <w:rsid w:val="00AF7726"/>
    <w:rsid w:val="00B22474"/>
    <w:rsid w:val="00B22EB6"/>
    <w:rsid w:val="00B26291"/>
    <w:rsid w:val="00B27A9F"/>
    <w:rsid w:val="00B54B28"/>
    <w:rsid w:val="00B57C70"/>
    <w:rsid w:val="00B6447B"/>
    <w:rsid w:val="00B7054E"/>
    <w:rsid w:val="00B7413C"/>
    <w:rsid w:val="00B75509"/>
    <w:rsid w:val="00B8273A"/>
    <w:rsid w:val="00B93EB6"/>
    <w:rsid w:val="00B956B0"/>
    <w:rsid w:val="00BA1A04"/>
    <w:rsid w:val="00BA2A4A"/>
    <w:rsid w:val="00BA353A"/>
    <w:rsid w:val="00BB6A41"/>
    <w:rsid w:val="00BD2366"/>
    <w:rsid w:val="00BD36E3"/>
    <w:rsid w:val="00BE19BF"/>
    <w:rsid w:val="00BE1D23"/>
    <w:rsid w:val="00BE2E41"/>
    <w:rsid w:val="00C02437"/>
    <w:rsid w:val="00C02C3B"/>
    <w:rsid w:val="00C163B6"/>
    <w:rsid w:val="00C23B30"/>
    <w:rsid w:val="00C348B9"/>
    <w:rsid w:val="00C4440E"/>
    <w:rsid w:val="00C51B8F"/>
    <w:rsid w:val="00C52DF4"/>
    <w:rsid w:val="00C839C9"/>
    <w:rsid w:val="00C87A18"/>
    <w:rsid w:val="00C9021F"/>
    <w:rsid w:val="00C95206"/>
    <w:rsid w:val="00CA3DDE"/>
    <w:rsid w:val="00CA3E1C"/>
    <w:rsid w:val="00CB01EA"/>
    <w:rsid w:val="00CB362B"/>
    <w:rsid w:val="00CB5F7C"/>
    <w:rsid w:val="00CC32DA"/>
    <w:rsid w:val="00CC51B6"/>
    <w:rsid w:val="00CC51E5"/>
    <w:rsid w:val="00CF1235"/>
    <w:rsid w:val="00D07EA2"/>
    <w:rsid w:val="00D122E7"/>
    <w:rsid w:val="00D205F7"/>
    <w:rsid w:val="00D21683"/>
    <w:rsid w:val="00D21BDF"/>
    <w:rsid w:val="00D303E1"/>
    <w:rsid w:val="00D35733"/>
    <w:rsid w:val="00D44A16"/>
    <w:rsid w:val="00D462C7"/>
    <w:rsid w:val="00D47F11"/>
    <w:rsid w:val="00D53286"/>
    <w:rsid w:val="00D543EA"/>
    <w:rsid w:val="00D578BD"/>
    <w:rsid w:val="00D64684"/>
    <w:rsid w:val="00D66BEB"/>
    <w:rsid w:val="00D744BD"/>
    <w:rsid w:val="00D9552C"/>
    <w:rsid w:val="00DA111C"/>
    <w:rsid w:val="00DA1B70"/>
    <w:rsid w:val="00DA5479"/>
    <w:rsid w:val="00DB5845"/>
    <w:rsid w:val="00DB6AB7"/>
    <w:rsid w:val="00DC6B08"/>
    <w:rsid w:val="00DC7C06"/>
    <w:rsid w:val="00DD2381"/>
    <w:rsid w:val="00DD3E36"/>
    <w:rsid w:val="00DD5BEB"/>
    <w:rsid w:val="00DE1EA0"/>
    <w:rsid w:val="00DE2309"/>
    <w:rsid w:val="00DE7E0B"/>
    <w:rsid w:val="00E06AB0"/>
    <w:rsid w:val="00E06C07"/>
    <w:rsid w:val="00E070D8"/>
    <w:rsid w:val="00E102A4"/>
    <w:rsid w:val="00E1134C"/>
    <w:rsid w:val="00E1792F"/>
    <w:rsid w:val="00E21CF4"/>
    <w:rsid w:val="00E22C15"/>
    <w:rsid w:val="00E2459D"/>
    <w:rsid w:val="00E302B2"/>
    <w:rsid w:val="00E308DB"/>
    <w:rsid w:val="00E3255D"/>
    <w:rsid w:val="00E360F5"/>
    <w:rsid w:val="00E50F25"/>
    <w:rsid w:val="00E533A8"/>
    <w:rsid w:val="00E73B06"/>
    <w:rsid w:val="00E74B15"/>
    <w:rsid w:val="00E74F58"/>
    <w:rsid w:val="00E76351"/>
    <w:rsid w:val="00E76699"/>
    <w:rsid w:val="00E94E09"/>
    <w:rsid w:val="00EA4411"/>
    <w:rsid w:val="00EA44AA"/>
    <w:rsid w:val="00ED20B0"/>
    <w:rsid w:val="00ED5481"/>
    <w:rsid w:val="00ED661B"/>
    <w:rsid w:val="00EE1379"/>
    <w:rsid w:val="00EE3561"/>
    <w:rsid w:val="00EE54BE"/>
    <w:rsid w:val="00F10737"/>
    <w:rsid w:val="00F140FF"/>
    <w:rsid w:val="00F22D28"/>
    <w:rsid w:val="00F24014"/>
    <w:rsid w:val="00F24DCB"/>
    <w:rsid w:val="00F263C3"/>
    <w:rsid w:val="00F3636E"/>
    <w:rsid w:val="00F45B2C"/>
    <w:rsid w:val="00F72BC8"/>
    <w:rsid w:val="00F8301A"/>
    <w:rsid w:val="00FA2023"/>
    <w:rsid w:val="00FB03FD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9903F-28C8-4F9F-84B8-9E810438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FB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C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3829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76346"/>
    <w:rPr>
      <w:color w:val="0563C1"/>
      <w:u w:val="single"/>
    </w:rPr>
  </w:style>
  <w:style w:type="table" w:customStyle="1" w:styleId="1">
    <w:name w:val="Сетка таблицы1"/>
    <w:basedOn w:val="a1"/>
    <w:next w:val="a6"/>
    <w:uiPriority w:val="39"/>
    <w:rsid w:val="00A66B0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F7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C14F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C14F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5;&#1056;&#1048;&#1050;&#1040;&#1047;&#1067;%20&#1054;&#1057;&#1053;\&#1041;&#1083;&#1072;&#1085;&#1082;&#1055;&#1088;&#1080;&#1082;&#1072;&#1079;&#1072;&#1043;&#1050;&#1058;_JPGw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53CD3-C517-4E8B-B573-C6398315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БланкПриказаГКТ_JPGw</Template>
  <TotalTime>2693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Uni2013</dc:creator>
  <cp:lastModifiedBy>UserT</cp:lastModifiedBy>
  <cp:revision>141</cp:revision>
  <cp:lastPrinted>2025-08-22T08:25:00Z</cp:lastPrinted>
  <dcterms:created xsi:type="dcterms:W3CDTF">2014-09-04T11:32:00Z</dcterms:created>
  <dcterms:modified xsi:type="dcterms:W3CDTF">2025-08-22T08:26:00Z</dcterms:modified>
</cp:coreProperties>
</file>