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5834DE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0E3171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7F2E3B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843EA7" w:rsidP="00536B7D">
            <w:pPr>
              <w:pStyle w:val="Noeeu1"/>
            </w:pPr>
            <w:r>
              <w:t>21-95</w:t>
            </w:r>
            <w:r w:rsidR="007F2E3B">
              <w:t>-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</w:tblGrid>
      <w:tr w:rsidR="00B54CF3" w:rsidTr="00B54CF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5135" w:rsidRDefault="00B54CF3" w:rsidP="000951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5135">
              <w:rPr>
                <w:sz w:val="28"/>
                <w:szCs w:val="28"/>
              </w:rPr>
              <w:t>О внесении изменений в перечень главных администраторов доходов бюджета Республики Татарстан, утвержденный постановлением Кабинета Министров Республики Татарстан от 24.11.2021 № 1115</w:t>
            </w:r>
            <w:r w:rsidR="00095135" w:rsidRPr="00095135">
              <w:rPr>
                <w:sz w:val="28"/>
                <w:szCs w:val="28"/>
              </w:rPr>
              <w:t xml:space="preserve"> «</w:t>
            </w:r>
            <w:r w:rsidR="00095135">
              <w:rPr>
                <w:sz w:val="28"/>
                <w:szCs w:val="28"/>
              </w:rPr>
              <w:t>Об утверждении перечня главных администраторов доходов бюджета Республики Татарстан»</w:t>
            </w:r>
          </w:p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</w:tc>
      </w:tr>
    </w:tbl>
    <w:p w:rsidR="00860CE5" w:rsidRDefault="00860CE5" w:rsidP="005834DE">
      <w:pPr>
        <w:pStyle w:val="Noeeu1"/>
        <w:spacing w:line="240" w:lineRule="auto"/>
        <w:ind w:firstLine="709"/>
        <w:jc w:val="both"/>
      </w:pPr>
    </w:p>
    <w:p w:rsidR="00124C69" w:rsidRDefault="00124C69" w:rsidP="005834DE">
      <w:pPr>
        <w:pStyle w:val="Noeeu1"/>
        <w:spacing w:line="240" w:lineRule="auto"/>
        <w:ind w:firstLine="709"/>
        <w:jc w:val="both"/>
      </w:pPr>
    </w:p>
    <w:p w:rsidR="00FA28A6" w:rsidRDefault="00B36A3B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9" w:history="1">
        <w:r w:rsidRPr="00335559">
          <w:rPr>
            <w:sz w:val="28"/>
            <w:szCs w:val="28"/>
          </w:rPr>
          <w:t xml:space="preserve">пунктом </w:t>
        </w:r>
      </w:hyperlink>
      <w:r>
        <w:rPr>
          <w:sz w:val="28"/>
          <w:szCs w:val="28"/>
        </w:rPr>
        <w:t xml:space="preserve">3 Порядка и сроков внесения изменений в перечень главных администраторов доходов бюджета Республики Татарстан, утвержденного постановлением Кабинета Министров Республики Татарстан от 30.12.2021 № 1345 «Об утверждении Порядка и сроков внесения изменений в перечень главных администраторов доходов бюджета Республики Татарстан», </w:t>
      </w:r>
      <w:r w:rsidR="00FA28A6">
        <w:rPr>
          <w:sz w:val="28"/>
          <w:szCs w:val="28"/>
        </w:rPr>
        <w:t>п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р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и</w:t>
      </w:r>
      <w:r w:rsidR="00DD3A33">
        <w:rPr>
          <w:sz w:val="28"/>
          <w:szCs w:val="28"/>
        </w:rPr>
        <w:t xml:space="preserve"> </w:t>
      </w:r>
      <w:proofErr w:type="gramStart"/>
      <w:r w:rsidR="00FA28A6">
        <w:rPr>
          <w:sz w:val="28"/>
          <w:szCs w:val="28"/>
        </w:rPr>
        <w:t>к</w:t>
      </w:r>
      <w:proofErr w:type="gramEnd"/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з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ы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в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ю:</w:t>
      </w:r>
    </w:p>
    <w:p w:rsidR="00FA28A6" w:rsidRDefault="00FA28A6" w:rsidP="000362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1F23" w:rsidRPr="0011207B" w:rsidRDefault="00FA28A6" w:rsidP="00C92382">
      <w:pPr>
        <w:pStyle w:val="ae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84723">
        <w:rPr>
          <w:color w:val="000000"/>
          <w:sz w:val="28"/>
        </w:rPr>
        <w:t>У</w:t>
      </w:r>
      <w:r w:rsidR="00B36A3B" w:rsidRPr="00B84723">
        <w:rPr>
          <w:color w:val="000000"/>
          <w:sz w:val="28"/>
        </w:rPr>
        <w:t xml:space="preserve">твердить прилагаемые </w:t>
      </w:r>
      <w:hyperlink r:id="rId10" w:history="1">
        <w:r w:rsidR="00B36A3B" w:rsidRPr="00B84723">
          <w:rPr>
            <w:color w:val="000000"/>
            <w:sz w:val="28"/>
          </w:rPr>
          <w:t>изменения</w:t>
        </w:r>
      </w:hyperlink>
      <w:r w:rsidR="00B36A3B" w:rsidRPr="00B84723">
        <w:rPr>
          <w:color w:val="000000"/>
          <w:sz w:val="28"/>
        </w:rPr>
        <w:t xml:space="preserve">, которые вносятся в </w:t>
      </w:r>
      <w:hyperlink r:id="rId11" w:history="1">
        <w:r w:rsidR="00B36A3B" w:rsidRPr="00B84723">
          <w:rPr>
            <w:color w:val="000000"/>
            <w:sz w:val="28"/>
          </w:rPr>
          <w:t>перечень</w:t>
        </w:r>
      </w:hyperlink>
      <w:r w:rsidR="00381F23" w:rsidRPr="00B84723">
        <w:rPr>
          <w:color w:val="000000"/>
          <w:sz w:val="28"/>
        </w:rPr>
        <w:t xml:space="preserve"> главных </w:t>
      </w:r>
      <w:r w:rsidR="00B36A3B" w:rsidRPr="00B84723">
        <w:rPr>
          <w:color w:val="000000"/>
          <w:sz w:val="28"/>
        </w:rPr>
        <w:t>администраторов доходов бюджета Республики Татарстан</w:t>
      </w:r>
      <w:r w:rsidR="00DD3A33" w:rsidRPr="00B84723">
        <w:rPr>
          <w:color w:val="000000"/>
          <w:sz w:val="28"/>
        </w:rPr>
        <w:t>, утвержденный</w:t>
      </w:r>
      <w:r w:rsidR="0070276F" w:rsidRPr="00B84723">
        <w:rPr>
          <w:color w:val="000000"/>
          <w:sz w:val="28"/>
        </w:rPr>
        <w:t xml:space="preserve"> постановлением Кабинета Министров Республики Татарстан от 24.11.2021 № 1115 «Об утверждении перечня главных администраторов доходов бюджета Республики Татарстан»</w:t>
      </w:r>
      <w:r w:rsidR="008A3EE3" w:rsidRPr="00B84723">
        <w:rPr>
          <w:color w:val="000000"/>
          <w:sz w:val="28"/>
        </w:rPr>
        <w:t xml:space="preserve"> </w:t>
      </w:r>
      <w:r w:rsidR="00970BBE" w:rsidRPr="00B84723">
        <w:rPr>
          <w:color w:val="000000"/>
          <w:sz w:val="28"/>
        </w:rPr>
        <w:t>(</w:t>
      </w:r>
      <w:r w:rsidR="00B84723" w:rsidRPr="0065768C">
        <w:rPr>
          <w:sz w:val="28"/>
          <w:szCs w:val="28"/>
        </w:rPr>
        <w:t>с изменениями, внесенными постановлениями Кабинета Министров Республики Татарстан</w:t>
      </w:r>
      <w:r w:rsidR="00B84723" w:rsidRPr="00B84723">
        <w:rPr>
          <w:color w:val="000000"/>
          <w:sz w:val="28"/>
        </w:rPr>
        <w:t xml:space="preserve"> от 16.11.2022 </w:t>
      </w:r>
      <w:hyperlink r:id="rId12" w:history="1">
        <w:r w:rsidR="00B84723" w:rsidRPr="00B84723">
          <w:rPr>
            <w:color w:val="000000"/>
            <w:sz w:val="28"/>
          </w:rPr>
          <w:t>№ 1219</w:t>
        </w:r>
      </w:hyperlink>
      <w:r w:rsidR="00B84723" w:rsidRPr="00B84723">
        <w:rPr>
          <w:color w:val="000000"/>
          <w:sz w:val="28"/>
        </w:rPr>
        <w:t xml:space="preserve">, от 29.12.2023 </w:t>
      </w:r>
      <w:hyperlink r:id="rId13" w:history="1">
        <w:r w:rsidR="00B84723" w:rsidRPr="00B84723">
          <w:rPr>
            <w:color w:val="000000"/>
            <w:sz w:val="28"/>
          </w:rPr>
          <w:t>№ 1736</w:t>
        </w:r>
      </w:hyperlink>
      <w:r w:rsidR="008B1B23">
        <w:rPr>
          <w:color w:val="000000"/>
          <w:sz w:val="28"/>
        </w:rPr>
        <w:t xml:space="preserve">, от 30.12.2024 </w:t>
      </w:r>
      <w:r w:rsidR="00A70723">
        <w:rPr>
          <w:color w:val="000000"/>
          <w:sz w:val="28"/>
        </w:rPr>
        <w:t xml:space="preserve">  </w:t>
      </w:r>
      <w:r w:rsidR="008B1B23">
        <w:rPr>
          <w:color w:val="000000"/>
          <w:sz w:val="28"/>
        </w:rPr>
        <w:t>№ 1295</w:t>
      </w:r>
      <w:r w:rsidR="00B84723" w:rsidRPr="00B84723">
        <w:rPr>
          <w:color w:val="000000"/>
          <w:sz w:val="28"/>
        </w:rPr>
        <w:t xml:space="preserve">, </w:t>
      </w:r>
      <w:r w:rsidR="008A3EE3" w:rsidRPr="00B84723">
        <w:rPr>
          <w:color w:val="000000"/>
          <w:sz w:val="28"/>
        </w:rPr>
        <w:t>приказ</w:t>
      </w:r>
      <w:r w:rsidR="00CF3CCC" w:rsidRPr="00B84723">
        <w:rPr>
          <w:color w:val="000000"/>
          <w:sz w:val="28"/>
        </w:rPr>
        <w:t>ами</w:t>
      </w:r>
      <w:r w:rsidR="008A3EE3" w:rsidRPr="00B84723">
        <w:rPr>
          <w:color w:val="000000"/>
          <w:sz w:val="28"/>
        </w:rPr>
        <w:t xml:space="preserve"> Министерства финансов Республики Татарстан от 08.04.2022</w:t>
      </w:r>
      <w:r w:rsidR="00A70723">
        <w:rPr>
          <w:color w:val="000000"/>
          <w:sz w:val="28"/>
        </w:rPr>
        <w:t xml:space="preserve">    </w:t>
      </w:r>
      <w:r w:rsidR="008A3EE3" w:rsidRPr="00B84723">
        <w:rPr>
          <w:color w:val="000000"/>
          <w:sz w:val="28"/>
        </w:rPr>
        <w:t xml:space="preserve"> № 21-95-108</w:t>
      </w:r>
      <w:r w:rsidR="00A70FB4">
        <w:rPr>
          <w:color w:val="000000"/>
          <w:sz w:val="28"/>
        </w:rPr>
        <w:t xml:space="preserve">, </w:t>
      </w:r>
      <w:r w:rsidR="00B84723" w:rsidRPr="00B84723">
        <w:rPr>
          <w:color w:val="000000"/>
          <w:sz w:val="28"/>
        </w:rPr>
        <w:t>от 11.11.2022 № 21-95-296</w:t>
      </w:r>
      <w:r w:rsidR="00B84723">
        <w:rPr>
          <w:color w:val="000000"/>
          <w:sz w:val="28"/>
        </w:rPr>
        <w:t xml:space="preserve">, </w:t>
      </w:r>
      <w:r w:rsidR="007906A7" w:rsidRPr="00B84723">
        <w:rPr>
          <w:color w:val="000000"/>
          <w:sz w:val="28"/>
        </w:rPr>
        <w:t>от 30.12.2022</w:t>
      </w:r>
      <w:r w:rsidR="00A70723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>№ 21-95-341</w:t>
      </w:r>
      <w:r w:rsidR="007906A7">
        <w:rPr>
          <w:color w:val="000000"/>
          <w:sz w:val="28"/>
        </w:rPr>
        <w:t>,</w:t>
      </w:r>
      <w:r w:rsidR="007906A7" w:rsidRPr="007906A7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 xml:space="preserve">от 13.02.2023 </w:t>
      </w:r>
      <w:r w:rsidR="00D5671F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>№ 21-95-43</w:t>
      </w:r>
      <w:r w:rsidR="007906A7">
        <w:rPr>
          <w:color w:val="000000"/>
          <w:sz w:val="28"/>
        </w:rPr>
        <w:t xml:space="preserve">, </w:t>
      </w:r>
      <w:r w:rsidR="007906A7" w:rsidRPr="00B84723">
        <w:rPr>
          <w:color w:val="000000"/>
          <w:sz w:val="28"/>
        </w:rPr>
        <w:t>от 29.03.2023 № 21-95-83</w:t>
      </w:r>
      <w:r w:rsidR="007906A7">
        <w:rPr>
          <w:color w:val="000000"/>
          <w:sz w:val="28"/>
        </w:rPr>
        <w:t>,</w:t>
      </w:r>
      <w:r w:rsidR="007906A7" w:rsidRPr="007906A7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>от 24.07.2023</w:t>
      </w:r>
      <w:r w:rsidR="00A70723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>№ 21-95-218,</w:t>
      </w:r>
      <w:r w:rsidR="007906A7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>от 04.09.2023</w:t>
      </w:r>
      <w:r w:rsidR="00D5671F">
        <w:rPr>
          <w:color w:val="000000"/>
          <w:sz w:val="28"/>
        </w:rPr>
        <w:t xml:space="preserve">     </w:t>
      </w:r>
      <w:r w:rsidR="007906A7" w:rsidRPr="00B84723">
        <w:rPr>
          <w:color w:val="000000"/>
          <w:sz w:val="28"/>
        </w:rPr>
        <w:t xml:space="preserve"> № 21-95-265, </w:t>
      </w:r>
      <w:r w:rsidR="00381F23" w:rsidRPr="00B84723">
        <w:rPr>
          <w:color w:val="000000"/>
          <w:sz w:val="28"/>
        </w:rPr>
        <w:t>от 29.12.2023 № 21-95-411</w:t>
      </w:r>
      <w:r w:rsidR="00C92382">
        <w:rPr>
          <w:color w:val="000000"/>
          <w:sz w:val="28"/>
        </w:rPr>
        <w:t>, от 04.06.2024</w:t>
      </w:r>
      <w:r w:rsidR="00A70723">
        <w:rPr>
          <w:color w:val="000000"/>
          <w:sz w:val="28"/>
        </w:rPr>
        <w:t xml:space="preserve"> </w:t>
      </w:r>
      <w:r w:rsidR="00C92382" w:rsidRPr="0011207B">
        <w:rPr>
          <w:color w:val="000000"/>
          <w:sz w:val="28"/>
          <w:szCs w:val="28"/>
        </w:rPr>
        <w:t>№ 21-95-171</w:t>
      </w:r>
      <w:r w:rsidR="0022535E" w:rsidRPr="0011207B">
        <w:rPr>
          <w:color w:val="000000"/>
          <w:sz w:val="28"/>
          <w:szCs w:val="28"/>
        </w:rPr>
        <w:t xml:space="preserve">, </w:t>
      </w:r>
      <w:r w:rsidR="008B1B23" w:rsidRPr="0011207B">
        <w:rPr>
          <w:color w:val="000000"/>
          <w:sz w:val="28"/>
          <w:szCs w:val="28"/>
        </w:rPr>
        <w:t>от 16.09.2024</w:t>
      </w:r>
      <w:r w:rsidR="00D5671F">
        <w:rPr>
          <w:color w:val="000000"/>
          <w:sz w:val="28"/>
          <w:szCs w:val="28"/>
        </w:rPr>
        <w:t xml:space="preserve"> </w:t>
      </w:r>
      <w:r w:rsidR="008B1B23" w:rsidRPr="0011207B">
        <w:rPr>
          <w:color w:val="000000"/>
          <w:sz w:val="28"/>
          <w:szCs w:val="28"/>
        </w:rPr>
        <w:t xml:space="preserve"> № 21-95-268</w:t>
      </w:r>
      <w:r w:rsidR="001D3A01">
        <w:rPr>
          <w:color w:val="000000"/>
          <w:sz w:val="28"/>
          <w:szCs w:val="28"/>
        </w:rPr>
        <w:t xml:space="preserve">, </w:t>
      </w:r>
      <w:r w:rsidR="001D3A01" w:rsidRPr="00805F9F">
        <w:rPr>
          <w:color w:val="000000"/>
          <w:sz w:val="28"/>
          <w:szCs w:val="28"/>
        </w:rPr>
        <w:t xml:space="preserve">от </w:t>
      </w:r>
      <w:r w:rsidR="00805F9F">
        <w:rPr>
          <w:color w:val="000000"/>
          <w:sz w:val="28"/>
          <w:szCs w:val="28"/>
        </w:rPr>
        <w:t>25.03.2025</w:t>
      </w:r>
      <w:r w:rsidR="001D3A01" w:rsidRPr="00805F9F">
        <w:rPr>
          <w:color w:val="000000"/>
          <w:sz w:val="28"/>
          <w:szCs w:val="28"/>
        </w:rPr>
        <w:t xml:space="preserve"> №</w:t>
      </w:r>
      <w:r w:rsidR="001D3A01">
        <w:rPr>
          <w:color w:val="000000"/>
          <w:sz w:val="28"/>
          <w:szCs w:val="28"/>
        </w:rPr>
        <w:t xml:space="preserve"> </w:t>
      </w:r>
      <w:r w:rsidR="00805F9F">
        <w:rPr>
          <w:color w:val="000000"/>
          <w:sz w:val="28"/>
          <w:szCs w:val="28"/>
        </w:rPr>
        <w:t>21-95-80</w:t>
      </w:r>
      <w:r w:rsidR="002A01A1">
        <w:rPr>
          <w:color w:val="000000"/>
          <w:sz w:val="28"/>
          <w:szCs w:val="28"/>
        </w:rPr>
        <w:t>, от 02.06.2025 № 21-95-166</w:t>
      </w:r>
      <w:r w:rsidR="00B84723" w:rsidRPr="0011207B">
        <w:rPr>
          <w:color w:val="000000"/>
          <w:sz w:val="28"/>
          <w:szCs w:val="28"/>
        </w:rPr>
        <w:t>).</w:t>
      </w:r>
    </w:p>
    <w:p w:rsidR="00B36A3B" w:rsidRPr="0011207B" w:rsidRDefault="00B36A3B" w:rsidP="00B36A3B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</w:pPr>
    </w:p>
    <w:p w:rsidR="00B065F6" w:rsidRPr="0011207B" w:rsidRDefault="00B065F6" w:rsidP="00B065F6">
      <w:pPr>
        <w:rPr>
          <w:sz w:val="28"/>
          <w:szCs w:val="28"/>
        </w:rPr>
      </w:pPr>
    </w:p>
    <w:p w:rsidR="00B36A3B" w:rsidRPr="0011207B" w:rsidRDefault="00B36A3B" w:rsidP="00B36A3B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</w:pP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>Министр</w:t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  <w:t xml:space="preserve">      </w:t>
      </w:r>
      <w:r w:rsidR="00165E1B"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 xml:space="preserve">                                                                                    </w:t>
      </w:r>
      <w:r w:rsidR="00165E1B"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="00165E1B"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="00165E1B"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 xml:space="preserve">       </w:t>
      </w:r>
      <w:proofErr w:type="spellStart"/>
      <w:r w:rsidR="00F15B80"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>М.Д.Файзрахманов</w:t>
      </w:r>
      <w:proofErr w:type="spellEnd"/>
    </w:p>
    <w:p w:rsidR="00B36A3B" w:rsidRDefault="00B36A3B" w:rsidP="00B36A3B">
      <w:pPr>
        <w:pStyle w:val="10"/>
        <w:ind w:left="284" w:firstLine="709"/>
        <w:rPr>
          <w:color w:val="000000"/>
          <w:lang w:val="ru-RU" w:eastAsia="ru-RU"/>
        </w:rPr>
      </w:pPr>
    </w:p>
    <w:p w:rsidR="00B36A3B" w:rsidRDefault="00F9603A" w:rsidP="005921E1">
      <w:pPr>
        <w:autoSpaceDE w:val="0"/>
        <w:autoSpaceDN w:val="0"/>
        <w:adjustRightInd w:val="0"/>
        <w:ind w:left="723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B36A3B">
        <w:rPr>
          <w:sz w:val="28"/>
          <w:szCs w:val="28"/>
        </w:rPr>
        <w:t>тверждены</w:t>
      </w:r>
    </w:p>
    <w:p w:rsidR="005921E1" w:rsidRDefault="005921E1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>п</w:t>
      </w:r>
      <w:r w:rsidR="00F9603A">
        <w:rPr>
          <w:sz w:val="28"/>
          <w:szCs w:val="28"/>
        </w:rPr>
        <w:t>риказом</w:t>
      </w:r>
    </w:p>
    <w:p w:rsidR="00F9603A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B36A3B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B36A3B" w:rsidRDefault="00B36A3B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603A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 w:rsidR="00F65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9603A">
        <w:rPr>
          <w:sz w:val="28"/>
          <w:szCs w:val="28"/>
        </w:rPr>
        <w:t>№_______</w:t>
      </w:r>
    </w:p>
    <w:p w:rsidR="00F9603A" w:rsidRDefault="00F9603A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23EE6" w:rsidRDefault="00223EE6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25F4" w:rsidRDefault="002325F4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9603A">
        <w:rPr>
          <w:bCs/>
          <w:sz w:val="28"/>
          <w:szCs w:val="28"/>
        </w:rPr>
        <w:t>Изменения,</w:t>
      </w: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которые вносятся в перечень главных администраторов</w:t>
      </w:r>
    </w:p>
    <w:p w:rsidR="00F9603A" w:rsidRDefault="00F9603A" w:rsidP="00B36A3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доходов</w:t>
      </w:r>
      <w:r w:rsidR="00D24217">
        <w:rPr>
          <w:bCs/>
          <w:sz w:val="28"/>
          <w:szCs w:val="28"/>
        </w:rPr>
        <w:t xml:space="preserve"> бюджет</w:t>
      </w:r>
      <w:r w:rsidR="0018749E">
        <w:rPr>
          <w:bCs/>
          <w:sz w:val="28"/>
          <w:szCs w:val="28"/>
        </w:rPr>
        <w:t>а</w:t>
      </w:r>
      <w:r w:rsidR="00D24217">
        <w:rPr>
          <w:bCs/>
          <w:sz w:val="28"/>
          <w:szCs w:val="28"/>
        </w:rPr>
        <w:t xml:space="preserve"> Республики Татарстан</w:t>
      </w:r>
      <w:r w:rsidR="00F65875">
        <w:rPr>
          <w:sz w:val="28"/>
          <w:szCs w:val="28"/>
        </w:rPr>
        <w:t xml:space="preserve">, утвержденный </w:t>
      </w:r>
      <w:r w:rsidR="00F65875" w:rsidRPr="00095135">
        <w:rPr>
          <w:sz w:val="28"/>
          <w:szCs w:val="28"/>
        </w:rPr>
        <w:t>постановлением Кабинета Министров Республики Татарстан от 24.11.2021 № 1115 «</w:t>
      </w:r>
      <w:r w:rsidR="00F65875">
        <w:rPr>
          <w:sz w:val="28"/>
          <w:szCs w:val="28"/>
        </w:rPr>
        <w:t>Об утверждении перечня главных администраторов доходов бюджета Республики Татарстан»</w:t>
      </w:r>
    </w:p>
    <w:p w:rsidR="00A168B7" w:rsidRDefault="00A168B7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808D0" w:rsidRPr="004E3E14" w:rsidRDefault="00810605" w:rsidP="007D59F8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70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31707" w:rsidRPr="004E3E14">
        <w:rPr>
          <w:sz w:val="28"/>
          <w:szCs w:val="28"/>
        </w:rPr>
        <w:t>1</w:t>
      </w:r>
      <w:r w:rsidR="00777064" w:rsidRPr="004E3E14">
        <w:rPr>
          <w:sz w:val="28"/>
          <w:szCs w:val="28"/>
        </w:rPr>
        <w:t>.</w:t>
      </w:r>
      <w:r w:rsidR="00C808D0" w:rsidRPr="004E3E14">
        <w:rPr>
          <w:sz w:val="28"/>
          <w:szCs w:val="28"/>
        </w:rPr>
        <w:t xml:space="preserve"> 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C808D0" w:rsidRPr="004E3E14" w:rsidTr="0058559D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D0" w:rsidRPr="004E3E14" w:rsidRDefault="00B14A1F" w:rsidP="00B14A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E14">
              <w:rPr>
                <w:sz w:val="28"/>
                <w:szCs w:val="28"/>
              </w:rPr>
              <w:t>«702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D0" w:rsidRPr="004E3E14" w:rsidRDefault="00B14A1F" w:rsidP="00B14A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E14">
              <w:rPr>
                <w:sz w:val="28"/>
                <w:szCs w:val="28"/>
              </w:rPr>
              <w:t>2</w:t>
            </w:r>
            <w:r w:rsidR="00AF14E5" w:rsidRPr="004E3E14">
              <w:rPr>
                <w:sz w:val="28"/>
                <w:szCs w:val="28"/>
              </w:rPr>
              <w:t> </w:t>
            </w:r>
            <w:r w:rsidRPr="004E3E14">
              <w:rPr>
                <w:sz w:val="28"/>
                <w:szCs w:val="28"/>
              </w:rPr>
              <w:t>02</w:t>
            </w:r>
            <w:r w:rsidR="00AF14E5" w:rsidRPr="004E3E14">
              <w:rPr>
                <w:sz w:val="28"/>
                <w:szCs w:val="28"/>
              </w:rPr>
              <w:t> </w:t>
            </w:r>
            <w:r w:rsidRPr="004E3E14">
              <w:rPr>
                <w:sz w:val="28"/>
                <w:szCs w:val="28"/>
              </w:rPr>
              <w:t>25527</w:t>
            </w:r>
            <w:r w:rsidR="00AF14E5" w:rsidRPr="004E3E14">
              <w:rPr>
                <w:sz w:val="28"/>
                <w:szCs w:val="28"/>
              </w:rPr>
              <w:t> 0</w:t>
            </w:r>
            <w:r w:rsidRPr="004E3E14">
              <w:rPr>
                <w:sz w:val="28"/>
                <w:szCs w:val="28"/>
              </w:rPr>
              <w:t>2</w:t>
            </w:r>
            <w:r w:rsidR="00AF14E5" w:rsidRPr="004E3E14">
              <w:rPr>
                <w:sz w:val="28"/>
                <w:szCs w:val="28"/>
              </w:rPr>
              <w:t> 000</w:t>
            </w:r>
            <w:r w:rsidRPr="004E3E14">
              <w:rPr>
                <w:sz w:val="28"/>
                <w:szCs w:val="28"/>
              </w:rPr>
              <w:t>0</w:t>
            </w:r>
            <w:r w:rsidR="00AF14E5" w:rsidRPr="004E3E14">
              <w:rPr>
                <w:sz w:val="28"/>
                <w:szCs w:val="28"/>
              </w:rPr>
              <w:t> 1</w:t>
            </w:r>
            <w:r w:rsidRPr="004E3E14">
              <w:rPr>
                <w:sz w:val="28"/>
                <w:szCs w:val="28"/>
              </w:rPr>
              <w:t>5</w:t>
            </w:r>
            <w:r w:rsidR="00AF14E5" w:rsidRPr="004E3E14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D0" w:rsidRPr="004E3E14" w:rsidRDefault="00B14A1F" w:rsidP="00B14A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3E14">
              <w:rPr>
                <w:sz w:val="28"/>
                <w:szCs w:val="28"/>
              </w:rPr>
              <w:t>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Федерации»</w:t>
            </w:r>
          </w:p>
        </w:tc>
      </w:tr>
    </w:tbl>
    <w:p w:rsidR="00C808D0" w:rsidRPr="004E3E14" w:rsidRDefault="00B025D1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 w:rsidRPr="004E3E14">
        <w:rPr>
          <w:sz w:val="28"/>
          <w:szCs w:val="28"/>
        </w:rPr>
        <w:t xml:space="preserve"> </w:t>
      </w:r>
      <w:r w:rsidR="00C808D0" w:rsidRPr="004E3E14">
        <w:rPr>
          <w:sz w:val="28"/>
          <w:szCs w:val="28"/>
        </w:rPr>
        <w:t xml:space="preserve">   дополнить строкой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C808D0" w:rsidRPr="004E3E14" w:rsidTr="0058559D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D0" w:rsidRPr="004E3E14" w:rsidRDefault="00B14A1F" w:rsidP="00B14A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E14">
              <w:rPr>
                <w:sz w:val="28"/>
                <w:szCs w:val="28"/>
              </w:rPr>
              <w:t>«702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D0" w:rsidRPr="004E3E14" w:rsidRDefault="00B14A1F" w:rsidP="00B14A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E14">
              <w:rPr>
                <w:sz w:val="28"/>
                <w:szCs w:val="28"/>
              </w:rPr>
              <w:t>2</w:t>
            </w:r>
            <w:r w:rsidR="00AF14E5" w:rsidRPr="004E3E14">
              <w:rPr>
                <w:sz w:val="28"/>
                <w:szCs w:val="28"/>
              </w:rPr>
              <w:t> </w:t>
            </w:r>
            <w:r w:rsidRPr="004E3E14">
              <w:rPr>
                <w:sz w:val="28"/>
                <w:szCs w:val="28"/>
              </w:rPr>
              <w:t>02</w:t>
            </w:r>
            <w:r w:rsidR="00AF14E5" w:rsidRPr="004E3E14">
              <w:rPr>
                <w:sz w:val="28"/>
                <w:szCs w:val="28"/>
              </w:rPr>
              <w:t> </w:t>
            </w:r>
            <w:r w:rsidRPr="004E3E14">
              <w:rPr>
                <w:sz w:val="28"/>
                <w:szCs w:val="28"/>
              </w:rPr>
              <w:t>25536</w:t>
            </w:r>
            <w:r w:rsidR="00AF14E5" w:rsidRPr="004E3E14">
              <w:rPr>
                <w:sz w:val="28"/>
                <w:szCs w:val="28"/>
              </w:rPr>
              <w:t> 0</w:t>
            </w:r>
            <w:r w:rsidRPr="004E3E14">
              <w:rPr>
                <w:sz w:val="28"/>
                <w:szCs w:val="28"/>
              </w:rPr>
              <w:t>2</w:t>
            </w:r>
            <w:r w:rsidR="00AF14E5" w:rsidRPr="004E3E14">
              <w:rPr>
                <w:sz w:val="28"/>
                <w:szCs w:val="28"/>
              </w:rPr>
              <w:t> 000</w:t>
            </w:r>
            <w:r w:rsidRPr="004E3E14">
              <w:rPr>
                <w:sz w:val="28"/>
                <w:szCs w:val="28"/>
              </w:rPr>
              <w:t>0 15</w:t>
            </w:r>
            <w:r w:rsidR="00AF14E5" w:rsidRPr="004E3E14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D0" w:rsidRPr="004E3E14" w:rsidRDefault="00B14A1F" w:rsidP="005855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3E14">
              <w:rPr>
                <w:sz w:val="28"/>
                <w:szCs w:val="28"/>
              </w:rPr>
              <w:t xml:space="preserve">Субсидии бюджетам субъектов Российской Федерации в целях </w:t>
            </w:r>
            <w:proofErr w:type="spellStart"/>
            <w:r w:rsidRPr="004E3E14">
              <w:rPr>
                <w:sz w:val="28"/>
                <w:szCs w:val="28"/>
              </w:rPr>
              <w:t>софинансирования</w:t>
            </w:r>
            <w:proofErr w:type="spellEnd"/>
            <w:r w:rsidRPr="004E3E14">
              <w:rPr>
                <w:sz w:val="28"/>
                <w:szCs w:val="28"/>
              </w:rPr>
              <w:t xml:space="preserve"> расходных обязательств субъектов Российской Федерации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</w:t>
            </w:r>
            <w:proofErr w:type="spellStart"/>
            <w:r w:rsidRPr="004E3E14">
              <w:rPr>
                <w:sz w:val="28"/>
                <w:szCs w:val="28"/>
              </w:rPr>
              <w:t>реиндустриализацию</w:t>
            </w:r>
            <w:proofErr w:type="spellEnd"/>
            <w:r w:rsidRPr="004E3E14">
              <w:rPr>
                <w:sz w:val="28"/>
                <w:szCs w:val="28"/>
              </w:rPr>
              <w:t xml:space="preserve"> индустриальных (промышленных) парков, промышленных технопарков, технопарков в сфере высоких технологий</w:t>
            </w:r>
            <w:r w:rsidR="00AF14E5" w:rsidRPr="004E3E14">
              <w:rPr>
                <w:sz w:val="28"/>
                <w:szCs w:val="28"/>
              </w:rPr>
              <w:t>».</w:t>
            </w:r>
          </w:p>
        </w:tc>
      </w:tr>
    </w:tbl>
    <w:p w:rsidR="006A149B" w:rsidRPr="004E3E14" w:rsidRDefault="00587530" w:rsidP="004E3E14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 w:rsidRPr="004E3E14">
        <w:rPr>
          <w:sz w:val="28"/>
          <w:szCs w:val="28"/>
        </w:rPr>
        <w:t xml:space="preserve"> </w:t>
      </w:r>
      <w:r w:rsidR="00275B8F" w:rsidRPr="004E3E14">
        <w:rPr>
          <w:sz w:val="28"/>
          <w:szCs w:val="28"/>
        </w:rPr>
        <w:t xml:space="preserve">   </w:t>
      </w:r>
      <w:r w:rsidR="007D59F8" w:rsidRPr="004E3E14">
        <w:rPr>
          <w:sz w:val="28"/>
          <w:szCs w:val="28"/>
          <w:lang w:val="en-US"/>
        </w:rPr>
        <w:t>2</w:t>
      </w:r>
      <w:r w:rsidR="00275B8F" w:rsidRPr="004E3E14">
        <w:rPr>
          <w:sz w:val="28"/>
          <w:szCs w:val="28"/>
        </w:rPr>
        <w:t xml:space="preserve">. </w:t>
      </w:r>
      <w:r w:rsidR="004E3E14" w:rsidRPr="004E3E14">
        <w:rPr>
          <w:sz w:val="28"/>
          <w:szCs w:val="28"/>
        </w:rPr>
        <w:t xml:space="preserve"> </w:t>
      </w:r>
      <w:r w:rsidR="006A149B" w:rsidRPr="004E3E14">
        <w:rPr>
          <w:sz w:val="28"/>
          <w:szCs w:val="28"/>
        </w:rPr>
        <w:t>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6A149B" w:rsidRPr="004E3E14" w:rsidTr="00361F67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B" w:rsidRPr="004E3E14" w:rsidRDefault="006A149B" w:rsidP="00361F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E14"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B" w:rsidRPr="004E3E14" w:rsidRDefault="007D59F8" w:rsidP="007D59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E14">
              <w:rPr>
                <w:sz w:val="28"/>
                <w:szCs w:val="28"/>
              </w:rPr>
              <w:t>2 19</w:t>
            </w:r>
            <w:r w:rsidR="006A149B" w:rsidRPr="004E3E14">
              <w:rPr>
                <w:sz w:val="28"/>
                <w:szCs w:val="28"/>
              </w:rPr>
              <w:t xml:space="preserve"> </w:t>
            </w:r>
            <w:r w:rsidRPr="004E3E14">
              <w:rPr>
                <w:sz w:val="28"/>
                <w:szCs w:val="28"/>
              </w:rPr>
              <w:t>25520</w:t>
            </w:r>
            <w:r w:rsidR="006A149B" w:rsidRPr="004E3E14"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9B" w:rsidRPr="004E3E14" w:rsidRDefault="005F5F92" w:rsidP="005F5F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3E14">
              <w:rPr>
                <w:sz w:val="28"/>
                <w:szCs w:val="28"/>
              </w:rPr>
              <w:t>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субъектов Российской Федерации</w:t>
            </w:r>
            <w:r w:rsidR="009759EE" w:rsidRPr="004E3E14">
              <w:rPr>
                <w:sz w:val="28"/>
                <w:szCs w:val="28"/>
              </w:rPr>
              <w:t>»</w:t>
            </w:r>
          </w:p>
        </w:tc>
      </w:tr>
    </w:tbl>
    <w:p w:rsidR="006A149B" w:rsidRPr="004E3E14" w:rsidRDefault="006A149B" w:rsidP="006A149B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 w:rsidRPr="004E3E14">
        <w:rPr>
          <w:sz w:val="28"/>
          <w:szCs w:val="28"/>
        </w:rPr>
        <w:t xml:space="preserve">    дополнить строкой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6A149B" w:rsidRPr="004E3E14" w:rsidTr="00361F67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B" w:rsidRPr="004E3E14" w:rsidRDefault="006A149B" w:rsidP="00361F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E14"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B" w:rsidRPr="004E3E14" w:rsidRDefault="006A149B" w:rsidP="007D59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E14">
              <w:rPr>
                <w:sz w:val="28"/>
                <w:szCs w:val="28"/>
              </w:rPr>
              <w:t xml:space="preserve">2 </w:t>
            </w:r>
            <w:r w:rsidR="007D59F8" w:rsidRPr="004E3E14">
              <w:rPr>
                <w:sz w:val="28"/>
                <w:szCs w:val="28"/>
              </w:rPr>
              <w:t>19</w:t>
            </w:r>
            <w:r w:rsidRPr="004E3E14">
              <w:rPr>
                <w:sz w:val="28"/>
                <w:szCs w:val="28"/>
              </w:rPr>
              <w:t xml:space="preserve"> </w:t>
            </w:r>
            <w:r w:rsidR="007D59F8" w:rsidRPr="004E3E14">
              <w:rPr>
                <w:sz w:val="28"/>
                <w:szCs w:val="28"/>
              </w:rPr>
              <w:t>25522</w:t>
            </w:r>
            <w:r w:rsidRPr="004E3E14"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9B" w:rsidRPr="004E3E14" w:rsidRDefault="005F5F92" w:rsidP="005F5F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3E14">
              <w:rPr>
                <w:sz w:val="28"/>
                <w:szCs w:val="28"/>
              </w:rPr>
              <w:t>Возврат остатков субсидий на создание модульных некапитальных средств размещения при реализации инвестиционных проектов из бюджетов субъектов Российской Федерации</w:t>
            </w:r>
            <w:r w:rsidR="009759EE" w:rsidRPr="004E3E14">
              <w:rPr>
                <w:sz w:val="28"/>
                <w:szCs w:val="28"/>
              </w:rPr>
              <w:t>».</w:t>
            </w:r>
          </w:p>
        </w:tc>
      </w:tr>
    </w:tbl>
    <w:p w:rsidR="004E3E14" w:rsidRPr="004E3E14" w:rsidRDefault="006A149B" w:rsidP="004E3E14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 w:rsidRPr="004E3E14">
        <w:rPr>
          <w:sz w:val="28"/>
          <w:szCs w:val="28"/>
        </w:rPr>
        <w:t xml:space="preserve">  </w:t>
      </w:r>
      <w:r w:rsidR="00DD4870" w:rsidRPr="004E3E14">
        <w:rPr>
          <w:sz w:val="28"/>
          <w:szCs w:val="28"/>
        </w:rPr>
        <w:t xml:space="preserve">  </w:t>
      </w:r>
      <w:r w:rsidR="004E3E14" w:rsidRPr="004E3E14">
        <w:rPr>
          <w:sz w:val="28"/>
          <w:szCs w:val="28"/>
        </w:rPr>
        <w:t>3. 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4E3E14" w:rsidRPr="004E3E14" w:rsidTr="00292421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14" w:rsidRPr="004E3E14" w:rsidRDefault="004E3E14" w:rsidP="002924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E14"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14" w:rsidRPr="004E3E14" w:rsidRDefault="004E3E14" w:rsidP="002924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E14">
              <w:rPr>
                <w:sz w:val="28"/>
                <w:szCs w:val="28"/>
              </w:rPr>
              <w:t>2 19 25555 02 0000 150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14" w:rsidRPr="004E3E14" w:rsidRDefault="004E3E14" w:rsidP="002924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3E14">
              <w:rPr>
                <w:sz w:val="28"/>
                <w:szCs w:val="28"/>
              </w:rPr>
              <w:t>Возврат остатков субсидий на реализацию программ формирования современной городской среды из бюджетов субъектов Российской Федерации»</w:t>
            </w:r>
          </w:p>
        </w:tc>
      </w:tr>
    </w:tbl>
    <w:p w:rsidR="004E3E14" w:rsidRPr="004E3E14" w:rsidRDefault="004E3E14" w:rsidP="004E3E14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 w:rsidRPr="004E3E14">
        <w:rPr>
          <w:sz w:val="28"/>
          <w:szCs w:val="28"/>
        </w:rPr>
        <w:t xml:space="preserve">    дополнить строкой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4E3E14" w:rsidRPr="005449E4" w:rsidTr="00292421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14" w:rsidRPr="004E3E14" w:rsidRDefault="004E3E14" w:rsidP="002924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E14"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14" w:rsidRPr="004E3E14" w:rsidRDefault="004E3E14" w:rsidP="002924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E14">
              <w:rPr>
                <w:sz w:val="28"/>
                <w:szCs w:val="28"/>
              </w:rPr>
              <w:t>2 19 25558 02 0000 150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14" w:rsidRPr="00275B8F" w:rsidRDefault="004E3E14" w:rsidP="004E3E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3E14">
              <w:rPr>
                <w:sz w:val="28"/>
                <w:szCs w:val="28"/>
              </w:rPr>
              <w:t xml:space="preserve">Возврат остатков субсидии на достижение показателей государственной программы Российской Федерации </w:t>
            </w:r>
            <w:r>
              <w:rPr>
                <w:sz w:val="28"/>
                <w:szCs w:val="28"/>
              </w:rPr>
              <w:t>«</w:t>
            </w:r>
            <w:r w:rsidRPr="004E3E14">
              <w:rPr>
                <w:sz w:val="28"/>
                <w:szCs w:val="28"/>
              </w:rPr>
              <w:t>Развитие туризма</w:t>
            </w:r>
            <w:r>
              <w:rPr>
                <w:sz w:val="28"/>
                <w:szCs w:val="28"/>
              </w:rPr>
              <w:t>»</w:t>
            </w:r>
            <w:r w:rsidRPr="004E3E14">
              <w:rPr>
                <w:sz w:val="28"/>
                <w:szCs w:val="28"/>
              </w:rPr>
              <w:t xml:space="preserve"> из бюджетов субъектов Российской Федерации».</w:t>
            </w:r>
          </w:p>
        </w:tc>
      </w:tr>
    </w:tbl>
    <w:p w:rsidR="00F500CC" w:rsidRPr="002F42E0" w:rsidRDefault="00F500CC" w:rsidP="005F5F92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500CC" w:rsidRPr="002F42E0" w:rsidSect="009D60D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567" w:bottom="1134" w:left="1134" w:header="284" w:footer="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171" w:rsidRDefault="000E3171">
      <w:r>
        <w:separator/>
      </w:r>
    </w:p>
  </w:endnote>
  <w:endnote w:type="continuationSeparator" w:id="0">
    <w:p w:rsidR="000E3171" w:rsidRDefault="000E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E68" w:rsidRDefault="001A2E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E68" w:rsidRDefault="001A2E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E68" w:rsidRDefault="001A2E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171" w:rsidRDefault="000E3171">
      <w:r>
        <w:separator/>
      </w:r>
    </w:p>
  </w:footnote>
  <w:footnote w:type="continuationSeparator" w:id="0">
    <w:p w:rsidR="000E3171" w:rsidRDefault="000E3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E68" w:rsidRDefault="001A2E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767" w:rsidRDefault="00FE7767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E68" w:rsidRDefault="001A2E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41B5E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7877B3"/>
    <w:multiLevelType w:val="hybridMultilevel"/>
    <w:tmpl w:val="1708ECA6"/>
    <w:lvl w:ilvl="0" w:tplc="AB461B4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AF1E51"/>
    <w:multiLevelType w:val="hybridMultilevel"/>
    <w:tmpl w:val="B62AF16A"/>
    <w:lvl w:ilvl="0" w:tplc="EFAE83DA">
      <w:start w:val="1"/>
      <w:numFmt w:val="decimal"/>
      <w:lvlText w:val="%1."/>
      <w:lvlJc w:val="left"/>
      <w:pPr>
        <w:ind w:left="43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2C1A2B46"/>
    <w:multiLevelType w:val="hybridMultilevel"/>
    <w:tmpl w:val="57C0C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F2E84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B0231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728D9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55480"/>
    <w:multiLevelType w:val="hybridMultilevel"/>
    <w:tmpl w:val="E5A0A740"/>
    <w:lvl w:ilvl="0" w:tplc="0422DB4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0C480B"/>
    <w:multiLevelType w:val="hybridMultilevel"/>
    <w:tmpl w:val="57C0C1DE"/>
    <w:lvl w:ilvl="0" w:tplc="0419000F">
      <w:start w:val="4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15556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C22EC"/>
    <w:multiLevelType w:val="hybridMultilevel"/>
    <w:tmpl w:val="318AD0C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A57DD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C80C42"/>
    <w:multiLevelType w:val="hybridMultilevel"/>
    <w:tmpl w:val="3B08198E"/>
    <w:lvl w:ilvl="0" w:tplc="F248771E">
      <w:start w:val="1"/>
      <w:numFmt w:val="decimal"/>
      <w:lvlText w:val="%1."/>
      <w:lvlJc w:val="left"/>
      <w:pPr>
        <w:ind w:left="160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9E52727"/>
    <w:multiLevelType w:val="hybridMultilevel"/>
    <w:tmpl w:val="0624FD98"/>
    <w:lvl w:ilvl="0" w:tplc="47BC47C8">
      <w:start w:val="1"/>
      <w:numFmt w:val="decimal"/>
      <w:lvlText w:val="%1."/>
      <w:lvlJc w:val="left"/>
      <w:pPr>
        <w:ind w:left="1765" w:hanging="10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B025BD3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75B7F"/>
    <w:multiLevelType w:val="hybridMultilevel"/>
    <w:tmpl w:val="7162373C"/>
    <w:lvl w:ilvl="0" w:tplc="92263DD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 w15:restartNumberingAfterBreak="0">
    <w:nsid w:val="7EE85AD4"/>
    <w:multiLevelType w:val="hybridMultilevel"/>
    <w:tmpl w:val="DE98E644"/>
    <w:lvl w:ilvl="0" w:tplc="6114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11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10"/>
  </w:num>
  <w:num w:numId="12">
    <w:abstractNumId w:val="14"/>
  </w:num>
  <w:num w:numId="13">
    <w:abstractNumId w:val="9"/>
  </w:num>
  <w:num w:numId="14">
    <w:abstractNumId w:val="5"/>
  </w:num>
  <w:num w:numId="15">
    <w:abstractNumId w:val="4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DE"/>
    <w:rsid w:val="00000EB3"/>
    <w:rsid w:val="00004710"/>
    <w:rsid w:val="000049D3"/>
    <w:rsid w:val="00006A09"/>
    <w:rsid w:val="000104C5"/>
    <w:rsid w:val="000108C2"/>
    <w:rsid w:val="00010994"/>
    <w:rsid w:val="000111E3"/>
    <w:rsid w:val="000125FA"/>
    <w:rsid w:val="00012DDC"/>
    <w:rsid w:val="0001328A"/>
    <w:rsid w:val="000149D0"/>
    <w:rsid w:val="000151D5"/>
    <w:rsid w:val="00016055"/>
    <w:rsid w:val="0001613D"/>
    <w:rsid w:val="00017553"/>
    <w:rsid w:val="00021777"/>
    <w:rsid w:val="000219F7"/>
    <w:rsid w:val="00022840"/>
    <w:rsid w:val="000228D3"/>
    <w:rsid w:val="00022E1F"/>
    <w:rsid w:val="0002368E"/>
    <w:rsid w:val="00023B5B"/>
    <w:rsid w:val="00023CC0"/>
    <w:rsid w:val="00024244"/>
    <w:rsid w:val="00024410"/>
    <w:rsid w:val="00025D29"/>
    <w:rsid w:val="00027495"/>
    <w:rsid w:val="00027B51"/>
    <w:rsid w:val="00031285"/>
    <w:rsid w:val="00031CC2"/>
    <w:rsid w:val="0003300E"/>
    <w:rsid w:val="00033AF6"/>
    <w:rsid w:val="00034D77"/>
    <w:rsid w:val="000352C2"/>
    <w:rsid w:val="00036040"/>
    <w:rsid w:val="000362DA"/>
    <w:rsid w:val="00036484"/>
    <w:rsid w:val="00037A0D"/>
    <w:rsid w:val="00040DFD"/>
    <w:rsid w:val="000417D1"/>
    <w:rsid w:val="00042B1F"/>
    <w:rsid w:val="00042F62"/>
    <w:rsid w:val="000448A9"/>
    <w:rsid w:val="000474FB"/>
    <w:rsid w:val="00051CD7"/>
    <w:rsid w:val="00054AA2"/>
    <w:rsid w:val="0005601D"/>
    <w:rsid w:val="0005605B"/>
    <w:rsid w:val="000570C6"/>
    <w:rsid w:val="00057354"/>
    <w:rsid w:val="00057568"/>
    <w:rsid w:val="00061CBE"/>
    <w:rsid w:val="00062D1E"/>
    <w:rsid w:val="00064DA1"/>
    <w:rsid w:val="00064E00"/>
    <w:rsid w:val="00065335"/>
    <w:rsid w:val="00072C00"/>
    <w:rsid w:val="00072E91"/>
    <w:rsid w:val="0007390C"/>
    <w:rsid w:val="000739BE"/>
    <w:rsid w:val="00074077"/>
    <w:rsid w:val="0007492F"/>
    <w:rsid w:val="000750C3"/>
    <w:rsid w:val="0007701F"/>
    <w:rsid w:val="0007725B"/>
    <w:rsid w:val="00077D2A"/>
    <w:rsid w:val="000800DD"/>
    <w:rsid w:val="00080778"/>
    <w:rsid w:val="000814F2"/>
    <w:rsid w:val="00081B58"/>
    <w:rsid w:val="000833A7"/>
    <w:rsid w:val="00084721"/>
    <w:rsid w:val="00084815"/>
    <w:rsid w:val="00084ABF"/>
    <w:rsid w:val="00087E58"/>
    <w:rsid w:val="000901CA"/>
    <w:rsid w:val="000913F0"/>
    <w:rsid w:val="00092F3D"/>
    <w:rsid w:val="000941A9"/>
    <w:rsid w:val="00094464"/>
    <w:rsid w:val="00094FD8"/>
    <w:rsid w:val="00095135"/>
    <w:rsid w:val="0009543B"/>
    <w:rsid w:val="00095E2F"/>
    <w:rsid w:val="0009779F"/>
    <w:rsid w:val="00097FC2"/>
    <w:rsid w:val="000A05F2"/>
    <w:rsid w:val="000A0828"/>
    <w:rsid w:val="000A0DA0"/>
    <w:rsid w:val="000A0E75"/>
    <w:rsid w:val="000A1898"/>
    <w:rsid w:val="000A29FF"/>
    <w:rsid w:val="000A3C97"/>
    <w:rsid w:val="000A4256"/>
    <w:rsid w:val="000A4E73"/>
    <w:rsid w:val="000A57CD"/>
    <w:rsid w:val="000B067D"/>
    <w:rsid w:val="000B1577"/>
    <w:rsid w:val="000B1886"/>
    <w:rsid w:val="000B276E"/>
    <w:rsid w:val="000B40C1"/>
    <w:rsid w:val="000B5793"/>
    <w:rsid w:val="000C0902"/>
    <w:rsid w:val="000C14C4"/>
    <w:rsid w:val="000C273B"/>
    <w:rsid w:val="000C4431"/>
    <w:rsid w:val="000C4C7D"/>
    <w:rsid w:val="000C50B3"/>
    <w:rsid w:val="000C70F9"/>
    <w:rsid w:val="000C73EC"/>
    <w:rsid w:val="000C7CE5"/>
    <w:rsid w:val="000D25A7"/>
    <w:rsid w:val="000D6ABC"/>
    <w:rsid w:val="000D6EDE"/>
    <w:rsid w:val="000D76F8"/>
    <w:rsid w:val="000D7C13"/>
    <w:rsid w:val="000E0618"/>
    <w:rsid w:val="000E09B1"/>
    <w:rsid w:val="000E20E5"/>
    <w:rsid w:val="000E2CAC"/>
    <w:rsid w:val="000E2CD3"/>
    <w:rsid w:val="000E3171"/>
    <w:rsid w:val="000E379F"/>
    <w:rsid w:val="000E5BBB"/>
    <w:rsid w:val="000E7321"/>
    <w:rsid w:val="000F0BDC"/>
    <w:rsid w:val="000F2B65"/>
    <w:rsid w:val="000F339B"/>
    <w:rsid w:val="000F37EC"/>
    <w:rsid w:val="000F63FE"/>
    <w:rsid w:val="000F6893"/>
    <w:rsid w:val="000F7EB9"/>
    <w:rsid w:val="0010000B"/>
    <w:rsid w:val="00101DA9"/>
    <w:rsid w:val="001025EE"/>
    <w:rsid w:val="0010301C"/>
    <w:rsid w:val="00104E2E"/>
    <w:rsid w:val="001053E1"/>
    <w:rsid w:val="001056D7"/>
    <w:rsid w:val="00106CAD"/>
    <w:rsid w:val="00106FD9"/>
    <w:rsid w:val="00107603"/>
    <w:rsid w:val="00111626"/>
    <w:rsid w:val="00111739"/>
    <w:rsid w:val="00111EFA"/>
    <w:rsid w:val="0011207B"/>
    <w:rsid w:val="001125DF"/>
    <w:rsid w:val="001126B9"/>
    <w:rsid w:val="00114CBE"/>
    <w:rsid w:val="00116E67"/>
    <w:rsid w:val="0011763B"/>
    <w:rsid w:val="00117C8F"/>
    <w:rsid w:val="00117D75"/>
    <w:rsid w:val="001212B5"/>
    <w:rsid w:val="00122729"/>
    <w:rsid w:val="00123BD0"/>
    <w:rsid w:val="00124C69"/>
    <w:rsid w:val="00124D85"/>
    <w:rsid w:val="00126CE1"/>
    <w:rsid w:val="001273FA"/>
    <w:rsid w:val="001274F4"/>
    <w:rsid w:val="00127AF9"/>
    <w:rsid w:val="00130B51"/>
    <w:rsid w:val="00130DE0"/>
    <w:rsid w:val="00131050"/>
    <w:rsid w:val="001313B5"/>
    <w:rsid w:val="00132EE4"/>
    <w:rsid w:val="00133170"/>
    <w:rsid w:val="00133E46"/>
    <w:rsid w:val="00134773"/>
    <w:rsid w:val="00135E97"/>
    <w:rsid w:val="00137008"/>
    <w:rsid w:val="00137DFE"/>
    <w:rsid w:val="00140C5F"/>
    <w:rsid w:val="00142B15"/>
    <w:rsid w:val="00142B60"/>
    <w:rsid w:val="0014341F"/>
    <w:rsid w:val="0014517A"/>
    <w:rsid w:val="001452D0"/>
    <w:rsid w:val="0015034B"/>
    <w:rsid w:val="00150C32"/>
    <w:rsid w:val="00151A6C"/>
    <w:rsid w:val="00152B05"/>
    <w:rsid w:val="0015350A"/>
    <w:rsid w:val="00154119"/>
    <w:rsid w:val="00154B01"/>
    <w:rsid w:val="00154DBA"/>
    <w:rsid w:val="0015513A"/>
    <w:rsid w:val="0016049C"/>
    <w:rsid w:val="00160CFD"/>
    <w:rsid w:val="00160EEA"/>
    <w:rsid w:val="00161B2F"/>
    <w:rsid w:val="00161D0F"/>
    <w:rsid w:val="00161E66"/>
    <w:rsid w:val="00162697"/>
    <w:rsid w:val="00164725"/>
    <w:rsid w:val="00164D1E"/>
    <w:rsid w:val="00165992"/>
    <w:rsid w:val="00165E1B"/>
    <w:rsid w:val="001673D8"/>
    <w:rsid w:val="00167B32"/>
    <w:rsid w:val="0017199F"/>
    <w:rsid w:val="001732C4"/>
    <w:rsid w:val="001734F0"/>
    <w:rsid w:val="00175A2E"/>
    <w:rsid w:val="00175E3D"/>
    <w:rsid w:val="001778AC"/>
    <w:rsid w:val="00177FAB"/>
    <w:rsid w:val="00181D7F"/>
    <w:rsid w:val="00182BF6"/>
    <w:rsid w:val="00182C8D"/>
    <w:rsid w:val="00184380"/>
    <w:rsid w:val="00184496"/>
    <w:rsid w:val="00187111"/>
    <w:rsid w:val="001873EE"/>
    <w:rsid w:val="0018749E"/>
    <w:rsid w:val="00192A0B"/>
    <w:rsid w:val="001948C9"/>
    <w:rsid w:val="00194B41"/>
    <w:rsid w:val="001954B8"/>
    <w:rsid w:val="00196B2E"/>
    <w:rsid w:val="00196FB4"/>
    <w:rsid w:val="001A0B0F"/>
    <w:rsid w:val="001A214D"/>
    <w:rsid w:val="001A2841"/>
    <w:rsid w:val="001A2BA2"/>
    <w:rsid w:val="001A2E68"/>
    <w:rsid w:val="001A3DE6"/>
    <w:rsid w:val="001A40F6"/>
    <w:rsid w:val="001A46D1"/>
    <w:rsid w:val="001A66B8"/>
    <w:rsid w:val="001A67DE"/>
    <w:rsid w:val="001A6B62"/>
    <w:rsid w:val="001A7C49"/>
    <w:rsid w:val="001B016C"/>
    <w:rsid w:val="001B24BC"/>
    <w:rsid w:val="001B2DC8"/>
    <w:rsid w:val="001B3413"/>
    <w:rsid w:val="001B42A9"/>
    <w:rsid w:val="001B5775"/>
    <w:rsid w:val="001B5FC2"/>
    <w:rsid w:val="001B7186"/>
    <w:rsid w:val="001C0550"/>
    <w:rsid w:val="001C0E2B"/>
    <w:rsid w:val="001C11EA"/>
    <w:rsid w:val="001C3B76"/>
    <w:rsid w:val="001C4230"/>
    <w:rsid w:val="001C55DC"/>
    <w:rsid w:val="001C589D"/>
    <w:rsid w:val="001D0322"/>
    <w:rsid w:val="001D138A"/>
    <w:rsid w:val="001D2C02"/>
    <w:rsid w:val="001D3A01"/>
    <w:rsid w:val="001D3E3E"/>
    <w:rsid w:val="001D5964"/>
    <w:rsid w:val="001D6820"/>
    <w:rsid w:val="001D6C26"/>
    <w:rsid w:val="001D6C47"/>
    <w:rsid w:val="001D6DE5"/>
    <w:rsid w:val="001E0398"/>
    <w:rsid w:val="001E0CFA"/>
    <w:rsid w:val="001E1718"/>
    <w:rsid w:val="001E21C8"/>
    <w:rsid w:val="001E23CA"/>
    <w:rsid w:val="001E3939"/>
    <w:rsid w:val="001E3CD6"/>
    <w:rsid w:val="001E667C"/>
    <w:rsid w:val="001E6C68"/>
    <w:rsid w:val="001E74EA"/>
    <w:rsid w:val="001E7CF3"/>
    <w:rsid w:val="001F099D"/>
    <w:rsid w:val="001F1A59"/>
    <w:rsid w:val="001F1A77"/>
    <w:rsid w:val="001F455C"/>
    <w:rsid w:val="001F5785"/>
    <w:rsid w:val="001F615D"/>
    <w:rsid w:val="001F7B69"/>
    <w:rsid w:val="002008BC"/>
    <w:rsid w:val="00201905"/>
    <w:rsid w:val="00202066"/>
    <w:rsid w:val="002043A4"/>
    <w:rsid w:val="002057EA"/>
    <w:rsid w:val="0020600D"/>
    <w:rsid w:val="00210A95"/>
    <w:rsid w:val="0021220C"/>
    <w:rsid w:val="00212A6A"/>
    <w:rsid w:val="00213F50"/>
    <w:rsid w:val="002145CF"/>
    <w:rsid w:val="0021472B"/>
    <w:rsid w:val="00215570"/>
    <w:rsid w:val="00215D67"/>
    <w:rsid w:val="002206AE"/>
    <w:rsid w:val="0022316B"/>
    <w:rsid w:val="00223EE6"/>
    <w:rsid w:val="00224441"/>
    <w:rsid w:val="0022535E"/>
    <w:rsid w:val="002258E7"/>
    <w:rsid w:val="002277E4"/>
    <w:rsid w:val="002300EC"/>
    <w:rsid w:val="002301BF"/>
    <w:rsid w:val="00230C18"/>
    <w:rsid w:val="00231801"/>
    <w:rsid w:val="002318F8"/>
    <w:rsid w:val="002325F4"/>
    <w:rsid w:val="0023765C"/>
    <w:rsid w:val="00237B18"/>
    <w:rsid w:val="002417A5"/>
    <w:rsid w:val="0024424F"/>
    <w:rsid w:val="00245D89"/>
    <w:rsid w:val="00245F4A"/>
    <w:rsid w:val="002476F8"/>
    <w:rsid w:val="00247954"/>
    <w:rsid w:val="0025011E"/>
    <w:rsid w:val="002501E9"/>
    <w:rsid w:val="00251582"/>
    <w:rsid w:val="0025471F"/>
    <w:rsid w:val="00256321"/>
    <w:rsid w:val="00257824"/>
    <w:rsid w:val="00260801"/>
    <w:rsid w:val="002609FF"/>
    <w:rsid w:val="00261AB7"/>
    <w:rsid w:val="0026227B"/>
    <w:rsid w:val="002622DF"/>
    <w:rsid w:val="0026262D"/>
    <w:rsid w:val="0026275E"/>
    <w:rsid w:val="00262AB2"/>
    <w:rsid w:val="00262D94"/>
    <w:rsid w:val="00266E5B"/>
    <w:rsid w:val="00266E61"/>
    <w:rsid w:val="00270E02"/>
    <w:rsid w:val="002717B9"/>
    <w:rsid w:val="002732F8"/>
    <w:rsid w:val="002739E3"/>
    <w:rsid w:val="00275B8F"/>
    <w:rsid w:val="00276DFF"/>
    <w:rsid w:val="00277CC7"/>
    <w:rsid w:val="002800D8"/>
    <w:rsid w:val="002810BC"/>
    <w:rsid w:val="002812FE"/>
    <w:rsid w:val="00282165"/>
    <w:rsid w:val="0028223D"/>
    <w:rsid w:val="002836AD"/>
    <w:rsid w:val="002837F0"/>
    <w:rsid w:val="0028477C"/>
    <w:rsid w:val="00286B84"/>
    <w:rsid w:val="00286D3A"/>
    <w:rsid w:val="002872BE"/>
    <w:rsid w:val="00287E68"/>
    <w:rsid w:val="00290E72"/>
    <w:rsid w:val="002910A4"/>
    <w:rsid w:val="00291A2A"/>
    <w:rsid w:val="00292CFC"/>
    <w:rsid w:val="00292E9D"/>
    <w:rsid w:val="00293305"/>
    <w:rsid w:val="002944C6"/>
    <w:rsid w:val="00294554"/>
    <w:rsid w:val="00296331"/>
    <w:rsid w:val="00296A6B"/>
    <w:rsid w:val="002A01A1"/>
    <w:rsid w:val="002A0EBA"/>
    <w:rsid w:val="002A10EE"/>
    <w:rsid w:val="002A32E8"/>
    <w:rsid w:val="002A339F"/>
    <w:rsid w:val="002A514E"/>
    <w:rsid w:val="002A567D"/>
    <w:rsid w:val="002A575D"/>
    <w:rsid w:val="002A5DD0"/>
    <w:rsid w:val="002B011D"/>
    <w:rsid w:val="002B0FED"/>
    <w:rsid w:val="002B1C6F"/>
    <w:rsid w:val="002B1DDC"/>
    <w:rsid w:val="002B2898"/>
    <w:rsid w:val="002B3305"/>
    <w:rsid w:val="002B4205"/>
    <w:rsid w:val="002C054E"/>
    <w:rsid w:val="002C0AC3"/>
    <w:rsid w:val="002C35D4"/>
    <w:rsid w:val="002C37B0"/>
    <w:rsid w:val="002C4045"/>
    <w:rsid w:val="002C47B7"/>
    <w:rsid w:val="002C4A30"/>
    <w:rsid w:val="002C4C90"/>
    <w:rsid w:val="002C6C85"/>
    <w:rsid w:val="002C77F1"/>
    <w:rsid w:val="002C7855"/>
    <w:rsid w:val="002C7D3A"/>
    <w:rsid w:val="002D1350"/>
    <w:rsid w:val="002D39DB"/>
    <w:rsid w:val="002D3FA7"/>
    <w:rsid w:val="002D439F"/>
    <w:rsid w:val="002D4F1E"/>
    <w:rsid w:val="002D65CE"/>
    <w:rsid w:val="002D719A"/>
    <w:rsid w:val="002D78D9"/>
    <w:rsid w:val="002E242A"/>
    <w:rsid w:val="002E4431"/>
    <w:rsid w:val="002E4F46"/>
    <w:rsid w:val="002E69DB"/>
    <w:rsid w:val="002F1642"/>
    <w:rsid w:val="002F353E"/>
    <w:rsid w:val="002F37B6"/>
    <w:rsid w:val="002F42E0"/>
    <w:rsid w:val="002F4CA9"/>
    <w:rsid w:val="002F7B9E"/>
    <w:rsid w:val="003003B9"/>
    <w:rsid w:val="00301BEC"/>
    <w:rsid w:val="00303858"/>
    <w:rsid w:val="003038A5"/>
    <w:rsid w:val="00305EAB"/>
    <w:rsid w:val="00310539"/>
    <w:rsid w:val="0031113E"/>
    <w:rsid w:val="00311256"/>
    <w:rsid w:val="00311643"/>
    <w:rsid w:val="003156AB"/>
    <w:rsid w:val="00315D0E"/>
    <w:rsid w:val="00316B9D"/>
    <w:rsid w:val="003215DE"/>
    <w:rsid w:val="00321D9E"/>
    <w:rsid w:val="003229CA"/>
    <w:rsid w:val="00323881"/>
    <w:rsid w:val="00323E31"/>
    <w:rsid w:val="00324D40"/>
    <w:rsid w:val="003264A2"/>
    <w:rsid w:val="00330D61"/>
    <w:rsid w:val="00332491"/>
    <w:rsid w:val="00334B4E"/>
    <w:rsid w:val="00334BF3"/>
    <w:rsid w:val="00335559"/>
    <w:rsid w:val="00340134"/>
    <w:rsid w:val="003415DA"/>
    <w:rsid w:val="003422A3"/>
    <w:rsid w:val="00342355"/>
    <w:rsid w:val="003434C1"/>
    <w:rsid w:val="0034357E"/>
    <w:rsid w:val="00344BF5"/>
    <w:rsid w:val="00345EFA"/>
    <w:rsid w:val="00345F15"/>
    <w:rsid w:val="00347A73"/>
    <w:rsid w:val="003509E8"/>
    <w:rsid w:val="00351CAA"/>
    <w:rsid w:val="003527F6"/>
    <w:rsid w:val="0035298B"/>
    <w:rsid w:val="00352F33"/>
    <w:rsid w:val="00353CF3"/>
    <w:rsid w:val="00355C4B"/>
    <w:rsid w:val="0035634E"/>
    <w:rsid w:val="00357C67"/>
    <w:rsid w:val="00357FBF"/>
    <w:rsid w:val="00360D7E"/>
    <w:rsid w:val="00361EC2"/>
    <w:rsid w:val="00362661"/>
    <w:rsid w:val="003633E1"/>
    <w:rsid w:val="00363694"/>
    <w:rsid w:val="00363D2F"/>
    <w:rsid w:val="00366F51"/>
    <w:rsid w:val="00366FC9"/>
    <w:rsid w:val="0037039C"/>
    <w:rsid w:val="003703E8"/>
    <w:rsid w:val="0037072D"/>
    <w:rsid w:val="00372446"/>
    <w:rsid w:val="0037328C"/>
    <w:rsid w:val="0037409E"/>
    <w:rsid w:val="00377123"/>
    <w:rsid w:val="00381BEC"/>
    <w:rsid w:val="00381F23"/>
    <w:rsid w:val="00384238"/>
    <w:rsid w:val="00387B09"/>
    <w:rsid w:val="00387CE0"/>
    <w:rsid w:val="00387CF4"/>
    <w:rsid w:val="00390CAE"/>
    <w:rsid w:val="00391BA4"/>
    <w:rsid w:val="00391CA8"/>
    <w:rsid w:val="00392D63"/>
    <w:rsid w:val="00393AE5"/>
    <w:rsid w:val="00394B18"/>
    <w:rsid w:val="0039616E"/>
    <w:rsid w:val="003A0541"/>
    <w:rsid w:val="003A2648"/>
    <w:rsid w:val="003A314F"/>
    <w:rsid w:val="003A4C97"/>
    <w:rsid w:val="003A51E9"/>
    <w:rsid w:val="003A7614"/>
    <w:rsid w:val="003A7764"/>
    <w:rsid w:val="003A7AA4"/>
    <w:rsid w:val="003A7CCE"/>
    <w:rsid w:val="003A7E30"/>
    <w:rsid w:val="003B11CE"/>
    <w:rsid w:val="003B15CB"/>
    <w:rsid w:val="003B3C04"/>
    <w:rsid w:val="003B4477"/>
    <w:rsid w:val="003B4602"/>
    <w:rsid w:val="003B4653"/>
    <w:rsid w:val="003B4CD4"/>
    <w:rsid w:val="003B6878"/>
    <w:rsid w:val="003B6AE7"/>
    <w:rsid w:val="003C08E8"/>
    <w:rsid w:val="003C09C6"/>
    <w:rsid w:val="003C0FA5"/>
    <w:rsid w:val="003C18E8"/>
    <w:rsid w:val="003C39BB"/>
    <w:rsid w:val="003C6565"/>
    <w:rsid w:val="003C660F"/>
    <w:rsid w:val="003C6E0D"/>
    <w:rsid w:val="003C6FA1"/>
    <w:rsid w:val="003D0886"/>
    <w:rsid w:val="003D127E"/>
    <w:rsid w:val="003D1C5B"/>
    <w:rsid w:val="003D537C"/>
    <w:rsid w:val="003D76FD"/>
    <w:rsid w:val="003D77AF"/>
    <w:rsid w:val="003E14CE"/>
    <w:rsid w:val="003E17DB"/>
    <w:rsid w:val="003E1CEB"/>
    <w:rsid w:val="003E25B5"/>
    <w:rsid w:val="003E2744"/>
    <w:rsid w:val="003E2EE5"/>
    <w:rsid w:val="003E3A5F"/>
    <w:rsid w:val="003E4176"/>
    <w:rsid w:val="003E4EA7"/>
    <w:rsid w:val="003E5BAF"/>
    <w:rsid w:val="003E5C09"/>
    <w:rsid w:val="003E634B"/>
    <w:rsid w:val="003E77B6"/>
    <w:rsid w:val="003F04EC"/>
    <w:rsid w:val="003F0EFE"/>
    <w:rsid w:val="003F14AB"/>
    <w:rsid w:val="003F184B"/>
    <w:rsid w:val="003F4386"/>
    <w:rsid w:val="003F4829"/>
    <w:rsid w:val="003F4D50"/>
    <w:rsid w:val="003F6140"/>
    <w:rsid w:val="003F67EF"/>
    <w:rsid w:val="003F73E8"/>
    <w:rsid w:val="003F7790"/>
    <w:rsid w:val="004025DB"/>
    <w:rsid w:val="0040355A"/>
    <w:rsid w:val="00404CB6"/>
    <w:rsid w:val="00405762"/>
    <w:rsid w:val="004110C1"/>
    <w:rsid w:val="00412A26"/>
    <w:rsid w:val="004130C7"/>
    <w:rsid w:val="00413375"/>
    <w:rsid w:val="004146AF"/>
    <w:rsid w:val="004152F7"/>
    <w:rsid w:val="00416D60"/>
    <w:rsid w:val="00417827"/>
    <w:rsid w:val="00417DA2"/>
    <w:rsid w:val="004202F7"/>
    <w:rsid w:val="00420355"/>
    <w:rsid w:val="00421F63"/>
    <w:rsid w:val="004235DC"/>
    <w:rsid w:val="004244F1"/>
    <w:rsid w:val="00424E6B"/>
    <w:rsid w:val="00426CCB"/>
    <w:rsid w:val="00426D22"/>
    <w:rsid w:val="004278ED"/>
    <w:rsid w:val="00431707"/>
    <w:rsid w:val="004333C1"/>
    <w:rsid w:val="00433556"/>
    <w:rsid w:val="00434572"/>
    <w:rsid w:val="0043724B"/>
    <w:rsid w:val="004402C9"/>
    <w:rsid w:val="00440A02"/>
    <w:rsid w:val="004412BD"/>
    <w:rsid w:val="00444AC9"/>
    <w:rsid w:val="00444C02"/>
    <w:rsid w:val="004466CA"/>
    <w:rsid w:val="00446789"/>
    <w:rsid w:val="00446DBA"/>
    <w:rsid w:val="004501AB"/>
    <w:rsid w:val="00452E55"/>
    <w:rsid w:val="004540F2"/>
    <w:rsid w:val="00454654"/>
    <w:rsid w:val="004559DC"/>
    <w:rsid w:val="00455C53"/>
    <w:rsid w:val="00455CAD"/>
    <w:rsid w:val="00455D06"/>
    <w:rsid w:val="00461394"/>
    <w:rsid w:val="00461A37"/>
    <w:rsid w:val="0046478C"/>
    <w:rsid w:val="0046484D"/>
    <w:rsid w:val="00466CC0"/>
    <w:rsid w:val="0047077F"/>
    <w:rsid w:val="004708D7"/>
    <w:rsid w:val="00470C15"/>
    <w:rsid w:val="0047269C"/>
    <w:rsid w:val="00474166"/>
    <w:rsid w:val="004753B6"/>
    <w:rsid w:val="00476155"/>
    <w:rsid w:val="00476D22"/>
    <w:rsid w:val="00477809"/>
    <w:rsid w:val="004779AF"/>
    <w:rsid w:val="004809EC"/>
    <w:rsid w:val="004820DC"/>
    <w:rsid w:val="0048262E"/>
    <w:rsid w:val="004838A4"/>
    <w:rsid w:val="00483C26"/>
    <w:rsid w:val="00486013"/>
    <w:rsid w:val="00486D6D"/>
    <w:rsid w:val="00490322"/>
    <w:rsid w:val="0049036F"/>
    <w:rsid w:val="004914B5"/>
    <w:rsid w:val="00491829"/>
    <w:rsid w:val="00492BA1"/>
    <w:rsid w:val="004932A6"/>
    <w:rsid w:val="00493B81"/>
    <w:rsid w:val="00494669"/>
    <w:rsid w:val="00495FBC"/>
    <w:rsid w:val="00496C3F"/>
    <w:rsid w:val="00496D6A"/>
    <w:rsid w:val="00496DA8"/>
    <w:rsid w:val="00496EBC"/>
    <w:rsid w:val="004971EA"/>
    <w:rsid w:val="004974AA"/>
    <w:rsid w:val="004A1F96"/>
    <w:rsid w:val="004A23DA"/>
    <w:rsid w:val="004A2924"/>
    <w:rsid w:val="004A3F2A"/>
    <w:rsid w:val="004A4A89"/>
    <w:rsid w:val="004A55D8"/>
    <w:rsid w:val="004B2903"/>
    <w:rsid w:val="004B3205"/>
    <w:rsid w:val="004B7CE1"/>
    <w:rsid w:val="004C0782"/>
    <w:rsid w:val="004C1AC6"/>
    <w:rsid w:val="004C1F4F"/>
    <w:rsid w:val="004C4DC2"/>
    <w:rsid w:val="004C599A"/>
    <w:rsid w:val="004C792E"/>
    <w:rsid w:val="004D087B"/>
    <w:rsid w:val="004D1160"/>
    <w:rsid w:val="004D1745"/>
    <w:rsid w:val="004D2385"/>
    <w:rsid w:val="004D309E"/>
    <w:rsid w:val="004D38D2"/>
    <w:rsid w:val="004D427A"/>
    <w:rsid w:val="004D5B7A"/>
    <w:rsid w:val="004D6AF1"/>
    <w:rsid w:val="004D6FE7"/>
    <w:rsid w:val="004D7575"/>
    <w:rsid w:val="004D7C39"/>
    <w:rsid w:val="004E296B"/>
    <w:rsid w:val="004E2F5A"/>
    <w:rsid w:val="004E3E14"/>
    <w:rsid w:val="004E436D"/>
    <w:rsid w:val="004E4436"/>
    <w:rsid w:val="004E44AE"/>
    <w:rsid w:val="004E6DB0"/>
    <w:rsid w:val="004E7377"/>
    <w:rsid w:val="004F328F"/>
    <w:rsid w:val="004F437A"/>
    <w:rsid w:val="0050018F"/>
    <w:rsid w:val="00500DAF"/>
    <w:rsid w:val="00502CC8"/>
    <w:rsid w:val="00503C67"/>
    <w:rsid w:val="005054DD"/>
    <w:rsid w:val="005055CC"/>
    <w:rsid w:val="00505968"/>
    <w:rsid w:val="00505FA6"/>
    <w:rsid w:val="0050632D"/>
    <w:rsid w:val="005069F0"/>
    <w:rsid w:val="00507195"/>
    <w:rsid w:val="00507523"/>
    <w:rsid w:val="00507AE2"/>
    <w:rsid w:val="00510968"/>
    <w:rsid w:val="005111FB"/>
    <w:rsid w:val="005113DB"/>
    <w:rsid w:val="00511FFF"/>
    <w:rsid w:val="00514DF3"/>
    <w:rsid w:val="00515D15"/>
    <w:rsid w:val="00515DF9"/>
    <w:rsid w:val="00516B7F"/>
    <w:rsid w:val="00517FFB"/>
    <w:rsid w:val="00520301"/>
    <w:rsid w:val="005204DE"/>
    <w:rsid w:val="00520A68"/>
    <w:rsid w:val="00521694"/>
    <w:rsid w:val="00521896"/>
    <w:rsid w:val="00524080"/>
    <w:rsid w:val="0052411E"/>
    <w:rsid w:val="00524E8E"/>
    <w:rsid w:val="00527371"/>
    <w:rsid w:val="005300CB"/>
    <w:rsid w:val="0053046C"/>
    <w:rsid w:val="0053104D"/>
    <w:rsid w:val="005322F2"/>
    <w:rsid w:val="005331C4"/>
    <w:rsid w:val="00533679"/>
    <w:rsid w:val="0053383D"/>
    <w:rsid w:val="005338A7"/>
    <w:rsid w:val="0053661D"/>
    <w:rsid w:val="00536B7D"/>
    <w:rsid w:val="00537117"/>
    <w:rsid w:val="00537640"/>
    <w:rsid w:val="00540720"/>
    <w:rsid w:val="005449E4"/>
    <w:rsid w:val="0054560B"/>
    <w:rsid w:val="005459CB"/>
    <w:rsid w:val="00545FAC"/>
    <w:rsid w:val="0054690A"/>
    <w:rsid w:val="00546B20"/>
    <w:rsid w:val="00550C05"/>
    <w:rsid w:val="00551EE0"/>
    <w:rsid w:val="005523FB"/>
    <w:rsid w:val="005524E5"/>
    <w:rsid w:val="00552E28"/>
    <w:rsid w:val="0055532D"/>
    <w:rsid w:val="00555E27"/>
    <w:rsid w:val="005574E0"/>
    <w:rsid w:val="0055770F"/>
    <w:rsid w:val="00557C29"/>
    <w:rsid w:val="00560AB8"/>
    <w:rsid w:val="005618F8"/>
    <w:rsid w:val="00561AF3"/>
    <w:rsid w:val="00561CC4"/>
    <w:rsid w:val="005624CF"/>
    <w:rsid w:val="005636D6"/>
    <w:rsid w:val="00563A0E"/>
    <w:rsid w:val="00563F1F"/>
    <w:rsid w:val="005643BF"/>
    <w:rsid w:val="00564466"/>
    <w:rsid w:val="00565827"/>
    <w:rsid w:val="005658E2"/>
    <w:rsid w:val="00566707"/>
    <w:rsid w:val="005702D5"/>
    <w:rsid w:val="00571435"/>
    <w:rsid w:val="0057307F"/>
    <w:rsid w:val="00574305"/>
    <w:rsid w:val="005748B3"/>
    <w:rsid w:val="00574AF8"/>
    <w:rsid w:val="005758C3"/>
    <w:rsid w:val="00580074"/>
    <w:rsid w:val="0058015B"/>
    <w:rsid w:val="005834DE"/>
    <w:rsid w:val="00584431"/>
    <w:rsid w:val="00584950"/>
    <w:rsid w:val="00585BB2"/>
    <w:rsid w:val="00587530"/>
    <w:rsid w:val="005902B7"/>
    <w:rsid w:val="005921E1"/>
    <w:rsid w:val="0059343F"/>
    <w:rsid w:val="005943D6"/>
    <w:rsid w:val="00594571"/>
    <w:rsid w:val="0059477C"/>
    <w:rsid w:val="005950BE"/>
    <w:rsid w:val="00595291"/>
    <w:rsid w:val="00596F5E"/>
    <w:rsid w:val="005970D4"/>
    <w:rsid w:val="00597803"/>
    <w:rsid w:val="00597DB2"/>
    <w:rsid w:val="005A007D"/>
    <w:rsid w:val="005A0150"/>
    <w:rsid w:val="005A02C2"/>
    <w:rsid w:val="005A30AB"/>
    <w:rsid w:val="005A4010"/>
    <w:rsid w:val="005A446A"/>
    <w:rsid w:val="005A4913"/>
    <w:rsid w:val="005A4B1F"/>
    <w:rsid w:val="005A4D3E"/>
    <w:rsid w:val="005A5A52"/>
    <w:rsid w:val="005A60C2"/>
    <w:rsid w:val="005A646F"/>
    <w:rsid w:val="005B0010"/>
    <w:rsid w:val="005B3038"/>
    <w:rsid w:val="005B32C4"/>
    <w:rsid w:val="005B338A"/>
    <w:rsid w:val="005B3CA5"/>
    <w:rsid w:val="005B4125"/>
    <w:rsid w:val="005B41C0"/>
    <w:rsid w:val="005B6711"/>
    <w:rsid w:val="005C011B"/>
    <w:rsid w:val="005C0B42"/>
    <w:rsid w:val="005C0CC1"/>
    <w:rsid w:val="005C3A9D"/>
    <w:rsid w:val="005C3EA9"/>
    <w:rsid w:val="005C4AD2"/>
    <w:rsid w:val="005C5288"/>
    <w:rsid w:val="005C5FD8"/>
    <w:rsid w:val="005D1983"/>
    <w:rsid w:val="005D1D01"/>
    <w:rsid w:val="005D461B"/>
    <w:rsid w:val="005D6352"/>
    <w:rsid w:val="005D7524"/>
    <w:rsid w:val="005E04CF"/>
    <w:rsid w:val="005E0E27"/>
    <w:rsid w:val="005E1D8B"/>
    <w:rsid w:val="005E298B"/>
    <w:rsid w:val="005E36E1"/>
    <w:rsid w:val="005E5B74"/>
    <w:rsid w:val="005E69B9"/>
    <w:rsid w:val="005E6AD8"/>
    <w:rsid w:val="005E72C1"/>
    <w:rsid w:val="005E7685"/>
    <w:rsid w:val="005E7D78"/>
    <w:rsid w:val="005F1501"/>
    <w:rsid w:val="005F3F89"/>
    <w:rsid w:val="005F589D"/>
    <w:rsid w:val="005F5F92"/>
    <w:rsid w:val="005F6024"/>
    <w:rsid w:val="005F6923"/>
    <w:rsid w:val="005F716F"/>
    <w:rsid w:val="005F7B83"/>
    <w:rsid w:val="005F7E55"/>
    <w:rsid w:val="00602142"/>
    <w:rsid w:val="006030B9"/>
    <w:rsid w:val="00604A74"/>
    <w:rsid w:val="006050EC"/>
    <w:rsid w:val="0060638E"/>
    <w:rsid w:val="00607FD1"/>
    <w:rsid w:val="00610166"/>
    <w:rsid w:val="006123C6"/>
    <w:rsid w:val="006133ED"/>
    <w:rsid w:val="00613B4E"/>
    <w:rsid w:val="00613EB8"/>
    <w:rsid w:val="0061499E"/>
    <w:rsid w:val="00614E6D"/>
    <w:rsid w:val="00616820"/>
    <w:rsid w:val="00620601"/>
    <w:rsid w:val="00621867"/>
    <w:rsid w:val="00622021"/>
    <w:rsid w:val="00622E4C"/>
    <w:rsid w:val="0062333E"/>
    <w:rsid w:val="00624D09"/>
    <w:rsid w:val="00625FB2"/>
    <w:rsid w:val="00626BCF"/>
    <w:rsid w:val="00632665"/>
    <w:rsid w:val="006326E8"/>
    <w:rsid w:val="00632ECB"/>
    <w:rsid w:val="00633061"/>
    <w:rsid w:val="0063399F"/>
    <w:rsid w:val="00636A5B"/>
    <w:rsid w:val="0063753A"/>
    <w:rsid w:val="00637B68"/>
    <w:rsid w:val="00637DBE"/>
    <w:rsid w:val="00643332"/>
    <w:rsid w:val="006456CA"/>
    <w:rsid w:val="0064611B"/>
    <w:rsid w:val="00646233"/>
    <w:rsid w:val="0064656B"/>
    <w:rsid w:val="0064662B"/>
    <w:rsid w:val="00646E4B"/>
    <w:rsid w:val="00647907"/>
    <w:rsid w:val="0065127A"/>
    <w:rsid w:val="0065272F"/>
    <w:rsid w:val="00653856"/>
    <w:rsid w:val="006548EF"/>
    <w:rsid w:val="00654D08"/>
    <w:rsid w:val="00656024"/>
    <w:rsid w:val="006628FC"/>
    <w:rsid w:val="00662AE7"/>
    <w:rsid w:val="00663A70"/>
    <w:rsid w:val="00663E67"/>
    <w:rsid w:val="00664169"/>
    <w:rsid w:val="006643FE"/>
    <w:rsid w:val="006651AB"/>
    <w:rsid w:val="00665AFC"/>
    <w:rsid w:val="006674DB"/>
    <w:rsid w:val="006708FE"/>
    <w:rsid w:val="00670EA4"/>
    <w:rsid w:val="00673E21"/>
    <w:rsid w:val="006832BC"/>
    <w:rsid w:val="006832CB"/>
    <w:rsid w:val="006839FA"/>
    <w:rsid w:val="00683BD3"/>
    <w:rsid w:val="00683CAD"/>
    <w:rsid w:val="00687A43"/>
    <w:rsid w:val="006920F0"/>
    <w:rsid w:val="00693027"/>
    <w:rsid w:val="00693036"/>
    <w:rsid w:val="00693040"/>
    <w:rsid w:val="006947EC"/>
    <w:rsid w:val="00695148"/>
    <w:rsid w:val="00695A60"/>
    <w:rsid w:val="006965C0"/>
    <w:rsid w:val="006A0211"/>
    <w:rsid w:val="006A04B0"/>
    <w:rsid w:val="006A0DF9"/>
    <w:rsid w:val="006A1406"/>
    <w:rsid w:val="006A149B"/>
    <w:rsid w:val="006A17F2"/>
    <w:rsid w:val="006A3073"/>
    <w:rsid w:val="006A3996"/>
    <w:rsid w:val="006A48EE"/>
    <w:rsid w:val="006A5700"/>
    <w:rsid w:val="006A5B83"/>
    <w:rsid w:val="006A5DEE"/>
    <w:rsid w:val="006A6447"/>
    <w:rsid w:val="006B0156"/>
    <w:rsid w:val="006B05EA"/>
    <w:rsid w:val="006B0889"/>
    <w:rsid w:val="006B181D"/>
    <w:rsid w:val="006B2CE0"/>
    <w:rsid w:val="006B380A"/>
    <w:rsid w:val="006B5A45"/>
    <w:rsid w:val="006B71AD"/>
    <w:rsid w:val="006B7205"/>
    <w:rsid w:val="006B749D"/>
    <w:rsid w:val="006C13F6"/>
    <w:rsid w:val="006C3B55"/>
    <w:rsid w:val="006C4EE3"/>
    <w:rsid w:val="006C77D2"/>
    <w:rsid w:val="006D1B85"/>
    <w:rsid w:val="006D2BC7"/>
    <w:rsid w:val="006D2CA1"/>
    <w:rsid w:val="006D47A0"/>
    <w:rsid w:val="006D6B44"/>
    <w:rsid w:val="006D71EB"/>
    <w:rsid w:val="006D7534"/>
    <w:rsid w:val="006E122B"/>
    <w:rsid w:val="006E2955"/>
    <w:rsid w:val="006F0122"/>
    <w:rsid w:val="006F0C6B"/>
    <w:rsid w:val="006F0D2C"/>
    <w:rsid w:val="006F1603"/>
    <w:rsid w:val="006F198F"/>
    <w:rsid w:val="006F1F65"/>
    <w:rsid w:val="006F2022"/>
    <w:rsid w:val="006F2F4A"/>
    <w:rsid w:val="006F34E0"/>
    <w:rsid w:val="006F3BD3"/>
    <w:rsid w:val="006F3D89"/>
    <w:rsid w:val="006F7BFC"/>
    <w:rsid w:val="006F7E71"/>
    <w:rsid w:val="0070276F"/>
    <w:rsid w:val="00702929"/>
    <w:rsid w:val="00703FBB"/>
    <w:rsid w:val="00704BCF"/>
    <w:rsid w:val="007078D2"/>
    <w:rsid w:val="0071006D"/>
    <w:rsid w:val="00710286"/>
    <w:rsid w:val="007128FC"/>
    <w:rsid w:val="00713288"/>
    <w:rsid w:val="00715134"/>
    <w:rsid w:val="007167CB"/>
    <w:rsid w:val="00717AF4"/>
    <w:rsid w:val="007216F0"/>
    <w:rsid w:val="007230E6"/>
    <w:rsid w:val="00724D47"/>
    <w:rsid w:val="00724E1D"/>
    <w:rsid w:val="007250F5"/>
    <w:rsid w:val="007267BA"/>
    <w:rsid w:val="00727BD6"/>
    <w:rsid w:val="00727D02"/>
    <w:rsid w:val="007309A8"/>
    <w:rsid w:val="00731474"/>
    <w:rsid w:val="0073190E"/>
    <w:rsid w:val="007330BD"/>
    <w:rsid w:val="00733AB0"/>
    <w:rsid w:val="00733CCE"/>
    <w:rsid w:val="00734502"/>
    <w:rsid w:val="0073603A"/>
    <w:rsid w:val="007402DB"/>
    <w:rsid w:val="007411C3"/>
    <w:rsid w:val="007419AD"/>
    <w:rsid w:val="00742464"/>
    <w:rsid w:val="00742F3F"/>
    <w:rsid w:val="00743184"/>
    <w:rsid w:val="00743FB5"/>
    <w:rsid w:val="00751410"/>
    <w:rsid w:val="007516D4"/>
    <w:rsid w:val="00751C64"/>
    <w:rsid w:val="00752B6B"/>
    <w:rsid w:val="00753DAD"/>
    <w:rsid w:val="00755CFF"/>
    <w:rsid w:val="007567CA"/>
    <w:rsid w:val="007576A2"/>
    <w:rsid w:val="0076012A"/>
    <w:rsid w:val="0076096F"/>
    <w:rsid w:val="00760B3B"/>
    <w:rsid w:val="007616E5"/>
    <w:rsid w:val="007621A5"/>
    <w:rsid w:val="007624BF"/>
    <w:rsid w:val="00764554"/>
    <w:rsid w:val="007661BF"/>
    <w:rsid w:val="00766443"/>
    <w:rsid w:val="00767BAF"/>
    <w:rsid w:val="00770CED"/>
    <w:rsid w:val="00771D78"/>
    <w:rsid w:val="00771E79"/>
    <w:rsid w:val="007746CF"/>
    <w:rsid w:val="00775373"/>
    <w:rsid w:val="00777064"/>
    <w:rsid w:val="00777EC0"/>
    <w:rsid w:val="0078061B"/>
    <w:rsid w:val="00781019"/>
    <w:rsid w:val="007816C1"/>
    <w:rsid w:val="0078190E"/>
    <w:rsid w:val="00781A1A"/>
    <w:rsid w:val="00782B9B"/>
    <w:rsid w:val="00784DB2"/>
    <w:rsid w:val="00785ECD"/>
    <w:rsid w:val="00787179"/>
    <w:rsid w:val="007871E5"/>
    <w:rsid w:val="00787B27"/>
    <w:rsid w:val="00787BD1"/>
    <w:rsid w:val="007906A7"/>
    <w:rsid w:val="0079167B"/>
    <w:rsid w:val="00792BC4"/>
    <w:rsid w:val="00793A51"/>
    <w:rsid w:val="00793DD1"/>
    <w:rsid w:val="00794B2E"/>
    <w:rsid w:val="007971B2"/>
    <w:rsid w:val="007A2E0D"/>
    <w:rsid w:val="007A4F19"/>
    <w:rsid w:val="007A78EB"/>
    <w:rsid w:val="007B1C7F"/>
    <w:rsid w:val="007B1F41"/>
    <w:rsid w:val="007B3B1C"/>
    <w:rsid w:val="007B4552"/>
    <w:rsid w:val="007B5092"/>
    <w:rsid w:val="007B5BC0"/>
    <w:rsid w:val="007B7CEF"/>
    <w:rsid w:val="007C008B"/>
    <w:rsid w:val="007C0E60"/>
    <w:rsid w:val="007C305F"/>
    <w:rsid w:val="007C3697"/>
    <w:rsid w:val="007C69E5"/>
    <w:rsid w:val="007D08B9"/>
    <w:rsid w:val="007D19CD"/>
    <w:rsid w:val="007D2C61"/>
    <w:rsid w:val="007D414D"/>
    <w:rsid w:val="007D420A"/>
    <w:rsid w:val="007D43A5"/>
    <w:rsid w:val="007D59F8"/>
    <w:rsid w:val="007D5FE4"/>
    <w:rsid w:val="007E06CE"/>
    <w:rsid w:val="007E0764"/>
    <w:rsid w:val="007E220F"/>
    <w:rsid w:val="007E468A"/>
    <w:rsid w:val="007E4EBF"/>
    <w:rsid w:val="007E5B34"/>
    <w:rsid w:val="007E64D2"/>
    <w:rsid w:val="007E7269"/>
    <w:rsid w:val="007F1CE5"/>
    <w:rsid w:val="007F2399"/>
    <w:rsid w:val="007F2E3B"/>
    <w:rsid w:val="007F3DBD"/>
    <w:rsid w:val="007F5F05"/>
    <w:rsid w:val="007F6025"/>
    <w:rsid w:val="007F6512"/>
    <w:rsid w:val="007F7412"/>
    <w:rsid w:val="008008B5"/>
    <w:rsid w:val="0080140B"/>
    <w:rsid w:val="008030F8"/>
    <w:rsid w:val="00803DEB"/>
    <w:rsid w:val="00804B1C"/>
    <w:rsid w:val="00805C2C"/>
    <w:rsid w:val="00805F45"/>
    <w:rsid w:val="00805F9F"/>
    <w:rsid w:val="008069E7"/>
    <w:rsid w:val="00810587"/>
    <w:rsid w:val="00810605"/>
    <w:rsid w:val="008112FD"/>
    <w:rsid w:val="00812517"/>
    <w:rsid w:val="00812BE2"/>
    <w:rsid w:val="00814128"/>
    <w:rsid w:val="008162C0"/>
    <w:rsid w:val="0081784D"/>
    <w:rsid w:val="00820300"/>
    <w:rsid w:val="0082193A"/>
    <w:rsid w:val="00821E16"/>
    <w:rsid w:val="00823792"/>
    <w:rsid w:val="00823A69"/>
    <w:rsid w:val="008272CC"/>
    <w:rsid w:val="008310A1"/>
    <w:rsid w:val="00831258"/>
    <w:rsid w:val="00832ED6"/>
    <w:rsid w:val="00836D97"/>
    <w:rsid w:val="0083788D"/>
    <w:rsid w:val="00843B32"/>
    <w:rsid w:val="00843EA7"/>
    <w:rsid w:val="00845C42"/>
    <w:rsid w:val="00846159"/>
    <w:rsid w:val="00850005"/>
    <w:rsid w:val="00850FEE"/>
    <w:rsid w:val="00853FF1"/>
    <w:rsid w:val="0085479D"/>
    <w:rsid w:val="00854C31"/>
    <w:rsid w:val="00860294"/>
    <w:rsid w:val="00860B50"/>
    <w:rsid w:val="00860CE5"/>
    <w:rsid w:val="008622C7"/>
    <w:rsid w:val="00863069"/>
    <w:rsid w:val="00870DBD"/>
    <w:rsid w:val="008722E9"/>
    <w:rsid w:val="00872574"/>
    <w:rsid w:val="00876630"/>
    <w:rsid w:val="00876B71"/>
    <w:rsid w:val="00876D3D"/>
    <w:rsid w:val="00877367"/>
    <w:rsid w:val="00877C4C"/>
    <w:rsid w:val="00880359"/>
    <w:rsid w:val="008803BF"/>
    <w:rsid w:val="00880609"/>
    <w:rsid w:val="00881598"/>
    <w:rsid w:val="00881D18"/>
    <w:rsid w:val="00883C9A"/>
    <w:rsid w:val="00883FFB"/>
    <w:rsid w:val="00885F08"/>
    <w:rsid w:val="00890760"/>
    <w:rsid w:val="00890ECD"/>
    <w:rsid w:val="008923D6"/>
    <w:rsid w:val="00892EA4"/>
    <w:rsid w:val="008939AB"/>
    <w:rsid w:val="0089409C"/>
    <w:rsid w:val="008944C5"/>
    <w:rsid w:val="0089518D"/>
    <w:rsid w:val="0089567D"/>
    <w:rsid w:val="00895823"/>
    <w:rsid w:val="008960BA"/>
    <w:rsid w:val="00897C98"/>
    <w:rsid w:val="00897EE7"/>
    <w:rsid w:val="008A1A0B"/>
    <w:rsid w:val="008A2689"/>
    <w:rsid w:val="008A284D"/>
    <w:rsid w:val="008A3441"/>
    <w:rsid w:val="008A3614"/>
    <w:rsid w:val="008A36B8"/>
    <w:rsid w:val="008A3EE3"/>
    <w:rsid w:val="008A66E3"/>
    <w:rsid w:val="008A6ECF"/>
    <w:rsid w:val="008B096E"/>
    <w:rsid w:val="008B18F2"/>
    <w:rsid w:val="008B1B23"/>
    <w:rsid w:val="008B2F5C"/>
    <w:rsid w:val="008B4254"/>
    <w:rsid w:val="008B4FA5"/>
    <w:rsid w:val="008B6436"/>
    <w:rsid w:val="008B7BBE"/>
    <w:rsid w:val="008C14C5"/>
    <w:rsid w:val="008C1916"/>
    <w:rsid w:val="008C1EE7"/>
    <w:rsid w:val="008C2C96"/>
    <w:rsid w:val="008C300C"/>
    <w:rsid w:val="008C3487"/>
    <w:rsid w:val="008C3516"/>
    <w:rsid w:val="008C4253"/>
    <w:rsid w:val="008C70B1"/>
    <w:rsid w:val="008D0447"/>
    <w:rsid w:val="008D0EC9"/>
    <w:rsid w:val="008D1EC3"/>
    <w:rsid w:val="008D5E30"/>
    <w:rsid w:val="008D7884"/>
    <w:rsid w:val="008E06D7"/>
    <w:rsid w:val="008E15B3"/>
    <w:rsid w:val="008E1999"/>
    <w:rsid w:val="008E199E"/>
    <w:rsid w:val="008E23FB"/>
    <w:rsid w:val="008E329B"/>
    <w:rsid w:val="008E4736"/>
    <w:rsid w:val="008E68C4"/>
    <w:rsid w:val="008E73A1"/>
    <w:rsid w:val="008E7853"/>
    <w:rsid w:val="008E7878"/>
    <w:rsid w:val="008F0D78"/>
    <w:rsid w:val="008F173B"/>
    <w:rsid w:val="008F4975"/>
    <w:rsid w:val="008F4D70"/>
    <w:rsid w:val="008F537D"/>
    <w:rsid w:val="008F567E"/>
    <w:rsid w:val="008F709A"/>
    <w:rsid w:val="008F7BDE"/>
    <w:rsid w:val="00902382"/>
    <w:rsid w:val="0090251D"/>
    <w:rsid w:val="00903A7D"/>
    <w:rsid w:val="00904747"/>
    <w:rsid w:val="00904FCF"/>
    <w:rsid w:val="009070BB"/>
    <w:rsid w:val="0090715C"/>
    <w:rsid w:val="00907BFD"/>
    <w:rsid w:val="009104EA"/>
    <w:rsid w:val="00912F64"/>
    <w:rsid w:val="0091318F"/>
    <w:rsid w:val="00913E15"/>
    <w:rsid w:val="009149C0"/>
    <w:rsid w:val="00914D38"/>
    <w:rsid w:val="00915278"/>
    <w:rsid w:val="009165D9"/>
    <w:rsid w:val="00920618"/>
    <w:rsid w:val="00921335"/>
    <w:rsid w:val="00922096"/>
    <w:rsid w:val="00924EAE"/>
    <w:rsid w:val="009268AB"/>
    <w:rsid w:val="00927BD8"/>
    <w:rsid w:val="00930B08"/>
    <w:rsid w:val="00932399"/>
    <w:rsid w:val="009324BD"/>
    <w:rsid w:val="00935FD4"/>
    <w:rsid w:val="00936332"/>
    <w:rsid w:val="0093724E"/>
    <w:rsid w:val="0094181C"/>
    <w:rsid w:val="00941EBB"/>
    <w:rsid w:val="00942532"/>
    <w:rsid w:val="0094351B"/>
    <w:rsid w:val="00943C7C"/>
    <w:rsid w:val="00943C85"/>
    <w:rsid w:val="00945066"/>
    <w:rsid w:val="00945647"/>
    <w:rsid w:val="009456D1"/>
    <w:rsid w:val="00947899"/>
    <w:rsid w:val="00952D36"/>
    <w:rsid w:val="0095447D"/>
    <w:rsid w:val="00955726"/>
    <w:rsid w:val="00955D41"/>
    <w:rsid w:val="0095683A"/>
    <w:rsid w:val="00960185"/>
    <w:rsid w:val="009627EE"/>
    <w:rsid w:val="00963B2D"/>
    <w:rsid w:val="00963E38"/>
    <w:rsid w:val="00965743"/>
    <w:rsid w:val="009670E6"/>
    <w:rsid w:val="0097030F"/>
    <w:rsid w:val="00970AAD"/>
    <w:rsid w:val="00970BBE"/>
    <w:rsid w:val="00972B07"/>
    <w:rsid w:val="009736EA"/>
    <w:rsid w:val="00974E89"/>
    <w:rsid w:val="0097551A"/>
    <w:rsid w:val="00975752"/>
    <w:rsid w:val="009759EE"/>
    <w:rsid w:val="00977832"/>
    <w:rsid w:val="00980B61"/>
    <w:rsid w:val="00982AA2"/>
    <w:rsid w:val="00982FCE"/>
    <w:rsid w:val="00984B32"/>
    <w:rsid w:val="009858EC"/>
    <w:rsid w:val="009870AE"/>
    <w:rsid w:val="00992DEF"/>
    <w:rsid w:val="00995C6C"/>
    <w:rsid w:val="00997D84"/>
    <w:rsid w:val="009A2EA0"/>
    <w:rsid w:val="009A31B1"/>
    <w:rsid w:val="009A3ABA"/>
    <w:rsid w:val="009A4018"/>
    <w:rsid w:val="009A4723"/>
    <w:rsid w:val="009A52C8"/>
    <w:rsid w:val="009A598D"/>
    <w:rsid w:val="009A5F41"/>
    <w:rsid w:val="009A6C40"/>
    <w:rsid w:val="009A7D62"/>
    <w:rsid w:val="009B064C"/>
    <w:rsid w:val="009B08FE"/>
    <w:rsid w:val="009B1959"/>
    <w:rsid w:val="009B1B3E"/>
    <w:rsid w:val="009B382E"/>
    <w:rsid w:val="009B4804"/>
    <w:rsid w:val="009B54C7"/>
    <w:rsid w:val="009B5578"/>
    <w:rsid w:val="009B59F8"/>
    <w:rsid w:val="009B780E"/>
    <w:rsid w:val="009C402E"/>
    <w:rsid w:val="009C4B1A"/>
    <w:rsid w:val="009C5B66"/>
    <w:rsid w:val="009C7A27"/>
    <w:rsid w:val="009D112E"/>
    <w:rsid w:val="009D2031"/>
    <w:rsid w:val="009D24CB"/>
    <w:rsid w:val="009D2915"/>
    <w:rsid w:val="009D33E8"/>
    <w:rsid w:val="009D4611"/>
    <w:rsid w:val="009D5493"/>
    <w:rsid w:val="009D60DD"/>
    <w:rsid w:val="009E1B96"/>
    <w:rsid w:val="009E20F4"/>
    <w:rsid w:val="009E3D13"/>
    <w:rsid w:val="009E3FAE"/>
    <w:rsid w:val="009E42E1"/>
    <w:rsid w:val="009E45DB"/>
    <w:rsid w:val="009E4F71"/>
    <w:rsid w:val="009E55F7"/>
    <w:rsid w:val="009E573D"/>
    <w:rsid w:val="009E664E"/>
    <w:rsid w:val="009F0399"/>
    <w:rsid w:val="009F07C9"/>
    <w:rsid w:val="009F3F85"/>
    <w:rsid w:val="009F4871"/>
    <w:rsid w:val="009F4D6C"/>
    <w:rsid w:val="009F679B"/>
    <w:rsid w:val="009F6BDE"/>
    <w:rsid w:val="009F7B29"/>
    <w:rsid w:val="00A02280"/>
    <w:rsid w:val="00A07CE6"/>
    <w:rsid w:val="00A10073"/>
    <w:rsid w:val="00A11AA2"/>
    <w:rsid w:val="00A11AF4"/>
    <w:rsid w:val="00A13068"/>
    <w:rsid w:val="00A1323F"/>
    <w:rsid w:val="00A13900"/>
    <w:rsid w:val="00A143F3"/>
    <w:rsid w:val="00A14B2B"/>
    <w:rsid w:val="00A15093"/>
    <w:rsid w:val="00A167E3"/>
    <w:rsid w:val="00A168B7"/>
    <w:rsid w:val="00A21ACD"/>
    <w:rsid w:val="00A24093"/>
    <w:rsid w:val="00A247D6"/>
    <w:rsid w:val="00A26085"/>
    <w:rsid w:val="00A27A04"/>
    <w:rsid w:val="00A27F9E"/>
    <w:rsid w:val="00A305E9"/>
    <w:rsid w:val="00A30798"/>
    <w:rsid w:val="00A30B7E"/>
    <w:rsid w:val="00A30DF1"/>
    <w:rsid w:val="00A310E1"/>
    <w:rsid w:val="00A3390C"/>
    <w:rsid w:val="00A343B9"/>
    <w:rsid w:val="00A369EE"/>
    <w:rsid w:val="00A37075"/>
    <w:rsid w:val="00A4149B"/>
    <w:rsid w:val="00A4169E"/>
    <w:rsid w:val="00A41948"/>
    <w:rsid w:val="00A42926"/>
    <w:rsid w:val="00A43730"/>
    <w:rsid w:val="00A43786"/>
    <w:rsid w:val="00A443FE"/>
    <w:rsid w:val="00A454C4"/>
    <w:rsid w:val="00A45FEC"/>
    <w:rsid w:val="00A463BE"/>
    <w:rsid w:val="00A476AB"/>
    <w:rsid w:val="00A479C7"/>
    <w:rsid w:val="00A51992"/>
    <w:rsid w:val="00A52951"/>
    <w:rsid w:val="00A548E3"/>
    <w:rsid w:val="00A54AB1"/>
    <w:rsid w:val="00A604F1"/>
    <w:rsid w:val="00A63745"/>
    <w:rsid w:val="00A63E1F"/>
    <w:rsid w:val="00A65E9F"/>
    <w:rsid w:val="00A702A8"/>
    <w:rsid w:val="00A70723"/>
    <w:rsid w:val="00A70FB4"/>
    <w:rsid w:val="00A71083"/>
    <w:rsid w:val="00A732CF"/>
    <w:rsid w:val="00A73376"/>
    <w:rsid w:val="00A74212"/>
    <w:rsid w:val="00A74753"/>
    <w:rsid w:val="00A750CC"/>
    <w:rsid w:val="00A80972"/>
    <w:rsid w:val="00A81E75"/>
    <w:rsid w:val="00A83318"/>
    <w:rsid w:val="00A87942"/>
    <w:rsid w:val="00A9098D"/>
    <w:rsid w:val="00A940A0"/>
    <w:rsid w:val="00A9488B"/>
    <w:rsid w:val="00A9504B"/>
    <w:rsid w:val="00A965D0"/>
    <w:rsid w:val="00A97A21"/>
    <w:rsid w:val="00A97C1D"/>
    <w:rsid w:val="00AA026A"/>
    <w:rsid w:val="00AA117F"/>
    <w:rsid w:val="00AA1CCF"/>
    <w:rsid w:val="00AA1E2E"/>
    <w:rsid w:val="00AA4A34"/>
    <w:rsid w:val="00AA54B2"/>
    <w:rsid w:val="00AA76A7"/>
    <w:rsid w:val="00AB0276"/>
    <w:rsid w:val="00AB07E6"/>
    <w:rsid w:val="00AB11E9"/>
    <w:rsid w:val="00AB32E0"/>
    <w:rsid w:val="00AB3304"/>
    <w:rsid w:val="00AB3D41"/>
    <w:rsid w:val="00AB457C"/>
    <w:rsid w:val="00AB525A"/>
    <w:rsid w:val="00AB60EB"/>
    <w:rsid w:val="00AB702F"/>
    <w:rsid w:val="00AB721F"/>
    <w:rsid w:val="00AB7485"/>
    <w:rsid w:val="00AC35B1"/>
    <w:rsid w:val="00AC3CCA"/>
    <w:rsid w:val="00AC4DE9"/>
    <w:rsid w:val="00AC61CE"/>
    <w:rsid w:val="00AD0D03"/>
    <w:rsid w:val="00AD2A45"/>
    <w:rsid w:val="00AD3E10"/>
    <w:rsid w:val="00AD4744"/>
    <w:rsid w:val="00AD5081"/>
    <w:rsid w:val="00AD7755"/>
    <w:rsid w:val="00AE02EF"/>
    <w:rsid w:val="00AE09AE"/>
    <w:rsid w:val="00AE228A"/>
    <w:rsid w:val="00AE35D6"/>
    <w:rsid w:val="00AE3A7E"/>
    <w:rsid w:val="00AE673E"/>
    <w:rsid w:val="00AE7358"/>
    <w:rsid w:val="00AE7387"/>
    <w:rsid w:val="00AF1478"/>
    <w:rsid w:val="00AF14E5"/>
    <w:rsid w:val="00AF207A"/>
    <w:rsid w:val="00AF61A2"/>
    <w:rsid w:val="00AF68A0"/>
    <w:rsid w:val="00AF69D4"/>
    <w:rsid w:val="00B025D1"/>
    <w:rsid w:val="00B04515"/>
    <w:rsid w:val="00B054F0"/>
    <w:rsid w:val="00B05837"/>
    <w:rsid w:val="00B05F8A"/>
    <w:rsid w:val="00B065F6"/>
    <w:rsid w:val="00B06F59"/>
    <w:rsid w:val="00B07B99"/>
    <w:rsid w:val="00B111BC"/>
    <w:rsid w:val="00B11219"/>
    <w:rsid w:val="00B12E36"/>
    <w:rsid w:val="00B13837"/>
    <w:rsid w:val="00B14A1F"/>
    <w:rsid w:val="00B14F3B"/>
    <w:rsid w:val="00B16467"/>
    <w:rsid w:val="00B16771"/>
    <w:rsid w:val="00B2142A"/>
    <w:rsid w:val="00B21C3E"/>
    <w:rsid w:val="00B23149"/>
    <w:rsid w:val="00B239B9"/>
    <w:rsid w:val="00B249BB"/>
    <w:rsid w:val="00B251CD"/>
    <w:rsid w:val="00B276D2"/>
    <w:rsid w:val="00B309BF"/>
    <w:rsid w:val="00B30BE1"/>
    <w:rsid w:val="00B32A58"/>
    <w:rsid w:val="00B32BC4"/>
    <w:rsid w:val="00B34BA9"/>
    <w:rsid w:val="00B35068"/>
    <w:rsid w:val="00B3506A"/>
    <w:rsid w:val="00B36A3B"/>
    <w:rsid w:val="00B37826"/>
    <w:rsid w:val="00B37A85"/>
    <w:rsid w:val="00B4031A"/>
    <w:rsid w:val="00B4108E"/>
    <w:rsid w:val="00B41A57"/>
    <w:rsid w:val="00B41B87"/>
    <w:rsid w:val="00B42A08"/>
    <w:rsid w:val="00B42D54"/>
    <w:rsid w:val="00B4394B"/>
    <w:rsid w:val="00B46F2D"/>
    <w:rsid w:val="00B47566"/>
    <w:rsid w:val="00B478B8"/>
    <w:rsid w:val="00B47F2A"/>
    <w:rsid w:val="00B50668"/>
    <w:rsid w:val="00B52A94"/>
    <w:rsid w:val="00B53CB1"/>
    <w:rsid w:val="00B53FB1"/>
    <w:rsid w:val="00B5472D"/>
    <w:rsid w:val="00B54A63"/>
    <w:rsid w:val="00B54CF3"/>
    <w:rsid w:val="00B55A5B"/>
    <w:rsid w:val="00B55E11"/>
    <w:rsid w:val="00B55FAA"/>
    <w:rsid w:val="00B61A72"/>
    <w:rsid w:val="00B63D23"/>
    <w:rsid w:val="00B641B7"/>
    <w:rsid w:val="00B667CA"/>
    <w:rsid w:val="00B66DE2"/>
    <w:rsid w:val="00B66F0F"/>
    <w:rsid w:val="00B70240"/>
    <w:rsid w:val="00B70589"/>
    <w:rsid w:val="00B72594"/>
    <w:rsid w:val="00B7322F"/>
    <w:rsid w:val="00B73494"/>
    <w:rsid w:val="00B7384E"/>
    <w:rsid w:val="00B73980"/>
    <w:rsid w:val="00B742CF"/>
    <w:rsid w:val="00B76983"/>
    <w:rsid w:val="00B80410"/>
    <w:rsid w:val="00B80D85"/>
    <w:rsid w:val="00B81009"/>
    <w:rsid w:val="00B8145E"/>
    <w:rsid w:val="00B84291"/>
    <w:rsid w:val="00B84723"/>
    <w:rsid w:val="00B84A70"/>
    <w:rsid w:val="00B87E75"/>
    <w:rsid w:val="00B90B8C"/>
    <w:rsid w:val="00B91E79"/>
    <w:rsid w:val="00B92955"/>
    <w:rsid w:val="00B92BA6"/>
    <w:rsid w:val="00B92DBD"/>
    <w:rsid w:val="00BA0507"/>
    <w:rsid w:val="00BA0B1E"/>
    <w:rsid w:val="00BA0B35"/>
    <w:rsid w:val="00BA1B6D"/>
    <w:rsid w:val="00BA2D40"/>
    <w:rsid w:val="00BA57EE"/>
    <w:rsid w:val="00BA59BB"/>
    <w:rsid w:val="00BA5F49"/>
    <w:rsid w:val="00BA6A92"/>
    <w:rsid w:val="00BB00C2"/>
    <w:rsid w:val="00BB0B31"/>
    <w:rsid w:val="00BB5064"/>
    <w:rsid w:val="00BB6C6F"/>
    <w:rsid w:val="00BB71C5"/>
    <w:rsid w:val="00BC0DD1"/>
    <w:rsid w:val="00BC1238"/>
    <w:rsid w:val="00BC3FC5"/>
    <w:rsid w:val="00BC4B13"/>
    <w:rsid w:val="00BC4DF6"/>
    <w:rsid w:val="00BC70E5"/>
    <w:rsid w:val="00BC76CE"/>
    <w:rsid w:val="00BC7A0B"/>
    <w:rsid w:val="00BD0D42"/>
    <w:rsid w:val="00BD1157"/>
    <w:rsid w:val="00BD1DE4"/>
    <w:rsid w:val="00BD2598"/>
    <w:rsid w:val="00BD2A8E"/>
    <w:rsid w:val="00BD3369"/>
    <w:rsid w:val="00BD3526"/>
    <w:rsid w:val="00BD701D"/>
    <w:rsid w:val="00BE0926"/>
    <w:rsid w:val="00BE130A"/>
    <w:rsid w:val="00BE1450"/>
    <w:rsid w:val="00BE1BEF"/>
    <w:rsid w:val="00BE35FF"/>
    <w:rsid w:val="00BE41A8"/>
    <w:rsid w:val="00BE4443"/>
    <w:rsid w:val="00BE4AB2"/>
    <w:rsid w:val="00BE4C56"/>
    <w:rsid w:val="00BE53CE"/>
    <w:rsid w:val="00BE5582"/>
    <w:rsid w:val="00BE5A1A"/>
    <w:rsid w:val="00BF240B"/>
    <w:rsid w:val="00BF2662"/>
    <w:rsid w:val="00BF373E"/>
    <w:rsid w:val="00BF4238"/>
    <w:rsid w:val="00BF49C5"/>
    <w:rsid w:val="00C00955"/>
    <w:rsid w:val="00C00CB5"/>
    <w:rsid w:val="00C0129A"/>
    <w:rsid w:val="00C03722"/>
    <w:rsid w:val="00C04A98"/>
    <w:rsid w:val="00C111D5"/>
    <w:rsid w:val="00C12DBC"/>
    <w:rsid w:val="00C1380D"/>
    <w:rsid w:val="00C14F82"/>
    <w:rsid w:val="00C14FDF"/>
    <w:rsid w:val="00C1578D"/>
    <w:rsid w:val="00C15BF3"/>
    <w:rsid w:val="00C206EA"/>
    <w:rsid w:val="00C208B1"/>
    <w:rsid w:val="00C208B5"/>
    <w:rsid w:val="00C2168C"/>
    <w:rsid w:val="00C23F17"/>
    <w:rsid w:val="00C24BA4"/>
    <w:rsid w:val="00C25FAC"/>
    <w:rsid w:val="00C268B9"/>
    <w:rsid w:val="00C271FE"/>
    <w:rsid w:val="00C27748"/>
    <w:rsid w:val="00C315FE"/>
    <w:rsid w:val="00C32E9A"/>
    <w:rsid w:val="00C331F3"/>
    <w:rsid w:val="00C33739"/>
    <w:rsid w:val="00C339A9"/>
    <w:rsid w:val="00C3415A"/>
    <w:rsid w:val="00C34A31"/>
    <w:rsid w:val="00C34B53"/>
    <w:rsid w:val="00C35328"/>
    <w:rsid w:val="00C36333"/>
    <w:rsid w:val="00C367BD"/>
    <w:rsid w:val="00C36A28"/>
    <w:rsid w:val="00C4105E"/>
    <w:rsid w:val="00C4193B"/>
    <w:rsid w:val="00C41E06"/>
    <w:rsid w:val="00C43914"/>
    <w:rsid w:val="00C4398A"/>
    <w:rsid w:val="00C46867"/>
    <w:rsid w:val="00C46888"/>
    <w:rsid w:val="00C46D82"/>
    <w:rsid w:val="00C46F3E"/>
    <w:rsid w:val="00C47BFC"/>
    <w:rsid w:val="00C47E89"/>
    <w:rsid w:val="00C51ACE"/>
    <w:rsid w:val="00C527BE"/>
    <w:rsid w:val="00C52A55"/>
    <w:rsid w:val="00C52F3B"/>
    <w:rsid w:val="00C5496E"/>
    <w:rsid w:val="00C54B27"/>
    <w:rsid w:val="00C54EA6"/>
    <w:rsid w:val="00C57D2D"/>
    <w:rsid w:val="00C6009C"/>
    <w:rsid w:val="00C60FBF"/>
    <w:rsid w:val="00C634B5"/>
    <w:rsid w:val="00C70200"/>
    <w:rsid w:val="00C724A8"/>
    <w:rsid w:val="00C72769"/>
    <w:rsid w:val="00C72D87"/>
    <w:rsid w:val="00C72F1C"/>
    <w:rsid w:val="00C76A14"/>
    <w:rsid w:val="00C77206"/>
    <w:rsid w:val="00C80403"/>
    <w:rsid w:val="00C808D0"/>
    <w:rsid w:val="00C809DA"/>
    <w:rsid w:val="00C81BD1"/>
    <w:rsid w:val="00C81D46"/>
    <w:rsid w:val="00C82BAF"/>
    <w:rsid w:val="00C8429A"/>
    <w:rsid w:val="00C8449E"/>
    <w:rsid w:val="00C85607"/>
    <w:rsid w:val="00C858B4"/>
    <w:rsid w:val="00C85CED"/>
    <w:rsid w:val="00C865F8"/>
    <w:rsid w:val="00C87C3F"/>
    <w:rsid w:val="00C9116B"/>
    <w:rsid w:val="00C915FF"/>
    <w:rsid w:val="00C92382"/>
    <w:rsid w:val="00C95215"/>
    <w:rsid w:val="00C97748"/>
    <w:rsid w:val="00C97E04"/>
    <w:rsid w:val="00CA0359"/>
    <w:rsid w:val="00CA03EB"/>
    <w:rsid w:val="00CA0FE1"/>
    <w:rsid w:val="00CA1379"/>
    <w:rsid w:val="00CA264A"/>
    <w:rsid w:val="00CA334E"/>
    <w:rsid w:val="00CA4601"/>
    <w:rsid w:val="00CA491E"/>
    <w:rsid w:val="00CA4DD4"/>
    <w:rsid w:val="00CA53C4"/>
    <w:rsid w:val="00CA550C"/>
    <w:rsid w:val="00CA5B62"/>
    <w:rsid w:val="00CA6BD1"/>
    <w:rsid w:val="00CA6F31"/>
    <w:rsid w:val="00CA7357"/>
    <w:rsid w:val="00CB0B5F"/>
    <w:rsid w:val="00CB10DE"/>
    <w:rsid w:val="00CB1BF4"/>
    <w:rsid w:val="00CB267E"/>
    <w:rsid w:val="00CB2736"/>
    <w:rsid w:val="00CB2BF1"/>
    <w:rsid w:val="00CB3F93"/>
    <w:rsid w:val="00CB40E9"/>
    <w:rsid w:val="00CB43C3"/>
    <w:rsid w:val="00CB46F5"/>
    <w:rsid w:val="00CB5A62"/>
    <w:rsid w:val="00CB6204"/>
    <w:rsid w:val="00CB640A"/>
    <w:rsid w:val="00CC02DB"/>
    <w:rsid w:val="00CC040F"/>
    <w:rsid w:val="00CC26C7"/>
    <w:rsid w:val="00CC279E"/>
    <w:rsid w:val="00CC2B87"/>
    <w:rsid w:val="00CC4489"/>
    <w:rsid w:val="00CD1BFC"/>
    <w:rsid w:val="00CD2AB9"/>
    <w:rsid w:val="00CD2CB6"/>
    <w:rsid w:val="00CD300D"/>
    <w:rsid w:val="00CD31BD"/>
    <w:rsid w:val="00CD3547"/>
    <w:rsid w:val="00CD3BE5"/>
    <w:rsid w:val="00CD4319"/>
    <w:rsid w:val="00CD4580"/>
    <w:rsid w:val="00CD7F6E"/>
    <w:rsid w:val="00CE06F2"/>
    <w:rsid w:val="00CE08B9"/>
    <w:rsid w:val="00CE0970"/>
    <w:rsid w:val="00CE36E8"/>
    <w:rsid w:val="00CE3E77"/>
    <w:rsid w:val="00CE4194"/>
    <w:rsid w:val="00CE5882"/>
    <w:rsid w:val="00CE5AD0"/>
    <w:rsid w:val="00CF0644"/>
    <w:rsid w:val="00CF0A14"/>
    <w:rsid w:val="00CF0BF6"/>
    <w:rsid w:val="00CF0E11"/>
    <w:rsid w:val="00CF12C5"/>
    <w:rsid w:val="00CF1C96"/>
    <w:rsid w:val="00CF358F"/>
    <w:rsid w:val="00CF3C7A"/>
    <w:rsid w:val="00CF3CCC"/>
    <w:rsid w:val="00CF4816"/>
    <w:rsid w:val="00CF77EC"/>
    <w:rsid w:val="00CF7DA6"/>
    <w:rsid w:val="00D0071F"/>
    <w:rsid w:val="00D01521"/>
    <w:rsid w:val="00D01816"/>
    <w:rsid w:val="00D02C7B"/>
    <w:rsid w:val="00D05F8E"/>
    <w:rsid w:val="00D0724D"/>
    <w:rsid w:val="00D079C1"/>
    <w:rsid w:val="00D10532"/>
    <w:rsid w:val="00D10738"/>
    <w:rsid w:val="00D10955"/>
    <w:rsid w:val="00D139F4"/>
    <w:rsid w:val="00D14508"/>
    <w:rsid w:val="00D145A3"/>
    <w:rsid w:val="00D151FE"/>
    <w:rsid w:val="00D15B8A"/>
    <w:rsid w:val="00D17447"/>
    <w:rsid w:val="00D2010E"/>
    <w:rsid w:val="00D232F9"/>
    <w:rsid w:val="00D238A8"/>
    <w:rsid w:val="00D23AA3"/>
    <w:rsid w:val="00D24217"/>
    <w:rsid w:val="00D25474"/>
    <w:rsid w:val="00D25E5E"/>
    <w:rsid w:val="00D26D07"/>
    <w:rsid w:val="00D2704F"/>
    <w:rsid w:val="00D304DB"/>
    <w:rsid w:val="00D314A5"/>
    <w:rsid w:val="00D32CB0"/>
    <w:rsid w:val="00D32E9A"/>
    <w:rsid w:val="00D3461E"/>
    <w:rsid w:val="00D34694"/>
    <w:rsid w:val="00D35293"/>
    <w:rsid w:val="00D359DA"/>
    <w:rsid w:val="00D35BFA"/>
    <w:rsid w:val="00D35F7B"/>
    <w:rsid w:val="00D3737F"/>
    <w:rsid w:val="00D3773E"/>
    <w:rsid w:val="00D37DF1"/>
    <w:rsid w:val="00D37FC1"/>
    <w:rsid w:val="00D40F4D"/>
    <w:rsid w:val="00D43ED8"/>
    <w:rsid w:val="00D46268"/>
    <w:rsid w:val="00D47D9C"/>
    <w:rsid w:val="00D502EF"/>
    <w:rsid w:val="00D521B8"/>
    <w:rsid w:val="00D52A68"/>
    <w:rsid w:val="00D5357C"/>
    <w:rsid w:val="00D53846"/>
    <w:rsid w:val="00D53F67"/>
    <w:rsid w:val="00D55638"/>
    <w:rsid w:val="00D5665D"/>
    <w:rsid w:val="00D5671F"/>
    <w:rsid w:val="00D61E90"/>
    <w:rsid w:val="00D62BF4"/>
    <w:rsid w:val="00D63D85"/>
    <w:rsid w:val="00D655EE"/>
    <w:rsid w:val="00D668B2"/>
    <w:rsid w:val="00D6692D"/>
    <w:rsid w:val="00D71C1C"/>
    <w:rsid w:val="00D73AC0"/>
    <w:rsid w:val="00D76D0C"/>
    <w:rsid w:val="00D76E8C"/>
    <w:rsid w:val="00D80257"/>
    <w:rsid w:val="00D8043F"/>
    <w:rsid w:val="00D81027"/>
    <w:rsid w:val="00D81594"/>
    <w:rsid w:val="00D81A43"/>
    <w:rsid w:val="00D8504C"/>
    <w:rsid w:val="00D906B7"/>
    <w:rsid w:val="00D921A6"/>
    <w:rsid w:val="00D94027"/>
    <w:rsid w:val="00D945C9"/>
    <w:rsid w:val="00D97E61"/>
    <w:rsid w:val="00DA0056"/>
    <w:rsid w:val="00DA1839"/>
    <w:rsid w:val="00DA34EC"/>
    <w:rsid w:val="00DA3D08"/>
    <w:rsid w:val="00DA3F7F"/>
    <w:rsid w:val="00DA4454"/>
    <w:rsid w:val="00DA5507"/>
    <w:rsid w:val="00DA79A8"/>
    <w:rsid w:val="00DB006B"/>
    <w:rsid w:val="00DB1916"/>
    <w:rsid w:val="00DB3DC2"/>
    <w:rsid w:val="00DB5A47"/>
    <w:rsid w:val="00DB5CDD"/>
    <w:rsid w:val="00DB6448"/>
    <w:rsid w:val="00DB7B98"/>
    <w:rsid w:val="00DC0F27"/>
    <w:rsid w:val="00DC2601"/>
    <w:rsid w:val="00DC3631"/>
    <w:rsid w:val="00DC4237"/>
    <w:rsid w:val="00DC5BE6"/>
    <w:rsid w:val="00DC7346"/>
    <w:rsid w:val="00DD0683"/>
    <w:rsid w:val="00DD07DE"/>
    <w:rsid w:val="00DD1D2F"/>
    <w:rsid w:val="00DD356F"/>
    <w:rsid w:val="00DD3A33"/>
    <w:rsid w:val="00DD4870"/>
    <w:rsid w:val="00DD6385"/>
    <w:rsid w:val="00DE1704"/>
    <w:rsid w:val="00DE218E"/>
    <w:rsid w:val="00DE25E7"/>
    <w:rsid w:val="00DE37C6"/>
    <w:rsid w:val="00DE3A52"/>
    <w:rsid w:val="00DE3B43"/>
    <w:rsid w:val="00DE3D81"/>
    <w:rsid w:val="00DE487A"/>
    <w:rsid w:val="00DF0086"/>
    <w:rsid w:val="00DF06E9"/>
    <w:rsid w:val="00DF30BC"/>
    <w:rsid w:val="00DF47DF"/>
    <w:rsid w:val="00DF4A2F"/>
    <w:rsid w:val="00DF4E4D"/>
    <w:rsid w:val="00DF5169"/>
    <w:rsid w:val="00DF6622"/>
    <w:rsid w:val="00DF7B3B"/>
    <w:rsid w:val="00E00BE4"/>
    <w:rsid w:val="00E021F5"/>
    <w:rsid w:val="00E02576"/>
    <w:rsid w:val="00E027A1"/>
    <w:rsid w:val="00E03A30"/>
    <w:rsid w:val="00E03BA5"/>
    <w:rsid w:val="00E0487D"/>
    <w:rsid w:val="00E070E9"/>
    <w:rsid w:val="00E10AC4"/>
    <w:rsid w:val="00E12D28"/>
    <w:rsid w:val="00E12DEB"/>
    <w:rsid w:val="00E17B55"/>
    <w:rsid w:val="00E20B24"/>
    <w:rsid w:val="00E20E4E"/>
    <w:rsid w:val="00E225A4"/>
    <w:rsid w:val="00E239B1"/>
    <w:rsid w:val="00E25632"/>
    <w:rsid w:val="00E258BA"/>
    <w:rsid w:val="00E2610D"/>
    <w:rsid w:val="00E266F6"/>
    <w:rsid w:val="00E26BB6"/>
    <w:rsid w:val="00E27043"/>
    <w:rsid w:val="00E2759B"/>
    <w:rsid w:val="00E3114E"/>
    <w:rsid w:val="00E32007"/>
    <w:rsid w:val="00E32112"/>
    <w:rsid w:val="00E3227F"/>
    <w:rsid w:val="00E33A0F"/>
    <w:rsid w:val="00E33EB4"/>
    <w:rsid w:val="00E353F5"/>
    <w:rsid w:val="00E35501"/>
    <w:rsid w:val="00E3556C"/>
    <w:rsid w:val="00E355A7"/>
    <w:rsid w:val="00E365B2"/>
    <w:rsid w:val="00E40D18"/>
    <w:rsid w:val="00E41272"/>
    <w:rsid w:val="00E4200B"/>
    <w:rsid w:val="00E42945"/>
    <w:rsid w:val="00E42BDA"/>
    <w:rsid w:val="00E437B6"/>
    <w:rsid w:val="00E44024"/>
    <w:rsid w:val="00E44749"/>
    <w:rsid w:val="00E455E2"/>
    <w:rsid w:val="00E46F2B"/>
    <w:rsid w:val="00E47B21"/>
    <w:rsid w:val="00E5039F"/>
    <w:rsid w:val="00E53105"/>
    <w:rsid w:val="00E54A74"/>
    <w:rsid w:val="00E55938"/>
    <w:rsid w:val="00E575AC"/>
    <w:rsid w:val="00E601D9"/>
    <w:rsid w:val="00E60576"/>
    <w:rsid w:val="00E614E0"/>
    <w:rsid w:val="00E615BF"/>
    <w:rsid w:val="00E616B9"/>
    <w:rsid w:val="00E629E8"/>
    <w:rsid w:val="00E62E10"/>
    <w:rsid w:val="00E638C0"/>
    <w:rsid w:val="00E644D1"/>
    <w:rsid w:val="00E6604B"/>
    <w:rsid w:val="00E66C81"/>
    <w:rsid w:val="00E67257"/>
    <w:rsid w:val="00E70F33"/>
    <w:rsid w:val="00E71843"/>
    <w:rsid w:val="00E722DF"/>
    <w:rsid w:val="00E7341A"/>
    <w:rsid w:val="00E81354"/>
    <w:rsid w:val="00E825B2"/>
    <w:rsid w:val="00E83972"/>
    <w:rsid w:val="00E84859"/>
    <w:rsid w:val="00E84D1F"/>
    <w:rsid w:val="00E858D4"/>
    <w:rsid w:val="00E90B27"/>
    <w:rsid w:val="00E90DCF"/>
    <w:rsid w:val="00E924DF"/>
    <w:rsid w:val="00E93B69"/>
    <w:rsid w:val="00E97420"/>
    <w:rsid w:val="00EA017E"/>
    <w:rsid w:val="00EA25DA"/>
    <w:rsid w:val="00EA33F8"/>
    <w:rsid w:val="00EA501A"/>
    <w:rsid w:val="00EA57BF"/>
    <w:rsid w:val="00EA5FC3"/>
    <w:rsid w:val="00EA61E8"/>
    <w:rsid w:val="00EB15B0"/>
    <w:rsid w:val="00EB1CE2"/>
    <w:rsid w:val="00EB573B"/>
    <w:rsid w:val="00EB58B5"/>
    <w:rsid w:val="00EB69BE"/>
    <w:rsid w:val="00EB7D0A"/>
    <w:rsid w:val="00EB7D46"/>
    <w:rsid w:val="00EC0CF9"/>
    <w:rsid w:val="00EC1583"/>
    <w:rsid w:val="00EC21EA"/>
    <w:rsid w:val="00EC2CCB"/>
    <w:rsid w:val="00EC2F90"/>
    <w:rsid w:val="00EC3F4D"/>
    <w:rsid w:val="00EC6A84"/>
    <w:rsid w:val="00EC6DCD"/>
    <w:rsid w:val="00EC7678"/>
    <w:rsid w:val="00EC7CDF"/>
    <w:rsid w:val="00ED0285"/>
    <w:rsid w:val="00ED0F84"/>
    <w:rsid w:val="00ED3C18"/>
    <w:rsid w:val="00ED4F71"/>
    <w:rsid w:val="00ED59E4"/>
    <w:rsid w:val="00ED6C89"/>
    <w:rsid w:val="00ED6FB9"/>
    <w:rsid w:val="00EE123A"/>
    <w:rsid w:val="00EE22CE"/>
    <w:rsid w:val="00EE3597"/>
    <w:rsid w:val="00EE5166"/>
    <w:rsid w:val="00EE5310"/>
    <w:rsid w:val="00EE7043"/>
    <w:rsid w:val="00EE7111"/>
    <w:rsid w:val="00EE742D"/>
    <w:rsid w:val="00EE7463"/>
    <w:rsid w:val="00EE7D76"/>
    <w:rsid w:val="00EE7E9A"/>
    <w:rsid w:val="00EF0BD5"/>
    <w:rsid w:val="00EF1DE6"/>
    <w:rsid w:val="00EF206B"/>
    <w:rsid w:val="00EF2489"/>
    <w:rsid w:val="00EF2D3D"/>
    <w:rsid w:val="00EF3184"/>
    <w:rsid w:val="00EF3C7D"/>
    <w:rsid w:val="00EF413A"/>
    <w:rsid w:val="00EF49CA"/>
    <w:rsid w:val="00EF586B"/>
    <w:rsid w:val="00F0160A"/>
    <w:rsid w:val="00F0353A"/>
    <w:rsid w:val="00F05342"/>
    <w:rsid w:val="00F06AB5"/>
    <w:rsid w:val="00F06F08"/>
    <w:rsid w:val="00F1069F"/>
    <w:rsid w:val="00F10995"/>
    <w:rsid w:val="00F1164C"/>
    <w:rsid w:val="00F12654"/>
    <w:rsid w:val="00F13091"/>
    <w:rsid w:val="00F138E8"/>
    <w:rsid w:val="00F14D5A"/>
    <w:rsid w:val="00F15B80"/>
    <w:rsid w:val="00F20422"/>
    <w:rsid w:val="00F24A98"/>
    <w:rsid w:val="00F25877"/>
    <w:rsid w:val="00F25FAB"/>
    <w:rsid w:val="00F266EC"/>
    <w:rsid w:val="00F26C80"/>
    <w:rsid w:val="00F27AA6"/>
    <w:rsid w:val="00F33503"/>
    <w:rsid w:val="00F350A7"/>
    <w:rsid w:val="00F359F2"/>
    <w:rsid w:val="00F37AB0"/>
    <w:rsid w:val="00F402A5"/>
    <w:rsid w:val="00F4036D"/>
    <w:rsid w:val="00F420EE"/>
    <w:rsid w:val="00F4559B"/>
    <w:rsid w:val="00F45E7C"/>
    <w:rsid w:val="00F500CC"/>
    <w:rsid w:val="00F50FD0"/>
    <w:rsid w:val="00F51042"/>
    <w:rsid w:val="00F51733"/>
    <w:rsid w:val="00F5227A"/>
    <w:rsid w:val="00F54168"/>
    <w:rsid w:val="00F544B4"/>
    <w:rsid w:val="00F5518D"/>
    <w:rsid w:val="00F56591"/>
    <w:rsid w:val="00F60945"/>
    <w:rsid w:val="00F60E4D"/>
    <w:rsid w:val="00F616E4"/>
    <w:rsid w:val="00F63AAD"/>
    <w:rsid w:val="00F63AD9"/>
    <w:rsid w:val="00F63D41"/>
    <w:rsid w:val="00F63EB0"/>
    <w:rsid w:val="00F64426"/>
    <w:rsid w:val="00F65875"/>
    <w:rsid w:val="00F73339"/>
    <w:rsid w:val="00F73BDD"/>
    <w:rsid w:val="00F73BF4"/>
    <w:rsid w:val="00F752F8"/>
    <w:rsid w:val="00F7549C"/>
    <w:rsid w:val="00F76C48"/>
    <w:rsid w:val="00F76E10"/>
    <w:rsid w:val="00F80155"/>
    <w:rsid w:val="00F80E38"/>
    <w:rsid w:val="00F81311"/>
    <w:rsid w:val="00F81B06"/>
    <w:rsid w:val="00F82852"/>
    <w:rsid w:val="00F83A0F"/>
    <w:rsid w:val="00F84338"/>
    <w:rsid w:val="00F85C97"/>
    <w:rsid w:val="00F865B2"/>
    <w:rsid w:val="00F87B36"/>
    <w:rsid w:val="00F905FE"/>
    <w:rsid w:val="00F90C3E"/>
    <w:rsid w:val="00F915F6"/>
    <w:rsid w:val="00F91897"/>
    <w:rsid w:val="00F9207D"/>
    <w:rsid w:val="00F92DBA"/>
    <w:rsid w:val="00F941BA"/>
    <w:rsid w:val="00F954F3"/>
    <w:rsid w:val="00F95747"/>
    <w:rsid w:val="00F9603A"/>
    <w:rsid w:val="00F96E3A"/>
    <w:rsid w:val="00F97DE7"/>
    <w:rsid w:val="00FA16D6"/>
    <w:rsid w:val="00FA28A6"/>
    <w:rsid w:val="00FA496F"/>
    <w:rsid w:val="00FA4A05"/>
    <w:rsid w:val="00FA554F"/>
    <w:rsid w:val="00FA5CE4"/>
    <w:rsid w:val="00FA612E"/>
    <w:rsid w:val="00FA675E"/>
    <w:rsid w:val="00FA694F"/>
    <w:rsid w:val="00FA7535"/>
    <w:rsid w:val="00FA755F"/>
    <w:rsid w:val="00FB064C"/>
    <w:rsid w:val="00FB0CD7"/>
    <w:rsid w:val="00FB505D"/>
    <w:rsid w:val="00FB57C4"/>
    <w:rsid w:val="00FB5B4D"/>
    <w:rsid w:val="00FC0DDC"/>
    <w:rsid w:val="00FC1E2F"/>
    <w:rsid w:val="00FC1EDF"/>
    <w:rsid w:val="00FC41CD"/>
    <w:rsid w:val="00FC4483"/>
    <w:rsid w:val="00FC4FFE"/>
    <w:rsid w:val="00FC5270"/>
    <w:rsid w:val="00FD28A6"/>
    <w:rsid w:val="00FD32A4"/>
    <w:rsid w:val="00FD3670"/>
    <w:rsid w:val="00FD3A1C"/>
    <w:rsid w:val="00FD77D9"/>
    <w:rsid w:val="00FD7F0E"/>
    <w:rsid w:val="00FE0EE8"/>
    <w:rsid w:val="00FE40BF"/>
    <w:rsid w:val="00FE45C2"/>
    <w:rsid w:val="00FE5D56"/>
    <w:rsid w:val="00FE5EC6"/>
    <w:rsid w:val="00FE6F73"/>
    <w:rsid w:val="00FE7767"/>
    <w:rsid w:val="00FE79E3"/>
    <w:rsid w:val="00FF11F8"/>
    <w:rsid w:val="00FF1670"/>
    <w:rsid w:val="00FF1964"/>
    <w:rsid w:val="00FF2A8B"/>
    <w:rsid w:val="00FF3330"/>
    <w:rsid w:val="00FF3CCF"/>
    <w:rsid w:val="00FF41AC"/>
    <w:rsid w:val="00FF7466"/>
    <w:rsid w:val="00FF772D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10A01B-E5AE-4E93-84B9-87F17081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90E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3&amp;n=180814&amp;dst=100005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69291&amp;dst=10000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18BE6DDD9B552F2B00FC1B4BC3C8FF95965030E8EE5D201804683BB8B77E16011A7B6988B77E2382A6175AB77FC14A7AA6D85B8ED61292DREE1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418BE6DDD9B552F2B00FC1B4BC3C8FF95964080D8DE7D201804683BB8B77E16011A7B6988B77E2382A6175AB77FC14A7AA6D85B8ED61292DREE1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7296A30F676B9004EC81E484310797E4AD596E579652C9358071DFBF2CE842FA8A7DA04E5691B3F9B9EE39ED6E47BC349C42A02B5CF5C65CFB8A9CBE6CN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701E1-778E-4D0F-BC4D-865908F1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456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ТАТАРСТАН РЕСПУБЛИКАСЫНЫЈ</vt:lpstr>
      <vt:lpstr>    </vt:lpstr>
      <vt:lpstr>    Министр									                                                                </vt:lpstr>
      <vt:lpstr>Утверждены</vt:lpstr>
    </vt:vector>
  </TitlesOfParts>
  <Company>Минфин РТ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Мустафина Рамзия Фаргатовна</cp:lastModifiedBy>
  <cp:revision>24</cp:revision>
  <cp:lastPrinted>2024-05-13T12:11:00Z</cp:lastPrinted>
  <dcterms:created xsi:type="dcterms:W3CDTF">2025-07-18T06:26:00Z</dcterms:created>
  <dcterms:modified xsi:type="dcterms:W3CDTF">2025-07-21T12:15:00Z</dcterms:modified>
</cp:coreProperties>
</file>