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95" w:rsidRPr="00572DA6" w:rsidRDefault="00324287">
      <w:r w:rsidRPr="00572DA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1270" t="24815" r="20802" b="42951"/>
                    <a:stretch/>
                  </pic:blipFill>
                  <pic:spPr bwMode="auto">
                    <a:xfrm>
                      <a:off x="0" y="0"/>
                      <a:ext cx="7565155" cy="22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5795" w:rsidRPr="00572DA6" w:rsidRDefault="000A5795"/>
    <w:p w:rsidR="000A5795" w:rsidRPr="00572DA6" w:rsidRDefault="000A5795"/>
    <w:p w:rsidR="000A5795" w:rsidRPr="00572DA6" w:rsidRDefault="000A5795"/>
    <w:p w:rsidR="001A4C76" w:rsidRPr="00572DA6" w:rsidRDefault="001A4C76"/>
    <w:p w:rsidR="000A5795" w:rsidRPr="00572DA6" w:rsidRDefault="000A5795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140C18" w:rsidRPr="00572DA6" w:rsidTr="00276346">
        <w:tc>
          <w:tcPr>
            <w:tcW w:w="3274" w:type="dxa"/>
          </w:tcPr>
          <w:p w:rsidR="00140C18" w:rsidRPr="00572DA6" w:rsidRDefault="007F3BCC" w:rsidP="00140C18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140C18"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274" w:type="dxa"/>
          </w:tcPr>
          <w:p w:rsidR="00140C18" w:rsidRPr="00572DA6" w:rsidRDefault="00140C18" w:rsidP="00140C1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</w:tcPr>
          <w:p w:rsidR="00140C18" w:rsidRPr="00572DA6" w:rsidRDefault="00140C18" w:rsidP="007F3BC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F3BCC"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476457" w:rsidRPr="00572DA6" w:rsidRDefault="00476457" w:rsidP="007A25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7B4D08" w:rsidRPr="00572DA6" w:rsidTr="00382976">
        <w:tc>
          <w:tcPr>
            <w:tcW w:w="5495" w:type="dxa"/>
          </w:tcPr>
          <w:p w:rsidR="007B4D08" w:rsidRPr="00572DA6" w:rsidRDefault="00651560" w:rsidP="00553F2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53F2C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</w:t>
            </w:r>
            <w:r w:rsidR="00553F2C" w:rsidRPr="00553F2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</w:t>
            </w:r>
            <w:r w:rsidR="00553F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53F2C" w:rsidRPr="00553F2C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  <w:tc>
          <w:tcPr>
            <w:tcW w:w="4927" w:type="dxa"/>
          </w:tcPr>
          <w:p w:rsidR="007B4D08" w:rsidRPr="00572DA6" w:rsidRDefault="007B4D08" w:rsidP="007B4D0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A9E" w:rsidRPr="00572DA6" w:rsidRDefault="003C3A9E" w:rsidP="00756D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01C" w:rsidRPr="00553F2C" w:rsidRDefault="00597BA7" w:rsidP="00315922">
      <w:pPr>
        <w:pStyle w:val="a9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553F2C">
        <w:rPr>
          <w:color w:val="000000"/>
          <w:sz w:val="28"/>
          <w:szCs w:val="28"/>
        </w:rPr>
        <w:t>связи с необходимостью утверждения формы анкеты согласно Указу</w:t>
      </w:r>
      <w:r w:rsidR="00553F2C" w:rsidRPr="00553F2C">
        <w:rPr>
          <w:color w:val="000000"/>
          <w:sz w:val="28"/>
          <w:szCs w:val="28"/>
        </w:rPr>
        <w:t xml:space="preserve"> Президента</w:t>
      </w:r>
      <w:r w:rsidR="00553F2C">
        <w:rPr>
          <w:color w:val="000000"/>
          <w:sz w:val="28"/>
          <w:szCs w:val="28"/>
        </w:rPr>
        <w:t xml:space="preserve"> </w:t>
      </w:r>
      <w:r w:rsidR="00553F2C" w:rsidRPr="00553F2C">
        <w:rPr>
          <w:color w:val="000000"/>
          <w:sz w:val="28"/>
          <w:szCs w:val="28"/>
        </w:rPr>
        <w:t>Российской Федерации</w:t>
      </w:r>
      <w:r w:rsidR="00553F2C">
        <w:rPr>
          <w:color w:val="000000"/>
          <w:sz w:val="28"/>
          <w:szCs w:val="28"/>
        </w:rPr>
        <w:t xml:space="preserve"> </w:t>
      </w:r>
      <w:r w:rsidR="00553F2C" w:rsidRPr="00553F2C">
        <w:rPr>
          <w:color w:val="000000"/>
          <w:sz w:val="28"/>
          <w:szCs w:val="28"/>
        </w:rPr>
        <w:t>от 10 октября 2024 г. № 870</w:t>
      </w:r>
      <w:r w:rsidR="00553F2C">
        <w:rPr>
          <w:color w:val="000000"/>
          <w:sz w:val="28"/>
          <w:szCs w:val="28"/>
        </w:rPr>
        <w:t xml:space="preserve"> </w:t>
      </w:r>
      <w:r w:rsidR="009A738B">
        <w:rPr>
          <w:color w:val="000000"/>
          <w:sz w:val="28"/>
          <w:szCs w:val="28"/>
        </w:rPr>
        <w:t>«</w:t>
      </w:r>
      <w:r w:rsidR="009A738B" w:rsidRPr="009A738B">
        <w:rPr>
          <w:color w:val="000000"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9A738B">
        <w:rPr>
          <w:color w:val="000000"/>
          <w:sz w:val="28"/>
          <w:szCs w:val="28"/>
        </w:rPr>
        <w:t xml:space="preserve">» </w:t>
      </w:r>
      <w:r w:rsidR="00553F2C">
        <w:rPr>
          <w:color w:val="000000"/>
          <w:sz w:val="28"/>
          <w:szCs w:val="28"/>
        </w:rPr>
        <w:t xml:space="preserve">и приведения Положения в соответствие с </w:t>
      </w:r>
      <w:r w:rsidR="00553F2C" w:rsidRPr="00553F2C">
        <w:rPr>
          <w:color w:val="000000"/>
          <w:sz w:val="28"/>
          <w:szCs w:val="28"/>
        </w:rPr>
        <w:t>Указом Президента Российской Федерации от 01</w:t>
      </w:r>
      <w:r w:rsidR="00553F2C">
        <w:rPr>
          <w:color w:val="000000"/>
          <w:sz w:val="28"/>
          <w:szCs w:val="28"/>
        </w:rPr>
        <w:t xml:space="preserve"> февраля </w:t>
      </w:r>
      <w:r w:rsidR="00553F2C" w:rsidRPr="00553F2C">
        <w:rPr>
          <w:color w:val="000000"/>
          <w:sz w:val="28"/>
          <w:szCs w:val="28"/>
        </w:rPr>
        <w:t xml:space="preserve">2005 </w:t>
      </w:r>
      <w:r w:rsidR="00553F2C">
        <w:rPr>
          <w:color w:val="000000"/>
          <w:sz w:val="28"/>
          <w:szCs w:val="28"/>
        </w:rPr>
        <w:t xml:space="preserve">г. </w:t>
      </w:r>
      <w:r w:rsidR="00553F2C" w:rsidRPr="00553F2C">
        <w:rPr>
          <w:color w:val="000000"/>
          <w:sz w:val="28"/>
          <w:szCs w:val="28"/>
        </w:rPr>
        <w:t xml:space="preserve">№ 112 </w:t>
      </w:r>
      <w:r w:rsidR="009A738B">
        <w:rPr>
          <w:color w:val="000000"/>
          <w:sz w:val="28"/>
          <w:szCs w:val="28"/>
        </w:rPr>
        <w:t>«</w:t>
      </w:r>
      <w:r w:rsidR="009A738B" w:rsidRPr="009A738B">
        <w:rPr>
          <w:color w:val="000000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9A738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</w:t>
      </w:r>
      <w:r w:rsidR="0075087E">
        <w:rPr>
          <w:color w:val="000000"/>
          <w:sz w:val="28"/>
          <w:szCs w:val="28"/>
        </w:rPr>
        <w:t xml:space="preserve"> </w:t>
      </w:r>
      <w:r w:rsidR="0004101C" w:rsidRPr="00572DA6">
        <w:rPr>
          <w:sz w:val="28"/>
          <w:szCs w:val="28"/>
        </w:rPr>
        <w:t>р и к а з ы в а ю:</w:t>
      </w:r>
    </w:p>
    <w:p w:rsidR="00553F2C" w:rsidRDefault="00553F2C" w:rsidP="00315922">
      <w:pPr>
        <w:pStyle w:val="a9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553F2C">
        <w:rPr>
          <w:sz w:val="28"/>
          <w:szCs w:val="28"/>
        </w:rPr>
        <w:t xml:space="preserve"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</w:t>
      </w:r>
      <w:r w:rsidRPr="00553F2C">
        <w:rPr>
          <w:color w:val="000000"/>
          <w:sz w:val="28"/>
          <w:szCs w:val="28"/>
        </w:rPr>
        <w:t>приказом Государственного комитета Республики Татарстан по туризму от 11.07.2018 № 70</w:t>
      </w:r>
      <w:r w:rsidRPr="00553F2C">
        <w:rPr>
          <w:color w:val="000000"/>
          <w:sz w:val="28"/>
          <w:szCs w:val="28"/>
        </w:rPr>
        <w:t xml:space="preserve"> (с изменениями, внесенными приказами от 29.04.2020 </w:t>
      </w:r>
      <w:r>
        <w:rPr>
          <w:color w:val="000000"/>
          <w:sz w:val="28"/>
          <w:szCs w:val="28"/>
        </w:rPr>
        <w:t>№</w:t>
      </w:r>
      <w:r w:rsidRPr="00553F2C">
        <w:rPr>
          <w:color w:val="000000"/>
          <w:sz w:val="28"/>
          <w:szCs w:val="28"/>
        </w:rPr>
        <w:t xml:space="preserve"> 52, от 16.11.2020 </w:t>
      </w:r>
      <w:r>
        <w:rPr>
          <w:color w:val="000000"/>
          <w:sz w:val="28"/>
          <w:szCs w:val="28"/>
        </w:rPr>
        <w:t xml:space="preserve">№ </w:t>
      </w:r>
      <w:r w:rsidRPr="00553F2C">
        <w:rPr>
          <w:color w:val="000000"/>
          <w:sz w:val="28"/>
          <w:szCs w:val="28"/>
        </w:rPr>
        <w:t xml:space="preserve">127, от 15.02.2021 </w:t>
      </w:r>
      <w:r>
        <w:rPr>
          <w:color w:val="000000"/>
          <w:sz w:val="28"/>
          <w:szCs w:val="28"/>
        </w:rPr>
        <w:t>№</w:t>
      </w:r>
      <w:r w:rsidRPr="00553F2C">
        <w:rPr>
          <w:color w:val="000000"/>
          <w:sz w:val="28"/>
          <w:szCs w:val="28"/>
        </w:rPr>
        <w:t xml:space="preserve"> 30, от 09.03.2023 </w:t>
      </w:r>
      <w:r>
        <w:rPr>
          <w:color w:val="000000"/>
          <w:sz w:val="28"/>
          <w:szCs w:val="28"/>
        </w:rPr>
        <w:t>№</w:t>
      </w:r>
      <w:r w:rsidRPr="00553F2C">
        <w:rPr>
          <w:color w:val="000000"/>
          <w:sz w:val="28"/>
          <w:szCs w:val="28"/>
        </w:rPr>
        <w:t xml:space="preserve"> 51, от 30.06.2023 № 143)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E21E0C" w:rsidRPr="00E21E0C" w:rsidRDefault="00E21E0C" w:rsidP="00E21E0C">
      <w:pPr>
        <w:pStyle w:val="a9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подпункте б) пункта 3.4 слова «утвержденной </w:t>
      </w:r>
      <w:r w:rsidRPr="00E21E0C">
        <w:rPr>
          <w:color w:val="000000"/>
          <w:sz w:val="28"/>
          <w:szCs w:val="28"/>
        </w:rPr>
        <w:t>Правительством Российской Федерации» заменить словами «утве</w:t>
      </w:r>
      <w:bookmarkStart w:id="0" w:name="_GoBack"/>
      <w:bookmarkEnd w:id="0"/>
      <w:r w:rsidRPr="00E21E0C">
        <w:rPr>
          <w:color w:val="000000"/>
          <w:sz w:val="28"/>
          <w:szCs w:val="28"/>
        </w:rPr>
        <w:t>ржденной Указом Президента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E21E0C">
        <w:rPr>
          <w:color w:val="000000"/>
          <w:sz w:val="28"/>
          <w:szCs w:val="28"/>
        </w:rPr>
        <w:t>от 10 октября 2024 г. № 870»;</w:t>
      </w:r>
    </w:p>
    <w:p w:rsidR="00E21E0C" w:rsidRDefault="00E21E0C" w:rsidP="00E21E0C">
      <w:pPr>
        <w:pStyle w:val="a9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E21E0C">
        <w:rPr>
          <w:color w:val="000000"/>
          <w:sz w:val="28"/>
          <w:szCs w:val="28"/>
        </w:rPr>
        <w:t xml:space="preserve">в пункте 3.6 </w:t>
      </w:r>
      <w:r>
        <w:rPr>
          <w:color w:val="000000"/>
          <w:sz w:val="28"/>
          <w:szCs w:val="28"/>
        </w:rPr>
        <w:t xml:space="preserve">слова </w:t>
      </w:r>
      <w:r w:rsidRPr="00E21E0C">
        <w:rPr>
          <w:color w:val="000000"/>
          <w:sz w:val="28"/>
          <w:szCs w:val="28"/>
        </w:rPr>
        <w:t>«утвержденной Правительством Российской Федерации» заменить словами «утвержденной Указом Президента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E21E0C">
        <w:rPr>
          <w:color w:val="000000"/>
          <w:sz w:val="28"/>
          <w:szCs w:val="28"/>
        </w:rPr>
        <w:t>от 10 октября 2024 г. № 870»;</w:t>
      </w:r>
    </w:p>
    <w:p w:rsidR="00315922" w:rsidRDefault="00315922" w:rsidP="00E21E0C">
      <w:pPr>
        <w:pStyle w:val="a9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21E0C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е</w:t>
      </w:r>
      <w:r w:rsidR="00E21E0C">
        <w:rPr>
          <w:color w:val="000000"/>
          <w:sz w:val="28"/>
          <w:szCs w:val="28"/>
        </w:rPr>
        <w:t xml:space="preserve"> 3.7</w:t>
      </w:r>
      <w:r>
        <w:rPr>
          <w:color w:val="000000"/>
          <w:sz w:val="28"/>
          <w:szCs w:val="28"/>
        </w:rPr>
        <w:t>:</w:t>
      </w:r>
    </w:p>
    <w:p w:rsidR="00E21E0C" w:rsidRDefault="00315922" w:rsidP="00E21E0C">
      <w:pPr>
        <w:pStyle w:val="a9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втором</w:t>
      </w:r>
      <w:r w:rsidR="00E21E0C">
        <w:rPr>
          <w:color w:val="000000"/>
          <w:sz w:val="28"/>
          <w:szCs w:val="28"/>
        </w:rPr>
        <w:t xml:space="preserve"> после слова «Достоверность</w:t>
      </w:r>
      <w:r>
        <w:rPr>
          <w:color w:val="000000"/>
          <w:sz w:val="28"/>
          <w:szCs w:val="28"/>
        </w:rPr>
        <w:t>» дополнить словами «и полнота сведений»;</w:t>
      </w:r>
    </w:p>
    <w:p w:rsidR="00315922" w:rsidRDefault="00315922" w:rsidP="00E21E0C">
      <w:pPr>
        <w:pStyle w:val="a9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абзацем следующего содержания:</w:t>
      </w:r>
    </w:p>
    <w:p w:rsidR="00315922" w:rsidRDefault="00315922" w:rsidP="00315922">
      <w:pPr>
        <w:pStyle w:val="a9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15922">
        <w:rPr>
          <w:color w:val="000000"/>
          <w:sz w:val="28"/>
          <w:szCs w:val="28"/>
        </w:rPr>
        <w:t xml:space="preserve"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 </w:t>
      </w:r>
    </w:p>
    <w:p w:rsidR="00597BA7" w:rsidRPr="00E21E0C" w:rsidRDefault="00E21E0C" w:rsidP="00315922">
      <w:pPr>
        <w:pStyle w:val="a9"/>
        <w:numPr>
          <w:ilvl w:val="0"/>
          <w:numId w:val="15"/>
        </w:numPr>
        <w:spacing w:before="0" w:beforeAutospacing="0" w:after="0" w:afterAutospacing="0" w:line="288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97BA7" w:rsidRPr="00E21E0C">
        <w:rPr>
          <w:color w:val="000000"/>
          <w:sz w:val="28"/>
          <w:szCs w:val="28"/>
        </w:rPr>
        <w:t>онтроль за исполнением настоящего приказа оставляю за собой.</w:t>
      </w:r>
    </w:p>
    <w:p w:rsidR="0004101C" w:rsidRPr="00E21E0C" w:rsidRDefault="0004101C" w:rsidP="00E21E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270" w:rsidRPr="00572DA6" w:rsidRDefault="0096232E" w:rsidP="000871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2DA6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</w:t>
      </w:r>
      <w:r w:rsidR="00147FED"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Pr="00572DA6">
        <w:rPr>
          <w:rFonts w:ascii="Times New Roman" w:hAnsi="Times New Roman" w:cs="Times New Roman"/>
          <w:sz w:val="28"/>
          <w:szCs w:val="28"/>
        </w:rPr>
        <w:t xml:space="preserve">       </w:t>
      </w:r>
      <w:r w:rsidR="00225747" w:rsidRPr="00572DA6">
        <w:rPr>
          <w:rFonts w:ascii="Times New Roman" w:hAnsi="Times New Roman" w:cs="Times New Roman"/>
          <w:sz w:val="28"/>
          <w:szCs w:val="28"/>
        </w:rPr>
        <w:t xml:space="preserve">   </w:t>
      </w:r>
      <w:r w:rsidRPr="00572D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2965" w:rsidRPr="00572DA6">
        <w:rPr>
          <w:rFonts w:ascii="Times New Roman" w:hAnsi="Times New Roman" w:cs="Times New Roman"/>
          <w:sz w:val="28"/>
          <w:szCs w:val="28"/>
        </w:rPr>
        <w:t xml:space="preserve">   </w:t>
      </w:r>
      <w:r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="00746744" w:rsidRPr="00572DA6">
        <w:rPr>
          <w:rFonts w:ascii="Times New Roman" w:hAnsi="Times New Roman" w:cs="Times New Roman"/>
          <w:sz w:val="28"/>
          <w:szCs w:val="28"/>
        </w:rPr>
        <w:t xml:space="preserve">    </w:t>
      </w:r>
      <w:r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="00950386" w:rsidRPr="00572DA6">
        <w:rPr>
          <w:rFonts w:ascii="Times New Roman" w:hAnsi="Times New Roman" w:cs="Times New Roman"/>
          <w:sz w:val="28"/>
          <w:szCs w:val="28"/>
        </w:rPr>
        <w:t xml:space="preserve">     </w:t>
      </w:r>
      <w:r w:rsidR="00A56BA2"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Pr="00572DA6">
        <w:rPr>
          <w:rFonts w:ascii="Times New Roman" w:hAnsi="Times New Roman" w:cs="Times New Roman"/>
          <w:sz w:val="28"/>
          <w:szCs w:val="28"/>
        </w:rPr>
        <w:t>С.Е.Иванов</w:t>
      </w:r>
    </w:p>
    <w:p w:rsidR="007E3A01" w:rsidRDefault="007E3A01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A01" w:rsidRDefault="007E3A01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22" w:rsidRDefault="00315922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3EA" w:rsidRPr="00B75509" w:rsidRDefault="00D543EA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5509">
        <w:rPr>
          <w:rFonts w:ascii="Times New Roman" w:hAnsi="Times New Roman"/>
          <w:sz w:val="28"/>
          <w:szCs w:val="28"/>
        </w:rPr>
        <w:lastRenderedPageBreak/>
        <w:t xml:space="preserve">Лист согласования к проекту приказа  </w:t>
      </w:r>
    </w:p>
    <w:p w:rsidR="00D543EA" w:rsidRPr="00B75509" w:rsidRDefault="00D543EA" w:rsidP="0075087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5509">
        <w:rPr>
          <w:rFonts w:ascii="Times New Roman" w:hAnsi="Times New Roman"/>
          <w:sz w:val="28"/>
          <w:szCs w:val="28"/>
        </w:rPr>
        <w:t>Государственного комитета Республики Татарстан по туризму</w:t>
      </w:r>
    </w:p>
    <w:p w:rsidR="00D543EA" w:rsidRPr="00B75509" w:rsidRDefault="00D543EA" w:rsidP="0075087E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B75509">
        <w:rPr>
          <w:rFonts w:ascii="Times New Roman" w:hAnsi="Times New Roman"/>
          <w:sz w:val="28"/>
          <w:szCs w:val="28"/>
        </w:rPr>
        <w:t>«</w:t>
      </w:r>
      <w:r w:rsidR="00315922" w:rsidRPr="00315922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 w:rsidRPr="00B75509">
        <w:rPr>
          <w:rFonts w:ascii="Times New Roman" w:hAnsi="Times New Roman"/>
          <w:sz w:val="28"/>
          <w:szCs w:val="28"/>
        </w:rPr>
        <w:t>»</w:t>
      </w:r>
    </w:p>
    <w:p w:rsidR="00D543EA" w:rsidRPr="00572DA6" w:rsidRDefault="00D543EA" w:rsidP="00D543E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72DA6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119"/>
        <w:gridCol w:w="2268"/>
      </w:tblGrid>
      <w:tr w:rsidR="00D543EA" w:rsidRPr="00B75509" w:rsidTr="00B75509">
        <w:trPr>
          <w:trHeight w:val="641"/>
        </w:trPr>
        <w:tc>
          <w:tcPr>
            <w:tcW w:w="534" w:type="dxa"/>
          </w:tcPr>
          <w:p w:rsidR="00D543EA" w:rsidRPr="00B75509" w:rsidRDefault="00D543EA" w:rsidP="00276346">
            <w:pPr>
              <w:tabs>
                <w:tab w:val="left" w:pos="3765"/>
              </w:tabs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 xml:space="preserve">Должность, фамилия, инициалы </w:t>
            </w:r>
          </w:p>
        </w:tc>
        <w:tc>
          <w:tcPr>
            <w:tcW w:w="3119" w:type="dxa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Подпись и дата согласования</w:t>
            </w:r>
          </w:p>
        </w:tc>
        <w:tc>
          <w:tcPr>
            <w:tcW w:w="2268" w:type="dxa"/>
          </w:tcPr>
          <w:p w:rsidR="00D543EA" w:rsidRPr="00B75509" w:rsidRDefault="00D543EA" w:rsidP="00276346">
            <w:pPr>
              <w:tabs>
                <w:tab w:val="left" w:pos="3765"/>
              </w:tabs>
              <w:ind w:left="-78" w:right="-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543EA" w:rsidRPr="00B75509" w:rsidTr="00B75509">
        <w:trPr>
          <w:trHeight w:val="341"/>
        </w:trPr>
        <w:tc>
          <w:tcPr>
            <w:tcW w:w="4644" w:type="dxa"/>
            <w:gridSpan w:val="2"/>
          </w:tcPr>
          <w:p w:rsidR="00D543EA" w:rsidRPr="00B75509" w:rsidRDefault="00D543EA" w:rsidP="00276346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5387" w:type="dxa"/>
            <w:gridSpan w:val="2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CEC" w:rsidRPr="00B75509" w:rsidTr="00B75509">
        <w:tc>
          <w:tcPr>
            <w:tcW w:w="534" w:type="dxa"/>
          </w:tcPr>
          <w:p w:rsidR="00455CEC" w:rsidRPr="00B75509" w:rsidRDefault="00455CEC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55CEC" w:rsidRDefault="00315922" w:rsidP="0073727B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315922" w:rsidRPr="00B75509" w:rsidRDefault="00315922" w:rsidP="00315922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А.В.Софьина</w:t>
            </w:r>
          </w:p>
        </w:tc>
        <w:tc>
          <w:tcPr>
            <w:tcW w:w="3119" w:type="dxa"/>
          </w:tcPr>
          <w:p w:rsidR="00455CEC" w:rsidRPr="00B75509" w:rsidRDefault="00455CEC" w:rsidP="00276346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5CEC" w:rsidRPr="00B75509" w:rsidRDefault="00455CEC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922" w:rsidRPr="00B75509" w:rsidTr="00B75509">
        <w:tc>
          <w:tcPr>
            <w:tcW w:w="534" w:type="dxa"/>
          </w:tcPr>
          <w:p w:rsidR="00315922" w:rsidRPr="00B75509" w:rsidRDefault="00315922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15922" w:rsidRPr="00315922" w:rsidRDefault="00315922" w:rsidP="00315922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922">
              <w:rPr>
                <w:rFonts w:ascii="Times New Roman" w:hAnsi="Times New Roman"/>
                <w:sz w:val="28"/>
                <w:szCs w:val="28"/>
              </w:rPr>
              <w:t>И.о.заместителя</w:t>
            </w:r>
            <w:proofErr w:type="spellEnd"/>
            <w:r w:rsidRPr="00315922">
              <w:rPr>
                <w:rFonts w:ascii="Times New Roman" w:hAnsi="Times New Roman"/>
                <w:sz w:val="28"/>
                <w:szCs w:val="28"/>
              </w:rPr>
              <w:t xml:space="preserve"> председателя – начальник отдела развития и реализации государственных программ </w:t>
            </w:r>
          </w:p>
          <w:p w:rsidR="00315922" w:rsidRDefault="00315922" w:rsidP="00315922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922">
              <w:rPr>
                <w:rFonts w:ascii="Times New Roman" w:hAnsi="Times New Roman"/>
                <w:sz w:val="28"/>
                <w:szCs w:val="28"/>
              </w:rPr>
              <w:t>А.Ю.Гильмеев</w:t>
            </w:r>
          </w:p>
        </w:tc>
        <w:tc>
          <w:tcPr>
            <w:tcW w:w="3119" w:type="dxa"/>
          </w:tcPr>
          <w:p w:rsidR="00315922" w:rsidRPr="00B75509" w:rsidRDefault="00315922" w:rsidP="00276346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922" w:rsidRPr="00B75509" w:rsidRDefault="00315922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B75509" w:rsidTr="00B75509">
        <w:trPr>
          <w:trHeight w:val="330"/>
        </w:trPr>
        <w:tc>
          <w:tcPr>
            <w:tcW w:w="4644" w:type="dxa"/>
            <w:gridSpan w:val="2"/>
          </w:tcPr>
          <w:p w:rsidR="00D543EA" w:rsidRPr="00B75509" w:rsidRDefault="00D543EA" w:rsidP="00276346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5387" w:type="dxa"/>
            <w:gridSpan w:val="2"/>
          </w:tcPr>
          <w:p w:rsidR="00D543EA" w:rsidRPr="00B75509" w:rsidRDefault="00D543EA" w:rsidP="00276346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B75509" w:rsidTr="00B75509">
        <w:tc>
          <w:tcPr>
            <w:tcW w:w="534" w:type="dxa"/>
          </w:tcPr>
          <w:p w:rsidR="00D543EA" w:rsidRPr="00B75509" w:rsidRDefault="00D543EA" w:rsidP="00D543EA">
            <w:pPr>
              <w:numPr>
                <w:ilvl w:val="0"/>
                <w:numId w:val="3"/>
              </w:num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E1379" w:rsidRPr="00EE1379" w:rsidRDefault="00EE1379" w:rsidP="00EE137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79">
              <w:rPr>
                <w:rFonts w:ascii="Times New Roman" w:hAnsi="Times New Roman"/>
                <w:sz w:val="28"/>
                <w:szCs w:val="28"/>
              </w:rPr>
              <w:t>Начальник отдела кадров и юридической работы</w:t>
            </w:r>
          </w:p>
          <w:p w:rsidR="00880A8F" w:rsidRPr="00B75509" w:rsidRDefault="00EE1379" w:rsidP="00EE137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79">
              <w:rPr>
                <w:rFonts w:ascii="Times New Roman" w:hAnsi="Times New Roman"/>
                <w:sz w:val="28"/>
                <w:szCs w:val="28"/>
              </w:rPr>
              <w:t>Л.И.Миннебаева</w:t>
            </w:r>
          </w:p>
        </w:tc>
        <w:tc>
          <w:tcPr>
            <w:tcW w:w="3119" w:type="dxa"/>
          </w:tcPr>
          <w:p w:rsidR="00D543EA" w:rsidRPr="00B75509" w:rsidRDefault="00D543EA" w:rsidP="00276346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2FBD" w:rsidRPr="00DD3E36" w:rsidRDefault="00112FBD" w:rsidP="00112FBD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B0E" w:rsidRDefault="00A66B0E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7E3A01" w:rsidRDefault="007E3A01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7E3A01" w:rsidRDefault="007E3A01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315922" w:rsidRDefault="00315922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315922" w:rsidRDefault="00315922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315922" w:rsidRDefault="00315922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B75509" w:rsidRPr="00DD3E36" w:rsidRDefault="00B75509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D543EA" w:rsidRPr="00DD3E36" w:rsidRDefault="00D543EA" w:rsidP="00DD3E36">
      <w:pPr>
        <w:tabs>
          <w:tab w:val="left" w:pos="3765"/>
        </w:tabs>
        <w:jc w:val="center"/>
        <w:rPr>
          <w:rFonts w:ascii="Times New Roman" w:hAnsi="Times New Roman"/>
          <w:sz w:val="24"/>
          <w:szCs w:val="24"/>
        </w:rPr>
      </w:pPr>
      <w:r w:rsidRPr="00DD3E36">
        <w:rPr>
          <w:rFonts w:ascii="Times New Roman" w:hAnsi="Times New Roman"/>
          <w:sz w:val="24"/>
          <w:szCs w:val="24"/>
        </w:rPr>
        <w:t>«____» ____________ 20___ г.    _____________________  (___________________)</w:t>
      </w:r>
    </w:p>
    <w:p w:rsidR="00276346" w:rsidRDefault="00D543EA" w:rsidP="00B75509">
      <w:pPr>
        <w:tabs>
          <w:tab w:val="left" w:pos="3765"/>
        </w:tabs>
        <w:jc w:val="center"/>
        <w:rPr>
          <w:rFonts w:ascii="Times New Roman" w:hAnsi="Times New Roman"/>
          <w:sz w:val="24"/>
          <w:szCs w:val="24"/>
        </w:rPr>
      </w:pPr>
      <w:r w:rsidRPr="00DD3E36">
        <w:rPr>
          <w:rFonts w:ascii="Times New Roman" w:hAnsi="Times New Roman"/>
          <w:sz w:val="24"/>
          <w:szCs w:val="24"/>
        </w:rPr>
        <w:t>(дата, виза сотрудника, ответственного за ведение делопроизводства)</w:t>
      </w:r>
    </w:p>
    <w:sectPr w:rsidR="00276346" w:rsidSect="00B755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A1C"/>
    <w:multiLevelType w:val="hybridMultilevel"/>
    <w:tmpl w:val="6568C67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A1A3E3F"/>
    <w:multiLevelType w:val="multilevel"/>
    <w:tmpl w:val="33D043D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463868"/>
    <w:multiLevelType w:val="hybridMultilevel"/>
    <w:tmpl w:val="2BFCBAD4"/>
    <w:lvl w:ilvl="0" w:tplc="03E2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8C46DC"/>
    <w:multiLevelType w:val="hybridMultilevel"/>
    <w:tmpl w:val="76F2B504"/>
    <w:lvl w:ilvl="0" w:tplc="0B24AF5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361412"/>
    <w:multiLevelType w:val="hybridMultilevel"/>
    <w:tmpl w:val="6408EE20"/>
    <w:lvl w:ilvl="0" w:tplc="019295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341D02"/>
    <w:multiLevelType w:val="hybridMultilevel"/>
    <w:tmpl w:val="0AACA5BE"/>
    <w:lvl w:ilvl="0" w:tplc="AC663474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B37D3"/>
    <w:multiLevelType w:val="hybridMultilevel"/>
    <w:tmpl w:val="FC865A40"/>
    <w:lvl w:ilvl="0" w:tplc="5B1253D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B95915"/>
    <w:multiLevelType w:val="hybridMultilevel"/>
    <w:tmpl w:val="70B092F6"/>
    <w:lvl w:ilvl="0" w:tplc="43F811B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ED0623"/>
    <w:multiLevelType w:val="hybridMultilevel"/>
    <w:tmpl w:val="994C8DE2"/>
    <w:lvl w:ilvl="0" w:tplc="0A222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39301B"/>
    <w:multiLevelType w:val="hybridMultilevel"/>
    <w:tmpl w:val="AA7AA4A8"/>
    <w:lvl w:ilvl="0" w:tplc="6C161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45447E6"/>
    <w:multiLevelType w:val="hybridMultilevel"/>
    <w:tmpl w:val="0032F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8683C79"/>
    <w:multiLevelType w:val="multilevel"/>
    <w:tmpl w:val="07968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9DC6130"/>
    <w:multiLevelType w:val="hybridMultilevel"/>
    <w:tmpl w:val="8C3EC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7E44B11"/>
    <w:multiLevelType w:val="hybridMultilevel"/>
    <w:tmpl w:val="80D4B2D8"/>
    <w:lvl w:ilvl="0" w:tplc="A99A2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51"/>
    <w:rsid w:val="00000B99"/>
    <w:rsid w:val="0000184A"/>
    <w:rsid w:val="000027A9"/>
    <w:rsid w:val="00005BF3"/>
    <w:rsid w:val="00024241"/>
    <w:rsid w:val="0004101C"/>
    <w:rsid w:val="0006310D"/>
    <w:rsid w:val="00080B20"/>
    <w:rsid w:val="000829E5"/>
    <w:rsid w:val="000871DF"/>
    <w:rsid w:val="000960F9"/>
    <w:rsid w:val="000A5795"/>
    <w:rsid w:val="000A62C0"/>
    <w:rsid w:val="000B3EE7"/>
    <w:rsid w:val="000B5A8A"/>
    <w:rsid w:val="000B719F"/>
    <w:rsid w:val="000C2127"/>
    <w:rsid w:val="000C243C"/>
    <w:rsid w:val="000C7FDC"/>
    <w:rsid w:val="000E2228"/>
    <w:rsid w:val="000F7FB9"/>
    <w:rsid w:val="00101191"/>
    <w:rsid w:val="00112FBD"/>
    <w:rsid w:val="00116658"/>
    <w:rsid w:val="00140C18"/>
    <w:rsid w:val="00146ABA"/>
    <w:rsid w:val="00147FED"/>
    <w:rsid w:val="00171E73"/>
    <w:rsid w:val="00177CCF"/>
    <w:rsid w:val="001918CF"/>
    <w:rsid w:val="001940AC"/>
    <w:rsid w:val="001A4C76"/>
    <w:rsid w:val="001A7C87"/>
    <w:rsid w:val="001B1ECE"/>
    <w:rsid w:val="001B76B0"/>
    <w:rsid w:val="001C2832"/>
    <w:rsid w:val="001D4E38"/>
    <w:rsid w:val="001E4399"/>
    <w:rsid w:val="001F31C3"/>
    <w:rsid w:val="001F7783"/>
    <w:rsid w:val="00201E1C"/>
    <w:rsid w:val="00211DBD"/>
    <w:rsid w:val="0021224D"/>
    <w:rsid w:val="00213D34"/>
    <w:rsid w:val="00217503"/>
    <w:rsid w:val="00221514"/>
    <w:rsid w:val="00225270"/>
    <w:rsid w:val="00225747"/>
    <w:rsid w:val="0024444A"/>
    <w:rsid w:val="0025435F"/>
    <w:rsid w:val="00276346"/>
    <w:rsid w:val="00276DF6"/>
    <w:rsid w:val="00284AE4"/>
    <w:rsid w:val="00294850"/>
    <w:rsid w:val="00294941"/>
    <w:rsid w:val="00296BB1"/>
    <w:rsid w:val="002A028E"/>
    <w:rsid w:val="002B61D8"/>
    <w:rsid w:val="002C311C"/>
    <w:rsid w:val="002C7193"/>
    <w:rsid w:val="002D2C74"/>
    <w:rsid w:val="002D3ABF"/>
    <w:rsid w:val="002D7C7A"/>
    <w:rsid w:val="0030746C"/>
    <w:rsid w:val="00315922"/>
    <w:rsid w:val="00324001"/>
    <w:rsid w:val="00324287"/>
    <w:rsid w:val="00324CD8"/>
    <w:rsid w:val="00344908"/>
    <w:rsid w:val="0035271C"/>
    <w:rsid w:val="00363B38"/>
    <w:rsid w:val="00366EDC"/>
    <w:rsid w:val="00371DDD"/>
    <w:rsid w:val="00373AD2"/>
    <w:rsid w:val="00382976"/>
    <w:rsid w:val="00395B89"/>
    <w:rsid w:val="00396CF5"/>
    <w:rsid w:val="003A484A"/>
    <w:rsid w:val="003B14A8"/>
    <w:rsid w:val="003B67EF"/>
    <w:rsid w:val="003C02B3"/>
    <w:rsid w:val="003C3A9E"/>
    <w:rsid w:val="003D226C"/>
    <w:rsid w:val="003D4A0D"/>
    <w:rsid w:val="003D5EE4"/>
    <w:rsid w:val="003F6010"/>
    <w:rsid w:val="00403107"/>
    <w:rsid w:val="0040496C"/>
    <w:rsid w:val="004251CD"/>
    <w:rsid w:val="00426133"/>
    <w:rsid w:val="00427333"/>
    <w:rsid w:val="0044078D"/>
    <w:rsid w:val="00453981"/>
    <w:rsid w:val="00455CEC"/>
    <w:rsid w:val="00457CA3"/>
    <w:rsid w:val="00462346"/>
    <w:rsid w:val="00466268"/>
    <w:rsid w:val="0047009D"/>
    <w:rsid w:val="00476457"/>
    <w:rsid w:val="00494B30"/>
    <w:rsid w:val="00495E1D"/>
    <w:rsid w:val="004A7CAF"/>
    <w:rsid w:val="004B221B"/>
    <w:rsid w:val="004B483D"/>
    <w:rsid w:val="004B5017"/>
    <w:rsid w:val="004B69F1"/>
    <w:rsid w:val="004C0B5D"/>
    <w:rsid w:val="004C5672"/>
    <w:rsid w:val="004D2D73"/>
    <w:rsid w:val="004D44CB"/>
    <w:rsid w:val="004D6DBE"/>
    <w:rsid w:val="004E4D53"/>
    <w:rsid w:val="004E50CC"/>
    <w:rsid w:val="004F0EE5"/>
    <w:rsid w:val="00503C17"/>
    <w:rsid w:val="00514117"/>
    <w:rsid w:val="0051530B"/>
    <w:rsid w:val="00520EB4"/>
    <w:rsid w:val="0052495C"/>
    <w:rsid w:val="005253A3"/>
    <w:rsid w:val="0053124C"/>
    <w:rsid w:val="00531B11"/>
    <w:rsid w:val="00531D6F"/>
    <w:rsid w:val="0053353A"/>
    <w:rsid w:val="00537D59"/>
    <w:rsid w:val="00541F1A"/>
    <w:rsid w:val="00541F69"/>
    <w:rsid w:val="00553F2C"/>
    <w:rsid w:val="00572DA6"/>
    <w:rsid w:val="0057503E"/>
    <w:rsid w:val="00597BA7"/>
    <w:rsid w:val="00597FEB"/>
    <w:rsid w:val="005A06F7"/>
    <w:rsid w:val="005B06B4"/>
    <w:rsid w:val="005B4A16"/>
    <w:rsid w:val="005B5416"/>
    <w:rsid w:val="005B619B"/>
    <w:rsid w:val="005C14F7"/>
    <w:rsid w:val="005E21ED"/>
    <w:rsid w:val="005F1E0A"/>
    <w:rsid w:val="005F3F3F"/>
    <w:rsid w:val="005F4E0F"/>
    <w:rsid w:val="005F69EA"/>
    <w:rsid w:val="006215B9"/>
    <w:rsid w:val="0062252C"/>
    <w:rsid w:val="00632D23"/>
    <w:rsid w:val="00642B38"/>
    <w:rsid w:val="00646BE1"/>
    <w:rsid w:val="006501E4"/>
    <w:rsid w:val="00651560"/>
    <w:rsid w:val="006576F7"/>
    <w:rsid w:val="00657E2C"/>
    <w:rsid w:val="006723C0"/>
    <w:rsid w:val="00673009"/>
    <w:rsid w:val="00692025"/>
    <w:rsid w:val="006925FA"/>
    <w:rsid w:val="00692B85"/>
    <w:rsid w:val="006A2F8F"/>
    <w:rsid w:val="006A6D1E"/>
    <w:rsid w:val="006B470A"/>
    <w:rsid w:val="006C4E78"/>
    <w:rsid w:val="00700933"/>
    <w:rsid w:val="00705831"/>
    <w:rsid w:val="0070749F"/>
    <w:rsid w:val="00710045"/>
    <w:rsid w:val="00713F2F"/>
    <w:rsid w:val="00714D39"/>
    <w:rsid w:val="00717FD3"/>
    <w:rsid w:val="00721683"/>
    <w:rsid w:val="00723D42"/>
    <w:rsid w:val="00725B83"/>
    <w:rsid w:val="00736AAB"/>
    <w:rsid w:val="0073727B"/>
    <w:rsid w:val="00737FAA"/>
    <w:rsid w:val="00740DE0"/>
    <w:rsid w:val="00742C85"/>
    <w:rsid w:val="00746744"/>
    <w:rsid w:val="0075087E"/>
    <w:rsid w:val="00756DCB"/>
    <w:rsid w:val="0077362B"/>
    <w:rsid w:val="007756D7"/>
    <w:rsid w:val="007773C0"/>
    <w:rsid w:val="007846F1"/>
    <w:rsid w:val="00791623"/>
    <w:rsid w:val="00797B71"/>
    <w:rsid w:val="007A13D4"/>
    <w:rsid w:val="007A255A"/>
    <w:rsid w:val="007A2DE4"/>
    <w:rsid w:val="007A2DEB"/>
    <w:rsid w:val="007A7E5E"/>
    <w:rsid w:val="007B2527"/>
    <w:rsid w:val="007B4D08"/>
    <w:rsid w:val="007E3A01"/>
    <w:rsid w:val="007F3BCC"/>
    <w:rsid w:val="007F53CC"/>
    <w:rsid w:val="007F7F39"/>
    <w:rsid w:val="0080158F"/>
    <w:rsid w:val="00804146"/>
    <w:rsid w:val="008113C2"/>
    <w:rsid w:val="00826EAB"/>
    <w:rsid w:val="00833EE0"/>
    <w:rsid w:val="00840F42"/>
    <w:rsid w:val="00842965"/>
    <w:rsid w:val="00851F6B"/>
    <w:rsid w:val="00855230"/>
    <w:rsid w:val="00856749"/>
    <w:rsid w:val="00861630"/>
    <w:rsid w:val="00863A9E"/>
    <w:rsid w:val="00867646"/>
    <w:rsid w:val="00867F16"/>
    <w:rsid w:val="0087503C"/>
    <w:rsid w:val="00880A8F"/>
    <w:rsid w:val="008852A5"/>
    <w:rsid w:val="00891E93"/>
    <w:rsid w:val="008925BC"/>
    <w:rsid w:val="008942A9"/>
    <w:rsid w:val="008B207C"/>
    <w:rsid w:val="008B246B"/>
    <w:rsid w:val="008C18C5"/>
    <w:rsid w:val="008C2D95"/>
    <w:rsid w:val="008C4962"/>
    <w:rsid w:val="008F666B"/>
    <w:rsid w:val="00901811"/>
    <w:rsid w:val="00902593"/>
    <w:rsid w:val="00912E09"/>
    <w:rsid w:val="0092106F"/>
    <w:rsid w:val="00923EC3"/>
    <w:rsid w:val="0093142A"/>
    <w:rsid w:val="00940D72"/>
    <w:rsid w:val="00950386"/>
    <w:rsid w:val="009532D8"/>
    <w:rsid w:val="0096232E"/>
    <w:rsid w:val="009626C4"/>
    <w:rsid w:val="009643C8"/>
    <w:rsid w:val="00965A47"/>
    <w:rsid w:val="0097028E"/>
    <w:rsid w:val="009718F3"/>
    <w:rsid w:val="0098241F"/>
    <w:rsid w:val="00984FF5"/>
    <w:rsid w:val="00985BDD"/>
    <w:rsid w:val="00986B11"/>
    <w:rsid w:val="00991392"/>
    <w:rsid w:val="0099777E"/>
    <w:rsid w:val="009A738B"/>
    <w:rsid w:val="009B1273"/>
    <w:rsid w:val="009B7AD9"/>
    <w:rsid w:val="009C6263"/>
    <w:rsid w:val="009E00FD"/>
    <w:rsid w:val="009E0383"/>
    <w:rsid w:val="009E073F"/>
    <w:rsid w:val="00A0083F"/>
    <w:rsid w:val="00A016F3"/>
    <w:rsid w:val="00A072BC"/>
    <w:rsid w:val="00A12525"/>
    <w:rsid w:val="00A15E8B"/>
    <w:rsid w:val="00A33805"/>
    <w:rsid w:val="00A4217B"/>
    <w:rsid w:val="00A47713"/>
    <w:rsid w:val="00A56BA2"/>
    <w:rsid w:val="00A655DD"/>
    <w:rsid w:val="00A66B0E"/>
    <w:rsid w:val="00A67756"/>
    <w:rsid w:val="00A7475A"/>
    <w:rsid w:val="00A77703"/>
    <w:rsid w:val="00AA1E86"/>
    <w:rsid w:val="00AB5649"/>
    <w:rsid w:val="00AB6915"/>
    <w:rsid w:val="00AD5255"/>
    <w:rsid w:val="00AD76E2"/>
    <w:rsid w:val="00AE3679"/>
    <w:rsid w:val="00AF32F2"/>
    <w:rsid w:val="00AF7726"/>
    <w:rsid w:val="00B22474"/>
    <w:rsid w:val="00B22EB6"/>
    <w:rsid w:val="00B26291"/>
    <w:rsid w:val="00B27A9F"/>
    <w:rsid w:val="00B54B28"/>
    <w:rsid w:val="00B57C70"/>
    <w:rsid w:val="00B6447B"/>
    <w:rsid w:val="00B7054E"/>
    <w:rsid w:val="00B7413C"/>
    <w:rsid w:val="00B75509"/>
    <w:rsid w:val="00B8273A"/>
    <w:rsid w:val="00B956B0"/>
    <w:rsid w:val="00BA1A04"/>
    <w:rsid w:val="00BA2A4A"/>
    <w:rsid w:val="00BA353A"/>
    <w:rsid w:val="00BB6A41"/>
    <w:rsid w:val="00BC4950"/>
    <w:rsid w:val="00BD2366"/>
    <w:rsid w:val="00BD36E3"/>
    <w:rsid w:val="00BE19BF"/>
    <w:rsid w:val="00BE1D23"/>
    <w:rsid w:val="00BE2E41"/>
    <w:rsid w:val="00C02437"/>
    <w:rsid w:val="00C02C3B"/>
    <w:rsid w:val="00C163B6"/>
    <w:rsid w:val="00C23B30"/>
    <w:rsid w:val="00C348B9"/>
    <w:rsid w:val="00C4440E"/>
    <w:rsid w:val="00C51B8F"/>
    <w:rsid w:val="00C52DF4"/>
    <w:rsid w:val="00C839C9"/>
    <w:rsid w:val="00C87A18"/>
    <w:rsid w:val="00C9021F"/>
    <w:rsid w:val="00C95206"/>
    <w:rsid w:val="00CA3DDE"/>
    <w:rsid w:val="00CA3E1C"/>
    <w:rsid w:val="00CB01EA"/>
    <w:rsid w:val="00CB362B"/>
    <w:rsid w:val="00CB5F7C"/>
    <w:rsid w:val="00CC32DA"/>
    <w:rsid w:val="00CC51B6"/>
    <w:rsid w:val="00CC51E5"/>
    <w:rsid w:val="00CF1235"/>
    <w:rsid w:val="00D07EA2"/>
    <w:rsid w:val="00D122E7"/>
    <w:rsid w:val="00D205F7"/>
    <w:rsid w:val="00D21683"/>
    <w:rsid w:val="00D21BDF"/>
    <w:rsid w:val="00D303E1"/>
    <w:rsid w:val="00D35733"/>
    <w:rsid w:val="00D44A16"/>
    <w:rsid w:val="00D462C7"/>
    <w:rsid w:val="00D47F11"/>
    <w:rsid w:val="00D53286"/>
    <w:rsid w:val="00D543EA"/>
    <w:rsid w:val="00D578BD"/>
    <w:rsid w:val="00D64684"/>
    <w:rsid w:val="00D66BEB"/>
    <w:rsid w:val="00D744BD"/>
    <w:rsid w:val="00D9552C"/>
    <w:rsid w:val="00DA111C"/>
    <w:rsid w:val="00DA1B70"/>
    <w:rsid w:val="00DB5845"/>
    <w:rsid w:val="00DB6AB7"/>
    <w:rsid w:val="00DC6B08"/>
    <w:rsid w:val="00DC7C06"/>
    <w:rsid w:val="00DD2381"/>
    <w:rsid w:val="00DD3E36"/>
    <w:rsid w:val="00DD5BEB"/>
    <w:rsid w:val="00DE1EA0"/>
    <w:rsid w:val="00DE2309"/>
    <w:rsid w:val="00DE7E0B"/>
    <w:rsid w:val="00DF1708"/>
    <w:rsid w:val="00E06AB0"/>
    <w:rsid w:val="00E06C07"/>
    <w:rsid w:val="00E070D8"/>
    <w:rsid w:val="00E102A4"/>
    <w:rsid w:val="00E1134C"/>
    <w:rsid w:val="00E1792F"/>
    <w:rsid w:val="00E21CF4"/>
    <w:rsid w:val="00E21E0C"/>
    <w:rsid w:val="00E22C15"/>
    <w:rsid w:val="00E302B2"/>
    <w:rsid w:val="00E308DB"/>
    <w:rsid w:val="00E3255D"/>
    <w:rsid w:val="00E360F5"/>
    <w:rsid w:val="00E37080"/>
    <w:rsid w:val="00E50F25"/>
    <w:rsid w:val="00E73B06"/>
    <w:rsid w:val="00E74B15"/>
    <w:rsid w:val="00E74F58"/>
    <w:rsid w:val="00E76351"/>
    <w:rsid w:val="00E76699"/>
    <w:rsid w:val="00E94E09"/>
    <w:rsid w:val="00EA4411"/>
    <w:rsid w:val="00EA44AA"/>
    <w:rsid w:val="00ED20B0"/>
    <w:rsid w:val="00ED5481"/>
    <w:rsid w:val="00ED661B"/>
    <w:rsid w:val="00EE1379"/>
    <w:rsid w:val="00EE3561"/>
    <w:rsid w:val="00EE54BE"/>
    <w:rsid w:val="00F10737"/>
    <w:rsid w:val="00F140FF"/>
    <w:rsid w:val="00F22D28"/>
    <w:rsid w:val="00F24014"/>
    <w:rsid w:val="00F24DCB"/>
    <w:rsid w:val="00F263C3"/>
    <w:rsid w:val="00F3636E"/>
    <w:rsid w:val="00F45B2C"/>
    <w:rsid w:val="00F72BC8"/>
    <w:rsid w:val="00F8301A"/>
    <w:rsid w:val="00FA2023"/>
    <w:rsid w:val="00FB03FD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9903F-28C8-4F9F-84B8-9E81043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C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382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76346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39"/>
    <w:rsid w:val="00A66B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7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1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1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5;&#1056;&#1048;&#1050;&#1040;&#1047;&#1067;%20&#1054;&#1057;&#1053;\&#1041;&#1083;&#1072;&#1085;&#1082;&#1055;&#1088;&#1080;&#1082;&#1072;&#1079;&#1072;&#1043;&#1050;&#1058;_JPGw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F4AD-3688-472B-BBB2-99EE9A71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БланкПриказаГКТ_JPGw</Template>
  <TotalTime>2625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Uni2013</dc:creator>
  <cp:lastModifiedBy>UserT</cp:lastModifiedBy>
  <cp:revision>140</cp:revision>
  <cp:lastPrinted>2025-06-27T12:55:00Z</cp:lastPrinted>
  <dcterms:created xsi:type="dcterms:W3CDTF">2014-09-04T11:32:00Z</dcterms:created>
  <dcterms:modified xsi:type="dcterms:W3CDTF">2025-07-08T08:12:00Z</dcterms:modified>
</cp:coreProperties>
</file>