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F6B9" w14:textId="77777777" w:rsidR="001B079D" w:rsidRPr="00E420BC" w:rsidRDefault="006671DE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8C0EAFB" w14:textId="77777777" w:rsidR="001B079D" w:rsidRPr="00E420BC" w:rsidRDefault="001B079D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</w:p>
    <w:p w14:paraId="0C035583" w14:textId="77777777" w:rsidR="001B079D" w:rsidRPr="00E420BC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E420BC">
        <w:rPr>
          <w:sz w:val="28"/>
          <w:szCs w:val="28"/>
        </w:rPr>
        <w:t>КАБИНЕТ МИНИСТРОВ РЕСПУБЛИКИ ТАТАРСТАН</w:t>
      </w:r>
    </w:p>
    <w:p w14:paraId="76F42A26" w14:textId="77777777" w:rsidR="001B079D" w:rsidRPr="00E420BC" w:rsidRDefault="001B079D" w:rsidP="001B079D">
      <w:pPr>
        <w:spacing w:line="264" w:lineRule="auto"/>
        <w:jc w:val="center"/>
        <w:rPr>
          <w:sz w:val="28"/>
          <w:szCs w:val="28"/>
        </w:rPr>
      </w:pPr>
      <w:r w:rsidRPr="00E420BC">
        <w:rPr>
          <w:sz w:val="28"/>
          <w:szCs w:val="28"/>
        </w:rPr>
        <w:t>ПОСТАНОВЛЕНИЕ</w:t>
      </w:r>
    </w:p>
    <w:p w14:paraId="1001F06A" w14:textId="77777777" w:rsidR="001B079D" w:rsidRPr="00C1206A" w:rsidRDefault="001B079D" w:rsidP="001B079D">
      <w:pPr>
        <w:spacing w:line="264" w:lineRule="auto"/>
        <w:ind w:right="-1"/>
        <w:contextualSpacing/>
        <w:jc w:val="center"/>
        <w:rPr>
          <w:sz w:val="24"/>
          <w:szCs w:val="24"/>
        </w:rPr>
      </w:pPr>
    </w:p>
    <w:p w14:paraId="3570C8AF" w14:textId="77777777" w:rsidR="001B079D" w:rsidRPr="00C1206A" w:rsidRDefault="001B079D" w:rsidP="001B079D">
      <w:pPr>
        <w:spacing w:line="264" w:lineRule="auto"/>
        <w:ind w:right="-1"/>
        <w:contextualSpacing/>
        <w:rPr>
          <w:sz w:val="24"/>
          <w:szCs w:val="24"/>
        </w:rPr>
      </w:pPr>
    </w:p>
    <w:p w14:paraId="42CFA190" w14:textId="77777777" w:rsidR="001B079D" w:rsidRPr="00E420BC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  <w:r w:rsidRPr="00E420BC">
        <w:rPr>
          <w:sz w:val="28"/>
          <w:szCs w:val="28"/>
        </w:rPr>
        <w:t>_____________                                                                 №_____________</w:t>
      </w:r>
    </w:p>
    <w:p w14:paraId="3275EFCC" w14:textId="77777777" w:rsidR="001B079D" w:rsidRPr="00AE5B57" w:rsidRDefault="001B079D" w:rsidP="001B079D">
      <w:pPr>
        <w:spacing w:line="264" w:lineRule="auto"/>
        <w:ind w:right="-1"/>
        <w:contextualSpacing/>
        <w:jc w:val="center"/>
        <w:rPr>
          <w:sz w:val="24"/>
          <w:szCs w:val="24"/>
        </w:rPr>
      </w:pPr>
      <w:r w:rsidRPr="00AE5B57">
        <w:rPr>
          <w:sz w:val="24"/>
          <w:szCs w:val="24"/>
        </w:rPr>
        <w:t>г.Казань</w:t>
      </w:r>
    </w:p>
    <w:p w14:paraId="717D40D2" w14:textId="77777777" w:rsidR="001B079D" w:rsidRPr="00C1206A" w:rsidRDefault="001B079D" w:rsidP="001B079D">
      <w:pPr>
        <w:spacing w:line="264" w:lineRule="auto"/>
        <w:ind w:right="-1" w:firstLine="709"/>
        <w:contextualSpacing/>
        <w:jc w:val="both"/>
        <w:rPr>
          <w:sz w:val="24"/>
          <w:szCs w:val="24"/>
        </w:rPr>
      </w:pPr>
    </w:p>
    <w:p w14:paraId="6D2C9EB7" w14:textId="77777777" w:rsidR="001B079D" w:rsidRPr="00C1206A" w:rsidRDefault="001B079D" w:rsidP="001B079D">
      <w:pPr>
        <w:spacing w:line="264" w:lineRule="auto"/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B079D" w:rsidRPr="00E420BC" w14:paraId="7F8D035C" w14:textId="77777777" w:rsidTr="00AE5B57">
        <w:trPr>
          <w:trHeight w:val="1545"/>
        </w:trPr>
        <w:tc>
          <w:tcPr>
            <w:tcW w:w="5529" w:type="dxa"/>
          </w:tcPr>
          <w:p w14:paraId="63D1B802" w14:textId="77777777" w:rsidR="001B079D" w:rsidRPr="00E420BC" w:rsidRDefault="001B079D" w:rsidP="00570F4D">
            <w:pPr>
              <w:pStyle w:val="ConsPlusNormal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65D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DD4" w:rsidRPr="00365D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B19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</w:t>
            </w:r>
            <w:r w:rsidR="00365DD4" w:rsidRPr="00365DD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B19E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65DD4" w:rsidRPr="00365DD4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22.11.2024 № 1038 «Об установлении на 2025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      </w:r>
          </w:p>
        </w:tc>
      </w:tr>
    </w:tbl>
    <w:p w14:paraId="5FC6CA12" w14:textId="77777777" w:rsidR="001B079D" w:rsidRDefault="001B079D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42F2B9" w14:textId="77777777" w:rsidR="00AE5B57" w:rsidRPr="00C1206A" w:rsidRDefault="00AE5B57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668968" w14:textId="77777777" w:rsidR="001B079D" w:rsidRPr="00E420BC" w:rsidRDefault="001B079D" w:rsidP="005E5EC6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0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57B251B1" w14:textId="77777777" w:rsidR="001B079D" w:rsidRPr="00C1206A" w:rsidRDefault="001B079D" w:rsidP="005E5EC6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EF4D754" w14:textId="77777777" w:rsidR="00AA1C3D" w:rsidRDefault="001B079D" w:rsidP="00570F4D">
      <w:pPr>
        <w:pStyle w:val="ConsPlusNormal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0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07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039A">
        <w:rPr>
          <w:rFonts w:ascii="Times New Roman" w:hAnsi="Times New Roman" w:cs="Times New Roman"/>
          <w:sz w:val="28"/>
          <w:szCs w:val="28"/>
        </w:rPr>
        <w:t xml:space="preserve">№ 1 </w:t>
      </w:r>
      <w:r w:rsidR="006C0778">
        <w:rPr>
          <w:rFonts w:ascii="Times New Roman" w:hAnsi="Times New Roman" w:cs="Times New Roman"/>
          <w:sz w:val="28"/>
          <w:szCs w:val="28"/>
        </w:rPr>
        <w:t xml:space="preserve">к </w:t>
      </w:r>
      <w:r w:rsidRPr="00E420BC">
        <w:rPr>
          <w:rFonts w:ascii="Times New Roman" w:hAnsi="Times New Roman" w:cs="Times New Roman"/>
          <w:sz w:val="28"/>
          <w:szCs w:val="28"/>
        </w:rPr>
        <w:t>постановлени</w:t>
      </w:r>
      <w:r w:rsidR="003B039A">
        <w:rPr>
          <w:rFonts w:ascii="Times New Roman" w:hAnsi="Times New Roman" w:cs="Times New Roman"/>
          <w:sz w:val="28"/>
          <w:szCs w:val="28"/>
        </w:rPr>
        <w:t>ю</w:t>
      </w:r>
      <w:r w:rsidRPr="00E420BC">
        <w:rPr>
          <w:rFonts w:ascii="Times New Roman" w:hAnsi="Times New Roman" w:cs="Times New Roman"/>
          <w:sz w:val="28"/>
          <w:szCs w:val="28"/>
        </w:rPr>
        <w:t xml:space="preserve"> </w:t>
      </w:r>
      <w:r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Кабинета Министров Республики Татарстан от 2</w:t>
      </w:r>
      <w:r w:rsidR="003B03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039A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3B03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D14E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E46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039A">
        <w:rPr>
          <w:rFonts w:ascii="Times New Roman" w:hAnsi="Times New Roman" w:cs="Times New Roman"/>
          <w:sz w:val="28"/>
          <w:szCs w:val="28"/>
          <w:shd w:val="clear" w:color="auto" w:fill="FFFFFF"/>
        </w:rPr>
        <w:t>1038</w:t>
      </w:r>
      <w:r w:rsidRPr="00E42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39A" w:rsidRPr="003B039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установлении на 2025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  <w:r w:rsidR="003B0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</w:t>
      </w:r>
      <w:r w:rsidR="00AA1C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1F59E29" w14:textId="77777777" w:rsidR="008D23B5" w:rsidRDefault="008D23B5" w:rsidP="00570F4D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2E1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="004A2E18">
        <w:rPr>
          <w:sz w:val="28"/>
          <w:szCs w:val="28"/>
        </w:rPr>
        <w:t xml:space="preserve"> «Всего»</w:t>
      </w:r>
      <w:r>
        <w:rPr>
          <w:sz w:val="28"/>
          <w:szCs w:val="28"/>
        </w:rPr>
        <w:t>:</w:t>
      </w:r>
    </w:p>
    <w:p w14:paraId="06C17346" w14:textId="77777777" w:rsidR="005E5EC6" w:rsidRDefault="008D23B5" w:rsidP="00570F4D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3 </w:t>
      </w:r>
      <w:r w:rsidR="004A2E18" w:rsidRPr="005E5EC6">
        <w:rPr>
          <w:sz w:val="28"/>
          <w:szCs w:val="28"/>
        </w:rPr>
        <w:t>цифры «3 650 443,0» заменить цифрами «3 650 320,0»;</w:t>
      </w:r>
    </w:p>
    <w:p w14:paraId="466FF8E1" w14:textId="77777777" w:rsidR="008D23B5" w:rsidRPr="005E5EC6" w:rsidRDefault="008D23B5" w:rsidP="00570F4D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графе 4 цифры «</w:t>
      </w:r>
      <w:r w:rsidRPr="005E5EC6">
        <w:rPr>
          <w:sz w:val="28"/>
          <w:szCs w:val="28"/>
        </w:rPr>
        <w:t>2 368 281,0» заменить цифрами «2 368 189,0»;</w:t>
      </w:r>
    </w:p>
    <w:p w14:paraId="50ABAF45" w14:textId="77777777" w:rsidR="005E5EC6" w:rsidRDefault="005E5EC6" w:rsidP="00570F4D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5E5EC6">
        <w:rPr>
          <w:sz w:val="28"/>
          <w:szCs w:val="28"/>
        </w:rPr>
        <w:t xml:space="preserve">в </w:t>
      </w:r>
      <w:r w:rsidR="004A2E18">
        <w:rPr>
          <w:sz w:val="28"/>
          <w:szCs w:val="28"/>
        </w:rPr>
        <w:t>пункте 5:</w:t>
      </w:r>
    </w:p>
    <w:p w14:paraId="656FDA9B" w14:textId="77777777" w:rsidR="008D23B5" w:rsidRDefault="008D23B5" w:rsidP="00570F4D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5E5EC6">
        <w:rPr>
          <w:sz w:val="28"/>
          <w:szCs w:val="28"/>
        </w:rPr>
        <w:t>Министерство по делам гражданской обороны и чрезвычайным ситуациям Республики Татарстан, в том числе:»</w:t>
      </w:r>
      <w:r>
        <w:rPr>
          <w:sz w:val="28"/>
          <w:szCs w:val="28"/>
        </w:rPr>
        <w:t>:</w:t>
      </w:r>
    </w:p>
    <w:p w14:paraId="0F2265C5" w14:textId="77777777" w:rsidR="00F96279" w:rsidRDefault="004A2E18" w:rsidP="00570F4D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="00F96279">
        <w:rPr>
          <w:sz w:val="28"/>
          <w:szCs w:val="28"/>
        </w:rPr>
        <w:t xml:space="preserve">3 </w:t>
      </w:r>
      <w:r w:rsidR="00F96279" w:rsidRPr="005E5EC6">
        <w:rPr>
          <w:sz w:val="28"/>
          <w:szCs w:val="28"/>
        </w:rPr>
        <w:t>цифры «16 270,0» заменить цифрами «16 147,0»</w:t>
      </w:r>
      <w:r w:rsidR="00F96279">
        <w:rPr>
          <w:sz w:val="28"/>
          <w:szCs w:val="28"/>
        </w:rPr>
        <w:t>;</w:t>
      </w:r>
    </w:p>
    <w:p w14:paraId="35A6FAE7" w14:textId="77777777" w:rsidR="008D23B5" w:rsidRDefault="008D23B5" w:rsidP="00570F4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4 цифры </w:t>
      </w:r>
      <w:r w:rsidRPr="005E5EC6">
        <w:rPr>
          <w:sz w:val="28"/>
          <w:szCs w:val="28"/>
        </w:rPr>
        <w:t>«12 363</w:t>
      </w:r>
      <w:r>
        <w:rPr>
          <w:sz w:val="28"/>
          <w:szCs w:val="28"/>
        </w:rPr>
        <w:t>,0» заменить цифрами «12 271,0»;</w:t>
      </w:r>
    </w:p>
    <w:p w14:paraId="61F43C91" w14:textId="77777777" w:rsidR="005E5EC6" w:rsidRPr="005E5EC6" w:rsidRDefault="005E5EC6" w:rsidP="00570F4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E5EC6">
        <w:rPr>
          <w:sz w:val="28"/>
          <w:szCs w:val="28"/>
        </w:rPr>
        <w:t xml:space="preserve">в </w:t>
      </w:r>
      <w:r w:rsidR="00F96279">
        <w:rPr>
          <w:sz w:val="28"/>
          <w:szCs w:val="28"/>
        </w:rPr>
        <w:t xml:space="preserve">графе 3 </w:t>
      </w:r>
      <w:r w:rsidRPr="005E5EC6">
        <w:rPr>
          <w:sz w:val="28"/>
          <w:szCs w:val="28"/>
        </w:rPr>
        <w:t>строк</w:t>
      </w:r>
      <w:r w:rsidR="00F96279">
        <w:rPr>
          <w:sz w:val="28"/>
          <w:szCs w:val="28"/>
        </w:rPr>
        <w:t>и</w:t>
      </w:r>
      <w:r w:rsidRPr="005E5EC6">
        <w:rPr>
          <w:sz w:val="28"/>
          <w:szCs w:val="28"/>
        </w:rPr>
        <w:t xml:space="preserve"> «создание электронных копий документации опасных объектов, объектов систем жизнеобеспечения населения и объектов с массовым пребывание</w:t>
      </w:r>
      <w:r w:rsidR="006B2494">
        <w:rPr>
          <w:sz w:val="28"/>
          <w:szCs w:val="28"/>
        </w:rPr>
        <w:t>м</w:t>
      </w:r>
      <w:r w:rsidRPr="005E5EC6">
        <w:rPr>
          <w:sz w:val="28"/>
          <w:szCs w:val="28"/>
        </w:rPr>
        <w:t xml:space="preserve"> людей» цифры «200,0» заменить цифрами «77,0»</w:t>
      </w:r>
      <w:r w:rsidR="00CD14E4">
        <w:rPr>
          <w:sz w:val="28"/>
          <w:szCs w:val="28"/>
        </w:rPr>
        <w:t>.</w:t>
      </w:r>
    </w:p>
    <w:p w14:paraId="71C47FE8" w14:textId="77777777" w:rsidR="00C923DE" w:rsidRDefault="00C923DE" w:rsidP="00303DD6">
      <w:pPr>
        <w:ind w:right="-1"/>
        <w:contextualSpacing/>
        <w:jc w:val="both"/>
        <w:rPr>
          <w:sz w:val="28"/>
          <w:szCs w:val="28"/>
        </w:rPr>
      </w:pPr>
    </w:p>
    <w:p w14:paraId="1A6BE371" w14:textId="77777777" w:rsidR="00C923DE" w:rsidRDefault="00C923DE" w:rsidP="00303DD6">
      <w:pPr>
        <w:ind w:right="-1"/>
        <w:contextualSpacing/>
        <w:jc w:val="both"/>
        <w:rPr>
          <w:sz w:val="28"/>
          <w:szCs w:val="28"/>
        </w:rPr>
      </w:pPr>
    </w:p>
    <w:p w14:paraId="380118C7" w14:textId="77777777" w:rsidR="00C923DE" w:rsidRDefault="00C923DE" w:rsidP="00303DD6">
      <w:pPr>
        <w:ind w:right="-1"/>
        <w:contextualSpacing/>
        <w:jc w:val="both"/>
        <w:rPr>
          <w:sz w:val="28"/>
          <w:szCs w:val="28"/>
        </w:rPr>
      </w:pPr>
    </w:p>
    <w:p w14:paraId="1D206303" w14:textId="77777777" w:rsidR="00C923DE" w:rsidRPr="00C1206A" w:rsidRDefault="00C923DE" w:rsidP="00303DD6">
      <w:pPr>
        <w:ind w:right="-1"/>
        <w:contextualSpacing/>
        <w:jc w:val="both"/>
        <w:rPr>
          <w:sz w:val="28"/>
          <w:szCs w:val="28"/>
        </w:rPr>
      </w:pPr>
    </w:p>
    <w:p w14:paraId="7E831FF6" w14:textId="77777777" w:rsidR="00303DD6" w:rsidRPr="00BF40BE" w:rsidRDefault="00303DD6" w:rsidP="00303DD6">
      <w:pPr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14:paraId="076E1137" w14:textId="77777777" w:rsidR="00CD14E4" w:rsidRDefault="00303DD6" w:rsidP="007B0398">
      <w:pPr>
        <w:spacing w:line="276" w:lineRule="auto"/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 xml:space="preserve">Республики Татарстан                                                                       </w:t>
      </w:r>
      <w:r>
        <w:rPr>
          <w:sz w:val="28"/>
          <w:szCs w:val="28"/>
        </w:rPr>
        <w:t xml:space="preserve">   </w:t>
      </w:r>
      <w:r w:rsidRPr="00BF40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7B0398">
        <w:rPr>
          <w:sz w:val="28"/>
          <w:szCs w:val="28"/>
        </w:rPr>
        <w:t>А.В.Песошин</w:t>
      </w:r>
    </w:p>
    <w:sectPr w:rsidR="00CD14E4" w:rsidSect="00AF6F4C">
      <w:headerReference w:type="default" r:id="rId8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6E26" w14:textId="77777777" w:rsidR="00812477" w:rsidRDefault="00812477">
      <w:r>
        <w:separator/>
      </w:r>
    </w:p>
  </w:endnote>
  <w:endnote w:type="continuationSeparator" w:id="0">
    <w:p w14:paraId="50FE2E82" w14:textId="77777777" w:rsidR="00812477" w:rsidRDefault="008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B4E3" w14:textId="77777777" w:rsidR="00812477" w:rsidRDefault="00812477">
      <w:r>
        <w:separator/>
      </w:r>
    </w:p>
  </w:footnote>
  <w:footnote w:type="continuationSeparator" w:id="0">
    <w:p w14:paraId="5993C059" w14:textId="77777777" w:rsidR="00812477" w:rsidRDefault="0081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1C99" w14:textId="77777777" w:rsidR="006A414C" w:rsidRPr="00AA117F" w:rsidRDefault="006A414C">
    <w:pPr>
      <w:pStyle w:val="a3"/>
      <w:jc w:val="center"/>
      <w:rPr>
        <w:sz w:val="28"/>
        <w:szCs w:val="28"/>
      </w:rPr>
    </w:pPr>
  </w:p>
  <w:p w14:paraId="0A30F872" w14:textId="77777777"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CB3E13"/>
    <w:multiLevelType w:val="hybridMultilevel"/>
    <w:tmpl w:val="CE02D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7479D2"/>
    <w:multiLevelType w:val="hybridMultilevel"/>
    <w:tmpl w:val="076C3E24"/>
    <w:lvl w:ilvl="0" w:tplc="770C7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967716">
    <w:abstractNumId w:val="0"/>
  </w:num>
  <w:num w:numId="2" w16cid:durableId="838814198">
    <w:abstractNumId w:val="2"/>
  </w:num>
  <w:num w:numId="3" w16cid:durableId="2067869632">
    <w:abstractNumId w:val="3"/>
  </w:num>
  <w:num w:numId="4" w16cid:durableId="32697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6000"/>
    <w:rsid w:val="00057354"/>
    <w:rsid w:val="0006276C"/>
    <w:rsid w:val="0006395A"/>
    <w:rsid w:val="0006409C"/>
    <w:rsid w:val="000704EB"/>
    <w:rsid w:val="00075199"/>
    <w:rsid w:val="000811FB"/>
    <w:rsid w:val="0008334E"/>
    <w:rsid w:val="000871B9"/>
    <w:rsid w:val="00087FD6"/>
    <w:rsid w:val="000909A6"/>
    <w:rsid w:val="00093E8B"/>
    <w:rsid w:val="00094464"/>
    <w:rsid w:val="0009536A"/>
    <w:rsid w:val="000967D7"/>
    <w:rsid w:val="000B1577"/>
    <w:rsid w:val="000B17B3"/>
    <w:rsid w:val="000B18B9"/>
    <w:rsid w:val="000B41CF"/>
    <w:rsid w:val="000C180C"/>
    <w:rsid w:val="000C7E1A"/>
    <w:rsid w:val="000C7FE5"/>
    <w:rsid w:val="000D32BB"/>
    <w:rsid w:val="000D36AF"/>
    <w:rsid w:val="000D6EDE"/>
    <w:rsid w:val="000D76F8"/>
    <w:rsid w:val="000E29F5"/>
    <w:rsid w:val="000F44E6"/>
    <w:rsid w:val="000F7D1E"/>
    <w:rsid w:val="001143FC"/>
    <w:rsid w:val="00115505"/>
    <w:rsid w:val="001163F3"/>
    <w:rsid w:val="00117004"/>
    <w:rsid w:val="0012168D"/>
    <w:rsid w:val="001218DF"/>
    <w:rsid w:val="00123BD0"/>
    <w:rsid w:val="001258BC"/>
    <w:rsid w:val="00127A57"/>
    <w:rsid w:val="00127E7D"/>
    <w:rsid w:val="00130B47"/>
    <w:rsid w:val="001313B5"/>
    <w:rsid w:val="00131FE2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8062D"/>
    <w:rsid w:val="00182DCE"/>
    <w:rsid w:val="00184496"/>
    <w:rsid w:val="001916E4"/>
    <w:rsid w:val="00192501"/>
    <w:rsid w:val="00194874"/>
    <w:rsid w:val="00195994"/>
    <w:rsid w:val="001A1C95"/>
    <w:rsid w:val="001A53F6"/>
    <w:rsid w:val="001B016C"/>
    <w:rsid w:val="001B079D"/>
    <w:rsid w:val="001B0F6C"/>
    <w:rsid w:val="001B4D3C"/>
    <w:rsid w:val="001C11EA"/>
    <w:rsid w:val="001C46D0"/>
    <w:rsid w:val="001C7A0A"/>
    <w:rsid w:val="001D5C8F"/>
    <w:rsid w:val="001D6C47"/>
    <w:rsid w:val="001D6EBA"/>
    <w:rsid w:val="001E230E"/>
    <w:rsid w:val="001E2897"/>
    <w:rsid w:val="001E29D7"/>
    <w:rsid w:val="001E37CE"/>
    <w:rsid w:val="001E56B9"/>
    <w:rsid w:val="001F4CAB"/>
    <w:rsid w:val="00206872"/>
    <w:rsid w:val="002074FD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12A7"/>
    <w:rsid w:val="00242A43"/>
    <w:rsid w:val="0024424F"/>
    <w:rsid w:val="00244EB2"/>
    <w:rsid w:val="0024705E"/>
    <w:rsid w:val="00252560"/>
    <w:rsid w:val="00252A42"/>
    <w:rsid w:val="00253BDC"/>
    <w:rsid w:val="00263761"/>
    <w:rsid w:val="00264087"/>
    <w:rsid w:val="00270E02"/>
    <w:rsid w:val="002757BB"/>
    <w:rsid w:val="00275BA1"/>
    <w:rsid w:val="00283453"/>
    <w:rsid w:val="00284BAE"/>
    <w:rsid w:val="00286D3A"/>
    <w:rsid w:val="002879D1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3DED"/>
    <w:rsid w:val="002B4205"/>
    <w:rsid w:val="002B45ED"/>
    <w:rsid w:val="002C23D5"/>
    <w:rsid w:val="002C2492"/>
    <w:rsid w:val="002C2E37"/>
    <w:rsid w:val="002C2E60"/>
    <w:rsid w:val="002C5595"/>
    <w:rsid w:val="002C6C85"/>
    <w:rsid w:val="002C77F1"/>
    <w:rsid w:val="002D05AC"/>
    <w:rsid w:val="002D0D72"/>
    <w:rsid w:val="002D2A7F"/>
    <w:rsid w:val="002D3BA6"/>
    <w:rsid w:val="002E2D6E"/>
    <w:rsid w:val="002E3EDA"/>
    <w:rsid w:val="002E405F"/>
    <w:rsid w:val="002E4431"/>
    <w:rsid w:val="002E4F64"/>
    <w:rsid w:val="002E58FB"/>
    <w:rsid w:val="002F2DDD"/>
    <w:rsid w:val="002F2DE1"/>
    <w:rsid w:val="002F5768"/>
    <w:rsid w:val="002F7534"/>
    <w:rsid w:val="00303DD6"/>
    <w:rsid w:val="00306590"/>
    <w:rsid w:val="00307422"/>
    <w:rsid w:val="0031448C"/>
    <w:rsid w:val="003156AB"/>
    <w:rsid w:val="0034357E"/>
    <w:rsid w:val="00343AD2"/>
    <w:rsid w:val="00344839"/>
    <w:rsid w:val="0034490C"/>
    <w:rsid w:val="0034602F"/>
    <w:rsid w:val="00347A73"/>
    <w:rsid w:val="00351C29"/>
    <w:rsid w:val="00352A55"/>
    <w:rsid w:val="00353200"/>
    <w:rsid w:val="00354F35"/>
    <w:rsid w:val="00357C88"/>
    <w:rsid w:val="00361DC5"/>
    <w:rsid w:val="00365DD4"/>
    <w:rsid w:val="00365E78"/>
    <w:rsid w:val="00366FC9"/>
    <w:rsid w:val="0037039C"/>
    <w:rsid w:val="00371019"/>
    <w:rsid w:val="00372E0C"/>
    <w:rsid w:val="00377A3F"/>
    <w:rsid w:val="0038255F"/>
    <w:rsid w:val="00383C0B"/>
    <w:rsid w:val="00384A8B"/>
    <w:rsid w:val="003860EE"/>
    <w:rsid w:val="003863B9"/>
    <w:rsid w:val="00390F51"/>
    <w:rsid w:val="00393117"/>
    <w:rsid w:val="00393AE5"/>
    <w:rsid w:val="003A0EB6"/>
    <w:rsid w:val="003A11FB"/>
    <w:rsid w:val="003A7F8D"/>
    <w:rsid w:val="003B039A"/>
    <w:rsid w:val="003B0DFF"/>
    <w:rsid w:val="003B38B8"/>
    <w:rsid w:val="003B5F75"/>
    <w:rsid w:val="003C4ED1"/>
    <w:rsid w:val="003C66AA"/>
    <w:rsid w:val="003D0BF2"/>
    <w:rsid w:val="003D0D45"/>
    <w:rsid w:val="003D1779"/>
    <w:rsid w:val="003D6ABE"/>
    <w:rsid w:val="003E31E7"/>
    <w:rsid w:val="003E4176"/>
    <w:rsid w:val="003E5F87"/>
    <w:rsid w:val="003F0846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14BE"/>
    <w:rsid w:val="00423D75"/>
    <w:rsid w:val="00423F8C"/>
    <w:rsid w:val="00424379"/>
    <w:rsid w:val="00427E6F"/>
    <w:rsid w:val="00434F96"/>
    <w:rsid w:val="00436CA2"/>
    <w:rsid w:val="00440144"/>
    <w:rsid w:val="00440A02"/>
    <w:rsid w:val="00444AC9"/>
    <w:rsid w:val="0044578D"/>
    <w:rsid w:val="004478CD"/>
    <w:rsid w:val="00454649"/>
    <w:rsid w:val="00455AE2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45E"/>
    <w:rsid w:val="00477809"/>
    <w:rsid w:val="0048164F"/>
    <w:rsid w:val="00484428"/>
    <w:rsid w:val="00486B20"/>
    <w:rsid w:val="004873E7"/>
    <w:rsid w:val="004904EC"/>
    <w:rsid w:val="0049162B"/>
    <w:rsid w:val="0049186D"/>
    <w:rsid w:val="00492034"/>
    <w:rsid w:val="0049316B"/>
    <w:rsid w:val="00493DF6"/>
    <w:rsid w:val="00496EBC"/>
    <w:rsid w:val="004A0ABD"/>
    <w:rsid w:val="004A2E18"/>
    <w:rsid w:val="004A3B21"/>
    <w:rsid w:val="004B24E6"/>
    <w:rsid w:val="004B39B3"/>
    <w:rsid w:val="004B3DA8"/>
    <w:rsid w:val="004C0782"/>
    <w:rsid w:val="004C2AEF"/>
    <w:rsid w:val="004C59EE"/>
    <w:rsid w:val="004C792E"/>
    <w:rsid w:val="004D234F"/>
    <w:rsid w:val="004D3CD7"/>
    <w:rsid w:val="004D45C3"/>
    <w:rsid w:val="004D61D5"/>
    <w:rsid w:val="004F0C29"/>
    <w:rsid w:val="00501B85"/>
    <w:rsid w:val="00502981"/>
    <w:rsid w:val="005053B2"/>
    <w:rsid w:val="005055CC"/>
    <w:rsid w:val="00505968"/>
    <w:rsid w:val="00510B54"/>
    <w:rsid w:val="00511DE5"/>
    <w:rsid w:val="00515D15"/>
    <w:rsid w:val="005266AC"/>
    <w:rsid w:val="00527371"/>
    <w:rsid w:val="00530791"/>
    <w:rsid w:val="0053351E"/>
    <w:rsid w:val="0053661D"/>
    <w:rsid w:val="00536E95"/>
    <w:rsid w:val="00536F1B"/>
    <w:rsid w:val="00537E9C"/>
    <w:rsid w:val="005402FA"/>
    <w:rsid w:val="00540E79"/>
    <w:rsid w:val="005428D2"/>
    <w:rsid w:val="00545811"/>
    <w:rsid w:val="005517B7"/>
    <w:rsid w:val="00556C8D"/>
    <w:rsid w:val="00556EE4"/>
    <w:rsid w:val="00557C29"/>
    <w:rsid w:val="00562681"/>
    <w:rsid w:val="005643BF"/>
    <w:rsid w:val="00570F4D"/>
    <w:rsid w:val="00575323"/>
    <w:rsid w:val="005754EC"/>
    <w:rsid w:val="005758C3"/>
    <w:rsid w:val="0058015B"/>
    <w:rsid w:val="00583E0F"/>
    <w:rsid w:val="00586E3A"/>
    <w:rsid w:val="00587A19"/>
    <w:rsid w:val="00592610"/>
    <w:rsid w:val="00593DAA"/>
    <w:rsid w:val="0059465D"/>
    <w:rsid w:val="005A0150"/>
    <w:rsid w:val="005A1299"/>
    <w:rsid w:val="005A2026"/>
    <w:rsid w:val="005A39D6"/>
    <w:rsid w:val="005A446A"/>
    <w:rsid w:val="005A5380"/>
    <w:rsid w:val="005A5A52"/>
    <w:rsid w:val="005A61B5"/>
    <w:rsid w:val="005A7148"/>
    <w:rsid w:val="005B0E8F"/>
    <w:rsid w:val="005B7862"/>
    <w:rsid w:val="005B7942"/>
    <w:rsid w:val="005C0CC1"/>
    <w:rsid w:val="005C625E"/>
    <w:rsid w:val="005D0466"/>
    <w:rsid w:val="005D2334"/>
    <w:rsid w:val="005D3B3C"/>
    <w:rsid w:val="005D3CD7"/>
    <w:rsid w:val="005D7521"/>
    <w:rsid w:val="005E1131"/>
    <w:rsid w:val="005E1907"/>
    <w:rsid w:val="005E48A7"/>
    <w:rsid w:val="005E5EC6"/>
    <w:rsid w:val="005F2903"/>
    <w:rsid w:val="005F554C"/>
    <w:rsid w:val="005F5B65"/>
    <w:rsid w:val="005F6024"/>
    <w:rsid w:val="005F6597"/>
    <w:rsid w:val="006045A7"/>
    <w:rsid w:val="00611637"/>
    <w:rsid w:val="00613B4E"/>
    <w:rsid w:val="00621AE7"/>
    <w:rsid w:val="00621E91"/>
    <w:rsid w:val="0062333E"/>
    <w:rsid w:val="00623CA0"/>
    <w:rsid w:val="00624209"/>
    <w:rsid w:val="00625D2B"/>
    <w:rsid w:val="00627542"/>
    <w:rsid w:val="00631ECE"/>
    <w:rsid w:val="00632B8F"/>
    <w:rsid w:val="006340BF"/>
    <w:rsid w:val="0063717E"/>
    <w:rsid w:val="00637B68"/>
    <w:rsid w:val="00643A36"/>
    <w:rsid w:val="006456CA"/>
    <w:rsid w:val="00645C2C"/>
    <w:rsid w:val="0065176F"/>
    <w:rsid w:val="00657876"/>
    <w:rsid w:val="0066200A"/>
    <w:rsid w:val="006651D8"/>
    <w:rsid w:val="006671DE"/>
    <w:rsid w:val="00667F32"/>
    <w:rsid w:val="006715DF"/>
    <w:rsid w:val="00673B39"/>
    <w:rsid w:val="00676CB3"/>
    <w:rsid w:val="0068006A"/>
    <w:rsid w:val="0068198F"/>
    <w:rsid w:val="006871CB"/>
    <w:rsid w:val="00687756"/>
    <w:rsid w:val="006900E9"/>
    <w:rsid w:val="00691678"/>
    <w:rsid w:val="006A195A"/>
    <w:rsid w:val="006A1E24"/>
    <w:rsid w:val="006A414C"/>
    <w:rsid w:val="006A5700"/>
    <w:rsid w:val="006A7C13"/>
    <w:rsid w:val="006B2494"/>
    <w:rsid w:val="006B36B9"/>
    <w:rsid w:val="006B38FC"/>
    <w:rsid w:val="006B71AD"/>
    <w:rsid w:val="006C0778"/>
    <w:rsid w:val="006C4619"/>
    <w:rsid w:val="006C4C8D"/>
    <w:rsid w:val="006C5F71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6F3F54"/>
    <w:rsid w:val="006F7FC1"/>
    <w:rsid w:val="0070222F"/>
    <w:rsid w:val="00702929"/>
    <w:rsid w:val="00715134"/>
    <w:rsid w:val="00717C73"/>
    <w:rsid w:val="00717CC0"/>
    <w:rsid w:val="007216F0"/>
    <w:rsid w:val="00721E75"/>
    <w:rsid w:val="00722679"/>
    <w:rsid w:val="00722E63"/>
    <w:rsid w:val="00723634"/>
    <w:rsid w:val="00732125"/>
    <w:rsid w:val="00736DB5"/>
    <w:rsid w:val="0073740F"/>
    <w:rsid w:val="007411C3"/>
    <w:rsid w:val="00741E3F"/>
    <w:rsid w:val="00742631"/>
    <w:rsid w:val="007455E1"/>
    <w:rsid w:val="007471AB"/>
    <w:rsid w:val="00747309"/>
    <w:rsid w:val="007509CB"/>
    <w:rsid w:val="00755F27"/>
    <w:rsid w:val="0076345F"/>
    <w:rsid w:val="00765316"/>
    <w:rsid w:val="00773017"/>
    <w:rsid w:val="007826FE"/>
    <w:rsid w:val="00785907"/>
    <w:rsid w:val="007877C6"/>
    <w:rsid w:val="00790C6E"/>
    <w:rsid w:val="00791300"/>
    <w:rsid w:val="00791312"/>
    <w:rsid w:val="007971B2"/>
    <w:rsid w:val="007979A8"/>
    <w:rsid w:val="007A1301"/>
    <w:rsid w:val="007A411A"/>
    <w:rsid w:val="007A6D11"/>
    <w:rsid w:val="007A7627"/>
    <w:rsid w:val="007B0398"/>
    <w:rsid w:val="007B0DB9"/>
    <w:rsid w:val="007B39A0"/>
    <w:rsid w:val="007B3B1C"/>
    <w:rsid w:val="007B764E"/>
    <w:rsid w:val="007D08B9"/>
    <w:rsid w:val="007D0A1D"/>
    <w:rsid w:val="007D2711"/>
    <w:rsid w:val="007D6E9E"/>
    <w:rsid w:val="007D7954"/>
    <w:rsid w:val="007E1984"/>
    <w:rsid w:val="007E30EE"/>
    <w:rsid w:val="007E46C8"/>
    <w:rsid w:val="007E71B6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2D9C"/>
    <w:rsid w:val="00803501"/>
    <w:rsid w:val="00812477"/>
    <w:rsid w:val="008153D1"/>
    <w:rsid w:val="00817451"/>
    <w:rsid w:val="00822A31"/>
    <w:rsid w:val="00823353"/>
    <w:rsid w:val="00825349"/>
    <w:rsid w:val="008272CC"/>
    <w:rsid w:val="0083103C"/>
    <w:rsid w:val="008310A1"/>
    <w:rsid w:val="00852443"/>
    <w:rsid w:val="00852FD9"/>
    <w:rsid w:val="00863069"/>
    <w:rsid w:val="00863387"/>
    <w:rsid w:val="008722E9"/>
    <w:rsid w:val="008729FD"/>
    <w:rsid w:val="00881598"/>
    <w:rsid w:val="008830E8"/>
    <w:rsid w:val="00883C9A"/>
    <w:rsid w:val="00886290"/>
    <w:rsid w:val="00890ECD"/>
    <w:rsid w:val="00890FC6"/>
    <w:rsid w:val="00893929"/>
    <w:rsid w:val="008944C5"/>
    <w:rsid w:val="008952A0"/>
    <w:rsid w:val="008A0B23"/>
    <w:rsid w:val="008A26FD"/>
    <w:rsid w:val="008A284D"/>
    <w:rsid w:val="008A45DE"/>
    <w:rsid w:val="008A674E"/>
    <w:rsid w:val="008B21FF"/>
    <w:rsid w:val="008B4002"/>
    <w:rsid w:val="008B4254"/>
    <w:rsid w:val="008B6BF3"/>
    <w:rsid w:val="008C375C"/>
    <w:rsid w:val="008C5324"/>
    <w:rsid w:val="008C610C"/>
    <w:rsid w:val="008C66EB"/>
    <w:rsid w:val="008D23B5"/>
    <w:rsid w:val="008D5D95"/>
    <w:rsid w:val="008E0952"/>
    <w:rsid w:val="008E14DE"/>
    <w:rsid w:val="008E199E"/>
    <w:rsid w:val="008F0C23"/>
    <w:rsid w:val="008F709A"/>
    <w:rsid w:val="008F7470"/>
    <w:rsid w:val="00900B80"/>
    <w:rsid w:val="00902F61"/>
    <w:rsid w:val="00907994"/>
    <w:rsid w:val="00907BFD"/>
    <w:rsid w:val="009104EA"/>
    <w:rsid w:val="00911798"/>
    <w:rsid w:val="0091476C"/>
    <w:rsid w:val="00915278"/>
    <w:rsid w:val="00922515"/>
    <w:rsid w:val="00927A59"/>
    <w:rsid w:val="00936961"/>
    <w:rsid w:val="00941FDF"/>
    <w:rsid w:val="00947A85"/>
    <w:rsid w:val="00953196"/>
    <w:rsid w:val="00953355"/>
    <w:rsid w:val="00955ACB"/>
    <w:rsid w:val="00960D82"/>
    <w:rsid w:val="009619B2"/>
    <w:rsid w:val="00964C90"/>
    <w:rsid w:val="009670E6"/>
    <w:rsid w:val="00973682"/>
    <w:rsid w:val="00974D18"/>
    <w:rsid w:val="0097551A"/>
    <w:rsid w:val="009844EA"/>
    <w:rsid w:val="00985780"/>
    <w:rsid w:val="009A52C8"/>
    <w:rsid w:val="009A5541"/>
    <w:rsid w:val="009A7D7E"/>
    <w:rsid w:val="009B0431"/>
    <w:rsid w:val="009B07FF"/>
    <w:rsid w:val="009B19EB"/>
    <w:rsid w:val="009B28B4"/>
    <w:rsid w:val="009B382E"/>
    <w:rsid w:val="009B3875"/>
    <w:rsid w:val="009B6821"/>
    <w:rsid w:val="009C594E"/>
    <w:rsid w:val="009C722B"/>
    <w:rsid w:val="009D783C"/>
    <w:rsid w:val="009E0CF8"/>
    <w:rsid w:val="009E182C"/>
    <w:rsid w:val="009E2BC5"/>
    <w:rsid w:val="009E45DB"/>
    <w:rsid w:val="009E6B8A"/>
    <w:rsid w:val="009F26EF"/>
    <w:rsid w:val="009F3F5D"/>
    <w:rsid w:val="00A0091C"/>
    <w:rsid w:val="00A04035"/>
    <w:rsid w:val="00A113EB"/>
    <w:rsid w:val="00A11D2E"/>
    <w:rsid w:val="00A1337B"/>
    <w:rsid w:val="00A14481"/>
    <w:rsid w:val="00A144E6"/>
    <w:rsid w:val="00A14B2B"/>
    <w:rsid w:val="00A166EC"/>
    <w:rsid w:val="00A176FA"/>
    <w:rsid w:val="00A20464"/>
    <w:rsid w:val="00A27F9E"/>
    <w:rsid w:val="00A3071E"/>
    <w:rsid w:val="00A334C0"/>
    <w:rsid w:val="00A37075"/>
    <w:rsid w:val="00A370C7"/>
    <w:rsid w:val="00A4476D"/>
    <w:rsid w:val="00A44F43"/>
    <w:rsid w:val="00A45073"/>
    <w:rsid w:val="00A55B06"/>
    <w:rsid w:val="00A604CB"/>
    <w:rsid w:val="00A661B4"/>
    <w:rsid w:val="00A66E0D"/>
    <w:rsid w:val="00A82CFA"/>
    <w:rsid w:val="00A830C2"/>
    <w:rsid w:val="00A838D0"/>
    <w:rsid w:val="00A917B5"/>
    <w:rsid w:val="00A9382D"/>
    <w:rsid w:val="00AA117F"/>
    <w:rsid w:val="00AA1B88"/>
    <w:rsid w:val="00AA1C3D"/>
    <w:rsid w:val="00AA1E2E"/>
    <w:rsid w:val="00AA5405"/>
    <w:rsid w:val="00AB13DA"/>
    <w:rsid w:val="00AB36D2"/>
    <w:rsid w:val="00AB46A8"/>
    <w:rsid w:val="00AB6696"/>
    <w:rsid w:val="00AC3CCA"/>
    <w:rsid w:val="00AD0D03"/>
    <w:rsid w:val="00AD2E62"/>
    <w:rsid w:val="00AD5646"/>
    <w:rsid w:val="00AD72B3"/>
    <w:rsid w:val="00AD7CE9"/>
    <w:rsid w:val="00AE295E"/>
    <w:rsid w:val="00AE5B57"/>
    <w:rsid w:val="00AF09CB"/>
    <w:rsid w:val="00AF2446"/>
    <w:rsid w:val="00AF6F4C"/>
    <w:rsid w:val="00B03119"/>
    <w:rsid w:val="00B03989"/>
    <w:rsid w:val="00B03E4C"/>
    <w:rsid w:val="00B042A4"/>
    <w:rsid w:val="00B07C22"/>
    <w:rsid w:val="00B111BC"/>
    <w:rsid w:val="00B152B4"/>
    <w:rsid w:val="00B16467"/>
    <w:rsid w:val="00B17727"/>
    <w:rsid w:val="00B239B9"/>
    <w:rsid w:val="00B249BB"/>
    <w:rsid w:val="00B3241D"/>
    <w:rsid w:val="00B3412C"/>
    <w:rsid w:val="00B40733"/>
    <w:rsid w:val="00B40920"/>
    <w:rsid w:val="00B41A57"/>
    <w:rsid w:val="00B47A89"/>
    <w:rsid w:val="00B47B56"/>
    <w:rsid w:val="00B516F6"/>
    <w:rsid w:val="00B51AFB"/>
    <w:rsid w:val="00B53FB1"/>
    <w:rsid w:val="00B55C95"/>
    <w:rsid w:val="00B57186"/>
    <w:rsid w:val="00B61A72"/>
    <w:rsid w:val="00B6506B"/>
    <w:rsid w:val="00B66D79"/>
    <w:rsid w:val="00B66DE2"/>
    <w:rsid w:val="00B71850"/>
    <w:rsid w:val="00B83B8C"/>
    <w:rsid w:val="00B8606A"/>
    <w:rsid w:val="00B86AB6"/>
    <w:rsid w:val="00B86FEC"/>
    <w:rsid w:val="00B91E79"/>
    <w:rsid w:val="00B92320"/>
    <w:rsid w:val="00B96CA4"/>
    <w:rsid w:val="00B97A09"/>
    <w:rsid w:val="00BA028B"/>
    <w:rsid w:val="00BA1FE6"/>
    <w:rsid w:val="00BA31F5"/>
    <w:rsid w:val="00BA3911"/>
    <w:rsid w:val="00BA6B0B"/>
    <w:rsid w:val="00BB3027"/>
    <w:rsid w:val="00BB5321"/>
    <w:rsid w:val="00BB61C5"/>
    <w:rsid w:val="00BB74A3"/>
    <w:rsid w:val="00BC06AB"/>
    <w:rsid w:val="00BC0718"/>
    <w:rsid w:val="00BC6527"/>
    <w:rsid w:val="00BC66A0"/>
    <w:rsid w:val="00BC76C9"/>
    <w:rsid w:val="00BC7790"/>
    <w:rsid w:val="00BC7A0B"/>
    <w:rsid w:val="00BD475C"/>
    <w:rsid w:val="00BD5B75"/>
    <w:rsid w:val="00BE0818"/>
    <w:rsid w:val="00BE130A"/>
    <w:rsid w:val="00BE39C7"/>
    <w:rsid w:val="00BE3E7E"/>
    <w:rsid w:val="00BE4010"/>
    <w:rsid w:val="00BE61B0"/>
    <w:rsid w:val="00BE6374"/>
    <w:rsid w:val="00BE71CB"/>
    <w:rsid w:val="00BF0771"/>
    <w:rsid w:val="00BF240B"/>
    <w:rsid w:val="00BF3EE1"/>
    <w:rsid w:val="00BF40BE"/>
    <w:rsid w:val="00BF4AD8"/>
    <w:rsid w:val="00BF6C09"/>
    <w:rsid w:val="00C11265"/>
    <w:rsid w:val="00C11933"/>
    <w:rsid w:val="00C1206A"/>
    <w:rsid w:val="00C122ED"/>
    <w:rsid w:val="00C14D80"/>
    <w:rsid w:val="00C20338"/>
    <w:rsid w:val="00C262C5"/>
    <w:rsid w:val="00C268B9"/>
    <w:rsid w:val="00C269A2"/>
    <w:rsid w:val="00C31A02"/>
    <w:rsid w:val="00C32A14"/>
    <w:rsid w:val="00C345A6"/>
    <w:rsid w:val="00C3565B"/>
    <w:rsid w:val="00C4105E"/>
    <w:rsid w:val="00C4491E"/>
    <w:rsid w:val="00C46867"/>
    <w:rsid w:val="00C475C9"/>
    <w:rsid w:val="00C47905"/>
    <w:rsid w:val="00C54426"/>
    <w:rsid w:val="00C57145"/>
    <w:rsid w:val="00C605A9"/>
    <w:rsid w:val="00C62AEE"/>
    <w:rsid w:val="00C63E5E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3DE"/>
    <w:rsid w:val="00C929E4"/>
    <w:rsid w:val="00C94D42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14E4"/>
    <w:rsid w:val="00CD2CB6"/>
    <w:rsid w:val="00CD4580"/>
    <w:rsid w:val="00CE0970"/>
    <w:rsid w:val="00CE3E77"/>
    <w:rsid w:val="00CE44FD"/>
    <w:rsid w:val="00CE4CB9"/>
    <w:rsid w:val="00CF0907"/>
    <w:rsid w:val="00CF0BF6"/>
    <w:rsid w:val="00CF2BE5"/>
    <w:rsid w:val="00CF6754"/>
    <w:rsid w:val="00CF6904"/>
    <w:rsid w:val="00CF6A4B"/>
    <w:rsid w:val="00CF7A29"/>
    <w:rsid w:val="00D0055A"/>
    <w:rsid w:val="00D01A96"/>
    <w:rsid w:val="00D04409"/>
    <w:rsid w:val="00D10FC4"/>
    <w:rsid w:val="00D171AE"/>
    <w:rsid w:val="00D21B08"/>
    <w:rsid w:val="00D2505C"/>
    <w:rsid w:val="00D437CB"/>
    <w:rsid w:val="00D53515"/>
    <w:rsid w:val="00D61AE0"/>
    <w:rsid w:val="00D63AE9"/>
    <w:rsid w:val="00D6793D"/>
    <w:rsid w:val="00D73358"/>
    <w:rsid w:val="00D756B1"/>
    <w:rsid w:val="00D75AAF"/>
    <w:rsid w:val="00D8023F"/>
    <w:rsid w:val="00D80821"/>
    <w:rsid w:val="00D85014"/>
    <w:rsid w:val="00D8504C"/>
    <w:rsid w:val="00D87E33"/>
    <w:rsid w:val="00D90515"/>
    <w:rsid w:val="00D906B7"/>
    <w:rsid w:val="00D931B8"/>
    <w:rsid w:val="00D93FD9"/>
    <w:rsid w:val="00D94027"/>
    <w:rsid w:val="00D95978"/>
    <w:rsid w:val="00DA0DE1"/>
    <w:rsid w:val="00DA206A"/>
    <w:rsid w:val="00DB2CC7"/>
    <w:rsid w:val="00DB405F"/>
    <w:rsid w:val="00DB5AEB"/>
    <w:rsid w:val="00DB7BF6"/>
    <w:rsid w:val="00DB7E2D"/>
    <w:rsid w:val="00DC0C64"/>
    <w:rsid w:val="00DC3BC6"/>
    <w:rsid w:val="00DD4927"/>
    <w:rsid w:val="00DD6385"/>
    <w:rsid w:val="00DD67B8"/>
    <w:rsid w:val="00DD6892"/>
    <w:rsid w:val="00DD785C"/>
    <w:rsid w:val="00DD7E88"/>
    <w:rsid w:val="00DE7469"/>
    <w:rsid w:val="00DF5148"/>
    <w:rsid w:val="00E00BC3"/>
    <w:rsid w:val="00E10C61"/>
    <w:rsid w:val="00E20E4E"/>
    <w:rsid w:val="00E2395C"/>
    <w:rsid w:val="00E23A91"/>
    <w:rsid w:val="00E25189"/>
    <w:rsid w:val="00E266F6"/>
    <w:rsid w:val="00E3003B"/>
    <w:rsid w:val="00E31B21"/>
    <w:rsid w:val="00E32C0D"/>
    <w:rsid w:val="00E346F0"/>
    <w:rsid w:val="00E34CF7"/>
    <w:rsid w:val="00E371A6"/>
    <w:rsid w:val="00E37EF1"/>
    <w:rsid w:val="00E42DDD"/>
    <w:rsid w:val="00E45BA3"/>
    <w:rsid w:val="00E53007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B3D"/>
    <w:rsid w:val="00E71F45"/>
    <w:rsid w:val="00E733B9"/>
    <w:rsid w:val="00E74068"/>
    <w:rsid w:val="00E7407B"/>
    <w:rsid w:val="00E749C0"/>
    <w:rsid w:val="00E74EB9"/>
    <w:rsid w:val="00E833D6"/>
    <w:rsid w:val="00E84608"/>
    <w:rsid w:val="00E84D1F"/>
    <w:rsid w:val="00E90B27"/>
    <w:rsid w:val="00E93B69"/>
    <w:rsid w:val="00E9706A"/>
    <w:rsid w:val="00E9722A"/>
    <w:rsid w:val="00EA1A98"/>
    <w:rsid w:val="00EA1E86"/>
    <w:rsid w:val="00EA323B"/>
    <w:rsid w:val="00EA33F8"/>
    <w:rsid w:val="00EA6CDB"/>
    <w:rsid w:val="00EA74CF"/>
    <w:rsid w:val="00EB307E"/>
    <w:rsid w:val="00EB54B2"/>
    <w:rsid w:val="00EB55E6"/>
    <w:rsid w:val="00EC2A28"/>
    <w:rsid w:val="00ED3C18"/>
    <w:rsid w:val="00ED50BC"/>
    <w:rsid w:val="00ED5874"/>
    <w:rsid w:val="00ED7280"/>
    <w:rsid w:val="00EE19D0"/>
    <w:rsid w:val="00EE1B1C"/>
    <w:rsid w:val="00EE7947"/>
    <w:rsid w:val="00EE799E"/>
    <w:rsid w:val="00EE7ABF"/>
    <w:rsid w:val="00EF1E46"/>
    <w:rsid w:val="00EF203C"/>
    <w:rsid w:val="00EF4C5A"/>
    <w:rsid w:val="00EF690C"/>
    <w:rsid w:val="00F0164C"/>
    <w:rsid w:val="00F06186"/>
    <w:rsid w:val="00F06AB5"/>
    <w:rsid w:val="00F13DF1"/>
    <w:rsid w:val="00F15222"/>
    <w:rsid w:val="00F15677"/>
    <w:rsid w:val="00F20E74"/>
    <w:rsid w:val="00F241F1"/>
    <w:rsid w:val="00F24A98"/>
    <w:rsid w:val="00F25A00"/>
    <w:rsid w:val="00F331D8"/>
    <w:rsid w:val="00F33205"/>
    <w:rsid w:val="00F461C4"/>
    <w:rsid w:val="00F53356"/>
    <w:rsid w:val="00F556AD"/>
    <w:rsid w:val="00F55D23"/>
    <w:rsid w:val="00F56591"/>
    <w:rsid w:val="00F574DC"/>
    <w:rsid w:val="00F63008"/>
    <w:rsid w:val="00F63CBD"/>
    <w:rsid w:val="00F70C9F"/>
    <w:rsid w:val="00F731EA"/>
    <w:rsid w:val="00F75CD2"/>
    <w:rsid w:val="00F75FED"/>
    <w:rsid w:val="00F76790"/>
    <w:rsid w:val="00F82C7C"/>
    <w:rsid w:val="00F84FAC"/>
    <w:rsid w:val="00F901EE"/>
    <w:rsid w:val="00F91897"/>
    <w:rsid w:val="00F91C53"/>
    <w:rsid w:val="00F941BA"/>
    <w:rsid w:val="00F954C2"/>
    <w:rsid w:val="00F96279"/>
    <w:rsid w:val="00F9745B"/>
    <w:rsid w:val="00FA2AC4"/>
    <w:rsid w:val="00FA369F"/>
    <w:rsid w:val="00FA755F"/>
    <w:rsid w:val="00FB1A52"/>
    <w:rsid w:val="00FB506B"/>
    <w:rsid w:val="00FB5531"/>
    <w:rsid w:val="00FB5591"/>
    <w:rsid w:val="00FB6857"/>
    <w:rsid w:val="00FB72F0"/>
    <w:rsid w:val="00FB74AF"/>
    <w:rsid w:val="00FB76A7"/>
    <w:rsid w:val="00FC15AF"/>
    <w:rsid w:val="00FC1E2F"/>
    <w:rsid w:val="00FC2774"/>
    <w:rsid w:val="00FC41CD"/>
    <w:rsid w:val="00FC7296"/>
    <w:rsid w:val="00FC7413"/>
    <w:rsid w:val="00FD0B20"/>
    <w:rsid w:val="00FD139E"/>
    <w:rsid w:val="00FD2392"/>
    <w:rsid w:val="00FD50F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9C22B9"/>
  <w15:docId w15:val="{842317D9-72C3-4DA9-93AA-2F68E17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B28F-E35C-4A4A-8177-4797B43E80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bl_mf14.dot</Template>
  <TotalTime>0</TotalTime>
  <Pages>1</Pages>
  <Words>238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1937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Gulyuza Gimadieva</cp:lastModifiedBy>
  <cp:revision>2</cp:revision>
  <cp:lastPrinted>2025-06-10T13:45:00Z</cp:lastPrinted>
  <dcterms:created xsi:type="dcterms:W3CDTF">2025-06-10T14:58:00Z</dcterms:created>
  <dcterms:modified xsi:type="dcterms:W3CDTF">2025-06-10T14:58:00Z</dcterms:modified>
</cp:coreProperties>
</file>