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  <w:proofErr w:type="gramEnd"/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  <w:proofErr w:type="gramEnd"/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6D35EF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proofErr w:type="gramStart"/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  <w:proofErr w:type="gramEnd"/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32614F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708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FD015C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FD015C">
        <w:tc>
          <w:tcPr>
            <w:tcW w:w="2268" w:type="dxa"/>
            <w:tcBorders>
              <w:bottom w:val="single" w:sz="4" w:space="0" w:color="auto"/>
            </w:tcBorders>
          </w:tcPr>
          <w:p w:rsidR="00494669" w:rsidRPr="00FD015C" w:rsidRDefault="007B3F06" w:rsidP="00C90380">
            <w:pPr>
              <w:pStyle w:val="Noeeu1"/>
              <w:jc w:val="center"/>
            </w:pPr>
            <w:r>
              <w:t>.2025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7B3F06" w:rsidP="00C90380">
            <w:pPr>
              <w:pStyle w:val="Noeeu1"/>
            </w:pPr>
            <w:r>
              <w:t>21-75-</w:t>
            </w:r>
          </w:p>
        </w:tc>
      </w:tr>
    </w:tbl>
    <w:p w:rsidR="006D35EF" w:rsidRDefault="006D35EF" w:rsidP="006D35EF">
      <w:pPr>
        <w:spacing w:line="300" w:lineRule="exact"/>
        <w:rPr>
          <w:sz w:val="28"/>
        </w:rPr>
      </w:pPr>
    </w:p>
    <w:p w:rsidR="006D35EF" w:rsidRDefault="006D35EF" w:rsidP="006D35EF">
      <w:pPr>
        <w:spacing w:line="300" w:lineRule="exact"/>
        <w:jc w:val="center"/>
        <w:rPr>
          <w:sz w:val="28"/>
        </w:rPr>
      </w:pPr>
    </w:p>
    <w:p w:rsidR="006D35EF" w:rsidRPr="006A4216" w:rsidRDefault="006D35EF" w:rsidP="006D35EF">
      <w:pPr>
        <w:suppressAutoHyphens/>
        <w:spacing w:line="300" w:lineRule="exact"/>
        <w:ind w:right="4961"/>
        <w:jc w:val="both"/>
        <w:rPr>
          <w:sz w:val="28"/>
          <w:szCs w:val="28"/>
        </w:rPr>
      </w:pPr>
      <w:r w:rsidRPr="006A421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приказ Министерства финансов Республики Татарстан </w:t>
      </w:r>
      <w:r w:rsidRPr="00024411">
        <w:rPr>
          <w:sz w:val="28"/>
          <w:szCs w:val="28"/>
        </w:rPr>
        <w:t>от 05</w:t>
      </w:r>
      <w:r>
        <w:rPr>
          <w:sz w:val="28"/>
          <w:szCs w:val="28"/>
        </w:rPr>
        <w:t>.02.2015</w:t>
      </w:r>
      <w:r w:rsidRPr="00024411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024411">
        <w:rPr>
          <w:sz w:val="28"/>
          <w:szCs w:val="28"/>
        </w:rPr>
        <w:t>21-75-6</w:t>
      </w:r>
      <w:r>
        <w:rPr>
          <w:sz w:val="28"/>
          <w:szCs w:val="28"/>
        </w:rPr>
        <w:t xml:space="preserve"> «Об</w:t>
      </w:r>
      <w:r w:rsidR="00B4102D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утверждении </w:t>
      </w:r>
      <w:r w:rsidRPr="006A4216">
        <w:rPr>
          <w:sz w:val="28"/>
          <w:szCs w:val="28"/>
        </w:rPr>
        <w:t>перечня должностных лиц Министерства финансов Республики Татарстан, уполномоченных составлять протоколы об административных правонарушениях и рассматривать дела об</w:t>
      </w:r>
      <w:r w:rsidR="00B4102D">
        <w:rPr>
          <w:sz w:val="28"/>
          <w:szCs w:val="28"/>
        </w:rPr>
        <w:t> </w:t>
      </w:r>
      <w:r w:rsidRPr="006A4216">
        <w:rPr>
          <w:sz w:val="28"/>
          <w:szCs w:val="28"/>
        </w:rPr>
        <w:t>административных правонарушениях</w:t>
      </w:r>
      <w:r w:rsidR="007B3F06">
        <w:rPr>
          <w:sz w:val="28"/>
          <w:szCs w:val="28"/>
        </w:rPr>
        <w:t>»</w:t>
      </w:r>
      <w:r w:rsidRPr="006A4216">
        <w:rPr>
          <w:sz w:val="28"/>
          <w:szCs w:val="28"/>
        </w:rPr>
        <w:t xml:space="preserve"> </w:t>
      </w:r>
    </w:p>
    <w:p w:rsidR="006D35EF" w:rsidRDefault="006D35EF" w:rsidP="006D35EF">
      <w:pPr>
        <w:suppressAutoHyphens/>
        <w:spacing w:line="300" w:lineRule="exact"/>
        <w:ind w:firstLine="709"/>
        <w:jc w:val="both"/>
        <w:rPr>
          <w:sz w:val="28"/>
        </w:rPr>
      </w:pPr>
    </w:p>
    <w:p w:rsidR="006D35EF" w:rsidRPr="00D14FE5" w:rsidRDefault="006D35EF" w:rsidP="006D35EF">
      <w:pPr>
        <w:suppressAutoHyphens/>
        <w:spacing w:line="300" w:lineRule="exact"/>
        <w:jc w:val="both"/>
        <w:rPr>
          <w:sz w:val="28"/>
          <w:szCs w:val="28"/>
        </w:rPr>
      </w:pPr>
    </w:p>
    <w:p w:rsidR="006D35EF" w:rsidRPr="004607D2" w:rsidRDefault="006D35EF" w:rsidP="0092484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</w:t>
      </w:r>
      <w:r w:rsidR="00C90380">
        <w:rPr>
          <w:sz w:val="28"/>
          <w:szCs w:val="28"/>
        </w:rPr>
        <w:t xml:space="preserve">м Федерального закона от </w:t>
      </w:r>
      <w:r w:rsidR="00C90380" w:rsidRPr="006E5A5D">
        <w:rPr>
          <w:sz w:val="28"/>
          <w:szCs w:val="28"/>
        </w:rPr>
        <w:t>2</w:t>
      </w:r>
      <w:r w:rsidR="005B3B16" w:rsidRPr="006E5A5D">
        <w:rPr>
          <w:sz w:val="28"/>
          <w:szCs w:val="28"/>
        </w:rPr>
        <w:t>8</w:t>
      </w:r>
      <w:r w:rsidR="00C90380" w:rsidRPr="006E5A5D">
        <w:rPr>
          <w:sz w:val="28"/>
          <w:szCs w:val="28"/>
        </w:rPr>
        <w:t xml:space="preserve"> декабря</w:t>
      </w:r>
      <w:r w:rsidRPr="006E5A5D">
        <w:rPr>
          <w:sz w:val="28"/>
          <w:szCs w:val="28"/>
        </w:rPr>
        <w:t xml:space="preserve"> 20</w:t>
      </w:r>
      <w:r w:rsidR="005B3B16" w:rsidRPr="006E5A5D">
        <w:rPr>
          <w:sz w:val="28"/>
          <w:szCs w:val="28"/>
        </w:rPr>
        <w:t>24</w:t>
      </w:r>
      <w:r w:rsidR="00C90380" w:rsidRPr="006E5A5D">
        <w:rPr>
          <w:sz w:val="28"/>
          <w:szCs w:val="28"/>
        </w:rPr>
        <w:t xml:space="preserve"> года № 5</w:t>
      </w:r>
      <w:r w:rsidR="005B3B16" w:rsidRPr="006E5A5D">
        <w:rPr>
          <w:sz w:val="28"/>
          <w:szCs w:val="28"/>
        </w:rPr>
        <w:t>0</w:t>
      </w:r>
      <w:r w:rsidR="00C90380" w:rsidRPr="006E5A5D">
        <w:rPr>
          <w:sz w:val="28"/>
          <w:szCs w:val="28"/>
        </w:rPr>
        <w:t>0</w:t>
      </w:r>
      <w:r w:rsidRPr="006E5A5D">
        <w:rPr>
          <w:sz w:val="28"/>
          <w:szCs w:val="28"/>
        </w:rPr>
        <w:t>-ФЗ «О внесении изменений в Кодекс Российской Федерации об а</w:t>
      </w:r>
      <w:r w:rsidR="00C90380" w:rsidRPr="006E5A5D">
        <w:rPr>
          <w:sz w:val="28"/>
          <w:szCs w:val="28"/>
        </w:rPr>
        <w:t>дминистративных правонарушениях</w:t>
      </w:r>
      <w:r w:rsidR="005B3B16" w:rsidRPr="006E5A5D">
        <w:rPr>
          <w:sz w:val="28"/>
          <w:szCs w:val="28"/>
        </w:rPr>
        <w:t xml:space="preserve"> и статью 1 Федерального закона </w:t>
      </w:r>
      <w:r w:rsidR="00D44CFD" w:rsidRPr="004607D2">
        <w:rPr>
          <w:sz w:val="28"/>
          <w:szCs w:val="28"/>
        </w:rPr>
        <w:t>«О</w:t>
      </w:r>
      <w:r w:rsidR="005B3B16" w:rsidRPr="004607D2">
        <w:rPr>
          <w:sz w:val="28"/>
          <w:szCs w:val="28"/>
        </w:rPr>
        <w:t xml:space="preserve"> внесении изменений в Кодекс Российской Федерации об административных правонарушениях</w:t>
      </w:r>
      <w:r w:rsidR="00C90380" w:rsidRPr="004607D2">
        <w:rPr>
          <w:sz w:val="28"/>
          <w:szCs w:val="28"/>
        </w:rPr>
        <w:t xml:space="preserve">» </w:t>
      </w:r>
      <w:r w:rsidRPr="004607D2">
        <w:rPr>
          <w:sz w:val="28"/>
          <w:szCs w:val="28"/>
        </w:rPr>
        <w:t xml:space="preserve">п р и </w:t>
      </w:r>
      <w:proofErr w:type="gramStart"/>
      <w:r w:rsidRPr="004607D2">
        <w:rPr>
          <w:sz w:val="28"/>
          <w:szCs w:val="28"/>
        </w:rPr>
        <w:t>к</w:t>
      </w:r>
      <w:proofErr w:type="gramEnd"/>
      <w:r w:rsidRPr="004607D2">
        <w:rPr>
          <w:sz w:val="28"/>
          <w:szCs w:val="28"/>
        </w:rPr>
        <w:t xml:space="preserve"> а з ы в а ю:</w:t>
      </w:r>
    </w:p>
    <w:p w:rsidR="006D35EF" w:rsidRPr="004607D2" w:rsidRDefault="006D35EF" w:rsidP="009248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F06" w:rsidRPr="004607D2" w:rsidRDefault="006D35EF" w:rsidP="0092484F">
      <w:pPr>
        <w:suppressAutoHyphens/>
        <w:ind w:firstLine="709"/>
        <w:jc w:val="both"/>
        <w:rPr>
          <w:sz w:val="28"/>
          <w:szCs w:val="28"/>
        </w:rPr>
      </w:pPr>
      <w:r w:rsidRPr="004607D2">
        <w:rPr>
          <w:sz w:val="28"/>
          <w:szCs w:val="28"/>
        </w:rPr>
        <w:t xml:space="preserve">Внести в </w:t>
      </w:r>
      <w:hyperlink r:id="rId8" w:history="1">
        <w:r w:rsidRPr="004607D2">
          <w:rPr>
            <w:sz w:val="28"/>
            <w:szCs w:val="28"/>
          </w:rPr>
          <w:t>приказ</w:t>
        </w:r>
      </w:hyperlink>
      <w:r w:rsidRPr="004607D2">
        <w:rPr>
          <w:sz w:val="28"/>
          <w:szCs w:val="28"/>
        </w:rPr>
        <w:t xml:space="preserve"> Министерства финансов Республики Татарстан от 05.02.2015 № 21-75-6 «Об утверждении перечня должностных лиц Министерства финансов Республики Татарстан, уполномоченных составлять протоколы об административных правонарушениях и рассматривать дела об административных правонарушениях</w:t>
      </w:r>
      <w:r w:rsidR="007B3F06" w:rsidRPr="004607D2">
        <w:rPr>
          <w:sz w:val="28"/>
          <w:szCs w:val="28"/>
        </w:rPr>
        <w:t xml:space="preserve">» (с изменениями, внесенными приказами Министерства финансов Республики Татарстан от 25.12.2015 № 21-75-83, от 19.01.2017 </w:t>
      </w:r>
      <w:hyperlink r:id="rId9" w:history="1">
        <w:r w:rsidR="007B3F06" w:rsidRPr="004607D2">
          <w:rPr>
            <w:sz w:val="28"/>
            <w:szCs w:val="28"/>
          </w:rPr>
          <w:t>№ 21-75-12</w:t>
        </w:r>
      </w:hyperlink>
      <w:r w:rsidR="007B3F06" w:rsidRPr="004607D2">
        <w:rPr>
          <w:sz w:val="28"/>
          <w:szCs w:val="28"/>
        </w:rPr>
        <w:t xml:space="preserve">, от 18.10.2017 </w:t>
      </w:r>
      <w:hyperlink r:id="rId10" w:history="1">
        <w:r w:rsidR="007B3F06" w:rsidRPr="004607D2">
          <w:rPr>
            <w:sz w:val="28"/>
            <w:szCs w:val="28"/>
          </w:rPr>
          <w:t>№ 21-75-187</w:t>
        </w:r>
      </w:hyperlink>
      <w:r w:rsidR="00D64B08" w:rsidRPr="004607D2">
        <w:rPr>
          <w:sz w:val="28"/>
          <w:szCs w:val="28"/>
        </w:rPr>
        <w:t xml:space="preserve">, от 05.04.2019, </w:t>
      </w:r>
      <w:r w:rsidR="007B3F06" w:rsidRPr="004607D2">
        <w:rPr>
          <w:sz w:val="28"/>
          <w:szCs w:val="28"/>
        </w:rPr>
        <w:t>№ 21-75-59, от 26.05.2020 № 21-75-92, от 13.08.2021 № 21-75-223, от 27.12.2024 №</w:t>
      </w:r>
      <w:r w:rsidR="00A86EE7" w:rsidRPr="004607D2">
        <w:rPr>
          <w:sz w:val="28"/>
          <w:szCs w:val="28"/>
        </w:rPr>
        <w:t xml:space="preserve"> 21-75-</w:t>
      </w:r>
      <w:r w:rsidR="007B3F06" w:rsidRPr="004607D2">
        <w:rPr>
          <w:sz w:val="28"/>
          <w:szCs w:val="28"/>
        </w:rPr>
        <w:t xml:space="preserve">361) следующие изменения: </w:t>
      </w:r>
    </w:p>
    <w:p w:rsidR="006D35EF" w:rsidRPr="004607D2" w:rsidRDefault="003538C5" w:rsidP="0092484F">
      <w:pPr>
        <w:suppressAutoHyphens/>
        <w:ind w:firstLine="709"/>
        <w:jc w:val="both"/>
        <w:rPr>
          <w:sz w:val="28"/>
          <w:szCs w:val="28"/>
        </w:rPr>
      </w:pPr>
      <w:r w:rsidRPr="004607D2">
        <w:rPr>
          <w:sz w:val="28"/>
          <w:szCs w:val="28"/>
        </w:rPr>
        <w:t>в пункте 1</w:t>
      </w:r>
      <w:r w:rsidR="006D35EF" w:rsidRPr="004607D2">
        <w:rPr>
          <w:sz w:val="28"/>
          <w:szCs w:val="28"/>
        </w:rPr>
        <w:t>:</w:t>
      </w:r>
    </w:p>
    <w:p w:rsidR="00022923" w:rsidRPr="004607D2" w:rsidRDefault="0032614F" w:rsidP="0092484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509C7" w:rsidRPr="00460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 перв</w:t>
        </w:r>
        <w:r w:rsidR="00022923" w:rsidRPr="00460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ый</w:t>
        </w:r>
        <w:r w:rsidR="006509C7" w:rsidRPr="004607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подпункта 1.1</w:t>
        </w:r>
      </w:hyperlink>
      <w:r w:rsidR="006509C7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23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022923" w:rsidRPr="004607D2" w:rsidRDefault="00022923" w:rsidP="0092484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По составам правонарушений, предусмотренных </w:t>
      </w:r>
      <w:r w:rsidR="00480FCA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B12DE5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C83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02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7C83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DE5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9, 11 статьи 7.30</w:t>
      </w:r>
      <w:r w:rsidR="00B12DE5" w:rsidRPr="004607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B12DE5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частями 1</w:t>
      </w:r>
      <w:r w:rsidR="00377C83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102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77C83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85B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4, 8 и 9</w:t>
      </w:r>
      <w:r w:rsidR="008F01B2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7.30</w:t>
      </w:r>
      <w:r w:rsidR="00B12DE5" w:rsidRPr="004607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E77DA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01B2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7.30</w:t>
      </w:r>
      <w:r w:rsidR="004029E1" w:rsidRPr="004607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8F01B2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, 7.32</w:t>
      </w:r>
      <w:r w:rsidR="004029E1" w:rsidRPr="004607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B08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пределах своих полномочий, за исключением сферы государственного оборонного заказа), </w:t>
      </w:r>
      <w:r w:rsidR="001258A6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11 статьи 9.16</w:t>
      </w:r>
      <w:r w:rsidR="00D64B08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сферы государственного оборонного заказа и сферы государственной тайны), </w:t>
      </w:r>
      <w:r w:rsidR="0028375A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частями 7 и 7</w:t>
      </w:r>
      <w:r w:rsidR="0028375A" w:rsidRPr="004607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="001258A6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19.5, </w:t>
      </w:r>
      <w:r w:rsidR="001E2FF8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D64B08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8375A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19.7</w:t>
      </w:r>
      <w:r w:rsidR="00792DC9" w:rsidRPr="004607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64B08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сферы государственного оборонного заказа и сферы государственной тайны)</w:t>
      </w:r>
      <w:r w:rsidR="00F55EE3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правонарушениях:»;</w:t>
      </w:r>
      <w:r w:rsidR="007175A6" w:rsidRPr="00460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9E1" w:rsidRPr="007E75D8" w:rsidRDefault="00322963" w:rsidP="00924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D2">
        <w:rPr>
          <w:rFonts w:ascii="Times New Roman" w:hAnsi="Times New Roman" w:cs="Times New Roman"/>
          <w:sz w:val="28"/>
          <w:szCs w:val="28"/>
        </w:rPr>
        <w:t xml:space="preserve">в </w:t>
      </w:r>
      <w:r w:rsidR="004029E1" w:rsidRPr="004607D2">
        <w:rPr>
          <w:rFonts w:ascii="Times New Roman" w:hAnsi="Times New Roman" w:cs="Times New Roman"/>
          <w:sz w:val="28"/>
          <w:szCs w:val="28"/>
        </w:rPr>
        <w:t>абзац</w:t>
      </w:r>
      <w:r w:rsidRPr="004607D2">
        <w:rPr>
          <w:rFonts w:ascii="Times New Roman" w:hAnsi="Times New Roman" w:cs="Times New Roman"/>
          <w:sz w:val="28"/>
          <w:szCs w:val="28"/>
        </w:rPr>
        <w:t>е</w:t>
      </w:r>
      <w:r w:rsidR="004029E1" w:rsidRPr="004607D2">
        <w:rPr>
          <w:rFonts w:ascii="Times New Roman" w:hAnsi="Times New Roman" w:cs="Times New Roman"/>
          <w:sz w:val="28"/>
          <w:szCs w:val="28"/>
        </w:rPr>
        <w:t xml:space="preserve"> перв</w:t>
      </w:r>
      <w:r w:rsidRPr="004607D2">
        <w:rPr>
          <w:rFonts w:ascii="Times New Roman" w:hAnsi="Times New Roman" w:cs="Times New Roman"/>
          <w:sz w:val="28"/>
          <w:szCs w:val="28"/>
        </w:rPr>
        <w:t>ом</w:t>
      </w:r>
      <w:r w:rsidR="004029E1" w:rsidRPr="004607D2">
        <w:rPr>
          <w:rFonts w:ascii="Times New Roman" w:hAnsi="Times New Roman" w:cs="Times New Roman"/>
          <w:sz w:val="28"/>
          <w:szCs w:val="28"/>
        </w:rPr>
        <w:t xml:space="preserve"> подпункта 1.2</w:t>
      </w:r>
      <w:r w:rsidR="00652CFA" w:rsidRPr="004607D2">
        <w:rPr>
          <w:rFonts w:ascii="Times New Roman" w:hAnsi="Times New Roman" w:cs="Times New Roman"/>
          <w:sz w:val="28"/>
          <w:szCs w:val="28"/>
        </w:rPr>
        <w:t xml:space="preserve"> </w:t>
      </w:r>
      <w:r w:rsidR="000B7102" w:rsidRPr="004607D2">
        <w:rPr>
          <w:rFonts w:ascii="Times New Roman" w:hAnsi="Times New Roman" w:cs="Times New Roman"/>
          <w:sz w:val="28"/>
          <w:szCs w:val="28"/>
        </w:rPr>
        <w:t>слова «статьей 7.29</w:t>
      </w:r>
      <w:r w:rsidR="000B7102" w:rsidRPr="004607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B7102" w:rsidRPr="004607D2">
        <w:rPr>
          <w:rFonts w:ascii="Times New Roman" w:hAnsi="Times New Roman" w:cs="Times New Roman"/>
          <w:sz w:val="28"/>
          <w:szCs w:val="28"/>
        </w:rPr>
        <w:t xml:space="preserve"> частями 4, 5, 8 </w:t>
      </w:r>
      <w:r w:rsidR="00B027F9" w:rsidRPr="004607D2">
        <w:rPr>
          <w:rFonts w:ascii="Times New Roman" w:hAnsi="Times New Roman" w:cs="Times New Roman"/>
          <w:sz w:val="28"/>
          <w:szCs w:val="28"/>
        </w:rPr>
        <w:t>–</w:t>
      </w:r>
      <w:r w:rsidR="000B7102" w:rsidRPr="004607D2">
        <w:rPr>
          <w:rFonts w:ascii="Times New Roman" w:hAnsi="Times New Roman" w:cs="Times New Roman"/>
          <w:sz w:val="28"/>
          <w:szCs w:val="28"/>
        </w:rPr>
        <w:t xml:space="preserve"> 10 статьи</w:t>
      </w:r>
      <w:r w:rsidR="00B027F9" w:rsidRPr="004607D2">
        <w:rPr>
          <w:rFonts w:ascii="Times New Roman" w:hAnsi="Times New Roman" w:cs="Times New Roman"/>
          <w:sz w:val="28"/>
          <w:szCs w:val="28"/>
        </w:rPr>
        <w:t xml:space="preserve"> 7.32» заменить словами «частями 1 – 3 статьи 7.30</w:t>
      </w:r>
      <w:r w:rsidR="00B027F9" w:rsidRPr="004607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27F9" w:rsidRPr="004607D2">
        <w:rPr>
          <w:rFonts w:ascii="Times New Roman" w:hAnsi="Times New Roman" w:cs="Times New Roman"/>
          <w:sz w:val="28"/>
          <w:szCs w:val="28"/>
        </w:rPr>
        <w:t xml:space="preserve">, частями 3 – 7, </w:t>
      </w:r>
      <w:r w:rsidR="00B027F9" w:rsidRPr="00AA359F">
        <w:rPr>
          <w:rFonts w:ascii="Times New Roman" w:hAnsi="Times New Roman" w:cs="Times New Roman"/>
          <w:sz w:val="28"/>
          <w:szCs w:val="28"/>
        </w:rPr>
        <w:t>частью 10</w:t>
      </w:r>
      <w:r w:rsidR="000E55BF" w:rsidRPr="00AA359F">
        <w:rPr>
          <w:rFonts w:ascii="Times New Roman" w:hAnsi="Times New Roman" w:cs="Times New Roman"/>
          <w:sz w:val="28"/>
          <w:szCs w:val="28"/>
        </w:rPr>
        <w:t xml:space="preserve"> (в части повторного совершения должностным лицом административного правонарушения, </w:t>
      </w:r>
      <w:r w:rsidR="000E55BF" w:rsidRPr="00AA359F">
        <w:rPr>
          <w:rFonts w:ascii="Times New Roman" w:hAnsi="Times New Roman" w:cs="Times New Roman"/>
          <w:sz w:val="28"/>
          <w:szCs w:val="28"/>
        </w:rPr>
        <w:lastRenderedPageBreak/>
        <w:t>предусмотренного частью 4 или 7 статьи 7.30</w:t>
      </w:r>
      <w:r w:rsidR="000E55BF" w:rsidRPr="00AA35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E55BF" w:rsidRPr="00AA359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</w:t>
      </w:r>
      <w:r w:rsidR="00B027F9" w:rsidRPr="00AA359F">
        <w:rPr>
          <w:rFonts w:ascii="Times New Roman" w:hAnsi="Times New Roman" w:cs="Times New Roman"/>
          <w:sz w:val="28"/>
          <w:szCs w:val="28"/>
        </w:rPr>
        <w:t xml:space="preserve"> статьи 7.30</w:t>
      </w:r>
      <w:r w:rsidR="00B027F9" w:rsidRPr="00AA35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027F9" w:rsidRPr="00AA359F">
        <w:rPr>
          <w:rFonts w:ascii="Times New Roman" w:hAnsi="Times New Roman" w:cs="Times New Roman"/>
          <w:sz w:val="28"/>
          <w:szCs w:val="28"/>
        </w:rP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</w:t>
      </w:r>
      <w:r w:rsidR="00B027F9" w:rsidRPr="004607D2">
        <w:rPr>
          <w:rFonts w:ascii="Times New Roman" w:hAnsi="Times New Roman" w:cs="Times New Roman"/>
          <w:sz w:val="28"/>
          <w:szCs w:val="28"/>
        </w:rPr>
        <w:t>), в том числе по составам правонарушений, предусмотренных частью 1</w:t>
      </w:r>
      <w:r w:rsidR="00B027F9" w:rsidRPr="004607D2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B027F9" w:rsidRPr="004607D2">
        <w:rPr>
          <w:rFonts w:ascii="Times New Roman" w:hAnsi="Times New Roman" w:cs="Times New Roman"/>
          <w:sz w:val="28"/>
          <w:szCs w:val="28"/>
        </w:rPr>
        <w:t xml:space="preserve"> статьи 23.1 Кодекса Российской Федерации об административных правонарушениях</w:t>
      </w:r>
      <w:r w:rsidR="003705D9" w:rsidRPr="004607D2">
        <w:rPr>
          <w:rFonts w:ascii="Times New Roman" w:hAnsi="Times New Roman" w:cs="Times New Roman"/>
          <w:sz w:val="28"/>
          <w:szCs w:val="28"/>
        </w:rPr>
        <w:t>,</w:t>
      </w:r>
      <w:r w:rsidR="003705D9" w:rsidRPr="003705D9">
        <w:rPr>
          <w:rFonts w:ascii="Times New Roman" w:hAnsi="Times New Roman" w:cs="Times New Roman"/>
          <w:sz w:val="28"/>
          <w:szCs w:val="28"/>
        </w:rPr>
        <w:t xml:space="preserve"> </w:t>
      </w:r>
      <w:r w:rsidR="00B027F9" w:rsidRPr="007E75D8">
        <w:rPr>
          <w:rFonts w:ascii="Times New Roman" w:hAnsi="Times New Roman" w:cs="Times New Roman"/>
          <w:sz w:val="28"/>
          <w:szCs w:val="28"/>
        </w:rPr>
        <w:t>по поступившим из органов муниципального финансового контроля материалам, содержащим данные, указывающие на наличие события административного правонарушения, в отношении закупок, осуществленных для муниципальных нужд</w:t>
      </w:r>
      <w:r w:rsidR="00CE3B27" w:rsidRPr="007E75D8">
        <w:rPr>
          <w:rFonts w:ascii="Times New Roman" w:hAnsi="Times New Roman" w:cs="Times New Roman"/>
          <w:sz w:val="28"/>
          <w:szCs w:val="28"/>
        </w:rPr>
        <w:t>»</w:t>
      </w:r>
      <w:r w:rsidR="00CE3B27" w:rsidRPr="004607D2">
        <w:rPr>
          <w:rFonts w:ascii="Times New Roman" w:hAnsi="Times New Roman" w:cs="Times New Roman"/>
          <w:sz w:val="28"/>
          <w:szCs w:val="28"/>
        </w:rPr>
        <w:t>;</w:t>
      </w:r>
    </w:p>
    <w:p w:rsidR="00AC11A8" w:rsidRDefault="00A968A7" w:rsidP="0092484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677D3" w:rsidRPr="001258A6">
        <w:rPr>
          <w:rFonts w:ascii="Times New Roman" w:hAnsi="Times New Roman" w:cs="Times New Roman"/>
          <w:sz w:val="28"/>
          <w:szCs w:val="28"/>
        </w:rPr>
        <w:t xml:space="preserve">ункт </w:t>
      </w:r>
      <w:r w:rsidR="0016309A" w:rsidRPr="001258A6">
        <w:rPr>
          <w:rFonts w:ascii="Times New Roman" w:hAnsi="Times New Roman" w:cs="Times New Roman"/>
          <w:sz w:val="28"/>
          <w:szCs w:val="28"/>
        </w:rPr>
        <w:t>2</w:t>
      </w:r>
      <w:r w:rsidR="00AF51A6" w:rsidRPr="001258A6">
        <w:rPr>
          <w:rFonts w:ascii="Times New Roman" w:hAnsi="Times New Roman" w:cs="Times New Roman"/>
          <w:sz w:val="28"/>
          <w:szCs w:val="28"/>
        </w:rPr>
        <w:t xml:space="preserve"> </w:t>
      </w:r>
      <w:r w:rsidR="00AC11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4934B4" w:rsidRPr="001258A6" w:rsidRDefault="00AC11A8" w:rsidP="0092484F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8A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при осуществлении контроля в сфере закупок товаров, работ, услуг для обеспечения государственных и муниципальных нужд дела об административных правонарушениях, предусмотренных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4 </w:t>
      </w:r>
      <w:r w:rsidR="003705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11 статьи </w:t>
      </w:r>
      <w:r w:rsidR="009712F0">
        <w:rPr>
          <w:rFonts w:ascii="Times New Roman" w:eastAsia="Times New Roman" w:hAnsi="Times New Roman" w:cs="Times New Roman"/>
          <w:sz w:val="28"/>
          <w:szCs w:val="28"/>
          <w:lang w:eastAsia="ru-RU"/>
        </w:rPr>
        <w:t>7.30</w:t>
      </w:r>
      <w:r w:rsidR="00D64B08" w:rsidRPr="009712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D64B08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частями 1 </w:t>
      </w:r>
      <w:r w:rsidR="009248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64B08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>4, 8 и 9</w:t>
      </w:r>
      <w:r w:rsidR="008A4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7.30</w:t>
      </w:r>
      <w:r w:rsidR="00D64B08" w:rsidRPr="008A41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64B08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статьями 7.30</w:t>
      </w:r>
      <w:r w:rsidR="00D64B08" w:rsidRPr="008A41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8A416B">
        <w:rPr>
          <w:rFonts w:ascii="Times New Roman" w:eastAsia="Times New Roman" w:hAnsi="Times New Roman" w:cs="Times New Roman"/>
          <w:sz w:val="28"/>
          <w:szCs w:val="28"/>
          <w:lang w:eastAsia="ru-RU"/>
        </w:rPr>
        <w:t>, 7.32</w:t>
      </w:r>
      <w:r w:rsidR="00D64B08" w:rsidRPr="008A41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="00D64B08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пределах своих полномочий, за исключением сферы государственного оборонного заказа), </w:t>
      </w:r>
      <w:r w:rsidR="00D64B08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11 статьи 9.16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сферы государственного оборонного заказа и сферы государственной тайны), </w:t>
      </w:r>
      <w:r w:rsidR="00F9505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</w:t>
      </w:r>
      <w:r w:rsidR="00D64B08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статьи 19.5, стать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1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19.7</w:t>
      </w:r>
      <w:r w:rsidR="00D64B08" w:rsidRPr="009712F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D64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сферы государственного оборонного заказа и сферы государственной тайны) Кодекса Российской Федерации об административных правонарушениях</w:t>
      </w:r>
      <w:r w:rsidR="00493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рассматривают:»;</w:t>
      </w:r>
      <w:r w:rsidR="004934B4" w:rsidRPr="0012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D9A" w:rsidRPr="004934B4" w:rsidRDefault="00BF6D9A" w:rsidP="0092484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4B4">
        <w:rPr>
          <w:rFonts w:ascii="Times New Roman" w:hAnsi="Times New Roman" w:cs="Times New Roman"/>
          <w:sz w:val="28"/>
          <w:szCs w:val="28"/>
        </w:rPr>
        <w:t xml:space="preserve">в пункте 3: </w:t>
      </w:r>
    </w:p>
    <w:p w:rsidR="006B0B15" w:rsidRPr="004607D2" w:rsidRDefault="006B0B15" w:rsidP="00924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</w:t>
      </w:r>
      <w:r w:rsidRPr="00CC4091">
        <w:rPr>
          <w:rFonts w:ascii="Times New Roman" w:hAnsi="Times New Roman" w:cs="Times New Roman"/>
          <w:sz w:val="28"/>
          <w:szCs w:val="28"/>
        </w:rPr>
        <w:t xml:space="preserve"> перв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4091">
        <w:rPr>
          <w:rFonts w:ascii="Times New Roman" w:hAnsi="Times New Roman" w:cs="Times New Roman"/>
          <w:sz w:val="28"/>
          <w:szCs w:val="28"/>
        </w:rPr>
        <w:t xml:space="preserve"> подпункта 3.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4607D2">
        <w:rPr>
          <w:rFonts w:ascii="Times New Roman" w:hAnsi="Times New Roman" w:cs="Times New Roman"/>
          <w:sz w:val="28"/>
          <w:szCs w:val="28"/>
        </w:rPr>
        <w:t>слова «статьей 7.29</w:t>
      </w:r>
      <w:r w:rsidRPr="004607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AE4730" w:rsidRPr="004607D2">
        <w:rPr>
          <w:rFonts w:ascii="Times New Roman" w:hAnsi="Times New Roman" w:cs="Times New Roman"/>
          <w:sz w:val="28"/>
          <w:szCs w:val="28"/>
        </w:rPr>
        <w:t>, частями 8 – 10 статьи 7.32» заменить словами «</w:t>
      </w:r>
      <w:r w:rsidR="00D875F7" w:rsidRPr="004607D2">
        <w:rPr>
          <w:rFonts w:ascii="Times New Roman" w:hAnsi="Times New Roman" w:cs="Times New Roman"/>
          <w:sz w:val="28"/>
          <w:szCs w:val="28"/>
        </w:rPr>
        <w:t>частями 1 – 3 статьи 7.30</w:t>
      </w:r>
      <w:r w:rsidR="00D875F7" w:rsidRPr="004607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875F7" w:rsidRPr="004607D2">
        <w:rPr>
          <w:rFonts w:ascii="Times New Roman" w:hAnsi="Times New Roman" w:cs="Times New Roman"/>
          <w:sz w:val="28"/>
          <w:szCs w:val="28"/>
        </w:rPr>
        <w:t>, частями 5 – 7 статьи 7.30</w:t>
      </w:r>
      <w:r w:rsidR="00D875F7" w:rsidRPr="004607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875F7" w:rsidRPr="004607D2">
        <w:rPr>
          <w:rFonts w:ascii="Times New Roman" w:hAnsi="Times New Roman" w:cs="Times New Roman"/>
          <w:sz w:val="28"/>
          <w:szCs w:val="28"/>
        </w:rPr>
        <w:t xml:space="preserve"> (за исключением нарушений, связанных с закупками в сфере государственного оборонного заказа, а также нарушений, связанных с закупками для обеспечения федеральных нужд, которые не относятся к государственному оборонному заказу и сведения о которых составляют государственную тайну</w:t>
      </w:r>
      <w:r w:rsidR="00513961">
        <w:rPr>
          <w:rFonts w:ascii="Times New Roman" w:hAnsi="Times New Roman" w:cs="Times New Roman"/>
          <w:sz w:val="28"/>
          <w:szCs w:val="28"/>
        </w:rPr>
        <w:t>)</w:t>
      </w:r>
      <w:r w:rsidR="00034A39" w:rsidRPr="00034A39">
        <w:rPr>
          <w:rFonts w:ascii="Times New Roman" w:hAnsi="Times New Roman" w:cs="Times New Roman"/>
          <w:sz w:val="28"/>
          <w:szCs w:val="28"/>
        </w:rPr>
        <w:t xml:space="preserve"> </w:t>
      </w:r>
      <w:r w:rsidR="00034A39" w:rsidRPr="0051396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="0051396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D875F7" w:rsidRPr="00513961">
        <w:rPr>
          <w:rFonts w:ascii="Times New Roman" w:hAnsi="Times New Roman" w:cs="Times New Roman"/>
          <w:sz w:val="28"/>
          <w:szCs w:val="28"/>
        </w:rPr>
        <w:t>случаев, предусмотренных частью 1</w:t>
      </w:r>
      <w:r w:rsidR="00D875F7" w:rsidRPr="00513961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 w:rsidR="00D875F7" w:rsidRPr="00513961">
        <w:rPr>
          <w:rFonts w:ascii="Times New Roman" w:hAnsi="Times New Roman" w:cs="Times New Roman"/>
          <w:sz w:val="28"/>
          <w:szCs w:val="28"/>
        </w:rPr>
        <w:t xml:space="preserve"> статьи 23.1 Кодекса Российской Федерации об административных правонарушениях»</w:t>
      </w:r>
      <w:r w:rsidR="00D501EB" w:rsidRPr="00513961">
        <w:rPr>
          <w:rFonts w:ascii="Times New Roman" w:hAnsi="Times New Roman" w:cs="Times New Roman"/>
          <w:sz w:val="28"/>
          <w:szCs w:val="28"/>
        </w:rPr>
        <w:t>;</w:t>
      </w:r>
    </w:p>
    <w:p w:rsidR="00D501EB" w:rsidRPr="00D501EB" w:rsidRDefault="00D501EB" w:rsidP="00924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D2">
        <w:rPr>
          <w:rFonts w:ascii="Times New Roman" w:hAnsi="Times New Roman" w:cs="Times New Roman"/>
          <w:sz w:val="28"/>
          <w:szCs w:val="28"/>
        </w:rPr>
        <w:t>в абзаце первом подпункта 3.2 слова «частями 2 – 4 статьи 7.29</w:t>
      </w:r>
      <w:r w:rsidR="00E74A7B" w:rsidRPr="004607D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607D2">
        <w:rPr>
          <w:rFonts w:ascii="Times New Roman" w:hAnsi="Times New Roman" w:cs="Times New Roman"/>
          <w:sz w:val="28"/>
          <w:szCs w:val="28"/>
        </w:rPr>
        <w:t>» заменить словами «частями 1 – 3 статьи 7.30</w:t>
      </w:r>
      <w:r w:rsidRPr="004607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607D2">
        <w:rPr>
          <w:rFonts w:ascii="Times New Roman" w:hAnsi="Times New Roman" w:cs="Times New Roman"/>
          <w:sz w:val="28"/>
          <w:szCs w:val="28"/>
        </w:rPr>
        <w:t>»</w:t>
      </w:r>
      <w:r w:rsidR="003B2642" w:rsidRPr="004607D2">
        <w:rPr>
          <w:rFonts w:ascii="Times New Roman" w:hAnsi="Times New Roman" w:cs="Times New Roman"/>
          <w:sz w:val="28"/>
          <w:szCs w:val="28"/>
        </w:rPr>
        <w:t>.</w:t>
      </w:r>
    </w:p>
    <w:p w:rsidR="006B0B15" w:rsidRDefault="006B0B15" w:rsidP="00924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299" w:rsidRDefault="007B3299" w:rsidP="006D35EF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D35EF" w:rsidRPr="0058075C" w:rsidRDefault="007B3F06" w:rsidP="007B3299">
      <w:pPr>
        <w:spacing w:line="300" w:lineRule="exact"/>
        <w:jc w:val="right"/>
        <w:rPr>
          <w:sz w:val="28"/>
        </w:rPr>
      </w:pPr>
      <w:r>
        <w:rPr>
          <w:sz w:val="28"/>
        </w:rPr>
        <w:t>М</w:t>
      </w:r>
      <w:r w:rsidR="006D35EF">
        <w:rPr>
          <w:sz w:val="28"/>
        </w:rPr>
        <w:t>инистр</w:t>
      </w:r>
      <w:r w:rsidR="006509C7">
        <w:rPr>
          <w:sz w:val="28"/>
        </w:rPr>
        <w:t xml:space="preserve">                                    </w:t>
      </w:r>
      <w:r w:rsidR="006D35EF">
        <w:rPr>
          <w:sz w:val="28"/>
        </w:rPr>
        <w:tab/>
      </w:r>
      <w:r w:rsidR="006D35EF">
        <w:rPr>
          <w:sz w:val="28"/>
        </w:rPr>
        <w:tab/>
      </w:r>
      <w:r w:rsidR="006D35EF">
        <w:rPr>
          <w:sz w:val="28"/>
        </w:rPr>
        <w:tab/>
      </w:r>
      <w:r w:rsidR="006D35EF">
        <w:rPr>
          <w:sz w:val="28"/>
        </w:rPr>
        <w:tab/>
      </w:r>
      <w:r w:rsidR="006D35EF">
        <w:rPr>
          <w:sz w:val="28"/>
        </w:rPr>
        <w:tab/>
      </w:r>
      <w:r w:rsidR="006D35EF">
        <w:rPr>
          <w:sz w:val="28"/>
        </w:rPr>
        <w:tab/>
      </w:r>
      <w:r w:rsidR="006509C7">
        <w:rPr>
          <w:sz w:val="28"/>
        </w:rPr>
        <w:t>М.Д.</w:t>
      </w:r>
      <w:r w:rsidR="00211560">
        <w:rPr>
          <w:sz w:val="28"/>
        </w:rPr>
        <w:t xml:space="preserve"> </w:t>
      </w:r>
      <w:proofErr w:type="spellStart"/>
      <w:r w:rsidR="006509C7">
        <w:rPr>
          <w:sz w:val="28"/>
        </w:rPr>
        <w:t>Файзрахманов</w:t>
      </w:r>
      <w:proofErr w:type="spellEnd"/>
    </w:p>
    <w:sectPr w:rsidR="006D35EF" w:rsidRPr="0058075C" w:rsidSect="000D6EDE">
      <w:headerReference w:type="default" r:id="rId1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4F" w:rsidRDefault="0032614F">
      <w:r>
        <w:separator/>
      </w:r>
    </w:p>
  </w:endnote>
  <w:endnote w:type="continuationSeparator" w:id="0">
    <w:p w:rsidR="0032614F" w:rsidRDefault="0032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4F" w:rsidRDefault="0032614F">
      <w:r>
        <w:separator/>
      </w:r>
    </w:p>
  </w:footnote>
  <w:footnote w:type="continuationSeparator" w:id="0">
    <w:p w:rsidR="0032614F" w:rsidRDefault="00326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09" w:rsidRPr="00AA117F" w:rsidRDefault="00E8132B">
    <w:pPr>
      <w:pStyle w:val="a3"/>
      <w:jc w:val="center"/>
      <w:rPr>
        <w:sz w:val="28"/>
        <w:szCs w:val="28"/>
      </w:rPr>
    </w:pPr>
    <w:r w:rsidRPr="00AA117F">
      <w:rPr>
        <w:sz w:val="28"/>
        <w:szCs w:val="28"/>
      </w:rPr>
      <w:fldChar w:fldCharType="begin"/>
    </w:r>
    <w:r w:rsidR="003E5C09" w:rsidRPr="00AA117F">
      <w:rPr>
        <w:sz w:val="28"/>
        <w:szCs w:val="28"/>
      </w:rPr>
      <w:instrText xml:space="preserve"> PAGE   \* MERGEFORMAT </w:instrText>
    </w:r>
    <w:r w:rsidRPr="00AA117F">
      <w:rPr>
        <w:sz w:val="28"/>
        <w:szCs w:val="28"/>
      </w:rPr>
      <w:fldChar w:fldCharType="separate"/>
    </w:r>
    <w:r w:rsidR="00685A2D">
      <w:rPr>
        <w:noProof/>
        <w:sz w:val="28"/>
        <w:szCs w:val="28"/>
      </w:rPr>
      <w:t>2</w:t>
    </w:r>
    <w:r w:rsidRPr="00AA117F">
      <w:rPr>
        <w:sz w:val="28"/>
        <w:szCs w:val="28"/>
      </w:rPr>
      <w:fldChar w:fldCharType="end"/>
    </w:r>
  </w:p>
  <w:p w:rsidR="003E5C09" w:rsidRDefault="003E5C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EF"/>
    <w:rsid w:val="00006A09"/>
    <w:rsid w:val="000108C2"/>
    <w:rsid w:val="00011D0E"/>
    <w:rsid w:val="00022923"/>
    <w:rsid w:val="00025649"/>
    <w:rsid w:val="00034A39"/>
    <w:rsid w:val="000351E4"/>
    <w:rsid w:val="0003740F"/>
    <w:rsid w:val="000470F8"/>
    <w:rsid w:val="000508A5"/>
    <w:rsid w:val="00051CD7"/>
    <w:rsid w:val="00052FFA"/>
    <w:rsid w:val="00057354"/>
    <w:rsid w:val="00094464"/>
    <w:rsid w:val="000A4C7F"/>
    <w:rsid w:val="000B1577"/>
    <w:rsid w:val="000B7102"/>
    <w:rsid w:val="000D6EDE"/>
    <w:rsid w:val="000D76F8"/>
    <w:rsid w:val="000E16B0"/>
    <w:rsid w:val="000E3E60"/>
    <w:rsid w:val="000E55BF"/>
    <w:rsid w:val="000E7321"/>
    <w:rsid w:val="000E76A2"/>
    <w:rsid w:val="000F6120"/>
    <w:rsid w:val="00123BD0"/>
    <w:rsid w:val="001258A6"/>
    <w:rsid w:val="001313B5"/>
    <w:rsid w:val="00133170"/>
    <w:rsid w:val="00134205"/>
    <w:rsid w:val="0014341F"/>
    <w:rsid w:val="00160CFD"/>
    <w:rsid w:val="00161D0F"/>
    <w:rsid w:val="0016309A"/>
    <w:rsid w:val="00184177"/>
    <w:rsid w:val="00184496"/>
    <w:rsid w:val="0018646D"/>
    <w:rsid w:val="00191F00"/>
    <w:rsid w:val="001B016C"/>
    <w:rsid w:val="001C11EA"/>
    <w:rsid w:val="001C1C6D"/>
    <w:rsid w:val="001D2BE2"/>
    <w:rsid w:val="001D6C47"/>
    <w:rsid w:val="001E2FF8"/>
    <w:rsid w:val="001F2D9A"/>
    <w:rsid w:val="00211560"/>
    <w:rsid w:val="0023496B"/>
    <w:rsid w:val="00237B18"/>
    <w:rsid w:val="0024424F"/>
    <w:rsid w:val="0025008D"/>
    <w:rsid w:val="002504C9"/>
    <w:rsid w:val="002609FF"/>
    <w:rsid w:val="00270834"/>
    <w:rsid w:val="00270E02"/>
    <w:rsid w:val="00275B9E"/>
    <w:rsid w:val="00277BDA"/>
    <w:rsid w:val="00282165"/>
    <w:rsid w:val="0028375A"/>
    <w:rsid w:val="00286D3A"/>
    <w:rsid w:val="002908D7"/>
    <w:rsid w:val="002910A4"/>
    <w:rsid w:val="002A567D"/>
    <w:rsid w:val="002B1DDC"/>
    <w:rsid w:val="002B4205"/>
    <w:rsid w:val="002C6AA1"/>
    <w:rsid w:val="002C6C85"/>
    <w:rsid w:val="002C77F1"/>
    <w:rsid w:val="002E4431"/>
    <w:rsid w:val="002F4CA9"/>
    <w:rsid w:val="002F585B"/>
    <w:rsid w:val="00310249"/>
    <w:rsid w:val="003156AB"/>
    <w:rsid w:val="00316B9D"/>
    <w:rsid w:val="00322963"/>
    <w:rsid w:val="0032614F"/>
    <w:rsid w:val="0034357E"/>
    <w:rsid w:val="00347A73"/>
    <w:rsid w:val="003538C5"/>
    <w:rsid w:val="003554DB"/>
    <w:rsid w:val="0035640E"/>
    <w:rsid w:val="003633E1"/>
    <w:rsid w:val="00366F51"/>
    <w:rsid w:val="00366FC9"/>
    <w:rsid w:val="0037039C"/>
    <w:rsid w:val="003705D9"/>
    <w:rsid w:val="00377078"/>
    <w:rsid w:val="00377C83"/>
    <w:rsid w:val="00391D3B"/>
    <w:rsid w:val="00393AE5"/>
    <w:rsid w:val="00396D3F"/>
    <w:rsid w:val="003A7614"/>
    <w:rsid w:val="003A7EA6"/>
    <w:rsid w:val="003B15CB"/>
    <w:rsid w:val="003B2642"/>
    <w:rsid w:val="003C0105"/>
    <w:rsid w:val="003C4085"/>
    <w:rsid w:val="003D4DCB"/>
    <w:rsid w:val="003D76FD"/>
    <w:rsid w:val="003E4176"/>
    <w:rsid w:val="003E5C09"/>
    <w:rsid w:val="003F22D5"/>
    <w:rsid w:val="003F4D50"/>
    <w:rsid w:val="003F5FC2"/>
    <w:rsid w:val="003F6140"/>
    <w:rsid w:val="004029E1"/>
    <w:rsid w:val="00404CB6"/>
    <w:rsid w:val="004130C7"/>
    <w:rsid w:val="004152F7"/>
    <w:rsid w:val="00416D60"/>
    <w:rsid w:val="00440A02"/>
    <w:rsid w:val="00444AC9"/>
    <w:rsid w:val="00444C02"/>
    <w:rsid w:val="004607D2"/>
    <w:rsid w:val="0046310D"/>
    <w:rsid w:val="00477809"/>
    <w:rsid w:val="00480FCA"/>
    <w:rsid w:val="00483F45"/>
    <w:rsid w:val="004934B4"/>
    <w:rsid w:val="00494669"/>
    <w:rsid w:val="00496EBC"/>
    <w:rsid w:val="004C0782"/>
    <w:rsid w:val="004C792E"/>
    <w:rsid w:val="004D2385"/>
    <w:rsid w:val="005055CC"/>
    <w:rsid w:val="00505968"/>
    <w:rsid w:val="00510AB1"/>
    <w:rsid w:val="00513961"/>
    <w:rsid w:val="00515D15"/>
    <w:rsid w:val="0052542F"/>
    <w:rsid w:val="00527371"/>
    <w:rsid w:val="0053070E"/>
    <w:rsid w:val="0053661D"/>
    <w:rsid w:val="00557C29"/>
    <w:rsid w:val="005643BF"/>
    <w:rsid w:val="00566C9A"/>
    <w:rsid w:val="005758C3"/>
    <w:rsid w:val="0058015B"/>
    <w:rsid w:val="005872E9"/>
    <w:rsid w:val="00590C8E"/>
    <w:rsid w:val="00595DA8"/>
    <w:rsid w:val="005A0150"/>
    <w:rsid w:val="005A446A"/>
    <w:rsid w:val="005A5A52"/>
    <w:rsid w:val="005B3B16"/>
    <w:rsid w:val="005C0CC1"/>
    <w:rsid w:val="005E37FB"/>
    <w:rsid w:val="005E3BB4"/>
    <w:rsid w:val="005E69FB"/>
    <w:rsid w:val="005F6024"/>
    <w:rsid w:val="006035CE"/>
    <w:rsid w:val="00613B4E"/>
    <w:rsid w:val="0062333E"/>
    <w:rsid w:val="00637B68"/>
    <w:rsid w:val="006456CA"/>
    <w:rsid w:val="006509C7"/>
    <w:rsid w:val="00652CFA"/>
    <w:rsid w:val="00685A2D"/>
    <w:rsid w:val="00687A43"/>
    <w:rsid w:val="00690BC4"/>
    <w:rsid w:val="006A5700"/>
    <w:rsid w:val="006A6B25"/>
    <w:rsid w:val="006B0B15"/>
    <w:rsid w:val="006B71AD"/>
    <w:rsid w:val="006B7205"/>
    <w:rsid w:val="006C4EE3"/>
    <w:rsid w:val="006C77D2"/>
    <w:rsid w:val="006D35EF"/>
    <w:rsid w:val="006E2F64"/>
    <w:rsid w:val="006E5A5D"/>
    <w:rsid w:val="006F2022"/>
    <w:rsid w:val="006F6EED"/>
    <w:rsid w:val="006F7595"/>
    <w:rsid w:val="00702929"/>
    <w:rsid w:val="00702960"/>
    <w:rsid w:val="00715134"/>
    <w:rsid w:val="007175A6"/>
    <w:rsid w:val="007216F0"/>
    <w:rsid w:val="007217C8"/>
    <w:rsid w:val="00731474"/>
    <w:rsid w:val="007402DB"/>
    <w:rsid w:val="007411C3"/>
    <w:rsid w:val="007856C4"/>
    <w:rsid w:val="00792DC9"/>
    <w:rsid w:val="007971B2"/>
    <w:rsid w:val="007B3022"/>
    <w:rsid w:val="007B3299"/>
    <w:rsid w:val="007B3B1C"/>
    <w:rsid w:val="007B3F06"/>
    <w:rsid w:val="007C0D71"/>
    <w:rsid w:val="007D08B9"/>
    <w:rsid w:val="007D414D"/>
    <w:rsid w:val="007D6829"/>
    <w:rsid w:val="007E75D8"/>
    <w:rsid w:val="007E775A"/>
    <w:rsid w:val="008207EC"/>
    <w:rsid w:val="008272CC"/>
    <w:rsid w:val="008310A1"/>
    <w:rsid w:val="008560B8"/>
    <w:rsid w:val="00863069"/>
    <w:rsid w:val="008722E9"/>
    <w:rsid w:val="00872574"/>
    <w:rsid w:val="00877367"/>
    <w:rsid w:val="00881598"/>
    <w:rsid w:val="00883C9A"/>
    <w:rsid w:val="00890ECD"/>
    <w:rsid w:val="008944C5"/>
    <w:rsid w:val="008A284D"/>
    <w:rsid w:val="008A416B"/>
    <w:rsid w:val="008B4254"/>
    <w:rsid w:val="008C0A34"/>
    <w:rsid w:val="008E199E"/>
    <w:rsid w:val="008F01B2"/>
    <w:rsid w:val="008F709A"/>
    <w:rsid w:val="008F7D8B"/>
    <w:rsid w:val="00907BFD"/>
    <w:rsid w:val="009104EA"/>
    <w:rsid w:val="00915278"/>
    <w:rsid w:val="0092484F"/>
    <w:rsid w:val="00933F4B"/>
    <w:rsid w:val="009670E6"/>
    <w:rsid w:val="009677D3"/>
    <w:rsid w:val="009712F0"/>
    <w:rsid w:val="0097551A"/>
    <w:rsid w:val="009A52C8"/>
    <w:rsid w:val="009B1CAB"/>
    <w:rsid w:val="009B382E"/>
    <w:rsid w:val="009D0D53"/>
    <w:rsid w:val="009E45DB"/>
    <w:rsid w:val="00A11C7A"/>
    <w:rsid w:val="00A143F3"/>
    <w:rsid w:val="00A14B2B"/>
    <w:rsid w:val="00A22CB2"/>
    <w:rsid w:val="00A25FA0"/>
    <w:rsid w:val="00A27F9E"/>
    <w:rsid w:val="00A37075"/>
    <w:rsid w:val="00A55D6C"/>
    <w:rsid w:val="00A86EE7"/>
    <w:rsid w:val="00A87942"/>
    <w:rsid w:val="00A968A7"/>
    <w:rsid w:val="00AA117F"/>
    <w:rsid w:val="00AA1E2E"/>
    <w:rsid w:val="00AA359F"/>
    <w:rsid w:val="00AB32E0"/>
    <w:rsid w:val="00AC11A8"/>
    <w:rsid w:val="00AC3CCA"/>
    <w:rsid w:val="00AD0D03"/>
    <w:rsid w:val="00AE4730"/>
    <w:rsid w:val="00AF51A6"/>
    <w:rsid w:val="00AF6EC5"/>
    <w:rsid w:val="00B027F9"/>
    <w:rsid w:val="00B05F8A"/>
    <w:rsid w:val="00B111BC"/>
    <w:rsid w:val="00B12DE5"/>
    <w:rsid w:val="00B16467"/>
    <w:rsid w:val="00B239B9"/>
    <w:rsid w:val="00B249BB"/>
    <w:rsid w:val="00B356BC"/>
    <w:rsid w:val="00B4102D"/>
    <w:rsid w:val="00B41A57"/>
    <w:rsid w:val="00B53FB1"/>
    <w:rsid w:val="00B55FAA"/>
    <w:rsid w:val="00B61A72"/>
    <w:rsid w:val="00B667CA"/>
    <w:rsid w:val="00B66DE2"/>
    <w:rsid w:val="00B715A3"/>
    <w:rsid w:val="00B76FEC"/>
    <w:rsid w:val="00B91E79"/>
    <w:rsid w:val="00B93A8A"/>
    <w:rsid w:val="00BB06AE"/>
    <w:rsid w:val="00BB1569"/>
    <w:rsid w:val="00BC7A0B"/>
    <w:rsid w:val="00BE130A"/>
    <w:rsid w:val="00BF240B"/>
    <w:rsid w:val="00BF6D9A"/>
    <w:rsid w:val="00C268B9"/>
    <w:rsid w:val="00C3216B"/>
    <w:rsid w:val="00C4105E"/>
    <w:rsid w:val="00C46867"/>
    <w:rsid w:val="00C63F78"/>
    <w:rsid w:val="00C72F1C"/>
    <w:rsid w:val="00C76802"/>
    <w:rsid w:val="00C85607"/>
    <w:rsid w:val="00C858B4"/>
    <w:rsid w:val="00C90380"/>
    <w:rsid w:val="00C915FF"/>
    <w:rsid w:val="00C97748"/>
    <w:rsid w:val="00CA23EA"/>
    <w:rsid w:val="00CA7357"/>
    <w:rsid w:val="00CB0B5F"/>
    <w:rsid w:val="00CB3420"/>
    <w:rsid w:val="00CD2CB6"/>
    <w:rsid w:val="00CD4580"/>
    <w:rsid w:val="00CE0970"/>
    <w:rsid w:val="00CE3B27"/>
    <w:rsid w:val="00CE3E77"/>
    <w:rsid w:val="00CF0BF6"/>
    <w:rsid w:val="00CF1ED0"/>
    <w:rsid w:val="00CF7DA6"/>
    <w:rsid w:val="00D030AC"/>
    <w:rsid w:val="00D44CFD"/>
    <w:rsid w:val="00D501EB"/>
    <w:rsid w:val="00D64B08"/>
    <w:rsid w:val="00D77D30"/>
    <w:rsid w:val="00D8504C"/>
    <w:rsid w:val="00D875F7"/>
    <w:rsid w:val="00D906B7"/>
    <w:rsid w:val="00D94027"/>
    <w:rsid w:val="00D94F0B"/>
    <w:rsid w:val="00D96A55"/>
    <w:rsid w:val="00DD6385"/>
    <w:rsid w:val="00DE77DA"/>
    <w:rsid w:val="00DF0EFB"/>
    <w:rsid w:val="00DF30BC"/>
    <w:rsid w:val="00DF5251"/>
    <w:rsid w:val="00E12D28"/>
    <w:rsid w:val="00E20E4E"/>
    <w:rsid w:val="00E266F6"/>
    <w:rsid w:val="00E365B2"/>
    <w:rsid w:val="00E40540"/>
    <w:rsid w:val="00E53105"/>
    <w:rsid w:val="00E708B0"/>
    <w:rsid w:val="00E74A7B"/>
    <w:rsid w:val="00E8132B"/>
    <w:rsid w:val="00E834FE"/>
    <w:rsid w:val="00E84D1F"/>
    <w:rsid w:val="00E90B27"/>
    <w:rsid w:val="00E93B69"/>
    <w:rsid w:val="00EA33F8"/>
    <w:rsid w:val="00ED154D"/>
    <w:rsid w:val="00ED3C18"/>
    <w:rsid w:val="00EE517B"/>
    <w:rsid w:val="00EE54DA"/>
    <w:rsid w:val="00EF3ACA"/>
    <w:rsid w:val="00F03CF2"/>
    <w:rsid w:val="00F06AB5"/>
    <w:rsid w:val="00F24A98"/>
    <w:rsid w:val="00F33933"/>
    <w:rsid w:val="00F4036D"/>
    <w:rsid w:val="00F472D3"/>
    <w:rsid w:val="00F55EE3"/>
    <w:rsid w:val="00F56591"/>
    <w:rsid w:val="00F752F8"/>
    <w:rsid w:val="00F8742E"/>
    <w:rsid w:val="00F91897"/>
    <w:rsid w:val="00F941BA"/>
    <w:rsid w:val="00F95053"/>
    <w:rsid w:val="00FA755F"/>
    <w:rsid w:val="00FB13AA"/>
    <w:rsid w:val="00FB707D"/>
    <w:rsid w:val="00FC1E2F"/>
    <w:rsid w:val="00FC41CD"/>
    <w:rsid w:val="00FC6F10"/>
    <w:rsid w:val="00FD015C"/>
    <w:rsid w:val="00FD7F0E"/>
    <w:rsid w:val="00FE6901"/>
    <w:rsid w:val="00FF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1C2A8A-1698-4CEE-8A0B-85DA3C9A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6D35E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5D8470F9E2556AE6C5E25D54F32E9F2F1FC473F1C8499B7C855E3AC378629D58k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11AF65847D9CD07D5A981461CE2C14EF7E7084235CEB6D30A5C66AB19A1C4350A965B3EEA236E9DE56D5BR3w3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FE1E80D2059A1F555D4458B76B101FD23A5580D0FB0C6D69A419AB2E1A26DBB84CE475C528C649557E34B93e6H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1E80D2059A1F555D4458B76B101FD23A5580D0FB0C6D69A419AB2E1A26DBB84CE475C528C649557E34B93e6HA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hablons\&#1041;&#1083;&#1072;&#1085;&#1082;&#1080;%20&#1044;&#1050;&#1052;&#1060;\&#1055;&#1088;&#1080;&#1082;&#1072;&#1079;%20&#1052;&#106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317C3-E26D-4CE8-A026-827650F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МФ РТ</Template>
  <TotalTime>2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Колосова Татьяна Степановна</cp:lastModifiedBy>
  <cp:revision>2</cp:revision>
  <cp:lastPrinted>2025-03-06T06:22:00Z</cp:lastPrinted>
  <dcterms:created xsi:type="dcterms:W3CDTF">2025-03-06T06:46:00Z</dcterms:created>
  <dcterms:modified xsi:type="dcterms:W3CDTF">2025-03-06T06:46:00Z</dcterms:modified>
</cp:coreProperties>
</file>