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72" w:type="dxa"/>
        <w:tblLayout w:type="fixed"/>
        <w:tblCellMar>
          <w:left w:w="70" w:type="dxa"/>
          <w:right w:w="70" w:type="dxa"/>
        </w:tblCellMar>
        <w:tblLook w:val="0000" w:firstRow="0" w:lastRow="0" w:firstColumn="0" w:lastColumn="0" w:noHBand="0" w:noVBand="0"/>
      </w:tblPr>
      <w:tblGrid>
        <w:gridCol w:w="4253"/>
        <w:gridCol w:w="1418"/>
        <w:gridCol w:w="4253"/>
      </w:tblGrid>
      <w:tr w:rsidR="008B4254" w:rsidRPr="00A01901" w:rsidTr="000D50AF">
        <w:trPr>
          <w:trHeight w:hRule="exact" w:val="1276"/>
        </w:trPr>
        <w:tc>
          <w:tcPr>
            <w:tcW w:w="4253" w:type="dxa"/>
            <w:vAlign w:val="center"/>
          </w:tcPr>
          <w:p w:rsidR="002C6C85" w:rsidRPr="00A01901" w:rsidRDefault="002C6C85" w:rsidP="00613B4E">
            <w:pPr>
              <w:pStyle w:val="1"/>
              <w:spacing w:before="120"/>
              <w:ind w:left="-68"/>
              <w:rPr>
                <w:rFonts w:ascii="Times New Roman" w:hAnsi="Times New Roman"/>
                <w:b w:val="0"/>
                <w:spacing w:val="-10"/>
                <w:sz w:val="28"/>
                <w:szCs w:val="28"/>
              </w:rPr>
            </w:pPr>
            <w:proofErr w:type="gramStart"/>
            <w:r w:rsidRPr="00A01901">
              <w:rPr>
                <w:rFonts w:ascii="Times New Roman" w:hAnsi="Times New Roman"/>
                <w:b w:val="0"/>
                <w:spacing w:val="-10"/>
                <w:sz w:val="28"/>
                <w:szCs w:val="28"/>
              </w:rPr>
              <w:t xml:space="preserve">МИНИСТЕРСТВО </w:t>
            </w:r>
            <w:r w:rsidR="0014341F" w:rsidRPr="00A01901">
              <w:rPr>
                <w:rFonts w:ascii="Times New Roman" w:hAnsi="Times New Roman"/>
                <w:b w:val="0"/>
                <w:spacing w:val="-10"/>
                <w:sz w:val="28"/>
                <w:szCs w:val="28"/>
              </w:rPr>
              <w:t xml:space="preserve"> </w:t>
            </w:r>
            <w:r w:rsidRPr="00A01901">
              <w:rPr>
                <w:rFonts w:ascii="Times New Roman" w:hAnsi="Times New Roman"/>
                <w:b w:val="0"/>
                <w:spacing w:val="-10"/>
                <w:sz w:val="28"/>
                <w:szCs w:val="28"/>
              </w:rPr>
              <w:t>ФИНАНСОВ</w:t>
            </w:r>
            <w:proofErr w:type="gramEnd"/>
          </w:p>
          <w:p w:rsidR="002E4431" w:rsidRPr="00A01901" w:rsidRDefault="008B4254" w:rsidP="00E20E4E">
            <w:pPr>
              <w:pStyle w:val="1"/>
              <w:ind w:left="-70"/>
              <w:rPr>
                <w:rFonts w:ascii="Times New Roman" w:hAnsi="Times New Roman"/>
                <w:b w:val="0"/>
                <w:spacing w:val="-10"/>
                <w:sz w:val="28"/>
                <w:szCs w:val="28"/>
              </w:rPr>
            </w:pPr>
            <w:proofErr w:type="gramStart"/>
            <w:r w:rsidRPr="00A01901">
              <w:rPr>
                <w:rFonts w:ascii="Times New Roman" w:hAnsi="Times New Roman"/>
                <w:b w:val="0"/>
                <w:spacing w:val="-10"/>
                <w:sz w:val="28"/>
                <w:szCs w:val="28"/>
              </w:rPr>
              <w:t>РЕСПУБЛИКИ  ТАТАРСТАН</w:t>
            </w:r>
            <w:proofErr w:type="gramEnd"/>
          </w:p>
          <w:p w:rsidR="00F91897" w:rsidRPr="00A01901" w:rsidRDefault="00F91897" w:rsidP="0014341F">
            <w:pPr>
              <w:pStyle w:val="1"/>
              <w:spacing w:line="400" w:lineRule="exact"/>
              <w:ind w:left="-68"/>
              <w:rPr>
                <w:rFonts w:ascii="Times New Roman" w:hAnsi="Times New Roman"/>
                <w:b w:val="0"/>
                <w:sz w:val="20"/>
              </w:rPr>
            </w:pPr>
          </w:p>
          <w:p w:rsidR="00AA1E2E" w:rsidRPr="00A01901" w:rsidRDefault="00AA1E2E" w:rsidP="00AA1E2E"/>
        </w:tc>
        <w:tc>
          <w:tcPr>
            <w:tcW w:w="1418" w:type="dxa"/>
          </w:tcPr>
          <w:p w:rsidR="008B4254" w:rsidRPr="00A01901" w:rsidRDefault="00425D20" w:rsidP="00883C9A">
            <w:pPr>
              <w:ind w:left="7" w:hanging="7"/>
              <w:jc w:val="center"/>
            </w:pPr>
            <w:r w:rsidRPr="00A01901">
              <w:rPr>
                <w:noProof/>
              </w:rPr>
              <w:drawing>
                <wp:inline distT="0" distB="0" distL="0" distR="0">
                  <wp:extent cx="72390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4253" w:type="dxa"/>
            <w:vAlign w:val="center"/>
          </w:tcPr>
          <w:p w:rsidR="008B4254" w:rsidRPr="00A01901" w:rsidRDefault="008F709A" w:rsidP="00613B4E">
            <w:pPr>
              <w:pStyle w:val="1"/>
              <w:spacing w:before="120"/>
              <w:rPr>
                <w:rFonts w:ascii="Times New Roman" w:hAnsi="Times New Roman"/>
                <w:b w:val="0"/>
                <w:spacing w:val="-10"/>
                <w:sz w:val="28"/>
                <w:szCs w:val="28"/>
              </w:rPr>
            </w:pPr>
            <w:r w:rsidRPr="00A01901">
              <w:rPr>
                <w:rFonts w:ascii="Times New Roman" w:hAnsi="Times New Roman"/>
                <w:b w:val="0"/>
                <w:spacing w:val="-10"/>
                <w:sz w:val="28"/>
                <w:szCs w:val="28"/>
              </w:rPr>
              <w:t xml:space="preserve">ТАТАРСТАН </w:t>
            </w:r>
            <w:r w:rsidR="008B4254" w:rsidRPr="00A01901">
              <w:rPr>
                <w:rFonts w:ascii="Times New Roman" w:hAnsi="Times New Roman"/>
                <w:b w:val="0"/>
                <w:spacing w:val="-10"/>
                <w:sz w:val="28"/>
                <w:szCs w:val="28"/>
              </w:rPr>
              <w:t>РЕСПУБЛИКАСЫ</w:t>
            </w:r>
          </w:p>
          <w:p w:rsidR="003F4D50" w:rsidRPr="00A01901" w:rsidRDefault="008B4254" w:rsidP="00613B4E">
            <w:pPr>
              <w:pStyle w:val="1"/>
              <w:rPr>
                <w:rFonts w:ascii="Times New Roman" w:hAnsi="Times New Roman"/>
                <w:b w:val="0"/>
                <w:spacing w:val="-10"/>
                <w:sz w:val="28"/>
                <w:szCs w:val="28"/>
              </w:rPr>
            </w:pPr>
            <w:proofErr w:type="gramStart"/>
            <w:r w:rsidRPr="00A01901">
              <w:rPr>
                <w:rFonts w:ascii="Times New Roman" w:hAnsi="Times New Roman"/>
                <w:b w:val="0"/>
                <w:spacing w:val="-10"/>
                <w:sz w:val="28"/>
                <w:szCs w:val="28"/>
              </w:rPr>
              <w:t xml:space="preserve">ФИНАНС </w:t>
            </w:r>
            <w:r w:rsidR="0014341F" w:rsidRPr="00A01901">
              <w:rPr>
                <w:rFonts w:ascii="Times New Roman" w:hAnsi="Times New Roman"/>
                <w:b w:val="0"/>
                <w:spacing w:val="-10"/>
                <w:sz w:val="28"/>
                <w:szCs w:val="28"/>
              </w:rPr>
              <w:t xml:space="preserve"> </w:t>
            </w:r>
            <w:r w:rsidRPr="00A01901">
              <w:rPr>
                <w:rFonts w:ascii="Times New Roman" w:hAnsi="Times New Roman"/>
                <w:b w:val="0"/>
                <w:spacing w:val="-10"/>
                <w:sz w:val="28"/>
                <w:szCs w:val="28"/>
              </w:rPr>
              <w:t>МИНИСТРЛЫГЫ</w:t>
            </w:r>
            <w:proofErr w:type="gramEnd"/>
          </w:p>
          <w:p w:rsidR="008B4254" w:rsidRPr="00A01901" w:rsidRDefault="008B4254" w:rsidP="0014341F">
            <w:pPr>
              <w:pStyle w:val="1"/>
              <w:spacing w:line="400" w:lineRule="exact"/>
              <w:ind w:left="-68"/>
              <w:rPr>
                <w:rFonts w:ascii="Times New Roman" w:hAnsi="Times New Roman"/>
                <w:b w:val="0"/>
                <w:sz w:val="20"/>
              </w:rPr>
            </w:pPr>
          </w:p>
          <w:p w:rsidR="00AA1E2E" w:rsidRPr="00A01901" w:rsidRDefault="00AA1E2E" w:rsidP="00AA1E2E"/>
        </w:tc>
      </w:tr>
    </w:tbl>
    <w:p w:rsidR="008B4254" w:rsidRPr="00A01901" w:rsidRDefault="008B4254" w:rsidP="007D414D">
      <w:pPr>
        <w:tabs>
          <w:tab w:val="left" w:pos="9356"/>
        </w:tabs>
        <w:spacing w:line="216" w:lineRule="auto"/>
        <w:ind w:left="851" w:right="1134" w:firstLine="425"/>
        <w:jc w:val="center"/>
        <w:rPr>
          <w:sz w:val="12"/>
          <w:szCs w:val="12"/>
          <w:lang w:val="en-US"/>
        </w:rPr>
      </w:pPr>
    </w:p>
    <w:p w:rsidR="007D414D" w:rsidRPr="00A01901" w:rsidRDefault="00A01901" w:rsidP="006B7205">
      <w:pPr>
        <w:tabs>
          <w:tab w:val="left" w:pos="9214"/>
          <w:tab w:val="left" w:pos="9498"/>
        </w:tabs>
        <w:spacing w:line="216" w:lineRule="auto"/>
        <w:ind w:left="142" w:right="964" w:firstLine="142"/>
        <w:jc w:val="center"/>
        <w:rPr>
          <w:sz w:val="16"/>
          <w:lang w:val="en-US"/>
        </w:rPr>
      </w:pPr>
      <w:r w:rsidRPr="00A01901">
        <w:rPr>
          <w:sz w:val="16"/>
          <w:lang w:val="en-US"/>
        </w:rPr>
        <w:pict>
          <v:rect id="_x0000_i1025" style="width:467.8pt;height:1pt" o:hralign="center" o:hrstd="t" o:hrnoshade="t" o:hr="t" fillcolor="black" stroked="f"/>
        </w:pict>
      </w:r>
    </w:p>
    <w:tbl>
      <w:tblPr>
        <w:tblW w:w="0" w:type="auto"/>
        <w:tblInd w:w="567" w:type="dxa"/>
        <w:tblLayout w:type="fixed"/>
        <w:tblLook w:val="0000" w:firstRow="0" w:lastRow="0" w:firstColumn="0" w:lastColumn="0" w:noHBand="0" w:noVBand="0"/>
      </w:tblPr>
      <w:tblGrid>
        <w:gridCol w:w="2268"/>
        <w:gridCol w:w="4077"/>
        <w:gridCol w:w="567"/>
        <w:gridCol w:w="1843"/>
      </w:tblGrid>
      <w:tr w:rsidR="00A143F3" w:rsidRPr="00A01901" w:rsidTr="00CF7DA6">
        <w:tc>
          <w:tcPr>
            <w:tcW w:w="2268" w:type="dxa"/>
            <w:vAlign w:val="bottom"/>
          </w:tcPr>
          <w:p w:rsidR="00A143F3" w:rsidRPr="00A01901" w:rsidRDefault="00A143F3" w:rsidP="00CF7DA6">
            <w:pPr>
              <w:pStyle w:val="Noeeu1"/>
              <w:jc w:val="center"/>
            </w:pPr>
            <w:r w:rsidRPr="00A01901">
              <w:rPr>
                <w:b/>
              </w:rPr>
              <w:t>ПРИКАЗ</w:t>
            </w:r>
          </w:p>
        </w:tc>
        <w:tc>
          <w:tcPr>
            <w:tcW w:w="4077" w:type="dxa"/>
            <w:vAlign w:val="bottom"/>
          </w:tcPr>
          <w:p w:rsidR="00A143F3" w:rsidRPr="00A01901" w:rsidRDefault="00A143F3" w:rsidP="00CF7DA6">
            <w:pPr>
              <w:spacing w:line="300" w:lineRule="exact"/>
              <w:jc w:val="center"/>
              <w:rPr>
                <w:sz w:val="28"/>
              </w:rPr>
            </w:pPr>
          </w:p>
        </w:tc>
        <w:tc>
          <w:tcPr>
            <w:tcW w:w="2410" w:type="dxa"/>
            <w:gridSpan w:val="2"/>
            <w:vAlign w:val="bottom"/>
          </w:tcPr>
          <w:p w:rsidR="00A143F3" w:rsidRPr="00A01901" w:rsidRDefault="00A143F3" w:rsidP="00CF7DA6">
            <w:pPr>
              <w:pStyle w:val="Noeeu1"/>
              <w:jc w:val="center"/>
            </w:pPr>
            <w:r w:rsidRPr="00A01901">
              <w:rPr>
                <w:b/>
              </w:rPr>
              <w:t>БОЕРЫК</w:t>
            </w:r>
          </w:p>
        </w:tc>
      </w:tr>
      <w:tr w:rsidR="00494669" w:rsidRPr="00A01901" w:rsidTr="00731474">
        <w:tc>
          <w:tcPr>
            <w:tcW w:w="2268" w:type="dxa"/>
            <w:tcBorders>
              <w:bottom w:val="single" w:sz="4" w:space="0" w:color="auto"/>
            </w:tcBorders>
          </w:tcPr>
          <w:p w:rsidR="00494669" w:rsidRPr="00A01901" w:rsidRDefault="00494669" w:rsidP="00A87942">
            <w:pPr>
              <w:pStyle w:val="Noeeu1"/>
              <w:jc w:val="center"/>
            </w:pPr>
          </w:p>
        </w:tc>
        <w:tc>
          <w:tcPr>
            <w:tcW w:w="4077" w:type="dxa"/>
            <w:vAlign w:val="bottom"/>
          </w:tcPr>
          <w:p w:rsidR="00494669" w:rsidRPr="00A01901" w:rsidRDefault="00A143F3" w:rsidP="00731474">
            <w:pPr>
              <w:spacing w:line="300" w:lineRule="exact"/>
              <w:jc w:val="center"/>
              <w:rPr>
                <w:sz w:val="44"/>
                <w:szCs w:val="44"/>
                <w:vertAlign w:val="subscript"/>
              </w:rPr>
            </w:pPr>
            <w:r w:rsidRPr="00A01901">
              <w:rPr>
                <w:sz w:val="44"/>
                <w:szCs w:val="44"/>
                <w:vertAlign w:val="subscript"/>
              </w:rPr>
              <w:t>г. Казань</w:t>
            </w:r>
          </w:p>
        </w:tc>
        <w:tc>
          <w:tcPr>
            <w:tcW w:w="567" w:type="dxa"/>
          </w:tcPr>
          <w:p w:rsidR="00494669" w:rsidRPr="00A01901" w:rsidRDefault="00494669" w:rsidP="00A87942">
            <w:pPr>
              <w:pStyle w:val="Noeeu1"/>
              <w:jc w:val="center"/>
            </w:pPr>
            <w:r w:rsidRPr="00A01901">
              <w:t>№</w:t>
            </w:r>
          </w:p>
        </w:tc>
        <w:tc>
          <w:tcPr>
            <w:tcW w:w="1843" w:type="dxa"/>
            <w:tcBorders>
              <w:bottom w:val="single" w:sz="4" w:space="0" w:color="auto"/>
            </w:tcBorders>
          </w:tcPr>
          <w:p w:rsidR="00494669" w:rsidRPr="00A01901" w:rsidRDefault="00494669" w:rsidP="00A87942">
            <w:pPr>
              <w:pStyle w:val="Noeeu1"/>
            </w:pPr>
          </w:p>
        </w:tc>
      </w:tr>
    </w:tbl>
    <w:p w:rsidR="00444AC9" w:rsidRPr="00A01901" w:rsidRDefault="00C36095" w:rsidP="005E789D">
      <w:pPr>
        <w:pStyle w:val="11"/>
        <w:ind w:left="284" w:firstLine="709"/>
        <w:jc w:val="right"/>
        <w:rPr>
          <w:szCs w:val="28"/>
        </w:rPr>
      </w:pPr>
      <w:r w:rsidRPr="00A01901">
        <w:rPr>
          <w:szCs w:val="28"/>
        </w:rPr>
        <w:t>ПРОЕКТ</w:t>
      </w:r>
    </w:p>
    <w:tbl>
      <w:tblPr>
        <w:tblW w:w="0" w:type="auto"/>
        <w:tblLook w:val="04A0" w:firstRow="1" w:lastRow="0" w:firstColumn="1" w:lastColumn="0" w:noHBand="0" w:noVBand="1"/>
      </w:tblPr>
      <w:tblGrid>
        <w:gridCol w:w="5353"/>
      </w:tblGrid>
      <w:tr w:rsidR="00401261" w:rsidRPr="00A01901" w:rsidTr="00605322">
        <w:tc>
          <w:tcPr>
            <w:tcW w:w="5353" w:type="dxa"/>
          </w:tcPr>
          <w:p w:rsidR="00401261" w:rsidRPr="00A01901" w:rsidRDefault="00A228C3" w:rsidP="000D50AF">
            <w:pPr>
              <w:spacing w:line="288" w:lineRule="auto"/>
              <w:jc w:val="both"/>
              <w:rPr>
                <w:spacing w:val="-2"/>
                <w:sz w:val="28"/>
                <w:szCs w:val="28"/>
              </w:rPr>
            </w:pPr>
            <w:r w:rsidRPr="00A01901">
              <w:rPr>
                <w:spacing w:val="-2"/>
                <w:sz w:val="28"/>
                <w:szCs w:val="28"/>
              </w:rPr>
              <w:t xml:space="preserve">Об утверждении Указаний об </w:t>
            </w:r>
            <w:r w:rsidRPr="00A01901">
              <w:rPr>
                <w:bCs/>
                <w:spacing w:val="-2"/>
                <w:sz w:val="28"/>
                <w:szCs w:val="28"/>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A01901">
              <w:rPr>
                <w:spacing w:val="-2"/>
                <w:sz w:val="28"/>
                <w:szCs w:val="28"/>
              </w:rPr>
              <w:t>Республики Татарстан и бюджету Территориального фонда обязательного медицинского страхования Республики Татарстан</w:t>
            </w:r>
          </w:p>
        </w:tc>
      </w:tr>
    </w:tbl>
    <w:p w:rsidR="00401261" w:rsidRPr="00A01901" w:rsidRDefault="00401261" w:rsidP="00B65814">
      <w:pPr>
        <w:spacing w:line="288" w:lineRule="auto"/>
        <w:jc w:val="center"/>
        <w:rPr>
          <w:sz w:val="28"/>
          <w:szCs w:val="28"/>
        </w:rPr>
      </w:pPr>
    </w:p>
    <w:p w:rsidR="005E248F" w:rsidRPr="00A01901" w:rsidRDefault="005E248F" w:rsidP="00B65814">
      <w:pPr>
        <w:spacing w:line="288" w:lineRule="auto"/>
        <w:jc w:val="center"/>
        <w:rPr>
          <w:sz w:val="28"/>
          <w:szCs w:val="28"/>
        </w:rPr>
      </w:pPr>
    </w:p>
    <w:p w:rsidR="00A228C3" w:rsidRPr="00A01901" w:rsidRDefault="00A228C3" w:rsidP="00B65814">
      <w:pPr>
        <w:spacing w:line="288" w:lineRule="auto"/>
        <w:ind w:firstLine="709"/>
        <w:jc w:val="both"/>
        <w:rPr>
          <w:sz w:val="28"/>
          <w:szCs w:val="28"/>
        </w:rPr>
      </w:pPr>
      <w:r w:rsidRPr="00A01901">
        <w:rPr>
          <w:sz w:val="28"/>
          <w:szCs w:val="28"/>
        </w:rPr>
        <w:t xml:space="preserve">В соответствии с Бюджетным кодексом Российской Федерации, Бюджетным </w:t>
      </w:r>
      <w:r w:rsidR="00E202E8" w:rsidRPr="00A01901">
        <w:rPr>
          <w:sz w:val="28"/>
          <w:szCs w:val="28"/>
        </w:rPr>
        <w:t>к</w:t>
      </w:r>
      <w:r w:rsidRPr="00A01901">
        <w:rPr>
          <w:sz w:val="28"/>
          <w:szCs w:val="28"/>
        </w:rPr>
        <w:t>одексом Республики Татарстан п</w:t>
      </w:r>
      <w:r w:rsidR="00B65814" w:rsidRPr="00A01901">
        <w:rPr>
          <w:sz w:val="28"/>
          <w:szCs w:val="28"/>
        </w:rPr>
        <w:t xml:space="preserve"> </w:t>
      </w:r>
      <w:r w:rsidRPr="00A01901">
        <w:rPr>
          <w:sz w:val="28"/>
          <w:szCs w:val="28"/>
        </w:rPr>
        <w:t>р</w:t>
      </w:r>
      <w:r w:rsidR="00B65814" w:rsidRPr="00A01901">
        <w:rPr>
          <w:sz w:val="28"/>
          <w:szCs w:val="28"/>
        </w:rPr>
        <w:t xml:space="preserve"> </w:t>
      </w:r>
      <w:r w:rsidRPr="00A01901">
        <w:rPr>
          <w:sz w:val="28"/>
          <w:szCs w:val="28"/>
        </w:rPr>
        <w:t>и</w:t>
      </w:r>
      <w:r w:rsidR="00B65814" w:rsidRPr="00A01901">
        <w:rPr>
          <w:sz w:val="28"/>
          <w:szCs w:val="28"/>
        </w:rPr>
        <w:t xml:space="preserve"> </w:t>
      </w:r>
      <w:proofErr w:type="gramStart"/>
      <w:r w:rsidRPr="00A01901">
        <w:rPr>
          <w:sz w:val="28"/>
          <w:szCs w:val="28"/>
        </w:rPr>
        <w:t>к</w:t>
      </w:r>
      <w:proofErr w:type="gramEnd"/>
      <w:r w:rsidR="00B65814" w:rsidRPr="00A01901">
        <w:rPr>
          <w:sz w:val="28"/>
          <w:szCs w:val="28"/>
        </w:rPr>
        <w:t xml:space="preserve"> </w:t>
      </w:r>
      <w:r w:rsidRPr="00A01901">
        <w:rPr>
          <w:sz w:val="28"/>
          <w:szCs w:val="28"/>
        </w:rPr>
        <w:t>а</w:t>
      </w:r>
      <w:r w:rsidR="00B65814" w:rsidRPr="00A01901">
        <w:rPr>
          <w:sz w:val="28"/>
          <w:szCs w:val="28"/>
        </w:rPr>
        <w:t xml:space="preserve"> </w:t>
      </w:r>
      <w:r w:rsidRPr="00A01901">
        <w:rPr>
          <w:sz w:val="28"/>
          <w:szCs w:val="28"/>
        </w:rPr>
        <w:t>з</w:t>
      </w:r>
      <w:r w:rsidR="00B65814" w:rsidRPr="00A01901">
        <w:rPr>
          <w:sz w:val="28"/>
          <w:szCs w:val="28"/>
        </w:rPr>
        <w:t xml:space="preserve"> </w:t>
      </w:r>
      <w:r w:rsidRPr="00A01901">
        <w:rPr>
          <w:sz w:val="28"/>
          <w:szCs w:val="28"/>
        </w:rPr>
        <w:t>ы</w:t>
      </w:r>
      <w:r w:rsidR="00B65814" w:rsidRPr="00A01901">
        <w:rPr>
          <w:sz w:val="28"/>
          <w:szCs w:val="28"/>
        </w:rPr>
        <w:t xml:space="preserve"> </w:t>
      </w:r>
      <w:r w:rsidRPr="00A01901">
        <w:rPr>
          <w:sz w:val="28"/>
          <w:szCs w:val="28"/>
        </w:rPr>
        <w:t>в</w:t>
      </w:r>
      <w:r w:rsidR="00B65814" w:rsidRPr="00A01901">
        <w:rPr>
          <w:sz w:val="28"/>
          <w:szCs w:val="28"/>
        </w:rPr>
        <w:t xml:space="preserve"> </w:t>
      </w:r>
      <w:r w:rsidRPr="00A01901">
        <w:rPr>
          <w:sz w:val="28"/>
          <w:szCs w:val="28"/>
        </w:rPr>
        <w:t>а</w:t>
      </w:r>
      <w:r w:rsidR="00B65814" w:rsidRPr="00A01901">
        <w:rPr>
          <w:sz w:val="28"/>
          <w:szCs w:val="28"/>
        </w:rPr>
        <w:t xml:space="preserve"> </w:t>
      </w:r>
      <w:r w:rsidRPr="00A01901">
        <w:rPr>
          <w:sz w:val="28"/>
          <w:szCs w:val="28"/>
        </w:rPr>
        <w:t>ю:</w:t>
      </w:r>
    </w:p>
    <w:p w:rsidR="007670C3" w:rsidRPr="00A01901" w:rsidRDefault="007670C3" w:rsidP="00B65814">
      <w:pPr>
        <w:spacing w:line="288" w:lineRule="auto"/>
        <w:ind w:firstLine="709"/>
        <w:jc w:val="both"/>
        <w:rPr>
          <w:sz w:val="28"/>
          <w:szCs w:val="28"/>
        </w:rPr>
      </w:pPr>
    </w:p>
    <w:p w:rsidR="00A228C3" w:rsidRPr="00A01901" w:rsidRDefault="00A228C3" w:rsidP="00B65814">
      <w:pPr>
        <w:pStyle w:val="af"/>
        <w:numPr>
          <w:ilvl w:val="0"/>
          <w:numId w:val="2"/>
        </w:numPr>
        <w:tabs>
          <w:tab w:val="left" w:pos="1134"/>
        </w:tabs>
        <w:autoSpaceDE w:val="0"/>
        <w:autoSpaceDN w:val="0"/>
        <w:adjustRightInd w:val="0"/>
        <w:ind w:left="0" w:firstLine="709"/>
        <w:jc w:val="both"/>
        <w:rPr>
          <w:rFonts w:ascii="Times New Roman" w:hAnsi="Times New Roman" w:cs="Times New Roman"/>
          <w:spacing w:val="-6"/>
          <w:szCs w:val="28"/>
        </w:rPr>
      </w:pPr>
      <w:r w:rsidRPr="00A01901">
        <w:rPr>
          <w:rFonts w:ascii="Times New Roman" w:hAnsi="Times New Roman" w:cs="Times New Roman"/>
          <w:spacing w:val="-6"/>
          <w:szCs w:val="28"/>
        </w:rPr>
        <w:t>Утвердить прилагаемые Указания об установлении, детализации и определении порядка применения бюджетной классификации Российской Федерации в части, относящейся к бюджету Республики Татарстан и бюджету Территориального фонда обязательного медицинского страхования Республики Татарстан (далее – Указания).</w:t>
      </w:r>
    </w:p>
    <w:p w:rsidR="00A228C3" w:rsidRPr="00A01901" w:rsidRDefault="00A228C3" w:rsidP="00B65814">
      <w:pPr>
        <w:pStyle w:val="af"/>
        <w:numPr>
          <w:ilvl w:val="0"/>
          <w:numId w:val="2"/>
        </w:numPr>
        <w:tabs>
          <w:tab w:val="left" w:pos="1134"/>
        </w:tabs>
        <w:autoSpaceDE w:val="0"/>
        <w:autoSpaceDN w:val="0"/>
        <w:adjustRightInd w:val="0"/>
        <w:ind w:left="0" w:firstLine="709"/>
        <w:jc w:val="both"/>
        <w:rPr>
          <w:rFonts w:ascii="Times New Roman" w:hAnsi="Times New Roman" w:cs="Times New Roman"/>
          <w:szCs w:val="28"/>
        </w:rPr>
      </w:pPr>
      <w:r w:rsidRPr="00A01901">
        <w:rPr>
          <w:rFonts w:ascii="Times New Roman" w:hAnsi="Times New Roman" w:cs="Times New Roman"/>
          <w:szCs w:val="28"/>
        </w:rPr>
        <w:t>Установить, что Указания применяются при составлении и исполнении бюджета Республики Татарстан и бюджета Территориального фонда обязательного медицинского страхования, начиная с бюджета Республики Татарстан и бюджета Территориального фонда обязательного медицинского страхования Республики Татарстан на 20</w:t>
      </w:r>
      <w:r w:rsidR="00AA39EE" w:rsidRPr="00A01901">
        <w:rPr>
          <w:rFonts w:ascii="Times New Roman" w:hAnsi="Times New Roman" w:cs="Times New Roman"/>
          <w:szCs w:val="28"/>
        </w:rPr>
        <w:t>2</w:t>
      </w:r>
      <w:r w:rsidR="004C1767" w:rsidRPr="00A01901">
        <w:rPr>
          <w:rFonts w:ascii="Times New Roman" w:hAnsi="Times New Roman" w:cs="Times New Roman"/>
          <w:szCs w:val="28"/>
        </w:rPr>
        <w:t>5</w:t>
      </w:r>
      <w:r w:rsidRPr="00A01901">
        <w:rPr>
          <w:rFonts w:ascii="Times New Roman" w:hAnsi="Times New Roman" w:cs="Times New Roman"/>
          <w:szCs w:val="28"/>
        </w:rPr>
        <w:t xml:space="preserve"> год и на плановый период 202</w:t>
      </w:r>
      <w:r w:rsidR="004C1767" w:rsidRPr="00A01901">
        <w:rPr>
          <w:rFonts w:ascii="Times New Roman" w:hAnsi="Times New Roman" w:cs="Times New Roman"/>
          <w:szCs w:val="28"/>
        </w:rPr>
        <w:t>6</w:t>
      </w:r>
      <w:r w:rsidRPr="00A01901">
        <w:rPr>
          <w:rFonts w:ascii="Times New Roman" w:hAnsi="Times New Roman" w:cs="Times New Roman"/>
          <w:szCs w:val="28"/>
        </w:rPr>
        <w:t xml:space="preserve"> и 202</w:t>
      </w:r>
      <w:r w:rsidR="004C1767" w:rsidRPr="00A01901">
        <w:rPr>
          <w:rFonts w:ascii="Times New Roman" w:hAnsi="Times New Roman" w:cs="Times New Roman"/>
          <w:szCs w:val="28"/>
        </w:rPr>
        <w:t>7</w:t>
      </w:r>
      <w:r w:rsidRPr="00A01901">
        <w:rPr>
          <w:rFonts w:ascii="Times New Roman" w:hAnsi="Times New Roman" w:cs="Times New Roman"/>
          <w:szCs w:val="28"/>
        </w:rPr>
        <w:t xml:space="preserve"> годов.</w:t>
      </w:r>
    </w:p>
    <w:p w:rsidR="00A228C3" w:rsidRPr="00A01901" w:rsidRDefault="00A228C3" w:rsidP="00B65814">
      <w:pPr>
        <w:pStyle w:val="af"/>
        <w:numPr>
          <w:ilvl w:val="0"/>
          <w:numId w:val="2"/>
        </w:numPr>
        <w:tabs>
          <w:tab w:val="left" w:pos="1134"/>
        </w:tabs>
        <w:ind w:left="0" w:firstLine="709"/>
        <w:jc w:val="both"/>
        <w:rPr>
          <w:rFonts w:ascii="Times New Roman" w:hAnsi="Times New Roman" w:cs="Times New Roman"/>
          <w:szCs w:val="28"/>
        </w:rPr>
      </w:pPr>
      <w:r w:rsidRPr="00A01901">
        <w:rPr>
          <w:rFonts w:ascii="Times New Roman" w:hAnsi="Times New Roman" w:cs="Times New Roman"/>
          <w:szCs w:val="28"/>
        </w:rPr>
        <w:t>Контроль за исполнением настоящего приказа возложить на первого заместителя министра – Директора Департамента казначейства Министерства финансов Республи</w:t>
      </w:r>
      <w:r w:rsidR="0027261C" w:rsidRPr="00A01901">
        <w:rPr>
          <w:rFonts w:ascii="Times New Roman" w:hAnsi="Times New Roman" w:cs="Times New Roman"/>
          <w:szCs w:val="28"/>
        </w:rPr>
        <w:t xml:space="preserve">ки Татарстан М.Д. </w:t>
      </w:r>
      <w:proofErr w:type="spellStart"/>
      <w:r w:rsidR="0027261C" w:rsidRPr="00A01901">
        <w:rPr>
          <w:rFonts w:ascii="Times New Roman" w:hAnsi="Times New Roman" w:cs="Times New Roman"/>
          <w:szCs w:val="28"/>
        </w:rPr>
        <w:t>Файзрахманова</w:t>
      </w:r>
      <w:proofErr w:type="spellEnd"/>
      <w:r w:rsidRPr="00A01901">
        <w:rPr>
          <w:rFonts w:ascii="Times New Roman" w:hAnsi="Times New Roman" w:cs="Times New Roman"/>
          <w:szCs w:val="28"/>
        </w:rPr>
        <w:t>.</w:t>
      </w:r>
    </w:p>
    <w:p w:rsidR="00401261" w:rsidRPr="00A01901" w:rsidRDefault="00401261" w:rsidP="00B65814">
      <w:pPr>
        <w:pStyle w:val="af"/>
        <w:tabs>
          <w:tab w:val="left" w:pos="1134"/>
        </w:tabs>
        <w:ind w:left="709" w:firstLine="0"/>
        <w:jc w:val="both"/>
        <w:rPr>
          <w:rFonts w:ascii="Times New Roman" w:hAnsi="Times New Roman" w:cs="Times New Roman"/>
          <w:sz w:val="20"/>
          <w:szCs w:val="20"/>
        </w:rPr>
      </w:pPr>
    </w:p>
    <w:p w:rsidR="00C36095" w:rsidRPr="00A01901" w:rsidRDefault="00C36095" w:rsidP="00B65814">
      <w:pPr>
        <w:pStyle w:val="af"/>
        <w:tabs>
          <w:tab w:val="left" w:pos="1134"/>
        </w:tabs>
        <w:ind w:left="709" w:firstLine="0"/>
        <w:jc w:val="both"/>
        <w:rPr>
          <w:rFonts w:ascii="Times New Roman" w:hAnsi="Times New Roman" w:cs="Times New Roman"/>
          <w:sz w:val="20"/>
          <w:szCs w:val="20"/>
        </w:rPr>
      </w:pPr>
    </w:p>
    <w:p w:rsidR="00C36095" w:rsidRPr="00A01901" w:rsidRDefault="00C36095" w:rsidP="00B65814">
      <w:pPr>
        <w:pStyle w:val="af"/>
        <w:tabs>
          <w:tab w:val="left" w:pos="1134"/>
        </w:tabs>
        <w:ind w:left="709" w:firstLine="0"/>
        <w:jc w:val="both"/>
        <w:rPr>
          <w:rFonts w:ascii="Times New Roman" w:hAnsi="Times New Roman" w:cs="Times New Roman"/>
          <w:sz w:val="20"/>
          <w:szCs w:val="20"/>
        </w:rPr>
      </w:pPr>
    </w:p>
    <w:p w:rsidR="00401261" w:rsidRPr="00A01901" w:rsidRDefault="00401261" w:rsidP="00B65814">
      <w:pPr>
        <w:tabs>
          <w:tab w:val="left" w:pos="1134"/>
        </w:tabs>
        <w:spacing w:line="288" w:lineRule="auto"/>
        <w:jc w:val="both"/>
        <w:rPr>
          <w:sz w:val="28"/>
          <w:szCs w:val="28"/>
        </w:rPr>
      </w:pPr>
      <w:r w:rsidRPr="00A01901">
        <w:rPr>
          <w:sz w:val="28"/>
          <w:szCs w:val="28"/>
        </w:rPr>
        <w:t xml:space="preserve">Министр </w:t>
      </w:r>
      <w:r w:rsidRPr="00A01901">
        <w:rPr>
          <w:sz w:val="28"/>
          <w:szCs w:val="28"/>
        </w:rPr>
        <w:tab/>
      </w:r>
      <w:r w:rsidRPr="00A01901">
        <w:rPr>
          <w:sz w:val="28"/>
          <w:szCs w:val="28"/>
        </w:rPr>
        <w:tab/>
      </w:r>
      <w:r w:rsidRPr="00A01901">
        <w:rPr>
          <w:sz w:val="28"/>
          <w:szCs w:val="28"/>
        </w:rPr>
        <w:tab/>
      </w:r>
      <w:r w:rsidRPr="00A01901">
        <w:rPr>
          <w:sz w:val="28"/>
          <w:szCs w:val="28"/>
        </w:rPr>
        <w:tab/>
      </w:r>
      <w:r w:rsidRPr="00A01901">
        <w:rPr>
          <w:sz w:val="28"/>
          <w:szCs w:val="28"/>
        </w:rPr>
        <w:tab/>
      </w:r>
      <w:r w:rsidRPr="00A01901">
        <w:rPr>
          <w:sz w:val="28"/>
          <w:szCs w:val="28"/>
        </w:rPr>
        <w:tab/>
      </w:r>
      <w:r w:rsidRPr="00A01901">
        <w:rPr>
          <w:sz w:val="28"/>
          <w:szCs w:val="28"/>
        </w:rPr>
        <w:tab/>
      </w:r>
      <w:r w:rsidRPr="00A01901">
        <w:rPr>
          <w:sz w:val="28"/>
          <w:szCs w:val="28"/>
        </w:rPr>
        <w:tab/>
        <w:t xml:space="preserve">                        </w:t>
      </w:r>
      <w:proofErr w:type="spellStart"/>
      <w:r w:rsidRPr="00A01901">
        <w:rPr>
          <w:sz w:val="28"/>
          <w:szCs w:val="28"/>
        </w:rPr>
        <w:t>Р.Р.Гайзатуллин</w:t>
      </w:r>
      <w:proofErr w:type="spellEnd"/>
    </w:p>
    <w:p w:rsidR="0030777C" w:rsidRPr="00A01901" w:rsidRDefault="0030777C" w:rsidP="00B65814">
      <w:pPr>
        <w:tabs>
          <w:tab w:val="left" w:pos="1134"/>
        </w:tabs>
        <w:spacing w:line="288" w:lineRule="auto"/>
        <w:jc w:val="both"/>
        <w:rPr>
          <w:sz w:val="28"/>
          <w:szCs w:val="28"/>
        </w:rPr>
      </w:pPr>
    </w:p>
    <w:p w:rsidR="00D03317" w:rsidRPr="00A01901" w:rsidRDefault="00D03317" w:rsidP="005E789D">
      <w:pPr>
        <w:tabs>
          <w:tab w:val="left" w:pos="1134"/>
        </w:tabs>
        <w:rPr>
          <w:bCs/>
          <w:sz w:val="28"/>
          <w:szCs w:val="28"/>
        </w:rPr>
        <w:sectPr w:rsidR="00D03317" w:rsidRPr="00A01901" w:rsidSect="0019584E">
          <w:headerReference w:type="default" r:id="rId9"/>
          <w:pgSz w:w="11906" w:h="16838" w:code="9"/>
          <w:pgMar w:top="1134" w:right="567" w:bottom="709" w:left="1134" w:header="284" w:footer="0" w:gutter="0"/>
          <w:cols w:space="720"/>
          <w:titlePg/>
          <w:docGrid w:linePitch="360"/>
        </w:sectPr>
      </w:pPr>
    </w:p>
    <w:p w:rsidR="001F7493" w:rsidRPr="00A01901" w:rsidRDefault="001F7493" w:rsidP="007670C3">
      <w:pPr>
        <w:tabs>
          <w:tab w:val="left" w:pos="1134"/>
        </w:tabs>
        <w:ind w:left="6804"/>
        <w:rPr>
          <w:bCs/>
          <w:sz w:val="28"/>
          <w:szCs w:val="28"/>
        </w:rPr>
      </w:pPr>
      <w:r w:rsidRPr="00A01901">
        <w:rPr>
          <w:bCs/>
          <w:sz w:val="28"/>
          <w:szCs w:val="28"/>
        </w:rPr>
        <w:lastRenderedPageBreak/>
        <w:t xml:space="preserve">Утверждены </w:t>
      </w:r>
    </w:p>
    <w:p w:rsidR="001F7493" w:rsidRPr="00A01901" w:rsidRDefault="001F7493" w:rsidP="007670C3">
      <w:pPr>
        <w:tabs>
          <w:tab w:val="left" w:pos="1134"/>
          <w:tab w:val="left" w:pos="6804"/>
        </w:tabs>
        <w:ind w:left="6804"/>
        <w:rPr>
          <w:bCs/>
          <w:sz w:val="28"/>
          <w:szCs w:val="28"/>
        </w:rPr>
      </w:pPr>
      <w:r w:rsidRPr="00A01901">
        <w:rPr>
          <w:bCs/>
          <w:sz w:val="28"/>
          <w:szCs w:val="28"/>
        </w:rPr>
        <w:t>приказом</w:t>
      </w:r>
    </w:p>
    <w:p w:rsidR="001F7493" w:rsidRPr="00A01901" w:rsidRDefault="001F7493" w:rsidP="007670C3">
      <w:pPr>
        <w:tabs>
          <w:tab w:val="left" w:pos="1134"/>
          <w:tab w:val="left" w:pos="6804"/>
        </w:tabs>
        <w:ind w:left="6804"/>
        <w:rPr>
          <w:bCs/>
          <w:sz w:val="28"/>
          <w:szCs w:val="28"/>
        </w:rPr>
      </w:pPr>
      <w:r w:rsidRPr="00A01901">
        <w:rPr>
          <w:bCs/>
          <w:sz w:val="28"/>
          <w:szCs w:val="28"/>
        </w:rPr>
        <w:t>Министерства финансов</w:t>
      </w:r>
    </w:p>
    <w:p w:rsidR="001F7493" w:rsidRPr="00A01901" w:rsidRDefault="001F7493" w:rsidP="007670C3">
      <w:pPr>
        <w:tabs>
          <w:tab w:val="left" w:pos="1134"/>
          <w:tab w:val="left" w:pos="6804"/>
          <w:tab w:val="left" w:pos="7513"/>
        </w:tabs>
        <w:ind w:left="6804"/>
        <w:rPr>
          <w:bCs/>
          <w:sz w:val="28"/>
          <w:szCs w:val="28"/>
        </w:rPr>
      </w:pPr>
      <w:r w:rsidRPr="00A01901">
        <w:rPr>
          <w:bCs/>
          <w:sz w:val="28"/>
          <w:szCs w:val="28"/>
        </w:rPr>
        <w:t>Республики Татарстан</w:t>
      </w:r>
    </w:p>
    <w:p w:rsidR="001F7493" w:rsidRPr="00A01901" w:rsidRDefault="001F7493" w:rsidP="007670C3">
      <w:pPr>
        <w:pStyle w:val="ConsPlusNormal"/>
        <w:tabs>
          <w:tab w:val="left" w:pos="6804"/>
        </w:tabs>
        <w:ind w:left="6804" w:firstLine="0"/>
        <w:rPr>
          <w:rFonts w:ascii="Times New Roman" w:hAnsi="Times New Roman" w:cs="Times New Roman"/>
          <w:sz w:val="28"/>
          <w:szCs w:val="28"/>
        </w:rPr>
      </w:pPr>
      <w:r w:rsidRPr="00A01901">
        <w:rPr>
          <w:rFonts w:ascii="Times New Roman" w:hAnsi="Times New Roman" w:cs="Times New Roman"/>
          <w:sz w:val="28"/>
          <w:szCs w:val="28"/>
        </w:rPr>
        <w:t xml:space="preserve">от </w:t>
      </w:r>
      <w:proofErr w:type="gramStart"/>
      <w:r w:rsidR="005743E1" w:rsidRPr="00A01901">
        <w:rPr>
          <w:rFonts w:ascii="Times New Roman" w:hAnsi="Times New Roman" w:cs="Times New Roman"/>
          <w:sz w:val="28"/>
          <w:szCs w:val="28"/>
        </w:rPr>
        <w:t>«</w:t>
      </w:r>
      <w:r w:rsidR="00196A5D" w:rsidRPr="00A01901">
        <w:rPr>
          <w:rFonts w:ascii="Times New Roman" w:hAnsi="Times New Roman" w:cs="Times New Roman"/>
          <w:sz w:val="28"/>
          <w:szCs w:val="28"/>
        </w:rPr>
        <w:t xml:space="preserve"> </w:t>
      </w:r>
      <w:r w:rsidR="004C1767" w:rsidRPr="00A01901">
        <w:rPr>
          <w:rFonts w:ascii="Times New Roman" w:hAnsi="Times New Roman" w:cs="Times New Roman"/>
          <w:sz w:val="28"/>
          <w:szCs w:val="28"/>
        </w:rPr>
        <w:t xml:space="preserve"> </w:t>
      </w:r>
      <w:proofErr w:type="gramEnd"/>
      <w:r w:rsidR="004C1767" w:rsidRPr="00A01901">
        <w:rPr>
          <w:rFonts w:ascii="Times New Roman" w:hAnsi="Times New Roman" w:cs="Times New Roman"/>
          <w:sz w:val="28"/>
          <w:szCs w:val="28"/>
        </w:rPr>
        <w:t xml:space="preserve">  </w:t>
      </w:r>
      <w:r w:rsidR="00196A5D" w:rsidRPr="00A01901">
        <w:rPr>
          <w:rFonts w:ascii="Times New Roman" w:hAnsi="Times New Roman" w:cs="Times New Roman"/>
          <w:sz w:val="28"/>
          <w:szCs w:val="28"/>
        </w:rPr>
        <w:t xml:space="preserve"> </w:t>
      </w:r>
      <w:r w:rsidR="00C36095" w:rsidRPr="00A01901">
        <w:rPr>
          <w:rFonts w:ascii="Times New Roman" w:hAnsi="Times New Roman" w:cs="Times New Roman"/>
          <w:sz w:val="28"/>
          <w:szCs w:val="28"/>
        </w:rPr>
        <w:t>»</w:t>
      </w:r>
      <w:r w:rsidR="00686DE6" w:rsidRPr="00A01901">
        <w:rPr>
          <w:rFonts w:ascii="Times New Roman" w:hAnsi="Times New Roman" w:cs="Times New Roman"/>
          <w:sz w:val="28"/>
          <w:szCs w:val="28"/>
        </w:rPr>
        <w:t xml:space="preserve"> </w:t>
      </w:r>
      <w:r w:rsidR="00196A5D" w:rsidRPr="00A01901">
        <w:rPr>
          <w:rFonts w:ascii="Times New Roman" w:hAnsi="Times New Roman" w:cs="Times New Roman"/>
          <w:sz w:val="28"/>
          <w:szCs w:val="28"/>
        </w:rPr>
        <w:t xml:space="preserve">  </w:t>
      </w:r>
      <w:r w:rsidR="004C1767" w:rsidRPr="00A01901">
        <w:rPr>
          <w:rFonts w:ascii="Times New Roman" w:hAnsi="Times New Roman" w:cs="Times New Roman"/>
          <w:sz w:val="28"/>
          <w:szCs w:val="28"/>
        </w:rPr>
        <w:t xml:space="preserve">          </w:t>
      </w:r>
      <w:r w:rsidR="00196A5D" w:rsidRPr="00A01901">
        <w:rPr>
          <w:rFonts w:ascii="Times New Roman" w:hAnsi="Times New Roman" w:cs="Times New Roman"/>
          <w:sz w:val="28"/>
          <w:szCs w:val="28"/>
        </w:rPr>
        <w:t xml:space="preserve">     </w:t>
      </w:r>
      <w:r w:rsidRPr="00A01901">
        <w:rPr>
          <w:rFonts w:ascii="Times New Roman" w:hAnsi="Times New Roman" w:cs="Times New Roman"/>
          <w:sz w:val="28"/>
          <w:szCs w:val="28"/>
        </w:rPr>
        <w:t xml:space="preserve"> года</w:t>
      </w:r>
    </w:p>
    <w:p w:rsidR="001F7493" w:rsidRPr="00A01901" w:rsidRDefault="001F7493" w:rsidP="007670C3">
      <w:pPr>
        <w:pStyle w:val="ConsPlusNormal"/>
        <w:tabs>
          <w:tab w:val="left" w:pos="6804"/>
        </w:tabs>
        <w:ind w:left="6804" w:firstLine="0"/>
        <w:rPr>
          <w:bCs/>
          <w:sz w:val="28"/>
          <w:szCs w:val="28"/>
        </w:rPr>
      </w:pPr>
      <w:r w:rsidRPr="00A01901">
        <w:rPr>
          <w:rFonts w:ascii="Times New Roman" w:hAnsi="Times New Roman" w:cs="Times New Roman"/>
          <w:sz w:val="28"/>
          <w:szCs w:val="28"/>
        </w:rPr>
        <w:t xml:space="preserve">№ </w:t>
      </w:r>
    </w:p>
    <w:p w:rsidR="00401261" w:rsidRPr="00A01901" w:rsidRDefault="002E31B3" w:rsidP="00401261">
      <w:pPr>
        <w:pStyle w:val="ConsPlusNormal"/>
        <w:ind w:firstLine="0"/>
        <w:jc w:val="right"/>
        <w:rPr>
          <w:rFonts w:ascii="Times New Roman" w:hAnsi="Times New Roman" w:cs="Times New Roman"/>
          <w:sz w:val="28"/>
          <w:szCs w:val="28"/>
        </w:rPr>
      </w:pPr>
      <w:r w:rsidRPr="00A01901">
        <w:rPr>
          <w:bCs/>
          <w:noProof/>
          <w:color w:val="FFFFFF" w:themeColor="background1"/>
          <w:sz w:val="28"/>
          <w:szCs w:val="28"/>
          <w:lang w:eastAsia="ru-RU"/>
        </w:rPr>
        <mc:AlternateContent>
          <mc:Choice Requires="wps">
            <w:drawing>
              <wp:anchor distT="4294967295" distB="4294967295" distL="114300" distR="114300" simplePos="0" relativeHeight="251656192" behindDoc="0" locked="0" layoutInCell="1" allowOverlap="1">
                <wp:simplePos x="0" y="0"/>
                <wp:positionH relativeFrom="column">
                  <wp:posOffset>4318000</wp:posOffset>
                </wp:positionH>
                <wp:positionV relativeFrom="paragraph">
                  <wp:posOffset>17779</wp:posOffset>
                </wp:positionV>
                <wp:extent cx="2009775" cy="0"/>
                <wp:effectExtent l="0" t="0" r="28575" b="19050"/>
                <wp:wrapNone/>
                <wp:docPr id="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07A1F" id="_x0000_t32" coordsize="21600,21600" o:spt="32" o:oned="t" path="m,l21600,21600e" filled="f">
                <v:path arrowok="t" fillok="f" o:connecttype="none"/>
                <o:lock v:ext="edit" shapetype="t"/>
              </v:shapetype>
              <v:shape id="Прямая со стрелкой 1" o:spid="_x0000_s1026" type="#_x0000_t32" style="position:absolute;margin-left:340pt;margin-top:1.4pt;width:158.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"/>
            </w:pict>
          </mc:Fallback>
        </mc:AlternateContent>
      </w:r>
    </w:p>
    <w:p w:rsidR="00401261" w:rsidRPr="00A01901" w:rsidRDefault="00401261" w:rsidP="00401261">
      <w:pPr>
        <w:pStyle w:val="ConsPlusTitle"/>
        <w:widowControl/>
        <w:ind w:firstLine="709"/>
        <w:jc w:val="center"/>
        <w:outlineLvl w:val="0"/>
        <w:rPr>
          <w:rFonts w:ascii="Times New Roman" w:hAnsi="Times New Roman" w:cs="Times New Roman"/>
          <w:b w:val="0"/>
        </w:rPr>
      </w:pPr>
    </w:p>
    <w:p w:rsidR="00937C31" w:rsidRPr="00A01901" w:rsidRDefault="00937C31" w:rsidP="00937C31">
      <w:pPr>
        <w:pStyle w:val="ConsPlusTitle"/>
        <w:widowControl/>
        <w:jc w:val="center"/>
        <w:outlineLvl w:val="0"/>
        <w:rPr>
          <w:rFonts w:ascii="Times New Roman" w:hAnsi="Times New Roman" w:cs="Times New Roman"/>
          <w:b w:val="0"/>
        </w:rPr>
      </w:pPr>
      <w:r w:rsidRPr="00A01901">
        <w:rPr>
          <w:rFonts w:ascii="Times New Roman" w:hAnsi="Times New Roman" w:cs="Times New Roman"/>
          <w:b w:val="0"/>
        </w:rPr>
        <w:t>Указания</w:t>
      </w:r>
    </w:p>
    <w:p w:rsidR="00937C31" w:rsidRPr="00A01901" w:rsidRDefault="00937C31" w:rsidP="00937C31">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об установлении, детализации и определении порядка </w:t>
      </w:r>
    </w:p>
    <w:p w:rsidR="00937C31" w:rsidRPr="00A01901" w:rsidRDefault="00937C31" w:rsidP="00937C31">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применения бюджетной классификации Российской Федерации в части, </w:t>
      </w:r>
    </w:p>
    <w:p w:rsidR="00401261" w:rsidRPr="00A01901" w:rsidRDefault="00937C31" w:rsidP="00937C31">
      <w:pPr>
        <w:pStyle w:val="ConsPlusTitle"/>
        <w:widowControl/>
        <w:jc w:val="center"/>
        <w:outlineLvl w:val="0"/>
        <w:rPr>
          <w:rFonts w:ascii="Times New Roman" w:hAnsi="Times New Roman" w:cs="Times New Roman"/>
          <w:b w:val="0"/>
        </w:rPr>
      </w:pPr>
      <w:r w:rsidRPr="00A01901">
        <w:rPr>
          <w:rFonts w:ascii="Times New Roman" w:eastAsiaTheme="minorHAnsi" w:hAnsi="Times New Roman" w:cs="Times New Roman"/>
          <w:b w:val="0"/>
          <w:lang w:eastAsia="en-US"/>
        </w:rPr>
        <w:t xml:space="preserve">относящейся к бюджету Республики Татарстан и бюджету </w:t>
      </w:r>
      <w:r w:rsidRPr="00A01901">
        <w:rPr>
          <w:rFonts w:ascii="Times New Roman" w:hAnsi="Times New Roman" w:cs="Times New Roman"/>
          <w:b w:val="0"/>
        </w:rPr>
        <w:t>Т</w:t>
      </w:r>
      <w:r w:rsidRPr="00A01901">
        <w:rPr>
          <w:rFonts w:ascii="Times New Roman" w:eastAsiaTheme="minorHAnsi" w:hAnsi="Times New Roman" w:cs="Times New Roman"/>
          <w:b w:val="0"/>
          <w:lang w:eastAsia="en-US"/>
        </w:rPr>
        <w:t>ерриториального фонда обязательного медицинского страхования Республики Татарстан</w:t>
      </w:r>
    </w:p>
    <w:p w:rsidR="00401261" w:rsidRPr="00A01901" w:rsidRDefault="00401261" w:rsidP="00401261">
      <w:pPr>
        <w:autoSpaceDE w:val="0"/>
        <w:autoSpaceDN w:val="0"/>
        <w:adjustRightInd w:val="0"/>
        <w:jc w:val="center"/>
        <w:outlineLvl w:val="0"/>
        <w:rPr>
          <w:sz w:val="28"/>
          <w:szCs w:val="28"/>
        </w:rPr>
      </w:pPr>
    </w:p>
    <w:p w:rsidR="00401261" w:rsidRPr="00A01901" w:rsidRDefault="00401261" w:rsidP="00975975">
      <w:pPr>
        <w:autoSpaceDE w:val="0"/>
        <w:autoSpaceDN w:val="0"/>
        <w:adjustRightInd w:val="0"/>
        <w:ind w:firstLine="709"/>
        <w:jc w:val="both"/>
        <w:outlineLvl w:val="0"/>
        <w:rPr>
          <w:sz w:val="28"/>
          <w:szCs w:val="28"/>
        </w:rPr>
      </w:pPr>
    </w:p>
    <w:p w:rsidR="00BC3019" w:rsidRPr="00A01901" w:rsidRDefault="00707F27" w:rsidP="00707F27">
      <w:pPr>
        <w:autoSpaceDE w:val="0"/>
        <w:autoSpaceDN w:val="0"/>
        <w:adjustRightInd w:val="0"/>
        <w:jc w:val="center"/>
        <w:outlineLvl w:val="1"/>
        <w:rPr>
          <w:sz w:val="28"/>
          <w:szCs w:val="28"/>
        </w:rPr>
      </w:pPr>
      <w:r w:rsidRPr="00A01901">
        <w:rPr>
          <w:rFonts w:eastAsiaTheme="minorHAnsi"/>
          <w:sz w:val="28"/>
          <w:szCs w:val="28"/>
          <w:lang w:eastAsia="en-US"/>
        </w:rPr>
        <w:t>1. Общие положения</w:t>
      </w:r>
    </w:p>
    <w:p w:rsidR="00EE6A38" w:rsidRPr="00A01901" w:rsidRDefault="00EE6A38" w:rsidP="00EE6A38">
      <w:pPr>
        <w:autoSpaceDE w:val="0"/>
        <w:autoSpaceDN w:val="0"/>
        <w:adjustRightInd w:val="0"/>
        <w:ind w:firstLine="540"/>
        <w:jc w:val="both"/>
        <w:rPr>
          <w:sz w:val="28"/>
          <w:szCs w:val="28"/>
        </w:rPr>
      </w:pP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Настоящие Указания об установлении, детализации и определении порядка применения бюджетной классификации Российской Федерации в части, относящейся к бюджету Республики Татарстан и бюджету Территориального фонда обязательного медицинского страхования Республики Татарстан (далее – Указания), устанавливают порядок применения бюджетной классификации Российской Федерации (далее – бюджетная классификация) в части, относящейся к бюджету Республики Татарстан и бюджету Территориального фонда обязательного медицинского страхования Республики Татарстан, всеми участниками бюджетного процесса в Республике Татарстан.</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Бюджетная классификация доходов, расходов и источников финансирования дефицитов бюджетов, которая в соответствии с Бюджетным кодексом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 главного распорядителя средств бюджета Республики Татарстан и Территориального фонда обязательного медицинского страхования Республики Татарстан состоит из трех разрядов и формируется с применением числового ряда: 1, 2, 3, 4, 5, 6, 7, 8, 9, 0.</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 главного распорядителя средств бюджета Республики Татарстан и бюджета Территориального фонда обязательного медицинского страхования Республики Татарстан устанавливается в соответствии с утвержденным в составе ведомственной структуры расходов бюджета Республики Татарстан и бюджета Территориального фонда обязательного медицинского страхования Республики Татарстан перечнем главных распорядителей средств соответствующих бюджетов.</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Перечень главных распорядителей средств бюджета Республики Татарстан и бюджета Территориального фонда обязательного медицинского страхования Республики Татарстан представлен в приложении № 1 к настоящим Указаниям.</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xml:space="preserve">Целевые статьи расходов бюджета Республики Татарстан обеспечивают привязку бюджетных ассигнований бюджета Республики Татарстан к </w:t>
      </w:r>
      <w:r w:rsidRPr="00A01901">
        <w:rPr>
          <w:bCs/>
          <w:sz w:val="28"/>
          <w:szCs w:val="28"/>
          <w:lang w:eastAsia="en-US"/>
        </w:rPr>
        <w:lastRenderedPageBreak/>
        <w:t>государственным программам Республики Татарстан и непрограммным направлениям деятельности (функциям) государственных органов Республики Татарстан.</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xml:space="preserve">Целевые статьи расходов бюджета Территориального фонда обязательного медицинского страхования Республики Татарстан обеспечивают привязку бюджетных ассигнований указанного бюджета к основным направлениям </w:t>
      </w:r>
      <w:r w:rsidRPr="00A01901">
        <w:rPr>
          <w:bCs/>
          <w:spacing w:val="-2"/>
          <w:sz w:val="28"/>
          <w:szCs w:val="28"/>
          <w:lang w:eastAsia="en-US"/>
        </w:rPr>
        <w:t>деятельности (функциям) органа управления Территориального фонда</w:t>
      </w:r>
      <w:r w:rsidRPr="00A01901">
        <w:rPr>
          <w:bCs/>
          <w:sz w:val="28"/>
          <w:szCs w:val="28"/>
          <w:lang w:eastAsia="en-US"/>
        </w:rPr>
        <w:t xml:space="preserve"> обязательного медицинского страхования Республики Татарстан в установленной сфере деятельности.</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 целевой статьи расходов бюджета Республики Татарстан и бюджета Территориального фонда обязательного страхования Республики Татарстан состоит из десяти разрядов (8 – 17 разряды кода классификации расходов бюджетов).</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Структура кода целевой статьи расходов бюджета Республики Татарстан и бюджета Территориального фонда обязательного страхования Республики Татарстан устанавливается с учетом положений настоящих Указаний и включает следующие составные части:</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 программного (непрограммного) направления деятельности (8 – 9 разряды кода классификации расходов бюджетов), предназначенный для кодирования бюджетных ассигнований по государственным программам Республики Татарстан, непрограммным направлениям деятельности государственных органов Республики Татарстан, органа управления Территориального фонда обязательного медицинского страхования Республики Татарстан;</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 типа структурного элемента (элемента непрограммного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государственных программ Республики Татарстан, элементам непрограммных направлений деятельности органа управления Территориального фонда обязательного медицинского страхования Республики Татарстан</w:t>
      </w:r>
      <w:r w:rsidR="00AF7915" w:rsidRPr="00A01901">
        <w:rPr>
          <w:bCs/>
          <w:sz w:val="28"/>
          <w:szCs w:val="28"/>
          <w:lang w:eastAsia="en-US"/>
        </w:rPr>
        <w:t>;</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 структурного элемента (11-12 разряды кода классификации расходов бюджетов), предназначенный для кодирования бюджетных ассигнований по федеральным проектам, региональным проектам, комплексам процессных мероприятий в рамках государственных программ Республики Татарстан, а также отдельным мероприятиям, направленным на финансовое обеспечение деятельности государственных органов Республики Татарстан, в рамках непрограммных направлений деятельности;</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 направления расходов (13 – 17 разряды кода классификации расходов бюджетов) предназначен для кодирования направлений расходования средств, конкретизирующих (при необходимости) отдельные мероприятия.</w:t>
      </w:r>
    </w:p>
    <w:p w:rsidR="005A1A79" w:rsidRPr="00A01901" w:rsidRDefault="002D1950" w:rsidP="002D1950">
      <w:pPr>
        <w:autoSpaceDE w:val="0"/>
        <w:autoSpaceDN w:val="0"/>
        <w:adjustRightInd w:val="0"/>
        <w:ind w:firstLine="709"/>
        <w:jc w:val="both"/>
        <w:rPr>
          <w:bCs/>
          <w:spacing w:val="-2"/>
          <w:sz w:val="28"/>
          <w:szCs w:val="28"/>
          <w:lang w:eastAsia="en-US"/>
        </w:rPr>
      </w:pPr>
      <w:r w:rsidRPr="00A01901">
        <w:rPr>
          <w:bCs/>
          <w:spacing w:val="-2"/>
          <w:sz w:val="28"/>
          <w:szCs w:val="28"/>
          <w:lang w:eastAsia="en-US"/>
        </w:rPr>
        <w:t xml:space="preserve">Целевым статьям расходов бюджета Республики Татарстан и бюджета Территориального фонда обязательного медицинского страхования Республики Татарстан присваиваются уникальные коды, сформированные с применением буквенно-цифрового ряда: </w:t>
      </w:r>
      <w:r w:rsidR="005A1A79" w:rsidRPr="00A01901">
        <w:rPr>
          <w:bCs/>
          <w:spacing w:val="-2"/>
          <w:sz w:val="28"/>
          <w:szCs w:val="28"/>
          <w:lang w:eastAsia="en-US"/>
        </w:rPr>
        <w:t xml:space="preserve">0, 1, 2, 3, 4, 5, 6, 7, 8, 9, </w:t>
      </w:r>
      <w:proofErr w:type="gramStart"/>
      <w:r w:rsidR="005A1A79" w:rsidRPr="00A01901">
        <w:rPr>
          <w:bCs/>
          <w:spacing w:val="-2"/>
          <w:sz w:val="28"/>
          <w:szCs w:val="28"/>
          <w:lang w:eastAsia="en-US"/>
        </w:rPr>
        <w:t>А</w:t>
      </w:r>
      <w:proofErr w:type="gramEnd"/>
      <w:r w:rsidR="005A1A79" w:rsidRPr="00A01901">
        <w:rPr>
          <w:bCs/>
          <w:spacing w:val="-2"/>
          <w:sz w:val="28"/>
          <w:szCs w:val="28"/>
          <w:lang w:eastAsia="en-US"/>
        </w:rPr>
        <w:t>, Б, В, Г, Д, Е, Ж, И, К, Л, М, Н, П, Р, С, Т, У, Ф, Ц, Ч, Ш, Щ, Э, Ю, Я, A, B, C, D, E, F, G, H, I, J, K, L, M, N, P, Q, R, S, T, U, V, W, Y, Z.</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xml:space="preserve">Наименования целевых статей расходов бюджета Республики Татарстан и бюджета Территориального фонда обязательного медицинского страхования </w:t>
      </w:r>
      <w:r w:rsidRPr="00A01901">
        <w:rPr>
          <w:bCs/>
          <w:sz w:val="28"/>
          <w:szCs w:val="28"/>
          <w:lang w:eastAsia="en-US"/>
        </w:rPr>
        <w:lastRenderedPageBreak/>
        <w:t>Республики Татарстан устанавливаются Министерством финансов Республики Татарстан и характеризуют направление бюджетных ассигнований на реализацию:</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государственных программ Республики Татарстан, непрограммных направлений деятельности государственных органов Республики Татарстан, непрограммных направлений деятельности органа управления Территориального фонда обязательного медицинского страхования Республики Татарстан;</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типов структурных элементов государственных программ Республики Татарстан, элемент</w:t>
      </w:r>
      <w:r w:rsidR="007F75C4" w:rsidRPr="00A01901">
        <w:rPr>
          <w:bCs/>
          <w:sz w:val="28"/>
          <w:szCs w:val="28"/>
          <w:lang w:eastAsia="en-US"/>
        </w:rPr>
        <w:t>ов</w:t>
      </w:r>
      <w:r w:rsidRPr="00A01901">
        <w:rPr>
          <w:bCs/>
          <w:sz w:val="28"/>
          <w:szCs w:val="28"/>
          <w:lang w:eastAsia="en-US"/>
        </w:rPr>
        <w:t xml:space="preserve"> непрограммных направлений деятельности органа управления Территориального фонда обязательного медицинского страхования Республики Татарстан;</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федеральных проектов, региональных проектов, комплексов процессных мероприятий в рамках государственных программ Республики Татарстан, а также отдельных мероприятий, направленных на финансовое обеспечение деятельности государственных органов Республики Татарстан, в рамках непрограммных направлений деятельности;</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направлений расходов.</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Коды направлений расходов, содержащие значения 30000 – 39990 и 50000 – 59990, а также R0000 – R9990, L0000 – L9990, S0000 – S9990 используются, если иное не установлено настоящими Указаниями:</w:t>
      </w:r>
    </w:p>
    <w:p w:rsidR="002D1950" w:rsidRPr="00A01901" w:rsidRDefault="002D1950" w:rsidP="002D1950">
      <w:pPr>
        <w:autoSpaceDE w:val="0"/>
        <w:autoSpaceDN w:val="0"/>
        <w:adjustRightInd w:val="0"/>
        <w:ind w:firstLine="709"/>
        <w:jc w:val="both"/>
        <w:rPr>
          <w:bCs/>
          <w:spacing w:val="-2"/>
          <w:sz w:val="28"/>
          <w:szCs w:val="28"/>
          <w:lang w:eastAsia="en-US"/>
        </w:rPr>
      </w:pPr>
      <w:r w:rsidRPr="00A01901">
        <w:rPr>
          <w:bCs/>
          <w:spacing w:val="-2"/>
          <w:sz w:val="28"/>
          <w:szCs w:val="28"/>
          <w:lang w:eastAsia="en-US"/>
        </w:rPr>
        <w:t xml:space="preserve">коды направлений 30000 – 39990 и 50000 – 59990 используются для отражения расходов бюджета Республики Татарстан и местных бюджетов, бюджета Территориального фонда обязательного медицинского страхования Республики Татарстан, источником финансового обеспечения которых являются субсидии, субвенции и иные межбюджетные трансферты, предоставляемые из федерального бюджета (бюджетов государственных внебюджетных фондов Российской Федерации). Отражение указанных расходов осуществляется в соответствии с Порядком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 от 24 мая 2022 года № 82н </w:t>
      </w:r>
      <w:r w:rsidR="005743E1" w:rsidRPr="00A01901">
        <w:rPr>
          <w:bCs/>
          <w:spacing w:val="-2"/>
          <w:sz w:val="28"/>
          <w:szCs w:val="28"/>
          <w:lang w:eastAsia="en-US"/>
        </w:rPr>
        <w:t>«</w:t>
      </w:r>
      <w:r w:rsidRPr="00A01901">
        <w:rPr>
          <w:bCs/>
          <w:spacing w:val="-2"/>
          <w:sz w:val="28"/>
          <w:szCs w:val="28"/>
          <w:lang w:eastAsia="en-US"/>
        </w:rPr>
        <w:t>О Порядке формирования и применения кодов бюджетной классификации Российской Федерации, их структуре и принципах назначения</w:t>
      </w:r>
      <w:r w:rsidR="005743E1" w:rsidRPr="00A01901">
        <w:rPr>
          <w:bCs/>
          <w:spacing w:val="-2"/>
          <w:sz w:val="28"/>
          <w:szCs w:val="28"/>
          <w:lang w:eastAsia="en-US"/>
        </w:rPr>
        <w:t>»</w:t>
      </w:r>
      <w:r w:rsidRPr="00A01901">
        <w:rPr>
          <w:bCs/>
          <w:spacing w:val="-2"/>
          <w:sz w:val="28"/>
          <w:szCs w:val="28"/>
          <w:lang w:eastAsia="en-US"/>
        </w:rPr>
        <w:t>;</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xml:space="preserve">коды направлений R0000 – R9990 используются для отражения расходов бюджета Республики Татарстан (за исключением расходов </w:t>
      </w:r>
      <w:r w:rsidR="00492A31" w:rsidRPr="00A01901">
        <w:rPr>
          <w:bCs/>
          <w:sz w:val="28"/>
          <w:szCs w:val="28"/>
          <w:lang w:eastAsia="en-US"/>
        </w:rPr>
        <w:t>по финансовому обеспечению</w:t>
      </w:r>
      <w:r w:rsidRPr="00A01901">
        <w:rPr>
          <w:bCs/>
          <w:sz w:val="28"/>
          <w:szCs w:val="28"/>
          <w:lang w:eastAsia="en-US"/>
        </w:rPr>
        <w:t xml:space="preserve"> региональных проектов, направленных на </w:t>
      </w:r>
      <w:r w:rsidR="00492A31" w:rsidRPr="00A01901">
        <w:rPr>
          <w:bCs/>
          <w:sz w:val="28"/>
          <w:szCs w:val="28"/>
          <w:lang w:eastAsia="en-US"/>
        </w:rPr>
        <w:t>реализацию мероприятий (</w:t>
      </w:r>
      <w:r w:rsidRPr="00A01901">
        <w:rPr>
          <w:bCs/>
          <w:sz w:val="28"/>
          <w:szCs w:val="28"/>
          <w:lang w:eastAsia="en-US"/>
        </w:rPr>
        <w:t>результатов</w:t>
      </w:r>
      <w:r w:rsidR="00492A31" w:rsidRPr="00A01901">
        <w:rPr>
          <w:bCs/>
          <w:sz w:val="28"/>
          <w:szCs w:val="28"/>
          <w:lang w:eastAsia="en-US"/>
        </w:rPr>
        <w:t>)</w:t>
      </w:r>
      <w:r w:rsidRPr="00A01901">
        <w:rPr>
          <w:bCs/>
          <w:sz w:val="28"/>
          <w:szCs w:val="28"/>
          <w:lang w:eastAsia="en-US"/>
        </w:rPr>
        <w:t xml:space="preserve"> федеральных проектов, входящих в состав национальных проектов), в том числе расходов на предоставление межбюджетных трансфертов местным бюджетам, в целях софинансирования (в том числе в полном объеме) которых бюджету Республики Татарстан предоставляются из федерального бюджета субсидии и иные межбюджетные трансферты;</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xml:space="preserve">коды направлений R0000 – R9990 используются для отражения расходов местных бюджетов (за исключением расходов </w:t>
      </w:r>
      <w:r w:rsidR="00492A31" w:rsidRPr="00A01901">
        <w:rPr>
          <w:bCs/>
          <w:sz w:val="28"/>
          <w:szCs w:val="28"/>
          <w:lang w:eastAsia="en-US"/>
        </w:rPr>
        <w:t>по финансовому обеспечению региональных проектов, направленных на реализацию мероприятий (результатов) федеральных проектов, входящих в состав национальных проектов</w:t>
      </w:r>
      <w:r w:rsidRPr="00A01901">
        <w:rPr>
          <w:bCs/>
          <w:sz w:val="28"/>
          <w:szCs w:val="28"/>
          <w:lang w:eastAsia="en-US"/>
        </w:rPr>
        <w:t xml:space="preserve">), в целях финансового обеспечения которых предоставляются субвенции из бюджета Республики Татарстан, в целях софинансирования (в том числе в полном объеме) </w:t>
      </w:r>
      <w:r w:rsidRPr="00A01901">
        <w:rPr>
          <w:bCs/>
          <w:sz w:val="28"/>
          <w:szCs w:val="28"/>
          <w:lang w:eastAsia="en-US"/>
        </w:rPr>
        <w:lastRenderedPageBreak/>
        <w:t>которых бюджету Республики Татарстан предоставляются из федерального бюджета субсидии и иные межбюджетные трансферты;</w:t>
      </w:r>
    </w:p>
    <w:p w:rsidR="002D1950" w:rsidRPr="00A01901" w:rsidRDefault="002D1950" w:rsidP="00492A31">
      <w:pPr>
        <w:autoSpaceDE w:val="0"/>
        <w:autoSpaceDN w:val="0"/>
        <w:adjustRightInd w:val="0"/>
        <w:ind w:firstLine="709"/>
        <w:jc w:val="both"/>
        <w:rPr>
          <w:bCs/>
          <w:sz w:val="28"/>
          <w:szCs w:val="28"/>
          <w:lang w:eastAsia="en-US"/>
        </w:rPr>
      </w:pPr>
      <w:r w:rsidRPr="00A01901">
        <w:rPr>
          <w:bCs/>
          <w:sz w:val="28"/>
          <w:szCs w:val="28"/>
          <w:lang w:eastAsia="en-US"/>
        </w:rPr>
        <w:t xml:space="preserve">коды направлений L0000 – L9990 используются для отражения расходов местных бюджетов (за исключением расходов </w:t>
      </w:r>
      <w:r w:rsidR="00492A31" w:rsidRPr="00A01901">
        <w:rPr>
          <w:bCs/>
          <w:sz w:val="28"/>
          <w:szCs w:val="28"/>
          <w:lang w:eastAsia="en-US"/>
        </w:rPr>
        <w:t xml:space="preserve">по финансовому обеспечению региональных проектов, направленных на реализацию мероприятий (результатов) </w:t>
      </w:r>
      <w:r w:rsidRPr="00A01901">
        <w:rPr>
          <w:bCs/>
          <w:sz w:val="28"/>
          <w:szCs w:val="28"/>
          <w:lang w:eastAsia="en-US"/>
        </w:rPr>
        <w:t>федеральных проектов, входящих в состав национальных проектов), в целях софинансирования</w:t>
      </w:r>
      <w:r w:rsidR="006270B5" w:rsidRPr="00A01901">
        <w:rPr>
          <w:bCs/>
          <w:sz w:val="28"/>
          <w:szCs w:val="28"/>
          <w:lang w:eastAsia="en-US"/>
        </w:rPr>
        <w:t xml:space="preserve"> (в том числе в полном объеме)</w:t>
      </w:r>
      <w:r w:rsidRPr="00A01901">
        <w:rPr>
          <w:bCs/>
          <w:sz w:val="28"/>
          <w:szCs w:val="28"/>
          <w:lang w:eastAsia="en-US"/>
        </w:rPr>
        <w:t xml:space="preserve"> которых из бюджета Республики Татарстан предоставляются субсидии и иные межбюджетные трансферты, в целях софинансирования (в том числе в полном объеме) которых бюджету Республики Татарстан предоставляются из федерального бюджета субсидии и иные межбюджетные трансферты;</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коды направлений S0000 – S9990 используются для отражения расходов местных бюджетов, в целях софинансирования (в том числе в полном объеме) которых из бюджета Республики Татарстан предоставляются местным бюджетам субсидии и иные межбюджетные трансферты, которые не софинансируются из федерального бюджета</w:t>
      </w:r>
      <w:r w:rsidR="000D39A3" w:rsidRPr="00A01901">
        <w:rPr>
          <w:bCs/>
          <w:sz w:val="28"/>
          <w:szCs w:val="28"/>
          <w:lang w:eastAsia="en-US"/>
        </w:rPr>
        <w:t xml:space="preserve"> и </w:t>
      </w:r>
      <w:r w:rsidR="000D39A3" w:rsidRPr="00A01901">
        <w:rPr>
          <w:bCs/>
          <w:spacing w:val="-2"/>
          <w:sz w:val="28"/>
          <w:szCs w:val="28"/>
          <w:lang w:eastAsia="en-US"/>
        </w:rPr>
        <w:t>бюджетов государственных внебюджетных фондов Российской Федерации</w:t>
      </w:r>
      <w:r w:rsidRPr="00A01901">
        <w:rPr>
          <w:bCs/>
          <w:sz w:val="28"/>
          <w:szCs w:val="28"/>
          <w:lang w:eastAsia="en-US"/>
        </w:rPr>
        <w:t>, при перечислении субсидий и иных межбюджетных трансфертов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2D1950" w:rsidRPr="00A01901" w:rsidRDefault="002D1950" w:rsidP="002D1950">
      <w:pPr>
        <w:autoSpaceDE w:val="0"/>
        <w:autoSpaceDN w:val="0"/>
        <w:adjustRightInd w:val="0"/>
        <w:ind w:firstLine="709"/>
        <w:jc w:val="both"/>
        <w:rPr>
          <w:bCs/>
          <w:spacing w:val="-4"/>
          <w:sz w:val="28"/>
          <w:szCs w:val="28"/>
          <w:lang w:eastAsia="en-US"/>
        </w:rPr>
      </w:pPr>
      <w:r w:rsidRPr="00A01901">
        <w:rPr>
          <w:bCs/>
          <w:spacing w:val="-4"/>
          <w:sz w:val="28"/>
          <w:szCs w:val="28"/>
          <w:lang w:eastAsia="en-US"/>
        </w:rPr>
        <w:t>При формировании кодов целевых статей расходов, содержащих направления расходов бюджета Республики Татарстан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бюджета Республики Татарстан (местных бюджетов) с кодами направлений расходов бюджета бюджетной системы Российской Федерации, предоставляющего межбюджетный трансферт.</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Отражение расходов бюджета Республики Татарстан, бюджета Территориального фонда обязательного медицинского страхования Республики Татарстан и местных бюджетов, источником финансового обеспечения которых являются субвенции, предоставляемые из федерального бюджета и бюджета Республики Татарстан, осуществляется по целевым статьям расходов бюджетов, включающим в коде направления расходов первый – четвертый разряды, идентичные первому – четвертому разрядам кода направлений расходов федерального бюджета и бюджета Республики Татарстан, по которым отражаются расходы федерального бюджета и бюджета Республики Татарстан на предоставление вышеуказанных межбюджетных трансфертов. При этом наименование указанного направления расходов бюджета не включает указание на наименование федерального трансферта и межбюджетного трансферта из бюджета Республики Татарстан, являющегося источником финансового обеспечения расходов соответствующего бюджета.</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xml:space="preserve">Отражение расходов бюджета Республики Татарстан, бюджета Территориального фонда обязательного медицинского страхования и местных бюджетов по целевым статьям расходов на реализацию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осуществляется на 4 – 5 разряде кода целевой статьи расходов (00 0 ХХ 00000), в соответствии со значениям кодов установленными приказом Министерства финансов </w:t>
      </w:r>
      <w:r w:rsidRPr="00A01901">
        <w:rPr>
          <w:bCs/>
          <w:sz w:val="28"/>
          <w:szCs w:val="28"/>
          <w:lang w:eastAsia="en-US"/>
        </w:rPr>
        <w:lastRenderedPageBreak/>
        <w:t xml:space="preserve">Российской Федерации от 24 мая 2022 года № 82н </w:t>
      </w:r>
      <w:r w:rsidR="005743E1" w:rsidRPr="00A01901">
        <w:rPr>
          <w:bCs/>
          <w:sz w:val="28"/>
          <w:szCs w:val="28"/>
          <w:lang w:eastAsia="en-US"/>
        </w:rPr>
        <w:t>«</w:t>
      </w:r>
      <w:r w:rsidRPr="00A01901">
        <w:rPr>
          <w:bCs/>
          <w:sz w:val="28"/>
          <w:szCs w:val="28"/>
          <w:lang w:eastAsia="en-US"/>
        </w:rPr>
        <w:t>О Порядке формирования и применения кодов бюджетной классификации Российской Федерации, их структуре и принципах назначения</w:t>
      </w:r>
      <w:r w:rsidR="005743E1" w:rsidRPr="00A01901">
        <w:rPr>
          <w:bCs/>
          <w:sz w:val="28"/>
          <w:szCs w:val="28"/>
          <w:lang w:eastAsia="en-US"/>
        </w:rPr>
        <w:t>»</w:t>
      </w:r>
      <w:r w:rsidRPr="00A01901">
        <w:rPr>
          <w:bCs/>
          <w:sz w:val="28"/>
          <w:szCs w:val="28"/>
          <w:lang w:eastAsia="en-US"/>
        </w:rPr>
        <w:t>.</w:t>
      </w:r>
    </w:p>
    <w:p w:rsidR="002D1950" w:rsidRPr="00A01901" w:rsidRDefault="002D1950" w:rsidP="002D1950">
      <w:pPr>
        <w:autoSpaceDE w:val="0"/>
        <w:autoSpaceDN w:val="0"/>
        <w:adjustRightInd w:val="0"/>
        <w:ind w:firstLine="709"/>
        <w:jc w:val="both"/>
        <w:rPr>
          <w:bCs/>
          <w:spacing w:val="-2"/>
          <w:sz w:val="28"/>
          <w:szCs w:val="28"/>
          <w:lang w:eastAsia="en-US"/>
        </w:rPr>
      </w:pPr>
      <w:r w:rsidRPr="00A01901">
        <w:rPr>
          <w:bCs/>
          <w:spacing w:val="-2"/>
          <w:sz w:val="28"/>
          <w:szCs w:val="28"/>
          <w:lang w:eastAsia="en-US"/>
        </w:rPr>
        <w:t>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бюджета Республики Татарстан, осуществляется по целевым статьям расходов местных бюджетов, включающим коды направлений расходов (13 – 17 разряды кода расходов бюджетов), идентичные коду соответствующих направлений расходов бюджета Республики Татарстан, по которым отражаются расходы бюджета Республики Татарстан на предоставление вышеуказанных межбюджетных трансфертов.</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настоящими Указаниями не установлено иное.</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Внесение в течение финансового года изменений в наименование и (или) код целевой статьи целевой статьи допускается в следующих случаях:</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в части изменения наименования юридического лица, содержащегося в наименовании целевой статьи, в связи с приведением наименования юридического лица в соответствие с положениями главы 4 Гражданского кодекса Российской Федерации;</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в части изменения наименования и (или) кода целевой статьи для отражения расходов бюджета Республики Татарстан и бюджета Территориального фонда обязательного медицинского страхования Республики Татарстан, в целях софинансирования (финансового обеспечения) которых бюджету Республики Татарстан и бюджету Территориального фонда обязательного медицинского страхования Республики Татарстан предоставляются межбюджетные трансферты, распределяемые из федерального бюджета в течение финансового года;</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в части изменения наименования целевой статьи в связи с изменением законодательства Российской Федерации, Республики Татарстан, в том числе нормативных правовых актов, устанавливающих соответствующее расходное обязательство;</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в части изменения наименований направлений расходов, отражающих</w:t>
      </w:r>
      <w:r w:rsidR="00E94928" w:rsidRPr="00A01901">
        <w:rPr>
          <w:bCs/>
          <w:sz w:val="28"/>
          <w:szCs w:val="28"/>
          <w:lang w:eastAsia="en-US"/>
        </w:rPr>
        <w:t xml:space="preserve"> мероприятия (</w:t>
      </w:r>
      <w:r w:rsidRPr="00A01901">
        <w:rPr>
          <w:bCs/>
          <w:sz w:val="28"/>
          <w:szCs w:val="28"/>
          <w:lang w:eastAsia="en-US"/>
        </w:rPr>
        <w:t>результаты</w:t>
      </w:r>
      <w:r w:rsidR="00E94928" w:rsidRPr="00A01901">
        <w:rPr>
          <w:bCs/>
          <w:sz w:val="28"/>
          <w:szCs w:val="28"/>
          <w:lang w:eastAsia="en-US"/>
        </w:rPr>
        <w:t>)</w:t>
      </w:r>
      <w:r w:rsidRPr="00A01901">
        <w:rPr>
          <w:bCs/>
          <w:sz w:val="28"/>
          <w:szCs w:val="28"/>
          <w:lang w:eastAsia="en-US"/>
        </w:rPr>
        <w:t xml:space="preserve"> федеральных, региональных проектов, входящих в состав национальных проектов, в связи с внесением изменений в</w:t>
      </w:r>
      <w:r w:rsidR="00E94928" w:rsidRPr="00A01901">
        <w:rPr>
          <w:bCs/>
          <w:sz w:val="28"/>
          <w:szCs w:val="28"/>
          <w:lang w:eastAsia="en-US"/>
        </w:rPr>
        <w:t xml:space="preserve"> мероприятия (результаты)</w:t>
      </w:r>
      <w:r w:rsidRPr="00A01901">
        <w:rPr>
          <w:bCs/>
          <w:sz w:val="28"/>
          <w:szCs w:val="28"/>
          <w:lang w:eastAsia="en-US"/>
        </w:rPr>
        <w:t xml:space="preserve"> федеральных, региональных проектов, входящих в состав национальных проектов.</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Перечень целевых статей расходов бюджета Республики Татарстан и бюджета Территориального фонда обязательного медицинского страхования Республики Татарстан представлен в приложении № 2 к настоящим Указаниям.</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Перечень отдельных целевых статей расходов местных бюджетов, рекомендуемых к применению начиная с бюджетов на 202</w:t>
      </w:r>
      <w:r w:rsidR="00E94928" w:rsidRPr="00A01901">
        <w:rPr>
          <w:bCs/>
          <w:sz w:val="28"/>
          <w:szCs w:val="28"/>
          <w:lang w:eastAsia="en-US"/>
        </w:rPr>
        <w:t>5</w:t>
      </w:r>
      <w:r w:rsidRPr="00A01901">
        <w:rPr>
          <w:bCs/>
          <w:sz w:val="28"/>
          <w:szCs w:val="28"/>
          <w:lang w:eastAsia="en-US"/>
        </w:rPr>
        <w:t xml:space="preserve"> год, представлен в приложении № 3 к настоящим Указаниям.</w:t>
      </w:r>
    </w:p>
    <w:p w:rsidR="0068669F" w:rsidRPr="00A01901" w:rsidRDefault="002D1950" w:rsidP="002D1950">
      <w:pPr>
        <w:autoSpaceDE w:val="0"/>
        <w:autoSpaceDN w:val="0"/>
        <w:adjustRightInd w:val="0"/>
        <w:ind w:firstLine="709"/>
        <w:jc w:val="both"/>
        <w:rPr>
          <w:spacing w:val="-2"/>
          <w:sz w:val="28"/>
          <w:szCs w:val="28"/>
        </w:rPr>
      </w:pPr>
      <w:r w:rsidRPr="00A01901">
        <w:rPr>
          <w:bCs/>
          <w:spacing w:val="-2"/>
          <w:sz w:val="28"/>
          <w:szCs w:val="28"/>
          <w:lang w:eastAsia="en-US"/>
        </w:rPr>
        <w:t>Расходы бюджета Республики Татарстан и бюджета Территориального фонда обязательного медицинского страхования Республики Татарстан на реализацию мероприятий по информатизации, в части информационных систем и информационно-</w:t>
      </w:r>
      <w:r w:rsidRPr="00A01901">
        <w:rPr>
          <w:bCs/>
          <w:spacing w:val="-2"/>
          <w:sz w:val="28"/>
          <w:szCs w:val="28"/>
          <w:lang w:eastAsia="en-US"/>
        </w:rPr>
        <w:lastRenderedPageBreak/>
        <w:t xml:space="preserve">коммуникационной инфраструктуры, отражаются по виду расходов 242 </w:t>
      </w:r>
      <w:r w:rsidR="005743E1" w:rsidRPr="00A01901">
        <w:rPr>
          <w:bCs/>
          <w:spacing w:val="-2"/>
          <w:sz w:val="28"/>
          <w:szCs w:val="28"/>
          <w:lang w:eastAsia="en-US"/>
        </w:rPr>
        <w:t>«</w:t>
      </w:r>
      <w:r w:rsidRPr="00A01901">
        <w:rPr>
          <w:bCs/>
          <w:spacing w:val="-2"/>
          <w:sz w:val="28"/>
          <w:szCs w:val="28"/>
          <w:lang w:eastAsia="en-US"/>
        </w:rPr>
        <w:t>Закупка товаров, работ, услуг в сфере информационно-коммуникационных технологий</w:t>
      </w:r>
      <w:r w:rsidR="005743E1" w:rsidRPr="00A01901">
        <w:rPr>
          <w:bCs/>
          <w:spacing w:val="-2"/>
          <w:sz w:val="28"/>
          <w:szCs w:val="28"/>
          <w:lang w:eastAsia="en-US"/>
        </w:rPr>
        <w:t>»</w:t>
      </w:r>
      <w:r w:rsidRPr="00A01901">
        <w:rPr>
          <w:bCs/>
          <w:spacing w:val="-2"/>
          <w:sz w:val="28"/>
          <w:szCs w:val="28"/>
          <w:lang w:eastAsia="en-US"/>
        </w:rPr>
        <w:t>.</w:t>
      </w:r>
    </w:p>
    <w:p w:rsidR="000C2AB5" w:rsidRPr="00A01901" w:rsidRDefault="000C2AB5">
      <w:pPr>
        <w:rPr>
          <w:bCs/>
          <w:sz w:val="28"/>
          <w:szCs w:val="28"/>
        </w:rPr>
      </w:pPr>
    </w:p>
    <w:p w:rsidR="0068669F" w:rsidRPr="00A01901" w:rsidRDefault="0068669F" w:rsidP="0068669F">
      <w:pPr>
        <w:autoSpaceDE w:val="0"/>
        <w:autoSpaceDN w:val="0"/>
        <w:adjustRightInd w:val="0"/>
        <w:jc w:val="center"/>
        <w:outlineLvl w:val="0"/>
        <w:rPr>
          <w:rFonts w:eastAsia="Calibri"/>
          <w:sz w:val="28"/>
          <w:szCs w:val="28"/>
          <w:lang w:eastAsia="en-US"/>
        </w:rPr>
      </w:pPr>
      <w:r w:rsidRPr="00A01901">
        <w:rPr>
          <w:rFonts w:eastAsia="Calibri"/>
          <w:sz w:val="28"/>
          <w:szCs w:val="28"/>
          <w:lang w:eastAsia="en-US"/>
        </w:rPr>
        <w:t>2. Перечень и правила отнесения расходов бюджета</w:t>
      </w:r>
    </w:p>
    <w:p w:rsidR="0068669F" w:rsidRPr="00A01901" w:rsidRDefault="0068669F" w:rsidP="0068669F">
      <w:pPr>
        <w:autoSpaceDE w:val="0"/>
        <w:autoSpaceDN w:val="0"/>
        <w:adjustRightInd w:val="0"/>
        <w:jc w:val="center"/>
        <w:outlineLvl w:val="0"/>
        <w:rPr>
          <w:rFonts w:eastAsia="Calibri"/>
          <w:sz w:val="28"/>
          <w:szCs w:val="28"/>
          <w:lang w:eastAsia="en-US"/>
        </w:rPr>
      </w:pPr>
      <w:r w:rsidRPr="00A01901">
        <w:rPr>
          <w:rFonts w:eastAsia="Calibri"/>
          <w:sz w:val="28"/>
          <w:szCs w:val="28"/>
          <w:lang w:eastAsia="en-US"/>
        </w:rPr>
        <w:t>Республики Татарстан и бюджета Территориального фонда обязательного</w:t>
      </w:r>
    </w:p>
    <w:p w:rsidR="0068669F" w:rsidRPr="00A01901" w:rsidRDefault="0068669F" w:rsidP="0068669F">
      <w:pPr>
        <w:autoSpaceDE w:val="0"/>
        <w:autoSpaceDN w:val="0"/>
        <w:adjustRightInd w:val="0"/>
        <w:jc w:val="center"/>
        <w:outlineLvl w:val="0"/>
        <w:rPr>
          <w:rFonts w:eastAsia="Calibri"/>
          <w:sz w:val="28"/>
          <w:szCs w:val="28"/>
          <w:lang w:eastAsia="en-US"/>
        </w:rPr>
      </w:pPr>
      <w:r w:rsidRPr="00A01901">
        <w:rPr>
          <w:rFonts w:eastAsia="Calibri"/>
          <w:sz w:val="28"/>
          <w:szCs w:val="28"/>
          <w:lang w:eastAsia="en-US"/>
        </w:rPr>
        <w:t>медицинского страхования Республики Татарстан</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на соответствующие целевые статьи</w:t>
      </w:r>
    </w:p>
    <w:p w:rsidR="0068669F" w:rsidRPr="00A01901" w:rsidRDefault="0068669F" w:rsidP="0068669F">
      <w:pPr>
        <w:autoSpaceDE w:val="0"/>
        <w:autoSpaceDN w:val="0"/>
        <w:adjustRightInd w:val="0"/>
        <w:jc w:val="center"/>
        <w:outlineLvl w:val="1"/>
        <w:rPr>
          <w:rFonts w:eastAsia="Calibri"/>
          <w:sz w:val="28"/>
          <w:szCs w:val="28"/>
          <w:lang w:eastAsia="en-US"/>
        </w:rPr>
      </w:pPr>
    </w:p>
    <w:p w:rsidR="00D02702" w:rsidRPr="00A01901" w:rsidRDefault="0068669F" w:rsidP="00D0270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2.1. </w:t>
      </w:r>
      <w:r w:rsidR="00D02702" w:rsidRPr="00A01901">
        <w:rPr>
          <w:rFonts w:eastAsia="Calibri"/>
          <w:sz w:val="28"/>
          <w:szCs w:val="28"/>
          <w:lang w:eastAsia="en-US"/>
        </w:rPr>
        <w:t>Государственн</w:t>
      </w:r>
      <w:r w:rsidR="00227640" w:rsidRPr="00A01901">
        <w:rPr>
          <w:rFonts w:eastAsia="Calibri"/>
          <w:sz w:val="28"/>
          <w:szCs w:val="28"/>
          <w:lang w:eastAsia="en-US"/>
        </w:rPr>
        <w:t>ая</w:t>
      </w:r>
      <w:r w:rsidR="00D02702" w:rsidRPr="00A01901">
        <w:rPr>
          <w:rFonts w:eastAsia="Calibri"/>
          <w:sz w:val="28"/>
          <w:szCs w:val="28"/>
          <w:lang w:eastAsia="en-US"/>
        </w:rPr>
        <w:t xml:space="preserve"> программ</w:t>
      </w:r>
      <w:r w:rsidR="00227640" w:rsidRPr="00A01901">
        <w:rPr>
          <w:rFonts w:eastAsia="Calibri"/>
          <w:sz w:val="28"/>
          <w:szCs w:val="28"/>
          <w:lang w:eastAsia="en-US"/>
        </w:rPr>
        <w:t>а</w:t>
      </w:r>
      <w:r w:rsidR="00D02702" w:rsidRPr="00A01901">
        <w:rPr>
          <w:rFonts w:eastAsia="Calibri"/>
          <w:sz w:val="28"/>
          <w:szCs w:val="28"/>
          <w:lang w:eastAsia="en-US"/>
        </w:rPr>
        <w:t xml:space="preserve"> Республики Татарстан</w:t>
      </w:r>
    </w:p>
    <w:p w:rsidR="0068669F" w:rsidRPr="00A01901" w:rsidRDefault="005743E1" w:rsidP="00D0270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D02702" w:rsidRPr="00A01901">
        <w:rPr>
          <w:rFonts w:eastAsia="Calibri"/>
          <w:sz w:val="28"/>
          <w:szCs w:val="28"/>
          <w:lang w:eastAsia="en-US"/>
        </w:rPr>
        <w:t>Развитие здравоохранения в Республике Татарстан</w:t>
      </w:r>
      <w:r w:rsidRPr="00A01901">
        <w:rPr>
          <w:rFonts w:eastAsia="Calibri"/>
          <w:sz w:val="28"/>
          <w:szCs w:val="28"/>
          <w:lang w:eastAsia="en-US"/>
        </w:rPr>
        <w:t>»</w:t>
      </w:r>
    </w:p>
    <w:p w:rsidR="0068669F" w:rsidRPr="00A01901" w:rsidRDefault="0068669F" w:rsidP="0068669F">
      <w:pPr>
        <w:autoSpaceDE w:val="0"/>
        <w:autoSpaceDN w:val="0"/>
        <w:adjustRightInd w:val="0"/>
        <w:jc w:val="center"/>
        <w:outlineLvl w:val="2"/>
        <w:rPr>
          <w:rFonts w:eastAsia="Calibri"/>
          <w:sz w:val="28"/>
          <w:szCs w:val="28"/>
          <w:lang w:eastAsia="en-US"/>
        </w:rPr>
      </w:pPr>
    </w:p>
    <w:p w:rsidR="0068669F" w:rsidRPr="00A01901" w:rsidRDefault="0068669F" w:rsidP="00D0270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w:t>
      </w:r>
      <w:r w:rsidR="00D02702" w:rsidRPr="00A01901">
        <w:rPr>
          <w:rFonts w:eastAsia="Calibri"/>
          <w:sz w:val="28"/>
          <w:szCs w:val="28"/>
          <w:lang w:eastAsia="en-US"/>
        </w:rPr>
        <w:t xml:space="preserve">Республики Татарстан </w:t>
      </w:r>
      <w:r w:rsidR="005743E1" w:rsidRPr="00A01901">
        <w:rPr>
          <w:rFonts w:eastAsia="Calibri"/>
          <w:sz w:val="28"/>
          <w:szCs w:val="28"/>
          <w:lang w:eastAsia="en-US"/>
        </w:rPr>
        <w:t>«</w:t>
      </w:r>
      <w:r w:rsidR="00D02702" w:rsidRPr="00A01901">
        <w:rPr>
          <w:rFonts w:eastAsia="Calibri"/>
          <w:sz w:val="28"/>
          <w:szCs w:val="28"/>
          <w:lang w:eastAsia="en-US"/>
        </w:rPr>
        <w:t>Развитие здравоохранения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68669F" w:rsidRPr="00A01901" w:rsidRDefault="0068669F" w:rsidP="0068669F">
      <w:pPr>
        <w:autoSpaceDE w:val="0"/>
        <w:autoSpaceDN w:val="0"/>
        <w:adjustRightInd w:val="0"/>
        <w:jc w:val="center"/>
        <w:outlineLvl w:val="2"/>
        <w:rPr>
          <w:rFonts w:eastAsia="Calibri"/>
          <w:sz w:val="28"/>
          <w:szCs w:val="28"/>
          <w:lang w:eastAsia="en-US"/>
        </w:rPr>
      </w:pPr>
    </w:p>
    <w:p w:rsidR="00D02702" w:rsidRPr="00A01901" w:rsidRDefault="0068669F" w:rsidP="0068669F">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01 0 00 00000 Государственная программа </w:t>
      </w:r>
    </w:p>
    <w:p w:rsidR="0068669F" w:rsidRPr="00A01901" w:rsidRDefault="005743E1" w:rsidP="0068669F">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68669F" w:rsidRPr="00A01901">
        <w:rPr>
          <w:rFonts w:eastAsia="Calibri"/>
          <w:sz w:val="28"/>
          <w:szCs w:val="28"/>
          <w:lang w:eastAsia="en-US"/>
        </w:rPr>
        <w:t>Развитие здравоохранения</w:t>
      </w:r>
      <w:r w:rsidR="00D02702" w:rsidRPr="00A01901">
        <w:rPr>
          <w:rFonts w:eastAsia="Calibri"/>
          <w:sz w:val="28"/>
          <w:szCs w:val="28"/>
          <w:lang w:eastAsia="en-US"/>
        </w:rPr>
        <w:t xml:space="preserve"> </w:t>
      </w:r>
      <w:r w:rsidR="00A17EEB" w:rsidRPr="00A01901">
        <w:rPr>
          <w:rFonts w:eastAsia="Calibri"/>
          <w:sz w:val="28"/>
          <w:szCs w:val="28"/>
          <w:lang w:eastAsia="en-US"/>
        </w:rPr>
        <w:t xml:space="preserve">в </w:t>
      </w:r>
      <w:r w:rsidR="00D02702" w:rsidRPr="00A01901">
        <w:rPr>
          <w:rFonts w:eastAsia="Calibri"/>
          <w:sz w:val="28"/>
          <w:szCs w:val="28"/>
          <w:lang w:eastAsia="en-US"/>
        </w:rPr>
        <w:t>Республик</w:t>
      </w:r>
      <w:r w:rsidR="00A17EEB" w:rsidRPr="00A01901">
        <w:rPr>
          <w:rFonts w:eastAsia="Calibri"/>
          <w:sz w:val="28"/>
          <w:szCs w:val="28"/>
          <w:lang w:eastAsia="en-US"/>
        </w:rPr>
        <w:t>е</w:t>
      </w:r>
      <w:r w:rsidR="00D02702" w:rsidRPr="00A01901">
        <w:rPr>
          <w:rFonts w:eastAsia="Calibri"/>
          <w:sz w:val="28"/>
          <w:szCs w:val="28"/>
          <w:lang w:eastAsia="en-US"/>
        </w:rPr>
        <w:t xml:space="preserve"> Татарстан</w:t>
      </w:r>
      <w:r w:rsidRPr="00A01901">
        <w:rPr>
          <w:rFonts w:eastAsia="Calibri"/>
          <w:sz w:val="28"/>
          <w:szCs w:val="28"/>
          <w:lang w:eastAsia="en-US"/>
        </w:rPr>
        <w:t>»</w:t>
      </w:r>
    </w:p>
    <w:p w:rsidR="0068669F" w:rsidRPr="00A01901" w:rsidRDefault="0068669F" w:rsidP="0068669F">
      <w:pPr>
        <w:autoSpaceDE w:val="0"/>
        <w:autoSpaceDN w:val="0"/>
        <w:adjustRightInd w:val="0"/>
        <w:jc w:val="center"/>
        <w:outlineLvl w:val="2"/>
        <w:rPr>
          <w:rFonts w:eastAsia="Calibri"/>
          <w:sz w:val="28"/>
          <w:szCs w:val="28"/>
          <w:lang w:eastAsia="en-US"/>
        </w:rPr>
      </w:pPr>
    </w:p>
    <w:p w:rsidR="0068669F" w:rsidRPr="00A01901" w:rsidRDefault="00722314" w:rsidP="00081F41">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и бюджета Территориального фонда обязательного медицинского страхования Республики Татарстан на реализацию </w:t>
      </w:r>
      <w:r w:rsidR="00D02702" w:rsidRPr="00A01901">
        <w:rPr>
          <w:rFonts w:eastAsia="Calibri"/>
          <w:sz w:val="28"/>
          <w:szCs w:val="28"/>
          <w:lang w:eastAsia="en-US"/>
        </w:rPr>
        <w:t xml:space="preserve">государственной программы Республики Татарстан </w:t>
      </w:r>
      <w:r w:rsidR="005743E1" w:rsidRPr="00A01901">
        <w:rPr>
          <w:rFonts w:eastAsia="Calibri"/>
          <w:sz w:val="28"/>
          <w:szCs w:val="28"/>
          <w:lang w:eastAsia="en-US"/>
        </w:rPr>
        <w:t>«</w:t>
      </w:r>
      <w:r w:rsidR="00D02702" w:rsidRPr="00A01901">
        <w:rPr>
          <w:rFonts w:eastAsia="Calibri"/>
          <w:sz w:val="28"/>
          <w:szCs w:val="28"/>
          <w:lang w:eastAsia="en-US"/>
        </w:rPr>
        <w:t>Развитие здравоохранения в Республике Татарстан</w:t>
      </w:r>
      <w:r w:rsidR="005743E1" w:rsidRPr="00A01901">
        <w:rPr>
          <w:rFonts w:eastAsia="Calibri"/>
          <w:sz w:val="28"/>
          <w:szCs w:val="28"/>
          <w:lang w:eastAsia="en-US"/>
        </w:rPr>
        <w:t>»</w:t>
      </w:r>
      <w:r w:rsidR="0068669F" w:rsidRPr="00A01901">
        <w:rPr>
          <w:rFonts w:eastAsia="Calibri"/>
          <w:sz w:val="28"/>
          <w:szCs w:val="28"/>
          <w:lang w:eastAsia="en-US"/>
        </w:rPr>
        <w:t xml:space="preserve">, разработанной в соответствии с постановлением Кабинета Министров Республики Татарстан от </w:t>
      </w:r>
      <w:r w:rsidR="00081F41" w:rsidRPr="00A01901">
        <w:rPr>
          <w:rFonts w:eastAsia="Calibri"/>
          <w:sz w:val="28"/>
          <w:szCs w:val="28"/>
          <w:lang w:eastAsia="en-US"/>
        </w:rPr>
        <w:t>30</w:t>
      </w:r>
      <w:r w:rsidR="0068669F" w:rsidRPr="00A01901">
        <w:rPr>
          <w:rFonts w:eastAsia="Calibri"/>
          <w:sz w:val="28"/>
          <w:szCs w:val="28"/>
          <w:lang w:eastAsia="en-US"/>
        </w:rPr>
        <w:t>.</w:t>
      </w:r>
      <w:r w:rsidR="00081F41" w:rsidRPr="00A01901">
        <w:rPr>
          <w:rFonts w:eastAsia="Calibri"/>
          <w:sz w:val="28"/>
          <w:szCs w:val="28"/>
          <w:lang w:eastAsia="en-US"/>
        </w:rPr>
        <w:t>05</w:t>
      </w:r>
      <w:r w:rsidR="0068669F" w:rsidRPr="00A01901">
        <w:rPr>
          <w:rFonts w:eastAsia="Calibri"/>
          <w:sz w:val="28"/>
          <w:szCs w:val="28"/>
          <w:lang w:eastAsia="en-US"/>
        </w:rPr>
        <w:t>.20</w:t>
      </w:r>
      <w:r w:rsidR="00D512AC" w:rsidRPr="00A01901">
        <w:rPr>
          <w:rFonts w:eastAsia="Calibri"/>
          <w:sz w:val="28"/>
          <w:szCs w:val="28"/>
          <w:lang w:eastAsia="en-US"/>
        </w:rPr>
        <w:t>23</w:t>
      </w:r>
      <w:r w:rsidR="0068669F" w:rsidRPr="00A01901">
        <w:rPr>
          <w:rFonts w:eastAsia="Calibri"/>
          <w:sz w:val="28"/>
          <w:szCs w:val="28"/>
          <w:lang w:eastAsia="en-US"/>
        </w:rPr>
        <w:t xml:space="preserve"> № </w:t>
      </w:r>
      <w:r w:rsidR="00081F41" w:rsidRPr="00A01901">
        <w:rPr>
          <w:rFonts w:eastAsia="Calibri"/>
          <w:sz w:val="28"/>
          <w:szCs w:val="28"/>
          <w:lang w:eastAsia="en-US"/>
        </w:rPr>
        <w:t>6</w:t>
      </w:r>
      <w:r w:rsidR="00062C91" w:rsidRPr="00A01901">
        <w:rPr>
          <w:rFonts w:eastAsia="Calibri"/>
          <w:sz w:val="28"/>
          <w:szCs w:val="28"/>
          <w:lang w:eastAsia="en-US"/>
        </w:rPr>
        <w:t>5</w:t>
      </w:r>
      <w:r w:rsidR="00081F41" w:rsidRPr="00A01901">
        <w:rPr>
          <w:rFonts w:eastAsia="Calibri"/>
          <w:sz w:val="28"/>
          <w:szCs w:val="28"/>
          <w:lang w:eastAsia="en-US"/>
        </w:rPr>
        <w:t xml:space="preserve">5 </w:t>
      </w:r>
      <w:r w:rsidR="005743E1" w:rsidRPr="00A01901">
        <w:rPr>
          <w:rFonts w:eastAsia="Calibri"/>
          <w:sz w:val="28"/>
          <w:szCs w:val="28"/>
          <w:lang w:eastAsia="en-US"/>
        </w:rPr>
        <w:t>«</w:t>
      </w:r>
      <w:r w:rsidR="00081F41"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68669F" w:rsidRPr="00A01901">
        <w:rPr>
          <w:rFonts w:eastAsia="Calibri"/>
          <w:sz w:val="28"/>
          <w:szCs w:val="28"/>
          <w:lang w:eastAsia="en-US"/>
        </w:rPr>
        <w:t xml:space="preserve">, осуществляемые по следующим </w:t>
      </w:r>
      <w:r w:rsidR="00A17EEB" w:rsidRPr="00A01901">
        <w:rPr>
          <w:rFonts w:eastAsia="Calibri"/>
          <w:sz w:val="28"/>
          <w:szCs w:val="28"/>
          <w:lang w:eastAsia="en-US"/>
        </w:rPr>
        <w:t>направлениям</w:t>
      </w:r>
      <w:r w:rsidR="0068669F" w:rsidRPr="00A01901">
        <w:rPr>
          <w:rFonts w:eastAsia="Calibri"/>
          <w:sz w:val="28"/>
          <w:szCs w:val="28"/>
          <w:lang w:eastAsia="en-US"/>
        </w:rPr>
        <w:t>:</w:t>
      </w:r>
    </w:p>
    <w:p w:rsidR="0068669F" w:rsidRPr="00A01901" w:rsidRDefault="0068669F" w:rsidP="0068669F">
      <w:pPr>
        <w:autoSpaceDE w:val="0"/>
        <w:autoSpaceDN w:val="0"/>
        <w:adjustRightInd w:val="0"/>
        <w:jc w:val="center"/>
        <w:outlineLvl w:val="2"/>
        <w:rPr>
          <w:rFonts w:eastAsia="Calibri"/>
          <w:sz w:val="16"/>
          <w:szCs w:val="16"/>
          <w:lang w:eastAsia="en-US"/>
        </w:rPr>
      </w:pPr>
    </w:p>
    <w:p w:rsidR="0068669F" w:rsidRPr="00A01901" w:rsidRDefault="0068669F" w:rsidP="00A17EE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w:t>
      </w:r>
      <w:r w:rsidR="00A17EEB" w:rsidRPr="00A01901">
        <w:rPr>
          <w:rFonts w:eastAsia="Calibri"/>
          <w:sz w:val="28"/>
          <w:szCs w:val="28"/>
          <w:lang w:eastAsia="en-US"/>
        </w:rPr>
        <w:t>2</w:t>
      </w:r>
      <w:r w:rsidRPr="00A01901">
        <w:rPr>
          <w:rFonts w:eastAsia="Calibri"/>
          <w:sz w:val="28"/>
          <w:szCs w:val="28"/>
          <w:lang w:eastAsia="en-US"/>
        </w:rPr>
        <w:t xml:space="preserve"> 00 00000 </w:t>
      </w:r>
      <w:r w:rsidR="00A17EEB" w:rsidRPr="00A01901">
        <w:rPr>
          <w:rFonts w:eastAsia="Calibri"/>
          <w:sz w:val="28"/>
          <w:szCs w:val="28"/>
          <w:lang w:eastAsia="en-US"/>
        </w:rPr>
        <w:t>Федеральные (региональные) проекты</w:t>
      </w:r>
    </w:p>
    <w:p w:rsidR="00A17EEB" w:rsidRPr="00A01901" w:rsidRDefault="00A17EEB" w:rsidP="00A17EEB">
      <w:pPr>
        <w:autoSpaceDE w:val="0"/>
        <w:autoSpaceDN w:val="0"/>
        <w:adjustRightInd w:val="0"/>
        <w:jc w:val="center"/>
        <w:outlineLvl w:val="1"/>
        <w:rPr>
          <w:rFonts w:eastAsia="Calibri"/>
          <w:sz w:val="28"/>
          <w:szCs w:val="28"/>
          <w:lang w:eastAsia="en-US"/>
        </w:rPr>
      </w:pPr>
    </w:p>
    <w:p w:rsidR="00A17EEB" w:rsidRPr="00A01901" w:rsidRDefault="00A17EEB" w:rsidP="00A17EE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02 00000 Региональный проект </w:t>
      </w:r>
    </w:p>
    <w:p w:rsidR="00A17EEB" w:rsidRPr="00A01901" w:rsidRDefault="005743E1" w:rsidP="00A17EE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17EEB" w:rsidRPr="00A01901">
        <w:rPr>
          <w:rFonts w:eastAsia="Calibri"/>
          <w:sz w:val="28"/>
          <w:szCs w:val="28"/>
          <w:lang w:eastAsia="en-US"/>
        </w:rPr>
        <w:t>Обеспечение расширенного неонатального скрининга</w:t>
      </w:r>
      <w:r w:rsidRPr="00A01901">
        <w:rPr>
          <w:rFonts w:eastAsia="Calibri"/>
          <w:sz w:val="28"/>
          <w:szCs w:val="28"/>
          <w:lang w:eastAsia="en-US"/>
        </w:rPr>
        <w:t>»</w:t>
      </w:r>
    </w:p>
    <w:p w:rsidR="00A17EEB" w:rsidRPr="00A01901" w:rsidRDefault="00A17EEB" w:rsidP="00A17EEB">
      <w:pPr>
        <w:autoSpaceDE w:val="0"/>
        <w:autoSpaceDN w:val="0"/>
        <w:adjustRightInd w:val="0"/>
        <w:jc w:val="center"/>
        <w:outlineLvl w:val="1"/>
        <w:rPr>
          <w:rFonts w:eastAsia="Calibri"/>
          <w:sz w:val="28"/>
          <w:szCs w:val="28"/>
          <w:lang w:eastAsia="en-US"/>
        </w:rPr>
      </w:pPr>
    </w:p>
    <w:p w:rsidR="0068669F" w:rsidRPr="00A01901" w:rsidRDefault="0068669F" w:rsidP="008443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w:t>
      </w:r>
      <w:r w:rsidR="00A17EEB" w:rsidRPr="00A01901">
        <w:rPr>
          <w:rFonts w:eastAsia="Calibri"/>
          <w:sz w:val="28"/>
          <w:szCs w:val="28"/>
          <w:lang w:eastAsia="en-US"/>
        </w:rPr>
        <w:t>регионального проекта</w:t>
      </w:r>
      <w:r w:rsidRPr="00A01901">
        <w:rPr>
          <w:rFonts w:eastAsia="Calibri"/>
          <w:sz w:val="28"/>
          <w:szCs w:val="28"/>
          <w:lang w:eastAsia="en-US"/>
        </w:rPr>
        <w:t xml:space="preserve"> по </w:t>
      </w:r>
      <w:r w:rsidR="00A17EEB" w:rsidRPr="00A01901">
        <w:rPr>
          <w:rFonts w:eastAsia="Calibri"/>
          <w:sz w:val="28"/>
          <w:szCs w:val="28"/>
          <w:lang w:eastAsia="en-US"/>
        </w:rPr>
        <w:t>соответствующим направлениям расходов, в том числе</w:t>
      </w:r>
      <w:r w:rsidRPr="00A01901">
        <w:rPr>
          <w:rFonts w:eastAsia="Calibri"/>
          <w:sz w:val="28"/>
          <w:szCs w:val="28"/>
          <w:lang w:eastAsia="en-US"/>
        </w:rPr>
        <w:t>:</w:t>
      </w:r>
    </w:p>
    <w:p w:rsidR="0068669F" w:rsidRPr="00A01901" w:rsidRDefault="0068669F" w:rsidP="008443B4">
      <w:pPr>
        <w:autoSpaceDE w:val="0"/>
        <w:autoSpaceDN w:val="0"/>
        <w:adjustRightInd w:val="0"/>
        <w:ind w:firstLine="709"/>
        <w:jc w:val="center"/>
        <w:outlineLvl w:val="1"/>
        <w:rPr>
          <w:rFonts w:eastAsia="Calibri"/>
          <w:sz w:val="28"/>
          <w:szCs w:val="28"/>
          <w:lang w:eastAsia="en-US"/>
        </w:rPr>
      </w:pPr>
    </w:p>
    <w:p w:rsidR="00A17EEB" w:rsidRPr="00A01901" w:rsidRDefault="00A17EEB"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R3850 </w:t>
      </w:r>
      <w:r w:rsidR="00147CB4" w:rsidRPr="00A01901">
        <w:rPr>
          <w:rFonts w:eastAsia="Calibri"/>
          <w:sz w:val="28"/>
          <w:szCs w:val="28"/>
          <w:lang w:eastAsia="en-US"/>
        </w:rPr>
        <w:t>Софинансируемые расходы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A17EEB" w:rsidRPr="00A01901" w:rsidRDefault="00A17EEB"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A17EEB" w:rsidRPr="00A01901" w:rsidRDefault="00A17EEB" w:rsidP="008443B4">
      <w:pPr>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25385 02 0000 150 </w:t>
      </w:r>
      <w:r w:rsidR="005743E1" w:rsidRPr="00A01901">
        <w:rPr>
          <w:rFonts w:eastAsia="Calibri"/>
          <w:sz w:val="28"/>
          <w:szCs w:val="28"/>
          <w:lang w:eastAsia="en-US"/>
        </w:rPr>
        <w:t>«</w:t>
      </w:r>
      <w:r w:rsidR="00147CB4" w:rsidRPr="00A01901">
        <w:rPr>
          <w:rFonts w:eastAsia="Calibri"/>
          <w:sz w:val="28"/>
          <w:szCs w:val="28"/>
          <w:lang w:eastAsia="en-US"/>
        </w:rPr>
        <w:t xml:space="preserve">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w:t>
      </w:r>
      <w:r w:rsidR="00147CB4" w:rsidRPr="00A01901">
        <w:rPr>
          <w:rFonts w:eastAsia="Calibri"/>
          <w:sz w:val="28"/>
          <w:szCs w:val="28"/>
          <w:lang w:eastAsia="en-US"/>
        </w:rPr>
        <w:lastRenderedPageBreak/>
        <w:t>наследственные заболевания (расширенный неонатальный скрининг)</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47CB4" w:rsidRPr="00A01901" w:rsidRDefault="00147CB4" w:rsidP="008443B4">
      <w:pPr>
        <w:ind w:firstLine="709"/>
        <w:jc w:val="both"/>
        <w:rPr>
          <w:rFonts w:eastAsia="Calibri"/>
          <w:sz w:val="28"/>
          <w:szCs w:val="28"/>
          <w:lang w:eastAsia="en-US"/>
        </w:rPr>
      </w:pPr>
    </w:p>
    <w:p w:rsidR="00147CB4" w:rsidRPr="00A01901" w:rsidRDefault="00147CB4" w:rsidP="00147CB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03 00000 Региональный проект </w:t>
      </w:r>
    </w:p>
    <w:p w:rsidR="00147CB4" w:rsidRPr="00A01901" w:rsidRDefault="005743E1" w:rsidP="00147CB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147CB4" w:rsidRPr="00A01901">
        <w:rPr>
          <w:rFonts w:eastAsia="Calibri"/>
          <w:sz w:val="28"/>
          <w:szCs w:val="28"/>
          <w:lang w:eastAsia="en-US"/>
        </w:rPr>
        <w:t>Развитие системы оказания первичной медико-санитарной помощи</w:t>
      </w:r>
      <w:r w:rsidRPr="00A01901">
        <w:rPr>
          <w:rFonts w:eastAsia="Calibri"/>
          <w:sz w:val="28"/>
          <w:szCs w:val="28"/>
          <w:lang w:eastAsia="en-US"/>
        </w:rPr>
        <w:t>»</w:t>
      </w:r>
    </w:p>
    <w:p w:rsidR="00147CB4" w:rsidRPr="00A01901" w:rsidRDefault="00147CB4" w:rsidP="00147CB4">
      <w:pPr>
        <w:ind w:firstLine="709"/>
        <w:jc w:val="both"/>
        <w:rPr>
          <w:rFonts w:eastAsia="Calibri"/>
          <w:sz w:val="28"/>
          <w:szCs w:val="28"/>
          <w:lang w:eastAsia="en-US"/>
        </w:rPr>
      </w:pPr>
    </w:p>
    <w:p w:rsidR="00147CB4" w:rsidRPr="00A01901" w:rsidRDefault="00147CB4" w:rsidP="00147CB4">
      <w:pPr>
        <w:ind w:firstLine="709"/>
        <w:jc w:val="both"/>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147CB4" w:rsidRPr="00A01901" w:rsidRDefault="00147CB4" w:rsidP="00147CB4">
      <w:pPr>
        <w:ind w:firstLine="709"/>
        <w:jc w:val="both"/>
        <w:rPr>
          <w:rFonts w:eastAsia="Calibri"/>
          <w:sz w:val="28"/>
          <w:szCs w:val="28"/>
          <w:lang w:eastAsia="en-US"/>
        </w:rPr>
      </w:pPr>
    </w:p>
    <w:p w:rsidR="00147CB4" w:rsidRPr="00A01901" w:rsidRDefault="00147CB4" w:rsidP="00147CB4">
      <w:pPr>
        <w:ind w:firstLine="709"/>
        <w:jc w:val="both"/>
        <w:rPr>
          <w:rFonts w:eastAsia="Calibri"/>
          <w:sz w:val="28"/>
          <w:szCs w:val="28"/>
          <w:lang w:eastAsia="en-US"/>
        </w:rPr>
      </w:pPr>
      <w:r w:rsidRPr="00A01901">
        <w:rPr>
          <w:rFonts w:eastAsia="Calibri"/>
          <w:sz w:val="28"/>
          <w:szCs w:val="28"/>
          <w:lang w:eastAsia="en-US"/>
        </w:rPr>
        <w:t xml:space="preserve">- 97040 </w:t>
      </w:r>
      <w:r w:rsidR="00D25696" w:rsidRPr="00A01901">
        <w:rPr>
          <w:rFonts w:eastAsia="Calibri"/>
          <w:sz w:val="28"/>
          <w:szCs w:val="28"/>
          <w:lang w:eastAsia="en-US"/>
        </w:rPr>
        <w:t>Мероприятия по организации проведения диспансеризации государственных гражданских служащих Республики Татарстан</w:t>
      </w:r>
    </w:p>
    <w:p w:rsidR="00147CB4" w:rsidRPr="00A01901" w:rsidRDefault="00147CB4" w:rsidP="00147CB4">
      <w:pPr>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организации проведения диспансеризации государственных гражданских служащих Республики Татарстан.</w:t>
      </w:r>
    </w:p>
    <w:p w:rsidR="00147CB4" w:rsidRPr="00A01901" w:rsidRDefault="00147CB4" w:rsidP="00147CB4">
      <w:pPr>
        <w:ind w:firstLine="709"/>
        <w:jc w:val="both"/>
        <w:rPr>
          <w:rFonts w:eastAsia="Calibri"/>
          <w:sz w:val="28"/>
          <w:szCs w:val="28"/>
          <w:lang w:eastAsia="en-US"/>
        </w:rPr>
      </w:pPr>
    </w:p>
    <w:p w:rsidR="00147CB4" w:rsidRPr="00A01901" w:rsidRDefault="00147CB4" w:rsidP="00147CB4">
      <w:pPr>
        <w:ind w:firstLine="709"/>
        <w:jc w:val="both"/>
        <w:rPr>
          <w:rFonts w:eastAsia="Calibri"/>
          <w:sz w:val="28"/>
          <w:szCs w:val="28"/>
          <w:lang w:eastAsia="en-US"/>
        </w:rPr>
      </w:pPr>
      <w:r w:rsidRPr="00A01901">
        <w:rPr>
          <w:rFonts w:eastAsia="Calibri"/>
          <w:sz w:val="28"/>
          <w:szCs w:val="28"/>
          <w:lang w:eastAsia="en-US"/>
        </w:rPr>
        <w:t xml:space="preserve">- 97090 </w:t>
      </w:r>
      <w:r w:rsidR="00D25696" w:rsidRPr="00A01901">
        <w:rPr>
          <w:rFonts w:eastAsia="Calibri"/>
          <w:sz w:val="28"/>
          <w:szCs w:val="28"/>
          <w:lang w:eastAsia="en-US"/>
        </w:rPr>
        <w:t>Мероприятия, проводимые в рамках системы здравоохранения</w:t>
      </w:r>
    </w:p>
    <w:p w:rsidR="00147CB4" w:rsidRPr="00A01901" w:rsidRDefault="00147CB4" w:rsidP="00147CB4">
      <w:pPr>
        <w:ind w:firstLine="709"/>
        <w:jc w:val="both"/>
        <w:rPr>
          <w:rFonts w:eastAsia="Calibri"/>
          <w:sz w:val="28"/>
          <w:szCs w:val="28"/>
          <w:lang w:eastAsia="en-US"/>
        </w:rPr>
      </w:pPr>
    </w:p>
    <w:p w:rsidR="00147CB4" w:rsidRPr="00A01901" w:rsidRDefault="00147CB4" w:rsidP="00147CB4">
      <w:pPr>
        <w:ind w:firstLine="709"/>
        <w:jc w:val="both"/>
        <w:rPr>
          <w:rFonts w:eastAsia="Calibri"/>
          <w:sz w:val="28"/>
          <w:szCs w:val="28"/>
          <w:lang w:eastAsia="en-US"/>
        </w:rPr>
      </w:pPr>
      <w:r w:rsidRPr="00A01901">
        <w:rPr>
          <w:rFonts w:eastAsia="Calibri"/>
          <w:sz w:val="28"/>
          <w:szCs w:val="28"/>
          <w:lang w:eastAsia="en-US"/>
        </w:rPr>
        <w:t xml:space="preserve">- 97091 </w:t>
      </w:r>
      <w:r w:rsidR="00D25696" w:rsidRPr="00A01901">
        <w:rPr>
          <w:rFonts w:eastAsia="Calibri"/>
          <w:sz w:val="28"/>
          <w:szCs w:val="28"/>
          <w:lang w:eastAsia="en-US"/>
        </w:rPr>
        <w:t>Организация проведения обязательных предварительных, периодических медицинских осмотров (обследований) работников социальной сферы</w:t>
      </w:r>
    </w:p>
    <w:p w:rsidR="00147CB4" w:rsidRPr="00A01901" w:rsidRDefault="00147CB4" w:rsidP="008443B4">
      <w:pPr>
        <w:ind w:firstLine="709"/>
        <w:jc w:val="both"/>
        <w:rPr>
          <w:rFonts w:eastAsia="Calibri"/>
          <w:sz w:val="28"/>
          <w:szCs w:val="28"/>
          <w:lang w:eastAsia="en-US"/>
        </w:rPr>
      </w:pPr>
    </w:p>
    <w:p w:rsidR="00F523EC" w:rsidRPr="00A01901" w:rsidRDefault="00F523EC" w:rsidP="00F523E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08 00000 Региональный проект </w:t>
      </w:r>
    </w:p>
    <w:p w:rsidR="00F523EC" w:rsidRPr="00A01901" w:rsidRDefault="005743E1" w:rsidP="00F523E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523EC" w:rsidRPr="00A01901">
        <w:rPr>
          <w:rFonts w:eastAsia="Calibri"/>
          <w:sz w:val="28"/>
          <w:szCs w:val="28"/>
          <w:lang w:eastAsia="en-US"/>
        </w:rPr>
        <w:t xml:space="preserve">Формирование системы мотивации граждан к здоровому образу жизни, </w:t>
      </w:r>
    </w:p>
    <w:p w:rsidR="00F523EC" w:rsidRPr="00A01901" w:rsidRDefault="00F523EC" w:rsidP="00F523E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включая здоровое питание и отказ от вредных привычек</w:t>
      </w:r>
      <w:r w:rsidR="005743E1" w:rsidRPr="00A01901">
        <w:rPr>
          <w:rFonts w:eastAsia="Calibri"/>
          <w:sz w:val="28"/>
          <w:szCs w:val="28"/>
          <w:lang w:eastAsia="en-US"/>
        </w:rPr>
        <w:t>»</w:t>
      </w:r>
    </w:p>
    <w:p w:rsidR="00F523EC" w:rsidRPr="00A01901" w:rsidRDefault="00F523EC" w:rsidP="00F523EC">
      <w:pPr>
        <w:ind w:firstLine="709"/>
        <w:jc w:val="both"/>
        <w:rPr>
          <w:rFonts w:eastAsia="Calibri"/>
          <w:sz w:val="28"/>
          <w:szCs w:val="28"/>
          <w:lang w:eastAsia="en-US"/>
        </w:rPr>
      </w:pPr>
    </w:p>
    <w:p w:rsidR="00F523EC" w:rsidRPr="00A01901" w:rsidRDefault="00F523EC" w:rsidP="00F523EC">
      <w:pPr>
        <w:ind w:firstLine="709"/>
        <w:jc w:val="both"/>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F523EC" w:rsidRPr="00A01901" w:rsidRDefault="00F523EC" w:rsidP="00F523EC">
      <w:pPr>
        <w:ind w:firstLine="709"/>
        <w:jc w:val="both"/>
        <w:rPr>
          <w:rFonts w:eastAsia="Calibri"/>
          <w:sz w:val="28"/>
          <w:szCs w:val="28"/>
          <w:lang w:eastAsia="en-US"/>
        </w:rPr>
      </w:pPr>
    </w:p>
    <w:p w:rsidR="00485EF2" w:rsidRPr="00A01901" w:rsidRDefault="00485EF2" w:rsidP="00485EF2">
      <w:pPr>
        <w:ind w:firstLine="709"/>
        <w:jc w:val="both"/>
        <w:rPr>
          <w:rFonts w:eastAsia="Calibri"/>
          <w:sz w:val="28"/>
          <w:szCs w:val="28"/>
          <w:lang w:eastAsia="en-US"/>
        </w:rPr>
      </w:pPr>
      <w:r w:rsidRPr="00A01901">
        <w:rPr>
          <w:rFonts w:eastAsia="Calibri"/>
          <w:sz w:val="28"/>
          <w:szCs w:val="28"/>
          <w:lang w:eastAsia="en-US"/>
        </w:rPr>
        <w:t xml:space="preserve">- 17020 </w:t>
      </w:r>
      <w:r w:rsidR="006E2FC5" w:rsidRPr="00A01901">
        <w:rPr>
          <w:rFonts w:eastAsia="Calibri"/>
          <w:sz w:val="28"/>
          <w:szCs w:val="28"/>
          <w:lang w:eastAsia="en-US"/>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p w:rsidR="00F523EC" w:rsidRPr="00A01901" w:rsidRDefault="00485EF2" w:rsidP="00485EF2">
      <w:pPr>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 мероприятий, направленных на формирование здорового образа жизни у населения Российской Федерации, включая сокращение потребления алкоголя и табака.</w:t>
      </w:r>
    </w:p>
    <w:p w:rsidR="00F523EC" w:rsidRPr="00A01901" w:rsidRDefault="00F523EC" w:rsidP="00F523EC">
      <w:pPr>
        <w:ind w:firstLine="709"/>
        <w:jc w:val="both"/>
        <w:rPr>
          <w:rFonts w:eastAsia="Calibri"/>
          <w:sz w:val="28"/>
          <w:szCs w:val="28"/>
          <w:lang w:eastAsia="en-US"/>
        </w:rPr>
      </w:pPr>
    </w:p>
    <w:p w:rsidR="002F07A9" w:rsidRPr="00A01901" w:rsidRDefault="002F07A9" w:rsidP="002F07A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0К 00000 Региональный проект </w:t>
      </w:r>
    </w:p>
    <w:p w:rsidR="002F07A9" w:rsidRPr="00A01901" w:rsidRDefault="005743E1" w:rsidP="002F07A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F07A9"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2F07A9" w:rsidRPr="00A01901" w:rsidRDefault="002F07A9" w:rsidP="002F07A9">
      <w:pPr>
        <w:autoSpaceDE w:val="0"/>
        <w:autoSpaceDN w:val="0"/>
        <w:adjustRightInd w:val="0"/>
        <w:jc w:val="center"/>
        <w:outlineLvl w:val="1"/>
        <w:rPr>
          <w:rFonts w:eastAsia="Calibri"/>
          <w:sz w:val="28"/>
          <w:szCs w:val="28"/>
          <w:lang w:eastAsia="en-US"/>
        </w:rPr>
      </w:pPr>
    </w:p>
    <w:p w:rsidR="002F07A9" w:rsidRPr="00A01901" w:rsidRDefault="002F07A9" w:rsidP="008443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F07A9" w:rsidRPr="00A01901" w:rsidRDefault="002F07A9" w:rsidP="008443B4">
      <w:pPr>
        <w:autoSpaceDE w:val="0"/>
        <w:autoSpaceDN w:val="0"/>
        <w:adjustRightInd w:val="0"/>
        <w:ind w:firstLine="709"/>
        <w:jc w:val="both"/>
        <w:outlineLvl w:val="1"/>
        <w:rPr>
          <w:rFonts w:eastAsia="Calibri"/>
          <w:sz w:val="28"/>
          <w:szCs w:val="28"/>
          <w:lang w:eastAsia="en-US"/>
        </w:rPr>
      </w:pPr>
    </w:p>
    <w:p w:rsidR="002F07A9" w:rsidRPr="00A01901" w:rsidRDefault="002F07A9"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- 72310 Бюджетные инвестиции и капитальный ремонт социальной и инженерной инфраструктуры государственной (муниципальной) соб</w:t>
      </w:r>
      <w:r w:rsidR="003202A9" w:rsidRPr="00A01901">
        <w:rPr>
          <w:rFonts w:eastAsia="Calibri"/>
          <w:sz w:val="28"/>
          <w:szCs w:val="28"/>
          <w:lang w:eastAsia="en-US"/>
        </w:rPr>
        <w:t>ственности Республики Татарстан</w:t>
      </w:r>
    </w:p>
    <w:p w:rsidR="005330BC" w:rsidRPr="00A01901" w:rsidRDefault="005330BC" w:rsidP="008443B4">
      <w:pPr>
        <w:autoSpaceDE w:val="0"/>
        <w:autoSpaceDN w:val="0"/>
        <w:adjustRightInd w:val="0"/>
        <w:ind w:firstLine="709"/>
        <w:jc w:val="both"/>
        <w:rPr>
          <w:rFonts w:eastAsia="Calibri"/>
          <w:sz w:val="28"/>
          <w:szCs w:val="28"/>
          <w:lang w:eastAsia="en-US"/>
        </w:rPr>
      </w:pPr>
    </w:p>
    <w:p w:rsidR="005330BC" w:rsidRPr="00A01901" w:rsidRDefault="005330BC" w:rsidP="005330B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10 00000 Региональный проект </w:t>
      </w:r>
    </w:p>
    <w:p w:rsidR="005330BC" w:rsidRPr="00A01901" w:rsidRDefault="005743E1" w:rsidP="005330B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330BC" w:rsidRPr="00A01901">
        <w:rPr>
          <w:rFonts w:eastAsia="Calibri"/>
          <w:sz w:val="28"/>
          <w:szCs w:val="28"/>
          <w:lang w:eastAsia="en-US"/>
        </w:rPr>
        <w:t>Обеспечение медицинских организаций системы здравоохранения Республики Татарстан квалифицированными кадрами</w:t>
      </w:r>
      <w:r w:rsidRPr="00A01901">
        <w:rPr>
          <w:rFonts w:eastAsia="Calibri"/>
          <w:sz w:val="28"/>
          <w:szCs w:val="28"/>
          <w:lang w:eastAsia="en-US"/>
        </w:rPr>
        <w:t>»</w:t>
      </w:r>
    </w:p>
    <w:p w:rsidR="005330BC" w:rsidRPr="00A01901" w:rsidRDefault="005330BC" w:rsidP="005330BC">
      <w:pPr>
        <w:autoSpaceDE w:val="0"/>
        <w:autoSpaceDN w:val="0"/>
        <w:adjustRightInd w:val="0"/>
        <w:ind w:firstLine="709"/>
        <w:jc w:val="both"/>
        <w:rPr>
          <w:rFonts w:eastAsia="Calibri"/>
          <w:sz w:val="28"/>
          <w:szCs w:val="28"/>
          <w:lang w:eastAsia="en-US"/>
        </w:rPr>
      </w:pPr>
    </w:p>
    <w:p w:rsidR="005330BC" w:rsidRPr="00A01901" w:rsidRDefault="005330BC" w:rsidP="005330B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w:t>
      </w:r>
      <w:r w:rsidR="004E3C27" w:rsidRPr="00A01901">
        <w:rPr>
          <w:rFonts w:eastAsia="Calibri"/>
          <w:sz w:val="28"/>
          <w:szCs w:val="28"/>
          <w:lang w:eastAsia="en-US"/>
        </w:rPr>
        <w:t>регионального</w:t>
      </w:r>
      <w:r w:rsidRPr="00A01901">
        <w:rPr>
          <w:rFonts w:eastAsia="Calibri"/>
          <w:sz w:val="28"/>
          <w:szCs w:val="28"/>
          <w:lang w:eastAsia="en-US"/>
        </w:rPr>
        <w:t xml:space="preserve"> проекта по соответствующим направлениям расходов, в том числе:</w:t>
      </w:r>
    </w:p>
    <w:p w:rsidR="005330BC" w:rsidRPr="00A01901" w:rsidRDefault="005330BC" w:rsidP="005330BC">
      <w:pPr>
        <w:autoSpaceDE w:val="0"/>
        <w:autoSpaceDN w:val="0"/>
        <w:adjustRightInd w:val="0"/>
        <w:ind w:firstLine="709"/>
        <w:jc w:val="both"/>
        <w:rPr>
          <w:rFonts w:eastAsia="Calibri"/>
          <w:sz w:val="28"/>
          <w:szCs w:val="28"/>
          <w:lang w:eastAsia="en-US"/>
        </w:rPr>
      </w:pPr>
    </w:p>
    <w:p w:rsidR="005330BC" w:rsidRPr="00A01901" w:rsidRDefault="005330BC" w:rsidP="005330B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- 17000 Финансовое обеспечение мер социальной поддержки врачей – молодых специалистов</w:t>
      </w:r>
    </w:p>
    <w:p w:rsidR="005330BC" w:rsidRPr="00A01901" w:rsidRDefault="005330BC" w:rsidP="005330B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 мер социальной поддержки врачей – молодых специалистов.</w:t>
      </w:r>
    </w:p>
    <w:p w:rsidR="005330BC" w:rsidRPr="00A01901" w:rsidRDefault="005330BC" w:rsidP="005330BC">
      <w:pPr>
        <w:autoSpaceDE w:val="0"/>
        <w:autoSpaceDN w:val="0"/>
        <w:adjustRightInd w:val="0"/>
        <w:ind w:firstLine="709"/>
        <w:jc w:val="both"/>
        <w:rPr>
          <w:rFonts w:eastAsia="Calibri"/>
          <w:sz w:val="28"/>
          <w:szCs w:val="28"/>
          <w:lang w:eastAsia="en-US"/>
        </w:rPr>
      </w:pPr>
    </w:p>
    <w:p w:rsidR="005330BC" w:rsidRPr="00A01901" w:rsidRDefault="005330BC" w:rsidP="005330B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- 18000 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p w:rsidR="005330BC" w:rsidRPr="00A01901" w:rsidRDefault="005330BC" w:rsidP="005330B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p w:rsidR="005330BC" w:rsidRPr="00A01901" w:rsidRDefault="005330BC" w:rsidP="005330BC">
      <w:pPr>
        <w:autoSpaceDE w:val="0"/>
        <w:autoSpaceDN w:val="0"/>
        <w:adjustRightInd w:val="0"/>
        <w:ind w:firstLine="709"/>
        <w:jc w:val="both"/>
        <w:rPr>
          <w:rFonts w:eastAsia="Calibri"/>
          <w:sz w:val="28"/>
          <w:szCs w:val="28"/>
          <w:lang w:eastAsia="en-US"/>
        </w:rPr>
      </w:pPr>
    </w:p>
    <w:p w:rsidR="005330BC" w:rsidRPr="00A01901" w:rsidRDefault="005330BC" w:rsidP="005330B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- 97090 </w:t>
      </w:r>
      <w:r w:rsidR="008908B0" w:rsidRPr="00A01901">
        <w:rPr>
          <w:rFonts w:eastAsia="Calibri"/>
          <w:sz w:val="28"/>
          <w:szCs w:val="28"/>
          <w:lang w:eastAsia="en-US"/>
        </w:rPr>
        <w:t>Мероприятия, проводимые в рамках системы здравоохранения</w:t>
      </w:r>
    </w:p>
    <w:p w:rsidR="005330BC" w:rsidRPr="00A01901" w:rsidRDefault="005330BC" w:rsidP="005330BC">
      <w:pPr>
        <w:autoSpaceDE w:val="0"/>
        <w:autoSpaceDN w:val="0"/>
        <w:adjustRightInd w:val="0"/>
        <w:ind w:firstLine="709"/>
        <w:jc w:val="both"/>
        <w:rPr>
          <w:rFonts w:eastAsia="Calibri"/>
          <w:sz w:val="28"/>
          <w:szCs w:val="28"/>
          <w:lang w:eastAsia="en-US"/>
        </w:rPr>
      </w:pPr>
    </w:p>
    <w:p w:rsidR="005330BC" w:rsidRPr="00A01901" w:rsidRDefault="005330BC" w:rsidP="005330B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- 97092 </w:t>
      </w:r>
      <w:r w:rsidR="008908B0" w:rsidRPr="00A01901">
        <w:rPr>
          <w:rFonts w:eastAsia="Calibri"/>
          <w:sz w:val="28"/>
          <w:szCs w:val="28"/>
          <w:lang w:eastAsia="en-US"/>
        </w:rPr>
        <w:t>Мероприятия по проведению конкурса медицинских работников для повышения престижа профессии</w:t>
      </w:r>
    </w:p>
    <w:p w:rsidR="005B5EBF" w:rsidRPr="00A01901" w:rsidRDefault="005B5EBF" w:rsidP="005B5EBF">
      <w:pPr>
        <w:autoSpaceDE w:val="0"/>
        <w:autoSpaceDN w:val="0"/>
        <w:adjustRightInd w:val="0"/>
        <w:ind w:firstLine="709"/>
        <w:jc w:val="both"/>
        <w:outlineLvl w:val="1"/>
        <w:rPr>
          <w:rFonts w:eastAsia="Calibri"/>
          <w:sz w:val="28"/>
          <w:szCs w:val="28"/>
          <w:lang w:eastAsia="en-US"/>
        </w:rPr>
      </w:pPr>
    </w:p>
    <w:p w:rsidR="00432C9F" w:rsidRPr="00A01901" w:rsidRDefault="00432C9F" w:rsidP="00432C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Д1 00000 Федеральный проект </w:t>
      </w:r>
    </w:p>
    <w:p w:rsidR="00432C9F" w:rsidRPr="00A01901" w:rsidRDefault="005743E1" w:rsidP="00432C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32C9F" w:rsidRPr="00A01901">
        <w:rPr>
          <w:rFonts w:eastAsia="Calibri"/>
          <w:sz w:val="28"/>
          <w:szCs w:val="28"/>
          <w:lang w:eastAsia="en-US"/>
        </w:rPr>
        <w:t>Модернизация первичного звена здравоохранения Российской Федерации</w:t>
      </w:r>
      <w:r w:rsidRPr="00A01901">
        <w:rPr>
          <w:rFonts w:eastAsia="Calibri"/>
          <w:sz w:val="28"/>
          <w:szCs w:val="28"/>
          <w:lang w:eastAsia="en-US"/>
        </w:rPr>
        <w:t>»</w:t>
      </w:r>
    </w:p>
    <w:p w:rsidR="00432C9F" w:rsidRPr="00A01901" w:rsidRDefault="00432C9F" w:rsidP="00432C9F">
      <w:pPr>
        <w:autoSpaceDE w:val="0"/>
        <w:autoSpaceDN w:val="0"/>
        <w:adjustRightInd w:val="0"/>
        <w:ind w:firstLine="709"/>
        <w:jc w:val="both"/>
        <w:outlineLvl w:val="1"/>
        <w:rPr>
          <w:rFonts w:eastAsia="Calibri"/>
          <w:sz w:val="28"/>
          <w:szCs w:val="28"/>
          <w:lang w:eastAsia="en-US"/>
        </w:rPr>
      </w:pPr>
    </w:p>
    <w:p w:rsidR="00432C9F" w:rsidRPr="00A01901" w:rsidRDefault="00432C9F" w:rsidP="00432C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432C9F" w:rsidRPr="00A01901" w:rsidRDefault="00432C9F" w:rsidP="00432C9F">
      <w:pPr>
        <w:autoSpaceDE w:val="0"/>
        <w:autoSpaceDN w:val="0"/>
        <w:adjustRightInd w:val="0"/>
        <w:ind w:firstLine="709"/>
        <w:jc w:val="both"/>
        <w:outlineLvl w:val="0"/>
        <w:rPr>
          <w:rFonts w:eastAsia="Calibri"/>
          <w:sz w:val="28"/>
          <w:szCs w:val="28"/>
          <w:lang w:eastAsia="en-US"/>
        </w:rPr>
      </w:pPr>
    </w:p>
    <w:p w:rsidR="00432C9F" w:rsidRPr="00A01901" w:rsidRDefault="00432C9F" w:rsidP="00432C9F">
      <w:pPr>
        <w:ind w:firstLine="709"/>
        <w:jc w:val="both"/>
        <w:rPr>
          <w:rFonts w:eastAsia="Calibri"/>
          <w:sz w:val="28"/>
          <w:szCs w:val="28"/>
          <w:lang w:eastAsia="en-US"/>
        </w:rPr>
      </w:pPr>
      <w:r w:rsidRPr="00A01901">
        <w:rPr>
          <w:rFonts w:eastAsia="Calibri"/>
          <w:sz w:val="28"/>
          <w:szCs w:val="28"/>
          <w:lang w:eastAsia="en-US"/>
        </w:rPr>
        <w:t>- 53650 Софинансируемые расходы на реализацию регионального проекта модернизации первичного звена здравоохранения</w:t>
      </w:r>
    </w:p>
    <w:p w:rsidR="00432C9F" w:rsidRPr="00A01901" w:rsidRDefault="00432C9F" w:rsidP="00432C9F">
      <w:pPr>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регионального проекта модернизации первичного звена здравоохранения.</w:t>
      </w:r>
    </w:p>
    <w:p w:rsidR="00432C9F" w:rsidRPr="00A01901" w:rsidRDefault="000A393A" w:rsidP="000A393A">
      <w:pPr>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w:t>
      </w:r>
      <w:r w:rsidR="00432C9F" w:rsidRPr="00A01901">
        <w:rPr>
          <w:rFonts w:eastAsia="Calibri"/>
          <w:sz w:val="28"/>
          <w:szCs w:val="28"/>
          <w:lang w:eastAsia="en-US"/>
        </w:rPr>
        <w:t xml:space="preserve">000 2 02 25365 02 0000 150 </w:t>
      </w:r>
      <w:r w:rsidR="005743E1" w:rsidRPr="00A01901">
        <w:rPr>
          <w:rFonts w:eastAsia="Calibri"/>
          <w:sz w:val="28"/>
          <w:szCs w:val="28"/>
          <w:lang w:eastAsia="en-US"/>
        </w:rPr>
        <w:t>«</w:t>
      </w:r>
      <w:r w:rsidR="00432C9F" w:rsidRPr="00A01901">
        <w:rPr>
          <w:rFonts w:eastAsia="Calibri"/>
          <w:sz w:val="28"/>
          <w:szCs w:val="28"/>
          <w:lang w:eastAsia="en-US"/>
        </w:rPr>
        <w:t xml:space="preserve">Субсидии бюджетам </w:t>
      </w:r>
      <w:r w:rsidR="00432C9F" w:rsidRPr="00A01901">
        <w:rPr>
          <w:rFonts w:eastAsia="Calibri"/>
          <w:sz w:val="28"/>
          <w:szCs w:val="28"/>
          <w:lang w:eastAsia="en-US"/>
        </w:rPr>
        <w:lastRenderedPageBreak/>
        <w:t>субъектов Российской Федерации на реализацию региональных проектов модернизации первичного звена здравоохранения</w:t>
      </w:r>
      <w:r w:rsidR="005743E1" w:rsidRPr="00A01901">
        <w:rPr>
          <w:rFonts w:eastAsia="Calibri"/>
          <w:sz w:val="28"/>
          <w:szCs w:val="28"/>
          <w:lang w:eastAsia="en-US"/>
        </w:rPr>
        <w:t>»</w:t>
      </w:r>
      <w:r w:rsidR="00432C9F" w:rsidRPr="00A01901">
        <w:rPr>
          <w:rFonts w:eastAsia="Calibri"/>
          <w:sz w:val="28"/>
          <w:szCs w:val="28"/>
          <w:lang w:eastAsia="en-US"/>
        </w:rPr>
        <w:t xml:space="preserve"> классификации доходов бюджетов.</w:t>
      </w:r>
    </w:p>
    <w:p w:rsidR="002F07A9" w:rsidRPr="00A01901" w:rsidRDefault="002F07A9" w:rsidP="00A17EEB">
      <w:pPr>
        <w:autoSpaceDE w:val="0"/>
        <w:autoSpaceDN w:val="0"/>
        <w:adjustRightInd w:val="0"/>
        <w:ind w:firstLine="709"/>
        <w:jc w:val="both"/>
        <w:outlineLvl w:val="1"/>
        <w:rPr>
          <w:rFonts w:eastAsia="Calibri"/>
          <w:sz w:val="28"/>
          <w:szCs w:val="28"/>
          <w:lang w:eastAsia="en-US"/>
        </w:rPr>
      </w:pPr>
    </w:p>
    <w:p w:rsidR="00DD0E48" w:rsidRPr="00A01901" w:rsidRDefault="00DD0E48" w:rsidP="00DD0E4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w:t>
      </w:r>
      <w:r w:rsidR="0048677A" w:rsidRPr="00A01901">
        <w:rPr>
          <w:rFonts w:eastAsia="Calibri"/>
          <w:sz w:val="28"/>
          <w:szCs w:val="28"/>
          <w:lang w:eastAsia="en-US"/>
        </w:rPr>
        <w:t>Д</w:t>
      </w:r>
      <w:r w:rsidRPr="00A01901">
        <w:rPr>
          <w:rFonts w:eastAsia="Calibri"/>
          <w:sz w:val="28"/>
          <w:szCs w:val="28"/>
          <w:lang w:eastAsia="en-US"/>
        </w:rPr>
        <w:t xml:space="preserve">2 00000 Федеральный проект </w:t>
      </w:r>
    </w:p>
    <w:p w:rsidR="00DD0E48" w:rsidRPr="00A01901" w:rsidRDefault="005743E1" w:rsidP="00DD0E4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8677A" w:rsidRPr="00A01901">
        <w:rPr>
          <w:rFonts w:eastAsia="Calibri"/>
          <w:sz w:val="28"/>
          <w:szCs w:val="28"/>
          <w:lang w:eastAsia="en-US"/>
        </w:rPr>
        <w:t>Борьба с сердечно-сосудистыми заболеваниями</w:t>
      </w:r>
      <w:r w:rsidRPr="00A01901">
        <w:rPr>
          <w:rFonts w:eastAsia="Calibri"/>
          <w:sz w:val="28"/>
          <w:szCs w:val="28"/>
          <w:lang w:eastAsia="en-US"/>
        </w:rPr>
        <w:t>»</w:t>
      </w:r>
    </w:p>
    <w:p w:rsidR="00DD0E48" w:rsidRPr="00A01901" w:rsidRDefault="00DD0E48" w:rsidP="00DD0E48">
      <w:pPr>
        <w:autoSpaceDE w:val="0"/>
        <w:autoSpaceDN w:val="0"/>
        <w:adjustRightInd w:val="0"/>
        <w:jc w:val="center"/>
        <w:outlineLvl w:val="1"/>
        <w:rPr>
          <w:rFonts w:eastAsia="Calibri"/>
          <w:sz w:val="28"/>
          <w:szCs w:val="28"/>
          <w:lang w:eastAsia="en-US"/>
        </w:rPr>
      </w:pPr>
    </w:p>
    <w:p w:rsidR="00DD0E48" w:rsidRPr="00A01901" w:rsidRDefault="00DD0E48" w:rsidP="008443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A17EEB" w:rsidRPr="00A01901" w:rsidRDefault="00A17EEB" w:rsidP="008443B4">
      <w:pPr>
        <w:autoSpaceDE w:val="0"/>
        <w:autoSpaceDN w:val="0"/>
        <w:adjustRightInd w:val="0"/>
        <w:ind w:firstLine="709"/>
        <w:jc w:val="both"/>
        <w:outlineLvl w:val="0"/>
        <w:rPr>
          <w:rFonts w:eastAsia="Calibri"/>
          <w:sz w:val="28"/>
          <w:szCs w:val="28"/>
          <w:lang w:eastAsia="en-US"/>
        </w:rPr>
      </w:pPr>
    </w:p>
    <w:p w:rsidR="008A7116" w:rsidRPr="00A01901" w:rsidRDefault="008A7116" w:rsidP="008443B4">
      <w:pPr>
        <w:autoSpaceDE w:val="0"/>
        <w:autoSpaceDN w:val="0"/>
        <w:adjustRightInd w:val="0"/>
        <w:ind w:firstLine="709"/>
        <w:jc w:val="both"/>
        <w:outlineLvl w:val="0"/>
        <w:rPr>
          <w:rFonts w:eastAsia="Calibri"/>
          <w:sz w:val="28"/>
          <w:szCs w:val="28"/>
          <w:lang w:eastAsia="en-US"/>
        </w:rPr>
      </w:pPr>
      <w:r w:rsidRPr="00A01901">
        <w:rPr>
          <w:rFonts w:eastAsia="Calibri"/>
          <w:sz w:val="28"/>
          <w:szCs w:val="28"/>
          <w:lang w:eastAsia="en-US"/>
        </w:rPr>
        <w:t xml:space="preserve">- 55860 </w:t>
      </w:r>
      <w:r w:rsidR="0048677A" w:rsidRPr="00A01901">
        <w:rPr>
          <w:rFonts w:eastAsia="Calibri"/>
          <w:sz w:val="28"/>
          <w:szCs w:val="28"/>
          <w:lang w:eastAsia="en-US"/>
        </w:rPr>
        <w:t>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8A7116" w:rsidRPr="00A01901" w:rsidRDefault="008A7116" w:rsidP="008443B4">
      <w:pPr>
        <w:autoSpaceDE w:val="0"/>
        <w:autoSpaceDN w:val="0"/>
        <w:adjustRightInd w:val="0"/>
        <w:ind w:firstLine="709"/>
        <w:jc w:val="both"/>
        <w:outlineLvl w:val="0"/>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8A7116" w:rsidRPr="00A01901" w:rsidRDefault="008A7116"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25586 02 0000 150 </w:t>
      </w:r>
      <w:r w:rsidR="005743E1" w:rsidRPr="00A01901">
        <w:rPr>
          <w:rFonts w:eastAsia="Calibri"/>
          <w:sz w:val="28"/>
          <w:szCs w:val="28"/>
          <w:lang w:eastAsia="en-US"/>
        </w:rPr>
        <w:t>«</w:t>
      </w:r>
      <w:r w:rsidR="0048677A" w:rsidRPr="00A01901">
        <w:rPr>
          <w:rFonts w:eastAsia="Calibri"/>
          <w:sz w:val="28"/>
          <w:szCs w:val="28"/>
          <w:lang w:eastAsia="en-US"/>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A7116" w:rsidRPr="00A01901" w:rsidRDefault="008A7116" w:rsidP="008443B4">
      <w:pPr>
        <w:autoSpaceDE w:val="0"/>
        <w:autoSpaceDN w:val="0"/>
        <w:adjustRightInd w:val="0"/>
        <w:ind w:firstLine="709"/>
        <w:jc w:val="both"/>
        <w:outlineLvl w:val="0"/>
        <w:rPr>
          <w:rFonts w:eastAsia="Calibri"/>
          <w:sz w:val="28"/>
          <w:szCs w:val="28"/>
          <w:lang w:eastAsia="en-US"/>
        </w:rPr>
      </w:pPr>
    </w:p>
    <w:p w:rsidR="00E07704" w:rsidRPr="00A01901" w:rsidRDefault="00E07704" w:rsidP="00E0770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Д4 00000 Федеральный проект </w:t>
      </w:r>
    </w:p>
    <w:p w:rsidR="00E07704" w:rsidRPr="00A01901" w:rsidRDefault="005743E1" w:rsidP="00E0770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07704" w:rsidRPr="00A01901">
        <w:rPr>
          <w:rFonts w:eastAsia="Calibri"/>
          <w:sz w:val="28"/>
          <w:szCs w:val="28"/>
          <w:lang w:eastAsia="en-US"/>
        </w:rPr>
        <w:t>Борьба с сахарным диабетом</w:t>
      </w:r>
      <w:r w:rsidRPr="00A01901">
        <w:rPr>
          <w:rFonts w:eastAsia="Calibri"/>
          <w:sz w:val="28"/>
          <w:szCs w:val="28"/>
          <w:lang w:eastAsia="en-US"/>
        </w:rPr>
        <w:t>»</w:t>
      </w:r>
    </w:p>
    <w:p w:rsidR="00E07704" w:rsidRPr="00A01901" w:rsidRDefault="00E07704" w:rsidP="00E07704">
      <w:pPr>
        <w:autoSpaceDE w:val="0"/>
        <w:autoSpaceDN w:val="0"/>
        <w:adjustRightInd w:val="0"/>
        <w:jc w:val="center"/>
        <w:outlineLvl w:val="1"/>
        <w:rPr>
          <w:rFonts w:eastAsia="Calibri"/>
          <w:sz w:val="28"/>
          <w:szCs w:val="28"/>
          <w:lang w:eastAsia="en-US"/>
        </w:rPr>
      </w:pPr>
    </w:p>
    <w:p w:rsidR="00E07704" w:rsidRPr="00A01901" w:rsidRDefault="00E07704" w:rsidP="00E07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E07704" w:rsidRPr="00A01901" w:rsidRDefault="00E07704" w:rsidP="00E07704">
      <w:pPr>
        <w:autoSpaceDE w:val="0"/>
        <w:autoSpaceDN w:val="0"/>
        <w:adjustRightInd w:val="0"/>
        <w:ind w:firstLine="709"/>
        <w:jc w:val="both"/>
        <w:outlineLvl w:val="1"/>
        <w:rPr>
          <w:rFonts w:eastAsia="Calibri"/>
          <w:sz w:val="28"/>
          <w:szCs w:val="28"/>
          <w:lang w:eastAsia="en-US"/>
        </w:rPr>
      </w:pPr>
    </w:p>
    <w:p w:rsidR="00E07704" w:rsidRPr="00A01901" w:rsidRDefault="00E07704" w:rsidP="00E07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- 51070 Софинансируемые расходы на реализацию мероприятий по обеспечению детей с сахарным диабетом 1 типа в возрасте от 2-х до 17-</w:t>
      </w:r>
      <w:r w:rsidR="005B5B37" w:rsidRPr="00A01901">
        <w:rPr>
          <w:rFonts w:eastAsia="Calibri"/>
          <w:sz w:val="28"/>
          <w:szCs w:val="28"/>
          <w:lang w:eastAsia="en-US"/>
        </w:rPr>
        <w:t>ти</w:t>
      </w:r>
      <w:r w:rsidRPr="00A01901">
        <w:rPr>
          <w:rFonts w:eastAsia="Calibri"/>
          <w:sz w:val="28"/>
          <w:szCs w:val="28"/>
          <w:lang w:eastAsia="en-US"/>
        </w:rPr>
        <w:t xml:space="preserve"> лет включительно системами непрерывного мониторинга глюкозы</w:t>
      </w:r>
    </w:p>
    <w:p w:rsidR="00E07704" w:rsidRPr="00A01901" w:rsidRDefault="00E07704" w:rsidP="00E07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обеспечению детей с сахарным диабетом 1 типа в возрасте от 2-х до 17-</w:t>
      </w:r>
      <w:r w:rsidR="005B5B37" w:rsidRPr="00A01901">
        <w:rPr>
          <w:rFonts w:eastAsia="Calibri"/>
          <w:sz w:val="28"/>
          <w:szCs w:val="28"/>
          <w:lang w:eastAsia="en-US"/>
        </w:rPr>
        <w:t>ти</w:t>
      </w:r>
      <w:r w:rsidRPr="00A01901">
        <w:rPr>
          <w:rFonts w:eastAsia="Calibri"/>
          <w:sz w:val="28"/>
          <w:szCs w:val="28"/>
          <w:lang w:eastAsia="en-US"/>
        </w:rPr>
        <w:t xml:space="preserve"> лет включительно системами непрерывного мониторинга глюкозы.</w:t>
      </w:r>
    </w:p>
    <w:p w:rsidR="00E07704" w:rsidRPr="00A01901" w:rsidRDefault="00E07704" w:rsidP="00E07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w:t>
      </w:r>
      <w:r w:rsidR="00745562" w:rsidRPr="00A01901">
        <w:rPr>
          <w:rFonts w:eastAsia="Calibri"/>
          <w:sz w:val="28"/>
          <w:szCs w:val="28"/>
          <w:lang w:eastAsia="en-US"/>
        </w:rPr>
        <w:t xml:space="preserve">000 </w:t>
      </w:r>
      <w:r w:rsidRPr="00A01901">
        <w:rPr>
          <w:rFonts w:eastAsia="Calibri"/>
          <w:sz w:val="28"/>
          <w:szCs w:val="28"/>
          <w:lang w:eastAsia="en-US"/>
        </w:rPr>
        <w:t xml:space="preserve">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07704" w:rsidRPr="00A01901" w:rsidRDefault="00E07704" w:rsidP="00E07704">
      <w:pPr>
        <w:autoSpaceDE w:val="0"/>
        <w:autoSpaceDN w:val="0"/>
        <w:adjustRightInd w:val="0"/>
        <w:ind w:firstLine="709"/>
        <w:jc w:val="both"/>
        <w:outlineLvl w:val="0"/>
        <w:rPr>
          <w:rFonts w:eastAsia="Calibri"/>
          <w:sz w:val="28"/>
          <w:szCs w:val="28"/>
          <w:lang w:eastAsia="en-US"/>
        </w:rPr>
      </w:pPr>
    </w:p>
    <w:p w:rsidR="0058182F" w:rsidRPr="00A01901" w:rsidRDefault="0058182F" w:rsidP="0058182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- 51520 Софинансируемые расходы на обеспечение беременных женщин с сахарным диабетом системами непрерывного мониторинга глюкозы</w:t>
      </w:r>
    </w:p>
    <w:p w:rsidR="0058182F" w:rsidRPr="00A01901" w:rsidRDefault="0058182F" w:rsidP="0058182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обеспечение беременных женщин с сахарным диабетом системами непрерывного мониторинга глюкозы.</w:t>
      </w:r>
    </w:p>
    <w:p w:rsidR="0058182F" w:rsidRPr="00A01901" w:rsidRDefault="0058182F" w:rsidP="0058182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w:t>
      </w:r>
      <w:r w:rsidR="00EF3DA8" w:rsidRPr="00A01901">
        <w:rPr>
          <w:rFonts w:eastAsia="Calibri"/>
          <w:sz w:val="28"/>
          <w:szCs w:val="28"/>
          <w:lang w:eastAsia="en-US"/>
        </w:rPr>
        <w:t xml:space="preserve">000 </w:t>
      </w:r>
      <w:r w:rsidRPr="00A01901">
        <w:rPr>
          <w:rFonts w:eastAsia="Calibri"/>
          <w:sz w:val="28"/>
          <w:szCs w:val="28"/>
          <w:lang w:eastAsia="en-US"/>
        </w:rPr>
        <w:t xml:space="preserve">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8182F" w:rsidRPr="00A01901" w:rsidRDefault="0058182F" w:rsidP="0058182F">
      <w:pPr>
        <w:autoSpaceDE w:val="0"/>
        <w:autoSpaceDN w:val="0"/>
        <w:adjustRightInd w:val="0"/>
        <w:ind w:firstLine="709"/>
        <w:jc w:val="both"/>
        <w:outlineLvl w:val="0"/>
        <w:rPr>
          <w:rFonts w:eastAsia="Calibri"/>
          <w:sz w:val="28"/>
          <w:szCs w:val="28"/>
          <w:lang w:eastAsia="en-US"/>
        </w:rPr>
      </w:pPr>
    </w:p>
    <w:p w:rsidR="00765685" w:rsidRPr="00A01901" w:rsidRDefault="00765685" w:rsidP="007656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- 51580 Софинансируемые расходы на 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p w:rsidR="00765685" w:rsidRPr="00A01901" w:rsidRDefault="00765685" w:rsidP="007656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p w:rsidR="00765685" w:rsidRPr="00A01901" w:rsidRDefault="00765685" w:rsidP="007656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w:t>
      </w:r>
      <w:r w:rsidR="00EF3DA8" w:rsidRPr="00A01901">
        <w:rPr>
          <w:rFonts w:eastAsia="Calibri"/>
          <w:sz w:val="28"/>
          <w:szCs w:val="28"/>
          <w:lang w:eastAsia="en-US"/>
        </w:rPr>
        <w:t xml:space="preserve">000 </w:t>
      </w:r>
      <w:r w:rsidRPr="00A01901">
        <w:rPr>
          <w:rFonts w:eastAsia="Calibri"/>
          <w:sz w:val="28"/>
          <w:szCs w:val="28"/>
          <w:lang w:eastAsia="en-US"/>
        </w:rPr>
        <w:t xml:space="preserve">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65685" w:rsidRPr="00A01901" w:rsidRDefault="00765685" w:rsidP="00A47CC1">
      <w:pPr>
        <w:autoSpaceDE w:val="0"/>
        <w:autoSpaceDN w:val="0"/>
        <w:adjustRightInd w:val="0"/>
        <w:ind w:firstLine="709"/>
        <w:jc w:val="both"/>
        <w:outlineLvl w:val="1"/>
        <w:rPr>
          <w:rFonts w:eastAsia="Calibri"/>
          <w:sz w:val="28"/>
          <w:szCs w:val="28"/>
          <w:lang w:eastAsia="en-US"/>
        </w:rPr>
      </w:pPr>
    </w:p>
    <w:p w:rsidR="00A47CC1" w:rsidRPr="00A01901" w:rsidRDefault="00A47CC1" w:rsidP="00A47CC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Д5 00000 Федеральный проект </w:t>
      </w:r>
    </w:p>
    <w:p w:rsidR="00A47CC1" w:rsidRPr="00A01901" w:rsidRDefault="005743E1" w:rsidP="00A47CC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47CC1" w:rsidRPr="00A01901">
        <w:rPr>
          <w:rFonts w:eastAsia="Calibri"/>
          <w:sz w:val="28"/>
          <w:szCs w:val="28"/>
          <w:lang w:eastAsia="en-US"/>
        </w:rPr>
        <w:t xml:space="preserve">Борьба с гепатитом С и минимизация рисков </w:t>
      </w:r>
    </w:p>
    <w:p w:rsidR="00A47CC1" w:rsidRPr="00A01901" w:rsidRDefault="00A47CC1" w:rsidP="00A47CC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распространения данного заболевания</w:t>
      </w:r>
      <w:r w:rsidR="005743E1" w:rsidRPr="00A01901">
        <w:rPr>
          <w:rFonts w:eastAsia="Calibri"/>
          <w:sz w:val="28"/>
          <w:szCs w:val="28"/>
          <w:lang w:eastAsia="en-US"/>
        </w:rPr>
        <w:t>»</w:t>
      </w:r>
    </w:p>
    <w:p w:rsidR="00A47CC1" w:rsidRPr="00A01901" w:rsidRDefault="00A47CC1" w:rsidP="00A47CC1">
      <w:pPr>
        <w:autoSpaceDE w:val="0"/>
        <w:autoSpaceDN w:val="0"/>
        <w:adjustRightInd w:val="0"/>
        <w:jc w:val="center"/>
        <w:outlineLvl w:val="1"/>
        <w:rPr>
          <w:rFonts w:eastAsia="Calibri"/>
          <w:sz w:val="28"/>
          <w:szCs w:val="28"/>
          <w:lang w:eastAsia="en-US"/>
        </w:rPr>
      </w:pPr>
    </w:p>
    <w:p w:rsidR="00A47CC1" w:rsidRPr="00A01901" w:rsidRDefault="00A47CC1" w:rsidP="00A47CC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A47CC1" w:rsidRPr="00A01901" w:rsidRDefault="00A47CC1" w:rsidP="00A47CC1">
      <w:pPr>
        <w:autoSpaceDE w:val="0"/>
        <w:autoSpaceDN w:val="0"/>
        <w:adjustRightInd w:val="0"/>
        <w:ind w:firstLine="709"/>
        <w:jc w:val="both"/>
        <w:outlineLvl w:val="1"/>
        <w:rPr>
          <w:rFonts w:eastAsia="Calibri"/>
          <w:sz w:val="28"/>
          <w:szCs w:val="28"/>
          <w:lang w:eastAsia="en-US"/>
        </w:rPr>
      </w:pPr>
    </w:p>
    <w:p w:rsidR="00A47CC1" w:rsidRPr="00A01901" w:rsidRDefault="00A47CC1" w:rsidP="00A47CC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D02CAC" w:rsidRPr="00A01901">
        <w:rPr>
          <w:rFonts w:eastAsia="Calibri"/>
          <w:sz w:val="28"/>
          <w:szCs w:val="28"/>
          <w:lang w:eastAsia="en-US"/>
        </w:rPr>
        <w:t>5</w:t>
      </w:r>
      <w:r w:rsidRPr="00A01901">
        <w:rPr>
          <w:rFonts w:eastAsia="Calibri"/>
          <w:sz w:val="28"/>
          <w:szCs w:val="28"/>
          <w:lang w:eastAsia="en-US"/>
        </w:rPr>
        <w:t xml:space="preserve">2140 </w:t>
      </w:r>
      <w:r w:rsidR="00D02CAC" w:rsidRPr="00A01901">
        <w:rPr>
          <w:rFonts w:eastAsia="Calibri"/>
          <w:sz w:val="28"/>
          <w:szCs w:val="28"/>
          <w:lang w:eastAsia="en-US"/>
        </w:rPr>
        <w:t xml:space="preserve">Софинансируемые расходы на реализацию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5743E1" w:rsidRPr="00A01901">
        <w:rPr>
          <w:rFonts w:eastAsia="Calibri"/>
          <w:sz w:val="28"/>
          <w:szCs w:val="28"/>
          <w:lang w:eastAsia="en-US"/>
        </w:rPr>
        <w:t>«</w:t>
      </w:r>
      <w:r w:rsidR="00D02CAC" w:rsidRPr="00A01901">
        <w:rPr>
          <w:rFonts w:eastAsia="Calibri"/>
          <w:sz w:val="28"/>
          <w:szCs w:val="28"/>
          <w:lang w:eastAsia="en-US"/>
        </w:rPr>
        <w:t>хронический вирусный гепатит C</w:t>
      </w:r>
      <w:r w:rsidR="005743E1" w:rsidRPr="00A01901">
        <w:rPr>
          <w:rFonts w:eastAsia="Calibri"/>
          <w:sz w:val="28"/>
          <w:szCs w:val="28"/>
          <w:lang w:eastAsia="en-US"/>
        </w:rPr>
        <w:t>»</w:t>
      </w:r>
    </w:p>
    <w:p w:rsidR="00A47CC1" w:rsidRPr="00A01901" w:rsidRDefault="00A47CC1" w:rsidP="00A47CC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5743E1" w:rsidRPr="00A01901">
        <w:rPr>
          <w:rFonts w:eastAsia="Calibri"/>
          <w:sz w:val="28"/>
          <w:szCs w:val="28"/>
          <w:lang w:eastAsia="en-US"/>
        </w:rPr>
        <w:t>«</w:t>
      </w:r>
      <w:r w:rsidRPr="00A01901">
        <w:rPr>
          <w:rFonts w:eastAsia="Calibri"/>
          <w:sz w:val="28"/>
          <w:szCs w:val="28"/>
          <w:lang w:eastAsia="en-US"/>
        </w:rPr>
        <w:t>хронический вирусный гепатит С</w:t>
      </w:r>
      <w:r w:rsidR="005743E1" w:rsidRPr="00A01901">
        <w:rPr>
          <w:rFonts w:eastAsia="Calibri"/>
          <w:sz w:val="28"/>
          <w:szCs w:val="28"/>
          <w:lang w:eastAsia="en-US"/>
        </w:rPr>
        <w:t>»</w:t>
      </w:r>
      <w:r w:rsidRPr="00A01901">
        <w:rPr>
          <w:rFonts w:eastAsia="Calibri"/>
          <w:sz w:val="28"/>
          <w:szCs w:val="28"/>
          <w:lang w:eastAsia="en-US"/>
        </w:rPr>
        <w:t>.</w:t>
      </w:r>
    </w:p>
    <w:p w:rsidR="00A47CC1" w:rsidRPr="00A01901" w:rsidRDefault="00A47CC1" w:rsidP="00A47CC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w:t>
      </w:r>
      <w:r w:rsidR="00D02CAC" w:rsidRPr="00A01901">
        <w:rPr>
          <w:rFonts w:eastAsia="Calibri"/>
          <w:sz w:val="28"/>
          <w:szCs w:val="28"/>
          <w:lang w:eastAsia="en-US"/>
        </w:rPr>
        <w:t>000 2 02 25214 02 0000 150</w:t>
      </w:r>
      <w:r w:rsidRPr="00A01901">
        <w:rPr>
          <w:rFonts w:eastAsia="Calibri"/>
          <w:sz w:val="28"/>
          <w:szCs w:val="28"/>
          <w:lang w:eastAsia="en-US"/>
        </w:rPr>
        <w:t xml:space="preserve"> </w:t>
      </w:r>
      <w:r w:rsidR="005743E1" w:rsidRPr="00A01901">
        <w:rPr>
          <w:rFonts w:eastAsia="Calibri"/>
          <w:sz w:val="28"/>
          <w:szCs w:val="28"/>
          <w:lang w:eastAsia="en-US"/>
        </w:rPr>
        <w:t>«</w:t>
      </w:r>
      <w:r w:rsidR="00DC4A7F" w:rsidRPr="00A01901">
        <w:rPr>
          <w:rFonts w:eastAsia="Calibri"/>
          <w:sz w:val="28"/>
          <w:szCs w:val="28"/>
          <w:lang w:eastAsia="en-US"/>
        </w:rPr>
        <w:t xml:space="preserve">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w:t>
      </w:r>
      <w:r w:rsidR="00DC4A7F" w:rsidRPr="00A01901">
        <w:rPr>
          <w:rFonts w:eastAsia="Calibri"/>
          <w:sz w:val="28"/>
          <w:szCs w:val="28"/>
          <w:lang w:eastAsia="en-US"/>
        </w:rPr>
        <w:lastRenderedPageBreak/>
        <w:t xml:space="preserve">препаратами лиц, находящихся под диспансерным наблюдением, с диагнозом </w:t>
      </w:r>
      <w:r w:rsidR="005743E1" w:rsidRPr="00A01901">
        <w:rPr>
          <w:rFonts w:eastAsia="Calibri"/>
          <w:sz w:val="28"/>
          <w:szCs w:val="28"/>
          <w:lang w:eastAsia="en-US"/>
        </w:rPr>
        <w:t>«</w:t>
      </w:r>
      <w:r w:rsidR="00DC4A7F" w:rsidRPr="00A01901">
        <w:rPr>
          <w:rFonts w:eastAsia="Calibri"/>
          <w:sz w:val="28"/>
          <w:szCs w:val="28"/>
          <w:lang w:eastAsia="en-US"/>
        </w:rPr>
        <w:t>хронический вирусный гепатит С</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65685" w:rsidRPr="00A01901" w:rsidRDefault="00765685" w:rsidP="00A47CC1">
      <w:pPr>
        <w:autoSpaceDE w:val="0"/>
        <w:autoSpaceDN w:val="0"/>
        <w:adjustRightInd w:val="0"/>
        <w:ind w:firstLine="709"/>
        <w:jc w:val="both"/>
        <w:outlineLvl w:val="1"/>
        <w:rPr>
          <w:rFonts w:eastAsia="Calibri"/>
          <w:sz w:val="28"/>
          <w:szCs w:val="28"/>
          <w:lang w:eastAsia="en-US"/>
        </w:rPr>
      </w:pPr>
    </w:p>
    <w:p w:rsidR="00693DA4" w:rsidRPr="00A01901" w:rsidRDefault="00693DA4" w:rsidP="00693DA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Д6 00000 Федеральный проект </w:t>
      </w:r>
    </w:p>
    <w:p w:rsidR="00693DA4" w:rsidRPr="00A01901" w:rsidRDefault="005743E1" w:rsidP="00693DA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93DA4" w:rsidRPr="00A01901">
        <w:rPr>
          <w:rFonts w:eastAsia="Calibri"/>
          <w:sz w:val="28"/>
          <w:szCs w:val="28"/>
          <w:lang w:eastAsia="en-US"/>
        </w:rPr>
        <w:t>Совершенствование экстренной медицинской помощи</w:t>
      </w:r>
      <w:r w:rsidRPr="00A01901">
        <w:rPr>
          <w:rFonts w:eastAsia="Calibri"/>
          <w:sz w:val="28"/>
          <w:szCs w:val="28"/>
          <w:lang w:eastAsia="en-US"/>
        </w:rPr>
        <w:t>»</w:t>
      </w:r>
    </w:p>
    <w:p w:rsidR="00693DA4" w:rsidRPr="00A01901" w:rsidRDefault="00693DA4" w:rsidP="00693DA4">
      <w:pPr>
        <w:autoSpaceDE w:val="0"/>
        <w:autoSpaceDN w:val="0"/>
        <w:adjustRightInd w:val="0"/>
        <w:ind w:firstLine="709"/>
        <w:jc w:val="center"/>
        <w:outlineLvl w:val="1"/>
        <w:rPr>
          <w:rFonts w:eastAsia="Calibri"/>
          <w:sz w:val="28"/>
          <w:szCs w:val="28"/>
          <w:lang w:eastAsia="en-US"/>
        </w:rPr>
      </w:pPr>
    </w:p>
    <w:p w:rsidR="00693DA4" w:rsidRPr="00A01901" w:rsidRDefault="00693DA4" w:rsidP="00693DA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693DA4" w:rsidRPr="00A01901" w:rsidRDefault="00693DA4" w:rsidP="00693DA4">
      <w:pPr>
        <w:autoSpaceDE w:val="0"/>
        <w:autoSpaceDN w:val="0"/>
        <w:adjustRightInd w:val="0"/>
        <w:ind w:firstLine="709"/>
        <w:jc w:val="both"/>
        <w:outlineLvl w:val="1"/>
        <w:rPr>
          <w:rFonts w:eastAsia="Calibri"/>
          <w:sz w:val="28"/>
          <w:szCs w:val="28"/>
          <w:lang w:eastAsia="en-US"/>
        </w:rPr>
      </w:pPr>
    </w:p>
    <w:p w:rsidR="00693DA4" w:rsidRPr="00A01901" w:rsidRDefault="00693DA4" w:rsidP="00693DA4">
      <w:pPr>
        <w:ind w:firstLine="709"/>
        <w:jc w:val="both"/>
        <w:rPr>
          <w:rFonts w:eastAsia="Calibri"/>
          <w:sz w:val="28"/>
          <w:szCs w:val="28"/>
          <w:lang w:eastAsia="en-US"/>
        </w:rPr>
      </w:pPr>
      <w:r w:rsidRPr="00A01901">
        <w:rPr>
          <w:rFonts w:eastAsia="Calibri"/>
          <w:sz w:val="28"/>
          <w:szCs w:val="28"/>
          <w:lang w:eastAsia="en-US"/>
        </w:rPr>
        <w:t>- 55540 Софинансируемые расходы на обеспечение закупки авиационных работ в целях оказания медицинской помощи</w:t>
      </w:r>
    </w:p>
    <w:p w:rsidR="00693DA4" w:rsidRPr="00A01901" w:rsidRDefault="00693DA4" w:rsidP="00693DA4">
      <w:pPr>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w:t>
      </w:r>
    </w:p>
    <w:p w:rsidR="00693DA4" w:rsidRPr="00A01901" w:rsidRDefault="00693DA4" w:rsidP="00693DA4">
      <w:pPr>
        <w:ind w:firstLine="709"/>
        <w:jc w:val="both"/>
        <w:rPr>
          <w:rFonts w:eastAsia="Calibri"/>
          <w:sz w:val="28"/>
          <w:szCs w:val="28"/>
          <w:lang w:eastAsia="en-US"/>
        </w:rPr>
      </w:pPr>
      <w:r w:rsidRPr="00A01901">
        <w:rPr>
          <w:rFonts w:eastAsia="Calibri"/>
          <w:sz w:val="28"/>
          <w:szCs w:val="28"/>
          <w:lang w:eastAsia="en-US"/>
        </w:rPr>
        <w:t>- расходы бюджета Республики Татарстан, осуществляемые за счет субсидий из федерального бюджета и средств бюджета Республики Татарстан, на предоставление межбюджетных трансфертов бюджету Территориального фонда обязательного медицинского страхования Республики Татарстан на обеспечение закупки авиационных работ в целях оказания медицинской помощи.</w:t>
      </w:r>
    </w:p>
    <w:p w:rsidR="00693DA4" w:rsidRPr="00A01901" w:rsidRDefault="00693DA4" w:rsidP="00693DA4">
      <w:pPr>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25554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обеспечение закупки авиационных работ в целях оказания медицинской помощи</w:t>
      </w:r>
      <w:r w:rsidR="005743E1" w:rsidRPr="00A01901">
        <w:rPr>
          <w:rFonts w:eastAsia="Calibri"/>
          <w:sz w:val="28"/>
          <w:szCs w:val="28"/>
          <w:lang w:eastAsia="en-US"/>
        </w:rPr>
        <w:t>»</w:t>
      </w:r>
      <w:r w:rsidR="008C561D" w:rsidRPr="00A01901">
        <w:rPr>
          <w:rFonts w:eastAsia="Calibri"/>
          <w:sz w:val="28"/>
          <w:szCs w:val="28"/>
          <w:lang w:eastAsia="en-US"/>
        </w:rPr>
        <w:t xml:space="preserve"> классификации доходов бюджетов;</w:t>
      </w:r>
    </w:p>
    <w:p w:rsidR="00693DA4" w:rsidRPr="00A01901" w:rsidRDefault="00693DA4" w:rsidP="00693DA4">
      <w:pPr>
        <w:ind w:firstLine="709"/>
        <w:jc w:val="both"/>
        <w:rPr>
          <w:rFonts w:eastAsia="Calibri"/>
          <w:sz w:val="28"/>
          <w:szCs w:val="28"/>
          <w:lang w:eastAsia="en-US"/>
        </w:rPr>
      </w:pPr>
      <w:r w:rsidRPr="00A01901">
        <w:rPr>
          <w:rFonts w:eastAsia="Calibri"/>
          <w:sz w:val="28"/>
          <w:szCs w:val="28"/>
          <w:lang w:eastAsia="en-US"/>
        </w:rPr>
        <w:t>- расходы бюджета Территориального фонда обязательного медицинского страхования Республики Татарстан на обеспечение закупки авиационных работ в целях оказания медицинской помощи.</w:t>
      </w:r>
    </w:p>
    <w:p w:rsidR="00693DA4" w:rsidRPr="00A01901" w:rsidRDefault="00693DA4" w:rsidP="00693DA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90029 09 0000 150 </w:t>
      </w:r>
      <w:r w:rsidR="005743E1" w:rsidRPr="00A01901">
        <w:rPr>
          <w:rFonts w:eastAsia="Calibri"/>
          <w:sz w:val="28"/>
          <w:szCs w:val="28"/>
          <w:lang w:eastAsia="en-US"/>
        </w:rPr>
        <w:t>«</w:t>
      </w:r>
      <w:r w:rsidRPr="00A01901">
        <w:rPr>
          <w:rFonts w:eastAsia="Calibri"/>
          <w:sz w:val="28"/>
          <w:szCs w:val="28"/>
          <w:lang w:eastAsia="en-US"/>
        </w:rPr>
        <w:t>Прочие безвозмездные поступления в территориальные фонды обязательного медицинского страхования от бюджетов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93DA4" w:rsidRPr="00A01901" w:rsidRDefault="00693DA4" w:rsidP="00693DA4">
      <w:pPr>
        <w:autoSpaceDE w:val="0"/>
        <w:autoSpaceDN w:val="0"/>
        <w:adjustRightInd w:val="0"/>
        <w:ind w:firstLine="284"/>
        <w:jc w:val="both"/>
        <w:outlineLvl w:val="1"/>
        <w:rPr>
          <w:rFonts w:eastAsia="Calibri"/>
          <w:sz w:val="16"/>
          <w:szCs w:val="16"/>
          <w:lang w:eastAsia="en-US"/>
        </w:rPr>
      </w:pPr>
    </w:p>
    <w:p w:rsidR="001020F4" w:rsidRPr="00A01901" w:rsidRDefault="001020F4" w:rsidP="001020F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w:t>
      </w:r>
      <w:r w:rsidR="00F80BD0" w:rsidRPr="00A01901">
        <w:rPr>
          <w:rFonts w:eastAsia="Calibri"/>
          <w:sz w:val="28"/>
          <w:szCs w:val="28"/>
          <w:lang w:eastAsia="en-US"/>
        </w:rPr>
        <w:t>Д7</w:t>
      </w:r>
      <w:r w:rsidRPr="00A01901">
        <w:rPr>
          <w:rFonts w:eastAsia="Calibri"/>
          <w:sz w:val="28"/>
          <w:szCs w:val="28"/>
          <w:lang w:eastAsia="en-US"/>
        </w:rPr>
        <w:t xml:space="preserve"> 00000 </w:t>
      </w:r>
      <w:r w:rsidR="00B46348" w:rsidRPr="00A01901">
        <w:rPr>
          <w:rFonts w:eastAsia="Calibri"/>
          <w:sz w:val="28"/>
          <w:szCs w:val="28"/>
          <w:lang w:eastAsia="en-US"/>
        </w:rPr>
        <w:t>Федеральный</w:t>
      </w:r>
      <w:r w:rsidRPr="00A01901">
        <w:rPr>
          <w:rFonts w:eastAsia="Calibri"/>
          <w:sz w:val="28"/>
          <w:szCs w:val="28"/>
          <w:lang w:eastAsia="en-US"/>
        </w:rPr>
        <w:t xml:space="preserve"> проект </w:t>
      </w:r>
    </w:p>
    <w:p w:rsidR="001020F4" w:rsidRPr="00A01901" w:rsidRDefault="005743E1" w:rsidP="001020F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80BD0" w:rsidRPr="00A01901">
        <w:rPr>
          <w:rFonts w:eastAsia="Calibri"/>
          <w:sz w:val="28"/>
          <w:szCs w:val="28"/>
          <w:lang w:eastAsia="en-US"/>
        </w:rPr>
        <w:t>Оптимальная для восстановления здоровья медицинская реабилитация</w:t>
      </w:r>
      <w:r w:rsidRPr="00A01901">
        <w:rPr>
          <w:rFonts w:eastAsia="Calibri"/>
          <w:sz w:val="28"/>
          <w:szCs w:val="28"/>
          <w:lang w:eastAsia="en-US"/>
        </w:rPr>
        <w:t>»</w:t>
      </w:r>
    </w:p>
    <w:p w:rsidR="001020F4" w:rsidRPr="00A01901" w:rsidRDefault="001020F4" w:rsidP="001020F4">
      <w:pPr>
        <w:autoSpaceDE w:val="0"/>
        <w:autoSpaceDN w:val="0"/>
        <w:adjustRightInd w:val="0"/>
        <w:ind w:firstLine="709"/>
        <w:jc w:val="center"/>
        <w:outlineLvl w:val="1"/>
        <w:rPr>
          <w:rFonts w:eastAsia="Calibri"/>
          <w:sz w:val="28"/>
          <w:szCs w:val="28"/>
          <w:lang w:eastAsia="en-US"/>
        </w:rPr>
      </w:pPr>
    </w:p>
    <w:p w:rsidR="001020F4" w:rsidRPr="00A01901" w:rsidRDefault="001020F4" w:rsidP="001020F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w:t>
      </w:r>
      <w:r w:rsidR="00F80BD0" w:rsidRPr="00A01901">
        <w:rPr>
          <w:rFonts w:eastAsia="Calibri"/>
          <w:sz w:val="28"/>
          <w:szCs w:val="28"/>
          <w:lang w:eastAsia="en-US"/>
        </w:rPr>
        <w:t>федерального</w:t>
      </w:r>
      <w:r w:rsidRPr="00A01901">
        <w:rPr>
          <w:rFonts w:eastAsia="Calibri"/>
          <w:sz w:val="28"/>
          <w:szCs w:val="28"/>
          <w:lang w:eastAsia="en-US"/>
        </w:rPr>
        <w:t xml:space="preserve"> проекта по соответствующим направлениям расходов, в том числе:</w:t>
      </w:r>
    </w:p>
    <w:p w:rsidR="001020F4" w:rsidRPr="00A01901" w:rsidRDefault="001020F4" w:rsidP="001020F4">
      <w:pPr>
        <w:autoSpaceDE w:val="0"/>
        <w:autoSpaceDN w:val="0"/>
        <w:adjustRightInd w:val="0"/>
        <w:ind w:firstLine="709"/>
        <w:jc w:val="both"/>
        <w:outlineLvl w:val="1"/>
        <w:rPr>
          <w:rFonts w:eastAsia="Calibri"/>
          <w:sz w:val="28"/>
          <w:szCs w:val="28"/>
          <w:lang w:eastAsia="en-US"/>
        </w:rPr>
      </w:pPr>
    </w:p>
    <w:p w:rsidR="001020F4" w:rsidRPr="00A01901" w:rsidRDefault="001020F4" w:rsidP="001020F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r w:rsidR="001F6AE6" w:rsidRPr="00A01901">
        <w:rPr>
          <w:rFonts w:eastAsia="Calibri"/>
          <w:sz w:val="28"/>
          <w:szCs w:val="28"/>
          <w:lang w:eastAsia="en-US"/>
        </w:rPr>
        <w:t>5</w:t>
      </w:r>
      <w:r w:rsidRPr="00A01901">
        <w:rPr>
          <w:rFonts w:eastAsia="Calibri"/>
          <w:sz w:val="28"/>
          <w:szCs w:val="28"/>
          <w:lang w:eastAsia="en-US"/>
        </w:rPr>
        <w:t xml:space="preserve">7520 </w:t>
      </w:r>
      <w:r w:rsidR="00AB418C" w:rsidRPr="00A01901">
        <w:rPr>
          <w:rFonts w:eastAsia="Calibri"/>
          <w:sz w:val="28"/>
          <w:szCs w:val="28"/>
          <w:lang w:eastAsia="en-US"/>
        </w:rPr>
        <w:t>Софинансируемые расходы на реализацию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1020F4" w:rsidRPr="00A01901" w:rsidRDefault="001020F4" w:rsidP="001020F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7570B0" w:rsidRPr="00A01901">
        <w:rPr>
          <w:rFonts w:eastAsia="Calibri"/>
          <w:sz w:val="28"/>
          <w:szCs w:val="28"/>
          <w:lang w:eastAsia="en-US"/>
        </w:rPr>
        <w:t xml:space="preserve">реализацию мероприятий по оснащению (дооснащению и (или) переоснащению) медицинскими изделиями медицинских </w:t>
      </w:r>
      <w:r w:rsidR="007570B0" w:rsidRPr="00A01901">
        <w:rPr>
          <w:rFonts w:eastAsia="Calibri"/>
          <w:sz w:val="28"/>
          <w:szCs w:val="28"/>
          <w:lang w:eastAsia="en-US"/>
        </w:rPr>
        <w:lastRenderedPageBreak/>
        <w:t>организаций, имеющих в своей структуре подразделения, оказывающие медицинскую помощь по медицинской реабилитации</w:t>
      </w:r>
      <w:r w:rsidRPr="00A01901">
        <w:rPr>
          <w:rFonts w:eastAsia="Calibri"/>
          <w:sz w:val="28"/>
          <w:szCs w:val="28"/>
          <w:lang w:eastAsia="en-US"/>
        </w:rPr>
        <w:t>.</w:t>
      </w:r>
    </w:p>
    <w:p w:rsidR="00693DA4" w:rsidRPr="00A01901" w:rsidRDefault="001020F4" w:rsidP="001020F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25752 02 0000 150 </w:t>
      </w:r>
      <w:r w:rsidR="005743E1" w:rsidRPr="00A01901">
        <w:rPr>
          <w:rFonts w:eastAsia="Calibri"/>
          <w:sz w:val="28"/>
          <w:szCs w:val="28"/>
          <w:lang w:eastAsia="en-US"/>
        </w:rPr>
        <w:t>«</w:t>
      </w:r>
      <w:r w:rsidR="007570B0" w:rsidRPr="00A01901">
        <w:rPr>
          <w:rFonts w:eastAsia="Calibri"/>
          <w:sz w:val="28"/>
          <w:szCs w:val="28"/>
          <w:lang w:eastAsia="en-US"/>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07704" w:rsidRPr="00A01901" w:rsidRDefault="00E07704" w:rsidP="001020F4">
      <w:pPr>
        <w:autoSpaceDE w:val="0"/>
        <w:autoSpaceDN w:val="0"/>
        <w:adjustRightInd w:val="0"/>
        <w:ind w:firstLine="709"/>
        <w:jc w:val="both"/>
        <w:outlineLvl w:val="0"/>
        <w:rPr>
          <w:rFonts w:eastAsia="Calibri"/>
          <w:sz w:val="28"/>
          <w:szCs w:val="28"/>
          <w:lang w:eastAsia="en-US"/>
        </w:rPr>
      </w:pPr>
    </w:p>
    <w:p w:rsidR="003D0DC9" w:rsidRPr="00A01901" w:rsidRDefault="003D0DC9" w:rsidP="00B4634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01 2 Д</w:t>
      </w:r>
      <w:r w:rsidR="00B46348" w:rsidRPr="00A01901">
        <w:rPr>
          <w:rFonts w:eastAsia="Calibri"/>
          <w:sz w:val="28"/>
          <w:szCs w:val="28"/>
          <w:lang w:eastAsia="en-US"/>
        </w:rPr>
        <w:t>А</w:t>
      </w:r>
      <w:r w:rsidRPr="00A01901">
        <w:rPr>
          <w:rFonts w:eastAsia="Calibri"/>
          <w:sz w:val="28"/>
          <w:szCs w:val="28"/>
          <w:lang w:eastAsia="en-US"/>
        </w:rPr>
        <w:t xml:space="preserve"> 00000 </w:t>
      </w:r>
      <w:r w:rsidR="00B46348" w:rsidRPr="00A01901">
        <w:rPr>
          <w:rFonts w:eastAsia="Calibri"/>
          <w:sz w:val="28"/>
          <w:szCs w:val="28"/>
          <w:lang w:eastAsia="en-US"/>
        </w:rPr>
        <w:t xml:space="preserve">Федеральный проект </w:t>
      </w:r>
      <w:r w:rsidR="005743E1" w:rsidRPr="00A01901">
        <w:rPr>
          <w:rFonts w:eastAsia="Calibri"/>
          <w:sz w:val="28"/>
          <w:szCs w:val="28"/>
          <w:lang w:eastAsia="en-US"/>
        </w:rPr>
        <w:t>«</w:t>
      </w:r>
      <w:r w:rsidR="00B46348" w:rsidRPr="00A01901">
        <w:rPr>
          <w:rFonts w:eastAsia="Calibri"/>
          <w:sz w:val="28"/>
          <w:szCs w:val="28"/>
          <w:lang w:eastAsia="en-US"/>
        </w:rPr>
        <w:t>Здоровье для каждого</w:t>
      </w:r>
      <w:r w:rsidR="005743E1" w:rsidRPr="00A01901">
        <w:rPr>
          <w:rFonts w:eastAsia="Calibri"/>
          <w:sz w:val="28"/>
          <w:szCs w:val="28"/>
          <w:lang w:eastAsia="en-US"/>
        </w:rPr>
        <w:t>»</w:t>
      </w:r>
    </w:p>
    <w:p w:rsidR="003D0DC9" w:rsidRPr="00A01901" w:rsidRDefault="003D0DC9" w:rsidP="003D0DC9">
      <w:pPr>
        <w:autoSpaceDE w:val="0"/>
        <w:autoSpaceDN w:val="0"/>
        <w:adjustRightInd w:val="0"/>
        <w:ind w:firstLine="709"/>
        <w:jc w:val="center"/>
        <w:outlineLvl w:val="1"/>
        <w:rPr>
          <w:rFonts w:eastAsia="Calibri"/>
          <w:sz w:val="28"/>
          <w:szCs w:val="28"/>
          <w:lang w:eastAsia="en-US"/>
        </w:rPr>
      </w:pPr>
    </w:p>
    <w:p w:rsidR="003D0DC9" w:rsidRPr="00A01901" w:rsidRDefault="003D0DC9" w:rsidP="003D0DC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3D0DC9" w:rsidRPr="00A01901" w:rsidRDefault="003D0DC9" w:rsidP="003D0DC9">
      <w:pPr>
        <w:autoSpaceDE w:val="0"/>
        <w:autoSpaceDN w:val="0"/>
        <w:adjustRightInd w:val="0"/>
        <w:ind w:firstLine="709"/>
        <w:jc w:val="both"/>
        <w:outlineLvl w:val="1"/>
        <w:rPr>
          <w:rFonts w:eastAsia="Calibri"/>
          <w:sz w:val="28"/>
          <w:szCs w:val="28"/>
          <w:lang w:eastAsia="en-US"/>
        </w:rPr>
      </w:pPr>
    </w:p>
    <w:p w:rsidR="003D0DC9" w:rsidRPr="00A01901" w:rsidRDefault="003D0DC9" w:rsidP="003D0DC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w:t>
      </w:r>
      <w:r w:rsidR="00B46348" w:rsidRPr="00A01901">
        <w:rPr>
          <w:rFonts w:eastAsia="Calibri"/>
          <w:sz w:val="28"/>
          <w:szCs w:val="28"/>
          <w:lang w:eastAsia="en-US"/>
        </w:rPr>
        <w:t>546</w:t>
      </w:r>
      <w:r w:rsidRPr="00A01901">
        <w:rPr>
          <w:rFonts w:eastAsia="Calibri"/>
          <w:sz w:val="28"/>
          <w:szCs w:val="28"/>
          <w:lang w:eastAsia="en-US"/>
        </w:rPr>
        <w:t xml:space="preserve">0 </w:t>
      </w:r>
      <w:r w:rsidR="00B46348" w:rsidRPr="00A01901">
        <w:rPr>
          <w:rFonts w:eastAsia="Calibri"/>
          <w:sz w:val="28"/>
          <w:szCs w:val="28"/>
          <w:lang w:eastAsia="en-US"/>
        </w:rPr>
        <w:t xml:space="preserve">Софинансируемые расходы на организацию </w:t>
      </w:r>
      <w:r w:rsidR="00EB07B2" w:rsidRPr="00A01901">
        <w:rPr>
          <w:rFonts w:eastAsia="Calibri"/>
          <w:sz w:val="28"/>
          <w:szCs w:val="28"/>
          <w:lang w:eastAsia="en-US"/>
        </w:rPr>
        <w:t>ц</w:t>
      </w:r>
      <w:r w:rsidR="00B46348" w:rsidRPr="00A01901">
        <w:rPr>
          <w:rFonts w:eastAsia="Calibri"/>
          <w:sz w:val="28"/>
          <w:szCs w:val="28"/>
          <w:lang w:eastAsia="en-US"/>
        </w:rPr>
        <w:t>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p w:rsidR="003D0DC9" w:rsidRPr="00A01901" w:rsidRDefault="003D0DC9" w:rsidP="003D0DC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B46348" w:rsidRPr="00A01901">
        <w:rPr>
          <w:rFonts w:eastAsia="Calibri"/>
          <w:sz w:val="28"/>
          <w:szCs w:val="28"/>
          <w:lang w:eastAsia="en-US"/>
        </w:rPr>
        <w:t xml:space="preserve">организацию </w:t>
      </w:r>
      <w:r w:rsidR="00EB07B2" w:rsidRPr="00A01901">
        <w:rPr>
          <w:rFonts w:eastAsia="Calibri"/>
          <w:sz w:val="28"/>
          <w:szCs w:val="28"/>
          <w:lang w:eastAsia="en-US"/>
        </w:rPr>
        <w:t>ц</w:t>
      </w:r>
      <w:r w:rsidR="00B46348" w:rsidRPr="00A01901">
        <w:rPr>
          <w:rFonts w:eastAsia="Calibri"/>
          <w:sz w:val="28"/>
          <w:szCs w:val="28"/>
          <w:lang w:eastAsia="en-US"/>
        </w:rPr>
        <w:t>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r w:rsidRPr="00A01901">
        <w:rPr>
          <w:rFonts w:eastAsia="Calibri"/>
          <w:sz w:val="28"/>
          <w:szCs w:val="28"/>
          <w:lang w:eastAsia="en-US"/>
        </w:rPr>
        <w:t>.</w:t>
      </w:r>
    </w:p>
    <w:p w:rsidR="002038AB" w:rsidRPr="00A01901" w:rsidRDefault="002038AB" w:rsidP="003D0DC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D0DC9" w:rsidRPr="00A01901" w:rsidRDefault="003D0DC9" w:rsidP="001020F4">
      <w:pPr>
        <w:autoSpaceDE w:val="0"/>
        <w:autoSpaceDN w:val="0"/>
        <w:adjustRightInd w:val="0"/>
        <w:ind w:firstLine="709"/>
        <w:jc w:val="both"/>
        <w:outlineLvl w:val="0"/>
        <w:rPr>
          <w:rFonts w:eastAsia="Calibri"/>
          <w:sz w:val="28"/>
          <w:szCs w:val="28"/>
          <w:lang w:eastAsia="en-US"/>
        </w:rPr>
      </w:pPr>
    </w:p>
    <w:p w:rsidR="000C4E8F" w:rsidRPr="00A01901" w:rsidRDefault="000C4E8F" w:rsidP="000C4E8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w:t>
      </w:r>
      <w:r w:rsidR="004C2376" w:rsidRPr="00A01901">
        <w:rPr>
          <w:rFonts w:eastAsia="Calibri"/>
          <w:sz w:val="28"/>
          <w:szCs w:val="28"/>
          <w:lang w:eastAsia="en-US"/>
        </w:rPr>
        <w:t>Я3</w:t>
      </w:r>
      <w:r w:rsidRPr="00A01901">
        <w:rPr>
          <w:rFonts w:eastAsia="Calibri"/>
          <w:sz w:val="28"/>
          <w:szCs w:val="28"/>
          <w:lang w:eastAsia="en-US"/>
        </w:rPr>
        <w:t xml:space="preserve"> 00000 Федеральный проект </w:t>
      </w:r>
    </w:p>
    <w:p w:rsidR="000C4E8F" w:rsidRPr="00A01901" w:rsidRDefault="005743E1" w:rsidP="000C4E8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C2376" w:rsidRPr="00A01901">
        <w:rPr>
          <w:rFonts w:eastAsia="Calibri"/>
          <w:sz w:val="28"/>
          <w:szCs w:val="28"/>
          <w:lang w:eastAsia="en-US"/>
        </w:rPr>
        <w:t>Охрана материнства и детства</w:t>
      </w:r>
      <w:r w:rsidRPr="00A01901">
        <w:rPr>
          <w:rFonts w:eastAsia="Calibri"/>
          <w:sz w:val="28"/>
          <w:szCs w:val="28"/>
          <w:lang w:eastAsia="en-US"/>
        </w:rPr>
        <w:t>»</w:t>
      </w:r>
    </w:p>
    <w:p w:rsidR="000C4E8F" w:rsidRPr="00A01901" w:rsidRDefault="000C4E8F" w:rsidP="000C4E8F">
      <w:pPr>
        <w:autoSpaceDE w:val="0"/>
        <w:autoSpaceDN w:val="0"/>
        <w:adjustRightInd w:val="0"/>
        <w:jc w:val="center"/>
        <w:outlineLvl w:val="1"/>
        <w:rPr>
          <w:rFonts w:eastAsia="Calibri"/>
          <w:sz w:val="28"/>
          <w:szCs w:val="28"/>
          <w:lang w:eastAsia="en-US"/>
        </w:rPr>
      </w:pPr>
    </w:p>
    <w:p w:rsidR="000C4E8F" w:rsidRPr="00A01901" w:rsidRDefault="000C4E8F" w:rsidP="008443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0C4E8F" w:rsidRPr="00A01901" w:rsidRDefault="000C4E8F" w:rsidP="008443B4">
      <w:pPr>
        <w:autoSpaceDE w:val="0"/>
        <w:autoSpaceDN w:val="0"/>
        <w:adjustRightInd w:val="0"/>
        <w:ind w:firstLine="709"/>
        <w:jc w:val="both"/>
        <w:outlineLvl w:val="0"/>
        <w:rPr>
          <w:rFonts w:eastAsia="Calibri"/>
          <w:sz w:val="28"/>
          <w:szCs w:val="28"/>
          <w:lang w:eastAsia="en-US"/>
        </w:rPr>
      </w:pPr>
    </w:p>
    <w:p w:rsidR="004C2376" w:rsidRPr="00A01901" w:rsidRDefault="004C2376" w:rsidP="004C237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- 53140 Софинансируемые расходы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p w:rsidR="004C2376" w:rsidRPr="00A01901" w:rsidRDefault="004C2376" w:rsidP="004C237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женских консультаций, в том числе в составе других организаций, для оказания медицинской помощи женщинам, в том </w:t>
      </w:r>
      <w:r w:rsidRPr="00A01901">
        <w:rPr>
          <w:rFonts w:eastAsia="Calibri"/>
          <w:sz w:val="28"/>
          <w:szCs w:val="28"/>
          <w:lang w:eastAsia="en-US"/>
        </w:rPr>
        <w:lastRenderedPageBreak/>
        <w:t>числе проживающим в сельской местности, поселках городского типа и малых городах.</w:t>
      </w:r>
    </w:p>
    <w:p w:rsidR="004C2376" w:rsidRPr="00A01901" w:rsidRDefault="004C2376" w:rsidP="004C237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C2376" w:rsidRPr="00A01901" w:rsidRDefault="004C2376" w:rsidP="004C2376">
      <w:pPr>
        <w:autoSpaceDE w:val="0"/>
        <w:autoSpaceDN w:val="0"/>
        <w:adjustRightInd w:val="0"/>
        <w:ind w:firstLine="709"/>
        <w:jc w:val="both"/>
        <w:outlineLvl w:val="0"/>
        <w:rPr>
          <w:rFonts w:eastAsia="Calibri"/>
          <w:sz w:val="28"/>
          <w:szCs w:val="28"/>
          <w:lang w:eastAsia="en-US"/>
        </w:rPr>
      </w:pPr>
    </w:p>
    <w:p w:rsidR="00F65AA0" w:rsidRPr="00A01901" w:rsidRDefault="00F65AA0" w:rsidP="00F65AA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- 53160 Софинансируемые расходы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p w:rsidR="00F65AA0" w:rsidRPr="00A01901" w:rsidRDefault="00F65AA0" w:rsidP="00F65AA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p w:rsidR="00F65AA0" w:rsidRPr="00A01901" w:rsidRDefault="00F65AA0" w:rsidP="00F65AA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F65AA0" w:rsidRPr="00A01901" w:rsidRDefault="00F65AA0" w:rsidP="004C2376">
      <w:pPr>
        <w:autoSpaceDE w:val="0"/>
        <w:autoSpaceDN w:val="0"/>
        <w:adjustRightInd w:val="0"/>
        <w:ind w:firstLine="709"/>
        <w:jc w:val="both"/>
        <w:outlineLvl w:val="0"/>
        <w:rPr>
          <w:rFonts w:eastAsia="Calibri"/>
          <w:sz w:val="28"/>
          <w:szCs w:val="28"/>
          <w:lang w:eastAsia="en-US"/>
        </w:rPr>
      </w:pPr>
    </w:p>
    <w:p w:rsidR="0098590E" w:rsidRPr="00A01901" w:rsidRDefault="0098590E" w:rsidP="0098590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01 4 00 00000 Комплексы процессных мероприятий</w:t>
      </w:r>
    </w:p>
    <w:p w:rsidR="0098590E" w:rsidRPr="00A01901" w:rsidRDefault="0098590E" w:rsidP="0098590E">
      <w:pPr>
        <w:autoSpaceDE w:val="0"/>
        <w:autoSpaceDN w:val="0"/>
        <w:adjustRightInd w:val="0"/>
        <w:jc w:val="center"/>
        <w:outlineLvl w:val="1"/>
        <w:rPr>
          <w:rFonts w:eastAsia="Calibri"/>
          <w:sz w:val="28"/>
          <w:szCs w:val="28"/>
          <w:lang w:eastAsia="en-US"/>
        </w:rPr>
      </w:pPr>
    </w:p>
    <w:p w:rsidR="0098590E" w:rsidRPr="00A01901" w:rsidRDefault="0098590E" w:rsidP="0098590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01 00000 Комплекс процессных мероприятий </w:t>
      </w:r>
    </w:p>
    <w:p w:rsidR="0098590E" w:rsidRPr="00A01901" w:rsidRDefault="005743E1" w:rsidP="0098590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8590E" w:rsidRPr="00A01901">
        <w:rPr>
          <w:rFonts w:eastAsia="Calibri"/>
          <w:sz w:val="28"/>
          <w:szCs w:val="28"/>
          <w:lang w:eastAsia="en-US"/>
        </w:rPr>
        <w:t>Охрана здоровья матери и ребенка</w:t>
      </w:r>
      <w:r w:rsidRPr="00A01901">
        <w:rPr>
          <w:rFonts w:eastAsia="Calibri"/>
          <w:sz w:val="28"/>
          <w:szCs w:val="28"/>
          <w:lang w:eastAsia="en-US"/>
        </w:rPr>
        <w:t>»</w:t>
      </w:r>
    </w:p>
    <w:p w:rsidR="0098590E" w:rsidRPr="00A01901" w:rsidRDefault="0098590E" w:rsidP="0098590E">
      <w:pPr>
        <w:autoSpaceDE w:val="0"/>
        <w:autoSpaceDN w:val="0"/>
        <w:adjustRightInd w:val="0"/>
        <w:jc w:val="center"/>
        <w:outlineLvl w:val="1"/>
        <w:rPr>
          <w:rFonts w:eastAsia="Calibri"/>
          <w:sz w:val="28"/>
          <w:szCs w:val="28"/>
          <w:lang w:eastAsia="en-US"/>
        </w:rPr>
      </w:pPr>
    </w:p>
    <w:p w:rsidR="008443B4" w:rsidRPr="00A01901" w:rsidRDefault="00683451" w:rsidP="008443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w:t>
      </w:r>
      <w:r w:rsidR="008443B4" w:rsidRPr="00A01901">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8443B4" w:rsidRPr="00A01901" w:rsidRDefault="008443B4" w:rsidP="008443B4">
      <w:pPr>
        <w:autoSpaceDE w:val="0"/>
        <w:autoSpaceDN w:val="0"/>
        <w:adjustRightInd w:val="0"/>
        <w:ind w:firstLine="709"/>
        <w:jc w:val="both"/>
        <w:outlineLvl w:val="1"/>
        <w:rPr>
          <w:rFonts w:eastAsia="Calibri"/>
          <w:sz w:val="28"/>
          <w:szCs w:val="28"/>
          <w:lang w:eastAsia="en-US"/>
        </w:rPr>
      </w:pPr>
    </w:p>
    <w:p w:rsidR="008443B4" w:rsidRPr="00A01901" w:rsidRDefault="008443B4"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- 60730 Мероприятия по закупке оборудования и расходных материалов для неонатального и аудиологического скрининга</w:t>
      </w:r>
    </w:p>
    <w:p w:rsidR="008443B4" w:rsidRPr="00A01901" w:rsidRDefault="008443B4"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закупке оборудования и расходных материалов для неонатального и аудиологического скрининга.</w:t>
      </w:r>
    </w:p>
    <w:p w:rsidR="008443B4" w:rsidRPr="00A01901" w:rsidRDefault="008443B4" w:rsidP="008443B4">
      <w:pPr>
        <w:autoSpaceDE w:val="0"/>
        <w:autoSpaceDN w:val="0"/>
        <w:adjustRightInd w:val="0"/>
        <w:ind w:firstLine="709"/>
        <w:jc w:val="both"/>
        <w:rPr>
          <w:rFonts w:eastAsia="Calibri"/>
          <w:sz w:val="28"/>
          <w:szCs w:val="28"/>
          <w:lang w:eastAsia="en-US"/>
        </w:rPr>
      </w:pPr>
    </w:p>
    <w:p w:rsidR="008443B4" w:rsidRPr="00A01901" w:rsidRDefault="008443B4"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- 60790 Мероприятия по пренатальной (дородовой) диагностике</w:t>
      </w:r>
    </w:p>
    <w:p w:rsidR="008443B4" w:rsidRPr="00A01901" w:rsidRDefault="008443B4"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 мероприятий по пренатальной (дородовой) диагностике.</w:t>
      </w:r>
    </w:p>
    <w:p w:rsidR="004B1469" w:rsidRPr="00A01901" w:rsidRDefault="004B1469" w:rsidP="008443B4">
      <w:pPr>
        <w:autoSpaceDE w:val="0"/>
        <w:autoSpaceDN w:val="0"/>
        <w:adjustRightInd w:val="0"/>
        <w:ind w:firstLine="709"/>
        <w:jc w:val="both"/>
        <w:rPr>
          <w:rFonts w:eastAsia="Calibri"/>
          <w:sz w:val="28"/>
          <w:szCs w:val="28"/>
          <w:lang w:eastAsia="en-US"/>
        </w:rPr>
      </w:pPr>
    </w:p>
    <w:p w:rsidR="004B1469" w:rsidRPr="00A01901" w:rsidRDefault="004B1469" w:rsidP="004B146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- 97100 Обеспечение деятельности подведомственных учреждений здравоохранения</w:t>
      </w:r>
    </w:p>
    <w:p w:rsidR="004B1469" w:rsidRPr="00A01901" w:rsidRDefault="004B1469" w:rsidP="004B146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подведомственных учреждений здравоохранения.</w:t>
      </w:r>
    </w:p>
    <w:p w:rsidR="004B1469" w:rsidRPr="00A01901" w:rsidRDefault="004B1469" w:rsidP="008443B4">
      <w:pPr>
        <w:autoSpaceDE w:val="0"/>
        <w:autoSpaceDN w:val="0"/>
        <w:adjustRightInd w:val="0"/>
        <w:ind w:firstLine="709"/>
        <w:jc w:val="both"/>
        <w:rPr>
          <w:rFonts w:eastAsia="Calibri"/>
          <w:sz w:val="28"/>
          <w:szCs w:val="28"/>
          <w:lang w:eastAsia="en-US"/>
        </w:rPr>
      </w:pPr>
    </w:p>
    <w:p w:rsidR="00683451" w:rsidRPr="00A01901" w:rsidRDefault="00683451" w:rsidP="0068345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02 00000 Комплекс процессных мероприятий </w:t>
      </w:r>
    </w:p>
    <w:p w:rsidR="00683451" w:rsidRPr="00A01901" w:rsidRDefault="005743E1" w:rsidP="0068345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83451" w:rsidRPr="00A01901">
        <w:rPr>
          <w:rFonts w:eastAsia="Calibri"/>
          <w:sz w:val="28"/>
          <w:szCs w:val="28"/>
          <w:lang w:eastAsia="en-US"/>
        </w:rPr>
        <w:t xml:space="preserve">Укрепление материально-технической базы </w:t>
      </w:r>
    </w:p>
    <w:p w:rsidR="00683451" w:rsidRPr="00A01901" w:rsidRDefault="00683451" w:rsidP="0068345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медицинских организаций Республики Татарстан</w:t>
      </w:r>
      <w:r w:rsidR="005743E1" w:rsidRPr="00A01901">
        <w:rPr>
          <w:rFonts w:eastAsia="Calibri"/>
          <w:sz w:val="28"/>
          <w:szCs w:val="28"/>
          <w:lang w:eastAsia="en-US"/>
        </w:rPr>
        <w:t>»</w:t>
      </w:r>
    </w:p>
    <w:p w:rsidR="00683451" w:rsidRPr="00A01901" w:rsidRDefault="00683451" w:rsidP="00683451">
      <w:pPr>
        <w:autoSpaceDE w:val="0"/>
        <w:autoSpaceDN w:val="0"/>
        <w:adjustRightInd w:val="0"/>
        <w:jc w:val="center"/>
        <w:outlineLvl w:val="1"/>
        <w:rPr>
          <w:rFonts w:eastAsia="Calibri"/>
          <w:sz w:val="28"/>
          <w:szCs w:val="28"/>
          <w:lang w:eastAsia="en-US"/>
        </w:rPr>
      </w:pPr>
    </w:p>
    <w:p w:rsidR="00683451" w:rsidRPr="00A01901" w:rsidRDefault="00683451" w:rsidP="0068345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83451" w:rsidRPr="00A01901" w:rsidRDefault="00683451" w:rsidP="00683451">
      <w:pPr>
        <w:autoSpaceDE w:val="0"/>
        <w:autoSpaceDN w:val="0"/>
        <w:adjustRightInd w:val="0"/>
        <w:ind w:firstLine="709"/>
        <w:jc w:val="both"/>
        <w:outlineLvl w:val="1"/>
        <w:rPr>
          <w:rFonts w:eastAsia="Calibri"/>
          <w:sz w:val="28"/>
          <w:szCs w:val="28"/>
          <w:lang w:eastAsia="en-US"/>
        </w:rPr>
      </w:pPr>
    </w:p>
    <w:p w:rsidR="00683451" w:rsidRPr="00A01901" w:rsidRDefault="00683451" w:rsidP="006834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- 97050 Материально-техническое обеспечение учреждений здравоохранения</w:t>
      </w:r>
    </w:p>
    <w:p w:rsidR="00683451" w:rsidRPr="00A01901" w:rsidRDefault="00683451" w:rsidP="006834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материально-техническое обеспечение учреждений здравоохранения.</w:t>
      </w:r>
    </w:p>
    <w:p w:rsidR="009F75CB" w:rsidRPr="00A01901" w:rsidRDefault="009F75CB" w:rsidP="00683451">
      <w:pPr>
        <w:autoSpaceDE w:val="0"/>
        <w:autoSpaceDN w:val="0"/>
        <w:adjustRightInd w:val="0"/>
        <w:ind w:firstLine="709"/>
        <w:jc w:val="both"/>
        <w:rPr>
          <w:rFonts w:eastAsia="Calibri"/>
          <w:sz w:val="28"/>
          <w:szCs w:val="28"/>
          <w:lang w:eastAsia="en-US"/>
        </w:rPr>
      </w:pPr>
    </w:p>
    <w:p w:rsidR="009F75CB" w:rsidRPr="00A01901" w:rsidRDefault="009F75CB" w:rsidP="009F75C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03 00000 Комплекс процессных мероприятий </w:t>
      </w:r>
    </w:p>
    <w:p w:rsidR="009F75CB" w:rsidRPr="00A01901" w:rsidRDefault="005743E1" w:rsidP="009F75C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F75CB" w:rsidRPr="00A01901">
        <w:rPr>
          <w:rFonts w:eastAsia="Calibri"/>
          <w:sz w:val="28"/>
          <w:szCs w:val="28"/>
          <w:lang w:eastAsia="en-US"/>
        </w:rPr>
        <w:t xml:space="preserve">Совершенствование оказания скорой медицинской помощи и </w:t>
      </w:r>
    </w:p>
    <w:p w:rsidR="009F75CB" w:rsidRPr="00A01901" w:rsidRDefault="009F75CB" w:rsidP="009F75C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деятельности службы медицины катастроф</w:t>
      </w:r>
      <w:r w:rsidR="005743E1" w:rsidRPr="00A01901">
        <w:rPr>
          <w:rFonts w:eastAsia="Calibri"/>
          <w:sz w:val="28"/>
          <w:szCs w:val="28"/>
          <w:lang w:eastAsia="en-US"/>
        </w:rPr>
        <w:t>»</w:t>
      </w:r>
    </w:p>
    <w:p w:rsidR="009F75CB" w:rsidRPr="00A01901" w:rsidRDefault="009F75CB" w:rsidP="009F75CB">
      <w:pPr>
        <w:autoSpaceDE w:val="0"/>
        <w:autoSpaceDN w:val="0"/>
        <w:adjustRightInd w:val="0"/>
        <w:jc w:val="center"/>
        <w:outlineLvl w:val="1"/>
        <w:rPr>
          <w:rFonts w:eastAsia="Calibri"/>
          <w:sz w:val="28"/>
          <w:szCs w:val="28"/>
          <w:lang w:eastAsia="en-US"/>
        </w:rPr>
      </w:pPr>
    </w:p>
    <w:p w:rsidR="009F75CB" w:rsidRPr="00A01901" w:rsidRDefault="009F75CB" w:rsidP="009F75C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F75CB" w:rsidRPr="00A01901" w:rsidRDefault="009F75CB" w:rsidP="009F75CB">
      <w:pPr>
        <w:autoSpaceDE w:val="0"/>
        <w:autoSpaceDN w:val="0"/>
        <w:adjustRightInd w:val="0"/>
        <w:ind w:firstLine="709"/>
        <w:jc w:val="both"/>
        <w:outlineLvl w:val="1"/>
        <w:rPr>
          <w:rFonts w:eastAsia="Calibri"/>
          <w:sz w:val="28"/>
          <w:szCs w:val="28"/>
          <w:lang w:eastAsia="en-US"/>
        </w:rPr>
      </w:pPr>
    </w:p>
    <w:p w:rsidR="009F75CB" w:rsidRPr="00A01901" w:rsidRDefault="009F75CB" w:rsidP="009F75C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- 97160 Станции и отделения скорой медицинской помощи</w:t>
      </w:r>
    </w:p>
    <w:p w:rsidR="0098590E" w:rsidRPr="00A01901" w:rsidRDefault="009F75CB" w:rsidP="009F75C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станций и отделений скорой медицинской помощи.</w:t>
      </w:r>
    </w:p>
    <w:p w:rsidR="009F75CB" w:rsidRPr="00A01901" w:rsidRDefault="009F75CB" w:rsidP="009F75CB">
      <w:pPr>
        <w:autoSpaceDE w:val="0"/>
        <w:autoSpaceDN w:val="0"/>
        <w:adjustRightInd w:val="0"/>
        <w:ind w:firstLine="709"/>
        <w:jc w:val="both"/>
        <w:rPr>
          <w:rFonts w:eastAsia="Calibri"/>
          <w:sz w:val="28"/>
          <w:szCs w:val="28"/>
          <w:lang w:eastAsia="en-US"/>
        </w:rPr>
      </w:pPr>
    </w:p>
    <w:p w:rsidR="009F75CB" w:rsidRPr="00A01901" w:rsidRDefault="009F75CB" w:rsidP="009F75C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04 00000 Комплекс процессных мероприятий </w:t>
      </w:r>
    </w:p>
    <w:p w:rsidR="009F75CB" w:rsidRPr="00A01901" w:rsidRDefault="005743E1" w:rsidP="009F75C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F75CB" w:rsidRPr="00A01901">
        <w:rPr>
          <w:rFonts w:eastAsia="Calibri"/>
          <w:sz w:val="28"/>
          <w:szCs w:val="28"/>
          <w:lang w:eastAsia="en-US"/>
        </w:rPr>
        <w:t>Организация донорства и трансплантации органов в Республике Татарстан</w:t>
      </w:r>
      <w:r w:rsidRPr="00A01901">
        <w:rPr>
          <w:rFonts w:eastAsia="Calibri"/>
          <w:sz w:val="28"/>
          <w:szCs w:val="28"/>
          <w:lang w:eastAsia="en-US"/>
        </w:rPr>
        <w:t>»</w:t>
      </w:r>
    </w:p>
    <w:p w:rsidR="009F75CB" w:rsidRPr="00A01901" w:rsidRDefault="009F75CB" w:rsidP="009F75CB">
      <w:pPr>
        <w:autoSpaceDE w:val="0"/>
        <w:autoSpaceDN w:val="0"/>
        <w:adjustRightInd w:val="0"/>
        <w:jc w:val="center"/>
        <w:outlineLvl w:val="1"/>
        <w:rPr>
          <w:rFonts w:eastAsia="Calibri"/>
          <w:sz w:val="28"/>
          <w:szCs w:val="28"/>
          <w:lang w:eastAsia="en-US"/>
        </w:rPr>
      </w:pPr>
    </w:p>
    <w:p w:rsidR="009F75CB" w:rsidRPr="00A01901" w:rsidRDefault="009F75CB" w:rsidP="009F75C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F75CB" w:rsidRPr="00A01901" w:rsidRDefault="009F75CB" w:rsidP="009F75CB">
      <w:pPr>
        <w:autoSpaceDE w:val="0"/>
        <w:autoSpaceDN w:val="0"/>
        <w:adjustRightInd w:val="0"/>
        <w:ind w:firstLine="709"/>
        <w:jc w:val="both"/>
        <w:outlineLvl w:val="1"/>
        <w:rPr>
          <w:rFonts w:eastAsia="Calibri"/>
          <w:sz w:val="28"/>
          <w:szCs w:val="28"/>
          <w:lang w:eastAsia="en-US"/>
        </w:rPr>
      </w:pPr>
    </w:p>
    <w:p w:rsidR="009F75CB" w:rsidRPr="00A01901" w:rsidRDefault="009F75CB" w:rsidP="009F75C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r w:rsidR="0032076C" w:rsidRPr="00A01901">
        <w:rPr>
          <w:rFonts w:eastAsia="Calibri"/>
          <w:sz w:val="28"/>
          <w:szCs w:val="28"/>
          <w:lang w:val="en-US" w:eastAsia="en-US"/>
        </w:rPr>
        <w:t>R</w:t>
      </w:r>
      <w:r w:rsidRPr="00A01901">
        <w:rPr>
          <w:rFonts w:eastAsia="Calibri"/>
          <w:sz w:val="28"/>
          <w:szCs w:val="28"/>
          <w:lang w:eastAsia="en-US"/>
        </w:rPr>
        <w:t xml:space="preserve">4760 </w:t>
      </w:r>
      <w:r w:rsidR="0032076C" w:rsidRPr="00A01901">
        <w:rPr>
          <w:rFonts w:eastAsia="Calibri"/>
          <w:sz w:val="28"/>
          <w:szCs w:val="28"/>
          <w:lang w:eastAsia="en-US"/>
        </w:rPr>
        <w:t>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p w:rsidR="009F75CB" w:rsidRPr="00A01901" w:rsidRDefault="009F75CB" w:rsidP="009F75C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осуществление медицинской деятельности, связанной с донорством органов человека в целях трансплантации (пересадки).</w:t>
      </w:r>
    </w:p>
    <w:p w:rsidR="009F75CB" w:rsidRPr="00A01901" w:rsidRDefault="009F75CB" w:rsidP="009F75C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иных межбюджетных трансфертов на указанные цели отражается по код</w:t>
      </w:r>
      <w:r w:rsidR="005A1EB3" w:rsidRPr="00A01901">
        <w:rPr>
          <w:rFonts w:eastAsia="Calibri"/>
          <w:sz w:val="28"/>
          <w:szCs w:val="28"/>
          <w:lang w:eastAsia="en-US"/>
        </w:rPr>
        <w:t>у</w:t>
      </w:r>
      <w:r w:rsidRPr="00A01901">
        <w:rPr>
          <w:rFonts w:eastAsia="Calibri"/>
          <w:sz w:val="28"/>
          <w:szCs w:val="28"/>
          <w:lang w:eastAsia="en-US"/>
        </w:rPr>
        <w:t xml:space="preserve"> вида доходов 000 </w:t>
      </w:r>
      <w:r w:rsidR="00743CC0" w:rsidRPr="00A01901">
        <w:rPr>
          <w:rFonts w:eastAsia="Calibri"/>
          <w:sz w:val="28"/>
          <w:szCs w:val="28"/>
          <w:lang w:eastAsia="en-US"/>
        </w:rPr>
        <w:t>2 02 45476 02 0000 150</w:t>
      </w:r>
      <w:r w:rsidRPr="00A01901">
        <w:rPr>
          <w:rFonts w:eastAsia="Calibri"/>
          <w:sz w:val="28"/>
          <w:szCs w:val="28"/>
          <w:lang w:eastAsia="en-US"/>
        </w:rPr>
        <w:t xml:space="preserve"> </w:t>
      </w:r>
      <w:r w:rsidR="005743E1" w:rsidRPr="00A01901">
        <w:rPr>
          <w:rFonts w:eastAsia="Calibri"/>
          <w:sz w:val="28"/>
          <w:szCs w:val="28"/>
          <w:lang w:eastAsia="en-US"/>
        </w:rPr>
        <w:t>«</w:t>
      </w:r>
      <w:r w:rsidR="00743CC0" w:rsidRPr="00A01901">
        <w:rPr>
          <w:rFonts w:eastAsia="Calibri"/>
          <w:sz w:val="28"/>
          <w:szCs w:val="28"/>
          <w:lang w:eastAsia="en-US"/>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F75CB" w:rsidRPr="00A01901" w:rsidRDefault="009F75CB" w:rsidP="009F75CB">
      <w:pPr>
        <w:autoSpaceDE w:val="0"/>
        <w:autoSpaceDN w:val="0"/>
        <w:adjustRightInd w:val="0"/>
        <w:ind w:firstLine="709"/>
        <w:jc w:val="both"/>
        <w:rPr>
          <w:rFonts w:eastAsia="Calibri"/>
          <w:sz w:val="28"/>
          <w:szCs w:val="28"/>
          <w:lang w:eastAsia="en-US"/>
        </w:rPr>
      </w:pPr>
    </w:p>
    <w:p w:rsidR="002458B7" w:rsidRPr="00A01901" w:rsidRDefault="002458B7" w:rsidP="002458B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05 00000 Комплекс процессных мероприятий </w:t>
      </w:r>
    </w:p>
    <w:p w:rsidR="002458B7" w:rsidRPr="00A01901" w:rsidRDefault="005743E1" w:rsidP="002458B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458B7" w:rsidRPr="00A01901">
        <w:rPr>
          <w:rFonts w:eastAsia="Calibri"/>
          <w:sz w:val="28"/>
          <w:szCs w:val="28"/>
          <w:lang w:eastAsia="en-US"/>
        </w:rPr>
        <w:t>Обеспечение отдельных категорий граждан лекарственными препаратами</w:t>
      </w:r>
      <w:r w:rsidRPr="00A01901">
        <w:rPr>
          <w:rFonts w:eastAsia="Calibri"/>
          <w:sz w:val="28"/>
          <w:szCs w:val="28"/>
          <w:lang w:eastAsia="en-US"/>
        </w:rPr>
        <w:t>»</w:t>
      </w:r>
    </w:p>
    <w:p w:rsidR="002458B7" w:rsidRPr="00A01901" w:rsidRDefault="002458B7" w:rsidP="002458B7">
      <w:pPr>
        <w:autoSpaceDE w:val="0"/>
        <w:autoSpaceDN w:val="0"/>
        <w:adjustRightInd w:val="0"/>
        <w:jc w:val="center"/>
        <w:outlineLvl w:val="1"/>
        <w:rPr>
          <w:rFonts w:eastAsia="Calibri"/>
          <w:sz w:val="28"/>
          <w:szCs w:val="28"/>
          <w:lang w:eastAsia="en-US"/>
        </w:rPr>
      </w:pPr>
    </w:p>
    <w:p w:rsidR="002458B7" w:rsidRPr="00A01901" w:rsidRDefault="002458B7" w:rsidP="002458B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2458B7" w:rsidRPr="00A01901" w:rsidRDefault="002458B7" w:rsidP="002458B7">
      <w:pPr>
        <w:autoSpaceDE w:val="0"/>
        <w:autoSpaceDN w:val="0"/>
        <w:adjustRightInd w:val="0"/>
        <w:ind w:firstLine="709"/>
        <w:jc w:val="both"/>
        <w:outlineLvl w:val="1"/>
        <w:rPr>
          <w:rFonts w:eastAsia="Calibri"/>
          <w:sz w:val="28"/>
          <w:szCs w:val="28"/>
          <w:lang w:eastAsia="en-US"/>
        </w:rPr>
      </w:pPr>
    </w:p>
    <w:p w:rsidR="001E1206" w:rsidRPr="00A01901" w:rsidRDefault="001E1206" w:rsidP="001E12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- 01010 Централизованные закупки вакцин для проведения профилактических прививок по эпидемическим показаниям</w:t>
      </w:r>
    </w:p>
    <w:p w:rsidR="001E1206" w:rsidRPr="00A01901" w:rsidRDefault="001E1206" w:rsidP="001E12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централизованные закупки вакцин для проведения профилактических прививок по эпидемическим показаниям.</w:t>
      </w:r>
    </w:p>
    <w:p w:rsidR="001E1206" w:rsidRPr="00A01901" w:rsidRDefault="001E1206" w:rsidP="001E1206">
      <w:pPr>
        <w:autoSpaceDE w:val="0"/>
        <w:autoSpaceDN w:val="0"/>
        <w:adjustRightInd w:val="0"/>
        <w:ind w:firstLine="709"/>
        <w:jc w:val="both"/>
        <w:rPr>
          <w:rFonts w:eastAsia="Calibri"/>
          <w:sz w:val="28"/>
          <w:szCs w:val="28"/>
          <w:lang w:eastAsia="en-US"/>
        </w:rPr>
      </w:pPr>
    </w:p>
    <w:p w:rsidR="001E1206" w:rsidRPr="00A01901" w:rsidRDefault="001E1206" w:rsidP="001E12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- 02110 </w:t>
      </w:r>
      <w:r w:rsidR="00D66DBB" w:rsidRPr="00A01901">
        <w:rPr>
          <w:rFonts w:eastAsia="Calibri"/>
          <w:sz w:val="28"/>
          <w:szCs w:val="28"/>
          <w:lang w:eastAsia="en-US"/>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1E1206" w:rsidRPr="00A01901" w:rsidRDefault="001E1206" w:rsidP="001E12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1E1206" w:rsidRPr="00A01901" w:rsidRDefault="001E1206" w:rsidP="001E12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E934CD"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E1206" w:rsidRPr="00A01901" w:rsidRDefault="001E1206" w:rsidP="001E12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9F75CB" w:rsidRPr="00A01901" w:rsidRDefault="009F75CB" w:rsidP="009F75CB">
      <w:pPr>
        <w:autoSpaceDE w:val="0"/>
        <w:autoSpaceDN w:val="0"/>
        <w:adjustRightInd w:val="0"/>
        <w:ind w:firstLine="709"/>
        <w:jc w:val="both"/>
        <w:rPr>
          <w:rFonts w:eastAsia="Calibri"/>
          <w:sz w:val="28"/>
          <w:szCs w:val="28"/>
          <w:lang w:eastAsia="en-US"/>
        </w:rPr>
      </w:pPr>
    </w:p>
    <w:p w:rsidR="00E73AEE" w:rsidRPr="00A01901" w:rsidRDefault="00E73AEE" w:rsidP="00E73AE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- 51610 Реализация отдельных полномочий в области лекарственного обеспечения за счет средств федерального бюджета</w:t>
      </w:r>
    </w:p>
    <w:p w:rsidR="00E73AEE" w:rsidRPr="00A01901" w:rsidRDefault="00E73AEE" w:rsidP="00E73AE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связанные с реализацией отдельных полномочий в области лекарственного обеспечения.</w:t>
      </w:r>
    </w:p>
    <w:p w:rsidR="009F75CB" w:rsidRPr="00A01901" w:rsidRDefault="00E73AEE" w:rsidP="00E73AE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 xml:space="preserve">иных межбюджетных трансфертов на указанные цели отражается по коду вида доходов 000 2 02 45161 02 0000 150 </w:t>
      </w:r>
      <w:r w:rsidR="005743E1" w:rsidRPr="00A01901">
        <w:rPr>
          <w:rFonts w:eastAsia="Calibri"/>
          <w:sz w:val="28"/>
          <w:szCs w:val="28"/>
          <w:lang w:eastAsia="en-US"/>
        </w:rPr>
        <w:t>«</w:t>
      </w:r>
      <w:r w:rsidR="00D66DBB" w:rsidRPr="00A01901">
        <w:rPr>
          <w:rFonts w:eastAsia="Calibri"/>
          <w:sz w:val="28"/>
          <w:szCs w:val="28"/>
          <w:lang w:eastAsia="en-US"/>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F75CB" w:rsidRPr="00A01901" w:rsidRDefault="009F75CB" w:rsidP="009F75CB">
      <w:pPr>
        <w:autoSpaceDE w:val="0"/>
        <w:autoSpaceDN w:val="0"/>
        <w:adjustRightInd w:val="0"/>
        <w:ind w:firstLine="709"/>
        <w:jc w:val="both"/>
        <w:rPr>
          <w:rFonts w:eastAsia="Calibri"/>
          <w:sz w:val="28"/>
          <w:szCs w:val="28"/>
          <w:lang w:eastAsia="en-US"/>
        </w:rPr>
      </w:pPr>
    </w:p>
    <w:p w:rsidR="0056688C" w:rsidRPr="00A01901" w:rsidRDefault="0056688C" w:rsidP="005668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- 54600 </w:t>
      </w:r>
      <w:r w:rsidR="002B6B2F" w:rsidRPr="00A01901">
        <w:rPr>
          <w:rFonts w:eastAsia="Calibri"/>
          <w:sz w:val="28"/>
          <w:szCs w:val="28"/>
          <w:lang w:eastAsia="en-US"/>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p w:rsidR="0056688C" w:rsidRPr="00A01901" w:rsidRDefault="0056688C" w:rsidP="005668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9F75CB" w:rsidRPr="00A01901" w:rsidRDefault="0056688C" w:rsidP="005668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 xml:space="preserve">субвенций на указанные цели отражается по коду вида доходов 000 2 02 35460 02 0000 150 </w:t>
      </w:r>
      <w:r w:rsidR="005743E1" w:rsidRPr="00A01901">
        <w:rPr>
          <w:rFonts w:eastAsia="Calibri"/>
          <w:sz w:val="28"/>
          <w:szCs w:val="28"/>
          <w:lang w:eastAsia="en-US"/>
        </w:rPr>
        <w:t>«</w:t>
      </w:r>
      <w:r w:rsidR="002B6B2F" w:rsidRPr="00A01901">
        <w:rPr>
          <w:rFonts w:eastAsia="Calibri"/>
          <w:sz w:val="28"/>
          <w:szCs w:val="28"/>
          <w:lang w:eastAsia="en-US"/>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24078" w:rsidRPr="00A01901" w:rsidRDefault="00A24078" w:rsidP="0056688C">
      <w:pPr>
        <w:autoSpaceDE w:val="0"/>
        <w:autoSpaceDN w:val="0"/>
        <w:adjustRightInd w:val="0"/>
        <w:ind w:firstLine="709"/>
        <w:jc w:val="both"/>
        <w:rPr>
          <w:rFonts w:eastAsia="Calibri"/>
          <w:sz w:val="28"/>
          <w:szCs w:val="28"/>
          <w:lang w:eastAsia="en-US"/>
        </w:rPr>
      </w:pPr>
    </w:p>
    <w:p w:rsidR="00A24078" w:rsidRPr="00A01901" w:rsidRDefault="00A24078" w:rsidP="005668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- 77010 Регулирование в установленном порядке отношений, возникающих в сфере обращения лекарственных средств</w:t>
      </w:r>
    </w:p>
    <w:p w:rsidR="000E7A39" w:rsidRPr="00A01901" w:rsidRDefault="000E7A39" w:rsidP="0056688C">
      <w:pPr>
        <w:autoSpaceDE w:val="0"/>
        <w:autoSpaceDN w:val="0"/>
        <w:adjustRightInd w:val="0"/>
        <w:ind w:firstLine="709"/>
        <w:jc w:val="both"/>
        <w:rPr>
          <w:rFonts w:eastAsia="Calibri"/>
          <w:sz w:val="28"/>
          <w:szCs w:val="28"/>
          <w:lang w:eastAsia="en-US"/>
        </w:rPr>
      </w:pPr>
    </w:p>
    <w:p w:rsidR="000E7A39" w:rsidRPr="00A01901" w:rsidRDefault="000E7A39" w:rsidP="000E7A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r w:rsidRPr="00A01901">
        <w:rPr>
          <w:rFonts w:eastAsia="Calibri"/>
          <w:sz w:val="28"/>
          <w:szCs w:val="28"/>
          <w:lang w:val="en-US" w:eastAsia="en-US"/>
        </w:rPr>
        <w:t>R</w:t>
      </w:r>
      <w:r w:rsidRPr="00A01901">
        <w:rPr>
          <w:rFonts w:eastAsia="Calibri"/>
          <w:sz w:val="28"/>
          <w:szCs w:val="28"/>
          <w:lang w:eastAsia="en-US"/>
        </w:rPr>
        <w:t>2160 Софинансируемые расходы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w:t>
      </w:r>
      <w:r w:rsidR="00820311" w:rsidRPr="00A01901">
        <w:rPr>
          <w:rFonts w:eastAsia="Calibri"/>
          <w:sz w:val="28"/>
          <w:szCs w:val="28"/>
          <w:lang w:eastAsia="en-US"/>
        </w:rPr>
        <w:t xml:space="preserve"> – </w:t>
      </w:r>
      <w:r w:rsidRPr="00A01901">
        <w:rPr>
          <w:rFonts w:eastAsia="Calibri"/>
          <w:sz w:val="28"/>
          <w:szCs w:val="28"/>
          <w:lang w:eastAsia="en-US"/>
        </w:rPr>
        <w:t>Прауэра), а также после трансплантации органов и (или) тканей</w:t>
      </w:r>
    </w:p>
    <w:p w:rsidR="000E7A39" w:rsidRPr="00A01901" w:rsidRDefault="000E7A39" w:rsidP="000E7A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rsidR="000E7A39" w:rsidRPr="00A01901" w:rsidRDefault="000E7A39" w:rsidP="000E7A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25216 02 0000 150 </w:t>
      </w:r>
      <w:r w:rsidR="005743E1" w:rsidRPr="00A01901">
        <w:rPr>
          <w:rFonts w:eastAsia="Calibri"/>
          <w:sz w:val="28"/>
          <w:szCs w:val="28"/>
          <w:lang w:eastAsia="en-US"/>
        </w:rPr>
        <w:t>«</w:t>
      </w:r>
      <w:r w:rsidRPr="00A01901">
        <w:rPr>
          <w:rFonts w:eastAsia="Calibri"/>
          <w:sz w:val="28"/>
          <w:szCs w:val="28"/>
          <w:lang w:eastAsia="en-US"/>
        </w:rPr>
        <w:t xml:space="preserve">Субсидии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w:t>
      </w:r>
      <w:r w:rsidRPr="00A01901">
        <w:rPr>
          <w:rFonts w:eastAsia="Calibri"/>
          <w:sz w:val="28"/>
          <w:szCs w:val="28"/>
          <w:lang w:eastAsia="en-US"/>
        </w:rPr>
        <w:lastRenderedPageBreak/>
        <w:t>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w:t>
      </w:r>
      <w:r w:rsidR="00610785" w:rsidRPr="00A01901">
        <w:rPr>
          <w:rFonts w:eastAsia="Calibri"/>
          <w:sz w:val="28"/>
          <w:szCs w:val="28"/>
          <w:lang w:eastAsia="en-US"/>
        </w:rPr>
        <w:t>Стюарта-Прауэра</w:t>
      </w:r>
      <w:r w:rsidRPr="00A01901">
        <w:rPr>
          <w:rFonts w:eastAsia="Calibri"/>
          <w:sz w:val="28"/>
          <w:szCs w:val="28"/>
          <w:lang w:eastAsia="en-US"/>
        </w:rPr>
        <w:t>), а также после трансплантации органов и (или) тканей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E7A39" w:rsidRPr="00A01901" w:rsidRDefault="000E7A39" w:rsidP="000E7A39">
      <w:pPr>
        <w:autoSpaceDE w:val="0"/>
        <w:autoSpaceDN w:val="0"/>
        <w:adjustRightInd w:val="0"/>
        <w:ind w:firstLine="709"/>
        <w:jc w:val="both"/>
        <w:rPr>
          <w:rFonts w:eastAsia="Calibri"/>
          <w:sz w:val="28"/>
          <w:szCs w:val="28"/>
          <w:lang w:eastAsia="en-US"/>
        </w:rPr>
      </w:pPr>
    </w:p>
    <w:p w:rsidR="00EB0B50" w:rsidRPr="00A01901" w:rsidRDefault="00EB0B50" w:rsidP="00EB0B5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r w:rsidRPr="00A01901">
        <w:rPr>
          <w:rFonts w:eastAsia="Calibri"/>
          <w:sz w:val="28"/>
          <w:szCs w:val="28"/>
          <w:lang w:val="en-US" w:eastAsia="en-US"/>
        </w:rPr>
        <w:t>R</w:t>
      </w:r>
      <w:r w:rsidRPr="00A01901">
        <w:rPr>
          <w:rFonts w:eastAsia="Calibri"/>
          <w:sz w:val="28"/>
          <w:szCs w:val="28"/>
          <w:lang w:eastAsia="en-US"/>
        </w:rPr>
        <w:t>4680 Софинансируемые расходы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EB0B50" w:rsidRPr="00A01901" w:rsidRDefault="00EB0B50" w:rsidP="00EB0B5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EB0B50" w:rsidRPr="00A01901" w:rsidRDefault="00EB0B50" w:rsidP="00EB0B5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281044" w:rsidRPr="00A01901">
        <w:rPr>
          <w:rFonts w:eastAsia="Calibri"/>
          <w:sz w:val="28"/>
          <w:szCs w:val="28"/>
          <w:lang w:eastAsia="en-US"/>
        </w:rPr>
        <w:t>2 02 25468 02 0000 150</w:t>
      </w:r>
      <w:r w:rsidRPr="00A01901">
        <w:rPr>
          <w:rFonts w:eastAsia="Calibri"/>
          <w:sz w:val="28"/>
          <w:szCs w:val="28"/>
          <w:lang w:eastAsia="en-US"/>
        </w:rPr>
        <w:t xml:space="preserve"> </w:t>
      </w:r>
      <w:r w:rsidR="005743E1" w:rsidRPr="00A01901">
        <w:rPr>
          <w:rFonts w:eastAsia="Calibri"/>
          <w:sz w:val="28"/>
          <w:szCs w:val="28"/>
          <w:lang w:eastAsia="en-US"/>
        </w:rPr>
        <w:t>«</w:t>
      </w:r>
      <w:r w:rsidR="00281044" w:rsidRPr="00A01901">
        <w:rPr>
          <w:rFonts w:eastAsia="Calibri"/>
          <w:sz w:val="28"/>
          <w:szCs w:val="28"/>
          <w:lang w:eastAsia="en-US"/>
        </w:rPr>
        <w:t>Субсидии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E7A39" w:rsidRPr="00A01901" w:rsidRDefault="000E7A39" w:rsidP="000E7A39">
      <w:pPr>
        <w:autoSpaceDE w:val="0"/>
        <w:autoSpaceDN w:val="0"/>
        <w:adjustRightInd w:val="0"/>
        <w:ind w:firstLine="709"/>
        <w:jc w:val="both"/>
        <w:rPr>
          <w:rFonts w:eastAsia="Calibri"/>
          <w:sz w:val="28"/>
          <w:szCs w:val="28"/>
          <w:lang w:eastAsia="en-US"/>
        </w:rPr>
      </w:pPr>
    </w:p>
    <w:p w:rsidR="004F03C9" w:rsidRPr="00A01901" w:rsidRDefault="004F03C9" w:rsidP="004F03C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06 00000 Комплекс процессных мероприятий </w:t>
      </w:r>
    </w:p>
    <w:p w:rsidR="004F03C9" w:rsidRPr="00A01901" w:rsidRDefault="005743E1" w:rsidP="004F03C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F03C9" w:rsidRPr="00A01901">
        <w:rPr>
          <w:rFonts w:eastAsia="Calibri"/>
          <w:sz w:val="28"/>
          <w:szCs w:val="28"/>
          <w:lang w:eastAsia="en-US"/>
        </w:rPr>
        <w:t>Развитие службы крови</w:t>
      </w:r>
      <w:r w:rsidRPr="00A01901">
        <w:rPr>
          <w:rFonts w:eastAsia="Calibri"/>
          <w:sz w:val="28"/>
          <w:szCs w:val="28"/>
          <w:lang w:eastAsia="en-US"/>
        </w:rPr>
        <w:t>»</w:t>
      </w:r>
    </w:p>
    <w:p w:rsidR="004F03C9" w:rsidRPr="00A01901" w:rsidRDefault="004F03C9" w:rsidP="004F03C9">
      <w:pPr>
        <w:autoSpaceDE w:val="0"/>
        <w:autoSpaceDN w:val="0"/>
        <w:adjustRightInd w:val="0"/>
        <w:jc w:val="center"/>
        <w:outlineLvl w:val="1"/>
        <w:rPr>
          <w:rFonts w:eastAsia="Calibri"/>
          <w:sz w:val="28"/>
          <w:szCs w:val="28"/>
          <w:lang w:eastAsia="en-US"/>
        </w:rPr>
      </w:pPr>
    </w:p>
    <w:p w:rsidR="00415AA8" w:rsidRPr="00A01901" w:rsidRDefault="00415AA8" w:rsidP="00415A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415AA8" w:rsidRPr="00A01901" w:rsidRDefault="00415AA8" w:rsidP="00415AA8">
      <w:pPr>
        <w:autoSpaceDE w:val="0"/>
        <w:autoSpaceDN w:val="0"/>
        <w:adjustRightInd w:val="0"/>
        <w:ind w:firstLine="709"/>
        <w:jc w:val="both"/>
        <w:outlineLvl w:val="1"/>
        <w:rPr>
          <w:rFonts w:eastAsia="Calibri"/>
          <w:sz w:val="28"/>
          <w:szCs w:val="28"/>
          <w:lang w:eastAsia="en-US"/>
        </w:rPr>
      </w:pPr>
    </w:p>
    <w:p w:rsidR="00415AA8" w:rsidRPr="00A01901" w:rsidRDefault="00415AA8" w:rsidP="00415AA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- 97200 Центры, станции и отделения переливания крови</w:t>
      </w:r>
    </w:p>
    <w:p w:rsidR="00415AA8" w:rsidRPr="00A01901" w:rsidRDefault="00415AA8" w:rsidP="00415AA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учреждений здравоохранения (либо их структурных подразделений), осуществляющих заготовку, переработку, транспортировку и хранение донорской крови и ее компонентов.</w:t>
      </w:r>
    </w:p>
    <w:p w:rsidR="00A24078" w:rsidRPr="00A01901" w:rsidRDefault="00A24078" w:rsidP="0056688C">
      <w:pPr>
        <w:autoSpaceDE w:val="0"/>
        <w:autoSpaceDN w:val="0"/>
        <w:adjustRightInd w:val="0"/>
        <w:ind w:firstLine="709"/>
        <w:jc w:val="both"/>
        <w:rPr>
          <w:rFonts w:eastAsia="Calibri"/>
          <w:sz w:val="28"/>
          <w:szCs w:val="28"/>
          <w:lang w:eastAsia="en-US"/>
        </w:rPr>
      </w:pPr>
    </w:p>
    <w:p w:rsidR="009C78E1" w:rsidRPr="00A01901" w:rsidRDefault="009C78E1" w:rsidP="009C78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07 00000 Комплекс процессных мероприятий </w:t>
      </w:r>
    </w:p>
    <w:p w:rsidR="009C78E1" w:rsidRPr="00A01901" w:rsidRDefault="005743E1" w:rsidP="009C78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C78E1" w:rsidRPr="00A01901">
        <w:rPr>
          <w:rFonts w:eastAsia="Calibri"/>
          <w:sz w:val="28"/>
          <w:szCs w:val="28"/>
          <w:lang w:eastAsia="en-US"/>
        </w:rPr>
        <w:t xml:space="preserve">Высокотехнологичная медицинская помощь и медицинская помощь, </w:t>
      </w:r>
    </w:p>
    <w:p w:rsidR="009C78E1" w:rsidRPr="00A01901" w:rsidRDefault="009C78E1" w:rsidP="009C78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оказываемая в рамках клинической апробации методов профилактики, </w:t>
      </w:r>
    </w:p>
    <w:p w:rsidR="009C78E1" w:rsidRPr="00A01901" w:rsidRDefault="009C78E1" w:rsidP="009C78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диагностики, лечения и реабилитации</w:t>
      </w:r>
      <w:r w:rsidR="005743E1" w:rsidRPr="00A01901">
        <w:rPr>
          <w:rFonts w:eastAsia="Calibri"/>
          <w:sz w:val="28"/>
          <w:szCs w:val="28"/>
          <w:lang w:eastAsia="en-US"/>
        </w:rPr>
        <w:t>»</w:t>
      </w:r>
    </w:p>
    <w:p w:rsidR="00814CB9" w:rsidRPr="00A01901" w:rsidRDefault="00814CB9" w:rsidP="009C78E1">
      <w:pPr>
        <w:autoSpaceDE w:val="0"/>
        <w:autoSpaceDN w:val="0"/>
        <w:adjustRightInd w:val="0"/>
        <w:jc w:val="center"/>
        <w:outlineLvl w:val="1"/>
        <w:rPr>
          <w:rFonts w:eastAsia="Calibri"/>
          <w:sz w:val="28"/>
          <w:szCs w:val="28"/>
          <w:lang w:eastAsia="en-US"/>
        </w:rPr>
      </w:pPr>
    </w:p>
    <w:p w:rsidR="002D0B7C" w:rsidRPr="00A01901" w:rsidRDefault="009C78E1" w:rsidP="002D0B7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2D0B7C" w:rsidRPr="00A01901" w:rsidRDefault="002D0B7C" w:rsidP="002D0B7C">
      <w:pPr>
        <w:autoSpaceDE w:val="0"/>
        <w:autoSpaceDN w:val="0"/>
        <w:adjustRightInd w:val="0"/>
        <w:ind w:firstLine="709"/>
        <w:jc w:val="both"/>
        <w:outlineLvl w:val="1"/>
        <w:rPr>
          <w:rFonts w:eastAsia="Calibri"/>
          <w:sz w:val="28"/>
          <w:szCs w:val="28"/>
          <w:lang w:eastAsia="en-US"/>
        </w:rPr>
      </w:pPr>
    </w:p>
    <w:p w:rsidR="002D0B7C" w:rsidRPr="00A01901" w:rsidRDefault="002D0B7C" w:rsidP="002D0B7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- 05180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A24078" w:rsidRPr="00A01901" w:rsidRDefault="00A24078" w:rsidP="0056688C">
      <w:pPr>
        <w:autoSpaceDE w:val="0"/>
        <w:autoSpaceDN w:val="0"/>
        <w:adjustRightInd w:val="0"/>
        <w:ind w:firstLine="709"/>
        <w:jc w:val="both"/>
        <w:rPr>
          <w:rFonts w:eastAsia="Calibri"/>
          <w:sz w:val="28"/>
          <w:szCs w:val="28"/>
          <w:lang w:eastAsia="en-US"/>
        </w:rPr>
      </w:pPr>
    </w:p>
    <w:p w:rsidR="000D7839" w:rsidRPr="00A01901" w:rsidRDefault="000D7839" w:rsidP="000D78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R4020 </w:t>
      </w:r>
      <w:r w:rsidR="005C262D" w:rsidRPr="00A01901">
        <w:rPr>
          <w:rFonts w:eastAsia="Calibri"/>
          <w:sz w:val="28"/>
          <w:szCs w:val="28"/>
          <w:lang w:eastAsia="en-US"/>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0D7839" w:rsidRPr="00A01901" w:rsidRDefault="000D7839" w:rsidP="000D78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w:t>
      </w:r>
    </w:p>
    <w:p w:rsidR="000D7839" w:rsidRPr="00A01901" w:rsidRDefault="000D7839" w:rsidP="000D78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расходы бюджета Республики Татарстан, осуществляемые за счет субсидий из федерального бюджета и средств бюджета Республики Татарстан, на предоставление межбюджетных трансфертов бюджету Территориального фонда обязательного медицинского страхования Республики Татарстан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0D7839" w:rsidRPr="00A01901" w:rsidRDefault="000D7839" w:rsidP="000D78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5C262D" w:rsidRPr="00A01901">
        <w:rPr>
          <w:rFonts w:eastAsia="Calibri"/>
          <w:sz w:val="28"/>
          <w:szCs w:val="28"/>
          <w:lang w:eastAsia="en-US"/>
        </w:rPr>
        <w:t>2 02 25402 02 0000 150</w:t>
      </w:r>
      <w:r w:rsidRPr="00A01901">
        <w:rPr>
          <w:rFonts w:eastAsia="Calibri"/>
          <w:sz w:val="28"/>
          <w:szCs w:val="28"/>
          <w:lang w:eastAsia="en-US"/>
        </w:rPr>
        <w:t xml:space="preserve"> </w:t>
      </w:r>
      <w:r w:rsidR="005743E1" w:rsidRPr="00A01901">
        <w:rPr>
          <w:rFonts w:eastAsia="Calibri"/>
          <w:sz w:val="28"/>
          <w:szCs w:val="28"/>
          <w:lang w:eastAsia="en-US"/>
        </w:rPr>
        <w:t>«</w:t>
      </w:r>
      <w:r w:rsidR="005C262D" w:rsidRPr="00A01901">
        <w:rPr>
          <w:rFonts w:eastAsia="Calibri"/>
          <w:sz w:val="28"/>
          <w:szCs w:val="28"/>
          <w:lang w:eastAsia="en-US"/>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r w:rsidR="005743E1" w:rsidRPr="00A01901">
        <w:rPr>
          <w:rFonts w:eastAsia="Calibri"/>
          <w:sz w:val="28"/>
          <w:szCs w:val="28"/>
          <w:lang w:eastAsia="en-US"/>
        </w:rPr>
        <w:t>»</w:t>
      </w:r>
      <w:r w:rsidR="00892B91" w:rsidRPr="00A01901">
        <w:rPr>
          <w:rFonts w:eastAsia="Calibri"/>
          <w:sz w:val="28"/>
          <w:szCs w:val="28"/>
          <w:lang w:eastAsia="en-US"/>
        </w:rPr>
        <w:t xml:space="preserve"> классификации доходов бюджетов;</w:t>
      </w:r>
    </w:p>
    <w:p w:rsidR="000D7839" w:rsidRPr="00A01901" w:rsidRDefault="000D7839" w:rsidP="000D78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расходы бюджета Территориального фонда обязательного медицинского страхования Республики Татарстан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A24078" w:rsidRPr="00A01901" w:rsidRDefault="000D7839" w:rsidP="000D78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90029 09 0000 150 </w:t>
      </w:r>
      <w:r w:rsidR="005743E1" w:rsidRPr="00A01901">
        <w:rPr>
          <w:rFonts w:eastAsia="Calibri"/>
          <w:sz w:val="28"/>
          <w:szCs w:val="28"/>
          <w:lang w:eastAsia="en-US"/>
        </w:rPr>
        <w:t>«</w:t>
      </w:r>
      <w:r w:rsidR="009209C3" w:rsidRPr="00A01901">
        <w:rPr>
          <w:rFonts w:eastAsia="Calibri"/>
          <w:sz w:val="28"/>
          <w:szCs w:val="28"/>
          <w:lang w:eastAsia="en-US"/>
        </w:rPr>
        <w:t>Прочие безвозмездные поступления в территориальные фонды обязательного медицинского страхования от бюджетов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24078" w:rsidRPr="00A01901" w:rsidRDefault="00A24078" w:rsidP="0056688C">
      <w:pPr>
        <w:autoSpaceDE w:val="0"/>
        <w:autoSpaceDN w:val="0"/>
        <w:adjustRightInd w:val="0"/>
        <w:ind w:firstLine="709"/>
        <w:jc w:val="both"/>
        <w:rPr>
          <w:rFonts w:eastAsia="Calibri"/>
          <w:sz w:val="28"/>
          <w:szCs w:val="28"/>
          <w:lang w:eastAsia="en-US"/>
        </w:rPr>
      </w:pPr>
    </w:p>
    <w:p w:rsidR="009209C3" w:rsidRPr="00A01901" w:rsidRDefault="009209C3" w:rsidP="009209C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08 00000 Комплекс процессных мероприятий </w:t>
      </w:r>
    </w:p>
    <w:p w:rsidR="009209C3" w:rsidRPr="00A01901" w:rsidRDefault="005743E1" w:rsidP="009209C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209C3" w:rsidRPr="00A01901">
        <w:rPr>
          <w:rFonts w:eastAsia="Calibri"/>
          <w:sz w:val="28"/>
          <w:szCs w:val="28"/>
          <w:lang w:eastAsia="en-US"/>
        </w:rPr>
        <w:t>Предупреждение и борьба с социально значимыми заболеваниями</w:t>
      </w:r>
      <w:r w:rsidRPr="00A01901">
        <w:rPr>
          <w:rFonts w:eastAsia="Calibri"/>
          <w:sz w:val="28"/>
          <w:szCs w:val="28"/>
          <w:lang w:eastAsia="en-US"/>
        </w:rPr>
        <w:t>»</w:t>
      </w:r>
    </w:p>
    <w:p w:rsidR="009209C3" w:rsidRPr="00A01901" w:rsidRDefault="009209C3" w:rsidP="009209C3">
      <w:pPr>
        <w:autoSpaceDE w:val="0"/>
        <w:autoSpaceDN w:val="0"/>
        <w:adjustRightInd w:val="0"/>
        <w:jc w:val="center"/>
        <w:outlineLvl w:val="1"/>
        <w:rPr>
          <w:rFonts w:eastAsia="Calibri"/>
          <w:sz w:val="28"/>
          <w:szCs w:val="28"/>
          <w:lang w:eastAsia="en-US"/>
        </w:rPr>
      </w:pPr>
    </w:p>
    <w:p w:rsidR="009209C3" w:rsidRPr="00A01901" w:rsidRDefault="009209C3" w:rsidP="009209C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209C3" w:rsidRPr="00A01901" w:rsidRDefault="009209C3" w:rsidP="009209C3">
      <w:pPr>
        <w:autoSpaceDE w:val="0"/>
        <w:autoSpaceDN w:val="0"/>
        <w:adjustRightInd w:val="0"/>
        <w:ind w:firstLine="709"/>
        <w:jc w:val="both"/>
        <w:outlineLvl w:val="1"/>
        <w:rPr>
          <w:rFonts w:eastAsia="Calibri"/>
          <w:sz w:val="28"/>
          <w:szCs w:val="28"/>
          <w:lang w:eastAsia="en-US"/>
        </w:rPr>
      </w:pPr>
    </w:p>
    <w:p w:rsidR="009209C3" w:rsidRPr="00A01901" w:rsidRDefault="009209C3" w:rsidP="009209C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- 03820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rsidR="009209C3" w:rsidRPr="00A01901" w:rsidRDefault="009209C3" w:rsidP="009209C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rsidR="00A24078" w:rsidRPr="00A01901" w:rsidRDefault="00A24078" w:rsidP="0056688C">
      <w:pPr>
        <w:autoSpaceDE w:val="0"/>
        <w:autoSpaceDN w:val="0"/>
        <w:adjustRightInd w:val="0"/>
        <w:ind w:firstLine="709"/>
        <w:jc w:val="both"/>
        <w:rPr>
          <w:rFonts w:eastAsia="Calibri"/>
          <w:sz w:val="28"/>
          <w:szCs w:val="28"/>
          <w:lang w:eastAsia="en-US"/>
        </w:rPr>
      </w:pPr>
    </w:p>
    <w:p w:rsidR="003D173D" w:rsidRPr="00A01901" w:rsidRDefault="003D173D" w:rsidP="003D17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- 97030 Прочие мероприятия в области здравоохранения</w:t>
      </w:r>
    </w:p>
    <w:p w:rsidR="00AD7098" w:rsidRPr="00A01901" w:rsidRDefault="00AD7098" w:rsidP="003D173D">
      <w:pPr>
        <w:autoSpaceDE w:val="0"/>
        <w:autoSpaceDN w:val="0"/>
        <w:adjustRightInd w:val="0"/>
        <w:ind w:firstLine="709"/>
        <w:jc w:val="both"/>
        <w:outlineLvl w:val="1"/>
        <w:rPr>
          <w:rFonts w:eastAsia="Calibri"/>
          <w:sz w:val="28"/>
          <w:szCs w:val="28"/>
          <w:lang w:eastAsia="en-US"/>
        </w:rPr>
      </w:pPr>
    </w:p>
    <w:p w:rsidR="00AD7098" w:rsidRPr="00A01901" w:rsidRDefault="00AD7098" w:rsidP="00AD709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R2020 </w:t>
      </w:r>
      <w:r w:rsidR="004204FB" w:rsidRPr="00A01901">
        <w:rPr>
          <w:rFonts w:eastAsia="Calibri"/>
          <w:sz w:val="28"/>
          <w:szCs w:val="28"/>
          <w:lang w:eastAsia="en-US"/>
        </w:rPr>
        <w:t>Софинансируемые расходы на реализацию мероприятий по предупреждению и борьбе с социально значимыми инфекционными заболеваниями</w:t>
      </w:r>
    </w:p>
    <w:p w:rsidR="00AD7098" w:rsidRPr="00A01901" w:rsidRDefault="00AD7098" w:rsidP="00AD709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4204FB" w:rsidRPr="00A01901">
        <w:rPr>
          <w:rFonts w:eastAsia="Calibri"/>
          <w:sz w:val="28"/>
          <w:szCs w:val="28"/>
          <w:lang w:eastAsia="en-US"/>
        </w:rPr>
        <w:t>реализацию мероприятий по предупреждению и борьбе с социально значимыми инфекционными заболеваниями</w:t>
      </w:r>
      <w:r w:rsidRPr="00A01901">
        <w:rPr>
          <w:rFonts w:eastAsia="Calibri"/>
          <w:sz w:val="28"/>
          <w:szCs w:val="28"/>
          <w:lang w:eastAsia="en-US"/>
        </w:rPr>
        <w:t>.</w:t>
      </w:r>
    </w:p>
    <w:p w:rsidR="00AD7098" w:rsidRPr="00A01901" w:rsidRDefault="00AD7098" w:rsidP="00AD709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 xml:space="preserve">субсидий на указанные цели отражается по коду вида доходов 000 </w:t>
      </w:r>
      <w:r w:rsidR="004204FB" w:rsidRPr="00A01901">
        <w:rPr>
          <w:rFonts w:eastAsia="Calibri"/>
          <w:sz w:val="28"/>
          <w:szCs w:val="28"/>
          <w:lang w:eastAsia="en-US"/>
        </w:rPr>
        <w:t>2 02 25202 02 0000 150</w:t>
      </w:r>
      <w:r w:rsidRPr="00A01901">
        <w:rPr>
          <w:rFonts w:eastAsia="Calibri"/>
          <w:sz w:val="28"/>
          <w:szCs w:val="28"/>
          <w:lang w:eastAsia="en-US"/>
        </w:rPr>
        <w:t xml:space="preserve"> </w:t>
      </w:r>
      <w:r w:rsidR="005743E1" w:rsidRPr="00A01901">
        <w:rPr>
          <w:rFonts w:eastAsia="Calibri"/>
          <w:sz w:val="28"/>
          <w:szCs w:val="28"/>
          <w:lang w:eastAsia="en-US"/>
        </w:rPr>
        <w:t>«</w:t>
      </w:r>
      <w:r w:rsidR="004204FB" w:rsidRPr="00A01901">
        <w:rPr>
          <w:rFonts w:eastAsia="Calibri"/>
          <w:sz w:val="28"/>
          <w:szCs w:val="28"/>
          <w:lang w:eastAsia="en-US"/>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D173D" w:rsidRPr="00A01901" w:rsidRDefault="003D173D" w:rsidP="0056688C">
      <w:pPr>
        <w:autoSpaceDE w:val="0"/>
        <w:autoSpaceDN w:val="0"/>
        <w:adjustRightInd w:val="0"/>
        <w:ind w:firstLine="709"/>
        <w:jc w:val="both"/>
        <w:rPr>
          <w:rFonts w:eastAsia="Calibri"/>
          <w:sz w:val="28"/>
          <w:szCs w:val="28"/>
          <w:lang w:eastAsia="en-US"/>
        </w:rPr>
      </w:pPr>
    </w:p>
    <w:p w:rsidR="001F6D59" w:rsidRPr="00A01901" w:rsidRDefault="001F6D59" w:rsidP="001F6D5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09 00000 Комплекс процессных мероприятий </w:t>
      </w:r>
    </w:p>
    <w:p w:rsidR="001F6D59" w:rsidRPr="00A01901" w:rsidRDefault="005743E1" w:rsidP="001F6D5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1F6D59" w:rsidRPr="00A01901">
        <w:rPr>
          <w:rFonts w:eastAsia="Calibri"/>
          <w:sz w:val="28"/>
          <w:szCs w:val="28"/>
          <w:lang w:eastAsia="en-US"/>
        </w:rPr>
        <w:t>Развитие системы оказания паллиативной медицинской помощи</w:t>
      </w:r>
      <w:r w:rsidRPr="00A01901">
        <w:rPr>
          <w:rFonts w:eastAsia="Calibri"/>
          <w:sz w:val="28"/>
          <w:szCs w:val="28"/>
          <w:lang w:eastAsia="en-US"/>
        </w:rPr>
        <w:t>»</w:t>
      </w:r>
    </w:p>
    <w:p w:rsidR="001F6D59" w:rsidRPr="00A01901" w:rsidRDefault="001F6D59" w:rsidP="001F6D59">
      <w:pPr>
        <w:autoSpaceDE w:val="0"/>
        <w:autoSpaceDN w:val="0"/>
        <w:adjustRightInd w:val="0"/>
        <w:jc w:val="center"/>
        <w:outlineLvl w:val="1"/>
        <w:rPr>
          <w:rFonts w:eastAsia="Calibri"/>
          <w:sz w:val="28"/>
          <w:szCs w:val="28"/>
          <w:lang w:eastAsia="en-US"/>
        </w:rPr>
      </w:pPr>
    </w:p>
    <w:p w:rsidR="001F6D59" w:rsidRPr="00A01901" w:rsidRDefault="001F6D59" w:rsidP="001F6D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1F6D59" w:rsidRPr="00A01901" w:rsidRDefault="001F6D59" w:rsidP="001F6D59">
      <w:pPr>
        <w:autoSpaceDE w:val="0"/>
        <w:autoSpaceDN w:val="0"/>
        <w:adjustRightInd w:val="0"/>
        <w:ind w:firstLine="709"/>
        <w:jc w:val="both"/>
        <w:outlineLvl w:val="1"/>
        <w:rPr>
          <w:rFonts w:eastAsia="Calibri"/>
          <w:sz w:val="28"/>
          <w:szCs w:val="28"/>
          <w:lang w:eastAsia="en-US"/>
        </w:rPr>
      </w:pPr>
    </w:p>
    <w:p w:rsidR="001F6D59" w:rsidRPr="00A01901" w:rsidRDefault="001F6D59" w:rsidP="001F6D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- 02020 Расходы на оказание паллиативной медицинской помощи, в том числе детям</w:t>
      </w:r>
    </w:p>
    <w:p w:rsidR="001F6D59" w:rsidRPr="00A01901" w:rsidRDefault="001F6D59" w:rsidP="001F6D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отражаются расходы бюджета Республики Татарстан на оказание паллиативной медицинской помощи, в том числе на реализацию преимущественно одноканального финансирования медицинских организаций через систему обязательного медицинского страхования.</w:t>
      </w:r>
    </w:p>
    <w:p w:rsidR="001F6D59" w:rsidRPr="00A01901" w:rsidRDefault="001F6D59" w:rsidP="001F6D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отражаются расходы бюджета Республики Татарстан на предоставление межбюджетных трансфертов Территориальному фонду обязательного медицинского страхования Республики Татарстан на оказание паллиативной медицинской помощи, в том числе на реализацию преимущественно одноканального финансирования медицинских организаций через систему обязательного медицинского страхования.</w:t>
      </w:r>
    </w:p>
    <w:p w:rsidR="001F6D59" w:rsidRPr="00A01901" w:rsidRDefault="001F6D59" w:rsidP="001F6D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90029 09 0000 150 </w:t>
      </w:r>
      <w:r w:rsidR="005743E1" w:rsidRPr="00A01901">
        <w:rPr>
          <w:rFonts w:eastAsia="Calibri"/>
          <w:sz w:val="28"/>
          <w:szCs w:val="28"/>
          <w:lang w:eastAsia="en-US"/>
        </w:rPr>
        <w:t>«</w:t>
      </w:r>
      <w:r w:rsidRPr="00A01901">
        <w:rPr>
          <w:rFonts w:eastAsia="Calibri"/>
          <w:sz w:val="28"/>
          <w:szCs w:val="28"/>
          <w:lang w:eastAsia="en-US"/>
        </w:rPr>
        <w:t>Прочие безвозмездные поступления в территориальные фонды обязательного медицинского страхования от бюджетов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F6D59" w:rsidRPr="00A01901" w:rsidRDefault="001F6D59" w:rsidP="001F6D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Территориального фонда обязательного медицинского страхования Республики Татарстан на оказание паллиативной медицинской помощи, в том числе детям.</w:t>
      </w:r>
    </w:p>
    <w:p w:rsidR="00071599" w:rsidRPr="00A01901" w:rsidRDefault="00071599" w:rsidP="001F6D59">
      <w:pPr>
        <w:autoSpaceDE w:val="0"/>
        <w:autoSpaceDN w:val="0"/>
        <w:adjustRightInd w:val="0"/>
        <w:ind w:firstLine="709"/>
        <w:jc w:val="both"/>
        <w:outlineLvl w:val="1"/>
        <w:rPr>
          <w:rFonts w:eastAsia="Calibri"/>
          <w:sz w:val="28"/>
          <w:szCs w:val="28"/>
          <w:lang w:eastAsia="en-US"/>
        </w:rPr>
      </w:pPr>
    </w:p>
    <w:p w:rsidR="00071599" w:rsidRPr="00A01901" w:rsidRDefault="00071599" w:rsidP="0007159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R2010 </w:t>
      </w:r>
      <w:r w:rsidR="00FE4531" w:rsidRPr="00A01901">
        <w:rPr>
          <w:rFonts w:eastAsia="Calibri"/>
          <w:sz w:val="28"/>
          <w:szCs w:val="28"/>
          <w:lang w:eastAsia="en-US"/>
        </w:rPr>
        <w:t>Софинансируемые расходы в целях развития паллиативной медицинской помощи</w:t>
      </w:r>
    </w:p>
    <w:p w:rsidR="00071599" w:rsidRPr="00A01901" w:rsidRDefault="00071599" w:rsidP="0007159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A01901">
        <w:rPr>
          <w:rFonts w:eastAsia="Calibri"/>
          <w:sz w:val="28"/>
          <w:szCs w:val="28"/>
          <w:lang w:eastAsia="en-US"/>
        </w:rPr>
        <w:lastRenderedPageBreak/>
        <w:t xml:space="preserve">бюджета Республики Татарстан, </w:t>
      </w:r>
      <w:r w:rsidR="00D24031" w:rsidRPr="00A01901">
        <w:rPr>
          <w:rFonts w:eastAsia="Calibri"/>
          <w:sz w:val="28"/>
          <w:szCs w:val="28"/>
          <w:lang w:eastAsia="en-US"/>
        </w:rPr>
        <w:t>в целях развития паллиативной медицинской помощи</w:t>
      </w:r>
      <w:r w:rsidRPr="00A01901">
        <w:rPr>
          <w:rFonts w:eastAsia="Calibri"/>
          <w:sz w:val="28"/>
          <w:szCs w:val="28"/>
          <w:lang w:eastAsia="en-US"/>
        </w:rPr>
        <w:t>.</w:t>
      </w:r>
    </w:p>
    <w:p w:rsidR="00071599" w:rsidRPr="00A01901" w:rsidRDefault="00071599" w:rsidP="0007159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w:t>
      </w:r>
      <w:r w:rsidR="007D1FC7" w:rsidRPr="00A01901">
        <w:rPr>
          <w:rFonts w:eastAsia="Calibri"/>
          <w:sz w:val="28"/>
          <w:szCs w:val="28"/>
          <w:lang w:eastAsia="en-US"/>
        </w:rPr>
        <w:t xml:space="preserve"> в бюджет Республики Татарстан </w:t>
      </w:r>
      <w:r w:rsidRPr="00A01901">
        <w:rPr>
          <w:rFonts w:eastAsia="Calibri"/>
          <w:sz w:val="28"/>
          <w:szCs w:val="28"/>
          <w:lang w:eastAsia="en-US"/>
        </w:rPr>
        <w:t xml:space="preserve">субсидий на указанные цели отражается по коду вида доходов 000 </w:t>
      </w:r>
      <w:r w:rsidR="006B673B" w:rsidRPr="00A01901">
        <w:rPr>
          <w:rFonts w:eastAsia="Calibri"/>
          <w:sz w:val="28"/>
          <w:szCs w:val="28"/>
          <w:lang w:eastAsia="en-US"/>
        </w:rPr>
        <w:t>2 02 25201 02 0000 150</w:t>
      </w:r>
      <w:r w:rsidRPr="00A01901">
        <w:rPr>
          <w:rFonts w:eastAsia="Calibri"/>
          <w:sz w:val="28"/>
          <w:szCs w:val="28"/>
          <w:lang w:eastAsia="en-US"/>
        </w:rPr>
        <w:t xml:space="preserve"> </w:t>
      </w:r>
      <w:r w:rsidR="005743E1" w:rsidRPr="00A01901">
        <w:rPr>
          <w:rFonts w:eastAsia="Calibri"/>
          <w:sz w:val="28"/>
          <w:szCs w:val="28"/>
          <w:lang w:eastAsia="en-US"/>
        </w:rPr>
        <w:t>«</w:t>
      </w:r>
      <w:r w:rsidR="006B673B" w:rsidRPr="00A01901">
        <w:rPr>
          <w:rFonts w:eastAsia="Calibri"/>
          <w:sz w:val="28"/>
          <w:szCs w:val="28"/>
          <w:lang w:eastAsia="en-US"/>
        </w:rPr>
        <w:t>Субсидии бюджетам субъектов Российской Федерации на развитие паллиативной медицинской помощи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F6D59" w:rsidRPr="00A01901" w:rsidRDefault="001F6D59" w:rsidP="0056688C">
      <w:pPr>
        <w:autoSpaceDE w:val="0"/>
        <w:autoSpaceDN w:val="0"/>
        <w:adjustRightInd w:val="0"/>
        <w:ind w:firstLine="709"/>
        <w:jc w:val="both"/>
        <w:rPr>
          <w:rFonts w:eastAsia="Calibri"/>
          <w:sz w:val="28"/>
          <w:szCs w:val="28"/>
          <w:lang w:eastAsia="en-US"/>
        </w:rPr>
      </w:pPr>
    </w:p>
    <w:p w:rsidR="00E56F0B" w:rsidRPr="00A01901" w:rsidRDefault="00E56F0B" w:rsidP="00E56F0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10 00000 Комплекс процессных мероприятий </w:t>
      </w:r>
    </w:p>
    <w:p w:rsidR="00E56F0B" w:rsidRPr="00A01901" w:rsidRDefault="005743E1" w:rsidP="00E56F0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56F0B" w:rsidRPr="00A01901">
        <w:rPr>
          <w:rFonts w:eastAsia="Calibri"/>
          <w:sz w:val="28"/>
          <w:szCs w:val="28"/>
          <w:lang w:eastAsia="en-US"/>
        </w:rPr>
        <w:t>Организация долечивания (реабилитации) работающих граждан непосредственно после стационарного лечения в условиях санаторно-курортной организации (медицинской организации Республики Татарстан)</w:t>
      </w:r>
      <w:r w:rsidRPr="00A01901">
        <w:rPr>
          <w:rFonts w:eastAsia="Calibri"/>
          <w:sz w:val="28"/>
          <w:szCs w:val="28"/>
          <w:lang w:eastAsia="en-US"/>
        </w:rPr>
        <w:t>»</w:t>
      </w:r>
    </w:p>
    <w:p w:rsidR="00E56F0B" w:rsidRPr="00A01901" w:rsidRDefault="00E56F0B" w:rsidP="00E56F0B">
      <w:pPr>
        <w:autoSpaceDE w:val="0"/>
        <w:autoSpaceDN w:val="0"/>
        <w:adjustRightInd w:val="0"/>
        <w:jc w:val="center"/>
        <w:outlineLvl w:val="1"/>
        <w:rPr>
          <w:rFonts w:eastAsia="Calibri"/>
          <w:sz w:val="28"/>
          <w:szCs w:val="28"/>
          <w:lang w:eastAsia="en-US"/>
        </w:rPr>
      </w:pPr>
    </w:p>
    <w:p w:rsidR="00E56F0B" w:rsidRPr="00A01901" w:rsidRDefault="00E56F0B" w:rsidP="00E56F0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56F0B" w:rsidRPr="00A01901" w:rsidRDefault="00E56F0B" w:rsidP="00E56F0B">
      <w:pPr>
        <w:autoSpaceDE w:val="0"/>
        <w:autoSpaceDN w:val="0"/>
        <w:adjustRightInd w:val="0"/>
        <w:ind w:firstLine="709"/>
        <w:jc w:val="both"/>
        <w:outlineLvl w:val="1"/>
        <w:rPr>
          <w:rFonts w:eastAsia="Calibri"/>
          <w:sz w:val="28"/>
          <w:szCs w:val="28"/>
          <w:lang w:eastAsia="en-US"/>
        </w:rPr>
      </w:pPr>
    </w:p>
    <w:p w:rsidR="00E56F0B" w:rsidRPr="00A01901" w:rsidRDefault="00E56F0B" w:rsidP="00E56F0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- 97060 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p w:rsidR="00E56F0B" w:rsidRPr="00A01901" w:rsidRDefault="00E56F0B" w:rsidP="00E56F0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организацию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p w:rsidR="00E56F0B" w:rsidRPr="00A01901" w:rsidRDefault="00E56F0B" w:rsidP="0056688C">
      <w:pPr>
        <w:autoSpaceDE w:val="0"/>
        <w:autoSpaceDN w:val="0"/>
        <w:adjustRightInd w:val="0"/>
        <w:ind w:firstLine="709"/>
        <w:jc w:val="both"/>
        <w:rPr>
          <w:rFonts w:eastAsia="Calibri"/>
          <w:sz w:val="28"/>
          <w:szCs w:val="28"/>
          <w:lang w:eastAsia="en-US"/>
        </w:rPr>
      </w:pPr>
    </w:p>
    <w:p w:rsidR="00574406" w:rsidRPr="00A01901" w:rsidRDefault="00574406" w:rsidP="0057440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11 00000 Комплекс процессных мероприятий </w:t>
      </w:r>
    </w:p>
    <w:p w:rsidR="00574406" w:rsidRPr="00A01901" w:rsidRDefault="005743E1" w:rsidP="0057440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74406" w:rsidRPr="00A01901">
        <w:rPr>
          <w:rFonts w:eastAsia="Calibri"/>
          <w:sz w:val="28"/>
          <w:szCs w:val="28"/>
          <w:lang w:eastAsia="en-US"/>
        </w:rPr>
        <w:t>Управление кадровыми ресурсами здравоохранения</w:t>
      </w:r>
      <w:r w:rsidRPr="00A01901">
        <w:rPr>
          <w:rFonts w:eastAsia="Calibri"/>
          <w:sz w:val="28"/>
          <w:szCs w:val="28"/>
          <w:lang w:eastAsia="en-US"/>
        </w:rPr>
        <w:t>»</w:t>
      </w:r>
    </w:p>
    <w:p w:rsidR="00574406" w:rsidRPr="00A01901" w:rsidRDefault="00574406" w:rsidP="00574406">
      <w:pPr>
        <w:autoSpaceDE w:val="0"/>
        <w:autoSpaceDN w:val="0"/>
        <w:adjustRightInd w:val="0"/>
        <w:jc w:val="center"/>
        <w:outlineLvl w:val="1"/>
        <w:rPr>
          <w:rFonts w:eastAsia="Calibri"/>
          <w:sz w:val="28"/>
          <w:szCs w:val="28"/>
          <w:lang w:eastAsia="en-US"/>
        </w:rPr>
      </w:pPr>
    </w:p>
    <w:p w:rsidR="00574406" w:rsidRPr="00A01901" w:rsidRDefault="00574406" w:rsidP="0057440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574406" w:rsidRPr="00A01901" w:rsidRDefault="00574406" w:rsidP="00574406">
      <w:pPr>
        <w:autoSpaceDE w:val="0"/>
        <w:autoSpaceDN w:val="0"/>
        <w:adjustRightInd w:val="0"/>
        <w:ind w:firstLine="709"/>
        <w:jc w:val="both"/>
        <w:outlineLvl w:val="1"/>
        <w:rPr>
          <w:rFonts w:eastAsia="Calibri"/>
          <w:sz w:val="28"/>
          <w:szCs w:val="28"/>
          <w:lang w:eastAsia="en-US"/>
        </w:rPr>
      </w:pPr>
    </w:p>
    <w:p w:rsidR="00E56F0B" w:rsidRPr="00A01901" w:rsidRDefault="00D312BC" w:rsidP="005668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- 97030 Прочие мероприятия в области здравоохранения</w:t>
      </w:r>
    </w:p>
    <w:p w:rsidR="00574406" w:rsidRPr="00A01901" w:rsidRDefault="00574406" w:rsidP="0056688C">
      <w:pPr>
        <w:autoSpaceDE w:val="0"/>
        <w:autoSpaceDN w:val="0"/>
        <w:adjustRightInd w:val="0"/>
        <w:ind w:firstLine="709"/>
        <w:jc w:val="both"/>
        <w:rPr>
          <w:rFonts w:eastAsia="Calibri"/>
          <w:sz w:val="28"/>
          <w:szCs w:val="28"/>
          <w:lang w:eastAsia="en-US"/>
        </w:rPr>
      </w:pPr>
    </w:p>
    <w:p w:rsidR="002E62FD" w:rsidRPr="00A01901" w:rsidRDefault="002E62FD" w:rsidP="002E62F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R1380 </w:t>
      </w:r>
      <w:r w:rsidR="006E1749" w:rsidRPr="00A01901">
        <w:rPr>
          <w:rFonts w:eastAsia="Calibri"/>
          <w:sz w:val="28"/>
          <w:szCs w:val="28"/>
          <w:lang w:eastAsia="en-US"/>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2E62FD" w:rsidRPr="00A01901" w:rsidRDefault="002E62FD" w:rsidP="002E62F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осуществление единовременных компенсационных выплат </w:t>
      </w:r>
      <w:r w:rsidR="006E1749" w:rsidRPr="00A01901">
        <w:rPr>
          <w:rFonts w:eastAsia="Calibri"/>
          <w:sz w:val="28"/>
          <w:szCs w:val="28"/>
          <w:lang w:eastAsia="en-US"/>
        </w:rPr>
        <w:t xml:space="preserve">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w:t>
      </w:r>
      <w:r w:rsidR="006E1749" w:rsidRPr="00A01901">
        <w:rPr>
          <w:rFonts w:eastAsia="Calibri"/>
          <w:sz w:val="28"/>
          <w:szCs w:val="28"/>
          <w:lang w:eastAsia="en-US"/>
        </w:rPr>
        <w:lastRenderedPageBreak/>
        <w:t>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Pr="00A01901">
        <w:rPr>
          <w:rFonts w:eastAsia="Calibri"/>
          <w:sz w:val="28"/>
          <w:szCs w:val="28"/>
          <w:lang w:eastAsia="en-US"/>
        </w:rPr>
        <w:t>.</w:t>
      </w:r>
    </w:p>
    <w:p w:rsidR="002E62FD" w:rsidRPr="00A01901" w:rsidRDefault="002E62FD" w:rsidP="002E62F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субсидий на указанные цели отражается по код</w:t>
      </w:r>
      <w:r w:rsidR="001735C7" w:rsidRPr="00A01901">
        <w:rPr>
          <w:rFonts w:eastAsia="Calibri"/>
          <w:sz w:val="28"/>
          <w:szCs w:val="28"/>
          <w:lang w:eastAsia="en-US"/>
        </w:rPr>
        <w:t>у</w:t>
      </w:r>
      <w:r w:rsidRPr="00A01901">
        <w:rPr>
          <w:rFonts w:eastAsia="Calibri"/>
          <w:sz w:val="28"/>
          <w:szCs w:val="28"/>
          <w:lang w:eastAsia="en-US"/>
        </w:rPr>
        <w:t xml:space="preserve"> вида доходов 000 </w:t>
      </w:r>
      <w:r w:rsidR="006E1749" w:rsidRPr="00A01901">
        <w:rPr>
          <w:rFonts w:eastAsia="Calibri"/>
          <w:sz w:val="28"/>
          <w:szCs w:val="28"/>
          <w:lang w:eastAsia="en-US"/>
        </w:rPr>
        <w:t>2 02 25138 02 0000 150</w:t>
      </w:r>
      <w:r w:rsidRPr="00A01901">
        <w:rPr>
          <w:rFonts w:eastAsia="Calibri"/>
          <w:sz w:val="28"/>
          <w:szCs w:val="28"/>
          <w:lang w:eastAsia="en-US"/>
        </w:rPr>
        <w:t xml:space="preserve"> </w:t>
      </w:r>
      <w:r w:rsidR="005743E1" w:rsidRPr="00A01901">
        <w:rPr>
          <w:rFonts w:eastAsia="Calibri"/>
          <w:sz w:val="28"/>
          <w:szCs w:val="28"/>
          <w:lang w:eastAsia="en-US"/>
        </w:rPr>
        <w:t>«</w:t>
      </w:r>
      <w:r w:rsidR="006E1749" w:rsidRPr="00A01901">
        <w:rPr>
          <w:rFonts w:eastAsia="Calibri"/>
          <w:sz w:val="28"/>
          <w:szCs w:val="28"/>
          <w:lang w:eastAsia="en-US"/>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74406" w:rsidRPr="00A01901" w:rsidRDefault="00574406" w:rsidP="0056688C">
      <w:pPr>
        <w:autoSpaceDE w:val="0"/>
        <w:autoSpaceDN w:val="0"/>
        <w:adjustRightInd w:val="0"/>
        <w:ind w:firstLine="709"/>
        <w:jc w:val="both"/>
        <w:rPr>
          <w:rFonts w:eastAsia="Calibri"/>
          <w:sz w:val="28"/>
          <w:szCs w:val="28"/>
          <w:lang w:eastAsia="en-US"/>
        </w:rPr>
      </w:pPr>
    </w:p>
    <w:p w:rsidR="00EE2BA4" w:rsidRPr="00A01901" w:rsidRDefault="00EE2BA4" w:rsidP="00EE2BA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12 00000 Комплекс процессных мероприятий </w:t>
      </w:r>
    </w:p>
    <w:p w:rsidR="00EE2BA4" w:rsidRPr="00A01901" w:rsidRDefault="005743E1" w:rsidP="00EE2BA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E2BA4" w:rsidRPr="00A01901">
        <w:rPr>
          <w:rFonts w:eastAsia="Calibri"/>
          <w:sz w:val="28"/>
          <w:szCs w:val="28"/>
          <w:lang w:eastAsia="en-US"/>
        </w:rPr>
        <w:t xml:space="preserve">Обеспечение деятельности </w:t>
      </w:r>
    </w:p>
    <w:p w:rsidR="00EE2BA4" w:rsidRPr="00A01901" w:rsidRDefault="00EE2BA4" w:rsidP="00EE2BA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Министерства здравоохранения Республики Татарстан, </w:t>
      </w:r>
    </w:p>
    <w:p w:rsidR="00EE2BA4" w:rsidRPr="00A01901" w:rsidRDefault="00EE2BA4" w:rsidP="00EE2BA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подведомственных ему организаций, прочие мероприятия </w:t>
      </w:r>
    </w:p>
    <w:p w:rsidR="00EE2BA4" w:rsidRPr="00A01901" w:rsidRDefault="00EE2BA4" w:rsidP="00EE2BA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сфере здравоохранения</w:t>
      </w:r>
      <w:r w:rsidR="005743E1" w:rsidRPr="00A01901">
        <w:rPr>
          <w:rFonts w:eastAsia="Calibri"/>
          <w:sz w:val="28"/>
          <w:szCs w:val="28"/>
          <w:lang w:eastAsia="en-US"/>
        </w:rPr>
        <w:t>»</w:t>
      </w:r>
    </w:p>
    <w:p w:rsidR="00EE2BA4" w:rsidRPr="00A01901" w:rsidRDefault="00EE2BA4" w:rsidP="00EE2BA4">
      <w:pPr>
        <w:autoSpaceDE w:val="0"/>
        <w:autoSpaceDN w:val="0"/>
        <w:adjustRightInd w:val="0"/>
        <w:jc w:val="center"/>
        <w:outlineLvl w:val="1"/>
        <w:rPr>
          <w:rFonts w:eastAsia="Calibri"/>
          <w:sz w:val="28"/>
          <w:szCs w:val="28"/>
          <w:lang w:eastAsia="en-US"/>
        </w:rPr>
      </w:pPr>
    </w:p>
    <w:p w:rsidR="00EE2BA4" w:rsidRPr="00A01901" w:rsidRDefault="00EE2BA4" w:rsidP="003A2B36">
      <w:pPr>
        <w:tabs>
          <w:tab w:val="left" w:pos="993"/>
        </w:tabs>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E2BA4" w:rsidRPr="00A01901" w:rsidRDefault="00EE2BA4" w:rsidP="003A2B36">
      <w:pPr>
        <w:tabs>
          <w:tab w:val="left" w:pos="993"/>
        </w:tabs>
        <w:autoSpaceDE w:val="0"/>
        <w:autoSpaceDN w:val="0"/>
        <w:adjustRightInd w:val="0"/>
        <w:ind w:firstLine="709"/>
        <w:jc w:val="both"/>
        <w:outlineLvl w:val="1"/>
        <w:rPr>
          <w:rFonts w:eastAsia="Calibri"/>
          <w:sz w:val="28"/>
          <w:szCs w:val="28"/>
          <w:lang w:eastAsia="en-US"/>
        </w:rPr>
      </w:pP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- 05170 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- 05190 </w:t>
      </w:r>
      <w:r w:rsidR="00F2475B" w:rsidRPr="00A01901">
        <w:rPr>
          <w:rFonts w:eastAsia="Calibri"/>
          <w:sz w:val="28"/>
          <w:szCs w:val="28"/>
          <w:lang w:eastAsia="en-US"/>
        </w:rPr>
        <w:t>Реализация преимущественно одноканального финансирования медицинских организаций через систему обязательного медицинского страхования</w:t>
      </w:r>
    </w:p>
    <w:p w:rsidR="00EE2BA4" w:rsidRPr="00A01901" w:rsidRDefault="00EE2BA4" w:rsidP="0056688C">
      <w:pPr>
        <w:autoSpaceDE w:val="0"/>
        <w:autoSpaceDN w:val="0"/>
        <w:adjustRightInd w:val="0"/>
        <w:ind w:firstLine="709"/>
        <w:jc w:val="both"/>
        <w:rPr>
          <w:rFonts w:eastAsia="Calibri"/>
          <w:sz w:val="28"/>
          <w:szCs w:val="28"/>
          <w:lang w:eastAsia="en-US"/>
        </w:rPr>
      </w:pPr>
    </w:p>
    <w:p w:rsidR="00256A1B" w:rsidRPr="00A01901" w:rsidRDefault="00256A1B" w:rsidP="00256A1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- 05191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p w:rsidR="00256A1B" w:rsidRPr="00A01901" w:rsidRDefault="00256A1B" w:rsidP="00256A1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межбюджетных трансфертов Территориальному фонду обязательного медицинского страхования Республики Татарстан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p w:rsidR="00256A1B" w:rsidRPr="00A01901" w:rsidRDefault="00256A1B" w:rsidP="00256A1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50202 09 0000 150 </w:t>
      </w:r>
      <w:r w:rsidR="005743E1" w:rsidRPr="00A01901">
        <w:rPr>
          <w:rFonts w:eastAsia="Calibri"/>
          <w:sz w:val="28"/>
          <w:szCs w:val="28"/>
          <w:lang w:eastAsia="en-US"/>
        </w:rPr>
        <w:t>«</w:t>
      </w:r>
      <w:r w:rsidR="006034F4" w:rsidRPr="00A01901">
        <w:rPr>
          <w:rFonts w:eastAsia="Calibri"/>
          <w:sz w:val="28"/>
          <w:szCs w:val="28"/>
          <w:lang w:eastAsia="en-US"/>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56A1B" w:rsidRPr="00A01901" w:rsidRDefault="00256A1B" w:rsidP="00256A1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Территориального фонда обязательного медицинского страхования Республики Татарстан на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p w:rsidR="00256A1B" w:rsidRPr="00A01901" w:rsidRDefault="00256A1B" w:rsidP="00256A1B">
      <w:pPr>
        <w:autoSpaceDE w:val="0"/>
        <w:autoSpaceDN w:val="0"/>
        <w:adjustRightInd w:val="0"/>
        <w:ind w:firstLine="709"/>
        <w:jc w:val="both"/>
        <w:rPr>
          <w:rFonts w:eastAsia="Calibri"/>
          <w:sz w:val="28"/>
          <w:szCs w:val="28"/>
          <w:lang w:eastAsia="en-US"/>
        </w:rPr>
      </w:pP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- 05193 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межбюджетных трансфертов Территориальному фонду обязательного медицинского страхования Республики Татарстан на реализацию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90029 09 0000 150 </w:t>
      </w:r>
      <w:r w:rsidR="005743E1" w:rsidRPr="00A01901">
        <w:rPr>
          <w:rFonts w:eastAsia="Calibri"/>
          <w:sz w:val="28"/>
          <w:szCs w:val="28"/>
          <w:lang w:eastAsia="en-US"/>
        </w:rPr>
        <w:t>«</w:t>
      </w:r>
      <w:r w:rsidRPr="00A01901">
        <w:rPr>
          <w:rFonts w:eastAsia="Calibri"/>
          <w:sz w:val="28"/>
          <w:szCs w:val="28"/>
          <w:lang w:eastAsia="en-US"/>
        </w:rPr>
        <w:t>Прочие безвозмездные поступления в территориальные фонды обязательного медицинского страхования от бюджетов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Территориального фонда обязательного медицинского страхования Республики Татарстан на реализацию преимущественного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p w:rsidR="0040799B" w:rsidRPr="00A01901" w:rsidRDefault="0040799B" w:rsidP="0040799B">
      <w:pPr>
        <w:autoSpaceDE w:val="0"/>
        <w:autoSpaceDN w:val="0"/>
        <w:adjustRightInd w:val="0"/>
        <w:ind w:firstLine="709"/>
        <w:jc w:val="both"/>
        <w:rPr>
          <w:rFonts w:eastAsia="Calibri"/>
          <w:sz w:val="28"/>
          <w:szCs w:val="28"/>
          <w:lang w:eastAsia="en-US"/>
        </w:rPr>
      </w:pP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- 05194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межбюджетных трансфертов Территориальному фонду обязательного медицинского страхования Республики Татарстан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50203 09 0000 150 </w:t>
      </w:r>
      <w:r w:rsidR="005743E1" w:rsidRPr="00A01901">
        <w:rPr>
          <w:rFonts w:eastAsia="Calibri"/>
          <w:sz w:val="28"/>
          <w:szCs w:val="28"/>
          <w:lang w:eastAsia="en-US"/>
        </w:rPr>
        <w:t>«</w:t>
      </w:r>
      <w:r w:rsidRPr="00A01901">
        <w:rPr>
          <w:rFonts w:eastAsia="Calibri"/>
          <w:sz w:val="28"/>
          <w:szCs w:val="28"/>
          <w:lang w:eastAsia="en-US"/>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Территориального фонда обязательного медицинского страхования Республики Татарстан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2A2917" w:rsidRPr="00A01901" w:rsidRDefault="00256A1B" w:rsidP="00256A1B">
      <w:pPr>
        <w:tabs>
          <w:tab w:val="left" w:pos="1187"/>
        </w:tabs>
        <w:autoSpaceDE w:val="0"/>
        <w:autoSpaceDN w:val="0"/>
        <w:adjustRightInd w:val="0"/>
        <w:ind w:firstLine="709"/>
        <w:jc w:val="both"/>
        <w:rPr>
          <w:rFonts w:eastAsia="Calibri"/>
          <w:sz w:val="28"/>
          <w:szCs w:val="28"/>
          <w:lang w:eastAsia="en-US"/>
        </w:rPr>
      </w:pPr>
      <w:r w:rsidRPr="00A01901">
        <w:rPr>
          <w:rFonts w:eastAsia="Calibri"/>
          <w:sz w:val="28"/>
          <w:szCs w:val="28"/>
          <w:lang w:eastAsia="en-US"/>
        </w:rPr>
        <w:tab/>
      </w:r>
    </w:p>
    <w:p w:rsidR="00256A1B" w:rsidRPr="00A01901" w:rsidRDefault="00256A1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- 05290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 Республики Татарстан</w:t>
      </w:r>
    </w:p>
    <w:p w:rsidR="00256A1B" w:rsidRPr="00A01901" w:rsidRDefault="00256A1B" w:rsidP="00256A1B">
      <w:pPr>
        <w:tabs>
          <w:tab w:val="left" w:pos="1933"/>
        </w:tabs>
        <w:autoSpaceDE w:val="0"/>
        <w:autoSpaceDN w:val="0"/>
        <w:adjustRightInd w:val="0"/>
        <w:ind w:firstLine="709"/>
        <w:jc w:val="both"/>
        <w:rPr>
          <w:rFonts w:eastAsia="Calibri"/>
          <w:sz w:val="28"/>
          <w:szCs w:val="28"/>
          <w:lang w:eastAsia="en-US"/>
        </w:rPr>
      </w:pPr>
      <w:r w:rsidRPr="00A01901">
        <w:rPr>
          <w:rFonts w:eastAsia="Calibri"/>
          <w:sz w:val="28"/>
          <w:szCs w:val="28"/>
          <w:lang w:eastAsia="en-US"/>
        </w:rPr>
        <w:tab/>
      </w:r>
    </w:p>
    <w:p w:rsidR="00256A1B" w:rsidRPr="00A01901" w:rsidRDefault="00256A1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- 05390 Медицинская помощь, оказанная медицинским</w:t>
      </w:r>
      <w:r w:rsidR="005B3915" w:rsidRPr="00A01901">
        <w:rPr>
          <w:rFonts w:eastAsia="Calibri"/>
          <w:sz w:val="28"/>
          <w:szCs w:val="28"/>
          <w:lang w:eastAsia="en-US"/>
        </w:rPr>
        <w:t>и</w:t>
      </w:r>
      <w:r w:rsidRPr="00A01901">
        <w:rPr>
          <w:rFonts w:eastAsia="Calibri"/>
          <w:sz w:val="28"/>
          <w:szCs w:val="28"/>
          <w:lang w:eastAsia="en-US"/>
        </w:rPr>
        <w:t xml:space="preserve"> организациям</w:t>
      </w:r>
      <w:r w:rsidR="005B3915" w:rsidRPr="00A01901">
        <w:rPr>
          <w:rFonts w:eastAsia="Calibri"/>
          <w:sz w:val="28"/>
          <w:szCs w:val="28"/>
          <w:lang w:eastAsia="en-US"/>
        </w:rPr>
        <w:t>и</w:t>
      </w:r>
      <w:r w:rsidRPr="00A01901">
        <w:rPr>
          <w:rFonts w:eastAsia="Calibri"/>
          <w:sz w:val="28"/>
          <w:szCs w:val="28"/>
          <w:lang w:eastAsia="en-US"/>
        </w:rPr>
        <w:t xml:space="preserve"> Республики Татарстан лицам, застрахованным на территории других субъектов Российской Федерации</w:t>
      </w:r>
    </w:p>
    <w:p w:rsidR="00256A1B" w:rsidRPr="00A01901" w:rsidRDefault="00256A1B" w:rsidP="0040799B">
      <w:pPr>
        <w:autoSpaceDE w:val="0"/>
        <w:autoSpaceDN w:val="0"/>
        <w:adjustRightInd w:val="0"/>
        <w:ind w:firstLine="709"/>
        <w:jc w:val="both"/>
        <w:rPr>
          <w:rFonts w:eastAsia="Calibri"/>
          <w:sz w:val="28"/>
          <w:szCs w:val="28"/>
          <w:lang w:eastAsia="en-US"/>
        </w:rPr>
      </w:pPr>
    </w:p>
    <w:p w:rsidR="002A2917" w:rsidRPr="00A01901" w:rsidRDefault="002A2917" w:rsidP="002A291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- 45200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2A2917" w:rsidRPr="00A01901" w:rsidRDefault="002A2917" w:rsidP="002A291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256A1B" w:rsidRPr="00A01901" w:rsidRDefault="00256A1B" w:rsidP="002A2917">
      <w:pPr>
        <w:autoSpaceDE w:val="0"/>
        <w:autoSpaceDN w:val="0"/>
        <w:adjustRightInd w:val="0"/>
        <w:ind w:firstLine="709"/>
        <w:jc w:val="both"/>
        <w:rPr>
          <w:rFonts w:eastAsia="Calibri"/>
          <w:sz w:val="28"/>
          <w:szCs w:val="28"/>
          <w:lang w:eastAsia="en-US"/>
        </w:rPr>
      </w:pPr>
    </w:p>
    <w:p w:rsidR="00EE7CA3" w:rsidRPr="00A01901" w:rsidRDefault="00EE7CA3" w:rsidP="00EE7CA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- 50930 Финансовое обеспечение организации обязательного медицинского страхования на территориях субъектов Российской Федерации</w:t>
      </w:r>
    </w:p>
    <w:p w:rsidR="00EE7CA3" w:rsidRPr="00A01901" w:rsidRDefault="00EE7CA3" w:rsidP="00EE7CA3">
      <w:pPr>
        <w:autoSpaceDE w:val="0"/>
        <w:autoSpaceDN w:val="0"/>
        <w:adjustRightInd w:val="0"/>
        <w:ind w:firstLine="709"/>
        <w:jc w:val="both"/>
        <w:rPr>
          <w:rFonts w:eastAsia="Calibri"/>
          <w:sz w:val="28"/>
          <w:szCs w:val="28"/>
          <w:lang w:eastAsia="en-US"/>
        </w:rPr>
      </w:pPr>
    </w:p>
    <w:p w:rsidR="00EE7CA3" w:rsidRPr="00A01901" w:rsidRDefault="00EE7CA3" w:rsidP="00EE7CA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- 50931 Финансовое обеспечение организации обязательного медицинского страхования на территории Республики Татарстан в части оплаты медицинской помощи в Республике Татарстан</w:t>
      </w:r>
    </w:p>
    <w:p w:rsidR="00EE7CA3" w:rsidRPr="00A01901" w:rsidRDefault="00EE7CA3" w:rsidP="00EE7CA3">
      <w:pPr>
        <w:autoSpaceDE w:val="0"/>
        <w:autoSpaceDN w:val="0"/>
        <w:adjustRightInd w:val="0"/>
        <w:ind w:firstLine="709"/>
        <w:jc w:val="both"/>
        <w:rPr>
          <w:rFonts w:eastAsia="Calibri"/>
          <w:sz w:val="28"/>
          <w:szCs w:val="28"/>
          <w:lang w:eastAsia="en-US"/>
        </w:rPr>
      </w:pPr>
    </w:p>
    <w:p w:rsidR="00256A1B" w:rsidRPr="00A01901" w:rsidRDefault="00EE7CA3" w:rsidP="00EE7CA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- 50932 Финансовое обеспечение организации обязательного медицинского страхования на территории Республики Татарстан в части оплаты медицинской помощи лицам, застрахованным в Республике Татарстан и получившим медицинскую помощь за пределами территории страхования</w:t>
      </w:r>
    </w:p>
    <w:p w:rsidR="00256A1B" w:rsidRPr="00A01901" w:rsidRDefault="00256A1B" w:rsidP="002A2917">
      <w:pPr>
        <w:autoSpaceDE w:val="0"/>
        <w:autoSpaceDN w:val="0"/>
        <w:adjustRightInd w:val="0"/>
        <w:ind w:firstLine="709"/>
        <w:jc w:val="both"/>
        <w:rPr>
          <w:rFonts w:eastAsia="Calibri"/>
          <w:sz w:val="28"/>
          <w:szCs w:val="28"/>
          <w:lang w:eastAsia="en-US"/>
        </w:rPr>
      </w:pPr>
    </w:p>
    <w:p w:rsidR="00EE7CA3" w:rsidRPr="00A01901" w:rsidRDefault="00EE7CA3" w:rsidP="00EE7CA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- 52570 Софинансируемые расходы медицинским организациям на оплату труда врачей и среднего медицинского персонала за счет средств нормированного страхового запаса Территориального фонда обязательного медицинского страхования Республики Татарстан</w:t>
      </w:r>
    </w:p>
    <w:p w:rsidR="00EE7CA3" w:rsidRPr="00A01901" w:rsidRDefault="00EE7CA3" w:rsidP="00EE7CA3">
      <w:pPr>
        <w:autoSpaceDE w:val="0"/>
        <w:autoSpaceDN w:val="0"/>
        <w:adjustRightInd w:val="0"/>
        <w:ind w:firstLine="709"/>
        <w:jc w:val="both"/>
        <w:rPr>
          <w:rFonts w:eastAsia="Calibri"/>
          <w:sz w:val="28"/>
          <w:szCs w:val="28"/>
          <w:lang w:eastAsia="en-US"/>
        </w:rPr>
      </w:pPr>
    </w:p>
    <w:p w:rsidR="00256A1B" w:rsidRPr="00A01901" w:rsidRDefault="00EE7CA3" w:rsidP="00EE7CA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- 52580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w:t>
      </w:r>
    </w:p>
    <w:p w:rsidR="00924A60" w:rsidRPr="00A01901" w:rsidRDefault="00924A60" w:rsidP="0040799B">
      <w:pPr>
        <w:autoSpaceDE w:val="0"/>
        <w:autoSpaceDN w:val="0"/>
        <w:adjustRightInd w:val="0"/>
        <w:ind w:firstLine="709"/>
        <w:jc w:val="both"/>
        <w:rPr>
          <w:rFonts w:eastAsia="Calibri"/>
          <w:sz w:val="28"/>
          <w:szCs w:val="28"/>
          <w:lang w:eastAsia="en-US"/>
        </w:rPr>
      </w:pPr>
    </w:p>
    <w:p w:rsidR="007F1B6C" w:rsidRPr="00A01901" w:rsidRDefault="007F1B6C" w:rsidP="007F1B6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- 59800 Осуществление переданных полномочий Российской Федерации в сфере охраны здоровья за счет средств федерального бюджета</w:t>
      </w:r>
    </w:p>
    <w:p w:rsidR="007F1B6C" w:rsidRPr="00A01901" w:rsidRDefault="007F1B6C" w:rsidP="007F1B6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связанные с осуществлением переданных органам государственной власти субъектов Российской Федерации в соответствии с</w:t>
      </w:r>
      <w:r w:rsidR="00A84E3C" w:rsidRPr="00A01901">
        <w:rPr>
          <w:rFonts w:eastAsia="Calibri"/>
          <w:sz w:val="28"/>
          <w:szCs w:val="28"/>
          <w:lang w:eastAsia="en-US"/>
        </w:rPr>
        <w:t xml:space="preserve"> </w:t>
      </w:r>
      <w:r w:rsidRPr="00A01901">
        <w:rPr>
          <w:rFonts w:eastAsia="Calibri"/>
          <w:sz w:val="28"/>
          <w:szCs w:val="28"/>
          <w:lang w:eastAsia="en-US"/>
        </w:rPr>
        <w:t xml:space="preserve">частью 1 статьи 15 Федерального закона от 21 ноября 2011 года № 323-ФЗ </w:t>
      </w:r>
      <w:r w:rsidR="005743E1" w:rsidRPr="00A01901">
        <w:rPr>
          <w:rFonts w:eastAsia="Calibri"/>
          <w:sz w:val="28"/>
          <w:szCs w:val="28"/>
          <w:lang w:eastAsia="en-US"/>
        </w:rPr>
        <w:t>«</w:t>
      </w:r>
      <w:r w:rsidRPr="00A01901">
        <w:rPr>
          <w:rFonts w:eastAsia="Calibri"/>
          <w:sz w:val="28"/>
          <w:szCs w:val="28"/>
          <w:lang w:eastAsia="en-US"/>
        </w:rPr>
        <w:t>Об основах охраны здоровья граждан 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полномочий Российской Федерации в сфере охраны здоровья.</w:t>
      </w:r>
    </w:p>
    <w:p w:rsidR="007F1B6C" w:rsidRPr="00A01901" w:rsidRDefault="007F1B6C" w:rsidP="007F1B6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w:t>
      </w:r>
      <w:r w:rsidR="007210A1" w:rsidRPr="00A01901">
        <w:rPr>
          <w:rFonts w:eastAsia="Calibri"/>
          <w:sz w:val="28"/>
          <w:szCs w:val="28"/>
          <w:lang w:eastAsia="en-US"/>
        </w:rPr>
        <w:t>2 02 35900 02 0000 150</w:t>
      </w:r>
      <w:r w:rsidRPr="00A01901">
        <w:rPr>
          <w:rFonts w:eastAsia="Calibri"/>
          <w:sz w:val="28"/>
          <w:szCs w:val="28"/>
          <w:lang w:eastAsia="en-US"/>
        </w:rPr>
        <w:t xml:space="preserve"> </w:t>
      </w:r>
      <w:r w:rsidR="005743E1" w:rsidRPr="00A01901">
        <w:rPr>
          <w:rFonts w:eastAsia="Calibri"/>
          <w:sz w:val="28"/>
          <w:szCs w:val="28"/>
          <w:lang w:eastAsia="en-US"/>
        </w:rPr>
        <w:t>«</w:t>
      </w:r>
      <w:r w:rsidR="007210A1"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E7CA3" w:rsidRPr="00A01901" w:rsidRDefault="00EE7CA3" w:rsidP="007F1B6C">
      <w:pPr>
        <w:autoSpaceDE w:val="0"/>
        <w:autoSpaceDN w:val="0"/>
        <w:adjustRightInd w:val="0"/>
        <w:ind w:firstLine="709"/>
        <w:jc w:val="both"/>
        <w:rPr>
          <w:rFonts w:eastAsia="Calibri"/>
          <w:sz w:val="28"/>
          <w:szCs w:val="28"/>
          <w:lang w:eastAsia="en-US"/>
        </w:rPr>
      </w:pPr>
    </w:p>
    <w:p w:rsidR="00EE7CA3" w:rsidRPr="00A01901" w:rsidRDefault="00EE7CA3" w:rsidP="007F1B6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- 60930 Финансовое обеспечение организации обязательного медицинского страхования на территории Республики Татарстан, осуществляемое за счет иных источников</w:t>
      </w:r>
    </w:p>
    <w:p w:rsidR="00924A60" w:rsidRPr="00A01901" w:rsidRDefault="00924A60" w:rsidP="0040799B">
      <w:pPr>
        <w:autoSpaceDE w:val="0"/>
        <w:autoSpaceDN w:val="0"/>
        <w:adjustRightInd w:val="0"/>
        <w:ind w:firstLine="709"/>
        <w:jc w:val="both"/>
        <w:rPr>
          <w:rFonts w:eastAsia="Calibri"/>
          <w:sz w:val="28"/>
          <w:szCs w:val="28"/>
          <w:lang w:eastAsia="en-US"/>
        </w:rPr>
      </w:pPr>
    </w:p>
    <w:p w:rsidR="00B767EA" w:rsidRPr="00A01901" w:rsidRDefault="00B767EA" w:rsidP="00B767E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- 97020 Учреждения, обеспечивающие предоставление услуг в сфере здравоохранения</w:t>
      </w:r>
    </w:p>
    <w:p w:rsidR="00B767EA" w:rsidRPr="00A01901" w:rsidRDefault="00B767EA" w:rsidP="00B767E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учреждений, обеспечивающих предоставление услуг в сфере здравоохранения.</w:t>
      </w:r>
    </w:p>
    <w:p w:rsidR="00B767EA" w:rsidRPr="00A01901" w:rsidRDefault="00B767EA" w:rsidP="00B767EA">
      <w:pPr>
        <w:autoSpaceDE w:val="0"/>
        <w:autoSpaceDN w:val="0"/>
        <w:adjustRightInd w:val="0"/>
        <w:ind w:firstLine="709"/>
        <w:jc w:val="both"/>
        <w:rPr>
          <w:rFonts w:eastAsia="Calibri"/>
          <w:sz w:val="28"/>
          <w:szCs w:val="28"/>
          <w:lang w:eastAsia="en-US"/>
        </w:rPr>
      </w:pPr>
    </w:p>
    <w:p w:rsidR="00B767EA" w:rsidRPr="00A01901" w:rsidRDefault="00B767EA" w:rsidP="00B767E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- 97030 Прочие мероприятия в области здравоохранения</w:t>
      </w:r>
    </w:p>
    <w:p w:rsidR="00B767EA" w:rsidRPr="00A01901" w:rsidRDefault="00B767EA" w:rsidP="00B767EA">
      <w:pPr>
        <w:autoSpaceDE w:val="0"/>
        <w:autoSpaceDN w:val="0"/>
        <w:adjustRightInd w:val="0"/>
        <w:ind w:firstLine="709"/>
        <w:jc w:val="both"/>
        <w:rPr>
          <w:rFonts w:eastAsia="Calibri"/>
          <w:sz w:val="28"/>
          <w:szCs w:val="28"/>
          <w:lang w:eastAsia="en-US"/>
        </w:rPr>
      </w:pPr>
    </w:p>
    <w:p w:rsidR="00B767EA" w:rsidRPr="00A01901" w:rsidRDefault="00B767EA" w:rsidP="00B767E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- 97070 Организация проведения диспансеризации государственных гражданских служащих Республики Татарстан</w:t>
      </w:r>
    </w:p>
    <w:p w:rsidR="00E56F0B" w:rsidRPr="00A01901" w:rsidRDefault="00B767EA" w:rsidP="00B767E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организацию проведения диспансеризации государственных гражданских служащих Республики Татарстан.</w:t>
      </w:r>
    </w:p>
    <w:p w:rsidR="00B767EA" w:rsidRPr="00A01901" w:rsidRDefault="00B767EA" w:rsidP="00B767EA">
      <w:pPr>
        <w:autoSpaceDE w:val="0"/>
        <w:autoSpaceDN w:val="0"/>
        <w:adjustRightInd w:val="0"/>
        <w:ind w:firstLine="709"/>
        <w:jc w:val="both"/>
        <w:rPr>
          <w:rFonts w:eastAsia="Calibri"/>
          <w:sz w:val="28"/>
          <w:szCs w:val="28"/>
          <w:lang w:eastAsia="en-US"/>
        </w:rPr>
      </w:pPr>
    </w:p>
    <w:p w:rsidR="00BA1441" w:rsidRPr="00A01901" w:rsidRDefault="00BA1441" w:rsidP="00BA144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- 97100 Обеспечение деятельности подведомственных учреждений здравоохранения</w:t>
      </w:r>
    </w:p>
    <w:p w:rsidR="00B767EA" w:rsidRPr="00A01901" w:rsidRDefault="00BA1441" w:rsidP="00BA144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подведомственных учреждений здравоохранения.</w:t>
      </w:r>
    </w:p>
    <w:p w:rsidR="00B767EA" w:rsidRPr="00A01901" w:rsidRDefault="00B767EA" w:rsidP="00B767EA">
      <w:pPr>
        <w:autoSpaceDE w:val="0"/>
        <w:autoSpaceDN w:val="0"/>
        <w:adjustRightInd w:val="0"/>
        <w:ind w:firstLine="709"/>
        <w:jc w:val="both"/>
        <w:rPr>
          <w:rFonts w:eastAsia="Calibri"/>
          <w:sz w:val="28"/>
          <w:szCs w:val="28"/>
          <w:lang w:eastAsia="en-US"/>
        </w:rPr>
      </w:pPr>
    </w:p>
    <w:p w:rsidR="00904944" w:rsidRPr="00A01901" w:rsidRDefault="00904944" w:rsidP="00B767E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- 97170 Прикладные научные исследования и разработки в области здравоохранения</w:t>
      </w:r>
    </w:p>
    <w:p w:rsidR="00B767EA" w:rsidRPr="00A01901" w:rsidRDefault="00B767EA" w:rsidP="00B767EA">
      <w:pPr>
        <w:autoSpaceDE w:val="0"/>
        <w:autoSpaceDN w:val="0"/>
        <w:adjustRightInd w:val="0"/>
        <w:ind w:firstLine="709"/>
        <w:jc w:val="both"/>
        <w:rPr>
          <w:rFonts w:eastAsia="Calibri"/>
          <w:sz w:val="28"/>
          <w:szCs w:val="28"/>
          <w:lang w:eastAsia="en-US"/>
        </w:rPr>
      </w:pP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2.2. Государственная программа </w:t>
      </w:r>
      <w:r w:rsidR="001071F2" w:rsidRPr="00A01901">
        <w:rPr>
          <w:rFonts w:eastAsia="Calibri"/>
          <w:sz w:val="28"/>
          <w:szCs w:val="28"/>
          <w:lang w:eastAsia="en-US"/>
        </w:rPr>
        <w:t>Республики Татарстан</w:t>
      </w:r>
    </w:p>
    <w:p w:rsidR="0068669F" w:rsidRPr="00A01901" w:rsidRDefault="005743E1"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01223" w:rsidRPr="00A01901">
        <w:rPr>
          <w:rFonts w:eastAsia="Calibri"/>
          <w:sz w:val="28"/>
          <w:szCs w:val="28"/>
          <w:lang w:eastAsia="en-US"/>
        </w:rPr>
        <w:t>Развитие образования в Республике Татарстан</w:t>
      </w:r>
      <w:r w:rsidRPr="00A01901">
        <w:rPr>
          <w:rFonts w:eastAsia="Calibri"/>
          <w:sz w:val="28"/>
          <w:szCs w:val="28"/>
          <w:lang w:eastAsia="en-US"/>
        </w:rPr>
        <w:t>»</w:t>
      </w:r>
    </w:p>
    <w:p w:rsidR="0068669F" w:rsidRPr="00A01901" w:rsidRDefault="0068669F" w:rsidP="0068669F">
      <w:pPr>
        <w:autoSpaceDE w:val="0"/>
        <w:autoSpaceDN w:val="0"/>
        <w:adjustRightInd w:val="0"/>
        <w:jc w:val="center"/>
        <w:rPr>
          <w:rFonts w:eastAsia="Calibri"/>
          <w:sz w:val="28"/>
          <w:szCs w:val="28"/>
          <w:lang w:eastAsia="en-US"/>
        </w:rPr>
      </w:pPr>
    </w:p>
    <w:p w:rsidR="0068669F" w:rsidRPr="00A01901" w:rsidRDefault="00276BC5"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Целевые статьи государственной программы Республики Татарстан</w:t>
      </w:r>
      <w:r w:rsidR="0068669F" w:rsidRPr="00A01901">
        <w:rPr>
          <w:rFonts w:eastAsia="Calibri"/>
          <w:sz w:val="28"/>
          <w:szCs w:val="28"/>
          <w:lang w:eastAsia="en-US"/>
        </w:rPr>
        <w:t xml:space="preserve"> </w:t>
      </w:r>
      <w:r w:rsidR="005743E1" w:rsidRPr="00A01901">
        <w:rPr>
          <w:rFonts w:eastAsia="Calibri"/>
          <w:sz w:val="28"/>
          <w:szCs w:val="28"/>
          <w:lang w:eastAsia="en-US"/>
        </w:rPr>
        <w:t>«</w:t>
      </w:r>
      <w:r w:rsidR="00201223" w:rsidRPr="00A01901">
        <w:rPr>
          <w:rFonts w:eastAsia="Calibri"/>
          <w:sz w:val="28"/>
          <w:szCs w:val="28"/>
          <w:lang w:eastAsia="en-US"/>
        </w:rPr>
        <w:t>Развитие образования в Республике Татарстан</w:t>
      </w:r>
      <w:r w:rsidR="005743E1" w:rsidRPr="00A01901">
        <w:rPr>
          <w:rFonts w:eastAsia="Calibri"/>
          <w:sz w:val="28"/>
          <w:szCs w:val="28"/>
          <w:lang w:eastAsia="en-US"/>
        </w:rPr>
        <w:t>»</w:t>
      </w:r>
      <w:r w:rsidR="0068669F" w:rsidRPr="00A01901">
        <w:rPr>
          <w:rFonts w:eastAsia="Calibri"/>
          <w:sz w:val="28"/>
          <w:szCs w:val="28"/>
          <w:lang w:eastAsia="en-US"/>
        </w:rPr>
        <w:t xml:space="preserve"> включают:</w:t>
      </w:r>
    </w:p>
    <w:p w:rsidR="0068669F" w:rsidRPr="00A01901" w:rsidRDefault="0068669F" w:rsidP="0068669F">
      <w:pPr>
        <w:autoSpaceDE w:val="0"/>
        <w:autoSpaceDN w:val="0"/>
        <w:adjustRightInd w:val="0"/>
        <w:ind w:firstLine="567"/>
        <w:jc w:val="both"/>
        <w:rPr>
          <w:rFonts w:eastAsia="Calibri"/>
          <w:sz w:val="28"/>
          <w:szCs w:val="28"/>
          <w:lang w:eastAsia="en-US"/>
        </w:rPr>
      </w:pP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0 00 00000 Государственная программа </w:t>
      </w:r>
    </w:p>
    <w:p w:rsidR="0068669F" w:rsidRPr="00A01901" w:rsidRDefault="005743E1"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01223" w:rsidRPr="00A01901">
        <w:rPr>
          <w:rFonts w:eastAsia="Calibri"/>
          <w:sz w:val="28"/>
          <w:szCs w:val="28"/>
          <w:lang w:eastAsia="en-US"/>
        </w:rPr>
        <w:t>Развитие образования в Республике Татарстан</w:t>
      </w:r>
      <w:r w:rsidRPr="00A01901">
        <w:rPr>
          <w:rFonts w:eastAsia="Calibri"/>
          <w:sz w:val="28"/>
          <w:szCs w:val="28"/>
          <w:lang w:eastAsia="en-US"/>
        </w:rPr>
        <w:t>»</w:t>
      </w:r>
    </w:p>
    <w:p w:rsidR="0068669F" w:rsidRPr="00A01901" w:rsidRDefault="0068669F" w:rsidP="0068669F">
      <w:pPr>
        <w:autoSpaceDE w:val="0"/>
        <w:autoSpaceDN w:val="0"/>
        <w:adjustRightInd w:val="0"/>
        <w:jc w:val="center"/>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государственной программы</w:t>
      </w:r>
      <w:r w:rsidR="00227234" w:rsidRPr="00A01901">
        <w:rPr>
          <w:rFonts w:eastAsia="Calibri"/>
          <w:sz w:val="28"/>
          <w:szCs w:val="28"/>
          <w:lang w:eastAsia="en-US"/>
        </w:rPr>
        <w:t xml:space="preserve"> Республики Татарстан</w:t>
      </w:r>
      <w:r w:rsidRPr="00A01901">
        <w:rPr>
          <w:rFonts w:eastAsia="Calibri"/>
          <w:sz w:val="28"/>
          <w:szCs w:val="28"/>
          <w:lang w:eastAsia="en-US"/>
        </w:rPr>
        <w:t xml:space="preserve"> </w:t>
      </w:r>
      <w:r w:rsidR="005743E1" w:rsidRPr="00A01901">
        <w:rPr>
          <w:rFonts w:eastAsia="Calibri"/>
          <w:sz w:val="28"/>
          <w:szCs w:val="28"/>
          <w:lang w:eastAsia="en-US"/>
        </w:rPr>
        <w:t>«</w:t>
      </w:r>
      <w:r w:rsidR="00201223" w:rsidRPr="00A01901">
        <w:rPr>
          <w:rFonts w:eastAsia="Calibri"/>
          <w:sz w:val="28"/>
          <w:szCs w:val="28"/>
          <w:lang w:eastAsia="en-US"/>
        </w:rPr>
        <w:t>Развитие образования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776602" w:rsidRPr="00A01901">
        <w:rPr>
          <w:rFonts w:eastAsia="Calibri"/>
          <w:sz w:val="28"/>
          <w:szCs w:val="28"/>
          <w:lang w:eastAsia="en-US"/>
        </w:rPr>
        <w:t>разработанной в соответствии с постановлением Кабинета Министров Республики Татарстан от 30.05.20</w:t>
      </w:r>
      <w:r w:rsidR="00062C91" w:rsidRPr="00A01901">
        <w:rPr>
          <w:rFonts w:eastAsia="Calibri"/>
          <w:sz w:val="28"/>
          <w:szCs w:val="28"/>
          <w:lang w:eastAsia="en-US"/>
        </w:rPr>
        <w:t>23</w:t>
      </w:r>
      <w:r w:rsidR="00776602" w:rsidRPr="00A01901">
        <w:rPr>
          <w:rFonts w:eastAsia="Calibri"/>
          <w:sz w:val="28"/>
          <w:szCs w:val="28"/>
          <w:lang w:eastAsia="en-US"/>
        </w:rPr>
        <w:t xml:space="preserve"> № 6</w:t>
      </w:r>
      <w:r w:rsidR="00062C91" w:rsidRPr="00A01901">
        <w:rPr>
          <w:rFonts w:eastAsia="Calibri"/>
          <w:sz w:val="28"/>
          <w:szCs w:val="28"/>
          <w:lang w:eastAsia="en-US"/>
        </w:rPr>
        <w:t>5</w:t>
      </w:r>
      <w:r w:rsidR="00776602" w:rsidRPr="00A01901">
        <w:rPr>
          <w:rFonts w:eastAsia="Calibri"/>
          <w:sz w:val="28"/>
          <w:szCs w:val="28"/>
          <w:lang w:eastAsia="en-US"/>
        </w:rPr>
        <w:t xml:space="preserve">5 </w:t>
      </w:r>
      <w:r w:rsidR="005743E1" w:rsidRPr="00A01901">
        <w:rPr>
          <w:rFonts w:eastAsia="Calibri"/>
          <w:sz w:val="28"/>
          <w:szCs w:val="28"/>
          <w:lang w:eastAsia="en-US"/>
        </w:rPr>
        <w:t>«</w:t>
      </w:r>
      <w:r w:rsidR="00776602"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227234" w:rsidRPr="00A01901">
        <w:rPr>
          <w:rFonts w:eastAsia="Calibri"/>
          <w:sz w:val="28"/>
          <w:szCs w:val="28"/>
          <w:lang w:eastAsia="en-US"/>
        </w:rPr>
        <w:t>осуществляемые по следующим направлениям:</w:t>
      </w:r>
    </w:p>
    <w:p w:rsidR="00DB1ADA" w:rsidRPr="00A01901" w:rsidRDefault="00DB1ADA" w:rsidP="0068669F">
      <w:pPr>
        <w:autoSpaceDE w:val="0"/>
        <w:autoSpaceDN w:val="0"/>
        <w:adjustRightInd w:val="0"/>
        <w:ind w:firstLine="709"/>
        <w:jc w:val="both"/>
        <w:outlineLvl w:val="1"/>
        <w:rPr>
          <w:rFonts w:eastAsia="Calibri"/>
          <w:sz w:val="28"/>
          <w:szCs w:val="28"/>
          <w:lang w:eastAsia="en-US"/>
        </w:rPr>
      </w:pPr>
    </w:p>
    <w:p w:rsidR="00DB1ADA" w:rsidRPr="00A01901" w:rsidRDefault="00DB1ADA" w:rsidP="00DB1AD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02 2 00 00000 Федеральные (региональные) проекты</w:t>
      </w:r>
    </w:p>
    <w:p w:rsidR="00DB1ADA" w:rsidRPr="00A01901" w:rsidRDefault="00DB1ADA" w:rsidP="00DB1ADA">
      <w:pPr>
        <w:autoSpaceDE w:val="0"/>
        <w:autoSpaceDN w:val="0"/>
        <w:adjustRightInd w:val="0"/>
        <w:jc w:val="center"/>
        <w:outlineLvl w:val="1"/>
        <w:rPr>
          <w:rFonts w:eastAsia="Calibri"/>
          <w:sz w:val="28"/>
          <w:szCs w:val="28"/>
          <w:lang w:eastAsia="en-US"/>
        </w:rPr>
      </w:pPr>
    </w:p>
    <w:p w:rsidR="00610F2A" w:rsidRPr="00A01901" w:rsidRDefault="00610F2A" w:rsidP="00610F2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02 2 0</w:t>
      </w:r>
      <w:r w:rsidR="004C38DA" w:rsidRPr="00A01901">
        <w:rPr>
          <w:rFonts w:eastAsia="Calibri"/>
          <w:sz w:val="28"/>
          <w:szCs w:val="28"/>
          <w:lang w:eastAsia="en-US"/>
        </w:rPr>
        <w:t>6</w:t>
      </w:r>
      <w:r w:rsidRPr="00A01901">
        <w:rPr>
          <w:rFonts w:eastAsia="Calibri"/>
          <w:sz w:val="28"/>
          <w:szCs w:val="28"/>
          <w:lang w:eastAsia="en-US"/>
        </w:rPr>
        <w:t xml:space="preserve"> 00000 Региональный проект </w:t>
      </w:r>
      <w:r w:rsidR="005743E1" w:rsidRPr="00A01901">
        <w:rPr>
          <w:rFonts w:eastAsia="Calibri"/>
          <w:sz w:val="28"/>
          <w:szCs w:val="28"/>
          <w:lang w:eastAsia="en-US"/>
        </w:rPr>
        <w:t>«</w:t>
      </w:r>
      <w:r w:rsidRPr="00A01901">
        <w:rPr>
          <w:rFonts w:eastAsia="Calibri"/>
          <w:sz w:val="28"/>
          <w:szCs w:val="28"/>
          <w:lang w:eastAsia="en-US"/>
        </w:rPr>
        <w:t>Профессионалитет</w:t>
      </w:r>
      <w:r w:rsidR="005743E1" w:rsidRPr="00A01901">
        <w:rPr>
          <w:rFonts w:eastAsia="Calibri"/>
          <w:sz w:val="28"/>
          <w:szCs w:val="28"/>
          <w:lang w:eastAsia="en-US"/>
        </w:rPr>
        <w:t>»</w:t>
      </w:r>
    </w:p>
    <w:p w:rsidR="00610F2A" w:rsidRPr="00A01901" w:rsidRDefault="00610F2A" w:rsidP="00610F2A">
      <w:pPr>
        <w:autoSpaceDE w:val="0"/>
        <w:autoSpaceDN w:val="0"/>
        <w:adjustRightInd w:val="0"/>
        <w:jc w:val="center"/>
        <w:outlineLvl w:val="1"/>
        <w:rPr>
          <w:rFonts w:eastAsia="Calibri"/>
          <w:sz w:val="28"/>
          <w:szCs w:val="28"/>
          <w:lang w:eastAsia="en-US"/>
        </w:rPr>
      </w:pPr>
    </w:p>
    <w:p w:rsidR="00610F2A" w:rsidRPr="00A01901" w:rsidRDefault="00610F2A" w:rsidP="00610F2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610F2A" w:rsidRPr="00A01901" w:rsidRDefault="00610F2A" w:rsidP="00610F2A">
      <w:pPr>
        <w:autoSpaceDE w:val="0"/>
        <w:autoSpaceDN w:val="0"/>
        <w:adjustRightInd w:val="0"/>
        <w:ind w:firstLine="709"/>
        <w:jc w:val="both"/>
        <w:outlineLvl w:val="1"/>
        <w:rPr>
          <w:rFonts w:eastAsia="Calibri"/>
          <w:sz w:val="28"/>
          <w:szCs w:val="28"/>
          <w:lang w:eastAsia="en-US"/>
        </w:rPr>
      </w:pPr>
    </w:p>
    <w:p w:rsidR="00E84258" w:rsidRPr="00A01901" w:rsidRDefault="00E84258" w:rsidP="00E8425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- 96110 </w:t>
      </w:r>
      <w:r w:rsidR="009708CD" w:rsidRPr="00A01901">
        <w:rPr>
          <w:rFonts w:eastAsia="Calibri"/>
          <w:sz w:val="28"/>
          <w:szCs w:val="28"/>
          <w:lang w:eastAsia="en-US"/>
        </w:rPr>
        <w:t>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p w:rsidR="00610F2A" w:rsidRPr="00A01901" w:rsidRDefault="00E84258" w:rsidP="00E8425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государственную поддержку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p w:rsidR="00DB1ADA" w:rsidRPr="00A01901" w:rsidRDefault="00DB1ADA" w:rsidP="0068669F">
      <w:pPr>
        <w:autoSpaceDE w:val="0"/>
        <w:autoSpaceDN w:val="0"/>
        <w:adjustRightInd w:val="0"/>
        <w:ind w:firstLine="709"/>
        <w:jc w:val="both"/>
        <w:outlineLvl w:val="1"/>
        <w:rPr>
          <w:rFonts w:eastAsia="Calibri"/>
          <w:sz w:val="28"/>
          <w:szCs w:val="28"/>
          <w:lang w:eastAsia="en-US"/>
        </w:rPr>
      </w:pPr>
    </w:p>
    <w:p w:rsidR="00010D78" w:rsidRPr="00A01901" w:rsidRDefault="00010D78" w:rsidP="00010D7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2 0К 00000 Региональный проект </w:t>
      </w:r>
    </w:p>
    <w:p w:rsidR="00010D78" w:rsidRPr="00A01901" w:rsidRDefault="005743E1" w:rsidP="00010D7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10D78"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010D78" w:rsidRPr="00A01901" w:rsidRDefault="00010D78" w:rsidP="00010D78">
      <w:pPr>
        <w:autoSpaceDE w:val="0"/>
        <w:autoSpaceDN w:val="0"/>
        <w:adjustRightInd w:val="0"/>
        <w:jc w:val="center"/>
        <w:outlineLvl w:val="1"/>
        <w:rPr>
          <w:rFonts w:eastAsia="Calibri"/>
          <w:sz w:val="28"/>
          <w:szCs w:val="28"/>
          <w:lang w:eastAsia="en-US"/>
        </w:rPr>
      </w:pPr>
    </w:p>
    <w:p w:rsidR="00010D78" w:rsidRPr="00A01901" w:rsidRDefault="00010D78" w:rsidP="00010D7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010D78" w:rsidRPr="00A01901" w:rsidRDefault="00010D78" w:rsidP="00010D78">
      <w:pPr>
        <w:autoSpaceDE w:val="0"/>
        <w:autoSpaceDN w:val="0"/>
        <w:adjustRightInd w:val="0"/>
        <w:ind w:firstLine="709"/>
        <w:jc w:val="both"/>
        <w:outlineLvl w:val="1"/>
        <w:rPr>
          <w:rFonts w:eastAsia="Calibri"/>
          <w:sz w:val="28"/>
          <w:szCs w:val="28"/>
          <w:lang w:eastAsia="en-US"/>
        </w:rPr>
      </w:pPr>
    </w:p>
    <w:p w:rsidR="00010D78" w:rsidRPr="00A01901" w:rsidRDefault="00010D78" w:rsidP="00010D7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- 72310 Бюджетные инвестиции и капитальный ремонт социальной и инженерной инфраструктуры государственной (муниципальной) соб</w:t>
      </w:r>
      <w:r w:rsidR="00DC05AE" w:rsidRPr="00A01901">
        <w:rPr>
          <w:rFonts w:eastAsia="Calibri"/>
          <w:sz w:val="28"/>
          <w:szCs w:val="28"/>
          <w:lang w:eastAsia="en-US"/>
        </w:rPr>
        <w:t>ственности Республики Татарстан</w:t>
      </w:r>
    </w:p>
    <w:p w:rsidR="004A52C7" w:rsidRPr="00A01901" w:rsidRDefault="004A52C7" w:rsidP="00010D78">
      <w:pPr>
        <w:autoSpaceDE w:val="0"/>
        <w:autoSpaceDN w:val="0"/>
        <w:adjustRightInd w:val="0"/>
        <w:ind w:firstLine="709"/>
        <w:jc w:val="both"/>
        <w:rPr>
          <w:rFonts w:eastAsia="Calibri"/>
          <w:sz w:val="28"/>
          <w:szCs w:val="28"/>
          <w:lang w:eastAsia="en-US"/>
        </w:rPr>
      </w:pPr>
    </w:p>
    <w:p w:rsidR="004A52C7" w:rsidRPr="00A01901" w:rsidRDefault="004A52C7" w:rsidP="00010D7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r w:rsidRPr="00A01901">
        <w:rPr>
          <w:rFonts w:eastAsia="Calibri"/>
          <w:sz w:val="28"/>
          <w:szCs w:val="28"/>
          <w:lang w:val="en-US" w:eastAsia="en-US"/>
        </w:rPr>
        <w:t>R</w:t>
      </w:r>
      <w:r w:rsidRPr="00A01901">
        <w:rPr>
          <w:rFonts w:eastAsia="Calibri"/>
          <w:sz w:val="28"/>
          <w:szCs w:val="28"/>
          <w:lang w:eastAsia="en-US"/>
        </w:rPr>
        <w:t>3050 Софинансируемые расходы на создание новых мест в общеобразовательных организациях в связи с ростом числа обучающихся, вызванным демографическим фактором</w:t>
      </w:r>
    </w:p>
    <w:p w:rsidR="004A52C7" w:rsidRPr="00A01901" w:rsidRDefault="004A52C7" w:rsidP="004A52C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новых мест в общеобразовательных организациях в связи с ростом числа обучающихся, вызванным демографическим фактором.</w:t>
      </w:r>
    </w:p>
    <w:p w:rsidR="004A52C7" w:rsidRPr="00A01901" w:rsidRDefault="004A52C7" w:rsidP="004A52C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 xml:space="preserve">субсидий на указанные цели отражается по коду вида доходов 000 2 02 25305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A52C7" w:rsidRPr="00A01901" w:rsidRDefault="004A52C7" w:rsidP="00010D78">
      <w:pPr>
        <w:autoSpaceDE w:val="0"/>
        <w:autoSpaceDN w:val="0"/>
        <w:adjustRightInd w:val="0"/>
        <w:ind w:firstLine="709"/>
        <w:jc w:val="both"/>
        <w:rPr>
          <w:rFonts w:eastAsia="Calibri"/>
          <w:sz w:val="28"/>
          <w:szCs w:val="28"/>
          <w:lang w:eastAsia="en-US"/>
        </w:rPr>
      </w:pPr>
    </w:p>
    <w:p w:rsidR="00454A1F" w:rsidRPr="00A01901" w:rsidRDefault="00A13F17" w:rsidP="00454A1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02 2 Ю4 00000</w:t>
      </w:r>
      <w:r w:rsidR="00454A1F" w:rsidRPr="00A01901">
        <w:rPr>
          <w:rFonts w:eastAsia="Calibri"/>
          <w:sz w:val="28"/>
          <w:szCs w:val="28"/>
          <w:lang w:eastAsia="en-US"/>
        </w:rPr>
        <w:t xml:space="preserve"> Федеральный проект </w:t>
      </w:r>
      <w:r w:rsidR="005743E1" w:rsidRPr="00A01901">
        <w:rPr>
          <w:rFonts w:eastAsia="Calibri"/>
          <w:sz w:val="28"/>
          <w:szCs w:val="28"/>
          <w:lang w:eastAsia="en-US"/>
        </w:rPr>
        <w:t>«</w:t>
      </w:r>
      <w:r w:rsidRPr="00A01901">
        <w:rPr>
          <w:rFonts w:eastAsia="Calibri"/>
          <w:sz w:val="28"/>
          <w:szCs w:val="28"/>
          <w:lang w:eastAsia="en-US"/>
        </w:rPr>
        <w:t>Все лучшее детям</w:t>
      </w:r>
      <w:r w:rsidR="005743E1" w:rsidRPr="00A01901">
        <w:rPr>
          <w:rFonts w:eastAsia="Calibri"/>
          <w:sz w:val="28"/>
          <w:szCs w:val="28"/>
          <w:lang w:eastAsia="en-US"/>
        </w:rPr>
        <w:t>»</w:t>
      </w:r>
    </w:p>
    <w:p w:rsidR="00454A1F" w:rsidRPr="00A01901" w:rsidRDefault="00454A1F" w:rsidP="00454A1F">
      <w:pPr>
        <w:autoSpaceDE w:val="0"/>
        <w:autoSpaceDN w:val="0"/>
        <w:adjustRightInd w:val="0"/>
        <w:jc w:val="center"/>
        <w:outlineLvl w:val="1"/>
        <w:rPr>
          <w:rFonts w:eastAsia="Calibri"/>
          <w:sz w:val="28"/>
          <w:szCs w:val="28"/>
          <w:lang w:eastAsia="en-US"/>
        </w:rPr>
      </w:pPr>
    </w:p>
    <w:p w:rsidR="00454A1F" w:rsidRPr="00A01901" w:rsidRDefault="00454A1F" w:rsidP="00454A1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454A1F" w:rsidRPr="00A01901" w:rsidRDefault="00454A1F" w:rsidP="00454A1F">
      <w:pPr>
        <w:autoSpaceDE w:val="0"/>
        <w:autoSpaceDN w:val="0"/>
        <w:adjustRightInd w:val="0"/>
        <w:ind w:firstLine="709"/>
        <w:jc w:val="both"/>
        <w:outlineLvl w:val="1"/>
        <w:rPr>
          <w:rFonts w:eastAsia="Calibri"/>
          <w:sz w:val="28"/>
          <w:szCs w:val="28"/>
          <w:lang w:eastAsia="en-US"/>
        </w:rPr>
      </w:pPr>
    </w:p>
    <w:p w:rsidR="00B03FAC" w:rsidRPr="00A01901" w:rsidRDefault="00B03FAC" w:rsidP="00B03FA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w:t>
      </w:r>
      <w:r w:rsidR="00A13F17" w:rsidRPr="00A01901">
        <w:rPr>
          <w:rFonts w:eastAsia="Calibri"/>
          <w:sz w:val="28"/>
          <w:szCs w:val="28"/>
          <w:lang w:eastAsia="en-US"/>
        </w:rPr>
        <w:t xml:space="preserve"> 50490</w:t>
      </w:r>
      <w:r w:rsidRPr="00A01901">
        <w:rPr>
          <w:rFonts w:eastAsia="Calibri"/>
          <w:sz w:val="28"/>
          <w:szCs w:val="28"/>
          <w:lang w:eastAsia="en-US"/>
        </w:rPr>
        <w:t xml:space="preserve"> </w:t>
      </w:r>
      <w:r w:rsidR="00A13F17" w:rsidRPr="00A01901">
        <w:rPr>
          <w:rFonts w:eastAsia="Calibri"/>
          <w:sz w:val="28"/>
          <w:szCs w:val="28"/>
          <w:lang w:eastAsia="en-US"/>
        </w:rPr>
        <w:t>Софинансируемые расходы на адресное строительство школ в отдельных населенных пунктах с объективно выявленной потребностью инфраструктуры (зданий) школ</w:t>
      </w:r>
    </w:p>
    <w:p w:rsidR="00B03FAC" w:rsidRPr="00A01901" w:rsidRDefault="00B03FAC" w:rsidP="00B03FA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A13F17" w:rsidRPr="00A01901">
        <w:rPr>
          <w:rFonts w:eastAsia="Calibri"/>
          <w:sz w:val="28"/>
          <w:szCs w:val="28"/>
          <w:lang w:eastAsia="en-US"/>
        </w:rPr>
        <w:t>адресное строительство школ в отдельных населенных пунктах с объективно выявленной потребностью инфраструктуры (зданий) школ</w:t>
      </w:r>
      <w:r w:rsidRPr="00A01901">
        <w:rPr>
          <w:rFonts w:eastAsia="Calibri"/>
          <w:sz w:val="28"/>
          <w:szCs w:val="28"/>
          <w:lang w:eastAsia="en-US"/>
        </w:rPr>
        <w:t>.</w:t>
      </w:r>
    </w:p>
    <w:p w:rsidR="00454A1F" w:rsidRPr="00A01901" w:rsidRDefault="00B03FAC" w:rsidP="00B03FA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A13F17" w:rsidRPr="00A01901">
        <w:rPr>
          <w:rFonts w:eastAsia="Calibri"/>
          <w:sz w:val="28"/>
          <w:szCs w:val="28"/>
          <w:lang w:eastAsia="en-US"/>
        </w:rPr>
        <w:t>2 02 25049 02 0000 150</w:t>
      </w:r>
      <w:r w:rsidRPr="00A01901">
        <w:rPr>
          <w:rFonts w:eastAsia="Calibri"/>
          <w:sz w:val="28"/>
          <w:szCs w:val="28"/>
          <w:lang w:eastAsia="en-US"/>
        </w:rPr>
        <w:t xml:space="preserve"> </w:t>
      </w:r>
      <w:r w:rsidR="005743E1" w:rsidRPr="00A01901">
        <w:rPr>
          <w:rFonts w:eastAsia="Calibri"/>
          <w:sz w:val="28"/>
          <w:szCs w:val="28"/>
          <w:lang w:eastAsia="en-US"/>
        </w:rPr>
        <w:t>«</w:t>
      </w:r>
      <w:r w:rsidR="00A13F17" w:rsidRPr="00A01901">
        <w:rPr>
          <w:rFonts w:eastAsia="Calibri"/>
          <w:sz w:val="28"/>
          <w:szCs w:val="28"/>
          <w:lang w:eastAsia="en-US"/>
        </w:rPr>
        <w:t>Субсидии бюджетам субъектов Российской Федерации на адресное строительство школ в отдельных населенных пунктах с объективно выявленной потребностью инфраструктуры (зданий) школ</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D25776" w:rsidRPr="00A01901" w:rsidRDefault="00D25776" w:rsidP="00B03FAC">
      <w:pPr>
        <w:autoSpaceDE w:val="0"/>
        <w:autoSpaceDN w:val="0"/>
        <w:adjustRightInd w:val="0"/>
        <w:ind w:firstLine="709"/>
        <w:jc w:val="both"/>
        <w:outlineLvl w:val="1"/>
        <w:rPr>
          <w:rFonts w:eastAsia="Calibri"/>
          <w:sz w:val="28"/>
          <w:szCs w:val="28"/>
          <w:lang w:eastAsia="en-US"/>
        </w:rPr>
      </w:pPr>
    </w:p>
    <w:p w:rsidR="00991AD8" w:rsidRPr="00A01901" w:rsidRDefault="00991AD8" w:rsidP="00991A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w:t>
      </w:r>
      <w:r w:rsidR="00D44DB2" w:rsidRPr="00A01901">
        <w:rPr>
          <w:rFonts w:eastAsia="Calibri"/>
          <w:sz w:val="28"/>
          <w:szCs w:val="28"/>
          <w:lang w:eastAsia="en-US"/>
        </w:rPr>
        <w:t>5590</w:t>
      </w:r>
      <w:r w:rsidRPr="00A01901">
        <w:rPr>
          <w:rFonts w:eastAsia="Calibri"/>
          <w:sz w:val="28"/>
          <w:szCs w:val="28"/>
          <w:lang w:eastAsia="en-US"/>
        </w:rPr>
        <w:t xml:space="preserve"> </w:t>
      </w:r>
      <w:r w:rsidR="00D44DB2" w:rsidRPr="00A01901">
        <w:rPr>
          <w:rFonts w:eastAsia="Calibri"/>
          <w:sz w:val="28"/>
          <w:szCs w:val="28"/>
          <w:lang w:eastAsia="en-US"/>
        </w:rPr>
        <w:t>Софинансируемые расходы на оснащение предметных кабинетов общеобразовательных организаций средствами обучения и воспитания</w:t>
      </w:r>
    </w:p>
    <w:p w:rsidR="00991AD8" w:rsidRPr="00A01901" w:rsidRDefault="00991AD8" w:rsidP="00991A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D44DB2" w:rsidRPr="00A01901">
        <w:rPr>
          <w:rFonts w:eastAsia="Calibri"/>
          <w:sz w:val="28"/>
          <w:szCs w:val="28"/>
          <w:lang w:eastAsia="en-US"/>
        </w:rPr>
        <w:t>оснащение предметных кабинетов общеобразовательных организаций средствами обучения и воспитания</w:t>
      </w:r>
      <w:r w:rsidRPr="00A01901">
        <w:rPr>
          <w:rFonts w:eastAsia="Calibri"/>
          <w:sz w:val="28"/>
          <w:szCs w:val="28"/>
          <w:lang w:eastAsia="en-US"/>
        </w:rPr>
        <w:t>.</w:t>
      </w:r>
    </w:p>
    <w:p w:rsidR="00991AD8" w:rsidRPr="00A01901" w:rsidRDefault="00D83E95" w:rsidP="00991A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91AD8" w:rsidRPr="00A01901" w:rsidRDefault="00991AD8" w:rsidP="00B03FAC">
      <w:pPr>
        <w:autoSpaceDE w:val="0"/>
        <w:autoSpaceDN w:val="0"/>
        <w:adjustRightInd w:val="0"/>
        <w:ind w:firstLine="709"/>
        <w:jc w:val="both"/>
        <w:outlineLvl w:val="1"/>
        <w:rPr>
          <w:rFonts w:eastAsia="Calibri"/>
          <w:sz w:val="28"/>
          <w:szCs w:val="28"/>
          <w:lang w:eastAsia="en-US"/>
        </w:rPr>
      </w:pPr>
    </w:p>
    <w:p w:rsidR="00D25776" w:rsidRPr="00A01901" w:rsidRDefault="00D25776" w:rsidP="00D2577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w:t>
      </w:r>
      <w:r w:rsidR="00582182" w:rsidRPr="00A01901">
        <w:rPr>
          <w:rFonts w:eastAsia="Calibri"/>
          <w:sz w:val="28"/>
          <w:szCs w:val="28"/>
          <w:lang w:eastAsia="en-US"/>
        </w:rPr>
        <w:t>7500</w:t>
      </w:r>
      <w:r w:rsidRPr="00A01901">
        <w:rPr>
          <w:rFonts w:eastAsia="Calibri"/>
          <w:sz w:val="28"/>
          <w:szCs w:val="28"/>
          <w:lang w:eastAsia="en-US"/>
        </w:rPr>
        <w:t xml:space="preserve"> </w:t>
      </w:r>
      <w:r w:rsidR="00582182" w:rsidRPr="00A01901">
        <w:rPr>
          <w:rFonts w:eastAsia="Calibri"/>
          <w:sz w:val="28"/>
          <w:szCs w:val="28"/>
          <w:lang w:eastAsia="en-US"/>
        </w:rPr>
        <w:t>Софинансируемые расходы на реализацию мероприятий по модернизации школьных систем образования</w:t>
      </w:r>
    </w:p>
    <w:p w:rsidR="00D25776" w:rsidRPr="00A01901" w:rsidRDefault="00D25776" w:rsidP="00D2577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582182" w:rsidRPr="00A01901">
        <w:rPr>
          <w:rFonts w:eastAsia="Calibri"/>
          <w:sz w:val="28"/>
          <w:szCs w:val="28"/>
          <w:lang w:eastAsia="en-US"/>
        </w:rPr>
        <w:t>реализацию мероприятий по модернизации школьных систем образования</w:t>
      </w:r>
      <w:r w:rsidRPr="00A01901">
        <w:rPr>
          <w:rFonts w:eastAsia="Calibri"/>
          <w:sz w:val="28"/>
          <w:szCs w:val="28"/>
          <w:lang w:eastAsia="en-US"/>
        </w:rPr>
        <w:t>.</w:t>
      </w:r>
    </w:p>
    <w:p w:rsidR="00D25776" w:rsidRPr="00A01901" w:rsidRDefault="00D25776" w:rsidP="00D2577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E730CC" w:rsidRPr="00A01901">
        <w:rPr>
          <w:rFonts w:eastAsia="Calibri"/>
          <w:sz w:val="28"/>
          <w:szCs w:val="28"/>
          <w:lang w:eastAsia="en-US"/>
        </w:rPr>
        <w:t>2 02 25750 02 0000 150</w:t>
      </w:r>
      <w:r w:rsidRPr="00A01901">
        <w:rPr>
          <w:rFonts w:eastAsia="Calibri"/>
          <w:sz w:val="28"/>
          <w:szCs w:val="28"/>
          <w:lang w:eastAsia="en-US"/>
        </w:rPr>
        <w:t xml:space="preserve"> </w:t>
      </w:r>
      <w:r w:rsidR="005743E1" w:rsidRPr="00A01901">
        <w:rPr>
          <w:rFonts w:eastAsia="Calibri"/>
          <w:sz w:val="28"/>
          <w:szCs w:val="28"/>
          <w:lang w:eastAsia="en-US"/>
        </w:rPr>
        <w:t>«</w:t>
      </w:r>
      <w:r w:rsidR="00E730CC" w:rsidRPr="00A01901">
        <w:rPr>
          <w:rFonts w:eastAsia="Calibri"/>
          <w:sz w:val="28"/>
          <w:szCs w:val="28"/>
          <w:lang w:eastAsia="en-US"/>
        </w:rPr>
        <w:t>Субсидии бюджетам субъектов Российской Федерации на реализацию мероприятий по модернизации школьных систем образования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54A1F" w:rsidRPr="00A01901" w:rsidRDefault="00454A1F" w:rsidP="0068669F">
      <w:pPr>
        <w:autoSpaceDE w:val="0"/>
        <w:autoSpaceDN w:val="0"/>
        <w:adjustRightInd w:val="0"/>
        <w:ind w:firstLine="709"/>
        <w:jc w:val="both"/>
        <w:outlineLvl w:val="1"/>
        <w:rPr>
          <w:rFonts w:eastAsia="Calibri"/>
          <w:sz w:val="28"/>
          <w:szCs w:val="28"/>
          <w:lang w:eastAsia="en-US"/>
        </w:rPr>
      </w:pPr>
    </w:p>
    <w:p w:rsidR="00AA63B3" w:rsidRPr="00A01901" w:rsidRDefault="00AA63B3" w:rsidP="00AA63B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02 2 Ю</w:t>
      </w:r>
      <w:r w:rsidR="00D74F33" w:rsidRPr="00A01901">
        <w:rPr>
          <w:rFonts w:eastAsia="Calibri"/>
          <w:sz w:val="28"/>
          <w:szCs w:val="28"/>
          <w:lang w:eastAsia="en-US"/>
        </w:rPr>
        <w:t>6</w:t>
      </w:r>
      <w:r w:rsidRPr="00A01901">
        <w:rPr>
          <w:rFonts w:eastAsia="Calibri"/>
          <w:sz w:val="28"/>
          <w:szCs w:val="28"/>
          <w:lang w:eastAsia="en-US"/>
        </w:rPr>
        <w:t xml:space="preserve"> 00000 Федеральный проект </w:t>
      </w:r>
      <w:r w:rsidR="005743E1" w:rsidRPr="00A01901">
        <w:rPr>
          <w:rFonts w:eastAsia="Calibri"/>
          <w:sz w:val="28"/>
          <w:szCs w:val="28"/>
          <w:lang w:eastAsia="en-US"/>
        </w:rPr>
        <w:t>«</w:t>
      </w:r>
      <w:r w:rsidR="00D74F33" w:rsidRPr="00A01901">
        <w:rPr>
          <w:rFonts w:eastAsia="Calibri"/>
          <w:sz w:val="28"/>
          <w:szCs w:val="28"/>
          <w:lang w:eastAsia="en-US"/>
        </w:rPr>
        <w:t>Педагоги и наставники</w:t>
      </w:r>
      <w:r w:rsidR="005743E1" w:rsidRPr="00A01901">
        <w:rPr>
          <w:rFonts w:eastAsia="Calibri"/>
          <w:sz w:val="28"/>
          <w:szCs w:val="28"/>
          <w:lang w:eastAsia="en-US"/>
        </w:rPr>
        <w:t>»</w:t>
      </w:r>
    </w:p>
    <w:p w:rsidR="00AA63B3" w:rsidRPr="00A01901" w:rsidRDefault="00AA63B3" w:rsidP="00AA63B3">
      <w:pPr>
        <w:autoSpaceDE w:val="0"/>
        <w:autoSpaceDN w:val="0"/>
        <w:adjustRightInd w:val="0"/>
        <w:jc w:val="center"/>
        <w:outlineLvl w:val="1"/>
        <w:rPr>
          <w:rFonts w:eastAsia="Calibri"/>
          <w:sz w:val="28"/>
          <w:szCs w:val="28"/>
          <w:lang w:eastAsia="en-US"/>
        </w:rPr>
      </w:pPr>
    </w:p>
    <w:p w:rsidR="00AA63B3" w:rsidRPr="00A01901" w:rsidRDefault="00AA63B3" w:rsidP="00AA63B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A7362B" w:rsidRPr="00A01901" w:rsidRDefault="00A7362B" w:rsidP="00AA63B3">
      <w:pPr>
        <w:autoSpaceDE w:val="0"/>
        <w:autoSpaceDN w:val="0"/>
        <w:adjustRightInd w:val="0"/>
        <w:ind w:firstLine="709"/>
        <w:jc w:val="both"/>
        <w:outlineLvl w:val="1"/>
        <w:rPr>
          <w:rFonts w:eastAsia="Calibri"/>
          <w:sz w:val="28"/>
          <w:szCs w:val="28"/>
          <w:lang w:eastAsia="en-US"/>
        </w:rPr>
      </w:pPr>
    </w:p>
    <w:p w:rsidR="00A7362B" w:rsidRPr="00A01901" w:rsidRDefault="00A7362B" w:rsidP="00A7362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77129A" w:rsidRPr="00A01901">
        <w:rPr>
          <w:rFonts w:eastAsia="Calibri"/>
          <w:sz w:val="28"/>
          <w:szCs w:val="28"/>
          <w:lang w:eastAsia="en-US"/>
        </w:rPr>
        <w:t>5</w:t>
      </w:r>
      <w:r w:rsidRPr="00A01901">
        <w:rPr>
          <w:rFonts w:eastAsia="Calibri"/>
          <w:sz w:val="28"/>
          <w:szCs w:val="28"/>
          <w:lang w:eastAsia="en-US"/>
        </w:rPr>
        <w:t xml:space="preserve">0500 </w:t>
      </w:r>
      <w:r w:rsidR="0077129A" w:rsidRPr="00A01901">
        <w:rPr>
          <w:rFonts w:eastAsia="Calibri"/>
          <w:sz w:val="28"/>
          <w:szCs w:val="28"/>
          <w:lang w:eastAsia="en-US"/>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 муниципальных общеобразовательных организаций за счет средств федерального бюджета</w:t>
      </w:r>
    </w:p>
    <w:p w:rsidR="00A7362B" w:rsidRPr="00A01901" w:rsidRDefault="00A7362B" w:rsidP="00A7362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ежемесячное </w:t>
      </w:r>
      <w:r w:rsidR="0077129A" w:rsidRPr="00A01901">
        <w:rPr>
          <w:rFonts w:eastAsia="Calibri"/>
          <w:sz w:val="28"/>
          <w:szCs w:val="28"/>
          <w:lang w:eastAsia="en-US"/>
        </w:rPr>
        <w:t>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 муниципальных общеобразовательных организаций</w:t>
      </w:r>
      <w:r w:rsidRPr="00A01901">
        <w:rPr>
          <w:rFonts w:eastAsia="Calibri"/>
          <w:sz w:val="28"/>
          <w:szCs w:val="28"/>
          <w:lang w:eastAsia="en-US"/>
        </w:rPr>
        <w:t>.</w:t>
      </w:r>
    </w:p>
    <w:p w:rsidR="00A7362B" w:rsidRPr="00A01901" w:rsidRDefault="00A7362B" w:rsidP="00A7362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иных межбюджетных трансфертов на указанные цели отражается по соответствующим кодам вида доходов 000 2 02 45050 00 0000 150 </w:t>
      </w:r>
      <w:r w:rsidR="005743E1" w:rsidRPr="00A01901">
        <w:rPr>
          <w:rFonts w:eastAsia="Calibri"/>
          <w:sz w:val="28"/>
          <w:szCs w:val="28"/>
          <w:lang w:eastAsia="en-US"/>
        </w:rPr>
        <w:t>«</w:t>
      </w:r>
      <w:r w:rsidR="009F6EAC" w:rsidRPr="00A01901">
        <w:rPr>
          <w:rFonts w:eastAsia="Calibri"/>
          <w:sz w:val="28"/>
          <w:szCs w:val="28"/>
          <w:lang w:eastAsia="en-US"/>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5743E1" w:rsidRPr="00A01901">
        <w:rPr>
          <w:rFonts w:eastAsia="Calibri"/>
          <w:sz w:val="28"/>
          <w:szCs w:val="28"/>
          <w:lang w:eastAsia="en-US"/>
        </w:rPr>
        <w:t>«</w:t>
      </w:r>
      <w:r w:rsidR="009F6EAC" w:rsidRPr="00A01901">
        <w:rPr>
          <w:rFonts w:eastAsia="Calibri"/>
          <w:sz w:val="28"/>
          <w:szCs w:val="28"/>
          <w:lang w:eastAsia="en-US"/>
        </w:rPr>
        <w:t>Сириус</w:t>
      </w:r>
      <w:r w:rsidR="005743E1" w:rsidRPr="00A01901">
        <w:rPr>
          <w:rFonts w:eastAsia="Calibri"/>
          <w:sz w:val="28"/>
          <w:szCs w:val="28"/>
          <w:lang w:eastAsia="en-US"/>
        </w:rPr>
        <w:t>»</w:t>
      </w:r>
      <w:r w:rsidR="009F6EAC" w:rsidRPr="00A01901">
        <w:rPr>
          <w:rFonts w:eastAsia="Calibri"/>
          <w:sz w:val="28"/>
          <w:szCs w:val="28"/>
          <w:lang w:eastAsia="en-US"/>
        </w:rPr>
        <w:t>, муниципальных общеобразовательных организаций и профессиональных образовательных организаций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7362B" w:rsidRPr="00A01901" w:rsidRDefault="00A7362B" w:rsidP="00A7362B">
      <w:pPr>
        <w:autoSpaceDE w:val="0"/>
        <w:autoSpaceDN w:val="0"/>
        <w:adjustRightInd w:val="0"/>
        <w:ind w:firstLine="709"/>
        <w:jc w:val="both"/>
        <w:outlineLvl w:val="1"/>
        <w:rPr>
          <w:rFonts w:eastAsia="Calibri"/>
          <w:sz w:val="28"/>
          <w:szCs w:val="28"/>
          <w:lang w:eastAsia="en-US"/>
        </w:rPr>
      </w:pPr>
    </w:p>
    <w:p w:rsidR="00A7362B" w:rsidRPr="00A01901" w:rsidRDefault="00A7362B" w:rsidP="00A7362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 </w:t>
      </w:r>
      <w:r w:rsidR="00CB4248" w:rsidRPr="00A01901">
        <w:rPr>
          <w:rFonts w:eastAsia="Calibri"/>
          <w:sz w:val="28"/>
          <w:szCs w:val="28"/>
          <w:lang w:eastAsia="en-US"/>
        </w:rPr>
        <w:t>5</w:t>
      </w:r>
      <w:r w:rsidRPr="00A01901">
        <w:rPr>
          <w:rFonts w:eastAsia="Calibri"/>
          <w:sz w:val="28"/>
          <w:szCs w:val="28"/>
          <w:lang w:eastAsia="en-US"/>
        </w:rPr>
        <w:t xml:space="preserve">0501 </w:t>
      </w:r>
      <w:r w:rsidR="00CB4248" w:rsidRPr="00A01901">
        <w:rPr>
          <w:rFonts w:eastAsia="Calibri"/>
          <w:sz w:val="28"/>
          <w:szCs w:val="28"/>
          <w:lang w:eastAsia="en-US"/>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w:t>
      </w:r>
    </w:p>
    <w:p w:rsidR="00A7362B" w:rsidRPr="00A01901" w:rsidRDefault="00A7362B" w:rsidP="00A7362B">
      <w:pPr>
        <w:autoSpaceDE w:val="0"/>
        <w:autoSpaceDN w:val="0"/>
        <w:adjustRightInd w:val="0"/>
        <w:ind w:firstLine="709"/>
        <w:jc w:val="both"/>
        <w:outlineLvl w:val="1"/>
        <w:rPr>
          <w:rFonts w:eastAsia="Calibri"/>
          <w:sz w:val="28"/>
          <w:szCs w:val="28"/>
          <w:lang w:eastAsia="en-US"/>
        </w:rPr>
      </w:pPr>
    </w:p>
    <w:p w:rsidR="00A7362B" w:rsidRPr="00A01901" w:rsidRDefault="00A7362B" w:rsidP="00A7362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CB4248" w:rsidRPr="00A01901">
        <w:rPr>
          <w:rFonts w:eastAsia="Calibri"/>
          <w:sz w:val="28"/>
          <w:szCs w:val="28"/>
          <w:lang w:eastAsia="en-US"/>
        </w:rPr>
        <w:t>5</w:t>
      </w:r>
      <w:r w:rsidRPr="00A01901">
        <w:rPr>
          <w:rFonts w:eastAsia="Calibri"/>
          <w:sz w:val="28"/>
          <w:szCs w:val="28"/>
          <w:lang w:eastAsia="en-US"/>
        </w:rPr>
        <w:t xml:space="preserve">0502 </w:t>
      </w:r>
      <w:r w:rsidR="00CB4248" w:rsidRPr="00A01901">
        <w:rPr>
          <w:rFonts w:eastAsia="Calibri"/>
          <w:sz w:val="28"/>
          <w:szCs w:val="28"/>
          <w:lang w:eastAsia="en-US"/>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и профессиональных образовательных организаций Республики Татарстан</w:t>
      </w:r>
    </w:p>
    <w:p w:rsidR="00104A03" w:rsidRPr="00A01901" w:rsidRDefault="00104A03" w:rsidP="00A7362B">
      <w:pPr>
        <w:autoSpaceDE w:val="0"/>
        <w:autoSpaceDN w:val="0"/>
        <w:adjustRightInd w:val="0"/>
        <w:ind w:firstLine="709"/>
        <w:jc w:val="both"/>
        <w:outlineLvl w:val="1"/>
        <w:rPr>
          <w:rFonts w:eastAsia="Calibri"/>
          <w:sz w:val="28"/>
          <w:szCs w:val="28"/>
          <w:lang w:eastAsia="en-US"/>
        </w:rPr>
      </w:pPr>
    </w:p>
    <w:p w:rsidR="00104A03" w:rsidRPr="00A01901" w:rsidRDefault="00104A03" w:rsidP="00104A0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- 51790 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104A03" w:rsidRPr="00A01901" w:rsidRDefault="00104A03" w:rsidP="00104A0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104A03" w:rsidRPr="00A01901" w:rsidRDefault="00104A03" w:rsidP="00104A0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25179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 </w:t>
      </w:r>
    </w:p>
    <w:p w:rsidR="00104A03" w:rsidRPr="00A01901" w:rsidRDefault="00104A03" w:rsidP="00104A03">
      <w:pPr>
        <w:autoSpaceDE w:val="0"/>
        <w:autoSpaceDN w:val="0"/>
        <w:adjustRightInd w:val="0"/>
        <w:ind w:firstLine="709"/>
        <w:jc w:val="both"/>
        <w:outlineLvl w:val="1"/>
        <w:rPr>
          <w:rFonts w:eastAsia="Calibri"/>
          <w:sz w:val="28"/>
          <w:szCs w:val="28"/>
          <w:lang w:eastAsia="en-US"/>
        </w:rPr>
      </w:pPr>
    </w:p>
    <w:p w:rsidR="00104A03" w:rsidRPr="00A01901" w:rsidRDefault="00104A03" w:rsidP="00104A0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- 51791 </w:t>
      </w:r>
      <w:r w:rsidR="00640E08" w:rsidRPr="00A01901">
        <w:rPr>
          <w:rFonts w:eastAsia="Calibri"/>
          <w:sz w:val="28"/>
          <w:szCs w:val="28"/>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104A03" w:rsidRPr="00A01901" w:rsidRDefault="00104A03" w:rsidP="00104A03">
      <w:pPr>
        <w:autoSpaceDE w:val="0"/>
        <w:autoSpaceDN w:val="0"/>
        <w:adjustRightInd w:val="0"/>
        <w:ind w:firstLine="709"/>
        <w:jc w:val="both"/>
        <w:outlineLvl w:val="1"/>
        <w:rPr>
          <w:rFonts w:eastAsia="Calibri"/>
          <w:sz w:val="28"/>
          <w:szCs w:val="28"/>
          <w:lang w:eastAsia="en-US"/>
        </w:rPr>
      </w:pPr>
    </w:p>
    <w:p w:rsidR="00104A03" w:rsidRPr="00A01901" w:rsidRDefault="00104A03" w:rsidP="00104A0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- 51792 </w:t>
      </w:r>
      <w:r w:rsidR="00640E08" w:rsidRPr="00A01901">
        <w:rPr>
          <w:rFonts w:eastAsia="Calibri"/>
          <w:sz w:val="28"/>
          <w:szCs w:val="28"/>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p w:rsidR="00A7362B" w:rsidRPr="00A01901" w:rsidRDefault="00A7362B" w:rsidP="00AA63B3">
      <w:pPr>
        <w:autoSpaceDE w:val="0"/>
        <w:autoSpaceDN w:val="0"/>
        <w:adjustRightInd w:val="0"/>
        <w:ind w:firstLine="709"/>
        <w:jc w:val="both"/>
        <w:outlineLvl w:val="1"/>
        <w:rPr>
          <w:rFonts w:eastAsia="Calibri"/>
          <w:sz w:val="28"/>
          <w:szCs w:val="28"/>
          <w:lang w:eastAsia="en-US"/>
        </w:rPr>
      </w:pPr>
    </w:p>
    <w:p w:rsidR="00572402" w:rsidRPr="00A01901" w:rsidRDefault="00572402" w:rsidP="0057240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- 52560 Софинансируемые расходы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572402" w:rsidRPr="00A01901" w:rsidRDefault="00572402" w:rsidP="0057240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572402" w:rsidRPr="00A01901" w:rsidRDefault="00572402" w:rsidP="0057240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 xml:space="preserve">субсидий на указанные цели отражается по коду вида доходов 000 2 02 25256 02 0000 150 </w:t>
      </w:r>
      <w:r w:rsidR="005743E1" w:rsidRPr="00A01901">
        <w:rPr>
          <w:rFonts w:eastAsia="Calibri"/>
          <w:sz w:val="28"/>
          <w:szCs w:val="28"/>
          <w:lang w:eastAsia="en-US"/>
        </w:rPr>
        <w:t>«</w:t>
      </w:r>
      <w:r w:rsidRPr="00A01901">
        <w:rPr>
          <w:rFonts w:eastAsia="Calibri"/>
          <w:sz w:val="28"/>
          <w:szCs w:val="28"/>
          <w:lang w:eastAsia="en-US"/>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w:t>
      </w:r>
      <w:r w:rsidRPr="00A01901">
        <w:rPr>
          <w:rFonts w:eastAsia="Calibri"/>
          <w:sz w:val="28"/>
          <w:szCs w:val="28"/>
          <w:lang w:eastAsia="en-US"/>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7362B" w:rsidRPr="00A01901" w:rsidRDefault="00A7362B" w:rsidP="00AA63B3">
      <w:pPr>
        <w:autoSpaceDE w:val="0"/>
        <w:autoSpaceDN w:val="0"/>
        <w:adjustRightInd w:val="0"/>
        <w:ind w:firstLine="709"/>
        <w:jc w:val="both"/>
        <w:outlineLvl w:val="1"/>
        <w:rPr>
          <w:rFonts w:eastAsia="Calibri"/>
          <w:sz w:val="28"/>
          <w:szCs w:val="28"/>
          <w:lang w:eastAsia="en-US"/>
        </w:rPr>
      </w:pPr>
    </w:p>
    <w:p w:rsidR="00B33BE9" w:rsidRPr="00A01901" w:rsidRDefault="00B33BE9" w:rsidP="00B33BE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общего образования, за счет средств федерального бюджета</w:t>
      </w:r>
    </w:p>
    <w:p w:rsidR="00B33BE9" w:rsidRPr="00A01901" w:rsidRDefault="00B33BE9" w:rsidP="00B33BE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общего образования.</w:t>
      </w:r>
    </w:p>
    <w:p w:rsidR="00B33BE9" w:rsidRPr="00A01901" w:rsidRDefault="00B33BE9" w:rsidP="00B33BE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иных межбюджетных трансфертов на указанные цели отражается по соответствующим кодам вида доходов 000 2 02 45303 00 0000 150 </w:t>
      </w:r>
      <w:r w:rsidR="005743E1" w:rsidRPr="00A01901">
        <w:rPr>
          <w:rFonts w:eastAsia="Calibri"/>
          <w:sz w:val="28"/>
          <w:szCs w:val="28"/>
          <w:lang w:eastAsia="en-US"/>
        </w:rPr>
        <w:t>«</w:t>
      </w:r>
      <w:r w:rsidRPr="00A01901">
        <w:rPr>
          <w:rFonts w:eastAsia="Calibri"/>
          <w:sz w:val="28"/>
          <w:szCs w:val="28"/>
          <w:lang w:eastAsia="en-U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33BE9" w:rsidRPr="00A01901" w:rsidRDefault="00B33BE9" w:rsidP="00B33BE9">
      <w:pPr>
        <w:autoSpaceDE w:val="0"/>
        <w:autoSpaceDN w:val="0"/>
        <w:adjustRightInd w:val="0"/>
        <w:ind w:firstLine="709"/>
        <w:jc w:val="both"/>
        <w:outlineLvl w:val="1"/>
        <w:rPr>
          <w:rFonts w:eastAsia="Calibri"/>
          <w:sz w:val="28"/>
          <w:szCs w:val="28"/>
          <w:lang w:eastAsia="en-US"/>
        </w:rPr>
      </w:pPr>
    </w:p>
    <w:p w:rsidR="00B33BE9" w:rsidRPr="00A01901" w:rsidRDefault="00B33BE9" w:rsidP="00B33BE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- 53031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p w:rsidR="00B33BE9" w:rsidRPr="00A01901" w:rsidRDefault="00B33BE9" w:rsidP="00B33BE9">
      <w:pPr>
        <w:autoSpaceDE w:val="0"/>
        <w:autoSpaceDN w:val="0"/>
        <w:adjustRightInd w:val="0"/>
        <w:ind w:firstLine="709"/>
        <w:jc w:val="both"/>
        <w:outlineLvl w:val="1"/>
        <w:rPr>
          <w:rFonts w:eastAsia="Calibri"/>
          <w:sz w:val="28"/>
          <w:szCs w:val="28"/>
          <w:lang w:eastAsia="en-US"/>
        </w:rPr>
      </w:pPr>
    </w:p>
    <w:p w:rsidR="00A7362B" w:rsidRPr="00A01901" w:rsidRDefault="00B33BE9" w:rsidP="00B33BE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- 53032 Ежемесячное денежное вознаграждение за классное руководство педагогическим работникам государственных общеобразовательных организаций, реализующих образовательные программы общего образования</w:t>
      </w:r>
    </w:p>
    <w:p w:rsidR="00A7362B" w:rsidRPr="00A01901" w:rsidRDefault="00A7362B" w:rsidP="00AA63B3">
      <w:pPr>
        <w:autoSpaceDE w:val="0"/>
        <w:autoSpaceDN w:val="0"/>
        <w:adjustRightInd w:val="0"/>
        <w:ind w:firstLine="709"/>
        <w:jc w:val="both"/>
        <w:outlineLvl w:val="1"/>
        <w:rPr>
          <w:rFonts w:eastAsia="Calibri"/>
          <w:sz w:val="28"/>
          <w:szCs w:val="28"/>
          <w:lang w:eastAsia="en-US"/>
        </w:rPr>
      </w:pPr>
    </w:p>
    <w:p w:rsidR="00130100" w:rsidRPr="00A01901" w:rsidRDefault="00130100" w:rsidP="0013010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- 53630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за счет средств федерального бюджета</w:t>
      </w:r>
    </w:p>
    <w:p w:rsidR="00130100" w:rsidRPr="00A01901" w:rsidRDefault="00130100" w:rsidP="0013010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w:t>
      </w:r>
    </w:p>
    <w:p w:rsidR="00A7362B" w:rsidRPr="00A01901" w:rsidRDefault="00130100" w:rsidP="0013010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Поступление в бюджет Республики Татарстан иных межбюджетных транс-фертов на указанные цели отражается по коду вида доходов 000 2 02 45363 02 0000 150 </w:t>
      </w:r>
      <w:r w:rsidR="005743E1" w:rsidRPr="00A01901">
        <w:rPr>
          <w:rFonts w:eastAsia="Calibri"/>
          <w:sz w:val="28"/>
          <w:szCs w:val="28"/>
          <w:lang w:eastAsia="en-US"/>
        </w:rPr>
        <w:t>«</w:t>
      </w:r>
      <w:r w:rsidRPr="00A01901">
        <w:rPr>
          <w:rFonts w:eastAsia="Calibri"/>
          <w:sz w:val="28"/>
          <w:szCs w:val="28"/>
          <w:lang w:eastAsia="en-US"/>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7362B" w:rsidRPr="00A01901" w:rsidRDefault="00A7362B" w:rsidP="00AA63B3">
      <w:pPr>
        <w:autoSpaceDE w:val="0"/>
        <w:autoSpaceDN w:val="0"/>
        <w:adjustRightInd w:val="0"/>
        <w:ind w:firstLine="709"/>
        <w:jc w:val="both"/>
        <w:outlineLvl w:val="1"/>
        <w:rPr>
          <w:rFonts w:eastAsia="Calibri"/>
          <w:sz w:val="28"/>
          <w:szCs w:val="28"/>
          <w:lang w:eastAsia="en-US"/>
        </w:rPr>
      </w:pPr>
    </w:p>
    <w:p w:rsidR="00453187" w:rsidRPr="00A01901" w:rsidRDefault="00453187" w:rsidP="0045318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02 2 </w:t>
      </w:r>
      <w:r w:rsidR="00C767E2" w:rsidRPr="00A01901">
        <w:rPr>
          <w:rFonts w:eastAsia="Calibri"/>
          <w:sz w:val="28"/>
          <w:szCs w:val="28"/>
          <w:lang w:eastAsia="en-US"/>
        </w:rPr>
        <w:t>Ю9</w:t>
      </w:r>
      <w:r w:rsidRPr="00A01901">
        <w:rPr>
          <w:rFonts w:eastAsia="Calibri"/>
          <w:sz w:val="28"/>
          <w:szCs w:val="28"/>
          <w:lang w:eastAsia="en-US"/>
        </w:rPr>
        <w:t xml:space="preserve"> 00000 Федеральный проект </w:t>
      </w:r>
      <w:r w:rsidR="005743E1" w:rsidRPr="00A01901">
        <w:rPr>
          <w:rFonts w:eastAsia="Calibri"/>
          <w:sz w:val="28"/>
          <w:szCs w:val="28"/>
          <w:lang w:eastAsia="en-US"/>
        </w:rPr>
        <w:t>«</w:t>
      </w:r>
      <w:r w:rsidR="00C767E2" w:rsidRPr="00A01901">
        <w:rPr>
          <w:rFonts w:eastAsia="Calibri"/>
          <w:sz w:val="28"/>
          <w:szCs w:val="28"/>
          <w:lang w:eastAsia="en-US"/>
        </w:rPr>
        <w:t>Профессионалитет</w:t>
      </w:r>
      <w:r w:rsidR="005743E1" w:rsidRPr="00A01901">
        <w:rPr>
          <w:rFonts w:eastAsia="Calibri"/>
          <w:sz w:val="28"/>
          <w:szCs w:val="28"/>
          <w:lang w:eastAsia="en-US"/>
        </w:rPr>
        <w:t>»</w:t>
      </w:r>
    </w:p>
    <w:p w:rsidR="00453187" w:rsidRPr="00A01901" w:rsidRDefault="00453187" w:rsidP="00453187">
      <w:pPr>
        <w:autoSpaceDE w:val="0"/>
        <w:autoSpaceDN w:val="0"/>
        <w:adjustRightInd w:val="0"/>
        <w:jc w:val="center"/>
        <w:outlineLvl w:val="1"/>
        <w:rPr>
          <w:rFonts w:eastAsia="Calibri"/>
          <w:sz w:val="28"/>
          <w:szCs w:val="28"/>
          <w:lang w:eastAsia="en-US"/>
        </w:rPr>
      </w:pPr>
    </w:p>
    <w:p w:rsidR="00453187" w:rsidRPr="00A01901" w:rsidRDefault="00453187" w:rsidP="0045318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453187" w:rsidRPr="00A01901" w:rsidRDefault="00453187" w:rsidP="00453187">
      <w:pPr>
        <w:autoSpaceDE w:val="0"/>
        <w:autoSpaceDN w:val="0"/>
        <w:adjustRightInd w:val="0"/>
        <w:ind w:firstLine="709"/>
        <w:jc w:val="both"/>
        <w:outlineLvl w:val="1"/>
        <w:rPr>
          <w:rFonts w:eastAsia="Calibri"/>
          <w:sz w:val="28"/>
          <w:szCs w:val="28"/>
          <w:lang w:eastAsia="en-US"/>
        </w:rPr>
      </w:pPr>
    </w:p>
    <w:p w:rsidR="00763FAF" w:rsidRPr="00A01901" w:rsidRDefault="00763FAF" w:rsidP="00763FA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- 50</w:t>
      </w:r>
      <w:r w:rsidR="002240F4" w:rsidRPr="00A01901">
        <w:rPr>
          <w:rFonts w:eastAsia="Calibri"/>
          <w:sz w:val="28"/>
          <w:szCs w:val="28"/>
          <w:lang w:eastAsia="en-US"/>
        </w:rPr>
        <w:t>52</w:t>
      </w:r>
      <w:r w:rsidRPr="00A01901">
        <w:rPr>
          <w:rFonts w:eastAsia="Calibri"/>
          <w:sz w:val="28"/>
          <w:szCs w:val="28"/>
          <w:lang w:eastAsia="en-US"/>
        </w:rPr>
        <w:t xml:space="preserve">0 </w:t>
      </w:r>
      <w:r w:rsidR="002240F4" w:rsidRPr="00A01901">
        <w:rPr>
          <w:rFonts w:eastAsia="Calibri"/>
          <w:sz w:val="28"/>
          <w:szCs w:val="28"/>
          <w:lang w:eastAsia="en-US"/>
        </w:rPr>
        <w:t>Софинансируемые расходы на преобразование учебных корпусов и общежитий колледжей как неотъемлемой части учебно-производственного комплекса</w:t>
      </w:r>
    </w:p>
    <w:p w:rsidR="00763FAF" w:rsidRPr="00A01901" w:rsidRDefault="00763FAF" w:rsidP="00763FA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2240F4" w:rsidRPr="00A01901">
        <w:rPr>
          <w:rFonts w:eastAsia="Calibri"/>
          <w:sz w:val="28"/>
          <w:szCs w:val="28"/>
          <w:lang w:eastAsia="en-US"/>
        </w:rPr>
        <w:t>преобразование учебных корпусов и общежитий колледжей как неотъемлемой части учебно-производственного комплекса</w:t>
      </w:r>
      <w:r w:rsidRPr="00A01901">
        <w:rPr>
          <w:rFonts w:eastAsia="Calibri"/>
          <w:sz w:val="28"/>
          <w:szCs w:val="28"/>
          <w:lang w:eastAsia="en-US"/>
        </w:rPr>
        <w:t>.</w:t>
      </w:r>
    </w:p>
    <w:p w:rsidR="006C6A4F" w:rsidRPr="00A01901" w:rsidRDefault="00763FAF" w:rsidP="00763FA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AC0519" w:rsidRPr="00A01901">
        <w:rPr>
          <w:rFonts w:eastAsia="Calibri"/>
          <w:sz w:val="28"/>
          <w:szCs w:val="28"/>
          <w:lang w:eastAsia="en-US"/>
        </w:rPr>
        <w:t>2 02 25052 02 0000 150</w:t>
      </w:r>
      <w:r w:rsidRPr="00A01901">
        <w:rPr>
          <w:rFonts w:eastAsia="Calibri"/>
          <w:sz w:val="28"/>
          <w:szCs w:val="28"/>
          <w:lang w:eastAsia="en-US"/>
        </w:rPr>
        <w:t xml:space="preserve"> </w:t>
      </w:r>
      <w:r w:rsidR="005743E1" w:rsidRPr="00A01901">
        <w:rPr>
          <w:rFonts w:eastAsia="Calibri"/>
          <w:sz w:val="28"/>
          <w:szCs w:val="28"/>
          <w:lang w:eastAsia="en-US"/>
        </w:rPr>
        <w:t>«</w:t>
      </w:r>
      <w:r w:rsidR="00AC0519" w:rsidRPr="00A01901">
        <w:rPr>
          <w:rFonts w:eastAsia="Calibri"/>
          <w:sz w:val="28"/>
          <w:szCs w:val="28"/>
          <w:lang w:eastAsia="en-US"/>
        </w:rPr>
        <w:t>Субсидии бюджетам субъектов Российской Федерации на преобразование учебных корпусов и общежитий колледжей как неотъемлемой части учебно-производственного комплекса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C6A4F" w:rsidRPr="00A01901" w:rsidRDefault="006C6A4F" w:rsidP="0068669F">
      <w:pPr>
        <w:autoSpaceDE w:val="0"/>
        <w:autoSpaceDN w:val="0"/>
        <w:adjustRightInd w:val="0"/>
        <w:ind w:firstLine="709"/>
        <w:jc w:val="both"/>
        <w:outlineLvl w:val="1"/>
        <w:rPr>
          <w:rFonts w:eastAsia="Calibri"/>
          <w:sz w:val="28"/>
          <w:szCs w:val="28"/>
          <w:lang w:eastAsia="en-US"/>
        </w:rPr>
      </w:pPr>
    </w:p>
    <w:p w:rsidR="00574CC8" w:rsidRPr="00A01901" w:rsidRDefault="00574CC8" w:rsidP="00574C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02 2 </w:t>
      </w:r>
      <w:r w:rsidR="00E45A98" w:rsidRPr="00A01901">
        <w:rPr>
          <w:rFonts w:eastAsia="Calibri"/>
          <w:sz w:val="28"/>
          <w:szCs w:val="28"/>
          <w:lang w:eastAsia="en-US"/>
        </w:rPr>
        <w:t>Я1</w:t>
      </w:r>
      <w:r w:rsidRPr="00A01901">
        <w:rPr>
          <w:rFonts w:eastAsia="Calibri"/>
          <w:sz w:val="28"/>
          <w:szCs w:val="28"/>
          <w:lang w:eastAsia="en-US"/>
        </w:rPr>
        <w:t xml:space="preserve"> 00000 Федеральный проект </w:t>
      </w:r>
      <w:r w:rsidR="005743E1" w:rsidRPr="00A01901">
        <w:rPr>
          <w:rFonts w:eastAsia="Calibri"/>
          <w:sz w:val="28"/>
          <w:szCs w:val="28"/>
          <w:lang w:eastAsia="en-US"/>
        </w:rPr>
        <w:t>«</w:t>
      </w:r>
      <w:r w:rsidR="00E45A98" w:rsidRPr="00A01901">
        <w:rPr>
          <w:rFonts w:eastAsia="Calibri"/>
          <w:sz w:val="28"/>
          <w:szCs w:val="28"/>
          <w:lang w:eastAsia="en-US"/>
        </w:rPr>
        <w:t>Поддержка семьи</w:t>
      </w:r>
      <w:r w:rsidR="005743E1" w:rsidRPr="00A01901">
        <w:rPr>
          <w:rFonts w:eastAsia="Calibri"/>
          <w:sz w:val="28"/>
          <w:szCs w:val="28"/>
          <w:lang w:eastAsia="en-US"/>
        </w:rPr>
        <w:t>»</w:t>
      </w:r>
    </w:p>
    <w:p w:rsidR="00574CC8" w:rsidRPr="00A01901" w:rsidRDefault="00574CC8" w:rsidP="00574CC8">
      <w:pPr>
        <w:autoSpaceDE w:val="0"/>
        <w:autoSpaceDN w:val="0"/>
        <w:adjustRightInd w:val="0"/>
        <w:jc w:val="center"/>
        <w:outlineLvl w:val="1"/>
        <w:rPr>
          <w:rFonts w:eastAsia="Calibri"/>
          <w:sz w:val="28"/>
          <w:szCs w:val="28"/>
          <w:lang w:eastAsia="en-US"/>
        </w:rPr>
      </w:pPr>
    </w:p>
    <w:p w:rsidR="00574CC8" w:rsidRPr="00A01901" w:rsidRDefault="00574CC8" w:rsidP="00574C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5051D2" w:rsidRPr="00A01901" w:rsidRDefault="005051D2" w:rsidP="00574CC8">
      <w:pPr>
        <w:autoSpaceDE w:val="0"/>
        <w:autoSpaceDN w:val="0"/>
        <w:adjustRightInd w:val="0"/>
        <w:ind w:firstLine="709"/>
        <w:jc w:val="both"/>
        <w:outlineLvl w:val="1"/>
        <w:rPr>
          <w:rFonts w:eastAsia="Calibri"/>
          <w:sz w:val="28"/>
          <w:szCs w:val="28"/>
          <w:lang w:eastAsia="en-US"/>
        </w:rPr>
      </w:pPr>
    </w:p>
    <w:p w:rsidR="005051D2" w:rsidRPr="00A01901" w:rsidRDefault="005051D2" w:rsidP="005051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w:t>
      </w:r>
      <w:r w:rsidR="001018DF" w:rsidRPr="00A01901">
        <w:rPr>
          <w:rFonts w:eastAsia="Calibri"/>
          <w:sz w:val="28"/>
          <w:szCs w:val="28"/>
          <w:lang w:eastAsia="en-US"/>
        </w:rPr>
        <w:t xml:space="preserve"> </w:t>
      </w:r>
      <w:r w:rsidRPr="00A01901">
        <w:rPr>
          <w:rFonts w:eastAsia="Calibri"/>
          <w:sz w:val="28"/>
          <w:szCs w:val="28"/>
          <w:lang w:eastAsia="en-US"/>
        </w:rPr>
        <w:t>5</w:t>
      </w:r>
      <w:r w:rsidR="00D85BA1" w:rsidRPr="00A01901">
        <w:rPr>
          <w:rFonts w:eastAsia="Calibri"/>
          <w:sz w:val="28"/>
          <w:szCs w:val="28"/>
          <w:lang w:eastAsia="en-US"/>
        </w:rPr>
        <w:t>0540</w:t>
      </w:r>
      <w:r w:rsidRPr="00A01901">
        <w:rPr>
          <w:rFonts w:eastAsia="Calibri"/>
          <w:sz w:val="28"/>
          <w:szCs w:val="28"/>
          <w:lang w:eastAsia="en-US"/>
        </w:rPr>
        <w:t xml:space="preserve"> </w:t>
      </w:r>
      <w:r w:rsidR="00D85BA1" w:rsidRPr="00A01901">
        <w:rPr>
          <w:rFonts w:eastAsia="Calibri"/>
          <w:sz w:val="28"/>
          <w:szCs w:val="28"/>
          <w:lang w:eastAsia="en-US"/>
        </w:rPr>
        <w:t>Софинансируемые расходы на адресное строительство детских садов в отдельных населенных пунктах с объективно выявленной потребностью инфраструктуры (зданий)</w:t>
      </w:r>
    </w:p>
    <w:p w:rsidR="005051D2" w:rsidRPr="00A01901" w:rsidRDefault="005051D2" w:rsidP="005051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D85BA1" w:rsidRPr="00A01901">
        <w:rPr>
          <w:rFonts w:eastAsia="Calibri"/>
          <w:sz w:val="28"/>
          <w:szCs w:val="28"/>
          <w:lang w:eastAsia="en-US"/>
        </w:rPr>
        <w:t>адресное строительство детских садов в отдельных населенных пунктах с объективно выявленной потребностью инфраструктуры (зданий)</w:t>
      </w:r>
      <w:r w:rsidRPr="00A01901">
        <w:rPr>
          <w:rFonts w:eastAsia="Calibri"/>
          <w:sz w:val="28"/>
          <w:szCs w:val="28"/>
          <w:lang w:eastAsia="en-US"/>
        </w:rPr>
        <w:t>.</w:t>
      </w:r>
    </w:p>
    <w:p w:rsidR="005051D2" w:rsidRPr="00A01901" w:rsidRDefault="005051D2" w:rsidP="005051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D85BA1" w:rsidRPr="00A01901">
        <w:rPr>
          <w:rFonts w:eastAsia="Calibri"/>
          <w:sz w:val="28"/>
          <w:szCs w:val="28"/>
          <w:lang w:eastAsia="en-US"/>
        </w:rPr>
        <w:t>2 02 25054 02 0000 150</w:t>
      </w:r>
      <w:r w:rsidRPr="00A01901">
        <w:rPr>
          <w:rFonts w:eastAsia="Calibri"/>
          <w:sz w:val="28"/>
          <w:szCs w:val="28"/>
          <w:lang w:eastAsia="en-US"/>
        </w:rPr>
        <w:t xml:space="preserve"> </w:t>
      </w:r>
      <w:r w:rsidR="005743E1" w:rsidRPr="00A01901">
        <w:rPr>
          <w:rFonts w:eastAsia="Calibri"/>
          <w:sz w:val="28"/>
          <w:szCs w:val="28"/>
          <w:lang w:eastAsia="en-US"/>
        </w:rPr>
        <w:t>«</w:t>
      </w:r>
      <w:r w:rsidR="00D85BA1" w:rsidRPr="00A01901">
        <w:rPr>
          <w:rFonts w:eastAsia="Calibri"/>
          <w:sz w:val="28"/>
          <w:szCs w:val="28"/>
          <w:lang w:eastAsia="en-US"/>
        </w:rPr>
        <w:t xml:space="preserve">Субсидии бюджетам </w:t>
      </w:r>
      <w:r w:rsidR="00D85BA1" w:rsidRPr="00A01901">
        <w:rPr>
          <w:rFonts w:eastAsia="Calibri"/>
          <w:sz w:val="28"/>
          <w:szCs w:val="28"/>
          <w:lang w:eastAsia="en-US"/>
        </w:rPr>
        <w:lastRenderedPageBreak/>
        <w:t>субъектов Российской Федерации на адресное строительство детских садов в отдельных населенных пунктах с объективно выявленной потребностью инфраструктуры (зданий)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E7249" w:rsidRPr="00A01901" w:rsidRDefault="004E7249" w:rsidP="004E7249">
      <w:pPr>
        <w:autoSpaceDE w:val="0"/>
        <w:autoSpaceDN w:val="0"/>
        <w:adjustRightInd w:val="0"/>
        <w:ind w:firstLine="709"/>
        <w:jc w:val="both"/>
        <w:outlineLvl w:val="1"/>
        <w:rPr>
          <w:rFonts w:eastAsia="Calibri"/>
          <w:sz w:val="28"/>
          <w:szCs w:val="28"/>
          <w:lang w:eastAsia="en-US"/>
        </w:rPr>
      </w:pPr>
    </w:p>
    <w:p w:rsidR="00D85BA1" w:rsidRPr="00A01901" w:rsidRDefault="00D85BA1" w:rsidP="00D85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-5</w:t>
      </w:r>
      <w:r w:rsidR="00DD7C33" w:rsidRPr="00A01901">
        <w:rPr>
          <w:rFonts w:eastAsia="Calibri"/>
          <w:sz w:val="28"/>
          <w:szCs w:val="28"/>
          <w:lang w:eastAsia="en-US"/>
        </w:rPr>
        <w:t>3150</w:t>
      </w:r>
      <w:r w:rsidRPr="00A01901">
        <w:rPr>
          <w:rFonts w:eastAsia="Calibri"/>
          <w:sz w:val="28"/>
          <w:szCs w:val="28"/>
          <w:lang w:eastAsia="en-US"/>
        </w:rPr>
        <w:t xml:space="preserve"> </w:t>
      </w:r>
      <w:r w:rsidR="00DD7C33" w:rsidRPr="00A01901">
        <w:rPr>
          <w:rFonts w:eastAsia="Calibri"/>
          <w:sz w:val="28"/>
          <w:szCs w:val="28"/>
          <w:lang w:eastAsia="en-US"/>
        </w:rPr>
        <w:t>Софинансируемые расходы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rsidR="00D85BA1" w:rsidRPr="00A01901" w:rsidRDefault="00D85BA1" w:rsidP="00D85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DD7C33" w:rsidRPr="00A01901">
        <w:rPr>
          <w:rFonts w:eastAsia="Calibri"/>
          <w:sz w:val="28"/>
          <w:szCs w:val="28"/>
          <w:lang w:eastAsia="en-US"/>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rsidRPr="00A01901">
        <w:rPr>
          <w:rFonts w:eastAsia="Calibri"/>
          <w:sz w:val="28"/>
          <w:szCs w:val="28"/>
          <w:lang w:eastAsia="en-US"/>
        </w:rPr>
        <w:t>.</w:t>
      </w:r>
    </w:p>
    <w:p w:rsidR="00D85BA1" w:rsidRPr="00A01901" w:rsidRDefault="00D85BA1" w:rsidP="00D85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DD7C33" w:rsidRPr="00A01901">
        <w:rPr>
          <w:rFonts w:eastAsia="Calibri"/>
          <w:sz w:val="28"/>
          <w:szCs w:val="28"/>
          <w:lang w:eastAsia="en-US"/>
        </w:rPr>
        <w:t>2 02 25315 02 0000 150</w:t>
      </w:r>
      <w:r w:rsidRPr="00A01901">
        <w:rPr>
          <w:rFonts w:eastAsia="Calibri"/>
          <w:sz w:val="28"/>
          <w:szCs w:val="28"/>
          <w:lang w:eastAsia="en-US"/>
        </w:rPr>
        <w:t xml:space="preserve"> </w:t>
      </w:r>
      <w:r w:rsidR="005743E1" w:rsidRPr="00A01901">
        <w:rPr>
          <w:rFonts w:eastAsia="Calibri"/>
          <w:sz w:val="28"/>
          <w:szCs w:val="28"/>
          <w:lang w:eastAsia="en-US"/>
        </w:rPr>
        <w:t>«</w:t>
      </w:r>
      <w:r w:rsidR="00DD7C33" w:rsidRPr="00A01901">
        <w:rPr>
          <w:rFonts w:eastAsia="Calibri"/>
          <w:sz w:val="28"/>
          <w:szCs w:val="28"/>
          <w:lang w:eastAsia="en-US"/>
        </w:rPr>
        <w:t>Субсидии бюджетам субъектов Российской Федерации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DD7C33" w:rsidRPr="00A01901" w:rsidRDefault="00DD7C33" w:rsidP="00D85BA1">
      <w:pPr>
        <w:autoSpaceDE w:val="0"/>
        <w:autoSpaceDN w:val="0"/>
        <w:adjustRightInd w:val="0"/>
        <w:ind w:firstLine="709"/>
        <w:jc w:val="both"/>
        <w:outlineLvl w:val="1"/>
        <w:rPr>
          <w:rFonts w:eastAsia="Calibri"/>
          <w:sz w:val="28"/>
          <w:szCs w:val="28"/>
          <w:lang w:eastAsia="en-US"/>
        </w:rPr>
      </w:pPr>
    </w:p>
    <w:p w:rsidR="006C54FC" w:rsidRPr="00A01901" w:rsidRDefault="006C54FC" w:rsidP="006C54F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02 4 00 00000 Комплексы процессных мероприятий</w:t>
      </w:r>
    </w:p>
    <w:p w:rsidR="006C54FC" w:rsidRPr="00A01901" w:rsidRDefault="006C54FC" w:rsidP="006C54FC">
      <w:pPr>
        <w:autoSpaceDE w:val="0"/>
        <w:autoSpaceDN w:val="0"/>
        <w:adjustRightInd w:val="0"/>
        <w:jc w:val="center"/>
        <w:outlineLvl w:val="1"/>
        <w:rPr>
          <w:rFonts w:eastAsia="Calibri"/>
          <w:sz w:val="28"/>
          <w:szCs w:val="28"/>
          <w:lang w:eastAsia="en-US"/>
        </w:rPr>
      </w:pPr>
    </w:p>
    <w:p w:rsidR="006C54FC" w:rsidRPr="00A01901" w:rsidRDefault="006C54FC" w:rsidP="006C54F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4 01 00000 Комплекс процессных мероприятий </w:t>
      </w:r>
    </w:p>
    <w:p w:rsidR="006C54FC" w:rsidRPr="00A01901" w:rsidRDefault="005743E1" w:rsidP="006C54F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34AE0" w:rsidRPr="00A01901">
        <w:rPr>
          <w:rFonts w:eastAsia="Calibri"/>
          <w:sz w:val="28"/>
          <w:szCs w:val="28"/>
          <w:lang w:eastAsia="en-US"/>
        </w:rPr>
        <w:t>Современные механизмы и технологии дошкольного и общего образования</w:t>
      </w:r>
      <w:r w:rsidRPr="00A01901">
        <w:rPr>
          <w:rFonts w:eastAsia="Calibri"/>
          <w:sz w:val="28"/>
          <w:szCs w:val="28"/>
          <w:lang w:eastAsia="en-US"/>
        </w:rPr>
        <w:t>»</w:t>
      </w:r>
    </w:p>
    <w:p w:rsidR="006C54FC" w:rsidRPr="00A01901" w:rsidRDefault="006C54FC" w:rsidP="006C54FC">
      <w:pPr>
        <w:autoSpaceDE w:val="0"/>
        <w:autoSpaceDN w:val="0"/>
        <w:adjustRightInd w:val="0"/>
        <w:jc w:val="center"/>
        <w:outlineLvl w:val="1"/>
        <w:rPr>
          <w:rFonts w:eastAsia="Calibri"/>
          <w:sz w:val="28"/>
          <w:szCs w:val="28"/>
          <w:lang w:eastAsia="en-US"/>
        </w:rPr>
      </w:pPr>
    </w:p>
    <w:p w:rsidR="006C54FC" w:rsidRPr="00A01901" w:rsidRDefault="006C54FC" w:rsidP="00574C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B548F" w:rsidRPr="00A01901" w:rsidRDefault="006B548F" w:rsidP="00574CC8">
      <w:pPr>
        <w:autoSpaceDE w:val="0"/>
        <w:autoSpaceDN w:val="0"/>
        <w:adjustRightInd w:val="0"/>
        <w:ind w:firstLine="709"/>
        <w:jc w:val="both"/>
        <w:outlineLvl w:val="1"/>
        <w:rPr>
          <w:rFonts w:eastAsia="Calibri"/>
          <w:sz w:val="28"/>
          <w:szCs w:val="28"/>
          <w:lang w:eastAsia="en-US"/>
        </w:rPr>
      </w:pPr>
    </w:p>
    <w:p w:rsidR="006B548F" w:rsidRPr="00A01901" w:rsidRDefault="006B548F" w:rsidP="006B54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- 21110 </w:t>
      </w:r>
      <w:r w:rsidR="00934AE0" w:rsidRPr="00A01901">
        <w:rPr>
          <w:rFonts w:eastAsia="Calibri"/>
          <w:sz w:val="28"/>
          <w:szCs w:val="28"/>
          <w:lang w:eastAsia="en-US"/>
        </w:rPr>
        <w:t>Мероприятия, направленные на развитие образования в Республике Татарстан</w:t>
      </w:r>
    </w:p>
    <w:p w:rsidR="006B548F" w:rsidRPr="00A01901" w:rsidRDefault="006B548F" w:rsidP="006B54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образования в Республике Татарстан.</w:t>
      </w:r>
    </w:p>
    <w:p w:rsidR="006B548F" w:rsidRPr="00A01901" w:rsidRDefault="006B548F" w:rsidP="00574CC8">
      <w:pPr>
        <w:autoSpaceDE w:val="0"/>
        <w:autoSpaceDN w:val="0"/>
        <w:adjustRightInd w:val="0"/>
        <w:ind w:firstLine="709"/>
        <w:jc w:val="both"/>
        <w:outlineLvl w:val="1"/>
        <w:rPr>
          <w:rFonts w:eastAsia="Calibri"/>
          <w:sz w:val="28"/>
          <w:szCs w:val="28"/>
          <w:lang w:eastAsia="en-US"/>
        </w:rPr>
      </w:pPr>
    </w:p>
    <w:p w:rsidR="00797A59" w:rsidRPr="00A01901" w:rsidRDefault="00797A59" w:rsidP="00797A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- 25280 </w:t>
      </w:r>
      <w:r w:rsidR="00A13632" w:rsidRPr="00A01901">
        <w:rPr>
          <w:rFonts w:eastAsia="Calibri"/>
          <w:sz w:val="28"/>
          <w:szCs w:val="28"/>
          <w:lang w:eastAsia="en-US"/>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797A59" w:rsidRPr="00A01901" w:rsidRDefault="00797A59" w:rsidP="00797A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797A59" w:rsidRPr="00A01901" w:rsidRDefault="00797A59" w:rsidP="00797A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A13632"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B548F" w:rsidRPr="00A01901" w:rsidRDefault="00797A59" w:rsidP="00797A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855A93" w:rsidRPr="00A01901" w:rsidRDefault="00855A93" w:rsidP="00797A59">
      <w:pPr>
        <w:autoSpaceDE w:val="0"/>
        <w:autoSpaceDN w:val="0"/>
        <w:adjustRightInd w:val="0"/>
        <w:ind w:firstLine="709"/>
        <w:jc w:val="both"/>
        <w:outlineLvl w:val="1"/>
        <w:rPr>
          <w:rFonts w:eastAsia="Calibri"/>
          <w:sz w:val="28"/>
          <w:szCs w:val="28"/>
          <w:lang w:eastAsia="en-US"/>
        </w:rPr>
      </w:pPr>
    </w:p>
    <w:p w:rsidR="00855A93" w:rsidRPr="00A01901" w:rsidRDefault="00855A93" w:rsidP="00855A9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- 25370 </w:t>
      </w:r>
      <w:r w:rsidR="00114D94" w:rsidRPr="00A01901">
        <w:rPr>
          <w:rFonts w:eastAsia="Calibri"/>
          <w:sz w:val="28"/>
          <w:szCs w:val="28"/>
          <w:lang w:eastAsia="en-US"/>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p w:rsidR="00855A93" w:rsidRPr="00A01901" w:rsidRDefault="00855A93" w:rsidP="00855A9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p w:rsidR="00855A93" w:rsidRPr="00A01901" w:rsidRDefault="00855A93" w:rsidP="00855A9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55A93" w:rsidRPr="00A01901" w:rsidRDefault="00855A93" w:rsidP="00855A9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855A93" w:rsidRPr="00A01901" w:rsidRDefault="00855A93" w:rsidP="00797A59">
      <w:pPr>
        <w:autoSpaceDE w:val="0"/>
        <w:autoSpaceDN w:val="0"/>
        <w:adjustRightInd w:val="0"/>
        <w:ind w:firstLine="709"/>
        <w:jc w:val="both"/>
        <w:outlineLvl w:val="1"/>
        <w:rPr>
          <w:rFonts w:eastAsia="Calibri"/>
          <w:sz w:val="28"/>
          <w:szCs w:val="28"/>
          <w:lang w:eastAsia="en-US"/>
        </w:rPr>
      </w:pPr>
    </w:p>
    <w:p w:rsidR="00594BA1" w:rsidRPr="00A01901" w:rsidRDefault="00594BA1" w:rsidP="00594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- 42100 </w:t>
      </w:r>
      <w:r w:rsidR="00BF495D" w:rsidRPr="00A01901">
        <w:rPr>
          <w:rFonts w:eastAsia="Calibri"/>
          <w:sz w:val="28"/>
          <w:szCs w:val="28"/>
          <w:lang w:eastAsia="en-US"/>
        </w:rPr>
        <w:t>Развитие общеобразовательных организаций, включая школы – детские сады</w:t>
      </w:r>
    </w:p>
    <w:p w:rsidR="00594BA1" w:rsidRPr="00A01901" w:rsidRDefault="00594BA1" w:rsidP="00594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общеобразовательных организаций, включая школы – детские сады.</w:t>
      </w:r>
    </w:p>
    <w:p w:rsidR="00BF495D" w:rsidRPr="00A01901" w:rsidRDefault="00BF495D" w:rsidP="00594BA1">
      <w:pPr>
        <w:autoSpaceDE w:val="0"/>
        <w:autoSpaceDN w:val="0"/>
        <w:adjustRightInd w:val="0"/>
        <w:ind w:firstLine="709"/>
        <w:jc w:val="both"/>
        <w:outlineLvl w:val="1"/>
        <w:rPr>
          <w:rFonts w:eastAsia="Calibri"/>
          <w:sz w:val="28"/>
          <w:szCs w:val="28"/>
          <w:lang w:eastAsia="en-US"/>
        </w:rPr>
      </w:pPr>
    </w:p>
    <w:p w:rsidR="00BF495D" w:rsidRPr="00A01901" w:rsidRDefault="00BF495D" w:rsidP="00594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- 421Ш0 Операционный платеж в рамках заключенных концессионных соглашений по реализации мероприятий по созданию новых мест в общеобразовательных организациях в связи с ростом числа обучающихся, вызванным демографическим фактором</w:t>
      </w:r>
    </w:p>
    <w:p w:rsidR="00594BA1" w:rsidRPr="00A01901" w:rsidRDefault="00594BA1" w:rsidP="00594BA1">
      <w:pPr>
        <w:autoSpaceDE w:val="0"/>
        <w:autoSpaceDN w:val="0"/>
        <w:adjustRightInd w:val="0"/>
        <w:ind w:firstLine="709"/>
        <w:jc w:val="both"/>
        <w:outlineLvl w:val="1"/>
        <w:rPr>
          <w:rFonts w:eastAsia="Calibri"/>
          <w:sz w:val="28"/>
          <w:szCs w:val="28"/>
          <w:lang w:eastAsia="en-US"/>
        </w:rPr>
      </w:pPr>
    </w:p>
    <w:p w:rsidR="00594BA1" w:rsidRPr="00A01901" w:rsidRDefault="00594BA1" w:rsidP="00594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- 42200 </w:t>
      </w:r>
      <w:r w:rsidR="00BF495D" w:rsidRPr="00A01901">
        <w:rPr>
          <w:rFonts w:eastAsia="Calibri"/>
          <w:sz w:val="28"/>
          <w:szCs w:val="28"/>
          <w:lang w:eastAsia="en-US"/>
        </w:rPr>
        <w:t>Развитие общеобразовательных организаций, имеющих интернат</w:t>
      </w:r>
    </w:p>
    <w:p w:rsidR="00574CC8" w:rsidRPr="00A01901" w:rsidRDefault="00594BA1" w:rsidP="00594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развитии общеобразовательных организаций, имеющих интернат.</w:t>
      </w:r>
    </w:p>
    <w:p w:rsidR="00F9466B" w:rsidRPr="00A01901" w:rsidRDefault="00F9466B" w:rsidP="00594BA1">
      <w:pPr>
        <w:autoSpaceDE w:val="0"/>
        <w:autoSpaceDN w:val="0"/>
        <w:adjustRightInd w:val="0"/>
        <w:ind w:firstLine="709"/>
        <w:jc w:val="both"/>
        <w:outlineLvl w:val="1"/>
        <w:rPr>
          <w:rFonts w:eastAsia="Calibri"/>
          <w:sz w:val="28"/>
          <w:szCs w:val="28"/>
          <w:lang w:eastAsia="en-US"/>
        </w:rPr>
      </w:pPr>
    </w:p>
    <w:p w:rsidR="00D0369A" w:rsidRPr="00A01901" w:rsidRDefault="00D0369A" w:rsidP="00D0369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- 43300 </w:t>
      </w:r>
      <w:r w:rsidR="00D70046" w:rsidRPr="00A01901">
        <w:rPr>
          <w:rFonts w:eastAsia="Calibri"/>
          <w:sz w:val="28"/>
          <w:szCs w:val="28"/>
          <w:lang w:eastAsia="en-US"/>
        </w:rPr>
        <w:t>Развитие общеобразовательных организаций, реализующих адаптированные образовательные программы</w:t>
      </w:r>
    </w:p>
    <w:p w:rsidR="00F9466B" w:rsidRPr="00A01901" w:rsidRDefault="00D0369A" w:rsidP="00D0369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общеобразовательных организаций, реализующих адаптированные образовательные программы.</w:t>
      </w:r>
    </w:p>
    <w:p w:rsidR="00F9466B" w:rsidRPr="00A01901" w:rsidRDefault="00F9466B" w:rsidP="00594BA1">
      <w:pPr>
        <w:autoSpaceDE w:val="0"/>
        <w:autoSpaceDN w:val="0"/>
        <w:adjustRightInd w:val="0"/>
        <w:ind w:firstLine="709"/>
        <w:jc w:val="both"/>
        <w:outlineLvl w:val="1"/>
        <w:rPr>
          <w:rFonts w:eastAsia="Calibri"/>
          <w:sz w:val="28"/>
          <w:szCs w:val="28"/>
          <w:lang w:eastAsia="en-US"/>
        </w:rPr>
      </w:pPr>
    </w:p>
    <w:p w:rsidR="0047146C" w:rsidRPr="00A01901" w:rsidRDefault="0047146C" w:rsidP="0047146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- 43600 </w:t>
      </w:r>
      <w:r w:rsidR="000D16BD" w:rsidRPr="00A01901">
        <w:rPr>
          <w:rFonts w:eastAsia="Calibri"/>
          <w:sz w:val="28"/>
          <w:szCs w:val="28"/>
          <w:lang w:eastAsia="en-US"/>
        </w:rPr>
        <w:t>Проведение мероприятий для детей и молодежи</w:t>
      </w:r>
    </w:p>
    <w:p w:rsidR="00F9466B" w:rsidRPr="00A01901" w:rsidRDefault="0047146C" w:rsidP="0047146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проведение мероприятий для детей и молодежи.</w:t>
      </w:r>
    </w:p>
    <w:p w:rsidR="0047146C" w:rsidRPr="00A01901" w:rsidRDefault="0047146C" w:rsidP="0047146C">
      <w:pPr>
        <w:autoSpaceDE w:val="0"/>
        <w:autoSpaceDN w:val="0"/>
        <w:adjustRightInd w:val="0"/>
        <w:ind w:firstLine="709"/>
        <w:jc w:val="both"/>
        <w:outlineLvl w:val="1"/>
        <w:rPr>
          <w:rFonts w:eastAsia="Calibri"/>
          <w:sz w:val="28"/>
          <w:szCs w:val="28"/>
          <w:lang w:eastAsia="en-US"/>
        </w:rPr>
      </w:pPr>
    </w:p>
    <w:p w:rsidR="0047146C" w:rsidRPr="00A01901" w:rsidRDefault="0047146C" w:rsidP="0047146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- 43610 </w:t>
      </w:r>
      <w:r w:rsidR="000D16BD" w:rsidRPr="00A01901">
        <w:rPr>
          <w:rFonts w:eastAsia="Calibri"/>
          <w:sz w:val="28"/>
          <w:szCs w:val="28"/>
          <w:lang w:eastAsia="en-US"/>
        </w:rPr>
        <w:t>Дистанционное образование детей-инвалидов</w:t>
      </w:r>
    </w:p>
    <w:p w:rsidR="0047146C" w:rsidRPr="00A01901" w:rsidRDefault="0047146C" w:rsidP="0047146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организацию дистанционного образования детей-инвалидов.</w:t>
      </w:r>
    </w:p>
    <w:p w:rsidR="0047146C" w:rsidRPr="00A01901" w:rsidRDefault="0047146C" w:rsidP="0047146C">
      <w:pPr>
        <w:autoSpaceDE w:val="0"/>
        <w:autoSpaceDN w:val="0"/>
        <w:adjustRightInd w:val="0"/>
        <w:ind w:firstLine="709"/>
        <w:jc w:val="both"/>
        <w:outlineLvl w:val="1"/>
        <w:rPr>
          <w:rFonts w:eastAsia="Calibri"/>
          <w:sz w:val="28"/>
          <w:szCs w:val="28"/>
          <w:lang w:eastAsia="en-US"/>
        </w:rPr>
      </w:pPr>
    </w:p>
    <w:p w:rsidR="00CE4DA2" w:rsidRPr="00A01901" w:rsidRDefault="00CE4DA2" w:rsidP="00CE4DA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- 43680 Противопожарные мероприятия в учреждениях образования</w:t>
      </w:r>
    </w:p>
    <w:p w:rsidR="0047146C" w:rsidRPr="00A01901" w:rsidRDefault="00CE4DA2" w:rsidP="00CE4DA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противопожарных мероприятий в учреждениях образования Республики Татарстан.</w:t>
      </w:r>
    </w:p>
    <w:p w:rsidR="0047146C" w:rsidRPr="00A01901" w:rsidRDefault="0047146C" w:rsidP="0047146C">
      <w:pPr>
        <w:autoSpaceDE w:val="0"/>
        <w:autoSpaceDN w:val="0"/>
        <w:adjustRightInd w:val="0"/>
        <w:ind w:firstLine="709"/>
        <w:jc w:val="both"/>
        <w:outlineLvl w:val="1"/>
        <w:rPr>
          <w:rFonts w:eastAsia="Calibri"/>
          <w:sz w:val="28"/>
          <w:szCs w:val="28"/>
          <w:lang w:eastAsia="en-US"/>
        </w:rPr>
      </w:pPr>
    </w:p>
    <w:p w:rsidR="007F1F29" w:rsidRPr="00A01901" w:rsidRDefault="007F1F29" w:rsidP="007F1F2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R3040 </w:t>
      </w:r>
      <w:r w:rsidR="007A5C9A" w:rsidRPr="00A01901">
        <w:rPr>
          <w:rFonts w:eastAsia="Calibri"/>
          <w:sz w:val="28"/>
          <w:szCs w:val="28"/>
          <w:lang w:eastAsia="en-US"/>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7F1F29" w:rsidRPr="00A01901" w:rsidRDefault="007F1F29" w:rsidP="007F1F2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7F1F29" w:rsidRPr="00A01901" w:rsidRDefault="007F1F29" w:rsidP="007F1F2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25304 00 0000 150 </w:t>
      </w:r>
      <w:r w:rsidR="005743E1" w:rsidRPr="00A01901">
        <w:rPr>
          <w:rFonts w:eastAsia="Calibri"/>
          <w:sz w:val="28"/>
          <w:szCs w:val="28"/>
          <w:lang w:eastAsia="en-US"/>
        </w:rPr>
        <w:t>«</w:t>
      </w:r>
      <w:r w:rsidR="007A5C9A" w:rsidRPr="00A01901">
        <w:rPr>
          <w:rFonts w:eastAsia="Calibri"/>
          <w:sz w:val="28"/>
          <w:szCs w:val="28"/>
          <w:lang w:eastAsia="en-U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F1F29" w:rsidRPr="00A01901" w:rsidRDefault="007F1F29" w:rsidP="0068669F">
      <w:pPr>
        <w:autoSpaceDE w:val="0"/>
        <w:autoSpaceDN w:val="0"/>
        <w:adjustRightInd w:val="0"/>
        <w:ind w:firstLine="709"/>
        <w:jc w:val="both"/>
        <w:outlineLvl w:val="1"/>
        <w:rPr>
          <w:rFonts w:eastAsia="Calibri"/>
          <w:sz w:val="28"/>
          <w:szCs w:val="28"/>
          <w:lang w:eastAsia="en-US"/>
        </w:rPr>
      </w:pPr>
    </w:p>
    <w:p w:rsidR="00776A8B" w:rsidRPr="00A01901" w:rsidRDefault="00776A8B"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R3041 </w:t>
      </w:r>
      <w:r w:rsidR="007A5C9A" w:rsidRPr="00A01901">
        <w:rPr>
          <w:rFonts w:eastAsia="Calibri"/>
          <w:sz w:val="28"/>
          <w:szCs w:val="28"/>
          <w:lang w:eastAsia="en-US"/>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776A8B" w:rsidRPr="00A01901" w:rsidRDefault="00776A8B" w:rsidP="0068669F">
      <w:pPr>
        <w:autoSpaceDE w:val="0"/>
        <w:autoSpaceDN w:val="0"/>
        <w:adjustRightInd w:val="0"/>
        <w:ind w:firstLine="709"/>
        <w:jc w:val="both"/>
        <w:outlineLvl w:val="1"/>
        <w:rPr>
          <w:rFonts w:eastAsia="Calibri"/>
          <w:sz w:val="28"/>
          <w:szCs w:val="28"/>
          <w:lang w:eastAsia="en-US"/>
        </w:rPr>
      </w:pPr>
    </w:p>
    <w:p w:rsidR="00776A8B" w:rsidRPr="00A01901" w:rsidRDefault="00776A8B"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R3042 </w:t>
      </w:r>
      <w:r w:rsidR="007A5C9A" w:rsidRPr="00A01901">
        <w:rPr>
          <w:rFonts w:eastAsia="Calibri"/>
          <w:sz w:val="28"/>
          <w:szCs w:val="28"/>
          <w:lang w:eastAsia="en-US"/>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p w:rsidR="00776A8B" w:rsidRPr="00A01901" w:rsidRDefault="00776A8B" w:rsidP="0068669F">
      <w:pPr>
        <w:autoSpaceDE w:val="0"/>
        <w:autoSpaceDN w:val="0"/>
        <w:adjustRightInd w:val="0"/>
        <w:ind w:firstLine="709"/>
        <w:jc w:val="both"/>
        <w:outlineLvl w:val="1"/>
        <w:rPr>
          <w:rFonts w:eastAsia="Calibri"/>
          <w:sz w:val="28"/>
          <w:szCs w:val="28"/>
          <w:lang w:eastAsia="en-US"/>
        </w:rPr>
      </w:pPr>
    </w:p>
    <w:p w:rsidR="00ED1834" w:rsidRPr="00A01901" w:rsidRDefault="00ED1834" w:rsidP="00ED183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4 02 00000 Комплекс процессных мероприятий </w:t>
      </w:r>
    </w:p>
    <w:p w:rsidR="00ED1834" w:rsidRPr="00A01901" w:rsidRDefault="005743E1" w:rsidP="00ED183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D1834" w:rsidRPr="00A01901">
        <w:rPr>
          <w:rFonts w:eastAsia="Calibri"/>
          <w:sz w:val="28"/>
          <w:szCs w:val="28"/>
          <w:lang w:eastAsia="en-US"/>
        </w:rPr>
        <w:t>Развитие дополнительного образования детей</w:t>
      </w:r>
      <w:r w:rsidRPr="00A01901">
        <w:rPr>
          <w:rFonts w:eastAsia="Calibri"/>
          <w:sz w:val="28"/>
          <w:szCs w:val="28"/>
          <w:lang w:eastAsia="en-US"/>
        </w:rPr>
        <w:t>»</w:t>
      </w:r>
    </w:p>
    <w:p w:rsidR="00ED1834" w:rsidRPr="00A01901" w:rsidRDefault="00ED1834" w:rsidP="00ED1834">
      <w:pPr>
        <w:autoSpaceDE w:val="0"/>
        <w:autoSpaceDN w:val="0"/>
        <w:adjustRightInd w:val="0"/>
        <w:jc w:val="center"/>
        <w:outlineLvl w:val="1"/>
        <w:rPr>
          <w:rFonts w:eastAsia="Calibri"/>
          <w:sz w:val="28"/>
          <w:szCs w:val="28"/>
          <w:lang w:eastAsia="en-US"/>
        </w:rPr>
      </w:pPr>
    </w:p>
    <w:p w:rsidR="00ED1834" w:rsidRPr="00A01901" w:rsidRDefault="00ED1834" w:rsidP="00ED183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D1834" w:rsidRPr="00A01901" w:rsidRDefault="00ED1834" w:rsidP="00ED1834">
      <w:pPr>
        <w:autoSpaceDE w:val="0"/>
        <w:autoSpaceDN w:val="0"/>
        <w:adjustRightInd w:val="0"/>
        <w:ind w:firstLine="709"/>
        <w:jc w:val="both"/>
        <w:outlineLvl w:val="1"/>
        <w:rPr>
          <w:rFonts w:eastAsia="Calibri"/>
          <w:sz w:val="28"/>
          <w:szCs w:val="28"/>
          <w:lang w:eastAsia="en-US"/>
        </w:rPr>
      </w:pPr>
    </w:p>
    <w:p w:rsidR="001E0289" w:rsidRPr="00A01901" w:rsidRDefault="001E0289" w:rsidP="001E02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- 42300 </w:t>
      </w:r>
      <w:r w:rsidR="00121854" w:rsidRPr="00A01901">
        <w:rPr>
          <w:rFonts w:eastAsia="Calibri"/>
          <w:sz w:val="28"/>
          <w:szCs w:val="28"/>
          <w:lang w:eastAsia="en-US"/>
        </w:rPr>
        <w:t>Развитие организаций дополнительного образования, реализующих дополнительные общеобразовательные программы</w:t>
      </w:r>
    </w:p>
    <w:p w:rsidR="00776A8B" w:rsidRPr="00A01901" w:rsidRDefault="001E0289" w:rsidP="001E02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организаций дополнительного образования, реализующих дополнительные общеобразовательные программы.</w:t>
      </w:r>
    </w:p>
    <w:p w:rsidR="001E0289" w:rsidRPr="00A01901" w:rsidRDefault="001E0289" w:rsidP="001E0289">
      <w:pPr>
        <w:autoSpaceDE w:val="0"/>
        <w:autoSpaceDN w:val="0"/>
        <w:adjustRightInd w:val="0"/>
        <w:ind w:firstLine="709"/>
        <w:jc w:val="both"/>
        <w:outlineLvl w:val="1"/>
        <w:rPr>
          <w:rFonts w:eastAsia="Calibri"/>
          <w:sz w:val="28"/>
          <w:szCs w:val="28"/>
          <w:lang w:eastAsia="en-US"/>
        </w:rPr>
      </w:pPr>
    </w:p>
    <w:p w:rsidR="001E0289" w:rsidRPr="00A01901" w:rsidRDefault="001E0289" w:rsidP="001E02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- 43500 </w:t>
      </w:r>
      <w:r w:rsidR="00121854" w:rsidRPr="00A01901">
        <w:rPr>
          <w:rFonts w:eastAsia="Calibri"/>
          <w:sz w:val="28"/>
          <w:szCs w:val="28"/>
          <w:lang w:eastAsia="en-US"/>
        </w:rPr>
        <w:t>Развитие организаций, осуществляющих обеспечение образовательной деятельности, оценку качества образования</w:t>
      </w:r>
    </w:p>
    <w:p w:rsidR="001E0289" w:rsidRPr="00A01901" w:rsidRDefault="001E0289" w:rsidP="001E02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организаций, осуществляющих обеспечение образовательной деятельности, оценку качества образования.</w:t>
      </w:r>
    </w:p>
    <w:p w:rsidR="00ED1834" w:rsidRPr="00A01901" w:rsidRDefault="00ED1834" w:rsidP="0068669F">
      <w:pPr>
        <w:autoSpaceDE w:val="0"/>
        <w:autoSpaceDN w:val="0"/>
        <w:adjustRightInd w:val="0"/>
        <w:ind w:firstLine="709"/>
        <w:jc w:val="both"/>
        <w:outlineLvl w:val="1"/>
        <w:rPr>
          <w:rFonts w:eastAsia="Calibri"/>
          <w:sz w:val="28"/>
          <w:szCs w:val="28"/>
          <w:lang w:eastAsia="en-US"/>
        </w:rPr>
      </w:pPr>
    </w:p>
    <w:p w:rsidR="006C38A5" w:rsidRPr="00A01901" w:rsidRDefault="006C38A5" w:rsidP="006C38A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- 43600 </w:t>
      </w:r>
      <w:r w:rsidR="00711BC0" w:rsidRPr="00A01901">
        <w:rPr>
          <w:rFonts w:eastAsia="Calibri"/>
          <w:sz w:val="28"/>
          <w:szCs w:val="28"/>
          <w:lang w:eastAsia="en-US"/>
        </w:rPr>
        <w:t>Проведение мероприятий для детей и молодежи</w:t>
      </w:r>
    </w:p>
    <w:p w:rsidR="00ED1834" w:rsidRPr="00A01901" w:rsidRDefault="006C38A5" w:rsidP="006C38A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для детей и молодежи.</w:t>
      </w:r>
    </w:p>
    <w:p w:rsidR="00ED1834" w:rsidRPr="00A01901" w:rsidRDefault="00ED1834" w:rsidP="0068669F">
      <w:pPr>
        <w:autoSpaceDE w:val="0"/>
        <w:autoSpaceDN w:val="0"/>
        <w:adjustRightInd w:val="0"/>
        <w:ind w:firstLine="709"/>
        <w:jc w:val="both"/>
        <w:outlineLvl w:val="1"/>
        <w:rPr>
          <w:rFonts w:eastAsia="Calibri"/>
          <w:sz w:val="28"/>
          <w:szCs w:val="28"/>
          <w:lang w:eastAsia="en-US"/>
        </w:rPr>
      </w:pPr>
    </w:p>
    <w:p w:rsidR="004D6D1E" w:rsidRPr="00A01901" w:rsidRDefault="004D6D1E" w:rsidP="004D6D1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- 43680 </w:t>
      </w:r>
      <w:r w:rsidR="00711BC0" w:rsidRPr="00A01901">
        <w:rPr>
          <w:rFonts w:eastAsia="Calibri"/>
          <w:sz w:val="28"/>
          <w:szCs w:val="28"/>
          <w:lang w:eastAsia="en-US"/>
        </w:rPr>
        <w:t>Противопожарные мероприятия в учреждениях образования</w:t>
      </w:r>
    </w:p>
    <w:p w:rsidR="00ED1834" w:rsidRPr="00A01901" w:rsidRDefault="004D6D1E" w:rsidP="004D6D1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противопожарных мероприятий в учреждениях образования Республики Татарстан.</w:t>
      </w:r>
    </w:p>
    <w:p w:rsidR="007F1F29" w:rsidRPr="00A01901" w:rsidRDefault="007F1F29" w:rsidP="0068669F">
      <w:pPr>
        <w:autoSpaceDE w:val="0"/>
        <w:autoSpaceDN w:val="0"/>
        <w:adjustRightInd w:val="0"/>
        <w:ind w:firstLine="709"/>
        <w:jc w:val="both"/>
        <w:outlineLvl w:val="1"/>
        <w:rPr>
          <w:rFonts w:eastAsia="Calibri"/>
          <w:sz w:val="28"/>
          <w:szCs w:val="28"/>
          <w:lang w:eastAsia="en-US"/>
        </w:rPr>
      </w:pPr>
    </w:p>
    <w:p w:rsidR="004F0C11" w:rsidRPr="00A01901" w:rsidRDefault="004F0C11" w:rsidP="004F0C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4 03 00000 Комплекс процессных мероприятий </w:t>
      </w:r>
    </w:p>
    <w:p w:rsidR="00011B58" w:rsidRPr="00A01901" w:rsidRDefault="005743E1" w:rsidP="00011B5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11B58" w:rsidRPr="00A01901">
        <w:rPr>
          <w:rFonts w:eastAsia="Calibri"/>
          <w:sz w:val="28"/>
          <w:szCs w:val="28"/>
          <w:lang w:eastAsia="en-US"/>
        </w:rPr>
        <w:t xml:space="preserve">Развитие профессионального образования и </w:t>
      </w:r>
    </w:p>
    <w:p w:rsidR="004F0C11" w:rsidRPr="00A01901" w:rsidRDefault="00011B58" w:rsidP="00011B5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дополнительного профессионального образования</w:t>
      </w:r>
      <w:r w:rsidR="005743E1" w:rsidRPr="00A01901">
        <w:rPr>
          <w:rFonts w:eastAsia="Calibri"/>
          <w:sz w:val="28"/>
          <w:szCs w:val="28"/>
          <w:lang w:eastAsia="en-US"/>
        </w:rPr>
        <w:t>»</w:t>
      </w:r>
    </w:p>
    <w:p w:rsidR="004F0C11" w:rsidRPr="00A01901" w:rsidRDefault="004F0C11" w:rsidP="004F0C11">
      <w:pPr>
        <w:autoSpaceDE w:val="0"/>
        <w:autoSpaceDN w:val="0"/>
        <w:adjustRightInd w:val="0"/>
        <w:jc w:val="center"/>
        <w:outlineLvl w:val="1"/>
        <w:rPr>
          <w:rFonts w:eastAsia="Calibri"/>
          <w:sz w:val="28"/>
          <w:szCs w:val="28"/>
          <w:lang w:eastAsia="en-US"/>
        </w:rPr>
      </w:pPr>
    </w:p>
    <w:p w:rsidR="004F0C11" w:rsidRPr="00A01901" w:rsidRDefault="004F0C11" w:rsidP="004F0C1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4F0C11" w:rsidRPr="00A01901" w:rsidRDefault="004F0C11" w:rsidP="004F0C11">
      <w:pPr>
        <w:autoSpaceDE w:val="0"/>
        <w:autoSpaceDN w:val="0"/>
        <w:adjustRightInd w:val="0"/>
        <w:ind w:firstLine="709"/>
        <w:jc w:val="both"/>
        <w:outlineLvl w:val="1"/>
        <w:rPr>
          <w:rFonts w:eastAsia="Calibri"/>
          <w:sz w:val="28"/>
          <w:szCs w:val="28"/>
          <w:lang w:eastAsia="en-US"/>
        </w:rPr>
      </w:pPr>
    </w:p>
    <w:p w:rsidR="00BC5C79" w:rsidRPr="00A01901" w:rsidRDefault="00BC5C79" w:rsidP="00BC5C7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- 21110 Мероприятия, направленные на развитие образования в Республике Татарстан</w:t>
      </w:r>
    </w:p>
    <w:p w:rsidR="00BC5C79" w:rsidRPr="00A01901" w:rsidRDefault="00BC5C79" w:rsidP="00BC5C7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образования в Республике Татарстан.</w:t>
      </w:r>
    </w:p>
    <w:p w:rsidR="00BC5C79" w:rsidRPr="00A01901" w:rsidRDefault="00BC5C79" w:rsidP="00BC5C79">
      <w:pPr>
        <w:autoSpaceDE w:val="0"/>
        <w:autoSpaceDN w:val="0"/>
        <w:adjustRightInd w:val="0"/>
        <w:ind w:firstLine="709"/>
        <w:jc w:val="both"/>
        <w:outlineLvl w:val="1"/>
        <w:rPr>
          <w:rFonts w:eastAsia="Calibri"/>
          <w:sz w:val="28"/>
          <w:szCs w:val="28"/>
          <w:lang w:eastAsia="en-US"/>
        </w:rPr>
      </w:pPr>
    </w:p>
    <w:p w:rsidR="00AF6B34" w:rsidRPr="00A01901" w:rsidRDefault="00AF6B34" w:rsidP="00AF6B3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- 42700 Развитие среднего профессионального образования</w:t>
      </w:r>
    </w:p>
    <w:p w:rsidR="00AF6B34" w:rsidRPr="00A01901" w:rsidRDefault="00AF6B34" w:rsidP="00AF6B3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среднего профессионального образования Республики Татарстан.</w:t>
      </w:r>
    </w:p>
    <w:p w:rsidR="00AF6B34" w:rsidRPr="00A01901" w:rsidRDefault="00AF6B34" w:rsidP="00AF6B34">
      <w:pPr>
        <w:autoSpaceDE w:val="0"/>
        <w:autoSpaceDN w:val="0"/>
        <w:adjustRightInd w:val="0"/>
        <w:ind w:firstLine="709"/>
        <w:jc w:val="both"/>
        <w:outlineLvl w:val="1"/>
        <w:rPr>
          <w:rFonts w:eastAsia="Calibri"/>
          <w:sz w:val="28"/>
          <w:szCs w:val="28"/>
          <w:lang w:eastAsia="en-US"/>
        </w:rPr>
      </w:pPr>
    </w:p>
    <w:p w:rsidR="006369BB" w:rsidRPr="00A01901" w:rsidRDefault="006369BB" w:rsidP="006369B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- 43600 Проведение мероприятий для детей и молодежи</w:t>
      </w:r>
    </w:p>
    <w:p w:rsidR="006369BB" w:rsidRPr="00A01901" w:rsidRDefault="006369BB" w:rsidP="006369B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для детей и молодежи.</w:t>
      </w:r>
    </w:p>
    <w:p w:rsidR="006369BB" w:rsidRPr="00A01901" w:rsidRDefault="006369BB" w:rsidP="006369BB">
      <w:pPr>
        <w:autoSpaceDE w:val="0"/>
        <w:autoSpaceDN w:val="0"/>
        <w:adjustRightInd w:val="0"/>
        <w:ind w:firstLine="709"/>
        <w:jc w:val="both"/>
        <w:outlineLvl w:val="1"/>
        <w:rPr>
          <w:rFonts w:eastAsia="Calibri"/>
          <w:sz w:val="28"/>
          <w:szCs w:val="28"/>
          <w:lang w:eastAsia="en-US"/>
        </w:rPr>
      </w:pPr>
    </w:p>
    <w:p w:rsidR="006369BB" w:rsidRPr="00A01901" w:rsidRDefault="006369BB" w:rsidP="006369B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- 43680 Противопожарные мероприятия в учреждениях образования</w:t>
      </w:r>
    </w:p>
    <w:p w:rsidR="006369BB" w:rsidRPr="00A01901" w:rsidRDefault="006369BB" w:rsidP="006369B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противопожарных мероприятий в учреждениях образования Республики Татарстан.</w:t>
      </w:r>
    </w:p>
    <w:p w:rsidR="006369BB" w:rsidRPr="00A01901" w:rsidRDefault="006369BB" w:rsidP="006369BB">
      <w:pPr>
        <w:autoSpaceDE w:val="0"/>
        <w:autoSpaceDN w:val="0"/>
        <w:adjustRightInd w:val="0"/>
        <w:ind w:firstLine="709"/>
        <w:jc w:val="both"/>
        <w:outlineLvl w:val="1"/>
        <w:rPr>
          <w:rFonts w:eastAsia="Calibri"/>
          <w:sz w:val="28"/>
          <w:szCs w:val="28"/>
          <w:lang w:eastAsia="en-US"/>
        </w:rPr>
      </w:pPr>
    </w:p>
    <w:p w:rsidR="005F4958" w:rsidRPr="00A01901" w:rsidRDefault="005F4958" w:rsidP="005F495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4 04 00000 Комплекс процессных мероприятий </w:t>
      </w:r>
    </w:p>
    <w:p w:rsidR="005F4958" w:rsidRPr="00A01901" w:rsidRDefault="005743E1" w:rsidP="005F495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F4958" w:rsidRPr="00A01901">
        <w:rPr>
          <w:rFonts w:eastAsia="Calibri"/>
          <w:sz w:val="28"/>
          <w:szCs w:val="28"/>
          <w:lang w:eastAsia="en-US"/>
        </w:rPr>
        <w:t>Развитие системы качества образования</w:t>
      </w:r>
      <w:r w:rsidRPr="00A01901">
        <w:rPr>
          <w:rFonts w:eastAsia="Calibri"/>
          <w:sz w:val="28"/>
          <w:szCs w:val="28"/>
          <w:lang w:eastAsia="en-US"/>
        </w:rPr>
        <w:t>»</w:t>
      </w:r>
    </w:p>
    <w:p w:rsidR="005F4958" w:rsidRPr="00A01901" w:rsidRDefault="005F4958" w:rsidP="005F4958">
      <w:pPr>
        <w:autoSpaceDE w:val="0"/>
        <w:autoSpaceDN w:val="0"/>
        <w:adjustRightInd w:val="0"/>
        <w:jc w:val="center"/>
        <w:outlineLvl w:val="1"/>
        <w:rPr>
          <w:rFonts w:eastAsia="Calibri"/>
          <w:sz w:val="28"/>
          <w:szCs w:val="28"/>
          <w:lang w:eastAsia="en-US"/>
        </w:rPr>
      </w:pPr>
    </w:p>
    <w:p w:rsidR="005F4958" w:rsidRPr="00A01901" w:rsidRDefault="005F4958" w:rsidP="005F495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5F4958" w:rsidRPr="00A01901" w:rsidRDefault="005F4958" w:rsidP="005F4958">
      <w:pPr>
        <w:autoSpaceDE w:val="0"/>
        <w:autoSpaceDN w:val="0"/>
        <w:adjustRightInd w:val="0"/>
        <w:ind w:firstLine="709"/>
        <w:jc w:val="both"/>
        <w:outlineLvl w:val="1"/>
        <w:rPr>
          <w:rFonts w:eastAsia="Calibri"/>
          <w:sz w:val="28"/>
          <w:szCs w:val="28"/>
          <w:lang w:eastAsia="en-US"/>
        </w:rPr>
      </w:pPr>
    </w:p>
    <w:p w:rsidR="005F4958" w:rsidRPr="00A01901" w:rsidRDefault="005F4958" w:rsidP="005F495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- 21110 Мероприятия, направленные на развитие образования в Республике Татарстан</w:t>
      </w:r>
    </w:p>
    <w:p w:rsidR="005F4958" w:rsidRPr="00A01901" w:rsidRDefault="005F4958" w:rsidP="005F495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образования в Республике Татарстан.</w:t>
      </w:r>
    </w:p>
    <w:p w:rsidR="005F4958" w:rsidRPr="00A01901" w:rsidRDefault="005F4958" w:rsidP="005F4958">
      <w:pPr>
        <w:autoSpaceDE w:val="0"/>
        <w:autoSpaceDN w:val="0"/>
        <w:adjustRightInd w:val="0"/>
        <w:ind w:firstLine="709"/>
        <w:jc w:val="both"/>
        <w:outlineLvl w:val="1"/>
        <w:rPr>
          <w:rFonts w:eastAsia="Calibri"/>
          <w:sz w:val="28"/>
          <w:szCs w:val="28"/>
          <w:lang w:eastAsia="en-US"/>
        </w:rPr>
      </w:pP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- 43500 Развитие организаций, осуществляющих обеспечение образовательной деятельности, оценку качества образования</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организаций, осуществляющих обеспечение образовательной деятельности, оценку качества образования.</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- 43600 Проведение мероприятий для детей и молодежи</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для детей и молодежи.</w:t>
      </w:r>
    </w:p>
    <w:p w:rsidR="00D86028" w:rsidRPr="00A01901" w:rsidRDefault="00D86028" w:rsidP="00202470">
      <w:pPr>
        <w:autoSpaceDE w:val="0"/>
        <w:autoSpaceDN w:val="0"/>
        <w:adjustRightInd w:val="0"/>
        <w:ind w:firstLine="709"/>
        <w:jc w:val="both"/>
        <w:outlineLvl w:val="1"/>
        <w:rPr>
          <w:rFonts w:eastAsia="Calibri"/>
          <w:sz w:val="28"/>
          <w:szCs w:val="28"/>
          <w:lang w:eastAsia="en-US"/>
        </w:rPr>
      </w:pPr>
    </w:p>
    <w:p w:rsidR="00D86028" w:rsidRPr="00A01901" w:rsidRDefault="00D86028" w:rsidP="00D8602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- 43700 Реализация комплекса мер по повышению качества физико-математического образования</w:t>
      </w:r>
    </w:p>
    <w:p w:rsidR="00D86028" w:rsidRPr="00A01901" w:rsidRDefault="00D86028" w:rsidP="00D8602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комплекса мер по повышению качества физико-математического образования</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p>
    <w:p w:rsidR="00202470" w:rsidRPr="00A01901" w:rsidRDefault="00202470" w:rsidP="0020247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4 05 00000 Комплекс процессных мероприятий </w:t>
      </w:r>
    </w:p>
    <w:p w:rsidR="00202470" w:rsidRPr="00A01901" w:rsidRDefault="005743E1" w:rsidP="0020247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75D02" w:rsidRPr="00A01901">
        <w:rPr>
          <w:rFonts w:eastAsia="Calibri"/>
          <w:sz w:val="28"/>
          <w:szCs w:val="28"/>
          <w:lang w:eastAsia="en-US"/>
        </w:rPr>
        <w:t>Укрепление кадрового потенциала и модернизация системы повышения профессионального уровня педагогических, управленческих кадров</w:t>
      </w:r>
      <w:r w:rsidRPr="00A01901">
        <w:rPr>
          <w:rFonts w:eastAsia="Calibri"/>
          <w:sz w:val="28"/>
          <w:szCs w:val="28"/>
          <w:lang w:eastAsia="en-US"/>
        </w:rPr>
        <w:t>»</w:t>
      </w:r>
    </w:p>
    <w:p w:rsidR="00202470" w:rsidRPr="00A01901" w:rsidRDefault="00202470" w:rsidP="00202470">
      <w:pPr>
        <w:autoSpaceDE w:val="0"/>
        <w:autoSpaceDN w:val="0"/>
        <w:adjustRightInd w:val="0"/>
        <w:jc w:val="center"/>
        <w:outlineLvl w:val="1"/>
        <w:rPr>
          <w:rFonts w:eastAsia="Calibri"/>
          <w:sz w:val="28"/>
          <w:szCs w:val="28"/>
          <w:lang w:eastAsia="en-US"/>
        </w:rPr>
      </w:pP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- 21110 Мероприятия, направленные на развитие образования в Республике Татарстан</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образования в Республике Татарстан.</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- 25300 Реализация государственных полномочий в области образования</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области образования.</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202470" w:rsidRPr="00A01901" w:rsidRDefault="00202470" w:rsidP="005F4958">
      <w:pPr>
        <w:autoSpaceDE w:val="0"/>
        <w:autoSpaceDN w:val="0"/>
        <w:adjustRightInd w:val="0"/>
        <w:ind w:firstLine="709"/>
        <w:jc w:val="both"/>
        <w:outlineLvl w:val="1"/>
        <w:rPr>
          <w:rFonts w:eastAsia="Calibri"/>
          <w:sz w:val="28"/>
          <w:szCs w:val="28"/>
          <w:lang w:eastAsia="en-US"/>
        </w:rPr>
      </w:pPr>
    </w:p>
    <w:p w:rsidR="00120EC6" w:rsidRPr="00A01901" w:rsidRDefault="00120EC6" w:rsidP="00120EC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- 42800 </w:t>
      </w:r>
      <w:r w:rsidR="00982B59" w:rsidRPr="00A01901">
        <w:rPr>
          <w:rFonts w:eastAsia="Calibri"/>
          <w:sz w:val="28"/>
          <w:szCs w:val="28"/>
          <w:lang w:eastAsia="en-US"/>
        </w:rPr>
        <w:t>Развитие учреждений дополнительного профессионального образования</w:t>
      </w:r>
    </w:p>
    <w:p w:rsidR="00120EC6" w:rsidRPr="00A01901" w:rsidRDefault="00120EC6" w:rsidP="00120EC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учреждений дополнительного профессионального образования Республики Татарстан.</w:t>
      </w:r>
    </w:p>
    <w:p w:rsidR="00120EC6" w:rsidRPr="00A01901" w:rsidRDefault="00120EC6" w:rsidP="00120EC6">
      <w:pPr>
        <w:autoSpaceDE w:val="0"/>
        <w:autoSpaceDN w:val="0"/>
        <w:adjustRightInd w:val="0"/>
        <w:ind w:firstLine="709"/>
        <w:jc w:val="both"/>
        <w:outlineLvl w:val="1"/>
        <w:rPr>
          <w:rFonts w:eastAsia="Calibri"/>
          <w:sz w:val="28"/>
          <w:szCs w:val="28"/>
          <w:lang w:eastAsia="en-US"/>
        </w:rPr>
      </w:pPr>
    </w:p>
    <w:p w:rsidR="00120EC6" w:rsidRPr="00A01901" w:rsidRDefault="00120EC6" w:rsidP="00120EC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- 42910 Подготовка, переподготовка и повышение квалификации кадров</w:t>
      </w:r>
    </w:p>
    <w:p w:rsidR="00120EC6" w:rsidRPr="00A01901" w:rsidRDefault="00120EC6" w:rsidP="00120EC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подготовки, переподготовки и повышения квалификации кадров.</w:t>
      </w:r>
    </w:p>
    <w:p w:rsidR="00BD065C" w:rsidRPr="00A01901" w:rsidRDefault="00BD065C" w:rsidP="00120EC6">
      <w:pPr>
        <w:autoSpaceDE w:val="0"/>
        <w:autoSpaceDN w:val="0"/>
        <w:adjustRightInd w:val="0"/>
        <w:ind w:firstLine="709"/>
        <w:jc w:val="both"/>
        <w:outlineLvl w:val="1"/>
        <w:rPr>
          <w:rFonts w:eastAsia="Calibri"/>
          <w:sz w:val="28"/>
          <w:szCs w:val="28"/>
          <w:lang w:eastAsia="en-US"/>
        </w:rPr>
      </w:pPr>
    </w:p>
    <w:p w:rsidR="00BD065C" w:rsidRPr="00A01901" w:rsidRDefault="00BD065C" w:rsidP="00BD06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- 43500 Развитие организаций, осуществляющих обеспечение образовательной деятельности, оценку качества образования</w:t>
      </w:r>
    </w:p>
    <w:p w:rsidR="00BD065C" w:rsidRPr="00A01901" w:rsidRDefault="00BD065C" w:rsidP="00BD06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организаций, осуществляющих обеспечение образовательной деятельности, оценку качества образования.</w:t>
      </w:r>
    </w:p>
    <w:p w:rsidR="00202470" w:rsidRPr="00A01901" w:rsidRDefault="00202470" w:rsidP="005F4958">
      <w:pPr>
        <w:autoSpaceDE w:val="0"/>
        <w:autoSpaceDN w:val="0"/>
        <w:adjustRightInd w:val="0"/>
        <w:ind w:firstLine="709"/>
        <w:jc w:val="both"/>
        <w:outlineLvl w:val="1"/>
        <w:rPr>
          <w:rFonts w:eastAsia="Calibri"/>
          <w:sz w:val="28"/>
          <w:szCs w:val="28"/>
          <w:lang w:eastAsia="en-US"/>
        </w:rPr>
      </w:pPr>
    </w:p>
    <w:p w:rsidR="00F45D9B" w:rsidRPr="00A01901" w:rsidRDefault="00F45D9B" w:rsidP="00F45D9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- 43600 Проведение мероприятий для детей и молодежи</w:t>
      </w:r>
    </w:p>
    <w:p w:rsidR="00F45D9B" w:rsidRPr="00A01901" w:rsidRDefault="00F45D9B" w:rsidP="00F45D9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для детей и молодежи.</w:t>
      </w:r>
    </w:p>
    <w:p w:rsidR="005605E1" w:rsidRPr="00A01901" w:rsidRDefault="005605E1" w:rsidP="005605E1">
      <w:pPr>
        <w:autoSpaceDE w:val="0"/>
        <w:autoSpaceDN w:val="0"/>
        <w:adjustRightInd w:val="0"/>
        <w:ind w:firstLine="709"/>
        <w:jc w:val="both"/>
        <w:outlineLvl w:val="1"/>
        <w:rPr>
          <w:rFonts w:eastAsia="Calibri"/>
          <w:sz w:val="28"/>
          <w:szCs w:val="28"/>
          <w:lang w:eastAsia="en-US"/>
        </w:rPr>
      </w:pPr>
    </w:p>
    <w:p w:rsidR="005605E1" w:rsidRPr="00A01901" w:rsidRDefault="005605E1" w:rsidP="005605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- 43620 Мероприятия в области образования, направленные на поддержку молодых специалистов</w:t>
      </w:r>
    </w:p>
    <w:p w:rsidR="005605E1" w:rsidRPr="00A01901" w:rsidRDefault="005605E1" w:rsidP="005605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образования, направленных на поддержку молодых специалистов</w:t>
      </w:r>
    </w:p>
    <w:p w:rsidR="004F0C11" w:rsidRPr="00A01901" w:rsidRDefault="004F0C11" w:rsidP="0068669F">
      <w:pPr>
        <w:autoSpaceDE w:val="0"/>
        <w:autoSpaceDN w:val="0"/>
        <w:adjustRightInd w:val="0"/>
        <w:ind w:firstLine="709"/>
        <w:jc w:val="both"/>
        <w:outlineLvl w:val="1"/>
        <w:rPr>
          <w:rFonts w:eastAsia="Calibri"/>
          <w:sz w:val="28"/>
          <w:szCs w:val="28"/>
          <w:lang w:eastAsia="en-US"/>
        </w:rPr>
      </w:pPr>
    </w:p>
    <w:p w:rsidR="00B233D4" w:rsidRPr="00A01901" w:rsidRDefault="00B233D4" w:rsidP="00B233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- 43640 Государственная поддержка талантливой молодежи</w:t>
      </w:r>
    </w:p>
    <w:p w:rsidR="004F0C11" w:rsidRPr="00A01901" w:rsidRDefault="00B233D4" w:rsidP="00B233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государственную поддержку талантливой молодежи.</w:t>
      </w:r>
    </w:p>
    <w:p w:rsidR="00B233D4" w:rsidRPr="00A01901" w:rsidRDefault="00B233D4" w:rsidP="00B233D4">
      <w:pPr>
        <w:autoSpaceDE w:val="0"/>
        <w:autoSpaceDN w:val="0"/>
        <w:adjustRightInd w:val="0"/>
        <w:ind w:firstLine="709"/>
        <w:jc w:val="both"/>
        <w:outlineLvl w:val="1"/>
        <w:rPr>
          <w:rFonts w:eastAsia="Calibri"/>
          <w:sz w:val="28"/>
          <w:szCs w:val="28"/>
          <w:lang w:eastAsia="en-US"/>
        </w:rPr>
      </w:pPr>
    </w:p>
    <w:p w:rsidR="00B233D4" w:rsidRPr="00A01901" w:rsidRDefault="00B233D4" w:rsidP="00B233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- 43690 </w:t>
      </w:r>
      <w:r w:rsidR="00B55550" w:rsidRPr="00A01901">
        <w:rPr>
          <w:rFonts w:eastAsia="Calibri"/>
          <w:sz w:val="28"/>
          <w:szCs w:val="28"/>
          <w:lang w:eastAsia="en-US"/>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B233D4" w:rsidRPr="00A01901" w:rsidRDefault="00B233D4" w:rsidP="00B233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присуждение премий Республики Татарстан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B233D4" w:rsidRPr="00A01901" w:rsidRDefault="00B233D4" w:rsidP="00B233D4">
      <w:pPr>
        <w:autoSpaceDE w:val="0"/>
        <w:autoSpaceDN w:val="0"/>
        <w:adjustRightInd w:val="0"/>
        <w:ind w:firstLine="709"/>
        <w:jc w:val="both"/>
        <w:outlineLvl w:val="1"/>
        <w:rPr>
          <w:rFonts w:eastAsia="Calibri"/>
          <w:sz w:val="28"/>
          <w:szCs w:val="28"/>
          <w:lang w:eastAsia="en-US"/>
        </w:rPr>
      </w:pPr>
    </w:p>
    <w:p w:rsidR="009B6941" w:rsidRPr="00A01901" w:rsidRDefault="009B6941" w:rsidP="009B694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- 60660 Подготовка управленческих кадров для организаций народного хозяйства Российской Федерации</w:t>
      </w:r>
    </w:p>
    <w:p w:rsidR="009B6941" w:rsidRPr="00A01901" w:rsidRDefault="009B6941" w:rsidP="009B694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по подготовке управленческих кадров для организаций народного хозяйства Российской Федерации.</w:t>
      </w:r>
    </w:p>
    <w:p w:rsidR="009B6941" w:rsidRPr="00A01901" w:rsidRDefault="009B6941" w:rsidP="009B6941">
      <w:pPr>
        <w:autoSpaceDE w:val="0"/>
        <w:autoSpaceDN w:val="0"/>
        <w:adjustRightInd w:val="0"/>
        <w:ind w:firstLine="709"/>
        <w:jc w:val="both"/>
        <w:outlineLvl w:val="1"/>
        <w:rPr>
          <w:rFonts w:eastAsia="Calibri"/>
          <w:sz w:val="28"/>
          <w:szCs w:val="28"/>
          <w:lang w:eastAsia="en-US"/>
        </w:rPr>
      </w:pPr>
    </w:p>
    <w:p w:rsidR="009B6941" w:rsidRPr="00A01901" w:rsidRDefault="009B6941" w:rsidP="009B694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R0660 </w:t>
      </w:r>
      <w:r w:rsidR="00132267" w:rsidRPr="00A01901">
        <w:rPr>
          <w:rFonts w:eastAsia="Calibri"/>
          <w:sz w:val="28"/>
          <w:szCs w:val="28"/>
          <w:lang w:eastAsia="en-US"/>
        </w:rPr>
        <w:t>Софинансируемые расходы на подготовку управленческих кадров для организаций народного хозяйства Российской Федерации</w:t>
      </w:r>
    </w:p>
    <w:p w:rsidR="009B6941" w:rsidRPr="00A01901" w:rsidRDefault="009B6941" w:rsidP="009B694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подготовку управленческих кадров для организаций народного хозяйства.</w:t>
      </w:r>
    </w:p>
    <w:p w:rsidR="00B233D4" w:rsidRPr="00A01901" w:rsidRDefault="009B6941" w:rsidP="009B694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132267" w:rsidRPr="00A01901">
        <w:rPr>
          <w:rFonts w:eastAsia="Calibri"/>
          <w:sz w:val="28"/>
          <w:szCs w:val="28"/>
          <w:lang w:eastAsia="en-US"/>
        </w:rPr>
        <w:t>2 02 25066 02 0000 150</w:t>
      </w:r>
      <w:r w:rsidRPr="00A01901">
        <w:rPr>
          <w:rFonts w:eastAsia="Calibri"/>
          <w:sz w:val="28"/>
          <w:szCs w:val="28"/>
          <w:lang w:eastAsia="en-US"/>
        </w:rPr>
        <w:t xml:space="preserve"> </w:t>
      </w:r>
      <w:r w:rsidR="005743E1" w:rsidRPr="00A01901">
        <w:rPr>
          <w:rFonts w:eastAsia="Calibri"/>
          <w:sz w:val="28"/>
          <w:szCs w:val="28"/>
          <w:lang w:eastAsia="en-US"/>
        </w:rPr>
        <w:t>«</w:t>
      </w:r>
      <w:r w:rsidR="00132267" w:rsidRPr="00A01901">
        <w:rPr>
          <w:rFonts w:eastAsia="Calibri"/>
          <w:sz w:val="28"/>
          <w:szCs w:val="28"/>
          <w:lang w:eastAsia="en-US"/>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27D91" w:rsidRPr="00A01901" w:rsidRDefault="00527D91" w:rsidP="00527D91">
      <w:pPr>
        <w:autoSpaceDE w:val="0"/>
        <w:autoSpaceDN w:val="0"/>
        <w:adjustRightInd w:val="0"/>
        <w:ind w:firstLine="709"/>
        <w:jc w:val="both"/>
        <w:outlineLvl w:val="1"/>
        <w:rPr>
          <w:rFonts w:eastAsia="Calibri"/>
          <w:sz w:val="28"/>
          <w:szCs w:val="28"/>
          <w:lang w:eastAsia="en-US"/>
        </w:rPr>
      </w:pPr>
    </w:p>
    <w:p w:rsidR="00527D91" w:rsidRPr="00A01901" w:rsidRDefault="00527D91" w:rsidP="00527D9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4 06 00000 Комплекс процессных мероприятий </w:t>
      </w:r>
    </w:p>
    <w:p w:rsidR="007B6457" w:rsidRPr="00A01901" w:rsidRDefault="005743E1" w:rsidP="007B645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B6457" w:rsidRPr="00A01901">
        <w:rPr>
          <w:rFonts w:eastAsia="Calibri"/>
          <w:sz w:val="28"/>
          <w:szCs w:val="28"/>
          <w:lang w:eastAsia="en-US"/>
        </w:rPr>
        <w:t xml:space="preserve">Обеспечение деятельности сети психолого-педагогических и </w:t>
      </w:r>
    </w:p>
    <w:p w:rsidR="00527D91" w:rsidRPr="00A01901" w:rsidRDefault="007B6457" w:rsidP="007B645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медико-социальных центров и государственных учреждений для детей-сирот и детей, оставшихся без попечения родителей</w:t>
      </w:r>
      <w:r w:rsidR="005743E1" w:rsidRPr="00A01901">
        <w:rPr>
          <w:rFonts w:eastAsia="Calibri"/>
          <w:sz w:val="28"/>
          <w:szCs w:val="28"/>
          <w:lang w:eastAsia="en-US"/>
        </w:rPr>
        <w:t>»</w:t>
      </w:r>
    </w:p>
    <w:p w:rsidR="00527D91" w:rsidRPr="00A01901" w:rsidRDefault="00527D91" w:rsidP="00527D91">
      <w:pPr>
        <w:autoSpaceDE w:val="0"/>
        <w:autoSpaceDN w:val="0"/>
        <w:adjustRightInd w:val="0"/>
        <w:jc w:val="center"/>
        <w:outlineLvl w:val="1"/>
        <w:rPr>
          <w:rFonts w:eastAsia="Calibri"/>
          <w:sz w:val="28"/>
          <w:szCs w:val="28"/>
          <w:lang w:eastAsia="en-US"/>
        </w:rPr>
      </w:pPr>
    </w:p>
    <w:p w:rsidR="00527D91" w:rsidRPr="00A01901" w:rsidRDefault="00527D91" w:rsidP="00527D9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527D91" w:rsidRPr="00A01901" w:rsidRDefault="00527D91" w:rsidP="00527D91">
      <w:pPr>
        <w:autoSpaceDE w:val="0"/>
        <w:autoSpaceDN w:val="0"/>
        <w:adjustRightInd w:val="0"/>
        <w:ind w:firstLine="709"/>
        <w:jc w:val="both"/>
        <w:outlineLvl w:val="1"/>
        <w:rPr>
          <w:rFonts w:eastAsia="Calibri"/>
          <w:sz w:val="28"/>
          <w:szCs w:val="28"/>
          <w:lang w:eastAsia="en-US"/>
        </w:rPr>
      </w:pPr>
    </w:p>
    <w:p w:rsidR="00DA783B" w:rsidRPr="00A01901" w:rsidRDefault="00DA783B" w:rsidP="00DA783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- 42400 </w:t>
      </w:r>
      <w:r w:rsidR="000A7E2E" w:rsidRPr="00A01901">
        <w:rPr>
          <w:rFonts w:eastAsia="Calibri"/>
          <w:sz w:val="28"/>
          <w:szCs w:val="28"/>
          <w:lang w:eastAsia="en-US"/>
        </w:rPr>
        <w:t>Обеспечение деятельности организаций для детей-сирот и детей, оставшихся без попечения родителей</w:t>
      </w:r>
    </w:p>
    <w:p w:rsidR="00DA783B" w:rsidRPr="00A01901" w:rsidRDefault="00DA783B" w:rsidP="00DA783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организаций для детей-сирот и детей, оставшихся без попечения родителей.</w:t>
      </w:r>
    </w:p>
    <w:p w:rsidR="00527D91" w:rsidRPr="00A01901" w:rsidRDefault="00527D91" w:rsidP="009B6941">
      <w:pPr>
        <w:autoSpaceDE w:val="0"/>
        <w:autoSpaceDN w:val="0"/>
        <w:adjustRightInd w:val="0"/>
        <w:ind w:firstLine="709"/>
        <w:jc w:val="both"/>
        <w:outlineLvl w:val="1"/>
        <w:rPr>
          <w:rFonts w:eastAsia="Calibri"/>
          <w:sz w:val="28"/>
          <w:szCs w:val="28"/>
          <w:lang w:eastAsia="en-US"/>
        </w:rPr>
      </w:pPr>
    </w:p>
    <w:p w:rsidR="00DA783B" w:rsidRPr="00A01901" w:rsidRDefault="00DA783B" w:rsidP="00DA783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- 43500 </w:t>
      </w:r>
      <w:r w:rsidR="000A7E2E" w:rsidRPr="00A01901">
        <w:rPr>
          <w:rFonts w:eastAsia="Calibri"/>
          <w:sz w:val="28"/>
          <w:szCs w:val="28"/>
          <w:lang w:eastAsia="en-US"/>
        </w:rPr>
        <w:t>Развитие организаций, осуществляющих обеспечение образовательной деятельности, оценку качества образования</w:t>
      </w:r>
    </w:p>
    <w:p w:rsidR="00B233D4" w:rsidRPr="00A01901" w:rsidRDefault="00DA783B" w:rsidP="00DA783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организаций, осуществляющих обеспечение образовательной деятельности, оценку качества образования.</w:t>
      </w:r>
    </w:p>
    <w:p w:rsidR="00B233D4" w:rsidRPr="00A01901" w:rsidRDefault="00B233D4" w:rsidP="00B233D4">
      <w:pPr>
        <w:autoSpaceDE w:val="0"/>
        <w:autoSpaceDN w:val="0"/>
        <w:adjustRightInd w:val="0"/>
        <w:ind w:firstLine="709"/>
        <w:jc w:val="both"/>
        <w:outlineLvl w:val="1"/>
        <w:rPr>
          <w:rFonts w:eastAsia="Calibri"/>
          <w:sz w:val="28"/>
          <w:szCs w:val="28"/>
          <w:lang w:eastAsia="en-US"/>
        </w:rPr>
      </w:pPr>
    </w:p>
    <w:p w:rsidR="00E4364A" w:rsidRPr="00A01901" w:rsidRDefault="00E4364A" w:rsidP="00E4364A">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 xml:space="preserve">02 4 08 00000 Комплекс процессных мероприятий </w:t>
      </w:r>
    </w:p>
    <w:p w:rsidR="00E4364A" w:rsidRPr="00A01901" w:rsidRDefault="005743E1" w:rsidP="00E4364A">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w:t>
      </w:r>
      <w:r w:rsidR="00E4364A" w:rsidRPr="00A01901">
        <w:rPr>
          <w:rFonts w:eastAsia="Calibri"/>
          <w:sz w:val="28"/>
          <w:szCs w:val="28"/>
          <w:lang w:eastAsia="en-US"/>
        </w:rPr>
        <w:t xml:space="preserve">Обеспечение деятельности Министерства образования и науки </w:t>
      </w:r>
    </w:p>
    <w:p w:rsidR="00E4364A" w:rsidRPr="00A01901" w:rsidRDefault="00E4364A" w:rsidP="00E4364A">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Республики Татарстан</w:t>
      </w:r>
      <w:r w:rsidR="005743E1" w:rsidRPr="00A01901">
        <w:rPr>
          <w:rFonts w:eastAsia="Calibri"/>
          <w:sz w:val="28"/>
          <w:szCs w:val="28"/>
          <w:lang w:eastAsia="en-US"/>
        </w:rPr>
        <w:t>»</w:t>
      </w:r>
    </w:p>
    <w:p w:rsidR="004F06FC" w:rsidRPr="00A01901" w:rsidRDefault="004F06FC" w:rsidP="00E4364A">
      <w:pPr>
        <w:autoSpaceDE w:val="0"/>
        <w:autoSpaceDN w:val="0"/>
        <w:adjustRightInd w:val="0"/>
        <w:ind w:firstLine="709"/>
        <w:jc w:val="center"/>
        <w:outlineLvl w:val="1"/>
        <w:rPr>
          <w:rFonts w:eastAsia="Calibri"/>
          <w:sz w:val="28"/>
          <w:szCs w:val="28"/>
          <w:lang w:eastAsia="en-US"/>
        </w:rPr>
      </w:pPr>
    </w:p>
    <w:p w:rsidR="004F06FC" w:rsidRPr="00A01901" w:rsidRDefault="004F06FC" w:rsidP="004F06F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4364A" w:rsidRPr="00A01901" w:rsidRDefault="00E4364A" w:rsidP="00B233D4">
      <w:pPr>
        <w:autoSpaceDE w:val="0"/>
        <w:autoSpaceDN w:val="0"/>
        <w:adjustRightInd w:val="0"/>
        <w:ind w:firstLine="709"/>
        <w:jc w:val="both"/>
        <w:outlineLvl w:val="1"/>
        <w:rPr>
          <w:rFonts w:eastAsia="Calibri"/>
          <w:sz w:val="28"/>
          <w:szCs w:val="28"/>
          <w:lang w:eastAsia="en-US"/>
        </w:rPr>
      </w:pPr>
    </w:p>
    <w:p w:rsidR="00E66872" w:rsidRPr="00A01901" w:rsidRDefault="00E66872" w:rsidP="00E6687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E66872" w:rsidRPr="00A01901" w:rsidRDefault="00E66872" w:rsidP="00E66872">
      <w:pPr>
        <w:autoSpaceDE w:val="0"/>
        <w:autoSpaceDN w:val="0"/>
        <w:adjustRightInd w:val="0"/>
        <w:ind w:firstLine="709"/>
        <w:jc w:val="both"/>
        <w:outlineLvl w:val="1"/>
        <w:rPr>
          <w:rFonts w:eastAsia="Calibri"/>
          <w:sz w:val="28"/>
          <w:szCs w:val="28"/>
          <w:lang w:eastAsia="en-US"/>
        </w:rPr>
      </w:pPr>
    </w:p>
    <w:p w:rsidR="00E66872" w:rsidRPr="00A01901" w:rsidRDefault="00E66872" w:rsidP="00E6687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E4364A" w:rsidRPr="00A01901" w:rsidRDefault="00E4364A" w:rsidP="00B233D4">
      <w:pPr>
        <w:autoSpaceDE w:val="0"/>
        <w:autoSpaceDN w:val="0"/>
        <w:adjustRightInd w:val="0"/>
        <w:ind w:firstLine="709"/>
        <w:jc w:val="both"/>
        <w:outlineLvl w:val="1"/>
        <w:rPr>
          <w:rFonts w:eastAsia="Calibri"/>
          <w:sz w:val="28"/>
          <w:szCs w:val="28"/>
          <w:lang w:eastAsia="en-US"/>
        </w:rPr>
      </w:pPr>
    </w:p>
    <w:p w:rsidR="00E66872" w:rsidRPr="00A01901" w:rsidRDefault="00E66872" w:rsidP="00E6687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- 45200 </w:t>
      </w:r>
      <w:r w:rsidR="00C65281" w:rsidRPr="00A01901">
        <w:rPr>
          <w:rFonts w:eastAsia="Calibri"/>
          <w:sz w:val="28"/>
          <w:szCs w:val="28"/>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E66872" w:rsidRPr="00A01901" w:rsidRDefault="00E66872" w:rsidP="00E6687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w:t>
      </w:r>
      <w:r w:rsidR="00847CCD" w:rsidRPr="00A01901">
        <w:rPr>
          <w:rFonts w:eastAsia="Calibri"/>
          <w:sz w:val="28"/>
          <w:szCs w:val="28"/>
          <w:lang w:eastAsia="en-US"/>
        </w:rPr>
        <w:t>х</w:t>
      </w:r>
      <w:r w:rsidRPr="00A01901">
        <w:rPr>
          <w:rFonts w:eastAsia="Calibri"/>
          <w:sz w:val="28"/>
          <w:szCs w:val="28"/>
          <w:lang w:eastAsia="en-US"/>
        </w:rPr>
        <w:t xml:space="preserve"> комбинатов, логопедических пунктов.</w:t>
      </w:r>
    </w:p>
    <w:p w:rsidR="00E66872" w:rsidRPr="00A01901" w:rsidRDefault="00E66872" w:rsidP="00B233D4">
      <w:pPr>
        <w:autoSpaceDE w:val="0"/>
        <w:autoSpaceDN w:val="0"/>
        <w:adjustRightInd w:val="0"/>
        <w:ind w:firstLine="709"/>
        <w:jc w:val="both"/>
        <w:outlineLvl w:val="1"/>
        <w:rPr>
          <w:rFonts w:eastAsia="Calibri"/>
          <w:sz w:val="28"/>
          <w:szCs w:val="28"/>
          <w:lang w:eastAsia="en-US"/>
        </w:rPr>
      </w:pPr>
    </w:p>
    <w:p w:rsidR="00711ADB" w:rsidRPr="00A01901" w:rsidRDefault="00711ADB" w:rsidP="00711AD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- 59900 </w:t>
      </w:r>
      <w:r w:rsidR="00C65281" w:rsidRPr="00A01901">
        <w:rPr>
          <w:rFonts w:eastAsia="Calibri"/>
          <w:sz w:val="28"/>
          <w:szCs w:val="28"/>
          <w:lang w:eastAsia="en-US"/>
        </w:rPr>
        <w:t>Осуществление переданных полномочий Российской Федерации в сфере образования за счет средств федерального бюджета</w:t>
      </w:r>
    </w:p>
    <w:p w:rsidR="00711ADB" w:rsidRPr="00A01901" w:rsidRDefault="00711ADB" w:rsidP="00711AD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w:t>
      </w:r>
      <w:r w:rsidR="005743E1" w:rsidRPr="00A01901">
        <w:rPr>
          <w:rFonts w:eastAsia="Calibri"/>
          <w:sz w:val="28"/>
          <w:szCs w:val="28"/>
          <w:lang w:eastAsia="en-US"/>
        </w:rPr>
        <w:t>«</w:t>
      </w:r>
      <w:r w:rsidRPr="00A01901">
        <w:rPr>
          <w:rFonts w:eastAsia="Calibri"/>
          <w:sz w:val="28"/>
          <w:szCs w:val="28"/>
          <w:lang w:eastAsia="en-US"/>
        </w:rPr>
        <w:t>Об образовании 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полномочий Российской Федерации в сфере образования.</w:t>
      </w:r>
    </w:p>
    <w:p w:rsidR="00711ADB" w:rsidRPr="00A01901" w:rsidRDefault="00711ADB" w:rsidP="00711AD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w:t>
      </w:r>
      <w:r w:rsidR="00C65281" w:rsidRPr="00A01901">
        <w:rPr>
          <w:rFonts w:eastAsia="Calibri"/>
          <w:sz w:val="28"/>
          <w:szCs w:val="28"/>
          <w:lang w:eastAsia="en-US"/>
        </w:rPr>
        <w:t>2 02 35900 02 0000 150</w:t>
      </w:r>
      <w:r w:rsidRPr="00A01901">
        <w:rPr>
          <w:rFonts w:eastAsia="Calibri"/>
          <w:sz w:val="28"/>
          <w:szCs w:val="28"/>
          <w:lang w:eastAsia="en-US"/>
        </w:rPr>
        <w:t xml:space="preserve"> </w:t>
      </w:r>
      <w:r w:rsidR="005743E1" w:rsidRPr="00A01901">
        <w:rPr>
          <w:rFonts w:eastAsia="Calibri"/>
          <w:sz w:val="28"/>
          <w:szCs w:val="28"/>
          <w:lang w:eastAsia="en-US"/>
        </w:rPr>
        <w:t>«</w:t>
      </w:r>
      <w:r w:rsidR="00C65281"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11ADB" w:rsidRPr="00A01901" w:rsidRDefault="00711ADB" w:rsidP="00B233D4">
      <w:pPr>
        <w:autoSpaceDE w:val="0"/>
        <w:autoSpaceDN w:val="0"/>
        <w:adjustRightInd w:val="0"/>
        <w:ind w:firstLine="709"/>
        <w:jc w:val="both"/>
        <w:outlineLvl w:val="1"/>
        <w:rPr>
          <w:rFonts w:eastAsia="Calibri"/>
          <w:sz w:val="28"/>
          <w:szCs w:val="28"/>
          <w:lang w:eastAsia="en-US"/>
        </w:rPr>
      </w:pPr>
    </w:p>
    <w:p w:rsidR="009A3182" w:rsidRPr="00A01901" w:rsidRDefault="0068669F"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 xml:space="preserve">2.3. Государственная программа </w:t>
      </w:r>
      <w:r w:rsidR="009A3182" w:rsidRPr="00A01901">
        <w:rPr>
          <w:rFonts w:eastAsia="Calibri"/>
          <w:spacing w:val="-2"/>
          <w:sz w:val="28"/>
          <w:szCs w:val="28"/>
          <w:lang w:eastAsia="en-US"/>
        </w:rPr>
        <w:t>Республики Татарстан</w:t>
      </w:r>
    </w:p>
    <w:p w:rsidR="0068669F" w:rsidRPr="00A01901" w:rsidRDefault="005743E1"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w:t>
      </w:r>
      <w:r w:rsidR="00404EE3" w:rsidRPr="00A01901">
        <w:rPr>
          <w:rFonts w:eastAsia="Calibri"/>
          <w:spacing w:val="-2"/>
          <w:sz w:val="28"/>
          <w:szCs w:val="28"/>
          <w:lang w:eastAsia="en-US"/>
        </w:rPr>
        <w:t>Социальная поддержка граждан в Республике Татарстан</w:t>
      </w:r>
      <w:r w:rsidRPr="00A01901">
        <w:rPr>
          <w:rFonts w:eastAsia="Calibri"/>
          <w:spacing w:val="-2"/>
          <w:sz w:val="28"/>
          <w:szCs w:val="28"/>
          <w:lang w:eastAsia="en-US"/>
        </w:rPr>
        <w:t>»</w:t>
      </w:r>
    </w:p>
    <w:p w:rsidR="0068669F" w:rsidRPr="00A01901" w:rsidRDefault="0068669F" w:rsidP="0068669F">
      <w:pPr>
        <w:autoSpaceDE w:val="0"/>
        <w:autoSpaceDN w:val="0"/>
        <w:adjustRightInd w:val="0"/>
        <w:jc w:val="center"/>
        <w:rPr>
          <w:rFonts w:eastAsia="Calibri"/>
          <w:spacing w:val="-2"/>
          <w:sz w:val="28"/>
          <w:szCs w:val="28"/>
          <w:lang w:eastAsia="en-US"/>
        </w:rPr>
      </w:pPr>
    </w:p>
    <w:p w:rsidR="0068669F" w:rsidRPr="00A01901" w:rsidRDefault="0068669F" w:rsidP="0068669F">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Целевые статьи государственной программы </w:t>
      </w:r>
      <w:r w:rsidR="009A3182" w:rsidRPr="00A01901">
        <w:rPr>
          <w:rFonts w:eastAsia="Calibri"/>
          <w:spacing w:val="-2"/>
          <w:sz w:val="28"/>
          <w:szCs w:val="28"/>
          <w:lang w:eastAsia="en-US"/>
        </w:rPr>
        <w:t xml:space="preserve">Республики Татарстан </w:t>
      </w:r>
      <w:r w:rsidR="005743E1" w:rsidRPr="00A01901">
        <w:rPr>
          <w:rFonts w:eastAsia="Calibri"/>
          <w:spacing w:val="-2"/>
          <w:sz w:val="28"/>
          <w:szCs w:val="28"/>
          <w:lang w:eastAsia="en-US"/>
        </w:rPr>
        <w:t>«</w:t>
      </w:r>
      <w:r w:rsidR="009A3182" w:rsidRPr="00A01901">
        <w:rPr>
          <w:rFonts w:eastAsia="Calibri"/>
          <w:spacing w:val="-2"/>
          <w:sz w:val="28"/>
          <w:szCs w:val="28"/>
          <w:lang w:eastAsia="en-US"/>
        </w:rPr>
        <w:t>Социальная поддержка граждан в Республике Татарстан</w:t>
      </w:r>
      <w:r w:rsidR="005743E1" w:rsidRPr="00A01901">
        <w:rPr>
          <w:rFonts w:eastAsia="Calibri"/>
          <w:spacing w:val="-2"/>
          <w:sz w:val="28"/>
          <w:szCs w:val="28"/>
          <w:lang w:eastAsia="en-US"/>
        </w:rPr>
        <w:t>»</w:t>
      </w:r>
      <w:r w:rsidRPr="00A01901">
        <w:rPr>
          <w:rFonts w:eastAsia="Calibri"/>
          <w:spacing w:val="-2"/>
          <w:sz w:val="28"/>
          <w:szCs w:val="28"/>
          <w:lang w:eastAsia="en-US"/>
        </w:rPr>
        <w:t xml:space="preserve"> включают:</w:t>
      </w:r>
    </w:p>
    <w:p w:rsidR="0068669F" w:rsidRPr="00A01901" w:rsidRDefault="0068669F" w:rsidP="0068669F">
      <w:pPr>
        <w:autoSpaceDE w:val="0"/>
        <w:autoSpaceDN w:val="0"/>
        <w:adjustRightInd w:val="0"/>
        <w:ind w:firstLine="567"/>
        <w:jc w:val="both"/>
        <w:rPr>
          <w:rFonts w:eastAsia="Calibri"/>
          <w:spacing w:val="-2"/>
          <w:sz w:val="28"/>
          <w:szCs w:val="28"/>
          <w:lang w:eastAsia="en-US"/>
        </w:rPr>
      </w:pPr>
    </w:p>
    <w:p w:rsidR="0068669F" w:rsidRPr="00A01901" w:rsidRDefault="0068669F"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 xml:space="preserve">03 0 00 00000 Государственная программа </w:t>
      </w:r>
    </w:p>
    <w:p w:rsidR="0068669F" w:rsidRPr="00A01901" w:rsidRDefault="005743E1" w:rsidP="00DA4277">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w:t>
      </w:r>
      <w:r w:rsidR="00DA4277" w:rsidRPr="00A01901">
        <w:rPr>
          <w:rFonts w:eastAsia="Calibri"/>
          <w:spacing w:val="-2"/>
          <w:sz w:val="28"/>
          <w:szCs w:val="28"/>
          <w:lang w:eastAsia="en-US"/>
        </w:rPr>
        <w:t>Социальная поддержка граждан в Республике Татарстан</w:t>
      </w:r>
      <w:r w:rsidRPr="00A01901">
        <w:rPr>
          <w:rFonts w:eastAsia="Calibri"/>
          <w:spacing w:val="-2"/>
          <w:sz w:val="28"/>
          <w:szCs w:val="28"/>
          <w:lang w:eastAsia="en-US"/>
        </w:rPr>
        <w:t>»</w:t>
      </w:r>
      <w:r w:rsidR="0068669F" w:rsidRPr="00A01901">
        <w:rPr>
          <w:rFonts w:eastAsia="Calibri"/>
          <w:spacing w:val="-2"/>
          <w:sz w:val="28"/>
          <w:szCs w:val="28"/>
          <w:lang w:eastAsia="en-US"/>
        </w:rPr>
        <w:t xml:space="preserve"> </w:t>
      </w:r>
    </w:p>
    <w:p w:rsidR="0068669F" w:rsidRPr="00A01901" w:rsidRDefault="0068669F" w:rsidP="0068669F">
      <w:pPr>
        <w:autoSpaceDE w:val="0"/>
        <w:autoSpaceDN w:val="0"/>
        <w:adjustRightInd w:val="0"/>
        <w:jc w:val="center"/>
        <w:rPr>
          <w:rFonts w:eastAsia="Calibri"/>
          <w:spacing w:val="-2"/>
          <w:sz w:val="28"/>
          <w:szCs w:val="28"/>
          <w:lang w:eastAsia="en-US"/>
        </w:rPr>
      </w:pPr>
    </w:p>
    <w:p w:rsidR="00DA4277" w:rsidRPr="00A01901" w:rsidRDefault="00DA4277" w:rsidP="00DA4277">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и бюджета Территориального фонда обязательного медицинского страхования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pacing w:val="-2"/>
          <w:sz w:val="28"/>
          <w:szCs w:val="28"/>
          <w:lang w:eastAsia="en-US"/>
        </w:rPr>
        <w:t>Социальная поддержка граждан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027DA6" w:rsidRPr="00A01901">
        <w:rPr>
          <w:rFonts w:eastAsia="Calibri"/>
          <w:sz w:val="28"/>
          <w:szCs w:val="28"/>
          <w:lang w:eastAsia="en-US"/>
        </w:rPr>
        <w:t>разработанной в соответствии с постановлением Кабинета Министров Республики Татарстан от 30.05</w:t>
      </w:r>
      <w:r w:rsidR="00D512AC" w:rsidRPr="00A01901">
        <w:rPr>
          <w:rFonts w:eastAsia="Calibri"/>
          <w:sz w:val="28"/>
          <w:szCs w:val="28"/>
          <w:lang w:eastAsia="en-US"/>
        </w:rPr>
        <w:t>.2023</w:t>
      </w:r>
      <w:r w:rsidR="00027DA6" w:rsidRPr="00A01901">
        <w:rPr>
          <w:rFonts w:eastAsia="Calibri"/>
          <w:sz w:val="28"/>
          <w:szCs w:val="28"/>
          <w:lang w:eastAsia="en-US"/>
        </w:rPr>
        <w:t xml:space="preserve"> № 6</w:t>
      </w:r>
      <w:r w:rsidR="00092EB9" w:rsidRPr="00A01901">
        <w:rPr>
          <w:rFonts w:eastAsia="Calibri"/>
          <w:sz w:val="28"/>
          <w:szCs w:val="28"/>
          <w:lang w:eastAsia="en-US"/>
        </w:rPr>
        <w:t>5</w:t>
      </w:r>
      <w:r w:rsidR="00027DA6" w:rsidRPr="00A01901">
        <w:rPr>
          <w:rFonts w:eastAsia="Calibri"/>
          <w:sz w:val="28"/>
          <w:szCs w:val="28"/>
          <w:lang w:eastAsia="en-US"/>
        </w:rPr>
        <w:t xml:space="preserve">5 </w:t>
      </w:r>
      <w:r w:rsidR="005743E1" w:rsidRPr="00A01901">
        <w:rPr>
          <w:rFonts w:eastAsia="Calibri"/>
          <w:sz w:val="28"/>
          <w:szCs w:val="28"/>
          <w:lang w:eastAsia="en-US"/>
        </w:rPr>
        <w:t>«</w:t>
      </w:r>
      <w:r w:rsidR="00027DA6"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Pr="00A01901">
        <w:rPr>
          <w:rFonts w:eastAsia="Calibri"/>
          <w:sz w:val="28"/>
          <w:szCs w:val="28"/>
          <w:lang w:eastAsia="en-US"/>
        </w:rPr>
        <w:t>, осуществляемые по следующим направлениям:</w:t>
      </w:r>
    </w:p>
    <w:p w:rsidR="00DA4277" w:rsidRPr="00A01901" w:rsidRDefault="00DA4277" w:rsidP="007C07B9">
      <w:pPr>
        <w:autoSpaceDE w:val="0"/>
        <w:autoSpaceDN w:val="0"/>
        <w:adjustRightInd w:val="0"/>
        <w:jc w:val="center"/>
        <w:outlineLvl w:val="1"/>
        <w:rPr>
          <w:rFonts w:eastAsia="Calibri"/>
          <w:sz w:val="28"/>
          <w:szCs w:val="28"/>
          <w:lang w:eastAsia="en-US"/>
        </w:rPr>
      </w:pPr>
    </w:p>
    <w:p w:rsidR="00DA4277" w:rsidRPr="00A01901" w:rsidRDefault="00DA4277" w:rsidP="00DA427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w:t>
      </w:r>
      <w:r w:rsidR="005562FD" w:rsidRPr="00A01901">
        <w:rPr>
          <w:rFonts w:eastAsia="Calibri"/>
          <w:sz w:val="28"/>
          <w:szCs w:val="28"/>
          <w:lang w:eastAsia="en-US"/>
        </w:rPr>
        <w:t>3</w:t>
      </w:r>
      <w:r w:rsidRPr="00A01901">
        <w:rPr>
          <w:rFonts w:eastAsia="Calibri"/>
          <w:sz w:val="28"/>
          <w:szCs w:val="28"/>
          <w:lang w:eastAsia="en-US"/>
        </w:rPr>
        <w:t xml:space="preserve"> 2 00 00000 Федеральные (региональные) проекты</w:t>
      </w:r>
    </w:p>
    <w:p w:rsidR="00DA4277" w:rsidRPr="00A01901" w:rsidRDefault="00DA4277" w:rsidP="00DA4277">
      <w:pPr>
        <w:autoSpaceDE w:val="0"/>
        <w:autoSpaceDN w:val="0"/>
        <w:adjustRightInd w:val="0"/>
        <w:jc w:val="center"/>
        <w:outlineLvl w:val="1"/>
        <w:rPr>
          <w:rFonts w:eastAsia="Calibri"/>
          <w:sz w:val="28"/>
          <w:szCs w:val="28"/>
          <w:lang w:eastAsia="en-US"/>
        </w:rPr>
      </w:pPr>
    </w:p>
    <w:p w:rsidR="00EE3161" w:rsidRPr="00A01901" w:rsidRDefault="00EE3161" w:rsidP="00EE31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2 01 00000 Региональный проект </w:t>
      </w:r>
    </w:p>
    <w:p w:rsidR="00EE3161" w:rsidRPr="00A01901" w:rsidRDefault="005743E1" w:rsidP="00EE31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E3161" w:rsidRPr="00A01901">
        <w:rPr>
          <w:rFonts w:eastAsia="Calibri"/>
          <w:sz w:val="28"/>
          <w:szCs w:val="28"/>
          <w:lang w:eastAsia="en-US"/>
        </w:rPr>
        <w:t>Финансовая поддержка семей при рождении детей</w:t>
      </w:r>
      <w:r w:rsidRPr="00A01901">
        <w:rPr>
          <w:rFonts w:eastAsia="Calibri"/>
          <w:sz w:val="28"/>
          <w:szCs w:val="28"/>
          <w:lang w:eastAsia="en-US"/>
        </w:rPr>
        <w:t>»</w:t>
      </w:r>
    </w:p>
    <w:p w:rsidR="00EE3161" w:rsidRPr="00A01901" w:rsidRDefault="00EE3161" w:rsidP="00EE3161">
      <w:pPr>
        <w:autoSpaceDE w:val="0"/>
        <w:autoSpaceDN w:val="0"/>
        <w:adjustRightInd w:val="0"/>
        <w:jc w:val="center"/>
        <w:outlineLvl w:val="1"/>
        <w:rPr>
          <w:rFonts w:eastAsia="Calibri"/>
          <w:sz w:val="28"/>
          <w:szCs w:val="28"/>
          <w:lang w:eastAsia="en-US"/>
        </w:rPr>
      </w:pPr>
    </w:p>
    <w:p w:rsidR="00EE3161" w:rsidRPr="00A01901" w:rsidRDefault="00EE3161" w:rsidP="00EE31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E3161" w:rsidRPr="00A01901" w:rsidRDefault="00EE3161" w:rsidP="00EE3161">
      <w:pPr>
        <w:autoSpaceDE w:val="0"/>
        <w:autoSpaceDN w:val="0"/>
        <w:adjustRightInd w:val="0"/>
        <w:ind w:firstLine="709"/>
        <w:jc w:val="both"/>
        <w:outlineLvl w:val="1"/>
        <w:rPr>
          <w:rFonts w:eastAsia="Calibri"/>
          <w:sz w:val="28"/>
          <w:szCs w:val="28"/>
          <w:lang w:eastAsia="en-US"/>
        </w:rPr>
      </w:pPr>
    </w:p>
    <w:p w:rsidR="00EE3161" w:rsidRPr="00A01901" w:rsidRDefault="00EE3161" w:rsidP="00EE31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- 05400 </w:t>
      </w:r>
      <w:r w:rsidR="0039682E" w:rsidRPr="00A01901">
        <w:rPr>
          <w:rFonts w:eastAsia="Calibri"/>
          <w:sz w:val="28"/>
          <w:szCs w:val="28"/>
          <w:lang w:eastAsia="en-US"/>
        </w:rPr>
        <w:t>Организация обеспечения детей первых трех лет жизни специальными продуктами детского питания по рецептам врачей</w:t>
      </w:r>
    </w:p>
    <w:p w:rsidR="00EE3161" w:rsidRPr="00A01901" w:rsidRDefault="00EE3161" w:rsidP="00EE31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организацию обеспечения детей первых трех лет жизни специальными продуктами детского питания по рецептам врачей.</w:t>
      </w:r>
    </w:p>
    <w:p w:rsidR="00EE3161" w:rsidRPr="00A01901" w:rsidRDefault="00EE3161" w:rsidP="00DA4277">
      <w:pPr>
        <w:autoSpaceDE w:val="0"/>
        <w:autoSpaceDN w:val="0"/>
        <w:adjustRightInd w:val="0"/>
        <w:jc w:val="center"/>
        <w:outlineLvl w:val="1"/>
        <w:rPr>
          <w:rFonts w:eastAsia="Calibri"/>
          <w:sz w:val="28"/>
          <w:szCs w:val="28"/>
          <w:lang w:eastAsia="en-US"/>
        </w:rPr>
      </w:pPr>
    </w:p>
    <w:p w:rsidR="007C07B9" w:rsidRPr="00A01901" w:rsidRDefault="007C07B9" w:rsidP="007C07B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2 01 00000 Региональный проект </w:t>
      </w:r>
    </w:p>
    <w:p w:rsidR="000E4A06" w:rsidRPr="00A01901" w:rsidRDefault="005743E1" w:rsidP="007C07B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E4A06" w:rsidRPr="00A01901">
        <w:rPr>
          <w:rFonts w:eastAsia="Calibri"/>
          <w:sz w:val="28"/>
          <w:szCs w:val="28"/>
          <w:lang w:eastAsia="en-US"/>
        </w:rPr>
        <w:t xml:space="preserve">Разработка и реализация программы системной поддержки и </w:t>
      </w:r>
    </w:p>
    <w:p w:rsidR="007C07B9" w:rsidRPr="00A01901" w:rsidRDefault="000E4A06" w:rsidP="007C07B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повышения качества жизни граждан старшего поколения</w:t>
      </w:r>
      <w:r w:rsidR="005743E1" w:rsidRPr="00A01901">
        <w:rPr>
          <w:rFonts w:eastAsia="Calibri"/>
          <w:sz w:val="28"/>
          <w:szCs w:val="28"/>
          <w:lang w:eastAsia="en-US"/>
        </w:rPr>
        <w:t>»</w:t>
      </w:r>
    </w:p>
    <w:p w:rsidR="007C07B9" w:rsidRPr="00A01901" w:rsidRDefault="007C07B9" w:rsidP="007C07B9">
      <w:pPr>
        <w:autoSpaceDE w:val="0"/>
        <w:autoSpaceDN w:val="0"/>
        <w:adjustRightInd w:val="0"/>
        <w:jc w:val="center"/>
        <w:outlineLvl w:val="1"/>
        <w:rPr>
          <w:rFonts w:eastAsia="Calibri"/>
          <w:sz w:val="28"/>
          <w:szCs w:val="28"/>
          <w:lang w:eastAsia="en-US"/>
        </w:rPr>
      </w:pPr>
    </w:p>
    <w:p w:rsidR="007C07B9" w:rsidRPr="00A01901" w:rsidRDefault="007C07B9" w:rsidP="007C07B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7C07B9" w:rsidRPr="00A01901" w:rsidRDefault="007C07B9" w:rsidP="007C07B9">
      <w:pPr>
        <w:autoSpaceDE w:val="0"/>
        <w:autoSpaceDN w:val="0"/>
        <w:adjustRightInd w:val="0"/>
        <w:ind w:firstLine="709"/>
        <w:jc w:val="both"/>
        <w:outlineLvl w:val="1"/>
        <w:rPr>
          <w:rFonts w:eastAsia="Calibri"/>
          <w:sz w:val="28"/>
          <w:szCs w:val="28"/>
          <w:lang w:eastAsia="en-US"/>
        </w:rPr>
      </w:pPr>
    </w:p>
    <w:p w:rsidR="007C07B9" w:rsidRPr="00A01901" w:rsidRDefault="007C07B9" w:rsidP="000E4A0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0E4A06" w:rsidRPr="00A01901">
        <w:rPr>
          <w:rFonts w:eastAsia="Calibri"/>
          <w:sz w:val="28"/>
          <w:szCs w:val="28"/>
          <w:lang w:eastAsia="en-US"/>
        </w:rPr>
        <w:t>05410 Мероприятия в области социальной политики</w:t>
      </w:r>
    </w:p>
    <w:p w:rsidR="00EE3161" w:rsidRPr="00A01901" w:rsidRDefault="00EE3161" w:rsidP="00DA4277">
      <w:pPr>
        <w:autoSpaceDE w:val="0"/>
        <w:autoSpaceDN w:val="0"/>
        <w:adjustRightInd w:val="0"/>
        <w:jc w:val="center"/>
        <w:outlineLvl w:val="1"/>
        <w:rPr>
          <w:rFonts w:eastAsia="Calibri"/>
          <w:sz w:val="28"/>
          <w:szCs w:val="28"/>
          <w:lang w:eastAsia="en-US"/>
        </w:rPr>
      </w:pPr>
    </w:p>
    <w:p w:rsidR="005562FD" w:rsidRPr="00A01901" w:rsidRDefault="005562FD" w:rsidP="005562F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2 0К 00000 Региональный проект </w:t>
      </w:r>
    </w:p>
    <w:p w:rsidR="005562FD" w:rsidRPr="00A01901" w:rsidRDefault="005743E1" w:rsidP="005562F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562FD"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5562FD" w:rsidRPr="00A01901" w:rsidRDefault="005562FD" w:rsidP="005562FD">
      <w:pPr>
        <w:autoSpaceDE w:val="0"/>
        <w:autoSpaceDN w:val="0"/>
        <w:adjustRightInd w:val="0"/>
        <w:jc w:val="center"/>
        <w:outlineLvl w:val="1"/>
        <w:rPr>
          <w:rFonts w:eastAsia="Calibri"/>
          <w:sz w:val="28"/>
          <w:szCs w:val="28"/>
          <w:lang w:eastAsia="en-US"/>
        </w:rPr>
      </w:pPr>
    </w:p>
    <w:p w:rsidR="005562FD" w:rsidRPr="00A01901" w:rsidRDefault="005562FD" w:rsidP="005562F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5562FD" w:rsidRPr="00A01901" w:rsidRDefault="005562FD" w:rsidP="005562FD">
      <w:pPr>
        <w:autoSpaceDE w:val="0"/>
        <w:autoSpaceDN w:val="0"/>
        <w:adjustRightInd w:val="0"/>
        <w:ind w:firstLine="709"/>
        <w:jc w:val="both"/>
        <w:outlineLvl w:val="1"/>
        <w:rPr>
          <w:rFonts w:eastAsia="Calibri"/>
          <w:sz w:val="28"/>
          <w:szCs w:val="28"/>
          <w:lang w:eastAsia="en-US"/>
        </w:rPr>
      </w:pPr>
    </w:p>
    <w:p w:rsidR="005562FD" w:rsidRPr="00A01901" w:rsidRDefault="005562FD" w:rsidP="005562F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p w:rsidR="005562FD" w:rsidRPr="00A01901" w:rsidRDefault="005562FD" w:rsidP="005562FD">
      <w:pPr>
        <w:autoSpaceDE w:val="0"/>
        <w:autoSpaceDN w:val="0"/>
        <w:adjustRightInd w:val="0"/>
        <w:ind w:firstLine="709"/>
        <w:jc w:val="both"/>
        <w:rPr>
          <w:rFonts w:eastAsia="Calibri"/>
          <w:sz w:val="28"/>
          <w:szCs w:val="28"/>
          <w:lang w:eastAsia="en-US"/>
        </w:rPr>
      </w:pPr>
    </w:p>
    <w:p w:rsidR="001432C1" w:rsidRPr="00A01901" w:rsidRDefault="001432C1" w:rsidP="001432C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03 2 </w:t>
      </w:r>
      <w:r w:rsidR="005A55A0" w:rsidRPr="00A01901">
        <w:rPr>
          <w:rFonts w:eastAsia="Calibri"/>
          <w:sz w:val="28"/>
          <w:szCs w:val="28"/>
          <w:lang w:eastAsia="en-US"/>
        </w:rPr>
        <w:t>Я</w:t>
      </w:r>
      <w:r w:rsidRPr="00A01901">
        <w:rPr>
          <w:rFonts w:eastAsia="Calibri"/>
          <w:sz w:val="28"/>
          <w:szCs w:val="28"/>
          <w:lang w:eastAsia="en-US"/>
        </w:rPr>
        <w:t xml:space="preserve">1 00000 Федеральный проект </w:t>
      </w:r>
      <w:r w:rsidR="005743E1" w:rsidRPr="00A01901">
        <w:rPr>
          <w:rFonts w:eastAsia="Calibri"/>
          <w:sz w:val="28"/>
          <w:szCs w:val="28"/>
          <w:lang w:eastAsia="en-US"/>
        </w:rPr>
        <w:t>«</w:t>
      </w:r>
      <w:r w:rsidR="005A55A0" w:rsidRPr="00A01901">
        <w:rPr>
          <w:rFonts w:eastAsia="Calibri"/>
          <w:sz w:val="28"/>
          <w:szCs w:val="28"/>
          <w:lang w:eastAsia="en-US"/>
        </w:rPr>
        <w:t>Поддержка семьи</w:t>
      </w:r>
      <w:r w:rsidR="005743E1" w:rsidRPr="00A01901">
        <w:rPr>
          <w:rFonts w:eastAsia="Calibri"/>
          <w:sz w:val="28"/>
          <w:szCs w:val="28"/>
          <w:lang w:eastAsia="en-US"/>
        </w:rPr>
        <w:t>»</w:t>
      </w:r>
    </w:p>
    <w:p w:rsidR="001432C1" w:rsidRPr="00A01901" w:rsidRDefault="001432C1" w:rsidP="001432C1">
      <w:pPr>
        <w:autoSpaceDE w:val="0"/>
        <w:autoSpaceDN w:val="0"/>
        <w:adjustRightInd w:val="0"/>
        <w:jc w:val="center"/>
        <w:outlineLvl w:val="1"/>
        <w:rPr>
          <w:rFonts w:eastAsia="Calibri"/>
          <w:sz w:val="28"/>
          <w:szCs w:val="28"/>
          <w:lang w:eastAsia="en-US"/>
        </w:rPr>
      </w:pPr>
    </w:p>
    <w:p w:rsidR="001432C1" w:rsidRPr="00A01901" w:rsidRDefault="001432C1" w:rsidP="001432C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6F5654" w:rsidRPr="00A01901" w:rsidRDefault="006F5654" w:rsidP="006F5654">
      <w:pPr>
        <w:autoSpaceDE w:val="0"/>
        <w:autoSpaceDN w:val="0"/>
        <w:adjustRightInd w:val="0"/>
        <w:ind w:firstLine="709"/>
        <w:jc w:val="both"/>
        <w:rPr>
          <w:rFonts w:eastAsia="Calibri"/>
          <w:sz w:val="28"/>
          <w:szCs w:val="28"/>
          <w:lang w:eastAsia="en-US"/>
        </w:rPr>
      </w:pPr>
    </w:p>
    <w:p w:rsidR="006F5654" w:rsidRPr="00A01901" w:rsidRDefault="006F5654" w:rsidP="006F565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- 05560 </w:t>
      </w:r>
      <w:r w:rsidR="00BC028F" w:rsidRPr="00A01901">
        <w:rPr>
          <w:rFonts w:eastAsia="Calibri"/>
          <w:sz w:val="28"/>
          <w:szCs w:val="28"/>
          <w:lang w:eastAsia="en-US"/>
        </w:rPr>
        <w:t>Оказание мер социальной поддержки, направленных на проведение комплекса мер по улучшению демографической ситуации</w:t>
      </w:r>
    </w:p>
    <w:p w:rsidR="006F5654" w:rsidRPr="00A01901" w:rsidRDefault="006F5654" w:rsidP="006F565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обеспечение мер социальной поддержки, направленных на проведение комплекса мер по улучшению демографической ситуации.</w:t>
      </w:r>
    </w:p>
    <w:p w:rsidR="006F5654" w:rsidRPr="00A01901" w:rsidRDefault="006F5654" w:rsidP="006F5654">
      <w:pPr>
        <w:autoSpaceDE w:val="0"/>
        <w:autoSpaceDN w:val="0"/>
        <w:adjustRightInd w:val="0"/>
        <w:ind w:firstLine="709"/>
        <w:jc w:val="both"/>
        <w:rPr>
          <w:rFonts w:eastAsia="Calibri"/>
          <w:sz w:val="28"/>
          <w:szCs w:val="28"/>
          <w:lang w:eastAsia="en-US"/>
        </w:rPr>
      </w:pPr>
    </w:p>
    <w:p w:rsidR="006F5654" w:rsidRPr="00A01901" w:rsidRDefault="006F5654" w:rsidP="006F565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- 05562 </w:t>
      </w:r>
      <w:r w:rsidR="00BC028F" w:rsidRPr="00A01901">
        <w:rPr>
          <w:rFonts w:eastAsia="Calibri"/>
          <w:sz w:val="28"/>
          <w:szCs w:val="28"/>
          <w:lang w:eastAsia="en-US"/>
        </w:rPr>
        <w:t>Единовременная выплата женщинам, постоянно проживающим в сельской местности, поселках городского типа, при рождении ребенка</w:t>
      </w:r>
    </w:p>
    <w:p w:rsidR="006F5654" w:rsidRPr="00A01901" w:rsidRDefault="006F5654" w:rsidP="006F5654">
      <w:pPr>
        <w:autoSpaceDE w:val="0"/>
        <w:autoSpaceDN w:val="0"/>
        <w:adjustRightInd w:val="0"/>
        <w:ind w:firstLine="709"/>
        <w:jc w:val="both"/>
        <w:rPr>
          <w:rFonts w:eastAsia="Calibri"/>
          <w:sz w:val="28"/>
          <w:szCs w:val="28"/>
          <w:lang w:eastAsia="en-US"/>
        </w:rPr>
      </w:pPr>
    </w:p>
    <w:p w:rsidR="00926378" w:rsidRPr="00A01901" w:rsidRDefault="00926378" w:rsidP="0092637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- 13200 </w:t>
      </w:r>
      <w:r w:rsidR="00BC028F" w:rsidRPr="00A01901">
        <w:rPr>
          <w:rFonts w:eastAsia="Calibri"/>
          <w:sz w:val="28"/>
          <w:szCs w:val="28"/>
          <w:lang w:eastAsia="en-US"/>
        </w:rPr>
        <w:t>Компенсация за присмотр и уход за ребенком в образовательных организациях, реализующих образовательную программу дошкольного образования</w:t>
      </w:r>
    </w:p>
    <w:p w:rsidR="006F5654" w:rsidRPr="00A01901" w:rsidRDefault="00926378" w:rsidP="0092637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компенсацию за присмотр и уход за ребенком в образовательных организациях, реализующих образовательную программу дошкольного образования.</w:t>
      </w:r>
    </w:p>
    <w:p w:rsidR="006F5654" w:rsidRPr="00A01901" w:rsidRDefault="006F5654" w:rsidP="006F5654">
      <w:pPr>
        <w:autoSpaceDE w:val="0"/>
        <w:autoSpaceDN w:val="0"/>
        <w:adjustRightInd w:val="0"/>
        <w:ind w:firstLine="709"/>
        <w:jc w:val="both"/>
        <w:rPr>
          <w:rFonts w:eastAsia="Calibri"/>
          <w:sz w:val="28"/>
          <w:szCs w:val="28"/>
          <w:lang w:eastAsia="en-US"/>
        </w:rPr>
      </w:pPr>
    </w:p>
    <w:p w:rsidR="00BC028F" w:rsidRPr="00A01901" w:rsidRDefault="00BC028F" w:rsidP="00BC02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BC028F" w:rsidRPr="00A01901" w:rsidRDefault="00BC028F" w:rsidP="00BC02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E914F3" w:rsidRPr="00A01901" w:rsidRDefault="0073478E" w:rsidP="0073478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w:t>
      </w:r>
      <w:r w:rsidR="00D275C8" w:rsidRPr="00A01901">
        <w:rPr>
          <w:rFonts w:eastAsia="Calibri"/>
          <w:sz w:val="28"/>
          <w:szCs w:val="28"/>
          <w:lang w:eastAsia="en-US"/>
        </w:rPr>
        <w:t>еречисление</w:t>
      </w:r>
      <w:r w:rsidRPr="00A01901">
        <w:rPr>
          <w:rFonts w:eastAsia="Calibri"/>
          <w:sz w:val="28"/>
          <w:szCs w:val="28"/>
          <w:lang w:eastAsia="en-US"/>
        </w:rPr>
        <w:t xml:space="preserve"> в бюджет Фонда пенсионного и социального страхования Российской Федерации субвенций на указанные цели отражается по коду вида доходов</w:t>
      </w:r>
      <w:r w:rsidR="00BC028F" w:rsidRPr="00A01901">
        <w:rPr>
          <w:rFonts w:eastAsia="Calibri"/>
          <w:sz w:val="28"/>
          <w:szCs w:val="28"/>
          <w:lang w:eastAsia="en-US"/>
        </w:rPr>
        <w:t xml:space="preserve"> 000 2 02 33146 06 0000 150 </w:t>
      </w:r>
      <w:r w:rsidR="005743E1" w:rsidRPr="00A01901">
        <w:rPr>
          <w:rFonts w:eastAsia="Calibri"/>
          <w:sz w:val="28"/>
          <w:szCs w:val="28"/>
          <w:lang w:eastAsia="en-US"/>
        </w:rPr>
        <w:t>«</w:t>
      </w:r>
      <w:r w:rsidR="00BC028F" w:rsidRPr="00A01901">
        <w:rPr>
          <w:rFonts w:eastAsia="Calibri"/>
          <w:sz w:val="28"/>
          <w:szCs w:val="28"/>
          <w:lang w:eastAsia="en-US"/>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r w:rsidR="005743E1" w:rsidRPr="00A01901">
        <w:rPr>
          <w:rFonts w:eastAsia="Calibri"/>
          <w:sz w:val="28"/>
          <w:szCs w:val="28"/>
          <w:lang w:eastAsia="en-US"/>
        </w:rPr>
        <w:t>»</w:t>
      </w:r>
      <w:r w:rsidR="00BC028F" w:rsidRPr="00A01901">
        <w:rPr>
          <w:rFonts w:eastAsia="Calibri"/>
          <w:sz w:val="28"/>
          <w:szCs w:val="28"/>
          <w:lang w:eastAsia="en-US"/>
        </w:rPr>
        <w:t xml:space="preserve"> классификации доходов бюджетов.</w:t>
      </w:r>
    </w:p>
    <w:p w:rsidR="00BC028F" w:rsidRPr="00A01901" w:rsidRDefault="00BC028F" w:rsidP="00E914F3">
      <w:pPr>
        <w:autoSpaceDE w:val="0"/>
        <w:autoSpaceDN w:val="0"/>
        <w:adjustRightInd w:val="0"/>
        <w:ind w:firstLine="709"/>
        <w:jc w:val="both"/>
        <w:rPr>
          <w:rFonts w:eastAsia="Calibri"/>
          <w:sz w:val="28"/>
          <w:szCs w:val="28"/>
          <w:lang w:eastAsia="en-US"/>
        </w:rPr>
      </w:pPr>
    </w:p>
    <w:p w:rsidR="003A5BB6" w:rsidRPr="00A01901" w:rsidRDefault="003A5BB6" w:rsidP="003A5BB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2 Я2 00000 Федеральный проект </w:t>
      </w:r>
      <w:r w:rsidR="005743E1" w:rsidRPr="00A01901">
        <w:rPr>
          <w:rFonts w:eastAsia="Calibri"/>
          <w:sz w:val="28"/>
          <w:szCs w:val="28"/>
          <w:lang w:eastAsia="en-US"/>
        </w:rPr>
        <w:t>«</w:t>
      </w:r>
      <w:r w:rsidRPr="00A01901">
        <w:rPr>
          <w:rFonts w:eastAsia="Calibri"/>
          <w:sz w:val="28"/>
          <w:szCs w:val="28"/>
          <w:lang w:eastAsia="en-US"/>
        </w:rPr>
        <w:t>Многодетная семья</w:t>
      </w:r>
      <w:r w:rsidR="005743E1" w:rsidRPr="00A01901">
        <w:rPr>
          <w:rFonts w:eastAsia="Calibri"/>
          <w:sz w:val="28"/>
          <w:szCs w:val="28"/>
          <w:lang w:eastAsia="en-US"/>
        </w:rPr>
        <w:t>»</w:t>
      </w:r>
    </w:p>
    <w:p w:rsidR="003A5BB6" w:rsidRPr="00A01901" w:rsidRDefault="003A5BB6" w:rsidP="003A5BB6">
      <w:pPr>
        <w:autoSpaceDE w:val="0"/>
        <w:autoSpaceDN w:val="0"/>
        <w:adjustRightInd w:val="0"/>
        <w:jc w:val="center"/>
        <w:outlineLvl w:val="1"/>
        <w:rPr>
          <w:rFonts w:eastAsia="Calibri"/>
          <w:sz w:val="28"/>
          <w:szCs w:val="28"/>
          <w:lang w:eastAsia="en-US"/>
        </w:rPr>
      </w:pPr>
    </w:p>
    <w:p w:rsidR="003A5BB6" w:rsidRPr="00A01901" w:rsidRDefault="003A5BB6" w:rsidP="003A5BB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3A5BB6" w:rsidRPr="00A01901" w:rsidRDefault="003A5BB6" w:rsidP="003A5BB6">
      <w:pPr>
        <w:autoSpaceDE w:val="0"/>
        <w:autoSpaceDN w:val="0"/>
        <w:adjustRightInd w:val="0"/>
        <w:ind w:firstLine="709"/>
        <w:jc w:val="both"/>
        <w:rPr>
          <w:rFonts w:eastAsia="Calibri"/>
          <w:sz w:val="28"/>
          <w:szCs w:val="28"/>
          <w:lang w:eastAsia="en-US"/>
        </w:rPr>
      </w:pPr>
    </w:p>
    <w:p w:rsidR="003A5BB6" w:rsidRPr="00A01901" w:rsidRDefault="003A5BB6" w:rsidP="003A5BB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- 05560 </w:t>
      </w:r>
      <w:r w:rsidR="00A20718" w:rsidRPr="00A01901">
        <w:rPr>
          <w:rFonts w:eastAsia="Calibri"/>
          <w:sz w:val="28"/>
          <w:szCs w:val="28"/>
          <w:lang w:eastAsia="en-US"/>
        </w:rPr>
        <w:t>Оказание мер социальной поддержки, направленных на проведение комплекса мер по улучшению демографической ситуации</w:t>
      </w:r>
    </w:p>
    <w:p w:rsidR="003A5BB6" w:rsidRPr="00A01901" w:rsidRDefault="003A5BB6" w:rsidP="003A5BB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мер социальной поддержки, направленных на проведение комплекса мер по улучшению демографической ситуации.</w:t>
      </w:r>
    </w:p>
    <w:p w:rsidR="003A5BB6" w:rsidRPr="00A01901" w:rsidRDefault="003A5BB6" w:rsidP="003A5BB6">
      <w:pPr>
        <w:autoSpaceDE w:val="0"/>
        <w:autoSpaceDN w:val="0"/>
        <w:adjustRightInd w:val="0"/>
        <w:ind w:firstLine="709"/>
        <w:jc w:val="both"/>
        <w:rPr>
          <w:rFonts w:eastAsia="Calibri"/>
          <w:sz w:val="28"/>
          <w:szCs w:val="28"/>
          <w:lang w:eastAsia="en-US"/>
        </w:rPr>
      </w:pPr>
    </w:p>
    <w:p w:rsidR="003A5BB6" w:rsidRPr="00A01901" w:rsidRDefault="003A5BB6" w:rsidP="003A5BB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- 0556</w:t>
      </w:r>
      <w:r w:rsidR="00E667D5" w:rsidRPr="00A01901">
        <w:rPr>
          <w:rFonts w:eastAsia="Calibri"/>
          <w:sz w:val="28"/>
          <w:szCs w:val="28"/>
          <w:lang w:eastAsia="en-US"/>
        </w:rPr>
        <w:t>1</w:t>
      </w:r>
      <w:r w:rsidRPr="00A01901">
        <w:rPr>
          <w:rFonts w:eastAsia="Calibri"/>
          <w:sz w:val="28"/>
          <w:szCs w:val="28"/>
          <w:lang w:eastAsia="en-US"/>
        </w:rPr>
        <w:t xml:space="preserve"> </w:t>
      </w:r>
      <w:r w:rsidR="00E667D5" w:rsidRPr="00A01901">
        <w:rPr>
          <w:rFonts w:eastAsia="Calibri"/>
          <w:sz w:val="28"/>
          <w:szCs w:val="28"/>
          <w:lang w:eastAsia="en-US"/>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p w:rsidR="003A5BB6" w:rsidRPr="00A01901" w:rsidRDefault="003A5BB6" w:rsidP="003A5BB6">
      <w:pPr>
        <w:autoSpaceDE w:val="0"/>
        <w:autoSpaceDN w:val="0"/>
        <w:adjustRightInd w:val="0"/>
        <w:ind w:firstLine="709"/>
        <w:jc w:val="both"/>
        <w:rPr>
          <w:rFonts w:eastAsia="Calibri"/>
          <w:sz w:val="28"/>
          <w:szCs w:val="28"/>
          <w:lang w:eastAsia="en-US"/>
        </w:rPr>
      </w:pPr>
    </w:p>
    <w:p w:rsidR="00E667D5" w:rsidRPr="00A01901" w:rsidRDefault="00E667D5" w:rsidP="00E667D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- 05563 Единовременное денежное вознаграждение многодетным матерям, награжденным медалью Республики Татарстан </w:t>
      </w:r>
      <w:r w:rsidR="005743E1" w:rsidRPr="00A01901">
        <w:rPr>
          <w:rFonts w:eastAsia="Calibri"/>
          <w:sz w:val="28"/>
          <w:szCs w:val="28"/>
          <w:lang w:eastAsia="en-US"/>
        </w:rPr>
        <w:t>«</w:t>
      </w:r>
      <w:r w:rsidRPr="00A01901">
        <w:rPr>
          <w:rFonts w:eastAsia="Calibri"/>
          <w:sz w:val="28"/>
          <w:szCs w:val="28"/>
          <w:lang w:eastAsia="en-US"/>
        </w:rPr>
        <w:t>Ана даны – Материнская слава</w:t>
      </w:r>
      <w:r w:rsidR="005743E1" w:rsidRPr="00A01901">
        <w:rPr>
          <w:rFonts w:eastAsia="Calibri"/>
          <w:sz w:val="28"/>
          <w:szCs w:val="28"/>
          <w:lang w:eastAsia="en-US"/>
        </w:rPr>
        <w:t>»</w:t>
      </w:r>
    </w:p>
    <w:p w:rsidR="00E667D5" w:rsidRPr="00A01901" w:rsidRDefault="00E667D5" w:rsidP="003A5BB6">
      <w:pPr>
        <w:autoSpaceDE w:val="0"/>
        <w:autoSpaceDN w:val="0"/>
        <w:adjustRightInd w:val="0"/>
        <w:ind w:firstLine="709"/>
        <w:jc w:val="both"/>
        <w:rPr>
          <w:rFonts w:eastAsia="Calibri"/>
          <w:sz w:val="28"/>
          <w:szCs w:val="28"/>
          <w:lang w:eastAsia="en-US"/>
        </w:rPr>
      </w:pPr>
    </w:p>
    <w:p w:rsidR="00920B3F" w:rsidRPr="00A01901" w:rsidRDefault="00920B3F" w:rsidP="00920B3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w:t>
      </w:r>
      <w:r w:rsidR="007D3C39" w:rsidRPr="00A01901">
        <w:rPr>
          <w:rFonts w:eastAsia="Calibri"/>
          <w:sz w:val="28"/>
          <w:szCs w:val="28"/>
          <w:lang w:eastAsia="en-US"/>
        </w:rPr>
        <w:t>5</w:t>
      </w:r>
      <w:r w:rsidRPr="00A01901">
        <w:rPr>
          <w:rFonts w:eastAsia="Calibri"/>
          <w:sz w:val="28"/>
          <w:szCs w:val="28"/>
          <w:lang w:eastAsia="en-US"/>
        </w:rPr>
        <w:t xml:space="preserve">4040 </w:t>
      </w:r>
      <w:r w:rsidR="007D3C39" w:rsidRPr="00A01901">
        <w:rPr>
          <w:rFonts w:eastAsia="Calibri"/>
          <w:sz w:val="28"/>
          <w:szCs w:val="28"/>
          <w:lang w:eastAsia="en-US"/>
        </w:rPr>
        <w:t>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p w:rsidR="00920B3F" w:rsidRPr="00A01901" w:rsidRDefault="00920B3F" w:rsidP="00920B3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расходы, связанные с </w:t>
      </w:r>
      <w:r w:rsidR="007D3C39" w:rsidRPr="00A01901">
        <w:rPr>
          <w:rFonts w:eastAsia="Calibri"/>
          <w:sz w:val="28"/>
          <w:szCs w:val="28"/>
          <w:lang w:eastAsia="en-US"/>
        </w:rPr>
        <w:t>оказанием государственной социальной помощи на основании социального контракта отдельным категориям граждан</w:t>
      </w:r>
      <w:r w:rsidRPr="00A01901">
        <w:rPr>
          <w:rFonts w:eastAsia="Calibri"/>
          <w:sz w:val="28"/>
          <w:szCs w:val="28"/>
          <w:lang w:eastAsia="en-US"/>
        </w:rPr>
        <w:t>.</w:t>
      </w:r>
    </w:p>
    <w:p w:rsidR="00E667D5" w:rsidRPr="00A01901" w:rsidRDefault="00920B3F" w:rsidP="00920B3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 xml:space="preserve">субсидий на указанные цели отражается по коду вида доходов 000 </w:t>
      </w:r>
      <w:r w:rsidR="007D3C39" w:rsidRPr="00A01901">
        <w:rPr>
          <w:rFonts w:eastAsia="Calibri"/>
          <w:sz w:val="28"/>
          <w:szCs w:val="28"/>
          <w:lang w:eastAsia="en-US"/>
        </w:rPr>
        <w:t>2 02 25404 02 0000 150</w:t>
      </w:r>
      <w:r w:rsidRPr="00A01901">
        <w:rPr>
          <w:rFonts w:eastAsia="Calibri"/>
          <w:sz w:val="28"/>
          <w:szCs w:val="28"/>
          <w:lang w:eastAsia="en-US"/>
        </w:rPr>
        <w:t xml:space="preserve"> </w:t>
      </w:r>
      <w:r w:rsidR="005743E1" w:rsidRPr="00A01901">
        <w:rPr>
          <w:rFonts w:eastAsia="Calibri"/>
          <w:sz w:val="28"/>
          <w:szCs w:val="28"/>
          <w:lang w:eastAsia="en-US"/>
        </w:rPr>
        <w:t>«</w:t>
      </w:r>
      <w:r w:rsidR="007D3C39" w:rsidRPr="00A01901">
        <w:rPr>
          <w:rFonts w:eastAsia="Calibri"/>
          <w:sz w:val="28"/>
          <w:szCs w:val="28"/>
          <w:lang w:eastAsia="en-US"/>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667D5" w:rsidRPr="00A01901" w:rsidRDefault="00E667D5" w:rsidP="003A5BB6">
      <w:pPr>
        <w:autoSpaceDE w:val="0"/>
        <w:autoSpaceDN w:val="0"/>
        <w:adjustRightInd w:val="0"/>
        <w:ind w:firstLine="709"/>
        <w:jc w:val="both"/>
        <w:rPr>
          <w:rFonts w:eastAsia="Calibri"/>
          <w:sz w:val="28"/>
          <w:szCs w:val="28"/>
          <w:lang w:eastAsia="en-US"/>
        </w:rPr>
      </w:pPr>
    </w:p>
    <w:p w:rsidR="00E914F3" w:rsidRPr="00A01901" w:rsidRDefault="00E914F3" w:rsidP="00E914F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03 2 </w:t>
      </w:r>
      <w:r w:rsidR="007E35B3" w:rsidRPr="00A01901">
        <w:rPr>
          <w:rFonts w:eastAsia="Calibri"/>
          <w:sz w:val="28"/>
          <w:szCs w:val="28"/>
          <w:lang w:eastAsia="en-US"/>
        </w:rPr>
        <w:t>Я4</w:t>
      </w:r>
      <w:r w:rsidRPr="00A01901">
        <w:rPr>
          <w:rFonts w:eastAsia="Calibri"/>
          <w:sz w:val="28"/>
          <w:szCs w:val="28"/>
          <w:lang w:eastAsia="en-US"/>
        </w:rPr>
        <w:t xml:space="preserve"> 00000 Федеральный проект </w:t>
      </w:r>
      <w:r w:rsidR="005743E1" w:rsidRPr="00A01901">
        <w:rPr>
          <w:rFonts w:eastAsia="Calibri"/>
          <w:sz w:val="28"/>
          <w:szCs w:val="28"/>
          <w:lang w:eastAsia="en-US"/>
        </w:rPr>
        <w:t>«</w:t>
      </w:r>
      <w:r w:rsidR="007E35B3" w:rsidRPr="00A01901">
        <w:rPr>
          <w:rFonts w:eastAsia="Calibri"/>
          <w:sz w:val="28"/>
          <w:szCs w:val="28"/>
          <w:lang w:eastAsia="en-US"/>
        </w:rPr>
        <w:t>Старшее поколение</w:t>
      </w:r>
      <w:r w:rsidR="005743E1" w:rsidRPr="00A01901">
        <w:rPr>
          <w:rFonts w:eastAsia="Calibri"/>
          <w:sz w:val="28"/>
          <w:szCs w:val="28"/>
          <w:lang w:eastAsia="en-US"/>
        </w:rPr>
        <w:t>»</w:t>
      </w:r>
    </w:p>
    <w:p w:rsidR="00E914F3" w:rsidRPr="00A01901" w:rsidRDefault="00E914F3" w:rsidP="00E914F3">
      <w:pPr>
        <w:autoSpaceDE w:val="0"/>
        <w:autoSpaceDN w:val="0"/>
        <w:adjustRightInd w:val="0"/>
        <w:jc w:val="center"/>
        <w:outlineLvl w:val="1"/>
        <w:rPr>
          <w:rFonts w:eastAsia="Calibri"/>
          <w:sz w:val="28"/>
          <w:szCs w:val="28"/>
          <w:lang w:eastAsia="en-US"/>
        </w:rPr>
      </w:pPr>
    </w:p>
    <w:p w:rsidR="00E914F3" w:rsidRPr="00A01901" w:rsidRDefault="00E914F3" w:rsidP="00E914F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B5529C" w:rsidRPr="00A01901" w:rsidRDefault="00B5529C" w:rsidP="008B5F9A">
      <w:pPr>
        <w:autoSpaceDE w:val="0"/>
        <w:autoSpaceDN w:val="0"/>
        <w:adjustRightInd w:val="0"/>
        <w:ind w:firstLine="709"/>
        <w:jc w:val="both"/>
        <w:rPr>
          <w:rFonts w:eastAsia="Calibri"/>
          <w:sz w:val="28"/>
          <w:szCs w:val="28"/>
          <w:lang w:eastAsia="en-US"/>
        </w:rPr>
      </w:pPr>
    </w:p>
    <w:p w:rsidR="008B5F9A" w:rsidRPr="00A01901" w:rsidRDefault="008B5F9A" w:rsidP="008B5F9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- 05550 Реализация проекта </w:t>
      </w:r>
      <w:r w:rsidR="005743E1" w:rsidRPr="00A01901">
        <w:rPr>
          <w:rFonts w:eastAsia="Calibri"/>
          <w:sz w:val="28"/>
          <w:szCs w:val="28"/>
          <w:lang w:eastAsia="en-US"/>
        </w:rPr>
        <w:t>«</w:t>
      </w:r>
      <w:r w:rsidR="003F3F9B" w:rsidRPr="00A01901">
        <w:rPr>
          <w:rFonts w:eastAsia="Calibri"/>
          <w:sz w:val="28"/>
          <w:szCs w:val="28"/>
          <w:lang w:eastAsia="en-US"/>
        </w:rPr>
        <w:t>Приемная семья для пожилого человека</w:t>
      </w:r>
      <w:r w:rsidR="005743E1" w:rsidRPr="00A01901">
        <w:rPr>
          <w:rFonts w:eastAsia="Calibri"/>
          <w:sz w:val="28"/>
          <w:szCs w:val="28"/>
          <w:lang w:eastAsia="en-US"/>
        </w:rPr>
        <w:t>»</w:t>
      </w:r>
    </w:p>
    <w:p w:rsidR="00E914F3" w:rsidRPr="00A01901" w:rsidRDefault="008B5F9A" w:rsidP="008B5F9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реализацию проекта </w:t>
      </w:r>
      <w:r w:rsidR="005743E1" w:rsidRPr="00A01901">
        <w:rPr>
          <w:rFonts w:eastAsia="Calibri"/>
          <w:sz w:val="28"/>
          <w:szCs w:val="28"/>
          <w:lang w:eastAsia="en-US"/>
        </w:rPr>
        <w:t>«</w:t>
      </w:r>
      <w:r w:rsidRPr="00A01901">
        <w:rPr>
          <w:rFonts w:eastAsia="Calibri"/>
          <w:sz w:val="28"/>
          <w:szCs w:val="28"/>
          <w:lang w:eastAsia="en-US"/>
        </w:rPr>
        <w:t>Приемная семья для пожилого человека</w:t>
      </w:r>
      <w:r w:rsidR="005743E1" w:rsidRPr="00A01901">
        <w:rPr>
          <w:rFonts w:eastAsia="Calibri"/>
          <w:sz w:val="28"/>
          <w:szCs w:val="28"/>
          <w:lang w:eastAsia="en-US"/>
        </w:rPr>
        <w:t>»</w:t>
      </w:r>
      <w:r w:rsidRPr="00A01901">
        <w:rPr>
          <w:rFonts w:eastAsia="Calibri"/>
          <w:sz w:val="28"/>
          <w:szCs w:val="28"/>
          <w:lang w:eastAsia="en-US"/>
        </w:rPr>
        <w:t>.</w:t>
      </w:r>
    </w:p>
    <w:p w:rsidR="00E914F3" w:rsidRPr="00A01901" w:rsidRDefault="00E914F3" w:rsidP="006F5654">
      <w:pPr>
        <w:autoSpaceDE w:val="0"/>
        <w:autoSpaceDN w:val="0"/>
        <w:adjustRightInd w:val="0"/>
        <w:ind w:firstLine="709"/>
        <w:jc w:val="both"/>
        <w:rPr>
          <w:rFonts w:eastAsia="Calibri"/>
          <w:sz w:val="28"/>
          <w:szCs w:val="28"/>
          <w:lang w:eastAsia="en-US"/>
        </w:rPr>
      </w:pPr>
    </w:p>
    <w:p w:rsidR="00686564" w:rsidRPr="00A01901" w:rsidRDefault="00686564" w:rsidP="0068656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- 51210 </w:t>
      </w:r>
      <w:r w:rsidR="00194DF3" w:rsidRPr="00A01901">
        <w:rPr>
          <w:rFonts w:eastAsia="Calibri"/>
          <w:sz w:val="28"/>
          <w:szCs w:val="28"/>
          <w:lang w:eastAsia="en-US"/>
        </w:rPr>
        <w:t>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p w:rsidR="00686564" w:rsidRPr="00A01901" w:rsidRDefault="00686564" w:rsidP="0068656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p w:rsidR="00686564" w:rsidRPr="00A01901" w:rsidRDefault="00194DF3" w:rsidP="0068656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субсидий на указанные цели отражается по коду вида доходов</w:t>
      </w:r>
      <w:r w:rsidR="00686564" w:rsidRPr="00A01901">
        <w:rPr>
          <w:rFonts w:eastAsia="Calibri"/>
          <w:sz w:val="28"/>
          <w:szCs w:val="28"/>
          <w:lang w:eastAsia="en-US"/>
        </w:rPr>
        <w:t xml:space="preserve"> 000 </w:t>
      </w:r>
      <w:r w:rsidRPr="00A01901">
        <w:rPr>
          <w:rFonts w:eastAsia="Calibri"/>
          <w:sz w:val="28"/>
          <w:szCs w:val="28"/>
          <w:lang w:eastAsia="en-US"/>
        </w:rPr>
        <w:t>2 02 27121 02 0000 150</w:t>
      </w:r>
      <w:r w:rsidR="00686564" w:rsidRPr="00A01901">
        <w:rPr>
          <w:rFonts w:eastAsia="Calibri"/>
          <w:sz w:val="28"/>
          <w:szCs w:val="28"/>
          <w:lang w:eastAsia="en-US"/>
        </w:rPr>
        <w:t xml:space="preserve">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r w:rsidR="005743E1" w:rsidRPr="00A01901">
        <w:rPr>
          <w:rFonts w:eastAsia="Calibri"/>
          <w:sz w:val="28"/>
          <w:szCs w:val="28"/>
          <w:lang w:eastAsia="en-US"/>
        </w:rPr>
        <w:t>»</w:t>
      </w:r>
      <w:r w:rsidR="00686564" w:rsidRPr="00A01901">
        <w:rPr>
          <w:rFonts w:eastAsia="Calibri"/>
          <w:sz w:val="28"/>
          <w:szCs w:val="28"/>
          <w:lang w:eastAsia="en-US"/>
        </w:rPr>
        <w:t xml:space="preserve"> классификации доходов бюджетов.</w:t>
      </w:r>
    </w:p>
    <w:p w:rsidR="00686564" w:rsidRPr="00A01901" w:rsidRDefault="00686564" w:rsidP="006F5654">
      <w:pPr>
        <w:autoSpaceDE w:val="0"/>
        <w:autoSpaceDN w:val="0"/>
        <w:adjustRightInd w:val="0"/>
        <w:ind w:firstLine="709"/>
        <w:jc w:val="both"/>
        <w:rPr>
          <w:rFonts w:eastAsia="Calibri"/>
          <w:sz w:val="28"/>
          <w:szCs w:val="28"/>
          <w:lang w:eastAsia="en-US"/>
        </w:rPr>
      </w:pPr>
    </w:p>
    <w:p w:rsidR="00686564" w:rsidRPr="00A01901" w:rsidRDefault="00686564" w:rsidP="0068656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- 51630 </w:t>
      </w:r>
      <w:r w:rsidR="00FD7F69" w:rsidRPr="00A01901">
        <w:rPr>
          <w:rFonts w:eastAsia="Calibri"/>
          <w:sz w:val="28"/>
          <w:szCs w:val="28"/>
          <w:lang w:eastAsia="en-US"/>
        </w:rPr>
        <w:t>Софинансируемые расходы на создание системы долговременного ухода за гражданами пожилого возраста и инвалидами</w:t>
      </w:r>
    </w:p>
    <w:p w:rsidR="00686564" w:rsidRPr="00A01901" w:rsidRDefault="00686564" w:rsidP="0068656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системы долговременного ухода за гражданами пожилого возраста и инвалидами.</w:t>
      </w:r>
    </w:p>
    <w:p w:rsidR="000652A9" w:rsidRPr="00A01901" w:rsidRDefault="000652A9" w:rsidP="00686564">
      <w:pPr>
        <w:autoSpaceDE w:val="0"/>
        <w:autoSpaceDN w:val="0"/>
        <w:adjustRightInd w:val="0"/>
        <w:ind w:firstLine="709"/>
        <w:jc w:val="both"/>
        <w:rPr>
          <w:rFonts w:eastAsia="Calibri"/>
          <w:sz w:val="28"/>
          <w:szCs w:val="28"/>
          <w:lang w:eastAsia="en-US"/>
        </w:rPr>
      </w:pPr>
    </w:p>
    <w:p w:rsidR="00686564" w:rsidRPr="00A01901" w:rsidRDefault="000652A9" w:rsidP="0068656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w:t>
      </w:r>
      <w:r w:rsidR="00686564" w:rsidRPr="00A01901">
        <w:rPr>
          <w:rFonts w:eastAsia="Calibri"/>
          <w:sz w:val="28"/>
          <w:szCs w:val="28"/>
          <w:lang w:eastAsia="en-US"/>
        </w:rPr>
        <w:t xml:space="preserve">000 </w:t>
      </w:r>
      <w:r w:rsidR="007D1FC7" w:rsidRPr="00A01901">
        <w:rPr>
          <w:rFonts w:eastAsia="Calibri"/>
          <w:sz w:val="28"/>
          <w:szCs w:val="28"/>
          <w:lang w:eastAsia="en-US"/>
        </w:rPr>
        <w:t>2 02 25163 02 0000 150</w:t>
      </w:r>
      <w:r w:rsidR="00686564" w:rsidRPr="00A01901">
        <w:rPr>
          <w:rFonts w:eastAsia="Calibri"/>
          <w:sz w:val="28"/>
          <w:szCs w:val="28"/>
          <w:lang w:eastAsia="en-US"/>
        </w:rPr>
        <w:t xml:space="preserve"> </w:t>
      </w:r>
      <w:r w:rsidR="005743E1" w:rsidRPr="00A01901">
        <w:rPr>
          <w:rFonts w:eastAsia="Calibri"/>
          <w:sz w:val="28"/>
          <w:szCs w:val="28"/>
          <w:lang w:eastAsia="en-US"/>
        </w:rPr>
        <w:t>«</w:t>
      </w:r>
      <w:r w:rsidR="007D1FC7" w:rsidRPr="00A01901">
        <w:rPr>
          <w:rFonts w:eastAsia="Calibri"/>
          <w:sz w:val="28"/>
          <w:szCs w:val="28"/>
          <w:lang w:eastAsia="en-US"/>
        </w:rPr>
        <w:t>Субсидии бюджетам субъектов Российской Федерации на создание системы долговременного ухода за гражданами пожилого возраста и инвалидами</w:t>
      </w:r>
      <w:r w:rsidR="005743E1" w:rsidRPr="00A01901">
        <w:rPr>
          <w:rFonts w:eastAsia="Calibri"/>
          <w:sz w:val="28"/>
          <w:szCs w:val="28"/>
          <w:lang w:eastAsia="en-US"/>
        </w:rPr>
        <w:t>»</w:t>
      </w:r>
      <w:r w:rsidR="00686564" w:rsidRPr="00A01901">
        <w:rPr>
          <w:rFonts w:eastAsia="Calibri"/>
          <w:sz w:val="28"/>
          <w:szCs w:val="28"/>
          <w:lang w:eastAsia="en-US"/>
        </w:rPr>
        <w:t xml:space="preserve"> классификации доходов бюджетов.</w:t>
      </w:r>
    </w:p>
    <w:p w:rsidR="00686564" w:rsidRPr="00A01901" w:rsidRDefault="00686564" w:rsidP="006F5654">
      <w:pPr>
        <w:autoSpaceDE w:val="0"/>
        <w:autoSpaceDN w:val="0"/>
        <w:adjustRightInd w:val="0"/>
        <w:ind w:firstLine="709"/>
        <w:jc w:val="both"/>
        <w:rPr>
          <w:rFonts w:eastAsia="Calibri"/>
          <w:sz w:val="28"/>
          <w:szCs w:val="28"/>
          <w:lang w:eastAsia="en-US"/>
        </w:rPr>
      </w:pPr>
    </w:p>
    <w:p w:rsidR="00977E29" w:rsidRPr="00A01901" w:rsidRDefault="00977E29" w:rsidP="00977E2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03 4 00 00000 Комплексы процессных мероприятий</w:t>
      </w:r>
    </w:p>
    <w:p w:rsidR="00977E29" w:rsidRPr="00A01901" w:rsidRDefault="00977E29" w:rsidP="00977E29">
      <w:pPr>
        <w:autoSpaceDE w:val="0"/>
        <w:autoSpaceDN w:val="0"/>
        <w:adjustRightInd w:val="0"/>
        <w:jc w:val="center"/>
        <w:outlineLvl w:val="1"/>
        <w:rPr>
          <w:rFonts w:eastAsia="Calibri"/>
          <w:sz w:val="28"/>
          <w:szCs w:val="28"/>
          <w:lang w:eastAsia="en-US"/>
        </w:rPr>
      </w:pPr>
    </w:p>
    <w:p w:rsidR="00977E29" w:rsidRPr="00A01901" w:rsidRDefault="00977E29" w:rsidP="00977E2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4 01 00000 Комплекс процессных мероприятий </w:t>
      </w:r>
    </w:p>
    <w:p w:rsidR="00977E29" w:rsidRPr="00A01901" w:rsidRDefault="005743E1" w:rsidP="00977E2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77E29" w:rsidRPr="00A01901">
        <w:rPr>
          <w:rFonts w:eastAsia="Calibri"/>
          <w:sz w:val="28"/>
          <w:szCs w:val="28"/>
          <w:lang w:eastAsia="en-US"/>
        </w:rPr>
        <w:t>Предоставление мер государственной поддержки семьям с детьми</w:t>
      </w:r>
      <w:r w:rsidRPr="00A01901">
        <w:rPr>
          <w:rFonts w:eastAsia="Calibri"/>
          <w:sz w:val="28"/>
          <w:szCs w:val="28"/>
          <w:lang w:eastAsia="en-US"/>
        </w:rPr>
        <w:t>»</w:t>
      </w:r>
    </w:p>
    <w:p w:rsidR="00977E29" w:rsidRPr="00A01901" w:rsidRDefault="00977E29" w:rsidP="00977E29">
      <w:pPr>
        <w:autoSpaceDE w:val="0"/>
        <w:autoSpaceDN w:val="0"/>
        <w:adjustRightInd w:val="0"/>
        <w:jc w:val="center"/>
        <w:outlineLvl w:val="1"/>
        <w:rPr>
          <w:rFonts w:eastAsia="Calibri"/>
          <w:sz w:val="28"/>
          <w:szCs w:val="28"/>
          <w:lang w:eastAsia="en-US"/>
        </w:rPr>
      </w:pPr>
    </w:p>
    <w:p w:rsidR="00977E29" w:rsidRPr="00A01901" w:rsidRDefault="00977E29" w:rsidP="00977E2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77E29" w:rsidRPr="00A01901" w:rsidRDefault="00977E29" w:rsidP="00977E29">
      <w:pPr>
        <w:autoSpaceDE w:val="0"/>
        <w:autoSpaceDN w:val="0"/>
        <w:adjustRightInd w:val="0"/>
        <w:ind w:firstLine="709"/>
        <w:jc w:val="both"/>
        <w:rPr>
          <w:rFonts w:eastAsia="Calibri"/>
          <w:sz w:val="28"/>
          <w:szCs w:val="28"/>
          <w:lang w:eastAsia="en-US"/>
        </w:rPr>
      </w:pPr>
    </w:p>
    <w:p w:rsidR="00BC3EE2" w:rsidRPr="00A01901" w:rsidRDefault="00BC3EE2" w:rsidP="00BC3EE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- 05410 Мероприятия в области социальной политики</w:t>
      </w:r>
    </w:p>
    <w:p w:rsidR="00BC3EE2" w:rsidRPr="00A01901" w:rsidRDefault="00BC3EE2" w:rsidP="00BC3EE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социальной политики.</w:t>
      </w:r>
    </w:p>
    <w:p w:rsidR="00BC3EE2" w:rsidRPr="00A01901" w:rsidRDefault="00BC3EE2" w:rsidP="00977E29">
      <w:pPr>
        <w:autoSpaceDE w:val="0"/>
        <w:autoSpaceDN w:val="0"/>
        <w:adjustRightInd w:val="0"/>
        <w:ind w:firstLine="709"/>
        <w:jc w:val="both"/>
        <w:rPr>
          <w:rFonts w:eastAsia="Calibri"/>
          <w:sz w:val="28"/>
          <w:szCs w:val="28"/>
          <w:lang w:eastAsia="en-US"/>
        </w:rPr>
      </w:pPr>
    </w:p>
    <w:p w:rsidR="00977E29" w:rsidRPr="00A01901" w:rsidRDefault="00977E29" w:rsidP="005B04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- 05480 </w:t>
      </w:r>
      <w:r w:rsidR="00BC3EE2" w:rsidRPr="00A01901">
        <w:rPr>
          <w:rFonts w:eastAsia="Calibri"/>
          <w:sz w:val="28"/>
          <w:szCs w:val="28"/>
          <w:lang w:eastAsia="en-US"/>
        </w:rPr>
        <w:t>Обеспечение мер социальной поддержки населения при оплате жилого помещения и коммунальных услуг</w:t>
      </w:r>
    </w:p>
    <w:p w:rsidR="00977E29" w:rsidRPr="00A01901" w:rsidRDefault="00977E29" w:rsidP="005B04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мер социальной поддержки населения при оплате жилого помещения и коммунальных услуг.</w:t>
      </w:r>
    </w:p>
    <w:p w:rsidR="00977E29" w:rsidRPr="00A01901" w:rsidRDefault="00977E29" w:rsidP="005B0439">
      <w:pPr>
        <w:autoSpaceDE w:val="0"/>
        <w:autoSpaceDN w:val="0"/>
        <w:adjustRightInd w:val="0"/>
        <w:ind w:firstLine="709"/>
        <w:jc w:val="both"/>
        <w:rPr>
          <w:rFonts w:eastAsia="Calibri"/>
          <w:sz w:val="28"/>
          <w:szCs w:val="28"/>
          <w:lang w:eastAsia="en-US"/>
        </w:rPr>
      </w:pPr>
    </w:p>
    <w:p w:rsidR="00977E29" w:rsidRPr="00A01901" w:rsidRDefault="00977E29" w:rsidP="005B04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- 05520 Обеспечение мер социальной поддержки населения</w:t>
      </w:r>
    </w:p>
    <w:p w:rsidR="00977E29" w:rsidRPr="00A01901" w:rsidRDefault="00977E29" w:rsidP="005B04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мер социальной поддержки населения.</w:t>
      </w:r>
    </w:p>
    <w:p w:rsidR="00977E29" w:rsidRPr="00A01901" w:rsidRDefault="00977E29" w:rsidP="005B0439">
      <w:pPr>
        <w:autoSpaceDE w:val="0"/>
        <w:autoSpaceDN w:val="0"/>
        <w:adjustRightInd w:val="0"/>
        <w:ind w:firstLine="709"/>
        <w:jc w:val="both"/>
        <w:rPr>
          <w:rFonts w:eastAsia="Calibri"/>
          <w:sz w:val="28"/>
          <w:szCs w:val="28"/>
          <w:lang w:eastAsia="en-US"/>
        </w:rPr>
      </w:pPr>
    </w:p>
    <w:p w:rsidR="00977E29" w:rsidRPr="00A01901" w:rsidRDefault="005B0439" w:rsidP="005B04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- 06400 </w:t>
      </w:r>
      <w:r w:rsidR="00A232C5" w:rsidRPr="00A01901">
        <w:rPr>
          <w:rFonts w:eastAsia="Calibri"/>
          <w:sz w:val="28"/>
          <w:szCs w:val="28"/>
          <w:lang w:eastAsia="en-US"/>
        </w:rPr>
        <w:t>Субсидии на возмещение недополученных доходов сельскохозяйственным товаропроизводителям, поставляющим молоко для производства детского питания</w:t>
      </w:r>
    </w:p>
    <w:p w:rsidR="005B0439" w:rsidRPr="00A01901" w:rsidRDefault="005B0439" w:rsidP="005B043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возмещение недополученных доходов сельскохозяйственным товаропроизводителям, поставляющим молоко для производства детского питания.</w:t>
      </w:r>
    </w:p>
    <w:p w:rsidR="00977E29" w:rsidRPr="00A01901" w:rsidRDefault="00977E29" w:rsidP="00FE29F9">
      <w:pPr>
        <w:autoSpaceDE w:val="0"/>
        <w:autoSpaceDN w:val="0"/>
        <w:adjustRightInd w:val="0"/>
        <w:ind w:firstLine="709"/>
        <w:jc w:val="both"/>
        <w:rPr>
          <w:rFonts w:eastAsia="Calibri"/>
          <w:sz w:val="28"/>
          <w:szCs w:val="28"/>
          <w:lang w:eastAsia="en-US"/>
        </w:rPr>
      </w:pP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- 13140 </w:t>
      </w:r>
      <w:r w:rsidR="003462CF" w:rsidRPr="00A01901">
        <w:rPr>
          <w:rFonts w:eastAsia="Calibri"/>
          <w:sz w:val="28"/>
          <w:szCs w:val="28"/>
          <w:lang w:eastAsia="en-US"/>
        </w:rPr>
        <w:t>Дополнительная единовременная денежная выплата гражданам в связи с усыновлением (удочерением) ребенка-инвалида в Республике Татарстан</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дополнительную единовременную денежную выплату гражданам в связи с усыновлением (удочерением) ребенка-инвалида в Республике Татарстан</w:t>
      </w:r>
    </w:p>
    <w:p w:rsidR="00977E29" w:rsidRPr="00A01901" w:rsidRDefault="00977E29" w:rsidP="00FE29F9">
      <w:pPr>
        <w:autoSpaceDE w:val="0"/>
        <w:autoSpaceDN w:val="0"/>
        <w:adjustRightInd w:val="0"/>
        <w:ind w:firstLine="709"/>
        <w:jc w:val="both"/>
        <w:rPr>
          <w:rFonts w:eastAsia="Calibri"/>
          <w:sz w:val="28"/>
          <w:szCs w:val="28"/>
          <w:lang w:eastAsia="en-US"/>
        </w:rPr>
      </w:pP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- 23110 </w:t>
      </w:r>
      <w:r w:rsidR="003462CF" w:rsidRPr="00A01901">
        <w:rPr>
          <w:rFonts w:eastAsia="Calibri"/>
          <w:sz w:val="28"/>
          <w:szCs w:val="28"/>
          <w:lang w:eastAsia="en-US"/>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3462CF"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C65AAD" w:rsidRPr="00A01901" w:rsidRDefault="00C65AAD" w:rsidP="00C65AAD">
      <w:pPr>
        <w:autoSpaceDE w:val="0"/>
        <w:autoSpaceDN w:val="0"/>
        <w:adjustRightInd w:val="0"/>
        <w:ind w:firstLine="709"/>
        <w:jc w:val="both"/>
        <w:rPr>
          <w:rFonts w:eastAsia="Calibri"/>
          <w:sz w:val="28"/>
          <w:szCs w:val="28"/>
          <w:lang w:eastAsia="en-US"/>
        </w:rPr>
      </w:pP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- 23120 </w:t>
      </w:r>
      <w:r w:rsidR="003462CF" w:rsidRPr="00A01901">
        <w:rPr>
          <w:rFonts w:eastAsia="Calibri"/>
          <w:sz w:val="28"/>
          <w:szCs w:val="28"/>
          <w:lang w:eastAsia="en-US"/>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C65AAD" w:rsidRPr="00A01901" w:rsidRDefault="00C65AAD" w:rsidP="00C65AAD">
      <w:pPr>
        <w:autoSpaceDE w:val="0"/>
        <w:autoSpaceDN w:val="0"/>
        <w:adjustRightInd w:val="0"/>
        <w:ind w:firstLine="709"/>
        <w:jc w:val="both"/>
        <w:rPr>
          <w:rFonts w:eastAsia="Calibri"/>
          <w:sz w:val="28"/>
          <w:szCs w:val="28"/>
          <w:lang w:eastAsia="en-US"/>
        </w:rPr>
      </w:pP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- 23130 </w:t>
      </w:r>
      <w:r w:rsidR="005A2558" w:rsidRPr="00A01901">
        <w:rPr>
          <w:rFonts w:eastAsia="Calibri"/>
          <w:sz w:val="28"/>
          <w:szCs w:val="28"/>
          <w:lang w:eastAsia="en-US"/>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C65AAD" w:rsidRPr="00A01901" w:rsidRDefault="00C65AAD" w:rsidP="00C65AAD">
      <w:pPr>
        <w:autoSpaceDE w:val="0"/>
        <w:autoSpaceDN w:val="0"/>
        <w:adjustRightInd w:val="0"/>
        <w:ind w:firstLine="709"/>
        <w:jc w:val="both"/>
        <w:rPr>
          <w:rFonts w:eastAsia="Calibri"/>
          <w:sz w:val="28"/>
          <w:szCs w:val="28"/>
          <w:lang w:eastAsia="en-US"/>
        </w:rPr>
      </w:pP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- 25330 </w:t>
      </w:r>
      <w:r w:rsidR="003A48DF" w:rsidRPr="00A01901">
        <w:rPr>
          <w:rFonts w:eastAsia="Calibri"/>
          <w:sz w:val="28"/>
          <w:szCs w:val="28"/>
          <w:lang w:eastAsia="en-US"/>
        </w:rPr>
        <w:t>Реализация государственных полномочий в области опеки и попечительства</w:t>
      </w:r>
      <w:r w:rsidRPr="00A01901">
        <w:rPr>
          <w:rFonts w:eastAsia="Calibri"/>
          <w:sz w:val="28"/>
          <w:szCs w:val="28"/>
          <w:lang w:eastAsia="en-US"/>
        </w:rPr>
        <w:t xml:space="preserve"> </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в области опеки и попечительства.</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F5654"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0647A8" w:rsidRPr="00A01901" w:rsidRDefault="000647A8" w:rsidP="00C65AAD">
      <w:pPr>
        <w:autoSpaceDE w:val="0"/>
        <w:autoSpaceDN w:val="0"/>
        <w:adjustRightInd w:val="0"/>
        <w:ind w:firstLine="709"/>
        <w:jc w:val="both"/>
        <w:rPr>
          <w:rFonts w:eastAsia="Calibri"/>
          <w:sz w:val="28"/>
          <w:szCs w:val="28"/>
          <w:lang w:eastAsia="en-US"/>
        </w:rPr>
      </w:pPr>
    </w:p>
    <w:p w:rsidR="00D038B0" w:rsidRPr="00A01901" w:rsidRDefault="00D038B0" w:rsidP="00D038B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- 59400 </w:t>
      </w:r>
      <w:r w:rsidR="00512EE8" w:rsidRPr="00A01901">
        <w:rPr>
          <w:rFonts w:eastAsia="Calibri"/>
          <w:sz w:val="28"/>
          <w:szCs w:val="28"/>
          <w:lang w:eastAsia="en-US"/>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p w:rsidR="00D038B0" w:rsidRPr="00A01901" w:rsidRDefault="00D038B0" w:rsidP="00D038B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 120-ФЗ </w:t>
      </w:r>
      <w:r w:rsidR="005743E1" w:rsidRPr="00A01901">
        <w:rPr>
          <w:rFonts w:eastAsia="Calibri"/>
          <w:sz w:val="28"/>
          <w:szCs w:val="28"/>
          <w:lang w:eastAsia="en-US"/>
        </w:rPr>
        <w:t>«</w:t>
      </w:r>
      <w:r w:rsidRPr="00A01901">
        <w:rPr>
          <w:rFonts w:eastAsia="Calibri"/>
          <w:sz w:val="28"/>
          <w:szCs w:val="28"/>
          <w:lang w:eastAsia="en-US"/>
        </w:rPr>
        <w:t>Об основах системы профилактики безнадзорности и правонарушений несовершеннолетних</w:t>
      </w:r>
      <w:r w:rsidR="005743E1" w:rsidRPr="00A01901">
        <w:rPr>
          <w:rFonts w:eastAsia="Calibri"/>
          <w:sz w:val="28"/>
          <w:szCs w:val="28"/>
          <w:lang w:eastAsia="en-US"/>
        </w:rPr>
        <w:t>»</w:t>
      </w:r>
      <w:r w:rsidRPr="00A01901">
        <w:rPr>
          <w:rFonts w:eastAsia="Calibri"/>
          <w:sz w:val="28"/>
          <w:szCs w:val="28"/>
          <w:lang w:eastAsia="en-US"/>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p w:rsidR="00D038B0" w:rsidRPr="00A01901" w:rsidRDefault="00D038B0" w:rsidP="00D038B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5743E1" w:rsidRPr="00A01901">
        <w:rPr>
          <w:rFonts w:eastAsia="Calibri"/>
          <w:sz w:val="28"/>
          <w:szCs w:val="28"/>
          <w:lang w:eastAsia="en-US"/>
        </w:rPr>
        <w:t>«</w:t>
      </w:r>
      <w:r w:rsidR="00512EE8"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060BE" w:rsidRPr="00A01901" w:rsidRDefault="000060BE" w:rsidP="00D038B0">
      <w:pPr>
        <w:autoSpaceDE w:val="0"/>
        <w:autoSpaceDN w:val="0"/>
        <w:adjustRightInd w:val="0"/>
        <w:ind w:firstLine="709"/>
        <w:jc w:val="both"/>
        <w:rPr>
          <w:rFonts w:eastAsia="Calibri"/>
          <w:sz w:val="28"/>
          <w:szCs w:val="28"/>
          <w:lang w:eastAsia="en-US"/>
        </w:rPr>
      </w:pPr>
    </w:p>
    <w:p w:rsidR="000060BE" w:rsidRPr="00A01901" w:rsidRDefault="000060BE" w:rsidP="000060B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- 60830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w:t>
      </w:r>
      <w:proofErr w:type="gramStart"/>
      <w:r w:rsidRPr="00A01901">
        <w:rPr>
          <w:rFonts w:eastAsia="Calibri"/>
          <w:sz w:val="28"/>
          <w:szCs w:val="28"/>
          <w:lang w:eastAsia="en-US"/>
        </w:rPr>
        <w:t>для полного погашения</w:t>
      </w:r>
      <w:proofErr w:type="gramEnd"/>
      <w:r w:rsidRPr="00A01901">
        <w:rPr>
          <w:rFonts w:eastAsia="Calibri"/>
          <w:sz w:val="28"/>
          <w:szCs w:val="28"/>
          <w:lang w:eastAsia="en-US"/>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p w:rsidR="000060BE" w:rsidRPr="00A01901" w:rsidRDefault="000060BE" w:rsidP="000060B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w:t>
      </w:r>
      <w:r w:rsidRPr="00A01901">
        <w:rPr>
          <w:rFonts w:eastAsia="Calibri"/>
          <w:sz w:val="28"/>
          <w:szCs w:val="28"/>
          <w:lang w:eastAsia="en-US"/>
        </w:rPr>
        <w:lastRenderedPageBreak/>
        <w:t>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p w:rsidR="00D038B0" w:rsidRPr="00A01901" w:rsidRDefault="00D038B0" w:rsidP="00D038B0">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4 02 00000 Комплекс процессных мероприятий </w:t>
      </w:r>
    </w:p>
    <w:p w:rsidR="00EB07B2" w:rsidRPr="00A01901" w:rsidRDefault="005743E1" w:rsidP="00EB07B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B07B2" w:rsidRPr="00A01901">
        <w:rPr>
          <w:rFonts w:eastAsia="Calibri"/>
          <w:sz w:val="28"/>
          <w:szCs w:val="28"/>
          <w:lang w:eastAsia="en-US"/>
        </w:rPr>
        <w:t xml:space="preserve">Предоставление мер государственной поддержки </w:t>
      </w:r>
    </w:p>
    <w:p w:rsidR="00B94125" w:rsidRPr="00A01901" w:rsidRDefault="00EB07B2" w:rsidP="00EB07B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граждан пожилого возраста и инвалидов</w:t>
      </w:r>
      <w:r w:rsidR="005743E1" w:rsidRPr="00A01901">
        <w:rPr>
          <w:rFonts w:eastAsia="Calibri"/>
          <w:sz w:val="28"/>
          <w:szCs w:val="28"/>
          <w:lang w:eastAsia="en-US"/>
        </w:rPr>
        <w:t>»</w:t>
      </w:r>
    </w:p>
    <w:p w:rsidR="00B94125" w:rsidRPr="00A01901" w:rsidRDefault="00B94125" w:rsidP="00B94125">
      <w:pPr>
        <w:autoSpaceDE w:val="0"/>
        <w:autoSpaceDN w:val="0"/>
        <w:adjustRightInd w:val="0"/>
        <w:jc w:val="center"/>
        <w:outlineLvl w:val="1"/>
        <w:rPr>
          <w:rFonts w:eastAsia="Calibri"/>
          <w:sz w:val="28"/>
          <w:szCs w:val="28"/>
          <w:lang w:eastAsia="en-US"/>
        </w:rPr>
      </w:pPr>
    </w:p>
    <w:p w:rsidR="00B94125" w:rsidRPr="00A01901" w:rsidRDefault="00B94125" w:rsidP="00B9412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- 05210 Обеспечение мер социальной поддержки ветеранов труда</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обеспечение мер социальной поддержки ветеранов труда.</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- 05220 Обеспечение мер социальной поддержки тружеников тыла</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обеспечение мер социальной поддержки тружеников тыла.</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- 05310 Обеспечение мер социальной поддержки реабилитированных лиц и лиц, признанных пострадавшими от политических репрессий</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обеспечение мер социальной поддержки реабилитированных лиц и лиц, признанных пострадавшими от политических репрессий.</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- 05510 Оказание других видов социальной помощи</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оказание других видов социальной помощи.</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- 05520 Обеспечение мер социальной поддержки населения</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мер социальной поддержки населения.</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- 05540 Компенсация расходов на уплату взноса на капитальный ремонт жилого помещения одиноко проживающим неработающим собственникам жилых помещений, достигшим возраста семидесяти и восьмидесяти лет</w:t>
      </w:r>
    </w:p>
    <w:p w:rsidR="000647A8"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осуществление компенсации расходов на уплату взноса на капитальный </w:t>
      </w:r>
      <w:r w:rsidRPr="00A01901">
        <w:rPr>
          <w:rFonts w:eastAsia="Calibri"/>
          <w:sz w:val="28"/>
          <w:szCs w:val="28"/>
          <w:lang w:eastAsia="en-US"/>
        </w:rPr>
        <w:lastRenderedPageBreak/>
        <w:t>ремонт жилого помещения одиноко проживающим неработающим собственникам жилых помещений, достигшим возраста семидесяти и восьмидесяти лет.</w:t>
      </w:r>
    </w:p>
    <w:p w:rsidR="000647A8" w:rsidRPr="00A01901" w:rsidRDefault="000647A8" w:rsidP="00C65AAD">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- 49100 Доплаты к пенсиям, дополнительное пенсионное обеспечение</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доплат к пенсиям и дополнительного пенсионного обеспечения.</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- 49200 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выплату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R4620 </w:t>
      </w:r>
      <w:r w:rsidR="00113D72" w:rsidRPr="00A01901">
        <w:rPr>
          <w:rFonts w:eastAsia="Calibri"/>
          <w:sz w:val="28"/>
          <w:szCs w:val="28"/>
          <w:lang w:eastAsia="en-US"/>
        </w:rPr>
        <w:t>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компенсацию отдельным категориям граждан оплаты взноса на капитальный ремонт общего имущества в многоквартирном доме.</w:t>
      </w:r>
    </w:p>
    <w:p w:rsidR="000647A8"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видов доходов 000 </w:t>
      </w:r>
      <w:r w:rsidR="00113D72" w:rsidRPr="00A01901">
        <w:rPr>
          <w:rFonts w:eastAsia="Calibri"/>
          <w:sz w:val="28"/>
          <w:szCs w:val="28"/>
          <w:lang w:eastAsia="en-US"/>
        </w:rPr>
        <w:t>2 02 25462 02 0000 150</w:t>
      </w:r>
      <w:r w:rsidRPr="00A01901">
        <w:rPr>
          <w:rFonts w:eastAsia="Calibri"/>
          <w:sz w:val="28"/>
          <w:szCs w:val="28"/>
          <w:lang w:eastAsia="en-US"/>
        </w:rPr>
        <w:t xml:space="preserve"> </w:t>
      </w:r>
      <w:r w:rsidR="005743E1" w:rsidRPr="00A01901">
        <w:rPr>
          <w:rFonts w:eastAsia="Calibri"/>
          <w:sz w:val="28"/>
          <w:szCs w:val="28"/>
          <w:lang w:eastAsia="en-US"/>
        </w:rPr>
        <w:t>«</w:t>
      </w:r>
      <w:r w:rsidR="00113D72" w:rsidRPr="00A01901">
        <w:rPr>
          <w:rFonts w:eastAsia="Calibri"/>
          <w:sz w:val="28"/>
          <w:szCs w:val="28"/>
          <w:lang w:eastAsia="en-US"/>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371E9" w:rsidRPr="00A01901" w:rsidRDefault="00C371E9" w:rsidP="00B94125">
      <w:pPr>
        <w:autoSpaceDE w:val="0"/>
        <w:autoSpaceDN w:val="0"/>
        <w:adjustRightInd w:val="0"/>
        <w:ind w:firstLine="709"/>
        <w:jc w:val="both"/>
        <w:rPr>
          <w:rFonts w:eastAsia="Calibri"/>
          <w:sz w:val="28"/>
          <w:szCs w:val="28"/>
          <w:lang w:eastAsia="en-US"/>
        </w:rPr>
      </w:pPr>
    </w:p>
    <w:p w:rsidR="00C371E9" w:rsidRPr="00A01901" w:rsidRDefault="00C371E9" w:rsidP="00C371E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4 03 00000 Комплекс процессных мероприятий </w:t>
      </w:r>
    </w:p>
    <w:p w:rsidR="00194B39" w:rsidRPr="00A01901" w:rsidRDefault="005743E1" w:rsidP="00194B3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194B39" w:rsidRPr="00A01901">
        <w:rPr>
          <w:rFonts w:eastAsia="Calibri"/>
          <w:sz w:val="28"/>
          <w:szCs w:val="28"/>
          <w:lang w:eastAsia="en-US"/>
        </w:rPr>
        <w:t>Предоставление мер социальной поддержки</w:t>
      </w:r>
    </w:p>
    <w:p w:rsidR="00C371E9" w:rsidRPr="00A01901" w:rsidRDefault="00194B39" w:rsidP="00194B3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 отдельных категорий граждан</w:t>
      </w:r>
      <w:r w:rsidR="005743E1" w:rsidRPr="00A01901">
        <w:rPr>
          <w:rFonts w:eastAsia="Calibri"/>
          <w:sz w:val="28"/>
          <w:szCs w:val="28"/>
          <w:lang w:eastAsia="en-US"/>
        </w:rPr>
        <w:t>»</w:t>
      </w:r>
    </w:p>
    <w:p w:rsidR="00C371E9" w:rsidRPr="00A01901" w:rsidRDefault="00C371E9" w:rsidP="00C371E9">
      <w:pPr>
        <w:autoSpaceDE w:val="0"/>
        <w:autoSpaceDN w:val="0"/>
        <w:adjustRightInd w:val="0"/>
        <w:jc w:val="center"/>
        <w:outlineLvl w:val="1"/>
        <w:rPr>
          <w:rFonts w:eastAsia="Calibri"/>
          <w:sz w:val="28"/>
          <w:szCs w:val="28"/>
          <w:lang w:eastAsia="en-US"/>
        </w:rPr>
      </w:pPr>
    </w:p>
    <w:p w:rsidR="00C371E9" w:rsidRPr="00A01901" w:rsidRDefault="00C371E9" w:rsidP="00C371E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C371E9" w:rsidRPr="00A01901" w:rsidRDefault="00C371E9" w:rsidP="00C371E9">
      <w:pPr>
        <w:autoSpaceDE w:val="0"/>
        <w:autoSpaceDN w:val="0"/>
        <w:adjustRightInd w:val="0"/>
        <w:ind w:firstLine="709"/>
        <w:jc w:val="both"/>
        <w:rPr>
          <w:rFonts w:eastAsia="Calibri"/>
          <w:sz w:val="28"/>
          <w:szCs w:val="28"/>
          <w:lang w:eastAsia="en-US"/>
        </w:rPr>
      </w:pPr>
    </w:p>
    <w:p w:rsidR="00C13B06" w:rsidRPr="00A01901" w:rsidRDefault="00C13B06" w:rsidP="00C13B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- 05230 Выплата социального пособия на погребение и возмещение расходов по гарантированному перечню услуг по погребению </w:t>
      </w:r>
    </w:p>
    <w:p w:rsidR="00C13B06" w:rsidRPr="00A01901" w:rsidRDefault="00C13B06" w:rsidP="00C13B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выплат социального пособия на погребение и возмещение расходов по гарантированному перечню услуг по погребению.</w:t>
      </w:r>
    </w:p>
    <w:p w:rsidR="00C13B06" w:rsidRPr="00A01901" w:rsidRDefault="00C13B06" w:rsidP="00C13B06">
      <w:pPr>
        <w:autoSpaceDE w:val="0"/>
        <w:autoSpaceDN w:val="0"/>
        <w:adjustRightInd w:val="0"/>
        <w:ind w:firstLine="709"/>
        <w:jc w:val="both"/>
        <w:rPr>
          <w:rFonts w:eastAsia="Calibri"/>
          <w:sz w:val="28"/>
          <w:szCs w:val="28"/>
          <w:lang w:eastAsia="en-US"/>
        </w:rPr>
      </w:pPr>
    </w:p>
    <w:p w:rsidR="00C13B06" w:rsidRPr="00A01901" w:rsidRDefault="00C13B06" w:rsidP="00C13B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- 05410 Мероприятия в области социальной политики</w:t>
      </w:r>
    </w:p>
    <w:p w:rsidR="00C371E9" w:rsidRPr="00A01901" w:rsidRDefault="00C13B06" w:rsidP="00C13B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p>
    <w:p w:rsidR="00194B39" w:rsidRPr="00A01901" w:rsidRDefault="00194B39" w:rsidP="00C13B06">
      <w:pPr>
        <w:autoSpaceDE w:val="0"/>
        <w:autoSpaceDN w:val="0"/>
        <w:adjustRightInd w:val="0"/>
        <w:ind w:firstLine="709"/>
        <w:jc w:val="both"/>
        <w:rPr>
          <w:rFonts w:eastAsia="Calibri"/>
          <w:sz w:val="28"/>
          <w:szCs w:val="28"/>
          <w:lang w:eastAsia="en-US"/>
        </w:rPr>
      </w:pPr>
    </w:p>
    <w:p w:rsidR="00194B39" w:rsidRPr="00A01901" w:rsidRDefault="00194B39" w:rsidP="00C13B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- 05420 Прочие мероприятия в области социальной политики</w:t>
      </w:r>
    </w:p>
    <w:p w:rsidR="00C371E9" w:rsidRPr="00A01901" w:rsidRDefault="00C371E9" w:rsidP="00B94125">
      <w:pPr>
        <w:autoSpaceDE w:val="0"/>
        <w:autoSpaceDN w:val="0"/>
        <w:adjustRightInd w:val="0"/>
        <w:ind w:firstLine="709"/>
        <w:jc w:val="both"/>
        <w:rPr>
          <w:rFonts w:eastAsia="Calibri"/>
          <w:sz w:val="28"/>
          <w:szCs w:val="28"/>
          <w:lang w:eastAsia="en-US"/>
        </w:rPr>
      </w:pP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- 05510 Оказание других видов социальной помощи</w:t>
      </w: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оказание других видов социальной помощи.</w:t>
      </w:r>
    </w:p>
    <w:p w:rsidR="00C577FA" w:rsidRPr="00A01901" w:rsidRDefault="00C577FA" w:rsidP="00C577FA">
      <w:pPr>
        <w:autoSpaceDE w:val="0"/>
        <w:autoSpaceDN w:val="0"/>
        <w:adjustRightInd w:val="0"/>
        <w:ind w:firstLine="709"/>
        <w:jc w:val="both"/>
        <w:rPr>
          <w:rFonts w:eastAsia="Calibri"/>
          <w:sz w:val="28"/>
          <w:szCs w:val="28"/>
          <w:lang w:eastAsia="en-US"/>
        </w:rPr>
      </w:pP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- 05520 Обеспечение мер социальной поддержки населения</w:t>
      </w: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мер социальной поддержки населения.</w:t>
      </w:r>
    </w:p>
    <w:p w:rsidR="00C577FA" w:rsidRPr="00A01901" w:rsidRDefault="00C577FA" w:rsidP="00C577FA">
      <w:pPr>
        <w:autoSpaceDE w:val="0"/>
        <w:autoSpaceDN w:val="0"/>
        <w:adjustRightInd w:val="0"/>
        <w:ind w:firstLine="709"/>
        <w:jc w:val="both"/>
        <w:rPr>
          <w:rFonts w:eastAsia="Calibri"/>
          <w:sz w:val="28"/>
          <w:szCs w:val="28"/>
          <w:lang w:eastAsia="en-US"/>
        </w:rPr>
      </w:pP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- 05530 Оказание государственной социальной помощи отдельным категориям населения</w:t>
      </w: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оказание государственной социальной помощи отдельным категориям населения.</w:t>
      </w:r>
    </w:p>
    <w:p w:rsidR="00C577FA" w:rsidRPr="00A01901" w:rsidRDefault="00C577FA" w:rsidP="00C577FA">
      <w:pPr>
        <w:autoSpaceDE w:val="0"/>
        <w:autoSpaceDN w:val="0"/>
        <w:adjustRightInd w:val="0"/>
        <w:ind w:firstLine="709"/>
        <w:jc w:val="both"/>
        <w:rPr>
          <w:rFonts w:eastAsia="Calibri"/>
          <w:sz w:val="28"/>
          <w:szCs w:val="28"/>
          <w:lang w:eastAsia="en-US"/>
        </w:rPr>
      </w:pP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- 05860 </w:t>
      </w:r>
      <w:r w:rsidR="0034039B" w:rsidRPr="00A01901">
        <w:rPr>
          <w:rFonts w:eastAsia="Calibri"/>
          <w:sz w:val="28"/>
          <w:szCs w:val="28"/>
          <w:lang w:eastAsia="en-US"/>
        </w:rPr>
        <w:t>Обеспечение жильем отдельных категорий граждан, установленных статьей 8</w:t>
      </w:r>
      <w:r w:rsidR="0034039B" w:rsidRPr="00A01901">
        <w:rPr>
          <w:rFonts w:eastAsia="Calibri"/>
          <w:sz w:val="28"/>
          <w:szCs w:val="28"/>
          <w:vertAlign w:val="superscript"/>
          <w:lang w:eastAsia="en-US"/>
        </w:rPr>
        <w:t>2</w:t>
      </w:r>
      <w:r w:rsidR="0034039B" w:rsidRPr="00A01901">
        <w:rPr>
          <w:rFonts w:eastAsia="Calibri"/>
          <w:sz w:val="28"/>
          <w:szCs w:val="28"/>
          <w:lang w:eastAsia="en-US"/>
        </w:rPr>
        <w:t xml:space="preserve"> Закона Республики Татарстан от 8 декабря 2004 года № 63-ЗРТ </w:t>
      </w:r>
      <w:r w:rsidR="005743E1" w:rsidRPr="00A01901">
        <w:rPr>
          <w:rFonts w:eastAsia="Calibri"/>
          <w:sz w:val="28"/>
          <w:szCs w:val="28"/>
          <w:lang w:eastAsia="en-US"/>
        </w:rPr>
        <w:t>«</w:t>
      </w:r>
      <w:r w:rsidR="0034039B" w:rsidRPr="00A01901">
        <w:rPr>
          <w:rFonts w:eastAsia="Calibri"/>
          <w:sz w:val="28"/>
          <w:szCs w:val="28"/>
          <w:lang w:eastAsia="en-US"/>
        </w:rPr>
        <w:t>Об адресной социальной поддержке населения в Республике Татарстан</w:t>
      </w:r>
      <w:r w:rsidR="005743E1" w:rsidRPr="00A01901">
        <w:rPr>
          <w:rFonts w:eastAsia="Calibri"/>
          <w:sz w:val="28"/>
          <w:szCs w:val="28"/>
          <w:lang w:eastAsia="en-US"/>
        </w:rPr>
        <w:t>»</w:t>
      </w: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жильем отдельных категорий граждан, установленных статьей 8</w:t>
      </w:r>
      <w:r w:rsidRPr="00A01901">
        <w:rPr>
          <w:rFonts w:eastAsia="Calibri"/>
          <w:sz w:val="28"/>
          <w:szCs w:val="28"/>
          <w:vertAlign w:val="superscript"/>
          <w:lang w:eastAsia="en-US"/>
        </w:rPr>
        <w:t>2</w:t>
      </w:r>
      <w:r w:rsidRPr="00A01901">
        <w:rPr>
          <w:rFonts w:eastAsia="Calibri"/>
          <w:sz w:val="28"/>
          <w:szCs w:val="28"/>
          <w:lang w:eastAsia="en-US"/>
        </w:rPr>
        <w:t xml:space="preserve"> Закона Республики Татарстан от 8 декабря 2004 года № 63-ЗРТ </w:t>
      </w:r>
      <w:r w:rsidR="005743E1" w:rsidRPr="00A01901">
        <w:rPr>
          <w:rFonts w:eastAsia="Calibri"/>
          <w:sz w:val="28"/>
          <w:szCs w:val="28"/>
          <w:lang w:eastAsia="en-US"/>
        </w:rPr>
        <w:t>«</w:t>
      </w:r>
      <w:r w:rsidRPr="00A01901">
        <w:rPr>
          <w:rFonts w:eastAsia="Calibri"/>
          <w:sz w:val="28"/>
          <w:szCs w:val="28"/>
          <w:lang w:eastAsia="en-US"/>
        </w:rPr>
        <w:t>Об адресной социальной поддержке населения в Республике Татарстан</w:t>
      </w:r>
      <w:r w:rsidR="005743E1" w:rsidRPr="00A01901">
        <w:rPr>
          <w:rFonts w:eastAsia="Calibri"/>
          <w:sz w:val="28"/>
          <w:szCs w:val="28"/>
          <w:lang w:eastAsia="en-US"/>
        </w:rPr>
        <w:t>»</w:t>
      </w:r>
      <w:r w:rsidRPr="00A01901">
        <w:rPr>
          <w:rFonts w:eastAsia="Calibri"/>
          <w:sz w:val="28"/>
          <w:szCs w:val="28"/>
          <w:lang w:eastAsia="en-US"/>
        </w:rPr>
        <w:t>.</w:t>
      </w:r>
    </w:p>
    <w:p w:rsidR="00C371E9" w:rsidRPr="00A01901" w:rsidRDefault="00C371E9" w:rsidP="00B94125">
      <w:pPr>
        <w:autoSpaceDE w:val="0"/>
        <w:autoSpaceDN w:val="0"/>
        <w:adjustRightInd w:val="0"/>
        <w:ind w:firstLine="709"/>
        <w:jc w:val="both"/>
        <w:rPr>
          <w:rFonts w:eastAsia="Calibri"/>
          <w:sz w:val="28"/>
          <w:szCs w:val="28"/>
          <w:lang w:eastAsia="en-US"/>
        </w:rPr>
      </w:pP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- 25510 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647A8"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C577FA" w:rsidRPr="00A01901" w:rsidRDefault="00C577FA" w:rsidP="00C577FA">
      <w:pPr>
        <w:autoSpaceDE w:val="0"/>
        <w:autoSpaceDN w:val="0"/>
        <w:adjustRightInd w:val="0"/>
        <w:ind w:firstLine="709"/>
        <w:jc w:val="both"/>
        <w:rPr>
          <w:rFonts w:eastAsia="Calibri"/>
          <w:sz w:val="28"/>
          <w:szCs w:val="28"/>
          <w:lang w:eastAsia="en-US"/>
        </w:rPr>
      </w:pP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- 51340 Обеспечение жильем отдельных категорий граждан, установленных Федеральным законом от 12 января 1995 года № 5-ФЗ </w:t>
      </w:r>
      <w:r w:rsidR="005743E1" w:rsidRPr="00A01901">
        <w:rPr>
          <w:rFonts w:eastAsia="Calibri"/>
          <w:sz w:val="28"/>
          <w:szCs w:val="28"/>
          <w:lang w:eastAsia="en-US"/>
        </w:rPr>
        <w:t>«</w:t>
      </w:r>
      <w:r w:rsidRPr="00A01901">
        <w:rPr>
          <w:rFonts w:eastAsia="Calibri"/>
          <w:sz w:val="28"/>
          <w:szCs w:val="28"/>
          <w:lang w:eastAsia="en-US"/>
        </w:rPr>
        <w:t>О ветеранах</w:t>
      </w:r>
      <w:r w:rsidR="005743E1" w:rsidRPr="00A01901">
        <w:rPr>
          <w:rFonts w:eastAsia="Calibri"/>
          <w:sz w:val="28"/>
          <w:szCs w:val="28"/>
          <w:lang w:eastAsia="en-US"/>
        </w:rPr>
        <w:t>»</w:t>
      </w:r>
      <w:r w:rsidRPr="00A01901">
        <w:rPr>
          <w:rFonts w:eastAsia="Calibri"/>
          <w:sz w:val="28"/>
          <w:szCs w:val="28"/>
          <w:lang w:eastAsia="en-US"/>
        </w:rPr>
        <w:t xml:space="preserve">, в соответствии </w:t>
      </w:r>
      <w:r w:rsidRPr="00A01901">
        <w:rPr>
          <w:rFonts w:eastAsia="Calibri"/>
          <w:sz w:val="28"/>
          <w:szCs w:val="28"/>
          <w:lang w:eastAsia="en-US"/>
        </w:rPr>
        <w:lastRenderedPageBreak/>
        <w:t xml:space="preserve">с Указом Президента Российской Федерации от 7 мая 2008 года № 714 </w:t>
      </w:r>
      <w:r w:rsidR="005743E1" w:rsidRPr="00A01901">
        <w:rPr>
          <w:rFonts w:eastAsia="Calibri"/>
          <w:sz w:val="28"/>
          <w:szCs w:val="28"/>
          <w:lang w:eastAsia="en-US"/>
        </w:rPr>
        <w:t>«</w:t>
      </w:r>
      <w:r w:rsidRPr="00A01901">
        <w:rPr>
          <w:rFonts w:eastAsia="Calibri"/>
          <w:sz w:val="28"/>
          <w:szCs w:val="28"/>
          <w:lang w:eastAsia="en-US"/>
        </w:rPr>
        <w:t>Об обеспечении жильем ветеранов Великой Отечественной войны 1941 – 1945 годов</w:t>
      </w:r>
      <w:r w:rsidR="005743E1" w:rsidRPr="00A01901">
        <w:rPr>
          <w:rFonts w:eastAsia="Calibri"/>
          <w:sz w:val="28"/>
          <w:szCs w:val="28"/>
          <w:lang w:eastAsia="en-US"/>
        </w:rPr>
        <w:t>»</w:t>
      </w:r>
      <w:r w:rsidRPr="00A01901">
        <w:rPr>
          <w:rFonts w:eastAsia="Calibri"/>
          <w:sz w:val="28"/>
          <w:szCs w:val="28"/>
          <w:lang w:eastAsia="en-US"/>
        </w:rPr>
        <w:t xml:space="preserve"> за счет средств федерального бюджета</w:t>
      </w: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обеспечение жильем инвалидов Великой Отечественной войны; 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лиц, награжденных знаком </w:t>
      </w:r>
      <w:r w:rsidR="005743E1" w:rsidRPr="00A01901">
        <w:rPr>
          <w:rFonts w:eastAsia="Calibri"/>
          <w:sz w:val="28"/>
          <w:szCs w:val="28"/>
          <w:lang w:eastAsia="en-US"/>
        </w:rPr>
        <w:t>«</w:t>
      </w:r>
      <w:r w:rsidRPr="00A01901">
        <w:rPr>
          <w:rFonts w:eastAsia="Calibri"/>
          <w:sz w:val="28"/>
          <w:szCs w:val="28"/>
          <w:lang w:eastAsia="en-US"/>
        </w:rPr>
        <w:t>Жителю блокадного Ленинграда</w:t>
      </w:r>
      <w:r w:rsidR="005743E1" w:rsidRPr="00A01901">
        <w:rPr>
          <w:rFonts w:eastAsia="Calibri"/>
          <w:sz w:val="28"/>
          <w:szCs w:val="28"/>
          <w:lang w:eastAsia="en-US"/>
        </w:rPr>
        <w:t>»</w:t>
      </w:r>
      <w:r w:rsidRPr="00A01901">
        <w:rPr>
          <w:rFonts w:eastAsia="Calibri"/>
          <w:sz w:val="28"/>
          <w:szCs w:val="28"/>
          <w:lang w:eastAsia="en-US"/>
        </w:rPr>
        <w:t>;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412EFC" w:rsidRPr="00A01901" w:rsidRDefault="00412EFC" w:rsidP="0050289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35134 00 0000 150 </w:t>
      </w:r>
      <w:r w:rsidR="005743E1" w:rsidRPr="00A01901">
        <w:rPr>
          <w:rFonts w:eastAsia="Calibri"/>
          <w:sz w:val="28"/>
          <w:szCs w:val="28"/>
          <w:lang w:eastAsia="en-US"/>
        </w:rPr>
        <w:t>«</w:t>
      </w:r>
      <w:r w:rsidR="00E6146A" w:rsidRPr="00A01901">
        <w:rPr>
          <w:rFonts w:eastAsia="Calibri"/>
          <w:sz w:val="28"/>
          <w:szCs w:val="28"/>
          <w:lang w:eastAsia="en-US"/>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sidR="005743E1" w:rsidRPr="00A01901">
        <w:rPr>
          <w:rFonts w:eastAsia="Calibri"/>
          <w:sz w:val="28"/>
          <w:szCs w:val="28"/>
          <w:lang w:eastAsia="en-US"/>
        </w:rPr>
        <w:t>«</w:t>
      </w:r>
      <w:r w:rsidR="00E6146A" w:rsidRPr="00A01901">
        <w:rPr>
          <w:rFonts w:eastAsia="Calibri"/>
          <w:sz w:val="28"/>
          <w:szCs w:val="28"/>
          <w:lang w:eastAsia="en-US"/>
        </w:rPr>
        <w:t>О ветеранах</w:t>
      </w:r>
      <w:r w:rsidR="005743E1" w:rsidRPr="00A01901">
        <w:rPr>
          <w:rFonts w:eastAsia="Calibri"/>
          <w:sz w:val="28"/>
          <w:szCs w:val="28"/>
          <w:lang w:eastAsia="en-US"/>
        </w:rPr>
        <w:t>»</w:t>
      </w:r>
      <w:r w:rsidR="00E6146A" w:rsidRPr="00A01901">
        <w:rPr>
          <w:rFonts w:eastAsia="Calibri"/>
          <w:sz w:val="28"/>
          <w:szCs w:val="28"/>
          <w:lang w:eastAsia="en-US"/>
        </w:rPr>
        <w:t xml:space="preserve">, в соответствии с Указом Президента Российской Федерации от 7 мая 2008 года № 714 </w:t>
      </w:r>
      <w:r w:rsidR="005743E1" w:rsidRPr="00A01901">
        <w:rPr>
          <w:rFonts w:eastAsia="Calibri"/>
          <w:sz w:val="28"/>
          <w:szCs w:val="28"/>
          <w:lang w:eastAsia="en-US"/>
        </w:rPr>
        <w:t>«</w:t>
      </w:r>
      <w:r w:rsidR="00E6146A" w:rsidRPr="00A01901">
        <w:rPr>
          <w:rFonts w:eastAsia="Calibri"/>
          <w:sz w:val="28"/>
          <w:szCs w:val="28"/>
          <w:lang w:eastAsia="en-US"/>
        </w:rPr>
        <w:t xml:space="preserve">Об обеспечении жильем ветеранов Великой Отечественной войны 1941 </w:t>
      </w:r>
      <w:r w:rsidR="00502892" w:rsidRPr="00A01901">
        <w:rPr>
          <w:rFonts w:eastAsia="Calibri"/>
          <w:sz w:val="28"/>
          <w:szCs w:val="28"/>
          <w:lang w:eastAsia="en-US"/>
        </w:rPr>
        <w:t>–</w:t>
      </w:r>
      <w:r w:rsidRPr="00A01901">
        <w:rPr>
          <w:rFonts w:eastAsia="Calibri"/>
          <w:sz w:val="28"/>
          <w:szCs w:val="28"/>
          <w:lang w:eastAsia="en-US"/>
        </w:rPr>
        <w:t xml:space="preserve"> 1945 годов</w:t>
      </w:r>
      <w:r w:rsidR="005743E1" w:rsidRPr="00A01901">
        <w:rPr>
          <w:rFonts w:eastAsia="Calibri"/>
          <w:sz w:val="28"/>
          <w:szCs w:val="28"/>
          <w:lang w:eastAsia="en-US"/>
        </w:rPr>
        <w:t>»</w:t>
      </w:r>
      <w:r w:rsidR="00502892" w:rsidRPr="00A01901">
        <w:rPr>
          <w:rFonts w:eastAsia="Calibri"/>
          <w:sz w:val="28"/>
          <w:szCs w:val="28"/>
          <w:lang w:eastAsia="en-US"/>
        </w:rPr>
        <w:t xml:space="preserve"> </w:t>
      </w:r>
      <w:r w:rsidRPr="00A01901">
        <w:rPr>
          <w:rFonts w:eastAsia="Calibri"/>
          <w:sz w:val="28"/>
          <w:szCs w:val="28"/>
          <w:lang w:eastAsia="en-US"/>
        </w:rPr>
        <w:t>классификации доходов бюджетов.</w:t>
      </w:r>
    </w:p>
    <w:p w:rsidR="00412EFC" w:rsidRPr="00A01901" w:rsidRDefault="00412EFC" w:rsidP="00412EFC">
      <w:pPr>
        <w:autoSpaceDE w:val="0"/>
        <w:autoSpaceDN w:val="0"/>
        <w:adjustRightInd w:val="0"/>
        <w:ind w:firstLine="709"/>
        <w:jc w:val="both"/>
        <w:rPr>
          <w:rFonts w:eastAsia="Calibri"/>
          <w:sz w:val="28"/>
          <w:szCs w:val="28"/>
          <w:lang w:eastAsia="en-US"/>
        </w:rPr>
      </w:pP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- 51350 Обеспечение жильем отдельных категорий граждан, установленных Федеральным законом от 12 января 1995 года № 5-ФЗ </w:t>
      </w:r>
      <w:r w:rsidR="005743E1" w:rsidRPr="00A01901">
        <w:rPr>
          <w:rFonts w:eastAsia="Calibri"/>
          <w:sz w:val="28"/>
          <w:szCs w:val="28"/>
          <w:lang w:eastAsia="en-US"/>
        </w:rPr>
        <w:t>«</w:t>
      </w:r>
      <w:r w:rsidRPr="00A01901">
        <w:rPr>
          <w:rFonts w:eastAsia="Calibri"/>
          <w:sz w:val="28"/>
          <w:szCs w:val="28"/>
          <w:lang w:eastAsia="en-US"/>
        </w:rPr>
        <w:t>О ветеранах</w:t>
      </w:r>
      <w:r w:rsidR="005743E1" w:rsidRPr="00A01901">
        <w:rPr>
          <w:rFonts w:eastAsia="Calibri"/>
          <w:sz w:val="28"/>
          <w:szCs w:val="28"/>
          <w:lang w:eastAsia="en-US"/>
        </w:rPr>
        <w:t>»</w:t>
      </w:r>
      <w:r w:rsidRPr="00A01901">
        <w:rPr>
          <w:rFonts w:eastAsia="Calibri"/>
          <w:sz w:val="28"/>
          <w:szCs w:val="28"/>
          <w:lang w:eastAsia="en-US"/>
        </w:rPr>
        <w:t>, за счет средств федерального бюджета</w:t>
      </w: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обеспечение жильем </w:t>
      </w:r>
      <w:r w:rsidR="007950B9" w:rsidRPr="00A01901">
        <w:rPr>
          <w:rFonts w:eastAsia="Calibri"/>
          <w:sz w:val="28"/>
          <w:szCs w:val="28"/>
          <w:lang w:eastAsia="en-US"/>
        </w:rPr>
        <w:t xml:space="preserve">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 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w:t>
      </w:r>
      <w:r w:rsidR="007950B9" w:rsidRPr="00A01901">
        <w:rPr>
          <w:rFonts w:eastAsia="Calibri"/>
          <w:sz w:val="28"/>
          <w:szCs w:val="28"/>
          <w:lang w:eastAsia="en-US"/>
        </w:rPr>
        <w:lastRenderedPageBreak/>
        <w:t>военной службы (служебных обязанностей), членов семей военнослужащих, погибших в плену, признанных пропавшими без вести в районах боевых действий</w:t>
      </w:r>
      <w:r w:rsidRPr="00A01901">
        <w:rPr>
          <w:rFonts w:eastAsia="Calibri"/>
          <w:sz w:val="28"/>
          <w:szCs w:val="28"/>
          <w:lang w:eastAsia="en-US"/>
        </w:rPr>
        <w:t>.</w:t>
      </w: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35135 00 0000 150 </w:t>
      </w:r>
      <w:r w:rsidR="005743E1" w:rsidRPr="00A01901">
        <w:rPr>
          <w:rFonts w:eastAsia="Calibri"/>
          <w:sz w:val="28"/>
          <w:szCs w:val="28"/>
          <w:lang w:eastAsia="en-US"/>
        </w:rPr>
        <w:t>«</w:t>
      </w:r>
      <w:r w:rsidRPr="00A01901">
        <w:rPr>
          <w:rFonts w:eastAsia="Calibri"/>
          <w:sz w:val="28"/>
          <w:szCs w:val="28"/>
          <w:lang w:eastAsia="en-US"/>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sidR="005743E1" w:rsidRPr="00A01901">
        <w:rPr>
          <w:rFonts w:eastAsia="Calibri"/>
          <w:sz w:val="28"/>
          <w:szCs w:val="28"/>
          <w:lang w:eastAsia="en-US"/>
        </w:rPr>
        <w:t>«</w:t>
      </w:r>
      <w:r w:rsidRPr="00A01901">
        <w:rPr>
          <w:rFonts w:eastAsia="Calibri"/>
          <w:sz w:val="28"/>
          <w:szCs w:val="28"/>
          <w:lang w:eastAsia="en-US"/>
        </w:rPr>
        <w:t>О ветеранах</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12EFC" w:rsidRPr="00A01901" w:rsidRDefault="00412EFC" w:rsidP="00412EFC">
      <w:pPr>
        <w:autoSpaceDE w:val="0"/>
        <w:autoSpaceDN w:val="0"/>
        <w:adjustRightInd w:val="0"/>
        <w:ind w:firstLine="709"/>
        <w:jc w:val="both"/>
        <w:rPr>
          <w:rFonts w:eastAsia="Calibri"/>
          <w:sz w:val="28"/>
          <w:szCs w:val="28"/>
          <w:lang w:eastAsia="en-US"/>
        </w:rPr>
      </w:pP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- 51760 Обеспечение жильем отдельных категорий граждан, установленных Федеральным законом от 24 ноября 1995 года № 181-ФЗ </w:t>
      </w:r>
      <w:r w:rsidR="005743E1" w:rsidRPr="00A01901">
        <w:rPr>
          <w:rFonts w:eastAsia="Calibri"/>
          <w:sz w:val="28"/>
          <w:szCs w:val="28"/>
          <w:lang w:eastAsia="en-US"/>
        </w:rPr>
        <w:t>«</w:t>
      </w:r>
      <w:r w:rsidRPr="00A01901">
        <w:rPr>
          <w:rFonts w:eastAsia="Calibri"/>
          <w:sz w:val="28"/>
          <w:szCs w:val="28"/>
          <w:lang w:eastAsia="en-US"/>
        </w:rPr>
        <w:t>О социальной защите инвалидов в Российской Федерации</w:t>
      </w:r>
      <w:r w:rsidR="005743E1" w:rsidRPr="00A01901">
        <w:rPr>
          <w:rFonts w:eastAsia="Calibri"/>
          <w:sz w:val="28"/>
          <w:szCs w:val="28"/>
          <w:lang w:eastAsia="en-US"/>
        </w:rPr>
        <w:t>»</w:t>
      </w:r>
      <w:r w:rsidRPr="00A01901">
        <w:rPr>
          <w:rFonts w:eastAsia="Calibri"/>
          <w:sz w:val="28"/>
          <w:szCs w:val="28"/>
          <w:lang w:eastAsia="en-US"/>
        </w:rPr>
        <w:t>, за счет средств федерального бюджета</w:t>
      </w: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обеспечение жильем </w:t>
      </w:r>
      <w:r w:rsidR="007F5FD0" w:rsidRPr="00A01901">
        <w:rPr>
          <w:rFonts w:eastAsia="Calibri"/>
          <w:sz w:val="28"/>
          <w:szCs w:val="28"/>
          <w:lang w:eastAsia="en-US"/>
        </w:rPr>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инвалидов и семей, имеющих детей-инвалидов</w:t>
      </w:r>
      <w:r w:rsidRPr="00A01901">
        <w:rPr>
          <w:rFonts w:eastAsia="Calibri"/>
          <w:sz w:val="28"/>
          <w:szCs w:val="28"/>
          <w:lang w:eastAsia="en-US"/>
        </w:rPr>
        <w:t>.</w:t>
      </w: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35176 00 0000 150 </w:t>
      </w:r>
      <w:r w:rsidR="005743E1" w:rsidRPr="00A01901">
        <w:rPr>
          <w:rFonts w:eastAsia="Calibri"/>
          <w:sz w:val="28"/>
          <w:szCs w:val="28"/>
          <w:lang w:eastAsia="en-US"/>
        </w:rPr>
        <w:t>«</w:t>
      </w:r>
      <w:r w:rsidRPr="00A01901">
        <w:rPr>
          <w:rFonts w:eastAsia="Calibri"/>
          <w:sz w:val="28"/>
          <w:szCs w:val="28"/>
          <w:lang w:eastAsia="en-US"/>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w:t>
      </w:r>
      <w:r w:rsidR="005743E1" w:rsidRPr="00A01901">
        <w:rPr>
          <w:rFonts w:eastAsia="Calibri"/>
          <w:sz w:val="28"/>
          <w:szCs w:val="28"/>
          <w:lang w:eastAsia="en-US"/>
        </w:rPr>
        <w:t>«</w:t>
      </w:r>
      <w:r w:rsidRPr="00A01901">
        <w:rPr>
          <w:rFonts w:eastAsia="Calibri"/>
          <w:sz w:val="28"/>
          <w:szCs w:val="28"/>
          <w:lang w:eastAsia="en-US"/>
        </w:rPr>
        <w:t>О социальной защите инвалидов 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DB444A" w:rsidRPr="00A01901" w:rsidRDefault="00DB444A" w:rsidP="00412EFC">
      <w:pPr>
        <w:autoSpaceDE w:val="0"/>
        <w:autoSpaceDN w:val="0"/>
        <w:adjustRightInd w:val="0"/>
        <w:ind w:firstLine="709"/>
        <w:jc w:val="both"/>
        <w:rPr>
          <w:rFonts w:eastAsia="Calibri"/>
          <w:sz w:val="28"/>
          <w:szCs w:val="28"/>
          <w:lang w:eastAsia="en-US"/>
        </w:rPr>
      </w:pPr>
    </w:p>
    <w:p w:rsidR="00DB444A" w:rsidRPr="00A01901" w:rsidRDefault="00DB444A" w:rsidP="00DB444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- 51980 Социальная поддержка Героев Социалистического Труда,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w:t>
      </w:r>
    </w:p>
    <w:p w:rsidR="00DB444A" w:rsidRPr="00A01901" w:rsidRDefault="00DB444A" w:rsidP="00DB444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межбюджетных трансфертов от бюджета Фонда пенсионного и социального страхования Российской Федерации, направленные на социальную поддержку Героев Социалистического Труда, Героев Труда Российской Федерации и полных кавалеров ордена Трудовой Славы.</w:t>
      </w:r>
    </w:p>
    <w:p w:rsidR="00DB444A" w:rsidRPr="00A01901" w:rsidRDefault="00DB444A" w:rsidP="00DB444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иных межбюджетных трансфертов на указанные цели отражается по коду вида доходов 000 2 02 45198 02 0000 150 </w:t>
      </w:r>
      <w:r w:rsidR="005743E1" w:rsidRPr="00A01901">
        <w:rPr>
          <w:rFonts w:eastAsia="Calibri"/>
          <w:sz w:val="28"/>
          <w:szCs w:val="28"/>
          <w:lang w:eastAsia="en-US"/>
        </w:rPr>
        <w:t>«</w:t>
      </w:r>
      <w:r w:rsidRPr="00A01901">
        <w:rPr>
          <w:rFonts w:eastAsia="Calibri"/>
          <w:sz w:val="28"/>
          <w:szCs w:val="28"/>
          <w:lang w:eastAsia="en-US"/>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DB444A" w:rsidRPr="00A01901" w:rsidRDefault="00DB444A" w:rsidP="00412EFC">
      <w:pPr>
        <w:autoSpaceDE w:val="0"/>
        <w:autoSpaceDN w:val="0"/>
        <w:adjustRightInd w:val="0"/>
        <w:ind w:firstLine="709"/>
        <w:jc w:val="both"/>
        <w:rPr>
          <w:rFonts w:eastAsia="Calibri"/>
          <w:sz w:val="28"/>
          <w:szCs w:val="28"/>
          <w:lang w:eastAsia="en-US"/>
        </w:rPr>
      </w:pP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- 52200 Осуществление ежегодной денежной выплаты лицам, награжденным нагрудным знаком </w:t>
      </w:r>
      <w:r w:rsidR="005743E1" w:rsidRPr="00A01901">
        <w:rPr>
          <w:rFonts w:eastAsia="Calibri"/>
          <w:sz w:val="28"/>
          <w:szCs w:val="28"/>
          <w:lang w:eastAsia="en-US"/>
        </w:rPr>
        <w:t>«</w:t>
      </w:r>
      <w:r w:rsidRPr="00A01901">
        <w:rPr>
          <w:rFonts w:eastAsia="Calibri"/>
          <w:sz w:val="28"/>
          <w:szCs w:val="28"/>
          <w:lang w:eastAsia="en-US"/>
        </w:rPr>
        <w:t>Почетный донор России</w:t>
      </w:r>
      <w:r w:rsidR="005743E1" w:rsidRPr="00A01901">
        <w:rPr>
          <w:rFonts w:eastAsia="Calibri"/>
          <w:sz w:val="28"/>
          <w:szCs w:val="28"/>
          <w:lang w:eastAsia="en-US"/>
        </w:rPr>
        <w:t>»</w:t>
      </w:r>
      <w:r w:rsidRPr="00A01901">
        <w:rPr>
          <w:rFonts w:eastAsia="Calibri"/>
          <w:sz w:val="28"/>
          <w:szCs w:val="28"/>
          <w:lang w:eastAsia="en-US"/>
        </w:rPr>
        <w:t>, за счет средств федерального бюджета</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переданного полномочия Российской Федерации по осуществлению </w:t>
      </w:r>
      <w:r w:rsidRPr="00A01901">
        <w:rPr>
          <w:rFonts w:eastAsia="Calibri"/>
          <w:sz w:val="28"/>
          <w:szCs w:val="28"/>
          <w:lang w:eastAsia="en-US"/>
        </w:rPr>
        <w:lastRenderedPageBreak/>
        <w:t xml:space="preserve">ежегодной денежной выплаты лицам, награжденным нагрудным знаком </w:t>
      </w:r>
      <w:r w:rsidR="005743E1" w:rsidRPr="00A01901">
        <w:rPr>
          <w:rFonts w:eastAsia="Calibri"/>
          <w:sz w:val="28"/>
          <w:szCs w:val="28"/>
          <w:lang w:eastAsia="en-US"/>
        </w:rPr>
        <w:t>«</w:t>
      </w:r>
      <w:r w:rsidRPr="00A01901">
        <w:rPr>
          <w:rFonts w:eastAsia="Calibri"/>
          <w:sz w:val="28"/>
          <w:szCs w:val="28"/>
          <w:lang w:eastAsia="en-US"/>
        </w:rPr>
        <w:t>Почетный донор России</w:t>
      </w:r>
      <w:r w:rsidR="005743E1" w:rsidRPr="00A01901">
        <w:rPr>
          <w:rFonts w:eastAsia="Calibri"/>
          <w:sz w:val="28"/>
          <w:szCs w:val="28"/>
          <w:lang w:eastAsia="en-US"/>
        </w:rPr>
        <w:t>»</w:t>
      </w:r>
      <w:r w:rsidRPr="00A01901">
        <w:rPr>
          <w:rFonts w:eastAsia="Calibri"/>
          <w:sz w:val="28"/>
          <w:szCs w:val="28"/>
          <w:lang w:eastAsia="en-US"/>
        </w:rPr>
        <w:t>, включая оплату услуг почтовой связи и банковских услуг, оказываемых банками.</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35220 00 0000 150 </w:t>
      </w:r>
      <w:r w:rsidR="005743E1" w:rsidRPr="00A01901">
        <w:rPr>
          <w:rFonts w:eastAsia="Calibri"/>
          <w:sz w:val="28"/>
          <w:szCs w:val="28"/>
          <w:lang w:eastAsia="en-US"/>
        </w:rPr>
        <w:t>«</w:t>
      </w:r>
      <w:r w:rsidR="00FF082B" w:rsidRPr="00A01901">
        <w:rPr>
          <w:rFonts w:eastAsia="Calibri"/>
          <w:sz w:val="28"/>
          <w:szCs w:val="28"/>
          <w:lang w:eastAsia="en-US"/>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5743E1" w:rsidRPr="00A01901">
        <w:rPr>
          <w:rFonts w:eastAsia="Calibri"/>
          <w:sz w:val="28"/>
          <w:szCs w:val="28"/>
          <w:lang w:eastAsia="en-US"/>
        </w:rPr>
        <w:t>«</w:t>
      </w:r>
      <w:r w:rsidR="00FF082B" w:rsidRPr="00A01901">
        <w:rPr>
          <w:rFonts w:eastAsia="Calibri"/>
          <w:sz w:val="28"/>
          <w:szCs w:val="28"/>
          <w:lang w:eastAsia="en-US"/>
        </w:rPr>
        <w:t>Почетный донор России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- 52400 </w:t>
      </w:r>
      <w:r w:rsidR="00AA3D60" w:rsidRPr="00A01901">
        <w:rPr>
          <w:rFonts w:eastAsia="Calibri"/>
          <w:sz w:val="28"/>
          <w:szCs w:val="28"/>
          <w:lang w:eastAsia="en-US"/>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по выплате государственных единовременных пособий и ежемесячных денежных компенсаций гражданам при возникновении поствакцинальных осложнений в соответствии со статьей 18 Федерального закона от 17 сентября 1998 года № 157-ФЗ </w:t>
      </w:r>
      <w:r w:rsidR="005743E1" w:rsidRPr="00A01901">
        <w:rPr>
          <w:rFonts w:eastAsia="Calibri"/>
          <w:sz w:val="28"/>
          <w:szCs w:val="28"/>
          <w:lang w:eastAsia="en-US"/>
        </w:rPr>
        <w:t>«</w:t>
      </w:r>
      <w:r w:rsidRPr="00A01901">
        <w:rPr>
          <w:rFonts w:eastAsia="Calibri"/>
          <w:sz w:val="28"/>
          <w:szCs w:val="28"/>
          <w:lang w:eastAsia="en-US"/>
        </w:rPr>
        <w:t>Об иммунопрофилактике инфекционных болезней</w:t>
      </w:r>
      <w:r w:rsidR="005743E1" w:rsidRPr="00A01901">
        <w:rPr>
          <w:rFonts w:eastAsia="Calibri"/>
          <w:sz w:val="28"/>
          <w:szCs w:val="28"/>
          <w:lang w:eastAsia="en-US"/>
        </w:rPr>
        <w:t>»</w:t>
      </w:r>
      <w:r w:rsidRPr="00A01901">
        <w:rPr>
          <w:rFonts w:eastAsia="Calibri"/>
          <w:sz w:val="28"/>
          <w:szCs w:val="28"/>
          <w:lang w:eastAsia="en-US"/>
        </w:rPr>
        <w:t>.</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35240 00 0000 150 </w:t>
      </w:r>
      <w:r w:rsidR="005743E1" w:rsidRPr="00A01901">
        <w:rPr>
          <w:rFonts w:eastAsia="Calibri"/>
          <w:sz w:val="28"/>
          <w:szCs w:val="28"/>
          <w:lang w:eastAsia="en-US"/>
        </w:rPr>
        <w:t>«</w:t>
      </w:r>
      <w:r w:rsidR="00AA3D60" w:rsidRPr="00A01901">
        <w:rPr>
          <w:rFonts w:eastAsia="Calibri"/>
          <w:sz w:val="28"/>
          <w:szCs w:val="28"/>
          <w:lang w:eastAsia="en-US"/>
        </w:rPr>
        <w:t xml:space="preserve">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157-ФЗ </w:t>
      </w:r>
      <w:r w:rsidR="005743E1" w:rsidRPr="00A01901">
        <w:rPr>
          <w:rFonts w:eastAsia="Calibri"/>
          <w:sz w:val="28"/>
          <w:szCs w:val="28"/>
          <w:lang w:eastAsia="en-US"/>
        </w:rPr>
        <w:t>«</w:t>
      </w:r>
      <w:r w:rsidR="00AA3D60" w:rsidRPr="00A01901">
        <w:rPr>
          <w:rFonts w:eastAsia="Calibri"/>
          <w:sz w:val="28"/>
          <w:szCs w:val="28"/>
          <w:lang w:eastAsia="en-US"/>
        </w:rPr>
        <w:t>Об иммунопрофилактике инфекционных болезней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9158F" w:rsidRPr="00A01901" w:rsidRDefault="00B9158F" w:rsidP="00B9158F">
      <w:pPr>
        <w:autoSpaceDE w:val="0"/>
        <w:autoSpaceDN w:val="0"/>
        <w:adjustRightInd w:val="0"/>
        <w:ind w:firstLine="709"/>
        <w:jc w:val="both"/>
        <w:rPr>
          <w:rFonts w:eastAsia="Calibri"/>
          <w:sz w:val="28"/>
          <w:szCs w:val="28"/>
          <w:lang w:eastAsia="en-US"/>
        </w:rPr>
      </w:pP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- 52500 </w:t>
      </w:r>
      <w:r w:rsidR="00313ECC" w:rsidRPr="00A01901">
        <w:rPr>
          <w:rFonts w:eastAsia="Calibri"/>
          <w:sz w:val="28"/>
          <w:szCs w:val="28"/>
          <w:lang w:eastAsia="en-US"/>
        </w:rPr>
        <w:t>Оплата жилищно-коммунальных услуг отдельным категориям граждан за счет средств федерального бюджета</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оплату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включая оплату услуг почтовой связи и банков</w:t>
      </w:r>
      <w:r w:rsidR="00835971" w:rsidRPr="00A01901">
        <w:rPr>
          <w:rFonts w:eastAsia="Calibri"/>
          <w:sz w:val="28"/>
          <w:szCs w:val="28"/>
          <w:lang w:eastAsia="en-US"/>
        </w:rPr>
        <w:t>ских услуг, оказываемых банками, а также затрат на обеспечение деятельности исполнительных органов государственной власти Республики  Татарстан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35250 00 0000 150 </w:t>
      </w:r>
      <w:r w:rsidR="005743E1" w:rsidRPr="00A01901">
        <w:rPr>
          <w:rFonts w:eastAsia="Calibri"/>
          <w:sz w:val="28"/>
          <w:szCs w:val="28"/>
          <w:lang w:eastAsia="en-US"/>
        </w:rPr>
        <w:t>«</w:t>
      </w:r>
      <w:r w:rsidR="00835971" w:rsidRPr="00A01901">
        <w:rPr>
          <w:rFonts w:eastAsia="Calibri"/>
          <w:sz w:val="28"/>
          <w:szCs w:val="28"/>
          <w:lang w:eastAsia="en-US"/>
        </w:rPr>
        <w:t>Субвенции бюджетам на оплату жилищно-коммунальных услуг отдельным категориям граждан</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9158F" w:rsidRPr="00A01901" w:rsidRDefault="00B9158F" w:rsidP="00B9158F">
      <w:pPr>
        <w:autoSpaceDE w:val="0"/>
        <w:autoSpaceDN w:val="0"/>
        <w:adjustRightInd w:val="0"/>
        <w:ind w:firstLine="709"/>
        <w:jc w:val="both"/>
        <w:rPr>
          <w:rFonts w:eastAsia="Calibri"/>
          <w:sz w:val="28"/>
          <w:szCs w:val="28"/>
          <w:lang w:eastAsia="en-US"/>
        </w:rPr>
      </w:pP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- 52501 </w:t>
      </w:r>
      <w:r w:rsidR="00313ECC" w:rsidRPr="00A01901">
        <w:rPr>
          <w:rFonts w:eastAsia="Calibri"/>
          <w:sz w:val="28"/>
          <w:szCs w:val="28"/>
          <w:lang w:eastAsia="en-US"/>
        </w:rPr>
        <w:t>Обеспечение мер социальной поддержки по оплате жилищно-коммунальных услуг отдельным категориям граждан</w:t>
      </w:r>
    </w:p>
    <w:p w:rsidR="00B9158F" w:rsidRPr="00A01901" w:rsidRDefault="00B9158F" w:rsidP="00B9158F">
      <w:pPr>
        <w:autoSpaceDE w:val="0"/>
        <w:autoSpaceDN w:val="0"/>
        <w:adjustRightInd w:val="0"/>
        <w:ind w:firstLine="709"/>
        <w:jc w:val="both"/>
        <w:rPr>
          <w:rFonts w:eastAsia="Calibri"/>
          <w:sz w:val="28"/>
          <w:szCs w:val="28"/>
          <w:lang w:eastAsia="en-US"/>
        </w:rPr>
      </w:pP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- 52502 </w:t>
      </w:r>
      <w:r w:rsidR="00313ECC" w:rsidRPr="00A01901">
        <w:rPr>
          <w:rFonts w:eastAsia="Calibri"/>
          <w:sz w:val="28"/>
          <w:szCs w:val="28"/>
          <w:lang w:eastAsia="en-US"/>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p w:rsidR="00C577FA" w:rsidRPr="00A01901" w:rsidRDefault="00C577FA" w:rsidP="00C577FA">
      <w:pPr>
        <w:autoSpaceDE w:val="0"/>
        <w:autoSpaceDN w:val="0"/>
        <w:adjustRightInd w:val="0"/>
        <w:ind w:firstLine="709"/>
        <w:jc w:val="both"/>
        <w:rPr>
          <w:rFonts w:eastAsia="Calibri"/>
          <w:sz w:val="28"/>
          <w:szCs w:val="28"/>
          <w:lang w:eastAsia="en-US"/>
        </w:rPr>
      </w:pPr>
    </w:p>
    <w:p w:rsidR="0035462D" w:rsidRPr="00A01901" w:rsidRDefault="0035462D" w:rsidP="0035462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- 52520 Социальная поддержка Героев Советского Союза, Героев Российской Федерации и полных кавалеров ордена Славы за счет средств Фонда пенсионного и социального страхования Российской Федерации</w:t>
      </w:r>
    </w:p>
    <w:p w:rsidR="0035462D" w:rsidRPr="00A01901" w:rsidRDefault="0035462D" w:rsidP="0035462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межбюджетных трансфертов от бюджета Фонда пенсионного и социального страхования Российской Федерации, направленные на социальную поддержку Героев Советского Союза, Героев Российской Федерации и полных кавалеров ордена Славы.</w:t>
      </w:r>
    </w:p>
    <w:p w:rsidR="0035462D" w:rsidRPr="00A01901" w:rsidRDefault="0035462D" w:rsidP="0035462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иных межбюджетных трансфертов на указанные цели отражается по коду вида доходов 000 2 02 45252 02 0000 150 </w:t>
      </w:r>
      <w:r w:rsidR="005743E1" w:rsidRPr="00A01901">
        <w:rPr>
          <w:rFonts w:eastAsia="Calibri"/>
          <w:sz w:val="28"/>
          <w:szCs w:val="28"/>
          <w:lang w:eastAsia="en-US"/>
        </w:rPr>
        <w:t>«</w:t>
      </w:r>
      <w:r w:rsidRPr="00A01901">
        <w:rPr>
          <w:rFonts w:eastAsia="Calibri"/>
          <w:sz w:val="28"/>
          <w:szCs w:val="28"/>
          <w:lang w:eastAsia="en-US"/>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5462D" w:rsidRPr="00A01901" w:rsidRDefault="0035462D" w:rsidP="00C577FA">
      <w:pPr>
        <w:autoSpaceDE w:val="0"/>
        <w:autoSpaceDN w:val="0"/>
        <w:adjustRightInd w:val="0"/>
        <w:ind w:firstLine="709"/>
        <w:jc w:val="both"/>
        <w:rPr>
          <w:rFonts w:eastAsia="Calibri"/>
          <w:sz w:val="28"/>
          <w:szCs w:val="28"/>
          <w:lang w:eastAsia="en-US"/>
        </w:rPr>
      </w:pPr>
    </w:p>
    <w:p w:rsidR="00BC67E1" w:rsidRPr="00A01901" w:rsidRDefault="00BC67E1" w:rsidP="00BC67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4 04 00000 Комплекс процессных мероприятий </w:t>
      </w:r>
    </w:p>
    <w:p w:rsidR="00BC67E1" w:rsidRPr="00A01901" w:rsidRDefault="005743E1" w:rsidP="00BC67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BC67E1" w:rsidRPr="00A01901">
        <w:rPr>
          <w:rFonts w:eastAsia="Calibri"/>
          <w:sz w:val="28"/>
          <w:szCs w:val="28"/>
          <w:lang w:eastAsia="en-US"/>
        </w:rPr>
        <w:t xml:space="preserve">Повышение эффективности и качества </w:t>
      </w:r>
    </w:p>
    <w:p w:rsidR="00BC67E1" w:rsidRPr="00A01901" w:rsidRDefault="00BC67E1" w:rsidP="00BC67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социального обслуживания населения</w:t>
      </w:r>
      <w:r w:rsidR="005743E1" w:rsidRPr="00A01901">
        <w:rPr>
          <w:rFonts w:eastAsia="Calibri"/>
          <w:sz w:val="28"/>
          <w:szCs w:val="28"/>
          <w:lang w:eastAsia="en-US"/>
        </w:rPr>
        <w:t>»</w:t>
      </w:r>
    </w:p>
    <w:p w:rsidR="00BC67E1" w:rsidRPr="00A01901" w:rsidRDefault="00BC67E1" w:rsidP="00BC67E1">
      <w:pPr>
        <w:autoSpaceDE w:val="0"/>
        <w:autoSpaceDN w:val="0"/>
        <w:adjustRightInd w:val="0"/>
        <w:jc w:val="center"/>
        <w:outlineLvl w:val="1"/>
        <w:rPr>
          <w:rFonts w:eastAsia="Calibri"/>
          <w:sz w:val="28"/>
          <w:szCs w:val="28"/>
          <w:lang w:eastAsia="en-US"/>
        </w:rPr>
      </w:pPr>
    </w:p>
    <w:p w:rsidR="00BC67E1" w:rsidRPr="00A01901" w:rsidRDefault="00BC67E1" w:rsidP="00BC67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BC67E1" w:rsidRPr="00A01901" w:rsidRDefault="00BC67E1" w:rsidP="00BC67E1">
      <w:pPr>
        <w:autoSpaceDE w:val="0"/>
        <w:autoSpaceDN w:val="0"/>
        <w:adjustRightInd w:val="0"/>
        <w:ind w:firstLine="709"/>
        <w:jc w:val="both"/>
        <w:rPr>
          <w:rFonts w:eastAsia="Calibri"/>
          <w:sz w:val="28"/>
          <w:szCs w:val="28"/>
          <w:lang w:eastAsia="en-US"/>
        </w:rPr>
      </w:pPr>
    </w:p>
    <w:p w:rsidR="00134A9B" w:rsidRPr="00A01901" w:rsidRDefault="00134A9B" w:rsidP="00134A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134A9B" w:rsidRPr="00A01901" w:rsidRDefault="00134A9B" w:rsidP="00134A9B">
      <w:pPr>
        <w:autoSpaceDE w:val="0"/>
        <w:autoSpaceDN w:val="0"/>
        <w:adjustRightInd w:val="0"/>
        <w:ind w:firstLine="709"/>
        <w:jc w:val="both"/>
        <w:rPr>
          <w:rFonts w:eastAsia="Calibri"/>
          <w:sz w:val="28"/>
          <w:szCs w:val="28"/>
          <w:lang w:eastAsia="en-US"/>
        </w:rPr>
      </w:pPr>
    </w:p>
    <w:p w:rsidR="00134A9B" w:rsidRPr="00A01901" w:rsidRDefault="00134A9B" w:rsidP="00134A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134A9B" w:rsidRPr="00A01901" w:rsidRDefault="00134A9B" w:rsidP="00BC67E1">
      <w:pPr>
        <w:autoSpaceDE w:val="0"/>
        <w:autoSpaceDN w:val="0"/>
        <w:adjustRightInd w:val="0"/>
        <w:ind w:firstLine="709"/>
        <w:jc w:val="both"/>
        <w:rPr>
          <w:rFonts w:eastAsia="Calibri"/>
          <w:sz w:val="28"/>
          <w:szCs w:val="28"/>
          <w:lang w:eastAsia="en-US"/>
        </w:rPr>
      </w:pPr>
    </w:p>
    <w:p w:rsidR="006B654D" w:rsidRPr="00A01901" w:rsidRDefault="006B654D" w:rsidP="006B654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- 05010 Дома-интернаты для престарелых и инвалидов</w:t>
      </w:r>
    </w:p>
    <w:p w:rsidR="006B654D" w:rsidRPr="00A01901" w:rsidRDefault="006B654D" w:rsidP="006B654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домов-интернатов для престарелых и инвалидов.</w:t>
      </w:r>
    </w:p>
    <w:p w:rsidR="00134A9B" w:rsidRPr="00A01901" w:rsidRDefault="00134A9B" w:rsidP="00BC67E1">
      <w:pPr>
        <w:autoSpaceDE w:val="0"/>
        <w:autoSpaceDN w:val="0"/>
        <w:adjustRightInd w:val="0"/>
        <w:ind w:firstLine="709"/>
        <w:jc w:val="both"/>
        <w:rPr>
          <w:rFonts w:eastAsia="Calibri"/>
          <w:sz w:val="28"/>
          <w:szCs w:val="28"/>
          <w:lang w:eastAsia="en-US"/>
        </w:rPr>
      </w:pPr>
    </w:p>
    <w:p w:rsidR="006B654D" w:rsidRPr="00A01901" w:rsidRDefault="006B654D" w:rsidP="006B654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- 05011 Обеспечение деятельности государственных домов-интернатов для престарелых и инвалидов</w:t>
      </w:r>
    </w:p>
    <w:p w:rsidR="001B2F07" w:rsidRPr="00A01901" w:rsidRDefault="001B2F07" w:rsidP="00C577FA">
      <w:pPr>
        <w:autoSpaceDE w:val="0"/>
        <w:autoSpaceDN w:val="0"/>
        <w:adjustRightInd w:val="0"/>
        <w:ind w:firstLine="709"/>
        <w:jc w:val="both"/>
        <w:rPr>
          <w:rFonts w:eastAsia="Calibri"/>
          <w:sz w:val="28"/>
          <w:szCs w:val="28"/>
          <w:lang w:eastAsia="en-US"/>
        </w:rPr>
      </w:pPr>
    </w:p>
    <w:p w:rsidR="006B654D" w:rsidRPr="00A01901" w:rsidRDefault="006B654D" w:rsidP="006B654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- 05012 Предоставление средств государственным домам-интернатам для престарелых и инвалидов на совершенствование материально-технической базы, в том числе проведение капитального ремонта</w:t>
      </w:r>
    </w:p>
    <w:p w:rsidR="006B654D" w:rsidRPr="00A01901" w:rsidRDefault="006B654D" w:rsidP="006B654D">
      <w:pPr>
        <w:autoSpaceDE w:val="0"/>
        <w:autoSpaceDN w:val="0"/>
        <w:adjustRightInd w:val="0"/>
        <w:ind w:firstLine="709"/>
        <w:jc w:val="both"/>
        <w:rPr>
          <w:rFonts w:eastAsia="Calibri"/>
          <w:sz w:val="28"/>
          <w:szCs w:val="28"/>
          <w:lang w:eastAsia="en-US"/>
        </w:rPr>
      </w:pPr>
    </w:p>
    <w:p w:rsidR="006B654D" w:rsidRPr="00A01901" w:rsidRDefault="006B654D"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- 05014 </w:t>
      </w:r>
      <w:r w:rsidR="00D9329D" w:rsidRPr="00A01901">
        <w:rPr>
          <w:rFonts w:eastAsia="Calibri"/>
          <w:sz w:val="28"/>
          <w:szCs w:val="28"/>
          <w:lang w:eastAsia="en-US"/>
        </w:rPr>
        <w:t>Предоставление дополнительных мер государственной поддержки педагогическим работникам – молодым специалистам государственных домов-интернатов для престарелых и инвалидов</w:t>
      </w:r>
    </w:p>
    <w:p w:rsidR="00CB7524" w:rsidRPr="00A01901" w:rsidRDefault="00CB7524" w:rsidP="00C577FA">
      <w:pPr>
        <w:autoSpaceDE w:val="0"/>
        <w:autoSpaceDN w:val="0"/>
        <w:adjustRightInd w:val="0"/>
        <w:ind w:firstLine="709"/>
        <w:jc w:val="both"/>
        <w:rPr>
          <w:rFonts w:eastAsia="Calibri"/>
          <w:sz w:val="28"/>
          <w:szCs w:val="28"/>
          <w:lang w:eastAsia="en-US"/>
        </w:rPr>
      </w:pPr>
    </w:p>
    <w:p w:rsidR="00CB7524" w:rsidRPr="00A01901" w:rsidRDefault="00CB7524" w:rsidP="00CB752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- 05080 Учреждения социального обслуживания населения</w:t>
      </w:r>
    </w:p>
    <w:p w:rsidR="00CB7524" w:rsidRPr="00A01901" w:rsidRDefault="00CB7524" w:rsidP="00CB752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учреждений социального обслуживания населения.</w:t>
      </w:r>
    </w:p>
    <w:p w:rsidR="00CB7524" w:rsidRPr="00A01901" w:rsidRDefault="00CB7524" w:rsidP="00C577FA">
      <w:pPr>
        <w:autoSpaceDE w:val="0"/>
        <w:autoSpaceDN w:val="0"/>
        <w:adjustRightInd w:val="0"/>
        <w:ind w:firstLine="709"/>
        <w:jc w:val="both"/>
        <w:rPr>
          <w:rFonts w:eastAsia="Calibri"/>
          <w:sz w:val="28"/>
          <w:szCs w:val="28"/>
          <w:lang w:eastAsia="en-US"/>
        </w:rPr>
      </w:pPr>
    </w:p>
    <w:p w:rsidR="00CB7524" w:rsidRPr="00A01901" w:rsidRDefault="00CB7524" w:rsidP="00CB752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- 05081 Обеспечение деятельности государственных учреждений социального обслуживания населения</w:t>
      </w:r>
    </w:p>
    <w:p w:rsidR="00CB7524" w:rsidRPr="00A01901" w:rsidRDefault="00CB7524" w:rsidP="00CB7524">
      <w:pPr>
        <w:autoSpaceDE w:val="0"/>
        <w:autoSpaceDN w:val="0"/>
        <w:adjustRightInd w:val="0"/>
        <w:ind w:firstLine="709"/>
        <w:jc w:val="both"/>
        <w:rPr>
          <w:rFonts w:eastAsia="Calibri"/>
          <w:sz w:val="28"/>
          <w:szCs w:val="28"/>
          <w:lang w:eastAsia="en-US"/>
        </w:rPr>
      </w:pPr>
    </w:p>
    <w:p w:rsidR="00CB7524" w:rsidRPr="00A01901" w:rsidRDefault="00CB7524" w:rsidP="00CB752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- 05082 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p w:rsidR="00CB7524" w:rsidRPr="00A01901" w:rsidRDefault="00CB7524" w:rsidP="00CB7524">
      <w:pPr>
        <w:autoSpaceDE w:val="0"/>
        <w:autoSpaceDN w:val="0"/>
        <w:adjustRightInd w:val="0"/>
        <w:ind w:firstLine="709"/>
        <w:jc w:val="both"/>
        <w:rPr>
          <w:rFonts w:eastAsia="Calibri"/>
          <w:sz w:val="28"/>
          <w:szCs w:val="28"/>
          <w:lang w:eastAsia="en-US"/>
        </w:rPr>
      </w:pPr>
    </w:p>
    <w:p w:rsidR="00CB7524" w:rsidRPr="00A01901" w:rsidRDefault="00CB7524" w:rsidP="00CB752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- 05083 Предоставление государственных социальных услуг в негосударственных организациях</w:t>
      </w:r>
    </w:p>
    <w:p w:rsidR="00CB7524" w:rsidRPr="00A01901" w:rsidRDefault="00CB7524" w:rsidP="00CB7524">
      <w:pPr>
        <w:autoSpaceDE w:val="0"/>
        <w:autoSpaceDN w:val="0"/>
        <w:adjustRightInd w:val="0"/>
        <w:ind w:firstLine="709"/>
        <w:jc w:val="both"/>
        <w:rPr>
          <w:rFonts w:eastAsia="Calibri"/>
          <w:sz w:val="28"/>
          <w:szCs w:val="28"/>
          <w:lang w:eastAsia="en-US"/>
        </w:rPr>
      </w:pPr>
    </w:p>
    <w:p w:rsidR="00CB7524" w:rsidRPr="00A01901" w:rsidRDefault="00CB7524" w:rsidP="00CB752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- 05084 </w:t>
      </w:r>
      <w:r w:rsidR="003B40CB" w:rsidRPr="00A01901">
        <w:rPr>
          <w:rFonts w:eastAsia="Calibri"/>
          <w:sz w:val="28"/>
          <w:szCs w:val="28"/>
          <w:lang w:eastAsia="en-US"/>
        </w:rPr>
        <w:t>Предоставление дополнительных мер государственной поддержки педагогическим работникам – молодым специалистам государственных учреждений социального обслуживания населения</w:t>
      </w:r>
    </w:p>
    <w:p w:rsidR="00CB7524" w:rsidRPr="00A01901" w:rsidRDefault="00CB7524" w:rsidP="00CB7524">
      <w:pPr>
        <w:autoSpaceDE w:val="0"/>
        <w:autoSpaceDN w:val="0"/>
        <w:adjustRightInd w:val="0"/>
        <w:ind w:firstLine="709"/>
        <w:jc w:val="both"/>
        <w:rPr>
          <w:rFonts w:eastAsia="Calibri"/>
          <w:sz w:val="28"/>
          <w:szCs w:val="28"/>
          <w:lang w:eastAsia="en-US"/>
        </w:rPr>
      </w:pPr>
    </w:p>
    <w:p w:rsidR="001E3333" w:rsidRPr="00A01901" w:rsidRDefault="001E3333" w:rsidP="001E333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4 05 00000 Комплекс процессных мероприятий </w:t>
      </w:r>
    </w:p>
    <w:p w:rsidR="00204CBD" w:rsidRPr="00A01901" w:rsidRDefault="005743E1" w:rsidP="00204CB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04CBD" w:rsidRPr="00A01901">
        <w:rPr>
          <w:rFonts w:eastAsia="Calibri"/>
          <w:sz w:val="28"/>
          <w:szCs w:val="28"/>
          <w:lang w:eastAsia="en-US"/>
        </w:rPr>
        <w:t xml:space="preserve">Повышение энергетической эффективности и </w:t>
      </w:r>
    </w:p>
    <w:p w:rsidR="00204CBD" w:rsidRPr="00A01901" w:rsidRDefault="00204CBD" w:rsidP="00204CB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оптимизация потребления топливно-энергетических ресурсов </w:t>
      </w:r>
    </w:p>
    <w:p w:rsidR="001E3333" w:rsidRPr="00A01901" w:rsidRDefault="00204CBD" w:rsidP="00204CB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организациях социального обслуживания населения</w:t>
      </w:r>
      <w:r w:rsidR="005743E1" w:rsidRPr="00A01901">
        <w:rPr>
          <w:rFonts w:eastAsia="Calibri"/>
          <w:sz w:val="28"/>
          <w:szCs w:val="28"/>
          <w:lang w:eastAsia="en-US"/>
        </w:rPr>
        <w:t>»</w:t>
      </w:r>
    </w:p>
    <w:p w:rsidR="001E3333" w:rsidRPr="00A01901" w:rsidRDefault="001E3333" w:rsidP="001E3333">
      <w:pPr>
        <w:autoSpaceDE w:val="0"/>
        <w:autoSpaceDN w:val="0"/>
        <w:adjustRightInd w:val="0"/>
        <w:jc w:val="center"/>
        <w:outlineLvl w:val="1"/>
        <w:rPr>
          <w:rFonts w:eastAsia="Calibri"/>
          <w:sz w:val="28"/>
          <w:szCs w:val="28"/>
          <w:lang w:eastAsia="en-US"/>
        </w:rPr>
      </w:pPr>
    </w:p>
    <w:p w:rsidR="001E3333" w:rsidRPr="00A01901" w:rsidRDefault="001E3333" w:rsidP="001E333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1E3333" w:rsidRPr="00A01901" w:rsidRDefault="001E3333" w:rsidP="001E3333">
      <w:pPr>
        <w:autoSpaceDE w:val="0"/>
        <w:autoSpaceDN w:val="0"/>
        <w:adjustRightInd w:val="0"/>
        <w:ind w:firstLine="709"/>
        <w:jc w:val="both"/>
        <w:rPr>
          <w:rFonts w:eastAsia="Calibri"/>
          <w:sz w:val="28"/>
          <w:szCs w:val="28"/>
          <w:lang w:eastAsia="en-US"/>
        </w:rPr>
      </w:pPr>
    </w:p>
    <w:p w:rsidR="00AC7AD5" w:rsidRPr="00A01901" w:rsidRDefault="00AC7AD5" w:rsidP="00AC7AD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- 05010 Дома-интернаты для престарелых и инвалидов</w:t>
      </w:r>
    </w:p>
    <w:p w:rsidR="00AC7AD5" w:rsidRPr="00A01901" w:rsidRDefault="00AC7AD5" w:rsidP="00AC7AD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домов-интернатов для престарелых и инвалидов.</w:t>
      </w:r>
    </w:p>
    <w:p w:rsidR="00AC7AD5" w:rsidRPr="00A01901" w:rsidRDefault="00AC7AD5" w:rsidP="00AC7AD5">
      <w:pPr>
        <w:autoSpaceDE w:val="0"/>
        <w:autoSpaceDN w:val="0"/>
        <w:adjustRightInd w:val="0"/>
        <w:ind w:firstLine="709"/>
        <w:jc w:val="both"/>
        <w:rPr>
          <w:rFonts w:eastAsia="Calibri"/>
          <w:sz w:val="28"/>
          <w:szCs w:val="28"/>
          <w:lang w:eastAsia="en-US"/>
        </w:rPr>
      </w:pPr>
    </w:p>
    <w:p w:rsidR="006B654D" w:rsidRPr="00A01901" w:rsidRDefault="00AC7AD5"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- 05015 Модернизация системы освещения государственных домов-интернатов для престарелых и инвалидов</w:t>
      </w:r>
    </w:p>
    <w:p w:rsidR="00AC7AD5" w:rsidRPr="00A01901" w:rsidRDefault="00AC7AD5" w:rsidP="00C577FA">
      <w:pPr>
        <w:autoSpaceDE w:val="0"/>
        <w:autoSpaceDN w:val="0"/>
        <w:adjustRightInd w:val="0"/>
        <w:ind w:firstLine="709"/>
        <w:jc w:val="both"/>
        <w:rPr>
          <w:rFonts w:eastAsia="Calibri"/>
          <w:sz w:val="28"/>
          <w:szCs w:val="28"/>
          <w:lang w:eastAsia="en-US"/>
        </w:rPr>
      </w:pPr>
    </w:p>
    <w:p w:rsidR="00AC7AD5" w:rsidRPr="00A01901" w:rsidRDefault="00AC7AD5"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- 05016 Внедрение сенсорных смесителей, нажимных кранов в государственных домах-интернатах для престарелых и инвалидов</w:t>
      </w:r>
    </w:p>
    <w:p w:rsidR="00AC7AD5" w:rsidRPr="00A01901" w:rsidRDefault="00AC7AD5" w:rsidP="00C577FA">
      <w:pPr>
        <w:autoSpaceDE w:val="0"/>
        <w:autoSpaceDN w:val="0"/>
        <w:adjustRightInd w:val="0"/>
        <w:ind w:firstLine="709"/>
        <w:jc w:val="both"/>
        <w:rPr>
          <w:rFonts w:eastAsia="Calibri"/>
          <w:sz w:val="28"/>
          <w:szCs w:val="28"/>
          <w:lang w:eastAsia="en-US"/>
        </w:rPr>
      </w:pPr>
    </w:p>
    <w:p w:rsidR="00AC7AD5" w:rsidRPr="00A01901" w:rsidRDefault="00AC7AD5"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- 05017 Внедрение датчиков движения в государственных домах-интернатах для престарелых и инвалидов</w:t>
      </w:r>
    </w:p>
    <w:p w:rsidR="00621CE1" w:rsidRPr="00A01901" w:rsidRDefault="00621CE1" w:rsidP="00C577FA">
      <w:pPr>
        <w:autoSpaceDE w:val="0"/>
        <w:autoSpaceDN w:val="0"/>
        <w:adjustRightInd w:val="0"/>
        <w:ind w:firstLine="709"/>
        <w:jc w:val="both"/>
        <w:rPr>
          <w:rFonts w:eastAsia="Calibri"/>
          <w:sz w:val="28"/>
          <w:szCs w:val="28"/>
          <w:lang w:eastAsia="en-US"/>
        </w:rPr>
      </w:pPr>
    </w:p>
    <w:p w:rsidR="00621CE1" w:rsidRPr="00A01901" w:rsidRDefault="00621CE1"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- 05018 Внедрение индукционных плит и комплектующих в государственных домах-интернатах для престарелых и инвалидов</w:t>
      </w:r>
    </w:p>
    <w:p w:rsidR="00AC7AD5" w:rsidRPr="00A01901" w:rsidRDefault="00AC7AD5" w:rsidP="00C577FA">
      <w:pPr>
        <w:autoSpaceDE w:val="0"/>
        <w:autoSpaceDN w:val="0"/>
        <w:adjustRightInd w:val="0"/>
        <w:ind w:firstLine="709"/>
        <w:jc w:val="both"/>
        <w:rPr>
          <w:rFonts w:eastAsia="Calibri"/>
          <w:sz w:val="28"/>
          <w:szCs w:val="28"/>
          <w:lang w:eastAsia="en-US"/>
        </w:rPr>
      </w:pPr>
    </w:p>
    <w:p w:rsidR="000A6409" w:rsidRPr="00A01901" w:rsidRDefault="000A6409" w:rsidP="000A640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- 05080 Учреждения социального обслуживания населения</w:t>
      </w:r>
    </w:p>
    <w:p w:rsidR="000A6409" w:rsidRPr="00A01901" w:rsidRDefault="000A6409" w:rsidP="000A640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учреждений социального обслуживания населения.</w:t>
      </w:r>
    </w:p>
    <w:p w:rsidR="000A6409" w:rsidRPr="00A01901" w:rsidRDefault="000A6409" w:rsidP="000A6409">
      <w:pPr>
        <w:autoSpaceDE w:val="0"/>
        <w:autoSpaceDN w:val="0"/>
        <w:adjustRightInd w:val="0"/>
        <w:ind w:firstLine="709"/>
        <w:jc w:val="both"/>
        <w:rPr>
          <w:rFonts w:eastAsia="Calibri"/>
          <w:sz w:val="28"/>
          <w:szCs w:val="28"/>
          <w:lang w:eastAsia="en-US"/>
        </w:rPr>
      </w:pPr>
    </w:p>
    <w:p w:rsidR="00BC67E1" w:rsidRPr="00A01901" w:rsidRDefault="000A6409"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- 05085 Модернизация системы освещения государственных учреждений социального обслуживания населения</w:t>
      </w:r>
    </w:p>
    <w:p w:rsidR="000A6409" w:rsidRPr="00A01901" w:rsidRDefault="000A6409" w:rsidP="00C577FA">
      <w:pPr>
        <w:autoSpaceDE w:val="0"/>
        <w:autoSpaceDN w:val="0"/>
        <w:adjustRightInd w:val="0"/>
        <w:ind w:firstLine="709"/>
        <w:jc w:val="both"/>
        <w:rPr>
          <w:rFonts w:eastAsia="Calibri"/>
          <w:sz w:val="28"/>
          <w:szCs w:val="28"/>
          <w:lang w:eastAsia="en-US"/>
        </w:rPr>
      </w:pPr>
    </w:p>
    <w:p w:rsidR="000A6409" w:rsidRPr="00A01901" w:rsidRDefault="000A6409"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- 05086 Внедрение сенсорных смесителей, нажимных кранов в государственных учреждениях социального обслуживания</w:t>
      </w:r>
    </w:p>
    <w:p w:rsidR="000A6409" w:rsidRPr="00A01901" w:rsidRDefault="000A6409" w:rsidP="00C577FA">
      <w:pPr>
        <w:autoSpaceDE w:val="0"/>
        <w:autoSpaceDN w:val="0"/>
        <w:adjustRightInd w:val="0"/>
        <w:ind w:firstLine="709"/>
        <w:jc w:val="both"/>
        <w:rPr>
          <w:rFonts w:eastAsia="Calibri"/>
          <w:sz w:val="28"/>
          <w:szCs w:val="28"/>
          <w:lang w:eastAsia="en-US"/>
        </w:rPr>
      </w:pPr>
    </w:p>
    <w:p w:rsidR="000A6409" w:rsidRPr="00A01901" w:rsidRDefault="000A6409"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- 05087 Внедрение датчиков движения в государственных учреждениях социального обслуживания</w:t>
      </w:r>
    </w:p>
    <w:p w:rsidR="000A6409" w:rsidRPr="00A01901" w:rsidRDefault="000A6409" w:rsidP="00C577FA">
      <w:pPr>
        <w:autoSpaceDE w:val="0"/>
        <w:autoSpaceDN w:val="0"/>
        <w:adjustRightInd w:val="0"/>
        <w:ind w:firstLine="709"/>
        <w:jc w:val="both"/>
        <w:rPr>
          <w:rFonts w:eastAsia="Calibri"/>
          <w:sz w:val="28"/>
          <w:szCs w:val="28"/>
          <w:lang w:eastAsia="en-US"/>
        </w:rPr>
      </w:pPr>
    </w:p>
    <w:p w:rsidR="000A6409" w:rsidRPr="00A01901" w:rsidRDefault="000A6409"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- 05088 Внедрение индукционных плит и комплектующих в государственных учреждениях социального обслуживания</w:t>
      </w:r>
    </w:p>
    <w:p w:rsidR="00E15190" w:rsidRPr="00A01901" w:rsidRDefault="00E15190" w:rsidP="00C577FA">
      <w:pPr>
        <w:autoSpaceDE w:val="0"/>
        <w:autoSpaceDN w:val="0"/>
        <w:adjustRightInd w:val="0"/>
        <w:ind w:firstLine="709"/>
        <w:jc w:val="both"/>
        <w:rPr>
          <w:rFonts w:eastAsia="Calibri"/>
          <w:sz w:val="28"/>
          <w:szCs w:val="28"/>
          <w:lang w:eastAsia="en-US"/>
        </w:rPr>
      </w:pPr>
    </w:p>
    <w:p w:rsidR="00E15190" w:rsidRPr="00A01901" w:rsidRDefault="00E15190" w:rsidP="00E1519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4 06 00000 Комплекс процессных мероприятий </w:t>
      </w:r>
    </w:p>
    <w:p w:rsidR="00E15190" w:rsidRPr="00A01901" w:rsidRDefault="005743E1" w:rsidP="00E1519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15190" w:rsidRPr="00A01901">
        <w:rPr>
          <w:rFonts w:eastAsia="Calibri"/>
          <w:sz w:val="28"/>
          <w:szCs w:val="28"/>
          <w:lang w:eastAsia="en-US"/>
        </w:rPr>
        <w:t>Реализация мероприятий в сфере реабилитации и абилитации инвалидов</w:t>
      </w:r>
      <w:r w:rsidRPr="00A01901">
        <w:rPr>
          <w:rFonts w:eastAsia="Calibri"/>
          <w:sz w:val="28"/>
          <w:szCs w:val="28"/>
          <w:lang w:eastAsia="en-US"/>
        </w:rPr>
        <w:t>»</w:t>
      </w:r>
    </w:p>
    <w:p w:rsidR="00E15190" w:rsidRPr="00A01901" w:rsidRDefault="00E15190" w:rsidP="00E15190">
      <w:pPr>
        <w:autoSpaceDE w:val="0"/>
        <w:autoSpaceDN w:val="0"/>
        <w:adjustRightInd w:val="0"/>
        <w:jc w:val="center"/>
        <w:outlineLvl w:val="1"/>
        <w:rPr>
          <w:rFonts w:eastAsia="Calibri"/>
          <w:sz w:val="28"/>
          <w:szCs w:val="28"/>
          <w:lang w:eastAsia="en-US"/>
        </w:rPr>
      </w:pPr>
    </w:p>
    <w:p w:rsidR="00E15190" w:rsidRPr="00A01901" w:rsidRDefault="00E15190" w:rsidP="00E1519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15190" w:rsidRPr="00A01901" w:rsidRDefault="00E15190" w:rsidP="00E15190">
      <w:pPr>
        <w:autoSpaceDE w:val="0"/>
        <w:autoSpaceDN w:val="0"/>
        <w:adjustRightInd w:val="0"/>
        <w:ind w:firstLine="709"/>
        <w:jc w:val="both"/>
        <w:rPr>
          <w:rFonts w:eastAsia="Calibri"/>
          <w:sz w:val="28"/>
          <w:szCs w:val="28"/>
          <w:lang w:eastAsia="en-US"/>
        </w:rPr>
      </w:pPr>
    </w:p>
    <w:p w:rsidR="00E15190" w:rsidRPr="00A01901" w:rsidRDefault="00E15190" w:rsidP="00E1519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R5140 </w:t>
      </w:r>
      <w:r w:rsidR="00202864" w:rsidRPr="00A01901">
        <w:rPr>
          <w:rFonts w:eastAsia="Calibri"/>
          <w:sz w:val="28"/>
          <w:szCs w:val="28"/>
          <w:lang w:eastAsia="en-US"/>
        </w:rPr>
        <w:t>Софинансируемые расходы на реализацию мероприятий в сфере реабилитации и абилитации инвалидов</w:t>
      </w:r>
    </w:p>
    <w:p w:rsidR="00E15190" w:rsidRPr="00A01901" w:rsidRDefault="00E15190" w:rsidP="00E1519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в сфере реабилитации и абилитации инвалидов.</w:t>
      </w:r>
    </w:p>
    <w:p w:rsidR="00E15190" w:rsidRPr="00A01901" w:rsidRDefault="00E15190" w:rsidP="00E1519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25514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реализацию мероприятий субъектов Российской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80392" w:rsidRPr="00A01901" w:rsidRDefault="00780392" w:rsidP="00C577FA">
      <w:pPr>
        <w:autoSpaceDE w:val="0"/>
        <w:autoSpaceDN w:val="0"/>
        <w:adjustRightInd w:val="0"/>
        <w:ind w:firstLine="709"/>
        <w:jc w:val="both"/>
        <w:rPr>
          <w:rFonts w:eastAsia="Calibri"/>
          <w:sz w:val="28"/>
          <w:szCs w:val="28"/>
          <w:lang w:eastAsia="en-US"/>
        </w:rPr>
      </w:pPr>
    </w:p>
    <w:p w:rsidR="0068669F" w:rsidRPr="00A01901" w:rsidRDefault="0068669F" w:rsidP="0068669F">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t xml:space="preserve">2.4. </w:t>
      </w:r>
      <w:r w:rsidR="00D12827" w:rsidRPr="00A01901">
        <w:rPr>
          <w:rFonts w:eastAsia="Calibri"/>
          <w:spacing w:val="-2"/>
          <w:sz w:val="28"/>
          <w:szCs w:val="28"/>
          <w:lang w:eastAsia="en-US"/>
        </w:rPr>
        <w:t>Государственная программа Республики Татарстан</w:t>
      </w:r>
    </w:p>
    <w:p w:rsidR="001C60E4" w:rsidRPr="00A01901" w:rsidRDefault="005743E1" w:rsidP="001C60E4">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t>«</w:t>
      </w:r>
      <w:r w:rsidR="001C60E4" w:rsidRPr="00A01901">
        <w:rPr>
          <w:rFonts w:eastAsia="Calibri"/>
          <w:spacing w:val="-2"/>
          <w:sz w:val="28"/>
          <w:szCs w:val="28"/>
          <w:lang w:eastAsia="en-US"/>
        </w:rPr>
        <w:t xml:space="preserve">Обеспечение качественным жильем и </w:t>
      </w:r>
    </w:p>
    <w:p w:rsidR="001C60E4" w:rsidRPr="00A01901" w:rsidRDefault="001C60E4" w:rsidP="001C60E4">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t xml:space="preserve">услугами жилищно-коммунального хозяйства </w:t>
      </w:r>
    </w:p>
    <w:p w:rsidR="0068669F" w:rsidRPr="00A01901" w:rsidRDefault="001C60E4" w:rsidP="001C60E4">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t>населения Республики Татарстан</w:t>
      </w:r>
      <w:r w:rsidR="005743E1" w:rsidRPr="00A01901">
        <w:rPr>
          <w:rFonts w:eastAsia="Calibri"/>
          <w:spacing w:val="-2"/>
          <w:sz w:val="28"/>
          <w:szCs w:val="28"/>
          <w:lang w:eastAsia="en-US"/>
        </w:rPr>
        <w:t>»</w:t>
      </w:r>
    </w:p>
    <w:p w:rsidR="0068669F" w:rsidRPr="00A01901" w:rsidRDefault="0068669F" w:rsidP="0068669F">
      <w:pPr>
        <w:autoSpaceDE w:val="0"/>
        <w:autoSpaceDN w:val="0"/>
        <w:adjustRightInd w:val="0"/>
        <w:ind w:firstLine="709"/>
        <w:jc w:val="both"/>
        <w:rPr>
          <w:rFonts w:eastAsia="Calibri"/>
          <w:spacing w:val="-2"/>
          <w:sz w:val="28"/>
          <w:szCs w:val="28"/>
          <w:lang w:eastAsia="en-US"/>
        </w:rPr>
      </w:pPr>
    </w:p>
    <w:p w:rsidR="0068669F" w:rsidRPr="00A01901" w:rsidRDefault="00987FC1" w:rsidP="0068669F">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Целевые статьи государственной программы Республики Татарстан</w:t>
      </w:r>
      <w:r w:rsidR="0068669F" w:rsidRPr="00A01901">
        <w:rPr>
          <w:rFonts w:eastAsia="Calibri"/>
          <w:spacing w:val="-2"/>
          <w:sz w:val="28"/>
          <w:szCs w:val="28"/>
          <w:lang w:eastAsia="en-US"/>
        </w:rPr>
        <w:t xml:space="preserve"> </w:t>
      </w:r>
      <w:r w:rsidR="005743E1" w:rsidRPr="00A01901">
        <w:rPr>
          <w:rFonts w:eastAsia="Calibri"/>
          <w:spacing w:val="-2"/>
          <w:sz w:val="28"/>
          <w:szCs w:val="28"/>
          <w:lang w:eastAsia="en-US"/>
        </w:rPr>
        <w:t>«</w:t>
      </w:r>
      <w:r w:rsidR="001C60E4" w:rsidRPr="00A01901">
        <w:rPr>
          <w:rFonts w:eastAsia="Calibri"/>
          <w:spacing w:val="-2"/>
          <w:sz w:val="28"/>
          <w:szCs w:val="28"/>
          <w:lang w:eastAsia="en-US"/>
        </w:rPr>
        <w:t>Обеспечение качественным жильем и услугами жилищно-коммунального хозяйства населения Республики Татарстан</w:t>
      </w:r>
      <w:r w:rsidR="005743E1" w:rsidRPr="00A01901">
        <w:rPr>
          <w:rFonts w:eastAsia="Calibri"/>
          <w:spacing w:val="-2"/>
          <w:sz w:val="28"/>
          <w:szCs w:val="28"/>
          <w:lang w:eastAsia="en-US"/>
        </w:rPr>
        <w:t>»</w:t>
      </w:r>
      <w:r w:rsidR="0068669F" w:rsidRPr="00A01901">
        <w:rPr>
          <w:rFonts w:eastAsia="Calibri"/>
          <w:spacing w:val="-2"/>
          <w:sz w:val="28"/>
          <w:szCs w:val="28"/>
          <w:lang w:eastAsia="en-US"/>
        </w:rPr>
        <w:t xml:space="preserve"> включают:</w:t>
      </w:r>
    </w:p>
    <w:p w:rsidR="0068669F" w:rsidRPr="00A01901" w:rsidRDefault="0068669F" w:rsidP="0068669F">
      <w:pPr>
        <w:autoSpaceDE w:val="0"/>
        <w:autoSpaceDN w:val="0"/>
        <w:adjustRightInd w:val="0"/>
        <w:ind w:firstLine="709"/>
        <w:jc w:val="both"/>
        <w:rPr>
          <w:rFonts w:eastAsia="Calibri"/>
          <w:spacing w:val="-2"/>
          <w:sz w:val="28"/>
          <w:szCs w:val="28"/>
          <w:lang w:eastAsia="en-US"/>
        </w:rPr>
      </w:pPr>
    </w:p>
    <w:p w:rsidR="0068669F" w:rsidRPr="00A01901" w:rsidRDefault="0068669F" w:rsidP="0068669F">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t>04 0 00 00000 Государственная программа</w:t>
      </w:r>
    </w:p>
    <w:p w:rsidR="001C60E4" w:rsidRPr="00A01901" w:rsidRDefault="005743E1" w:rsidP="001C60E4">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t>«</w:t>
      </w:r>
      <w:r w:rsidR="001C60E4" w:rsidRPr="00A01901">
        <w:rPr>
          <w:rFonts w:eastAsia="Calibri"/>
          <w:spacing w:val="-2"/>
          <w:sz w:val="28"/>
          <w:szCs w:val="28"/>
          <w:lang w:eastAsia="en-US"/>
        </w:rPr>
        <w:t xml:space="preserve">Обеспечение качественным жильем и </w:t>
      </w:r>
    </w:p>
    <w:p w:rsidR="001C60E4" w:rsidRPr="00A01901" w:rsidRDefault="001C60E4" w:rsidP="001C60E4">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lastRenderedPageBreak/>
        <w:t xml:space="preserve">услугами жилищно-коммунального хозяйства </w:t>
      </w:r>
    </w:p>
    <w:p w:rsidR="0068669F" w:rsidRPr="00A01901" w:rsidRDefault="001C60E4" w:rsidP="001C60E4">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t>населения Республики Татарстан</w:t>
      </w:r>
      <w:r w:rsidR="005743E1" w:rsidRPr="00A01901">
        <w:rPr>
          <w:rFonts w:eastAsia="Calibri"/>
          <w:spacing w:val="-2"/>
          <w:sz w:val="28"/>
          <w:szCs w:val="28"/>
          <w:lang w:eastAsia="en-US"/>
        </w:rPr>
        <w:t>»</w:t>
      </w:r>
    </w:p>
    <w:p w:rsidR="0068669F" w:rsidRPr="00A01901" w:rsidRDefault="0068669F" w:rsidP="0068669F">
      <w:pPr>
        <w:autoSpaceDE w:val="0"/>
        <w:autoSpaceDN w:val="0"/>
        <w:adjustRightInd w:val="0"/>
        <w:ind w:firstLine="709"/>
        <w:jc w:val="both"/>
        <w:rPr>
          <w:rFonts w:eastAsia="Calibri"/>
          <w:spacing w:val="-2"/>
          <w:sz w:val="28"/>
          <w:szCs w:val="28"/>
          <w:lang w:eastAsia="en-US"/>
        </w:rPr>
      </w:pPr>
    </w:p>
    <w:p w:rsidR="001C60E4" w:rsidRPr="00A01901" w:rsidRDefault="001C60E4" w:rsidP="001C60E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pacing w:val="-2"/>
          <w:sz w:val="28"/>
          <w:szCs w:val="28"/>
          <w:lang w:eastAsia="en-US"/>
        </w:rPr>
        <w:t>Обеспечение качественным жильем и услугами жилищно-коммунального хозяйства населения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DF1B02"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DF1B02"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DF1B02"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1C60E4" w:rsidRPr="00A01901" w:rsidRDefault="001C60E4" w:rsidP="001C60E4">
      <w:pPr>
        <w:autoSpaceDE w:val="0"/>
        <w:autoSpaceDN w:val="0"/>
        <w:adjustRightInd w:val="0"/>
        <w:jc w:val="center"/>
        <w:outlineLvl w:val="2"/>
        <w:rPr>
          <w:rFonts w:eastAsia="Calibri"/>
          <w:sz w:val="16"/>
          <w:szCs w:val="16"/>
          <w:lang w:eastAsia="en-US"/>
        </w:rPr>
      </w:pPr>
    </w:p>
    <w:p w:rsidR="001C60E4" w:rsidRPr="00A01901" w:rsidRDefault="001C60E4" w:rsidP="001C60E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w:t>
      </w:r>
      <w:r w:rsidR="00CF213D" w:rsidRPr="00A01901">
        <w:rPr>
          <w:rFonts w:eastAsia="Calibri"/>
          <w:sz w:val="28"/>
          <w:szCs w:val="28"/>
          <w:lang w:eastAsia="en-US"/>
        </w:rPr>
        <w:t>4</w:t>
      </w:r>
      <w:r w:rsidRPr="00A01901">
        <w:rPr>
          <w:rFonts w:eastAsia="Calibri"/>
          <w:sz w:val="28"/>
          <w:szCs w:val="28"/>
          <w:lang w:eastAsia="en-US"/>
        </w:rPr>
        <w:t xml:space="preserve"> 2 00 00000 Федеральные (региональные) проекты</w:t>
      </w:r>
    </w:p>
    <w:p w:rsidR="001C60E4" w:rsidRPr="00A01901" w:rsidRDefault="001C60E4" w:rsidP="001C60E4">
      <w:pPr>
        <w:autoSpaceDE w:val="0"/>
        <w:autoSpaceDN w:val="0"/>
        <w:adjustRightInd w:val="0"/>
        <w:jc w:val="center"/>
        <w:outlineLvl w:val="1"/>
        <w:rPr>
          <w:rFonts w:eastAsia="Calibri"/>
          <w:sz w:val="28"/>
          <w:szCs w:val="28"/>
          <w:lang w:eastAsia="en-US"/>
        </w:rPr>
      </w:pPr>
    </w:p>
    <w:p w:rsidR="001C60E4" w:rsidRPr="00A01901" w:rsidRDefault="001C60E4" w:rsidP="001C60E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w:t>
      </w:r>
      <w:r w:rsidR="00CF213D" w:rsidRPr="00A01901">
        <w:rPr>
          <w:rFonts w:eastAsia="Calibri"/>
          <w:sz w:val="28"/>
          <w:szCs w:val="28"/>
          <w:lang w:eastAsia="en-US"/>
        </w:rPr>
        <w:t>4</w:t>
      </w:r>
      <w:r w:rsidRPr="00A01901">
        <w:rPr>
          <w:rFonts w:eastAsia="Calibri"/>
          <w:sz w:val="28"/>
          <w:szCs w:val="28"/>
          <w:lang w:eastAsia="en-US"/>
        </w:rPr>
        <w:t xml:space="preserve"> 2 0</w:t>
      </w:r>
      <w:r w:rsidR="00CF213D" w:rsidRPr="00A01901">
        <w:rPr>
          <w:rFonts w:eastAsia="Calibri"/>
          <w:sz w:val="28"/>
          <w:szCs w:val="28"/>
          <w:lang w:eastAsia="en-US"/>
        </w:rPr>
        <w:t>5</w:t>
      </w:r>
      <w:r w:rsidRPr="00A01901">
        <w:rPr>
          <w:rFonts w:eastAsia="Calibri"/>
          <w:sz w:val="28"/>
          <w:szCs w:val="28"/>
          <w:lang w:eastAsia="en-US"/>
        </w:rPr>
        <w:t xml:space="preserve"> 00000 Региональный проект </w:t>
      </w:r>
    </w:p>
    <w:p w:rsidR="001C60E4" w:rsidRPr="00A01901" w:rsidRDefault="005743E1" w:rsidP="001C60E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F213D" w:rsidRPr="00A01901">
        <w:rPr>
          <w:rFonts w:eastAsia="Calibri"/>
          <w:sz w:val="28"/>
          <w:szCs w:val="28"/>
          <w:lang w:eastAsia="en-US"/>
        </w:rPr>
        <w:t>Обеспечение жильем молодых семей в Республике Татарстан</w:t>
      </w:r>
      <w:r w:rsidRPr="00A01901">
        <w:rPr>
          <w:rFonts w:eastAsia="Calibri"/>
          <w:sz w:val="28"/>
          <w:szCs w:val="28"/>
          <w:lang w:eastAsia="en-US"/>
        </w:rPr>
        <w:t>»</w:t>
      </w:r>
    </w:p>
    <w:p w:rsidR="001C60E4" w:rsidRPr="00A01901" w:rsidRDefault="001C60E4" w:rsidP="001C60E4">
      <w:pPr>
        <w:autoSpaceDE w:val="0"/>
        <w:autoSpaceDN w:val="0"/>
        <w:adjustRightInd w:val="0"/>
        <w:jc w:val="center"/>
        <w:outlineLvl w:val="1"/>
        <w:rPr>
          <w:rFonts w:eastAsia="Calibri"/>
          <w:sz w:val="28"/>
          <w:szCs w:val="28"/>
          <w:lang w:eastAsia="en-US"/>
        </w:rPr>
      </w:pPr>
    </w:p>
    <w:p w:rsidR="00CF213D" w:rsidRPr="00A01901" w:rsidRDefault="00CF213D" w:rsidP="00CF21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F213D" w:rsidRPr="00A01901" w:rsidRDefault="00CF213D" w:rsidP="00CF213D">
      <w:pPr>
        <w:autoSpaceDE w:val="0"/>
        <w:autoSpaceDN w:val="0"/>
        <w:adjustRightInd w:val="0"/>
        <w:ind w:firstLine="709"/>
        <w:jc w:val="both"/>
        <w:outlineLvl w:val="1"/>
        <w:rPr>
          <w:rFonts w:eastAsia="Calibri"/>
          <w:sz w:val="28"/>
          <w:szCs w:val="28"/>
          <w:lang w:eastAsia="en-US"/>
        </w:rPr>
      </w:pPr>
    </w:p>
    <w:p w:rsidR="00CF213D" w:rsidRPr="00A01901" w:rsidRDefault="00CF213D" w:rsidP="00CF21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- 21780 </w:t>
      </w:r>
      <w:r w:rsidR="004E18CE" w:rsidRPr="00A01901">
        <w:rPr>
          <w:rFonts w:eastAsia="Calibri"/>
          <w:sz w:val="28"/>
          <w:szCs w:val="28"/>
          <w:lang w:eastAsia="en-US"/>
        </w:rPr>
        <w:t>Обеспечение предоставления молодым семьям – участникам регионального проекта социальных выплат на приобретение жилья</w:t>
      </w:r>
    </w:p>
    <w:p w:rsidR="00CF213D" w:rsidRPr="00A01901" w:rsidRDefault="00CF213D" w:rsidP="00CF21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обеспечение </w:t>
      </w:r>
      <w:r w:rsidR="002345B0" w:rsidRPr="00A01901">
        <w:rPr>
          <w:rFonts w:eastAsia="Calibri"/>
          <w:sz w:val="28"/>
          <w:szCs w:val="28"/>
          <w:lang w:eastAsia="en-US"/>
        </w:rPr>
        <w:t xml:space="preserve">предоставления молодым семьям </w:t>
      </w:r>
      <w:r w:rsidR="00130CD3" w:rsidRPr="00A01901">
        <w:rPr>
          <w:rFonts w:eastAsia="Calibri"/>
          <w:sz w:val="28"/>
          <w:szCs w:val="28"/>
          <w:lang w:eastAsia="en-US"/>
        </w:rPr>
        <w:t>–</w:t>
      </w:r>
      <w:r w:rsidR="002345B0" w:rsidRPr="00A01901">
        <w:rPr>
          <w:rFonts w:eastAsia="Calibri"/>
          <w:sz w:val="28"/>
          <w:szCs w:val="28"/>
          <w:lang w:eastAsia="en-US"/>
        </w:rPr>
        <w:t xml:space="preserve"> участникам регионального проекта</w:t>
      </w:r>
      <w:r w:rsidR="00F02EDA" w:rsidRPr="00A01901">
        <w:rPr>
          <w:rFonts w:eastAsia="Calibri"/>
          <w:sz w:val="28"/>
          <w:szCs w:val="28"/>
          <w:lang w:eastAsia="en-US"/>
        </w:rPr>
        <w:t xml:space="preserve"> </w:t>
      </w:r>
      <w:r w:rsidR="005743E1" w:rsidRPr="00A01901">
        <w:rPr>
          <w:rFonts w:eastAsia="Calibri"/>
          <w:sz w:val="28"/>
          <w:szCs w:val="28"/>
          <w:lang w:eastAsia="en-US"/>
        </w:rPr>
        <w:t>«</w:t>
      </w:r>
      <w:r w:rsidR="00F02EDA" w:rsidRPr="00A01901">
        <w:rPr>
          <w:rFonts w:eastAsia="Calibri"/>
          <w:sz w:val="28"/>
          <w:szCs w:val="28"/>
          <w:lang w:eastAsia="en-US"/>
        </w:rPr>
        <w:t>Обеспечение жильем молодых семей в Республике Татарстан</w:t>
      </w:r>
      <w:r w:rsidR="005743E1" w:rsidRPr="00A01901">
        <w:rPr>
          <w:rFonts w:eastAsia="Calibri"/>
          <w:sz w:val="28"/>
          <w:szCs w:val="28"/>
          <w:lang w:eastAsia="en-US"/>
        </w:rPr>
        <w:t>»</w:t>
      </w:r>
      <w:r w:rsidR="002345B0" w:rsidRPr="00A01901">
        <w:rPr>
          <w:rFonts w:eastAsia="Calibri"/>
          <w:sz w:val="28"/>
          <w:szCs w:val="28"/>
          <w:lang w:eastAsia="en-US"/>
        </w:rPr>
        <w:t>, социальных выплат на приобретение жилья</w:t>
      </w:r>
      <w:r w:rsidRPr="00A01901">
        <w:rPr>
          <w:rFonts w:eastAsia="Calibri"/>
          <w:sz w:val="28"/>
          <w:szCs w:val="28"/>
          <w:lang w:eastAsia="en-US"/>
        </w:rPr>
        <w:t>.</w:t>
      </w:r>
    </w:p>
    <w:p w:rsidR="00CF213D" w:rsidRPr="00A01901" w:rsidRDefault="00CF213D" w:rsidP="00CF213D">
      <w:pPr>
        <w:autoSpaceDE w:val="0"/>
        <w:autoSpaceDN w:val="0"/>
        <w:adjustRightInd w:val="0"/>
        <w:ind w:firstLine="709"/>
        <w:jc w:val="both"/>
        <w:outlineLvl w:val="1"/>
        <w:rPr>
          <w:rFonts w:eastAsia="Calibri"/>
          <w:sz w:val="28"/>
          <w:szCs w:val="28"/>
          <w:lang w:eastAsia="en-US"/>
        </w:rPr>
      </w:pPr>
    </w:p>
    <w:p w:rsidR="00CF213D" w:rsidRPr="00A01901" w:rsidRDefault="00CF213D" w:rsidP="00CF21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R4970 </w:t>
      </w:r>
      <w:r w:rsidR="007E47F9" w:rsidRPr="00A01901">
        <w:rPr>
          <w:rFonts w:eastAsia="Calibri"/>
          <w:sz w:val="28"/>
          <w:szCs w:val="28"/>
          <w:lang w:eastAsia="en-US"/>
        </w:rPr>
        <w:t>Софинансируемые расходы на реализацию мероприятий по обеспечению жильем молодых семей</w:t>
      </w:r>
    </w:p>
    <w:p w:rsidR="00CF213D" w:rsidRPr="00A01901" w:rsidRDefault="00CF213D" w:rsidP="00CF21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7E47F9" w:rsidRPr="00A01901">
        <w:rPr>
          <w:rFonts w:eastAsia="Calibri"/>
          <w:sz w:val="28"/>
          <w:szCs w:val="28"/>
          <w:lang w:eastAsia="en-US"/>
        </w:rPr>
        <w:t>реализацию мероприятий по обеспечению жильем молодых семей</w:t>
      </w:r>
      <w:r w:rsidRPr="00A01901">
        <w:rPr>
          <w:rFonts w:eastAsia="Calibri"/>
          <w:sz w:val="28"/>
          <w:szCs w:val="28"/>
          <w:lang w:eastAsia="en-US"/>
        </w:rPr>
        <w:t>.</w:t>
      </w:r>
    </w:p>
    <w:p w:rsidR="00CF213D" w:rsidRPr="00A01901" w:rsidRDefault="00CF213D" w:rsidP="00CF21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25497 00 0000 150 </w:t>
      </w:r>
      <w:r w:rsidR="005743E1" w:rsidRPr="00A01901">
        <w:rPr>
          <w:rFonts w:eastAsia="Calibri"/>
          <w:sz w:val="28"/>
          <w:szCs w:val="28"/>
          <w:lang w:eastAsia="en-US"/>
        </w:rPr>
        <w:t>«</w:t>
      </w:r>
      <w:r w:rsidR="007E47F9" w:rsidRPr="00A01901">
        <w:rPr>
          <w:rFonts w:eastAsia="Calibri"/>
          <w:sz w:val="28"/>
          <w:szCs w:val="28"/>
          <w:lang w:eastAsia="en-US"/>
        </w:rPr>
        <w:t>Субсидии бюджетам на реализацию мероприятий по обеспечению жильем молодых семей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F213D" w:rsidRPr="00A01901" w:rsidRDefault="00CF213D" w:rsidP="00CF213D">
      <w:pPr>
        <w:rPr>
          <w:rFonts w:eastAsia="Calibri"/>
          <w:sz w:val="28"/>
          <w:szCs w:val="28"/>
          <w:lang w:eastAsia="en-US"/>
        </w:rPr>
      </w:pPr>
    </w:p>
    <w:p w:rsidR="00C43EB8" w:rsidRPr="00A01901" w:rsidRDefault="00C43EB8" w:rsidP="00C43EB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04 2 06 00000 Региональный проект </w:t>
      </w:r>
    </w:p>
    <w:p w:rsidR="009E3FDE" w:rsidRPr="00A01901" w:rsidRDefault="005743E1" w:rsidP="009E3FD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E3FDE" w:rsidRPr="00A01901">
        <w:rPr>
          <w:rFonts w:eastAsia="Calibri"/>
          <w:sz w:val="28"/>
          <w:szCs w:val="28"/>
          <w:lang w:eastAsia="en-US"/>
        </w:rPr>
        <w:t xml:space="preserve">Обеспечение жилыми помещениями детей-сирот и детей, </w:t>
      </w:r>
    </w:p>
    <w:p w:rsidR="009E3FDE" w:rsidRPr="00A01901" w:rsidRDefault="009E3FDE" w:rsidP="009E3FD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оставшихся без попечения родителей, лиц из числа детей-сирот и детей, </w:t>
      </w:r>
    </w:p>
    <w:p w:rsidR="00C43EB8" w:rsidRPr="00A01901" w:rsidRDefault="009E3FDE" w:rsidP="009E3FD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оставшихся без попечения родителей, в Республике Татарстан</w:t>
      </w:r>
      <w:r w:rsidR="005743E1" w:rsidRPr="00A01901">
        <w:rPr>
          <w:rFonts w:eastAsia="Calibri"/>
          <w:sz w:val="28"/>
          <w:szCs w:val="28"/>
          <w:lang w:eastAsia="en-US"/>
        </w:rPr>
        <w:t>»</w:t>
      </w:r>
    </w:p>
    <w:p w:rsidR="00C43EB8" w:rsidRPr="00A01901" w:rsidRDefault="00C43EB8" w:rsidP="00C43EB8">
      <w:pPr>
        <w:autoSpaceDE w:val="0"/>
        <w:autoSpaceDN w:val="0"/>
        <w:adjustRightInd w:val="0"/>
        <w:jc w:val="center"/>
        <w:outlineLvl w:val="1"/>
        <w:rPr>
          <w:rFonts w:eastAsia="Calibri"/>
          <w:sz w:val="28"/>
          <w:szCs w:val="28"/>
          <w:lang w:eastAsia="en-US"/>
        </w:rPr>
      </w:pPr>
    </w:p>
    <w:p w:rsidR="00C43EB8" w:rsidRPr="00A01901" w:rsidRDefault="00C43EB8" w:rsidP="00C43EB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43EB8" w:rsidRPr="00A01901" w:rsidRDefault="00C43EB8" w:rsidP="00C43EB8">
      <w:pPr>
        <w:autoSpaceDE w:val="0"/>
        <w:autoSpaceDN w:val="0"/>
        <w:adjustRightInd w:val="0"/>
        <w:ind w:firstLine="709"/>
        <w:jc w:val="both"/>
        <w:outlineLvl w:val="1"/>
        <w:rPr>
          <w:rFonts w:eastAsia="Calibri"/>
          <w:sz w:val="28"/>
          <w:szCs w:val="28"/>
          <w:lang w:eastAsia="en-US"/>
        </w:rPr>
      </w:pPr>
    </w:p>
    <w:p w:rsidR="008E17B3" w:rsidRPr="00A01901" w:rsidRDefault="008E17B3" w:rsidP="008E17B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- 60820 </w:t>
      </w:r>
      <w:r w:rsidR="00BF106E" w:rsidRPr="00A01901">
        <w:rPr>
          <w:rFonts w:eastAsia="Calibri"/>
          <w:sz w:val="28"/>
          <w:szCs w:val="28"/>
          <w:lang w:eastAsia="en-US"/>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E17B3" w:rsidRPr="00A01901" w:rsidRDefault="008E17B3" w:rsidP="008E17B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E17B3" w:rsidRPr="00A01901" w:rsidRDefault="008E17B3" w:rsidP="008E17B3">
      <w:pPr>
        <w:autoSpaceDE w:val="0"/>
        <w:autoSpaceDN w:val="0"/>
        <w:adjustRightInd w:val="0"/>
        <w:ind w:firstLine="709"/>
        <w:jc w:val="both"/>
        <w:rPr>
          <w:rFonts w:eastAsia="Calibri"/>
          <w:sz w:val="28"/>
          <w:szCs w:val="28"/>
          <w:lang w:eastAsia="en-US"/>
        </w:rPr>
      </w:pPr>
    </w:p>
    <w:p w:rsidR="008E17B3" w:rsidRPr="00A01901" w:rsidRDefault="008E17B3" w:rsidP="008E17B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R0820 </w:t>
      </w:r>
      <w:r w:rsidR="00BF106E" w:rsidRPr="00A01901">
        <w:rPr>
          <w:rFonts w:eastAsia="Calibri"/>
          <w:sz w:val="28"/>
          <w:szCs w:val="28"/>
          <w:lang w:eastAsia="en-US"/>
        </w:rPr>
        <w:t>Софинансируемые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BF106E" w:rsidRPr="00A01901" w:rsidRDefault="008E17B3" w:rsidP="008E17B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w:t>
      </w:r>
      <w:r w:rsidR="00BF106E" w:rsidRPr="00A01901">
        <w:rPr>
          <w:rFonts w:eastAsia="Calibri"/>
          <w:sz w:val="28"/>
          <w:szCs w:val="28"/>
          <w:lang w:eastAsia="en-US"/>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пунктом 1 статьи 8 Федерального закона от 21 декабря 1996 года № 159-ФЗ </w:t>
      </w:r>
      <w:r w:rsidR="005743E1" w:rsidRPr="00A01901">
        <w:rPr>
          <w:rFonts w:eastAsia="Calibri"/>
          <w:sz w:val="28"/>
          <w:szCs w:val="28"/>
          <w:lang w:eastAsia="en-US"/>
        </w:rPr>
        <w:t>«</w:t>
      </w:r>
      <w:r w:rsidR="00BF106E" w:rsidRPr="00A01901">
        <w:rPr>
          <w:rFonts w:eastAsia="Calibri"/>
          <w:sz w:val="28"/>
          <w:szCs w:val="28"/>
          <w:lang w:eastAsia="en-US"/>
        </w:rPr>
        <w:t>О дополнительных гарантиях по социальной поддержке детей-сирот и детей, оставшихся без попечения родителей</w:t>
      </w:r>
      <w:r w:rsidR="005743E1" w:rsidRPr="00A01901">
        <w:rPr>
          <w:rFonts w:eastAsia="Calibri"/>
          <w:sz w:val="28"/>
          <w:szCs w:val="28"/>
          <w:lang w:eastAsia="en-US"/>
        </w:rPr>
        <w:t>»</w:t>
      </w:r>
    </w:p>
    <w:p w:rsidR="0068669F" w:rsidRPr="00A01901" w:rsidRDefault="008E17B3" w:rsidP="008E17B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BF106E" w:rsidRPr="00A01901">
        <w:rPr>
          <w:rFonts w:eastAsia="Calibri"/>
          <w:sz w:val="28"/>
          <w:szCs w:val="28"/>
          <w:lang w:eastAsia="en-US"/>
        </w:rPr>
        <w:t>2 02 25082 02 0000 150</w:t>
      </w:r>
      <w:r w:rsidRPr="00A01901">
        <w:rPr>
          <w:rFonts w:eastAsia="Calibri"/>
          <w:sz w:val="28"/>
          <w:szCs w:val="28"/>
          <w:lang w:eastAsia="en-US"/>
        </w:rPr>
        <w:t xml:space="preserve"> </w:t>
      </w:r>
      <w:r w:rsidR="005743E1" w:rsidRPr="00A01901">
        <w:rPr>
          <w:rFonts w:eastAsia="Calibri"/>
          <w:sz w:val="28"/>
          <w:szCs w:val="28"/>
          <w:lang w:eastAsia="en-US"/>
        </w:rPr>
        <w:t>«</w:t>
      </w:r>
      <w:r w:rsidR="00BF106E" w:rsidRPr="00A01901">
        <w:rPr>
          <w:rFonts w:eastAsia="Calibri"/>
          <w:sz w:val="28"/>
          <w:szCs w:val="28"/>
          <w:lang w:eastAsia="en-US"/>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A0BBD" w:rsidRPr="00A01901" w:rsidRDefault="00BA0BBD" w:rsidP="008E17B3">
      <w:pPr>
        <w:autoSpaceDE w:val="0"/>
        <w:autoSpaceDN w:val="0"/>
        <w:adjustRightInd w:val="0"/>
        <w:ind w:firstLine="709"/>
        <w:jc w:val="both"/>
        <w:rPr>
          <w:rFonts w:eastAsia="Calibri"/>
          <w:sz w:val="28"/>
          <w:szCs w:val="28"/>
          <w:lang w:eastAsia="en-US"/>
        </w:rPr>
      </w:pPr>
    </w:p>
    <w:p w:rsidR="00413961" w:rsidRPr="00A01901" w:rsidRDefault="00413961" w:rsidP="004139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04 2 07 00000 Региональный проект </w:t>
      </w:r>
    </w:p>
    <w:p w:rsidR="00413961" w:rsidRPr="00A01901" w:rsidRDefault="005743E1" w:rsidP="004139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13961" w:rsidRPr="00A01901">
        <w:rPr>
          <w:rFonts w:eastAsia="Calibri"/>
          <w:sz w:val="28"/>
          <w:szCs w:val="28"/>
          <w:lang w:eastAsia="en-US"/>
        </w:rPr>
        <w:t>Улучшение технического состояния многоквартирных домов</w:t>
      </w:r>
      <w:r w:rsidRPr="00A01901">
        <w:rPr>
          <w:rFonts w:eastAsia="Calibri"/>
          <w:sz w:val="28"/>
          <w:szCs w:val="28"/>
          <w:lang w:eastAsia="en-US"/>
        </w:rPr>
        <w:t>»</w:t>
      </w:r>
    </w:p>
    <w:p w:rsidR="00413961" w:rsidRPr="00A01901" w:rsidRDefault="00413961" w:rsidP="00413961">
      <w:pPr>
        <w:autoSpaceDE w:val="0"/>
        <w:autoSpaceDN w:val="0"/>
        <w:adjustRightInd w:val="0"/>
        <w:jc w:val="center"/>
        <w:outlineLvl w:val="1"/>
        <w:rPr>
          <w:rFonts w:eastAsia="Calibri"/>
          <w:sz w:val="28"/>
          <w:szCs w:val="28"/>
          <w:lang w:eastAsia="en-US"/>
        </w:rPr>
      </w:pPr>
    </w:p>
    <w:p w:rsidR="00413961" w:rsidRPr="00A01901" w:rsidRDefault="00413961" w:rsidP="004139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413961" w:rsidRPr="00A01901" w:rsidRDefault="00413961" w:rsidP="00413961">
      <w:pPr>
        <w:autoSpaceDE w:val="0"/>
        <w:autoSpaceDN w:val="0"/>
        <w:adjustRightInd w:val="0"/>
        <w:ind w:firstLine="709"/>
        <w:jc w:val="both"/>
        <w:outlineLvl w:val="1"/>
        <w:rPr>
          <w:rFonts w:eastAsia="Calibri"/>
          <w:sz w:val="28"/>
          <w:szCs w:val="28"/>
          <w:lang w:eastAsia="en-US"/>
        </w:rPr>
      </w:pPr>
    </w:p>
    <w:p w:rsidR="00413961" w:rsidRPr="00A01901" w:rsidRDefault="00413961" w:rsidP="0041396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- 96010 </w:t>
      </w:r>
      <w:r w:rsidR="00EE11DC" w:rsidRPr="00A01901">
        <w:rPr>
          <w:rFonts w:eastAsia="Calibri"/>
          <w:sz w:val="28"/>
          <w:szCs w:val="28"/>
          <w:lang w:eastAsia="en-US"/>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p w:rsidR="00BA0BBD" w:rsidRPr="00A01901" w:rsidRDefault="00413961" w:rsidP="0041396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p w:rsidR="00BA0BBD" w:rsidRPr="00A01901" w:rsidRDefault="00BA0BBD" w:rsidP="008E17B3">
      <w:pPr>
        <w:autoSpaceDE w:val="0"/>
        <w:autoSpaceDN w:val="0"/>
        <w:adjustRightInd w:val="0"/>
        <w:ind w:firstLine="709"/>
        <w:jc w:val="both"/>
        <w:rPr>
          <w:rFonts w:eastAsia="Calibri"/>
          <w:sz w:val="28"/>
          <w:szCs w:val="28"/>
          <w:lang w:eastAsia="en-US"/>
        </w:rPr>
      </w:pPr>
    </w:p>
    <w:p w:rsidR="006F73D8" w:rsidRPr="00A01901" w:rsidRDefault="006F73D8" w:rsidP="006F73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04 2 0К 00000 Региональный проект </w:t>
      </w:r>
    </w:p>
    <w:p w:rsidR="006F73D8" w:rsidRPr="00A01901" w:rsidRDefault="005743E1" w:rsidP="006F73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F73D8"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6F73D8" w:rsidRPr="00A01901" w:rsidRDefault="006F73D8" w:rsidP="006F73D8">
      <w:pPr>
        <w:autoSpaceDE w:val="0"/>
        <w:autoSpaceDN w:val="0"/>
        <w:adjustRightInd w:val="0"/>
        <w:jc w:val="center"/>
        <w:outlineLvl w:val="1"/>
        <w:rPr>
          <w:rFonts w:eastAsia="Calibri"/>
          <w:sz w:val="28"/>
          <w:szCs w:val="28"/>
          <w:lang w:eastAsia="en-US"/>
        </w:rPr>
      </w:pPr>
    </w:p>
    <w:p w:rsidR="006F73D8" w:rsidRPr="00A01901" w:rsidRDefault="006F73D8" w:rsidP="006F73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6F73D8" w:rsidRPr="00A01901" w:rsidRDefault="006F73D8" w:rsidP="006F73D8">
      <w:pPr>
        <w:autoSpaceDE w:val="0"/>
        <w:autoSpaceDN w:val="0"/>
        <w:adjustRightInd w:val="0"/>
        <w:ind w:firstLine="709"/>
        <w:jc w:val="both"/>
        <w:outlineLvl w:val="1"/>
        <w:rPr>
          <w:rFonts w:eastAsia="Calibri"/>
          <w:sz w:val="28"/>
          <w:szCs w:val="28"/>
          <w:lang w:eastAsia="en-US"/>
        </w:rPr>
      </w:pP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- 03610 Создание объекта </w:t>
      </w:r>
      <w:r w:rsidR="005743E1" w:rsidRPr="00A01901">
        <w:rPr>
          <w:rFonts w:eastAsia="Calibri"/>
          <w:sz w:val="28"/>
          <w:szCs w:val="28"/>
          <w:lang w:eastAsia="en-US"/>
        </w:rPr>
        <w:t>«</w:t>
      </w:r>
      <w:r w:rsidRPr="00A01901">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rFonts w:eastAsia="Calibri"/>
          <w:sz w:val="28"/>
          <w:szCs w:val="28"/>
          <w:lang w:eastAsia="en-US"/>
        </w:rPr>
        <w:t>»</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- 03611 Создание объекта </w:t>
      </w:r>
      <w:r w:rsidR="005743E1" w:rsidRPr="00A01901">
        <w:rPr>
          <w:rFonts w:eastAsia="Calibri"/>
          <w:sz w:val="28"/>
          <w:szCs w:val="28"/>
          <w:lang w:eastAsia="en-US"/>
        </w:rPr>
        <w:t>«</w:t>
      </w:r>
      <w:r w:rsidRPr="00A01901">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rFonts w:eastAsia="Calibri"/>
          <w:sz w:val="28"/>
          <w:szCs w:val="28"/>
          <w:lang w:eastAsia="en-US"/>
        </w:rPr>
        <w:t>»</w:t>
      </w:r>
      <w:r w:rsidRPr="00A01901">
        <w:rPr>
          <w:rFonts w:eastAsia="Calibri"/>
          <w:sz w:val="28"/>
          <w:szCs w:val="28"/>
          <w:lang w:eastAsia="en-US"/>
        </w:rPr>
        <w:t xml:space="preserve"> за счет средств государственной корпорации развития </w:t>
      </w:r>
      <w:r w:rsidR="005743E1" w:rsidRPr="00A01901">
        <w:rPr>
          <w:rFonts w:eastAsia="Calibri"/>
          <w:sz w:val="28"/>
          <w:szCs w:val="28"/>
          <w:lang w:eastAsia="en-US"/>
        </w:rPr>
        <w:t>«</w:t>
      </w:r>
      <w:r w:rsidRPr="00A01901">
        <w:rPr>
          <w:rFonts w:eastAsia="Calibri"/>
          <w:sz w:val="28"/>
          <w:szCs w:val="28"/>
          <w:lang w:eastAsia="en-US"/>
        </w:rPr>
        <w:t>ВЭБ.РФ</w:t>
      </w:r>
      <w:r w:rsidR="005743E1" w:rsidRPr="00A01901">
        <w:rPr>
          <w:rFonts w:eastAsia="Calibri"/>
          <w:sz w:val="28"/>
          <w:szCs w:val="28"/>
          <w:lang w:eastAsia="en-US"/>
        </w:rPr>
        <w:t>»</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средств от государственной корпорации развития </w:t>
      </w:r>
      <w:r w:rsidR="005743E1" w:rsidRPr="00A01901">
        <w:rPr>
          <w:rFonts w:eastAsia="Calibri"/>
          <w:sz w:val="28"/>
          <w:szCs w:val="28"/>
          <w:lang w:eastAsia="en-US"/>
        </w:rPr>
        <w:t>«</w:t>
      </w:r>
      <w:r w:rsidRPr="00A01901">
        <w:rPr>
          <w:rFonts w:eastAsia="Calibri"/>
          <w:sz w:val="28"/>
          <w:szCs w:val="28"/>
          <w:lang w:eastAsia="en-US"/>
        </w:rPr>
        <w:t>ВЭБ.РФ</w:t>
      </w:r>
      <w:r w:rsidR="005743E1" w:rsidRPr="00A01901">
        <w:rPr>
          <w:rFonts w:eastAsia="Calibri"/>
          <w:sz w:val="28"/>
          <w:szCs w:val="28"/>
          <w:lang w:eastAsia="en-US"/>
        </w:rPr>
        <w:t>»</w:t>
      </w:r>
      <w:r w:rsidRPr="00A01901">
        <w:rPr>
          <w:rFonts w:eastAsia="Calibri"/>
          <w:sz w:val="28"/>
          <w:szCs w:val="28"/>
          <w:lang w:eastAsia="en-US"/>
        </w:rPr>
        <w:t xml:space="preserve">, на создание объекта </w:t>
      </w:r>
      <w:r w:rsidR="005743E1" w:rsidRPr="00A01901">
        <w:rPr>
          <w:rFonts w:eastAsia="Calibri"/>
          <w:sz w:val="28"/>
          <w:szCs w:val="28"/>
          <w:lang w:eastAsia="en-US"/>
        </w:rPr>
        <w:t>«</w:t>
      </w:r>
      <w:r w:rsidRPr="00A01901">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rFonts w:eastAsia="Calibri"/>
          <w:sz w:val="28"/>
          <w:szCs w:val="28"/>
          <w:lang w:eastAsia="en-US"/>
        </w:rPr>
        <w:t>»</w:t>
      </w:r>
      <w:r w:rsidRPr="00A01901">
        <w:rPr>
          <w:rFonts w:eastAsia="Calibri"/>
          <w:sz w:val="28"/>
          <w:szCs w:val="28"/>
          <w:lang w:eastAsia="en-US"/>
        </w:rPr>
        <w:t>.</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средств на указанные цели отражается по коду вида доходов 000 2 03 02099 02 0000 150 </w:t>
      </w:r>
      <w:r w:rsidR="005743E1" w:rsidRPr="00A01901">
        <w:rPr>
          <w:rFonts w:eastAsia="Calibri"/>
          <w:sz w:val="28"/>
          <w:szCs w:val="28"/>
          <w:lang w:eastAsia="en-US"/>
        </w:rPr>
        <w:t>«</w:t>
      </w:r>
      <w:r w:rsidRPr="00A01901">
        <w:rPr>
          <w:rFonts w:eastAsia="Calibri"/>
          <w:sz w:val="28"/>
          <w:szCs w:val="28"/>
          <w:lang w:eastAsia="en-US"/>
        </w:rPr>
        <w:t>Прочие безвозмездные поступления от государственных (муниципальных) организаций в бюджеты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- 03612 Создание объекта </w:t>
      </w:r>
      <w:r w:rsidR="005743E1" w:rsidRPr="00A01901">
        <w:rPr>
          <w:rFonts w:eastAsia="Calibri"/>
          <w:sz w:val="28"/>
          <w:szCs w:val="28"/>
          <w:lang w:eastAsia="en-US"/>
        </w:rPr>
        <w:t>«</w:t>
      </w:r>
      <w:r w:rsidRPr="00A01901">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rFonts w:eastAsia="Calibri"/>
          <w:sz w:val="28"/>
          <w:szCs w:val="28"/>
          <w:lang w:eastAsia="en-US"/>
        </w:rPr>
        <w:t>»</w:t>
      </w:r>
      <w:r w:rsidRPr="00A01901">
        <w:rPr>
          <w:rFonts w:eastAsia="Calibri"/>
          <w:sz w:val="28"/>
          <w:szCs w:val="28"/>
          <w:lang w:eastAsia="en-US"/>
        </w:rPr>
        <w:t xml:space="preserve"> за счет средств бюджета Республики Татарстан</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создание объекта </w:t>
      </w:r>
      <w:r w:rsidR="005743E1" w:rsidRPr="00A01901">
        <w:rPr>
          <w:rFonts w:eastAsia="Calibri"/>
          <w:sz w:val="28"/>
          <w:szCs w:val="28"/>
          <w:lang w:eastAsia="en-US"/>
        </w:rPr>
        <w:t>«</w:t>
      </w:r>
      <w:r w:rsidRPr="00A01901">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rFonts w:eastAsia="Calibri"/>
          <w:sz w:val="28"/>
          <w:szCs w:val="28"/>
          <w:lang w:eastAsia="en-US"/>
        </w:rPr>
        <w:t>»</w:t>
      </w:r>
      <w:r w:rsidRPr="00A01901">
        <w:rPr>
          <w:rFonts w:eastAsia="Calibri"/>
          <w:sz w:val="28"/>
          <w:szCs w:val="28"/>
          <w:lang w:eastAsia="en-US"/>
        </w:rPr>
        <w:t>.</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- 03640 Создание объекта </w:t>
      </w:r>
      <w:r w:rsidR="005743E1" w:rsidRPr="00A01901">
        <w:rPr>
          <w:rFonts w:eastAsia="Calibri"/>
          <w:sz w:val="28"/>
          <w:szCs w:val="28"/>
          <w:lang w:eastAsia="en-US"/>
        </w:rPr>
        <w:t>«</w:t>
      </w:r>
      <w:r w:rsidRPr="00A01901">
        <w:rPr>
          <w:rFonts w:eastAsia="Calibri"/>
          <w:sz w:val="28"/>
          <w:szCs w:val="28"/>
          <w:lang w:eastAsia="en-US"/>
        </w:rPr>
        <w:t xml:space="preserve">Внеплощадочные сети для объекта </w:t>
      </w:r>
      <w:r w:rsidR="005743E1" w:rsidRPr="00A01901">
        <w:rPr>
          <w:rFonts w:eastAsia="Calibri"/>
          <w:sz w:val="28"/>
          <w:szCs w:val="28"/>
          <w:lang w:eastAsia="en-US"/>
        </w:rPr>
        <w:t>«</w:t>
      </w:r>
      <w:r w:rsidRPr="00A01901">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5743E1" w:rsidRPr="00A01901">
        <w:rPr>
          <w:rFonts w:eastAsia="Calibri"/>
          <w:sz w:val="28"/>
          <w:szCs w:val="28"/>
          <w:lang w:eastAsia="en-US"/>
        </w:rPr>
        <w:t>»</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- 03641 Создание объекта </w:t>
      </w:r>
      <w:r w:rsidR="005743E1" w:rsidRPr="00A01901">
        <w:rPr>
          <w:rFonts w:eastAsia="Calibri"/>
          <w:sz w:val="28"/>
          <w:szCs w:val="28"/>
          <w:lang w:eastAsia="en-US"/>
        </w:rPr>
        <w:t>«</w:t>
      </w:r>
      <w:r w:rsidRPr="00A01901">
        <w:rPr>
          <w:rFonts w:eastAsia="Calibri"/>
          <w:sz w:val="28"/>
          <w:szCs w:val="28"/>
          <w:lang w:eastAsia="en-US"/>
        </w:rPr>
        <w:t xml:space="preserve">Внеплощадочные сети для объекта </w:t>
      </w:r>
      <w:r w:rsidR="005743E1" w:rsidRPr="00A01901">
        <w:rPr>
          <w:rFonts w:eastAsia="Calibri"/>
          <w:sz w:val="28"/>
          <w:szCs w:val="28"/>
          <w:lang w:eastAsia="en-US"/>
        </w:rPr>
        <w:t>«</w:t>
      </w:r>
      <w:r w:rsidRPr="00A01901">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5743E1" w:rsidRPr="00A01901">
        <w:rPr>
          <w:rFonts w:eastAsia="Calibri"/>
          <w:sz w:val="28"/>
          <w:szCs w:val="28"/>
          <w:lang w:eastAsia="en-US"/>
        </w:rPr>
        <w:t>»</w:t>
      </w:r>
      <w:r w:rsidRPr="00A01901">
        <w:rPr>
          <w:rFonts w:eastAsia="Calibri"/>
          <w:sz w:val="28"/>
          <w:szCs w:val="28"/>
          <w:lang w:eastAsia="en-US"/>
        </w:rPr>
        <w:t xml:space="preserve"> за счет средств государственной корпорации развития </w:t>
      </w:r>
      <w:r w:rsidR="005743E1" w:rsidRPr="00A01901">
        <w:rPr>
          <w:rFonts w:eastAsia="Calibri"/>
          <w:sz w:val="28"/>
          <w:szCs w:val="28"/>
          <w:lang w:eastAsia="en-US"/>
        </w:rPr>
        <w:t>«</w:t>
      </w:r>
      <w:r w:rsidRPr="00A01901">
        <w:rPr>
          <w:rFonts w:eastAsia="Calibri"/>
          <w:sz w:val="28"/>
          <w:szCs w:val="28"/>
          <w:lang w:eastAsia="en-US"/>
        </w:rPr>
        <w:t>ВЭБ.РФ</w:t>
      </w:r>
      <w:r w:rsidR="005743E1" w:rsidRPr="00A01901">
        <w:rPr>
          <w:rFonts w:eastAsia="Calibri"/>
          <w:sz w:val="28"/>
          <w:szCs w:val="28"/>
          <w:lang w:eastAsia="en-US"/>
        </w:rPr>
        <w:t>»</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средств от государственной корпорации развития </w:t>
      </w:r>
      <w:r w:rsidR="005743E1" w:rsidRPr="00A01901">
        <w:rPr>
          <w:rFonts w:eastAsia="Calibri"/>
          <w:sz w:val="28"/>
          <w:szCs w:val="28"/>
          <w:lang w:eastAsia="en-US"/>
        </w:rPr>
        <w:t>«</w:t>
      </w:r>
      <w:r w:rsidRPr="00A01901">
        <w:rPr>
          <w:rFonts w:eastAsia="Calibri"/>
          <w:sz w:val="28"/>
          <w:szCs w:val="28"/>
          <w:lang w:eastAsia="en-US"/>
        </w:rPr>
        <w:t>ВЭБ.РФ</w:t>
      </w:r>
      <w:r w:rsidR="005743E1" w:rsidRPr="00A01901">
        <w:rPr>
          <w:rFonts w:eastAsia="Calibri"/>
          <w:sz w:val="28"/>
          <w:szCs w:val="28"/>
          <w:lang w:eastAsia="en-US"/>
        </w:rPr>
        <w:t>»</w:t>
      </w:r>
      <w:r w:rsidRPr="00A01901">
        <w:rPr>
          <w:rFonts w:eastAsia="Calibri"/>
          <w:sz w:val="28"/>
          <w:szCs w:val="28"/>
          <w:lang w:eastAsia="en-US"/>
        </w:rPr>
        <w:t xml:space="preserve">, на создание объекта </w:t>
      </w:r>
      <w:r w:rsidR="005743E1" w:rsidRPr="00A01901">
        <w:rPr>
          <w:rFonts w:eastAsia="Calibri"/>
          <w:sz w:val="28"/>
          <w:szCs w:val="28"/>
          <w:lang w:eastAsia="en-US"/>
        </w:rPr>
        <w:t>«</w:t>
      </w:r>
      <w:r w:rsidRPr="00A01901">
        <w:rPr>
          <w:rFonts w:eastAsia="Calibri"/>
          <w:sz w:val="28"/>
          <w:szCs w:val="28"/>
          <w:lang w:eastAsia="en-US"/>
        </w:rPr>
        <w:t xml:space="preserve">Внеплощадочные сети для объекта </w:t>
      </w:r>
      <w:r w:rsidR="005743E1" w:rsidRPr="00A01901">
        <w:rPr>
          <w:rFonts w:eastAsia="Calibri"/>
          <w:sz w:val="28"/>
          <w:szCs w:val="28"/>
          <w:lang w:eastAsia="en-US"/>
        </w:rPr>
        <w:t>«</w:t>
      </w:r>
      <w:r w:rsidRPr="00A01901">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5743E1" w:rsidRPr="00A01901">
        <w:rPr>
          <w:rFonts w:eastAsia="Calibri"/>
          <w:sz w:val="28"/>
          <w:szCs w:val="28"/>
          <w:lang w:eastAsia="en-US"/>
        </w:rPr>
        <w:t>»</w:t>
      </w:r>
      <w:r w:rsidRPr="00A01901">
        <w:rPr>
          <w:rFonts w:eastAsia="Calibri"/>
          <w:sz w:val="28"/>
          <w:szCs w:val="28"/>
          <w:lang w:eastAsia="en-US"/>
        </w:rPr>
        <w:t>.</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средств на указанные цели отражается по коду вида доходов 000 2 03 02099 02 0000 150 </w:t>
      </w:r>
      <w:r w:rsidR="005743E1" w:rsidRPr="00A01901">
        <w:rPr>
          <w:rFonts w:eastAsia="Calibri"/>
          <w:sz w:val="28"/>
          <w:szCs w:val="28"/>
          <w:lang w:eastAsia="en-US"/>
        </w:rPr>
        <w:t>«</w:t>
      </w:r>
      <w:r w:rsidRPr="00A01901">
        <w:rPr>
          <w:rFonts w:eastAsia="Calibri"/>
          <w:sz w:val="28"/>
          <w:szCs w:val="28"/>
          <w:lang w:eastAsia="en-US"/>
        </w:rPr>
        <w:t>Прочие безвозмездные поступления от государственных (муниципальных) организаций в бюджеты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- 03642 Создание объекта </w:t>
      </w:r>
      <w:r w:rsidR="005743E1" w:rsidRPr="00A01901">
        <w:rPr>
          <w:rFonts w:eastAsia="Calibri"/>
          <w:sz w:val="28"/>
          <w:szCs w:val="28"/>
          <w:lang w:eastAsia="en-US"/>
        </w:rPr>
        <w:t>«</w:t>
      </w:r>
      <w:r w:rsidRPr="00A01901">
        <w:rPr>
          <w:rFonts w:eastAsia="Calibri"/>
          <w:sz w:val="28"/>
          <w:szCs w:val="28"/>
          <w:lang w:eastAsia="en-US"/>
        </w:rPr>
        <w:t xml:space="preserve">Внеплощадочные сети для объекта </w:t>
      </w:r>
      <w:r w:rsidR="005743E1" w:rsidRPr="00A01901">
        <w:rPr>
          <w:rFonts w:eastAsia="Calibri"/>
          <w:sz w:val="28"/>
          <w:szCs w:val="28"/>
          <w:lang w:eastAsia="en-US"/>
        </w:rPr>
        <w:t>«</w:t>
      </w:r>
      <w:r w:rsidRPr="00A01901">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5743E1" w:rsidRPr="00A01901">
        <w:rPr>
          <w:rFonts w:eastAsia="Calibri"/>
          <w:sz w:val="28"/>
          <w:szCs w:val="28"/>
          <w:lang w:eastAsia="en-US"/>
        </w:rPr>
        <w:t>»</w:t>
      </w:r>
      <w:r w:rsidRPr="00A01901">
        <w:rPr>
          <w:rFonts w:eastAsia="Calibri"/>
          <w:sz w:val="28"/>
          <w:szCs w:val="28"/>
          <w:lang w:eastAsia="en-US"/>
        </w:rPr>
        <w:t xml:space="preserve"> за счет средств бюджета Республики Татарстан</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По данному направлению расходов отражаются расходы бюджета Республики Татарстан на создание объекта </w:t>
      </w:r>
      <w:r w:rsidR="005743E1" w:rsidRPr="00A01901">
        <w:rPr>
          <w:rFonts w:eastAsia="Calibri"/>
          <w:sz w:val="28"/>
          <w:szCs w:val="28"/>
          <w:lang w:eastAsia="en-US"/>
        </w:rPr>
        <w:t>«</w:t>
      </w:r>
      <w:r w:rsidRPr="00A01901">
        <w:rPr>
          <w:rFonts w:eastAsia="Calibri"/>
          <w:sz w:val="28"/>
          <w:szCs w:val="28"/>
          <w:lang w:eastAsia="en-US"/>
        </w:rPr>
        <w:t xml:space="preserve">Внеплощадочные сети для объекта </w:t>
      </w:r>
      <w:r w:rsidR="005743E1" w:rsidRPr="00A01901">
        <w:rPr>
          <w:rFonts w:eastAsia="Calibri"/>
          <w:sz w:val="28"/>
          <w:szCs w:val="28"/>
          <w:lang w:eastAsia="en-US"/>
        </w:rPr>
        <w:t>«</w:t>
      </w:r>
      <w:r w:rsidRPr="00A01901">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5743E1" w:rsidRPr="00A01901">
        <w:rPr>
          <w:rFonts w:eastAsia="Calibri"/>
          <w:sz w:val="28"/>
          <w:szCs w:val="28"/>
          <w:lang w:eastAsia="en-US"/>
        </w:rPr>
        <w:t>»</w:t>
      </w:r>
      <w:r w:rsidRPr="00A01901">
        <w:rPr>
          <w:rFonts w:eastAsia="Calibri"/>
          <w:sz w:val="28"/>
          <w:szCs w:val="28"/>
          <w:lang w:eastAsia="en-US"/>
        </w:rPr>
        <w:t>.</w:t>
      </w:r>
    </w:p>
    <w:p w:rsidR="009000FB" w:rsidRPr="00A01901" w:rsidRDefault="009000FB" w:rsidP="006F73D8">
      <w:pPr>
        <w:autoSpaceDE w:val="0"/>
        <w:autoSpaceDN w:val="0"/>
        <w:adjustRightInd w:val="0"/>
        <w:ind w:firstLine="709"/>
        <w:jc w:val="both"/>
        <w:outlineLvl w:val="1"/>
        <w:rPr>
          <w:rFonts w:eastAsia="Calibri"/>
          <w:sz w:val="28"/>
          <w:szCs w:val="28"/>
          <w:lang w:eastAsia="en-US"/>
        </w:rPr>
      </w:pPr>
    </w:p>
    <w:p w:rsidR="0045448A" w:rsidRPr="00A01901" w:rsidRDefault="0045448A" w:rsidP="0045448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- 03650 Создание объекта </w:t>
      </w:r>
      <w:r w:rsidR="005743E1" w:rsidRPr="00A01901">
        <w:rPr>
          <w:rFonts w:eastAsia="Calibri"/>
          <w:sz w:val="28"/>
          <w:szCs w:val="28"/>
          <w:lang w:eastAsia="en-US"/>
        </w:rPr>
        <w:t>«</w:t>
      </w:r>
      <w:r w:rsidRPr="00A01901">
        <w:rPr>
          <w:rFonts w:eastAsia="Calibri"/>
          <w:sz w:val="28"/>
          <w:szCs w:val="28"/>
          <w:lang w:eastAsia="en-US"/>
        </w:rPr>
        <w:t xml:space="preserve">Строительство инженерной инфраструктуры муниципального промышленного парка </w:t>
      </w:r>
      <w:r w:rsidR="005743E1" w:rsidRPr="00A01901">
        <w:rPr>
          <w:rFonts w:eastAsia="Calibri"/>
          <w:sz w:val="28"/>
          <w:szCs w:val="28"/>
          <w:lang w:eastAsia="en-US"/>
        </w:rPr>
        <w:t>«</w:t>
      </w:r>
      <w:r w:rsidRPr="00A01901">
        <w:rPr>
          <w:rFonts w:eastAsia="Calibri"/>
          <w:sz w:val="28"/>
          <w:szCs w:val="28"/>
          <w:lang w:eastAsia="en-US"/>
        </w:rPr>
        <w:t>Менделеевск 2.0</w:t>
      </w:r>
      <w:r w:rsidR="005743E1" w:rsidRPr="00A01901">
        <w:rPr>
          <w:rFonts w:eastAsia="Calibri"/>
          <w:sz w:val="28"/>
          <w:szCs w:val="28"/>
          <w:lang w:eastAsia="en-US"/>
        </w:rPr>
        <w:t>»</w:t>
      </w:r>
      <w:r w:rsidRPr="00A01901">
        <w:rPr>
          <w:rFonts w:eastAsia="Calibri"/>
          <w:sz w:val="28"/>
          <w:szCs w:val="28"/>
          <w:lang w:eastAsia="en-US"/>
        </w:rPr>
        <w:t xml:space="preserve"> (1 очередь)</w:t>
      </w:r>
      <w:r w:rsidR="005743E1" w:rsidRPr="00A01901">
        <w:rPr>
          <w:rFonts w:eastAsia="Calibri"/>
          <w:sz w:val="28"/>
          <w:szCs w:val="28"/>
          <w:lang w:eastAsia="en-US"/>
        </w:rPr>
        <w:t>»</w:t>
      </w:r>
    </w:p>
    <w:p w:rsidR="0045448A" w:rsidRPr="00A01901" w:rsidRDefault="0045448A" w:rsidP="0045448A">
      <w:pPr>
        <w:autoSpaceDE w:val="0"/>
        <w:autoSpaceDN w:val="0"/>
        <w:adjustRightInd w:val="0"/>
        <w:ind w:firstLine="709"/>
        <w:jc w:val="both"/>
        <w:outlineLvl w:val="1"/>
        <w:rPr>
          <w:rFonts w:eastAsia="Calibri"/>
          <w:sz w:val="28"/>
          <w:szCs w:val="28"/>
          <w:lang w:eastAsia="en-US"/>
        </w:rPr>
      </w:pPr>
    </w:p>
    <w:p w:rsidR="0045448A" w:rsidRPr="00A01901" w:rsidRDefault="0045448A" w:rsidP="0045448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- 03651 Создание объекта </w:t>
      </w:r>
      <w:r w:rsidR="005743E1" w:rsidRPr="00A01901">
        <w:rPr>
          <w:rFonts w:eastAsia="Calibri"/>
          <w:sz w:val="28"/>
          <w:szCs w:val="28"/>
          <w:lang w:eastAsia="en-US"/>
        </w:rPr>
        <w:t>«</w:t>
      </w:r>
      <w:r w:rsidRPr="00A01901">
        <w:rPr>
          <w:rFonts w:eastAsia="Calibri"/>
          <w:sz w:val="28"/>
          <w:szCs w:val="28"/>
          <w:lang w:eastAsia="en-US"/>
        </w:rPr>
        <w:t xml:space="preserve">Строительство инженерной инфраструктуры муниципального промышленного парка </w:t>
      </w:r>
      <w:r w:rsidR="005743E1" w:rsidRPr="00A01901">
        <w:rPr>
          <w:rFonts w:eastAsia="Calibri"/>
          <w:sz w:val="28"/>
          <w:szCs w:val="28"/>
          <w:lang w:eastAsia="en-US"/>
        </w:rPr>
        <w:t>«</w:t>
      </w:r>
      <w:r w:rsidRPr="00A01901">
        <w:rPr>
          <w:rFonts w:eastAsia="Calibri"/>
          <w:sz w:val="28"/>
          <w:szCs w:val="28"/>
          <w:lang w:eastAsia="en-US"/>
        </w:rPr>
        <w:t>Менделеевск 2.0</w:t>
      </w:r>
      <w:r w:rsidR="005743E1" w:rsidRPr="00A01901">
        <w:rPr>
          <w:rFonts w:eastAsia="Calibri"/>
          <w:sz w:val="28"/>
          <w:szCs w:val="28"/>
          <w:lang w:eastAsia="en-US"/>
        </w:rPr>
        <w:t>»</w:t>
      </w:r>
      <w:r w:rsidRPr="00A01901">
        <w:rPr>
          <w:rFonts w:eastAsia="Calibri"/>
          <w:sz w:val="28"/>
          <w:szCs w:val="28"/>
          <w:lang w:eastAsia="en-US"/>
        </w:rPr>
        <w:t xml:space="preserve"> (1 очередь)</w:t>
      </w:r>
      <w:r w:rsidR="005743E1" w:rsidRPr="00A01901">
        <w:rPr>
          <w:rFonts w:eastAsia="Calibri"/>
          <w:sz w:val="28"/>
          <w:szCs w:val="28"/>
          <w:lang w:eastAsia="en-US"/>
        </w:rPr>
        <w:t>»</w:t>
      </w:r>
      <w:r w:rsidRPr="00A01901">
        <w:rPr>
          <w:rFonts w:eastAsia="Calibri"/>
          <w:sz w:val="28"/>
          <w:szCs w:val="28"/>
          <w:lang w:eastAsia="en-US"/>
        </w:rPr>
        <w:t xml:space="preserve"> за счет средств государственной корпорации развития </w:t>
      </w:r>
      <w:r w:rsidR="005743E1" w:rsidRPr="00A01901">
        <w:rPr>
          <w:rFonts w:eastAsia="Calibri"/>
          <w:sz w:val="28"/>
          <w:szCs w:val="28"/>
          <w:lang w:eastAsia="en-US"/>
        </w:rPr>
        <w:t>«</w:t>
      </w:r>
      <w:r w:rsidRPr="00A01901">
        <w:rPr>
          <w:rFonts w:eastAsia="Calibri"/>
          <w:sz w:val="28"/>
          <w:szCs w:val="28"/>
          <w:lang w:eastAsia="en-US"/>
        </w:rPr>
        <w:t>ВЭБ.РФ</w:t>
      </w:r>
      <w:r w:rsidR="005743E1" w:rsidRPr="00A01901">
        <w:rPr>
          <w:rFonts w:eastAsia="Calibri"/>
          <w:sz w:val="28"/>
          <w:szCs w:val="28"/>
          <w:lang w:eastAsia="en-US"/>
        </w:rPr>
        <w:t>»</w:t>
      </w:r>
    </w:p>
    <w:p w:rsidR="0045448A" w:rsidRPr="00A01901" w:rsidRDefault="0045448A" w:rsidP="0045448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средств от государственной корпорации развития </w:t>
      </w:r>
      <w:r w:rsidR="005743E1" w:rsidRPr="00A01901">
        <w:rPr>
          <w:rFonts w:eastAsia="Calibri"/>
          <w:sz w:val="28"/>
          <w:szCs w:val="28"/>
          <w:lang w:eastAsia="en-US"/>
        </w:rPr>
        <w:t>«</w:t>
      </w:r>
      <w:r w:rsidRPr="00A01901">
        <w:rPr>
          <w:rFonts w:eastAsia="Calibri"/>
          <w:sz w:val="28"/>
          <w:szCs w:val="28"/>
          <w:lang w:eastAsia="en-US"/>
        </w:rPr>
        <w:t>ВЭБ.РФ</w:t>
      </w:r>
      <w:r w:rsidR="005743E1" w:rsidRPr="00A01901">
        <w:rPr>
          <w:rFonts w:eastAsia="Calibri"/>
          <w:sz w:val="28"/>
          <w:szCs w:val="28"/>
          <w:lang w:eastAsia="en-US"/>
        </w:rPr>
        <w:t>»</w:t>
      </w:r>
      <w:r w:rsidRPr="00A01901">
        <w:rPr>
          <w:rFonts w:eastAsia="Calibri"/>
          <w:sz w:val="28"/>
          <w:szCs w:val="28"/>
          <w:lang w:eastAsia="en-US"/>
        </w:rPr>
        <w:t xml:space="preserve">, на создание объекта </w:t>
      </w:r>
      <w:r w:rsidR="005743E1" w:rsidRPr="00A01901">
        <w:rPr>
          <w:rFonts w:eastAsia="Calibri"/>
          <w:sz w:val="28"/>
          <w:szCs w:val="28"/>
          <w:lang w:eastAsia="en-US"/>
        </w:rPr>
        <w:t>«</w:t>
      </w:r>
      <w:r w:rsidRPr="00A01901">
        <w:rPr>
          <w:rFonts w:eastAsia="Calibri"/>
          <w:sz w:val="28"/>
          <w:szCs w:val="28"/>
          <w:lang w:eastAsia="en-US"/>
        </w:rPr>
        <w:t xml:space="preserve">Строительство инженерной инфраструктуры муниципального промышленного парка </w:t>
      </w:r>
      <w:r w:rsidR="005743E1" w:rsidRPr="00A01901">
        <w:rPr>
          <w:rFonts w:eastAsia="Calibri"/>
          <w:sz w:val="28"/>
          <w:szCs w:val="28"/>
          <w:lang w:eastAsia="en-US"/>
        </w:rPr>
        <w:t>«</w:t>
      </w:r>
      <w:r w:rsidRPr="00A01901">
        <w:rPr>
          <w:rFonts w:eastAsia="Calibri"/>
          <w:sz w:val="28"/>
          <w:szCs w:val="28"/>
          <w:lang w:eastAsia="en-US"/>
        </w:rPr>
        <w:t>Менделеевск 2.0</w:t>
      </w:r>
      <w:r w:rsidR="005743E1" w:rsidRPr="00A01901">
        <w:rPr>
          <w:rFonts w:eastAsia="Calibri"/>
          <w:sz w:val="28"/>
          <w:szCs w:val="28"/>
          <w:lang w:eastAsia="en-US"/>
        </w:rPr>
        <w:t>»</w:t>
      </w:r>
      <w:r w:rsidRPr="00A01901">
        <w:rPr>
          <w:rFonts w:eastAsia="Calibri"/>
          <w:sz w:val="28"/>
          <w:szCs w:val="28"/>
          <w:lang w:eastAsia="en-US"/>
        </w:rPr>
        <w:t xml:space="preserve"> (1 очередь)</w:t>
      </w:r>
      <w:r w:rsidR="005743E1" w:rsidRPr="00A01901">
        <w:rPr>
          <w:rFonts w:eastAsia="Calibri"/>
          <w:sz w:val="28"/>
          <w:szCs w:val="28"/>
          <w:lang w:eastAsia="en-US"/>
        </w:rPr>
        <w:t>»</w:t>
      </w:r>
      <w:r w:rsidRPr="00A01901">
        <w:rPr>
          <w:rFonts w:eastAsia="Calibri"/>
          <w:sz w:val="28"/>
          <w:szCs w:val="28"/>
          <w:lang w:eastAsia="en-US"/>
        </w:rPr>
        <w:t>.</w:t>
      </w:r>
    </w:p>
    <w:p w:rsidR="0045448A" w:rsidRPr="00A01901" w:rsidRDefault="0045448A" w:rsidP="0045448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средств на указанные цели отражается по коду вида доходов 000 2 03 02099 02 0000 150 </w:t>
      </w:r>
      <w:r w:rsidR="005743E1" w:rsidRPr="00A01901">
        <w:rPr>
          <w:rFonts w:eastAsia="Calibri"/>
          <w:sz w:val="28"/>
          <w:szCs w:val="28"/>
          <w:lang w:eastAsia="en-US"/>
        </w:rPr>
        <w:t>«</w:t>
      </w:r>
      <w:r w:rsidRPr="00A01901">
        <w:rPr>
          <w:rFonts w:eastAsia="Calibri"/>
          <w:sz w:val="28"/>
          <w:szCs w:val="28"/>
          <w:lang w:eastAsia="en-US"/>
        </w:rPr>
        <w:t>Прочие безвозмездные поступления от государственных (муниципальных) организаций в бюджеты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5448A" w:rsidRPr="00A01901" w:rsidRDefault="0045448A" w:rsidP="0045448A">
      <w:pPr>
        <w:autoSpaceDE w:val="0"/>
        <w:autoSpaceDN w:val="0"/>
        <w:adjustRightInd w:val="0"/>
        <w:ind w:firstLine="709"/>
        <w:jc w:val="both"/>
        <w:outlineLvl w:val="1"/>
        <w:rPr>
          <w:rFonts w:eastAsia="Calibri"/>
          <w:sz w:val="28"/>
          <w:szCs w:val="28"/>
          <w:lang w:eastAsia="en-US"/>
        </w:rPr>
      </w:pPr>
    </w:p>
    <w:p w:rsidR="0045448A" w:rsidRPr="00A01901" w:rsidRDefault="0045448A" w:rsidP="0045448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- 03652 Создание объекта </w:t>
      </w:r>
      <w:r w:rsidR="005743E1" w:rsidRPr="00A01901">
        <w:rPr>
          <w:rFonts w:eastAsia="Calibri"/>
          <w:sz w:val="28"/>
          <w:szCs w:val="28"/>
          <w:lang w:eastAsia="en-US"/>
        </w:rPr>
        <w:t>«</w:t>
      </w:r>
      <w:r w:rsidRPr="00A01901">
        <w:rPr>
          <w:rFonts w:eastAsia="Calibri"/>
          <w:sz w:val="28"/>
          <w:szCs w:val="28"/>
          <w:lang w:eastAsia="en-US"/>
        </w:rPr>
        <w:t xml:space="preserve">Строительство инженерной инфраструктуры муниципального промышленного парка </w:t>
      </w:r>
      <w:r w:rsidR="005743E1" w:rsidRPr="00A01901">
        <w:rPr>
          <w:rFonts w:eastAsia="Calibri"/>
          <w:sz w:val="28"/>
          <w:szCs w:val="28"/>
          <w:lang w:eastAsia="en-US"/>
        </w:rPr>
        <w:t>«</w:t>
      </w:r>
      <w:r w:rsidRPr="00A01901">
        <w:rPr>
          <w:rFonts w:eastAsia="Calibri"/>
          <w:sz w:val="28"/>
          <w:szCs w:val="28"/>
          <w:lang w:eastAsia="en-US"/>
        </w:rPr>
        <w:t>Менделеевск 2.0</w:t>
      </w:r>
      <w:r w:rsidR="005743E1" w:rsidRPr="00A01901">
        <w:rPr>
          <w:rFonts w:eastAsia="Calibri"/>
          <w:sz w:val="28"/>
          <w:szCs w:val="28"/>
          <w:lang w:eastAsia="en-US"/>
        </w:rPr>
        <w:t>»</w:t>
      </w:r>
      <w:r w:rsidRPr="00A01901">
        <w:rPr>
          <w:rFonts w:eastAsia="Calibri"/>
          <w:sz w:val="28"/>
          <w:szCs w:val="28"/>
          <w:lang w:eastAsia="en-US"/>
        </w:rPr>
        <w:t xml:space="preserve"> (1 очередь)</w:t>
      </w:r>
      <w:r w:rsidR="005743E1" w:rsidRPr="00A01901">
        <w:rPr>
          <w:rFonts w:eastAsia="Calibri"/>
          <w:sz w:val="28"/>
          <w:szCs w:val="28"/>
          <w:lang w:eastAsia="en-US"/>
        </w:rPr>
        <w:t>»</w:t>
      </w:r>
      <w:r w:rsidRPr="00A01901">
        <w:rPr>
          <w:rFonts w:eastAsia="Calibri"/>
          <w:sz w:val="28"/>
          <w:szCs w:val="28"/>
          <w:lang w:eastAsia="en-US"/>
        </w:rPr>
        <w:t xml:space="preserve"> за счет средств бюджета Республики Татарстан</w:t>
      </w:r>
    </w:p>
    <w:p w:rsidR="0045448A" w:rsidRPr="00A01901" w:rsidRDefault="0045448A" w:rsidP="0045448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создание объекта </w:t>
      </w:r>
      <w:r w:rsidR="005743E1" w:rsidRPr="00A01901">
        <w:rPr>
          <w:rFonts w:eastAsia="Calibri"/>
          <w:sz w:val="28"/>
          <w:szCs w:val="28"/>
          <w:lang w:eastAsia="en-US"/>
        </w:rPr>
        <w:t>«</w:t>
      </w:r>
      <w:r w:rsidRPr="00A01901">
        <w:rPr>
          <w:rFonts w:eastAsia="Calibri"/>
          <w:sz w:val="28"/>
          <w:szCs w:val="28"/>
          <w:lang w:eastAsia="en-US"/>
        </w:rPr>
        <w:t xml:space="preserve">Строительство инженерной инфраструктуры муниципального промышленного парка </w:t>
      </w:r>
      <w:r w:rsidR="005743E1" w:rsidRPr="00A01901">
        <w:rPr>
          <w:rFonts w:eastAsia="Calibri"/>
          <w:sz w:val="28"/>
          <w:szCs w:val="28"/>
          <w:lang w:eastAsia="en-US"/>
        </w:rPr>
        <w:t>«</w:t>
      </w:r>
      <w:r w:rsidRPr="00A01901">
        <w:rPr>
          <w:rFonts w:eastAsia="Calibri"/>
          <w:sz w:val="28"/>
          <w:szCs w:val="28"/>
          <w:lang w:eastAsia="en-US"/>
        </w:rPr>
        <w:t>Менделеевск 2.0</w:t>
      </w:r>
      <w:r w:rsidR="005743E1" w:rsidRPr="00A01901">
        <w:rPr>
          <w:rFonts w:eastAsia="Calibri"/>
          <w:sz w:val="28"/>
          <w:szCs w:val="28"/>
          <w:lang w:eastAsia="en-US"/>
        </w:rPr>
        <w:t>»</w:t>
      </w:r>
      <w:r w:rsidRPr="00A01901">
        <w:rPr>
          <w:rFonts w:eastAsia="Calibri"/>
          <w:sz w:val="28"/>
          <w:szCs w:val="28"/>
          <w:lang w:eastAsia="en-US"/>
        </w:rPr>
        <w:t xml:space="preserve"> (1 очередь)</w:t>
      </w:r>
      <w:r w:rsidR="005743E1" w:rsidRPr="00A01901">
        <w:rPr>
          <w:rFonts w:eastAsia="Calibri"/>
          <w:sz w:val="28"/>
          <w:szCs w:val="28"/>
          <w:lang w:eastAsia="en-US"/>
        </w:rPr>
        <w:t>»</w:t>
      </w:r>
      <w:r w:rsidRPr="00A01901">
        <w:rPr>
          <w:rFonts w:eastAsia="Calibri"/>
          <w:sz w:val="28"/>
          <w:szCs w:val="28"/>
          <w:lang w:eastAsia="en-US"/>
        </w:rPr>
        <w:t>.</w:t>
      </w:r>
    </w:p>
    <w:p w:rsidR="0045448A" w:rsidRPr="00A01901" w:rsidRDefault="0045448A" w:rsidP="0045448A">
      <w:pPr>
        <w:autoSpaceDE w:val="0"/>
        <w:autoSpaceDN w:val="0"/>
        <w:adjustRightInd w:val="0"/>
        <w:ind w:firstLine="709"/>
        <w:jc w:val="both"/>
        <w:outlineLvl w:val="1"/>
        <w:rPr>
          <w:rFonts w:eastAsia="Calibri"/>
          <w:sz w:val="28"/>
          <w:szCs w:val="28"/>
          <w:lang w:eastAsia="en-US"/>
        </w:rPr>
      </w:pPr>
    </w:p>
    <w:p w:rsidR="000508D5" w:rsidRPr="00A01901" w:rsidRDefault="000508D5" w:rsidP="000508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- 09500 Расходы, осуществляемые за счет средств, поступивших от Фонда развития территорий, на реализацию мероприятий по модернизации систем коммунальной инфраструктуры</w:t>
      </w:r>
    </w:p>
    <w:p w:rsidR="000508D5" w:rsidRPr="00A01901" w:rsidRDefault="000508D5" w:rsidP="000508D5">
      <w:pPr>
        <w:autoSpaceDE w:val="0"/>
        <w:autoSpaceDN w:val="0"/>
        <w:adjustRightInd w:val="0"/>
        <w:ind w:firstLine="709"/>
        <w:jc w:val="both"/>
        <w:outlineLvl w:val="1"/>
        <w:rPr>
          <w:rFonts w:eastAsia="Calibri"/>
          <w:sz w:val="28"/>
          <w:szCs w:val="28"/>
          <w:lang w:eastAsia="en-US"/>
        </w:rPr>
      </w:pPr>
    </w:p>
    <w:p w:rsidR="000508D5" w:rsidRPr="00A01901" w:rsidRDefault="000508D5" w:rsidP="000508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- 09505 Обеспечение мероприятий по модернизации систем коммунальной инфраструктуры за счет средств Фонда развития территорий</w:t>
      </w:r>
    </w:p>
    <w:p w:rsidR="000508D5" w:rsidRPr="00A01901" w:rsidRDefault="000508D5" w:rsidP="000508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средств от публично-правовой компании </w:t>
      </w:r>
      <w:r w:rsidR="005743E1" w:rsidRPr="00A01901">
        <w:rPr>
          <w:rFonts w:eastAsia="Calibri"/>
          <w:sz w:val="28"/>
          <w:szCs w:val="28"/>
          <w:lang w:eastAsia="en-US"/>
        </w:rPr>
        <w:t>«</w:t>
      </w:r>
      <w:r w:rsidRPr="00A01901">
        <w:rPr>
          <w:rFonts w:eastAsia="Calibri"/>
          <w:sz w:val="28"/>
          <w:szCs w:val="28"/>
          <w:lang w:eastAsia="en-US"/>
        </w:rPr>
        <w:t>Фонд развития территорий</w:t>
      </w:r>
      <w:r w:rsidR="005743E1" w:rsidRPr="00A01901">
        <w:rPr>
          <w:rFonts w:eastAsia="Calibri"/>
          <w:sz w:val="28"/>
          <w:szCs w:val="28"/>
          <w:lang w:eastAsia="en-US"/>
        </w:rPr>
        <w:t>»</w:t>
      </w:r>
      <w:r w:rsidRPr="00A01901">
        <w:rPr>
          <w:rFonts w:eastAsia="Calibri"/>
          <w:sz w:val="28"/>
          <w:szCs w:val="28"/>
          <w:lang w:eastAsia="en-US"/>
        </w:rPr>
        <w:t>, на обеспечение мероприятий по модернизации систем коммунальной инфраструктуры.</w:t>
      </w:r>
    </w:p>
    <w:p w:rsidR="000508D5" w:rsidRPr="00A01901" w:rsidRDefault="000508D5" w:rsidP="000508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средств на указанные цели отражается по коду вида доходов 000 2 03 02080 02 0000 150 </w:t>
      </w:r>
      <w:r w:rsidR="005743E1" w:rsidRPr="00A01901">
        <w:rPr>
          <w:rFonts w:eastAsia="Calibri"/>
          <w:sz w:val="28"/>
          <w:szCs w:val="28"/>
          <w:lang w:eastAsia="en-US"/>
        </w:rPr>
        <w:t>«</w:t>
      </w:r>
      <w:r w:rsidRPr="00A01901">
        <w:rPr>
          <w:rFonts w:eastAsia="Calibri"/>
          <w:sz w:val="28"/>
          <w:szCs w:val="28"/>
          <w:lang w:eastAsia="en-US"/>
        </w:rPr>
        <w:t xml:space="preserve">Безвозмездные поступления в бюджеты субъектов Российской Федерации от публично-правовой компании </w:t>
      </w:r>
      <w:r w:rsidR="005743E1" w:rsidRPr="00A01901">
        <w:rPr>
          <w:rFonts w:eastAsia="Calibri"/>
          <w:sz w:val="28"/>
          <w:szCs w:val="28"/>
          <w:lang w:eastAsia="en-US"/>
        </w:rPr>
        <w:t>«</w:t>
      </w:r>
      <w:r w:rsidRPr="00A01901">
        <w:rPr>
          <w:rFonts w:eastAsia="Calibri"/>
          <w:sz w:val="28"/>
          <w:szCs w:val="28"/>
          <w:lang w:eastAsia="en-US"/>
        </w:rPr>
        <w:t>Фонд развития территорий</w:t>
      </w:r>
      <w:r w:rsidR="005743E1" w:rsidRPr="00A01901">
        <w:rPr>
          <w:rFonts w:eastAsia="Calibri"/>
          <w:sz w:val="28"/>
          <w:szCs w:val="28"/>
          <w:lang w:eastAsia="en-US"/>
        </w:rPr>
        <w:t>»</w:t>
      </w:r>
      <w:r w:rsidRPr="00A01901">
        <w:rPr>
          <w:rFonts w:eastAsia="Calibri"/>
          <w:sz w:val="28"/>
          <w:szCs w:val="28"/>
          <w:lang w:eastAsia="en-US"/>
        </w:rPr>
        <w:t xml:space="preserve"> на обеспечение мероприятий по модернизации систем коммунальной инфраструктуры</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508D5" w:rsidRPr="00A01901" w:rsidRDefault="000508D5" w:rsidP="000508D5">
      <w:pPr>
        <w:autoSpaceDE w:val="0"/>
        <w:autoSpaceDN w:val="0"/>
        <w:adjustRightInd w:val="0"/>
        <w:ind w:firstLine="709"/>
        <w:jc w:val="both"/>
        <w:outlineLvl w:val="1"/>
        <w:rPr>
          <w:rFonts w:eastAsia="Calibri"/>
          <w:sz w:val="28"/>
          <w:szCs w:val="28"/>
          <w:lang w:eastAsia="en-US"/>
        </w:rPr>
      </w:pPr>
    </w:p>
    <w:p w:rsidR="000508D5" w:rsidRPr="00A01901" w:rsidRDefault="000508D5" w:rsidP="000508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- 09600 Расходы, осуществляемые за счет средств бюджета Республики Татарстан, на реализацию мероприятий по модернизации систем коммунальной инфраструктуры</w:t>
      </w:r>
    </w:p>
    <w:p w:rsidR="000508D5" w:rsidRPr="00A01901" w:rsidRDefault="000508D5" w:rsidP="000508D5">
      <w:pPr>
        <w:autoSpaceDE w:val="0"/>
        <w:autoSpaceDN w:val="0"/>
        <w:adjustRightInd w:val="0"/>
        <w:ind w:firstLine="709"/>
        <w:jc w:val="both"/>
        <w:outlineLvl w:val="1"/>
        <w:rPr>
          <w:rFonts w:eastAsia="Calibri"/>
          <w:sz w:val="28"/>
          <w:szCs w:val="28"/>
          <w:lang w:eastAsia="en-US"/>
        </w:rPr>
      </w:pPr>
    </w:p>
    <w:p w:rsidR="000508D5" w:rsidRPr="00A01901" w:rsidRDefault="000508D5" w:rsidP="000508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- 09605 Обеспечение мероприятий по модернизации систем коммунальной инфраструктуры за счет средств бюджета Республики Татарстан</w:t>
      </w:r>
    </w:p>
    <w:p w:rsidR="000508D5" w:rsidRPr="00A01901" w:rsidRDefault="000508D5" w:rsidP="000508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мероприятий по модернизации систем коммунальной инфраструктуры.</w:t>
      </w:r>
    </w:p>
    <w:p w:rsidR="000508D5" w:rsidRPr="00A01901" w:rsidRDefault="000508D5" w:rsidP="0045448A">
      <w:pPr>
        <w:autoSpaceDE w:val="0"/>
        <w:autoSpaceDN w:val="0"/>
        <w:adjustRightInd w:val="0"/>
        <w:ind w:firstLine="709"/>
        <w:jc w:val="both"/>
        <w:outlineLvl w:val="1"/>
        <w:rPr>
          <w:rFonts w:eastAsia="Calibri"/>
          <w:sz w:val="28"/>
          <w:szCs w:val="28"/>
          <w:lang w:eastAsia="en-US"/>
        </w:rPr>
      </w:pPr>
    </w:p>
    <w:p w:rsidR="006F73D8" w:rsidRPr="00A01901" w:rsidRDefault="006F73D8" w:rsidP="006F73D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p w:rsidR="007C3C69" w:rsidRPr="00A01901" w:rsidRDefault="007C3C69" w:rsidP="006F73D8">
      <w:pPr>
        <w:autoSpaceDE w:val="0"/>
        <w:autoSpaceDN w:val="0"/>
        <w:adjustRightInd w:val="0"/>
        <w:ind w:firstLine="709"/>
        <w:jc w:val="both"/>
        <w:rPr>
          <w:rFonts w:eastAsia="Calibri"/>
          <w:sz w:val="28"/>
          <w:szCs w:val="28"/>
          <w:lang w:eastAsia="en-US"/>
        </w:rPr>
      </w:pPr>
    </w:p>
    <w:p w:rsidR="00FB78BA" w:rsidRPr="00A01901" w:rsidRDefault="00F91A86" w:rsidP="00F91A8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04 2 </w:t>
      </w:r>
      <w:r w:rsidR="00FB78BA" w:rsidRPr="00A01901">
        <w:rPr>
          <w:rFonts w:eastAsia="Calibri"/>
          <w:sz w:val="28"/>
          <w:szCs w:val="28"/>
          <w:lang w:eastAsia="en-US"/>
        </w:rPr>
        <w:t>И3</w:t>
      </w:r>
      <w:r w:rsidRPr="00A01901">
        <w:rPr>
          <w:rFonts w:eastAsia="Calibri"/>
          <w:sz w:val="28"/>
          <w:szCs w:val="28"/>
          <w:lang w:eastAsia="en-US"/>
        </w:rPr>
        <w:t xml:space="preserve"> 00000 Федеральный проект </w:t>
      </w:r>
    </w:p>
    <w:p w:rsidR="00F91A86" w:rsidRPr="00A01901" w:rsidRDefault="005743E1" w:rsidP="00F91A8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B78BA" w:rsidRPr="00A01901">
        <w:rPr>
          <w:rFonts w:eastAsia="Calibri"/>
          <w:sz w:val="28"/>
          <w:szCs w:val="28"/>
          <w:lang w:eastAsia="en-US"/>
        </w:rPr>
        <w:t>Модернизация коммунальной инфраструктуры</w:t>
      </w:r>
      <w:r w:rsidRPr="00A01901">
        <w:rPr>
          <w:rFonts w:eastAsia="Calibri"/>
          <w:sz w:val="28"/>
          <w:szCs w:val="28"/>
          <w:lang w:eastAsia="en-US"/>
        </w:rPr>
        <w:t>»</w:t>
      </w:r>
    </w:p>
    <w:p w:rsidR="00F91A86" w:rsidRPr="00A01901" w:rsidRDefault="00F91A86" w:rsidP="00F91A86">
      <w:pPr>
        <w:autoSpaceDE w:val="0"/>
        <w:autoSpaceDN w:val="0"/>
        <w:adjustRightInd w:val="0"/>
        <w:jc w:val="center"/>
        <w:outlineLvl w:val="1"/>
        <w:rPr>
          <w:rFonts w:eastAsia="Calibri"/>
          <w:sz w:val="28"/>
          <w:szCs w:val="28"/>
          <w:lang w:eastAsia="en-US"/>
        </w:rPr>
      </w:pPr>
    </w:p>
    <w:p w:rsidR="00F91A86" w:rsidRPr="00A01901" w:rsidRDefault="00F91A86" w:rsidP="00F91A8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F91A86" w:rsidRPr="00A01901" w:rsidRDefault="00F91A86" w:rsidP="00F91A86">
      <w:pPr>
        <w:autoSpaceDE w:val="0"/>
        <w:autoSpaceDN w:val="0"/>
        <w:adjustRightInd w:val="0"/>
        <w:ind w:firstLine="709"/>
        <w:jc w:val="both"/>
        <w:outlineLvl w:val="1"/>
        <w:rPr>
          <w:rFonts w:eastAsia="Calibri"/>
          <w:sz w:val="28"/>
          <w:szCs w:val="28"/>
          <w:lang w:eastAsia="en-US"/>
        </w:rPr>
      </w:pPr>
    </w:p>
    <w:p w:rsidR="00F91A86" w:rsidRPr="00A01901" w:rsidRDefault="00F91A86" w:rsidP="00F91A8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r w:rsidR="00E77751" w:rsidRPr="00A01901">
        <w:rPr>
          <w:rFonts w:eastAsia="Calibri"/>
          <w:sz w:val="28"/>
          <w:szCs w:val="28"/>
          <w:lang w:eastAsia="en-US"/>
        </w:rPr>
        <w:t>51540</w:t>
      </w:r>
      <w:r w:rsidRPr="00A01901">
        <w:rPr>
          <w:rFonts w:eastAsia="Calibri"/>
          <w:sz w:val="28"/>
          <w:szCs w:val="28"/>
          <w:lang w:eastAsia="en-US"/>
        </w:rPr>
        <w:t xml:space="preserve"> </w:t>
      </w:r>
      <w:r w:rsidR="00E77751" w:rsidRPr="00A01901">
        <w:rPr>
          <w:rFonts w:eastAsia="Calibri"/>
          <w:sz w:val="28"/>
          <w:szCs w:val="28"/>
          <w:lang w:eastAsia="en-US"/>
        </w:rPr>
        <w:t>Софинансируемые расходы на реализацию мероприятий по модернизации коммунальной инфраструктуры</w:t>
      </w:r>
    </w:p>
    <w:p w:rsidR="005879EF" w:rsidRPr="00A01901" w:rsidRDefault="005879EF" w:rsidP="005879E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E77751" w:rsidRPr="00A01901">
        <w:rPr>
          <w:rFonts w:eastAsia="Calibri"/>
          <w:sz w:val="28"/>
          <w:szCs w:val="28"/>
          <w:lang w:eastAsia="en-US"/>
        </w:rPr>
        <w:t>реализацию мероприятий по модернизации коммунальной инфраструктуры</w:t>
      </w:r>
      <w:r w:rsidRPr="00A01901">
        <w:rPr>
          <w:rFonts w:eastAsia="Calibri"/>
          <w:sz w:val="28"/>
          <w:szCs w:val="28"/>
          <w:lang w:eastAsia="en-US"/>
        </w:rPr>
        <w:t>.</w:t>
      </w:r>
    </w:p>
    <w:p w:rsidR="005879EF" w:rsidRPr="00A01901" w:rsidRDefault="005879EF" w:rsidP="005879E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879EF" w:rsidRPr="00A01901" w:rsidRDefault="005879EF" w:rsidP="00F91A86">
      <w:pPr>
        <w:autoSpaceDE w:val="0"/>
        <w:autoSpaceDN w:val="0"/>
        <w:adjustRightInd w:val="0"/>
        <w:ind w:firstLine="709"/>
        <w:jc w:val="both"/>
        <w:rPr>
          <w:rFonts w:eastAsia="Calibri"/>
          <w:sz w:val="28"/>
          <w:szCs w:val="28"/>
          <w:lang w:eastAsia="en-US"/>
        </w:rPr>
      </w:pPr>
    </w:p>
    <w:p w:rsidR="00C538BC" w:rsidRPr="00A01901" w:rsidRDefault="00C538BC" w:rsidP="00C538B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04 4 00 00000 Комплексы процессных мероприятий</w:t>
      </w:r>
    </w:p>
    <w:p w:rsidR="00C538BC" w:rsidRPr="00A01901" w:rsidRDefault="00C538BC" w:rsidP="00C538BC">
      <w:pPr>
        <w:autoSpaceDE w:val="0"/>
        <w:autoSpaceDN w:val="0"/>
        <w:adjustRightInd w:val="0"/>
        <w:jc w:val="center"/>
        <w:outlineLvl w:val="1"/>
        <w:rPr>
          <w:rFonts w:eastAsia="Calibri"/>
          <w:sz w:val="28"/>
          <w:szCs w:val="28"/>
          <w:lang w:eastAsia="en-US"/>
        </w:rPr>
      </w:pPr>
    </w:p>
    <w:p w:rsidR="00C538BC" w:rsidRPr="00A01901" w:rsidRDefault="00C538BC" w:rsidP="00C538B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w:t>
      </w:r>
      <w:r w:rsidR="00CA2C06" w:rsidRPr="00A01901">
        <w:rPr>
          <w:rFonts w:eastAsia="Calibri"/>
          <w:sz w:val="28"/>
          <w:szCs w:val="28"/>
          <w:lang w:eastAsia="en-US"/>
        </w:rPr>
        <w:t>4</w:t>
      </w:r>
      <w:r w:rsidRPr="00A01901">
        <w:rPr>
          <w:rFonts w:eastAsia="Calibri"/>
          <w:sz w:val="28"/>
          <w:szCs w:val="28"/>
          <w:lang w:eastAsia="en-US"/>
        </w:rPr>
        <w:t xml:space="preserve"> 4 01 00000 Комплекс процессных мероприятий </w:t>
      </w:r>
    </w:p>
    <w:p w:rsidR="0098382B" w:rsidRPr="00A01901" w:rsidRDefault="005743E1" w:rsidP="0098382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8382B" w:rsidRPr="00A01901">
        <w:rPr>
          <w:rFonts w:eastAsia="Calibri"/>
          <w:sz w:val="28"/>
          <w:szCs w:val="28"/>
          <w:lang w:eastAsia="en-US"/>
        </w:rPr>
        <w:t xml:space="preserve">Обеспечение деятельности Министерства строительства, архитектуры и </w:t>
      </w:r>
    </w:p>
    <w:p w:rsidR="00C538BC" w:rsidRPr="00A01901" w:rsidRDefault="0098382B" w:rsidP="0098382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5743E1" w:rsidRPr="00A01901">
        <w:rPr>
          <w:rFonts w:eastAsia="Calibri"/>
          <w:sz w:val="28"/>
          <w:szCs w:val="28"/>
          <w:lang w:eastAsia="en-US"/>
        </w:rPr>
        <w:t>»</w:t>
      </w:r>
    </w:p>
    <w:p w:rsidR="00C538BC" w:rsidRPr="00A01901" w:rsidRDefault="00C538BC" w:rsidP="00C538BC">
      <w:pPr>
        <w:autoSpaceDE w:val="0"/>
        <w:autoSpaceDN w:val="0"/>
        <w:adjustRightInd w:val="0"/>
        <w:jc w:val="center"/>
        <w:outlineLvl w:val="1"/>
        <w:rPr>
          <w:rFonts w:eastAsia="Calibri"/>
          <w:sz w:val="28"/>
          <w:szCs w:val="28"/>
          <w:lang w:eastAsia="en-US"/>
        </w:rPr>
      </w:pPr>
    </w:p>
    <w:p w:rsidR="00C538BC" w:rsidRPr="00A01901" w:rsidRDefault="00C538BC" w:rsidP="00C538B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20CF0" w:rsidRPr="00A01901" w:rsidRDefault="00A20CF0" w:rsidP="008E17B3">
      <w:pPr>
        <w:autoSpaceDE w:val="0"/>
        <w:autoSpaceDN w:val="0"/>
        <w:adjustRightInd w:val="0"/>
        <w:ind w:firstLine="709"/>
        <w:jc w:val="both"/>
        <w:rPr>
          <w:rFonts w:eastAsia="Calibri"/>
          <w:sz w:val="28"/>
          <w:szCs w:val="28"/>
          <w:lang w:eastAsia="en-US"/>
        </w:rPr>
      </w:pPr>
    </w:p>
    <w:p w:rsidR="00793F90" w:rsidRPr="00A01901" w:rsidRDefault="00793F90" w:rsidP="00793F9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793F90" w:rsidRPr="00A01901" w:rsidRDefault="00793F90" w:rsidP="00793F90">
      <w:pPr>
        <w:autoSpaceDE w:val="0"/>
        <w:autoSpaceDN w:val="0"/>
        <w:adjustRightInd w:val="0"/>
        <w:ind w:firstLine="709"/>
        <w:jc w:val="both"/>
        <w:rPr>
          <w:rFonts w:eastAsia="Calibri"/>
          <w:sz w:val="28"/>
          <w:szCs w:val="28"/>
          <w:lang w:eastAsia="en-US"/>
        </w:rPr>
      </w:pPr>
    </w:p>
    <w:p w:rsidR="00793F90" w:rsidRPr="00A01901" w:rsidRDefault="00793F90" w:rsidP="00793F9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A20CF0" w:rsidRPr="00A01901" w:rsidRDefault="00A20CF0" w:rsidP="008E17B3">
      <w:pPr>
        <w:autoSpaceDE w:val="0"/>
        <w:autoSpaceDN w:val="0"/>
        <w:adjustRightInd w:val="0"/>
        <w:ind w:firstLine="709"/>
        <w:jc w:val="both"/>
        <w:rPr>
          <w:rFonts w:eastAsia="Calibri"/>
          <w:sz w:val="28"/>
          <w:szCs w:val="28"/>
          <w:lang w:eastAsia="en-US"/>
        </w:rPr>
      </w:pPr>
    </w:p>
    <w:p w:rsidR="00793F90" w:rsidRPr="00A01901" w:rsidRDefault="00793F90" w:rsidP="00793F9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- 05850 Обеспечение жильем многодетных семей, имеющих пять и более детей, нуждающихся в улучшении жилищных условий</w:t>
      </w:r>
    </w:p>
    <w:p w:rsidR="00793F90" w:rsidRPr="00A01901" w:rsidRDefault="00793F90" w:rsidP="00793F9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жильем многодетных семей, имеющих пять и более детей, нуждающихся в улучшении жилищных условий.</w:t>
      </w:r>
    </w:p>
    <w:p w:rsidR="00793F90" w:rsidRPr="00A01901" w:rsidRDefault="00793F90" w:rsidP="008E17B3">
      <w:pPr>
        <w:autoSpaceDE w:val="0"/>
        <w:autoSpaceDN w:val="0"/>
        <w:adjustRightInd w:val="0"/>
        <w:ind w:firstLine="709"/>
        <w:jc w:val="both"/>
        <w:rPr>
          <w:rFonts w:eastAsia="Calibri"/>
          <w:sz w:val="28"/>
          <w:szCs w:val="28"/>
          <w:lang w:eastAsia="en-US"/>
        </w:rPr>
      </w:pPr>
    </w:p>
    <w:p w:rsidR="003B1251" w:rsidRPr="00A01901" w:rsidRDefault="003B1251" w:rsidP="003B12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- 14150 Мероприятия в области жилищно-коммунального хозяйства</w:t>
      </w:r>
    </w:p>
    <w:p w:rsidR="003B1251" w:rsidRPr="00A01901" w:rsidRDefault="003B1251" w:rsidP="003B12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жилищно-коммунального хозяйства.</w:t>
      </w:r>
    </w:p>
    <w:p w:rsidR="003B1251" w:rsidRPr="00A01901" w:rsidRDefault="003B1251" w:rsidP="003B1251">
      <w:pPr>
        <w:autoSpaceDE w:val="0"/>
        <w:autoSpaceDN w:val="0"/>
        <w:adjustRightInd w:val="0"/>
        <w:ind w:firstLine="709"/>
        <w:jc w:val="both"/>
        <w:rPr>
          <w:rFonts w:eastAsia="Calibri"/>
          <w:sz w:val="28"/>
          <w:szCs w:val="28"/>
          <w:lang w:eastAsia="en-US"/>
        </w:rPr>
      </w:pPr>
    </w:p>
    <w:p w:rsidR="003B1251" w:rsidRPr="00A01901" w:rsidRDefault="003B1251" w:rsidP="003B12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- 14200 Премирование победителей республиканского конкурса на звание </w:t>
      </w:r>
      <w:r w:rsidR="005743E1" w:rsidRPr="00A01901">
        <w:rPr>
          <w:rFonts w:eastAsia="Calibri"/>
          <w:sz w:val="28"/>
          <w:szCs w:val="28"/>
          <w:lang w:eastAsia="en-US"/>
        </w:rPr>
        <w:t>«</w:t>
      </w:r>
      <w:r w:rsidRPr="00A01901">
        <w:rPr>
          <w:rFonts w:eastAsia="Calibri"/>
          <w:sz w:val="28"/>
          <w:szCs w:val="28"/>
          <w:lang w:eastAsia="en-US"/>
        </w:rPr>
        <w:t>Самый благоустроенный населенный пункт Республики Татарстан</w:t>
      </w:r>
      <w:r w:rsidR="005743E1" w:rsidRPr="00A01901">
        <w:rPr>
          <w:rFonts w:eastAsia="Calibri"/>
          <w:sz w:val="28"/>
          <w:szCs w:val="28"/>
          <w:lang w:eastAsia="en-US"/>
        </w:rPr>
        <w:t>»</w:t>
      </w:r>
    </w:p>
    <w:p w:rsidR="00BD0B45" w:rsidRPr="00A01901" w:rsidRDefault="003B1251" w:rsidP="00BD0B4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премирование победителей республиканского конкурса на звание </w:t>
      </w:r>
      <w:r w:rsidR="005743E1" w:rsidRPr="00A01901">
        <w:rPr>
          <w:rFonts w:eastAsia="Calibri"/>
          <w:sz w:val="28"/>
          <w:szCs w:val="28"/>
          <w:lang w:eastAsia="en-US"/>
        </w:rPr>
        <w:t>«</w:t>
      </w:r>
      <w:r w:rsidRPr="00A01901">
        <w:rPr>
          <w:rFonts w:eastAsia="Calibri"/>
          <w:sz w:val="28"/>
          <w:szCs w:val="28"/>
          <w:lang w:eastAsia="en-US"/>
        </w:rPr>
        <w:t>Самый благоустроенный населенный пункт Республики Татарстан</w:t>
      </w:r>
      <w:r w:rsidR="005743E1" w:rsidRPr="00A01901">
        <w:rPr>
          <w:rFonts w:eastAsia="Calibri"/>
          <w:sz w:val="28"/>
          <w:szCs w:val="28"/>
          <w:lang w:eastAsia="en-US"/>
        </w:rPr>
        <w:t>»</w:t>
      </w:r>
      <w:r w:rsidRPr="00A01901">
        <w:rPr>
          <w:rFonts w:eastAsia="Calibri"/>
          <w:sz w:val="28"/>
          <w:szCs w:val="28"/>
          <w:lang w:eastAsia="en-US"/>
        </w:rPr>
        <w:t>.</w:t>
      </w:r>
    </w:p>
    <w:p w:rsidR="00BD0B45" w:rsidRPr="00A01901" w:rsidRDefault="00BD0B45" w:rsidP="00BD0B45">
      <w:pPr>
        <w:autoSpaceDE w:val="0"/>
        <w:autoSpaceDN w:val="0"/>
        <w:adjustRightInd w:val="0"/>
        <w:ind w:firstLine="709"/>
        <w:jc w:val="both"/>
        <w:rPr>
          <w:rFonts w:eastAsia="Calibri"/>
          <w:sz w:val="28"/>
          <w:szCs w:val="28"/>
          <w:lang w:eastAsia="en-US"/>
        </w:rPr>
      </w:pPr>
    </w:p>
    <w:p w:rsidR="00BD0B45" w:rsidRPr="00A01901" w:rsidRDefault="00BD0B45" w:rsidP="00BD0B4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- 72370 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w:t>
      </w:r>
      <w:r w:rsidR="005743E1" w:rsidRPr="00A01901">
        <w:rPr>
          <w:rFonts w:eastAsia="Calibri"/>
          <w:sz w:val="28"/>
          <w:szCs w:val="28"/>
          <w:lang w:eastAsia="en-US"/>
        </w:rPr>
        <w:t>«</w:t>
      </w:r>
      <w:r w:rsidRPr="00A01901">
        <w:rPr>
          <w:rFonts w:eastAsia="Calibri"/>
          <w:sz w:val="28"/>
          <w:szCs w:val="28"/>
          <w:lang w:eastAsia="en-US"/>
        </w:rPr>
        <w:t>О государственной поддержке развития жилищного строительства в Республике Татарстан</w:t>
      </w:r>
      <w:r w:rsidR="005743E1" w:rsidRPr="00A01901">
        <w:rPr>
          <w:rFonts w:eastAsia="Calibri"/>
          <w:sz w:val="28"/>
          <w:szCs w:val="28"/>
          <w:lang w:eastAsia="en-US"/>
        </w:rPr>
        <w:t>»</w:t>
      </w:r>
    </w:p>
    <w:p w:rsidR="00BD0B45" w:rsidRPr="00A01901" w:rsidRDefault="00BD0B45" w:rsidP="003B1251">
      <w:pPr>
        <w:autoSpaceDE w:val="0"/>
        <w:autoSpaceDN w:val="0"/>
        <w:adjustRightInd w:val="0"/>
        <w:ind w:firstLine="709"/>
        <w:jc w:val="both"/>
        <w:rPr>
          <w:rFonts w:eastAsia="Calibri"/>
          <w:sz w:val="28"/>
          <w:szCs w:val="28"/>
          <w:lang w:eastAsia="en-US"/>
        </w:rPr>
      </w:pPr>
    </w:p>
    <w:p w:rsidR="00BD0B45" w:rsidRPr="00A01901" w:rsidRDefault="003A6B2E" w:rsidP="003B12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BD0B45" w:rsidRPr="00A01901" w:rsidRDefault="00BD0B45" w:rsidP="003B1251">
      <w:pPr>
        <w:autoSpaceDE w:val="0"/>
        <w:autoSpaceDN w:val="0"/>
        <w:adjustRightInd w:val="0"/>
        <w:ind w:firstLine="709"/>
        <w:jc w:val="both"/>
        <w:rPr>
          <w:rFonts w:eastAsia="Calibri"/>
          <w:sz w:val="28"/>
          <w:szCs w:val="28"/>
          <w:lang w:eastAsia="en-US"/>
        </w:rPr>
      </w:pPr>
    </w:p>
    <w:p w:rsidR="003A6B2E" w:rsidRPr="00A01901" w:rsidRDefault="003A6B2E" w:rsidP="003A6B2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04 4 02 00000 Комплекс процессных мероприятий </w:t>
      </w:r>
    </w:p>
    <w:p w:rsidR="004F6729" w:rsidRPr="00A01901" w:rsidRDefault="005743E1" w:rsidP="004F672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F6729" w:rsidRPr="00A01901">
        <w:rPr>
          <w:rFonts w:eastAsia="Calibri"/>
          <w:sz w:val="28"/>
          <w:szCs w:val="28"/>
          <w:lang w:eastAsia="en-US"/>
        </w:rPr>
        <w:t xml:space="preserve">Осуществление регионального государственного </w:t>
      </w:r>
    </w:p>
    <w:p w:rsidR="003A6B2E" w:rsidRPr="00A01901" w:rsidRDefault="004F6729" w:rsidP="004F672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жилищного контроля (надзора)</w:t>
      </w:r>
      <w:r w:rsidR="005743E1" w:rsidRPr="00A01901">
        <w:rPr>
          <w:rFonts w:eastAsia="Calibri"/>
          <w:sz w:val="28"/>
          <w:szCs w:val="28"/>
          <w:lang w:eastAsia="en-US"/>
        </w:rPr>
        <w:t>»</w:t>
      </w:r>
    </w:p>
    <w:p w:rsidR="003A6B2E" w:rsidRPr="00A01901" w:rsidRDefault="003A6B2E" w:rsidP="003A6B2E">
      <w:pPr>
        <w:autoSpaceDE w:val="0"/>
        <w:autoSpaceDN w:val="0"/>
        <w:adjustRightInd w:val="0"/>
        <w:jc w:val="center"/>
        <w:outlineLvl w:val="1"/>
        <w:rPr>
          <w:rFonts w:eastAsia="Calibri"/>
          <w:sz w:val="28"/>
          <w:szCs w:val="28"/>
          <w:lang w:eastAsia="en-US"/>
        </w:rPr>
      </w:pPr>
    </w:p>
    <w:p w:rsidR="003A6B2E" w:rsidRPr="00A01901" w:rsidRDefault="003A6B2E" w:rsidP="003A6B2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3A6B2E" w:rsidRPr="00A01901" w:rsidRDefault="003A6B2E" w:rsidP="003A6B2E">
      <w:pPr>
        <w:autoSpaceDE w:val="0"/>
        <w:autoSpaceDN w:val="0"/>
        <w:adjustRightInd w:val="0"/>
        <w:ind w:firstLine="709"/>
        <w:jc w:val="both"/>
        <w:rPr>
          <w:rFonts w:eastAsia="Calibri"/>
          <w:sz w:val="28"/>
          <w:szCs w:val="28"/>
          <w:lang w:eastAsia="en-US"/>
        </w:rPr>
      </w:pPr>
    </w:p>
    <w:p w:rsidR="003A6B2E" w:rsidRPr="00A01901" w:rsidRDefault="003A6B2E" w:rsidP="003A6B2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3A6B2E" w:rsidRPr="00A01901" w:rsidRDefault="003A6B2E" w:rsidP="003A6B2E">
      <w:pPr>
        <w:autoSpaceDE w:val="0"/>
        <w:autoSpaceDN w:val="0"/>
        <w:adjustRightInd w:val="0"/>
        <w:ind w:firstLine="709"/>
        <w:jc w:val="both"/>
        <w:rPr>
          <w:rFonts w:eastAsia="Calibri"/>
          <w:sz w:val="28"/>
          <w:szCs w:val="28"/>
          <w:lang w:eastAsia="en-US"/>
        </w:rPr>
      </w:pPr>
    </w:p>
    <w:p w:rsidR="003A6B2E" w:rsidRPr="00A01901" w:rsidRDefault="003A6B2E" w:rsidP="003A6B2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3A6B2E" w:rsidRPr="00A01901" w:rsidRDefault="003A6B2E" w:rsidP="003A6B2E">
      <w:pPr>
        <w:autoSpaceDE w:val="0"/>
        <w:autoSpaceDN w:val="0"/>
        <w:adjustRightInd w:val="0"/>
        <w:ind w:firstLine="709"/>
        <w:jc w:val="both"/>
        <w:rPr>
          <w:rFonts w:eastAsia="Calibri"/>
          <w:sz w:val="28"/>
          <w:szCs w:val="28"/>
          <w:lang w:eastAsia="en-US"/>
        </w:rPr>
      </w:pPr>
    </w:p>
    <w:p w:rsidR="003A6B2E" w:rsidRPr="00A01901" w:rsidRDefault="003A6B2E" w:rsidP="003A6B2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BD0B45" w:rsidRPr="00A01901" w:rsidRDefault="00BD0B45" w:rsidP="003B1251">
      <w:pPr>
        <w:autoSpaceDE w:val="0"/>
        <w:autoSpaceDN w:val="0"/>
        <w:adjustRightInd w:val="0"/>
        <w:ind w:firstLine="709"/>
        <w:jc w:val="both"/>
        <w:rPr>
          <w:rFonts w:eastAsia="Calibri"/>
          <w:sz w:val="28"/>
          <w:szCs w:val="28"/>
          <w:lang w:eastAsia="en-US"/>
        </w:rPr>
      </w:pPr>
    </w:p>
    <w:p w:rsidR="00A65D55" w:rsidRPr="00A01901" w:rsidRDefault="00A65D55" w:rsidP="00A65D5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04 4 03 00000 Комплекс процессных мероприятий </w:t>
      </w:r>
    </w:p>
    <w:p w:rsidR="001030C0" w:rsidRPr="00A01901" w:rsidRDefault="005743E1" w:rsidP="001030C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1030C0" w:rsidRPr="00A01901">
        <w:rPr>
          <w:rFonts w:eastAsia="Calibri"/>
          <w:sz w:val="28"/>
          <w:szCs w:val="28"/>
          <w:lang w:eastAsia="en-US"/>
        </w:rPr>
        <w:t xml:space="preserve">Обеспечение деятельности Инспекции государственного </w:t>
      </w:r>
    </w:p>
    <w:p w:rsidR="00A65D55" w:rsidRPr="00A01901" w:rsidRDefault="001030C0" w:rsidP="001030C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строительного надзора Республики Татарстан</w:t>
      </w:r>
      <w:r w:rsidR="005743E1" w:rsidRPr="00A01901">
        <w:rPr>
          <w:rFonts w:eastAsia="Calibri"/>
          <w:sz w:val="28"/>
          <w:szCs w:val="28"/>
          <w:lang w:eastAsia="en-US"/>
        </w:rPr>
        <w:t>»</w:t>
      </w:r>
    </w:p>
    <w:p w:rsidR="00A65D55" w:rsidRPr="00A01901" w:rsidRDefault="00A65D55" w:rsidP="00A65D55">
      <w:pPr>
        <w:autoSpaceDE w:val="0"/>
        <w:autoSpaceDN w:val="0"/>
        <w:adjustRightInd w:val="0"/>
        <w:jc w:val="center"/>
        <w:outlineLvl w:val="1"/>
        <w:rPr>
          <w:rFonts w:eastAsia="Calibri"/>
          <w:sz w:val="28"/>
          <w:szCs w:val="28"/>
          <w:lang w:eastAsia="en-US"/>
        </w:rPr>
      </w:pPr>
    </w:p>
    <w:p w:rsidR="00A65D55" w:rsidRPr="00A01901" w:rsidRDefault="00A65D55" w:rsidP="00A65D5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65D55" w:rsidRPr="00A01901" w:rsidRDefault="00A65D55" w:rsidP="00A65D55">
      <w:pPr>
        <w:autoSpaceDE w:val="0"/>
        <w:autoSpaceDN w:val="0"/>
        <w:adjustRightInd w:val="0"/>
        <w:ind w:firstLine="709"/>
        <w:jc w:val="both"/>
        <w:rPr>
          <w:rFonts w:eastAsia="Calibri"/>
          <w:sz w:val="28"/>
          <w:szCs w:val="28"/>
          <w:lang w:eastAsia="en-US"/>
        </w:rPr>
      </w:pPr>
    </w:p>
    <w:p w:rsidR="00A65D55" w:rsidRPr="00A01901" w:rsidRDefault="00A65D55" w:rsidP="00A65D5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A65D55" w:rsidRPr="00A01901" w:rsidRDefault="00A65D55" w:rsidP="00A65D55">
      <w:pPr>
        <w:autoSpaceDE w:val="0"/>
        <w:autoSpaceDN w:val="0"/>
        <w:adjustRightInd w:val="0"/>
        <w:ind w:firstLine="709"/>
        <w:jc w:val="both"/>
        <w:rPr>
          <w:rFonts w:eastAsia="Calibri"/>
          <w:sz w:val="28"/>
          <w:szCs w:val="28"/>
          <w:lang w:eastAsia="en-US"/>
        </w:rPr>
      </w:pPr>
    </w:p>
    <w:p w:rsidR="00A65D55" w:rsidRPr="00A01901" w:rsidRDefault="00A65D55" w:rsidP="00A65D5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A65D55" w:rsidRPr="00A01901" w:rsidRDefault="00A65D55" w:rsidP="00A65D55">
      <w:pPr>
        <w:autoSpaceDE w:val="0"/>
        <w:autoSpaceDN w:val="0"/>
        <w:adjustRightInd w:val="0"/>
        <w:ind w:firstLine="709"/>
        <w:jc w:val="both"/>
        <w:rPr>
          <w:rFonts w:eastAsia="Calibri"/>
          <w:sz w:val="28"/>
          <w:szCs w:val="28"/>
          <w:lang w:eastAsia="en-US"/>
        </w:rPr>
      </w:pPr>
    </w:p>
    <w:p w:rsidR="00A65D55" w:rsidRPr="00A01901" w:rsidRDefault="00A65D55" w:rsidP="00A65D5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- 92350 Прочие выплаты</w:t>
      </w:r>
    </w:p>
    <w:p w:rsidR="001030C0" w:rsidRPr="00A01901" w:rsidRDefault="001030C0" w:rsidP="00A65D55">
      <w:pPr>
        <w:autoSpaceDE w:val="0"/>
        <w:autoSpaceDN w:val="0"/>
        <w:adjustRightInd w:val="0"/>
        <w:ind w:firstLine="709"/>
        <w:jc w:val="both"/>
        <w:rPr>
          <w:rFonts w:eastAsia="Calibri"/>
          <w:sz w:val="28"/>
          <w:szCs w:val="28"/>
          <w:lang w:eastAsia="en-US"/>
        </w:rPr>
      </w:pPr>
    </w:p>
    <w:p w:rsidR="001030C0" w:rsidRPr="00A01901" w:rsidRDefault="001030C0" w:rsidP="001030C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A65D55" w:rsidRPr="00A01901" w:rsidRDefault="00A65D55" w:rsidP="00A65D55">
      <w:pPr>
        <w:autoSpaceDE w:val="0"/>
        <w:autoSpaceDN w:val="0"/>
        <w:adjustRightInd w:val="0"/>
        <w:ind w:firstLine="709"/>
        <w:jc w:val="both"/>
        <w:rPr>
          <w:rFonts w:eastAsia="Calibri"/>
          <w:sz w:val="28"/>
          <w:szCs w:val="28"/>
          <w:lang w:eastAsia="en-US"/>
        </w:rPr>
      </w:pPr>
    </w:p>
    <w:p w:rsidR="0068669F" w:rsidRPr="00A01901" w:rsidRDefault="0068669F"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 xml:space="preserve">2.5. </w:t>
      </w:r>
      <w:r w:rsidR="008D17C2" w:rsidRPr="00A01901">
        <w:rPr>
          <w:rFonts w:eastAsia="Calibri"/>
          <w:spacing w:val="-2"/>
          <w:sz w:val="28"/>
          <w:szCs w:val="28"/>
          <w:lang w:eastAsia="en-US"/>
        </w:rPr>
        <w:t>Государственная программа Республики Татарстан</w:t>
      </w:r>
      <w:r w:rsidRPr="00A01901">
        <w:rPr>
          <w:rFonts w:eastAsia="Calibri"/>
          <w:spacing w:val="-2"/>
          <w:sz w:val="28"/>
          <w:szCs w:val="28"/>
          <w:lang w:eastAsia="en-US"/>
        </w:rPr>
        <w:t xml:space="preserve"> </w:t>
      </w:r>
    </w:p>
    <w:p w:rsidR="0068669F" w:rsidRPr="00A01901" w:rsidRDefault="005743E1" w:rsidP="008D17C2">
      <w:pPr>
        <w:tabs>
          <w:tab w:val="center" w:pos="3588"/>
          <w:tab w:val="left" w:pos="4755"/>
        </w:tabs>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w:t>
      </w:r>
      <w:r w:rsidR="00AF208B" w:rsidRPr="00A01901">
        <w:rPr>
          <w:rFonts w:eastAsia="Calibri"/>
          <w:spacing w:val="-2"/>
          <w:sz w:val="28"/>
          <w:szCs w:val="28"/>
          <w:lang w:eastAsia="en-US"/>
        </w:rPr>
        <w:t>Содействие занятости населения Республики Татарстан</w:t>
      </w:r>
      <w:r w:rsidRPr="00A01901">
        <w:rPr>
          <w:rFonts w:eastAsia="Calibri"/>
          <w:spacing w:val="-2"/>
          <w:sz w:val="28"/>
          <w:szCs w:val="28"/>
          <w:lang w:eastAsia="en-US"/>
        </w:rPr>
        <w:t>»</w:t>
      </w:r>
    </w:p>
    <w:p w:rsidR="0068669F" w:rsidRPr="00A01901" w:rsidRDefault="0068669F" w:rsidP="0068669F">
      <w:pPr>
        <w:autoSpaceDE w:val="0"/>
        <w:autoSpaceDN w:val="0"/>
        <w:adjustRightInd w:val="0"/>
        <w:jc w:val="center"/>
        <w:rPr>
          <w:rFonts w:eastAsia="Calibri"/>
          <w:spacing w:val="-2"/>
          <w:sz w:val="28"/>
          <w:szCs w:val="28"/>
          <w:lang w:eastAsia="en-US"/>
        </w:rPr>
      </w:pPr>
    </w:p>
    <w:p w:rsidR="0068669F" w:rsidRPr="00A01901" w:rsidRDefault="008D17C2" w:rsidP="0068669F">
      <w:pPr>
        <w:autoSpaceDE w:val="0"/>
        <w:autoSpaceDN w:val="0"/>
        <w:adjustRightInd w:val="0"/>
        <w:ind w:firstLine="709"/>
        <w:jc w:val="both"/>
        <w:outlineLvl w:val="1"/>
        <w:rPr>
          <w:rFonts w:eastAsia="Calibri"/>
          <w:spacing w:val="-2"/>
          <w:sz w:val="28"/>
          <w:szCs w:val="28"/>
          <w:lang w:eastAsia="en-US"/>
        </w:rPr>
      </w:pPr>
      <w:r w:rsidRPr="00A01901">
        <w:rPr>
          <w:rFonts w:eastAsia="Calibri"/>
          <w:sz w:val="28"/>
          <w:szCs w:val="28"/>
          <w:lang w:eastAsia="en-US"/>
        </w:rPr>
        <w:t>Целевые статьи государственной программы Республики Татарстан</w:t>
      </w:r>
      <w:r w:rsidR="0068669F" w:rsidRPr="00A01901">
        <w:rPr>
          <w:rFonts w:eastAsia="Calibri"/>
          <w:spacing w:val="-2"/>
          <w:sz w:val="28"/>
          <w:szCs w:val="28"/>
          <w:lang w:eastAsia="en-US"/>
        </w:rPr>
        <w:t xml:space="preserve"> </w:t>
      </w:r>
      <w:r w:rsidR="005743E1" w:rsidRPr="00A01901">
        <w:rPr>
          <w:rFonts w:eastAsia="Calibri"/>
          <w:spacing w:val="-2"/>
          <w:sz w:val="28"/>
          <w:szCs w:val="28"/>
          <w:lang w:eastAsia="en-US"/>
        </w:rPr>
        <w:t>«</w:t>
      </w:r>
      <w:r w:rsidR="0068669F" w:rsidRPr="00A01901">
        <w:rPr>
          <w:rFonts w:eastAsia="Calibri"/>
          <w:spacing w:val="-2"/>
          <w:sz w:val="28"/>
          <w:szCs w:val="28"/>
          <w:lang w:eastAsia="en-US"/>
        </w:rPr>
        <w:t>Содействие занятости населения Республики Татарстан</w:t>
      </w:r>
      <w:r w:rsidR="005743E1" w:rsidRPr="00A01901">
        <w:rPr>
          <w:rFonts w:eastAsia="Calibri"/>
          <w:spacing w:val="-2"/>
          <w:sz w:val="28"/>
          <w:szCs w:val="28"/>
          <w:lang w:eastAsia="en-US"/>
        </w:rPr>
        <w:t>»</w:t>
      </w:r>
      <w:r w:rsidR="0068669F" w:rsidRPr="00A01901">
        <w:rPr>
          <w:rFonts w:eastAsia="Calibri"/>
          <w:spacing w:val="-2"/>
          <w:sz w:val="28"/>
          <w:szCs w:val="28"/>
          <w:lang w:eastAsia="en-US"/>
        </w:rPr>
        <w:t xml:space="preserve"> включают:</w:t>
      </w:r>
    </w:p>
    <w:p w:rsidR="0068669F" w:rsidRPr="00A01901" w:rsidRDefault="0068669F" w:rsidP="0068669F">
      <w:pPr>
        <w:autoSpaceDE w:val="0"/>
        <w:autoSpaceDN w:val="0"/>
        <w:adjustRightInd w:val="0"/>
        <w:ind w:firstLine="567"/>
        <w:jc w:val="both"/>
        <w:outlineLvl w:val="1"/>
        <w:rPr>
          <w:rFonts w:eastAsia="Calibri"/>
          <w:spacing w:val="-2"/>
          <w:sz w:val="28"/>
          <w:szCs w:val="28"/>
          <w:lang w:eastAsia="en-US"/>
        </w:rPr>
      </w:pPr>
    </w:p>
    <w:p w:rsidR="0068669F" w:rsidRPr="00A01901" w:rsidRDefault="0068669F"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 xml:space="preserve">05 0 00 00000 Государственная программа </w:t>
      </w:r>
    </w:p>
    <w:p w:rsidR="0068669F" w:rsidRPr="00A01901" w:rsidRDefault="005743E1"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w:t>
      </w:r>
      <w:r w:rsidR="0068669F" w:rsidRPr="00A01901">
        <w:rPr>
          <w:rFonts w:eastAsia="Calibri"/>
          <w:spacing w:val="-2"/>
          <w:sz w:val="28"/>
          <w:szCs w:val="28"/>
          <w:lang w:eastAsia="en-US"/>
        </w:rPr>
        <w:t>Содействие занятости населения Республики Татарстан</w:t>
      </w:r>
      <w:r w:rsidRPr="00A01901">
        <w:rPr>
          <w:rFonts w:eastAsia="Calibri"/>
          <w:spacing w:val="-2"/>
          <w:sz w:val="28"/>
          <w:szCs w:val="28"/>
          <w:lang w:eastAsia="en-US"/>
        </w:rPr>
        <w:t>»</w:t>
      </w:r>
    </w:p>
    <w:p w:rsidR="0068669F" w:rsidRPr="00A01901" w:rsidRDefault="0068669F" w:rsidP="0068669F">
      <w:pPr>
        <w:autoSpaceDE w:val="0"/>
        <w:autoSpaceDN w:val="0"/>
        <w:adjustRightInd w:val="0"/>
        <w:jc w:val="center"/>
        <w:rPr>
          <w:rFonts w:eastAsia="Calibri"/>
          <w:spacing w:val="-2"/>
          <w:sz w:val="28"/>
          <w:szCs w:val="28"/>
          <w:lang w:eastAsia="en-US"/>
        </w:rPr>
      </w:pPr>
    </w:p>
    <w:p w:rsidR="00DB7584" w:rsidRPr="00A01901" w:rsidRDefault="00DB7584" w:rsidP="00DB758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pacing w:val="-2"/>
          <w:sz w:val="28"/>
          <w:szCs w:val="28"/>
          <w:lang w:eastAsia="en-US"/>
        </w:rPr>
        <w:t>Содействие занятости населения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3B5AC5"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3B5AC5"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3B5AC5"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DB7584" w:rsidRPr="00A01901" w:rsidRDefault="00DB7584" w:rsidP="001B74A1">
      <w:pPr>
        <w:autoSpaceDE w:val="0"/>
        <w:autoSpaceDN w:val="0"/>
        <w:adjustRightInd w:val="0"/>
        <w:ind w:firstLine="567"/>
        <w:jc w:val="both"/>
        <w:outlineLvl w:val="1"/>
        <w:rPr>
          <w:rFonts w:eastAsia="Calibri"/>
          <w:spacing w:val="-2"/>
          <w:sz w:val="28"/>
          <w:szCs w:val="28"/>
          <w:lang w:eastAsia="en-US"/>
        </w:rPr>
      </w:pPr>
    </w:p>
    <w:p w:rsidR="00DB7584" w:rsidRPr="00A01901" w:rsidRDefault="00281D22" w:rsidP="00DB758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05</w:t>
      </w:r>
      <w:r w:rsidR="00DB7584" w:rsidRPr="00A01901">
        <w:rPr>
          <w:rFonts w:eastAsia="Calibri"/>
          <w:sz w:val="28"/>
          <w:szCs w:val="28"/>
          <w:lang w:eastAsia="en-US"/>
        </w:rPr>
        <w:t xml:space="preserve"> 2 00 00000 Федеральные (региональные) проекты</w:t>
      </w:r>
    </w:p>
    <w:p w:rsidR="00DB7584" w:rsidRPr="00A01901" w:rsidRDefault="00DB7584" w:rsidP="00DB7584">
      <w:pPr>
        <w:autoSpaceDE w:val="0"/>
        <w:autoSpaceDN w:val="0"/>
        <w:adjustRightInd w:val="0"/>
        <w:jc w:val="center"/>
        <w:outlineLvl w:val="1"/>
        <w:rPr>
          <w:rFonts w:eastAsia="Calibri"/>
          <w:sz w:val="28"/>
          <w:szCs w:val="28"/>
          <w:lang w:eastAsia="en-US"/>
        </w:rPr>
      </w:pPr>
    </w:p>
    <w:p w:rsidR="00281D22" w:rsidRPr="00A01901" w:rsidRDefault="00281D22" w:rsidP="00281D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05 2 </w:t>
      </w:r>
      <w:r w:rsidR="00AF208B" w:rsidRPr="00A01901">
        <w:rPr>
          <w:rFonts w:eastAsia="Calibri"/>
          <w:sz w:val="28"/>
          <w:szCs w:val="28"/>
          <w:lang w:eastAsia="en-US"/>
        </w:rPr>
        <w:t>Л1</w:t>
      </w:r>
      <w:r w:rsidRPr="00A01901">
        <w:rPr>
          <w:rFonts w:eastAsia="Calibri"/>
          <w:sz w:val="28"/>
          <w:szCs w:val="28"/>
          <w:lang w:eastAsia="en-US"/>
        </w:rPr>
        <w:t xml:space="preserve"> 00000 Федеральный проект </w:t>
      </w:r>
      <w:r w:rsidR="005743E1" w:rsidRPr="00A01901">
        <w:rPr>
          <w:rFonts w:eastAsia="Calibri"/>
          <w:sz w:val="28"/>
          <w:szCs w:val="28"/>
          <w:lang w:eastAsia="en-US"/>
        </w:rPr>
        <w:t>«</w:t>
      </w:r>
      <w:r w:rsidR="00AF208B" w:rsidRPr="00A01901">
        <w:rPr>
          <w:rFonts w:eastAsia="Calibri"/>
          <w:sz w:val="28"/>
          <w:szCs w:val="28"/>
          <w:lang w:eastAsia="en-US"/>
        </w:rPr>
        <w:t>Управление рынком труда</w:t>
      </w:r>
      <w:r w:rsidR="005743E1" w:rsidRPr="00A01901">
        <w:rPr>
          <w:rFonts w:eastAsia="Calibri"/>
          <w:sz w:val="28"/>
          <w:szCs w:val="28"/>
          <w:lang w:eastAsia="en-US"/>
        </w:rPr>
        <w:t>»</w:t>
      </w:r>
    </w:p>
    <w:p w:rsidR="00281D22" w:rsidRPr="00A01901" w:rsidRDefault="00281D22" w:rsidP="00281D22">
      <w:pPr>
        <w:autoSpaceDE w:val="0"/>
        <w:autoSpaceDN w:val="0"/>
        <w:adjustRightInd w:val="0"/>
        <w:jc w:val="center"/>
        <w:outlineLvl w:val="1"/>
        <w:rPr>
          <w:rFonts w:eastAsia="Calibri"/>
          <w:sz w:val="28"/>
          <w:szCs w:val="28"/>
          <w:lang w:eastAsia="en-US"/>
        </w:rPr>
      </w:pPr>
    </w:p>
    <w:p w:rsidR="00281D22" w:rsidRPr="00A01901" w:rsidRDefault="00281D22" w:rsidP="00281D2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F91A86" w:rsidRPr="00A01901" w:rsidRDefault="00F91A86" w:rsidP="00281D22">
      <w:pPr>
        <w:autoSpaceDE w:val="0"/>
        <w:autoSpaceDN w:val="0"/>
        <w:adjustRightInd w:val="0"/>
        <w:ind w:firstLine="709"/>
        <w:jc w:val="both"/>
        <w:outlineLvl w:val="1"/>
        <w:rPr>
          <w:rFonts w:eastAsia="Calibri"/>
          <w:sz w:val="28"/>
          <w:szCs w:val="28"/>
          <w:lang w:eastAsia="en-US"/>
        </w:rPr>
      </w:pPr>
    </w:p>
    <w:p w:rsidR="00F91A86" w:rsidRPr="00A01901" w:rsidRDefault="00F91A86" w:rsidP="00F91A8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- 52910 </w:t>
      </w:r>
      <w:r w:rsidR="00AF208B" w:rsidRPr="00A01901">
        <w:rPr>
          <w:rFonts w:eastAsia="Calibri"/>
          <w:sz w:val="28"/>
          <w:szCs w:val="28"/>
          <w:lang w:eastAsia="en-US"/>
        </w:rPr>
        <w:t>Софинансируемые расходы на повышение эффективности службы занятости</w:t>
      </w:r>
    </w:p>
    <w:p w:rsidR="00F91A86" w:rsidRPr="00A01901" w:rsidRDefault="00F91A86" w:rsidP="00F91A8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повышение эффективности службы занятости. </w:t>
      </w:r>
    </w:p>
    <w:p w:rsidR="00281D22" w:rsidRPr="00A01901" w:rsidRDefault="00F91A86" w:rsidP="00F91A8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соответствующему коду вида доходов 000 2 02 25291 00 0000 150 </w:t>
      </w:r>
      <w:r w:rsidR="005743E1" w:rsidRPr="00A01901">
        <w:rPr>
          <w:rFonts w:eastAsia="Calibri"/>
          <w:sz w:val="28"/>
          <w:szCs w:val="28"/>
          <w:lang w:eastAsia="en-US"/>
        </w:rPr>
        <w:t>«</w:t>
      </w:r>
      <w:r w:rsidR="00AF208B" w:rsidRPr="00A01901">
        <w:rPr>
          <w:rFonts w:eastAsia="Calibri"/>
          <w:sz w:val="28"/>
          <w:szCs w:val="28"/>
          <w:lang w:eastAsia="en-US"/>
        </w:rPr>
        <w:t>Субсидии бюджетам на повышение эффективности службы занятости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F91A86" w:rsidRPr="00A01901" w:rsidRDefault="00F91A86" w:rsidP="00F91A86">
      <w:pPr>
        <w:autoSpaceDE w:val="0"/>
        <w:autoSpaceDN w:val="0"/>
        <w:adjustRightInd w:val="0"/>
        <w:ind w:firstLine="709"/>
        <w:jc w:val="both"/>
        <w:outlineLvl w:val="1"/>
        <w:rPr>
          <w:rFonts w:eastAsia="Calibri"/>
          <w:sz w:val="28"/>
          <w:szCs w:val="28"/>
          <w:lang w:eastAsia="en-US"/>
        </w:rPr>
      </w:pPr>
    </w:p>
    <w:p w:rsidR="006E4C10" w:rsidRPr="00A01901" w:rsidRDefault="006E4C10" w:rsidP="006E4C1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05 2 Л2 00000 Федеральный проект </w:t>
      </w:r>
      <w:r w:rsidR="005743E1" w:rsidRPr="00A01901">
        <w:rPr>
          <w:rFonts w:eastAsia="Calibri"/>
          <w:sz w:val="28"/>
          <w:szCs w:val="28"/>
          <w:lang w:eastAsia="en-US"/>
        </w:rPr>
        <w:t>«</w:t>
      </w:r>
      <w:r w:rsidRPr="00A01901">
        <w:rPr>
          <w:rFonts w:eastAsia="Calibri"/>
          <w:sz w:val="28"/>
          <w:szCs w:val="28"/>
          <w:lang w:eastAsia="en-US"/>
        </w:rPr>
        <w:t>Образование для рынка труда</w:t>
      </w:r>
      <w:r w:rsidR="005743E1" w:rsidRPr="00A01901">
        <w:rPr>
          <w:rFonts w:eastAsia="Calibri"/>
          <w:sz w:val="28"/>
          <w:szCs w:val="28"/>
          <w:lang w:eastAsia="en-US"/>
        </w:rPr>
        <w:t>»</w:t>
      </w:r>
    </w:p>
    <w:p w:rsidR="006E4C10" w:rsidRPr="00A01901" w:rsidRDefault="006E4C10" w:rsidP="006E4C10">
      <w:pPr>
        <w:autoSpaceDE w:val="0"/>
        <w:autoSpaceDN w:val="0"/>
        <w:adjustRightInd w:val="0"/>
        <w:jc w:val="center"/>
        <w:outlineLvl w:val="1"/>
        <w:rPr>
          <w:rFonts w:eastAsia="Calibri"/>
          <w:sz w:val="28"/>
          <w:szCs w:val="28"/>
          <w:lang w:eastAsia="en-US"/>
        </w:rPr>
      </w:pPr>
    </w:p>
    <w:p w:rsidR="006E4C10" w:rsidRPr="00A01901" w:rsidRDefault="006E4C10" w:rsidP="006E4C1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6E4C10" w:rsidRPr="00A01901" w:rsidRDefault="006E4C10" w:rsidP="006E4C10">
      <w:pPr>
        <w:autoSpaceDE w:val="0"/>
        <w:autoSpaceDN w:val="0"/>
        <w:adjustRightInd w:val="0"/>
        <w:ind w:firstLine="709"/>
        <w:jc w:val="both"/>
        <w:outlineLvl w:val="1"/>
        <w:rPr>
          <w:rFonts w:eastAsia="Calibri"/>
          <w:sz w:val="28"/>
          <w:szCs w:val="28"/>
          <w:lang w:eastAsia="en-US"/>
        </w:rPr>
      </w:pPr>
    </w:p>
    <w:p w:rsidR="006E4C10" w:rsidRPr="00A01901" w:rsidRDefault="006E4C10" w:rsidP="00F91A86">
      <w:pPr>
        <w:autoSpaceDE w:val="0"/>
        <w:autoSpaceDN w:val="0"/>
        <w:adjustRightInd w:val="0"/>
        <w:ind w:firstLine="709"/>
        <w:jc w:val="both"/>
        <w:outlineLvl w:val="1"/>
        <w:rPr>
          <w:rFonts w:eastAsia="Calibri"/>
          <w:sz w:val="28"/>
          <w:szCs w:val="28"/>
          <w:lang w:eastAsia="en-US"/>
        </w:rPr>
      </w:pPr>
    </w:p>
    <w:p w:rsidR="00AF1944" w:rsidRPr="00A01901" w:rsidRDefault="00AF1944" w:rsidP="00AF1944">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- 52920 </w:t>
      </w:r>
      <w:r w:rsidR="00BD7BC3" w:rsidRPr="00A01901">
        <w:rPr>
          <w:rFonts w:eastAsia="Calibri"/>
          <w:spacing w:val="-2"/>
          <w:sz w:val="28"/>
          <w:szCs w:val="28"/>
          <w:lang w:eastAsia="en-US"/>
        </w:rPr>
        <w:t>Софинансируемые расходы на организацию профессионального обучения и дополнительного профессионального образования работников организаций оборонно-промышленного комплекса</w:t>
      </w:r>
    </w:p>
    <w:p w:rsidR="00AF1944" w:rsidRPr="00A01901" w:rsidRDefault="00AF1944" w:rsidP="00AF1944">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По данному направлению расходов отражаются расходы бюджета Республики Татарстан, осуществляемые за счет </w:t>
      </w:r>
      <w:r w:rsidR="00CA68EE" w:rsidRPr="00A01901">
        <w:rPr>
          <w:rFonts w:eastAsia="Calibri"/>
          <w:spacing w:val="-2"/>
          <w:sz w:val="28"/>
          <w:szCs w:val="28"/>
          <w:lang w:eastAsia="en-US"/>
        </w:rPr>
        <w:t>субсидий</w:t>
      </w:r>
      <w:r w:rsidRPr="00A01901">
        <w:rPr>
          <w:rFonts w:eastAsia="Calibri"/>
          <w:spacing w:val="-2"/>
          <w:sz w:val="28"/>
          <w:szCs w:val="28"/>
          <w:lang w:eastAsia="en-US"/>
        </w:rPr>
        <w:t xml:space="preserve"> из федерального бюджета и средств бюджета Республики Татарстан, на </w:t>
      </w:r>
      <w:r w:rsidR="00BD7BC3" w:rsidRPr="00A01901">
        <w:rPr>
          <w:rFonts w:eastAsia="Calibri"/>
          <w:spacing w:val="-2"/>
          <w:sz w:val="28"/>
          <w:szCs w:val="28"/>
          <w:lang w:eastAsia="en-US"/>
        </w:rPr>
        <w:t>организацию профессионального обучения и дополнительного профессионального образования работников организаций оборонно-промышленного комплекса</w:t>
      </w:r>
      <w:r w:rsidRPr="00A01901">
        <w:rPr>
          <w:rFonts w:eastAsia="Calibri"/>
          <w:spacing w:val="-2"/>
          <w:sz w:val="28"/>
          <w:szCs w:val="28"/>
          <w:lang w:eastAsia="en-US"/>
        </w:rPr>
        <w:t xml:space="preserve">. </w:t>
      </w:r>
    </w:p>
    <w:p w:rsidR="00AF1944" w:rsidRPr="00A01901" w:rsidRDefault="00AF1944" w:rsidP="00AF1944">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Поступление в бюджет Республики Татарстан </w:t>
      </w:r>
      <w:r w:rsidR="00CA68EE" w:rsidRPr="00A01901">
        <w:rPr>
          <w:rFonts w:eastAsia="Calibri"/>
          <w:spacing w:val="-2"/>
          <w:sz w:val="28"/>
          <w:szCs w:val="28"/>
          <w:lang w:eastAsia="en-US"/>
        </w:rPr>
        <w:t>субсидий</w:t>
      </w:r>
      <w:r w:rsidRPr="00A01901">
        <w:rPr>
          <w:rFonts w:eastAsia="Calibri"/>
          <w:spacing w:val="-2"/>
          <w:sz w:val="28"/>
          <w:szCs w:val="28"/>
          <w:lang w:eastAsia="en-US"/>
        </w:rPr>
        <w:t xml:space="preserve"> на указанные цели отражается по коду вида доходов 000 2 02 25292 02 0000 150 </w:t>
      </w:r>
      <w:r w:rsidR="005743E1" w:rsidRPr="00A01901">
        <w:rPr>
          <w:rFonts w:eastAsia="Calibri"/>
          <w:spacing w:val="-2"/>
          <w:sz w:val="28"/>
          <w:szCs w:val="28"/>
          <w:lang w:eastAsia="en-US"/>
        </w:rPr>
        <w:t>«</w:t>
      </w:r>
      <w:r w:rsidR="00BD7BC3" w:rsidRPr="00A01901">
        <w:rPr>
          <w:rFonts w:eastAsia="Calibri"/>
          <w:spacing w:val="-2"/>
          <w:sz w:val="28"/>
          <w:szCs w:val="28"/>
          <w:lang w:eastAsia="en-US"/>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организаций оборонно-промышленного комплекса</w:t>
      </w:r>
      <w:r w:rsidR="005743E1" w:rsidRPr="00A01901">
        <w:rPr>
          <w:rFonts w:eastAsia="Calibri"/>
          <w:spacing w:val="-2"/>
          <w:sz w:val="28"/>
          <w:szCs w:val="28"/>
          <w:lang w:eastAsia="en-US"/>
        </w:rPr>
        <w:t>»</w:t>
      </w:r>
      <w:r w:rsidRPr="00A01901">
        <w:rPr>
          <w:rFonts w:eastAsia="Calibri"/>
          <w:spacing w:val="-2"/>
          <w:sz w:val="28"/>
          <w:szCs w:val="28"/>
          <w:lang w:eastAsia="en-US"/>
        </w:rPr>
        <w:t xml:space="preserve"> классификации доходов бюджетов.</w:t>
      </w:r>
    </w:p>
    <w:p w:rsidR="00AF1944" w:rsidRPr="00A01901" w:rsidRDefault="00AF1944" w:rsidP="00AF1944">
      <w:pPr>
        <w:autoSpaceDE w:val="0"/>
        <w:autoSpaceDN w:val="0"/>
        <w:adjustRightInd w:val="0"/>
        <w:ind w:firstLine="709"/>
        <w:jc w:val="both"/>
        <w:outlineLvl w:val="1"/>
        <w:rPr>
          <w:rFonts w:eastAsia="Calibri"/>
          <w:spacing w:val="-2"/>
          <w:sz w:val="28"/>
          <w:szCs w:val="28"/>
          <w:lang w:eastAsia="en-US"/>
        </w:rPr>
      </w:pPr>
    </w:p>
    <w:p w:rsidR="006D7716" w:rsidRPr="00A01901" w:rsidRDefault="006D7716" w:rsidP="006D771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05 2 Л</w:t>
      </w:r>
      <w:r w:rsidR="002B1196" w:rsidRPr="00A01901">
        <w:rPr>
          <w:rFonts w:eastAsia="Calibri"/>
          <w:sz w:val="28"/>
          <w:szCs w:val="28"/>
          <w:lang w:eastAsia="en-US"/>
        </w:rPr>
        <w:t>4</w:t>
      </w:r>
      <w:r w:rsidRPr="00A01901">
        <w:rPr>
          <w:rFonts w:eastAsia="Calibri"/>
          <w:sz w:val="28"/>
          <w:szCs w:val="28"/>
          <w:lang w:eastAsia="en-US"/>
        </w:rPr>
        <w:t xml:space="preserve"> 00000 Федеральный проект </w:t>
      </w:r>
      <w:r w:rsidR="005743E1" w:rsidRPr="00A01901">
        <w:rPr>
          <w:rFonts w:eastAsia="Calibri"/>
          <w:sz w:val="28"/>
          <w:szCs w:val="28"/>
          <w:lang w:eastAsia="en-US"/>
        </w:rPr>
        <w:t>«</w:t>
      </w:r>
      <w:r w:rsidR="002B1196" w:rsidRPr="00A01901">
        <w:rPr>
          <w:rFonts w:eastAsia="Calibri"/>
          <w:sz w:val="28"/>
          <w:szCs w:val="28"/>
          <w:lang w:eastAsia="en-US"/>
        </w:rPr>
        <w:t>Человек труда</w:t>
      </w:r>
      <w:r w:rsidR="005743E1" w:rsidRPr="00A01901">
        <w:rPr>
          <w:rFonts w:eastAsia="Calibri"/>
          <w:sz w:val="28"/>
          <w:szCs w:val="28"/>
          <w:lang w:eastAsia="en-US"/>
        </w:rPr>
        <w:t>»</w:t>
      </w:r>
    </w:p>
    <w:p w:rsidR="006D7716" w:rsidRPr="00A01901" w:rsidRDefault="006D7716" w:rsidP="006D7716">
      <w:pPr>
        <w:autoSpaceDE w:val="0"/>
        <w:autoSpaceDN w:val="0"/>
        <w:adjustRightInd w:val="0"/>
        <w:jc w:val="center"/>
        <w:outlineLvl w:val="1"/>
        <w:rPr>
          <w:rFonts w:eastAsia="Calibri"/>
          <w:sz w:val="28"/>
          <w:szCs w:val="28"/>
          <w:lang w:eastAsia="en-US"/>
        </w:rPr>
      </w:pPr>
    </w:p>
    <w:p w:rsidR="006D7716" w:rsidRPr="00A01901" w:rsidRDefault="006D7716" w:rsidP="006D771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6D7716" w:rsidRPr="00A01901" w:rsidRDefault="006D7716" w:rsidP="006D7716">
      <w:pPr>
        <w:autoSpaceDE w:val="0"/>
        <w:autoSpaceDN w:val="0"/>
        <w:adjustRightInd w:val="0"/>
        <w:ind w:firstLine="709"/>
        <w:jc w:val="both"/>
        <w:outlineLvl w:val="1"/>
        <w:rPr>
          <w:rFonts w:eastAsia="Calibri"/>
          <w:sz w:val="28"/>
          <w:szCs w:val="28"/>
          <w:lang w:eastAsia="en-US"/>
        </w:rPr>
      </w:pPr>
    </w:p>
    <w:p w:rsidR="006D7716" w:rsidRPr="00A01901" w:rsidRDefault="006D7716" w:rsidP="006D7716">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 </w:t>
      </w:r>
      <w:r w:rsidR="002B1196" w:rsidRPr="00A01901">
        <w:rPr>
          <w:rFonts w:eastAsia="Calibri"/>
          <w:spacing w:val="-2"/>
          <w:sz w:val="28"/>
          <w:szCs w:val="28"/>
          <w:lang w:eastAsia="en-US"/>
        </w:rPr>
        <w:t>55700</w:t>
      </w:r>
      <w:r w:rsidRPr="00A01901">
        <w:rPr>
          <w:rFonts w:eastAsia="Calibri"/>
          <w:spacing w:val="-2"/>
          <w:sz w:val="28"/>
          <w:szCs w:val="28"/>
          <w:lang w:eastAsia="en-US"/>
        </w:rPr>
        <w:t xml:space="preserve"> </w:t>
      </w:r>
      <w:r w:rsidR="002B1196" w:rsidRPr="00A01901">
        <w:rPr>
          <w:rFonts w:eastAsia="Calibri"/>
          <w:spacing w:val="-2"/>
          <w:sz w:val="28"/>
          <w:szCs w:val="28"/>
          <w:lang w:eastAsia="en-US"/>
        </w:rPr>
        <w:t xml:space="preserve">Софинансируемые расходы на организацию федеральных этапов Всероссийского конкурса профессионального мастерства </w:t>
      </w:r>
      <w:r w:rsidR="005743E1" w:rsidRPr="00A01901">
        <w:rPr>
          <w:rFonts w:eastAsia="Calibri"/>
          <w:spacing w:val="-2"/>
          <w:sz w:val="28"/>
          <w:szCs w:val="28"/>
          <w:lang w:eastAsia="en-US"/>
        </w:rPr>
        <w:t>«</w:t>
      </w:r>
      <w:r w:rsidR="002B1196" w:rsidRPr="00A01901">
        <w:rPr>
          <w:rFonts w:eastAsia="Calibri"/>
          <w:spacing w:val="-2"/>
          <w:sz w:val="28"/>
          <w:szCs w:val="28"/>
          <w:lang w:eastAsia="en-US"/>
        </w:rPr>
        <w:t>Лучший по профессии</w:t>
      </w:r>
      <w:r w:rsidR="005743E1" w:rsidRPr="00A01901">
        <w:rPr>
          <w:rFonts w:eastAsia="Calibri"/>
          <w:spacing w:val="-2"/>
          <w:sz w:val="28"/>
          <w:szCs w:val="28"/>
          <w:lang w:eastAsia="en-US"/>
        </w:rPr>
        <w:t>»</w:t>
      </w:r>
    </w:p>
    <w:p w:rsidR="006D7716" w:rsidRPr="00A01901" w:rsidRDefault="006D7716" w:rsidP="006D7716">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2B1196" w:rsidRPr="00A01901">
        <w:rPr>
          <w:rFonts w:eastAsia="Calibri"/>
          <w:spacing w:val="-2"/>
          <w:sz w:val="28"/>
          <w:szCs w:val="28"/>
          <w:lang w:eastAsia="en-US"/>
        </w:rPr>
        <w:t xml:space="preserve">организацию федеральных этапов Всероссийского конкурса профессионального мастерства </w:t>
      </w:r>
      <w:r w:rsidR="005743E1" w:rsidRPr="00A01901">
        <w:rPr>
          <w:rFonts w:eastAsia="Calibri"/>
          <w:spacing w:val="-2"/>
          <w:sz w:val="28"/>
          <w:szCs w:val="28"/>
          <w:lang w:eastAsia="en-US"/>
        </w:rPr>
        <w:t>«</w:t>
      </w:r>
      <w:r w:rsidR="002B1196" w:rsidRPr="00A01901">
        <w:rPr>
          <w:rFonts w:eastAsia="Calibri"/>
          <w:spacing w:val="-2"/>
          <w:sz w:val="28"/>
          <w:szCs w:val="28"/>
          <w:lang w:eastAsia="en-US"/>
        </w:rPr>
        <w:t>Лучший по профессии</w:t>
      </w:r>
      <w:r w:rsidR="005743E1" w:rsidRPr="00A01901">
        <w:rPr>
          <w:rFonts w:eastAsia="Calibri"/>
          <w:spacing w:val="-2"/>
          <w:sz w:val="28"/>
          <w:szCs w:val="28"/>
          <w:lang w:eastAsia="en-US"/>
        </w:rPr>
        <w:t>»</w:t>
      </w:r>
      <w:r w:rsidRPr="00A01901">
        <w:rPr>
          <w:rFonts w:eastAsia="Calibri"/>
          <w:spacing w:val="-2"/>
          <w:sz w:val="28"/>
          <w:szCs w:val="28"/>
          <w:lang w:eastAsia="en-US"/>
        </w:rPr>
        <w:t xml:space="preserve">. </w:t>
      </w:r>
    </w:p>
    <w:p w:rsidR="006D7716" w:rsidRPr="00A01901" w:rsidRDefault="006D7716" w:rsidP="006D7716">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Поступление в бюджет Республики Татарстан субсидий на указанные цели отражается по коду вида доходов 000 </w:t>
      </w:r>
      <w:r w:rsidR="002F0591" w:rsidRPr="00A01901">
        <w:rPr>
          <w:rFonts w:eastAsia="Calibri"/>
          <w:spacing w:val="-2"/>
          <w:sz w:val="28"/>
          <w:szCs w:val="28"/>
          <w:lang w:eastAsia="en-US"/>
        </w:rPr>
        <w:t>2 02 25570 02 0000 150</w:t>
      </w:r>
      <w:r w:rsidRPr="00A01901">
        <w:rPr>
          <w:rFonts w:eastAsia="Calibri"/>
          <w:spacing w:val="-2"/>
          <w:sz w:val="28"/>
          <w:szCs w:val="28"/>
          <w:lang w:eastAsia="en-US"/>
        </w:rPr>
        <w:t xml:space="preserve"> </w:t>
      </w:r>
      <w:r w:rsidR="005743E1" w:rsidRPr="00A01901">
        <w:rPr>
          <w:rFonts w:eastAsia="Calibri"/>
          <w:spacing w:val="-2"/>
          <w:sz w:val="28"/>
          <w:szCs w:val="28"/>
          <w:lang w:eastAsia="en-US"/>
        </w:rPr>
        <w:t>«</w:t>
      </w:r>
      <w:r w:rsidR="002F0591" w:rsidRPr="00A01901">
        <w:rPr>
          <w:rFonts w:eastAsia="Calibri"/>
          <w:spacing w:val="-2"/>
          <w:sz w:val="28"/>
          <w:szCs w:val="28"/>
          <w:lang w:eastAsia="en-US"/>
        </w:rPr>
        <w:t xml:space="preserve">Субсидии бюджетам субъектов Российской Федерации на организацию федеральных этапов Всероссийского конкурса профессионального мастерства </w:t>
      </w:r>
      <w:r w:rsidR="005743E1" w:rsidRPr="00A01901">
        <w:rPr>
          <w:rFonts w:eastAsia="Calibri"/>
          <w:spacing w:val="-2"/>
          <w:sz w:val="28"/>
          <w:szCs w:val="28"/>
          <w:lang w:eastAsia="en-US"/>
        </w:rPr>
        <w:t>«</w:t>
      </w:r>
      <w:r w:rsidR="002F0591" w:rsidRPr="00A01901">
        <w:rPr>
          <w:rFonts w:eastAsia="Calibri"/>
          <w:spacing w:val="-2"/>
          <w:sz w:val="28"/>
          <w:szCs w:val="28"/>
          <w:lang w:eastAsia="en-US"/>
        </w:rPr>
        <w:t>Лучший по профессии</w:t>
      </w:r>
      <w:r w:rsidR="005743E1" w:rsidRPr="00A01901">
        <w:rPr>
          <w:rFonts w:eastAsia="Calibri"/>
          <w:spacing w:val="-2"/>
          <w:sz w:val="28"/>
          <w:szCs w:val="28"/>
          <w:lang w:eastAsia="en-US"/>
        </w:rPr>
        <w:t>»</w:t>
      </w:r>
      <w:r w:rsidRPr="00A01901">
        <w:rPr>
          <w:rFonts w:eastAsia="Calibri"/>
          <w:spacing w:val="-2"/>
          <w:sz w:val="28"/>
          <w:szCs w:val="28"/>
          <w:lang w:eastAsia="en-US"/>
        </w:rPr>
        <w:t xml:space="preserve"> классификации доходов бюджетов.</w:t>
      </w:r>
    </w:p>
    <w:p w:rsidR="00F32C27" w:rsidRPr="00A01901" w:rsidRDefault="00F32C27" w:rsidP="00AF1944">
      <w:pPr>
        <w:autoSpaceDE w:val="0"/>
        <w:autoSpaceDN w:val="0"/>
        <w:adjustRightInd w:val="0"/>
        <w:ind w:firstLine="709"/>
        <w:jc w:val="both"/>
        <w:outlineLvl w:val="1"/>
        <w:rPr>
          <w:rFonts w:eastAsia="Calibri"/>
          <w:spacing w:val="-2"/>
          <w:sz w:val="28"/>
          <w:szCs w:val="28"/>
          <w:lang w:eastAsia="en-US"/>
        </w:rPr>
      </w:pPr>
    </w:p>
    <w:p w:rsidR="00F32C27" w:rsidRPr="00A01901" w:rsidRDefault="00F32C27" w:rsidP="00F32C2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05 4 00 00000 Комплексы процессных мероприятий</w:t>
      </w:r>
    </w:p>
    <w:p w:rsidR="00F32C27" w:rsidRPr="00A01901" w:rsidRDefault="00F32C27" w:rsidP="00F32C27">
      <w:pPr>
        <w:autoSpaceDE w:val="0"/>
        <w:autoSpaceDN w:val="0"/>
        <w:adjustRightInd w:val="0"/>
        <w:jc w:val="center"/>
        <w:outlineLvl w:val="1"/>
        <w:rPr>
          <w:rFonts w:eastAsia="Calibri"/>
          <w:sz w:val="28"/>
          <w:szCs w:val="28"/>
          <w:lang w:eastAsia="en-US"/>
        </w:rPr>
      </w:pPr>
    </w:p>
    <w:p w:rsidR="00F32C27" w:rsidRPr="00A01901" w:rsidRDefault="00F32C27" w:rsidP="00F32C2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05 4 01 00000 Комплекс процессных мероприятий </w:t>
      </w:r>
    </w:p>
    <w:p w:rsidR="00CD187B" w:rsidRPr="00A01901" w:rsidRDefault="005743E1" w:rsidP="00CD187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D187B" w:rsidRPr="00A01901">
        <w:rPr>
          <w:rFonts w:eastAsia="Calibri"/>
          <w:sz w:val="28"/>
          <w:szCs w:val="28"/>
          <w:lang w:eastAsia="en-US"/>
        </w:rPr>
        <w:t xml:space="preserve">Активная политика занятости населения и </w:t>
      </w:r>
    </w:p>
    <w:p w:rsidR="00F32C27" w:rsidRPr="00A01901" w:rsidRDefault="00CD187B" w:rsidP="00CD187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социальная поддержка безработных граждан</w:t>
      </w:r>
      <w:r w:rsidR="005743E1" w:rsidRPr="00A01901">
        <w:rPr>
          <w:rFonts w:eastAsia="Calibri"/>
          <w:sz w:val="28"/>
          <w:szCs w:val="28"/>
          <w:lang w:eastAsia="en-US"/>
        </w:rPr>
        <w:t>»</w:t>
      </w:r>
    </w:p>
    <w:p w:rsidR="00F32C27" w:rsidRPr="00A01901" w:rsidRDefault="00F32C27" w:rsidP="00F32C27">
      <w:pPr>
        <w:autoSpaceDE w:val="0"/>
        <w:autoSpaceDN w:val="0"/>
        <w:adjustRightInd w:val="0"/>
        <w:jc w:val="center"/>
        <w:outlineLvl w:val="1"/>
        <w:rPr>
          <w:rFonts w:eastAsia="Calibri"/>
          <w:sz w:val="28"/>
          <w:szCs w:val="28"/>
          <w:lang w:eastAsia="en-US"/>
        </w:rPr>
      </w:pPr>
    </w:p>
    <w:p w:rsidR="00F32C27" w:rsidRPr="00A01901" w:rsidRDefault="00F32C27" w:rsidP="00F32C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F32C27" w:rsidRPr="00A01901" w:rsidRDefault="00F32C27" w:rsidP="00F32C27">
      <w:pPr>
        <w:autoSpaceDE w:val="0"/>
        <w:autoSpaceDN w:val="0"/>
        <w:adjustRightInd w:val="0"/>
        <w:ind w:firstLine="709"/>
        <w:jc w:val="both"/>
        <w:rPr>
          <w:rFonts w:eastAsia="Calibri"/>
          <w:sz w:val="28"/>
          <w:szCs w:val="28"/>
          <w:lang w:eastAsia="en-US"/>
        </w:rPr>
      </w:pP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- 15150 Мероприятия по содействию развитию малого предпринимательства и самозанятости безработных граждан</w:t>
      </w: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содействию развитию малого предпринимательства и самозанятости безработных граждан.</w:t>
      </w:r>
    </w:p>
    <w:p w:rsidR="00487562" w:rsidRPr="00A01901" w:rsidRDefault="00487562" w:rsidP="00487562">
      <w:pPr>
        <w:autoSpaceDE w:val="0"/>
        <w:autoSpaceDN w:val="0"/>
        <w:adjustRightInd w:val="0"/>
        <w:ind w:firstLine="709"/>
        <w:jc w:val="both"/>
        <w:rPr>
          <w:rFonts w:eastAsia="Calibri"/>
          <w:sz w:val="28"/>
          <w:szCs w:val="28"/>
          <w:lang w:eastAsia="en-US"/>
        </w:rPr>
      </w:pP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- 15220 Мероприятия по организации временной занятости безработных граждан, несовершеннолетних граждан в возрасте от 14 до 18 лет</w:t>
      </w: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организации временной занятости безработных граждан, несовершеннолетних граждан в возрасте от 14 до 18 лет.</w:t>
      </w:r>
    </w:p>
    <w:p w:rsidR="00487562" w:rsidRPr="00A01901" w:rsidRDefault="00487562" w:rsidP="00487562">
      <w:pPr>
        <w:autoSpaceDE w:val="0"/>
        <w:autoSpaceDN w:val="0"/>
        <w:adjustRightInd w:val="0"/>
        <w:ind w:firstLine="709"/>
        <w:jc w:val="both"/>
        <w:rPr>
          <w:rFonts w:eastAsia="Calibri"/>
          <w:sz w:val="28"/>
          <w:szCs w:val="28"/>
          <w:lang w:eastAsia="en-US"/>
        </w:rPr>
      </w:pP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- 152</w:t>
      </w:r>
      <w:r w:rsidR="00B43EAA" w:rsidRPr="00A01901">
        <w:rPr>
          <w:rFonts w:eastAsia="Calibri"/>
          <w:sz w:val="28"/>
          <w:szCs w:val="28"/>
          <w:lang w:eastAsia="en-US"/>
        </w:rPr>
        <w:t>4</w:t>
      </w:r>
      <w:r w:rsidRPr="00A01901">
        <w:rPr>
          <w:rFonts w:eastAsia="Calibri"/>
          <w:sz w:val="28"/>
          <w:szCs w:val="28"/>
          <w:lang w:eastAsia="en-US"/>
        </w:rPr>
        <w:t xml:space="preserve">0 </w:t>
      </w:r>
      <w:r w:rsidR="00B43EAA" w:rsidRPr="00A01901">
        <w:rPr>
          <w:rFonts w:eastAsia="Calibri"/>
          <w:sz w:val="28"/>
          <w:szCs w:val="28"/>
          <w:lang w:eastAsia="en-US"/>
        </w:rPr>
        <w:t>Предоставление субсидий работодателям на сохранение и создание рабочих мест для инвалидов</w:t>
      </w: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w:t>
      </w:r>
      <w:r w:rsidR="00B43EAA" w:rsidRPr="00A01901">
        <w:rPr>
          <w:rFonts w:eastAsia="Calibri"/>
          <w:sz w:val="28"/>
          <w:szCs w:val="28"/>
          <w:lang w:eastAsia="en-US"/>
        </w:rPr>
        <w:t>предоставление субсидий работодателям на сохранение и создание рабочих мест для инвалидов</w:t>
      </w:r>
      <w:r w:rsidRPr="00A01901">
        <w:rPr>
          <w:rFonts w:eastAsia="Calibri"/>
          <w:sz w:val="28"/>
          <w:szCs w:val="28"/>
          <w:lang w:eastAsia="en-US"/>
        </w:rPr>
        <w:t>.</w:t>
      </w:r>
    </w:p>
    <w:p w:rsidR="00487562" w:rsidRPr="00A01901" w:rsidRDefault="00487562" w:rsidP="00487562">
      <w:pPr>
        <w:autoSpaceDE w:val="0"/>
        <w:autoSpaceDN w:val="0"/>
        <w:adjustRightInd w:val="0"/>
        <w:ind w:firstLine="709"/>
        <w:jc w:val="both"/>
        <w:rPr>
          <w:rFonts w:eastAsia="Calibri"/>
          <w:sz w:val="28"/>
          <w:szCs w:val="28"/>
          <w:lang w:eastAsia="en-US"/>
        </w:rPr>
      </w:pP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- 152</w:t>
      </w:r>
      <w:r w:rsidR="0043697B" w:rsidRPr="00A01901">
        <w:rPr>
          <w:rFonts w:eastAsia="Calibri"/>
          <w:sz w:val="28"/>
          <w:szCs w:val="28"/>
          <w:lang w:eastAsia="en-US"/>
        </w:rPr>
        <w:t>6</w:t>
      </w:r>
      <w:r w:rsidRPr="00A01901">
        <w:rPr>
          <w:rFonts w:eastAsia="Calibri"/>
          <w:sz w:val="28"/>
          <w:szCs w:val="28"/>
          <w:lang w:eastAsia="en-US"/>
        </w:rPr>
        <w:t xml:space="preserve">0 </w:t>
      </w:r>
      <w:r w:rsidR="0026330A" w:rsidRPr="00A01901">
        <w:rPr>
          <w:rFonts w:eastAsia="Calibri"/>
          <w:sz w:val="28"/>
          <w:szCs w:val="28"/>
          <w:lang w:eastAsia="en-US"/>
        </w:rPr>
        <w:t>Мероприятия по повышению качества трудовых ресурсов</w:t>
      </w: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по </w:t>
      </w:r>
      <w:r w:rsidR="00D06123" w:rsidRPr="00A01901">
        <w:rPr>
          <w:rFonts w:eastAsia="Calibri"/>
          <w:sz w:val="28"/>
          <w:szCs w:val="28"/>
          <w:lang w:eastAsia="en-US"/>
        </w:rPr>
        <w:t>повышению качества трудовых ресурсов</w:t>
      </w:r>
      <w:r w:rsidRPr="00A01901">
        <w:rPr>
          <w:rFonts w:eastAsia="Calibri"/>
          <w:sz w:val="28"/>
          <w:szCs w:val="28"/>
          <w:lang w:eastAsia="en-US"/>
        </w:rPr>
        <w:t>.</w:t>
      </w:r>
    </w:p>
    <w:p w:rsidR="00487562" w:rsidRPr="00A01901" w:rsidRDefault="00487562" w:rsidP="00487562">
      <w:pPr>
        <w:autoSpaceDE w:val="0"/>
        <w:autoSpaceDN w:val="0"/>
        <w:adjustRightInd w:val="0"/>
        <w:ind w:firstLine="709"/>
        <w:jc w:val="both"/>
        <w:rPr>
          <w:rFonts w:eastAsia="Calibri"/>
          <w:sz w:val="28"/>
          <w:szCs w:val="28"/>
          <w:lang w:eastAsia="en-US"/>
        </w:rPr>
      </w:pP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w:t>
      </w:r>
      <w:r w:rsidR="0026330A" w:rsidRPr="00A01901">
        <w:rPr>
          <w:rFonts w:eastAsia="Calibri"/>
          <w:sz w:val="28"/>
          <w:szCs w:val="28"/>
          <w:lang w:eastAsia="en-US"/>
        </w:rPr>
        <w:t>27</w:t>
      </w:r>
      <w:r w:rsidRPr="00A01901">
        <w:rPr>
          <w:rFonts w:eastAsia="Calibri"/>
          <w:sz w:val="28"/>
          <w:szCs w:val="28"/>
          <w:lang w:eastAsia="en-US"/>
        </w:rPr>
        <w:t xml:space="preserve">0 </w:t>
      </w:r>
      <w:r w:rsidR="0026330A" w:rsidRPr="00A01901">
        <w:rPr>
          <w:rFonts w:eastAsia="Calibri"/>
          <w:sz w:val="28"/>
          <w:szCs w:val="28"/>
          <w:lang w:eastAsia="en-US"/>
        </w:rPr>
        <w:t>Обеспечение деятельности подведомственных учреждений в области содействия занятости населения</w:t>
      </w: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w:t>
      </w:r>
      <w:r w:rsidR="0026330A" w:rsidRPr="00A01901">
        <w:rPr>
          <w:rFonts w:eastAsia="Calibri"/>
          <w:sz w:val="28"/>
          <w:szCs w:val="28"/>
          <w:lang w:eastAsia="en-US"/>
        </w:rPr>
        <w:t>обеспечение деятельности подведомственных учреждений в области содействия занятости населения</w:t>
      </w:r>
      <w:r w:rsidRPr="00A01901">
        <w:rPr>
          <w:rFonts w:eastAsia="Calibri"/>
          <w:sz w:val="28"/>
          <w:szCs w:val="28"/>
          <w:lang w:eastAsia="en-US"/>
        </w:rPr>
        <w:t>.</w:t>
      </w:r>
    </w:p>
    <w:p w:rsidR="00487562" w:rsidRPr="00A01901" w:rsidRDefault="00487562" w:rsidP="00487562">
      <w:pPr>
        <w:autoSpaceDE w:val="0"/>
        <w:autoSpaceDN w:val="0"/>
        <w:adjustRightInd w:val="0"/>
        <w:ind w:firstLine="709"/>
        <w:jc w:val="both"/>
        <w:rPr>
          <w:rFonts w:eastAsia="Calibri"/>
          <w:sz w:val="28"/>
          <w:szCs w:val="28"/>
          <w:lang w:eastAsia="en-US"/>
        </w:rPr>
      </w:pP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w:t>
      </w:r>
      <w:r w:rsidR="00FC052F" w:rsidRPr="00A01901">
        <w:rPr>
          <w:rFonts w:eastAsia="Calibri"/>
          <w:sz w:val="28"/>
          <w:szCs w:val="28"/>
          <w:lang w:eastAsia="en-US"/>
        </w:rPr>
        <w:t>41</w:t>
      </w:r>
      <w:r w:rsidRPr="00A01901">
        <w:rPr>
          <w:rFonts w:eastAsia="Calibri"/>
          <w:sz w:val="28"/>
          <w:szCs w:val="28"/>
          <w:lang w:eastAsia="en-US"/>
        </w:rPr>
        <w:t xml:space="preserve">0 </w:t>
      </w:r>
      <w:r w:rsidR="00FC052F" w:rsidRPr="00A01901">
        <w:rPr>
          <w:rFonts w:eastAsia="Calibri"/>
          <w:sz w:val="28"/>
          <w:szCs w:val="28"/>
          <w:lang w:eastAsia="en-US"/>
        </w:rPr>
        <w:t>Мероприятия в области содействия занятости населения</w:t>
      </w: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r w:rsidR="00FC052F" w:rsidRPr="00A01901">
        <w:rPr>
          <w:rFonts w:eastAsia="Calibri"/>
          <w:sz w:val="28"/>
          <w:szCs w:val="28"/>
          <w:lang w:eastAsia="en-US"/>
        </w:rPr>
        <w:t>в области содействия занятости населения</w:t>
      </w:r>
      <w:r w:rsidRPr="00A01901">
        <w:rPr>
          <w:rFonts w:eastAsia="Calibri"/>
          <w:sz w:val="28"/>
          <w:szCs w:val="28"/>
          <w:lang w:eastAsia="en-US"/>
        </w:rPr>
        <w:t>.</w:t>
      </w:r>
    </w:p>
    <w:p w:rsidR="006F6F42" w:rsidRPr="00A01901" w:rsidRDefault="006F6F42" w:rsidP="00487562">
      <w:pPr>
        <w:autoSpaceDE w:val="0"/>
        <w:autoSpaceDN w:val="0"/>
        <w:adjustRightInd w:val="0"/>
        <w:ind w:firstLine="709"/>
        <w:jc w:val="both"/>
        <w:rPr>
          <w:rFonts w:eastAsia="Calibri"/>
          <w:sz w:val="28"/>
          <w:szCs w:val="28"/>
          <w:lang w:eastAsia="en-US"/>
        </w:rPr>
      </w:pPr>
    </w:p>
    <w:p w:rsidR="006F6F42" w:rsidRPr="00A01901" w:rsidRDefault="006F6F42" w:rsidP="006F6F4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- 15420 Мероприятия по повышению квалификации работников центров занятости населения</w:t>
      </w:r>
    </w:p>
    <w:p w:rsidR="006F6F42" w:rsidRPr="00A01901" w:rsidRDefault="006F6F42" w:rsidP="006F6F4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повышению квалификации работников центров занятости населения.</w:t>
      </w:r>
    </w:p>
    <w:p w:rsidR="006F6F42" w:rsidRPr="00A01901" w:rsidRDefault="006F6F42" w:rsidP="00487562">
      <w:pPr>
        <w:autoSpaceDE w:val="0"/>
        <w:autoSpaceDN w:val="0"/>
        <w:adjustRightInd w:val="0"/>
        <w:ind w:firstLine="709"/>
        <w:jc w:val="both"/>
        <w:rPr>
          <w:rFonts w:eastAsia="Calibri"/>
          <w:sz w:val="28"/>
          <w:szCs w:val="28"/>
          <w:lang w:eastAsia="en-US"/>
        </w:rPr>
      </w:pPr>
    </w:p>
    <w:p w:rsidR="00236230" w:rsidRPr="00A01901" w:rsidRDefault="00236230" w:rsidP="0023623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- 15430 Развитие и сопровождение информационных систем, административные расходы</w:t>
      </w:r>
    </w:p>
    <w:p w:rsidR="00236230" w:rsidRPr="00A01901" w:rsidRDefault="00236230" w:rsidP="0023623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развитие и сопровождение информационных систем, административные расходы.</w:t>
      </w:r>
    </w:p>
    <w:p w:rsidR="007E0751" w:rsidRPr="00A01901" w:rsidRDefault="007E0751" w:rsidP="00236230">
      <w:pPr>
        <w:autoSpaceDE w:val="0"/>
        <w:autoSpaceDN w:val="0"/>
        <w:adjustRightInd w:val="0"/>
        <w:ind w:firstLine="709"/>
        <w:jc w:val="both"/>
        <w:rPr>
          <w:rFonts w:eastAsia="Calibri"/>
          <w:sz w:val="28"/>
          <w:szCs w:val="28"/>
          <w:lang w:eastAsia="en-US"/>
        </w:rPr>
      </w:pPr>
    </w:p>
    <w:p w:rsidR="007E0751" w:rsidRPr="00A01901" w:rsidRDefault="007E0751" w:rsidP="007E07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- 15440 Проведение научно-исследовательских работ в сфере занятости населения</w:t>
      </w:r>
    </w:p>
    <w:p w:rsidR="007E0751" w:rsidRPr="00A01901" w:rsidRDefault="007E0751" w:rsidP="007E07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научно-исследовательских работ в сфере занятости населения.</w:t>
      </w:r>
    </w:p>
    <w:p w:rsidR="00487562" w:rsidRPr="00A01901" w:rsidRDefault="00487562" w:rsidP="00487562">
      <w:pPr>
        <w:autoSpaceDE w:val="0"/>
        <w:autoSpaceDN w:val="0"/>
        <w:adjustRightInd w:val="0"/>
        <w:ind w:firstLine="709"/>
        <w:jc w:val="both"/>
        <w:rPr>
          <w:rFonts w:eastAsia="Calibri"/>
          <w:sz w:val="28"/>
          <w:szCs w:val="28"/>
          <w:lang w:eastAsia="en-US"/>
        </w:rPr>
      </w:pP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- 15450 </w:t>
      </w:r>
      <w:r w:rsidR="0071634D" w:rsidRPr="00A01901">
        <w:rPr>
          <w:rFonts w:eastAsia="Calibri"/>
          <w:sz w:val="28"/>
          <w:szCs w:val="28"/>
          <w:lang w:eastAsia="en-US"/>
        </w:rPr>
        <w:t>Мероприятия по оказанию адресной поддержки гражданам, включая организацию их переезда и переселения в другую местность</w:t>
      </w: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r w:rsidR="0071634D" w:rsidRPr="00A01901">
        <w:rPr>
          <w:rFonts w:eastAsia="Calibri"/>
          <w:sz w:val="28"/>
          <w:szCs w:val="28"/>
          <w:lang w:eastAsia="en-US"/>
        </w:rPr>
        <w:t>по оказанию адресной поддержки гражданам, включая организацию их переезда и переселения в другую местность</w:t>
      </w:r>
      <w:r w:rsidRPr="00A01901">
        <w:rPr>
          <w:rFonts w:eastAsia="Calibri"/>
          <w:sz w:val="28"/>
          <w:szCs w:val="28"/>
          <w:lang w:eastAsia="en-US"/>
        </w:rPr>
        <w:t>.</w:t>
      </w:r>
    </w:p>
    <w:p w:rsidR="00F32C27" w:rsidRPr="00A01901" w:rsidRDefault="00F32C27" w:rsidP="00AF1944">
      <w:pPr>
        <w:autoSpaceDE w:val="0"/>
        <w:autoSpaceDN w:val="0"/>
        <w:adjustRightInd w:val="0"/>
        <w:ind w:firstLine="709"/>
        <w:jc w:val="both"/>
        <w:outlineLvl w:val="1"/>
        <w:rPr>
          <w:rFonts w:eastAsia="Calibri"/>
          <w:spacing w:val="-2"/>
          <w:sz w:val="28"/>
          <w:szCs w:val="28"/>
          <w:lang w:eastAsia="en-US"/>
        </w:rPr>
      </w:pPr>
    </w:p>
    <w:p w:rsidR="00042701" w:rsidRPr="00A01901" w:rsidRDefault="00042701" w:rsidP="0004270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- 15550 Мероприятия по улучшению условий и охраны труда в Республике Татарстан</w:t>
      </w:r>
    </w:p>
    <w:p w:rsidR="00042701" w:rsidRPr="00A01901" w:rsidRDefault="00042701" w:rsidP="0004270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улучшению условий и охраны труда в Республике Татарстан.</w:t>
      </w:r>
    </w:p>
    <w:p w:rsidR="00C0049C" w:rsidRPr="00A01901" w:rsidRDefault="00C0049C" w:rsidP="00042701">
      <w:pPr>
        <w:autoSpaceDE w:val="0"/>
        <w:autoSpaceDN w:val="0"/>
        <w:adjustRightInd w:val="0"/>
        <w:ind w:firstLine="709"/>
        <w:jc w:val="both"/>
        <w:rPr>
          <w:rFonts w:eastAsia="Calibri"/>
          <w:sz w:val="28"/>
          <w:szCs w:val="28"/>
          <w:lang w:eastAsia="en-US"/>
        </w:rPr>
      </w:pPr>
    </w:p>
    <w:p w:rsidR="00C0049C" w:rsidRPr="00A01901" w:rsidRDefault="00C0049C" w:rsidP="00C0049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- 15560 Мероприятия по содействию в профессиональном самоопределении молодежи</w:t>
      </w:r>
    </w:p>
    <w:p w:rsidR="00C0049C" w:rsidRPr="00A01901" w:rsidRDefault="00C0049C" w:rsidP="00C0049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содействию в профессиональном самоопределении молодежи.</w:t>
      </w:r>
    </w:p>
    <w:p w:rsidR="00C0049C" w:rsidRPr="00A01901" w:rsidRDefault="00C0049C" w:rsidP="00042701">
      <w:pPr>
        <w:autoSpaceDE w:val="0"/>
        <w:autoSpaceDN w:val="0"/>
        <w:adjustRightInd w:val="0"/>
        <w:ind w:firstLine="709"/>
        <w:jc w:val="both"/>
        <w:rPr>
          <w:rFonts w:eastAsia="Calibri"/>
          <w:sz w:val="28"/>
          <w:szCs w:val="28"/>
          <w:lang w:eastAsia="en-US"/>
        </w:rPr>
      </w:pPr>
    </w:p>
    <w:p w:rsidR="00D53479" w:rsidRPr="00A01901" w:rsidRDefault="00D53479" w:rsidP="00D5347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- 52900 Социальные выплаты безработным гражданам за счет средств федерального бюджета</w:t>
      </w:r>
    </w:p>
    <w:p w:rsidR="00D53479" w:rsidRPr="00A01901" w:rsidRDefault="00D53479" w:rsidP="00D5347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для осуществления социальных выплат безработным гражданам в соответствии с </w:t>
      </w:r>
      <w:r w:rsidR="00CD187B" w:rsidRPr="00A01901">
        <w:rPr>
          <w:rFonts w:eastAsia="Calibri"/>
          <w:sz w:val="28"/>
          <w:szCs w:val="28"/>
          <w:lang w:eastAsia="en-US"/>
        </w:rPr>
        <w:t>законодательством о занятости населения</w:t>
      </w:r>
      <w:r w:rsidR="005743E1" w:rsidRPr="00A01901">
        <w:rPr>
          <w:rFonts w:eastAsia="Calibri"/>
          <w:sz w:val="28"/>
          <w:szCs w:val="28"/>
          <w:lang w:eastAsia="en-US"/>
        </w:rPr>
        <w:t>»</w:t>
      </w:r>
      <w:r w:rsidRPr="00A01901">
        <w:rPr>
          <w:rFonts w:eastAsia="Calibri"/>
          <w:sz w:val="28"/>
          <w:szCs w:val="28"/>
          <w:lang w:eastAsia="en-US"/>
        </w:rPr>
        <w:t>.</w:t>
      </w:r>
    </w:p>
    <w:p w:rsidR="00D53479" w:rsidRPr="00A01901" w:rsidRDefault="00D53479" w:rsidP="00D5347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w:t>
      </w:r>
      <w:r w:rsidR="00CD187B" w:rsidRPr="00A01901">
        <w:rPr>
          <w:rFonts w:eastAsia="Calibri"/>
          <w:sz w:val="28"/>
          <w:szCs w:val="28"/>
          <w:lang w:eastAsia="en-US"/>
        </w:rPr>
        <w:t>2 02 35290 02 0000 150</w:t>
      </w:r>
      <w:r w:rsidRPr="00A01901">
        <w:rPr>
          <w:rFonts w:eastAsia="Calibri"/>
          <w:sz w:val="28"/>
          <w:szCs w:val="28"/>
          <w:lang w:eastAsia="en-US"/>
        </w:rPr>
        <w:t xml:space="preserve"> </w:t>
      </w:r>
      <w:r w:rsidR="005743E1" w:rsidRPr="00A01901">
        <w:rPr>
          <w:rFonts w:eastAsia="Calibri"/>
          <w:sz w:val="28"/>
          <w:szCs w:val="28"/>
          <w:lang w:eastAsia="en-US"/>
        </w:rPr>
        <w:t>«</w:t>
      </w:r>
      <w:r w:rsidR="00CD187B" w:rsidRPr="00A01901">
        <w:rPr>
          <w:rFonts w:eastAsia="Calibri"/>
          <w:sz w:val="28"/>
          <w:szCs w:val="28"/>
          <w:lang w:eastAsia="en-US"/>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0049C" w:rsidRPr="00A01901" w:rsidRDefault="00C0049C" w:rsidP="00042701">
      <w:pPr>
        <w:autoSpaceDE w:val="0"/>
        <w:autoSpaceDN w:val="0"/>
        <w:adjustRightInd w:val="0"/>
        <w:ind w:firstLine="709"/>
        <w:jc w:val="both"/>
        <w:rPr>
          <w:rFonts w:eastAsia="Calibri"/>
          <w:sz w:val="28"/>
          <w:szCs w:val="28"/>
          <w:lang w:eastAsia="en-US"/>
        </w:rPr>
      </w:pPr>
    </w:p>
    <w:p w:rsidR="00523EEB" w:rsidRPr="00A01901" w:rsidRDefault="0068669F"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 xml:space="preserve">2.6. </w:t>
      </w:r>
      <w:r w:rsidR="00523EEB" w:rsidRPr="00A01901">
        <w:rPr>
          <w:rFonts w:eastAsia="Calibri"/>
          <w:sz w:val="28"/>
          <w:szCs w:val="28"/>
          <w:lang w:eastAsia="en-US"/>
        </w:rPr>
        <w:t>Государственн</w:t>
      </w:r>
      <w:r w:rsidR="00E24093" w:rsidRPr="00A01901">
        <w:rPr>
          <w:rFonts w:eastAsia="Calibri"/>
          <w:sz w:val="28"/>
          <w:szCs w:val="28"/>
          <w:lang w:eastAsia="en-US"/>
        </w:rPr>
        <w:t>ая</w:t>
      </w:r>
      <w:r w:rsidR="00523EEB" w:rsidRPr="00A01901">
        <w:rPr>
          <w:rFonts w:eastAsia="Calibri"/>
          <w:sz w:val="28"/>
          <w:szCs w:val="28"/>
          <w:lang w:eastAsia="en-US"/>
        </w:rPr>
        <w:t xml:space="preserve"> программ</w:t>
      </w:r>
      <w:r w:rsidR="00E24093" w:rsidRPr="00A01901">
        <w:rPr>
          <w:rFonts w:eastAsia="Calibri"/>
          <w:sz w:val="28"/>
          <w:szCs w:val="28"/>
          <w:lang w:eastAsia="en-US"/>
        </w:rPr>
        <w:t>а</w:t>
      </w:r>
      <w:r w:rsidR="00523EEB" w:rsidRPr="00A01901">
        <w:rPr>
          <w:rFonts w:eastAsia="Calibri"/>
          <w:sz w:val="28"/>
          <w:szCs w:val="28"/>
          <w:lang w:eastAsia="en-US"/>
        </w:rPr>
        <w:t xml:space="preserve"> Республики Татарстан</w:t>
      </w:r>
      <w:r w:rsidRPr="00A01901">
        <w:rPr>
          <w:rFonts w:eastAsia="Calibri"/>
          <w:spacing w:val="-2"/>
          <w:sz w:val="28"/>
          <w:szCs w:val="28"/>
          <w:lang w:eastAsia="en-US"/>
        </w:rPr>
        <w:t xml:space="preserve"> </w:t>
      </w:r>
    </w:p>
    <w:p w:rsidR="0068669F" w:rsidRPr="00A01901" w:rsidRDefault="005743E1" w:rsidP="00523EEB">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w:t>
      </w:r>
      <w:r w:rsidR="0068669F" w:rsidRPr="00A01901">
        <w:rPr>
          <w:rFonts w:eastAsia="Calibri"/>
          <w:spacing w:val="-2"/>
          <w:sz w:val="28"/>
          <w:szCs w:val="28"/>
          <w:lang w:eastAsia="en-US"/>
        </w:rPr>
        <w:t>Обеспечение общественного порядка и противодействие преступности</w:t>
      </w:r>
      <w:r w:rsidRPr="00A01901">
        <w:rPr>
          <w:rFonts w:eastAsia="Calibri"/>
          <w:spacing w:val="-2"/>
          <w:sz w:val="28"/>
          <w:szCs w:val="28"/>
          <w:lang w:eastAsia="en-US"/>
        </w:rPr>
        <w:t>»</w:t>
      </w:r>
    </w:p>
    <w:p w:rsidR="0068669F" w:rsidRPr="00A01901" w:rsidRDefault="0068669F" w:rsidP="0068669F">
      <w:pPr>
        <w:autoSpaceDE w:val="0"/>
        <w:autoSpaceDN w:val="0"/>
        <w:adjustRightInd w:val="0"/>
        <w:jc w:val="center"/>
        <w:rPr>
          <w:rFonts w:eastAsia="Calibri"/>
          <w:spacing w:val="-2"/>
          <w:sz w:val="28"/>
          <w:szCs w:val="28"/>
          <w:lang w:eastAsia="en-US"/>
        </w:rPr>
      </w:pPr>
    </w:p>
    <w:p w:rsidR="0068669F" w:rsidRPr="00A01901" w:rsidRDefault="00523EEB" w:rsidP="0068669F">
      <w:pPr>
        <w:autoSpaceDE w:val="0"/>
        <w:autoSpaceDN w:val="0"/>
        <w:adjustRightInd w:val="0"/>
        <w:ind w:firstLine="709"/>
        <w:jc w:val="both"/>
        <w:outlineLvl w:val="1"/>
        <w:rPr>
          <w:rFonts w:eastAsia="Calibri"/>
          <w:spacing w:val="-2"/>
          <w:sz w:val="28"/>
          <w:szCs w:val="28"/>
          <w:lang w:eastAsia="en-US"/>
        </w:rPr>
      </w:pPr>
      <w:r w:rsidRPr="00A01901">
        <w:rPr>
          <w:rFonts w:eastAsia="Calibri"/>
          <w:sz w:val="28"/>
          <w:szCs w:val="28"/>
          <w:lang w:eastAsia="en-US"/>
        </w:rPr>
        <w:t>Целевые статьи государственной программы Республики Татарстан</w:t>
      </w:r>
      <w:r w:rsidR="0068669F" w:rsidRPr="00A01901">
        <w:rPr>
          <w:rFonts w:eastAsia="Calibri"/>
          <w:spacing w:val="-2"/>
          <w:sz w:val="28"/>
          <w:szCs w:val="28"/>
          <w:lang w:eastAsia="en-US"/>
        </w:rPr>
        <w:t xml:space="preserve"> </w:t>
      </w:r>
      <w:r w:rsidR="005743E1" w:rsidRPr="00A01901">
        <w:rPr>
          <w:rFonts w:eastAsia="Calibri"/>
          <w:spacing w:val="-2"/>
          <w:sz w:val="28"/>
          <w:szCs w:val="28"/>
          <w:lang w:eastAsia="en-US"/>
        </w:rPr>
        <w:t>«</w:t>
      </w:r>
      <w:r w:rsidRPr="00A01901">
        <w:rPr>
          <w:rFonts w:eastAsia="Calibri"/>
          <w:spacing w:val="-2"/>
          <w:sz w:val="28"/>
          <w:szCs w:val="28"/>
          <w:lang w:eastAsia="en-US"/>
        </w:rPr>
        <w:t>Обеспечение общественного порядка и противодействие преступности</w:t>
      </w:r>
      <w:r w:rsidR="005743E1" w:rsidRPr="00A01901">
        <w:rPr>
          <w:rFonts w:eastAsia="Calibri"/>
          <w:spacing w:val="-2"/>
          <w:sz w:val="28"/>
          <w:szCs w:val="28"/>
          <w:lang w:eastAsia="en-US"/>
        </w:rPr>
        <w:t>»</w:t>
      </w:r>
      <w:r w:rsidR="0068669F" w:rsidRPr="00A01901">
        <w:rPr>
          <w:rFonts w:eastAsia="Calibri"/>
          <w:spacing w:val="-2"/>
          <w:sz w:val="28"/>
          <w:szCs w:val="28"/>
          <w:lang w:eastAsia="en-US"/>
        </w:rPr>
        <w:t xml:space="preserve"> включают:</w:t>
      </w:r>
    </w:p>
    <w:p w:rsidR="0068669F" w:rsidRPr="00A01901" w:rsidRDefault="0068669F" w:rsidP="0068669F">
      <w:pPr>
        <w:autoSpaceDE w:val="0"/>
        <w:autoSpaceDN w:val="0"/>
        <w:adjustRightInd w:val="0"/>
        <w:ind w:firstLine="567"/>
        <w:jc w:val="both"/>
        <w:rPr>
          <w:rFonts w:eastAsia="Calibri"/>
          <w:spacing w:val="-2"/>
          <w:sz w:val="28"/>
          <w:szCs w:val="28"/>
          <w:lang w:eastAsia="en-US"/>
        </w:rPr>
      </w:pPr>
    </w:p>
    <w:p w:rsidR="0068669F" w:rsidRPr="00A01901" w:rsidRDefault="0068669F"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lastRenderedPageBreak/>
        <w:t xml:space="preserve">06 0 00 00000 Государственная программа </w:t>
      </w:r>
    </w:p>
    <w:p w:rsidR="0068669F" w:rsidRPr="00A01901" w:rsidRDefault="005743E1" w:rsidP="00523EEB">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w:t>
      </w:r>
      <w:r w:rsidR="00523EEB" w:rsidRPr="00A01901">
        <w:rPr>
          <w:rFonts w:eastAsia="Calibri"/>
          <w:spacing w:val="-2"/>
          <w:sz w:val="28"/>
          <w:szCs w:val="28"/>
          <w:lang w:eastAsia="en-US"/>
        </w:rPr>
        <w:t>Обеспечение общественного порядка и противодействие преступности</w:t>
      </w:r>
      <w:r w:rsidRPr="00A01901">
        <w:rPr>
          <w:rFonts w:eastAsia="Calibri"/>
          <w:spacing w:val="-2"/>
          <w:sz w:val="28"/>
          <w:szCs w:val="28"/>
          <w:lang w:eastAsia="en-US"/>
        </w:rPr>
        <w:t>»</w:t>
      </w:r>
    </w:p>
    <w:p w:rsidR="0068669F" w:rsidRPr="00A01901" w:rsidRDefault="0068669F" w:rsidP="0068669F">
      <w:pPr>
        <w:autoSpaceDE w:val="0"/>
        <w:autoSpaceDN w:val="0"/>
        <w:adjustRightInd w:val="0"/>
        <w:jc w:val="center"/>
        <w:rPr>
          <w:rFonts w:eastAsia="Calibri"/>
          <w:spacing w:val="-2"/>
          <w:sz w:val="28"/>
          <w:szCs w:val="28"/>
          <w:lang w:eastAsia="en-US"/>
        </w:rPr>
      </w:pPr>
    </w:p>
    <w:p w:rsidR="00B94130" w:rsidRPr="00A01901" w:rsidRDefault="0068669F" w:rsidP="00B94130">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w:t>
      </w:r>
      <w:r w:rsidR="00B94130" w:rsidRPr="00A01901">
        <w:rPr>
          <w:rFonts w:eastAsia="Calibri"/>
          <w:sz w:val="28"/>
          <w:szCs w:val="28"/>
          <w:lang w:eastAsia="en-US"/>
        </w:rPr>
        <w:t xml:space="preserve">на реализацию государственной программы Республики Татарстан </w:t>
      </w:r>
      <w:r w:rsidR="005743E1" w:rsidRPr="00A01901">
        <w:rPr>
          <w:rFonts w:eastAsia="Calibri"/>
          <w:sz w:val="28"/>
          <w:szCs w:val="28"/>
          <w:lang w:eastAsia="en-US"/>
        </w:rPr>
        <w:t>«</w:t>
      </w:r>
      <w:r w:rsidR="00B94130" w:rsidRPr="00A01901">
        <w:rPr>
          <w:rFonts w:eastAsia="Calibri"/>
          <w:spacing w:val="-2"/>
          <w:sz w:val="28"/>
          <w:szCs w:val="28"/>
          <w:lang w:eastAsia="en-US"/>
        </w:rPr>
        <w:t>Обеспечение общественного порядка и противодействие преступности</w:t>
      </w:r>
      <w:r w:rsidR="005743E1" w:rsidRPr="00A01901">
        <w:rPr>
          <w:rFonts w:eastAsia="Calibri"/>
          <w:sz w:val="28"/>
          <w:szCs w:val="28"/>
          <w:lang w:eastAsia="en-US"/>
        </w:rPr>
        <w:t>»</w:t>
      </w:r>
      <w:r w:rsidRPr="00A01901">
        <w:rPr>
          <w:rFonts w:eastAsia="Calibri"/>
          <w:sz w:val="28"/>
          <w:szCs w:val="28"/>
          <w:lang w:eastAsia="en-US"/>
        </w:rPr>
        <w:t xml:space="preserve">, </w:t>
      </w:r>
      <w:r w:rsidR="00D4712D"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D4712D"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D4712D" w:rsidRPr="00A01901">
        <w:rPr>
          <w:rFonts w:eastAsia="Calibri"/>
          <w:sz w:val="28"/>
          <w:szCs w:val="28"/>
          <w:lang w:eastAsia="en-US"/>
        </w:rPr>
        <w:t>, осуществляемые по следующим направлениям</w:t>
      </w:r>
      <w:r w:rsidR="00B94130" w:rsidRPr="00A01901">
        <w:rPr>
          <w:rFonts w:eastAsia="Calibri"/>
          <w:sz w:val="28"/>
          <w:szCs w:val="28"/>
          <w:lang w:eastAsia="en-US"/>
        </w:rPr>
        <w:t>:</w:t>
      </w:r>
    </w:p>
    <w:p w:rsidR="00B94130" w:rsidRPr="00A01901" w:rsidRDefault="00B94130" w:rsidP="00B94130">
      <w:pPr>
        <w:autoSpaceDE w:val="0"/>
        <w:autoSpaceDN w:val="0"/>
        <w:adjustRightInd w:val="0"/>
        <w:jc w:val="center"/>
        <w:outlineLvl w:val="2"/>
        <w:rPr>
          <w:rFonts w:eastAsia="Calibri"/>
          <w:sz w:val="16"/>
          <w:szCs w:val="16"/>
          <w:lang w:eastAsia="en-US"/>
        </w:rPr>
      </w:pPr>
    </w:p>
    <w:p w:rsidR="00B94130" w:rsidRPr="00A01901" w:rsidRDefault="00B94130" w:rsidP="00B9413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06 2 00 00000 Федеральные (региональные) проекты</w:t>
      </w:r>
    </w:p>
    <w:p w:rsidR="00B94130" w:rsidRPr="00A01901" w:rsidRDefault="00B94130" w:rsidP="00B94130">
      <w:pPr>
        <w:autoSpaceDE w:val="0"/>
        <w:autoSpaceDN w:val="0"/>
        <w:adjustRightInd w:val="0"/>
        <w:jc w:val="center"/>
        <w:outlineLvl w:val="1"/>
        <w:rPr>
          <w:rFonts w:eastAsia="Calibri"/>
          <w:sz w:val="28"/>
          <w:szCs w:val="28"/>
          <w:lang w:eastAsia="en-US"/>
        </w:rPr>
      </w:pPr>
    </w:p>
    <w:p w:rsidR="00B94130" w:rsidRPr="00A01901" w:rsidRDefault="00B94130" w:rsidP="00B9413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w:t>
      </w:r>
      <w:r w:rsidR="006B35E1" w:rsidRPr="00A01901">
        <w:rPr>
          <w:rFonts w:eastAsia="Calibri"/>
          <w:sz w:val="28"/>
          <w:szCs w:val="28"/>
          <w:lang w:eastAsia="en-US"/>
        </w:rPr>
        <w:t>6</w:t>
      </w:r>
      <w:r w:rsidRPr="00A01901">
        <w:rPr>
          <w:rFonts w:eastAsia="Calibri"/>
          <w:sz w:val="28"/>
          <w:szCs w:val="28"/>
          <w:lang w:eastAsia="en-US"/>
        </w:rPr>
        <w:t xml:space="preserve"> 2 0</w:t>
      </w:r>
      <w:r w:rsidR="006B35E1" w:rsidRPr="00A01901">
        <w:rPr>
          <w:rFonts w:eastAsia="Calibri"/>
          <w:sz w:val="28"/>
          <w:szCs w:val="28"/>
          <w:lang w:eastAsia="en-US"/>
        </w:rPr>
        <w:t>1</w:t>
      </w:r>
      <w:r w:rsidRPr="00A01901">
        <w:rPr>
          <w:rFonts w:eastAsia="Calibri"/>
          <w:sz w:val="28"/>
          <w:szCs w:val="28"/>
          <w:lang w:eastAsia="en-US"/>
        </w:rPr>
        <w:t xml:space="preserve"> 00000 Региональный проект </w:t>
      </w:r>
    </w:p>
    <w:p w:rsidR="00B94130" w:rsidRPr="00A01901" w:rsidRDefault="005743E1" w:rsidP="00B9413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B35E1" w:rsidRPr="00A01901">
        <w:rPr>
          <w:rFonts w:eastAsia="Calibri"/>
          <w:sz w:val="28"/>
          <w:szCs w:val="28"/>
          <w:lang w:eastAsia="en-US"/>
        </w:rPr>
        <w:t>Безопасность дорожного движения в Республике Татарстан</w:t>
      </w:r>
      <w:r w:rsidRPr="00A01901">
        <w:rPr>
          <w:rFonts w:eastAsia="Calibri"/>
          <w:sz w:val="28"/>
          <w:szCs w:val="28"/>
          <w:lang w:eastAsia="en-US"/>
        </w:rPr>
        <w:t>»</w:t>
      </w:r>
    </w:p>
    <w:p w:rsidR="00B94130" w:rsidRPr="00A01901" w:rsidRDefault="00B94130" w:rsidP="00B94130">
      <w:pPr>
        <w:autoSpaceDE w:val="0"/>
        <w:autoSpaceDN w:val="0"/>
        <w:adjustRightInd w:val="0"/>
        <w:jc w:val="center"/>
        <w:outlineLvl w:val="1"/>
        <w:rPr>
          <w:rFonts w:eastAsia="Calibri"/>
          <w:sz w:val="28"/>
          <w:szCs w:val="28"/>
          <w:lang w:eastAsia="en-US"/>
        </w:rPr>
      </w:pPr>
    </w:p>
    <w:p w:rsidR="00B94130" w:rsidRPr="00A01901" w:rsidRDefault="00B94130" w:rsidP="00B9413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6B35E1" w:rsidRPr="00A01901" w:rsidRDefault="006B35E1" w:rsidP="00B94130">
      <w:pPr>
        <w:autoSpaceDE w:val="0"/>
        <w:autoSpaceDN w:val="0"/>
        <w:adjustRightInd w:val="0"/>
        <w:ind w:firstLine="709"/>
        <w:jc w:val="both"/>
        <w:outlineLvl w:val="1"/>
        <w:rPr>
          <w:rFonts w:eastAsia="Calibri"/>
          <w:sz w:val="28"/>
          <w:szCs w:val="28"/>
          <w:lang w:eastAsia="en-US"/>
        </w:rPr>
      </w:pPr>
    </w:p>
    <w:p w:rsidR="006B35E1" w:rsidRPr="00A01901" w:rsidRDefault="006B35E1" w:rsidP="006B35E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- 10330 Реализация мероприятий, направленных на повышение безопасности участников дорожного движения на территории Республики Татарстан</w:t>
      </w:r>
    </w:p>
    <w:p w:rsidR="006B35E1" w:rsidRPr="00A01901" w:rsidRDefault="006B35E1" w:rsidP="006B35E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повышение безопасности участников дорожного движения на территории Республики Татарстан.</w:t>
      </w:r>
    </w:p>
    <w:p w:rsidR="006B35E1" w:rsidRPr="00A01901" w:rsidRDefault="006B35E1" w:rsidP="00B94130">
      <w:pPr>
        <w:autoSpaceDE w:val="0"/>
        <w:autoSpaceDN w:val="0"/>
        <w:adjustRightInd w:val="0"/>
        <w:ind w:firstLine="709"/>
        <w:jc w:val="both"/>
        <w:outlineLvl w:val="1"/>
        <w:rPr>
          <w:rFonts w:eastAsia="Calibri"/>
          <w:sz w:val="28"/>
          <w:szCs w:val="28"/>
          <w:lang w:eastAsia="en-US"/>
        </w:rPr>
      </w:pPr>
    </w:p>
    <w:p w:rsidR="00697849" w:rsidRPr="00A01901" w:rsidRDefault="00697849" w:rsidP="0069784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06 2 02 00000 Региональный проект </w:t>
      </w:r>
    </w:p>
    <w:p w:rsidR="00697849" w:rsidRPr="00A01901" w:rsidRDefault="005743E1" w:rsidP="0069784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97849" w:rsidRPr="00A01901">
        <w:rPr>
          <w:rFonts w:eastAsia="Calibri"/>
          <w:sz w:val="28"/>
          <w:szCs w:val="28"/>
          <w:lang w:eastAsia="en-US"/>
        </w:rPr>
        <w:t xml:space="preserve">Проведение капитального и текущего ремонта </w:t>
      </w:r>
    </w:p>
    <w:p w:rsidR="00697849" w:rsidRPr="00A01901" w:rsidRDefault="00697849" w:rsidP="0069784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общественных пунктов охраны порядка, участковых пунктов полиции, административно-жилых комплексов для участковых уполномоченных полиции, </w:t>
      </w:r>
    </w:p>
    <w:p w:rsidR="00697849" w:rsidRPr="00A01901" w:rsidRDefault="00697849" w:rsidP="0069784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а также зданий, сооружений и помещений органов внутренних дел и иных объектов Министерства внутренних дел по Республике Татарстан</w:t>
      </w:r>
      <w:r w:rsidR="005743E1" w:rsidRPr="00A01901">
        <w:rPr>
          <w:rFonts w:eastAsia="Calibri"/>
          <w:sz w:val="28"/>
          <w:szCs w:val="28"/>
          <w:lang w:eastAsia="en-US"/>
        </w:rPr>
        <w:t>»</w:t>
      </w:r>
    </w:p>
    <w:p w:rsidR="00697849" w:rsidRPr="00A01901" w:rsidRDefault="00697849" w:rsidP="00697849">
      <w:pPr>
        <w:autoSpaceDE w:val="0"/>
        <w:autoSpaceDN w:val="0"/>
        <w:adjustRightInd w:val="0"/>
        <w:jc w:val="center"/>
        <w:outlineLvl w:val="1"/>
        <w:rPr>
          <w:rFonts w:eastAsia="Calibri"/>
          <w:sz w:val="28"/>
          <w:szCs w:val="28"/>
          <w:lang w:eastAsia="en-US"/>
        </w:rPr>
      </w:pPr>
    </w:p>
    <w:p w:rsidR="00697849" w:rsidRPr="00A01901" w:rsidRDefault="00697849" w:rsidP="0069784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697849" w:rsidRPr="00A01901" w:rsidRDefault="00697849" w:rsidP="00697849">
      <w:pPr>
        <w:autoSpaceDE w:val="0"/>
        <w:autoSpaceDN w:val="0"/>
        <w:adjustRightInd w:val="0"/>
        <w:ind w:firstLine="709"/>
        <w:jc w:val="both"/>
        <w:outlineLvl w:val="1"/>
        <w:rPr>
          <w:rFonts w:eastAsia="Calibri"/>
          <w:sz w:val="28"/>
          <w:szCs w:val="28"/>
          <w:lang w:eastAsia="en-US"/>
        </w:rPr>
      </w:pPr>
    </w:p>
    <w:p w:rsidR="00697849" w:rsidRPr="00A01901" w:rsidRDefault="00697849" w:rsidP="0069784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- 10340 Развитие на территории Республики Татарстан инфраструктуры органов внутренних дел и совместной инфраструктуры</w:t>
      </w:r>
    </w:p>
    <w:p w:rsidR="00697849" w:rsidRPr="00A01901" w:rsidRDefault="00697849" w:rsidP="0069784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на территории Республики Татарстан инфраструктуры органов внутренних дел и совместной инфраструктуры.</w:t>
      </w:r>
    </w:p>
    <w:p w:rsidR="00681CB0" w:rsidRPr="00A01901" w:rsidRDefault="00681CB0" w:rsidP="00697849">
      <w:pPr>
        <w:autoSpaceDE w:val="0"/>
        <w:autoSpaceDN w:val="0"/>
        <w:adjustRightInd w:val="0"/>
        <w:ind w:firstLine="709"/>
        <w:jc w:val="both"/>
        <w:rPr>
          <w:rFonts w:eastAsia="Calibri"/>
          <w:sz w:val="28"/>
          <w:szCs w:val="28"/>
          <w:lang w:eastAsia="en-US"/>
        </w:rPr>
      </w:pPr>
    </w:p>
    <w:p w:rsidR="00681CB0" w:rsidRPr="00A01901" w:rsidRDefault="00681CB0" w:rsidP="00681CB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06 4 00 00000 Комплексы процессных мероприятий</w:t>
      </w:r>
    </w:p>
    <w:p w:rsidR="00681CB0" w:rsidRPr="00A01901" w:rsidRDefault="00681CB0" w:rsidP="00681CB0">
      <w:pPr>
        <w:autoSpaceDE w:val="0"/>
        <w:autoSpaceDN w:val="0"/>
        <w:adjustRightInd w:val="0"/>
        <w:jc w:val="center"/>
        <w:outlineLvl w:val="1"/>
        <w:rPr>
          <w:rFonts w:eastAsia="Calibri"/>
          <w:sz w:val="28"/>
          <w:szCs w:val="28"/>
          <w:lang w:eastAsia="en-US"/>
        </w:rPr>
      </w:pPr>
    </w:p>
    <w:p w:rsidR="00681CB0" w:rsidRPr="00A01901" w:rsidRDefault="00681CB0" w:rsidP="00681CB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06 4 01 00000 Комплекс процессных мероприятий </w:t>
      </w:r>
    </w:p>
    <w:p w:rsidR="00681CB0" w:rsidRPr="00A01901" w:rsidRDefault="005743E1" w:rsidP="00681CB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81CB0" w:rsidRPr="00A01901">
        <w:rPr>
          <w:rFonts w:eastAsia="Calibri"/>
          <w:sz w:val="28"/>
          <w:szCs w:val="28"/>
          <w:lang w:eastAsia="en-US"/>
        </w:rPr>
        <w:t>Организация деятельности по профилактике правонарушений и преступлений</w:t>
      </w:r>
      <w:r w:rsidRPr="00A01901">
        <w:rPr>
          <w:rFonts w:eastAsia="Calibri"/>
          <w:sz w:val="28"/>
          <w:szCs w:val="28"/>
          <w:lang w:eastAsia="en-US"/>
        </w:rPr>
        <w:t>»</w:t>
      </w:r>
    </w:p>
    <w:p w:rsidR="00681CB0" w:rsidRPr="00A01901" w:rsidRDefault="00681CB0" w:rsidP="00681CB0">
      <w:pPr>
        <w:autoSpaceDE w:val="0"/>
        <w:autoSpaceDN w:val="0"/>
        <w:adjustRightInd w:val="0"/>
        <w:jc w:val="center"/>
        <w:outlineLvl w:val="1"/>
        <w:rPr>
          <w:rFonts w:eastAsia="Calibri"/>
          <w:sz w:val="28"/>
          <w:szCs w:val="28"/>
          <w:lang w:eastAsia="en-US"/>
        </w:rPr>
      </w:pPr>
    </w:p>
    <w:p w:rsidR="00681CB0" w:rsidRPr="00A01901" w:rsidRDefault="00681CB0" w:rsidP="00681CB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81CB0" w:rsidRPr="00A01901" w:rsidRDefault="00681CB0" w:rsidP="00681CB0">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- 10990 Реализация программных мероприятий</w:t>
      </w:r>
    </w:p>
    <w:p w:rsidR="00681CB0" w:rsidRPr="00A01901" w:rsidRDefault="00681CB0" w:rsidP="0068669F">
      <w:pPr>
        <w:autoSpaceDE w:val="0"/>
        <w:autoSpaceDN w:val="0"/>
        <w:adjustRightInd w:val="0"/>
        <w:ind w:firstLine="709"/>
        <w:jc w:val="both"/>
        <w:rPr>
          <w:rFonts w:eastAsia="Calibri"/>
          <w:spacing w:val="-2"/>
          <w:sz w:val="28"/>
          <w:szCs w:val="28"/>
          <w:lang w:eastAsia="en-US"/>
        </w:rPr>
      </w:pPr>
    </w:p>
    <w:p w:rsidR="00681CB0" w:rsidRPr="00A01901" w:rsidRDefault="00681CB0" w:rsidP="00681CB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06 4 02 00000 Комплекс процессных мероприятий </w:t>
      </w:r>
    </w:p>
    <w:p w:rsidR="00681CB0" w:rsidRPr="00A01901" w:rsidRDefault="005743E1" w:rsidP="00681CB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81CB0" w:rsidRPr="00A01901">
        <w:rPr>
          <w:rFonts w:eastAsia="Calibri"/>
          <w:sz w:val="28"/>
          <w:szCs w:val="28"/>
          <w:lang w:eastAsia="en-US"/>
        </w:rPr>
        <w:t>Повышение безопасности дорожного движения</w:t>
      </w:r>
      <w:r w:rsidRPr="00A01901">
        <w:rPr>
          <w:rFonts w:eastAsia="Calibri"/>
          <w:sz w:val="28"/>
          <w:szCs w:val="28"/>
          <w:lang w:eastAsia="en-US"/>
        </w:rPr>
        <w:t>»</w:t>
      </w:r>
    </w:p>
    <w:p w:rsidR="00681CB0" w:rsidRPr="00A01901" w:rsidRDefault="00681CB0" w:rsidP="00681CB0">
      <w:pPr>
        <w:autoSpaceDE w:val="0"/>
        <w:autoSpaceDN w:val="0"/>
        <w:adjustRightInd w:val="0"/>
        <w:jc w:val="center"/>
        <w:outlineLvl w:val="1"/>
        <w:rPr>
          <w:rFonts w:eastAsia="Calibri"/>
          <w:sz w:val="28"/>
          <w:szCs w:val="28"/>
          <w:lang w:eastAsia="en-US"/>
        </w:rPr>
      </w:pPr>
    </w:p>
    <w:p w:rsidR="00681CB0" w:rsidRPr="00A01901" w:rsidRDefault="00681CB0" w:rsidP="00681CB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81CB0" w:rsidRPr="00A01901" w:rsidRDefault="00681CB0" w:rsidP="00681CB0">
      <w:pPr>
        <w:autoSpaceDE w:val="0"/>
        <w:autoSpaceDN w:val="0"/>
        <w:adjustRightInd w:val="0"/>
        <w:ind w:firstLine="709"/>
        <w:jc w:val="both"/>
        <w:outlineLvl w:val="1"/>
        <w:rPr>
          <w:rFonts w:eastAsia="Calibri"/>
          <w:sz w:val="28"/>
          <w:szCs w:val="28"/>
          <w:lang w:eastAsia="en-US"/>
        </w:rPr>
      </w:pPr>
    </w:p>
    <w:p w:rsidR="00681CB0" w:rsidRPr="00A01901" w:rsidRDefault="00681CB0" w:rsidP="00681CB0">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- 10990 Реализация программных мероприятий</w:t>
      </w:r>
    </w:p>
    <w:p w:rsidR="00681CB0" w:rsidRPr="00A01901" w:rsidRDefault="00681CB0" w:rsidP="00681CB0">
      <w:pPr>
        <w:autoSpaceDE w:val="0"/>
        <w:autoSpaceDN w:val="0"/>
        <w:adjustRightInd w:val="0"/>
        <w:ind w:firstLine="709"/>
        <w:jc w:val="both"/>
        <w:rPr>
          <w:rFonts w:eastAsia="Calibri"/>
          <w:spacing w:val="-2"/>
          <w:sz w:val="28"/>
          <w:szCs w:val="28"/>
          <w:lang w:eastAsia="en-US"/>
        </w:rPr>
      </w:pPr>
    </w:p>
    <w:p w:rsidR="00681CB0" w:rsidRPr="00A01901" w:rsidRDefault="00681CB0" w:rsidP="00681CB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06 4 03 00000 Комплекс процессных мероприятий </w:t>
      </w:r>
    </w:p>
    <w:p w:rsidR="00681CB0" w:rsidRPr="00A01901" w:rsidRDefault="005743E1" w:rsidP="00681CB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81CB0" w:rsidRPr="00A01901">
        <w:rPr>
          <w:rFonts w:eastAsia="Calibri"/>
          <w:sz w:val="28"/>
          <w:szCs w:val="28"/>
          <w:lang w:eastAsia="en-US"/>
        </w:rPr>
        <w:t>Профилактика терроризма и экстремизма</w:t>
      </w:r>
      <w:r w:rsidRPr="00A01901">
        <w:rPr>
          <w:rFonts w:eastAsia="Calibri"/>
          <w:sz w:val="28"/>
          <w:szCs w:val="28"/>
          <w:lang w:eastAsia="en-US"/>
        </w:rPr>
        <w:t>»</w:t>
      </w:r>
    </w:p>
    <w:p w:rsidR="00681CB0" w:rsidRPr="00A01901" w:rsidRDefault="00681CB0" w:rsidP="00681CB0">
      <w:pPr>
        <w:autoSpaceDE w:val="0"/>
        <w:autoSpaceDN w:val="0"/>
        <w:adjustRightInd w:val="0"/>
        <w:jc w:val="center"/>
        <w:outlineLvl w:val="1"/>
        <w:rPr>
          <w:rFonts w:eastAsia="Calibri"/>
          <w:sz w:val="28"/>
          <w:szCs w:val="28"/>
          <w:lang w:eastAsia="en-US"/>
        </w:rPr>
      </w:pPr>
    </w:p>
    <w:p w:rsidR="00681CB0" w:rsidRPr="00A01901" w:rsidRDefault="00681CB0" w:rsidP="00681CB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81CB0" w:rsidRPr="00A01901" w:rsidRDefault="00681CB0" w:rsidP="00681CB0">
      <w:pPr>
        <w:autoSpaceDE w:val="0"/>
        <w:autoSpaceDN w:val="0"/>
        <w:adjustRightInd w:val="0"/>
        <w:ind w:firstLine="709"/>
        <w:jc w:val="both"/>
        <w:outlineLvl w:val="1"/>
        <w:rPr>
          <w:rFonts w:eastAsia="Calibri"/>
          <w:sz w:val="28"/>
          <w:szCs w:val="28"/>
          <w:lang w:eastAsia="en-US"/>
        </w:rPr>
      </w:pPr>
    </w:p>
    <w:p w:rsidR="00681CB0" w:rsidRPr="00A01901" w:rsidRDefault="00681CB0" w:rsidP="00681CB0">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- 10990 Реализация программных мероприятий</w:t>
      </w:r>
    </w:p>
    <w:p w:rsidR="00A57A83" w:rsidRPr="00A01901" w:rsidRDefault="00A57A83" w:rsidP="00681CB0">
      <w:pPr>
        <w:autoSpaceDE w:val="0"/>
        <w:autoSpaceDN w:val="0"/>
        <w:adjustRightInd w:val="0"/>
        <w:ind w:firstLine="709"/>
        <w:jc w:val="both"/>
        <w:rPr>
          <w:rFonts w:eastAsia="Calibri"/>
          <w:spacing w:val="-2"/>
          <w:sz w:val="28"/>
          <w:szCs w:val="28"/>
          <w:lang w:eastAsia="en-US"/>
        </w:rPr>
      </w:pPr>
    </w:p>
    <w:p w:rsidR="00A57A83" w:rsidRPr="00A01901" w:rsidRDefault="00A57A83" w:rsidP="00A57A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06 4 04 00000 Комплекс процессных мероприятий </w:t>
      </w:r>
    </w:p>
    <w:p w:rsidR="00A57A83" w:rsidRPr="00A01901" w:rsidRDefault="005743E1" w:rsidP="00A57A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57A83" w:rsidRPr="00A01901">
        <w:rPr>
          <w:rFonts w:eastAsia="Calibri"/>
          <w:sz w:val="28"/>
          <w:szCs w:val="28"/>
          <w:lang w:eastAsia="en-US"/>
        </w:rPr>
        <w:t>Профилактика наркомании среди населения</w:t>
      </w:r>
      <w:r w:rsidRPr="00A01901">
        <w:rPr>
          <w:rFonts w:eastAsia="Calibri"/>
          <w:sz w:val="28"/>
          <w:szCs w:val="28"/>
          <w:lang w:eastAsia="en-US"/>
        </w:rPr>
        <w:t>»</w:t>
      </w:r>
    </w:p>
    <w:p w:rsidR="00A57A83" w:rsidRPr="00A01901" w:rsidRDefault="00A57A83" w:rsidP="00A57A83">
      <w:pPr>
        <w:autoSpaceDE w:val="0"/>
        <w:autoSpaceDN w:val="0"/>
        <w:adjustRightInd w:val="0"/>
        <w:jc w:val="center"/>
        <w:outlineLvl w:val="1"/>
        <w:rPr>
          <w:rFonts w:eastAsia="Calibri"/>
          <w:sz w:val="28"/>
          <w:szCs w:val="28"/>
          <w:lang w:eastAsia="en-US"/>
        </w:rPr>
      </w:pPr>
    </w:p>
    <w:p w:rsidR="00A57A83" w:rsidRPr="00A01901" w:rsidRDefault="00A57A83" w:rsidP="00A57A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57A83" w:rsidRPr="00A01901" w:rsidRDefault="00A57A83" w:rsidP="00A57A83">
      <w:pPr>
        <w:autoSpaceDE w:val="0"/>
        <w:autoSpaceDN w:val="0"/>
        <w:adjustRightInd w:val="0"/>
        <w:ind w:firstLine="709"/>
        <w:jc w:val="both"/>
        <w:outlineLvl w:val="1"/>
        <w:rPr>
          <w:rFonts w:eastAsia="Calibri"/>
          <w:sz w:val="28"/>
          <w:szCs w:val="28"/>
          <w:lang w:eastAsia="en-US"/>
        </w:rPr>
      </w:pPr>
    </w:p>
    <w:p w:rsidR="00A57A83" w:rsidRPr="00A01901" w:rsidRDefault="00A57A83" w:rsidP="00A57A83">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- 10990 Реализация программных мероприятий</w:t>
      </w:r>
    </w:p>
    <w:p w:rsidR="00A57A83" w:rsidRPr="00A01901" w:rsidRDefault="00A57A83" w:rsidP="00A57A83">
      <w:pPr>
        <w:autoSpaceDE w:val="0"/>
        <w:autoSpaceDN w:val="0"/>
        <w:adjustRightInd w:val="0"/>
        <w:ind w:firstLine="709"/>
        <w:jc w:val="both"/>
        <w:rPr>
          <w:rFonts w:eastAsia="Calibri"/>
          <w:spacing w:val="-2"/>
          <w:sz w:val="28"/>
          <w:szCs w:val="28"/>
          <w:lang w:eastAsia="en-US"/>
        </w:rPr>
      </w:pPr>
    </w:p>
    <w:p w:rsidR="00A57A83" w:rsidRPr="00A01901" w:rsidRDefault="00A57A83" w:rsidP="00A57A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06 4 05 00000 Комплекс процессных мероприятий </w:t>
      </w:r>
    </w:p>
    <w:p w:rsidR="00A57A83" w:rsidRPr="00A01901" w:rsidRDefault="005743E1" w:rsidP="00A57A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57A83" w:rsidRPr="00A01901">
        <w:rPr>
          <w:rFonts w:eastAsia="Calibri"/>
          <w:sz w:val="28"/>
          <w:szCs w:val="28"/>
          <w:lang w:eastAsia="en-US"/>
        </w:rPr>
        <w:t>Развитие комплексной системы защиты прав потребителей</w:t>
      </w:r>
      <w:r w:rsidRPr="00A01901">
        <w:rPr>
          <w:rFonts w:eastAsia="Calibri"/>
          <w:sz w:val="28"/>
          <w:szCs w:val="28"/>
          <w:lang w:eastAsia="en-US"/>
        </w:rPr>
        <w:t>»</w:t>
      </w:r>
    </w:p>
    <w:p w:rsidR="00A57A83" w:rsidRPr="00A01901" w:rsidRDefault="00A57A83" w:rsidP="00A57A83">
      <w:pPr>
        <w:autoSpaceDE w:val="0"/>
        <w:autoSpaceDN w:val="0"/>
        <w:adjustRightInd w:val="0"/>
        <w:jc w:val="center"/>
        <w:outlineLvl w:val="1"/>
        <w:rPr>
          <w:rFonts w:eastAsia="Calibri"/>
          <w:sz w:val="28"/>
          <w:szCs w:val="28"/>
          <w:lang w:eastAsia="en-US"/>
        </w:rPr>
      </w:pPr>
    </w:p>
    <w:p w:rsidR="00A57A83" w:rsidRPr="00A01901" w:rsidRDefault="00A57A83" w:rsidP="00A57A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57A83" w:rsidRPr="00A01901" w:rsidRDefault="00A57A83" w:rsidP="00A57A83">
      <w:pPr>
        <w:autoSpaceDE w:val="0"/>
        <w:autoSpaceDN w:val="0"/>
        <w:adjustRightInd w:val="0"/>
        <w:ind w:firstLine="709"/>
        <w:jc w:val="both"/>
        <w:outlineLvl w:val="1"/>
        <w:rPr>
          <w:rFonts w:eastAsia="Calibri"/>
          <w:sz w:val="28"/>
          <w:szCs w:val="28"/>
          <w:lang w:eastAsia="en-US"/>
        </w:rPr>
      </w:pPr>
    </w:p>
    <w:p w:rsidR="00A57A83" w:rsidRPr="00A01901" w:rsidRDefault="00A57A83" w:rsidP="00A57A83">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- 10990 Реализация программных мероприятий</w:t>
      </w:r>
    </w:p>
    <w:p w:rsidR="00A57A83" w:rsidRPr="00A01901" w:rsidRDefault="00A57A83" w:rsidP="00A57A83">
      <w:pPr>
        <w:autoSpaceDE w:val="0"/>
        <w:autoSpaceDN w:val="0"/>
        <w:adjustRightInd w:val="0"/>
        <w:ind w:firstLine="709"/>
        <w:jc w:val="both"/>
        <w:rPr>
          <w:rFonts w:eastAsia="Calibri"/>
          <w:spacing w:val="-2"/>
          <w:sz w:val="28"/>
          <w:szCs w:val="28"/>
          <w:lang w:eastAsia="en-US"/>
        </w:rPr>
      </w:pPr>
    </w:p>
    <w:p w:rsidR="00A57A83" w:rsidRPr="00A01901" w:rsidRDefault="00A57A83" w:rsidP="00A57A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06 4 07 00000 Комплекс процессных мероприятий </w:t>
      </w:r>
    </w:p>
    <w:p w:rsidR="00A57A83" w:rsidRPr="00A01901" w:rsidRDefault="005743E1" w:rsidP="00A57A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57A83" w:rsidRPr="00A01901">
        <w:rPr>
          <w:rFonts w:eastAsia="Calibri"/>
          <w:sz w:val="28"/>
          <w:szCs w:val="28"/>
          <w:lang w:eastAsia="en-US"/>
        </w:rPr>
        <w:t>Профилактика безнадзорности и правонарушений среди несовершеннолетних</w:t>
      </w:r>
      <w:r w:rsidRPr="00A01901">
        <w:rPr>
          <w:rFonts w:eastAsia="Calibri"/>
          <w:sz w:val="28"/>
          <w:szCs w:val="28"/>
          <w:lang w:eastAsia="en-US"/>
        </w:rPr>
        <w:t>»</w:t>
      </w:r>
    </w:p>
    <w:p w:rsidR="00A57A83" w:rsidRPr="00A01901" w:rsidRDefault="00A57A83" w:rsidP="00A57A83">
      <w:pPr>
        <w:autoSpaceDE w:val="0"/>
        <w:autoSpaceDN w:val="0"/>
        <w:adjustRightInd w:val="0"/>
        <w:jc w:val="center"/>
        <w:outlineLvl w:val="1"/>
        <w:rPr>
          <w:rFonts w:eastAsia="Calibri"/>
          <w:sz w:val="28"/>
          <w:szCs w:val="28"/>
          <w:lang w:eastAsia="en-US"/>
        </w:rPr>
      </w:pPr>
    </w:p>
    <w:p w:rsidR="00A57A83" w:rsidRPr="00A01901" w:rsidRDefault="00A57A83" w:rsidP="00A57A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57A83" w:rsidRPr="00A01901" w:rsidRDefault="00A57A83" w:rsidP="00A57A83">
      <w:pPr>
        <w:autoSpaceDE w:val="0"/>
        <w:autoSpaceDN w:val="0"/>
        <w:adjustRightInd w:val="0"/>
        <w:ind w:firstLine="709"/>
        <w:jc w:val="both"/>
        <w:outlineLvl w:val="1"/>
        <w:rPr>
          <w:rFonts w:eastAsia="Calibri"/>
          <w:sz w:val="28"/>
          <w:szCs w:val="28"/>
          <w:lang w:eastAsia="en-US"/>
        </w:rPr>
      </w:pPr>
    </w:p>
    <w:p w:rsidR="00A57A83" w:rsidRPr="00A01901" w:rsidRDefault="00A57A83" w:rsidP="00A57A83">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- 10990 Реализация программных мероприятий</w:t>
      </w:r>
    </w:p>
    <w:p w:rsidR="00CC7A68" w:rsidRPr="00A01901" w:rsidRDefault="00CC7A68" w:rsidP="00A57A83">
      <w:pPr>
        <w:autoSpaceDE w:val="0"/>
        <w:autoSpaceDN w:val="0"/>
        <w:adjustRightInd w:val="0"/>
        <w:ind w:firstLine="709"/>
        <w:jc w:val="both"/>
        <w:rPr>
          <w:rFonts w:eastAsia="Calibri"/>
          <w:spacing w:val="-2"/>
          <w:sz w:val="28"/>
          <w:szCs w:val="28"/>
          <w:lang w:eastAsia="en-US"/>
        </w:rPr>
      </w:pPr>
    </w:p>
    <w:p w:rsidR="00CC7A68" w:rsidRPr="00A01901" w:rsidRDefault="00CC7A68" w:rsidP="00CC7A6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2.7. Государственн</w:t>
      </w:r>
      <w:r w:rsidR="00241D77" w:rsidRPr="00A01901">
        <w:rPr>
          <w:rFonts w:eastAsia="Calibri"/>
          <w:sz w:val="28"/>
          <w:szCs w:val="28"/>
          <w:lang w:eastAsia="en-US"/>
        </w:rPr>
        <w:t>ая</w:t>
      </w:r>
      <w:r w:rsidRPr="00A01901">
        <w:rPr>
          <w:rFonts w:eastAsia="Calibri"/>
          <w:sz w:val="28"/>
          <w:szCs w:val="28"/>
          <w:lang w:eastAsia="en-US"/>
        </w:rPr>
        <w:t xml:space="preserve"> программ</w:t>
      </w:r>
      <w:r w:rsidR="00241D77"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CC7A68" w:rsidRPr="00A01901" w:rsidRDefault="005743E1" w:rsidP="00CC7A68">
      <w:pPr>
        <w:autoSpaceDE w:val="0"/>
        <w:autoSpaceDN w:val="0"/>
        <w:adjustRightInd w:val="0"/>
        <w:jc w:val="center"/>
        <w:outlineLvl w:val="1"/>
        <w:rPr>
          <w:rFonts w:eastAsia="Calibri"/>
          <w:spacing w:val="-2"/>
          <w:sz w:val="28"/>
          <w:szCs w:val="28"/>
          <w:lang w:eastAsia="en-US"/>
        </w:rPr>
      </w:pPr>
      <w:r w:rsidRPr="00A01901">
        <w:rPr>
          <w:rFonts w:eastAsia="Calibri"/>
          <w:sz w:val="28"/>
          <w:szCs w:val="28"/>
          <w:lang w:eastAsia="en-US"/>
        </w:rPr>
        <w:t>«</w:t>
      </w:r>
      <w:r w:rsidR="00CC7A68" w:rsidRPr="00A01901">
        <w:rPr>
          <w:rFonts w:eastAsia="Calibri"/>
          <w:spacing w:val="-2"/>
          <w:sz w:val="28"/>
          <w:szCs w:val="28"/>
          <w:lang w:eastAsia="en-US"/>
        </w:rPr>
        <w:t xml:space="preserve">Защита населения и территорий от чрезвычайных ситуаций, </w:t>
      </w:r>
    </w:p>
    <w:p w:rsidR="00CC7A68" w:rsidRPr="00A01901" w:rsidRDefault="00CC7A68" w:rsidP="00CC7A68">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 xml:space="preserve">обеспечение пожарной безопасности и безопасности людей </w:t>
      </w:r>
    </w:p>
    <w:p w:rsidR="00CC7A68" w:rsidRPr="00A01901" w:rsidRDefault="00CC7A68" w:rsidP="00CC7A68">
      <w:pPr>
        <w:autoSpaceDE w:val="0"/>
        <w:autoSpaceDN w:val="0"/>
        <w:adjustRightInd w:val="0"/>
        <w:jc w:val="center"/>
        <w:outlineLvl w:val="1"/>
        <w:rPr>
          <w:rFonts w:eastAsia="Calibri"/>
          <w:sz w:val="28"/>
          <w:szCs w:val="28"/>
          <w:lang w:eastAsia="en-US"/>
        </w:rPr>
      </w:pPr>
      <w:r w:rsidRPr="00A01901">
        <w:rPr>
          <w:rFonts w:eastAsia="Calibri"/>
          <w:spacing w:val="-2"/>
          <w:sz w:val="28"/>
          <w:szCs w:val="28"/>
          <w:lang w:eastAsia="en-US"/>
        </w:rPr>
        <w:t>на водных объектах в Республике Татарстан</w:t>
      </w:r>
      <w:r w:rsidR="005743E1" w:rsidRPr="00A01901">
        <w:rPr>
          <w:rFonts w:eastAsia="Calibri"/>
          <w:sz w:val="28"/>
          <w:szCs w:val="28"/>
          <w:lang w:eastAsia="en-US"/>
        </w:rPr>
        <w:t>»</w:t>
      </w:r>
    </w:p>
    <w:p w:rsidR="00CC7A68" w:rsidRPr="00A01901" w:rsidRDefault="00CC7A68" w:rsidP="00CC7A68">
      <w:pPr>
        <w:autoSpaceDE w:val="0"/>
        <w:autoSpaceDN w:val="0"/>
        <w:adjustRightInd w:val="0"/>
        <w:jc w:val="center"/>
        <w:outlineLvl w:val="2"/>
        <w:rPr>
          <w:rFonts w:eastAsia="Calibri"/>
          <w:sz w:val="28"/>
          <w:szCs w:val="28"/>
          <w:lang w:eastAsia="en-US"/>
        </w:rPr>
      </w:pPr>
    </w:p>
    <w:p w:rsidR="00CC7A68" w:rsidRPr="00A01901" w:rsidRDefault="00CC7A68" w:rsidP="00CC7A6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pacing w:val="-2"/>
          <w:sz w:val="28"/>
          <w:szCs w:val="28"/>
          <w:lang w:eastAsia="en-US"/>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C943B2" w:rsidRPr="00A01901" w:rsidRDefault="00C943B2" w:rsidP="00C943B2">
      <w:pPr>
        <w:autoSpaceDE w:val="0"/>
        <w:autoSpaceDN w:val="0"/>
        <w:adjustRightInd w:val="0"/>
        <w:jc w:val="center"/>
        <w:outlineLvl w:val="2"/>
        <w:rPr>
          <w:rFonts w:eastAsia="Calibri"/>
          <w:sz w:val="28"/>
          <w:szCs w:val="28"/>
          <w:lang w:eastAsia="en-US"/>
        </w:rPr>
      </w:pPr>
    </w:p>
    <w:p w:rsidR="00CC7A68" w:rsidRPr="00A01901" w:rsidRDefault="00CC7A68" w:rsidP="00CC7A6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07 0 00 00000 Государственная программа </w:t>
      </w:r>
    </w:p>
    <w:p w:rsidR="00CC7A68" w:rsidRPr="00A01901" w:rsidRDefault="005743E1" w:rsidP="00CC7A6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CC7A68" w:rsidRPr="00A01901">
        <w:rPr>
          <w:rFonts w:eastAsia="Calibri"/>
          <w:sz w:val="28"/>
          <w:szCs w:val="28"/>
          <w:lang w:eastAsia="en-US"/>
        </w:rPr>
        <w:t xml:space="preserve">Защита населения и территорий от чрезвычайных ситуаций, </w:t>
      </w:r>
    </w:p>
    <w:p w:rsidR="00CC7A68" w:rsidRPr="00A01901" w:rsidRDefault="00CC7A68" w:rsidP="00CC7A6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обеспечение пожарной безопасности и безопасности людей </w:t>
      </w:r>
    </w:p>
    <w:p w:rsidR="00CC7A68" w:rsidRPr="00A01901" w:rsidRDefault="00CC7A68" w:rsidP="00CC7A6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на водных объектах в Республике Татарстан</w:t>
      </w:r>
      <w:r w:rsidR="005743E1" w:rsidRPr="00A01901">
        <w:rPr>
          <w:rFonts w:eastAsia="Calibri"/>
          <w:sz w:val="28"/>
          <w:szCs w:val="28"/>
          <w:lang w:eastAsia="en-US"/>
        </w:rPr>
        <w:t>»</w:t>
      </w:r>
    </w:p>
    <w:p w:rsidR="00CC7A68" w:rsidRPr="00A01901" w:rsidRDefault="00CC7A68" w:rsidP="00CC7A68">
      <w:pPr>
        <w:autoSpaceDE w:val="0"/>
        <w:autoSpaceDN w:val="0"/>
        <w:adjustRightInd w:val="0"/>
        <w:jc w:val="center"/>
        <w:outlineLvl w:val="2"/>
        <w:rPr>
          <w:rFonts w:eastAsia="Calibri"/>
          <w:sz w:val="28"/>
          <w:szCs w:val="28"/>
          <w:lang w:eastAsia="en-US"/>
        </w:rPr>
      </w:pPr>
    </w:p>
    <w:p w:rsidR="00CC7A68" w:rsidRPr="00A01901" w:rsidRDefault="00CC7A68" w:rsidP="00CC7A6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009533E5" w:rsidRPr="00A01901">
        <w:rPr>
          <w:rFonts w:eastAsia="Calibri"/>
          <w:spacing w:val="-2"/>
          <w:sz w:val="28"/>
          <w:szCs w:val="28"/>
          <w:lang w:eastAsia="en-US"/>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A21660"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A21660"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A21660"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C943B2" w:rsidRPr="00A01901" w:rsidRDefault="00C943B2" w:rsidP="00CC7A68">
      <w:pPr>
        <w:autoSpaceDE w:val="0"/>
        <w:autoSpaceDN w:val="0"/>
        <w:adjustRightInd w:val="0"/>
        <w:ind w:firstLine="709"/>
        <w:jc w:val="both"/>
        <w:outlineLvl w:val="2"/>
        <w:rPr>
          <w:rFonts w:eastAsia="Calibri"/>
          <w:sz w:val="28"/>
          <w:szCs w:val="28"/>
          <w:lang w:eastAsia="en-US"/>
        </w:rPr>
      </w:pPr>
    </w:p>
    <w:p w:rsidR="00C943B2" w:rsidRPr="00A01901" w:rsidRDefault="00C943B2" w:rsidP="00C943B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07 2 00 00000 Федеральные (региональные) проекты</w:t>
      </w:r>
    </w:p>
    <w:p w:rsidR="00C943B2" w:rsidRPr="00A01901" w:rsidRDefault="00C943B2" w:rsidP="00C943B2">
      <w:pPr>
        <w:autoSpaceDE w:val="0"/>
        <w:autoSpaceDN w:val="0"/>
        <w:adjustRightInd w:val="0"/>
        <w:jc w:val="center"/>
        <w:outlineLvl w:val="2"/>
        <w:rPr>
          <w:rFonts w:eastAsia="Calibri"/>
          <w:sz w:val="28"/>
          <w:szCs w:val="28"/>
          <w:lang w:eastAsia="en-US"/>
        </w:rPr>
      </w:pPr>
    </w:p>
    <w:p w:rsidR="00C943B2" w:rsidRPr="00A01901" w:rsidRDefault="00C943B2" w:rsidP="00C943B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07 2 0К 00000 Региональный проект</w:t>
      </w:r>
    </w:p>
    <w:p w:rsidR="00C943B2" w:rsidRPr="00A01901" w:rsidRDefault="005743E1" w:rsidP="00C943B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C943B2"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C943B2" w:rsidRPr="00A01901" w:rsidRDefault="00C943B2" w:rsidP="00C943B2">
      <w:pPr>
        <w:autoSpaceDE w:val="0"/>
        <w:autoSpaceDN w:val="0"/>
        <w:adjustRightInd w:val="0"/>
        <w:jc w:val="center"/>
        <w:outlineLvl w:val="2"/>
        <w:rPr>
          <w:rFonts w:eastAsia="Calibri"/>
          <w:sz w:val="28"/>
          <w:szCs w:val="28"/>
          <w:lang w:eastAsia="en-US"/>
        </w:rPr>
      </w:pPr>
    </w:p>
    <w:p w:rsidR="00C943B2" w:rsidRPr="00A01901" w:rsidRDefault="00C943B2" w:rsidP="00C943B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943B2" w:rsidRPr="00A01901" w:rsidRDefault="00C943B2" w:rsidP="00C943B2">
      <w:pPr>
        <w:autoSpaceDE w:val="0"/>
        <w:autoSpaceDN w:val="0"/>
        <w:adjustRightInd w:val="0"/>
        <w:ind w:firstLine="709"/>
        <w:jc w:val="both"/>
        <w:outlineLvl w:val="2"/>
        <w:rPr>
          <w:rFonts w:eastAsia="Calibri"/>
          <w:sz w:val="28"/>
          <w:szCs w:val="28"/>
          <w:lang w:eastAsia="en-US"/>
        </w:rPr>
      </w:pPr>
    </w:p>
    <w:p w:rsidR="00CC7A68" w:rsidRPr="00A01901" w:rsidRDefault="00C943B2" w:rsidP="00C943B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p w:rsidR="00C943B2" w:rsidRPr="00A01901" w:rsidRDefault="00C943B2" w:rsidP="00C943B2">
      <w:pPr>
        <w:autoSpaceDE w:val="0"/>
        <w:autoSpaceDN w:val="0"/>
        <w:adjustRightInd w:val="0"/>
        <w:ind w:firstLine="709"/>
        <w:jc w:val="both"/>
        <w:outlineLvl w:val="2"/>
        <w:rPr>
          <w:rFonts w:eastAsia="Calibri"/>
          <w:sz w:val="28"/>
          <w:szCs w:val="28"/>
          <w:lang w:eastAsia="en-US"/>
        </w:rPr>
      </w:pPr>
    </w:p>
    <w:p w:rsidR="009533E5" w:rsidRPr="00A01901" w:rsidRDefault="009533E5" w:rsidP="009533E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07 4 00 00000 Комплексы процессных мероприятий</w:t>
      </w:r>
    </w:p>
    <w:p w:rsidR="009533E5" w:rsidRPr="00A01901" w:rsidRDefault="009533E5" w:rsidP="009533E5">
      <w:pPr>
        <w:autoSpaceDE w:val="0"/>
        <w:autoSpaceDN w:val="0"/>
        <w:adjustRightInd w:val="0"/>
        <w:jc w:val="center"/>
        <w:outlineLvl w:val="1"/>
        <w:rPr>
          <w:rFonts w:eastAsia="Calibri"/>
          <w:sz w:val="28"/>
          <w:szCs w:val="28"/>
          <w:lang w:eastAsia="en-US"/>
        </w:rPr>
      </w:pPr>
    </w:p>
    <w:p w:rsidR="009533E5" w:rsidRPr="00A01901" w:rsidRDefault="009533E5" w:rsidP="009533E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07 4 01 00000 Комплекс процессных мероприятий </w:t>
      </w:r>
    </w:p>
    <w:p w:rsidR="004F6B1E" w:rsidRPr="00A01901" w:rsidRDefault="005743E1" w:rsidP="004F6B1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w:t>
      </w:r>
      <w:r w:rsidR="004F6B1E" w:rsidRPr="00A01901">
        <w:rPr>
          <w:rFonts w:eastAsia="Calibri"/>
          <w:sz w:val="28"/>
          <w:szCs w:val="28"/>
          <w:lang w:eastAsia="en-US"/>
        </w:rPr>
        <w:t xml:space="preserve">Обеспечение функционирования и готовности </w:t>
      </w:r>
    </w:p>
    <w:p w:rsidR="009533E5" w:rsidRPr="00A01901" w:rsidRDefault="004F6B1E" w:rsidP="004F6B1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Министерства по делам гражданской обороны и чрезвычайным ситуациям Республики Татарстан к выполнению задач по предназначению</w:t>
      </w:r>
      <w:r w:rsidR="005743E1" w:rsidRPr="00A01901">
        <w:rPr>
          <w:rFonts w:eastAsia="Calibri"/>
          <w:sz w:val="28"/>
          <w:szCs w:val="28"/>
          <w:lang w:eastAsia="en-US"/>
        </w:rPr>
        <w:t>»</w:t>
      </w:r>
    </w:p>
    <w:p w:rsidR="009533E5" w:rsidRPr="00A01901" w:rsidRDefault="009533E5" w:rsidP="009533E5">
      <w:pPr>
        <w:autoSpaceDE w:val="0"/>
        <w:autoSpaceDN w:val="0"/>
        <w:adjustRightInd w:val="0"/>
        <w:jc w:val="center"/>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- 07420 Мероприятия по предупреждению и ликвидации последствий чрезвычайных ситуаций и стихийных бедствий</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по предупреждению и ликвидации последствий чрезвычайных ситуаций и стихийных бедствий.</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- 22670 Управление организацией и проведением мероприятий в области гражданской обороны и защиты в чрезвычайных ситуациях</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управления организацией и проведением мероприятий в области гражданской обороны и защиты в чрезвычайных ситуациях.</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- 22920 Подготовка населения и организаций к действиям в чрезвычайной ситуации в мирное и военное время</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подготовки населения и организаций к действиям в чрезвычайной ситуации в мирное и военное время.</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- 22930 Обеспечение деятельности учебно-методических центров по гражданской обороне и чрезвычайным ситуациям</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учебно-методических центров по гражданской обороне и чрезвычайным ситуациям.</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- 22940 Обеспечение деятельности аварийно-спасательных учреждений</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аварийно-спасательных учреждений Республики Татарстан.</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- 22950 Обеспечение деятельности поисковых учреждений</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поисковых учреждений Республики Татарстан.</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265BE8" w:rsidRPr="00A01901" w:rsidRDefault="00265BE8" w:rsidP="00265BE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- 23670 Содержание противопожарной службы Республики Татарстан</w:t>
      </w:r>
    </w:p>
    <w:p w:rsidR="009533E5" w:rsidRPr="00A01901" w:rsidRDefault="00265BE8" w:rsidP="00265BE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содержание и обеспечение противопожарной службы Республики Татарстан.</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720651" w:rsidRPr="00A01901" w:rsidRDefault="00720651"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- 92350 Прочие выплаты</w:t>
      </w:r>
    </w:p>
    <w:p w:rsidR="00720651" w:rsidRPr="00A01901" w:rsidRDefault="00720651" w:rsidP="009533E5">
      <w:pPr>
        <w:autoSpaceDE w:val="0"/>
        <w:autoSpaceDN w:val="0"/>
        <w:adjustRightInd w:val="0"/>
        <w:ind w:firstLine="709"/>
        <w:jc w:val="both"/>
        <w:outlineLvl w:val="1"/>
        <w:rPr>
          <w:rFonts w:eastAsia="Calibri"/>
          <w:sz w:val="28"/>
          <w:szCs w:val="28"/>
          <w:lang w:eastAsia="en-US"/>
        </w:rPr>
      </w:pPr>
    </w:p>
    <w:p w:rsidR="00265BE8" w:rsidRPr="00A01901" w:rsidRDefault="00265BE8" w:rsidP="00265BE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- 97250 Обеспечение деятельности больниц, клиник, госпиталей, медико-санитарных частей</w:t>
      </w:r>
    </w:p>
    <w:p w:rsidR="00265BE8" w:rsidRPr="00A01901" w:rsidRDefault="00265BE8" w:rsidP="00265BE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больниц, клиник, госпиталей, медико-санитарных частей.</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A11FAC" w:rsidRPr="00A01901" w:rsidRDefault="00A11FAC" w:rsidP="00A11FA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2.8. Государственн</w:t>
      </w:r>
      <w:r w:rsidR="00DE604A" w:rsidRPr="00A01901">
        <w:rPr>
          <w:rFonts w:eastAsia="Calibri"/>
          <w:sz w:val="28"/>
          <w:szCs w:val="28"/>
          <w:lang w:eastAsia="en-US"/>
        </w:rPr>
        <w:t>ая</w:t>
      </w:r>
      <w:r w:rsidRPr="00A01901">
        <w:rPr>
          <w:rFonts w:eastAsia="Calibri"/>
          <w:sz w:val="28"/>
          <w:szCs w:val="28"/>
          <w:lang w:eastAsia="en-US"/>
        </w:rPr>
        <w:t xml:space="preserve"> программ</w:t>
      </w:r>
      <w:r w:rsidR="00DE604A"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A11FAC" w:rsidRPr="00A01901" w:rsidRDefault="005743E1" w:rsidP="00A11FA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11FAC" w:rsidRPr="00A01901">
        <w:rPr>
          <w:rFonts w:eastAsia="Calibri"/>
          <w:sz w:val="28"/>
          <w:szCs w:val="28"/>
          <w:lang w:eastAsia="en-US"/>
        </w:rPr>
        <w:t>Развитие культуры Республики Татарстан</w:t>
      </w:r>
      <w:r w:rsidRPr="00A01901">
        <w:rPr>
          <w:rFonts w:eastAsia="Calibri"/>
          <w:sz w:val="28"/>
          <w:szCs w:val="28"/>
          <w:lang w:eastAsia="en-US"/>
        </w:rPr>
        <w:t>»</w:t>
      </w:r>
    </w:p>
    <w:p w:rsidR="00A11FAC" w:rsidRPr="00A01901" w:rsidRDefault="00A11FAC" w:rsidP="00A11FAC">
      <w:pPr>
        <w:autoSpaceDE w:val="0"/>
        <w:autoSpaceDN w:val="0"/>
        <w:adjustRightInd w:val="0"/>
        <w:jc w:val="center"/>
        <w:outlineLvl w:val="2"/>
        <w:rPr>
          <w:rFonts w:eastAsia="Calibri"/>
          <w:sz w:val="28"/>
          <w:szCs w:val="28"/>
          <w:lang w:eastAsia="en-US"/>
        </w:rPr>
      </w:pPr>
    </w:p>
    <w:p w:rsidR="00A11FAC" w:rsidRPr="00A01901" w:rsidRDefault="00A11FAC" w:rsidP="00A11FA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культуры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A11FAC" w:rsidRPr="00A01901" w:rsidRDefault="00A11FAC" w:rsidP="00A11FAC">
      <w:pPr>
        <w:autoSpaceDE w:val="0"/>
        <w:autoSpaceDN w:val="0"/>
        <w:adjustRightInd w:val="0"/>
        <w:jc w:val="center"/>
        <w:outlineLvl w:val="2"/>
        <w:rPr>
          <w:rFonts w:eastAsia="Calibri"/>
          <w:sz w:val="28"/>
          <w:szCs w:val="28"/>
          <w:lang w:eastAsia="en-US"/>
        </w:rPr>
      </w:pPr>
    </w:p>
    <w:p w:rsidR="00A11FAC" w:rsidRPr="00A01901" w:rsidRDefault="00A11FAC" w:rsidP="00A11FA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08 0 00 00000 Государственная программа </w:t>
      </w:r>
    </w:p>
    <w:p w:rsidR="00A11FAC" w:rsidRPr="00A01901" w:rsidRDefault="005743E1" w:rsidP="00A11FA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11FAC" w:rsidRPr="00A01901">
        <w:rPr>
          <w:rFonts w:eastAsia="Calibri"/>
          <w:sz w:val="28"/>
          <w:szCs w:val="28"/>
          <w:lang w:eastAsia="en-US"/>
        </w:rPr>
        <w:t>Развитие культуры Республики Татарстан</w:t>
      </w:r>
      <w:r w:rsidRPr="00A01901">
        <w:rPr>
          <w:rFonts w:eastAsia="Calibri"/>
          <w:sz w:val="28"/>
          <w:szCs w:val="28"/>
          <w:lang w:eastAsia="en-US"/>
        </w:rPr>
        <w:t>»</w:t>
      </w:r>
    </w:p>
    <w:p w:rsidR="00A11FAC" w:rsidRPr="00A01901" w:rsidRDefault="00A11FAC" w:rsidP="00A11FAC">
      <w:pPr>
        <w:autoSpaceDE w:val="0"/>
        <w:autoSpaceDN w:val="0"/>
        <w:adjustRightInd w:val="0"/>
        <w:jc w:val="center"/>
        <w:outlineLvl w:val="2"/>
        <w:rPr>
          <w:rFonts w:eastAsia="Calibri"/>
          <w:sz w:val="28"/>
          <w:szCs w:val="28"/>
          <w:lang w:eastAsia="en-US"/>
        </w:rPr>
      </w:pPr>
    </w:p>
    <w:p w:rsidR="00A11FAC" w:rsidRPr="00A01901" w:rsidRDefault="00A11FAC" w:rsidP="00A11FA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культуры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FA3BE3"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FA3BE3"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FA3BE3"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A11FAC" w:rsidRPr="00A01901" w:rsidRDefault="00A11FAC" w:rsidP="00A11FAC">
      <w:pPr>
        <w:autoSpaceDE w:val="0"/>
        <w:autoSpaceDN w:val="0"/>
        <w:adjustRightInd w:val="0"/>
        <w:jc w:val="center"/>
        <w:outlineLvl w:val="2"/>
        <w:rPr>
          <w:rFonts w:eastAsia="Calibri"/>
          <w:sz w:val="16"/>
          <w:szCs w:val="16"/>
          <w:lang w:eastAsia="en-US"/>
        </w:rPr>
      </w:pPr>
    </w:p>
    <w:p w:rsidR="00A11FAC" w:rsidRPr="00A01901" w:rsidRDefault="00A11FAC" w:rsidP="00A11FA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08 2 00 00000 Федеральные (региональные) проекты</w:t>
      </w:r>
    </w:p>
    <w:p w:rsidR="00A11FAC" w:rsidRPr="00A01901" w:rsidRDefault="00A11FAC" w:rsidP="00A11FAC">
      <w:pPr>
        <w:autoSpaceDE w:val="0"/>
        <w:autoSpaceDN w:val="0"/>
        <w:adjustRightInd w:val="0"/>
        <w:jc w:val="center"/>
        <w:outlineLvl w:val="1"/>
        <w:rPr>
          <w:rFonts w:eastAsia="Calibri"/>
          <w:sz w:val="28"/>
          <w:szCs w:val="28"/>
          <w:lang w:eastAsia="en-US"/>
        </w:rPr>
      </w:pPr>
    </w:p>
    <w:p w:rsidR="00A11FAC" w:rsidRPr="00A01901" w:rsidRDefault="00A11FAC" w:rsidP="00A11FA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2 05 00000 Региональный проект </w:t>
      </w:r>
    </w:p>
    <w:p w:rsidR="00A11FAC" w:rsidRPr="00A01901" w:rsidRDefault="005743E1" w:rsidP="00A11FA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11FAC" w:rsidRPr="00A01901">
        <w:rPr>
          <w:rFonts w:eastAsia="Calibri"/>
          <w:sz w:val="28"/>
          <w:szCs w:val="28"/>
          <w:lang w:eastAsia="en-US"/>
        </w:rPr>
        <w:t>Развитие искусства и творчества</w:t>
      </w:r>
      <w:r w:rsidRPr="00A01901">
        <w:rPr>
          <w:rFonts w:eastAsia="Calibri"/>
          <w:sz w:val="28"/>
          <w:szCs w:val="28"/>
          <w:lang w:eastAsia="en-US"/>
        </w:rPr>
        <w:t>»</w:t>
      </w:r>
    </w:p>
    <w:p w:rsidR="00A11FAC" w:rsidRPr="00A01901" w:rsidRDefault="00A11FAC" w:rsidP="00A11FAC">
      <w:pPr>
        <w:autoSpaceDE w:val="0"/>
        <w:autoSpaceDN w:val="0"/>
        <w:adjustRightInd w:val="0"/>
        <w:jc w:val="center"/>
        <w:outlineLvl w:val="1"/>
        <w:rPr>
          <w:rFonts w:eastAsia="Calibri"/>
          <w:sz w:val="28"/>
          <w:szCs w:val="28"/>
          <w:lang w:eastAsia="en-US"/>
        </w:rPr>
      </w:pPr>
    </w:p>
    <w:p w:rsidR="00A11FAC" w:rsidRPr="00A01901" w:rsidRDefault="00A11FAC" w:rsidP="00A11FA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A11FAC" w:rsidRPr="00A01901" w:rsidRDefault="00A11FAC" w:rsidP="009533E5">
      <w:pPr>
        <w:autoSpaceDE w:val="0"/>
        <w:autoSpaceDN w:val="0"/>
        <w:adjustRightInd w:val="0"/>
        <w:ind w:firstLine="709"/>
        <w:jc w:val="both"/>
        <w:outlineLvl w:val="1"/>
        <w:rPr>
          <w:rFonts w:eastAsia="Calibri"/>
          <w:sz w:val="28"/>
          <w:szCs w:val="28"/>
          <w:lang w:eastAsia="en-US"/>
        </w:rPr>
      </w:pPr>
    </w:p>
    <w:p w:rsidR="00FE4227" w:rsidRPr="00A01901" w:rsidRDefault="00FE4227" w:rsidP="00FE42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R4660 </w:t>
      </w:r>
      <w:r w:rsidR="00F500EC" w:rsidRPr="00A01901">
        <w:rPr>
          <w:rFonts w:eastAsia="Calibri"/>
          <w:sz w:val="28"/>
          <w:szCs w:val="28"/>
          <w:lang w:eastAsia="en-US"/>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p w:rsidR="00FE4227" w:rsidRPr="00A01901" w:rsidRDefault="00FE4227" w:rsidP="00FE42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F500EC" w:rsidRPr="00A01901">
        <w:rPr>
          <w:rFonts w:eastAsia="Calibri"/>
          <w:sz w:val="28"/>
          <w:szCs w:val="28"/>
          <w:lang w:eastAsia="en-US"/>
        </w:rPr>
        <w:t>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Pr="00A01901">
        <w:rPr>
          <w:rFonts w:eastAsia="Calibri"/>
          <w:sz w:val="28"/>
          <w:szCs w:val="28"/>
          <w:lang w:eastAsia="en-US"/>
        </w:rPr>
        <w:t>.</w:t>
      </w:r>
    </w:p>
    <w:p w:rsidR="00FE4227" w:rsidRPr="00A01901" w:rsidRDefault="00FE4227" w:rsidP="00FE42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25466 00 0000 150 </w:t>
      </w:r>
      <w:r w:rsidR="005743E1" w:rsidRPr="00A01901">
        <w:rPr>
          <w:rFonts w:eastAsia="Calibri"/>
          <w:sz w:val="28"/>
          <w:szCs w:val="28"/>
          <w:lang w:eastAsia="en-US"/>
        </w:rPr>
        <w:t>«</w:t>
      </w:r>
      <w:r w:rsidR="00F500EC" w:rsidRPr="00A01901">
        <w:rPr>
          <w:rFonts w:eastAsia="Calibri"/>
          <w:sz w:val="28"/>
          <w:szCs w:val="28"/>
          <w:lang w:eastAsia="en-US"/>
        </w:rPr>
        <w:t xml:space="preserve">Субсидии бюджетам на поддержку </w:t>
      </w:r>
      <w:r w:rsidR="00F500EC" w:rsidRPr="00A01901">
        <w:rPr>
          <w:rFonts w:eastAsia="Calibri"/>
          <w:sz w:val="28"/>
          <w:szCs w:val="28"/>
          <w:lang w:eastAsia="en-US"/>
        </w:rPr>
        <w:lastRenderedPageBreak/>
        <w:t>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FE4227" w:rsidRPr="00A01901" w:rsidRDefault="00FE4227" w:rsidP="00FE4227">
      <w:pPr>
        <w:autoSpaceDE w:val="0"/>
        <w:autoSpaceDN w:val="0"/>
        <w:adjustRightInd w:val="0"/>
        <w:ind w:firstLine="709"/>
        <w:jc w:val="both"/>
        <w:outlineLvl w:val="1"/>
        <w:rPr>
          <w:rFonts w:eastAsia="Calibri"/>
          <w:sz w:val="28"/>
          <w:szCs w:val="28"/>
          <w:lang w:eastAsia="en-US"/>
        </w:rPr>
      </w:pPr>
    </w:p>
    <w:p w:rsidR="00FE4227" w:rsidRPr="00A01901" w:rsidRDefault="00FE4227" w:rsidP="00FE42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R5170 </w:t>
      </w:r>
      <w:r w:rsidR="00802F91" w:rsidRPr="00A01901">
        <w:rPr>
          <w:rFonts w:eastAsia="Calibri"/>
          <w:sz w:val="28"/>
          <w:szCs w:val="28"/>
          <w:lang w:eastAsia="en-US"/>
        </w:rPr>
        <w:t>Софинансируемые расходы на поддержку творческой деятельности и техническое оснащение детских и кукольных театров</w:t>
      </w:r>
    </w:p>
    <w:p w:rsidR="00FE4227" w:rsidRPr="00A01901" w:rsidRDefault="00FE4227" w:rsidP="00FE42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поддержку творческой деятельности и техническое оснащение детских и кукольных театров.</w:t>
      </w:r>
    </w:p>
    <w:p w:rsidR="009533E5" w:rsidRPr="00A01901" w:rsidRDefault="00FE4227" w:rsidP="00FE42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25517 00 0000 150 </w:t>
      </w:r>
      <w:r w:rsidR="005743E1" w:rsidRPr="00A01901">
        <w:rPr>
          <w:rFonts w:eastAsia="Calibri"/>
          <w:sz w:val="28"/>
          <w:szCs w:val="28"/>
          <w:lang w:eastAsia="en-US"/>
        </w:rPr>
        <w:t>«</w:t>
      </w:r>
      <w:r w:rsidR="00802F91" w:rsidRPr="00A01901">
        <w:rPr>
          <w:rFonts w:eastAsia="Calibri"/>
          <w:sz w:val="28"/>
          <w:szCs w:val="28"/>
          <w:lang w:eastAsia="en-US"/>
        </w:rPr>
        <w:t>Субсидии бюджетам на поддержку творческой деятельности и техническое оснащение детских и кукольных театров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02F91" w:rsidRPr="00A01901" w:rsidRDefault="00802F91" w:rsidP="00FE4227">
      <w:pPr>
        <w:autoSpaceDE w:val="0"/>
        <w:autoSpaceDN w:val="0"/>
        <w:adjustRightInd w:val="0"/>
        <w:ind w:firstLine="709"/>
        <w:jc w:val="both"/>
        <w:outlineLvl w:val="1"/>
        <w:rPr>
          <w:rFonts w:eastAsia="Calibri"/>
          <w:sz w:val="28"/>
          <w:szCs w:val="28"/>
          <w:lang w:eastAsia="en-US"/>
        </w:rPr>
      </w:pPr>
    </w:p>
    <w:p w:rsidR="00802F91" w:rsidRPr="00A01901" w:rsidRDefault="00802F91" w:rsidP="00802F9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R5530 Софинансируемые расходы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p w:rsidR="00802F91" w:rsidRPr="00A01901" w:rsidRDefault="00802F91" w:rsidP="00802F9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p w:rsidR="00802F91" w:rsidRPr="00A01901" w:rsidRDefault="00802F91" w:rsidP="00802F9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25553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825C8" w:rsidRPr="00A01901" w:rsidRDefault="000825C8" w:rsidP="00FE4227">
      <w:pPr>
        <w:autoSpaceDE w:val="0"/>
        <w:autoSpaceDN w:val="0"/>
        <w:adjustRightInd w:val="0"/>
        <w:ind w:firstLine="709"/>
        <w:jc w:val="both"/>
        <w:outlineLvl w:val="1"/>
        <w:rPr>
          <w:rFonts w:eastAsia="Calibri"/>
          <w:sz w:val="28"/>
          <w:szCs w:val="28"/>
          <w:lang w:eastAsia="en-US"/>
        </w:rPr>
      </w:pPr>
    </w:p>
    <w:p w:rsidR="000825C8" w:rsidRPr="00A01901" w:rsidRDefault="000825C8" w:rsidP="000825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2 06 00000 Региональный проект </w:t>
      </w:r>
    </w:p>
    <w:p w:rsidR="000825C8" w:rsidRPr="00A01901" w:rsidRDefault="005743E1" w:rsidP="000825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825C8" w:rsidRPr="00A01901">
        <w:rPr>
          <w:rFonts w:eastAsia="Calibri"/>
          <w:sz w:val="28"/>
          <w:szCs w:val="28"/>
          <w:lang w:eastAsia="en-US"/>
        </w:rPr>
        <w:t>Сохранение культурного и исторического наследия</w:t>
      </w:r>
      <w:r w:rsidRPr="00A01901">
        <w:rPr>
          <w:rFonts w:eastAsia="Calibri"/>
          <w:sz w:val="28"/>
          <w:szCs w:val="28"/>
          <w:lang w:eastAsia="en-US"/>
        </w:rPr>
        <w:t>»</w:t>
      </w:r>
    </w:p>
    <w:p w:rsidR="000825C8" w:rsidRPr="00A01901" w:rsidRDefault="000825C8" w:rsidP="000825C8">
      <w:pPr>
        <w:autoSpaceDE w:val="0"/>
        <w:autoSpaceDN w:val="0"/>
        <w:adjustRightInd w:val="0"/>
        <w:jc w:val="center"/>
        <w:outlineLvl w:val="1"/>
        <w:rPr>
          <w:rFonts w:eastAsia="Calibri"/>
          <w:sz w:val="28"/>
          <w:szCs w:val="28"/>
          <w:lang w:eastAsia="en-US"/>
        </w:rPr>
      </w:pPr>
    </w:p>
    <w:p w:rsidR="000825C8" w:rsidRPr="00A01901" w:rsidRDefault="000825C8" w:rsidP="000825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0825C8" w:rsidRPr="00A01901" w:rsidRDefault="000825C8" w:rsidP="000825C8">
      <w:pPr>
        <w:autoSpaceDE w:val="0"/>
        <w:autoSpaceDN w:val="0"/>
        <w:adjustRightInd w:val="0"/>
        <w:ind w:firstLine="709"/>
        <w:jc w:val="both"/>
        <w:outlineLvl w:val="1"/>
        <w:rPr>
          <w:rFonts w:eastAsia="Calibri"/>
          <w:sz w:val="28"/>
          <w:szCs w:val="28"/>
          <w:lang w:eastAsia="en-US"/>
        </w:rPr>
      </w:pPr>
    </w:p>
    <w:p w:rsidR="000825C8" w:rsidRPr="00A01901" w:rsidRDefault="000825C8" w:rsidP="000825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R5190 Софинансируемые расходы на поддержку отрасли культуры</w:t>
      </w:r>
    </w:p>
    <w:p w:rsidR="000825C8" w:rsidRPr="00A01901" w:rsidRDefault="000825C8" w:rsidP="000825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поддержку отрасли культуры.</w:t>
      </w:r>
    </w:p>
    <w:p w:rsidR="000825C8" w:rsidRPr="00A01901" w:rsidRDefault="000825C8" w:rsidP="000825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25519 00 0000 150 </w:t>
      </w:r>
      <w:r w:rsidR="005743E1" w:rsidRPr="00A01901">
        <w:rPr>
          <w:rFonts w:eastAsia="Calibri"/>
          <w:sz w:val="28"/>
          <w:szCs w:val="28"/>
          <w:lang w:eastAsia="en-US"/>
        </w:rPr>
        <w:t>«</w:t>
      </w:r>
      <w:r w:rsidR="00D461B8" w:rsidRPr="00A01901">
        <w:rPr>
          <w:rFonts w:eastAsia="Calibri"/>
          <w:sz w:val="28"/>
          <w:szCs w:val="28"/>
          <w:lang w:eastAsia="en-US"/>
        </w:rPr>
        <w:t>Субсидии бюджетам на поддержку отрасли культуры</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825C8" w:rsidRPr="00A01901" w:rsidRDefault="000825C8" w:rsidP="000825C8">
      <w:pPr>
        <w:autoSpaceDE w:val="0"/>
        <w:autoSpaceDN w:val="0"/>
        <w:adjustRightInd w:val="0"/>
        <w:ind w:firstLine="709"/>
        <w:jc w:val="both"/>
        <w:outlineLvl w:val="1"/>
        <w:rPr>
          <w:rFonts w:eastAsia="Calibri"/>
          <w:sz w:val="28"/>
          <w:szCs w:val="28"/>
          <w:lang w:eastAsia="en-US"/>
        </w:rPr>
      </w:pPr>
    </w:p>
    <w:p w:rsidR="000825C8" w:rsidRPr="00A01901" w:rsidRDefault="000825C8" w:rsidP="000825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R5192 Комплектование книжных фондов муниципальных общедоступных библиотек и государственных центральных библиотек субъектов Российской Федерации</w:t>
      </w:r>
    </w:p>
    <w:p w:rsidR="000825C8" w:rsidRPr="00A01901" w:rsidRDefault="000825C8" w:rsidP="00FE4227">
      <w:pPr>
        <w:autoSpaceDE w:val="0"/>
        <w:autoSpaceDN w:val="0"/>
        <w:adjustRightInd w:val="0"/>
        <w:ind w:firstLine="709"/>
        <w:jc w:val="both"/>
        <w:outlineLvl w:val="1"/>
        <w:rPr>
          <w:rFonts w:eastAsia="Calibri"/>
          <w:sz w:val="28"/>
          <w:szCs w:val="28"/>
          <w:lang w:eastAsia="en-US"/>
        </w:rPr>
      </w:pPr>
    </w:p>
    <w:p w:rsidR="00D461B8" w:rsidRPr="00A01901" w:rsidRDefault="00D461B8" w:rsidP="00D461B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R7830 Софинансируемые расходы на реставрацию и </w:t>
      </w:r>
      <w:proofErr w:type="spellStart"/>
      <w:r w:rsidRPr="00A01901">
        <w:rPr>
          <w:rFonts w:eastAsia="Calibri"/>
          <w:sz w:val="28"/>
          <w:szCs w:val="28"/>
          <w:lang w:eastAsia="en-US"/>
        </w:rPr>
        <w:t>реэкспозицию</w:t>
      </w:r>
      <w:proofErr w:type="spellEnd"/>
      <w:r w:rsidRPr="00A01901">
        <w:rPr>
          <w:rFonts w:eastAsia="Calibri"/>
          <w:sz w:val="28"/>
          <w:szCs w:val="28"/>
          <w:lang w:eastAsia="en-US"/>
        </w:rPr>
        <w:t xml:space="preserve"> мемориальных пушкинских музеев и музеев-заповедников</w:t>
      </w:r>
    </w:p>
    <w:p w:rsidR="00D461B8" w:rsidRPr="00A01901" w:rsidRDefault="00D461B8" w:rsidP="00D461B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реставрацию и </w:t>
      </w:r>
      <w:proofErr w:type="spellStart"/>
      <w:r w:rsidRPr="00A01901">
        <w:rPr>
          <w:rFonts w:eastAsia="Calibri"/>
          <w:sz w:val="28"/>
          <w:szCs w:val="28"/>
          <w:lang w:eastAsia="en-US"/>
        </w:rPr>
        <w:t>реэкспозицию</w:t>
      </w:r>
      <w:proofErr w:type="spellEnd"/>
      <w:r w:rsidRPr="00A01901">
        <w:rPr>
          <w:rFonts w:eastAsia="Calibri"/>
          <w:sz w:val="28"/>
          <w:szCs w:val="28"/>
          <w:lang w:eastAsia="en-US"/>
        </w:rPr>
        <w:t xml:space="preserve"> мемориальных пушкинских музеев и музеев-заповедников.</w:t>
      </w:r>
    </w:p>
    <w:p w:rsidR="00D461B8" w:rsidRPr="00A01901" w:rsidRDefault="00D461B8" w:rsidP="00D461B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25783 02 0000 150 </w:t>
      </w:r>
      <w:r w:rsidR="005743E1" w:rsidRPr="00A01901">
        <w:rPr>
          <w:rFonts w:eastAsia="Calibri"/>
          <w:sz w:val="28"/>
          <w:szCs w:val="28"/>
          <w:lang w:eastAsia="en-US"/>
        </w:rPr>
        <w:t>«</w:t>
      </w:r>
      <w:r w:rsidRPr="00A01901">
        <w:rPr>
          <w:rFonts w:eastAsia="Calibri"/>
          <w:sz w:val="28"/>
          <w:szCs w:val="28"/>
          <w:lang w:eastAsia="en-US"/>
        </w:rPr>
        <w:t xml:space="preserve">Субсидии бюджетам субъектов Российской Федерации на реставрацию и </w:t>
      </w:r>
      <w:proofErr w:type="spellStart"/>
      <w:r w:rsidRPr="00A01901">
        <w:rPr>
          <w:rFonts w:eastAsia="Calibri"/>
          <w:sz w:val="28"/>
          <w:szCs w:val="28"/>
          <w:lang w:eastAsia="en-US"/>
        </w:rPr>
        <w:t>реэкспозицию</w:t>
      </w:r>
      <w:proofErr w:type="spellEnd"/>
      <w:r w:rsidRPr="00A01901">
        <w:rPr>
          <w:rFonts w:eastAsia="Calibri"/>
          <w:sz w:val="28"/>
          <w:szCs w:val="28"/>
          <w:lang w:eastAsia="en-US"/>
        </w:rPr>
        <w:t xml:space="preserve"> мемориальных пушкинских музеев и музеев-заповедников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D461B8" w:rsidRPr="00A01901" w:rsidRDefault="00D461B8" w:rsidP="00FE4227">
      <w:pPr>
        <w:autoSpaceDE w:val="0"/>
        <w:autoSpaceDN w:val="0"/>
        <w:adjustRightInd w:val="0"/>
        <w:ind w:firstLine="709"/>
        <w:jc w:val="both"/>
        <w:outlineLvl w:val="1"/>
        <w:rPr>
          <w:rFonts w:eastAsia="Calibri"/>
          <w:sz w:val="28"/>
          <w:szCs w:val="28"/>
          <w:lang w:eastAsia="en-US"/>
        </w:rPr>
      </w:pPr>
    </w:p>
    <w:p w:rsidR="000825C8" w:rsidRPr="00A01901" w:rsidRDefault="000825C8" w:rsidP="000825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2 0К 00000 Региональный проект </w:t>
      </w:r>
    </w:p>
    <w:p w:rsidR="000825C8" w:rsidRPr="00A01901" w:rsidRDefault="005743E1" w:rsidP="000825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825C8"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0825C8" w:rsidRPr="00A01901" w:rsidRDefault="000825C8" w:rsidP="000825C8">
      <w:pPr>
        <w:autoSpaceDE w:val="0"/>
        <w:autoSpaceDN w:val="0"/>
        <w:adjustRightInd w:val="0"/>
        <w:jc w:val="center"/>
        <w:outlineLvl w:val="1"/>
        <w:rPr>
          <w:rFonts w:eastAsia="Calibri"/>
          <w:sz w:val="28"/>
          <w:szCs w:val="28"/>
          <w:lang w:eastAsia="en-US"/>
        </w:rPr>
      </w:pPr>
    </w:p>
    <w:p w:rsidR="000825C8" w:rsidRPr="00A01901" w:rsidRDefault="000825C8" w:rsidP="000825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0825C8" w:rsidRPr="00A01901" w:rsidRDefault="000825C8" w:rsidP="000825C8">
      <w:pPr>
        <w:autoSpaceDE w:val="0"/>
        <w:autoSpaceDN w:val="0"/>
        <w:adjustRightInd w:val="0"/>
        <w:ind w:firstLine="709"/>
        <w:jc w:val="both"/>
        <w:outlineLvl w:val="1"/>
        <w:rPr>
          <w:rFonts w:eastAsia="Calibri"/>
          <w:sz w:val="28"/>
          <w:szCs w:val="28"/>
          <w:lang w:eastAsia="en-US"/>
        </w:rPr>
      </w:pPr>
    </w:p>
    <w:p w:rsidR="000825C8" w:rsidRPr="00A01901" w:rsidRDefault="000825C8" w:rsidP="000825C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w:t>
      </w:r>
      <w:r w:rsidR="00C25368" w:rsidRPr="00A01901">
        <w:rPr>
          <w:rFonts w:eastAsia="Calibri"/>
          <w:sz w:val="28"/>
          <w:szCs w:val="28"/>
          <w:lang w:eastAsia="en-US"/>
        </w:rPr>
        <w:t>ственности Республики Татарстан</w:t>
      </w:r>
    </w:p>
    <w:p w:rsidR="000825C8" w:rsidRPr="00A01901" w:rsidRDefault="000825C8" w:rsidP="000825C8">
      <w:pPr>
        <w:autoSpaceDE w:val="0"/>
        <w:autoSpaceDN w:val="0"/>
        <w:adjustRightInd w:val="0"/>
        <w:ind w:firstLine="709"/>
        <w:jc w:val="both"/>
        <w:rPr>
          <w:rFonts w:eastAsia="Calibri"/>
          <w:sz w:val="28"/>
          <w:szCs w:val="28"/>
          <w:lang w:eastAsia="en-US"/>
        </w:rPr>
      </w:pPr>
    </w:p>
    <w:p w:rsidR="00920F4B" w:rsidRPr="00A01901" w:rsidRDefault="007E3CBD" w:rsidP="007E3CB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08 2 </w:t>
      </w:r>
      <w:r w:rsidR="00920F4B" w:rsidRPr="00A01901">
        <w:rPr>
          <w:rFonts w:eastAsia="Calibri"/>
          <w:sz w:val="28"/>
          <w:szCs w:val="28"/>
          <w:lang w:eastAsia="en-US"/>
        </w:rPr>
        <w:t>Я5</w:t>
      </w:r>
      <w:r w:rsidRPr="00A01901">
        <w:rPr>
          <w:rFonts w:eastAsia="Calibri"/>
          <w:sz w:val="28"/>
          <w:szCs w:val="28"/>
          <w:lang w:eastAsia="en-US"/>
        </w:rPr>
        <w:t xml:space="preserve"> 00000 Федеральный проект </w:t>
      </w:r>
    </w:p>
    <w:p w:rsidR="007E3CBD" w:rsidRPr="00A01901" w:rsidRDefault="005743E1" w:rsidP="007E3CB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20F4B" w:rsidRPr="00A01901">
        <w:rPr>
          <w:rFonts w:eastAsia="Calibri"/>
          <w:sz w:val="28"/>
          <w:szCs w:val="28"/>
          <w:lang w:eastAsia="en-US"/>
        </w:rPr>
        <w:t>Семейные ценности и инфраструктура культуры</w:t>
      </w:r>
      <w:r w:rsidRPr="00A01901">
        <w:rPr>
          <w:rFonts w:eastAsia="Calibri"/>
          <w:sz w:val="28"/>
          <w:szCs w:val="28"/>
          <w:lang w:eastAsia="en-US"/>
        </w:rPr>
        <w:t>»</w:t>
      </w:r>
    </w:p>
    <w:p w:rsidR="007E3CBD" w:rsidRPr="00A01901" w:rsidRDefault="007E3CBD" w:rsidP="007E3CBD">
      <w:pPr>
        <w:autoSpaceDE w:val="0"/>
        <w:autoSpaceDN w:val="0"/>
        <w:adjustRightInd w:val="0"/>
        <w:jc w:val="center"/>
        <w:outlineLvl w:val="1"/>
        <w:rPr>
          <w:rFonts w:eastAsia="Calibri"/>
          <w:sz w:val="28"/>
          <w:szCs w:val="28"/>
          <w:lang w:eastAsia="en-US"/>
        </w:rPr>
      </w:pPr>
    </w:p>
    <w:p w:rsidR="007E3CBD" w:rsidRPr="00A01901" w:rsidRDefault="007E3CBD" w:rsidP="007E3CB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8473AB" w:rsidRPr="00A01901" w:rsidRDefault="008473AB" w:rsidP="007E3CBD">
      <w:pPr>
        <w:autoSpaceDE w:val="0"/>
        <w:autoSpaceDN w:val="0"/>
        <w:adjustRightInd w:val="0"/>
        <w:ind w:firstLine="709"/>
        <w:jc w:val="both"/>
        <w:outlineLvl w:val="1"/>
        <w:rPr>
          <w:rFonts w:eastAsia="Calibri"/>
          <w:sz w:val="28"/>
          <w:szCs w:val="28"/>
          <w:lang w:eastAsia="en-US"/>
        </w:rPr>
      </w:pPr>
    </w:p>
    <w:p w:rsidR="008473AB" w:rsidRPr="00A01901" w:rsidRDefault="008473AB" w:rsidP="008473A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- 53480 Софинансируемые расходы на модернизацию региональных и муниципальных библиотек</w:t>
      </w:r>
    </w:p>
    <w:p w:rsidR="008473AB" w:rsidRPr="00A01901" w:rsidRDefault="008473AB" w:rsidP="008473A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модернизацию региональных и муниципальных библиотек.</w:t>
      </w:r>
    </w:p>
    <w:p w:rsidR="008473AB" w:rsidRPr="00A01901" w:rsidRDefault="008473AB" w:rsidP="008473A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25348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модернизацию региональных и муниципальных библиотек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825C8" w:rsidRPr="00A01901" w:rsidRDefault="000825C8" w:rsidP="00FE4227">
      <w:pPr>
        <w:autoSpaceDE w:val="0"/>
        <w:autoSpaceDN w:val="0"/>
        <w:adjustRightInd w:val="0"/>
        <w:ind w:firstLine="709"/>
        <w:jc w:val="both"/>
        <w:outlineLvl w:val="1"/>
        <w:rPr>
          <w:rFonts w:eastAsia="Calibri"/>
          <w:sz w:val="28"/>
          <w:szCs w:val="28"/>
          <w:lang w:eastAsia="en-US"/>
        </w:rPr>
      </w:pPr>
    </w:p>
    <w:p w:rsidR="007E3CBD" w:rsidRPr="00A01901" w:rsidRDefault="007E3CBD" w:rsidP="007E3CB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- 54540 </w:t>
      </w:r>
      <w:r w:rsidR="00AE190A" w:rsidRPr="00A01901">
        <w:rPr>
          <w:rFonts w:eastAsia="Calibri"/>
          <w:sz w:val="28"/>
          <w:szCs w:val="28"/>
          <w:lang w:eastAsia="en-US"/>
        </w:rPr>
        <w:t>Софинансируемые расходы на создание модельных муниципальных библиотек</w:t>
      </w:r>
    </w:p>
    <w:p w:rsidR="007E3CBD" w:rsidRPr="00A01901" w:rsidRDefault="00204743" w:rsidP="007E3CB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w:t>
      </w:r>
      <w:r w:rsidR="007E3CBD" w:rsidRPr="00A01901">
        <w:rPr>
          <w:rFonts w:eastAsia="Calibri"/>
          <w:sz w:val="28"/>
          <w:szCs w:val="28"/>
          <w:lang w:eastAsia="en-US"/>
        </w:rPr>
        <w:t xml:space="preserve">, на </w:t>
      </w:r>
      <w:r w:rsidR="00AE190A" w:rsidRPr="00A01901">
        <w:rPr>
          <w:rFonts w:eastAsia="Calibri"/>
          <w:sz w:val="28"/>
          <w:szCs w:val="28"/>
          <w:lang w:eastAsia="en-US"/>
        </w:rPr>
        <w:t>создание модельных муниципальных библиотек</w:t>
      </w:r>
      <w:r w:rsidR="007E3CBD" w:rsidRPr="00A01901">
        <w:rPr>
          <w:rFonts w:eastAsia="Calibri"/>
          <w:sz w:val="28"/>
          <w:szCs w:val="28"/>
          <w:lang w:eastAsia="en-US"/>
        </w:rPr>
        <w:t>.</w:t>
      </w:r>
    </w:p>
    <w:p w:rsidR="000825C8" w:rsidRPr="00A01901" w:rsidRDefault="00204743" w:rsidP="007E3CB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субсидий на указанные цели отражается по коду вида доходов</w:t>
      </w:r>
      <w:r w:rsidR="007E3CBD" w:rsidRPr="00A01901">
        <w:rPr>
          <w:rFonts w:eastAsia="Calibri"/>
          <w:sz w:val="28"/>
          <w:szCs w:val="28"/>
          <w:lang w:eastAsia="en-US"/>
        </w:rPr>
        <w:t xml:space="preserve"> 000 </w:t>
      </w:r>
      <w:r w:rsidR="00AE190A" w:rsidRPr="00A01901">
        <w:rPr>
          <w:rFonts w:eastAsia="Calibri"/>
          <w:sz w:val="28"/>
          <w:szCs w:val="28"/>
          <w:lang w:eastAsia="en-US"/>
        </w:rPr>
        <w:t>2 02 25454 02 0000 150</w:t>
      </w:r>
      <w:r w:rsidR="007E3CBD" w:rsidRPr="00A01901">
        <w:rPr>
          <w:rFonts w:eastAsia="Calibri"/>
          <w:sz w:val="28"/>
          <w:szCs w:val="28"/>
          <w:lang w:eastAsia="en-US"/>
        </w:rPr>
        <w:t xml:space="preserve"> </w:t>
      </w:r>
      <w:r w:rsidR="005743E1" w:rsidRPr="00A01901">
        <w:rPr>
          <w:rFonts w:eastAsia="Calibri"/>
          <w:sz w:val="28"/>
          <w:szCs w:val="28"/>
          <w:lang w:eastAsia="en-US"/>
        </w:rPr>
        <w:t>«</w:t>
      </w:r>
      <w:r w:rsidR="00AE190A" w:rsidRPr="00A01901">
        <w:rPr>
          <w:rFonts w:eastAsia="Calibri"/>
          <w:sz w:val="28"/>
          <w:szCs w:val="28"/>
          <w:lang w:eastAsia="en-US"/>
        </w:rPr>
        <w:t>Субсидии бюджетам субъектов Российской Федерации на создание модельных муниципальных библиотек</w:t>
      </w:r>
      <w:r w:rsidR="005743E1" w:rsidRPr="00A01901">
        <w:rPr>
          <w:rFonts w:eastAsia="Calibri"/>
          <w:sz w:val="28"/>
          <w:szCs w:val="28"/>
          <w:lang w:eastAsia="en-US"/>
        </w:rPr>
        <w:t>»</w:t>
      </w:r>
      <w:r w:rsidR="007E3CBD" w:rsidRPr="00A01901">
        <w:rPr>
          <w:rFonts w:eastAsia="Calibri"/>
          <w:sz w:val="28"/>
          <w:szCs w:val="28"/>
          <w:lang w:eastAsia="en-US"/>
        </w:rPr>
        <w:t xml:space="preserve"> классификации доходов бюджетов.</w:t>
      </w:r>
    </w:p>
    <w:p w:rsidR="00AA5A2C" w:rsidRPr="00A01901" w:rsidRDefault="00AA5A2C" w:rsidP="007E3CBD">
      <w:pPr>
        <w:autoSpaceDE w:val="0"/>
        <w:autoSpaceDN w:val="0"/>
        <w:adjustRightInd w:val="0"/>
        <w:ind w:firstLine="709"/>
        <w:jc w:val="both"/>
        <w:outlineLvl w:val="1"/>
        <w:rPr>
          <w:rFonts w:eastAsia="Calibri"/>
          <w:sz w:val="28"/>
          <w:szCs w:val="28"/>
          <w:lang w:eastAsia="en-US"/>
        </w:rPr>
      </w:pPr>
    </w:p>
    <w:p w:rsidR="00AA5A2C" w:rsidRPr="00A01901" w:rsidRDefault="00AA5A2C" w:rsidP="00AA5A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- 55130 </w:t>
      </w:r>
      <w:r w:rsidR="000D4951" w:rsidRPr="00A01901">
        <w:rPr>
          <w:rFonts w:eastAsia="Calibri"/>
          <w:sz w:val="28"/>
          <w:szCs w:val="28"/>
          <w:lang w:eastAsia="en-US"/>
        </w:rPr>
        <w:t>Софинансируемые расходы на развитие сети учреждений культурно-досугового типа</w:t>
      </w:r>
    </w:p>
    <w:p w:rsidR="00AA5A2C" w:rsidRPr="00A01901" w:rsidRDefault="00AA5A2C" w:rsidP="00AA5A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0D4951" w:rsidRPr="00A01901">
        <w:rPr>
          <w:rFonts w:eastAsia="Calibri"/>
          <w:sz w:val="28"/>
          <w:szCs w:val="28"/>
          <w:lang w:eastAsia="en-US"/>
        </w:rPr>
        <w:t>развитие сети учреждений культурно-досугового типа</w:t>
      </w:r>
      <w:r w:rsidRPr="00A01901">
        <w:rPr>
          <w:rFonts w:eastAsia="Calibri"/>
          <w:sz w:val="28"/>
          <w:szCs w:val="28"/>
          <w:lang w:eastAsia="en-US"/>
        </w:rPr>
        <w:t>.</w:t>
      </w:r>
    </w:p>
    <w:p w:rsidR="00AA5A2C" w:rsidRPr="00A01901" w:rsidRDefault="00AA5A2C" w:rsidP="00AA5A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0D4951" w:rsidRPr="00A01901">
        <w:rPr>
          <w:rFonts w:eastAsia="Calibri"/>
          <w:sz w:val="28"/>
          <w:szCs w:val="28"/>
          <w:lang w:eastAsia="en-US"/>
        </w:rPr>
        <w:t>2 02 25513 02 0000 150</w:t>
      </w:r>
      <w:r w:rsidRPr="00A01901">
        <w:rPr>
          <w:rFonts w:eastAsia="Calibri"/>
          <w:sz w:val="28"/>
          <w:szCs w:val="28"/>
          <w:lang w:eastAsia="en-US"/>
        </w:rPr>
        <w:t xml:space="preserve"> </w:t>
      </w:r>
      <w:r w:rsidR="005743E1" w:rsidRPr="00A01901">
        <w:rPr>
          <w:rFonts w:eastAsia="Calibri"/>
          <w:sz w:val="28"/>
          <w:szCs w:val="28"/>
          <w:lang w:eastAsia="en-US"/>
        </w:rPr>
        <w:t>«</w:t>
      </w:r>
      <w:r w:rsidR="000D4951" w:rsidRPr="00A01901">
        <w:rPr>
          <w:rFonts w:eastAsia="Calibri"/>
          <w:sz w:val="28"/>
          <w:szCs w:val="28"/>
          <w:lang w:eastAsia="en-US"/>
        </w:rPr>
        <w:t>Субсидии бюджетам субъектов Российской Федерации на развитие сети учреждений культурно-досугового типа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A5A2C" w:rsidRPr="00A01901" w:rsidRDefault="00AA5A2C" w:rsidP="00AA5A2C">
      <w:pPr>
        <w:autoSpaceDE w:val="0"/>
        <w:autoSpaceDN w:val="0"/>
        <w:adjustRightInd w:val="0"/>
        <w:ind w:firstLine="709"/>
        <w:jc w:val="both"/>
        <w:outlineLvl w:val="1"/>
        <w:rPr>
          <w:rFonts w:eastAsia="Calibri"/>
          <w:sz w:val="28"/>
          <w:szCs w:val="28"/>
          <w:lang w:eastAsia="en-US"/>
        </w:rPr>
      </w:pPr>
    </w:p>
    <w:p w:rsidR="00B24D8F" w:rsidRPr="00A01901" w:rsidRDefault="00B24D8F"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- 55190 </w:t>
      </w:r>
      <w:r w:rsidR="00C80581" w:rsidRPr="00A01901">
        <w:rPr>
          <w:rFonts w:eastAsia="Calibri"/>
          <w:sz w:val="28"/>
          <w:szCs w:val="28"/>
          <w:lang w:eastAsia="en-US"/>
        </w:rPr>
        <w:t>Софинансируемые расходы на государственную поддержку отрасли культуры</w:t>
      </w:r>
    </w:p>
    <w:p w:rsidR="00B24D8F" w:rsidRPr="00A01901" w:rsidRDefault="00B24D8F"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отрасли культуры.</w:t>
      </w:r>
    </w:p>
    <w:p w:rsidR="00B24D8F" w:rsidRPr="00A01901" w:rsidRDefault="00B24D8F"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25519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поддержку отрасли культуры</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24D8F" w:rsidRPr="00A01901" w:rsidRDefault="00B24D8F" w:rsidP="00AA5A2C">
      <w:pPr>
        <w:autoSpaceDE w:val="0"/>
        <w:autoSpaceDN w:val="0"/>
        <w:adjustRightInd w:val="0"/>
        <w:ind w:firstLine="709"/>
        <w:jc w:val="both"/>
        <w:outlineLvl w:val="1"/>
        <w:rPr>
          <w:rFonts w:eastAsia="Calibri"/>
          <w:sz w:val="28"/>
          <w:szCs w:val="28"/>
          <w:lang w:eastAsia="en-US"/>
        </w:rPr>
      </w:pPr>
    </w:p>
    <w:p w:rsidR="00B24D8F" w:rsidRPr="00A01901" w:rsidRDefault="00B24D8F"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- 55193 </w:t>
      </w:r>
      <w:r w:rsidR="00E23792" w:rsidRPr="00A01901">
        <w:rPr>
          <w:rFonts w:eastAsia="Calibri"/>
          <w:sz w:val="28"/>
          <w:szCs w:val="28"/>
          <w:lang w:eastAsia="en-US"/>
        </w:rPr>
        <w:t>Государственная поддержка лучших работников муниципальных учреждений культуры, находящихся на территории сельских поселений</w:t>
      </w:r>
    </w:p>
    <w:p w:rsidR="00B24D8F" w:rsidRPr="00A01901" w:rsidRDefault="00B24D8F" w:rsidP="00B24D8F">
      <w:pPr>
        <w:autoSpaceDE w:val="0"/>
        <w:autoSpaceDN w:val="0"/>
        <w:adjustRightInd w:val="0"/>
        <w:ind w:firstLine="709"/>
        <w:jc w:val="both"/>
        <w:outlineLvl w:val="1"/>
        <w:rPr>
          <w:rFonts w:eastAsia="Calibri"/>
          <w:sz w:val="28"/>
          <w:szCs w:val="28"/>
          <w:lang w:eastAsia="en-US"/>
        </w:rPr>
      </w:pPr>
    </w:p>
    <w:p w:rsidR="00B24D8F" w:rsidRPr="00A01901" w:rsidRDefault="00B24D8F"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- 55194 </w:t>
      </w:r>
      <w:r w:rsidR="00E23792" w:rsidRPr="00A01901">
        <w:rPr>
          <w:rFonts w:eastAsia="Calibri"/>
          <w:sz w:val="28"/>
          <w:szCs w:val="28"/>
          <w:lang w:eastAsia="en-US"/>
        </w:rPr>
        <w:t>Государственная поддержка лучших муниципальных учреждений культуры, находящихся на территории сельских поселений</w:t>
      </w:r>
    </w:p>
    <w:p w:rsidR="00B24D8F" w:rsidRPr="00A01901" w:rsidRDefault="00B24D8F" w:rsidP="00AA5A2C">
      <w:pPr>
        <w:autoSpaceDE w:val="0"/>
        <w:autoSpaceDN w:val="0"/>
        <w:adjustRightInd w:val="0"/>
        <w:ind w:firstLine="709"/>
        <w:jc w:val="both"/>
        <w:outlineLvl w:val="1"/>
        <w:rPr>
          <w:rFonts w:eastAsia="Calibri"/>
          <w:sz w:val="28"/>
          <w:szCs w:val="28"/>
          <w:lang w:eastAsia="en-US"/>
        </w:rPr>
      </w:pPr>
    </w:p>
    <w:p w:rsidR="00B24D8F" w:rsidRPr="00A01901" w:rsidRDefault="00B24D8F"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- 55198 </w:t>
      </w:r>
      <w:r w:rsidR="00E23792" w:rsidRPr="00A01901">
        <w:rPr>
          <w:rFonts w:eastAsia="Calibri"/>
          <w:sz w:val="28"/>
          <w:szCs w:val="28"/>
          <w:lang w:eastAsia="en-US"/>
        </w:rPr>
        <w:t>Оснащение образовательных организаций в сфере культуры (детских школ искусств и училищ) музыкальными инструментами, оборудованием и учебными материалами</w:t>
      </w:r>
    </w:p>
    <w:p w:rsidR="00B24D8F" w:rsidRPr="00A01901" w:rsidRDefault="00B24D8F" w:rsidP="00B24D8F">
      <w:pPr>
        <w:autoSpaceDE w:val="0"/>
        <w:autoSpaceDN w:val="0"/>
        <w:adjustRightInd w:val="0"/>
        <w:ind w:firstLine="709"/>
        <w:jc w:val="both"/>
        <w:outlineLvl w:val="1"/>
        <w:rPr>
          <w:rFonts w:eastAsia="Calibri"/>
          <w:sz w:val="28"/>
          <w:szCs w:val="28"/>
          <w:lang w:eastAsia="en-US"/>
        </w:rPr>
      </w:pPr>
    </w:p>
    <w:p w:rsidR="00B24D8F" w:rsidRPr="00A01901" w:rsidRDefault="00B24D8F"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- 55199 </w:t>
      </w:r>
      <w:r w:rsidR="00E23792" w:rsidRPr="00A01901">
        <w:rPr>
          <w:rFonts w:eastAsia="Calibri"/>
          <w:sz w:val="28"/>
          <w:szCs w:val="28"/>
          <w:lang w:eastAsia="en-US"/>
        </w:rPr>
        <w:t>Мероприятия по модернизации региональных и муниципальных детских школ искусств по видам искусств</w:t>
      </w:r>
    </w:p>
    <w:p w:rsidR="00E23792" w:rsidRPr="00A01901" w:rsidRDefault="00E23792" w:rsidP="00B24D8F">
      <w:pPr>
        <w:autoSpaceDE w:val="0"/>
        <w:autoSpaceDN w:val="0"/>
        <w:adjustRightInd w:val="0"/>
        <w:ind w:firstLine="709"/>
        <w:jc w:val="both"/>
        <w:outlineLvl w:val="1"/>
        <w:rPr>
          <w:rFonts w:eastAsia="Calibri"/>
          <w:sz w:val="28"/>
          <w:szCs w:val="28"/>
          <w:lang w:eastAsia="en-US"/>
        </w:rPr>
      </w:pPr>
    </w:p>
    <w:p w:rsidR="00E23792" w:rsidRPr="00A01901" w:rsidRDefault="00E23792"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- 55510 Софинансируемые расходы на проведение ремонта и (или) материально-технического оснащения региональных и (или) муниципальных филармоний</w:t>
      </w:r>
    </w:p>
    <w:p w:rsidR="00E23792" w:rsidRPr="00A01901" w:rsidRDefault="00E23792" w:rsidP="00E2379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A01901">
        <w:rPr>
          <w:rFonts w:eastAsia="Calibri"/>
          <w:sz w:val="28"/>
          <w:szCs w:val="28"/>
          <w:lang w:eastAsia="en-US"/>
        </w:rPr>
        <w:lastRenderedPageBreak/>
        <w:t>бюджета Республики Татарстан, на проведение ремонта и (или) материально-технического оснащения региональных и (или) муниципальных филармоний.</w:t>
      </w:r>
    </w:p>
    <w:p w:rsidR="00E23792" w:rsidRPr="00A01901" w:rsidRDefault="00E23792" w:rsidP="00E2379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25551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проведение ремонта и (или) материально-технического оснащения региональных и (или) муниципальных филармоний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06FAA" w:rsidRPr="00A01901" w:rsidRDefault="00E06FAA" w:rsidP="00E23792">
      <w:pPr>
        <w:autoSpaceDE w:val="0"/>
        <w:autoSpaceDN w:val="0"/>
        <w:adjustRightInd w:val="0"/>
        <w:ind w:firstLine="709"/>
        <w:jc w:val="both"/>
        <w:outlineLvl w:val="1"/>
        <w:rPr>
          <w:rFonts w:eastAsia="Calibri"/>
          <w:sz w:val="28"/>
          <w:szCs w:val="28"/>
          <w:lang w:eastAsia="en-US"/>
        </w:rPr>
      </w:pPr>
    </w:p>
    <w:p w:rsidR="00E06FAA" w:rsidRPr="00A01901" w:rsidRDefault="00E06FAA" w:rsidP="00E06FA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- 55800 Софинансируемые расходы на модернизацию региональных и муниципальных театров</w:t>
      </w:r>
    </w:p>
    <w:p w:rsidR="00E06FAA" w:rsidRPr="00A01901" w:rsidRDefault="00E06FAA" w:rsidP="00E06FA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модернизацию региональных и муниципальных театров.</w:t>
      </w:r>
    </w:p>
    <w:p w:rsidR="00E06FAA" w:rsidRPr="00A01901" w:rsidRDefault="00E06FAA" w:rsidP="00E06FA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25580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модернизацию региональных и муниципальных театров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067E3" w:rsidRPr="00A01901" w:rsidRDefault="00E067E3" w:rsidP="00E067E3">
      <w:pPr>
        <w:autoSpaceDE w:val="0"/>
        <w:autoSpaceDN w:val="0"/>
        <w:adjustRightInd w:val="0"/>
        <w:ind w:firstLine="709"/>
        <w:jc w:val="both"/>
        <w:outlineLvl w:val="1"/>
        <w:rPr>
          <w:rFonts w:eastAsia="Calibri"/>
          <w:sz w:val="28"/>
          <w:szCs w:val="28"/>
          <w:lang w:eastAsia="en-US"/>
        </w:rPr>
      </w:pPr>
    </w:p>
    <w:p w:rsidR="00934704" w:rsidRPr="00A01901" w:rsidRDefault="00934704" w:rsidP="00934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- 55840 </w:t>
      </w:r>
      <w:r w:rsidR="0046737B" w:rsidRPr="00A01901">
        <w:rPr>
          <w:rFonts w:eastAsia="Calibri"/>
          <w:sz w:val="28"/>
          <w:szCs w:val="28"/>
          <w:lang w:eastAsia="en-US"/>
        </w:rPr>
        <w:t>Софинансируемые расходы на оснащение региональных и муниципальных театров, находящихся в городах с численностью населения более 300 тысяч человек</w:t>
      </w:r>
    </w:p>
    <w:p w:rsidR="00934704" w:rsidRPr="00A01901" w:rsidRDefault="00934704" w:rsidP="00934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46737B" w:rsidRPr="00A01901">
        <w:rPr>
          <w:rFonts w:eastAsia="Calibri"/>
          <w:sz w:val="28"/>
          <w:szCs w:val="28"/>
          <w:lang w:eastAsia="en-US"/>
        </w:rPr>
        <w:t>оснащение региональных и муниципальных театров, находящихся в городах с численностью населения более 300 тысяч человек</w:t>
      </w:r>
      <w:r w:rsidRPr="00A01901">
        <w:rPr>
          <w:rFonts w:eastAsia="Calibri"/>
          <w:sz w:val="28"/>
          <w:szCs w:val="28"/>
          <w:lang w:eastAsia="en-US"/>
        </w:rPr>
        <w:t>.</w:t>
      </w:r>
    </w:p>
    <w:p w:rsidR="0046737B" w:rsidRPr="00A01901" w:rsidRDefault="0046737B" w:rsidP="0046737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25584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оснащение региональных и муниципальных театров, находящихся в городах с численностью населения более 300 тысяч человек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067E3" w:rsidRPr="00A01901" w:rsidRDefault="00E067E3" w:rsidP="00E067E3">
      <w:pPr>
        <w:autoSpaceDE w:val="0"/>
        <w:autoSpaceDN w:val="0"/>
        <w:adjustRightInd w:val="0"/>
        <w:ind w:firstLine="709"/>
        <w:jc w:val="both"/>
        <w:outlineLvl w:val="1"/>
        <w:rPr>
          <w:rFonts w:eastAsia="Calibri"/>
          <w:sz w:val="28"/>
          <w:szCs w:val="28"/>
          <w:lang w:eastAsia="en-US"/>
        </w:rPr>
      </w:pPr>
    </w:p>
    <w:p w:rsidR="008C51A2" w:rsidRPr="00A01901" w:rsidRDefault="008C51A2" w:rsidP="008C51A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- 55900 </w:t>
      </w:r>
      <w:r w:rsidR="00A604A9" w:rsidRPr="00A01901">
        <w:rPr>
          <w:rFonts w:eastAsia="Calibri"/>
          <w:sz w:val="28"/>
          <w:szCs w:val="28"/>
          <w:lang w:eastAsia="en-US"/>
        </w:rPr>
        <w:t>Софинансируемые расходы на техническое оснащение региональных и муниципальных музеев</w:t>
      </w:r>
    </w:p>
    <w:p w:rsidR="008C51A2" w:rsidRPr="00A01901" w:rsidRDefault="008C51A2" w:rsidP="008C51A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A604A9" w:rsidRPr="00A01901">
        <w:rPr>
          <w:rFonts w:eastAsia="Calibri"/>
          <w:sz w:val="28"/>
          <w:szCs w:val="28"/>
          <w:lang w:eastAsia="en-US"/>
        </w:rPr>
        <w:t>техническое оснащение региональных и муниципальных музеев</w:t>
      </w:r>
      <w:r w:rsidRPr="00A01901">
        <w:rPr>
          <w:rFonts w:eastAsia="Calibri"/>
          <w:sz w:val="28"/>
          <w:szCs w:val="28"/>
          <w:lang w:eastAsia="en-US"/>
        </w:rPr>
        <w:t>.</w:t>
      </w:r>
    </w:p>
    <w:p w:rsidR="00E067E3" w:rsidRPr="00A01901" w:rsidRDefault="008C51A2" w:rsidP="008C51A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A604A9" w:rsidRPr="00A01901">
        <w:rPr>
          <w:rFonts w:eastAsia="Calibri"/>
          <w:sz w:val="28"/>
          <w:szCs w:val="28"/>
          <w:lang w:eastAsia="en-US"/>
        </w:rPr>
        <w:t>2 02 25590 02 0000 150</w:t>
      </w:r>
      <w:r w:rsidRPr="00A01901">
        <w:rPr>
          <w:rFonts w:eastAsia="Calibri"/>
          <w:sz w:val="28"/>
          <w:szCs w:val="28"/>
          <w:lang w:eastAsia="en-US"/>
        </w:rPr>
        <w:t xml:space="preserve"> </w:t>
      </w:r>
      <w:r w:rsidR="005743E1" w:rsidRPr="00A01901">
        <w:rPr>
          <w:rFonts w:eastAsia="Calibri"/>
          <w:sz w:val="28"/>
          <w:szCs w:val="28"/>
          <w:lang w:eastAsia="en-US"/>
        </w:rPr>
        <w:t>«</w:t>
      </w:r>
      <w:r w:rsidR="00A604A9" w:rsidRPr="00A01901">
        <w:rPr>
          <w:rFonts w:eastAsia="Calibri"/>
          <w:sz w:val="28"/>
          <w:szCs w:val="28"/>
          <w:lang w:eastAsia="en-US"/>
        </w:rPr>
        <w:t>Субсидии бюджетам субъектов Российской Федерации на техническое оснащение региональных и муниципальных музеев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44080" w:rsidRPr="00A01901" w:rsidRDefault="00044080" w:rsidP="008C51A2">
      <w:pPr>
        <w:autoSpaceDE w:val="0"/>
        <w:autoSpaceDN w:val="0"/>
        <w:adjustRightInd w:val="0"/>
        <w:ind w:firstLine="709"/>
        <w:jc w:val="both"/>
        <w:outlineLvl w:val="1"/>
        <w:rPr>
          <w:rFonts w:eastAsia="Calibri"/>
          <w:sz w:val="28"/>
          <w:szCs w:val="28"/>
          <w:lang w:eastAsia="en-US"/>
        </w:rPr>
      </w:pPr>
    </w:p>
    <w:p w:rsidR="00044080" w:rsidRPr="00A01901" w:rsidRDefault="00044080" w:rsidP="0004408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- 55970 Софинансируемые расходы на модернизацию региональных и муниципальных музеев</w:t>
      </w:r>
    </w:p>
    <w:p w:rsidR="00044080" w:rsidRPr="00A01901" w:rsidRDefault="00044080" w:rsidP="0004408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A01901">
        <w:rPr>
          <w:rFonts w:eastAsia="Calibri"/>
          <w:sz w:val="28"/>
          <w:szCs w:val="28"/>
          <w:lang w:eastAsia="en-US"/>
        </w:rPr>
        <w:lastRenderedPageBreak/>
        <w:t>бюджета Республики Татарстан, на модернизацию региональных и муниципальных музеев.</w:t>
      </w:r>
    </w:p>
    <w:p w:rsidR="00044080" w:rsidRPr="00A01901" w:rsidRDefault="00044080" w:rsidP="0004408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25597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модернизацию региональных и муниципальных музеев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44080" w:rsidRPr="00A01901" w:rsidRDefault="00044080" w:rsidP="008C51A2">
      <w:pPr>
        <w:autoSpaceDE w:val="0"/>
        <w:autoSpaceDN w:val="0"/>
        <w:adjustRightInd w:val="0"/>
        <w:ind w:firstLine="709"/>
        <w:jc w:val="both"/>
        <w:outlineLvl w:val="1"/>
        <w:rPr>
          <w:rFonts w:eastAsia="Calibri"/>
          <w:sz w:val="28"/>
          <w:szCs w:val="28"/>
          <w:lang w:eastAsia="en-US"/>
        </w:rPr>
      </w:pPr>
    </w:p>
    <w:p w:rsidR="00C071F9" w:rsidRPr="00A01901" w:rsidRDefault="00C071F9" w:rsidP="00C071F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08 4 00 00000 Комплексы процессных мероприятий</w:t>
      </w:r>
    </w:p>
    <w:p w:rsidR="00C071F9" w:rsidRPr="00A01901" w:rsidRDefault="00C071F9" w:rsidP="00C071F9">
      <w:pPr>
        <w:autoSpaceDE w:val="0"/>
        <w:autoSpaceDN w:val="0"/>
        <w:adjustRightInd w:val="0"/>
        <w:jc w:val="center"/>
        <w:outlineLvl w:val="1"/>
        <w:rPr>
          <w:rFonts w:eastAsia="Calibri"/>
          <w:sz w:val="28"/>
          <w:szCs w:val="28"/>
          <w:lang w:eastAsia="en-US"/>
        </w:rPr>
      </w:pPr>
    </w:p>
    <w:p w:rsidR="00C071F9" w:rsidRPr="00A01901" w:rsidRDefault="00C071F9" w:rsidP="00C071F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01 00000 Комплекс процессных мероприятий </w:t>
      </w:r>
    </w:p>
    <w:p w:rsidR="00C071F9" w:rsidRPr="00A01901" w:rsidRDefault="005743E1" w:rsidP="00C071F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071F9" w:rsidRPr="00A01901">
        <w:rPr>
          <w:rFonts w:eastAsia="Calibri"/>
          <w:sz w:val="28"/>
          <w:szCs w:val="28"/>
          <w:lang w:eastAsia="en-US"/>
        </w:rPr>
        <w:t>Создание условий для развития музейного дела</w:t>
      </w:r>
      <w:r w:rsidRPr="00A01901">
        <w:rPr>
          <w:rFonts w:eastAsia="Calibri"/>
          <w:sz w:val="28"/>
          <w:szCs w:val="28"/>
          <w:lang w:eastAsia="en-US"/>
        </w:rPr>
        <w:t>»</w:t>
      </w:r>
    </w:p>
    <w:p w:rsidR="00C071F9" w:rsidRPr="00A01901" w:rsidRDefault="00C071F9" w:rsidP="00C071F9">
      <w:pPr>
        <w:autoSpaceDE w:val="0"/>
        <w:autoSpaceDN w:val="0"/>
        <w:adjustRightInd w:val="0"/>
        <w:jc w:val="center"/>
        <w:outlineLvl w:val="1"/>
        <w:rPr>
          <w:rFonts w:eastAsia="Calibri"/>
          <w:sz w:val="28"/>
          <w:szCs w:val="28"/>
          <w:lang w:eastAsia="en-US"/>
        </w:rPr>
      </w:pPr>
    </w:p>
    <w:p w:rsidR="00C071F9" w:rsidRPr="00A01901" w:rsidRDefault="00C071F9" w:rsidP="00C071F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C071F9" w:rsidRPr="00A01901" w:rsidRDefault="00C071F9" w:rsidP="00C071F9">
      <w:pPr>
        <w:autoSpaceDE w:val="0"/>
        <w:autoSpaceDN w:val="0"/>
        <w:adjustRightInd w:val="0"/>
        <w:ind w:firstLine="709"/>
        <w:jc w:val="both"/>
        <w:rPr>
          <w:rFonts w:eastAsia="Calibri"/>
          <w:sz w:val="28"/>
          <w:szCs w:val="28"/>
          <w:lang w:eastAsia="en-US"/>
        </w:rPr>
      </w:pPr>
    </w:p>
    <w:p w:rsidR="00C071F9" w:rsidRPr="00A01901" w:rsidRDefault="00C071F9" w:rsidP="00C071F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C071F9" w:rsidRPr="00A01901" w:rsidRDefault="00C071F9" w:rsidP="00C071F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C071F9" w:rsidRPr="00A01901" w:rsidRDefault="00C071F9" w:rsidP="00C071F9">
      <w:pPr>
        <w:autoSpaceDE w:val="0"/>
        <w:autoSpaceDN w:val="0"/>
        <w:adjustRightInd w:val="0"/>
        <w:ind w:firstLine="709"/>
        <w:jc w:val="both"/>
        <w:outlineLvl w:val="1"/>
        <w:rPr>
          <w:rFonts w:eastAsia="Calibri"/>
          <w:sz w:val="28"/>
          <w:szCs w:val="28"/>
          <w:lang w:eastAsia="en-US"/>
        </w:rPr>
      </w:pPr>
    </w:p>
    <w:p w:rsidR="00C071F9" w:rsidRPr="00A01901" w:rsidRDefault="00C071F9" w:rsidP="00C071F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0C486E" w:rsidRPr="00A01901" w:rsidRDefault="00C071F9" w:rsidP="00C071F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0C486E" w:rsidRPr="00A01901" w:rsidRDefault="000C486E" w:rsidP="00E067E3">
      <w:pPr>
        <w:autoSpaceDE w:val="0"/>
        <w:autoSpaceDN w:val="0"/>
        <w:adjustRightInd w:val="0"/>
        <w:ind w:firstLine="709"/>
        <w:jc w:val="both"/>
        <w:outlineLvl w:val="1"/>
        <w:rPr>
          <w:rFonts w:eastAsia="Calibri"/>
          <w:sz w:val="28"/>
          <w:szCs w:val="28"/>
          <w:lang w:eastAsia="en-US"/>
        </w:rPr>
      </w:pPr>
    </w:p>
    <w:p w:rsidR="000C5AF0" w:rsidRPr="00A01901" w:rsidRDefault="000C5AF0" w:rsidP="000C5AF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- 44120 Обеспечение деятельности государственных музеев-заповедников Республики Татарстан</w:t>
      </w:r>
    </w:p>
    <w:p w:rsidR="00204743" w:rsidRPr="00A01901" w:rsidRDefault="000C5AF0" w:rsidP="000C5AF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государственных музеев-заповедников Республики Татарстан.</w:t>
      </w:r>
    </w:p>
    <w:p w:rsidR="000825C8" w:rsidRPr="00A01901" w:rsidRDefault="000825C8" w:rsidP="00FE4227">
      <w:pPr>
        <w:autoSpaceDE w:val="0"/>
        <w:autoSpaceDN w:val="0"/>
        <w:adjustRightInd w:val="0"/>
        <w:ind w:firstLine="709"/>
        <w:jc w:val="both"/>
        <w:outlineLvl w:val="1"/>
        <w:rPr>
          <w:rFonts w:eastAsia="Calibri"/>
          <w:sz w:val="28"/>
          <w:szCs w:val="28"/>
          <w:lang w:eastAsia="en-US"/>
        </w:rPr>
      </w:pPr>
    </w:p>
    <w:p w:rsidR="005961FD" w:rsidRPr="00A01901" w:rsidRDefault="005961FD" w:rsidP="005961F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02 00000 Комплекс процессных мероприятий </w:t>
      </w:r>
    </w:p>
    <w:p w:rsidR="005961FD" w:rsidRPr="00A01901" w:rsidRDefault="005743E1" w:rsidP="005961F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961FD" w:rsidRPr="00A01901">
        <w:rPr>
          <w:rFonts w:eastAsia="Calibri"/>
          <w:sz w:val="28"/>
          <w:szCs w:val="28"/>
          <w:lang w:eastAsia="en-US"/>
        </w:rPr>
        <w:t>Создание условий для развития театрального искусства</w:t>
      </w:r>
      <w:r w:rsidRPr="00A01901">
        <w:rPr>
          <w:rFonts w:eastAsia="Calibri"/>
          <w:sz w:val="28"/>
          <w:szCs w:val="28"/>
          <w:lang w:eastAsia="en-US"/>
        </w:rPr>
        <w:t>»</w:t>
      </w:r>
    </w:p>
    <w:p w:rsidR="005961FD" w:rsidRPr="00A01901" w:rsidRDefault="005961FD" w:rsidP="005961FD">
      <w:pPr>
        <w:autoSpaceDE w:val="0"/>
        <w:autoSpaceDN w:val="0"/>
        <w:adjustRightInd w:val="0"/>
        <w:jc w:val="center"/>
        <w:outlineLvl w:val="1"/>
        <w:rPr>
          <w:rFonts w:eastAsia="Calibri"/>
          <w:sz w:val="28"/>
          <w:szCs w:val="28"/>
          <w:lang w:eastAsia="en-US"/>
        </w:rPr>
      </w:pPr>
    </w:p>
    <w:p w:rsidR="005961FD" w:rsidRPr="00A01901" w:rsidRDefault="005961FD" w:rsidP="005961F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5961FD" w:rsidRPr="00A01901" w:rsidRDefault="005961FD" w:rsidP="005961FD">
      <w:pPr>
        <w:autoSpaceDE w:val="0"/>
        <w:autoSpaceDN w:val="0"/>
        <w:adjustRightInd w:val="0"/>
        <w:ind w:firstLine="709"/>
        <w:jc w:val="both"/>
        <w:rPr>
          <w:rFonts w:eastAsia="Calibri"/>
          <w:sz w:val="28"/>
          <w:szCs w:val="28"/>
          <w:lang w:eastAsia="en-US"/>
        </w:rPr>
      </w:pPr>
    </w:p>
    <w:p w:rsidR="005961FD" w:rsidRPr="00A01901" w:rsidRDefault="005961FD" w:rsidP="005961F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5961FD" w:rsidRPr="00A01901" w:rsidRDefault="005961FD" w:rsidP="005961F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5961FD" w:rsidRPr="00A01901" w:rsidRDefault="005961FD" w:rsidP="005961FD">
      <w:pPr>
        <w:autoSpaceDE w:val="0"/>
        <w:autoSpaceDN w:val="0"/>
        <w:adjustRightInd w:val="0"/>
        <w:ind w:firstLine="709"/>
        <w:jc w:val="both"/>
        <w:outlineLvl w:val="1"/>
        <w:rPr>
          <w:rFonts w:eastAsia="Calibri"/>
          <w:sz w:val="28"/>
          <w:szCs w:val="28"/>
          <w:lang w:eastAsia="en-US"/>
        </w:rPr>
      </w:pPr>
    </w:p>
    <w:p w:rsidR="005961FD" w:rsidRPr="00A01901" w:rsidRDefault="005961FD" w:rsidP="005961F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5961FD" w:rsidRPr="00A01901" w:rsidRDefault="005961FD" w:rsidP="005961F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5961FD" w:rsidRPr="00A01901" w:rsidRDefault="005961FD" w:rsidP="005961FD">
      <w:pPr>
        <w:autoSpaceDE w:val="0"/>
        <w:autoSpaceDN w:val="0"/>
        <w:adjustRightInd w:val="0"/>
        <w:ind w:firstLine="709"/>
        <w:jc w:val="both"/>
        <w:outlineLvl w:val="1"/>
        <w:rPr>
          <w:rFonts w:eastAsia="Calibri"/>
          <w:sz w:val="28"/>
          <w:szCs w:val="28"/>
          <w:lang w:eastAsia="en-US"/>
        </w:rPr>
      </w:pPr>
    </w:p>
    <w:p w:rsidR="00E968E1" w:rsidRPr="00A01901" w:rsidRDefault="00E968E1" w:rsidP="00E968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03 00000 Комплекс процессных мероприятий </w:t>
      </w:r>
    </w:p>
    <w:p w:rsidR="00E968E1" w:rsidRPr="00A01901" w:rsidRDefault="005743E1" w:rsidP="00E968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w:t>
      </w:r>
      <w:r w:rsidR="00E968E1" w:rsidRPr="00A01901">
        <w:rPr>
          <w:rFonts w:eastAsia="Calibri"/>
          <w:sz w:val="28"/>
          <w:szCs w:val="28"/>
          <w:lang w:eastAsia="en-US"/>
        </w:rPr>
        <w:t>Создание условий для развития библиотечного дела</w:t>
      </w:r>
      <w:r w:rsidRPr="00A01901">
        <w:rPr>
          <w:rFonts w:eastAsia="Calibri"/>
          <w:sz w:val="28"/>
          <w:szCs w:val="28"/>
          <w:lang w:eastAsia="en-US"/>
        </w:rPr>
        <w:t>»</w:t>
      </w:r>
    </w:p>
    <w:p w:rsidR="00E968E1" w:rsidRPr="00A01901" w:rsidRDefault="00E968E1" w:rsidP="00E968E1">
      <w:pPr>
        <w:autoSpaceDE w:val="0"/>
        <w:autoSpaceDN w:val="0"/>
        <w:adjustRightInd w:val="0"/>
        <w:jc w:val="center"/>
        <w:outlineLvl w:val="1"/>
        <w:rPr>
          <w:rFonts w:eastAsia="Calibri"/>
          <w:sz w:val="28"/>
          <w:szCs w:val="28"/>
          <w:lang w:eastAsia="en-US"/>
        </w:rPr>
      </w:pPr>
    </w:p>
    <w:p w:rsidR="00E968E1" w:rsidRPr="00A01901" w:rsidRDefault="00E968E1" w:rsidP="00E968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968E1" w:rsidRPr="00A01901" w:rsidRDefault="00E968E1" w:rsidP="00E968E1">
      <w:pPr>
        <w:autoSpaceDE w:val="0"/>
        <w:autoSpaceDN w:val="0"/>
        <w:adjustRightInd w:val="0"/>
        <w:ind w:firstLine="709"/>
        <w:jc w:val="both"/>
        <w:rPr>
          <w:rFonts w:eastAsia="Calibri"/>
          <w:sz w:val="28"/>
          <w:szCs w:val="28"/>
          <w:lang w:eastAsia="en-US"/>
        </w:rPr>
      </w:pPr>
    </w:p>
    <w:p w:rsidR="002946B6" w:rsidRPr="00A01901" w:rsidRDefault="002946B6" w:rsidP="002946B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- 21750 Мероприятия по развитию библиотечного дела в Республике Татарстан</w:t>
      </w:r>
    </w:p>
    <w:p w:rsidR="002946B6" w:rsidRPr="00A01901" w:rsidRDefault="002946B6" w:rsidP="002946B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развитию библиотечного дела в Республике Татарстан.</w:t>
      </w:r>
    </w:p>
    <w:p w:rsidR="002946B6" w:rsidRPr="00A01901" w:rsidRDefault="002946B6" w:rsidP="002946B6">
      <w:pPr>
        <w:autoSpaceDE w:val="0"/>
        <w:autoSpaceDN w:val="0"/>
        <w:adjustRightInd w:val="0"/>
        <w:ind w:firstLine="709"/>
        <w:jc w:val="both"/>
        <w:outlineLvl w:val="1"/>
        <w:rPr>
          <w:rFonts w:eastAsia="Calibri"/>
          <w:sz w:val="28"/>
          <w:szCs w:val="28"/>
          <w:lang w:eastAsia="en-US"/>
        </w:rPr>
      </w:pPr>
    </w:p>
    <w:p w:rsidR="002946B6" w:rsidRPr="00A01901" w:rsidRDefault="002946B6" w:rsidP="002946B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- 44010 </w:t>
      </w:r>
      <w:r w:rsidR="00B84573" w:rsidRPr="00A01901">
        <w:rPr>
          <w:rFonts w:eastAsia="Calibri"/>
          <w:sz w:val="28"/>
          <w:szCs w:val="28"/>
          <w:lang w:eastAsia="en-US"/>
        </w:rPr>
        <w:t>Комплектование книжных фондов библиотек муниципальных образований</w:t>
      </w:r>
      <w:r w:rsidRPr="00A01901">
        <w:rPr>
          <w:rFonts w:eastAsia="Calibri"/>
          <w:sz w:val="28"/>
          <w:szCs w:val="28"/>
          <w:lang w:eastAsia="en-US"/>
        </w:rPr>
        <w:t xml:space="preserve"> </w:t>
      </w:r>
    </w:p>
    <w:p w:rsidR="000C5AF0" w:rsidRPr="00A01901" w:rsidRDefault="002946B6" w:rsidP="002946B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комплектования книжных фондов библиотек муниципальных образований за счет средств бюджета Республики Татарстан.</w:t>
      </w:r>
    </w:p>
    <w:p w:rsidR="000C5AF0" w:rsidRPr="00A01901" w:rsidRDefault="000C5AF0" w:rsidP="00FE4227">
      <w:pPr>
        <w:autoSpaceDE w:val="0"/>
        <w:autoSpaceDN w:val="0"/>
        <w:adjustRightInd w:val="0"/>
        <w:ind w:firstLine="709"/>
        <w:jc w:val="both"/>
        <w:outlineLvl w:val="1"/>
        <w:rPr>
          <w:rFonts w:eastAsia="Calibri"/>
          <w:sz w:val="28"/>
          <w:szCs w:val="28"/>
          <w:lang w:eastAsia="en-US"/>
        </w:rPr>
      </w:pPr>
    </w:p>
    <w:p w:rsidR="00B84573" w:rsidRPr="00A01901" w:rsidRDefault="00B84573" w:rsidP="00B8457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B84573" w:rsidRPr="00A01901" w:rsidRDefault="00B84573" w:rsidP="00B8457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B84573" w:rsidRPr="00A01901" w:rsidRDefault="00B84573" w:rsidP="00B84573">
      <w:pPr>
        <w:autoSpaceDE w:val="0"/>
        <w:autoSpaceDN w:val="0"/>
        <w:adjustRightInd w:val="0"/>
        <w:ind w:firstLine="709"/>
        <w:jc w:val="both"/>
        <w:outlineLvl w:val="1"/>
        <w:rPr>
          <w:rFonts w:eastAsia="Calibri"/>
          <w:sz w:val="28"/>
          <w:szCs w:val="28"/>
          <w:lang w:eastAsia="en-US"/>
        </w:rPr>
      </w:pPr>
    </w:p>
    <w:p w:rsidR="00B84573" w:rsidRPr="00A01901" w:rsidRDefault="00B84573" w:rsidP="00B8457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B84573" w:rsidRPr="00A01901" w:rsidRDefault="00B84573" w:rsidP="00B8457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B84573" w:rsidRPr="00A01901" w:rsidRDefault="00B84573" w:rsidP="00B84573">
      <w:pPr>
        <w:autoSpaceDE w:val="0"/>
        <w:autoSpaceDN w:val="0"/>
        <w:adjustRightInd w:val="0"/>
        <w:ind w:firstLine="709"/>
        <w:jc w:val="both"/>
        <w:outlineLvl w:val="1"/>
        <w:rPr>
          <w:rFonts w:eastAsia="Calibri"/>
          <w:sz w:val="28"/>
          <w:szCs w:val="28"/>
          <w:lang w:eastAsia="en-US"/>
        </w:rPr>
      </w:pPr>
    </w:p>
    <w:p w:rsidR="00E43F37" w:rsidRPr="00A01901" w:rsidRDefault="00E43F37"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04 00000 Комплекс процессных мероприятий </w:t>
      </w:r>
    </w:p>
    <w:p w:rsidR="00E43F37" w:rsidRPr="00A01901" w:rsidRDefault="005743E1"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43F37" w:rsidRPr="00A01901">
        <w:rPr>
          <w:rFonts w:eastAsia="Calibri"/>
          <w:sz w:val="28"/>
          <w:szCs w:val="28"/>
          <w:lang w:eastAsia="en-US"/>
        </w:rPr>
        <w:t>Создание условий для развития концертных организаций</w:t>
      </w:r>
      <w:r w:rsidRPr="00A01901">
        <w:rPr>
          <w:rFonts w:eastAsia="Calibri"/>
          <w:sz w:val="28"/>
          <w:szCs w:val="28"/>
          <w:lang w:eastAsia="en-US"/>
        </w:rPr>
        <w:t>»</w:t>
      </w:r>
    </w:p>
    <w:p w:rsidR="00E43F37" w:rsidRPr="00A01901" w:rsidRDefault="00E43F37" w:rsidP="00E43F37">
      <w:pPr>
        <w:autoSpaceDE w:val="0"/>
        <w:autoSpaceDN w:val="0"/>
        <w:adjustRightInd w:val="0"/>
        <w:jc w:val="center"/>
        <w:outlineLvl w:val="1"/>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43F37" w:rsidRPr="00A01901" w:rsidRDefault="00E43F37" w:rsidP="00E43F37">
      <w:pPr>
        <w:autoSpaceDE w:val="0"/>
        <w:autoSpaceDN w:val="0"/>
        <w:adjustRightInd w:val="0"/>
        <w:ind w:firstLine="709"/>
        <w:jc w:val="both"/>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p>
    <w:p w:rsidR="00E43F37" w:rsidRPr="00A01901" w:rsidRDefault="00E43F37"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05 00000 Комплекс процессных мероприятий </w:t>
      </w:r>
    </w:p>
    <w:p w:rsidR="00E43F37" w:rsidRPr="00A01901" w:rsidRDefault="005743E1"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43F37" w:rsidRPr="00A01901">
        <w:rPr>
          <w:rFonts w:eastAsia="Calibri"/>
          <w:sz w:val="28"/>
          <w:szCs w:val="28"/>
          <w:lang w:eastAsia="en-US"/>
        </w:rPr>
        <w:t>Создание условий для развития кинематографии</w:t>
      </w:r>
      <w:r w:rsidRPr="00A01901">
        <w:rPr>
          <w:rFonts w:eastAsia="Calibri"/>
          <w:sz w:val="28"/>
          <w:szCs w:val="28"/>
          <w:lang w:eastAsia="en-US"/>
        </w:rPr>
        <w:t>»</w:t>
      </w:r>
    </w:p>
    <w:p w:rsidR="00E43F37" w:rsidRPr="00A01901" w:rsidRDefault="00E43F37" w:rsidP="00E43F37">
      <w:pPr>
        <w:autoSpaceDE w:val="0"/>
        <w:autoSpaceDN w:val="0"/>
        <w:adjustRightInd w:val="0"/>
        <w:jc w:val="center"/>
        <w:outlineLvl w:val="1"/>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43F37" w:rsidRPr="00A01901" w:rsidRDefault="00E43F37" w:rsidP="00E43F37">
      <w:pPr>
        <w:autoSpaceDE w:val="0"/>
        <w:autoSpaceDN w:val="0"/>
        <w:adjustRightInd w:val="0"/>
        <w:ind w:firstLine="709"/>
        <w:jc w:val="both"/>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p>
    <w:p w:rsidR="00E43F37" w:rsidRPr="00A01901" w:rsidRDefault="00E43F37"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06 00000 Комплекс процессных мероприятий </w:t>
      </w:r>
    </w:p>
    <w:p w:rsidR="00E43F37" w:rsidRPr="00A01901" w:rsidRDefault="005743E1"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43F37" w:rsidRPr="00A01901">
        <w:rPr>
          <w:rFonts w:eastAsia="Calibri"/>
          <w:sz w:val="28"/>
          <w:szCs w:val="28"/>
          <w:lang w:eastAsia="en-US"/>
        </w:rPr>
        <w:t xml:space="preserve">Создание условий по поддержке народного творчества и </w:t>
      </w:r>
    </w:p>
    <w:p w:rsidR="00E43F37" w:rsidRPr="00A01901" w:rsidRDefault="00E43F37"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развитию народных художественных промыслов</w:t>
      </w:r>
      <w:r w:rsidR="005743E1" w:rsidRPr="00A01901">
        <w:rPr>
          <w:rFonts w:eastAsia="Calibri"/>
          <w:sz w:val="28"/>
          <w:szCs w:val="28"/>
          <w:lang w:eastAsia="en-US"/>
        </w:rPr>
        <w:t>»</w:t>
      </w:r>
    </w:p>
    <w:p w:rsidR="00E43F37" w:rsidRPr="00A01901" w:rsidRDefault="00E43F37" w:rsidP="00E43F37">
      <w:pPr>
        <w:autoSpaceDE w:val="0"/>
        <w:autoSpaceDN w:val="0"/>
        <w:adjustRightInd w:val="0"/>
        <w:jc w:val="center"/>
        <w:outlineLvl w:val="1"/>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43F37" w:rsidRPr="00A01901" w:rsidRDefault="00E43F37" w:rsidP="00E43F37">
      <w:pPr>
        <w:autoSpaceDE w:val="0"/>
        <w:autoSpaceDN w:val="0"/>
        <w:adjustRightInd w:val="0"/>
        <w:ind w:firstLine="709"/>
        <w:jc w:val="both"/>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E43F37" w:rsidRPr="00A01901" w:rsidRDefault="00E43F37" w:rsidP="00B84573">
      <w:pPr>
        <w:autoSpaceDE w:val="0"/>
        <w:autoSpaceDN w:val="0"/>
        <w:adjustRightInd w:val="0"/>
        <w:ind w:firstLine="709"/>
        <w:jc w:val="both"/>
        <w:outlineLvl w:val="1"/>
        <w:rPr>
          <w:rFonts w:eastAsia="Calibri"/>
          <w:sz w:val="28"/>
          <w:szCs w:val="28"/>
          <w:lang w:eastAsia="en-US"/>
        </w:rPr>
      </w:pPr>
    </w:p>
    <w:p w:rsidR="00E43F37" w:rsidRPr="00A01901" w:rsidRDefault="00E43F37"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07 00000 Комплекс процессных мероприятий </w:t>
      </w:r>
    </w:p>
    <w:p w:rsidR="00E43F37" w:rsidRPr="00A01901" w:rsidRDefault="005743E1"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43F37" w:rsidRPr="00A01901">
        <w:rPr>
          <w:rFonts w:eastAsia="Calibri"/>
          <w:sz w:val="28"/>
          <w:szCs w:val="28"/>
          <w:lang w:eastAsia="en-US"/>
        </w:rPr>
        <w:t>Создание условий для развития искусства и творчества</w:t>
      </w:r>
      <w:r w:rsidRPr="00A01901">
        <w:rPr>
          <w:rFonts w:eastAsia="Calibri"/>
          <w:sz w:val="28"/>
          <w:szCs w:val="28"/>
          <w:lang w:eastAsia="en-US"/>
        </w:rPr>
        <w:t>»</w:t>
      </w:r>
    </w:p>
    <w:p w:rsidR="00E43F37" w:rsidRPr="00A01901" w:rsidRDefault="00E43F37" w:rsidP="00E43F37">
      <w:pPr>
        <w:autoSpaceDE w:val="0"/>
        <w:autoSpaceDN w:val="0"/>
        <w:adjustRightInd w:val="0"/>
        <w:jc w:val="center"/>
        <w:outlineLvl w:val="1"/>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43F37" w:rsidRPr="00A01901" w:rsidRDefault="00E43F37" w:rsidP="00E43F37">
      <w:pPr>
        <w:autoSpaceDE w:val="0"/>
        <w:autoSpaceDN w:val="0"/>
        <w:adjustRightInd w:val="0"/>
        <w:ind w:firstLine="709"/>
        <w:jc w:val="both"/>
        <w:rPr>
          <w:rFonts w:eastAsia="Calibri"/>
          <w:sz w:val="28"/>
          <w:szCs w:val="28"/>
          <w:lang w:eastAsia="en-US"/>
        </w:rPr>
      </w:pPr>
    </w:p>
    <w:p w:rsidR="00445A42" w:rsidRPr="00A01901" w:rsidRDefault="00445A42" w:rsidP="00445A4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- 43690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B84573" w:rsidRPr="00A01901" w:rsidRDefault="00E33E5C" w:rsidP="00445A4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выплату премий Республики Татарстан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r w:rsidR="00445A42" w:rsidRPr="00A01901">
        <w:rPr>
          <w:rFonts w:eastAsia="Calibri"/>
          <w:sz w:val="28"/>
          <w:szCs w:val="28"/>
          <w:lang w:eastAsia="en-US"/>
        </w:rPr>
        <w:t>.</w:t>
      </w:r>
    </w:p>
    <w:p w:rsidR="00B84573" w:rsidRPr="00A01901" w:rsidRDefault="00B84573" w:rsidP="00FE4227">
      <w:pPr>
        <w:autoSpaceDE w:val="0"/>
        <w:autoSpaceDN w:val="0"/>
        <w:adjustRightInd w:val="0"/>
        <w:ind w:firstLine="709"/>
        <w:jc w:val="both"/>
        <w:outlineLvl w:val="1"/>
        <w:rPr>
          <w:rFonts w:eastAsia="Calibri"/>
          <w:sz w:val="28"/>
          <w:szCs w:val="28"/>
          <w:lang w:eastAsia="en-US"/>
        </w:rPr>
      </w:pP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- 44050 Гранты</w:t>
      </w:r>
    </w:p>
    <w:p w:rsidR="002A29D1" w:rsidRPr="00A01901" w:rsidRDefault="002A29D1" w:rsidP="002A29D1">
      <w:pPr>
        <w:autoSpaceDE w:val="0"/>
        <w:autoSpaceDN w:val="0"/>
        <w:adjustRightInd w:val="0"/>
        <w:ind w:firstLine="709"/>
        <w:jc w:val="both"/>
        <w:outlineLvl w:val="1"/>
        <w:rPr>
          <w:rFonts w:eastAsia="Calibri"/>
          <w:sz w:val="28"/>
          <w:szCs w:val="28"/>
          <w:lang w:eastAsia="en-US"/>
        </w:rPr>
      </w:pP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B84573"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B84573" w:rsidRPr="00A01901" w:rsidRDefault="00B84573" w:rsidP="00FE4227">
      <w:pPr>
        <w:autoSpaceDE w:val="0"/>
        <w:autoSpaceDN w:val="0"/>
        <w:adjustRightInd w:val="0"/>
        <w:ind w:firstLine="709"/>
        <w:jc w:val="both"/>
        <w:outlineLvl w:val="1"/>
        <w:rPr>
          <w:rFonts w:eastAsia="Calibri"/>
          <w:sz w:val="28"/>
          <w:szCs w:val="28"/>
          <w:lang w:eastAsia="en-US"/>
        </w:rPr>
      </w:pP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- 44130 Мероприятия в области культуры, направленные на поддержку молодых специалистов</w:t>
      </w: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области культуры, направленные на поддержку молодых специалистов</w:t>
      </w:r>
      <w:r w:rsidR="008461E5" w:rsidRPr="00A01901">
        <w:rPr>
          <w:rFonts w:eastAsia="Calibri"/>
          <w:sz w:val="28"/>
          <w:szCs w:val="28"/>
          <w:lang w:eastAsia="en-US"/>
        </w:rPr>
        <w:t>.</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2A29D1" w:rsidRPr="00A01901" w:rsidRDefault="002A29D1" w:rsidP="002A29D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08 00000 Комплекс процессных мероприятий </w:t>
      </w:r>
    </w:p>
    <w:p w:rsidR="002A29D1" w:rsidRPr="00A01901" w:rsidRDefault="005743E1" w:rsidP="002A29D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A29D1" w:rsidRPr="00A01901">
        <w:rPr>
          <w:rFonts w:eastAsia="Calibri"/>
          <w:sz w:val="28"/>
          <w:szCs w:val="28"/>
          <w:lang w:eastAsia="en-US"/>
        </w:rPr>
        <w:t>Обеспечение деятельности системы управления в сфере культуры</w:t>
      </w:r>
      <w:r w:rsidRPr="00A01901">
        <w:rPr>
          <w:rFonts w:eastAsia="Calibri"/>
          <w:sz w:val="28"/>
          <w:szCs w:val="28"/>
          <w:lang w:eastAsia="en-US"/>
        </w:rPr>
        <w:t>»</w:t>
      </w:r>
    </w:p>
    <w:p w:rsidR="002A29D1" w:rsidRPr="00A01901" w:rsidRDefault="002A29D1" w:rsidP="002A29D1">
      <w:pPr>
        <w:autoSpaceDE w:val="0"/>
        <w:autoSpaceDN w:val="0"/>
        <w:adjustRightInd w:val="0"/>
        <w:jc w:val="center"/>
        <w:outlineLvl w:val="1"/>
        <w:rPr>
          <w:rFonts w:eastAsia="Calibri"/>
          <w:sz w:val="28"/>
          <w:szCs w:val="28"/>
          <w:lang w:eastAsia="en-US"/>
        </w:rPr>
      </w:pP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2A29D1" w:rsidRPr="00A01901" w:rsidRDefault="002A29D1" w:rsidP="002A29D1">
      <w:pPr>
        <w:autoSpaceDE w:val="0"/>
        <w:autoSpaceDN w:val="0"/>
        <w:adjustRightInd w:val="0"/>
        <w:ind w:firstLine="709"/>
        <w:jc w:val="both"/>
        <w:rPr>
          <w:rFonts w:eastAsia="Calibri"/>
          <w:sz w:val="28"/>
          <w:szCs w:val="28"/>
          <w:lang w:eastAsia="en-US"/>
        </w:rPr>
      </w:pP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2A29D1" w:rsidRPr="00A01901" w:rsidRDefault="002A29D1" w:rsidP="002A29D1">
      <w:pPr>
        <w:autoSpaceDE w:val="0"/>
        <w:autoSpaceDN w:val="0"/>
        <w:adjustRightInd w:val="0"/>
        <w:ind w:firstLine="709"/>
        <w:jc w:val="both"/>
        <w:outlineLvl w:val="1"/>
        <w:rPr>
          <w:rFonts w:eastAsia="Calibri"/>
          <w:sz w:val="28"/>
          <w:szCs w:val="28"/>
          <w:lang w:eastAsia="en-US"/>
        </w:rPr>
      </w:pP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2A29D1" w:rsidRPr="00A01901" w:rsidRDefault="002A29D1" w:rsidP="002A29D1">
      <w:pPr>
        <w:autoSpaceDE w:val="0"/>
        <w:autoSpaceDN w:val="0"/>
        <w:adjustRightInd w:val="0"/>
        <w:ind w:firstLine="709"/>
        <w:jc w:val="both"/>
        <w:outlineLvl w:val="1"/>
        <w:rPr>
          <w:rFonts w:eastAsia="Calibri"/>
          <w:sz w:val="28"/>
          <w:szCs w:val="28"/>
          <w:lang w:eastAsia="en-US"/>
        </w:rPr>
      </w:pP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0337DF" w:rsidRPr="00A01901" w:rsidRDefault="000337DF" w:rsidP="000337D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0337DF" w:rsidRPr="00A01901" w:rsidRDefault="000337DF" w:rsidP="000337D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0337DF" w:rsidRPr="00A01901" w:rsidRDefault="000337DF" w:rsidP="00FE4227">
      <w:pPr>
        <w:autoSpaceDE w:val="0"/>
        <w:autoSpaceDN w:val="0"/>
        <w:adjustRightInd w:val="0"/>
        <w:ind w:firstLine="709"/>
        <w:jc w:val="both"/>
        <w:outlineLvl w:val="1"/>
        <w:rPr>
          <w:rFonts w:eastAsia="Calibri"/>
          <w:sz w:val="28"/>
          <w:szCs w:val="28"/>
          <w:lang w:eastAsia="en-US"/>
        </w:rPr>
      </w:pPr>
    </w:p>
    <w:p w:rsidR="000337DF" w:rsidRPr="00A01901" w:rsidRDefault="000337DF" w:rsidP="000337D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- 45200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2A29D1" w:rsidRPr="00A01901" w:rsidRDefault="000337DF" w:rsidP="000337D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08122C" w:rsidRPr="00A01901" w:rsidRDefault="0008122C" w:rsidP="0008122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09 00000 Комплекс процессных мероприятий </w:t>
      </w:r>
    </w:p>
    <w:p w:rsidR="0008122C" w:rsidRPr="00A01901" w:rsidRDefault="005743E1" w:rsidP="0008122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8122C" w:rsidRPr="00A01901">
        <w:rPr>
          <w:rFonts w:eastAsia="Calibri"/>
          <w:sz w:val="28"/>
          <w:szCs w:val="28"/>
          <w:lang w:eastAsia="en-US"/>
        </w:rPr>
        <w:t>Создание условий для сохранения культурного и исторического наследия</w:t>
      </w:r>
      <w:r w:rsidRPr="00A01901">
        <w:rPr>
          <w:rFonts w:eastAsia="Calibri"/>
          <w:sz w:val="28"/>
          <w:szCs w:val="28"/>
          <w:lang w:eastAsia="en-US"/>
        </w:rPr>
        <w:t>»</w:t>
      </w:r>
    </w:p>
    <w:p w:rsidR="0008122C" w:rsidRPr="00A01901" w:rsidRDefault="0008122C" w:rsidP="0008122C">
      <w:pPr>
        <w:autoSpaceDE w:val="0"/>
        <w:autoSpaceDN w:val="0"/>
        <w:adjustRightInd w:val="0"/>
        <w:jc w:val="center"/>
        <w:outlineLvl w:val="1"/>
        <w:rPr>
          <w:rFonts w:eastAsia="Calibri"/>
          <w:sz w:val="28"/>
          <w:szCs w:val="28"/>
          <w:lang w:eastAsia="en-US"/>
        </w:rPr>
      </w:pP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08122C" w:rsidRPr="00A01901" w:rsidRDefault="0008122C" w:rsidP="0008122C">
      <w:pPr>
        <w:autoSpaceDE w:val="0"/>
        <w:autoSpaceDN w:val="0"/>
        <w:adjustRightInd w:val="0"/>
        <w:ind w:firstLine="709"/>
        <w:jc w:val="both"/>
        <w:rPr>
          <w:rFonts w:eastAsia="Calibri"/>
          <w:sz w:val="28"/>
          <w:szCs w:val="28"/>
          <w:lang w:eastAsia="en-US"/>
        </w:rPr>
      </w:pP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08122C" w:rsidRPr="00A01901" w:rsidRDefault="0008122C" w:rsidP="0008122C">
      <w:pPr>
        <w:autoSpaceDE w:val="0"/>
        <w:autoSpaceDN w:val="0"/>
        <w:adjustRightInd w:val="0"/>
        <w:ind w:firstLine="709"/>
        <w:jc w:val="both"/>
        <w:outlineLvl w:val="1"/>
        <w:rPr>
          <w:rFonts w:eastAsia="Calibri"/>
          <w:sz w:val="28"/>
          <w:szCs w:val="28"/>
          <w:lang w:eastAsia="en-US"/>
        </w:rPr>
      </w:pP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08122C" w:rsidRPr="00A01901" w:rsidRDefault="0008122C" w:rsidP="0008122C">
      <w:pPr>
        <w:autoSpaceDE w:val="0"/>
        <w:autoSpaceDN w:val="0"/>
        <w:adjustRightInd w:val="0"/>
        <w:ind w:firstLine="709"/>
        <w:jc w:val="both"/>
        <w:outlineLvl w:val="1"/>
        <w:rPr>
          <w:rFonts w:eastAsia="Calibri"/>
          <w:sz w:val="28"/>
          <w:szCs w:val="28"/>
          <w:lang w:eastAsia="en-US"/>
        </w:rPr>
      </w:pP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08122C" w:rsidRPr="00A01901" w:rsidRDefault="0008122C" w:rsidP="0008122C">
      <w:pPr>
        <w:autoSpaceDE w:val="0"/>
        <w:autoSpaceDN w:val="0"/>
        <w:adjustRightInd w:val="0"/>
        <w:ind w:firstLine="709"/>
        <w:jc w:val="both"/>
        <w:outlineLvl w:val="1"/>
        <w:rPr>
          <w:rFonts w:eastAsia="Calibri"/>
          <w:sz w:val="28"/>
          <w:szCs w:val="28"/>
          <w:lang w:eastAsia="en-US"/>
        </w:rPr>
      </w:pP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- 59500 Осуществление переданных полномочий Российской Федерации в отношении объектов культурного наследия за счет средств федерального бюджета</w:t>
      </w: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w:t>
      </w:r>
      <w:r w:rsidR="005743E1" w:rsidRPr="00A01901">
        <w:rPr>
          <w:rFonts w:eastAsia="Calibri"/>
          <w:sz w:val="28"/>
          <w:szCs w:val="28"/>
          <w:lang w:eastAsia="en-US"/>
        </w:rPr>
        <w:t>«</w:t>
      </w:r>
      <w:r w:rsidRPr="00A01901">
        <w:rPr>
          <w:rFonts w:eastAsia="Calibri"/>
          <w:sz w:val="28"/>
          <w:szCs w:val="28"/>
          <w:lang w:eastAsia="en-US"/>
        </w:rPr>
        <w:t>Об объектах культурного наследия (памятниках истории и культуры) народов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полномочий Российской Федерации в отношении объектов культурного наследия за счет субвенций из федерального бюджета.</w:t>
      </w:r>
    </w:p>
    <w:p w:rsidR="002A29D1" w:rsidRPr="00A01901" w:rsidRDefault="00C466D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5743E1" w:rsidRPr="00A01901">
        <w:rPr>
          <w:rFonts w:eastAsia="Calibri"/>
          <w:sz w:val="28"/>
          <w:szCs w:val="28"/>
          <w:lang w:eastAsia="en-US"/>
        </w:rPr>
        <w:t>«</w:t>
      </w:r>
      <w:r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286304" w:rsidRPr="00A01901" w:rsidRDefault="00286304" w:rsidP="0028630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2.9. Государственн</w:t>
      </w:r>
      <w:r w:rsidR="00851A97" w:rsidRPr="00A01901">
        <w:rPr>
          <w:rFonts w:eastAsia="Calibri"/>
          <w:sz w:val="28"/>
          <w:szCs w:val="28"/>
          <w:lang w:eastAsia="en-US"/>
        </w:rPr>
        <w:t>ая программа</w:t>
      </w:r>
      <w:r w:rsidRPr="00A01901">
        <w:rPr>
          <w:rFonts w:eastAsia="Calibri"/>
          <w:sz w:val="28"/>
          <w:szCs w:val="28"/>
          <w:lang w:eastAsia="en-US"/>
        </w:rPr>
        <w:t xml:space="preserve"> Республики Татарстан</w:t>
      </w:r>
    </w:p>
    <w:p w:rsidR="00286304" w:rsidRPr="00A01901" w:rsidRDefault="005743E1" w:rsidP="0028630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86304" w:rsidRPr="00A01901">
        <w:rPr>
          <w:rFonts w:eastAsia="Calibri"/>
          <w:sz w:val="28"/>
          <w:szCs w:val="28"/>
          <w:lang w:eastAsia="en-US"/>
        </w:rPr>
        <w:t xml:space="preserve">Охрана окружающей среды, воспроизводство и </w:t>
      </w:r>
    </w:p>
    <w:p w:rsidR="00286304" w:rsidRPr="00A01901" w:rsidRDefault="00286304" w:rsidP="0028630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использование природных ресурсов Республики Татарстан</w:t>
      </w:r>
      <w:r w:rsidR="005743E1" w:rsidRPr="00A01901">
        <w:rPr>
          <w:rFonts w:eastAsia="Calibri"/>
          <w:sz w:val="28"/>
          <w:szCs w:val="28"/>
          <w:lang w:eastAsia="en-US"/>
        </w:rPr>
        <w:t>»</w:t>
      </w:r>
    </w:p>
    <w:p w:rsidR="00286304" w:rsidRPr="00A01901" w:rsidRDefault="00286304" w:rsidP="00286304">
      <w:pPr>
        <w:autoSpaceDE w:val="0"/>
        <w:autoSpaceDN w:val="0"/>
        <w:adjustRightInd w:val="0"/>
        <w:jc w:val="center"/>
        <w:outlineLvl w:val="2"/>
        <w:rPr>
          <w:rFonts w:eastAsia="Calibri"/>
          <w:sz w:val="28"/>
          <w:szCs w:val="28"/>
          <w:lang w:eastAsia="en-US"/>
        </w:rPr>
      </w:pPr>
    </w:p>
    <w:p w:rsidR="00286304" w:rsidRPr="00A01901" w:rsidRDefault="00286304" w:rsidP="0028630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Охрана окружающей среды, воспроизводство и использование природных ресурсов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286304" w:rsidRPr="00A01901" w:rsidRDefault="00286304" w:rsidP="00286304">
      <w:pPr>
        <w:autoSpaceDE w:val="0"/>
        <w:autoSpaceDN w:val="0"/>
        <w:adjustRightInd w:val="0"/>
        <w:jc w:val="center"/>
        <w:outlineLvl w:val="2"/>
        <w:rPr>
          <w:rFonts w:eastAsia="Calibri"/>
          <w:sz w:val="28"/>
          <w:szCs w:val="28"/>
          <w:lang w:eastAsia="en-US"/>
        </w:rPr>
      </w:pPr>
    </w:p>
    <w:p w:rsidR="00286304" w:rsidRPr="00A01901" w:rsidRDefault="00286304" w:rsidP="0028630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0</w:t>
      </w:r>
      <w:r w:rsidR="008A54A0" w:rsidRPr="00A01901">
        <w:rPr>
          <w:rFonts w:eastAsia="Calibri"/>
          <w:sz w:val="28"/>
          <w:szCs w:val="28"/>
          <w:lang w:eastAsia="en-US"/>
        </w:rPr>
        <w:t>9</w:t>
      </w:r>
      <w:r w:rsidRPr="00A01901">
        <w:rPr>
          <w:rFonts w:eastAsia="Calibri"/>
          <w:sz w:val="28"/>
          <w:szCs w:val="28"/>
          <w:lang w:eastAsia="en-US"/>
        </w:rPr>
        <w:t xml:space="preserve"> 0 00 00000 Государственная программа </w:t>
      </w:r>
    </w:p>
    <w:p w:rsidR="008A54A0" w:rsidRPr="00A01901" w:rsidRDefault="005743E1" w:rsidP="008A54A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A54A0" w:rsidRPr="00A01901">
        <w:rPr>
          <w:rFonts w:eastAsia="Calibri"/>
          <w:sz w:val="28"/>
          <w:szCs w:val="28"/>
          <w:lang w:eastAsia="en-US"/>
        </w:rPr>
        <w:t xml:space="preserve">Охрана окружающей среды, воспроизводство и </w:t>
      </w:r>
    </w:p>
    <w:p w:rsidR="00286304" w:rsidRPr="00A01901" w:rsidRDefault="008A54A0" w:rsidP="008A54A0">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использование природных ресурсов Республики Татарстан</w:t>
      </w:r>
      <w:r w:rsidR="005743E1" w:rsidRPr="00A01901">
        <w:rPr>
          <w:rFonts w:eastAsia="Calibri"/>
          <w:sz w:val="28"/>
          <w:szCs w:val="28"/>
          <w:lang w:eastAsia="en-US"/>
        </w:rPr>
        <w:t>»</w:t>
      </w:r>
    </w:p>
    <w:p w:rsidR="00286304" w:rsidRPr="00A01901" w:rsidRDefault="00286304" w:rsidP="00286304">
      <w:pPr>
        <w:autoSpaceDE w:val="0"/>
        <w:autoSpaceDN w:val="0"/>
        <w:adjustRightInd w:val="0"/>
        <w:jc w:val="center"/>
        <w:outlineLvl w:val="2"/>
        <w:rPr>
          <w:rFonts w:eastAsia="Calibri"/>
          <w:sz w:val="28"/>
          <w:szCs w:val="28"/>
          <w:lang w:eastAsia="en-US"/>
        </w:rPr>
      </w:pPr>
    </w:p>
    <w:p w:rsidR="00286304" w:rsidRPr="00A01901" w:rsidRDefault="00286304" w:rsidP="0028630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0061249F" w:rsidRPr="00A01901">
        <w:rPr>
          <w:rFonts w:eastAsia="Calibri"/>
          <w:sz w:val="28"/>
          <w:szCs w:val="28"/>
          <w:lang w:eastAsia="en-US"/>
        </w:rPr>
        <w:t>Охрана окружающей среды, воспроизводство и использование природных ресурсов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434AAD"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434AAD"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434AAD"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286304" w:rsidRPr="00A01901" w:rsidRDefault="00286304" w:rsidP="00286304">
      <w:pPr>
        <w:autoSpaceDE w:val="0"/>
        <w:autoSpaceDN w:val="0"/>
        <w:adjustRightInd w:val="0"/>
        <w:jc w:val="center"/>
        <w:outlineLvl w:val="2"/>
        <w:rPr>
          <w:rFonts w:eastAsia="Calibri"/>
          <w:sz w:val="16"/>
          <w:szCs w:val="16"/>
          <w:lang w:eastAsia="en-US"/>
        </w:rPr>
      </w:pPr>
    </w:p>
    <w:p w:rsidR="00286304" w:rsidRPr="00A01901" w:rsidRDefault="00286304" w:rsidP="0028630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w:t>
      </w:r>
      <w:r w:rsidR="00831B7B" w:rsidRPr="00A01901">
        <w:rPr>
          <w:rFonts w:eastAsia="Calibri"/>
          <w:sz w:val="28"/>
          <w:szCs w:val="28"/>
          <w:lang w:eastAsia="en-US"/>
        </w:rPr>
        <w:t>9</w:t>
      </w:r>
      <w:r w:rsidRPr="00A01901">
        <w:rPr>
          <w:rFonts w:eastAsia="Calibri"/>
          <w:sz w:val="28"/>
          <w:szCs w:val="28"/>
          <w:lang w:eastAsia="en-US"/>
        </w:rPr>
        <w:t xml:space="preserve"> 2 00 00000 Федеральные (региональные) проекты</w:t>
      </w:r>
    </w:p>
    <w:p w:rsidR="00286304" w:rsidRPr="00A01901" w:rsidRDefault="00286304" w:rsidP="00286304">
      <w:pPr>
        <w:autoSpaceDE w:val="0"/>
        <w:autoSpaceDN w:val="0"/>
        <w:adjustRightInd w:val="0"/>
        <w:jc w:val="center"/>
        <w:outlineLvl w:val="1"/>
        <w:rPr>
          <w:rFonts w:eastAsia="Calibri"/>
          <w:sz w:val="28"/>
          <w:szCs w:val="28"/>
          <w:lang w:eastAsia="en-US"/>
        </w:rPr>
      </w:pPr>
    </w:p>
    <w:p w:rsidR="00D2217F" w:rsidRPr="00A01901" w:rsidRDefault="00831B7B" w:rsidP="00D2217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09</w:t>
      </w:r>
      <w:r w:rsidR="00286304" w:rsidRPr="00A01901">
        <w:rPr>
          <w:rFonts w:eastAsia="Calibri"/>
          <w:sz w:val="28"/>
          <w:szCs w:val="28"/>
          <w:lang w:eastAsia="en-US"/>
        </w:rPr>
        <w:t xml:space="preserve"> 2 0</w:t>
      </w:r>
      <w:r w:rsidRPr="00A01901">
        <w:rPr>
          <w:rFonts w:eastAsia="Calibri"/>
          <w:sz w:val="28"/>
          <w:szCs w:val="28"/>
          <w:lang w:eastAsia="en-US"/>
        </w:rPr>
        <w:t>5</w:t>
      </w:r>
      <w:r w:rsidR="00286304" w:rsidRPr="00A01901">
        <w:rPr>
          <w:rFonts w:eastAsia="Calibri"/>
          <w:sz w:val="28"/>
          <w:szCs w:val="28"/>
          <w:lang w:eastAsia="en-US"/>
        </w:rPr>
        <w:t xml:space="preserve"> 00000 Региональный проект </w:t>
      </w:r>
      <w:r w:rsidR="005743E1" w:rsidRPr="00A01901">
        <w:rPr>
          <w:rFonts w:eastAsia="Calibri"/>
          <w:sz w:val="28"/>
          <w:szCs w:val="28"/>
          <w:lang w:eastAsia="en-US"/>
        </w:rPr>
        <w:t>«</w:t>
      </w:r>
      <w:r w:rsidR="00D2217F" w:rsidRPr="00A01901">
        <w:rPr>
          <w:rFonts w:eastAsia="Calibri"/>
          <w:sz w:val="28"/>
          <w:szCs w:val="28"/>
          <w:lang w:eastAsia="en-US"/>
        </w:rPr>
        <w:t xml:space="preserve">Защита от наводнений и </w:t>
      </w:r>
    </w:p>
    <w:p w:rsidR="00D2217F" w:rsidRPr="00A01901" w:rsidRDefault="00D2217F" w:rsidP="00D2217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иных негативных воздействий вод, обеспечение безопасности </w:t>
      </w:r>
    </w:p>
    <w:p w:rsidR="00286304" w:rsidRPr="00A01901" w:rsidRDefault="00D2217F" w:rsidP="00D2217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гидротехнических сооружений на территории Республики Татарстан</w:t>
      </w:r>
      <w:r w:rsidR="005743E1" w:rsidRPr="00A01901">
        <w:rPr>
          <w:rFonts w:eastAsia="Calibri"/>
          <w:sz w:val="28"/>
          <w:szCs w:val="28"/>
          <w:lang w:eastAsia="en-US"/>
        </w:rPr>
        <w:t>»</w:t>
      </w:r>
    </w:p>
    <w:p w:rsidR="00286304" w:rsidRPr="00A01901" w:rsidRDefault="00286304" w:rsidP="00286304">
      <w:pPr>
        <w:autoSpaceDE w:val="0"/>
        <w:autoSpaceDN w:val="0"/>
        <w:adjustRightInd w:val="0"/>
        <w:jc w:val="center"/>
        <w:outlineLvl w:val="1"/>
        <w:rPr>
          <w:rFonts w:eastAsia="Calibri"/>
          <w:sz w:val="28"/>
          <w:szCs w:val="28"/>
          <w:lang w:eastAsia="en-US"/>
        </w:rPr>
      </w:pPr>
    </w:p>
    <w:p w:rsidR="00286304" w:rsidRPr="00A01901" w:rsidRDefault="00286304" w:rsidP="002863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6444D8" w:rsidRPr="00A01901" w:rsidRDefault="006444D8" w:rsidP="006444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- 51280 </w:t>
      </w:r>
      <w:r w:rsidR="00D2217F" w:rsidRPr="00A01901">
        <w:rPr>
          <w:rFonts w:eastAsia="Calibri"/>
          <w:sz w:val="28"/>
          <w:szCs w:val="28"/>
          <w:lang w:eastAsia="en-US"/>
        </w:rPr>
        <w:t>Осуществление отдельных полномочий в области водных отношений за счет средств федерального бюджета</w:t>
      </w:r>
    </w:p>
    <w:p w:rsidR="006444D8" w:rsidRPr="00A01901" w:rsidRDefault="006444D8" w:rsidP="006444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отдельных полномочий Российской Федерации в области водных отношений.</w:t>
      </w:r>
    </w:p>
    <w:p w:rsidR="002A29D1" w:rsidRPr="00A01901" w:rsidRDefault="006444D8" w:rsidP="006444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w:t>
      </w:r>
      <w:r w:rsidR="00D2217F" w:rsidRPr="00A01901">
        <w:rPr>
          <w:rFonts w:eastAsia="Calibri"/>
          <w:sz w:val="28"/>
          <w:szCs w:val="28"/>
          <w:lang w:eastAsia="en-US"/>
        </w:rPr>
        <w:t>2 02 35128 02 0000 150</w:t>
      </w:r>
      <w:r w:rsidRPr="00A01901">
        <w:rPr>
          <w:rFonts w:eastAsia="Calibri"/>
          <w:sz w:val="28"/>
          <w:szCs w:val="28"/>
          <w:lang w:eastAsia="en-US"/>
        </w:rPr>
        <w:t xml:space="preserve"> </w:t>
      </w:r>
      <w:r w:rsidR="005743E1" w:rsidRPr="00A01901">
        <w:rPr>
          <w:rFonts w:eastAsia="Calibri"/>
          <w:sz w:val="28"/>
          <w:szCs w:val="28"/>
          <w:lang w:eastAsia="en-US"/>
        </w:rPr>
        <w:t>«</w:t>
      </w:r>
      <w:r w:rsidR="00D2217F" w:rsidRPr="00A01901">
        <w:rPr>
          <w:rFonts w:eastAsia="Calibri"/>
          <w:sz w:val="28"/>
          <w:szCs w:val="28"/>
          <w:lang w:eastAsia="en-US"/>
        </w:rPr>
        <w:t>Субвенции бюджетам субъектов Российской Федерации на осуществление отдельных полномочий в области водных отношений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AC6B0A" w:rsidRPr="00A01901" w:rsidRDefault="00AC6B0A" w:rsidP="00AC6B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R0650 Софинансируемые расходы на реализацию государственных программ субъектов Российской Федерации в области использования и охраны водных объектов</w:t>
      </w:r>
    </w:p>
    <w:p w:rsidR="00AC6B0A" w:rsidRPr="00A01901" w:rsidRDefault="00AC6B0A" w:rsidP="00AC6B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государственных программ субъектов Российской Федерации в области использования и охраны водных объектов.</w:t>
      </w:r>
    </w:p>
    <w:p w:rsidR="00AC6B0A" w:rsidRPr="00A01901" w:rsidRDefault="00AC6B0A" w:rsidP="00AC6B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25065 00 0000 150 </w:t>
      </w:r>
      <w:r w:rsidR="005743E1" w:rsidRPr="00A01901">
        <w:rPr>
          <w:rFonts w:eastAsia="Calibri"/>
          <w:sz w:val="28"/>
          <w:szCs w:val="28"/>
          <w:lang w:eastAsia="en-US"/>
        </w:rPr>
        <w:t>«</w:t>
      </w:r>
      <w:r w:rsidR="004205AF" w:rsidRPr="00A01901">
        <w:rPr>
          <w:rFonts w:eastAsia="Calibri"/>
          <w:sz w:val="28"/>
          <w:szCs w:val="28"/>
          <w:lang w:eastAsia="en-US"/>
        </w:rPr>
        <w:t>Субсидии бюджетам на реализацию государственных программ субъектов Российской Федерации в области использования и охраны водных объектов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04210" w:rsidRPr="00A01901" w:rsidRDefault="00E04210" w:rsidP="00AC6B0A">
      <w:pPr>
        <w:autoSpaceDE w:val="0"/>
        <w:autoSpaceDN w:val="0"/>
        <w:adjustRightInd w:val="0"/>
        <w:ind w:firstLine="709"/>
        <w:jc w:val="both"/>
        <w:outlineLvl w:val="1"/>
        <w:rPr>
          <w:rFonts w:eastAsia="Calibri"/>
          <w:sz w:val="28"/>
          <w:szCs w:val="28"/>
          <w:lang w:eastAsia="en-US"/>
        </w:rPr>
      </w:pPr>
    </w:p>
    <w:p w:rsidR="002A29D1" w:rsidRPr="00A01901" w:rsidRDefault="00AC6B0A" w:rsidP="00AC6B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R0652 </w:t>
      </w:r>
      <w:r w:rsidR="00E04210" w:rsidRPr="00A01901">
        <w:rPr>
          <w:rFonts w:eastAsia="Calibri"/>
          <w:sz w:val="28"/>
          <w:szCs w:val="28"/>
          <w:lang w:eastAsia="en-US"/>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0B41E6" w:rsidRPr="00A01901" w:rsidRDefault="000B41E6" w:rsidP="000B41E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09 2 06 00000 Региональный проект </w:t>
      </w:r>
    </w:p>
    <w:p w:rsidR="000B41E6" w:rsidRPr="00A01901" w:rsidRDefault="005743E1" w:rsidP="000B41E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B41E6" w:rsidRPr="00A01901">
        <w:rPr>
          <w:rFonts w:eastAsia="Calibri"/>
          <w:sz w:val="28"/>
          <w:szCs w:val="28"/>
          <w:lang w:eastAsia="en-US"/>
        </w:rPr>
        <w:t>Формирование экологической культуры населения Республики Татарстан</w:t>
      </w:r>
      <w:r w:rsidRPr="00A01901">
        <w:rPr>
          <w:rFonts w:eastAsia="Calibri"/>
          <w:sz w:val="28"/>
          <w:szCs w:val="28"/>
          <w:lang w:eastAsia="en-US"/>
        </w:rPr>
        <w:t>»</w:t>
      </w:r>
    </w:p>
    <w:p w:rsidR="000B41E6" w:rsidRPr="00A01901" w:rsidRDefault="000B41E6" w:rsidP="000B41E6">
      <w:pPr>
        <w:autoSpaceDE w:val="0"/>
        <w:autoSpaceDN w:val="0"/>
        <w:adjustRightInd w:val="0"/>
        <w:jc w:val="center"/>
        <w:outlineLvl w:val="1"/>
        <w:rPr>
          <w:rFonts w:eastAsia="Calibri"/>
          <w:sz w:val="28"/>
          <w:szCs w:val="28"/>
          <w:lang w:eastAsia="en-US"/>
        </w:rPr>
      </w:pPr>
    </w:p>
    <w:p w:rsidR="000B41E6" w:rsidRPr="00A01901" w:rsidRDefault="000B41E6" w:rsidP="000B41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0B41E6" w:rsidRPr="00A01901" w:rsidRDefault="000B41E6" w:rsidP="000B41E6">
      <w:pPr>
        <w:autoSpaceDE w:val="0"/>
        <w:autoSpaceDN w:val="0"/>
        <w:adjustRightInd w:val="0"/>
        <w:ind w:firstLine="709"/>
        <w:jc w:val="both"/>
        <w:outlineLvl w:val="1"/>
        <w:rPr>
          <w:rFonts w:eastAsia="Calibri"/>
          <w:sz w:val="28"/>
          <w:szCs w:val="28"/>
          <w:lang w:eastAsia="en-US"/>
        </w:rPr>
      </w:pPr>
    </w:p>
    <w:p w:rsidR="00B267EA" w:rsidRPr="00A01901" w:rsidRDefault="00B267EA" w:rsidP="00B267E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- 19700 Мероприятия по экологическому образованию и просвещению</w:t>
      </w:r>
    </w:p>
    <w:p w:rsidR="002A29D1" w:rsidRPr="00A01901" w:rsidRDefault="00B267EA" w:rsidP="00B267E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экологическому образованию и просвещению.</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B267EA" w:rsidRPr="00A01901" w:rsidRDefault="00B267EA" w:rsidP="00B267E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09 2 08 00000 Региональный проект </w:t>
      </w:r>
    </w:p>
    <w:p w:rsidR="00B267EA" w:rsidRPr="00A01901" w:rsidRDefault="005743E1" w:rsidP="00B267E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w:t>
      </w:r>
      <w:r w:rsidR="00B267EA" w:rsidRPr="00A01901">
        <w:rPr>
          <w:rFonts w:eastAsia="Calibri"/>
          <w:sz w:val="28"/>
          <w:szCs w:val="28"/>
          <w:lang w:eastAsia="en-US"/>
        </w:rPr>
        <w:t>Развитие водохозяйственного комплекса Республики Татарстан</w:t>
      </w:r>
      <w:r w:rsidRPr="00A01901">
        <w:rPr>
          <w:rFonts w:eastAsia="Calibri"/>
          <w:sz w:val="28"/>
          <w:szCs w:val="28"/>
          <w:lang w:eastAsia="en-US"/>
        </w:rPr>
        <w:t>»</w:t>
      </w:r>
    </w:p>
    <w:p w:rsidR="00B267EA" w:rsidRPr="00A01901" w:rsidRDefault="00B267EA" w:rsidP="00B267EA">
      <w:pPr>
        <w:autoSpaceDE w:val="0"/>
        <w:autoSpaceDN w:val="0"/>
        <w:adjustRightInd w:val="0"/>
        <w:jc w:val="center"/>
        <w:outlineLvl w:val="1"/>
        <w:rPr>
          <w:rFonts w:eastAsia="Calibri"/>
          <w:sz w:val="28"/>
          <w:szCs w:val="28"/>
          <w:lang w:eastAsia="en-US"/>
        </w:rPr>
      </w:pPr>
    </w:p>
    <w:p w:rsidR="00B267EA" w:rsidRPr="00A01901" w:rsidRDefault="00B267EA" w:rsidP="00B267E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752B44" w:rsidRPr="00A01901" w:rsidRDefault="00752B44" w:rsidP="00B267EA">
      <w:pPr>
        <w:autoSpaceDE w:val="0"/>
        <w:autoSpaceDN w:val="0"/>
        <w:adjustRightInd w:val="0"/>
        <w:ind w:firstLine="709"/>
        <w:jc w:val="both"/>
        <w:outlineLvl w:val="1"/>
        <w:rPr>
          <w:rFonts w:eastAsia="Calibri"/>
          <w:sz w:val="28"/>
          <w:szCs w:val="28"/>
          <w:lang w:eastAsia="en-US"/>
        </w:rPr>
      </w:pPr>
    </w:p>
    <w:p w:rsidR="00752B44" w:rsidRPr="00A01901" w:rsidRDefault="00752B44" w:rsidP="00752B4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- 90400 Строительство берегоукрепительных и берегозащитных сооружений</w:t>
      </w:r>
    </w:p>
    <w:p w:rsidR="00B267EA" w:rsidRPr="00A01901" w:rsidRDefault="00B267EA" w:rsidP="00B267EA">
      <w:pPr>
        <w:autoSpaceDE w:val="0"/>
        <w:autoSpaceDN w:val="0"/>
        <w:adjustRightInd w:val="0"/>
        <w:ind w:firstLine="709"/>
        <w:jc w:val="both"/>
        <w:outlineLvl w:val="1"/>
        <w:rPr>
          <w:rFonts w:eastAsia="Calibri"/>
          <w:sz w:val="28"/>
          <w:szCs w:val="28"/>
          <w:lang w:eastAsia="en-US"/>
        </w:rPr>
      </w:pPr>
    </w:p>
    <w:p w:rsidR="00B267EA" w:rsidRPr="00A01901" w:rsidRDefault="00B267EA" w:rsidP="00B267E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- 90420 Капитальный ремонт гидротехнических сооружений</w:t>
      </w:r>
    </w:p>
    <w:p w:rsidR="00B267EA" w:rsidRPr="00A01901" w:rsidRDefault="00B267EA" w:rsidP="00B267EA">
      <w:pPr>
        <w:autoSpaceDE w:val="0"/>
        <w:autoSpaceDN w:val="0"/>
        <w:adjustRightInd w:val="0"/>
        <w:ind w:firstLine="709"/>
        <w:jc w:val="both"/>
        <w:outlineLvl w:val="1"/>
        <w:rPr>
          <w:rFonts w:eastAsia="Calibri"/>
          <w:sz w:val="28"/>
          <w:szCs w:val="28"/>
          <w:lang w:eastAsia="en-US"/>
        </w:rPr>
      </w:pPr>
    </w:p>
    <w:p w:rsidR="00B267EA" w:rsidRPr="00A01901" w:rsidRDefault="00B267EA" w:rsidP="00B267E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- 90440 Спрямление и расчистка русел рек</w:t>
      </w:r>
    </w:p>
    <w:p w:rsidR="000C5AF0" w:rsidRPr="00A01901" w:rsidRDefault="000C5AF0" w:rsidP="00FE4227">
      <w:pPr>
        <w:autoSpaceDE w:val="0"/>
        <w:autoSpaceDN w:val="0"/>
        <w:adjustRightInd w:val="0"/>
        <w:ind w:firstLine="709"/>
        <w:jc w:val="both"/>
        <w:outlineLvl w:val="1"/>
        <w:rPr>
          <w:rFonts w:eastAsia="Calibri"/>
          <w:sz w:val="28"/>
          <w:szCs w:val="28"/>
          <w:lang w:eastAsia="en-US"/>
        </w:rPr>
      </w:pPr>
    </w:p>
    <w:p w:rsidR="0068669F" w:rsidRPr="00A01901" w:rsidRDefault="00B267EA" w:rsidP="0068669F">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- 90460 Восстановление и экологическая реабилитация водных объектов</w:t>
      </w:r>
    </w:p>
    <w:p w:rsidR="00B267EA" w:rsidRPr="00A01901" w:rsidRDefault="00B267EA" w:rsidP="0068669F">
      <w:pPr>
        <w:autoSpaceDE w:val="0"/>
        <w:autoSpaceDN w:val="0"/>
        <w:adjustRightInd w:val="0"/>
        <w:ind w:firstLine="709"/>
        <w:jc w:val="both"/>
        <w:rPr>
          <w:rFonts w:eastAsia="Calibri"/>
          <w:spacing w:val="-2"/>
          <w:sz w:val="28"/>
          <w:szCs w:val="28"/>
          <w:lang w:eastAsia="en-US"/>
        </w:rPr>
      </w:pPr>
    </w:p>
    <w:p w:rsidR="004205AF" w:rsidRPr="00A01901" w:rsidRDefault="004205AF" w:rsidP="004205AF">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- 90480 Мероприятия в области водохозяйственного комплекса</w:t>
      </w:r>
    </w:p>
    <w:p w:rsidR="004205AF" w:rsidRPr="00A01901" w:rsidRDefault="004205AF" w:rsidP="0068669F">
      <w:pPr>
        <w:autoSpaceDE w:val="0"/>
        <w:autoSpaceDN w:val="0"/>
        <w:adjustRightInd w:val="0"/>
        <w:ind w:firstLine="709"/>
        <w:jc w:val="both"/>
        <w:rPr>
          <w:rFonts w:eastAsia="Calibri"/>
          <w:spacing w:val="-2"/>
          <w:sz w:val="28"/>
          <w:szCs w:val="28"/>
          <w:lang w:eastAsia="en-US"/>
        </w:rPr>
      </w:pPr>
    </w:p>
    <w:p w:rsidR="001569B1" w:rsidRPr="00A01901" w:rsidRDefault="001569B1" w:rsidP="001569B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09 2 </w:t>
      </w:r>
      <w:r w:rsidR="002D2DA8" w:rsidRPr="00A01901">
        <w:rPr>
          <w:rFonts w:eastAsia="Calibri"/>
          <w:sz w:val="28"/>
          <w:szCs w:val="28"/>
          <w:lang w:eastAsia="en-US"/>
        </w:rPr>
        <w:t>Ч5</w:t>
      </w:r>
      <w:r w:rsidRPr="00A01901">
        <w:rPr>
          <w:rFonts w:eastAsia="Calibri"/>
          <w:sz w:val="28"/>
          <w:szCs w:val="28"/>
          <w:lang w:eastAsia="en-US"/>
        </w:rPr>
        <w:t xml:space="preserve"> 00000 Федеральный проект </w:t>
      </w:r>
      <w:r w:rsidR="005743E1" w:rsidRPr="00A01901">
        <w:rPr>
          <w:rFonts w:eastAsia="Calibri"/>
          <w:sz w:val="28"/>
          <w:szCs w:val="28"/>
          <w:lang w:eastAsia="en-US"/>
        </w:rPr>
        <w:t>«</w:t>
      </w:r>
      <w:r w:rsidR="002D2DA8" w:rsidRPr="00A01901">
        <w:rPr>
          <w:rFonts w:eastAsia="Calibri"/>
          <w:sz w:val="28"/>
          <w:szCs w:val="28"/>
          <w:lang w:eastAsia="en-US"/>
        </w:rPr>
        <w:t>Вода России</w:t>
      </w:r>
      <w:r w:rsidR="005743E1" w:rsidRPr="00A01901">
        <w:rPr>
          <w:rFonts w:eastAsia="Calibri"/>
          <w:sz w:val="28"/>
          <w:szCs w:val="28"/>
          <w:lang w:eastAsia="en-US"/>
        </w:rPr>
        <w:t>»</w:t>
      </w:r>
    </w:p>
    <w:p w:rsidR="001569B1" w:rsidRPr="00A01901" w:rsidRDefault="001569B1" w:rsidP="001569B1">
      <w:pPr>
        <w:autoSpaceDE w:val="0"/>
        <w:autoSpaceDN w:val="0"/>
        <w:adjustRightInd w:val="0"/>
        <w:jc w:val="center"/>
        <w:outlineLvl w:val="1"/>
        <w:rPr>
          <w:rFonts w:eastAsia="Calibri"/>
          <w:sz w:val="28"/>
          <w:szCs w:val="28"/>
          <w:lang w:eastAsia="en-US"/>
        </w:rPr>
      </w:pPr>
    </w:p>
    <w:p w:rsidR="001569B1" w:rsidRPr="00A01901" w:rsidRDefault="001569B1" w:rsidP="001569B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1569B1" w:rsidRPr="00A01901" w:rsidRDefault="001569B1" w:rsidP="001569B1">
      <w:pPr>
        <w:autoSpaceDE w:val="0"/>
        <w:autoSpaceDN w:val="0"/>
        <w:adjustRightInd w:val="0"/>
        <w:ind w:firstLine="709"/>
        <w:jc w:val="both"/>
        <w:outlineLvl w:val="1"/>
        <w:rPr>
          <w:rFonts w:eastAsia="Calibri"/>
          <w:sz w:val="28"/>
          <w:szCs w:val="28"/>
          <w:lang w:eastAsia="en-US"/>
        </w:rPr>
      </w:pPr>
    </w:p>
    <w:p w:rsidR="00341EF1" w:rsidRPr="00A01901" w:rsidRDefault="00341EF1" w:rsidP="00341EF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- 50900 Улучшение экологического состояния гидрографической сети за счет средств федерального бюджета</w:t>
      </w:r>
    </w:p>
    <w:p w:rsidR="00341EF1" w:rsidRPr="00A01901" w:rsidRDefault="00341EF1" w:rsidP="00341EF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улучшение экологического состояния гидрографической сети.</w:t>
      </w:r>
    </w:p>
    <w:p w:rsidR="00341EF1" w:rsidRPr="00A01901" w:rsidRDefault="00341EF1" w:rsidP="00341EF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35090 02 0000 150 </w:t>
      </w:r>
      <w:r w:rsidR="005743E1" w:rsidRPr="00A01901">
        <w:rPr>
          <w:rFonts w:eastAsia="Calibri"/>
          <w:sz w:val="28"/>
          <w:szCs w:val="28"/>
          <w:lang w:eastAsia="en-US"/>
        </w:rPr>
        <w:t>«</w:t>
      </w:r>
      <w:r w:rsidRPr="00A01901">
        <w:rPr>
          <w:rFonts w:eastAsia="Calibri"/>
          <w:sz w:val="28"/>
          <w:szCs w:val="28"/>
          <w:lang w:eastAsia="en-US"/>
        </w:rPr>
        <w:t>Субвенции бюджетам субъектов Российской Федерации на улучшение экологического состояния гидрографической сети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41EF1" w:rsidRPr="00A01901" w:rsidRDefault="00341EF1" w:rsidP="001569B1">
      <w:pPr>
        <w:autoSpaceDE w:val="0"/>
        <w:autoSpaceDN w:val="0"/>
        <w:adjustRightInd w:val="0"/>
        <w:ind w:firstLine="709"/>
        <w:jc w:val="both"/>
        <w:outlineLvl w:val="1"/>
        <w:rPr>
          <w:rFonts w:eastAsia="Calibri"/>
          <w:sz w:val="28"/>
          <w:szCs w:val="28"/>
          <w:lang w:eastAsia="en-US"/>
        </w:rPr>
      </w:pPr>
    </w:p>
    <w:p w:rsidR="001569B1" w:rsidRPr="00A01901" w:rsidRDefault="001569B1" w:rsidP="001569B1">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- 55000</w:t>
      </w:r>
      <w:r w:rsidRPr="00A01901">
        <w:rPr>
          <w:rFonts w:eastAsia="Calibri"/>
          <w:i/>
          <w:spacing w:val="-2"/>
          <w:sz w:val="28"/>
          <w:szCs w:val="28"/>
          <w:lang w:eastAsia="en-US"/>
        </w:rPr>
        <w:t xml:space="preserve"> </w:t>
      </w:r>
      <w:r w:rsidR="00C04E67" w:rsidRPr="00A01901">
        <w:rPr>
          <w:rFonts w:eastAsia="Calibri"/>
          <w:spacing w:val="-2"/>
          <w:sz w:val="28"/>
          <w:szCs w:val="28"/>
          <w:lang w:eastAsia="en-US"/>
        </w:rPr>
        <w:t>Софинансируемые расходы на реализацию проектов по ликвидации (рекультивации) объектов накопленного экологического вреда, представляющих угрозу реке Волге</w:t>
      </w:r>
    </w:p>
    <w:p w:rsidR="001569B1" w:rsidRPr="00A01901" w:rsidRDefault="001569B1" w:rsidP="001569B1">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ликвидации (рекультивации) объектов накопленного экологического вреда, представляющих угрозу реке Волге.</w:t>
      </w:r>
    </w:p>
    <w:p w:rsidR="00B267EA" w:rsidRPr="00A01901" w:rsidRDefault="00C04E67" w:rsidP="001569B1">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267EA" w:rsidRPr="00A01901" w:rsidRDefault="00B267EA" w:rsidP="0068669F">
      <w:pPr>
        <w:autoSpaceDE w:val="0"/>
        <w:autoSpaceDN w:val="0"/>
        <w:adjustRightInd w:val="0"/>
        <w:ind w:firstLine="709"/>
        <w:jc w:val="both"/>
        <w:rPr>
          <w:rFonts w:eastAsia="Calibri"/>
          <w:spacing w:val="-2"/>
          <w:sz w:val="28"/>
          <w:szCs w:val="28"/>
          <w:lang w:eastAsia="en-US"/>
        </w:rPr>
      </w:pPr>
    </w:p>
    <w:p w:rsidR="00ED2611" w:rsidRPr="00A01901" w:rsidRDefault="00ED2611" w:rsidP="00ED26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09 4 00 00000 Комплексы процессных мероприятий</w:t>
      </w:r>
    </w:p>
    <w:p w:rsidR="00ED2611" w:rsidRPr="00A01901" w:rsidRDefault="00ED2611" w:rsidP="00ED2611">
      <w:pPr>
        <w:autoSpaceDE w:val="0"/>
        <w:autoSpaceDN w:val="0"/>
        <w:adjustRightInd w:val="0"/>
        <w:jc w:val="center"/>
        <w:outlineLvl w:val="1"/>
        <w:rPr>
          <w:rFonts w:eastAsia="Calibri"/>
          <w:sz w:val="28"/>
          <w:szCs w:val="28"/>
          <w:lang w:eastAsia="en-US"/>
        </w:rPr>
      </w:pPr>
    </w:p>
    <w:p w:rsidR="00ED2611" w:rsidRPr="00A01901" w:rsidRDefault="00ED2611" w:rsidP="00ED26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0</w:t>
      </w:r>
      <w:r w:rsidR="00C32708" w:rsidRPr="00A01901">
        <w:rPr>
          <w:rFonts w:eastAsia="Calibri"/>
          <w:sz w:val="28"/>
          <w:szCs w:val="28"/>
          <w:lang w:eastAsia="en-US"/>
        </w:rPr>
        <w:t>9</w:t>
      </w:r>
      <w:r w:rsidRPr="00A01901">
        <w:rPr>
          <w:rFonts w:eastAsia="Calibri"/>
          <w:sz w:val="28"/>
          <w:szCs w:val="28"/>
          <w:lang w:eastAsia="en-US"/>
        </w:rPr>
        <w:t xml:space="preserve"> 4 01 00000 Комплекс процессных мероприятий </w:t>
      </w:r>
    </w:p>
    <w:p w:rsidR="00ED2611" w:rsidRPr="00A01901" w:rsidRDefault="005743E1" w:rsidP="00ED26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D972C2" w:rsidRPr="00A01901">
        <w:rPr>
          <w:rFonts w:eastAsia="Calibri"/>
          <w:sz w:val="28"/>
          <w:szCs w:val="28"/>
          <w:lang w:eastAsia="en-US"/>
        </w:rPr>
        <w:t>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восстановления и рационального использования биологического разнообразия Республики Татарстан</w:t>
      </w:r>
      <w:r w:rsidRPr="00A01901">
        <w:rPr>
          <w:rFonts w:eastAsia="Calibri"/>
          <w:sz w:val="28"/>
          <w:szCs w:val="28"/>
          <w:lang w:eastAsia="en-US"/>
        </w:rPr>
        <w:t>»</w:t>
      </w:r>
    </w:p>
    <w:p w:rsidR="00ED2611" w:rsidRPr="00A01901" w:rsidRDefault="00ED2611" w:rsidP="00ED2611">
      <w:pPr>
        <w:autoSpaceDE w:val="0"/>
        <w:autoSpaceDN w:val="0"/>
        <w:adjustRightInd w:val="0"/>
        <w:jc w:val="center"/>
        <w:outlineLvl w:val="1"/>
        <w:rPr>
          <w:rFonts w:eastAsia="Calibri"/>
          <w:sz w:val="28"/>
          <w:szCs w:val="28"/>
          <w:lang w:eastAsia="en-US"/>
        </w:rPr>
      </w:pPr>
    </w:p>
    <w:p w:rsidR="00ED2611" w:rsidRPr="00A01901" w:rsidRDefault="00ED2611" w:rsidP="00ED261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D2611" w:rsidRPr="00A01901" w:rsidRDefault="00ED2611" w:rsidP="00ED2611">
      <w:pPr>
        <w:autoSpaceDE w:val="0"/>
        <w:autoSpaceDN w:val="0"/>
        <w:adjustRightInd w:val="0"/>
        <w:ind w:firstLine="709"/>
        <w:jc w:val="both"/>
        <w:rPr>
          <w:rFonts w:eastAsia="Calibri"/>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- 02040 Центральный аппарат</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- 02950 Уплата налога на имущество организаций и земельного налога</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- 19500 Обеспечение деятельности государственных природных заказников</w:t>
      </w: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обеспечение деятельности государственных природных заказников.</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- 19910 Обеспечение деятельности природоохранных учреждений</w:t>
      </w: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природоохранных учреждений.</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- 59100 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w:t>
      </w:r>
      <w:r w:rsidR="005743E1" w:rsidRPr="00A01901">
        <w:rPr>
          <w:rFonts w:eastAsia="Calibri"/>
          <w:spacing w:val="-2"/>
          <w:sz w:val="28"/>
          <w:szCs w:val="28"/>
          <w:lang w:eastAsia="en-US"/>
        </w:rPr>
        <w:t>«</w:t>
      </w:r>
      <w:r w:rsidRPr="00A01901">
        <w:rPr>
          <w:rFonts w:eastAsia="Calibri"/>
          <w:spacing w:val="-2"/>
          <w:sz w:val="28"/>
          <w:szCs w:val="28"/>
          <w:lang w:eastAsia="en-US"/>
        </w:rPr>
        <w:t>О животном мире</w:t>
      </w:r>
      <w:r w:rsidR="005743E1" w:rsidRPr="00A01901">
        <w:rPr>
          <w:rFonts w:eastAsia="Calibri"/>
          <w:spacing w:val="-2"/>
          <w:sz w:val="28"/>
          <w:szCs w:val="28"/>
          <w:lang w:eastAsia="en-US"/>
        </w:rPr>
        <w:t>»</w:t>
      </w:r>
      <w:r w:rsidRPr="00A01901">
        <w:rPr>
          <w:rFonts w:eastAsia="Calibri"/>
          <w:spacing w:val="-2"/>
          <w:sz w:val="28"/>
          <w:szCs w:val="28"/>
          <w:lang w:eastAsia="en-US"/>
        </w:rPr>
        <w:t xml:space="preserve"> полномочий Российской Федерации в области организации, регулирования и охраны водных биологических ресурсов.</w:t>
      </w:r>
    </w:p>
    <w:p w:rsidR="00C32708" w:rsidRPr="00A01901" w:rsidRDefault="009F22E5" w:rsidP="00C32708">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5743E1" w:rsidRPr="00A01901">
        <w:rPr>
          <w:rFonts w:eastAsia="Calibri"/>
          <w:sz w:val="28"/>
          <w:szCs w:val="28"/>
          <w:lang w:eastAsia="en-US"/>
        </w:rPr>
        <w:t>«</w:t>
      </w:r>
      <w:r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C32708" w:rsidRPr="00A01901">
        <w:rPr>
          <w:rFonts w:eastAsia="Calibri"/>
          <w:spacing w:val="-2"/>
          <w:sz w:val="28"/>
          <w:szCs w:val="28"/>
          <w:lang w:eastAsia="en-US"/>
        </w:rPr>
        <w:t>.</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- 59200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осуществляемые за счет субвенций</w:t>
      </w:r>
      <w:r w:rsidRPr="00A01901">
        <w:rPr>
          <w:rFonts w:eastAsia="Calibri"/>
          <w:spacing w:val="-2"/>
          <w:sz w:val="28"/>
          <w:szCs w:val="28"/>
          <w:lang w:eastAsia="en-US"/>
        </w:rPr>
        <w:tab/>
        <w:t xml:space="preserve"> из федерального бюджета, на 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w:t>
      </w:r>
      <w:r w:rsidR="005743E1" w:rsidRPr="00A01901">
        <w:rPr>
          <w:rFonts w:eastAsia="Calibri"/>
          <w:spacing w:val="-2"/>
          <w:sz w:val="28"/>
          <w:szCs w:val="28"/>
          <w:lang w:eastAsia="en-US"/>
        </w:rPr>
        <w:t>«</w:t>
      </w:r>
      <w:r w:rsidRPr="00A01901">
        <w:rPr>
          <w:rFonts w:eastAsia="Calibri"/>
          <w:spacing w:val="-2"/>
          <w:sz w:val="28"/>
          <w:szCs w:val="28"/>
          <w:lang w:eastAsia="en-US"/>
        </w:rPr>
        <w:t>О животном мире</w:t>
      </w:r>
      <w:r w:rsidR="005743E1" w:rsidRPr="00A01901">
        <w:rPr>
          <w:rFonts w:eastAsia="Calibri"/>
          <w:spacing w:val="-2"/>
          <w:sz w:val="28"/>
          <w:szCs w:val="28"/>
          <w:lang w:eastAsia="en-US"/>
        </w:rPr>
        <w:t>»</w:t>
      </w:r>
      <w:r w:rsidRPr="00A01901">
        <w:rPr>
          <w:rFonts w:eastAsia="Calibri"/>
          <w:spacing w:val="-2"/>
          <w:sz w:val="28"/>
          <w:szCs w:val="28"/>
          <w:lang w:eastAsia="en-US"/>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C32708" w:rsidRPr="00A01901" w:rsidRDefault="009F22E5" w:rsidP="00C32708">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lastRenderedPageBreak/>
        <w:t xml:space="preserve">Поступление в бюджет Республики Татарстан субвенций на указанные цели отражается по коду вида доходов 000 2 02 35900 02 0000 150 </w:t>
      </w:r>
      <w:r w:rsidR="005743E1" w:rsidRPr="00A01901">
        <w:rPr>
          <w:rFonts w:eastAsia="Calibri"/>
          <w:sz w:val="28"/>
          <w:szCs w:val="28"/>
          <w:lang w:eastAsia="en-US"/>
        </w:rPr>
        <w:t>«</w:t>
      </w:r>
      <w:r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C32708" w:rsidRPr="00A01901">
        <w:rPr>
          <w:rFonts w:eastAsia="Calibri"/>
          <w:spacing w:val="-2"/>
          <w:sz w:val="28"/>
          <w:szCs w:val="28"/>
          <w:lang w:eastAsia="en-US"/>
        </w:rPr>
        <w:t>.</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- 59700 Осуществление полномочий Российской Федерации в области охраны и использования охотничьих ресурсов за счет средств федерального бюджета</w:t>
      </w: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w:t>
      </w:r>
      <w:r w:rsidR="005743E1" w:rsidRPr="00A01901">
        <w:rPr>
          <w:rFonts w:eastAsia="Calibri"/>
          <w:spacing w:val="-2"/>
          <w:sz w:val="28"/>
          <w:szCs w:val="28"/>
          <w:lang w:eastAsia="en-US"/>
        </w:rPr>
        <w:t>«</w:t>
      </w:r>
      <w:r w:rsidRPr="00A01901">
        <w:rPr>
          <w:rFonts w:eastAsia="Calibri"/>
          <w:spacing w:val="-2"/>
          <w:sz w:val="28"/>
          <w:szCs w:val="28"/>
          <w:lang w:eastAsia="en-US"/>
        </w:rPr>
        <w:t>Об охоте и о сохранении охотничьих ресурсов и о внесении изменений в отдельные законодательные акты Российской Федерации</w:t>
      </w:r>
      <w:r w:rsidR="005743E1" w:rsidRPr="00A01901">
        <w:rPr>
          <w:rFonts w:eastAsia="Calibri"/>
          <w:spacing w:val="-2"/>
          <w:sz w:val="28"/>
          <w:szCs w:val="28"/>
          <w:lang w:eastAsia="en-US"/>
        </w:rPr>
        <w:t>»</w:t>
      </w:r>
      <w:r w:rsidRPr="00A01901">
        <w:rPr>
          <w:rFonts w:eastAsia="Calibri"/>
          <w:spacing w:val="-2"/>
          <w:sz w:val="28"/>
          <w:szCs w:val="28"/>
          <w:lang w:eastAsia="en-US"/>
        </w:rPr>
        <w:t xml:space="preserve"> полномочий Российской Федерации в области охраны и использования охотничьих ресурсов.</w:t>
      </w:r>
    </w:p>
    <w:p w:rsidR="00C32708" w:rsidRPr="00A01901" w:rsidRDefault="009F22E5" w:rsidP="00C32708">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5743E1" w:rsidRPr="00A01901">
        <w:rPr>
          <w:rFonts w:eastAsia="Calibri"/>
          <w:sz w:val="28"/>
          <w:szCs w:val="28"/>
          <w:lang w:eastAsia="en-US"/>
        </w:rPr>
        <w:t>«</w:t>
      </w:r>
      <w:r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C32708" w:rsidRPr="00A01901">
        <w:rPr>
          <w:rFonts w:eastAsia="Calibri"/>
          <w:spacing w:val="-2"/>
          <w:sz w:val="28"/>
          <w:szCs w:val="28"/>
          <w:lang w:eastAsia="en-US"/>
        </w:rPr>
        <w:t>.</w:t>
      </w:r>
    </w:p>
    <w:p w:rsidR="00ED2611" w:rsidRPr="00A01901" w:rsidRDefault="00ED2611" w:rsidP="0068669F">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09 4 02 00000 Комплекс процессных мероприятий </w:t>
      </w:r>
    </w:p>
    <w:p w:rsidR="00C32708" w:rsidRPr="00A01901" w:rsidRDefault="005743E1" w:rsidP="00C3270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12A5F" w:rsidRPr="00A01901">
        <w:rPr>
          <w:rFonts w:eastAsia="Calibri"/>
          <w:sz w:val="28"/>
          <w:szCs w:val="28"/>
          <w:lang w:eastAsia="en-US"/>
        </w:rPr>
        <w:t>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w:t>
      </w:r>
      <w:r w:rsidRPr="00A01901">
        <w:rPr>
          <w:rFonts w:eastAsia="Calibri"/>
          <w:sz w:val="28"/>
          <w:szCs w:val="28"/>
          <w:lang w:eastAsia="en-US"/>
        </w:rPr>
        <w:t>»</w:t>
      </w:r>
    </w:p>
    <w:p w:rsidR="00C32708" w:rsidRPr="00A01901" w:rsidRDefault="00C32708" w:rsidP="00C32708">
      <w:pPr>
        <w:autoSpaceDE w:val="0"/>
        <w:autoSpaceDN w:val="0"/>
        <w:adjustRightInd w:val="0"/>
        <w:jc w:val="center"/>
        <w:outlineLvl w:val="1"/>
        <w:rPr>
          <w:rFonts w:eastAsia="Calibri"/>
          <w:sz w:val="28"/>
          <w:szCs w:val="28"/>
          <w:lang w:eastAsia="en-US"/>
        </w:rPr>
      </w:pPr>
    </w:p>
    <w:p w:rsidR="00C32708" w:rsidRPr="00A01901" w:rsidRDefault="00C32708" w:rsidP="00C327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B267EA" w:rsidRPr="00A01901" w:rsidRDefault="00B267EA" w:rsidP="0068669F">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- 02040 Центральный аппарат</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- 02950 Уплата налога на имущество организаций и земельного налога</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- 19100 Мероприятия по регулированию качества окружающей среды</w:t>
      </w:r>
    </w:p>
    <w:p w:rsidR="00B267EA"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по регулированию качества окружающей среды.</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- 19210 Регулирование в системе обращения с радиационными отходами</w:t>
      </w: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По данному направлению расходов отражаются расходы бюджета Республики Татарстан на </w:t>
      </w:r>
      <w:r w:rsidR="00366EB7" w:rsidRPr="00A01901">
        <w:rPr>
          <w:rFonts w:eastAsia="Calibri"/>
          <w:spacing w:val="-2"/>
          <w:sz w:val="28"/>
          <w:szCs w:val="28"/>
          <w:lang w:eastAsia="en-US"/>
        </w:rPr>
        <w:t>регулирование в системе обращения с радиационными отходами</w:t>
      </w:r>
      <w:r w:rsidRPr="00A01901">
        <w:rPr>
          <w:rFonts w:eastAsia="Calibri"/>
          <w:spacing w:val="-2"/>
          <w:sz w:val="28"/>
          <w:szCs w:val="28"/>
          <w:lang w:eastAsia="en-US"/>
        </w:rPr>
        <w:t>.</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6644C5" w:rsidRPr="00A01901" w:rsidRDefault="006644C5" w:rsidP="006644C5">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- 19910 Обеспечение деятельности природоохранных учреждений</w:t>
      </w:r>
    </w:p>
    <w:p w:rsidR="00C32708" w:rsidRPr="00A01901" w:rsidRDefault="006644C5" w:rsidP="006644C5">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природоохранных учреждений.</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6419A1" w:rsidRPr="00A01901" w:rsidRDefault="006419A1" w:rsidP="006419A1">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lastRenderedPageBreak/>
        <w:t>- 85100 Мероприятия по геологическому изучению недр и воспроизводству минерально-сырьевой базы</w:t>
      </w:r>
    </w:p>
    <w:p w:rsidR="00C32708" w:rsidRPr="00A01901" w:rsidRDefault="006419A1" w:rsidP="006419A1">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по геологическому изучению недр и воспроизводству минерально-сырьевой базы.</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B267EA" w:rsidRPr="00A01901" w:rsidRDefault="006419A1" w:rsidP="0068669F">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- 92990 Обеспечение деятельности подведомственных учреждений</w:t>
      </w:r>
    </w:p>
    <w:p w:rsidR="006419A1" w:rsidRPr="00A01901" w:rsidRDefault="006419A1" w:rsidP="0068669F">
      <w:pPr>
        <w:autoSpaceDE w:val="0"/>
        <w:autoSpaceDN w:val="0"/>
        <w:adjustRightInd w:val="0"/>
        <w:ind w:firstLine="709"/>
        <w:jc w:val="both"/>
        <w:rPr>
          <w:rFonts w:eastAsia="Calibri"/>
          <w:spacing w:val="-2"/>
          <w:sz w:val="28"/>
          <w:szCs w:val="28"/>
          <w:lang w:eastAsia="en-US"/>
        </w:rPr>
      </w:pPr>
    </w:p>
    <w:p w:rsidR="00E701AD" w:rsidRPr="00A01901" w:rsidRDefault="00E701AD" w:rsidP="00E701AD">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2.10. Государственн</w:t>
      </w:r>
      <w:r w:rsidR="00A9711B" w:rsidRPr="00A01901">
        <w:rPr>
          <w:rFonts w:eastAsia="Calibri"/>
          <w:sz w:val="28"/>
          <w:szCs w:val="28"/>
          <w:lang w:eastAsia="en-US"/>
        </w:rPr>
        <w:t>ая</w:t>
      </w:r>
      <w:r w:rsidRPr="00A01901">
        <w:rPr>
          <w:rFonts w:eastAsia="Calibri"/>
          <w:sz w:val="28"/>
          <w:szCs w:val="28"/>
          <w:lang w:eastAsia="en-US"/>
        </w:rPr>
        <w:t xml:space="preserve"> программ</w:t>
      </w:r>
      <w:r w:rsidR="00A9711B"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E701AD" w:rsidRPr="00A01901" w:rsidRDefault="005743E1" w:rsidP="00E701A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701AD" w:rsidRPr="00A01901">
        <w:rPr>
          <w:rFonts w:eastAsia="Calibri"/>
          <w:sz w:val="28"/>
          <w:szCs w:val="28"/>
          <w:lang w:eastAsia="en-US"/>
        </w:rPr>
        <w:t>Экономическое развитие и инновационная экономика Республики Татарстан</w:t>
      </w:r>
      <w:r w:rsidRPr="00A01901">
        <w:rPr>
          <w:rFonts w:eastAsia="Calibri"/>
          <w:sz w:val="28"/>
          <w:szCs w:val="28"/>
          <w:lang w:eastAsia="en-US"/>
        </w:rPr>
        <w:t>»</w:t>
      </w:r>
    </w:p>
    <w:p w:rsidR="00E701AD" w:rsidRPr="00A01901" w:rsidRDefault="00E701AD" w:rsidP="00E701AD">
      <w:pPr>
        <w:autoSpaceDE w:val="0"/>
        <w:autoSpaceDN w:val="0"/>
        <w:adjustRightInd w:val="0"/>
        <w:jc w:val="center"/>
        <w:outlineLvl w:val="2"/>
        <w:rPr>
          <w:rFonts w:eastAsia="Calibri"/>
          <w:sz w:val="28"/>
          <w:szCs w:val="28"/>
          <w:lang w:eastAsia="en-US"/>
        </w:rPr>
      </w:pPr>
    </w:p>
    <w:p w:rsidR="00E701AD" w:rsidRPr="00A01901" w:rsidRDefault="00E701AD" w:rsidP="00E701A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Экономическое развитие и инновационная экономика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E701AD" w:rsidRPr="00A01901" w:rsidRDefault="00E701AD" w:rsidP="00E701AD">
      <w:pPr>
        <w:autoSpaceDE w:val="0"/>
        <w:autoSpaceDN w:val="0"/>
        <w:adjustRightInd w:val="0"/>
        <w:jc w:val="center"/>
        <w:outlineLvl w:val="2"/>
        <w:rPr>
          <w:rFonts w:eastAsia="Calibri"/>
          <w:sz w:val="28"/>
          <w:szCs w:val="28"/>
          <w:lang w:eastAsia="en-US"/>
        </w:rPr>
      </w:pPr>
    </w:p>
    <w:p w:rsidR="00E701AD" w:rsidRPr="00A01901" w:rsidRDefault="00E701AD" w:rsidP="00E701AD">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11 0 00 00000 Государственная программа </w:t>
      </w:r>
    </w:p>
    <w:p w:rsidR="00E701AD" w:rsidRPr="00A01901" w:rsidRDefault="005743E1" w:rsidP="00E701AD">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701AD" w:rsidRPr="00A01901">
        <w:rPr>
          <w:rFonts w:eastAsia="Calibri"/>
          <w:sz w:val="28"/>
          <w:szCs w:val="28"/>
          <w:lang w:eastAsia="en-US"/>
        </w:rPr>
        <w:t>Экономическое развитие и инновационная экономика Республики Татарстан</w:t>
      </w:r>
      <w:r w:rsidRPr="00A01901">
        <w:rPr>
          <w:rFonts w:eastAsia="Calibri"/>
          <w:sz w:val="28"/>
          <w:szCs w:val="28"/>
          <w:lang w:eastAsia="en-US"/>
        </w:rPr>
        <w:t>»</w:t>
      </w:r>
    </w:p>
    <w:p w:rsidR="00E701AD" w:rsidRPr="00A01901" w:rsidRDefault="00E701AD" w:rsidP="00E701AD">
      <w:pPr>
        <w:autoSpaceDE w:val="0"/>
        <w:autoSpaceDN w:val="0"/>
        <w:adjustRightInd w:val="0"/>
        <w:jc w:val="center"/>
        <w:outlineLvl w:val="2"/>
        <w:rPr>
          <w:rFonts w:eastAsia="Calibri"/>
          <w:sz w:val="28"/>
          <w:szCs w:val="28"/>
          <w:lang w:eastAsia="en-US"/>
        </w:rPr>
      </w:pPr>
    </w:p>
    <w:p w:rsidR="00E701AD" w:rsidRPr="00A01901" w:rsidRDefault="00E701AD" w:rsidP="00E701A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Экономическое развитие и инновационная экономика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3904C4"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3904C4"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3904C4"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E701AD" w:rsidRPr="00A01901" w:rsidRDefault="00E701AD" w:rsidP="00E701AD">
      <w:pPr>
        <w:autoSpaceDE w:val="0"/>
        <w:autoSpaceDN w:val="0"/>
        <w:adjustRightInd w:val="0"/>
        <w:jc w:val="center"/>
        <w:outlineLvl w:val="2"/>
        <w:rPr>
          <w:rFonts w:eastAsia="Calibri"/>
          <w:sz w:val="16"/>
          <w:szCs w:val="16"/>
          <w:lang w:eastAsia="en-US"/>
        </w:rPr>
      </w:pPr>
    </w:p>
    <w:p w:rsidR="00E701AD" w:rsidRPr="00A01901" w:rsidRDefault="00E701AD" w:rsidP="00E701A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11 2 00 00000 Федеральные (региональные) проекты</w:t>
      </w:r>
    </w:p>
    <w:p w:rsidR="00E701AD" w:rsidRPr="00A01901" w:rsidRDefault="00E701AD" w:rsidP="00E701AD">
      <w:pPr>
        <w:autoSpaceDE w:val="0"/>
        <w:autoSpaceDN w:val="0"/>
        <w:adjustRightInd w:val="0"/>
        <w:jc w:val="center"/>
        <w:outlineLvl w:val="1"/>
        <w:rPr>
          <w:rFonts w:eastAsia="Calibri"/>
          <w:sz w:val="28"/>
          <w:szCs w:val="28"/>
          <w:lang w:eastAsia="en-US"/>
        </w:rPr>
      </w:pPr>
    </w:p>
    <w:p w:rsidR="00E701AD" w:rsidRPr="00A01901" w:rsidRDefault="0009667D" w:rsidP="00E701A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w:t>
      </w:r>
      <w:r w:rsidR="00E701AD" w:rsidRPr="00A01901">
        <w:rPr>
          <w:rFonts w:eastAsia="Calibri"/>
          <w:sz w:val="28"/>
          <w:szCs w:val="28"/>
          <w:lang w:eastAsia="en-US"/>
        </w:rPr>
        <w:t>1 2 0</w:t>
      </w:r>
      <w:r w:rsidRPr="00A01901">
        <w:rPr>
          <w:rFonts w:eastAsia="Calibri"/>
          <w:sz w:val="28"/>
          <w:szCs w:val="28"/>
          <w:lang w:eastAsia="en-US"/>
        </w:rPr>
        <w:t>1</w:t>
      </w:r>
      <w:r w:rsidR="00E701AD" w:rsidRPr="00A01901">
        <w:rPr>
          <w:rFonts w:eastAsia="Calibri"/>
          <w:sz w:val="28"/>
          <w:szCs w:val="28"/>
          <w:lang w:eastAsia="en-US"/>
        </w:rPr>
        <w:t xml:space="preserve"> 00000 Региональный проект </w:t>
      </w:r>
    </w:p>
    <w:p w:rsidR="0009667D" w:rsidRPr="00A01901" w:rsidRDefault="005743E1" w:rsidP="00E701A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9667D" w:rsidRPr="00A01901">
        <w:rPr>
          <w:rFonts w:eastAsia="Calibri"/>
          <w:sz w:val="28"/>
          <w:szCs w:val="28"/>
          <w:lang w:eastAsia="en-US"/>
        </w:rPr>
        <w:t xml:space="preserve">Совершенствование государственной экономической политики </w:t>
      </w:r>
    </w:p>
    <w:p w:rsidR="00E701AD" w:rsidRPr="00A01901" w:rsidRDefault="0009667D" w:rsidP="00E701A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Республике Татарстан</w:t>
      </w:r>
      <w:r w:rsidR="005743E1" w:rsidRPr="00A01901">
        <w:rPr>
          <w:rFonts w:eastAsia="Calibri"/>
          <w:sz w:val="28"/>
          <w:szCs w:val="28"/>
          <w:lang w:eastAsia="en-US"/>
        </w:rPr>
        <w:t>»</w:t>
      </w:r>
    </w:p>
    <w:p w:rsidR="00E701AD" w:rsidRPr="00A01901" w:rsidRDefault="00E701AD" w:rsidP="00E701AD">
      <w:pPr>
        <w:autoSpaceDE w:val="0"/>
        <w:autoSpaceDN w:val="0"/>
        <w:adjustRightInd w:val="0"/>
        <w:jc w:val="center"/>
        <w:outlineLvl w:val="1"/>
        <w:rPr>
          <w:rFonts w:eastAsia="Calibri"/>
          <w:sz w:val="28"/>
          <w:szCs w:val="28"/>
          <w:lang w:eastAsia="en-US"/>
        </w:rPr>
      </w:pPr>
    </w:p>
    <w:p w:rsidR="00E701AD" w:rsidRPr="00A01901" w:rsidRDefault="00E701AD" w:rsidP="00E701A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701AD" w:rsidRPr="00A01901" w:rsidRDefault="00E701AD" w:rsidP="00E701AD"/>
    <w:p w:rsidR="00066BE7" w:rsidRPr="00A01901" w:rsidRDefault="00066BE7" w:rsidP="00066BE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- 25180 Мероприятия, направленные на развитие системы территориального общественного самоуправления Республики Татарстан</w:t>
      </w:r>
    </w:p>
    <w:p w:rsidR="006419A1" w:rsidRPr="00A01901" w:rsidRDefault="00066BE7" w:rsidP="00066BE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системы территориального общественного самоуправления Республики Татарстан.</w:t>
      </w:r>
    </w:p>
    <w:p w:rsidR="00066BE7" w:rsidRPr="00A01901" w:rsidRDefault="00066BE7" w:rsidP="00066BE7">
      <w:pPr>
        <w:autoSpaceDE w:val="0"/>
        <w:autoSpaceDN w:val="0"/>
        <w:adjustRightInd w:val="0"/>
        <w:ind w:firstLine="709"/>
        <w:jc w:val="both"/>
        <w:rPr>
          <w:rFonts w:eastAsia="Calibri"/>
          <w:spacing w:val="-2"/>
          <w:sz w:val="28"/>
          <w:szCs w:val="28"/>
          <w:lang w:eastAsia="en-US"/>
        </w:rPr>
      </w:pPr>
    </w:p>
    <w:p w:rsidR="00066BE7" w:rsidRPr="00A01901" w:rsidRDefault="00066BE7" w:rsidP="00066BE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- 25181 </w:t>
      </w:r>
      <w:r w:rsidR="00DB4AAA" w:rsidRPr="00A01901">
        <w:rPr>
          <w:rFonts w:eastAsia="Calibri"/>
          <w:spacing w:val="-2"/>
          <w:sz w:val="28"/>
          <w:szCs w:val="28"/>
          <w:lang w:eastAsia="en-US"/>
        </w:rPr>
        <w:t>Мероприятие,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w:t>
      </w:r>
    </w:p>
    <w:p w:rsidR="00DB4AAA" w:rsidRPr="00A01901" w:rsidRDefault="00DB4AAA" w:rsidP="00066BE7">
      <w:pPr>
        <w:autoSpaceDE w:val="0"/>
        <w:autoSpaceDN w:val="0"/>
        <w:adjustRightInd w:val="0"/>
        <w:ind w:firstLine="709"/>
        <w:jc w:val="both"/>
        <w:rPr>
          <w:rFonts w:eastAsia="Calibri"/>
          <w:spacing w:val="-2"/>
          <w:sz w:val="28"/>
          <w:szCs w:val="28"/>
          <w:lang w:eastAsia="en-US"/>
        </w:rPr>
      </w:pPr>
    </w:p>
    <w:p w:rsidR="00DB4AAA" w:rsidRPr="00A01901" w:rsidRDefault="00DB4AAA" w:rsidP="000D5436">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lastRenderedPageBreak/>
        <w:t xml:space="preserve">- 25182 Мероприятие,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w:t>
      </w:r>
      <w:r w:rsidR="005743E1" w:rsidRPr="00A01901">
        <w:rPr>
          <w:rFonts w:eastAsia="Calibri"/>
          <w:spacing w:val="-2"/>
          <w:sz w:val="28"/>
          <w:szCs w:val="28"/>
          <w:lang w:eastAsia="en-US"/>
        </w:rPr>
        <w:t>«</w:t>
      </w:r>
      <w:r w:rsidRPr="00A01901">
        <w:rPr>
          <w:rFonts w:eastAsia="Calibri"/>
          <w:spacing w:val="-2"/>
          <w:sz w:val="28"/>
          <w:szCs w:val="28"/>
          <w:lang w:eastAsia="en-US"/>
        </w:rPr>
        <w:t>Лучшее территориальное общественное самоуправление Республики Татарстан</w:t>
      </w:r>
      <w:r w:rsidR="005743E1" w:rsidRPr="00A01901">
        <w:rPr>
          <w:rFonts w:eastAsia="Calibri"/>
          <w:spacing w:val="-2"/>
          <w:sz w:val="28"/>
          <w:szCs w:val="28"/>
          <w:lang w:eastAsia="en-US"/>
        </w:rPr>
        <w:t>»</w:t>
      </w:r>
    </w:p>
    <w:p w:rsidR="00E701AD" w:rsidRPr="00A01901" w:rsidRDefault="00E701AD" w:rsidP="000D5436">
      <w:pPr>
        <w:autoSpaceDE w:val="0"/>
        <w:autoSpaceDN w:val="0"/>
        <w:adjustRightInd w:val="0"/>
        <w:ind w:firstLine="709"/>
        <w:jc w:val="both"/>
        <w:rPr>
          <w:rFonts w:eastAsia="Calibri"/>
          <w:spacing w:val="-2"/>
          <w:sz w:val="28"/>
          <w:szCs w:val="28"/>
          <w:lang w:eastAsia="en-US"/>
        </w:rPr>
      </w:pPr>
    </w:p>
    <w:p w:rsidR="00146E6F" w:rsidRPr="00A01901" w:rsidRDefault="00146E6F" w:rsidP="000D5436">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- 25190 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p w:rsidR="00E701AD" w:rsidRPr="00A01901" w:rsidRDefault="00146E6F" w:rsidP="000D5436">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предоставление межбюджетных трансфертов местным бюджетам на предоставление грантов сельским поселениям и городским поселениям Республики Татарстан.</w:t>
      </w:r>
    </w:p>
    <w:p w:rsidR="000D5436" w:rsidRPr="00A01901" w:rsidRDefault="000D5436" w:rsidP="000D5436">
      <w:pPr>
        <w:autoSpaceDE w:val="0"/>
        <w:autoSpaceDN w:val="0"/>
        <w:adjustRightInd w:val="0"/>
        <w:ind w:firstLine="709"/>
        <w:jc w:val="both"/>
        <w:rPr>
          <w:rFonts w:eastAsia="Calibri"/>
          <w:spacing w:val="-2"/>
          <w:sz w:val="28"/>
          <w:szCs w:val="28"/>
          <w:lang w:eastAsia="en-US"/>
        </w:rPr>
      </w:pPr>
    </w:p>
    <w:p w:rsidR="000D5436" w:rsidRPr="00A01901" w:rsidRDefault="000D5436" w:rsidP="000D5436">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- 25200 </w:t>
      </w:r>
      <w:r w:rsidR="003751C7" w:rsidRPr="00A01901">
        <w:rPr>
          <w:rFonts w:eastAsia="Calibri"/>
          <w:spacing w:val="-2"/>
          <w:sz w:val="28"/>
          <w:szCs w:val="28"/>
          <w:lang w:eastAsia="en-US"/>
        </w:rPr>
        <w:t>Субсидии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p w:rsidR="000D5436" w:rsidRPr="00A01901" w:rsidRDefault="000D5436" w:rsidP="000D5436">
      <w:pPr>
        <w:autoSpaceDE w:val="0"/>
        <w:autoSpaceDN w:val="0"/>
        <w:adjustRightInd w:val="0"/>
        <w:ind w:firstLine="709"/>
        <w:jc w:val="both"/>
        <w:rPr>
          <w:rFonts w:eastAsia="Calibri"/>
          <w:spacing w:val="-2"/>
          <w:sz w:val="28"/>
          <w:szCs w:val="28"/>
          <w:lang w:eastAsia="en-US"/>
        </w:rPr>
      </w:pPr>
    </w:p>
    <w:p w:rsidR="004F4CA5" w:rsidRPr="00A01901" w:rsidRDefault="004F4CA5" w:rsidP="004F4CA5">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- 72330 Субсидии на возмещение части затрат на создание объектов инфраструктуры при реализации новых инвестиционных проектов</w:t>
      </w:r>
    </w:p>
    <w:p w:rsidR="004F4CA5" w:rsidRPr="00A01901" w:rsidRDefault="004F4CA5" w:rsidP="004F4CA5">
      <w:pPr>
        <w:autoSpaceDE w:val="0"/>
        <w:autoSpaceDN w:val="0"/>
        <w:adjustRightInd w:val="0"/>
        <w:ind w:firstLine="709"/>
        <w:jc w:val="both"/>
        <w:rPr>
          <w:rFonts w:eastAsia="Calibri"/>
          <w:spacing w:val="-2"/>
          <w:sz w:val="28"/>
          <w:szCs w:val="28"/>
          <w:lang w:eastAsia="en-US"/>
        </w:rPr>
      </w:pPr>
    </w:p>
    <w:p w:rsidR="004F4CA5" w:rsidRPr="00A01901" w:rsidRDefault="004F4CA5" w:rsidP="004F4CA5">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- 72350 Субсидии некоммерческой организации </w:t>
      </w:r>
      <w:r w:rsidR="005743E1" w:rsidRPr="00A01901">
        <w:rPr>
          <w:rFonts w:eastAsia="Calibri"/>
          <w:spacing w:val="-2"/>
          <w:sz w:val="28"/>
          <w:szCs w:val="28"/>
          <w:lang w:eastAsia="en-US"/>
        </w:rPr>
        <w:t>«</w:t>
      </w:r>
      <w:r w:rsidRPr="00A01901">
        <w:rPr>
          <w:rFonts w:eastAsia="Calibri"/>
          <w:spacing w:val="-2"/>
          <w:sz w:val="28"/>
          <w:szCs w:val="28"/>
          <w:lang w:eastAsia="en-US"/>
        </w:rPr>
        <w:t>Инвестиционно-венчурный фонд Республики Татарстан</w:t>
      </w:r>
      <w:r w:rsidR="005743E1" w:rsidRPr="00A01901">
        <w:rPr>
          <w:rFonts w:eastAsia="Calibri"/>
          <w:spacing w:val="-2"/>
          <w:sz w:val="28"/>
          <w:szCs w:val="28"/>
          <w:lang w:eastAsia="en-US"/>
        </w:rPr>
        <w:t>»</w:t>
      </w:r>
      <w:r w:rsidRPr="00A01901">
        <w:rPr>
          <w:rFonts w:eastAsia="Calibri"/>
          <w:spacing w:val="-2"/>
          <w:sz w:val="28"/>
          <w:szCs w:val="28"/>
          <w:lang w:eastAsia="en-US"/>
        </w:rPr>
        <w:t xml:space="preserve"> в целях осуществления уставной деятельности</w:t>
      </w:r>
    </w:p>
    <w:p w:rsidR="004F4CA5" w:rsidRPr="00A01901" w:rsidRDefault="004F4CA5" w:rsidP="000D5436">
      <w:pPr>
        <w:autoSpaceDE w:val="0"/>
        <w:autoSpaceDN w:val="0"/>
        <w:adjustRightInd w:val="0"/>
        <w:ind w:firstLine="709"/>
        <w:jc w:val="both"/>
        <w:rPr>
          <w:rFonts w:eastAsia="Calibri"/>
          <w:spacing w:val="-2"/>
          <w:sz w:val="28"/>
          <w:szCs w:val="28"/>
          <w:lang w:eastAsia="en-US"/>
        </w:rPr>
      </w:pPr>
    </w:p>
    <w:p w:rsidR="00C760EA" w:rsidRPr="00A01901" w:rsidRDefault="00C760EA" w:rsidP="00C760E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2 02 00000 Региональный проект </w:t>
      </w:r>
    </w:p>
    <w:p w:rsidR="0038214F" w:rsidRPr="00A01901" w:rsidRDefault="005743E1" w:rsidP="0038214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38214F" w:rsidRPr="00A01901">
        <w:rPr>
          <w:rFonts w:eastAsia="Calibri"/>
          <w:sz w:val="28"/>
          <w:szCs w:val="28"/>
          <w:lang w:eastAsia="en-US"/>
        </w:rPr>
        <w:t xml:space="preserve">Поддержка социально ориентированных некоммерческих организаций </w:t>
      </w:r>
    </w:p>
    <w:p w:rsidR="00C760EA" w:rsidRPr="00A01901" w:rsidRDefault="0038214F" w:rsidP="0038214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Республике Татарстан</w:t>
      </w:r>
      <w:r w:rsidR="005743E1" w:rsidRPr="00A01901">
        <w:rPr>
          <w:rFonts w:eastAsia="Calibri"/>
          <w:sz w:val="28"/>
          <w:szCs w:val="28"/>
          <w:lang w:eastAsia="en-US"/>
        </w:rPr>
        <w:t>»</w:t>
      </w:r>
    </w:p>
    <w:p w:rsidR="00C760EA" w:rsidRPr="00A01901" w:rsidRDefault="00C760EA" w:rsidP="00C760EA">
      <w:pPr>
        <w:autoSpaceDE w:val="0"/>
        <w:autoSpaceDN w:val="0"/>
        <w:adjustRightInd w:val="0"/>
        <w:jc w:val="center"/>
        <w:outlineLvl w:val="1"/>
        <w:rPr>
          <w:rFonts w:eastAsia="Calibri"/>
          <w:sz w:val="28"/>
          <w:szCs w:val="28"/>
          <w:lang w:eastAsia="en-US"/>
        </w:rPr>
      </w:pPr>
    </w:p>
    <w:p w:rsidR="00C760EA" w:rsidRPr="00A01901" w:rsidRDefault="00C760EA" w:rsidP="003E7B3B">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w:t>
      </w:r>
      <w:r w:rsidRPr="00A01901">
        <w:rPr>
          <w:rFonts w:eastAsia="Calibri"/>
          <w:spacing w:val="-2"/>
          <w:sz w:val="28"/>
          <w:szCs w:val="28"/>
          <w:lang w:eastAsia="en-US"/>
        </w:rPr>
        <w:t>Татарстан на реализацию регионального проекта по соответствующим направлениям расходов, в том числе:</w:t>
      </w:r>
    </w:p>
    <w:p w:rsidR="00C760EA" w:rsidRPr="00A01901" w:rsidRDefault="00C760EA" w:rsidP="003E7B3B">
      <w:pPr>
        <w:autoSpaceDE w:val="0"/>
        <w:autoSpaceDN w:val="0"/>
        <w:adjustRightInd w:val="0"/>
        <w:ind w:firstLine="709"/>
        <w:jc w:val="both"/>
        <w:rPr>
          <w:rFonts w:eastAsia="Calibri"/>
          <w:spacing w:val="-2"/>
          <w:sz w:val="28"/>
          <w:szCs w:val="28"/>
          <w:lang w:eastAsia="en-US"/>
        </w:rPr>
      </w:pPr>
    </w:p>
    <w:p w:rsidR="00AF611A" w:rsidRPr="00A01901" w:rsidRDefault="00AF611A" w:rsidP="00AF611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- 10030 Поддержка деятельности в области молодежной политики</w:t>
      </w:r>
    </w:p>
    <w:p w:rsidR="00AF611A" w:rsidRPr="00A01901" w:rsidRDefault="00AF611A" w:rsidP="00AF611A">
      <w:pPr>
        <w:autoSpaceDE w:val="0"/>
        <w:autoSpaceDN w:val="0"/>
        <w:adjustRightInd w:val="0"/>
        <w:ind w:firstLine="709"/>
        <w:jc w:val="both"/>
        <w:rPr>
          <w:rFonts w:eastAsia="Calibri"/>
          <w:spacing w:val="-2"/>
          <w:sz w:val="28"/>
          <w:szCs w:val="28"/>
          <w:lang w:eastAsia="en-US"/>
        </w:rPr>
      </w:pPr>
    </w:p>
    <w:p w:rsidR="00AF611A" w:rsidRPr="00A01901" w:rsidRDefault="00AF611A" w:rsidP="00AF611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- 10040 Поддержка деятельности творческих союзов</w:t>
      </w:r>
    </w:p>
    <w:p w:rsidR="00AF611A" w:rsidRPr="00A01901" w:rsidRDefault="00AF611A" w:rsidP="00AF611A">
      <w:pPr>
        <w:autoSpaceDE w:val="0"/>
        <w:autoSpaceDN w:val="0"/>
        <w:adjustRightInd w:val="0"/>
        <w:ind w:firstLine="709"/>
        <w:jc w:val="both"/>
        <w:rPr>
          <w:rFonts w:eastAsia="Calibri"/>
          <w:spacing w:val="-2"/>
          <w:sz w:val="28"/>
          <w:szCs w:val="28"/>
          <w:lang w:eastAsia="en-US"/>
        </w:rPr>
      </w:pPr>
    </w:p>
    <w:p w:rsidR="000D5436" w:rsidRPr="00A01901" w:rsidRDefault="00AF611A" w:rsidP="00AF611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- 10050 Поддержка деятельности в области социальной политики</w:t>
      </w:r>
    </w:p>
    <w:p w:rsidR="000D5436" w:rsidRPr="00A01901" w:rsidRDefault="000D5436" w:rsidP="00146E6F">
      <w:pPr>
        <w:autoSpaceDE w:val="0"/>
        <w:autoSpaceDN w:val="0"/>
        <w:adjustRightInd w:val="0"/>
        <w:ind w:firstLine="709"/>
        <w:jc w:val="both"/>
        <w:rPr>
          <w:rFonts w:eastAsia="Calibri"/>
          <w:spacing w:val="-2"/>
          <w:sz w:val="28"/>
          <w:szCs w:val="28"/>
          <w:lang w:eastAsia="en-US"/>
        </w:rPr>
      </w:pPr>
    </w:p>
    <w:p w:rsidR="00AF611A" w:rsidRPr="00A01901" w:rsidRDefault="00AF611A" w:rsidP="00AF611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- 10051 Субсидии на финансовое обеспечение затрат, связанных с сопровождением информационного </w:t>
      </w:r>
      <w:r w:rsidR="006334FD" w:rsidRPr="00A01901">
        <w:rPr>
          <w:rFonts w:eastAsia="Calibri"/>
          <w:spacing w:val="-2"/>
          <w:sz w:val="28"/>
          <w:szCs w:val="28"/>
          <w:lang w:eastAsia="en-US"/>
        </w:rPr>
        <w:t>п</w:t>
      </w:r>
      <w:r w:rsidRPr="00A01901">
        <w:rPr>
          <w:rFonts w:eastAsia="Calibri"/>
          <w:spacing w:val="-2"/>
          <w:sz w:val="28"/>
          <w:szCs w:val="28"/>
          <w:lang w:eastAsia="en-US"/>
        </w:rPr>
        <w:t>ортала некоммерческих организаций Республики Татарстан</w:t>
      </w:r>
    </w:p>
    <w:p w:rsidR="00AF611A" w:rsidRPr="00A01901" w:rsidRDefault="00AF611A" w:rsidP="00AF611A">
      <w:pPr>
        <w:autoSpaceDE w:val="0"/>
        <w:autoSpaceDN w:val="0"/>
        <w:adjustRightInd w:val="0"/>
        <w:ind w:firstLine="709"/>
        <w:jc w:val="both"/>
        <w:rPr>
          <w:rFonts w:eastAsia="Calibri"/>
          <w:spacing w:val="-2"/>
          <w:sz w:val="28"/>
          <w:szCs w:val="28"/>
          <w:lang w:eastAsia="en-US"/>
        </w:rPr>
      </w:pPr>
    </w:p>
    <w:p w:rsidR="00AF611A" w:rsidRPr="00A01901" w:rsidRDefault="00AF611A" w:rsidP="00AF611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lastRenderedPageBreak/>
        <w:t>- 10052 Субсидии на финансовое обеспечение затрат, связанных с функционированием межмуниципальных ресурсных центров некоммерческих организаций</w:t>
      </w:r>
    </w:p>
    <w:p w:rsidR="00AF611A" w:rsidRPr="00A01901" w:rsidRDefault="00AF611A" w:rsidP="00AF611A">
      <w:pPr>
        <w:autoSpaceDE w:val="0"/>
        <w:autoSpaceDN w:val="0"/>
        <w:adjustRightInd w:val="0"/>
        <w:ind w:firstLine="709"/>
        <w:jc w:val="both"/>
        <w:rPr>
          <w:rFonts w:eastAsia="Calibri"/>
          <w:spacing w:val="-2"/>
          <w:sz w:val="28"/>
          <w:szCs w:val="28"/>
          <w:lang w:eastAsia="en-US"/>
        </w:rPr>
      </w:pPr>
    </w:p>
    <w:p w:rsidR="00AF611A" w:rsidRPr="00A01901" w:rsidRDefault="00AF611A" w:rsidP="00AF611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- 10053 Субсидии на финансовое обеспечение затрат, связанных с осуществлением деятельности по организации проведения конкурсов по предоставлению грантов некоммерческим организациям, участвующим в развитии гражданского общества</w:t>
      </w:r>
    </w:p>
    <w:p w:rsidR="00D97CF2" w:rsidRPr="00A01901" w:rsidRDefault="00D97CF2" w:rsidP="00AF611A">
      <w:pPr>
        <w:autoSpaceDE w:val="0"/>
        <w:autoSpaceDN w:val="0"/>
        <w:adjustRightInd w:val="0"/>
        <w:ind w:firstLine="709"/>
        <w:jc w:val="both"/>
        <w:rPr>
          <w:rFonts w:eastAsia="Calibri"/>
          <w:spacing w:val="-2"/>
          <w:sz w:val="28"/>
          <w:szCs w:val="28"/>
          <w:lang w:eastAsia="en-US"/>
        </w:rPr>
      </w:pPr>
    </w:p>
    <w:p w:rsidR="00D97CF2" w:rsidRPr="00A01901" w:rsidRDefault="00D97CF2" w:rsidP="00D97CF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- 10060 Поддержка деятельности в области физической культуры и спорта</w:t>
      </w:r>
    </w:p>
    <w:p w:rsidR="00D97CF2" w:rsidRPr="00A01901" w:rsidRDefault="00D97CF2" w:rsidP="00D97CF2">
      <w:pPr>
        <w:autoSpaceDE w:val="0"/>
        <w:autoSpaceDN w:val="0"/>
        <w:adjustRightInd w:val="0"/>
        <w:ind w:firstLine="709"/>
        <w:jc w:val="both"/>
        <w:rPr>
          <w:rFonts w:eastAsia="Calibri"/>
          <w:spacing w:val="-2"/>
          <w:sz w:val="28"/>
          <w:szCs w:val="28"/>
          <w:lang w:eastAsia="en-US"/>
        </w:rPr>
      </w:pPr>
    </w:p>
    <w:p w:rsidR="00D97CF2" w:rsidRPr="00A01901" w:rsidRDefault="00D97CF2" w:rsidP="00D97CF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- 10100 Поддержка деятельности в области культуры</w:t>
      </w:r>
    </w:p>
    <w:p w:rsidR="00D97CF2" w:rsidRPr="00A01901" w:rsidRDefault="00D97CF2" w:rsidP="00D97CF2">
      <w:pPr>
        <w:autoSpaceDE w:val="0"/>
        <w:autoSpaceDN w:val="0"/>
        <w:adjustRightInd w:val="0"/>
        <w:ind w:firstLine="709"/>
        <w:jc w:val="both"/>
        <w:rPr>
          <w:rFonts w:eastAsia="Calibri"/>
          <w:spacing w:val="-2"/>
          <w:sz w:val="28"/>
          <w:szCs w:val="28"/>
          <w:lang w:eastAsia="en-US"/>
        </w:rPr>
      </w:pPr>
    </w:p>
    <w:p w:rsidR="00D97CF2" w:rsidRPr="00A01901" w:rsidRDefault="00D97CF2" w:rsidP="00D97CF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- 10200 Поддержка деятельности некоммерческих организаций, участвующих в развитии институтов гражданского общества</w:t>
      </w:r>
    </w:p>
    <w:p w:rsidR="00AF611A" w:rsidRPr="00A01901" w:rsidRDefault="00AF611A" w:rsidP="00146E6F">
      <w:pPr>
        <w:autoSpaceDE w:val="0"/>
        <w:autoSpaceDN w:val="0"/>
        <w:adjustRightInd w:val="0"/>
        <w:ind w:firstLine="709"/>
        <w:jc w:val="both"/>
        <w:rPr>
          <w:rFonts w:eastAsia="Calibri"/>
          <w:spacing w:val="-2"/>
          <w:sz w:val="28"/>
          <w:szCs w:val="28"/>
          <w:lang w:eastAsia="en-US"/>
        </w:rPr>
      </w:pPr>
    </w:p>
    <w:p w:rsidR="003E7B3B" w:rsidRPr="00A01901" w:rsidRDefault="003E7B3B" w:rsidP="003E7B3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2 06 00000 Региональный проект </w:t>
      </w:r>
    </w:p>
    <w:p w:rsidR="00770543" w:rsidRPr="00A01901" w:rsidRDefault="005743E1" w:rsidP="0077054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70543" w:rsidRPr="00A01901">
        <w:rPr>
          <w:rFonts w:eastAsia="Calibri"/>
          <w:sz w:val="28"/>
          <w:szCs w:val="28"/>
          <w:lang w:eastAsia="en-US"/>
        </w:rPr>
        <w:t xml:space="preserve">Поддержка субъектов малого и среднего предпринимательства </w:t>
      </w:r>
    </w:p>
    <w:p w:rsidR="003E7B3B" w:rsidRPr="00A01901" w:rsidRDefault="00770543" w:rsidP="0077054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Республике Татарстан</w:t>
      </w:r>
      <w:r w:rsidR="005743E1" w:rsidRPr="00A01901">
        <w:rPr>
          <w:rFonts w:eastAsia="Calibri"/>
          <w:sz w:val="28"/>
          <w:szCs w:val="28"/>
          <w:lang w:eastAsia="en-US"/>
        </w:rPr>
        <w:t>»</w:t>
      </w:r>
    </w:p>
    <w:p w:rsidR="003E7B3B" w:rsidRPr="00A01901" w:rsidRDefault="003E7B3B" w:rsidP="003E7B3B">
      <w:pPr>
        <w:autoSpaceDE w:val="0"/>
        <w:autoSpaceDN w:val="0"/>
        <w:adjustRightInd w:val="0"/>
        <w:jc w:val="center"/>
        <w:outlineLvl w:val="1"/>
        <w:rPr>
          <w:rFonts w:eastAsia="Calibri"/>
          <w:sz w:val="28"/>
          <w:szCs w:val="28"/>
          <w:lang w:eastAsia="en-US"/>
        </w:rPr>
      </w:pPr>
    </w:p>
    <w:p w:rsidR="003E7B3B" w:rsidRPr="00A01901" w:rsidRDefault="003E7B3B" w:rsidP="003E7B3B">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w:t>
      </w:r>
      <w:r w:rsidRPr="00A01901">
        <w:rPr>
          <w:rFonts w:eastAsia="Calibri"/>
          <w:spacing w:val="-2"/>
          <w:sz w:val="28"/>
          <w:szCs w:val="28"/>
          <w:lang w:eastAsia="en-US"/>
        </w:rPr>
        <w:t>Татарстан на реализацию регионального проекта по соответствующим направлениям расходов, в том числе:</w:t>
      </w:r>
    </w:p>
    <w:p w:rsidR="003E7B3B" w:rsidRPr="00A01901" w:rsidRDefault="003E7B3B" w:rsidP="003E7B3B">
      <w:pPr>
        <w:autoSpaceDE w:val="0"/>
        <w:autoSpaceDN w:val="0"/>
        <w:adjustRightInd w:val="0"/>
        <w:ind w:firstLine="709"/>
        <w:jc w:val="both"/>
        <w:rPr>
          <w:rFonts w:eastAsia="Calibri"/>
          <w:spacing w:val="-2"/>
          <w:sz w:val="28"/>
          <w:szCs w:val="28"/>
          <w:lang w:eastAsia="en-US"/>
        </w:rPr>
      </w:pP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- 65270 </w:t>
      </w:r>
      <w:r w:rsidR="00770543" w:rsidRPr="00A01901">
        <w:rPr>
          <w:rFonts w:eastAsia="Calibri"/>
          <w:spacing w:val="-2"/>
          <w:sz w:val="28"/>
          <w:szCs w:val="28"/>
          <w:lang w:eastAsia="en-US"/>
        </w:rPr>
        <w:t>Государственная поддержка малого и среднего предпринимательства, включая крестьянские (фермерские) хозяйства</w:t>
      </w: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государственную поддержку малого и среднего предпринимательства, включая крестьянские (фермерские) хозяйства</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- 65272 </w:t>
      </w:r>
      <w:r w:rsidR="00770543" w:rsidRPr="00A01901">
        <w:rPr>
          <w:rFonts w:eastAsia="Calibri"/>
          <w:spacing w:val="-2"/>
          <w:sz w:val="28"/>
          <w:szCs w:val="28"/>
          <w:lang w:eastAsia="en-US"/>
        </w:rPr>
        <w:t xml:space="preserve">Субсидии некоммерческой организации </w:t>
      </w:r>
      <w:r w:rsidR="005743E1" w:rsidRPr="00A01901">
        <w:rPr>
          <w:rFonts w:eastAsia="Calibri"/>
          <w:spacing w:val="-2"/>
          <w:sz w:val="28"/>
          <w:szCs w:val="28"/>
          <w:lang w:eastAsia="en-US"/>
        </w:rPr>
        <w:t>«</w:t>
      </w:r>
      <w:r w:rsidR="00770543" w:rsidRPr="00A01901">
        <w:rPr>
          <w:rFonts w:eastAsia="Calibri"/>
          <w:spacing w:val="-2"/>
          <w:sz w:val="28"/>
          <w:szCs w:val="28"/>
          <w:lang w:eastAsia="en-US"/>
        </w:rPr>
        <w:t>Гарантийный фонд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организацию системы взаимодействия власти и бизнеса в Республике Татарстан</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w:t>
      </w:r>
      <w:r w:rsidR="00690814" w:rsidRPr="00A01901">
        <w:rPr>
          <w:rFonts w:eastAsia="Calibri"/>
          <w:spacing w:val="-2"/>
          <w:sz w:val="28"/>
          <w:szCs w:val="28"/>
          <w:lang w:eastAsia="en-US"/>
        </w:rPr>
        <w:t xml:space="preserve">65273 </w:t>
      </w:r>
      <w:r w:rsidR="00770543" w:rsidRPr="00A01901">
        <w:rPr>
          <w:rFonts w:eastAsia="Calibri"/>
          <w:spacing w:val="-2"/>
          <w:sz w:val="28"/>
          <w:szCs w:val="28"/>
          <w:lang w:eastAsia="en-US"/>
        </w:rPr>
        <w:t xml:space="preserve">Субсидии некоммерческой организации </w:t>
      </w:r>
      <w:r w:rsidR="005743E1" w:rsidRPr="00A01901">
        <w:rPr>
          <w:rFonts w:eastAsia="Calibri"/>
          <w:spacing w:val="-2"/>
          <w:sz w:val="28"/>
          <w:szCs w:val="28"/>
          <w:lang w:eastAsia="en-US"/>
        </w:rPr>
        <w:t>«</w:t>
      </w:r>
      <w:r w:rsidR="00770543" w:rsidRPr="00A01901">
        <w:rPr>
          <w:rFonts w:eastAsia="Calibri"/>
          <w:spacing w:val="-2"/>
          <w:sz w:val="28"/>
          <w:szCs w:val="28"/>
          <w:lang w:eastAsia="en-US"/>
        </w:rPr>
        <w:t>Гарантийный фонд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предоставление субъектам малого и среднего предпринимательства поручительств (гарантий)</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CF34B3"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- 65274 </w:t>
      </w:r>
      <w:r w:rsidR="00770543" w:rsidRPr="00A01901">
        <w:rPr>
          <w:rFonts w:eastAsia="Calibri"/>
          <w:spacing w:val="-2"/>
          <w:sz w:val="28"/>
          <w:szCs w:val="28"/>
          <w:lang w:eastAsia="en-US"/>
        </w:rPr>
        <w:t>Субсидии резидентам и управляющим компаниям индустриальных (промышленных) парков, являющихся субъектами малого и среднего предпринимательства, на возмещение части затрат по оплате расходов за потребленную электроэнергию</w:t>
      </w:r>
    </w:p>
    <w:p w:rsidR="00CF34B3" w:rsidRPr="00A01901" w:rsidRDefault="00CF34B3" w:rsidP="00C56EEA">
      <w:pPr>
        <w:autoSpaceDE w:val="0"/>
        <w:autoSpaceDN w:val="0"/>
        <w:adjustRightInd w:val="0"/>
        <w:ind w:firstLine="709"/>
        <w:jc w:val="both"/>
        <w:rPr>
          <w:rFonts w:eastAsia="Calibri"/>
          <w:spacing w:val="-2"/>
          <w:sz w:val="28"/>
          <w:szCs w:val="28"/>
          <w:lang w:eastAsia="en-US"/>
        </w:rPr>
      </w:pP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- 6527</w:t>
      </w:r>
      <w:r w:rsidR="00CF34B3" w:rsidRPr="00A01901">
        <w:rPr>
          <w:rFonts w:eastAsia="Calibri"/>
          <w:spacing w:val="-2"/>
          <w:sz w:val="28"/>
          <w:szCs w:val="28"/>
          <w:lang w:eastAsia="en-US"/>
        </w:rPr>
        <w:t>5</w:t>
      </w:r>
      <w:r w:rsidRPr="00A01901">
        <w:rPr>
          <w:rFonts w:eastAsia="Calibri"/>
          <w:spacing w:val="-2"/>
          <w:sz w:val="28"/>
          <w:szCs w:val="28"/>
          <w:lang w:eastAsia="en-US"/>
        </w:rPr>
        <w:t xml:space="preserve"> </w:t>
      </w:r>
      <w:r w:rsidR="00770543" w:rsidRPr="00A01901">
        <w:rPr>
          <w:rFonts w:eastAsia="Calibri"/>
          <w:spacing w:val="-2"/>
          <w:sz w:val="28"/>
          <w:szCs w:val="28"/>
          <w:lang w:eastAsia="en-US"/>
        </w:rPr>
        <w:t xml:space="preserve">Субсидии на финансовое обеспечение (возмещение) затрат, связанных с созданием и обеспечением деятельности региональных центров компетенций по </w:t>
      </w:r>
      <w:r w:rsidR="00770543" w:rsidRPr="00A01901">
        <w:rPr>
          <w:rFonts w:eastAsia="Calibri"/>
          <w:spacing w:val="-2"/>
          <w:sz w:val="28"/>
          <w:szCs w:val="28"/>
          <w:lang w:eastAsia="en-US"/>
        </w:rPr>
        <w:lastRenderedPageBreak/>
        <w:t xml:space="preserve">реализации мероприятий по </w:t>
      </w:r>
      <w:r w:rsidR="005743E1" w:rsidRPr="00A01901">
        <w:rPr>
          <w:rFonts w:eastAsia="Calibri"/>
          <w:spacing w:val="-2"/>
          <w:sz w:val="28"/>
          <w:szCs w:val="28"/>
          <w:lang w:eastAsia="en-US"/>
        </w:rPr>
        <w:t>«</w:t>
      </w:r>
      <w:r w:rsidR="00770543" w:rsidRPr="00A01901">
        <w:rPr>
          <w:rFonts w:eastAsia="Calibri"/>
          <w:spacing w:val="-2"/>
          <w:sz w:val="28"/>
          <w:szCs w:val="28"/>
          <w:lang w:eastAsia="en-US"/>
        </w:rPr>
        <w:t>выращиванию</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субъектов малого и среднего предпринимательства</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CF34B3"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- 65276</w:t>
      </w:r>
      <w:r w:rsidR="00C56EEA" w:rsidRPr="00A01901">
        <w:rPr>
          <w:rFonts w:eastAsia="Calibri"/>
          <w:spacing w:val="-2"/>
          <w:sz w:val="28"/>
          <w:szCs w:val="28"/>
          <w:lang w:eastAsia="en-US"/>
        </w:rPr>
        <w:t xml:space="preserve"> </w:t>
      </w:r>
      <w:r w:rsidR="00770543" w:rsidRPr="00A01901">
        <w:rPr>
          <w:rFonts w:eastAsia="Calibri"/>
          <w:spacing w:val="-2"/>
          <w:sz w:val="28"/>
          <w:szCs w:val="28"/>
          <w:lang w:eastAsia="en-US"/>
        </w:rPr>
        <w:t>Субсидии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- 6527</w:t>
      </w:r>
      <w:r w:rsidR="00CF34B3" w:rsidRPr="00A01901">
        <w:rPr>
          <w:rFonts w:eastAsia="Calibri"/>
          <w:spacing w:val="-2"/>
          <w:sz w:val="28"/>
          <w:szCs w:val="28"/>
          <w:lang w:eastAsia="en-US"/>
        </w:rPr>
        <w:t>8</w:t>
      </w:r>
      <w:r w:rsidRPr="00A01901">
        <w:rPr>
          <w:rFonts w:eastAsia="Calibri"/>
          <w:spacing w:val="-2"/>
          <w:sz w:val="28"/>
          <w:szCs w:val="28"/>
          <w:lang w:eastAsia="en-US"/>
        </w:rPr>
        <w:t xml:space="preserve"> </w:t>
      </w:r>
      <w:r w:rsidR="00770543" w:rsidRPr="00A01901">
        <w:rPr>
          <w:rFonts w:eastAsia="Calibri"/>
          <w:spacing w:val="-2"/>
          <w:sz w:val="28"/>
          <w:szCs w:val="28"/>
          <w:lang w:eastAsia="en-US"/>
        </w:rPr>
        <w:t xml:space="preserve">Субсидии на финансовое обеспечение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Обеспечение льготного доступа субъектов малого и среднего предпринимательства к заемным средствам государственных </w:t>
      </w:r>
      <w:proofErr w:type="spellStart"/>
      <w:r w:rsidR="00770543" w:rsidRPr="00A01901">
        <w:rPr>
          <w:rFonts w:eastAsia="Calibri"/>
          <w:spacing w:val="-2"/>
          <w:sz w:val="28"/>
          <w:szCs w:val="28"/>
          <w:lang w:eastAsia="en-US"/>
        </w:rPr>
        <w:t>микрофинансовых</w:t>
      </w:r>
      <w:proofErr w:type="spellEnd"/>
      <w:r w:rsidR="00770543" w:rsidRPr="00A01901">
        <w:rPr>
          <w:rFonts w:eastAsia="Calibri"/>
          <w:spacing w:val="-2"/>
          <w:sz w:val="28"/>
          <w:szCs w:val="28"/>
          <w:lang w:eastAsia="en-US"/>
        </w:rPr>
        <w:t xml:space="preserve"> организаций</w:t>
      </w:r>
      <w:r w:rsidR="005743E1" w:rsidRPr="00A01901">
        <w:rPr>
          <w:rFonts w:eastAsia="Calibri"/>
          <w:spacing w:val="-2"/>
          <w:sz w:val="28"/>
          <w:szCs w:val="28"/>
          <w:lang w:eastAsia="en-US"/>
        </w:rPr>
        <w:t>»</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- 6527</w:t>
      </w:r>
      <w:r w:rsidR="00FE4A8D" w:rsidRPr="00A01901">
        <w:rPr>
          <w:rFonts w:eastAsia="Calibri"/>
          <w:spacing w:val="-2"/>
          <w:sz w:val="28"/>
          <w:szCs w:val="28"/>
          <w:lang w:eastAsia="en-US"/>
        </w:rPr>
        <w:t>9</w:t>
      </w:r>
      <w:r w:rsidRPr="00A01901">
        <w:rPr>
          <w:rFonts w:eastAsia="Calibri"/>
          <w:spacing w:val="-2"/>
          <w:sz w:val="28"/>
          <w:szCs w:val="28"/>
          <w:lang w:eastAsia="en-US"/>
        </w:rPr>
        <w:t xml:space="preserve"> </w:t>
      </w:r>
      <w:r w:rsidR="00770543" w:rsidRPr="00A01901">
        <w:rPr>
          <w:rFonts w:eastAsia="Calibri"/>
          <w:spacing w:val="-2"/>
          <w:sz w:val="28"/>
          <w:szCs w:val="28"/>
          <w:lang w:eastAsia="en-US"/>
        </w:rPr>
        <w:t xml:space="preserve">Субсидии на финансовое обеспечение (возмещение)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w:t>
      </w:r>
      <w:r w:rsidR="005743E1" w:rsidRPr="00A01901">
        <w:rPr>
          <w:rFonts w:eastAsia="Calibri"/>
          <w:spacing w:val="-2"/>
          <w:sz w:val="28"/>
          <w:szCs w:val="28"/>
          <w:lang w:eastAsia="en-US"/>
        </w:rPr>
        <w:t>»</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- 6527</w:t>
      </w:r>
      <w:r w:rsidR="00FE4A8D" w:rsidRPr="00A01901">
        <w:rPr>
          <w:rFonts w:eastAsia="Calibri"/>
          <w:spacing w:val="-2"/>
          <w:sz w:val="28"/>
          <w:szCs w:val="28"/>
          <w:lang w:eastAsia="en-US"/>
        </w:rPr>
        <w:t>А</w:t>
      </w:r>
      <w:r w:rsidRPr="00A01901">
        <w:rPr>
          <w:rFonts w:eastAsia="Calibri"/>
          <w:spacing w:val="-2"/>
          <w:sz w:val="28"/>
          <w:szCs w:val="28"/>
          <w:lang w:eastAsia="en-US"/>
        </w:rPr>
        <w:t xml:space="preserve"> </w:t>
      </w:r>
      <w:r w:rsidR="00770543" w:rsidRPr="00A01901">
        <w:rPr>
          <w:rFonts w:eastAsia="Calibri"/>
          <w:spacing w:val="-2"/>
          <w:sz w:val="28"/>
          <w:szCs w:val="28"/>
          <w:lang w:eastAsia="en-US"/>
        </w:rPr>
        <w:t xml:space="preserve">Субсидии на финансовое обеспечение (возмещение)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Осуществление субъектами малого и среднего предпринимательства экспорта товаров (работ, услуг) при поддержке центров поддержки экспорта</w:t>
      </w:r>
      <w:r w:rsidR="005743E1" w:rsidRPr="00A01901">
        <w:rPr>
          <w:rFonts w:eastAsia="Calibri"/>
          <w:spacing w:val="-2"/>
          <w:sz w:val="28"/>
          <w:szCs w:val="28"/>
          <w:lang w:eastAsia="en-US"/>
        </w:rPr>
        <w:t>»</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0D5436" w:rsidRPr="00A01901" w:rsidRDefault="00FE4A8D"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- 6527Б</w:t>
      </w:r>
      <w:r w:rsidR="00C56EEA" w:rsidRPr="00A01901">
        <w:rPr>
          <w:rFonts w:eastAsia="Calibri"/>
          <w:spacing w:val="-2"/>
          <w:sz w:val="28"/>
          <w:szCs w:val="28"/>
          <w:lang w:eastAsia="en-US"/>
        </w:rPr>
        <w:t xml:space="preserve"> </w:t>
      </w:r>
      <w:r w:rsidR="00770543" w:rsidRPr="00A01901">
        <w:rPr>
          <w:rFonts w:eastAsia="Calibri"/>
          <w:spacing w:val="-2"/>
          <w:sz w:val="28"/>
          <w:szCs w:val="28"/>
          <w:lang w:eastAsia="en-US"/>
        </w:rPr>
        <w:t xml:space="preserve">Субсидии на финансовое обеспечение (возмещение)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r w:rsidR="005743E1" w:rsidRPr="00A01901">
        <w:rPr>
          <w:rFonts w:eastAsia="Calibri"/>
          <w:spacing w:val="-2"/>
          <w:sz w:val="28"/>
          <w:szCs w:val="28"/>
          <w:lang w:eastAsia="en-US"/>
        </w:rPr>
        <w:t>»</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FE4A8D" w:rsidRPr="00A01901" w:rsidRDefault="00FE4A8D"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- 6527В </w:t>
      </w:r>
      <w:r w:rsidR="00770543" w:rsidRPr="00A01901">
        <w:rPr>
          <w:rFonts w:eastAsia="Calibri"/>
          <w:spacing w:val="-2"/>
          <w:sz w:val="28"/>
          <w:szCs w:val="28"/>
          <w:lang w:eastAsia="en-US"/>
        </w:rPr>
        <w:t xml:space="preserve">Субсидии на финансовое обеспечение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Предоставление самозанятым гражданам </w:t>
      </w:r>
      <w:proofErr w:type="spellStart"/>
      <w:r w:rsidR="00770543" w:rsidRPr="00A01901">
        <w:rPr>
          <w:rFonts w:eastAsia="Calibri"/>
          <w:spacing w:val="-2"/>
          <w:sz w:val="28"/>
          <w:szCs w:val="28"/>
          <w:lang w:eastAsia="en-US"/>
        </w:rPr>
        <w:t>микрозаймов</w:t>
      </w:r>
      <w:proofErr w:type="spellEnd"/>
      <w:r w:rsidR="00770543" w:rsidRPr="00A01901">
        <w:rPr>
          <w:rFonts w:eastAsia="Calibri"/>
          <w:spacing w:val="-2"/>
          <w:sz w:val="28"/>
          <w:szCs w:val="28"/>
          <w:lang w:eastAsia="en-US"/>
        </w:rPr>
        <w:t xml:space="preserve"> по льготной ставке</w:t>
      </w:r>
      <w:r w:rsidR="005743E1" w:rsidRPr="00A01901">
        <w:rPr>
          <w:rFonts w:eastAsia="Calibri"/>
          <w:spacing w:val="-2"/>
          <w:sz w:val="28"/>
          <w:szCs w:val="28"/>
          <w:lang w:eastAsia="en-US"/>
        </w:rPr>
        <w:t>»</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FE4A8D"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- 6527Г </w:t>
      </w:r>
      <w:r w:rsidR="00770543" w:rsidRPr="00A01901">
        <w:rPr>
          <w:rFonts w:eastAsia="Calibri"/>
          <w:spacing w:val="-2"/>
          <w:sz w:val="28"/>
          <w:szCs w:val="28"/>
          <w:lang w:eastAsia="en-US"/>
        </w:rPr>
        <w:t xml:space="preserve">Субсидии на финансовое обеспечение (возмещение)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Организация кампании по информационной поддержке субъектов малого и среднего предпринимательства и популяризация создания собственного бизнеса</w:t>
      </w:r>
      <w:r w:rsidR="005743E1" w:rsidRPr="00A01901">
        <w:rPr>
          <w:rFonts w:eastAsia="Calibri"/>
          <w:spacing w:val="-2"/>
          <w:sz w:val="28"/>
          <w:szCs w:val="28"/>
          <w:lang w:eastAsia="en-US"/>
        </w:rPr>
        <w:t>»</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EC4E9F"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lastRenderedPageBreak/>
        <w:t xml:space="preserve">- 6527Д </w:t>
      </w:r>
      <w:r w:rsidR="00770543" w:rsidRPr="00A01901">
        <w:rPr>
          <w:rFonts w:eastAsia="Calibri"/>
          <w:spacing w:val="-2"/>
          <w:sz w:val="28"/>
          <w:szCs w:val="28"/>
          <w:lang w:eastAsia="en-US"/>
        </w:rPr>
        <w:t xml:space="preserve">Субсидии на финансовое обеспечение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 в целях предоставления управляющим компаниям и (или) резидентам промышленных (индустриальных) парков займов на развитие их инфраструктуры</w:t>
      </w:r>
    </w:p>
    <w:p w:rsidR="00EC4E9F" w:rsidRPr="00A01901" w:rsidRDefault="00EC4E9F" w:rsidP="00C56EEA">
      <w:pPr>
        <w:autoSpaceDE w:val="0"/>
        <w:autoSpaceDN w:val="0"/>
        <w:adjustRightInd w:val="0"/>
        <w:ind w:firstLine="709"/>
        <w:jc w:val="both"/>
        <w:rPr>
          <w:rFonts w:eastAsia="Calibri"/>
          <w:spacing w:val="-2"/>
          <w:sz w:val="28"/>
          <w:szCs w:val="28"/>
          <w:lang w:eastAsia="en-US"/>
        </w:rPr>
      </w:pPr>
    </w:p>
    <w:p w:rsidR="00EC4E9F" w:rsidRPr="00A01901" w:rsidRDefault="00EC4E9F"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- 6527Е </w:t>
      </w:r>
      <w:r w:rsidR="00770543" w:rsidRPr="00A01901">
        <w:rPr>
          <w:rFonts w:eastAsia="Calibri"/>
          <w:spacing w:val="-2"/>
          <w:sz w:val="28"/>
          <w:szCs w:val="28"/>
          <w:lang w:eastAsia="en-US"/>
        </w:rPr>
        <w:t xml:space="preserve">Субсидии на финансовое обеспечение (возмещение)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Предоставление самозанятым гражданам комплекса информационно-консультационных и образовательных услуг</w:t>
      </w:r>
      <w:r w:rsidR="005743E1" w:rsidRPr="00A01901">
        <w:rPr>
          <w:rFonts w:eastAsia="Calibri"/>
          <w:spacing w:val="-2"/>
          <w:sz w:val="28"/>
          <w:szCs w:val="28"/>
          <w:lang w:eastAsia="en-US"/>
        </w:rPr>
        <w:t>»</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10627" w:rsidRPr="00A01901" w:rsidRDefault="00C10627" w:rsidP="00C1062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2 07 00000 Региональный проект </w:t>
      </w:r>
    </w:p>
    <w:p w:rsidR="00770543" w:rsidRPr="00A01901" w:rsidRDefault="005743E1" w:rsidP="0077054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70543" w:rsidRPr="00A01901">
        <w:rPr>
          <w:rFonts w:eastAsia="Calibri"/>
          <w:sz w:val="28"/>
          <w:szCs w:val="28"/>
          <w:lang w:eastAsia="en-US"/>
        </w:rPr>
        <w:t xml:space="preserve">Создание и развитие индустриальных (промышленных) парков </w:t>
      </w:r>
    </w:p>
    <w:p w:rsidR="00C10627" w:rsidRPr="00A01901" w:rsidRDefault="00770543" w:rsidP="0077054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на территории Республики Татарстан</w:t>
      </w:r>
      <w:r w:rsidR="005743E1" w:rsidRPr="00A01901">
        <w:rPr>
          <w:rFonts w:eastAsia="Calibri"/>
          <w:sz w:val="28"/>
          <w:szCs w:val="28"/>
          <w:lang w:eastAsia="en-US"/>
        </w:rPr>
        <w:t>»</w:t>
      </w:r>
    </w:p>
    <w:p w:rsidR="00C10627" w:rsidRPr="00A01901" w:rsidRDefault="00C10627" w:rsidP="00C10627">
      <w:pPr>
        <w:autoSpaceDE w:val="0"/>
        <w:autoSpaceDN w:val="0"/>
        <w:adjustRightInd w:val="0"/>
        <w:jc w:val="center"/>
        <w:outlineLvl w:val="1"/>
        <w:rPr>
          <w:rFonts w:eastAsia="Calibri"/>
          <w:sz w:val="28"/>
          <w:szCs w:val="28"/>
          <w:lang w:eastAsia="en-US"/>
        </w:rPr>
      </w:pPr>
    </w:p>
    <w:p w:rsidR="00C10627" w:rsidRPr="00A01901" w:rsidRDefault="00C10627" w:rsidP="00C10627">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w:t>
      </w:r>
      <w:r w:rsidRPr="00A01901">
        <w:rPr>
          <w:rFonts w:eastAsia="Calibri"/>
          <w:spacing w:val="-2"/>
          <w:sz w:val="28"/>
          <w:szCs w:val="28"/>
          <w:lang w:eastAsia="en-US"/>
        </w:rPr>
        <w:t>Татарстан на реализацию регионального проекта по соответствующим направлениям расходов, в том числе:</w:t>
      </w:r>
    </w:p>
    <w:p w:rsidR="00C10627" w:rsidRPr="00A01901" w:rsidRDefault="00C10627" w:rsidP="00C10627">
      <w:pPr>
        <w:autoSpaceDE w:val="0"/>
        <w:autoSpaceDN w:val="0"/>
        <w:adjustRightInd w:val="0"/>
        <w:ind w:firstLine="709"/>
        <w:jc w:val="both"/>
        <w:rPr>
          <w:rFonts w:eastAsia="Calibri"/>
          <w:spacing w:val="-2"/>
          <w:sz w:val="28"/>
          <w:szCs w:val="28"/>
          <w:lang w:eastAsia="en-US"/>
        </w:rPr>
      </w:pPr>
    </w:p>
    <w:p w:rsidR="00C10627" w:rsidRPr="00A01901" w:rsidRDefault="00C10627" w:rsidP="00C1062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- 60750 </w:t>
      </w:r>
      <w:r w:rsidR="00770543" w:rsidRPr="00A01901">
        <w:rPr>
          <w:rFonts w:eastAsia="Calibri"/>
          <w:spacing w:val="-2"/>
          <w:sz w:val="28"/>
          <w:szCs w:val="28"/>
          <w:lang w:eastAsia="en-US"/>
        </w:rPr>
        <w:t xml:space="preserve">Субсидии управляющей компании индустриального парка </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Особая экономическая зона промышленно-производственного типа </w:t>
      </w:r>
      <w:r w:rsidR="005743E1" w:rsidRPr="00A01901">
        <w:rPr>
          <w:rFonts w:eastAsia="Calibri"/>
          <w:spacing w:val="-2"/>
          <w:sz w:val="28"/>
          <w:szCs w:val="28"/>
          <w:lang w:eastAsia="en-US"/>
        </w:rPr>
        <w:t>«</w:t>
      </w:r>
      <w:r w:rsidR="00770543" w:rsidRPr="00A01901">
        <w:rPr>
          <w:rFonts w:eastAsia="Calibri"/>
          <w:spacing w:val="-2"/>
          <w:sz w:val="28"/>
          <w:szCs w:val="28"/>
          <w:lang w:eastAsia="en-US"/>
        </w:rPr>
        <w:t>Алабуга</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(индустриальный парк </w:t>
      </w:r>
      <w:r w:rsidR="005743E1" w:rsidRPr="00A01901">
        <w:rPr>
          <w:rFonts w:eastAsia="Calibri"/>
          <w:spacing w:val="-2"/>
          <w:sz w:val="28"/>
          <w:szCs w:val="28"/>
          <w:lang w:eastAsia="en-US"/>
        </w:rPr>
        <w:t>«</w:t>
      </w:r>
      <w:r w:rsidR="00770543" w:rsidRPr="00A01901">
        <w:rPr>
          <w:rFonts w:eastAsia="Calibri"/>
          <w:spacing w:val="-2"/>
          <w:sz w:val="28"/>
          <w:szCs w:val="28"/>
          <w:lang w:eastAsia="en-US"/>
        </w:rPr>
        <w:t>Алабуга-2</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и индустриального парка </w:t>
      </w:r>
      <w:r w:rsidR="005743E1" w:rsidRPr="00A01901">
        <w:rPr>
          <w:rFonts w:eastAsia="Calibri"/>
          <w:spacing w:val="-2"/>
          <w:sz w:val="28"/>
          <w:szCs w:val="28"/>
          <w:lang w:eastAsia="en-US"/>
        </w:rPr>
        <w:t>«</w:t>
      </w:r>
      <w:r w:rsidR="00770543" w:rsidRPr="00A01901">
        <w:rPr>
          <w:rFonts w:eastAsia="Calibri"/>
          <w:spacing w:val="-2"/>
          <w:sz w:val="28"/>
          <w:szCs w:val="28"/>
          <w:lang w:eastAsia="en-US"/>
        </w:rPr>
        <w:t>Этилен-600</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 акционерному обществу </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Особая экономическая зона промышленно-производственного типа </w:t>
      </w:r>
      <w:r w:rsidR="005743E1" w:rsidRPr="00A01901">
        <w:rPr>
          <w:rFonts w:eastAsia="Calibri"/>
          <w:spacing w:val="-2"/>
          <w:sz w:val="28"/>
          <w:szCs w:val="28"/>
          <w:lang w:eastAsia="en-US"/>
        </w:rPr>
        <w:t>«</w:t>
      </w:r>
      <w:r w:rsidR="00770543" w:rsidRPr="00A01901">
        <w:rPr>
          <w:rFonts w:eastAsia="Calibri"/>
          <w:spacing w:val="-2"/>
          <w:sz w:val="28"/>
          <w:szCs w:val="28"/>
          <w:lang w:eastAsia="en-US"/>
        </w:rPr>
        <w:t>Алабуга</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ВЭБ.РФ</w:t>
      </w:r>
      <w:r w:rsidR="005743E1" w:rsidRPr="00A01901">
        <w:rPr>
          <w:rFonts w:eastAsia="Calibri"/>
          <w:spacing w:val="-2"/>
          <w:sz w:val="28"/>
          <w:szCs w:val="28"/>
          <w:lang w:eastAsia="en-US"/>
        </w:rPr>
        <w:t>»</w:t>
      </w:r>
      <w:r w:rsidR="00770543" w:rsidRPr="00A01901">
        <w:rPr>
          <w:rFonts w:eastAsia="Calibri"/>
          <w:spacing w:val="-2"/>
          <w:sz w:val="28"/>
          <w:szCs w:val="28"/>
          <w:lang w:eastAsia="en-US"/>
        </w:rPr>
        <w:t>, на создание, модернизацию и (или) реконструкцию объектов инфраструктуры индустриальных парков</w:t>
      </w:r>
    </w:p>
    <w:p w:rsidR="00C10627" w:rsidRPr="00A01901" w:rsidRDefault="00C10627" w:rsidP="00C10627">
      <w:pPr>
        <w:autoSpaceDE w:val="0"/>
        <w:autoSpaceDN w:val="0"/>
        <w:adjustRightInd w:val="0"/>
        <w:ind w:firstLine="709"/>
        <w:jc w:val="both"/>
        <w:rPr>
          <w:rFonts w:eastAsia="Calibri"/>
          <w:spacing w:val="-2"/>
          <w:sz w:val="28"/>
          <w:szCs w:val="28"/>
          <w:lang w:eastAsia="en-US"/>
        </w:rPr>
      </w:pPr>
    </w:p>
    <w:p w:rsidR="00C10627" w:rsidRPr="00A01901" w:rsidRDefault="00C10627" w:rsidP="00C1062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- 60770 </w:t>
      </w:r>
      <w:r w:rsidR="00770543" w:rsidRPr="00A01901">
        <w:rPr>
          <w:rFonts w:eastAsia="Calibri"/>
          <w:spacing w:val="-2"/>
          <w:sz w:val="28"/>
          <w:szCs w:val="28"/>
          <w:lang w:eastAsia="en-US"/>
        </w:rPr>
        <w:t xml:space="preserve">Субсидии управляющей компании индустриального парка </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Особая экономическая зона промышленно-производственного типа </w:t>
      </w:r>
      <w:r w:rsidR="005743E1" w:rsidRPr="00A01901">
        <w:rPr>
          <w:rFonts w:eastAsia="Calibri"/>
          <w:spacing w:val="-2"/>
          <w:sz w:val="28"/>
          <w:szCs w:val="28"/>
          <w:lang w:eastAsia="en-US"/>
        </w:rPr>
        <w:t>«</w:t>
      </w:r>
      <w:r w:rsidR="00770543" w:rsidRPr="00A01901">
        <w:rPr>
          <w:rFonts w:eastAsia="Calibri"/>
          <w:spacing w:val="-2"/>
          <w:sz w:val="28"/>
          <w:szCs w:val="28"/>
          <w:lang w:eastAsia="en-US"/>
        </w:rPr>
        <w:t>Алабуга</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(индустриальный парк </w:t>
      </w:r>
      <w:r w:rsidR="005743E1" w:rsidRPr="00A01901">
        <w:rPr>
          <w:rFonts w:eastAsia="Calibri"/>
          <w:spacing w:val="-2"/>
          <w:sz w:val="28"/>
          <w:szCs w:val="28"/>
          <w:lang w:eastAsia="en-US"/>
        </w:rPr>
        <w:t>«</w:t>
      </w:r>
      <w:r w:rsidR="00770543" w:rsidRPr="00A01901">
        <w:rPr>
          <w:rFonts w:eastAsia="Calibri"/>
          <w:spacing w:val="-2"/>
          <w:sz w:val="28"/>
          <w:szCs w:val="28"/>
          <w:lang w:eastAsia="en-US"/>
        </w:rPr>
        <w:t>Алабуга-2</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и индустриального парка </w:t>
      </w:r>
      <w:r w:rsidR="005743E1" w:rsidRPr="00A01901">
        <w:rPr>
          <w:rFonts w:eastAsia="Calibri"/>
          <w:spacing w:val="-2"/>
          <w:sz w:val="28"/>
          <w:szCs w:val="28"/>
          <w:lang w:eastAsia="en-US"/>
        </w:rPr>
        <w:t>«</w:t>
      </w:r>
      <w:r w:rsidR="00770543" w:rsidRPr="00A01901">
        <w:rPr>
          <w:rFonts w:eastAsia="Calibri"/>
          <w:spacing w:val="-2"/>
          <w:sz w:val="28"/>
          <w:szCs w:val="28"/>
          <w:lang w:eastAsia="en-US"/>
        </w:rPr>
        <w:t>Этилен-600</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 акционерному обществу </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Особая экономическая зона промышленно-производственного типа </w:t>
      </w:r>
      <w:r w:rsidR="005743E1" w:rsidRPr="00A01901">
        <w:rPr>
          <w:rFonts w:eastAsia="Calibri"/>
          <w:spacing w:val="-2"/>
          <w:sz w:val="28"/>
          <w:szCs w:val="28"/>
          <w:lang w:eastAsia="en-US"/>
        </w:rPr>
        <w:t>«</w:t>
      </w:r>
      <w:r w:rsidR="00770543" w:rsidRPr="00A01901">
        <w:rPr>
          <w:rFonts w:eastAsia="Calibri"/>
          <w:spacing w:val="-2"/>
          <w:sz w:val="28"/>
          <w:szCs w:val="28"/>
          <w:lang w:eastAsia="en-US"/>
        </w:rPr>
        <w:t>Алабуга</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создание, модернизацию и (или) реконструкцию объектов инфраструктуры индустриальных парков</w:t>
      </w:r>
    </w:p>
    <w:p w:rsidR="00770543" w:rsidRPr="00A01901" w:rsidRDefault="00770543" w:rsidP="00C10627">
      <w:pPr>
        <w:autoSpaceDE w:val="0"/>
        <w:autoSpaceDN w:val="0"/>
        <w:adjustRightInd w:val="0"/>
        <w:ind w:firstLine="709"/>
        <w:jc w:val="both"/>
        <w:rPr>
          <w:rFonts w:eastAsia="Calibri"/>
          <w:spacing w:val="-2"/>
          <w:sz w:val="28"/>
          <w:szCs w:val="28"/>
          <w:lang w:eastAsia="en-US"/>
        </w:rPr>
      </w:pPr>
    </w:p>
    <w:p w:rsidR="00770543" w:rsidRPr="00A01901" w:rsidRDefault="00770543" w:rsidP="00C1062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- 60780 Субсидии обществу с ограниченной ответственностью </w:t>
      </w:r>
      <w:r w:rsidR="005743E1" w:rsidRPr="00A01901">
        <w:rPr>
          <w:rFonts w:eastAsia="Calibri"/>
          <w:spacing w:val="-2"/>
          <w:sz w:val="28"/>
          <w:szCs w:val="28"/>
          <w:lang w:eastAsia="en-US"/>
        </w:rPr>
        <w:t>«</w:t>
      </w:r>
      <w:r w:rsidRPr="00A01901">
        <w:rPr>
          <w:rFonts w:eastAsia="Calibri"/>
          <w:spacing w:val="-2"/>
          <w:sz w:val="28"/>
          <w:szCs w:val="28"/>
          <w:lang w:eastAsia="en-US"/>
        </w:rPr>
        <w:t xml:space="preserve">Управляющая компания </w:t>
      </w:r>
      <w:r w:rsidR="005743E1" w:rsidRPr="00A01901">
        <w:rPr>
          <w:rFonts w:eastAsia="Calibri"/>
          <w:spacing w:val="-2"/>
          <w:sz w:val="28"/>
          <w:szCs w:val="28"/>
          <w:lang w:eastAsia="en-US"/>
        </w:rPr>
        <w:t>«</w:t>
      </w:r>
      <w:r w:rsidRPr="00A01901">
        <w:rPr>
          <w:rFonts w:eastAsia="Calibri"/>
          <w:spacing w:val="-2"/>
          <w:sz w:val="28"/>
          <w:szCs w:val="28"/>
          <w:lang w:eastAsia="en-US"/>
        </w:rPr>
        <w:t>Алабуга-2. Нефтехимия</w:t>
      </w:r>
      <w:r w:rsidR="005743E1" w:rsidRPr="00A01901">
        <w:rPr>
          <w:rFonts w:eastAsia="Calibri"/>
          <w:spacing w:val="-2"/>
          <w:sz w:val="28"/>
          <w:szCs w:val="28"/>
          <w:lang w:eastAsia="en-US"/>
        </w:rPr>
        <w:t>»</w:t>
      </w:r>
      <w:r w:rsidRPr="00A01901">
        <w:rPr>
          <w:rFonts w:eastAsia="Calibri"/>
          <w:spacing w:val="-2"/>
          <w:sz w:val="28"/>
          <w:szCs w:val="28"/>
          <w:lang w:eastAsia="en-US"/>
        </w:rPr>
        <w:t xml:space="preserve"> на создание, модернизацию и (или) реконструкцию объектов инфраструктуры</w:t>
      </w:r>
    </w:p>
    <w:p w:rsidR="00C10627" w:rsidRPr="00A01901" w:rsidRDefault="00C10627" w:rsidP="00C10627">
      <w:pPr>
        <w:autoSpaceDE w:val="0"/>
        <w:autoSpaceDN w:val="0"/>
        <w:adjustRightInd w:val="0"/>
        <w:ind w:firstLine="709"/>
        <w:jc w:val="both"/>
        <w:rPr>
          <w:rFonts w:eastAsia="Calibri"/>
          <w:spacing w:val="-2"/>
          <w:sz w:val="28"/>
          <w:szCs w:val="28"/>
          <w:lang w:eastAsia="en-US"/>
        </w:rPr>
      </w:pPr>
    </w:p>
    <w:p w:rsidR="00C56EEA" w:rsidRPr="00A01901" w:rsidRDefault="00C10627" w:rsidP="00C1062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- 60800 </w:t>
      </w:r>
      <w:r w:rsidR="00770543" w:rsidRPr="00A01901">
        <w:rPr>
          <w:rFonts w:eastAsia="Calibri"/>
          <w:sz w:val="28"/>
          <w:szCs w:val="28"/>
          <w:lang w:eastAsia="en-US"/>
        </w:rPr>
        <w:t xml:space="preserve">Субсидии управляющей компании индустриального парка </w:t>
      </w:r>
      <w:r w:rsidR="005743E1" w:rsidRPr="00A01901">
        <w:rPr>
          <w:rFonts w:eastAsia="Calibri"/>
          <w:sz w:val="28"/>
          <w:szCs w:val="28"/>
          <w:lang w:eastAsia="en-US"/>
        </w:rPr>
        <w:t>«</w:t>
      </w:r>
      <w:r w:rsidR="00770543" w:rsidRPr="00A01901">
        <w:rPr>
          <w:rFonts w:eastAsia="Calibri"/>
          <w:sz w:val="28"/>
          <w:szCs w:val="28"/>
          <w:lang w:eastAsia="en-US"/>
        </w:rPr>
        <w:t>Этилен-600</w:t>
      </w:r>
      <w:r w:rsidR="005743E1" w:rsidRPr="00A01901">
        <w:rPr>
          <w:rFonts w:eastAsia="Calibri"/>
          <w:sz w:val="28"/>
          <w:szCs w:val="28"/>
          <w:lang w:eastAsia="en-US"/>
        </w:rPr>
        <w:t>»</w:t>
      </w:r>
      <w:r w:rsidR="00770543" w:rsidRPr="00A01901">
        <w:rPr>
          <w:rFonts w:eastAsia="Calibri"/>
          <w:sz w:val="28"/>
          <w:szCs w:val="28"/>
          <w:lang w:eastAsia="en-US"/>
        </w:rPr>
        <w:t xml:space="preserve"> – акционерному обществу </w:t>
      </w:r>
      <w:r w:rsidR="005743E1" w:rsidRPr="00A01901">
        <w:rPr>
          <w:rFonts w:eastAsia="Calibri"/>
          <w:sz w:val="28"/>
          <w:szCs w:val="28"/>
          <w:lang w:eastAsia="en-US"/>
        </w:rPr>
        <w:t>«</w:t>
      </w:r>
      <w:r w:rsidR="00770543" w:rsidRPr="00A01901">
        <w:rPr>
          <w:rFonts w:eastAsia="Calibri"/>
          <w:sz w:val="28"/>
          <w:szCs w:val="28"/>
          <w:lang w:eastAsia="en-US"/>
        </w:rPr>
        <w:t xml:space="preserve">Особая экономическая зона промышленно-производственного типа </w:t>
      </w:r>
      <w:r w:rsidR="005743E1" w:rsidRPr="00A01901">
        <w:rPr>
          <w:rFonts w:eastAsia="Calibri"/>
          <w:sz w:val="28"/>
          <w:szCs w:val="28"/>
          <w:lang w:eastAsia="en-US"/>
        </w:rPr>
        <w:t>«</w:t>
      </w:r>
      <w:r w:rsidR="00770543" w:rsidRPr="00A01901">
        <w:rPr>
          <w:rFonts w:eastAsia="Calibri"/>
          <w:sz w:val="28"/>
          <w:szCs w:val="28"/>
          <w:lang w:eastAsia="en-US"/>
        </w:rPr>
        <w:t>Алабуга</w:t>
      </w:r>
      <w:r w:rsidR="005743E1" w:rsidRPr="00A01901">
        <w:rPr>
          <w:rFonts w:eastAsia="Calibri"/>
          <w:sz w:val="28"/>
          <w:szCs w:val="28"/>
          <w:lang w:eastAsia="en-US"/>
        </w:rPr>
        <w:t>»</w:t>
      </w:r>
      <w:r w:rsidR="00770543" w:rsidRPr="00A01901">
        <w:rPr>
          <w:rFonts w:eastAsia="Calibri"/>
          <w:sz w:val="28"/>
          <w:szCs w:val="28"/>
          <w:lang w:eastAsia="en-US"/>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5743E1" w:rsidRPr="00A01901">
        <w:rPr>
          <w:rFonts w:eastAsia="Calibri"/>
          <w:sz w:val="28"/>
          <w:szCs w:val="28"/>
          <w:lang w:eastAsia="en-US"/>
        </w:rPr>
        <w:t>«</w:t>
      </w:r>
      <w:r w:rsidR="00770543" w:rsidRPr="00A01901">
        <w:rPr>
          <w:rFonts w:eastAsia="Calibri"/>
          <w:sz w:val="28"/>
          <w:szCs w:val="28"/>
          <w:lang w:eastAsia="en-US"/>
        </w:rPr>
        <w:t>ВЭБ.РФ</w:t>
      </w:r>
      <w:r w:rsidR="005743E1" w:rsidRPr="00A01901">
        <w:rPr>
          <w:rFonts w:eastAsia="Calibri"/>
          <w:sz w:val="28"/>
          <w:szCs w:val="28"/>
          <w:lang w:eastAsia="en-US"/>
        </w:rPr>
        <w:t>»</w:t>
      </w:r>
      <w:r w:rsidR="00770543" w:rsidRPr="00A01901">
        <w:rPr>
          <w:rFonts w:eastAsia="Calibri"/>
          <w:sz w:val="28"/>
          <w:szCs w:val="28"/>
          <w:lang w:eastAsia="en-US"/>
        </w:rPr>
        <w:t xml:space="preserve">, </w:t>
      </w:r>
      <w:r w:rsidR="00770543" w:rsidRPr="00A01901">
        <w:rPr>
          <w:rFonts w:eastAsia="Calibri"/>
          <w:sz w:val="28"/>
          <w:szCs w:val="28"/>
          <w:lang w:eastAsia="en-US"/>
        </w:rPr>
        <w:lastRenderedPageBreak/>
        <w:t>на создание, модернизацию и (или) реконструкцию объектов инфраструктуры индустриальных парков</w:t>
      </w:r>
    </w:p>
    <w:p w:rsidR="00E701AD" w:rsidRPr="00A01901" w:rsidRDefault="00E701AD" w:rsidP="0068669F">
      <w:pPr>
        <w:autoSpaceDE w:val="0"/>
        <w:autoSpaceDN w:val="0"/>
        <w:adjustRightInd w:val="0"/>
        <w:ind w:firstLine="709"/>
        <w:jc w:val="both"/>
        <w:rPr>
          <w:rFonts w:eastAsia="Calibri"/>
          <w:spacing w:val="-2"/>
          <w:sz w:val="28"/>
          <w:szCs w:val="28"/>
          <w:lang w:eastAsia="en-US"/>
        </w:rPr>
      </w:pPr>
    </w:p>
    <w:p w:rsidR="001E7095" w:rsidRPr="00A01901" w:rsidRDefault="001E7095" w:rsidP="001E709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2 09 00000 Региональный проект </w:t>
      </w:r>
    </w:p>
    <w:p w:rsidR="00A24492" w:rsidRPr="00A01901" w:rsidRDefault="005743E1" w:rsidP="001E709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24492" w:rsidRPr="00A01901">
        <w:rPr>
          <w:rFonts w:eastAsia="Calibri"/>
          <w:sz w:val="28"/>
          <w:szCs w:val="28"/>
          <w:lang w:eastAsia="en-US"/>
        </w:rPr>
        <w:t xml:space="preserve">Повышение производительности труда </w:t>
      </w:r>
    </w:p>
    <w:p w:rsidR="001E7095" w:rsidRPr="00A01901" w:rsidRDefault="00A24492" w:rsidP="001E709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на предприятиях Республики Татарстан</w:t>
      </w:r>
      <w:r w:rsidR="005743E1" w:rsidRPr="00A01901">
        <w:rPr>
          <w:rFonts w:eastAsia="Calibri"/>
          <w:sz w:val="28"/>
          <w:szCs w:val="28"/>
          <w:lang w:eastAsia="en-US"/>
        </w:rPr>
        <w:t>»</w:t>
      </w:r>
    </w:p>
    <w:p w:rsidR="001E7095" w:rsidRPr="00A01901" w:rsidRDefault="001E7095" w:rsidP="001E7095">
      <w:pPr>
        <w:autoSpaceDE w:val="0"/>
        <w:autoSpaceDN w:val="0"/>
        <w:adjustRightInd w:val="0"/>
        <w:jc w:val="center"/>
        <w:outlineLvl w:val="1"/>
        <w:rPr>
          <w:rFonts w:eastAsia="Calibri"/>
          <w:sz w:val="28"/>
          <w:szCs w:val="28"/>
          <w:lang w:eastAsia="en-US"/>
        </w:rPr>
      </w:pPr>
    </w:p>
    <w:p w:rsidR="001E7095" w:rsidRPr="00A01901" w:rsidRDefault="001E7095" w:rsidP="001E7095">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w:t>
      </w:r>
      <w:r w:rsidRPr="00A01901">
        <w:rPr>
          <w:rFonts w:eastAsia="Calibri"/>
          <w:spacing w:val="-2"/>
          <w:sz w:val="28"/>
          <w:szCs w:val="28"/>
          <w:lang w:eastAsia="en-US"/>
        </w:rPr>
        <w:t>Татарстан на реализацию регионального проекта по соответствующим направлениям расходов, в том числе:</w:t>
      </w:r>
    </w:p>
    <w:p w:rsidR="001E7095" w:rsidRPr="00A01901" w:rsidRDefault="001E7095" w:rsidP="001E7095">
      <w:pPr>
        <w:autoSpaceDE w:val="0"/>
        <w:autoSpaceDN w:val="0"/>
        <w:adjustRightInd w:val="0"/>
        <w:ind w:firstLine="709"/>
        <w:jc w:val="both"/>
        <w:rPr>
          <w:rFonts w:eastAsia="Calibri"/>
          <w:spacing w:val="-2"/>
          <w:sz w:val="28"/>
          <w:szCs w:val="28"/>
          <w:lang w:eastAsia="en-US"/>
        </w:rPr>
      </w:pPr>
    </w:p>
    <w:p w:rsidR="0039475F" w:rsidRPr="00A01901" w:rsidRDefault="0039475F" w:rsidP="0039475F">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- 21540 </w:t>
      </w:r>
      <w:r w:rsidR="00A24492" w:rsidRPr="00A01901">
        <w:rPr>
          <w:rFonts w:eastAsia="Calibri"/>
          <w:spacing w:val="-2"/>
          <w:sz w:val="28"/>
          <w:szCs w:val="28"/>
          <w:lang w:eastAsia="en-US"/>
        </w:rPr>
        <w:t>Мероприятия по повышению производительности труда и эффективности деятельности предприятий Республики Татарстан</w:t>
      </w:r>
    </w:p>
    <w:p w:rsidR="00E701AD" w:rsidRPr="00A01901" w:rsidRDefault="0039475F" w:rsidP="0039475F">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по повышению производительности труда и эффективности деятельности предприятий Республики Татарстан.</w:t>
      </w:r>
    </w:p>
    <w:p w:rsidR="00C56E63" w:rsidRPr="00A01901" w:rsidRDefault="00C56E63" w:rsidP="0039475F">
      <w:pPr>
        <w:autoSpaceDE w:val="0"/>
        <w:autoSpaceDN w:val="0"/>
        <w:adjustRightInd w:val="0"/>
        <w:ind w:firstLine="709"/>
        <w:jc w:val="both"/>
        <w:rPr>
          <w:rFonts w:eastAsia="Calibri"/>
          <w:spacing w:val="-2"/>
          <w:sz w:val="28"/>
          <w:szCs w:val="28"/>
          <w:lang w:eastAsia="en-US"/>
        </w:rPr>
      </w:pPr>
    </w:p>
    <w:p w:rsidR="00C56E63" w:rsidRPr="00A01901" w:rsidRDefault="00C56E63" w:rsidP="00C56E6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2 0К 00000 Региональный проект </w:t>
      </w:r>
    </w:p>
    <w:p w:rsidR="00C56E63" w:rsidRPr="00A01901" w:rsidRDefault="005743E1" w:rsidP="00C56E6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56E63"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C56E63" w:rsidRPr="00A01901" w:rsidRDefault="00C56E63" w:rsidP="00C56E63">
      <w:pPr>
        <w:autoSpaceDE w:val="0"/>
        <w:autoSpaceDN w:val="0"/>
        <w:adjustRightInd w:val="0"/>
        <w:jc w:val="center"/>
        <w:outlineLvl w:val="1"/>
        <w:rPr>
          <w:rFonts w:eastAsia="Calibri"/>
          <w:sz w:val="28"/>
          <w:szCs w:val="28"/>
          <w:lang w:eastAsia="en-US"/>
        </w:rPr>
      </w:pPr>
    </w:p>
    <w:p w:rsidR="00C56E63" w:rsidRPr="00A01901" w:rsidRDefault="00C56E63" w:rsidP="00C56E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56E63" w:rsidRPr="00A01901" w:rsidRDefault="00C56E63" w:rsidP="00C56E63">
      <w:pPr>
        <w:autoSpaceDE w:val="0"/>
        <w:autoSpaceDN w:val="0"/>
        <w:adjustRightInd w:val="0"/>
        <w:ind w:firstLine="709"/>
        <w:jc w:val="both"/>
        <w:outlineLvl w:val="1"/>
        <w:rPr>
          <w:rFonts w:eastAsia="Calibri"/>
          <w:sz w:val="28"/>
          <w:szCs w:val="28"/>
          <w:lang w:eastAsia="en-US"/>
        </w:rPr>
      </w:pPr>
    </w:p>
    <w:p w:rsidR="00C56E63" w:rsidRPr="00A01901" w:rsidRDefault="00C56E63" w:rsidP="00C56E63">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p w:rsidR="00C82B9C" w:rsidRPr="00A01901" w:rsidRDefault="00C82B9C" w:rsidP="0068669F">
      <w:pPr>
        <w:autoSpaceDE w:val="0"/>
        <w:autoSpaceDN w:val="0"/>
        <w:adjustRightInd w:val="0"/>
        <w:ind w:firstLine="709"/>
        <w:jc w:val="both"/>
        <w:rPr>
          <w:rFonts w:eastAsia="Calibri"/>
          <w:spacing w:val="-2"/>
          <w:sz w:val="28"/>
          <w:szCs w:val="28"/>
          <w:lang w:eastAsia="en-US"/>
        </w:rPr>
      </w:pPr>
    </w:p>
    <w:p w:rsidR="0039475F" w:rsidRPr="00A01901" w:rsidRDefault="0039475F" w:rsidP="00E80A3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11 2 </w:t>
      </w:r>
      <w:r w:rsidR="00E80A35" w:rsidRPr="00A01901">
        <w:rPr>
          <w:rFonts w:eastAsia="Calibri"/>
          <w:sz w:val="28"/>
          <w:szCs w:val="28"/>
          <w:lang w:eastAsia="en-US"/>
        </w:rPr>
        <w:t>Э</w:t>
      </w:r>
      <w:r w:rsidRPr="00A01901">
        <w:rPr>
          <w:rFonts w:eastAsia="Calibri"/>
          <w:sz w:val="28"/>
          <w:szCs w:val="28"/>
          <w:lang w:eastAsia="en-US"/>
        </w:rPr>
        <w:t xml:space="preserve">2 00000 </w:t>
      </w:r>
      <w:r w:rsidR="002424D9" w:rsidRPr="00A01901">
        <w:rPr>
          <w:rFonts w:eastAsia="Calibri"/>
          <w:sz w:val="28"/>
          <w:szCs w:val="28"/>
          <w:lang w:eastAsia="en-US"/>
        </w:rPr>
        <w:t xml:space="preserve">Федеральный проект </w:t>
      </w:r>
      <w:r w:rsidR="005743E1" w:rsidRPr="00A01901">
        <w:rPr>
          <w:rFonts w:eastAsia="Calibri"/>
          <w:sz w:val="28"/>
          <w:szCs w:val="28"/>
          <w:lang w:eastAsia="en-US"/>
        </w:rPr>
        <w:t>«</w:t>
      </w:r>
      <w:r w:rsidR="00E80A35" w:rsidRPr="00A01901">
        <w:rPr>
          <w:rFonts w:eastAsia="Calibri"/>
          <w:sz w:val="28"/>
          <w:szCs w:val="28"/>
          <w:lang w:eastAsia="en-US"/>
        </w:rPr>
        <w:t>Производительность труда</w:t>
      </w:r>
      <w:r w:rsidR="005743E1" w:rsidRPr="00A01901">
        <w:rPr>
          <w:rFonts w:eastAsia="Calibri"/>
          <w:sz w:val="28"/>
          <w:szCs w:val="28"/>
          <w:lang w:eastAsia="en-US"/>
        </w:rPr>
        <w:t>»</w:t>
      </w:r>
    </w:p>
    <w:p w:rsidR="002424D9" w:rsidRPr="00A01901" w:rsidRDefault="002424D9" w:rsidP="002424D9">
      <w:pPr>
        <w:autoSpaceDE w:val="0"/>
        <w:autoSpaceDN w:val="0"/>
        <w:adjustRightInd w:val="0"/>
        <w:jc w:val="center"/>
        <w:outlineLvl w:val="1"/>
        <w:rPr>
          <w:rFonts w:eastAsia="Calibri"/>
          <w:sz w:val="28"/>
          <w:szCs w:val="28"/>
          <w:lang w:eastAsia="en-US"/>
        </w:rPr>
      </w:pPr>
    </w:p>
    <w:p w:rsidR="002424D9" w:rsidRPr="00A01901" w:rsidRDefault="002424D9" w:rsidP="002424D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E463CC" w:rsidRPr="00A01901" w:rsidRDefault="00E463CC" w:rsidP="002424D9">
      <w:pPr>
        <w:autoSpaceDE w:val="0"/>
        <w:autoSpaceDN w:val="0"/>
        <w:adjustRightInd w:val="0"/>
        <w:ind w:firstLine="709"/>
        <w:jc w:val="both"/>
        <w:outlineLvl w:val="1"/>
        <w:rPr>
          <w:rFonts w:eastAsia="Calibri"/>
          <w:sz w:val="28"/>
          <w:szCs w:val="28"/>
          <w:lang w:eastAsia="en-US"/>
        </w:rPr>
      </w:pPr>
    </w:p>
    <w:p w:rsidR="00E463CC" w:rsidRPr="00A01901" w:rsidRDefault="00E463CC" w:rsidP="00E463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- 52890 Софинансируемые расходы на государственную поддержку субъектов Российской Федерации в целях достижения результатов федерального проекта </w:t>
      </w:r>
      <w:r w:rsidR="005743E1" w:rsidRPr="00A01901">
        <w:rPr>
          <w:rFonts w:eastAsia="Calibri"/>
          <w:sz w:val="28"/>
          <w:szCs w:val="28"/>
          <w:lang w:eastAsia="en-US"/>
        </w:rPr>
        <w:t>«</w:t>
      </w:r>
      <w:r w:rsidRPr="00A01901">
        <w:rPr>
          <w:rFonts w:eastAsia="Calibri"/>
          <w:sz w:val="28"/>
          <w:szCs w:val="28"/>
          <w:lang w:eastAsia="en-US"/>
        </w:rPr>
        <w:t>Производительность труда</w:t>
      </w:r>
      <w:r w:rsidR="005743E1" w:rsidRPr="00A01901">
        <w:rPr>
          <w:rFonts w:eastAsia="Calibri"/>
          <w:sz w:val="28"/>
          <w:szCs w:val="28"/>
          <w:lang w:eastAsia="en-US"/>
        </w:rPr>
        <w:t>»</w:t>
      </w:r>
    </w:p>
    <w:p w:rsidR="00E463CC" w:rsidRPr="00A01901" w:rsidRDefault="00E463CC" w:rsidP="00E463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субъектов Российской Федерации в целях достижения результатов федерального проекта </w:t>
      </w:r>
      <w:r w:rsidR="005743E1" w:rsidRPr="00A01901">
        <w:rPr>
          <w:rFonts w:eastAsia="Calibri"/>
          <w:sz w:val="28"/>
          <w:szCs w:val="28"/>
          <w:lang w:eastAsia="en-US"/>
        </w:rPr>
        <w:t>«</w:t>
      </w:r>
      <w:r w:rsidRPr="00A01901">
        <w:rPr>
          <w:rFonts w:eastAsia="Calibri"/>
          <w:sz w:val="28"/>
          <w:szCs w:val="28"/>
          <w:lang w:eastAsia="en-US"/>
        </w:rPr>
        <w:t>Производительность труда</w:t>
      </w:r>
      <w:r w:rsidR="005743E1" w:rsidRPr="00A01901">
        <w:rPr>
          <w:rFonts w:eastAsia="Calibri"/>
          <w:sz w:val="28"/>
          <w:szCs w:val="28"/>
          <w:lang w:eastAsia="en-US"/>
        </w:rPr>
        <w:t>»</w:t>
      </w:r>
      <w:r w:rsidRPr="00A01901">
        <w:rPr>
          <w:rFonts w:eastAsia="Calibri"/>
          <w:sz w:val="28"/>
          <w:szCs w:val="28"/>
          <w:lang w:eastAsia="en-US"/>
        </w:rPr>
        <w:t>.</w:t>
      </w:r>
    </w:p>
    <w:p w:rsidR="00E463CC" w:rsidRPr="00A01901" w:rsidRDefault="00E463CC" w:rsidP="00E463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25289 02 0000 150 </w:t>
      </w:r>
      <w:r w:rsidR="005743E1" w:rsidRPr="00A01901">
        <w:rPr>
          <w:rFonts w:eastAsia="Calibri"/>
          <w:sz w:val="28"/>
          <w:szCs w:val="28"/>
          <w:lang w:eastAsia="en-US"/>
        </w:rPr>
        <w:t>«</w:t>
      </w:r>
      <w:r w:rsidRPr="00A01901">
        <w:rPr>
          <w:rFonts w:eastAsia="Calibri"/>
          <w:sz w:val="28"/>
          <w:szCs w:val="28"/>
          <w:lang w:eastAsia="en-US"/>
        </w:rPr>
        <w:t xml:space="preserve">Субсидии бюджетам субъектов Российской Федерации в целях достижения результатов федерального проекта </w:t>
      </w:r>
      <w:r w:rsidR="005743E1" w:rsidRPr="00A01901">
        <w:rPr>
          <w:rFonts w:eastAsia="Calibri"/>
          <w:sz w:val="28"/>
          <w:szCs w:val="28"/>
          <w:lang w:eastAsia="en-US"/>
        </w:rPr>
        <w:t>«</w:t>
      </w:r>
      <w:r w:rsidRPr="00A01901">
        <w:rPr>
          <w:rFonts w:eastAsia="Calibri"/>
          <w:sz w:val="28"/>
          <w:szCs w:val="28"/>
          <w:lang w:eastAsia="en-US"/>
        </w:rPr>
        <w:t>Производительность труда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463CC" w:rsidRPr="00A01901" w:rsidRDefault="00E463CC" w:rsidP="002424D9">
      <w:pPr>
        <w:autoSpaceDE w:val="0"/>
        <w:autoSpaceDN w:val="0"/>
        <w:adjustRightInd w:val="0"/>
        <w:ind w:firstLine="709"/>
        <w:jc w:val="both"/>
        <w:outlineLvl w:val="1"/>
        <w:rPr>
          <w:rFonts w:eastAsia="Calibri"/>
          <w:sz w:val="28"/>
          <w:szCs w:val="28"/>
          <w:lang w:eastAsia="en-US"/>
        </w:rPr>
      </w:pPr>
    </w:p>
    <w:p w:rsidR="0086717F" w:rsidRPr="00A01901" w:rsidRDefault="0086717F" w:rsidP="0086717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11 4 00 00000 Комплексы процессных мероприятий</w:t>
      </w:r>
    </w:p>
    <w:p w:rsidR="0086717F" w:rsidRPr="00A01901" w:rsidRDefault="0086717F" w:rsidP="0086717F">
      <w:pPr>
        <w:autoSpaceDE w:val="0"/>
        <w:autoSpaceDN w:val="0"/>
        <w:adjustRightInd w:val="0"/>
        <w:jc w:val="center"/>
        <w:outlineLvl w:val="1"/>
        <w:rPr>
          <w:rFonts w:eastAsia="Calibri"/>
          <w:sz w:val="28"/>
          <w:szCs w:val="28"/>
          <w:lang w:eastAsia="en-US"/>
        </w:rPr>
      </w:pPr>
    </w:p>
    <w:p w:rsidR="0086717F" w:rsidRPr="00A01901" w:rsidRDefault="0086717F" w:rsidP="0086717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4 01 00000 Комплекс процессных мероприятий </w:t>
      </w:r>
    </w:p>
    <w:p w:rsidR="00904422" w:rsidRPr="00A01901" w:rsidRDefault="005743E1" w:rsidP="009044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04422" w:rsidRPr="00A01901">
        <w:rPr>
          <w:rFonts w:eastAsia="Calibri"/>
          <w:sz w:val="28"/>
          <w:szCs w:val="28"/>
          <w:lang w:eastAsia="en-US"/>
        </w:rPr>
        <w:t xml:space="preserve">Совершенствование государственной экономической политики </w:t>
      </w:r>
    </w:p>
    <w:p w:rsidR="0086717F" w:rsidRPr="00A01901" w:rsidRDefault="00904422" w:rsidP="009044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Республике Татарстан</w:t>
      </w:r>
      <w:r w:rsidR="005743E1" w:rsidRPr="00A01901">
        <w:rPr>
          <w:rFonts w:eastAsia="Calibri"/>
          <w:sz w:val="28"/>
          <w:szCs w:val="28"/>
          <w:lang w:eastAsia="en-US"/>
        </w:rPr>
        <w:t>»</w:t>
      </w:r>
    </w:p>
    <w:p w:rsidR="0086717F" w:rsidRPr="00A01901" w:rsidRDefault="0086717F" w:rsidP="0086717F">
      <w:pPr>
        <w:autoSpaceDE w:val="0"/>
        <w:autoSpaceDN w:val="0"/>
        <w:adjustRightInd w:val="0"/>
        <w:jc w:val="center"/>
        <w:outlineLvl w:val="1"/>
        <w:rPr>
          <w:rFonts w:eastAsia="Calibri"/>
          <w:sz w:val="28"/>
          <w:szCs w:val="28"/>
          <w:lang w:eastAsia="en-US"/>
        </w:rPr>
      </w:pPr>
    </w:p>
    <w:p w:rsidR="0086717F" w:rsidRPr="00A01901" w:rsidRDefault="0086717F" w:rsidP="0086717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86717F" w:rsidRPr="00A01901" w:rsidRDefault="0086717F" w:rsidP="0086717F">
      <w:pPr>
        <w:autoSpaceDE w:val="0"/>
        <w:autoSpaceDN w:val="0"/>
        <w:adjustRightInd w:val="0"/>
        <w:ind w:firstLine="709"/>
        <w:jc w:val="both"/>
        <w:rPr>
          <w:rFonts w:eastAsia="Calibri"/>
          <w:sz w:val="28"/>
          <w:szCs w:val="28"/>
          <w:lang w:eastAsia="en-US"/>
        </w:rPr>
      </w:pPr>
    </w:p>
    <w:p w:rsidR="00380FE7" w:rsidRPr="00A01901" w:rsidRDefault="00380FE7" w:rsidP="00380FE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- 02040 Центральный аппарат</w:t>
      </w:r>
    </w:p>
    <w:p w:rsidR="00380FE7" w:rsidRPr="00A01901" w:rsidRDefault="00380FE7" w:rsidP="00380FE7">
      <w:pPr>
        <w:autoSpaceDE w:val="0"/>
        <w:autoSpaceDN w:val="0"/>
        <w:adjustRightInd w:val="0"/>
        <w:ind w:firstLine="709"/>
        <w:jc w:val="both"/>
        <w:rPr>
          <w:rFonts w:eastAsia="Calibri"/>
          <w:spacing w:val="-2"/>
          <w:sz w:val="28"/>
          <w:szCs w:val="28"/>
          <w:lang w:eastAsia="en-US"/>
        </w:rPr>
      </w:pPr>
    </w:p>
    <w:p w:rsidR="00C82B9C" w:rsidRPr="00A01901" w:rsidRDefault="00380FE7" w:rsidP="00380FE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- 02950 Уплата налога на имущество организаций и земельного налога</w:t>
      </w:r>
    </w:p>
    <w:p w:rsidR="00C82B9C" w:rsidRPr="00A01901" w:rsidRDefault="00C82B9C" w:rsidP="0068669F">
      <w:pPr>
        <w:autoSpaceDE w:val="0"/>
        <w:autoSpaceDN w:val="0"/>
        <w:adjustRightInd w:val="0"/>
        <w:ind w:firstLine="709"/>
        <w:jc w:val="both"/>
        <w:rPr>
          <w:rFonts w:eastAsia="Calibri"/>
          <w:spacing w:val="-2"/>
          <w:sz w:val="28"/>
          <w:szCs w:val="28"/>
          <w:lang w:eastAsia="en-US"/>
        </w:rPr>
      </w:pPr>
    </w:p>
    <w:p w:rsidR="00380FE7" w:rsidRPr="00A01901" w:rsidRDefault="00380FE7" w:rsidP="00380FE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- 92350 Прочие выплаты</w:t>
      </w:r>
    </w:p>
    <w:p w:rsidR="00380FE7" w:rsidRPr="00A01901" w:rsidRDefault="00380FE7" w:rsidP="00380FE7">
      <w:pPr>
        <w:autoSpaceDE w:val="0"/>
        <w:autoSpaceDN w:val="0"/>
        <w:adjustRightInd w:val="0"/>
        <w:ind w:firstLine="709"/>
        <w:jc w:val="both"/>
        <w:rPr>
          <w:rFonts w:eastAsia="Calibri"/>
          <w:spacing w:val="-2"/>
          <w:sz w:val="28"/>
          <w:szCs w:val="28"/>
          <w:lang w:eastAsia="en-US"/>
        </w:rPr>
      </w:pPr>
    </w:p>
    <w:p w:rsidR="00380FE7" w:rsidRPr="00A01901" w:rsidRDefault="00380FE7" w:rsidP="00380FE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- 92990 Обеспечение деятельности подведомственных учреждений</w:t>
      </w:r>
    </w:p>
    <w:p w:rsidR="00C82B9C" w:rsidRPr="00A01901" w:rsidRDefault="00C82B9C" w:rsidP="0068669F">
      <w:pPr>
        <w:autoSpaceDE w:val="0"/>
        <w:autoSpaceDN w:val="0"/>
        <w:adjustRightInd w:val="0"/>
        <w:ind w:firstLine="709"/>
        <w:jc w:val="both"/>
        <w:rPr>
          <w:rFonts w:eastAsia="Calibri"/>
          <w:spacing w:val="-2"/>
          <w:sz w:val="28"/>
          <w:szCs w:val="28"/>
          <w:lang w:eastAsia="en-US"/>
        </w:rPr>
      </w:pPr>
    </w:p>
    <w:p w:rsidR="006F52DA" w:rsidRPr="00A01901" w:rsidRDefault="006F52DA" w:rsidP="006F52D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4 02 00000 Комплекс процессных мероприятий </w:t>
      </w:r>
    </w:p>
    <w:p w:rsidR="00904422" w:rsidRPr="00A01901" w:rsidRDefault="005743E1" w:rsidP="009044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04422" w:rsidRPr="00A01901">
        <w:rPr>
          <w:rFonts w:eastAsia="Calibri"/>
          <w:sz w:val="28"/>
          <w:szCs w:val="28"/>
          <w:lang w:eastAsia="en-US"/>
        </w:rPr>
        <w:t xml:space="preserve">Обеспечение деятельности Министерства промышленности и торговли </w:t>
      </w:r>
    </w:p>
    <w:p w:rsidR="00904422" w:rsidRPr="00A01901" w:rsidRDefault="00904422" w:rsidP="009044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Республики Татарстан, подведомственных ему организаций и </w:t>
      </w:r>
    </w:p>
    <w:p w:rsidR="006F52DA" w:rsidRPr="00A01901" w:rsidRDefault="00904422" w:rsidP="009044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представительств Республики Татарстан</w:t>
      </w:r>
      <w:r w:rsidR="005743E1" w:rsidRPr="00A01901">
        <w:rPr>
          <w:rFonts w:eastAsia="Calibri"/>
          <w:sz w:val="28"/>
          <w:szCs w:val="28"/>
          <w:lang w:eastAsia="en-US"/>
        </w:rPr>
        <w:t>»</w:t>
      </w:r>
    </w:p>
    <w:p w:rsidR="006F52DA" w:rsidRPr="00A01901" w:rsidRDefault="006F52DA" w:rsidP="006F52DA">
      <w:pPr>
        <w:autoSpaceDE w:val="0"/>
        <w:autoSpaceDN w:val="0"/>
        <w:adjustRightInd w:val="0"/>
        <w:jc w:val="center"/>
        <w:outlineLvl w:val="1"/>
        <w:rPr>
          <w:rFonts w:eastAsia="Calibri"/>
          <w:sz w:val="28"/>
          <w:szCs w:val="28"/>
          <w:lang w:eastAsia="en-US"/>
        </w:rPr>
      </w:pPr>
    </w:p>
    <w:p w:rsidR="006F52DA" w:rsidRPr="00A01901" w:rsidRDefault="006F52DA" w:rsidP="006F52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F52DA" w:rsidRPr="00A01901" w:rsidRDefault="006F52DA" w:rsidP="006F52DA">
      <w:pPr>
        <w:autoSpaceDE w:val="0"/>
        <w:autoSpaceDN w:val="0"/>
        <w:adjustRightInd w:val="0"/>
        <w:ind w:firstLine="709"/>
        <w:jc w:val="both"/>
        <w:rPr>
          <w:rFonts w:eastAsia="Calibri"/>
          <w:sz w:val="28"/>
          <w:szCs w:val="28"/>
          <w:lang w:eastAsia="en-US"/>
        </w:rPr>
      </w:pPr>
    </w:p>
    <w:p w:rsidR="00E35D98" w:rsidRPr="00A01901" w:rsidRDefault="00E35D98" w:rsidP="00E35D9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- 02040 Центральный аппарат</w:t>
      </w:r>
    </w:p>
    <w:p w:rsidR="00E35D98" w:rsidRPr="00A01901" w:rsidRDefault="00E35D98" w:rsidP="00E35D98">
      <w:pPr>
        <w:autoSpaceDE w:val="0"/>
        <w:autoSpaceDN w:val="0"/>
        <w:adjustRightInd w:val="0"/>
        <w:ind w:firstLine="709"/>
        <w:jc w:val="both"/>
        <w:rPr>
          <w:rFonts w:eastAsia="Calibri"/>
          <w:spacing w:val="-2"/>
          <w:sz w:val="28"/>
          <w:szCs w:val="28"/>
          <w:lang w:eastAsia="en-US"/>
        </w:rPr>
      </w:pPr>
    </w:p>
    <w:p w:rsidR="00E35D98" w:rsidRPr="00A01901" w:rsidRDefault="00E35D98" w:rsidP="00E35D9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- 02410 Обеспечение деятельности представительств Республики Татарстан</w:t>
      </w:r>
    </w:p>
    <w:p w:rsidR="00E35D98" w:rsidRPr="00A01901" w:rsidRDefault="00E35D98" w:rsidP="00E35D9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представительств Республики Татарстан.</w:t>
      </w:r>
    </w:p>
    <w:p w:rsidR="00E35D98" w:rsidRPr="00A01901" w:rsidRDefault="00E35D98" w:rsidP="00E35D98">
      <w:pPr>
        <w:autoSpaceDE w:val="0"/>
        <w:autoSpaceDN w:val="0"/>
        <w:adjustRightInd w:val="0"/>
        <w:ind w:firstLine="709"/>
        <w:jc w:val="both"/>
        <w:rPr>
          <w:rFonts w:eastAsia="Calibri"/>
          <w:spacing w:val="-2"/>
          <w:sz w:val="28"/>
          <w:szCs w:val="28"/>
          <w:lang w:eastAsia="en-US"/>
        </w:rPr>
      </w:pPr>
    </w:p>
    <w:p w:rsidR="00E35D98" w:rsidRPr="00A01901" w:rsidRDefault="00E35D98" w:rsidP="00E35D9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- 02950 Уплата налога на имущество организаций и земельного налога</w:t>
      </w:r>
    </w:p>
    <w:p w:rsidR="00E35D98" w:rsidRPr="00A01901" w:rsidRDefault="00E35D98" w:rsidP="00E35D98">
      <w:pPr>
        <w:autoSpaceDE w:val="0"/>
        <w:autoSpaceDN w:val="0"/>
        <w:adjustRightInd w:val="0"/>
        <w:ind w:firstLine="709"/>
        <w:jc w:val="both"/>
        <w:rPr>
          <w:rFonts w:eastAsia="Calibri"/>
          <w:spacing w:val="-2"/>
          <w:sz w:val="28"/>
          <w:szCs w:val="28"/>
          <w:lang w:eastAsia="en-US"/>
        </w:rPr>
      </w:pPr>
    </w:p>
    <w:p w:rsidR="00E35D98" w:rsidRPr="00A01901" w:rsidRDefault="00E35D98" w:rsidP="00E35D9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- 92350 Прочие выплаты</w:t>
      </w:r>
    </w:p>
    <w:p w:rsidR="00E35D98" w:rsidRPr="00A01901" w:rsidRDefault="00E35D98" w:rsidP="00E35D98">
      <w:pPr>
        <w:autoSpaceDE w:val="0"/>
        <w:autoSpaceDN w:val="0"/>
        <w:adjustRightInd w:val="0"/>
        <w:ind w:firstLine="709"/>
        <w:jc w:val="both"/>
        <w:rPr>
          <w:rFonts w:eastAsia="Calibri"/>
          <w:spacing w:val="-2"/>
          <w:sz w:val="28"/>
          <w:szCs w:val="28"/>
          <w:lang w:eastAsia="en-US"/>
        </w:rPr>
      </w:pPr>
    </w:p>
    <w:p w:rsidR="00E35D98" w:rsidRPr="00A01901" w:rsidRDefault="00E35D98" w:rsidP="00E35D9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- 92990 Обеспечение деятельности подведомственных учреждений</w:t>
      </w:r>
    </w:p>
    <w:p w:rsidR="00A91789" w:rsidRPr="00A01901" w:rsidRDefault="00A91789" w:rsidP="00E35D98">
      <w:pPr>
        <w:autoSpaceDE w:val="0"/>
        <w:autoSpaceDN w:val="0"/>
        <w:adjustRightInd w:val="0"/>
        <w:ind w:firstLine="709"/>
        <w:jc w:val="both"/>
        <w:rPr>
          <w:rFonts w:eastAsia="Calibri"/>
          <w:spacing w:val="-2"/>
          <w:sz w:val="28"/>
          <w:szCs w:val="28"/>
          <w:lang w:eastAsia="en-US"/>
        </w:rPr>
      </w:pPr>
    </w:p>
    <w:p w:rsidR="00A91789" w:rsidRPr="00A01901" w:rsidRDefault="00A91789" w:rsidP="00A917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4 03 00000 Комплекс процессных мероприятий </w:t>
      </w:r>
    </w:p>
    <w:p w:rsidR="00904422" w:rsidRPr="00A01901" w:rsidRDefault="005743E1" w:rsidP="009044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04422" w:rsidRPr="00A01901">
        <w:rPr>
          <w:rFonts w:eastAsia="Calibri"/>
          <w:sz w:val="28"/>
          <w:szCs w:val="28"/>
          <w:lang w:eastAsia="en-US"/>
        </w:rPr>
        <w:t xml:space="preserve">Обеспечение деятельности Государственного комитета Республики Татарстан </w:t>
      </w:r>
    </w:p>
    <w:p w:rsidR="00A91789" w:rsidRPr="00A01901" w:rsidRDefault="00904422" w:rsidP="009044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по закупкам</w:t>
      </w:r>
      <w:r w:rsidR="005743E1" w:rsidRPr="00A01901">
        <w:rPr>
          <w:rFonts w:eastAsia="Calibri"/>
          <w:sz w:val="28"/>
          <w:szCs w:val="28"/>
          <w:lang w:eastAsia="en-US"/>
        </w:rPr>
        <w:t>»</w:t>
      </w:r>
    </w:p>
    <w:p w:rsidR="00A91789" w:rsidRPr="00A01901" w:rsidRDefault="00A91789" w:rsidP="00A91789">
      <w:pPr>
        <w:autoSpaceDE w:val="0"/>
        <w:autoSpaceDN w:val="0"/>
        <w:adjustRightInd w:val="0"/>
        <w:jc w:val="center"/>
        <w:outlineLvl w:val="1"/>
        <w:rPr>
          <w:rFonts w:eastAsia="Calibri"/>
          <w:sz w:val="28"/>
          <w:szCs w:val="28"/>
          <w:lang w:eastAsia="en-US"/>
        </w:rPr>
      </w:pPr>
    </w:p>
    <w:p w:rsidR="00A91789" w:rsidRPr="00A01901" w:rsidRDefault="00A91789" w:rsidP="00A917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91789" w:rsidRPr="00A01901" w:rsidRDefault="00A91789" w:rsidP="00A91789">
      <w:pPr>
        <w:autoSpaceDE w:val="0"/>
        <w:autoSpaceDN w:val="0"/>
        <w:adjustRightInd w:val="0"/>
        <w:ind w:firstLine="709"/>
        <w:jc w:val="both"/>
        <w:rPr>
          <w:rFonts w:eastAsia="Calibri"/>
          <w:sz w:val="28"/>
          <w:szCs w:val="28"/>
          <w:lang w:eastAsia="en-US"/>
        </w:rPr>
      </w:pPr>
    </w:p>
    <w:p w:rsidR="00A91789" w:rsidRPr="00A01901" w:rsidRDefault="00A91789" w:rsidP="00A91789">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- 02040 Центральный аппарат</w:t>
      </w:r>
    </w:p>
    <w:p w:rsidR="00A91789" w:rsidRPr="00A01901" w:rsidRDefault="00A91789" w:rsidP="00A91789">
      <w:pPr>
        <w:autoSpaceDE w:val="0"/>
        <w:autoSpaceDN w:val="0"/>
        <w:adjustRightInd w:val="0"/>
        <w:ind w:firstLine="709"/>
        <w:jc w:val="both"/>
        <w:rPr>
          <w:rFonts w:eastAsia="Calibri"/>
          <w:spacing w:val="-2"/>
          <w:sz w:val="28"/>
          <w:szCs w:val="28"/>
          <w:lang w:eastAsia="en-US"/>
        </w:rPr>
      </w:pPr>
    </w:p>
    <w:p w:rsidR="00A91789" w:rsidRPr="00A01901" w:rsidRDefault="00A91789" w:rsidP="00A91789">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- 02950 Уплата налога на имущество организаций и земельного налога</w:t>
      </w:r>
    </w:p>
    <w:p w:rsidR="00A91789" w:rsidRPr="00A01901" w:rsidRDefault="00A91789" w:rsidP="00A91789">
      <w:pPr>
        <w:autoSpaceDE w:val="0"/>
        <w:autoSpaceDN w:val="0"/>
        <w:adjustRightInd w:val="0"/>
        <w:ind w:firstLine="709"/>
        <w:jc w:val="both"/>
        <w:rPr>
          <w:rFonts w:eastAsia="Calibri"/>
          <w:spacing w:val="-2"/>
          <w:sz w:val="28"/>
          <w:szCs w:val="28"/>
          <w:lang w:eastAsia="en-US"/>
        </w:rPr>
      </w:pPr>
    </w:p>
    <w:p w:rsidR="00A91789" w:rsidRPr="00A01901" w:rsidRDefault="00A91789" w:rsidP="00A91789">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- 92350 Прочие выплаты</w:t>
      </w:r>
    </w:p>
    <w:p w:rsidR="00A91789" w:rsidRPr="00A01901" w:rsidRDefault="00A91789" w:rsidP="00E35D98">
      <w:pPr>
        <w:autoSpaceDE w:val="0"/>
        <w:autoSpaceDN w:val="0"/>
        <w:adjustRightInd w:val="0"/>
        <w:ind w:firstLine="709"/>
        <w:jc w:val="both"/>
        <w:rPr>
          <w:rFonts w:eastAsia="Calibri"/>
          <w:spacing w:val="-2"/>
          <w:sz w:val="28"/>
          <w:szCs w:val="28"/>
          <w:lang w:eastAsia="en-US"/>
        </w:rPr>
      </w:pPr>
    </w:p>
    <w:p w:rsidR="00A91789" w:rsidRPr="00A01901" w:rsidRDefault="00A91789" w:rsidP="00A917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4 04 00000 Комплекс процессных мероприятий </w:t>
      </w:r>
    </w:p>
    <w:p w:rsidR="00A91789" w:rsidRPr="00A01901" w:rsidRDefault="005743E1" w:rsidP="00A917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91789" w:rsidRPr="00A01901">
        <w:rPr>
          <w:rFonts w:eastAsia="Calibri"/>
          <w:sz w:val="28"/>
          <w:szCs w:val="28"/>
          <w:lang w:eastAsia="en-US"/>
        </w:rPr>
        <w:t xml:space="preserve">Обеспечение деятельности Государственного комитета Республики Татарстан </w:t>
      </w:r>
    </w:p>
    <w:p w:rsidR="00A91789" w:rsidRPr="00A01901" w:rsidRDefault="00A91789" w:rsidP="00A917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по тарифам</w:t>
      </w:r>
      <w:r w:rsidR="005743E1" w:rsidRPr="00A01901">
        <w:rPr>
          <w:rFonts w:eastAsia="Calibri"/>
          <w:sz w:val="28"/>
          <w:szCs w:val="28"/>
          <w:lang w:eastAsia="en-US"/>
        </w:rPr>
        <w:t>»</w:t>
      </w:r>
    </w:p>
    <w:p w:rsidR="00A91789" w:rsidRPr="00A01901" w:rsidRDefault="00A91789" w:rsidP="00A91789">
      <w:pPr>
        <w:autoSpaceDE w:val="0"/>
        <w:autoSpaceDN w:val="0"/>
        <w:adjustRightInd w:val="0"/>
        <w:jc w:val="center"/>
        <w:outlineLvl w:val="1"/>
        <w:rPr>
          <w:rFonts w:eastAsia="Calibri"/>
          <w:sz w:val="28"/>
          <w:szCs w:val="28"/>
          <w:lang w:eastAsia="en-US"/>
        </w:rPr>
      </w:pPr>
    </w:p>
    <w:p w:rsidR="00A91789" w:rsidRPr="00A01901" w:rsidRDefault="00A91789" w:rsidP="00A917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91789" w:rsidRPr="00A01901" w:rsidRDefault="00A91789" w:rsidP="00A91789">
      <w:pPr>
        <w:autoSpaceDE w:val="0"/>
        <w:autoSpaceDN w:val="0"/>
        <w:adjustRightInd w:val="0"/>
        <w:ind w:firstLine="709"/>
        <w:jc w:val="both"/>
        <w:rPr>
          <w:rFonts w:eastAsia="Calibri"/>
          <w:sz w:val="28"/>
          <w:szCs w:val="28"/>
          <w:lang w:eastAsia="en-US"/>
        </w:rPr>
      </w:pPr>
    </w:p>
    <w:p w:rsidR="00A91789" w:rsidRPr="00A01901" w:rsidRDefault="00A91789" w:rsidP="00A91789">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- 02040 Центральный аппарат</w:t>
      </w:r>
    </w:p>
    <w:p w:rsidR="00A91789" w:rsidRPr="00A01901" w:rsidRDefault="00A91789" w:rsidP="00A91789">
      <w:pPr>
        <w:autoSpaceDE w:val="0"/>
        <w:autoSpaceDN w:val="0"/>
        <w:adjustRightInd w:val="0"/>
        <w:ind w:firstLine="709"/>
        <w:jc w:val="both"/>
        <w:rPr>
          <w:rFonts w:eastAsia="Calibri"/>
          <w:spacing w:val="-2"/>
          <w:sz w:val="28"/>
          <w:szCs w:val="28"/>
          <w:lang w:eastAsia="en-US"/>
        </w:rPr>
      </w:pPr>
    </w:p>
    <w:p w:rsidR="00A91789" w:rsidRPr="00A01901" w:rsidRDefault="00A91789" w:rsidP="00A91789">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- 02950 Уплата налога на имущество организаций и земельного налога</w:t>
      </w:r>
    </w:p>
    <w:p w:rsidR="00E35D98" w:rsidRPr="00A01901" w:rsidRDefault="00E35D98" w:rsidP="00E35D98">
      <w:pPr>
        <w:autoSpaceDE w:val="0"/>
        <w:autoSpaceDN w:val="0"/>
        <w:adjustRightInd w:val="0"/>
        <w:ind w:firstLine="709"/>
        <w:jc w:val="both"/>
        <w:rPr>
          <w:rFonts w:eastAsia="Calibri"/>
          <w:spacing w:val="-2"/>
          <w:sz w:val="28"/>
          <w:szCs w:val="28"/>
          <w:lang w:eastAsia="en-US"/>
        </w:rPr>
      </w:pPr>
    </w:p>
    <w:p w:rsidR="00A91789" w:rsidRPr="00A01901" w:rsidRDefault="00A91789" w:rsidP="00A917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4 05 00000 Комплекс процессных мероприятий </w:t>
      </w:r>
    </w:p>
    <w:p w:rsidR="00A91789" w:rsidRPr="00A01901" w:rsidRDefault="005743E1" w:rsidP="00A917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91789" w:rsidRPr="00A01901">
        <w:rPr>
          <w:rFonts w:eastAsia="Calibri"/>
          <w:sz w:val="28"/>
          <w:szCs w:val="28"/>
          <w:lang w:eastAsia="en-US"/>
        </w:rPr>
        <w:t xml:space="preserve">Обеспечение деятельности Агентства инвестиционного развития </w:t>
      </w:r>
    </w:p>
    <w:p w:rsidR="00A91789" w:rsidRPr="00A01901" w:rsidRDefault="00A91789" w:rsidP="00A917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Республики Татарстан</w:t>
      </w:r>
      <w:r w:rsidR="005743E1" w:rsidRPr="00A01901">
        <w:rPr>
          <w:rFonts w:eastAsia="Calibri"/>
          <w:sz w:val="28"/>
          <w:szCs w:val="28"/>
          <w:lang w:eastAsia="en-US"/>
        </w:rPr>
        <w:t>»</w:t>
      </w:r>
    </w:p>
    <w:p w:rsidR="00A91789" w:rsidRPr="00A01901" w:rsidRDefault="00A91789" w:rsidP="00A91789">
      <w:pPr>
        <w:autoSpaceDE w:val="0"/>
        <w:autoSpaceDN w:val="0"/>
        <w:adjustRightInd w:val="0"/>
        <w:jc w:val="center"/>
        <w:outlineLvl w:val="1"/>
        <w:rPr>
          <w:rFonts w:eastAsia="Calibri"/>
          <w:sz w:val="28"/>
          <w:szCs w:val="28"/>
          <w:lang w:eastAsia="en-US"/>
        </w:rPr>
      </w:pPr>
    </w:p>
    <w:p w:rsidR="00A91789" w:rsidRPr="00A01901" w:rsidRDefault="00A91789" w:rsidP="00A917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91789" w:rsidRPr="00A01901" w:rsidRDefault="00A91789" w:rsidP="00A91789">
      <w:pPr>
        <w:autoSpaceDE w:val="0"/>
        <w:autoSpaceDN w:val="0"/>
        <w:adjustRightInd w:val="0"/>
        <w:ind w:firstLine="709"/>
        <w:jc w:val="both"/>
        <w:rPr>
          <w:rFonts w:eastAsia="Calibri"/>
          <w:sz w:val="28"/>
          <w:szCs w:val="28"/>
          <w:lang w:eastAsia="en-US"/>
        </w:rPr>
      </w:pPr>
    </w:p>
    <w:p w:rsidR="00A91789" w:rsidRPr="00A01901" w:rsidRDefault="00A91789" w:rsidP="00A91789">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- 02040 Центральный аппарат</w:t>
      </w:r>
    </w:p>
    <w:p w:rsidR="00A91789" w:rsidRPr="00A01901" w:rsidRDefault="00A91789" w:rsidP="00A91789">
      <w:pPr>
        <w:autoSpaceDE w:val="0"/>
        <w:autoSpaceDN w:val="0"/>
        <w:adjustRightInd w:val="0"/>
        <w:ind w:firstLine="709"/>
        <w:jc w:val="both"/>
        <w:rPr>
          <w:rFonts w:eastAsia="Calibri"/>
          <w:spacing w:val="-2"/>
          <w:sz w:val="28"/>
          <w:szCs w:val="28"/>
          <w:lang w:eastAsia="en-US"/>
        </w:rPr>
      </w:pPr>
    </w:p>
    <w:p w:rsidR="00A91789" w:rsidRPr="00A01901" w:rsidRDefault="00A91789" w:rsidP="00A91789">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- 02950 Уплата налога на имущество организаций и земельного налога</w:t>
      </w:r>
    </w:p>
    <w:p w:rsidR="00380FE7" w:rsidRPr="00A01901" w:rsidRDefault="00380FE7" w:rsidP="0068669F">
      <w:pPr>
        <w:autoSpaceDE w:val="0"/>
        <w:autoSpaceDN w:val="0"/>
        <w:adjustRightInd w:val="0"/>
        <w:ind w:firstLine="709"/>
        <w:jc w:val="both"/>
        <w:rPr>
          <w:rFonts w:eastAsia="Calibri"/>
          <w:spacing w:val="-2"/>
          <w:sz w:val="28"/>
          <w:szCs w:val="28"/>
          <w:lang w:eastAsia="en-US"/>
        </w:rPr>
      </w:pPr>
    </w:p>
    <w:p w:rsidR="00005F62" w:rsidRPr="00A01901" w:rsidRDefault="00005F62" w:rsidP="00005F6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- 79000 </w:t>
      </w:r>
      <w:r w:rsidR="00904422" w:rsidRPr="00A01901">
        <w:rPr>
          <w:rFonts w:eastAsia="Calibri"/>
          <w:spacing w:val="-2"/>
          <w:sz w:val="28"/>
          <w:szCs w:val="28"/>
          <w:lang w:eastAsia="en-US"/>
        </w:rPr>
        <w:t>Мероприятия по формированию благоприятной инвестиционной среды в Республике Татарстан</w:t>
      </w:r>
    </w:p>
    <w:p w:rsidR="00005F62" w:rsidRPr="00A01901" w:rsidRDefault="00005F62" w:rsidP="00005F6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по формированию благоприятной инвестиционной среды в Республике Татарстан.</w:t>
      </w:r>
    </w:p>
    <w:p w:rsidR="00005F62" w:rsidRPr="00A01901" w:rsidRDefault="00005F62" w:rsidP="00005F62">
      <w:pPr>
        <w:autoSpaceDE w:val="0"/>
        <w:autoSpaceDN w:val="0"/>
        <w:adjustRightInd w:val="0"/>
        <w:ind w:firstLine="709"/>
        <w:jc w:val="both"/>
        <w:rPr>
          <w:rFonts w:eastAsia="Calibri"/>
          <w:spacing w:val="-2"/>
          <w:sz w:val="28"/>
          <w:szCs w:val="28"/>
          <w:lang w:eastAsia="en-US"/>
        </w:rPr>
      </w:pPr>
    </w:p>
    <w:p w:rsidR="00380FE7" w:rsidRPr="00A01901" w:rsidRDefault="00005F62" w:rsidP="00005F6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- 92350 Прочие выплаты</w:t>
      </w:r>
    </w:p>
    <w:p w:rsidR="00885A8F" w:rsidRPr="00A01901" w:rsidRDefault="00885A8F" w:rsidP="00005F62">
      <w:pPr>
        <w:autoSpaceDE w:val="0"/>
        <w:autoSpaceDN w:val="0"/>
        <w:adjustRightInd w:val="0"/>
        <w:ind w:firstLine="709"/>
        <w:jc w:val="both"/>
        <w:rPr>
          <w:rFonts w:eastAsia="Calibri"/>
          <w:spacing w:val="-2"/>
          <w:sz w:val="28"/>
          <w:szCs w:val="28"/>
          <w:lang w:eastAsia="en-US"/>
        </w:rPr>
      </w:pPr>
    </w:p>
    <w:p w:rsidR="00885A8F" w:rsidRPr="00A01901" w:rsidRDefault="00885A8F" w:rsidP="00885A8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4 06 00000 Комплекс процессных мероприятий </w:t>
      </w:r>
    </w:p>
    <w:p w:rsidR="00885A8F" w:rsidRPr="00A01901" w:rsidRDefault="005743E1" w:rsidP="00885A8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04422" w:rsidRPr="00A01901">
        <w:rPr>
          <w:rFonts w:eastAsia="Calibri"/>
          <w:sz w:val="28"/>
          <w:szCs w:val="28"/>
          <w:lang w:eastAsia="en-US"/>
        </w:rPr>
        <w:t>Обеспечение деятельности учреждений, оказывающих поддержку субъектам малого и среднего предпринимательства в Республике Татарстан</w:t>
      </w:r>
      <w:r w:rsidRPr="00A01901">
        <w:rPr>
          <w:rFonts w:eastAsia="Calibri"/>
          <w:sz w:val="28"/>
          <w:szCs w:val="28"/>
          <w:lang w:eastAsia="en-US"/>
        </w:rPr>
        <w:t>»</w:t>
      </w:r>
    </w:p>
    <w:p w:rsidR="00885A8F" w:rsidRPr="00A01901" w:rsidRDefault="00885A8F" w:rsidP="00885A8F">
      <w:pPr>
        <w:autoSpaceDE w:val="0"/>
        <w:autoSpaceDN w:val="0"/>
        <w:adjustRightInd w:val="0"/>
        <w:jc w:val="center"/>
        <w:outlineLvl w:val="1"/>
        <w:rPr>
          <w:rFonts w:eastAsia="Calibri"/>
          <w:sz w:val="28"/>
          <w:szCs w:val="28"/>
          <w:lang w:eastAsia="en-US"/>
        </w:rPr>
      </w:pPr>
    </w:p>
    <w:p w:rsidR="00885A8F" w:rsidRPr="00A01901" w:rsidRDefault="00885A8F" w:rsidP="00885A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885A8F" w:rsidRPr="00A01901" w:rsidRDefault="00885A8F" w:rsidP="00005F62">
      <w:pPr>
        <w:autoSpaceDE w:val="0"/>
        <w:autoSpaceDN w:val="0"/>
        <w:adjustRightInd w:val="0"/>
        <w:ind w:firstLine="709"/>
        <w:jc w:val="both"/>
        <w:rPr>
          <w:rFonts w:eastAsia="Calibri"/>
          <w:spacing w:val="-2"/>
          <w:sz w:val="28"/>
          <w:szCs w:val="28"/>
          <w:lang w:eastAsia="en-US"/>
        </w:rPr>
      </w:pPr>
    </w:p>
    <w:p w:rsidR="00021072" w:rsidRPr="00A01901" w:rsidRDefault="00021072" w:rsidP="0002107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- 65270 </w:t>
      </w:r>
      <w:r w:rsidR="00904422" w:rsidRPr="00A01901">
        <w:rPr>
          <w:rFonts w:eastAsia="Calibri"/>
          <w:spacing w:val="-2"/>
          <w:sz w:val="28"/>
          <w:szCs w:val="28"/>
          <w:lang w:eastAsia="en-US"/>
        </w:rPr>
        <w:t>Государственная поддержка малого и среднего предпринимательства, включая крестьянские (фермерские) хозяйства</w:t>
      </w:r>
    </w:p>
    <w:p w:rsidR="00021072" w:rsidRPr="00A01901" w:rsidRDefault="00021072" w:rsidP="0002107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государственную поддержку малого и среднего предпринимательства, включая крестьянские (фермерские) хозяйства</w:t>
      </w:r>
      <w:r w:rsidR="00621445" w:rsidRPr="00A01901">
        <w:rPr>
          <w:rFonts w:eastAsia="Calibri"/>
          <w:spacing w:val="-2"/>
          <w:sz w:val="28"/>
          <w:szCs w:val="28"/>
          <w:lang w:eastAsia="en-US"/>
        </w:rPr>
        <w:t>.</w:t>
      </w:r>
    </w:p>
    <w:p w:rsidR="00021072" w:rsidRPr="00A01901" w:rsidRDefault="00021072" w:rsidP="00021072">
      <w:pPr>
        <w:autoSpaceDE w:val="0"/>
        <w:autoSpaceDN w:val="0"/>
        <w:adjustRightInd w:val="0"/>
        <w:ind w:firstLine="709"/>
        <w:jc w:val="both"/>
        <w:rPr>
          <w:rFonts w:eastAsia="Calibri"/>
          <w:spacing w:val="-2"/>
          <w:sz w:val="28"/>
          <w:szCs w:val="28"/>
          <w:lang w:eastAsia="en-US"/>
        </w:rPr>
      </w:pPr>
    </w:p>
    <w:p w:rsidR="00380FE7" w:rsidRPr="00A01901" w:rsidRDefault="00021072" w:rsidP="0002107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- 65271 Обеспечение деятельности учреждений</w:t>
      </w:r>
    </w:p>
    <w:p w:rsidR="00380FE7" w:rsidRPr="00A01901" w:rsidRDefault="00380FE7" w:rsidP="0068669F">
      <w:pPr>
        <w:autoSpaceDE w:val="0"/>
        <w:autoSpaceDN w:val="0"/>
        <w:adjustRightInd w:val="0"/>
        <w:ind w:firstLine="709"/>
        <w:jc w:val="both"/>
        <w:rPr>
          <w:rFonts w:eastAsia="Calibri"/>
          <w:spacing w:val="-2"/>
          <w:sz w:val="28"/>
          <w:szCs w:val="28"/>
          <w:lang w:eastAsia="en-US"/>
        </w:rPr>
      </w:pPr>
    </w:p>
    <w:p w:rsidR="00E60114" w:rsidRPr="00A01901" w:rsidRDefault="009F32CF" w:rsidP="00E6011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w:t>
      </w:r>
      <w:r w:rsidR="00E60114" w:rsidRPr="00A01901">
        <w:rPr>
          <w:rFonts w:eastAsia="Calibri"/>
          <w:sz w:val="28"/>
          <w:szCs w:val="28"/>
          <w:lang w:eastAsia="en-US"/>
        </w:rPr>
        <w:t>11. Государственн</w:t>
      </w:r>
      <w:r w:rsidR="00904422" w:rsidRPr="00A01901">
        <w:rPr>
          <w:rFonts w:eastAsia="Calibri"/>
          <w:sz w:val="28"/>
          <w:szCs w:val="28"/>
          <w:lang w:eastAsia="en-US"/>
        </w:rPr>
        <w:t>ая</w:t>
      </w:r>
      <w:r w:rsidR="00E60114" w:rsidRPr="00A01901">
        <w:rPr>
          <w:rFonts w:eastAsia="Calibri"/>
          <w:sz w:val="28"/>
          <w:szCs w:val="28"/>
          <w:lang w:eastAsia="en-US"/>
        </w:rPr>
        <w:t xml:space="preserve"> программ</w:t>
      </w:r>
      <w:r w:rsidR="00904422" w:rsidRPr="00A01901">
        <w:rPr>
          <w:rFonts w:eastAsia="Calibri"/>
          <w:sz w:val="28"/>
          <w:szCs w:val="28"/>
          <w:lang w:eastAsia="en-US"/>
        </w:rPr>
        <w:t>а</w:t>
      </w:r>
      <w:r w:rsidR="00E60114" w:rsidRPr="00A01901">
        <w:rPr>
          <w:rFonts w:eastAsia="Calibri"/>
          <w:sz w:val="28"/>
          <w:szCs w:val="28"/>
          <w:lang w:eastAsia="en-US"/>
        </w:rPr>
        <w:t xml:space="preserve"> Республики Татарстан</w:t>
      </w:r>
    </w:p>
    <w:p w:rsidR="00E60114" w:rsidRPr="00A01901" w:rsidRDefault="005743E1" w:rsidP="00E6011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4238D" w:rsidRPr="00A01901">
        <w:rPr>
          <w:rFonts w:eastAsia="Calibri"/>
          <w:sz w:val="28"/>
          <w:szCs w:val="28"/>
          <w:lang w:eastAsia="en-US"/>
        </w:rPr>
        <w:t>Цифровой</w:t>
      </w:r>
      <w:r w:rsidR="00E60114" w:rsidRPr="00A01901">
        <w:rPr>
          <w:rFonts w:eastAsia="Calibri"/>
          <w:sz w:val="28"/>
          <w:szCs w:val="28"/>
          <w:lang w:eastAsia="en-US"/>
        </w:rPr>
        <w:t xml:space="preserve"> Татарстан</w:t>
      </w:r>
      <w:r w:rsidRPr="00A01901">
        <w:rPr>
          <w:rFonts w:eastAsia="Calibri"/>
          <w:sz w:val="28"/>
          <w:szCs w:val="28"/>
          <w:lang w:eastAsia="en-US"/>
        </w:rPr>
        <w:t>»</w:t>
      </w:r>
    </w:p>
    <w:p w:rsidR="00E60114" w:rsidRPr="00A01901" w:rsidRDefault="00E60114" w:rsidP="00E60114">
      <w:pPr>
        <w:autoSpaceDE w:val="0"/>
        <w:autoSpaceDN w:val="0"/>
        <w:adjustRightInd w:val="0"/>
        <w:jc w:val="center"/>
        <w:outlineLvl w:val="2"/>
        <w:rPr>
          <w:rFonts w:eastAsia="Calibri"/>
          <w:sz w:val="28"/>
          <w:szCs w:val="28"/>
          <w:lang w:eastAsia="en-US"/>
        </w:rPr>
      </w:pPr>
    </w:p>
    <w:p w:rsidR="00E60114" w:rsidRPr="00A01901" w:rsidRDefault="00E60114" w:rsidP="00E6011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00E4238D" w:rsidRPr="00A01901">
        <w:rPr>
          <w:rFonts w:eastAsia="Calibri"/>
          <w:sz w:val="28"/>
          <w:szCs w:val="28"/>
          <w:lang w:eastAsia="en-US"/>
        </w:rPr>
        <w:t>Цифровой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E60114" w:rsidRPr="00A01901" w:rsidRDefault="00E60114" w:rsidP="00E60114">
      <w:pPr>
        <w:autoSpaceDE w:val="0"/>
        <w:autoSpaceDN w:val="0"/>
        <w:adjustRightInd w:val="0"/>
        <w:jc w:val="center"/>
        <w:outlineLvl w:val="2"/>
        <w:rPr>
          <w:rFonts w:eastAsia="Calibri"/>
          <w:sz w:val="28"/>
          <w:szCs w:val="28"/>
          <w:lang w:eastAsia="en-US"/>
        </w:rPr>
      </w:pPr>
    </w:p>
    <w:p w:rsidR="00E60114" w:rsidRPr="00A01901" w:rsidRDefault="00E4238D" w:rsidP="00E6011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12</w:t>
      </w:r>
      <w:r w:rsidR="00E60114" w:rsidRPr="00A01901">
        <w:rPr>
          <w:rFonts w:eastAsia="Calibri"/>
          <w:sz w:val="28"/>
          <w:szCs w:val="28"/>
          <w:lang w:eastAsia="en-US"/>
        </w:rPr>
        <w:t xml:space="preserve"> 0 00 00000 Государственная программа </w:t>
      </w:r>
    </w:p>
    <w:p w:rsidR="00E60114" w:rsidRPr="00A01901" w:rsidRDefault="005743E1" w:rsidP="00E6011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4238D" w:rsidRPr="00A01901">
        <w:rPr>
          <w:rFonts w:eastAsia="Calibri"/>
          <w:sz w:val="28"/>
          <w:szCs w:val="28"/>
          <w:lang w:eastAsia="en-US"/>
        </w:rPr>
        <w:t>Цифровой Татарстан</w:t>
      </w:r>
      <w:r w:rsidRPr="00A01901">
        <w:rPr>
          <w:rFonts w:eastAsia="Calibri"/>
          <w:sz w:val="28"/>
          <w:szCs w:val="28"/>
          <w:lang w:eastAsia="en-US"/>
        </w:rPr>
        <w:t>»</w:t>
      </w:r>
    </w:p>
    <w:p w:rsidR="00E60114" w:rsidRPr="00A01901" w:rsidRDefault="00E60114" w:rsidP="00E60114">
      <w:pPr>
        <w:autoSpaceDE w:val="0"/>
        <w:autoSpaceDN w:val="0"/>
        <w:adjustRightInd w:val="0"/>
        <w:jc w:val="center"/>
        <w:outlineLvl w:val="2"/>
        <w:rPr>
          <w:rFonts w:eastAsia="Calibri"/>
          <w:sz w:val="28"/>
          <w:szCs w:val="28"/>
          <w:lang w:eastAsia="en-US"/>
        </w:rPr>
      </w:pPr>
    </w:p>
    <w:p w:rsidR="00E60114" w:rsidRPr="00A01901" w:rsidRDefault="00E60114" w:rsidP="00E6011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00E4238D" w:rsidRPr="00A01901">
        <w:rPr>
          <w:rFonts w:eastAsia="Calibri"/>
          <w:sz w:val="28"/>
          <w:szCs w:val="28"/>
          <w:lang w:eastAsia="en-US"/>
        </w:rPr>
        <w:t>Цифровой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C77D3C"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C77D3C"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C77D3C"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E60114" w:rsidRPr="00A01901" w:rsidRDefault="00E60114" w:rsidP="00E60114">
      <w:pPr>
        <w:autoSpaceDE w:val="0"/>
        <w:autoSpaceDN w:val="0"/>
        <w:adjustRightInd w:val="0"/>
        <w:jc w:val="center"/>
        <w:outlineLvl w:val="2"/>
        <w:rPr>
          <w:rFonts w:eastAsia="Calibri"/>
          <w:sz w:val="16"/>
          <w:szCs w:val="16"/>
          <w:lang w:eastAsia="en-US"/>
        </w:rPr>
      </w:pPr>
    </w:p>
    <w:p w:rsidR="00E60114" w:rsidRPr="00A01901" w:rsidRDefault="006E2D4A" w:rsidP="00E601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12</w:t>
      </w:r>
      <w:r w:rsidR="00E60114" w:rsidRPr="00A01901">
        <w:rPr>
          <w:rFonts w:eastAsia="Calibri"/>
          <w:sz w:val="28"/>
          <w:szCs w:val="28"/>
          <w:lang w:eastAsia="en-US"/>
        </w:rPr>
        <w:t xml:space="preserve"> 2 00 00000 Федеральные (региональные) проекты</w:t>
      </w:r>
    </w:p>
    <w:p w:rsidR="00E60114" w:rsidRPr="00A01901" w:rsidRDefault="00E60114" w:rsidP="00E60114">
      <w:pPr>
        <w:autoSpaceDE w:val="0"/>
        <w:autoSpaceDN w:val="0"/>
        <w:adjustRightInd w:val="0"/>
        <w:jc w:val="center"/>
        <w:outlineLvl w:val="1"/>
        <w:rPr>
          <w:rFonts w:eastAsia="Calibri"/>
          <w:sz w:val="28"/>
          <w:szCs w:val="28"/>
          <w:lang w:eastAsia="en-US"/>
        </w:rPr>
      </w:pPr>
    </w:p>
    <w:p w:rsidR="00E60114" w:rsidRPr="00A01901" w:rsidRDefault="006E2D4A" w:rsidP="00E601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12</w:t>
      </w:r>
      <w:r w:rsidR="00E60114" w:rsidRPr="00A01901">
        <w:rPr>
          <w:rFonts w:eastAsia="Calibri"/>
          <w:sz w:val="28"/>
          <w:szCs w:val="28"/>
          <w:lang w:eastAsia="en-US"/>
        </w:rPr>
        <w:t xml:space="preserve"> 2 0</w:t>
      </w:r>
      <w:r w:rsidRPr="00A01901">
        <w:rPr>
          <w:rFonts w:eastAsia="Calibri"/>
          <w:sz w:val="28"/>
          <w:szCs w:val="28"/>
          <w:lang w:eastAsia="en-US"/>
        </w:rPr>
        <w:t>6</w:t>
      </w:r>
      <w:r w:rsidR="00E60114" w:rsidRPr="00A01901">
        <w:rPr>
          <w:rFonts w:eastAsia="Calibri"/>
          <w:sz w:val="28"/>
          <w:szCs w:val="28"/>
          <w:lang w:eastAsia="en-US"/>
        </w:rPr>
        <w:t xml:space="preserve"> 00000 Региональный проект </w:t>
      </w:r>
    </w:p>
    <w:p w:rsidR="00E60114" w:rsidRPr="00A01901" w:rsidRDefault="005743E1" w:rsidP="00E601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04DD3" w:rsidRPr="00A01901">
        <w:rPr>
          <w:rFonts w:eastAsia="Calibri"/>
          <w:sz w:val="28"/>
          <w:szCs w:val="28"/>
          <w:lang w:eastAsia="en-US"/>
        </w:rPr>
        <w:t>Цифровизация государственных и муниципальных услуг</w:t>
      </w:r>
      <w:r w:rsidRPr="00A01901">
        <w:rPr>
          <w:rFonts w:eastAsia="Calibri"/>
          <w:sz w:val="28"/>
          <w:szCs w:val="28"/>
          <w:lang w:eastAsia="en-US"/>
        </w:rPr>
        <w:t>»</w:t>
      </w:r>
    </w:p>
    <w:p w:rsidR="00E60114" w:rsidRPr="00A01901" w:rsidRDefault="00E60114" w:rsidP="00E60114">
      <w:pPr>
        <w:autoSpaceDE w:val="0"/>
        <w:autoSpaceDN w:val="0"/>
        <w:adjustRightInd w:val="0"/>
        <w:jc w:val="center"/>
        <w:outlineLvl w:val="1"/>
        <w:rPr>
          <w:rFonts w:eastAsia="Calibri"/>
          <w:sz w:val="28"/>
          <w:szCs w:val="28"/>
          <w:lang w:eastAsia="en-US"/>
        </w:rPr>
      </w:pPr>
    </w:p>
    <w:p w:rsidR="00E60114" w:rsidRPr="00A01901" w:rsidRDefault="00E60114" w:rsidP="00E6011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BC6298" w:rsidRPr="00A01901" w:rsidRDefault="00BC6298" w:rsidP="00E60114">
      <w:pPr>
        <w:autoSpaceDE w:val="0"/>
        <w:autoSpaceDN w:val="0"/>
        <w:adjustRightInd w:val="0"/>
        <w:ind w:firstLine="709"/>
        <w:jc w:val="both"/>
        <w:outlineLvl w:val="1"/>
        <w:rPr>
          <w:rFonts w:eastAsia="Calibri"/>
          <w:sz w:val="28"/>
          <w:szCs w:val="28"/>
          <w:lang w:eastAsia="en-US"/>
        </w:rPr>
      </w:pPr>
    </w:p>
    <w:p w:rsidR="00BC6298" w:rsidRPr="00A01901" w:rsidRDefault="00BC6298" w:rsidP="00BC629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- 43900 </w:t>
      </w:r>
      <w:r w:rsidR="00804DD3" w:rsidRPr="00A01901">
        <w:rPr>
          <w:rFonts w:eastAsia="Calibri"/>
          <w:sz w:val="28"/>
          <w:szCs w:val="28"/>
          <w:lang w:eastAsia="en-US"/>
        </w:rPr>
        <w:t>Развитие механизмов предоставления гражданам и организациям государственных, муниципальных услуг (</w:t>
      </w:r>
      <w:proofErr w:type="spellStart"/>
      <w:r w:rsidR="00804DD3" w:rsidRPr="00A01901">
        <w:rPr>
          <w:rFonts w:eastAsia="Calibri"/>
          <w:sz w:val="28"/>
          <w:szCs w:val="28"/>
          <w:lang w:eastAsia="en-US"/>
        </w:rPr>
        <w:t>суперсервисов</w:t>
      </w:r>
      <w:proofErr w:type="spellEnd"/>
      <w:r w:rsidR="00804DD3" w:rsidRPr="00A01901">
        <w:rPr>
          <w:rFonts w:eastAsia="Calibri"/>
          <w:sz w:val="28"/>
          <w:szCs w:val="28"/>
          <w:lang w:eastAsia="en-US"/>
        </w:rPr>
        <w:t>) и сведений с использованием дистанционных технологий и современных информационно-телекоммуникационных технологий, развитие и эксплуатация информационных систем в органах государственной власти Республики Татарстан и органах местного самоуправления муниципальных образований Республики Татарстан</w:t>
      </w:r>
    </w:p>
    <w:p w:rsidR="00BC6298" w:rsidRPr="00A01901" w:rsidRDefault="00BC6298" w:rsidP="00BC629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связанные с развитием механизмов предоставления гражданам и организациям государственных, муниципальных услуг (</w:t>
      </w:r>
      <w:proofErr w:type="spellStart"/>
      <w:r w:rsidRPr="00A01901">
        <w:rPr>
          <w:rFonts w:eastAsia="Calibri"/>
          <w:sz w:val="28"/>
          <w:szCs w:val="28"/>
          <w:lang w:eastAsia="en-US"/>
        </w:rPr>
        <w:t>суперсервисов</w:t>
      </w:r>
      <w:proofErr w:type="spellEnd"/>
      <w:r w:rsidRPr="00A01901">
        <w:rPr>
          <w:rFonts w:eastAsia="Calibri"/>
          <w:sz w:val="28"/>
          <w:szCs w:val="28"/>
          <w:lang w:eastAsia="en-US"/>
        </w:rPr>
        <w:t>) и сведений с использованием дистанционных технологий и современных информационно-</w:t>
      </w:r>
      <w:r w:rsidRPr="00A01901">
        <w:rPr>
          <w:rFonts w:eastAsia="Calibri"/>
          <w:sz w:val="28"/>
          <w:szCs w:val="28"/>
          <w:lang w:eastAsia="en-US"/>
        </w:rPr>
        <w:lastRenderedPageBreak/>
        <w:t>телекоммуникационных технологий, развитие и эксплуатация информационных систем в органах государственной власти Республики Татарстан и органах местного самоуправления муниципальных образований Республики Татарстан.</w:t>
      </w:r>
    </w:p>
    <w:p w:rsidR="00BC6298" w:rsidRPr="00A01901" w:rsidRDefault="00BC6298" w:rsidP="00BC6298">
      <w:pPr>
        <w:autoSpaceDE w:val="0"/>
        <w:autoSpaceDN w:val="0"/>
        <w:adjustRightInd w:val="0"/>
        <w:ind w:firstLine="709"/>
        <w:jc w:val="both"/>
        <w:outlineLvl w:val="1"/>
        <w:rPr>
          <w:rFonts w:eastAsia="Calibri"/>
          <w:sz w:val="28"/>
          <w:szCs w:val="28"/>
          <w:lang w:eastAsia="en-US"/>
        </w:rPr>
      </w:pPr>
    </w:p>
    <w:p w:rsidR="008571FE" w:rsidRPr="00A01901" w:rsidRDefault="008571FE" w:rsidP="008571F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12 2 07 00000 Региональный проект </w:t>
      </w:r>
    </w:p>
    <w:p w:rsidR="00804DD3" w:rsidRPr="00A01901" w:rsidRDefault="005743E1" w:rsidP="00804DD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04DD3" w:rsidRPr="00A01901">
        <w:rPr>
          <w:rFonts w:eastAsia="Calibri"/>
          <w:sz w:val="28"/>
          <w:szCs w:val="28"/>
          <w:lang w:eastAsia="en-US"/>
        </w:rPr>
        <w:t xml:space="preserve">Развитие информационно-телекоммуникационной инфраструктуры </w:t>
      </w:r>
    </w:p>
    <w:p w:rsidR="008571FE" w:rsidRPr="00A01901" w:rsidRDefault="00804DD3" w:rsidP="00804DD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на территории Республики Татарстан</w:t>
      </w:r>
      <w:r w:rsidR="005743E1" w:rsidRPr="00A01901">
        <w:rPr>
          <w:rFonts w:eastAsia="Calibri"/>
          <w:sz w:val="28"/>
          <w:szCs w:val="28"/>
          <w:lang w:eastAsia="en-US"/>
        </w:rPr>
        <w:t>»</w:t>
      </w:r>
    </w:p>
    <w:p w:rsidR="008571FE" w:rsidRPr="00A01901" w:rsidRDefault="008571FE" w:rsidP="008571FE">
      <w:pPr>
        <w:autoSpaceDE w:val="0"/>
        <w:autoSpaceDN w:val="0"/>
        <w:adjustRightInd w:val="0"/>
        <w:jc w:val="center"/>
        <w:outlineLvl w:val="1"/>
        <w:rPr>
          <w:rFonts w:eastAsia="Calibri"/>
          <w:sz w:val="28"/>
          <w:szCs w:val="28"/>
          <w:lang w:eastAsia="en-US"/>
        </w:rPr>
      </w:pPr>
    </w:p>
    <w:p w:rsidR="008571FE" w:rsidRPr="00A01901" w:rsidRDefault="008571FE" w:rsidP="008571F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8571FE" w:rsidRPr="00A01901" w:rsidRDefault="008571FE" w:rsidP="008571FE">
      <w:pPr>
        <w:autoSpaceDE w:val="0"/>
        <w:autoSpaceDN w:val="0"/>
        <w:adjustRightInd w:val="0"/>
        <w:ind w:firstLine="709"/>
        <w:jc w:val="both"/>
        <w:outlineLvl w:val="1"/>
        <w:rPr>
          <w:rFonts w:eastAsia="Calibri"/>
          <w:sz w:val="28"/>
          <w:szCs w:val="28"/>
          <w:lang w:eastAsia="en-US"/>
        </w:rPr>
      </w:pPr>
    </w:p>
    <w:p w:rsidR="00D55F9F" w:rsidRPr="00A01901" w:rsidRDefault="00D55F9F" w:rsidP="008571F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- 43910 </w:t>
      </w:r>
      <w:r w:rsidR="00804DD3" w:rsidRPr="00A01901">
        <w:rPr>
          <w:rFonts w:eastAsia="Calibri"/>
          <w:sz w:val="28"/>
          <w:szCs w:val="28"/>
          <w:lang w:eastAsia="en-US"/>
        </w:rPr>
        <w:t>Повышение надежности и защиты государственных информационных систем и сервисов, обеспечение доступности телекоммуникационных услуг для граждан и организаций, оказываемых на основе информационно-телекоммуникационной инфраструктуры</w:t>
      </w:r>
    </w:p>
    <w:p w:rsidR="00D55F9F" w:rsidRPr="00A01901" w:rsidRDefault="00D55F9F" w:rsidP="00D55F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w:t>
      </w:r>
      <w:r w:rsidR="00552474" w:rsidRPr="00A01901">
        <w:rPr>
          <w:rFonts w:eastAsia="Calibri"/>
          <w:sz w:val="28"/>
          <w:szCs w:val="28"/>
          <w:lang w:eastAsia="en-US"/>
        </w:rPr>
        <w:t xml:space="preserve"> </w:t>
      </w:r>
      <w:r w:rsidR="00552474" w:rsidRPr="00A01901">
        <w:rPr>
          <w:rFonts w:eastAsia="Calibri"/>
          <w:spacing w:val="-2"/>
          <w:sz w:val="28"/>
          <w:szCs w:val="28"/>
          <w:lang w:eastAsia="en-US"/>
        </w:rPr>
        <w:t>на п</w:t>
      </w:r>
      <w:r w:rsidR="00552474" w:rsidRPr="00A01901">
        <w:rPr>
          <w:rFonts w:eastAsia="Calibri"/>
          <w:sz w:val="28"/>
          <w:szCs w:val="28"/>
          <w:lang w:eastAsia="en-US"/>
        </w:rPr>
        <w:t>овышение надежности и защиты государственных информационных систем и сервисов, обеспечение доступности телекоммуникационных услуг для граждан и организаций, оказываемых на основе информационно-телекоммуникационной инфраструктуры</w:t>
      </w:r>
      <w:r w:rsidRPr="00A01901">
        <w:rPr>
          <w:rFonts w:eastAsia="Calibri"/>
          <w:sz w:val="28"/>
          <w:szCs w:val="28"/>
          <w:lang w:eastAsia="en-US"/>
        </w:rPr>
        <w:t>.</w:t>
      </w:r>
    </w:p>
    <w:p w:rsidR="00D55F9F" w:rsidRPr="00A01901" w:rsidRDefault="00D55F9F" w:rsidP="00D55F9F">
      <w:pPr>
        <w:autoSpaceDE w:val="0"/>
        <w:autoSpaceDN w:val="0"/>
        <w:adjustRightInd w:val="0"/>
        <w:ind w:firstLine="709"/>
        <w:jc w:val="both"/>
        <w:outlineLvl w:val="1"/>
        <w:rPr>
          <w:rFonts w:eastAsia="Calibri"/>
          <w:sz w:val="28"/>
          <w:szCs w:val="28"/>
          <w:lang w:eastAsia="en-US"/>
        </w:rPr>
      </w:pPr>
    </w:p>
    <w:p w:rsidR="00FD2E12" w:rsidRPr="00A01901" w:rsidRDefault="00FD2E12" w:rsidP="00FD2E1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12 2 </w:t>
      </w:r>
      <w:r w:rsidR="00804DD3" w:rsidRPr="00A01901">
        <w:rPr>
          <w:rFonts w:eastAsia="Calibri"/>
          <w:sz w:val="28"/>
          <w:szCs w:val="28"/>
          <w:lang w:eastAsia="en-US"/>
        </w:rPr>
        <w:t>Ц</w:t>
      </w:r>
      <w:r w:rsidRPr="00A01901">
        <w:rPr>
          <w:rFonts w:eastAsia="Calibri"/>
          <w:sz w:val="28"/>
          <w:szCs w:val="28"/>
          <w:lang w:val="tt-RU" w:eastAsia="en-US"/>
        </w:rPr>
        <w:t>4</w:t>
      </w:r>
      <w:r w:rsidRPr="00A01901">
        <w:rPr>
          <w:rFonts w:eastAsia="Calibri"/>
          <w:sz w:val="28"/>
          <w:szCs w:val="28"/>
          <w:lang w:eastAsia="en-US"/>
        </w:rPr>
        <w:t xml:space="preserve"> 00000 Федеральный проект </w:t>
      </w:r>
    </w:p>
    <w:p w:rsidR="00FD2E12" w:rsidRPr="00A01901" w:rsidRDefault="005743E1" w:rsidP="00FD2E1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04DD3" w:rsidRPr="00A01901">
        <w:rPr>
          <w:rFonts w:eastAsia="Calibri"/>
          <w:sz w:val="28"/>
          <w:szCs w:val="28"/>
          <w:lang w:eastAsia="en-US"/>
        </w:rPr>
        <w:t>Цифровое государственное управление</w:t>
      </w:r>
      <w:r w:rsidRPr="00A01901">
        <w:rPr>
          <w:rFonts w:eastAsia="Calibri"/>
          <w:sz w:val="28"/>
          <w:szCs w:val="28"/>
          <w:lang w:eastAsia="en-US"/>
        </w:rPr>
        <w:t>»</w:t>
      </w:r>
    </w:p>
    <w:p w:rsidR="00FD2E12" w:rsidRPr="00A01901" w:rsidRDefault="00FD2E12" w:rsidP="00FD2E12">
      <w:pPr>
        <w:autoSpaceDE w:val="0"/>
        <w:autoSpaceDN w:val="0"/>
        <w:adjustRightInd w:val="0"/>
        <w:jc w:val="center"/>
        <w:outlineLvl w:val="1"/>
        <w:rPr>
          <w:rFonts w:eastAsia="Calibri"/>
          <w:sz w:val="28"/>
          <w:szCs w:val="28"/>
          <w:lang w:eastAsia="en-US"/>
        </w:rPr>
      </w:pPr>
    </w:p>
    <w:p w:rsidR="00FD2E12" w:rsidRPr="00A01901" w:rsidRDefault="00FD2E12" w:rsidP="00FD2E1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007BAF" w:rsidRPr="00A01901" w:rsidRDefault="00007BAF" w:rsidP="00FD2E12">
      <w:pPr>
        <w:autoSpaceDE w:val="0"/>
        <w:autoSpaceDN w:val="0"/>
        <w:adjustRightInd w:val="0"/>
        <w:ind w:firstLine="709"/>
        <w:jc w:val="both"/>
        <w:outlineLvl w:val="1"/>
        <w:rPr>
          <w:rFonts w:eastAsia="Calibri"/>
          <w:sz w:val="28"/>
          <w:szCs w:val="28"/>
          <w:lang w:eastAsia="en-US"/>
        </w:rPr>
      </w:pPr>
    </w:p>
    <w:p w:rsidR="00804DD3" w:rsidRPr="00A01901" w:rsidRDefault="00804DD3" w:rsidP="00804DD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- 55440 Софинансируемые расходы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p w:rsidR="00804DD3" w:rsidRPr="00A01901" w:rsidRDefault="00804DD3" w:rsidP="00804DD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p w:rsidR="00804DD3" w:rsidRPr="00A01901" w:rsidRDefault="00804DD3" w:rsidP="00804DD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25544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627A9" w:rsidRPr="00A01901" w:rsidRDefault="003627A9" w:rsidP="003627A9">
      <w:pPr>
        <w:autoSpaceDE w:val="0"/>
        <w:autoSpaceDN w:val="0"/>
        <w:adjustRightInd w:val="0"/>
        <w:ind w:firstLine="709"/>
        <w:jc w:val="both"/>
        <w:outlineLvl w:val="1"/>
        <w:rPr>
          <w:rFonts w:eastAsia="Calibri"/>
          <w:sz w:val="28"/>
          <w:szCs w:val="28"/>
          <w:lang w:eastAsia="en-US"/>
        </w:rPr>
      </w:pPr>
    </w:p>
    <w:p w:rsidR="00D85617" w:rsidRPr="00A01901" w:rsidRDefault="00D85617" w:rsidP="00D8561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12 4 00 00000 Комплексы процессных мероприятий</w:t>
      </w:r>
    </w:p>
    <w:p w:rsidR="00D85617" w:rsidRPr="00A01901" w:rsidRDefault="00D85617" w:rsidP="00D85617">
      <w:pPr>
        <w:autoSpaceDE w:val="0"/>
        <w:autoSpaceDN w:val="0"/>
        <w:adjustRightInd w:val="0"/>
        <w:jc w:val="center"/>
        <w:outlineLvl w:val="1"/>
        <w:rPr>
          <w:rFonts w:eastAsia="Calibri"/>
          <w:sz w:val="28"/>
          <w:szCs w:val="28"/>
          <w:lang w:eastAsia="en-US"/>
        </w:rPr>
      </w:pPr>
    </w:p>
    <w:p w:rsidR="00D85617" w:rsidRPr="00A01901" w:rsidRDefault="00D85617" w:rsidP="00D8561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12 4 01 00000 Комплекс процессных мероприятий </w:t>
      </w:r>
    </w:p>
    <w:p w:rsidR="00181AEE" w:rsidRPr="00A01901" w:rsidRDefault="005743E1" w:rsidP="00181A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181AEE" w:rsidRPr="00A01901">
        <w:rPr>
          <w:rFonts w:eastAsia="Calibri"/>
          <w:sz w:val="28"/>
          <w:szCs w:val="28"/>
          <w:lang w:eastAsia="en-US"/>
        </w:rPr>
        <w:t xml:space="preserve">Государственная поддержка развития экономической среды и </w:t>
      </w:r>
    </w:p>
    <w:p w:rsidR="00181AEE" w:rsidRPr="00A01901" w:rsidRDefault="00181AEE" w:rsidP="00181A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человеческого капитала в сфере информационных технологий </w:t>
      </w:r>
    </w:p>
    <w:p w:rsidR="00D85617" w:rsidRPr="00A01901" w:rsidRDefault="00181AEE" w:rsidP="00181A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Республике Татарстан</w:t>
      </w:r>
      <w:r w:rsidR="005743E1" w:rsidRPr="00A01901">
        <w:rPr>
          <w:rFonts w:eastAsia="Calibri"/>
          <w:sz w:val="28"/>
          <w:szCs w:val="28"/>
          <w:lang w:eastAsia="en-US"/>
        </w:rPr>
        <w:t>»</w:t>
      </w:r>
    </w:p>
    <w:p w:rsidR="00D85617" w:rsidRPr="00A01901" w:rsidRDefault="00D85617" w:rsidP="00D85617">
      <w:pPr>
        <w:autoSpaceDE w:val="0"/>
        <w:autoSpaceDN w:val="0"/>
        <w:adjustRightInd w:val="0"/>
        <w:jc w:val="center"/>
        <w:outlineLvl w:val="1"/>
        <w:rPr>
          <w:rFonts w:eastAsia="Calibri"/>
          <w:sz w:val="28"/>
          <w:szCs w:val="28"/>
          <w:lang w:eastAsia="en-US"/>
        </w:rPr>
      </w:pPr>
    </w:p>
    <w:p w:rsidR="00D85617" w:rsidRPr="00A01901" w:rsidRDefault="00D85617" w:rsidP="004A2FF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D85617" w:rsidRPr="00A01901" w:rsidRDefault="00D85617" w:rsidP="004A2FF0">
      <w:pPr>
        <w:autoSpaceDE w:val="0"/>
        <w:autoSpaceDN w:val="0"/>
        <w:adjustRightInd w:val="0"/>
        <w:ind w:firstLine="709"/>
        <w:jc w:val="both"/>
        <w:outlineLvl w:val="1"/>
        <w:rPr>
          <w:rFonts w:eastAsia="Calibri"/>
          <w:sz w:val="28"/>
          <w:szCs w:val="28"/>
          <w:lang w:eastAsia="en-US"/>
        </w:rPr>
      </w:pPr>
    </w:p>
    <w:p w:rsidR="00F7633F" w:rsidRPr="00A01901" w:rsidRDefault="00F7633F" w:rsidP="004A2FF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F7633F" w:rsidRPr="00A01901" w:rsidRDefault="00F7633F" w:rsidP="004A2FF0">
      <w:pPr>
        <w:autoSpaceDE w:val="0"/>
        <w:autoSpaceDN w:val="0"/>
        <w:adjustRightInd w:val="0"/>
        <w:ind w:firstLine="709"/>
        <w:jc w:val="both"/>
        <w:outlineLvl w:val="1"/>
        <w:rPr>
          <w:rFonts w:eastAsia="Calibri"/>
          <w:sz w:val="28"/>
          <w:szCs w:val="28"/>
          <w:lang w:eastAsia="en-US"/>
        </w:rPr>
      </w:pPr>
    </w:p>
    <w:p w:rsidR="00F7633F" w:rsidRPr="00A01901" w:rsidRDefault="00F7633F" w:rsidP="004A2FF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380FE7" w:rsidRPr="00A01901" w:rsidRDefault="00380FE7" w:rsidP="004A2FF0">
      <w:pPr>
        <w:autoSpaceDE w:val="0"/>
        <w:autoSpaceDN w:val="0"/>
        <w:adjustRightInd w:val="0"/>
        <w:ind w:firstLine="709"/>
        <w:jc w:val="both"/>
        <w:outlineLvl w:val="1"/>
        <w:rPr>
          <w:rFonts w:eastAsia="Calibri"/>
          <w:sz w:val="28"/>
          <w:szCs w:val="28"/>
          <w:lang w:eastAsia="en-US"/>
        </w:rPr>
      </w:pPr>
    </w:p>
    <w:p w:rsidR="004D62C2" w:rsidRPr="00A01901" w:rsidRDefault="004D62C2" w:rsidP="004A2FF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- 43920 Прочие мероприятия в сфере информатизации и связи</w:t>
      </w:r>
    </w:p>
    <w:p w:rsidR="00181AEE" w:rsidRPr="00A01901" w:rsidRDefault="00181AEE" w:rsidP="004A2FF0">
      <w:pPr>
        <w:autoSpaceDE w:val="0"/>
        <w:autoSpaceDN w:val="0"/>
        <w:adjustRightInd w:val="0"/>
        <w:ind w:firstLine="709"/>
        <w:jc w:val="both"/>
        <w:rPr>
          <w:rFonts w:eastAsia="Calibri"/>
          <w:sz w:val="28"/>
          <w:szCs w:val="28"/>
          <w:lang w:eastAsia="en-US"/>
        </w:rPr>
      </w:pPr>
    </w:p>
    <w:p w:rsidR="00181AEE" w:rsidRPr="00A01901" w:rsidRDefault="00181AEE" w:rsidP="00181AE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- 43930 Гранты на обучение в сфере информационных технологий</w:t>
      </w:r>
    </w:p>
    <w:p w:rsidR="00181AEE" w:rsidRPr="00A01901" w:rsidRDefault="00181AEE" w:rsidP="00181AEE">
      <w:pPr>
        <w:autoSpaceDE w:val="0"/>
        <w:autoSpaceDN w:val="0"/>
        <w:adjustRightInd w:val="0"/>
        <w:ind w:firstLine="709"/>
        <w:jc w:val="both"/>
        <w:rPr>
          <w:rFonts w:eastAsia="Calibri"/>
          <w:sz w:val="28"/>
          <w:szCs w:val="28"/>
          <w:lang w:eastAsia="en-US"/>
        </w:rPr>
      </w:pPr>
    </w:p>
    <w:p w:rsidR="00181AEE" w:rsidRPr="00A01901" w:rsidRDefault="00181AEE" w:rsidP="00181AE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- 43940 Мероприятия по оказанию адресной поддержки проектов по направлени</w:t>
      </w:r>
      <w:r w:rsidR="00820311" w:rsidRPr="00A01901">
        <w:rPr>
          <w:rFonts w:eastAsia="Calibri"/>
          <w:sz w:val="28"/>
          <w:szCs w:val="28"/>
          <w:lang w:eastAsia="en-US"/>
        </w:rPr>
        <w:t>ю</w:t>
      </w:r>
      <w:r w:rsidRPr="00A01901">
        <w:rPr>
          <w:rFonts w:eastAsia="Calibri"/>
          <w:sz w:val="28"/>
          <w:szCs w:val="28"/>
          <w:lang w:eastAsia="en-US"/>
        </w:rPr>
        <w:t xml:space="preserve"> </w:t>
      </w:r>
      <w:r w:rsidR="005743E1" w:rsidRPr="00A01901">
        <w:rPr>
          <w:rFonts w:eastAsia="Calibri"/>
          <w:sz w:val="28"/>
          <w:szCs w:val="28"/>
          <w:lang w:eastAsia="en-US"/>
        </w:rPr>
        <w:t>«</w:t>
      </w:r>
      <w:r w:rsidRPr="00A01901">
        <w:rPr>
          <w:rFonts w:eastAsia="Calibri"/>
          <w:sz w:val="28"/>
          <w:szCs w:val="28"/>
          <w:lang w:eastAsia="en-US"/>
        </w:rPr>
        <w:t>сквозных</w:t>
      </w:r>
      <w:r w:rsidR="005743E1" w:rsidRPr="00A01901">
        <w:rPr>
          <w:rFonts w:eastAsia="Calibri"/>
          <w:sz w:val="28"/>
          <w:szCs w:val="28"/>
          <w:lang w:eastAsia="en-US"/>
        </w:rPr>
        <w:t>»</w:t>
      </w:r>
      <w:r w:rsidRPr="00A01901">
        <w:rPr>
          <w:rFonts w:eastAsia="Calibri"/>
          <w:sz w:val="28"/>
          <w:szCs w:val="28"/>
          <w:lang w:eastAsia="en-US"/>
        </w:rPr>
        <w:t xml:space="preserve"> цифровых технологий</w:t>
      </w:r>
    </w:p>
    <w:p w:rsidR="004D62C2" w:rsidRPr="00A01901" w:rsidRDefault="004D62C2" w:rsidP="004A2FF0">
      <w:pPr>
        <w:autoSpaceDE w:val="0"/>
        <w:autoSpaceDN w:val="0"/>
        <w:adjustRightInd w:val="0"/>
        <w:ind w:firstLine="709"/>
        <w:jc w:val="both"/>
        <w:outlineLvl w:val="1"/>
        <w:rPr>
          <w:rFonts w:eastAsia="Calibri"/>
          <w:sz w:val="28"/>
          <w:szCs w:val="28"/>
          <w:lang w:eastAsia="en-US"/>
        </w:rPr>
      </w:pPr>
    </w:p>
    <w:p w:rsidR="00AE77D2" w:rsidRPr="00A01901" w:rsidRDefault="00AE77D2" w:rsidP="004A2FF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FD2E12" w:rsidRPr="00A01901" w:rsidRDefault="00FD2E12" w:rsidP="004A2FF0">
      <w:pPr>
        <w:autoSpaceDE w:val="0"/>
        <w:autoSpaceDN w:val="0"/>
        <w:adjustRightInd w:val="0"/>
        <w:ind w:firstLine="709"/>
        <w:jc w:val="both"/>
        <w:outlineLvl w:val="1"/>
        <w:rPr>
          <w:rFonts w:eastAsia="Calibri"/>
          <w:sz w:val="28"/>
          <w:szCs w:val="28"/>
          <w:lang w:eastAsia="en-US"/>
        </w:rPr>
      </w:pPr>
    </w:p>
    <w:p w:rsidR="009D2277" w:rsidRPr="00A01901" w:rsidRDefault="009D2277" w:rsidP="009D227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12 4 02 00000 Комплекс процессных мероприятий </w:t>
      </w:r>
    </w:p>
    <w:p w:rsidR="00FB1DD8" w:rsidRPr="00A01901" w:rsidRDefault="005743E1" w:rsidP="00FB1D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B1DD8" w:rsidRPr="00A01901">
        <w:rPr>
          <w:rFonts w:eastAsia="Calibri"/>
          <w:sz w:val="28"/>
          <w:szCs w:val="28"/>
          <w:lang w:eastAsia="en-US"/>
        </w:rPr>
        <w:t xml:space="preserve">Развитие и совершенствование инфраструктуры </w:t>
      </w:r>
    </w:p>
    <w:p w:rsidR="009D2277" w:rsidRPr="00A01901" w:rsidRDefault="00FB1DD8" w:rsidP="00FB1D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информационного пространства Республики Татарстан</w:t>
      </w:r>
      <w:r w:rsidR="005743E1" w:rsidRPr="00A01901">
        <w:rPr>
          <w:rFonts w:eastAsia="Calibri"/>
          <w:sz w:val="28"/>
          <w:szCs w:val="28"/>
          <w:lang w:eastAsia="en-US"/>
        </w:rPr>
        <w:t>»</w:t>
      </w:r>
    </w:p>
    <w:p w:rsidR="009D2277" w:rsidRPr="00A01901" w:rsidRDefault="009D2277" w:rsidP="009D2277">
      <w:pPr>
        <w:autoSpaceDE w:val="0"/>
        <w:autoSpaceDN w:val="0"/>
        <w:adjustRightInd w:val="0"/>
        <w:jc w:val="center"/>
        <w:outlineLvl w:val="1"/>
        <w:rPr>
          <w:rFonts w:eastAsia="Calibri"/>
          <w:sz w:val="28"/>
          <w:szCs w:val="28"/>
          <w:lang w:eastAsia="en-US"/>
        </w:rPr>
      </w:pPr>
    </w:p>
    <w:p w:rsidR="009D2277" w:rsidRPr="00A01901" w:rsidRDefault="009D2277" w:rsidP="009D227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D2277" w:rsidRPr="00A01901" w:rsidRDefault="009D2277" w:rsidP="009D2277">
      <w:pPr>
        <w:autoSpaceDE w:val="0"/>
        <w:autoSpaceDN w:val="0"/>
        <w:adjustRightInd w:val="0"/>
        <w:ind w:firstLine="709"/>
        <w:jc w:val="both"/>
        <w:outlineLvl w:val="1"/>
        <w:rPr>
          <w:rFonts w:eastAsia="Calibri"/>
          <w:sz w:val="28"/>
          <w:szCs w:val="28"/>
          <w:lang w:eastAsia="en-US"/>
        </w:rPr>
      </w:pPr>
    </w:p>
    <w:p w:rsidR="009D2277" w:rsidRPr="00A01901" w:rsidRDefault="009D2277" w:rsidP="009D227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9D2277" w:rsidRPr="00A01901" w:rsidRDefault="009D2277" w:rsidP="004A2FF0">
      <w:pPr>
        <w:autoSpaceDE w:val="0"/>
        <w:autoSpaceDN w:val="0"/>
        <w:adjustRightInd w:val="0"/>
        <w:ind w:firstLine="709"/>
        <w:jc w:val="both"/>
        <w:outlineLvl w:val="1"/>
        <w:rPr>
          <w:rFonts w:eastAsia="Calibri"/>
          <w:sz w:val="28"/>
          <w:szCs w:val="28"/>
          <w:lang w:eastAsia="en-US"/>
        </w:rPr>
      </w:pP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- 44410 Мероприятия в сфере средств массовой информации</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сфере средств массовой информации.</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- 44420 Государственная поддержка в сфере средств массовой информации</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оказание государственной поддержки в сфере средств массовой информации.</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- 45310 Субсидии телерадиокомпаниям и телерадиоорганизациям</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телерадиокомпаниям и телерадиоорганизациям Республики Татарстан.</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- 45510 Субсидии издательствам и издающим организациям на реализацию социально значимых проектов, выпуск книг, изданий для инвалидов</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издательствам и издающим организациям Республики Татарстан, осуществляющих реализацию социально значимых проектов Республики Татарстан, включая выпуск книг и изданий для инвалидов.</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- 45790 Обеспечение деятельности издательств</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(оказание услуг) издательств Республики Татарстан.</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- 47510 Субсидии автономной некоммерческой организации </w:t>
      </w:r>
      <w:r w:rsidR="005743E1" w:rsidRPr="00A01901">
        <w:rPr>
          <w:rFonts w:eastAsia="Calibri"/>
          <w:sz w:val="28"/>
          <w:szCs w:val="28"/>
          <w:lang w:eastAsia="en-US"/>
        </w:rPr>
        <w:t>«</w:t>
      </w:r>
      <w:r w:rsidRPr="00A01901">
        <w:rPr>
          <w:rFonts w:eastAsia="Calibri"/>
          <w:sz w:val="28"/>
          <w:szCs w:val="28"/>
          <w:lang w:eastAsia="en-US"/>
        </w:rPr>
        <w:t xml:space="preserve">Редакция журнала </w:t>
      </w:r>
      <w:r w:rsidR="005743E1" w:rsidRPr="00A01901">
        <w:rPr>
          <w:rFonts w:eastAsia="Calibri"/>
          <w:sz w:val="28"/>
          <w:szCs w:val="28"/>
          <w:lang w:eastAsia="en-US"/>
        </w:rPr>
        <w:t>«</w:t>
      </w:r>
      <w:r w:rsidRPr="00A01901">
        <w:rPr>
          <w:rFonts w:eastAsia="Calibri"/>
          <w:sz w:val="28"/>
          <w:szCs w:val="28"/>
          <w:lang w:eastAsia="en-US"/>
        </w:rPr>
        <w:t>Собрание законодательства Республики Татарстан</w:t>
      </w:r>
      <w:r w:rsidR="005743E1" w:rsidRPr="00A01901">
        <w:rPr>
          <w:rFonts w:eastAsia="Calibri"/>
          <w:sz w:val="28"/>
          <w:szCs w:val="28"/>
          <w:lang w:eastAsia="en-US"/>
        </w:rPr>
        <w:t>»</w:t>
      </w:r>
    </w:p>
    <w:p w:rsidR="009D2277"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автономной некоммерческой организации </w:t>
      </w:r>
      <w:r w:rsidR="005743E1" w:rsidRPr="00A01901">
        <w:rPr>
          <w:rFonts w:eastAsia="Calibri"/>
          <w:sz w:val="28"/>
          <w:szCs w:val="28"/>
          <w:lang w:eastAsia="en-US"/>
        </w:rPr>
        <w:t>«</w:t>
      </w:r>
      <w:r w:rsidRPr="00A01901">
        <w:rPr>
          <w:rFonts w:eastAsia="Calibri"/>
          <w:sz w:val="28"/>
          <w:szCs w:val="28"/>
          <w:lang w:eastAsia="en-US"/>
        </w:rPr>
        <w:t xml:space="preserve">Редакция журнала </w:t>
      </w:r>
      <w:r w:rsidR="005743E1" w:rsidRPr="00A01901">
        <w:rPr>
          <w:rFonts w:eastAsia="Calibri"/>
          <w:sz w:val="28"/>
          <w:szCs w:val="28"/>
          <w:lang w:eastAsia="en-US"/>
        </w:rPr>
        <w:t>«</w:t>
      </w:r>
      <w:r w:rsidRPr="00A01901">
        <w:rPr>
          <w:rFonts w:eastAsia="Calibri"/>
          <w:sz w:val="28"/>
          <w:szCs w:val="28"/>
          <w:lang w:eastAsia="en-US"/>
        </w:rPr>
        <w:t>Собрание законодательства Республики Татарстан</w:t>
      </w:r>
      <w:r w:rsidR="005743E1" w:rsidRPr="00A01901">
        <w:rPr>
          <w:rFonts w:eastAsia="Calibri"/>
          <w:sz w:val="28"/>
          <w:szCs w:val="28"/>
          <w:lang w:eastAsia="en-US"/>
        </w:rPr>
        <w:t>»</w:t>
      </w:r>
      <w:r w:rsidRPr="00A01901">
        <w:rPr>
          <w:rFonts w:eastAsia="Calibri"/>
          <w:sz w:val="28"/>
          <w:szCs w:val="28"/>
          <w:lang w:eastAsia="en-US"/>
        </w:rPr>
        <w:t>.</w:t>
      </w:r>
    </w:p>
    <w:p w:rsidR="009D2277" w:rsidRPr="00A01901" w:rsidRDefault="009D2277" w:rsidP="004A2FF0">
      <w:pPr>
        <w:autoSpaceDE w:val="0"/>
        <w:autoSpaceDN w:val="0"/>
        <w:adjustRightInd w:val="0"/>
        <w:ind w:firstLine="709"/>
        <w:jc w:val="both"/>
        <w:outlineLvl w:val="1"/>
        <w:rPr>
          <w:rFonts w:eastAsia="Calibri"/>
          <w:sz w:val="28"/>
          <w:szCs w:val="28"/>
          <w:lang w:eastAsia="en-US"/>
        </w:rPr>
      </w:pPr>
    </w:p>
    <w:p w:rsidR="00A03C3B" w:rsidRPr="00A01901" w:rsidRDefault="00DB2C40" w:rsidP="00A03C3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w:t>
      </w:r>
      <w:r w:rsidR="00A03C3B" w:rsidRPr="00A01901">
        <w:rPr>
          <w:rFonts w:eastAsia="Calibri"/>
          <w:sz w:val="28"/>
          <w:szCs w:val="28"/>
          <w:lang w:eastAsia="en-US"/>
        </w:rPr>
        <w:t>12. Государственн</w:t>
      </w:r>
      <w:r w:rsidR="00786B7C" w:rsidRPr="00A01901">
        <w:rPr>
          <w:rFonts w:eastAsia="Calibri"/>
          <w:sz w:val="28"/>
          <w:szCs w:val="28"/>
          <w:lang w:eastAsia="en-US"/>
        </w:rPr>
        <w:t>ая</w:t>
      </w:r>
      <w:r w:rsidR="00A03C3B" w:rsidRPr="00A01901">
        <w:rPr>
          <w:rFonts w:eastAsia="Calibri"/>
          <w:sz w:val="28"/>
          <w:szCs w:val="28"/>
          <w:lang w:eastAsia="en-US"/>
        </w:rPr>
        <w:t xml:space="preserve"> программ</w:t>
      </w:r>
      <w:r w:rsidR="00786B7C" w:rsidRPr="00A01901">
        <w:rPr>
          <w:rFonts w:eastAsia="Calibri"/>
          <w:sz w:val="28"/>
          <w:szCs w:val="28"/>
          <w:lang w:eastAsia="en-US"/>
        </w:rPr>
        <w:t>а</w:t>
      </w:r>
      <w:r w:rsidR="00A03C3B" w:rsidRPr="00A01901">
        <w:rPr>
          <w:rFonts w:eastAsia="Calibri"/>
          <w:sz w:val="28"/>
          <w:szCs w:val="28"/>
          <w:lang w:eastAsia="en-US"/>
        </w:rPr>
        <w:t xml:space="preserve"> Республики Татарстан</w:t>
      </w:r>
    </w:p>
    <w:p w:rsidR="00A03C3B" w:rsidRPr="00A01901" w:rsidRDefault="005743E1" w:rsidP="00A03C3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03C3B" w:rsidRPr="00A01901">
        <w:rPr>
          <w:rFonts w:eastAsia="Calibri"/>
          <w:sz w:val="28"/>
          <w:szCs w:val="28"/>
          <w:lang w:eastAsia="en-US"/>
        </w:rPr>
        <w:t>Развитие транспортной системы Республики Татарстан</w:t>
      </w:r>
      <w:r w:rsidRPr="00A01901">
        <w:rPr>
          <w:rFonts w:eastAsia="Calibri"/>
          <w:sz w:val="28"/>
          <w:szCs w:val="28"/>
          <w:lang w:eastAsia="en-US"/>
        </w:rPr>
        <w:t>»</w:t>
      </w:r>
    </w:p>
    <w:p w:rsidR="00A03C3B" w:rsidRPr="00A01901" w:rsidRDefault="00A03C3B" w:rsidP="00A03C3B">
      <w:pPr>
        <w:autoSpaceDE w:val="0"/>
        <w:autoSpaceDN w:val="0"/>
        <w:adjustRightInd w:val="0"/>
        <w:jc w:val="center"/>
        <w:outlineLvl w:val="2"/>
        <w:rPr>
          <w:rFonts w:eastAsia="Calibri"/>
          <w:sz w:val="28"/>
          <w:szCs w:val="28"/>
          <w:lang w:eastAsia="en-US"/>
        </w:rPr>
      </w:pPr>
    </w:p>
    <w:p w:rsidR="00A03C3B" w:rsidRPr="00A01901" w:rsidRDefault="00A03C3B" w:rsidP="00A03C3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транспортной системы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A03C3B" w:rsidRPr="00A01901" w:rsidRDefault="00A03C3B" w:rsidP="00A03C3B">
      <w:pPr>
        <w:autoSpaceDE w:val="0"/>
        <w:autoSpaceDN w:val="0"/>
        <w:adjustRightInd w:val="0"/>
        <w:jc w:val="center"/>
        <w:outlineLvl w:val="2"/>
        <w:rPr>
          <w:rFonts w:eastAsia="Calibri"/>
          <w:sz w:val="28"/>
          <w:szCs w:val="28"/>
          <w:lang w:eastAsia="en-US"/>
        </w:rPr>
      </w:pPr>
    </w:p>
    <w:p w:rsidR="00A03C3B" w:rsidRPr="00A01901" w:rsidRDefault="00A03C3B" w:rsidP="00A03C3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13 0 00 00000 Государственная программа </w:t>
      </w:r>
    </w:p>
    <w:p w:rsidR="00A03C3B" w:rsidRPr="00A01901" w:rsidRDefault="005743E1" w:rsidP="00A03C3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03C3B" w:rsidRPr="00A01901">
        <w:rPr>
          <w:rFonts w:eastAsia="Calibri"/>
          <w:sz w:val="28"/>
          <w:szCs w:val="28"/>
          <w:lang w:eastAsia="en-US"/>
        </w:rPr>
        <w:t>Развитие транспортной системы Республики Татарстан</w:t>
      </w:r>
      <w:r w:rsidRPr="00A01901">
        <w:rPr>
          <w:rFonts w:eastAsia="Calibri"/>
          <w:sz w:val="28"/>
          <w:szCs w:val="28"/>
          <w:lang w:eastAsia="en-US"/>
        </w:rPr>
        <w:t>»</w:t>
      </w:r>
    </w:p>
    <w:p w:rsidR="00A03C3B" w:rsidRPr="00A01901" w:rsidRDefault="00A03C3B" w:rsidP="00A03C3B">
      <w:pPr>
        <w:autoSpaceDE w:val="0"/>
        <w:autoSpaceDN w:val="0"/>
        <w:adjustRightInd w:val="0"/>
        <w:jc w:val="center"/>
        <w:outlineLvl w:val="2"/>
        <w:rPr>
          <w:rFonts w:eastAsia="Calibri"/>
          <w:sz w:val="28"/>
          <w:szCs w:val="28"/>
          <w:lang w:eastAsia="en-US"/>
        </w:rPr>
      </w:pPr>
    </w:p>
    <w:p w:rsidR="00A03C3B" w:rsidRPr="00A01901" w:rsidRDefault="00A03C3B" w:rsidP="00A03C3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транспортной системы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EF3999"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EF3999"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EF3999"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A03C3B" w:rsidRPr="00A01901" w:rsidRDefault="00A03C3B" w:rsidP="00A03C3B">
      <w:pPr>
        <w:autoSpaceDE w:val="0"/>
        <w:autoSpaceDN w:val="0"/>
        <w:adjustRightInd w:val="0"/>
        <w:jc w:val="center"/>
        <w:outlineLvl w:val="2"/>
        <w:rPr>
          <w:rFonts w:eastAsia="Calibri"/>
          <w:sz w:val="16"/>
          <w:szCs w:val="16"/>
          <w:lang w:eastAsia="en-US"/>
        </w:rPr>
      </w:pPr>
    </w:p>
    <w:p w:rsidR="00A03C3B" w:rsidRPr="00A01901" w:rsidRDefault="00A03C3B" w:rsidP="00A03C3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13 2 00 00000 Федеральные (региональные) проекты</w:t>
      </w:r>
    </w:p>
    <w:p w:rsidR="00A03C3B" w:rsidRPr="00A01901" w:rsidRDefault="00A03C3B" w:rsidP="00A03C3B">
      <w:pPr>
        <w:autoSpaceDE w:val="0"/>
        <w:autoSpaceDN w:val="0"/>
        <w:adjustRightInd w:val="0"/>
        <w:jc w:val="center"/>
        <w:outlineLvl w:val="1"/>
        <w:rPr>
          <w:rFonts w:eastAsia="Calibri"/>
          <w:sz w:val="28"/>
          <w:szCs w:val="28"/>
          <w:lang w:eastAsia="en-US"/>
        </w:rPr>
      </w:pPr>
    </w:p>
    <w:p w:rsidR="00A03C3B" w:rsidRPr="00A01901" w:rsidRDefault="00A03C3B" w:rsidP="00A03C3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2 01 00000 Региональный проект </w:t>
      </w:r>
    </w:p>
    <w:p w:rsidR="00A03C3B" w:rsidRPr="00A01901" w:rsidRDefault="005743E1" w:rsidP="00A03C3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03C3B" w:rsidRPr="00A01901">
        <w:rPr>
          <w:rFonts w:eastAsia="Calibri"/>
          <w:sz w:val="28"/>
          <w:szCs w:val="28"/>
          <w:lang w:eastAsia="en-US"/>
        </w:rPr>
        <w:t>Развитие метрополитена в г. Казани</w:t>
      </w:r>
      <w:r w:rsidRPr="00A01901">
        <w:rPr>
          <w:rFonts w:eastAsia="Calibri"/>
          <w:sz w:val="28"/>
          <w:szCs w:val="28"/>
          <w:lang w:eastAsia="en-US"/>
        </w:rPr>
        <w:t>»</w:t>
      </w:r>
    </w:p>
    <w:p w:rsidR="00A03C3B" w:rsidRPr="00A01901" w:rsidRDefault="00A03C3B" w:rsidP="00A03C3B">
      <w:pPr>
        <w:autoSpaceDE w:val="0"/>
        <w:autoSpaceDN w:val="0"/>
        <w:adjustRightInd w:val="0"/>
        <w:jc w:val="center"/>
        <w:outlineLvl w:val="1"/>
        <w:rPr>
          <w:rFonts w:eastAsia="Calibri"/>
          <w:sz w:val="28"/>
          <w:szCs w:val="28"/>
          <w:lang w:eastAsia="en-US"/>
        </w:rPr>
      </w:pPr>
    </w:p>
    <w:p w:rsidR="00A03C3B" w:rsidRPr="00A01901" w:rsidRDefault="00A03C3B" w:rsidP="00A03C3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A03C3B" w:rsidRPr="00A01901" w:rsidRDefault="00A03C3B" w:rsidP="00A03C3B">
      <w:pPr>
        <w:autoSpaceDE w:val="0"/>
        <w:autoSpaceDN w:val="0"/>
        <w:adjustRightInd w:val="0"/>
        <w:ind w:firstLine="709"/>
        <w:jc w:val="both"/>
        <w:outlineLvl w:val="1"/>
        <w:rPr>
          <w:rFonts w:eastAsia="Calibri"/>
          <w:sz w:val="28"/>
          <w:szCs w:val="28"/>
          <w:lang w:eastAsia="en-US"/>
        </w:rPr>
      </w:pPr>
    </w:p>
    <w:p w:rsidR="009D2277" w:rsidRPr="00A01901" w:rsidRDefault="004C6905" w:rsidP="004A2FF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- 72340 Строительство метрополитена в г. Казани</w:t>
      </w:r>
    </w:p>
    <w:p w:rsidR="009D2277" w:rsidRPr="00A01901" w:rsidRDefault="009D2277" w:rsidP="004A2FF0">
      <w:pPr>
        <w:autoSpaceDE w:val="0"/>
        <w:autoSpaceDN w:val="0"/>
        <w:adjustRightInd w:val="0"/>
        <w:ind w:firstLine="709"/>
        <w:jc w:val="both"/>
        <w:outlineLvl w:val="1"/>
        <w:rPr>
          <w:rFonts w:eastAsia="Calibri"/>
          <w:sz w:val="28"/>
          <w:szCs w:val="28"/>
          <w:lang w:eastAsia="en-US"/>
        </w:rPr>
      </w:pPr>
    </w:p>
    <w:p w:rsidR="007E7851" w:rsidRPr="00A01901" w:rsidRDefault="007E7851" w:rsidP="007E785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2 02 00000 Региональный проект </w:t>
      </w:r>
    </w:p>
    <w:p w:rsidR="007E7851" w:rsidRPr="00A01901" w:rsidRDefault="005743E1" w:rsidP="007E785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w:t>
      </w:r>
      <w:r w:rsidR="007328D6" w:rsidRPr="00A01901">
        <w:rPr>
          <w:rFonts w:eastAsia="Calibri"/>
          <w:sz w:val="28"/>
          <w:szCs w:val="28"/>
          <w:lang w:eastAsia="en-US"/>
        </w:rPr>
        <w:t>Совершенствование, развитие и сохранение сети автомобильных дорог</w:t>
      </w:r>
      <w:r w:rsidRPr="00A01901">
        <w:rPr>
          <w:rFonts w:eastAsia="Calibri"/>
          <w:sz w:val="28"/>
          <w:szCs w:val="28"/>
          <w:lang w:eastAsia="en-US"/>
        </w:rPr>
        <w:t>»</w:t>
      </w:r>
    </w:p>
    <w:p w:rsidR="007E7851" w:rsidRPr="00A01901" w:rsidRDefault="007E7851" w:rsidP="007E7851">
      <w:pPr>
        <w:autoSpaceDE w:val="0"/>
        <w:autoSpaceDN w:val="0"/>
        <w:adjustRightInd w:val="0"/>
        <w:jc w:val="center"/>
        <w:outlineLvl w:val="1"/>
        <w:rPr>
          <w:rFonts w:eastAsia="Calibri"/>
          <w:sz w:val="28"/>
          <w:szCs w:val="28"/>
          <w:lang w:eastAsia="en-US"/>
        </w:rPr>
      </w:pPr>
    </w:p>
    <w:p w:rsidR="007E7851" w:rsidRPr="00A01901" w:rsidRDefault="007E7851" w:rsidP="007E785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7E7851" w:rsidRPr="00A01901" w:rsidRDefault="007E7851" w:rsidP="007E7851">
      <w:pPr>
        <w:autoSpaceDE w:val="0"/>
        <w:autoSpaceDN w:val="0"/>
        <w:adjustRightInd w:val="0"/>
        <w:ind w:firstLine="709"/>
        <w:jc w:val="both"/>
        <w:outlineLvl w:val="1"/>
        <w:rPr>
          <w:rFonts w:eastAsia="Calibri"/>
          <w:sz w:val="28"/>
          <w:szCs w:val="28"/>
          <w:lang w:eastAsia="en-US"/>
        </w:rPr>
      </w:pPr>
    </w:p>
    <w:p w:rsidR="007E7851" w:rsidRPr="00A01901" w:rsidRDefault="007E7851" w:rsidP="007E7851">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- 03550 </w:t>
      </w:r>
      <w:r w:rsidR="007328D6" w:rsidRPr="00A01901">
        <w:rPr>
          <w:rFonts w:eastAsia="Calibri"/>
          <w:sz w:val="28"/>
          <w:szCs w:val="28"/>
          <w:lang w:eastAsia="en-US"/>
        </w:rPr>
        <w:t>Совершенствование, развитие и сохранение сети автомобильных дорог Республики Татарстан</w:t>
      </w:r>
    </w:p>
    <w:p w:rsidR="007E7851" w:rsidRPr="00A01901" w:rsidRDefault="007E7851" w:rsidP="00826C8E">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совершенствование, развитие и сохранение сети автомобильных дорог Республики Татарстан.</w:t>
      </w:r>
    </w:p>
    <w:p w:rsidR="0027050E" w:rsidRPr="00A01901" w:rsidRDefault="0027050E" w:rsidP="00826C8E">
      <w:pPr>
        <w:autoSpaceDE w:val="0"/>
        <w:autoSpaceDN w:val="0"/>
        <w:adjustRightInd w:val="0"/>
        <w:ind w:firstLine="709"/>
        <w:jc w:val="both"/>
        <w:outlineLvl w:val="2"/>
        <w:rPr>
          <w:rFonts w:eastAsia="Calibri"/>
          <w:sz w:val="28"/>
          <w:szCs w:val="28"/>
          <w:lang w:eastAsia="en-US"/>
        </w:rPr>
      </w:pPr>
    </w:p>
    <w:p w:rsidR="0027050E" w:rsidRPr="00A01901" w:rsidRDefault="0027050E" w:rsidP="00826C8E">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- 03560 </w:t>
      </w:r>
      <w:r w:rsidR="007328D6" w:rsidRPr="00A01901">
        <w:rPr>
          <w:rFonts w:eastAsia="Calibri"/>
          <w:sz w:val="28"/>
          <w:szCs w:val="28"/>
          <w:lang w:eastAsia="en-US"/>
        </w:rPr>
        <w:t xml:space="preserve">Субсидии акционерному обществу </w:t>
      </w:r>
      <w:r w:rsidR="005743E1" w:rsidRPr="00A01901">
        <w:rPr>
          <w:rFonts w:eastAsia="Calibri"/>
          <w:sz w:val="28"/>
          <w:szCs w:val="28"/>
          <w:lang w:eastAsia="en-US"/>
        </w:rPr>
        <w:t>«</w:t>
      </w:r>
      <w:r w:rsidR="007328D6" w:rsidRPr="00A01901">
        <w:rPr>
          <w:rFonts w:eastAsia="Calibri"/>
          <w:sz w:val="28"/>
          <w:szCs w:val="28"/>
          <w:lang w:eastAsia="en-US"/>
        </w:rPr>
        <w:t>Татдортрансинвест</w:t>
      </w:r>
      <w:r w:rsidR="005743E1" w:rsidRPr="00A01901">
        <w:rPr>
          <w:rFonts w:eastAsia="Calibri"/>
          <w:sz w:val="28"/>
          <w:szCs w:val="28"/>
          <w:lang w:eastAsia="en-US"/>
        </w:rPr>
        <w:t>»</w:t>
      </w:r>
      <w:r w:rsidR="007328D6" w:rsidRPr="00A01901">
        <w:rPr>
          <w:rFonts w:eastAsia="Calibri"/>
          <w:sz w:val="28"/>
          <w:szCs w:val="28"/>
          <w:lang w:eastAsia="en-US"/>
        </w:rPr>
        <w:t xml:space="preserve"> на реализацию проекта по строительству автомобильной дороги</w:t>
      </w:r>
    </w:p>
    <w:p w:rsidR="0027050E" w:rsidRPr="00A01901" w:rsidRDefault="0027050E" w:rsidP="00826C8E">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субсидии акционерному обществу </w:t>
      </w:r>
      <w:r w:rsidR="005743E1" w:rsidRPr="00A01901">
        <w:rPr>
          <w:rFonts w:eastAsia="Calibri"/>
          <w:sz w:val="28"/>
          <w:szCs w:val="28"/>
          <w:lang w:eastAsia="en-US"/>
        </w:rPr>
        <w:t>«</w:t>
      </w:r>
      <w:r w:rsidRPr="00A01901">
        <w:rPr>
          <w:rFonts w:eastAsia="Calibri"/>
          <w:sz w:val="28"/>
          <w:szCs w:val="28"/>
          <w:lang w:eastAsia="en-US"/>
        </w:rPr>
        <w:t>Татдортрансинвест</w:t>
      </w:r>
      <w:r w:rsidR="005743E1" w:rsidRPr="00A01901">
        <w:rPr>
          <w:rFonts w:eastAsia="Calibri"/>
          <w:sz w:val="28"/>
          <w:szCs w:val="28"/>
          <w:lang w:eastAsia="en-US"/>
        </w:rPr>
        <w:t>»</w:t>
      </w:r>
      <w:r w:rsidRPr="00A01901">
        <w:rPr>
          <w:rFonts w:eastAsia="Calibri"/>
          <w:sz w:val="28"/>
          <w:szCs w:val="28"/>
          <w:lang w:eastAsia="en-US"/>
        </w:rPr>
        <w:t xml:space="preserve"> на реализацию проекта по строительству автомобильной дороги.</w:t>
      </w:r>
    </w:p>
    <w:p w:rsidR="007328D6" w:rsidRPr="00A01901" w:rsidRDefault="007328D6" w:rsidP="00826C8E">
      <w:pPr>
        <w:autoSpaceDE w:val="0"/>
        <w:autoSpaceDN w:val="0"/>
        <w:adjustRightInd w:val="0"/>
        <w:ind w:firstLine="709"/>
        <w:jc w:val="both"/>
        <w:outlineLvl w:val="2"/>
        <w:rPr>
          <w:rFonts w:eastAsia="Calibri"/>
          <w:sz w:val="28"/>
          <w:szCs w:val="28"/>
          <w:lang w:eastAsia="en-US"/>
        </w:rPr>
      </w:pPr>
    </w:p>
    <w:p w:rsidR="007328D6" w:rsidRPr="00A01901" w:rsidRDefault="007328D6" w:rsidP="007328D6">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- 03570 Субсидии акционерному обществу </w:t>
      </w:r>
      <w:r w:rsidR="005743E1" w:rsidRPr="00A01901">
        <w:rPr>
          <w:rFonts w:eastAsia="Calibri"/>
          <w:sz w:val="28"/>
          <w:szCs w:val="28"/>
          <w:lang w:eastAsia="en-US"/>
        </w:rPr>
        <w:t>«</w:t>
      </w:r>
      <w:r w:rsidRPr="00A01901">
        <w:rPr>
          <w:rFonts w:eastAsia="Calibri"/>
          <w:sz w:val="28"/>
          <w:szCs w:val="28"/>
          <w:lang w:eastAsia="en-US"/>
        </w:rPr>
        <w:t>Татдортрансинвест</w:t>
      </w:r>
      <w:r w:rsidR="005743E1" w:rsidRPr="00A01901">
        <w:rPr>
          <w:rFonts w:eastAsia="Calibri"/>
          <w:sz w:val="28"/>
          <w:szCs w:val="28"/>
          <w:lang w:eastAsia="en-US"/>
        </w:rPr>
        <w:t>»</w:t>
      </w:r>
      <w:r w:rsidRPr="00A01901">
        <w:rPr>
          <w:rFonts w:eastAsia="Calibri"/>
          <w:sz w:val="28"/>
          <w:szCs w:val="28"/>
          <w:lang w:eastAsia="en-US"/>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строительству автомобильной дороги</w:t>
      </w:r>
    </w:p>
    <w:p w:rsidR="007328D6" w:rsidRPr="00A01901" w:rsidRDefault="007328D6" w:rsidP="007328D6">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субсидии акционерному обществу </w:t>
      </w:r>
      <w:r w:rsidR="005743E1" w:rsidRPr="00A01901">
        <w:rPr>
          <w:rFonts w:eastAsia="Calibri"/>
          <w:sz w:val="28"/>
          <w:szCs w:val="28"/>
          <w:lang w:eastAsia="en-US"/>
        </w:rPr>
        <w:t>«</w:t>
      </w:r>
      <w:r w:rsidRPr="00A01901">
        <w:rPr>
          <w:rFonts w:eastAsia="Calibri"/>
          <w:sz w:val="28"/>
          <w:szCs w:val="28"/>
          <w:lang w:eastAsia="en-US"/>
        </w:rPr>
        <w:t>Татдортрансинвест</w:t>
      </w:r>
      <w:r w:rsidR="005743E1" w:rsidRPr="00A01901">
        <w:rPr>
          <w:rFonts w:eastAsia="Calibri"/>
          <w:sz w:val="28"/>
          <w:szCs w:val="28"/>
          <w:lang w:eastAsia="en-US"/>
        </w:rPr>
        <w:t>»</w:t>
      </w:r>
      <w:r w:rsidRPr="00A01901">
        <w:rPr>
          <w:rFonts w:eastAsia="Calibri"/>
          <w:sz w:val="28"/>
          <w:szCs w:val="28"/>
          <w:lang w:eastAsia="en-US"/>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строительству автомобильной дороги.</w:t>
      </w:r>
    </w:p>
    <w:p w:rsidR="007328D6" w:rsidRPr="00A01901" w:rsidRDefault="007328D6" w:rsidP="00826C8E">
      <w:pPr>
        <w:autoSpaceDE w:val="0"/>
        <w:autoSpaceDN w:val="0"/>
        <w:adjustRightInd w:val="0"/>
        <w:ind w:firstLine="709"/>
        <w:jc w:val="both"/>
        <w:outlineLvl w:val="2"/>
        <w:rPr>
          <w:rFonts w:eastAsia="Calibri"/>
          <w:sz w:val="28"/>
          <w:szCs w:val="28"/>
          <w:lang w:eastAsia="en-US"/>
        </w:rPr>
      </w:pPr>
    </w:p>
    <w:p w:rsidR="007328D6" w:rsidRPr="00A01901" w:rsidRDefault="007328D6" w:rsidP="007328D6">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- 03580 Субсидии акционерному обществу </w:t>
      </w:r>
      <w:r w:rsidR="005743E1" w:rsidRPr="00A01901">
        <w:rPr>
          <w:rFonts w:eastAsia="Calibri"/>
          <w:sz w:val="28"/>
          <w:szCs w:val="28"/>
          <w:lang w:eastAsia="en-US"/>
        </w:rPr>
        <w:t>«</w:t>
      </w:r>
      <w:r w:rsidRPr="00A01901">
        <w:rPr>
          <w:rFonts w:eastAsia="Calibri"/>
          <w:sz w:val="28"/>
          <w:szCs w:val="28"/>
          <w:lang w:eastAsia="en-US"/>
        </w:rPr>
        <w:t>Татдортрансинвест</w:t>
      </w:r>
      <w:r w:rsidR="005743E1" w:rsidRPr="00A01901">
        <w:rPr>
          <w:rFonts w:eastAsia="Calibri"/>
          <w:sz w:val="28"/>
          <w:szCs w:val="28"/>
          <w:lang w:eastAsia="en-US"/>
        </w:rPr>
        <w:t>»</w:t>
      </w:r>
      <w:r w:rsidRPr="00A01901">
        <w:rPr>
          <w:rFonts w:eastAsia="Calibri"/>
          <w:sz w:val="28"/>
          <w:szCs w:val="28"/>
          <w:lang w:eastAsia="en-US"/>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реконструкции автомобильной дороги</w:t>
      </w:r>
    </w:p>
    <w:p w:rsidR="007328D6" w:rsidRPr="00A01901" w:rsidRDefault="007328D6" w:rsidP="007328D6">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субсидии акционерному обществу </w:t>
      </w:r>
      <w:r w:rsidR="005743E1" w:rsidRPr="00A01901">
        <w:rPr>
          <w:rFonts w:eastAsia="Calibri"/>
          <w:sz w:val="28"/>
          <w:szCs w:val="28"/>
          <w:lang w:eastAsia="en-US"/>
        </w:rPr>
        <w:t>«</w:t>
      </w:r>
      <w:r w:rsidRPr="00A01901">
        <w:rPr>
          <w:rFonts w:eastAsia="Calibri"/>
          <w:sz w:val="28"/>
          <w:szCs w:val="28"/>
          <w:lang w:eastAsia="en-US"/>
        </w:rPr>
        <w:t>Татдортрансинвест</w:t>
      </w:r>
      <w:r w:rsidR="005743E1" w:rsidRPr="00A01901">
        <w:rPr>
          <w:rFonts w:eastAsia="Calibri"/>
          <w:sz w:val="28"/>
          <w:szCs w:val="28"/>
          <w:lang w:eastAsia="en-US"/>
        </w:rPr>
        <w:t>»</w:t>
      </w:r>
      <w:r w:rsidRPr="00A01901">
        <w:rPr>
          <w:rFonts w:eastAsia="Calibri"/>
          <w:sz w:val="28"/>
          <w:szCs w:val="28"/>
          <w:lang w:eastAsia="en-US"/>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реконструкции автомобильной дороги.</w:t>
      </w:r>
    </w:p>
    <w:p w:rsidR="00C95158" w:rsidRPr="00A01901" w:rsidRDefault="00C95158" w:rsidP="007328D6">
      <w:pPr>
        <w:autoSpaceDE w:val="0"/>
        <w:autoSpaceDN w:val="0"/>
        <w:adjustRightInd w:val="0"/>
        <w:ind w:firstLine="709"/>
        <w:jc w:val="both"/>
        <w:outlineLvl w:val="2"/>
        <w:rPr>
          <w:rFonts w:eastAsia="Calibri"/>
          <w:sz w:val="28"/>
          <w:szCs w:val="28"/>
          <w:lang w:eastAsia="en-US"/>
        </w:rPr>
      </w:pPr>
    </w:p>
    <w:p w:rsidR="00C95158" w:rsidRPr="00A01901" w:rsidRDefault="00C95158" w:rsidP="00C9515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- 9Д050 Совершенствование, развитие и сохранение сети автомобильных дорог Республики Татарстан</w:t>
      </w:r>
    </w:p>
    <w:p w:rsidR="00C95158" w:rsidRPr="00A01901" w:rsidRDefault="00C95158" w:rsidP="00C9515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совершенствование, развитие и сохранение сети автомобильных дорог Республики Татарстан.</w:t>
      </w:r>
    </w:p>
    <w:p w:rsidR="00C95158" w:rsidRPr="00A01901" w:rsidRDefault="00C95158" w:rsidP="00C95158">
      <w:pPr>
        <w:autoSpaceDE w:val="0"/>
        <w:autoSpaceDN w:val="0"/>
        <w:adjustRightInd w:val="0"/>
        <w:ind w:firstLine="709"/>
        <w:jc w:val="both"/>
        <w:outlineLvl w:val="2"/>
        <w:rPr>
          <w:rFonts w:eastAsia="Calibri"/>
          <w:sz w:val="28"/>
          <w:szCs w:val="28"/>
          <w:lang w:eastAsia="en-US"/>
        </w:rPr>
      </w:pPr>
    </w:p>
    <w:p w:rsidR="00C95158" w:rsidRPr="00A01901" w:rsidRDefault="00C95158" w:rsidP="00C9515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lastRenderedPageBreak/>
        <w:t xml:space="preserve">- </w:t>
      </w:r>
      <w:r w:rsidR="002B3ED0" w:rsidRPr="00A01901">
        <w:rPr>
          <w:rFonts w:eastAsia="Calibri"/>
          <w:sz w:val="28"/>
          <w:szCs w:val="28"/>
          <w:lang w:eastAsia="en-US"/>
        </w:rPr>
        <w:t>9Д150</w:t>
      </w:r>
      <w:r w:rsidRPr="00A01901">
        <w:rPr>
          <w:rFonts w:eastAsia="Calibri"/>
          <w:sz w:val="28"/>
          <w:szCs w:val="28"/>
          <w:lang w:eastAsia="en-US"/>
        </w:rPr>
        <w:t xml:space="preserve"> </w:t>
      </w:r>
      <w:r w:rsidR="002B3ED0" w:rsidRPr="00A01901">
        <w:rPr>
          <w:rFonts w:eastAsia="Calibri"/>
          <w:sz w:val="28"/>
          <w:szCs w:val="28"/>
          <w:lang w:eastAsia="en-US"/>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p w:rsidR="00C95158" w:rsidRPr="00A01901" w:rsidRDefault="00C95158" w:rsidP="00C9515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w:t>
      </w:r>
      <w:r w:rsidR="002B3ED0" w:rsidRPr="00A01901">
        <w:rPr>
          <w:rFonts w:eastAsia="Calibri"/>
          <w:sz w:val="28"/>
          <w:szCs w:val="28"/>
          <w:lang w:eastAsia="en-US"/>
        </w:rPr>
        <w:t>финансовое обеспечение дорожной деятельности по проектам, реализуемым с применением механизма государственно-частного партнерства</w:t>
      </w:r>
      <w:r w:rsidRPr="00A01901">
        <w:rPr>
          <w:rFonts w:eastAsia="Calibri"/>
          <w:sz w:val="28"/>
          <w:szCs w:val="28"/>
          <w:lang w:eastAsia="en-US"/>
        </w:rPr>
        <w:t>.</w:t>
      </w:r>
    </w:p>
    <w:p w:rsidR="002B3ED0" w:rsidRPr="00A01901" w:rsidRDefault="002B3ED0" w:rsidP="00C95158">
      <w:pPr>
        <w:autoSpaceDE w:val="0"/>
        <w:autoSpaceDN w:val="0"/>
        <w:adjustRightInd w:val="0"/>
        <w:ind w:firstLine="709"/>
        <w:jc w:val="both"/>
        <w:outlineLvl w:val="2"/>
        <w:rPr>
          <w:rFonts w:eastAsia="Calibri"/>
          <w:sz w:val="28"/>
          <w:szCs w:val="28"/>
          <w:lang w:eastAsia="en-US"/>
        </w:rPr>
      </w:pPr>
    </w:p>
    <w:p w:rsidR="00C95158" w:rsidRPr="00A01901" w:rsidRDefault="00C95158" w:rsidP="00C9515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w:t>
      </w:r>
      <w:r w:rsidR="002B3ED0" w:rsidRPr="00A01901">
        <w:rPr>
          <w:rFonts w:eastAsia="Calibri"/>
          <w:sz w:val="28"/>
          <w:szCs w:val="28"/>
          <w:lang w:eastAsia="en-US"/>
        </w:rPr>
        <w:t>9Д250</w:t>
      </w:r>
      <w:r w:rsidRPr="00A01901">
        <w:rPr>
          <w:rFonts w:eastAsia="Calibri"/>
          <w:sz w:val="28"/>
          <w:szCs w:val="28"/>
          <w:lang w:eastAsia="en-US"/>
        </w:rPr>
        <w:t xml:space="preserve"> </w:t>
      </w:r>
      <w:r w:rsidR="002B3ED0" w:rsidRPr="00A01901">
        <w:rPr>
          <w:rFonts w:eastAsia="Calibri"/>
          <w:sz w:val="28"/>
          <w:szCs w:val="28"/>
          <w:lang w:eastAsia="en-US"/>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C95158" w:rsidRPr="00A01901" w:rsidRDefault="00C95158" w:rsidP="00C9515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w:t>
      </w:r>
      <w:r w:rsidR="002B3ED0" w:rsidRPr="00A01901">
        <w:rPr>
          <w:rFonts w:eastAsia="Calibri"/>
          <w:sz w:val="28"/>
          <w:szCs w:val="28"/>
          <w:lang w:eastAsia="en-US"/>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sidRPr="00A01901">
        <w:rPr>
          <w:rFonts w:eastAsia="Calibri"/>
          <w:sz w:val="28"/>
          <w:szCs w:val="28"/>
          <w:lang w:eastAsia="en-US"/>
        </w:rPr>
        <w:t>.</w:t>
      </w:r>
    </w:p>
    <w:p w:rsidR="00C95158" w:rsidRPr="00A01901" w:rsidRDefault="00C95158" w:rsidP="00C95158">
      <w:pPr>
        <w:autoSpaceDE w:val="0"/>
        <w:autoSpaceDN w:val="0"/>
        <w:adjustRightInd w:val="0"/>
        <w:ind w:firstLine="709"/>
        <w:jc w:val="both"/>
        <w:outlineLvl w:val="2"/>
        <w:rPr>
          <w:rFonts w:eastAsia="Calibri"/>
          <w:sz w:val="28"/>
          <w:szCs w:val="28"/>
          <w:lang w:eastAsia="en-US"/>
        </w:rPr>
      </w:pPr>
    </w:p>
    <w:p w:rsidR="002B3ED0" w:rsidRPr="00A01901" w:rsidRDefault="002B3ED0" w:rsidP="002B3ED0">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- 9Д450 Обеспечение транспортной безопасности объектов дорожного хозяйства</w:t>
      </w:r>
    </w:p>
    <w:p w:rsidR="002B3ED0" w:rsidRPr="00A01901" w:rsidRDefault="002B3ED0" w:rsidP="002B3ED0">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транспортной безопасности объектов дорожного хозяйства.</w:t>
      </w:r>
    </w:p>
    <w:p w:rsidR="00C95158" w:rsidRPr="00A01901" w:rsidRDefault="00C95158" w:rsidP="00C95158">
      <w:pPr>
        <w:autoSpaceDE w:val="0"/>
        <w:autoSpaceDN w:val="0"/>
        <w:adjustRightInd w:val="0"/>
        <w:ind w:firstLine="709"/>
        <w:jc w:val="both"/>
        <w:outlineLvl w:val="2"/>
        <w:rPr>
          <w:rFonts w:eastAsia="Calibri"/>
          <w:sz w:val="28"/>
          <w:szCs w:val="28"/>
          <w:lang w:eastAsia="en-US"/>
        </w:rPr>
      </w:pPr>
    </w:p>
    <w:p w:rsidR="002E602D" w:rsidRPr="00A01901" w:rsidRDefault="002E602D" w:rsidP="002E602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13 2 </w:t>
      </w:r>
      <w:r w:rsidR="0095701F" w:rsidRPr="00A01901">
        <w:rPr>
          <w:rFonts w:eastAsia="Calibri"/>
          <w:sz w:val="28"/>
          <w:szCs w:val="28"/>
          <w:lang w:eastAsia="en-US"/>
        </w:rPr>
        <w:t>И8</w:t>
      </w:r>
      <w:r w:rsidRPr="00A01901">
        <w:rPr>
          <w:rFonts w:eastAsia="Calibri"/>
          <w:sz w:val="28"/>
          <w:szCs w:val="28"/>
          <w:lang w:eastAsia="en-US"/>
        </w:rPr>
        <w:t xml:space="preserve"> 00000 Федеральный проект </w:t>
      </w:r>
    </w:p>
    <w:p w:rsidR="002E602D" w:rsidRPr="00A01901" w:rsidRDefault="005743E1" w:rsidP="002E602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5701F" w:rsidRPr="00A01901">
        <w:rPr>
          <w:rFonts w:eastAsia="Calibri"/>
          <w:sz w:val="28"/>
          <w:szCs w:val="28"/>
          <w:lang w:eastAsia="en-US"/>
        </w:rPr>
        <w:t>Региональная и местная дорожная сеть</w:t>
      </w:r>
      <w:r w:rsidRPr="00A01901">
        <w:rPr>
          <w:rFonts w:eastAsia="Calibri"/>
          <w:sz w:val="28"/>
          <w:szCs w:val="28"/>
          <w:lang w:eastAsia="en-US"/>
        </w:rPr>
        <w:t>»</w:t>
      </w:r>
    </w:p>
    <w:p w:rsidR="002E602D" w:rsidRPr="00A01901" w:rsidRDefault="002E602D" w:rsidP="002E602D">
      <w:pPr>
        <w:autoSpaceDE w:val="0"/>
        <w:autoSpaceDN w:val="0"/>
        <w:adjustRightInd w:val="0"/>
        <w:jc w:val="center"/>
        <w:outlineLvl w:val="1"/>
        <w:rPr>
          <w:rFonts w:eastAsia="Calibri"/>
          <w:sz w:val="28"/>
          <w:szCs w:val="28"/>
          <w:lang w:eastAsia="en-US"/>
        </w:rPr>
      </w:pPr>
    </w:p>
    <w:p w:rsidR="002E602D" w:rsidRPr="00A01901" w:rsidRDefault="002E602D" w:rsidP="002E602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2E602D" w:rsidRPr="00A01901" w:rsidRDefault="002E602D" w:rsidP="002E602D">
      <w:pPr>
        <w:autoSpaceDE w:val="0"/>
        <w:autoSpaceDN w:val="0"/>
        <w:adjustRightInd w:val="0"/>
        <w:ind w:firstLine="709"/>
        <w:jc w:val="both"/>
        <w:outlineLvl w:val="1"/>
        <w:rPr>
          <w:rFonts w:eastAsia="Calibri"/>
          <w:sz w:val="28"/>
          <w:szCs w:val="28"/>
          <w:lang w:eastAsia="en-US"/>
        </w:rPr>
      </w:pPr>
    </w:p>
    <w:p w:rsidR="002E602D" w:rsidRPr="00A01901" w:rsidRDefault="002E602D" w:rsidP="002E602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w:t>
      </w:r>
      <w:r w:rsidR="0095701F" w:rsidRPr="00A01901">
        <w:rPr>
          <w:rFonts w:eastAsia="Calibri"/>
          <w:sz w:val="28"/>
          <w:szCs w:val="28"/>
          <w:lang w:eastAsia="en-US"/>
        </w:rPr>
        <w:t>54470</w:t>
      </w:r>
      <w:r w:rsidRPr="00A01901">
        <w:rPr>
          <w:rFonts w:eastAsia="Calibri"/>
          <w:sz w:val="28"/>
          <w:szCs w:val="28"/>
          <w:lang w:eastAsia="en-US"/>
        </w:rPr>
        <w:t xml:space="preserve"> </w:t>
      </w:r>
      <w:r w:rsidR="0095701F" w:rsidRPr="00A01901">
        <w:rPr>
          <w:rFonts w:eastAsia="Calibri"/>
          <w:sz w:val="28"/>
          <w:szCs w:val="28"/>
          <w:lang w:eastAsia="en-US"/>
        </w:rPr>
        <w:t>Софинансируемые расходы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p w:rsidR="002E602D" w:rsidRPr="00A01901" w:rsidRDefault="002E602D" w:rsidP="002E602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95701F" w:rsidRPr="00A01901">
        <w:rPr>
          <w:rFonts w:eastAsia="Calibri"/>
          <w:sz w:val="28"/>
          <w:szCs w:val="28"/>
          <w:lang w:eastAsia="en-US"/>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r w:rsidRPr="00A01901">
        <w:rPr>
          <w:rFonts w:eastAsia="Calibri"/>
          <w:sz w:val="28"/>
          <w:szCs w:val="28"/>
          <w:lang w:eastAsia="en-US"/>
        </w:rPr>
        <w:t>.</w:t>
      </w:r>
    </w:p>
    <w:p w:rsidR="00174CA5" w:rsidRPr="00A01901" w:rsidRDefault="002E602D" w:rsidP="002E602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DC1CBF" w:rsidRPr="00A01901">
        <w:rPr>
          <w:rFonts w:eastAsia="Calibri"/>
          <w:sz w:val="28"/>
          <w:szCs w:val="28"/>
          <w:lang w:eastAsia="en-US"/>
        </w:rPr>
        <w:t>2 02 25447 02 0000 150</w:t>
      </w:r>
      <w:r w:rsidRPr="00A01901">
        <w:rPr>
          <w:rFonts w:eastAsia="Calibri"/>
          <w:sz w:val="28"/>
          <w:szCs w:val="28"/>
          <w:lang w:eastAsia="en-US"/>
        </w:rPr>
        <w:t xml:space="preserve"> </w:t>
      </w:r>
      <w:r w:rsidR="005743E1" w:rsidRPr="00A01901">
        <w:rPr>
          <w:rFonts w:eastAsia="Calibri"/>
          <w:sz w:val="28"/>
          <w:szCs w:val="28"/>
          <w:lang w:eastAsia="en-US"/>
        </w:rPr>
        <w:t>«</w:t>
      </w:r>
      <w:r w:rsidR="00DC1CBF" w:rsidRPr="00A01901">
        <w:rPr>
          <w:rFonts w:eastAsia="Calibri"/>
          <w:sz w:val="28"/>
          <w:szCs w:val="28"/>
          <w:lang w:eastAsia="en-US"/>
        </w:rPr>
        <w:t>Субсидии бюджетам субъектов Российской Федерации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74CA5" w:rsidRPr="00A01901" w:rsidRDefault="00174CA5" w:rsidP="002E602D">
      <w:pPr>
        <w:autoSpaceDE w:val="0"/>
        <w:autoSpaceDN w:val="0"/>
        <w:adjustRightInd w:val="0"/>
        <w:ind w:firstLine="709"/>
        <w:jc w:val="both"/>
        <w:outlineLvl w:val="2"/>
        <w:rPr>
          <w:rFonts w:eastAsia="Calibri"/>
          <w:sz w:val="28"/>
          <w:szCs w:val="28"/>
          <w:lang w:eastAsia="en-US"/>
        </w:rPr>
      </w:pPr>
    </w:p>
    <w:p w:rsidR="00A753A1" w:rsidRPr="00A01901" w:rsidRDefault="00A753A1" w:rsidP="00A753A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13 2 </w:t>
      </w:r>
      <w:r w:rsidR="00DB0C9C" w:rsidRPr="00A01901">
        <w:rPr>
          <w:rFonts w:eastAsia="Calibri"/>
          <w:sz w:val="28"/>
          <w:szCs w:val="28"/>
          <w:lang w:eastAsia="en-US"/>
        </w:rPr>
        <w:t>И9</w:t>
      </w:r>
      <w:r w:rsidRPr="00A01901">
        <w:rPr>
          <w:rFonts w:eastAsia="Calibri"/>
          <w:sz w:val="28"/>
          <w:szCs w:val="28"/>
          <w:lang w:eastAsia="en-US"/>
        </w:rPr>
        <w:t xml:space="preserve"> 00000 Федеральный проект </w:t>
      </w:r>
    </w:p>
    <w:p w:rsidR="00A753A1" w:rsidRPr="00A01901" w:rsidRDefault="005743E1" w:rsidP="00A753A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DB0C9C" w:rsidRPr="00A01901">
        <w:rPr>
          <w:rFonts w:eastAsia="Calibri"/>
          <w:sz w:val="28"/>
          <w:szCs w:val="28"/>
          <w:lang w:eastAsia="en-US"/>
        </w:rPr>
        <w:t>Общесистемные меры развития дорожного хозяйства</w:t>
      </w:r>
      <w:r w:rsidRPr="00A01901">
        <w:rPr>
          <w:rFonts w:eastAsia="Calibri"/>
          <w:sz w:val="28"/>
          <w:szCs w:val="28"/>
          <w:lang w:eastAsia="en-US"/>
        </w:rPr>
        <w:t>»</w:t>
      </w:r>
    </w:p>
    <w:p w:rsidR="00A753A1" w:rsidRPr="00A01901" w:rsidRDefault="00A753A1" w:rsidP="00A753A1">
      <w:pPr>
        <w:autoSpaceDE w:val="0"/>
        <w:autoSpaceDN w:val="0"/>
        <w:adjustRightInd w:val="0"/>
        <w:jc w:val="center"/>
        <w:outlineLvl w:val="1"/>
        <w:rPr>
          <w:rFonts w:eastAsia="Calibri"/>
          <w:sz w:val="28"/>
          <w:szCs w:val="28"/>
          <w:lang w:eastAsia="en-US"/>
        </w:rPr>
      </w:pPr>
    </w:p>
    <w:p w:rsidR="00A753A1" w:rsidRPr="00A01901" w:rsidRDefault="00A753A1" w:rsidP="000F352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A753A1" w:rsidRPr="00A01901" w:rsidRDefault="00A753A1" w:rsidP="000F3523">
      <w:pPr>
        <w:autoSpaceDE w:val="0"/>
        <w:autoSpaceDN w:val="0"/>
        <w:adjustRightInd w:val="0"/>
        <w:ind w:firstLine="709"/>
        <w:jc w:val="both"/>
        <w:outlineLvl w:val="1"/>
        <w:rPr>
          <w:rFonts w:eastAsia="Calibri"/>
          <w:sz w:val="28"/>
          <w:szCs w:val="28"/>
          <w:lang w:eastAsia="en-US"/>
        </w:rPr>
      </w:pPr>
    </w:p>
    <w:p w:rsidR="000F3523" w:rsidRPr="00A01901" w:rsidRDefault="000F3523" w:rsidP="000F3523">
      <w:pPr>
        <w:ind w:firstLine="709"/>
        <w:jc w:val="both"/>
        <w:rPr>
          <w:rFonts w:eastAsia="Calibri"/>
          <w:sz w:val="28"/>
          <w:szCs w:val="28"/>
          <w:lang w:eastAsia="en-US"/>
        </w:rPr>
      </w:pPr>
      <w:r w:rsidRPr="00A01901">
        <w:rPr>
          <w:rFonts w:eastAsia="Calibri"/>
          <w:sz w:val="28"/>
          <w:szCs w:val="28"/>
          <w:lang w:eastAsia="en-US"/>
        </w:rPr>
        <w:t xml:space="preserve">- 54180 </w:t>
      </w:r>
      <w:r w:rsidR="00486496" w:rsidRPr="00A01901">
        <w:rPr>
          <w:rFonts w:eastAsia="Calibri"/>
          <w:sz w:val="28"/>
          <w:szCs w:val="28"/>
          <w:lang w:eastAsia="en-US"/>
        </w:rPr>
        <w:t>Софинансируемые расходы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rsidR="000F3523" w:rsidRPr="00A01901" w:rsidRDefault="000F3523" w:rsidP="000F3523">
      <w:pPr>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486496" w:rsidRPr="00A01901">
        <w:rPr>
          <w:rFonts w:eastAsia="Calibri"/>
          <w:sz w:val="28"/>
          <w:szCs w:val="28"/>
          <w:lang w:eastAsia="en-US"/>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A01901">
        <w:rPr>
          <w:rFonts w:eastAsia="Calibri"/>
          <w:sz w:val="28"/>
          <w:szCs w:val="28"/>
          <w:lang w:eastAsia="en-US"/>
        </w:rPr>
        <w:t>.</w:t>
      </w:r>
    </w:p>
    <w:p w:rsidR="000F3523" w:rsidRPr="00A01901" w:rsidRDefault="000F3523" w:rsidP="000F3523">
      <w:pPr>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486496" w:rsidRPr="00A01901">
        <w:rPr>
          <w:rFonts w:eastAsia="Calibri"/>
          <w:sz w:val="28"/>
          <w:szCs w:val="28"/>
          <w:lang w:eastAsia="en-US"/>
        </w:rPr>
        <w:t>2 02 25418 02 0000 150</w:t>
      </w:r>
      <w:r w:rsidRPr="00A01901">
        <w:rPr>
          <w:rFonts w:eastAsia="Calibri"/>
          <w:sz w:val="28"/>
          <w:szCs w:val="28"/>
          <w:lang w:eastAsia="en-US"/>
        </w:rPr>
        <w:t xml:space="preserve"> </w:t>
      </w:r>
      <w:r w:rsidR="005743E1" w:rsidRPr="00A01901">
        <w:rPr>
          <w:rFonts w:eastAsia="Calibri"/>
          <w:sz w:val="28"/>
          <w:szCs w:val="28"/>
          <w:lang w:eastAsia="en-US"/>
        </w:rPr>
        <w:t>«</w:t>
      </w:r>
      <w:r w:rsidR="00486496" w:rsidRPr="00A01901">
        <w:rPr>
          <w:rFonts w:eastAsia="Calibri"/>
          <w:sz w:val="28"/>
          <w:szCs w:val="28"/>
          <w:lang w:eastAsia="en-US"/>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753A1" w:rsidRPr="00A01901" w:rsidRDefault="00A753A1" w:rsidP="000F3523">
      <w:pPr>
        <w:autoSpaceDE w:val="0"/>
        <w:autoSpaceDN w:val="0"/>
        <w:adjustRightInd w:val="0"/>
        <w:ind w:firstLine="709"/>
        <w:jc w:val="both"/>
        <w:outlineLvl w:val="2"/>
        <w:rPr>
          <w:rFonts w:eastAsia="Calibri"/>
          <w:sz w:val="28"/>
          <w:szCs w:val="28"/>
          <w:lang w:eastAsia="en-US"/>
        </w:rPr>
      </w:pPr>
    </w:p>
    <w:p w:rsidR="00F65925" w:rsidRPr="00A01901" w:rsidRDefault="00F65925" w:rsidP="00F6592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13 4 00 00000 Комплексы процессных мероприятий</w:t>
      </w:r>
    </w:p>
    <w:p w:rsidR="00F65925" w:rsidRPr="00A01901" w:rsidRDefault="00F65925" w:rsidP="00F65925">
      <w:pPr>
        <w:autoSpaceDE w:val="0"/>
        <w:autoSpaceDN w:val="0"/>
        <w:adjustRightInd w:val="0"/>
        <w:jc w:val="center"/>
        <w:outlineLvl w:val="1"/>
        <w:rPr>
          <w:rFonts w:eastAsia="Calibri"/>
          <w:sz w:val="28"/>
          <w:szCs w:val="28"/>
          <w:lang w:eastAsia="en-US"/>
        </w:rPr>
      </w:pPr>
    </w:p>
    <w:p w:rsidR="00F65925" w:rsidRPr="00A01901" w:rsidRDefault="00F65925" w:rsidP="00F6592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4 01 00000 Комплекс процессных мероприятий </w:t>
      </w:r>
    </w:p>
    <w:p w:rsidR="00F65925" w:rsidRPr="00A01901" w:rsidRDefault="005743E1" w:rsidP="00F6592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65925" w:rsidRPr="00A01901">
        <w:rPr>
          <w:rFonts w:eastAsia="Calibri"/>
          <w:sz w:val="28"/>
          <w:szCs w:val="28"/>
          <w:lang w:eastAsia="en-US"/>
        </w:rPr>
        <w:t>Развитие железнодорожной инфраструктуры</w:t>
      </w:r>
      <w:r w:rsidRPr="00A01901">
        <w:rPr>
          <w:rFonts w:eastAsia="Calibri"/>
          <w:sz w:val="28"/>
          <w:szCs w:val="28"/>
          <w:lang w:eastAsia="en-US"/>
        </w:rPr>
        <w:t>»</w:t>
      </w:r>
    </w:p>
    <w:p w:rsidR="00F65925" w:rsidRPr="00A01901" w:rsidRDefault="00F65925" w:rsidP="00F65925">
      <w:pPr>
        <w:autoSpaceDE w:val="0"/>
        <w:autoSpaceDN w:val="0"/>
        <w:adjustRightInd w:val="0"/>
        <w:jc w:val="center"/>
        <w:outlineLvl w:val="1"/>
        <w:rPr>
          <w:rFonts w:eastAsia="Calibri"/>
          <w:sz w:val="28"/>
          <w:szCs w:val="28"/>
          <w:lang w:eastAsia="en-US"/>
        </w:rPr>
      </w:pPr>
    </w:p>
    <w:p w:rsidR="00F65925" w:rsidRPr="00A01901" w:rsidRDefault="00F65925" w:rsidP="0053469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F65925" w:rsidRPr="00A01901" w:rsidRDefault="00F65925" w:rsidP="00534692">
      <w:pPr>
        <w:autoSpaceDE w:val="0"/>
        <w:autoSpaceDN w:val="0"/>
        <w:adjustRightInd w:val="0"/>
        <w:ind w:firstLine="709"/>
        <w:jc w:val="both"/>
        <w:rPr>
          <w:rFonts w:eastAsia="Calibri"/>
          <w:sz w:val="28"/>
          <w:szCs w:val="28"/>
          <w:lang w:eastAsia="en-US"/>
        </w:rPr>
      </w:pPr>
    </w:p>
    <w:p w:rsidR="00534692" w:rsidRPr="00A01901" w:rsidRDefault="00534692" w:rsidP="0053469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- 03520 </w:t>
      </w:r>
      <w:r w:rsidR="00296C32" w:rsidRPr="00A01901">
        <w:rPr>
          <w:rFonts w:eastAsia="Calibri"/>
          <w:sz w:val="28"/>
          <w:szCs w:val="28"/>
          <w:lang w:eastAsia="en-US"/>
        </w:rPr>
        <w:t>Отдельные мероприятия в области железнодорожного транспорта</w:t>
      </w:r>
    </w:p>
    <w:p w:rsidR="00534692" w:rsidRPr="00A01901" w:rsidRDefault="00534692" w:rsidP="0053469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отдельных мероприятий в области железнодорожного транспорта.</w:t>
      </w:r>
    </w:p>
    <w:p w:rsidR="002E602D" w:rsidRPr="00A01901" w:rsidRDefault="002E602D" w:rsidP="00534692">
      <w:pPr>
        <w:autoSpaceDE w:val="0"/>
        <w:autoSpaceDN w:val="0"/>
        <w:adjustRightInd w:val="0"/>
        <w:ind w:firstLine="709"/>
        <w:jc w:val="both"/>
        <w:outlineLvl w:val="2"/>
        <w:rPr>
          <w:rFonts w:eastAsia="Calibri"/>
          <w:sz w:val="28"/>
          <w:szCs w:val="28"/>
          <w:lang w:eastAsia="en-US"/>
        </w:rPr>
      </w:pPr>
    </w:p>
    <w:p w:rsidR="00777509" w:rsidRPr="00A01901" w:rsidRDefault="00777509" w:rsidP="0077750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4 02 00000 Комплекс процессных мероприятий </w:t>
      </w:r>
    </w:p>
    <w:p w:rsidR="00777509" w:rsidRPr="00A01901" w:rsidRDefault="005743E1" w:rsidP="0077750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77509" w:rsidRPr="00A01901">
        <w:rPr>
          <w:rFonts w:eastAsia="Calibri"/>
          <w:sz w:val="28"/>
          <w:szCs w:val="28"/>
          <w:lang w:eastAsia="en-US"/>
        </w:rPr>
        <w:t>Развитие речного транспорта, внутренних водных путей и речных портов</w:t>
      </w:r>
      <w:r w:rsidRPr="00A01901">
        <w:rPr>
          <w:rFonts w:eastAsia="Calibri"/>
          <w:sz w:val="28"/>
          <w:szCs w:val="28"/>
          <w:lang w:eastAsia="en-US"/>
        </w:rPr>
        <w:t>»</w:t>
      </w:r>
    </w:p>
    <w:p w:rsidR="00777509" w:rsidRPr="00A01901" w:rsidRDefault="00777509" w:rsidP="00777509">
      <w:pPr>
        <w:autoSpaceDE w:val="0"/>
        <w:autoSpaceDN w:val="0"/>
        <w:adjustRightInd w:val="0"/>
        <w:jc w:val="center"/>
        <w:outlineLvl w:val="1"/>
        <w:rPr>
          <w:rFonts w:eastAsia="Calibri"/>
          <w:sz w:val="28"/>
          <w:szCs w:val="28"/>
          <w:lang w:eastAsia="en-US"/>
        </w:rPr>
      </w:pPr>
    </w:p>
    <w:p w:rsidR="00777509" w:rsidRPr="00A01901" w:rsidRDefault="00777509" w:rsidP="00B97F3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777509" w:rsidRPr="00A01901" w:rsidRDefault="00777509" w:rsidP="00B97F32">
      <w:pPr>
        <w:autoSpaceDE w:val="0"/>
        <w:autoSpaceDN w:val="0"/>
        <w:adjustRightInd w:val="0"/>
        <w:ind w:firstLine="709"/>
        <w:jc w:val="both"/>
        <w:rPr>
          <w:rFonts w:eastAsia="Calibri"/>
          <w:sz w:val="28"/>
          <w:szCs w:val="28"/>
          <w:lang w:eastAsia="en-US"/>
        </w:rPr>
      </w:pPr>
    </w:p>
    <w:p w:rsidR="00B97F32" w:rsidRPr="00A01901" w:rsidRDefault="00B97F32" w:rsidP="00B97F3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- 03110 </w:t>
      </w:r>
      <w:r w:rsidR="00D40788" w:rsidRPr="00A01901">
        <w:rPr>
          <w:rFonts w:eastAsia="Calibri"/>
          <w:sz w:val="28"/>
          <w:szCs w:val="28"/>
          <w:lang w:eastAsia="en-US"/>
        </w:rPr>
        <w:t>Отдельные мероприятия в области речного транспорта</w:t>
      </w:r>
    </w:p>
    <w:p w:rsidR="00B97F32" w:rsidRPr="00A01901" w:rsidRDefault="00B97F32" w:rsidP="00B97F3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отдельных мероприятий в области речного транспорта.</w:t>
      </w:r>
    </w:p>
    <w:p w:rsidR="002E602D" w:rsidRPr="00A01901" w:rsidRDefault="002E602D" w:rsidP="00B97F32">
      <w:pPr>
        <w:autoSpaceDE w:val="0"/>
        <w:autoSpaceDN w:val="0"/>
        <w:adjustRightInd w:val="0"/>
        <w:ind w:firstLine="709"/>
        <w:jc w:val="both"/>
        <w:rPr>
          <w:rFonts w:eastAsia="Calibri"/>
          <w:sz w:val="28"/>
          <w:szCs w:val="28"/>
          <w:lang w:eastAsia="en-US"/>
        </w:rPr>
      </w:pPr>
    </w:p>
    <w:p w:rsidR="00596397" w:rsidRPr="00A01901" w:rsidRDefault="00596397" w:rsidP="0059639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 xml:space="preserve">13 4 03 00000 Комплекс процессных мероприятий </w:t>
      </w:r>
    </w:p>
    <w:p w:rsidR="00596397" w:rsidRPr="00A01901" w:rsidRDefault="005743E1" w:rsidP="0059639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96397" w:rsidRPr="00A01901">
        <w:rPr>
          <w:rFonts w:eastAsia="Calibri"/>
          <w:sz w:val="28"/>
          <w:szCs w:val="28"/>
          <w:lang w:eastAsia="en-US"/>
        </w:rPr>
        <w:t>Развитие воздушного транспорта и аэронавигации</w:t>
      </w:r>
      <w:r w:rsidRPr="00A01901">
        <w:rPr>
          <w:rFonts w:eastAsia="Calibri"/>
          <w:sz w:val="28"/>
          <w:szCs w:val="28"/>
          <w:lang w:eastAsia="en-US"/>
        </w:rPr>
        <w:t>»</w:t>
      </w:r>
    </w:p>
    <w:p w:rsidR="00596397" w:rsidRPr="00A01901" w:rsidRDefault="00596397" w:rsidP="00596397">
      <w:pPr>
        <w:autoSpaceDE w:val="0"/>
        <w:autoSpaceDN w:val="0"/>
        <w:adjustRightInd w:val="0"/>
        <w:jc w:val="center"/>
        <w:outlineLvl w:val="1"/>
        <w:rPr>
          <w:rFonts w:eastAsia="Calibri"/>
          <w:sz w:val="28"/>
          <w:szCs w:val="28"/>
          <w:lang w:eastAsia="en-US"/>
        </w:rPr>
      </w:pPr>
    </w:p>
    <w:p w:rsidR="00596397" w:rsidRPr="00A01901" w:rsidRDefault="00596397" w:rsidP="005963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596397" w:rsidRPr="00A01901" w:rsidRDefault="00596397" w:rsidP="00596397">
      <w:pPr>
        <w:autoSpaceDE w:val="0"/>
        <w:autoSpaceDN w:val="0"/>
        <w:adjustRightInd w:val="0"/>
        <w:ind w:firstLine="709"/>
        <w:jc w:val="both"/>
        <w:rPr>
          <w:rFonts w:eastAsia="Calibri"/>
          <w:sz w:val="28"/>
          <w:szCs w:val="28"/>
          <w:lang w:eastAsia="en-US"/>
        </w:rPr>
      </w:pPr>
    </w:p>
    <w:p w:rsidR="00596397" w:rsidRPr="00A01901" w:rsidRDefault="00596397" w:rsidP="00596397">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- 03630 </w:t>
      </w:r>
      <w:r w:rsidR="00AE147A" w:rsidRPr="00A01901">
        <w:rPr>
          <w:rFonts w:eastAsia="Calibri"/>
          <w:sz w:val="28"/>
          <w:szCs w:val="28"/>
          <w:lang w:eastAsia="en-US"/>
        </w:rPr>
        <w:t>Субсидии на обеспечение доступности воздушных региональных перевозок на территории Российской Федерации</w:t>
      </w:r>
    </w:p>
    <w:p w:rsidR="00596397" w:rsidRPr="00A01901" w:rsidRDefault="00596397" w:rsidP="0059639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обеспечение доступности воздушных региональных перевозок на территории Российской Федерации.</w:t>
      </w:r>
    </w:p>
    <w:p w:rsidR="00ED403D" w:rsidRPr="00A01901" w:rsidRDefault="00ED403D" w:rsidP="00596397">
      <w:pPr>
        <w:autoSpaceDE w:val="0"/>
        <w:autoSpaceDN w:val="0"/>
        <w:adjustRightInd w:val="0"/>
        <w:ind w:firstLine="709"/>
        <w:jc w:val="both"/>
        <w:rPr>
          <w:rFonts w:eastAsia="Calibri"/>
          <w:sz w:val="28"/>
          <w:szCs w:val="28"/>
          <w:lang w:eastAsia="en-US"/>
        </w:rPr>
      </w:pPr>
    </w:p>
    <w:p w:rsidR="00ED403D" w:rsidRPr="00A01901" w:rsidRDefault="00ED403D" w:rsidP="00ED403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4 04 00000 Комплекс процессных мероприятий </w:t>
      </w:r>
    </w:p>
    <w:p w:rsidR="00ED403D" w:rsidRPr="00A01901" w:rsidRDefault="005743E1" w:rsidP="00ED403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D403D" w:rsidRPr="00A01901">
        <w:rPr>
          <w:rFonts w:eastAsia="Calibri"/>
          <w:sz w:val="28"/>
          <w:szCs w:val="28"/>
          <w:lang w:eastAsia="en-US"/>
        </w:rPr>
        <w:t>Развитие автомобильного, городского электрического транспорта</w:t>
      </w:r>
      <w:r w:rsidRPr="00A01901">
        <w:rPr>
          <w:rFonts w:eastAsia="Calibri"/>
          <w:sz w:val="28"/>
          <w:szCs w:val="28"/>
          <w:lang w:eastAsia="en-US"/>
        </w:rPr>
        <w:t>»</w:t>
      </w:r>
    </w:p>
    <w:p w:rsidR="00ED403D" w:rsidRPr="00A01901" w:rsidRDefault="00ED403D" w:rsidP="00ED403D">
      <w:pPr>
        <w:autoSpaceDE w:val="0"/>
        <w:autoSpaceDN w:val="0"/>
        <w:adjustRightInd w:val="0"/>
        <w:jc w:val="center"/>
        <w:outlineLvl w:val="1"/>
        <w:rPr>
          <w:rFonts w:eastAsia="Calibri"/>
          <w:sz w:val="28"/>
          <w:szCs w:val="28"/>
          <w:lang w:eastAsia="en-US"/>
        </w:rPr>
      </w:pPr>
    </w:p>
    <w:p w:rsidR="00ED403D" w:rsidRPr="00A01901" w:rsidRDefault="00ED403D" w:rsidP="00ED40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D403D" w:rsidRPr="00A01901" w:rsidRDefault="00ED403D" w:rsidP="00ED403D">
      <w:pPr>
        <w:autoSpaceDE w:val="0"/>
        <w:autoSpaceDN w:val="0"/>
        <w:adjustRightInd w:val="0"/>
        <w:ind w:firstLine="709"/>
        <w:jc w:val="both"/>
        <w:rPr>
          <w:rFonts w:eastAsia="Calibri"/>
          <w:sz w:val="28"/>
          <w:szCs w:val="28"/>
          <w:lang w:eastAsia="en-US"/>
        </w:rPr>
      </w:pPr>
    </w:p>
    <w:p w:rsidR="00ED403D" w:rsidRPr="00A01901" w:rsidRDefault="00ED403D" w:rsidP="00ED403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- 03170 Отдельные мероприятия в области других видов транспорта</w:t>
      </w:r>
    </w:p>
    <w:p w:rsidR="00ED403D" w:rsidRPr="00A01901" w:rsidRDefault="00ED403D" w:rsidP="00ED403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отдельных мероприятий в области других видов транспорта.</w:t>
      </w:r>
    </w:p>
    <w:p w:rsidR="003812D2" w:rsidRPr="00A01901" w:rsidRDefault="003812D2" w:rsidP="00ED403D">
      <w:pPr>
        <w:autoSpaceDE w:val="0"/>
        <w:autoSpaceDN w:val="0"/>
        <w:adjustRightInd w:val="0"/>
        <w:ind w:firstLine="709"/>
        <w:jc w:val="both"/>
        <w:outlineLvl w:val="2"/>
        <w:rPr>
          <w:rFonts w:eastAsia="Calibri"/>
          <w:sz w:val="28"/>
          <w:szCs w:val="28"/>
          <w:lang w:eastAsia="en-US"/>
        </w:rPr>
      </w:pPr>
    </w:p>
    <w:p w:rsidR="003812D2" w:rsidRPr="00A01901" w:rsidRDefault="003812D2" w:rsidP="003812D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- 03190 Мероприятия в области транспорта, направленные на обновление подвижного состава пассажирского транспорта общего пользования</w:t>
      </w:r>
    </w:p>
    <w:p w:rsidR="003812D2" w:rsidRPr="00A01901" w:rsidRDefault="003812D2" w:rsidP="003812D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транспорта, направленные на обновление подвижного состава пассажирского транспорта общего пользования.</w:t>
      </w:r>
    </w:p>
    <w:p w:rsidR="003812D2" w:rsidRPr="00A01901" w:rsidRDefault="003812D2" w:rsidP="00ED403D">
      <w:pPr>
        <w:autoSpaceDE w:val="0"/>
        <w:autoSpaceDN w:val="0"/>
        <w:adjustRightInd w:val="0"/>
        <w:ind w:firstLine="709"/>
        <w:jc w:val="both"/>
        <w:outlineLvl w:val="2"/>
        <w:rPr>
          <w:rFonts w:eastAsia="Calibri"/>
          <w:sz w:val="28"/>
          <w:szCs w:val="28"/>
          <w:lang w:eastAsia="en-US"/>
        </w:rPr>
      </w:pPr>
    </w:p>
    <w:p w:rsidR="00ED403D" w:rsidRPr="00A01901" w:rsidRDefault="00ED403D" w:rsidP="00ED403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- 05370 Обеспечение равной доступности услуг общественного транспорта</w:t>
      </w:r>
    </w:p>
    <w:p w:rsidR="00ED403D" w:rsidRPr="00A01901" w:rsidRDefault="00ED403D" w:rsidP="00ED403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равной доступности услуг общественного транспорта.</w:t>
      </w:r>
    </w:p>
    <w:p w:rsidR="00ED403D" w:rsidRPr="00A01901" w:rsidRDefault="00ED403D" w:rsidP="00ED403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4446FD"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D403D" w:rsidRPr="00A01901" w:rsidRDefault="00ED403D" w:rsidP="00C50955">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ED403D" w:rsidRPr="00A01901" w:rsidRDefault="00ED403D" w:rsidP="00C50955">
      <w:pPr>
        <w:autoSpaceDE w:val="0"/>
        <w:autoSpaceDN w:val="0"/>
        <w:adjustRightInd w:val="0"/>
        <w:ind w:firstLine="709"/>
        <w:jc w:val="both"/>
        <w:rPr>
          <w:rFonts w:eastAsia="Calibri"/>
          <w:sz w:val="28"/>
          <w:szCs w:val="28"/>
          <w:lang w:eastAsia="en-US"/>
        </w:rPr>
      </w:pPr>
    </w:p>
    <w:p w:rsidR="00C50955" w:rsidRPr="00A01901" w:rsidRDefault="00C50955" w:rsidP="00C5095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596397" w:rsidRPr="00A01901" w:rsidRDefault="00596397" w:rsidP="00C50955">
      <w:pPr>
        <w:autoSpaceDE w:val="0"/>
        <w:autoSpaceDN w:val="0"/>
        <w:adjustRightInd w:val="0"/>
        <w:ind w:firstLine="709"/>
        <w:jc w:val="both"/>
        <w:rPr>
          <w:rFonts w:eastAsia="Calibri"/>
          <w:sz w:val="28"/>
          <w:szCs w:val="28"/>
          <w:lang w:eastAsia="en-US"/>
        </w:rPr>
      </w:pPr>
    </w:p>
    <w:p w:rsidR="000142A3" w:rsidRPr="00A01901" w:rsidRDefault="000142A3" w:rsidP="000142A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4 05 00000 Комплекс процессных мероприятий </w:t>
      </w:r>
    </w:p>
    <w:p w:rsidR="000142A3" w:rsidRPr="00A01901" w:rsidRDefault="005743E1" w:rsidP="000142A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735B4" w:rsidRPr="00A01901">
        <w:rPr>
          <w:rFonts w:eastAsia="Calibri"/>
          <w:sz w:val="28"/>
          <w:szCs w:val="28"/>
          <w:lang w:eastAsia="en-US"/>
        </w:rPr>
        <w:t>Совершенствование государственной политики в транспортном комплексе</w:t>
      </w:r>
      <w:r w:rsidRPr="00A01901">
        <w:rPr>
          <w:rFonts w:eastAsia="Calibri"/>
          <w:sz w:val="28"/>
          <w:szCs w:val="28"/>
          <w:lang w:eastAsia="en-US"/>
        </w:rPr>
        <w:t>»</w:t>
      </w:r>
    </w:p>
    <w:p w:rsidR="000142A3" w:rsidRPr="00A01901" w:rsidRDefault="000142A3" w:rsidP="000142A3">
      <w:pPr>
        <w:autoSpaceDE w:val="0"/>
        <w:autoSpaceDN w:val="0"/>
        <w:adjustRightInd w:val="0"/>
        <w:jc w:val="center"/>
        <w:outlineLvl w:val="1"/>
        <w:rPr>
          <w:rFonts w:eastAsia="Calibri"/>
          <w:sz w:val="28"/>
          <w:szCs w:val="28"/>
          <w:lang w:eastAsia="en-US"/>
        </w:rPr>
      </w:pPr>
    </w:p>
    <w:p w:rsidR="000142A3" w:rsidRPr="00A01901" w:rsidRDefault="000142A3" w:rsidP="000142A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0142A3" w:rsidRPr="00A01901" w:rsidRDefault="000142A3" w:rsidP="000142A3">
      <w:pPr>
        <w:autoSpaceDE w:val="0"/>
        <w:autoSpaceDN w:val="0"/>
        <w:adjustRightInd w:val="0"/>
        <w:ind w:firstLine="709"/>
        <w:jc w:val="both"/>
        <w:rPr>
          <w:rFonts w:eastAsia="Calibri"/>
          <w:sz w:val="28"/>
          <w:szCs w:val="28"/>
          <w:lang w:eastAsia="en-US"/>
        </w:rPr>
      </w:pPr>
    </w:p>
    <w:p w:rsidR="000142A3" w:rsidRPr="00A01901" w:rsidRDefault="000142A3" w:rsidP="000142A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0142A3" w:rsidRPr="00A01901" w:rsidRDefault="000142A3" w:rsidP="000142A3">
      <w:pPr>
        <w:autoSpaceDE w:val="0"/>
        <w:autoSpaceDN w:val="0"/>
        <w:adjustRightInd w:val="0"/>
        <w:ind w:firstLine="709"/>
        <w:jc w:val="both"/>
        <w:rPr>
          <w:rFonts w:eastAsia="Calibri"/>
          <w:sz w:val="28"/>
          <w:szCs w:val="28"/>
          <w:lang w:eastAsia="en-US"/>
        </w:rPr>
      </w:pPr>
    </w:p>
    <w:p w:rsidR="00596397" w:rsidRPr="00A01901" w:rsidRDefault="000142A3" w:rsidP="000142A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241C15" w:rsidRPr="00A01901" w:rsidRDefault="00241C15" w:rsidP="002E602D">
      <w:pPr>
        <w:autoSpaceDE w:val="0"/>
        <w:autoSpaceDN w:val="0"/>
        <w:adjustRightInd w:val="0"/>
        <w:ind w:firstLine="709"/>
        <w:jc w:val="both"/>
        <w:outlineLvl w:val="1"/>
        <w:rPr>
          <w:rFonts w:eastAsia="Calibri"/>
          <w:sz w:val="28"/>
          <w:szCs w:val="28"/>
          <w:lang w:eastAsia="en-US"/>
        </w:rPr>
      </w:pPr>
    </w:p>
    <w:p w:rsidR="001A7F15" w:rsidRPr="00A01901" w:rsidRDefault="001A7F15" w:rsidP="001A7F1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- 03150 Содержание и управление дорожным хозяйством</w:t>
      </w:r>
    </w:p>
    <w:p w:rsidR="001A7F15" w:rsidRPr="00A01901" w:rsidRDefault="001A7F15" w:rsidP="001A7F1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управление дорожным фондом.</w:t>
      </w:r>
    </w:p>
    <w:p w:rsidR="001A7F15" w:rsidRPr="00A01901" w:rsidRDefault="001A7F15" w:rsidP="001A7F15">
      <w:pPr>
        <w:autoSpaceDE w:val="0"/>
        <w:autoSpaceDN w:val="0"/>
        <w:adjustRightInd w:val="0"/>
        <w:ind w:firstLine="709"/>
        <w:jc w:val="both"/>
        <w:outlineLvl w:val="1"/>
        <w:rPr>
          <w:rFonts w:eastAsia="Calibri"/>
          <w:sz w:val="28"/>
          <w:szCs w:val="28"/>
          <w:lang w:eastAsia="en-US"/>
        </w:rPr>
      </w:pPr>
    </w:p>
    <w:p w:rsidR="005642B3" w:rsidRPr="00A01901" w:rsidRDefault="005642B3" w:rsidP="005642B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- 25220 Реализация государственных полномочий в области организации транспортного обслуживания населения</w:t>
      </w:r>
    </w:p>
    <w:p w:rsidR="005642B3" w:rsidRPr="00A01901" w:rsidRDefault="005642B3" w:rsidP="005642B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области организации транспортного обслуживания населения.</w:t>
      </w:r>
    </w:p>
    <w:p w:rsidR="005642B3" w:rsidRPr="00A01901" w:rsidRDefault="005642B3" w:rsidP="005642B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887EFA"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642B3" w:rsidRPr="00A01901" w:rsidRDefault="005642B3" w:rsidP="005642B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844CFA" w:rsidRPr="00A01901" w:rsidRDefault="00844CFA" w:rsidP="005642B3">
      <w:pPr>
        <w:autoSpaceDE w:val="0"/>
        <w:autoSpaceDN w:val="0"/>
        <w:adjustRightInd w:val="0"/>
        <w:ind w:firstLine="709"/>
        <w:jc w:val="both"/>
        <w:outlineLvl w:val="1"/>
        <w:rPr>
          <w:rFonts w:eastAsia="Calibri"/>
          <w:sz w:val="28"/>
          <w:szCs w:val="28"/>
          <w:lang w:eastAsia="en-US"/>
        </w:rPr>
      </w:pPr>
    </w:p>
    <w:p w:rsidR="00EC2F2F" w:rsidRPr="00A01901" w:rsidRDefault="0027332B" w:rsidP="00EC2F2F">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w:t>
      </w:r>
      <w:r w:rsidR="00EC2F2F" w:rsidRPr="00A01901">
        <w:rPr>
          <w:rFonts w:eastAsia="Calibri"/>
          <w:sz w:val="28"/>
          <w:szCs w:val="28"/>
          <w:lang w:eastAsia="en-US"/>
        </w:rPr>
        <w:t>13. Государственн</w:t>
      </w:r>
      <w:r w:rsidR="00467C10" w:rsidRPr="00A01901">
        <w:rPr>
          <w:rFonts w:eastAsia="Calibri"/>
          <w:sz w:val="28"/>
          <w:szCs w:val="28"/>
          <w:lang w:eastAsia="en-US"/>
        </w:rPr>
        <w:t>ая</w:t>
      </w:r>
      <w:r w:rsidR="00EC2F2F" w:rsidRPr="00A01901">
        <w:rPr>
          <w:rFonts w:eastAsia="Calibri"/>
          <w:sz w:val="28"/>
          <w:szCs w:val="28"/>
          <w:lang w:eastAsia="en-US"/>
        </w:rPr>
        <w:t xml:space="preserve"> программ</w:t>
      </w:r>
      <w:r w:rsidR="00467C10" w:rsidRPr="00A01901">
        <w:rPr>
          <w:rFonts w:eastAsia="Calibri"/>
          <w:sz w:val="28"/>
          <w:szCs w:val="28"/>
          <w:lang w:eastAsia="en-US"/>
        </w:rPr>
        <w:t>а</w:t>
      </w:r>
      <w:r w:rsidR="00EC2F2F" w:rsidRPr="00A01901">
        <w:rPr>
          <w:rFonts w:eastAsia="Calibri"/>
          <w:sz w:val="28"/>
          <w:szCs w:val="28"/>
          <w:lang w:eastAsia="en-US"/>
        </w:rPr>
        <w:t xml:space="preserve"> Республики Татарстан</w:t>
      </w:r>
    </w:p>
    <w:p w:rsidR="00EC2F2F" w:rsidRPr="00A01901" w:rsidRDefault="005743E1" w:rsidP="00EC2F2F">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C2F2F" w:rsidRPr="00A01901">
        <w:rPr>
          <w:rFonts w:eastAsia="Calibri"/>
          <w:sz w:val="28"/>
          <w:szCs w:val="28"/>
          <w:lang w:eastAsia="en-US"/>
        </w:rPr>
        <w:t>Развитие сельского хозяйства и регулирование рынков сельскохозяйственной продукции, сырья и продовольствия в Республике Татарстан</w:t>
      </w:r>
      <w:r w:rsidRPr="00A01901">
        <w:rPr>
          <w:rFonts w:eastAsia="Calibri"/>
          <w:sz w:val="28"/>
          <w:szCs w:val="28"/>
          <w:lang w:eastAsia="en-US"/>
        </w:rPr>
        <w:t>»</w:t>
      </w:r>
    </w:p>
    <w:p w:rsidR="00EC2F2F" w:rsidRPr="00A01901" w:rsidRDefault="00EC2F2F" w:rsidP="00EC2F2F">
      <w:pPr>
        <w:autoSpaceDE w:val="0"/>
        <w:autoSpaceDN w:val="0"/>
        <w:adjustRightInd w:val="0"/>
        <w:jc w:val="center"/>
        <w:outlineLvl w:val="2"/>
        <w:rPr>
          <w:rFonts w:eastAsia="Calibri"/>
          <w:sz w:val="28"/>
          <w:szCs w:val="28"/>
          <w:lang w:eastAsia="en-US"/>
        </w:rPr>
      </w:pPr>
    </w:p>
    <w:p w:rsidR="00EC2F2F" w:rsidRPr="00A01901" w:rsidRDefault="00EC2F2F" w:rsidP="00EC2F2F">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сельского хозяйства и регулирование рынков сельскохозяйственной продукции, сырья и продовольствия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EC2F2F" w:rsidRPr="00A01901" w:rsidRDefault="00EC2F2F" w:rsidP="00EC2F2F">
      <w:pPr>
        <w:autoSpaceDE w:val="0"/>
        <w:autoSpaceDN w:val="0"/>
        <w:adjustRightInd w:val="0"/>
        <w:jc w:val="center"/>
        <w:outlineLvl w:val="2"/>
        <w:rPr>
          <w:rFonts w:eastAsia="Calibri"/>
          <w:sz w:val="28"/>
          <w:szCs w:val="28"/>
          <w:lang w:eastAsia="en-US"/>
        </w:rPr>
      </w:pPr>
    </w:p>
    <w:p w:rsidR="00EC2F2F" w:rsidRPr="00A01901" w:rsidRDefault="00EC2F2F" w:rsidP="00EC2F2F">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14 0 00 00000 Государственная программа </w:t>
      </w:r>
    </w:p>
    <w:p w:rsidR="00EC2F2F" w:rsidRPr="00A01901" w:rsidRDefault="005743E1" w:rsidP="00EC2F2F">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C2F2F" w:rsidRPr="00A01901">
        <w:rPr>
          <w:rFonts w:eastAsia="Calibri"/>
          <w:sz w:val="28"/>
          <w:szCs w:val="28"/>
          <w:lang w:eastAsia="en-US"/>
        </w:rPr>
        <w:t>Развитие сельского хозяйства и регулирование рынков сельскохозяйственной продукции, сырья и продовольствия в Республике Татарстан</w:t>
      </w:r>
      <w:r w:rsidRPr="00A01901">
        <w:rPr>
          <w:rFonts w:eastAsia="Calibri"/>
          <w:sz w:val="28"/>
          <w:szCs w:val="28"/>
          <w:lang w:eastAsia="en-US"/>
        </w:rPr>
        <w:t>»</w:t>
      </w:r>
    </w:p>
    <w:p w:rsidR="00EC2F2F" w:rsidRPr="00A01901" w:rsidRDefault="00EC2F2F" w:rsidP="00EC2F2F">
      <w:pPr>
        <w:autoSpaceDE w:val="0"/>
        <w:autoSpaceDN w:val="0"/>
        <w:adjustRightInd w:val="0"/>
        <w:jc w:val="center"/>
        <w:outlineLvl w:val="2"/>
        <w:rPr>
          <w:rFonts w:eastAsia="Calibri"/>
          <w:sz w:val="28"/>
          <w:szCs w:val="28"/>
          <w:lang w:eastAsia="en-US"/>
        </w:rPr>
      </w:pPr>
    </w:p>
    <w:p w:rsidR="00EC2F2F" w:rsidRPr="00A01901" w:rsidRDefault="00EC2F2F" w:rsidP="00EC2F2F">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сельского хозяйства и регулирование рынков сельскохозяйственной продукции, сырья и продовольствия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450579"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450579"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450579"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EC2F2F" w:rsidRPr="00A01901" w:rsidRDefault="00EC2F2F" w:rsidP="00EC2F2F">
      <w:pPr>
        <w:autoSpaceDE w:val="0"/>
        <w:autoSpaceDN w:val="0"/>
        <w:adjustRightInd w:val="0"/>
        <w:jc w:val="center"/>
        <w:outlineLvl w:val="2"/>
        <w:rPr>
          <w:rFonts w:eastAsia="Calibri"/>
          <w:sz w:val="16"/>
          <w:szCs w:val="16"/>
          <w:lang w:eastAsia="en-US"/>
        </w:rPr>
      </w:pPr>
    </w:p>
    <w:p w:rsidR="00EC2F2F" w:rsidRPr="00A01901" w:rsidRDefault="00EC2F2F" w:rsidP="00EC2F2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14 2 00 00000 Федеральные (региональные) проекты</w:t>
      </w:r>
    </w:p>
    <w:p w:rsidR="00EC2F2F" w:rsidRPr="00A01901" w:rsidRDefault="00EC2F2F" w:rsidP="00EC2F2F">
      <w:pPr>
        <w:autoSpaceDE w:val="0"/>
        <w:autoSpaceDN w:val="0"/>
        <w:adjustRightInd w:val="0"/>
        <w:jc w:val="center"/>
        <w:outlineLvl w:val="1"/>
        <w:rPr>
          <w:rFonts w:eastAsia="Calibri"/>
          <w:sz w:val="28"/>
          <w:szCs w:val="28"/>
          <w:lang w:eastAsia="en-US"/>
        </w:rPr>
      </w:pPr>
    </w:p>
    <w:p w:rsidR="00EC2F2F" w:rsidRPr="00A01901" w:rsidRDefault="00EC2F2F" w:rsidP="00EC2F2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03 00000 Региональный проект </w:t>
      </w:r>
    </w:p>
    <w:p w:rsidR="00EC2F2F" w:rsidRPr="00A01901" w:rsidRDefault="005743E1" w:rsidP="00EC2F2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C2F2F" w:rsidRPr="00A01901">
        <w:rPr>
          <w:rFonts w:eastAsia="Calibri"/>
          <w:sz w:val="28"/>
          <w:szCs w:val="28"/>
          <w:lang w:eastAsia="en-US"/>
        </w:rPr>
        <w:t>Вовлечение в оборот и комплексная мелиорация земель</w:t>
      </w:r>
    </w:p>
    <w:p w:rsidR="00EC2F2F" w:rsidRPr="00A01901" w:rsidRDefault="00EC2F2F" w:rsidP="00EC2F2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 сельскохозяйственного назначения</w:t>
      </w:r>
      <w:r w:rsidR="005743E1" w:rsidRPr="00A01901">
        <w:rPr>
          <w:rFonts w:eastAsia="Calibri"/>
          <w:sz w:val="28"/>
          <w:szCs w:val="28"/>
          <w:lang w:eastAsia="en-US"/>
        </w:rPr>
        <w:t>»</w:t>
      </w:r>
    </w:p>
    <w:p w:rsidR="00EC2F2F" w:rsidRPr="00A01901" w:rsidRDefault="00EC2F2F" w:rsidP="00EC2F2F">
      <w:pPr>
        <w:autoSpaceDE w:val="0"/>
        <w:autoSpaceDN w:val="0"/>
        <w:adjustRightInd w:val="0"/>
        <w:jc w:val="center"/>
        <w:outlineLvl w:val="1"/>
        <w:rPr>
          <w:rFonts w:eastAsia="Calibri"/>
          <w:sz w:val="28"/>
          <w:szCs w:val="28"/>
          <w:lang w:eastAsia="en-US"/>
        </w:rPr>
      </w:pPr>
    </w:p>
    <w:p w:rsidR="00EC2F2F" w:rsidRPr="00A01901" w:rsidRDefault="00EC2F2F" w:rsidP="005716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C2F2F" w:rsidRPr="00A01901" w:rsidRDefault="00EC2F2F" w:rsidP="00571683">
      <w:pPr>
        <w:autoSpaceDE w:val="0"/>
        <w:autoSpaceDN w:val="0"/>
        <w:adjustRightInd w:val="0"/>
        <w:ind w:firstLine="709"/>
        <w:jc w:val="both"/>
        <w:outlineLvl w:val="1"/>
        <w:rPr>
          <w:rFonts w:eastAsia="Calibri"/>
          <w:sz w:val="28"/>
          <w:szCs w:val="28"/>
          <w:lang w:eastAsia="en-US"/>
        </w:rPr>
      </w:pPr>
    </w:p>
    <w:p w:rsidR="00571683" w:rsidRPr="00A01901" w:rsidRDefault="00571683" w:rsidP="0057168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R5980 </w:t>
      </w:r>
      <w:r w:rsidR="00DB2EA2" w:rsidRPr="00A01901">
        <w:rPr>
          <w:rFonts w:eastAsia="Calibri"/>
          <w:sz w:val="28"/>
          <w:szCs w:val="28"/>
          <w:lang w:eastAsia="en-US"/>
        </w:rPr>
        <w:t>Софинансируемые расходы на проведение мелиоративных мероприятий</w:t>
      </w:r>
    </w:p>
    <w:p w:rsidR="00571683" w:rsidRPr="00A01901" w:rsidRDefault="00571683" w:rsidP="00DB2EA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DB2EA2" w:rsidRPr="00A01901">
        <w:rPr>
          <w:rFonts w:eastAsia="Calibri"/>
          <w:sz w:val="28"/>
          <w:szCs w:val="28"/>
          <w:lang w:eastAsia="en-US"/>
        </w:rPr>
        <w:t>проведение мелиоративных мероприятий</w:t>
      </w:r>
      <w:r w:rsidRPr="00A01901">
        <w:rPr>
          <w:rFonts w:eastAsia="Calibri"/>
          <w:sz w:val="28"/>
          <w:szCs w:val="28"/>
          <w:lang w:eastAsia="en-US"/>
        </w:rPr>
        <w:t>.</w:t>
      </w:r>
    </w:p>
    <w:p w:rsidR="00571683" w:rsidRPr="00A01901" w:rsidRDefault="00571683" w:rsidP="0057168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7951F0" w:rsidRPr="00A01901">
        <w:rPr>
          <w:rFonts w:eastAsia="Calibri"/>
          <w:sz w:val="28"/>
          <w:szCs w:val="28"/>
          <w:lang w:eastAsia="en-US"/>
        </w:rPr>
        <w:t>2 02 25598 02 0000 150</w:t>
      </w:r>
      <w:r w:rsidRPr="00A01901">
        <w:rPr>
          <w:rFonts w:eastAsia="Calibri"/>
          <w:sz w:val="28"/>
          <w:szCs w:val="28"/>
          <w:lang w:eastAsia="en-US"/>
        </w:rPr>
        <w:t xml:space="preserve"> </w:t>
      </w:r>
      <w:r w:rsidR="005743E1" w:rsidRPr="00A01901">
        <w:rPr>
          <w:rFonts w:eastAsia="Calibri"/>
          <w:sz w:val="28"/>
          <w:szCs w:val="28"/>
          <w:lang w:eastAsia="en-US"/>
        </w:rPr>
        <w:t>«</w:t>
      </w:r>
      <w:r w:rsidR="007951F0" w:rsidRPr="00A01901">
        <w:rPr>
          <w:rFonts w:eastAsia="Calibri"/>
          <w:sz w:val="28"/>
          <w:szCs w:val="28"/>
          <w:lang w:eastAsia="en-US"/>
        </w:rPr>
        <w:t>Субсидии бюджетам субъектов Российской Федерации на проведение мелиоративных мероприятий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71683" w:rsidRPr="00A01901" w:rsidRDefault="00571683" w:rsidP="00EC2F2F">
      <w:pPr>
        <w:autoSpaceDE w:val="0"/>
        <w:autoSpaceDN w:val="0"/>
        <w:adjustRightInd w:val="0"/>
        <w:ind w:firstLine="709"/>
        <w:jc w:val="both"/>
        <w:outlineLvl w:val="1"/>
        <w:rPr>
          <w:rFonts w:eastAsia="Calibri"/>
          <w:sz w:val="28"/>
          <w:szCs w:val="28"/>
          <w:lang w:eastAsia="en-US"/>
        </w:rPr>
      </w:pPr>
    </w:p>
    <w:p w:rsidR="00C06027" w:rsidRPr="00A01901" w:rsidRDefault="00C06027" w:rsidP="00C060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R5981 Проведение культуртехнических мероприятий</w:t>
      </w:r>
    </w:p>
    <w:p w:rsidR="00C06027" w:rsidRPr="00A01901" w:rsidRDefault="00C06027" w:rsidP="00C06027">
      <w:pPr>
        <w:autoSpaceDE w:val="0"/>
        <w:autoSpaceDN w:val="0"/>
        <w:adjustRightInd w:val="0"/>
        <w:ind w:firstLine="709"/>
        <w:jc w:val="both"/>
        <w:outlineLvl w:val="1"/>
        <w:rPr>
          <w:rFonts w:eastAsia="Calibri"/>
          <w:sz w:val="28"/>
          <w:szCs w:val="28"/>
          <w:lang w:eastAsia="en-US"/>
        </w:rPr>
      </w:pPr>
    </w:p>
    <w:p w:rsidR="00C06027" w:rsidRPr="00A01901" w:rsidRDefault="00C06027" w:rsidP="00C060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R5982 Проведение агролесомелиоративных мероприятий</w:t>
      </w:r>
    </w:p>
    <w:p w:rsidR="00C06027" w:rsidRPr="00A01901" w:rsidRDefault="00C06027" w:rsidP="00C06027">
      <w:pPr>
        <w:autoSpaceDE w:val="0"/>
        <w:autoSpaceDN w:val="0"/>
        <w:adjustRightInd w:val="0"/>
        <w:ind w:firstLine="709"/>
        <w:jc w:val="both"/>
        <w:outlineLvl w:val="1"/>
        <w:rPr>
          <w:rFonts w:eastAsia="Calibri"/>
          <w:sz w:val="28"/>
          <w:szCs w:val="28"/>
          <w:lang w:eastAsia="en-US"/>
        </w:rPr>
      </w:pPr>
    </w:p>
    <w:p w:rsidR="00C06027" w:rsidRPr="00A01901" w:rsidRDefault="00C06027" w:rsidP="00F04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-R5983 </w:t>
      </w:r>
      <w:r w:rsidR="00FF371C" w:rsidRPr="00A01901">
        <w:rPr>
          <w:rFonts w:eastAsia="Calibri"/>
          <w:sz w:val="28"/>
          <w:szCs w:val="28"/>
          <w:lang w:eastAsia="en-US"/>
        </w:rPr>
        <w:t>Проведение химической мелиорации земель</w:t>
      </w:r>
    </w:p>
    <w:p w:rsidR="00C06027" w:rsidRPr="00A01901" w:rsidRDefault="00C06027" w:rsidP="00F04963">
      <w:pPr>
        <w:autoSpaceDE w:val="0"/>
        <w:autoSpaceDN w:val="0"/>
        <w:adjustRightInd w:val="0"/>
        <w:ind w:firstLine="709"/>
        <w:jc w:val="both"/>
        <w:outlineLvl w:val="1"/>
        <w:rPr>
          <w:rFonts w:eastAsia="Calibri"/>
          <w:sz w:val="28"/>
          <w:szCs w:val="28"/>
          <w:lang w:eastAsia="en-US"/>
        </w:rPr>
      </w:pPr>
    </w:p>
    <w:p w:rsidR="00844CFA" w:rsidRPr="00A01901" w:rsidRDefault="00C06027" w:rsidP="00F04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-R5984 Проведение гидромелиоративных мероприятий</w:t>
      </w:r>
    </w:p>
    <w:p w:rsidR="00F04963" w:rsidRPr="00A01901" w:rsidRDefault="00F04963" w:rsidP="00F04963">
      <w:pPr>
        <w:autoSpaceDE w:val="0"/>
        <w:autoSpaceDN w:val="0"/>
        <w:adjustRightInd w:val="0"/>
        <w:ind w:firstLine="709"/>
        <w:jc w:val="both"/>
        <w:outlineLvl w:val="1"/>
        <w:rPr>
          <w:rFonts w:eastAsia="Calibri"/>
          <w:sz w:val="28"/>
          <w:szCs w:val="28"/>
          <w:lang w:eastAsia="en-US"/>
        </w:rPr>
      </w:pPr>
    </w:p>
    <w:p w:rsidR="00F04963" w:rsidRPr="00A01901" w:rsidRDefault="00F04963" w:rsidP="00F0496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04 00000 Региональный проект </w:t>
      </w:r>
    </w:p>
    <w:p w:rsidR="00F04963" w:rsidRPr="00A01901" w:rsidRDefault="005743E1" w:rsidP="00F0496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04963" w:rsidRPr="00A01901">
        <w:rPr>
          <w:rFonts w:eastAsia="Calibri"/>
          <w:sz w:val="28"/>
          <w:szCs w:val="28"/>
          <w:lang w:eastAsia="en-US"/>
        </w:rPr>
        <w:t>Развитие отраслей овощеводства и картофелеводства</w:t>
      </w:r>
      <w:r w:rsidRPr="00A01901">
        <w:rPr>
          <w:rFonts w:eastAsia="Calibri"/>
          <w:sz w:val="28"/>
          <w:szCs w:val="28"/>
          <w:lang w:eastAsia="en-US"/>
        </w:rPr>
        <w:t>»</w:t>
      </w:r>
    </w:p>
    <w:p w:rsidR="00F04963" w:rsidRPr="00A01901" w:rsidRDefault="00F04963" w:rsidP="00F04963">
      <w:pPr>
        <w:autoSpaceDE w:val="0"/>
        <w:autoSpaceDN w:val="0"/>
        <w:adjustRightInd w:val="0"/>
        <w:jc w:val="center"/>
        <w:outlineLvl w:val="1"/>
        <w:rPr>
          <w:rFonts w:eastAsia="Calibri"/>
          <w:sz w:val="28"/>
          <w:szCs w:val="28"/>
          <w:lang w:eastAsia="en-US"/>
        </w:rPr>
      </w:pPr>
    </w:p>
    <w:p w:rsidR="00F04963" w:rsidRPr="00A01901" w:rsidRDefault="00F04963" w:rsidP="00F04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F04963" w:rsidRPr="00A01901" w:rsidRDefault="00F04963" w:rsidP="00F04963">
      <w:pPr>
        <w:autoSpaceDE w:val="0"/>
        <w:autoSpaceDN w:val="0"/>
        <w:adjustRightInd w:val="0"/>
        <w:ind w:firstLine="709"/>
        <w:jc w:val="both"/>
        <w:outlineLvl w:val="1"/>
        <w:rPr>
          <w:rFonts w:eastAsia="Calibri"/>
          <w:sz w:val="28"/>
          <w:szCs w:val="28"/>
          <w:lang w:eastAsia="en-US"/>
        </w:rPr>
      </w:pPr>
    </w:p>
    <w:p w:rsidR="00F04963" w:rsidRPr="00A01901" w:rsidRDefault="00F04963" w:rsidP="00F04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R0140 </w:t>
      </w:r>
      <w:r w:rsidR="00E87F0D" w:rsidRPr="00A01901">
        <w:rPr>
          <w:rFonts w:eastAsia="Calibri"/>
          <w:sz w:val="28"/>
          <w:szCs w:val="28"/>
          <w:lang w:eastAsia="en-US"/>
        </w:rPr>
        <w:t>Софинансируемые расходы на стимулирование увеличения производства картофеля и овощей</w:t>
      </w:r>
    </w:p>
    <w:p w:rsidR="00F04963" w:rsidRPr="00A01901" w:rsidRDefault="00F04963" w:rsidP="00F04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E87F0D" w:rsidRPr="00A01901">
        <w:rPr>
          <w:rFonts w:eastAsia="Calibri"/>
          <w:sz w:val="28"/>
          <w:szCs w:val="28"/>
          <w:lang w:eastAsia="en-US"/>
        </w:rPr>
        <w:t>стимулирование увеличения производства картофеля и овощей</w:t>
      </w:r>
      <w:r w:rsidRPr="00A01901">
        <w:rPr>
          <w:rFonts w:eastAsia="Calibri"/>
          <w:sz w:val="28"/>
          <w:szCs w:val="28"/>
          <w:lang w:eastAsia="en-US"/>
        </w:rPr>
        <w:t>.</w:t>
      </w:r>
    </w:p>
    <w:p w:rsidR="00F04963" w:rsidRPr="00A01901" w:rsidRDefault="00F04963" w:rsidP="00F04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E87F0D" w:rsidRPr="00A01901">
        <w:rPr>
          <w:rFonts w:eastAsia="Calibri"/>
          <w:sz w:val="28"/>
          <w:szCs w:val="28"/>
          <w:lang w:eastAsia="en-US"/>
        </w:rPr>
        <w:t>2 02 25014 02 0000 150</w:t>
      </w:r>
      <w:r w:rsidRPr="00A01901">
        <w:rPr>
          <w:rFonts w:eastAsia="Calibri"/>
          <w:sz w:val="28"/>
          <w:szCs w:val="28"/>
          <w:lang w:eastAsia="en-US"/>
        </w:rPr>
        <w:t xml:space="preserve"> </w:t>
      </w:r>
      <w:r w:rsidR="005743E1" w:rsidRPr="00A01901">
        <w:rPr>
          <w:rFonts w:eastAsia="Calibri"/>
          <w:sz w:val="28"/>
          <w:szCs w:val="28"/>
          <w:lang w:eastAsia="en-US"/>
        </w:rPr>
        <w:t>«</w:t>
      </w:r>
      <w:r w:rsidR="00E87F0D" w:rsidRPr="00A01901">
        <w:rPr>
          <w:rFonts w:eastAsia="Calibri"/>
          <w:sz w:val="28"/>
          <w:szCs w:val="28"/>
          <w:lang w:eastAsia="en-US"/>
        </w:rPr>
        <w:t>Субсидии бюджетам субъектов Российской Федерации на стимулирование увеличения производства картофеля и овощей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F04963" w:rsidRPr="00A01901" w:rsidRDefault="00F04963" w:rsidP="00F04963">
      <w:pPr>
        <w:autoSpaceDE w:val="0"/>
        <w:autoSpaceDN w:val="0"/>
        <w:adjustRightInd w:val="0"/>
        <w:ind w:firstLine="709"/>
        <w:jc w:val="both"/>
        <w:outlineLvl w:val="1"/>
        <w:rPr>
          <w:rFonts w:eastAsia="Calibri"/>
          <w:sz w:val="28"/>
          <w:szCs w:val="28"/>
          <w:lang w:eastAsia="en-US"/>
        </w:rPr>
      </w:pPr>
    </w:p>
    <w:p w:rsidR="00C630DA"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R0141 Стимулирование производства картофеля</w:t>
      </w:r>
    </w:p>
    <w:p w:rsidR="00C630DA" w:rsidRPr="00A01901" w:rsidRDefault="00C630DA" w:rsidP="00C630DA">
      <w:pPr>
        <w:autoSpaceDE w:val="0"/>
        <w:autoSpaceDN w:val="0"/>
        <w:adjustRightInd w:val="0"/>
        <w:ind w:firstLine="709"/>
        <w:jc w:val="both"/>
        <w:outlineLvl w:val="1"/>
        <w:rPr>
          <w:rFonts w:eastAsia="Calibri"/>
          <w:sz w:val="28"/>
          <w:szCs w:val="28"/>
          <w:lang w:eastAsia="en-US"/>
        </w:rPr>
      </w:pPr>
    </w:p>
    <w:p w:rsidR="00C630DA"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R0142 Стимулирование производства овощей открытого грунта</w:t>
      </w:r>
    </w:p>
    <w:p w:rsidR="00C630DA" w:rsidRPr="00A01901" w:rsidRDefault="00C630DA" w:rsidP="00C630DA">
      <w:pPr>
        <w:autoSpaceDE w:val="0"/>
        <w:autoSpaceDN w:val="0"/>
        <w:adjustRightInd w:val="0"/>
        <w:ind w:firstLine="709"/>
        <w:jc w:val="both"/>
        <w:outlineLvl w:val="1"/>
        <w:rPr>
          <w:rFonts w:eastAsia="Calibri"/>
          <w:sz w:val="28"/>
          <w:szCs w:val="28"/>
          <w:lang w:eastAsia="en-US"/>
        </w:rPr>
      </w:pPr>
    </w:p>
    <w:p w:rsidR="00C630DA"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R0143 Стимулирование посадки картофеля</w:t>
      </w:r>
    </w:p>
    <w:p w:rsidR="00C630DA" w:rsidRPr="00A01901" w:rsidRDefault="00C630DA" w:rsidP="00C630DA">
      <w:pPr>
        <w:autoSpaceDE w:val="0"/>
        <w:autoSpaceDN w:val="0"/>
        <w:adjustRightInd w:val="0"/>
        <w:ind w:firstLine="709"/>
        <w:jc w:val="both"/>
        <w:outlineLvl w:val="1"/>
        <w:rPr>
          <w:rFonts w:eastAsia="Calibri"/>
          <w:sz w:val="28"/>
          <w:szCs w:val="28"/>
          <w:lang w:eastAsia="en-US"/>
        </w:rPr>
      </w:pPr>
    </w:p>
    <w:p w:rsidR="00C630DA"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R0144 Стимулирование посадки (посева) овощей открытого грунта</w:t>
      </w:r>
    </w:p>
    <w:p w:rsidR="00C630DA" w:rsidRPr="00A01901" w:rsidRDefault="00C630DA" w:rsidP="00C630DA">
      <w:pPr>
        <w:autoSpaceDE w:val="0"/>
        <w:autoSpaceDN w:val="0"/>
        <w:adjustRightInd w:val="0"/>
        <w:ind w:firstLine="709"/>
        <w:jc w:val="both"/>
        <w:outlineLvl w:val="1"/>
        <w:rPr>
          <w:rFonts w:eastAsia="Calibri"/>
          <w:sz w:val="28"/>
          <w:szCs w:val="28"/>
          <w:lang w:eastAsia="en-US"/>
        </w:rPr>
      </w:pPr>
    </w:p>
    <w:p w:rsidR="00C630DA"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R0145 Стимулирование производства овощей защищенного грунта с технологией </w:t>
      </w:r>
      <w:proofErr w:type="spellStart"/>
      <w:r w:rsidRPr="00A01901">
        <w:rPr>
          <w:rFonts w:eastAsia="Calibri"/>
          <w:sz w:val="28"/>
          <w:szCs w:val="28"/>
          <w:lang w:eastAsia="en-US"/>
        </w:rPr>
        <w:t>досвечивания</w:t>
      </w:r>
      <w:proofErr w:type="spellEnd"/>
    </w:p>
    <w:p w:rsidR="00C630DA" w:rsidRPr="00A01901" w:rsidRDefault="00C630DA" w:rsidP="00C630DA">
      <w:pPr>
        <w:autoSpaceDE w:val="0"/>
        <w:autoSpaceDN w:val="0"/>
        <w:adjustRightInd w:val="0"/>
        <w:ind w:firstLine="709"/>
        <w:jc w:val="both"/>
        <w:outlineLvl w:val="1"/>
        <w:rPr>
          <w:rFonts w:eastAsia="Calibri"/>
          <w:sz w:val="28"/>
          <w:szCs w:val="28"/>
          <w:lang w:eastAsia="en-US"/>
        </w:rPr>
      </w:pPr>
    </w:p>
    <w:p w:rsidR="00C630DA"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R0146 Стимулирование высева элитных и (или) оригинальных семян картофеля</w:t>
      </w:r>
    </w:p>
    <w:p w:rsidR="00C630DA" w:rsidRPr="00A01901" w:rsidRDefault="00C630DA" w:rsidP="00C630DA">
      <w:pPr>
        <w:autoSpaceDE w:val="0"/>
        <w:autoSpaceDN w:val="0"/>
        <w:adjustRightInd w:val="0"/>
        <w:ind w:firstLine="709"/>
        <w:jc w:val="both"/>
        <w:outlineLvl w:val="1"/>
        <w:rPr>
          <w:rFonts w:eastAsia="Calibri"/>
          <w:sz w:val="28"/>
          <w:szCs w:val="28"/>
          <w:lang w:eastAsia="en-US"/>
        </w:rPr>
      </w:pPr>
    </w:p>
    <w:p w:rsidR="00C630DA"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R0147 </w:t>
      </w:r>
      <w:r w:rsidR="001C3D9E" w:rsidRPr="00A01901">
        <w:rPr>
          <w:rFonts w:eastAsia="Calibri"/>
          <w:sz w:val="28"/>
          <w:szCs w:val="28"/>
          <w:lang w:eastAsia="en-US"/>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p w:rsidR="00C630DA" w:rsidRPr="00A01901" w:rsidRDefault="00C630DA" w:rsidP="00C630DA">
      <w:pPr>
        <w:autoSpaceDE w:val="0"/>
        <w:autoSpaceDN w:val="0"/>
        <w:adjustRightInd w:val="0"/>
        <w:ind w:firstLine="709"/>
        <w:jc w:val="both"/>
        <w:outlineLvl w:val="1"/>
        <w:rPr>
          <w:rFonts w:eastAsia="Calibri"/>
          <w:sz w:val="28"/>
          <w:szCs w:val="28"/>
          <w:lang w:eastAsia="en-US"/>
        </w:rPr>
      </w:pPr>
    </w:p>
    <w:p w:rsidR="00F04963"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R0148 </w:t>
      </w:r>
      <w:r w:rsidR="001C3D9E" w:rsidRPr="00A01901">
        <w:rPr>
          <w:rFonts w:eastAsia="Calibri"/>
          <w:sz w:val="28"/>
          <w:szCs w:val="28"/>
          <w:lang w:eastAsia="en-US"/>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p w:rsidR="00FD2E12" w:rsidRPr="00A01901" w:rsidRDefault="00FD2E12" w:rsidP="00F04963">
      <w:pPr>
        <w:autoSpaceDE w:val="0"/>
        <w:autoSpaceDN w:val="0"/>
        <w:adjustRightInd w:val="0"/>
        <w:ind w:firstLine="709"/>
        <w:jc w:val="both"/>
        <w:outlineLvl w:val="1"/>
        <w:rPr>
          <w:rFonts w:eastAsia="Calibri"/>
          <w:sz w:val="28"/>
          <w:szCs w:val="28"/>
          <w:lang w:eastAsia="en-US"/>
        </w:rPr>
      </w:pPr>
    </w:p>
    <w:p w:rsidR="00D65FA9" w:rsidRPr="00A01901" w:rsidRDefault="00D65FA9" w:rsidP="00D65FA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06 00000 Региональный проект </w:t>
      </w:r>
    </w:p>
    <w:p w:rsidR="00D65FA9" w:rsidRPr="00A01901" w:rsidRDefault="005743E1" w:rsidP="00D65FA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D65FA9" w:rsidRPr="00A01901">
        <w:rPr>
          <w:rFonts w:eastAsia="Calibri"/>
          <w:sz w:val="28"/>
          <w:szCs w:val="28"/>
          <w:lang w:eastAsia="en-US"/>
        </w:rPr>
        <w:t>Развитие сельского туризма</w:t>
      </w:r>
      <w:r w:rsidRPr="00A01901">
        <w:rPr>
          <w:rFonts w:eastAsia="Calibri"/>
          <w:sz w:val="28"/>
          <w:szCs w:val="28"/>
          <w:lang w:eastAsia="en-US"/>
        </w:rPr>
        <w:t>»</w:t>
      </w:r>
    </w:p>
    <w:p w:rsidR="00D65FA9" w:rsidRPr="00A01901" w:rsidRDefault="00D65FA9" w:rsidP="00D65FA9">
      <w:pPr>
        <w:autoSpaceDE w:val="0"/>
        <w:autoSpaceDN w:val="0"/>
        <w:adjustRightInd w:val="0"/>
        <w:jc w:val="center"/>
        <w:outlineLvl w:val="1"/>
        <w:rPr>
          <w:rFonts w:eastAsia="Calibri"/>
          <w:sz w:val="28"/>
          <w:szCs w:val="28"/>
          <w:lang w:eastAsia="en-US"/>
        </w:rPr>
      </w:pPr>
    </w:p>
    <w:p w:rsidR="00D65FA9" w:rsidRPr="00A01901" w:rsidRDefault="00D65FA9" w:rsidP="00D65FA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D65FA9" w:rsidRPr="00A01901" w:rsidRDefault="00D65FA9" w:rsidP="00D65FA9">
      <w:pPr>
        <w:autoSpaceDE w:val="0"/>
        <w:autoSpaceDN w:val="0"/>
        <w:adjustRightInd w:val="0"/>
        <w:ind w:firstLine="709"/>
        <w:jc w:val="both"/>
        <w:outlineLvl w:val="1"/>
        <w:rPr>
          <w:rFonts w:eastAsia="Calibri"/>
          <w:sz w:val="28"/>
          <w:szCs w:val="28"/>
          <w:lang w:eastAsia="en-US"/>
        </w:rPr>
      </w:pPr>
    </w:p>
    <w:p w:rsidR="00D65FA9" w:rsidRPr="00A01901" w:rsidRDefault="00D65FA9" w:rsidP="00D65FA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R3410 </w:t>
      </w:r>
      <w:r w:rsidR="00DC3375" w:rsidRPr="00A01901">
        <w:rPr>
          <w:rFonts w:eastAsia="Calibri"/>
          <w:sz w:val="28"/>
          <w:szCs w:val="28"/>
          <w:lang w:eastAsia="en-US"/>
        </w:rPr>
        <w:t>Софинансируемые расходы на развитие сельского туризма</w:t>
      </w:r>
    </w:p>
    <w:p w:rsidR="00D65FA9" w:rsidRPr="00A01901" w:rsidRDefault="00D65FA9" w:rsidP="00D65FA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развитие сельского туризма.</w:t>
      </w:r>
    </w:p>
    <w:p w:rsidR="00D65FA9" w:rsidRPr="00A01901" w:rsidRDefault="00D65FA9" w:rsidP="00D65FA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DC3375" w:rsidRPr="00A01901">
        <w:rPr>
          <w:rFonts w:eastAsia="Calibri"/>
          <w:sz w:val="28"/>
          <w:szCs w:val="28"/>
          <w:lang w:eastAsia="en-US"/>
        </w:rPr>
        <w:t>2 02 25341 02 0000 150</w:t>
      </w:r>
      <w:r w:rsidRPr="00A01901">
        <w:rPr>
          <w:rFonts w:eastAsia="Calibri"/>
          <w:sz w:val="28"/>
          <w:szCs w:val="28"/>
          <w:lang w:eastAsia="en-US"/>
        </w:rPr>
        <w:t xml:space="preserve"> </w:t>
      </w:r>
      <w:r w:rsidR="005743E1" w:rsidRPr="00A01901">
        <w:rPr>
          <w:rFonts w:eastAsia="Calibri"/>
          <w:sz w:val="28"/>
          <w:szCs w:val="28"/>
          <w:lang w:eastAsia="en-US"/>
        </w:rPr>
        <w:t>«</w:t>
      </w:r>
      <w:r w:rsidR="00DC3375" w:rsidRPr="00A01901">
        <w:rPr>
          <w:rFonts w:eastAsia="Calibri"/>
          <w:sz w:val="28"/>
          <w:szCs w:val="28"/>
          <w:lang w:eastAsia="en-US"/>
        </w:rPr>
        <w:t>Субсидии бюджетам субъектов Российской Федерации на развитие сельского туризма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9610C" w:rsidRPr="00A01901" w:rsidRDefault="00A9610C" w:rsidP="00D65FA9">
      <w:pPr>
        <w:autoSpaceDE w:val="0"/>
        <w:autoSpaceDN w:val="0"/>
        <w:adjustRightInd w:val="0"/>
        <w:ind w:firstLine="709"/>
        <w:jc w:val="both"/>
        <w:outlineLvl w:val="1"/>
        <w:rPr>
          <w:rFonts w:eastAsia="Calibri"/>
          <w:sz w:val="28"/>
          <w:szCs w:val="28"/>
          <w:lang w:eastAsia="en-US"/>
        </w:rPr>
      </w:pPr>
    </w:p>
    <w:p w:rsidR="00D65FA9" w:rsidRPr="00A01901" w:rsidRDefault="00D65FA9" w:rsidP="00D65FA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07 00000 Региональный проект </w:t>
      </w:r>
    </w:p>
    <w:p w:rsidR="00D65FA9" w:rsidRPr="00A01901" w:rsidRDefault="005743E1" w:rsidP="00D65FA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D65FA9" w:rsidRPr="00A01901">
        <w:rPr>
          <w:rFonts w:eastAsia="Calibri"/>
          <w:sz w:val="28"/>
          <w:szCs w:val="28"/>
          <w:lang w:eastAsia="en-US"/>
        </w:rPr>
        <w:t>Стимулирование инвестиционной деятельности в агропромышленном комплексе</w:t>
      </w:r>
      <w:r w:rsidRPr="00A01901">
        <w:rPr>
          <w:rFonts w:eastAsia="Calibri"/>
          <w:sz w:val="28"/>
          <w:szCs w:val="28"/>
          <w:lang w:eastAsia="en-US"/>
        </w:rPr>
        <w:t>»</w:t>
      </w:r>
    </w:p>
    <w:p w:rsidR="00D65FA9" w:rsidRPr="00A01901" w:rsidRDefault="00D65FA9" w:rsidP="00D65FA9">
      <w:pPr>
        <w:autoSpaceDE w:val="0"/>
        <w:autoSpaceDN w:val="0"/>
        <w:adjustRightInd w:val="0"/>
        <w:jc w:val="center"/>
        <w:outlineLvl w:val="1"/>
        <w:rPr>
          <w:rFonts w:eastAsia="Calibri"/>
          <w:sz w:val="28"/>
          <w:szCs w:val="28"/>
          <w:lang w:eastAsia="en-US"/>
        </w:rPr>
      </w:pPr>
    </w:p>
    <w:p w:rsidR="00D65FA9" w:rsidRPr="00A01901" w:rsidRDefault="00D65FA9" w:rsidP="00915F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D65FA9" w:rsidRPr="00A01901" w:rsidRDefault="00D65FA9" w:rsidP="00915F3D">
      <w:pPr>
        <w:autoSpaceDE w:val="0"/>
        <w:autoSpaceDN w:val="0"/>
        <w:adjustRightInd w:val="0"/>
        <w:ind w:firstLine="709"/>
        <w:jc w:val="both"/>
        <w:outlineLvl w:val="1"/>
        <w:rPr>
          <w:rFonts w:eastAsia="Calibri"/>
          <w:sz w:val="28"/>
          <w:szCs w:val="28"/>
          <w:lang w:eastAsia="en-US"/>
        </w:rPr>
      </w:pPr>
    </w:p>
    <w:p w:rsidR="00D65FA9" w:rsidRPr="00A01901" w:rsidRDefault="00D65FA9" w:rsidP="00915F3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R4360 Софинансируемые расходы на </w:t>
      </w:r>
      <w:r w:rsidR="00860A99" w:rsidRPr="00A01901">
        <w:rPr>
          <w:rFonts w:eastAsia="Calibri"/>
          <w:sz w:val="28"/>
          <w:szCs w:val="28"/>
          <w:lang w:eastAsia="en-US"/>
        </w:rPr>
        <w:t>возмещение части затрат на уплату процентов по инвестиционным кредитам (займам) в агропромышленном комплексе Республики Татарстан</w:t>
      </w:r>
    </w:p>
    <w:p w:rsidR="00D65FA9" w:rsidRPr="00A01901" w:rsidRDefault="00D65FA9" w:rsidP="00915F3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возмещение части затрат на уплату процентов по инвестиционным кредитам (займам) в агропромышленном комплексе Республики Татарстан.</w:t>
      </w:r>
    </w:p>
    <w:p w:rsidR="00D65FA9" w:rsidRPr="00A01901" w:rsidRDefault="00D65FA9" w:rsidP="00915F3D">
      <w:pPr>
        <w:pStyle w:val="ConsPlusNormal"/>
        <w:ind w:firstLine="709"/>
        <w:jc w:val="both"/>
        <w:rPr>
          <w:rFonts w:ascii="Times New Roman" w:eastAsia="Calibri" w:hAnsi="Times New Roman" w:cs="Times New Roman"/>
          <w:sz w:val="28"/>
          <w:szCs w:val="28"/>
          <w:lang w:eastAsia="en-US"/>
        </w:rPr>
      </w:pPr>
      <w:r w:rsidRPr="00A01901">
        <w:rPr>
          <w:rFonts w:ascii="Times New Roman" w:eastAsia="Calibri" w:hAnsi="Times New Roman" w:cs="Times New Roman"/>
          <w:sz w:val="28"/>
          <w:szCs w:val="28"/>
          <w:lang w:eastAsia="en-US"/>
        </w:rPr>
        <w:t xml:space="preserve">Поступление в бюджет Республики Татарстан субсидий на указанные цели отражается по коду вида доходов 000 </w:t>
      </w:r>
      <w:r w:rsidR="00860A99" w:rsidRPr="00A01901">
        <w:rPr>
          <w:rFonts w:ascii="Times New Roman" w:eastAsia="Calibri" w:hAnsi="Times New Roman" w:cs="Times New Roman"/>
          <w:sz w:val="28"/>
          <w:szCs w:val="28"/>
          <w:lang w:eastAsia="en-US"/>
        </w:rPr>
        <w:t>2 02 25436 02 0000 150</w:t>
      </w:r>
      <w:r w:rsidRPr="00A01901">
        <w:rPr>
          <w:rFonts w:ascii="Times New Roman" w:eastAsia="Calibri" w:hAnsi="Times New Roman" w:cs="Times New Roman"/>
          <w:sz w:val="28"/>
          <w:szCs w:val="28"/>
          <w:lang w:eastAsia="en-US"/>
        </w:rPr>
        <w:t xml:space="preserve"> </w:t>
      </w:r>
      <w:r w:rsidR="005743E1" w:rsidRPr="00A01901">
        <w:rPr>
          <w:rFonts w:ascii="Times New Roman" w:eastAsia="Calibri" w:hAnsi="Times New Roman" w:cs="Times New Roman"/>
          <w:sz w:val="28"/>
          <w:szCs w:val="28"/>
          <w:lang w:eastAsia="en-US"/>
        </w:rPr>
        <w:t>«</w:t>
      </w:r>
      <w:r w:rsidR="00860A99" w:rsidRPr="00A01901">
        <w:rPr>
          <w:rFonts w:ascii="Times New Roman" w:eastAsia="Calibri" w:hAnsi="Times New Roman" w:cs="Times New Roman"/>
          <w:sz w:val="28"/>
          <w:szCs w:val="28"/>
          <w:lang w:eastAsia="en-US"/>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r w:rsidR="005743E1" w:rsidRPr="00A01901">
        <w:rPr>
          <w:rFonts w:ascii="Times New Roman" w:eastAsia="Calibri" w:hAnsi="Times New Roman" w:cs="Times New Roman"/>
          <w:sz w:val="28"/>
          <w:szCs w:val="28"/>
          <w:lang w:eastAsia="en-US"/>
        </w:rPr>
        <w:t>»</w:t>
      </w:r>
      <w:r w:rsidRPr="00A01901">
        <w:rPr>
          <w:rFonts w:ascii="Times New Roman" w:eastAsia="Calibri" w:hAnsi="Times New Roman" w:cs="Times New Roman"/>
          <w:sz w:val="28"/>
          <w:szCs w:val="28"/>
          <w:lang w:eastAsia="en-US"/>
        </w:rPr>
        <w:t xml:space="preserve"> классификации доходов бюджетов.</w:t>
      </w:r>
    </w:p>
    <w:p w:rsidR="00A9610C" w:rsidRPr="00A01901" w:rsidRDefault="00A9610C" w:rsidP="00915F3D">
      <w:pPr>
        <w:autoSpaceDE w:val="0"/>
        <w:autoSpaceDN w:val="0"/>
        <w:adjustRightInd w:val="0"/>
        <w:ind w:firstLine="709"/>
        <w:jc w:val="both"/>
        <w:outlineLvl w:val="1"/>
        <w:rPr>
          <w:rFonts w:eastAsia="Calibri"/>
          <w:sz w:val="28"/>
          <w:szCs w:val="28"/>
          <w:lang w:eastAsia="en-US"/>
        </w:rPr>
      </w:pPr>
    </w:p>
    <w:p w:rsidR="00915F3D" w:rsidRPr="00A01901" w:rsidRDefault="00915F3D" w:rsidP="00915F3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R4720 </w:t>
      </w:r>
      <w:r w:rsidR="00360AA9" w:rsidRPr="00A01901">
        <w:rPr>
          <w:rFonts w:eastAsia="Calibri"/>
          <w:sz w:val="28"/>
          <w:szCs w:val="28"/>
          <w:lang w:eastAsia="en-US"/>
        </w:rPr>
        <w:t>Софинансируемые расходы на возмещение части прямых понесенных затрат на создание и (или) модернизацию объектов агропромышленного комплекса</w:t>
      </w:r>
    </w:p>
    <w:p w:rsidR="00915F3D" w:rsidRPr="00A01901" w:rsidRDefault="00915F3D" w:rsidP="00915F3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w:t>
      </w:r>
      <w:r w:rsidR="00D20C71" w:rsidRPr="00A01901">
        <w:rPr>
          <w:rFonts w:eastAsia="Calibri"/>
          <w:sz w:val="28"/>
          <w:szCs w:val="28"/>
          <w:lang w:eastAsia="en-US"/>
        </w:rPr>
        <w:t>субсидий</w:t>
      </w:r>
      <w:r w:rsidRPr="00A01901">
        <w:rPr>
          <w:rFonts w:eastAsia="Calibri"/>
          <w:sz w:val="28"/>
          <w:szCs w:val="28"/>
          <w:lang w:eastAsia="en-US"/>
        </w:rPr>
        <w:t xml:space="preserve"> из федерального бюджета и средств бюджета Республики Татарстан, на возмещение части прямых понесенных затрат на создание и (или) модернизацию объектов агропромышленного комплекса.</w:t>
      </w:r>
    </w:p>
    <w:p w:rsidR="00915F3D" w:rsidRPr="00A01901" w:rsidRDefault="00915F3D" w:rsidP="00915F3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D20C71" w:rsidRPr="00A01901">
        <w:rPr>
          <w:rFonts w:eastAsia="Calibri"/>
          <w:sz w:val="28"/>
          <w:szCs w:val="28"/>
          <w:lang w:eastAsia="en-US"/>
        </w:rPr>
        <w:t>субсидий</w:t>
      </w:r>
      <w:r w:rsidRPr="00A01901">
        <w:rPr>
          <w:rFonts w:eastAsia="Calibri"/>
          <w:sz w:val="28"/>
          <w:szCs w:val="28"/>
          <w:lang w:eastAsia="en-US"/>
        </w:rPr>
        <w:t xml:space="preserve"> на указанные цели отражается по соответствующему коду доходов 000 </w:t>
      </w:r>
      <w:r w:rsidR="00D20C71" w:rsidRPr="00A01901">
        <w:rPr>
          <w:rFonts w:eastAsia="Calibri"/>
          <w:sz w:val="28"/>
          <w:szCs w:val="28"/>
          <w:lang w:eastAsia="en-US"/>
        </w:rPr>
        <w:t>2 02 25472 00 0000 150</w:t>
      </w:r>
      <w:r w:rsidRPr="00A01901">
        <w:rPr>
          <w:rFonts w:eastAsia="Calibri"/>
          <w:sz w:val="28"/>
          <w:szCs w:val="28"/>
          <w:lang w:eastAsia="en-US"/>
        </w:rPr>
        <w:t xml:space="preserve"> </w:t>
      </w:r>
      <w:r w:rsidR="005743E1" w:rsidRPr="00A01901">
        <w:rPr>
          <w:rFonts w:eastAsia="Calibri"/>
          <w:sz w:val="28"/>
          <w:szCs w:val="28"/>
          <w:lang w:eastAsia="en-US"/>
        </w:rPr>
        <w:t>«</w:t>
      </w:r>
      <w:r w:rsidR="00360AA9" w:rsidRPr="00A01901">
        <w:rPr>
          <w:rFonts w:eastAsia="Calibri"/>
          <w:sz w:val="28"/>
          <w:szCs w:val="28"/>
          <w:lang w:eastAsia="en-US"/>
        </w:rPr>
        <w:t>Субсидии бюджетам на возмещение части прямых понесенных затрат на создание и (или) модернизацию объектов агропромышленного комплекса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9610C" w:rsidRPr="00A01901" w:rsidRDefault="00A9610C" w:rsidP="005642B3">
      <w:pPr>
        <w:autoSpaceDE w:val="0"/>
        <w:autoSpaceDN w:val="0"/>
        <w:adjustRightInd w:val="0"/>
        <w:ind w:firstLine="709"/>
        <w:jc w:val="both"/>
        <w:outlineLvl w:val="1"/>
        <w:rPr>
          <w:rFonts w:eastAsia="Calibri"/>
          <w:sz w:val="28"/>
          <w:szCs w:val="28"/>
          <w:lang w:eastAsia="en-US"/>
        </w:rPr>
      </w:pPr>
    </w:p>
    <w:p w:rsidR="004E5C43" w:rsidRPr="00A01901" w:rsidRDefault="004E5C43" w:rsidP="004E5C4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08 00000 Региональный проект </w:t>
      </w:r>
    </w:p>
    <w:p w:rsidR="004E5C43" w:rsidRPr="00A01901" w:rsidRDefault="005743E1" w:rsidP="004E5C4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63936" w:rsidRPr="00A01901">
        <w:rPr>
          <w:rFonts w:eastAsia="Calibri"/>
          <w:sz w:val="28"/>
          <w:szCs w:val="28"/>
          <w:lang w:eastAsia="en-US"/>
        </w:rPr>
        <w:t>Развитие отраслей и техническая модернизация агропромышленного комплекса</w:t>
      </w:r>
      <w:r w:rsidRPr="00A01901">
        <w:rPr>
          <w:rFonts w:eastAsia="Calibri"/>
          <w:sz w:val="28"/>
          <w:szCs w:val="28"/>
          <w:lang w:eastAsia="en-US"/>
        </w:rPr>
        <w:t>»</w:t>
      </w:r>
    </w:p>
    <w:p w:rsidR="004E5C43" w:rsidRPr="00A01901" w:rsidRDefault="004E5C43" w:rsidP="004E5C43">
      <w:pPr>
        <w:autoSpaceDE w:val="0"/>
        <w:autoSpaceDN w:val="0"/>
        <w:adjustRightInd w:val="0"/>
        <w:jc w:val="center"/>
        <w:outlineLvl w:val="1"/>
        <w:rPr>
          <w:rFonts w:eastAsia="Calibri"/>
          <w:sz w:val="28"/>
          <w:szCs w:val="28"/>
          <w:lang w:eastAsia="en-US"/>
        </w:rPr>
      </w:pPr>
    </w:p>
    <w:p w:rsidR="004E5C43" w:rsidRPr="00A01901" w:rsidRDefault="004E5C43" w:rsidP="004E5C4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4E5C43" w:rsidRPr="00A01901" w:rsidRDefault="004E5C43" w:rsidP="004E5C43">
      <w:pPr>
        <w:autoSpaceDE w:val="0"/>
        <w:autoSpaceDN w:val="0"/>
        <w:adjustRightInd w:val="0"/>
        <w:ind w:firstLine="709"/>
        <w:jc w:val="both"/>
        <w:outlineLvl w:val="1"/>
        <w:rPr>
          <w:rFonts w:eastAsia="Calibri"/>
          <w:sz w:val="28"/>
          <w:szCs w:val="28"/>
          <w:lang w:eastAsia="en-US"/>
        </w:rPr>
      </w:pPr>
    </w:p>
    <w:p w:rsidR="004E5C43" w:rsidRPr="00A01901" w:rsidRDefault="004E5C43" w:rsidP="004E5C4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R3580 </w:t>
      </w:r>
      <w:r w:rsidR="00E63936" w:rsidRPr="00A01901">
        <w:rPr>
          <w:rFonts w:eastAsia="Calibri"/>
          <w:sz w:val="28"/>
          <w:szCs w:val="28"/>
          <w:lang w:eastAsia="en-US"/>
        </w:rPr>
        <w:t>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 Республики Татарстан</w:t>
      </w:r>
    </w:p>
    <w:p w:rsidR="004E5C43" w:rsidRPr="00A01901" w:rsidRDefault="004E5C43" w:rsidP="004E5C4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по финансовому обеспечению (возмещению) производителям зерновых культур части затрат на производство и реализацию зерновых культур.</w:t>
      </w:r>
    </w:p>
    <w:p w:rsidR="004E5C43" w:rsidRPr="00A01901" w:rsidRDefault="004E5C43" w:rsidP="004E5C4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E63936" w:rsidRPr="00A01901">
        <w:rPr>
          <w:rFonts w:eastAsia="Calibri"/>
          <w:sz w:val="28"/>
          <w:szCs w:val="28"/>
          <w:lang w:eastAsia="en-US"/>
        </w:rPr>
        <w:t>2 02 25358 02 0000 150</w:t>
      </w:r>
      <w:r w:rsidRPr="00A01901">
        <w:rPr>
          <w:rFonts w:eastAsia="Calibri"/>
          <w:sz w:val="28"/>
          <w:szCs w:val="28"/>
          <w:lang w:eastAsia="en-US"/>
        </w:rPr>
        <w:t xml:space="preserve"> </w:t>
      </w:r>
      <w:r w:rsidR="005743E1" w:rsidRPr="00A01901">
        <w:rPr>
          <w:rFonts w:eastAsia="Calibri"/>
          <w:sz w:val="28"/>
          <w:szCs w:val="28"/>
          <w:lang w:eastAsia="en-US"/>
        </w:rPr>
        <w:t>«</w:t>
      </w:r>
      <w:r w:rsidR="00E63936" w:rsidRPr="00A01901">
        <w:rPr>
          <w:rFonts w:eastAsia="Calibri"/>
          <w:sz w:val="28"/>
          <w:szCs w:val="28"/>
          <w:lang w:eastAsia="en-US"/>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9610C" w:rsidRPr="00A01901" w:rsidRDefault="00A9610C" w:rsidP="005642B3">
      <w:pPr>
        <w:autoSpaceDE w:val="0"/>
        <w:autoSpaceDN w:val="0"/>
        <w:adjustRightInd w:val="0"/>
        <w:ind w:firstLine="709"/>
        <w:jc w:val="both"/>
        <w:outlineLvl w:val="1"/>
        <w:rPr>
          <w:rFonts w:eastAsia="Calibri"/>
          <w:sz w:val="28"/>
          <w:szCs w:val="28"/>
          <w:lang w:eastAsia="en-US"/>
        </w:rPr>
      </w:pPr>
    </w:p>
    <w:p w:rsidR="0019650A" w:rsidRPr="00A01901" w:rsidRDefault="0019650A" w:rsidP="001965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 R5010 </w:t>
      </w:r>
      <w:r w:rsidR="00815BED" w:rsidRPr="00A01901">
        <w:rPr>
          <w:rFonts w:eastAsia="Calibri"/>
          <w:sz w:val="28"/>
          <w:szCs w:val="28"/>
          <w:lang w:eastAsia="en-US"/>
        </w:rPr>
        <w:t>Софинансируемые расходы на поддержку приоритетных направлений агропромышленного комплекса и развитие малых форм хозяйствования</w:t>
      </w:r>
    </w:p>
    <w:p w:rsidR="0019650A" w:rsidRPr="00A01901" w:rsidRDefault="0019650A" w:rsidP="001965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815BED" w:rsidRPr="00A01901">
        <w:rPr>
          <w:rFonts w:eastAsia="Calibri"/>
          <w:sz w:val="28"/>
          <w:szCs w:val="28"/>
          <w:lang w:eastAsia="en-US"/>
        </w:rPr>
        <w:t>поддержку приоритетных направлений агропромышленного комплекса и развитие малых форм хозяйствования</w:t>
      </w:r>
      <w:r w:rsidRPr="00A01901">
        <w:rPr>
          <w:rFonts w:eastAsia="Calibri"/>
          <w:sz w:val="28"/>
          <w:szCs w:val="28"/>
          <w:lang w:eastAsia="en-US"/>
        </w:rPr>
        <w:t>.</w:t>
      </w:r>
    </w:p>
    <w:p w:rsidR="0019650A" w:rsidRPr="00A01901" w:rsidRDefault="0019650A" w:rsidP="001965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815BED" w:rsidRPr="00A01901">
        <w:rPr>
          <w:rFonts w:eastAsia="Calibri"/>
          <w:sz w:val="28"/>
          <w:szCs w:val="28"/>
          <w:lang w:eastAsia="en-US"/>
        </w:rPr>
        <w:t>2 02 25501 02 0000 150</w:t>
      </w:r>
      <w:r w:rsidRPr="00A01901">
        <w:rPr>
          <w:rFonts w:eastAsia="Calibri"/>
          <w:sz w:val="28"/>
          <w:szCs w:val="28"/>
          <w:lang w:eastAsia="en-US"/>
        </w:rPr>
        <w:t xml:space="preserve"> </w:t>
      </w:r>
      <w:r w:rsidR="005743E1" w:rsidRPr="00A01901">
        <w:rPr>
          <w:rFonts w:eastAsia="Calibri"/>
          <w:sz w:val="28"/>
          <w:szCs w:val="28"/>
          <w:lang w:eastAsia="en-US"/>
        </w:rPr>
        <w:t>«</w:t>
      </w:r>
      <w:r w:rsidR="00815BED" w:rsidRPr="00A01901">
        <w:rPr>
          <w:rFonts w:eastAsia="Calibri"/>
          <w:sz w:val="28"/>
          <w:szCs w:val="28"/>
          <w:lang w:eastAsia="en-US"/>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B0365" w:rsidRPr="00A01901" w:rsidRDefault="004B0365" w:rsidP="0019650A">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R501А </w:t>
      </w:r>
      <w:r w:rsidR="00815BED" w:rsidRPr="00A01901">
        <w:rPr>
          <w:rFonts w:eastAsia="Calibri"/>
          <w:sz w:val="28"/>
          <w:szCs w:val="28"/>
          <w:lang w:eastAsia="en-US"/>
        </w:rPr>
        <w:t>Субсидии на поддержку производства льна и конопли</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R501Б Субсидии на поддержку элитного семеноводства</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R501В Субсидии на поддержку содержания племенного маточного поголовья сельскохозяйственных животных</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R501Г Субсидии на поддержку содержания племенных быков-производителей, оцененных по качеству потомства или находящихся в процессе оценки этого качества</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R501Д Субсидии на поддержку приобретения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R501Е Субсидии на поддержку производства молока</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R501Ж Субсидии на поддержку содержания маточного товарного поголовья крупного рогатого скота специализированных мясных пород, за исключением племенных животных</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R501И Субсидии на поддержку переработки молока сырого крупного рогатого скота, козьего и овечьего на пищевую продукцию</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R501К Гранты на развитие семейных ферм</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R501Л Гранты на развитие материально-технической базы сельскохозяйственных потребительских кооперативов</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R501М Субсидии на поддержку сельскохозяйственного страхования в области растениеводства</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R501Н Субсидии на поддержку сельскохозяйственного страхования в области животноводства</w:t>
      </w:r>
    </w:p>
    <w:p w:rsidR="004B0365" w:rsidRPr="00A01901" w:rsidRDefault="004B0365" w:rsidP="0019650A">
      <w:pPr>
        <w:autoSpaceDE w:val="0"/>
        <w:autoSpaceDN w:val="0"/>
        <w:adjustRightInd w:val="0"/>
        <w:ind w:firstLine="709"/>
        <w:jc w:val="both"/>
        <w:outlineLvl w:val="1"/>
        <w:rPr>
          <w:rFonts w:eastAsia="Calibri"/>
          <w:sz w:val="28"/>
          <w:szCs w:val="28"/>
          <w:lang w:eastAsia="en-US"/>
        </w:rPr>
      </w:pPr>
    </w:p>
    <w:p w:rsidR="001411D4" w:rsidRPr="00A01901" w:rsidRDefault="001411D4" w:rsidP="001411D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09 00000 Региональный проект </w:t>
      </w:r>
    </w:p>
    <w:p w:rsidR="00FA1B1E" w:rsidRPr="00A01901" w:rsidRDefault="005743E1" w:rsidP="00FA1B1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A1B1E" w:rsidRPr="00A01901">
        <w:rPr>
          <w:rFonts w:eastAsia="Calibri"/>
          <w:sz w:val="28"/>
          <w:szCs w:val="28"/>
          <w:lang w:eastAsia="en-US"/>
        </w:rPr>
        <w:t xml:space="preserve">Развитие жилищного строительства на сельских территориях и </w:t>
      </w:r>
    </w:p>
    <w:p w:rsidR="001411D4" w:rsidRPr="00A01901" w:rsidRDefault="00FA1B1E" w:rsidP="00FA1B1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повышение уровня благоустройства домовладений</w:t>
      </w:r>
      <w:r w:rsidR="005743E1" w:rsidRPr="00A01901">
        <w:rPr>
          <w:rFonts w:eastAsia="Calibri"/>
          <w:sz w:val="28"/>
          <w:szCs w:val="28"/>
          <w:lang w:eastAsia="en-US"/>
        </w:rPr>
        <w:t>»</w:t>
      </w:r>
    </w:p>
    <w:p w:rsidR="001411D4" w:rsidRPr="00A01901" w:rsidRDefault="001411D4" w:rsidP="001411D4">
      <w:pPr>
        <w:autoSpaceDE w:val="0"/>
        <w:autoSpaceDN w:val="0"/>
        <w:adjustRightInd w:val="0"/>
        <w:jc w:val="center"/>
        <w:outlineLvl w:val="1"/>
        <w:rPr>
          <w:rFonts w:eastAsia="Calibri"/>
          <w:sz w:val="28"/>
          <w:szCs w:val="28"/>
          <w:lang w:eastAsia="en-US"/>
        </w:rPr>
      </w:pPr>
    </w:p>
    <w:p w:rsidR="001411D4" w:rsidRPr="00A01901" w:rsidRDefault="001411D4" w:rsidP="001411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1411D4" w:rsidRPr="00A01901" w:rsidRDefault="001411D4" w:rsidP="001411D4">
      <w:pPr>
        <w:autoSpaceDE w:val="0"/>
        <w:autoSpaceDN w:val="0"/>
        <w:adjustRightInd w:val="0"/>
        <w:ind w:firstLine="709"/>
        <w:jc w:val="both"/>
        <w:outlineLvl w:val="1"/>
        <w:rPr>
          <w:rFonts w:eastAsia="Calibri"/>
          <w:sz w:val="28"/>
          <w:szCs w:val="28"/>
          <w:lang w:eastAsia="en-US"/>
        </w:rPr>
      </w:pPr>
    </w:p>
    <w:p w:rsidR="001411D4" w:rsidRPr="00A01901" w:rsidRDefault="001411D4" w:rsidP="001411D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R5760 </w:t>
      </w:r>
      <w:r w:rsidR="00FA1B1E" w:rsidRPr="00A01901">
        <w:rPr>
          <w:rFonts w:eastAsia="Calibri"/>
          <w:sz w:val="28"/>
          <w:szCs w:val="28"/>
          <w:lang w:eastAsia="en-US"/>
        </w:rPr>
        <w:t>Софинансируемые расходы на реализацию мероприятий по комплексному развитию сельских территорий</w:t>
      </w:r>
    </w:p>
    <w:p w:rsidR="001411D4" w:rsidRPr="00A01901" w:rsidRDefault="001411D4" w:rsidP="001411D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развитию сельских территорий.</w:t>
      </w:r>
    </w:p>
    <w:p w:rsidR="003C2DCA" w:rsidRPr="00A01901" w:rsidRDefault="003C2DCA" w:rsidP="003C2DCA">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Поступление субсидий на указанные цели отражается по соответствующим кодам вида доходов:</w:t>
      </w:r>
    </w:p>
    <w:p w:rsidR="003C2DCA" w:rsidRPr="00A01901" w:rsidRDefault="003C2DCA" w:rsidP="003C2DCA">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000 2 02 25576 00 0000 150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обеспечение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w:t>
      </w:r>
    </w:p>
    <w:p w:rsidR="001411D4" w:rsidRPr="00A01901" w:rsidRDefault="003C2DCA" w:rsidP="003C2DCA">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000 2 02 27567 00 0000 150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411D4" w:rsidRPr="00A01901" w:rsidRDefault="001411D4" w:rsidP="005642B3">
      <w:pPr>
        <w:autoSpaceDE w:val="0"/>
        <w:autoSpaceDN w:val="0"/>
        <w:adjustRightInd w:val="0"/>
        <w:ind w:firstLine="709"/>
        <w:jc w:val="both"/>
        <w:outlineLvl w:val="1"/>
        <w:rPr>
          <w:rFonts w:eastAsia="Calibri"/>
          <w:sz w:val="28"/>
          <w:szCs w:val="28"/>
          <w:lang w:eastAsia="en-US"/>
        </w:rPr>
      </w:pPr>
    </w:p>
    <w:p w:rsidR="00C028DE" w:rsidRPr="00A01901" w:rsidRDefault="00C028DE" w:rsidP="00C028D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R5761 Строительство (приобретение) жилья, предоставляемого по договору найма жилого помещения</w:t>
      </w:r>
    </w:p>
    <w:p w:rsidR="00C028DE" w:rsidRPr="00A01901" w:rsidRDefault="00C028DE" w:rsidP="00C028DE">
      <w:pPr>
        <w:autoSpaceDE w:val="0"/>
        <w:autoSpaceDN w:val="0"/>
        <w:adjustRightInd w:val="0"/>
        <w:ind w:firstLine="709"/>
        <w:jc w:val="both"/>
        <w:outlineLvl w:val="1"/>
        <w:rPr>
          <w:rFonts w:eastAsia="Calibri"/>
          <w:sz w:val="28"/>
          <w:szCs w:val="28"/>
          <w:lang w:eastAsia="en-US"/>
        </w:rPr>
      </w:pPr>
    </w:p>
    <w:p w:rsidR="00C028DE" w:rsidRPr="00A01901" w:rsidRDefault="00C028DE" w:rsidP="00C028D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R5762 Улучшение жилищных условий граждан Российской Федерации, проживающих на сельских территориях</w:t>
      </w:r>
    </w:p>
    <w:p w:rsidR="00C028DE" w:rsidRPr="00A01901" w:rsidRDefault="00C028DE" w:rsidP="00C028DE">
      <w:pPr>
        <w:autoSpaceDE w:val="0"/>
        <w:autoSpaceDN w:val="0"/>
        <w:adjustRightInd w:val="0"/>
        <w:ind w:firstLine="709"/>
        <w:jc w:val="both"/>
        <w:outlineLvl w:val="1"/>
        <w:rPr>
          <w:rFonts w:eastAsia="Calibri"/>
          <w:sz w:val="28"/>
          <w:szCs w:val="28"/>
          <w:lang w:eastAsia="en-US"/>
        </w:rPr>
      </w:pPr>
    </w:p>
    <w:p w:rsidR="001411D4" w:rsidRPr="00A01901" w:rsidRDefault="00C028DE" w:rsidP="00C028D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R5763 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p w:rsidR="00C028DE" w:rsidRPr="00A01901" w:rsidRDefault="00C028DE" w:rsidP="00C028DE">
      <w:pPr>
        <w:autoSpaceDE w:val="0"/>
        <w:autoSpaceDN w:val="0"/>
        <w:adjustRightInd w:val="0"/>
        <w:ind w:firstLine="709"/>
        <w:jc w:val="both"/>
        <w:outlineLvl w:val="1"/>
        <w:rPr>
          <w:rFonts w:eastAsia="Calibri"/>
          <w:sz w:val="28"/>
          <w:szCs w:val="28"/>
          <w:lang w:eastAsia="en-US"/>
        </w:rPr>
      </w:pPr>
    </w:p>
    <w:p w:rsidR="00F4585A" w:rsidRPr="00A01901" w:rsidRDefault="00F4585A" w:rsidP="00F4585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10 00000 Региональный проект </w:t>
      </w:r>
    </w:p>
    <w:p w:rsidR="00F4585A" w:rsidRPr="00A01901" w:rsidRDefault="005743E1" w:rsidP="00F4585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4585A" w:rsidRPr="00A01901">
        <w:rPr>
          <w:rFonts w:eastAsia="Calibri"/>
          <w:sz w:val="28"/>
          <w:szCs w:val="28"/>
          <w:lang w:eastAsia="en-US"/>
        </w:rPr>
        <w:t>Благоустройство сельских территорий</w:t>
      </w:r>
      <w:r w:rsidRPr="00A01901">
        <w:rPr>
          <w:rFonts w:eastAsia="Calibri"/>
          <w:sz w:val="28"/>
          <w:szCs w:val="28"/>
          <w:lang w:eastAsia="en-US"/>
        </w:rPr>
        <w:t>»</w:t>
      </w:r>
    </w:p>
    <w:p w:rsidR="00F4585A" w:rsidRPr="00A01901" w:rsidRDefault="00F4585A" w:rsidP="00F4585A">
      <w:pPr>
        <w:autoSpaceDE w:val="0"/>
        <w:autoSpaceDN w:val="0"/>
        <w:adjustRightInd w:val="0"/>
        <w:jc w:val="center"/>
        <w:outlineLvl w:val="1"/>
        <w:rPr>
          <w:rFonts w:eastAsia="Calibri"/>
          <w:sz w:val="28"/>
          <w:szCs w:val="28"/>
          <w:lang w:eastAsia="en-US"/>
        </w:rPr>
      </w:pPr>
    </w:p>
    <w:p w:rsidR="00F4585A" w:rsidRPr="00A01901" w:rsidRDefault="00F4585A" w:rsidP="00F4585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F4585A" w:rsidRPr="00A01901" w:rsidRDefault="00F4585A" w:rsidP="00F4585A">
      <w:pPr>
        <w:autoSpaceDE w:val="0"/>
        <w:autoSpaceDN w:val="0"/>
        <w:adjustRightInd w:val="0"/>
        <w:ind w:firstLine="709"/>
        <w:jc w:val="both"/>
        <w:outlineLvl w:val="1"/>
        <w:rPr>
          <w:rFonts w:eastAsia="Calibri"/>
          <w:sz w:val="28"/>
          <w:szCs w:val="28"/>
          <w:lang w:eastAsia="en-US"/>
        </w:rPr>
      </w:pPr>
    </w:p>
    <w:p w:rsidR="005464E9" w:rsidRPr="00A01901" w:rsidRDefault="005464E9" w:rsidP="005464E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R5760 Софинансируемые расходы на реализацию мероприятий по комплексному развитию сельских территорий</w:t>
      </w:r>
    </w:p>
    <w:p w:rsidR="005464E9" w:rsidRPr="00A01901" w:rsidRDefault="005464E9" w:rsidP="005464E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A01901">
        <w:rPr>
          <w:rFonts w:eastAsia="Calibri"/>
          <w:sz w:val="28"/>
          <w:szCs w:val="28"/>
          <w:lang w:eastAsia="en-US"/>
        </w:rPr>
        <w:lastRenderedPageBreak/>
        <w:t>бюджета Республики Татарстан, на реализацию мероприятий по комплексному развитию сельских территорий.</w:t>
      </w:r>
    </w:p>
    <w:p w:rsidR="005464E9" w:rsidRPr="00A01901" w:rsidRDefault="005464E9" w:rsidP="005464E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Поступление субсидий на указанные цели отражается по соответствующим кодам вида доходов:</w:t>
      </w:r>
    </w:p>
    <w:p w:rsidR="005464E9" w:rsidRPr="00A01901" w:rsidRDefault="005464E9" w:rsidP="005464E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000 2 02 25576 00 0000 150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обеспечение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w:t>
      </w:r>
    </w:p>
    <w:p w:rsidR="003C2DCA" w:rsidRPr="00A01901" w:rsidRDefault="005464E9" w:rsidP="005464E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000 2 02 27567 00 0000 150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F4585A" w:rsidRPr="00A01901" w:rsidRDefault="00F4585A" w:rsidP="00F4585A">
      <w:pPr>
        <w:autoSpaceDE w:val="0"/>
        <w:autoSpaceDN w:val="0"/>
        <w:adjustRightInd w:val="0"/>
        <w:ind w:firstLine="709"/>
        <w:jc w:val="both"/>
        <w:outlineLvl w:val="2"/>
        <w:rPr>
          <w:rFonts w:eastAsia="Calibri"/>
          <w:sz w:val="28"/>
          <w:szCs w:val="28"/>
          <w:lang w:eastAsia="en-US"/>
        </w:rPr>
      </w:pPr>
    </w:p>
    <w:p w:rsidR="00F4585A" w:rsidRPr="00A01901" w:rsidRDefault="00F4585A" w:rsidP="00C028DE">
      <w:pPr>
        <w:autoSpaceDE w:val="0"/>
        <w:autoSpaceDN w:val="0"/>
        <w:adjustRightInd w:val="0"/>
        <w:ind w:firstLine="709"/>
        <w:jc w:val="both"/>
        <w:outlineLvl w:val="1"/>
        <w:rPr>
          <w:rFonts w:eastAsia="Calibri"/>
          <w:sz w:val="28"/>
          <w:szCs w:val="28"/>
          <w:lang w:eastAsia="en-US"/>
        </w:rPr>
      </w:pPr>
    </w:p>
    <w:p w:rsidR="00F4585A" w:rsidRPr="00A01901" w:rsidRDefault="00F4585A" w:rsidP="00C028D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R5764 Реализация мероприятий по благоустройству сельских территорий</w:t>
      </w:r>
    </w:p>
    <w:p w:rsidR="001411D4" w:rsidRPr="00A01901" w:rsidRDefault="001411D4" w:rsidP="005642B3">
      <w:pPr>
        <w:autoSpaceDE w:val="0"/>
        <w:autoSpaceDN w:val="0"/>
        <w:adjustRightInd w:val="0"/>
        <w:ind w:firstLine="709"/>
        <w:jc w:val="both"/>
        <w:outlineLvl w:val="1"/>
        <w:rPr>
          <w:rFonts w:eastAsia="Calibri"/>
          <w:sz w:val="28"/>
          <w:szCs w:val="28"/>
          <w:lang w:eastAsia="en-US"/>
        </w:rPr>
      </w:pPr>
    </w:p>
    <w:p w:rsidR="00CF66C7" w:rsidRPr="00A01901" w:rsidRDefault="00CF66C7" w:rsidP="00CF66C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11 00000 Региональный проект </w:t>
      </w:r>
    </w:p>
    <w:p w:rsidR="00CF66C7" w:rsidRPr="00A01901" w:rsidRDefault="005743E1" w:rsidP="00CF66C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7281B" w:rsidRPr="00A01901">
        <w:rPr>
          <w:rFonts w:eastAsia="Calibri"/>
          <w:sz w:val="28"/>
          <w:szCs w:val="28"/>
          <w:lang w:eastAsia="en-US"/>
        </w:rPr>
        <w:t>Содействие занятости сельского населения</w:t>
      </w:r>
      <w:r w:rsidRPr="00A01901">
        <w:rPr>
          <w:rFonts w:eastAsia="Calibri"/>
          <w:sz w:val="28"/>
          <w:szCs w:val="28"/>
          <w:lang w:eastAsia="en-US"/>
        </w:rPr>
        <w:t>»</w:t>
      </w:r>
    </w:p>
    <w:p w:rsidR="00CF66C7" w:rsidRPr="00A01901" w:rsidRDefault="00CF66C7" w:rsidP="00CF66C7">
      <w:pPr>
        <w:autoSpaceDE w:val="0"/>
        <w:autoSpaceDN w:val="0"/>
        <w:adjustRightInd w:val="0"/>
        <w:jc w:val="center"/>
        <w:outlineLvl w:val="1"/>
        <w:rPr>
          <w:rFonts w:eastAsia="Calibri"/>
          <w:sz w:val="28"/>
          <w:szCs w:val="28"/>
          <w:lang w:eastAsia="en-US"/>
        </w:rPr>
      </w:pPr>
    </w:p>
    <w:p w:rsidR="00CF66C7" w:rsidRPr="00A01901" w:rsidRDefault="00CF66C7" w:rsidP="00CF66C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F66C7" w:rsidRPr="00A01901" w:rsidRDefault="00CF66C7" w:rsidP="00CF66C7">
      <w:pPr>
        <w:autoSpaceDE w:val="0"/>
        <w:autoSpaceDN w:val="0"/>
        <w:adjustRightInd w:val="0"/>
        <w:ind w:firstLine="709"/>
        <w:jc w:val="both"/>
        <w:outlineLvl w:val="1"/>
        <w:rPr>
          <w:rFonts w:eastAsia="Calibri"/>
          <w:sz w:val="28"/>
          <w:szCs w:val="28"/>
          <w:lang w:eastAsia="en-US"/>
        </w:rPr>
      </w:pP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R5760 Софинансируемые расходы на реализацию мероприятий по комплексному развитию сельских территорий</w:t>
      </w: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развитию сельских территорий.</w:t>
      </w: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Поступление субсидий на указанные цели отражается по соответствующим кодам вида доходов:</w:t>
      </w: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000 2 02 25576 00 0000 150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обеспечение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w:t>
      </w:r>
    </w:p>
    <w:p w:rsidR="003C2DCA"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000 2 02 27567 00 0000 150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F66C7" w:rsidRPr="00A01901" w:rsidRDefault="00CF66C7" w:rsidP="00CF66C7">
      <w:pPr>
        <w:autoSpaceDE w:val="0"/>
        <w:autoSpaceDN w:val="0"/>
        <w:adjustRightInd w:val="0"/>
        <w:ind w:firstLine="709"/>
        <w:jc w:val="both"/>
        <w:outlineLvl w:val="1"/>
        <w:rPr>
          <w:rFonts w:eastAsia="Calibri"/>
          <w:sz w:val="28"/>
          <w:szCs w:val="28"/>
          <w:lang w:eastAsia="en-US"/>
        </w:rPr>
      </w:pPr>
    </w:p>
    <w:p w:rsidR="00CF66C7" w:rsidRPr="00A01901" w:rsidRDefault="00CF66C7" w:rsidP="00CF66C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R5765 </w:t>
      </w:r>
      <w:r w:rsidR="00E7281B" w:rsidRPr="00A01901">
        <w:rPr>
          <w:rFonts w:eastAsia="Calibri"/>
          <w:sz w:val="28"/>
          <w:szCs w:val="28"/>
          <w:lang w:eastAsia="en-US"/>
        </w:rPr>
        <w:t>Обучение специалистов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p w:rsidR="00CF66C7" w:rsidRPr="00A01901" w:rsidRDefault="00CF66C7" w:rsidP="00CF66C7">
      <w:pPr>
        <w:autoSpaceDE w:val="0"/>
        <w:autoSpaceDN w:val="0"/>
        <w:adjustRightInd w:val="0"/>
        <w:ind w:firstLine="709"/>
        <w:jc w:val="both"/>
        <w:outlineLvl w:val="1"/>
        <w:rPr>
          <w:rFonts w:eastAsia="Calibri"/>
          <w:sz w:val="28"/>
          <w:szCs w:val="28"/>
          <w:lang w:eastAsia="en-US"/>
        </w:rPr>
      </w:pPr>
    </w:p>
    <w:p w:rsidR="001411D4" w:rsidRPr="00A01901" w:rsidRDefault="00CF66C7" w:rsidP="00CF66C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R5766 </w:t>
      </w:r>
      <w:r w:rsidR="00E7281B" w:rsidRPr="00A01901">
        <w:rPr>
          <w:rFonts w:eastAsia="Calibri"/>
          <w:sz w:val="28"/>
          <w:szCs w:val="28"/>
          <w:lang w:eastAsia="en-US"/>
        </w:rPr>
        <w:t>Возмещение сельскохозяйственным товаропроизводителям и организациям, осуществляющим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p w:rsidR="001411D4" w:rsidRPr="00A01901" w:rsidRDefault="001411D4" w:rsidP="005642B3">
      <w:pPr>
        <w:autoSpaceDE w:val="0"/>
        <w:autoSpaceDN w:val="0"/>
        <w:adjustRightInd w:val="0"/>
        <w:ind w:firstLine="709"/>
        <w:jc w:val="both"/>
        <w:outlineLvl w:val="1"/>
        <w:rPr>
          <w:rFonts w:eastAsia="Calibri"/>
          <w:sz w:val="28"/>
          <w:szCs w:val="28"/>
          <w:lang w:eastAsia="en-US"/>
        </w:rPr>
      </w:pPr>
    </w:p>
    <w:p w:rsidR="006A5AD5" w:rsidRPr="00A01901" w:rsidRDefault="006A5AD5" w:rsidP="006A5AD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12 00000 Региональный проект </w:t>
      </w:r>
    </w:p>
    <w:p w:rsidR="006A5AD5" w:rsidRPr="00A01901" w:rsidRDefault="005743E1" w:rsidP="006A5AD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w:t>
      </w:r>
      <w:r w:rsidR="00293A21" w:rsidRPr="00A01901">
        <w:rPr>
          <w:rFonts w:eastAsia="Calibri"/>
          <w:sz w:val="28"/>
          <w:szCs w:val="28"/>
          <w:lang w:eastAsia="en-US"/>
        </w:rPr>
        <w:t>Современный облик сельских территорий</w:t>
      </w:r>
      <w:r w:rsidRPr="00A01901">
        <w:rPr>
          <w:rFonts w:eastAsia="Calibri"/>
          <w:sz w:val="28"/>
          <w:szCs w:val="28"/>
          <w:lang w:eastAsia="en-US"/>
        </w:rPr>
        <w:t>»</w:t>
      </w:r>
    </w:p>
    <w:p w:rsidR="006A5AD5" w:rsidRPr="00A01901" w:rsidRDefault="006A5AD5" w:rsidP="006A5AD5">
      <w:pPr>
        <w:autoSpaceDE w:val="0"/>
        <w:autoSpaceDN w:val="0"/>
        <w:adjustRightInd w:val="0"/>
        <w:jc w:val="center"/>
        <w:outlineLvl w:val="1"/>
        <w:rPr>
          <w:rFonts w:eastAsia="Calibri"/>
          <w:sz w:val="28"/>
          <w:szCs w:val="28"/>
          <w:lang w:eastAsia="en-US"/>
        </w:rPr>
      </w:pPr>
    </w:p>
    <w:p w:rsidR="006A5AD5" w:rsidRPr="00A01901" w:rsidRDefault="006A5AD5" w:rsidP="006A5A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6A5AD5" w:rsidRPr="00A01901" w:rsidRDefault="006A5AD5" w:rsidP="006A5AD5">
      <w:pPr>
        <w:autoSpaceDE w:val="0"/>
        <w:autoSpaceDN w:val="0"/>
        <w:adjustRightInd w:val="0"/>
        <w:ind w:firstLine="709"/>
        <w:jc w:val="both"/>
        <w:outlineLvl w:val="1"/>
        <w:rPr>
          <w:rFonts w:eastAsia="Calibri"/>
          <w:sz w:val="28"/>
          <w:szCs w:val="28"/>
          <w:lang w:eastAsia="en-US"/>
        </w:rPr>
      </w:pP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R5760 Софинансируемые расходы на реализацию мероприятий по комплексному развитию сельских территорий</w:t>
      </w: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развитию сельских территорий.</w:t>
      </w: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Поступление субсидий на указанные цели отражается по соответствующим кодам вида доходов:</w:t>
      </w: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000 2 02 25576 00 0000 150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обеспечение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w:t>
      </w:r>
    </w:p>
    <w:p w:rsidR="003C2DCA"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000 2 02 27567 00 0000 150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A5AD5" w:rsidRPr="00A01901" w:rsidRDefault="006A5AD5" w:rsidP="006A5AD5">
      <w:pPr>
        <w:autoSpaceDE w:val="0"/>
        <w:autoSpaceDN w:val="0"/>
        <w:adjustRightInd w:val="0"/>
        <w:ind w:firstLine="709"/>
        <w:jc w:val="both"/>
        <w:outlineLvl w:val="1"/>
        <w:rPr>
          <w:rFonts w:eastAsia="Calibri"/>
          <w:sz w:val="28"/>
          <w:szCs w:val="28"/>
          <w:lang w:eastAsia="en-US"/>
        </w:rPr>
      </w:pPr>
    </w:p>
    <w:p w:rsidR="006A5AD5" w:rsidRPr="00A01901" w:rsidRDefault="006A5AD5" w:rsidP="005642B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R5767 Реализация проектов комплексного развития сельских территорий</w:t>
      </w:r>
    </w:p>
    <w:p w:rsidR="006A5AD5" w:rsidRPr="00A01901" w:rsidRDefault="006A5AD5" w:rsidP="005642B3">
      <w:pPr>
        <w:autoSpaceDE w:val="0"/>
        <w:autoSpaceDN w:val="0"/>
        <w:adjustRightInd w:val="0"/>
        <w:ind w:firstLine="709"/>
        <w:jc w:val="both"/>
        <w:outlineLvl w:val="1"/>
        <w:rPr>
          <w:rFonts w:eastAsia="Calibri"/>
          <w:sz w:val="28"/>
          <w:szCs w:val="28"/>
          <w:lang w:eastAsia="en-US"/>
        </w:rPr>
      </w:pPr>
    </w:p>
    <w:p w:rsidR="002450E1" w:rsidRPr="00A01901" w:rsidRDefault="002450E1" w:rsidP="002450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13 00000 Региональный проект </w:t>
      </w:r>
    </w:p>
    <w:p w:rsidR="002450E1" w:rsidRPr="00A01901" w:rsidRDefault="005743E1" w:rsidP="002450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450E1" w:rsidRPr="00A01901">
        <w:rPr>
          <w:rFonts w:eastAsia="Calibri"/>
          <w:sz w:val="28"/>
          <w:szCs w:val="28"/>
          <w:lang w:eastAsia="en-US"/>
        </w:rPr>
        <w:t>Развитие транспортной инфраструктуры на сельских территориях</w:t>
      </w:r>
      <w:r w:rsidRPr="00A01901">
        <w:rPr>
          <w:rFonts w:eastAsia="Calibri"/>
          <w:sz w:val="28"/>
          <w:szCs w:val="28"/>
          <w:lang w:eastAsia="en-US"/>
        </w:rPr>
        <w:t>»</w:t>
      </w:r>
    </w:p>
    <w:p w:rsidR="002450E1" w:rsidRPr="00A01901" w:rsidRDefault="002450E1" w:rsidP="002450E1">
      <w:pPr>
        <w:autoSpaceDE w:val="0"/>
        <w:autoSpaceDN w:val="0"/>
        <w:adjustRightInd w:val="0"/>
        <w:jc w:val="center"/>
        <w:outlineLvl w:val="1"/>
        <w:rPr>
          <w:rFonts w:eastAsia="Calibri"/>
          <w:sz w:val="28"/>
          <w:szCs w:val="28"/>
          <w:lang w:eastAsia="en-US"/>
        </w:rPr>
      </w:pPr>
    </w:p>
    <w:p w:rsidR="002450E1" w:rsidRPr="00A01901" w:rsidRDefault="002450E1" w:rsidP="002450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450E1" w:rsidRPr="00A01901" w:rsidRDefault="002450E1" w:rsidP="002450E1">
      <w:pPr>
        <w:autoSpaceDE w:val="0"/>
        <w:autoSpaceDN w:val="0"/>
        <w:adjustRightInd w:val="0"/>
        <w:ind w:firstLine="709"/>
        <w:jc w:val="both"/>
        <w:outlineLvl w:val="1"/>
        <w:rPr>
          <w:rFonts w:eastAsia="Calibri"/>
          <w:sz w:val="28"/>
          <w:szCs w:val="28"/>
          <w:lang w:eastAsia="en-US"/>
        </w:rPr>
      </w:pPr>
    </w:p>
    <w:p w:rsidR="002450E1" w:rsidRPr="00A01901" w:rsidRDefault="002450E1" w:rsidP="002450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R3720 </w:t>
      </w:r>
      <w:r w:rsidR="0072194B" w:rsidRPr="00A01901">
        <w:rPr>
          <w:rFonts w:eastAsia="Calibri"/>
          <w:sz w:val="28"/>
          <w:szCs w:val="28"/>
          <w:lang w:eastAsia="en-US"/>
        </w:rPr>
        <w:t>Софинансируемые расходы на развитие транспортной инфраструктуры на сельских территориях</w:t>
      </w:r>
    </w:p>
    <w:p w:rsidR="002450E1" w:rsidRPr="00A01901" w:rsidRDefault="002450E1" w:rsidP="002450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развитие транспортной инфраструктуры на сельских территориях.</w:t>
      </w:r>
    </w:p>
    <w:p w:rsidR="002450E1" w:rsidRPr="00A01901" w:rsidRDefault="00737642" w:rsidP="002450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субсидий на указанные цели отражается по коду вида доходов</w:t>
      </w:r>
      <w:r w:rsidR="002450E1" w:rsidRPr="00A01901">
        <w:rPr>
          <w:rFonts w:eastAsia="Calibri"/>
          <w:sz w:val="28"/>
          <w:szCs w:val="28"/>
          <w:lang w:eastAsia="en-US"/>
        </w:rPr>
        <w:t xml:space="preserve"> 000 </w:t>
      </w:r>
      <w:r w:rsidR="0072194B" w:rsidRPr="00A01901">
        <w:rPr>
          <w:rFonts w:eastAsia="Calibri"/>
          <w:sz w:val="28"/>
          <w:szCs w:val="28"/>
          <w:lang w:eastAsia="en-US"/>
        </w:rPr>
        <w:t>2 02 25372 02 0000 150</w:t>
      </w:r>
      <w:r w:rsidR="002450E1" w:rsidRPr="00A01901">
        <w:rPr>
          <w:rFonts w:eastAsia="Calibri"/>
          <w:sz w:val="28"/>
          <w:szCs w:val="28"/>
          <w:lang w:eastAsia="en-US"/>
        </w:rPr>
        <w:t xml:space="preserve"> </w:t>
      </w:r>
      <w:r w:rsidR="005743E1" w:rsidRPr="00A01901">
        <w:rPr>
          <w:rFonts w:eastAsia="Calibri"/>
          <w:sz w:val="28"/>
          <w:szCs w:val="28"/>
          <w:lang w:eastAsia="en-US"/>
        </w:rPr>
        <w:t>«</w:t>
      </w:r>
      <w:r w:rsidR="00FD1CF6" w:rsidRPr="00A01901">
        <w:rPr>
          <w:rFonts w:eastAsia="Calibri"/>
          <w:sz w:val="28"/>
          <w:szCs w:val="28"/>
          <w:lang w:eastAsia="en-US"/>
        </w:rPr>
        <w:t>Субсидии бюджетам субъектов Российской Федерации на развитие транспортной инфраструктуры на сельских территориях</w:t>
      </w:r>
      <w:r w:rsidR="005743E1" w:rsidRPr="00A01901">
        <w:rPr>
          <w:rFonts w:eastAsia="Calibri"/>
          <w:sz w:val="28"/>
          <w:szCs w:val="28"/>
          <w:lang w:eastAsia="en-US"/>
        </w:rPr>
        <w:t>»</w:t>
      </w:r>
      <w:r w:rsidR="002450E1" w:rsidRPr="00A01901">
        <w:rPr>
          <w:rFonts w:eastAsia="Calibri"/>
          <w:sz w:val="28"/>
          <w:szCs w:val="28"/>
          <w:lang w:eastAsia="en-US"/>
        </w:rPr>
        <w:t xml:space="preserve"> классификации доходов бюджетов.</w:t>
      </w:r>
    </w:p>
    <w:p w:rsidR="002450E1" w:rsidRPr="00A01901" w:rsidRDefault="002450E1" w:rsidP="002450E1">
      <w:pPr>
        <w:autoSpaceDE w:val="0"/>
        <w:autoSpaceDN w:val="0"/>
        <w:adjustRightInd w:val="0"/>
        <w:ind w:firstLine="709"/>
        <w:jc w:val="both"/>
        <w:outlineLvl w:val="1"/>
        <w:rPr>
          <w:rFonts w:eastAsia="Calibri"/>
          <w:sz w:val="28"/>
          <w:szCs w:val="28"/>
          <w:lang w:eastAsia="en-US"/>
        </w:rPr>
      </w:pPr>
    </w:p>
    <w:p w:rsidR="0008350F" w:rsidRPr="00A01901" w:rsidRDefault="0008350F" w:rsidP="0008350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15 00000 Региональный проект </w:t>
      </w:r>
    </w:p>
    <w:p w:rsidR="00973952" w:rsidRPr="00A01901" w:rsidRDefault="005743E1" w:rsidP="0097395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73952" w:rsidRPr="00A01901">
        <w:rPr>
          <w:rFonts w:eastAsia="Calibri"/>
          <w:sz w:val="28"/>
          <w:szCs w:val="28"/>
          <w:lang w:eastAsia="en-US"/>
        </w:rPr>
        <w:t xml:space="preserve">Проектирование, строительство, реконструкция и </w:t>
      </w:r>
    </w:p>
    <w:p w:rsidR="0008350F" w:rsidRPr="00A01901" w:rsidRDefault="00973952" w:rsidP="0097395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капитальный ремонт объектов агропромышленного комплекса</w:t>
      </w:r>
      <w:r w:rsidR="005743E1" w:rsidRPr="00A01901">
        <w:rPr>
          <w:rFonts w:eastAsia="Calibri"/>
          <w:sz w:val="28"/>
          <w:szCs w:val="28"/>
          <w:lang w:eastAsia="en-US"/>
        </w:rPr>
        <w:t>»</w:t>
      </w:r>
    </w:p>
    <w:p w:rsidR="0008350F" w:rsidRPr="00A01901" w:rsidRDefault="0008350F" w:rsidP="0008350F">
      <w:pPr>
        <w:autoSpaceDE w:val="0"/>
        <w:autoSpaceDN w:val="0"/>
        <w:adjustRightInd w:val="0"/>
        <w:jc w:val="center"/>
        <w:outlineLvl w:val="1"/>
        <w:rPr>
          <w:rFonts w:eastAsia="Calibri"/>
          <w:sz w:val="28"/>
          <w:szCs w:val="28"/>
          <w:lang w:eastAsia="en-US"/>
        </w:rPr>
      </w:pPr>
    </w:p>
    <w:p w:rsidR="0008350F" w:rsidRPr="00A01901" w:rsidRDefault="0008350F" w:rsidP="0008350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08350F" w:rsidRPr="00A01901" w:rsidRDefault="0008350F" w:rsidP="0008350F">
      <w:pPr>
        <w:autoSpaceDE w:val="0"/>
        <w:autoSpaceDN w:val="0"/>
        <w:adjustRightInd w:val="0"/>
        <w:ind w:firstLine="709"/>
        <w:jc w:val="both"/>
        <w:outlineLvl w:val="1"/>
        <w:rPr>
          <w:rFonts w:eastAsia="Calibri"/>
          <w:sz w:val="28"/>
          <w:szCs w:val="28"/>
          <w:lang w:eastAsia="en-US"/>
        </w:rPr>
      </w:pPr>
    </w:p>
    <w:p w:rsidR="00652380" w:rsidRPr="00A01901" w:rsidRDefault="00652380" w:rsidP="0065238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- 63140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p w:rsidR="006A5AD5" w:rsidRPr="00A01901" w:rsidRDefault="00652380" w:rsidP="0065238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возмещение части затрат, связанных с выполнением работ по строительству силосно-сенажных траншей</w:t>
      </w:r>
      <w:r w:rsidR="00D628F1" w:rsidRPr="00A01901">
        <w:rPr>
          <w:rFonts w:eastAsia="Calibri"/>
          <w:sz w:val="28"/>
          <w:szCs w:val="28"/>
          <w:lang w:eastAsia="en-US"/>
        </w:rPr>
        <w:t>, за счет средств бюджета Республики Татарстан</w:t>
      </w:r>
      <w:r w:rsidRPr="00A01901">
        <w:rPr>
          <w:rFonts w:eastAsia="Calibri"/>
          <w:sz w:val="28"/>
          <w:szCs w:val="28"/>
          <w:lang w:eastAsia="en-US"/>
        </w:rPr>
        <w:t>.</w:t>
      </w:r>
    </w:p>
    <w:p w:rsidR="00D628F1" w:rsidRPr="00A01901" w:rsidRDefault="00D628F1" w:rsidP="00652380">
      <w:pPr>
        <w:autoSpaceDE w:val="0"/>
        <w:autoSpaceDN w:val="0"/>
        <w:adjustRightInd w:val="0"/>
        <w:ind w:firstLine="709"/>
        <w:jc w:val="both"/>
        <w:outlineLvl w:val="1"/>
        <w:rPr>
          <w:rFonts w:eastAsia="Calibri"/>
          <w:sz w:val="28"/>
          <w:szCs w:val="28"/>
          <w:lang w:eastAsia="en-US"/>
        </w:rPr>
      </w:pPr>
    </w:p>
    <w:p w:rsidR="00D628F1" w:rsidRPr="00A01901" w:rsidRDefault="00D628F1" w:rsidP="00D628F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- 63160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коровников мощностью от 140 до 390 голов и (или) овцеводческих ферм мощностью от 500 до 5 000 голов</w:t>
      </w:r>
    </w:p>
    <w:p w:rsidR="00D628F1" w:rsidRPr="00A01901" w:rsidRDefault="00D628F1" w:rsidP="00D628F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возмещение части затрат, связанных с выполнением работ по строительству коровников мощностью от 140 до 390 голов и (или) овцеводческих ферм мощностью от 500 до 5 000 голов, за счет средств бюджета Республики Татарстан.</w:t>
      </w:r>
    </w:p>
    <w:p w:rsidR="00910D0A" w:rsidRPr="00A01901" w:rsidRDefault="00910D0A" w:rsidP="00D628F1">
      <w:pPr>
        <w:autoSpaceDE w:val="0"/>
        <w:autoSpaceDN w:val="0"/>
        <w:adjustRightInd w:val="0"/>
        <w:ind w:firstLine="709"/>
        <w:jc w:val="both"/>
        <w:outlineLvl w:val="1"/>
        <w:rPr>
          <w:rFonts w:eastAsia="Calibri"/>
          <w:sz w:val="28"/>
          <w:szCs w:val="28"/>
          <w:lang w:eastAsia="en-US"/>
        </w:rPr>
      </w:pPr>
    </w:p>
    <w:p w:rsidR="00910D0A" w:rsidRPr="00A01901" w:rsidRDefault="00910D0A" w:rsidP="00910D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- 63190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p w:rsidR="00910D0A" w:rsidRPr="00A01901" w:rsidRDefault="00910D0A" w:rsidP="00910D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005E5A79" w:rsidRPr="00A01901">
        <w:rPr>
          <w:rFonts w:eastAsia="Calibri"/>
          <w:sz w:val="28"/>
          <w:szCs w:val="28"/>
          <w:lang w:eastAsia="en-US"/>
        </w:rPr>
        <w:t>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r w:rsidRPr="00A01901">
        <w:rPr>
          <w:rFonts w:eastAsia="Calibri"/>
          <w:sz w:val="28"/>
          <w:szCs w:val="28"/>
          <w:lang w:eastAsia="en-US"/>
        </w:rPr>
        <w:t>, за счет средств бюджета Республики Татарстан.</w:t>
      </w:r>
    </w:p>
    <w:p w:rsidR="00910D0A" w:rsidRPr="00A01901" w:rsidRDefault="00910D0A" w:rsidP="00D628F1">
      <w:pPr>
        <w:autoSpaceDE w:val="0"/>
        <w:autoSpaceDN w:val="0"/>
        <w:adjustRightInd w:val="0"/>
        <w:ind w:firstLine="709"/>
        <w:jc w:val="both"/>
        <w:outlineLvl w:val="1"/>
        <w:rPr>
          <w:rFonts w:eastAsia="Calibri"/>
          <w:sz w:val="28"/>
          <w:szCs w:val="28"/>
          <w:lang w:eastAsia="en-US"/>
        </w:rPr>
      </w:pPr>
    </w:p>
    <w:p w:rsidR="00A0661C" w:rsidRPr="00A01901" w:rsidRDefault="00A0661C" w:rsidP="00A0661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- 63191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и реконструкции объектов зернотоковых хозяйств</w:t>
      </w:r>
    </w:p>
    <w:p w:rsidR="00A0661C" w:rsidRPr="00A01901" w:rsidRDefault="00A0661C" w:rsidP="00A0661C">
      <w:pPr>
        <w:autoSpaceDE w:val="0"/>
        <w:autoSpaceDN w:val="0"/>
        <w:adjustRightInd w:val="0"/>
        <w:ind w:firstLine="709"/>
        <w:jc w:val="both"/>
        <w:outlineLvl w:val="1"/>
        <w:rPr>
          <w:rFonts w:eastAsia="Calibri"/>
          <w:sz w:val="28"/>
          <w:szCs w:val="28"/>
          <w:lang w:eastAsia="en-US"/>
        </w:rPr>
      </w:pPr>
    </w:p>
    <w:p w:rsidR="006A5AD5" w:rsidRPr="00A01901" w:rsidRDefault="00A0661C" w:rsidP="00A0661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- 63192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капитальному ремонту объектов зернотоковых хозяйств</w:t>
      </w:r>
    </w:p>
    <w:p w:rsidR="006A5AD5" w:rsidRPr="00A01901" w:rsidRDefault="006A5AD5" w:rsidP="005642B3">
      <w:pPr>
        <w:autoSpaceDE w:val="0"/>
        <w:autoSpaceDN w:val="0"/>
        <w:adjustRightInd w:val="0"/>
        <w:ind w:firstLine="709"/>
        <w:jc w:val="both"/>
        <w:outlineLvl w:val="1"/>
        <w:rPr>
          <w:rFonts w:eastAsia="Calibri"/>
          <w:sz w:val="28"/>
          <w:szCs w:val="28"/>
          <w:lang w:eastAsia="en-US"/>
        </w:rPr>
      </w:pPr>
    </w:p>
    <w:p w:rsidR="008A6251" w:rsidRPr="00A01901" w:rsidRDefault="008A6251" w:rsidP="008A625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- 63220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p w:rsidR="006A5AD5" w:rsidRPr="00A01901" w:rsidRDefault="008A6251" w:rsidP="008A625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сельскохозяйственным </w:t>
      </w:r>
      <w:r w:rsidRPr="00A01901">
        <w:rPr>
          <w:rFonts w:eastAsia="Calibri"/>
          <w:sz w:val="28"/>
          <w:szCs w:val="28"/>
          <w:lang w:eastAsia="en-US"/>
        </w:rPr>
        <w:lastRenderedPageBreak/>
        <w:t>товаропроизводителям на возмещение части затрат, связанных с выполнением работ по строительству кормовых центров, за счет средств бюджета Республики Татарстан.</w:t>
      </w:r>
    </w:p>
    <w:p w:rsidR="006A5AD5" w:rsidRPr="00A01901" w:rsidRDefault="006A5AD5" w:rsidP="005642B3">
      <w:pPr>
        <w:autoSpaceDE w:val="0"/>
        <w:autoSpaceDN w:val="0"/>
        <w:adjustRightInd w:val="0"/>
        <w:ind w:firstLine="709"/>
        <w:jc w:val="both"/>
        <w:outlineLvl w:val="1"/>
        <w:rPr>
          <w:rFonts w:eastAsia="Calibri"/>
          <w:sz w:val="28"/>
          <w:szCs w:val="28"/>
          <w:lang w:eastAsia="en-US"/>
        </w:rPr>
      </w:pPr>
    </w:p>
    <w:p w:rsidR="00180AF6" w:rsidRPr="00A01901" w:rsidRDefault="00180AF6" w:rsidP="00180AF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- 63370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p w:rsidR="006A5AD5" w:rsidRPr="00A01901" w:rsidRDefault="00180AF6" w:rsidP="00180AF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 за счет средств бюджета Республики Татарстан.</w:t>
      </w:r>
    </w:p>
    <w:p w:rsidR="00180AF6" w:rsidRPr="00A01901" w:rsidRDefault="00180AF6" w:rsidP="005642B3">
      <w:pPr>
        <w:autoSpaceDE w:val="0"/>
        <w:autoSpaceDN w:val="0"/>
        <w:adjustRightInd w:val="0"/>
        <w:ind w:firstLine="709"/>
        <w:jc w:val="both"/>
        <w:outlineLvl w:val="1"/>
        <w:rPr>
          <w:rFonts w:eastAsia="Calibri"/>
          <w:sz w:val="28"/>
          <w:szCs w:val="28"/>
          <w:lang w:eastAsia="en-US"/>
        </w:rPr>
      </w:pPr>
    </w:p>
    <w:p w:rsidR="00E01B4A" w:rsidRPr="00A01901" w:rsidRDefault="00E01B4A" w:rsidP="00E01B4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- 63371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доильно-молочных блоков</w:t>
      </w:r>
    </w:p>
    <w:p w:rsidR="00E01B4A" w:rsidRPr="00A01901" w:rsidRDefault="00E01B4A" w:rsidP="00E01B4A">
      <w:pPr>
        <w:autoSpaceDE w:val="0"/>
        <w:autoSpaceDN w:val="0"/>
        <w:adjustRightInd w:val="0"/>
        <w:ind w:firstLine="709"/>
        <w:jc w:val="both"/>
        <w:outlineLvl w:val="1"/>
        <w:rPr>
          <w:rFonts w:eastAsia="Calibri"/>
          <w:sz w:val="28"/>
          <w:szCs w:val="28"/>
          <w:lang w:eastAsia="en-US"/>
        </w:rPr>
      </w:pPr>
    </w:p>
    <w:p w:rsidR="00180AF6" w:rsidRPr="00A01901" w:rsidRDefault="00E01B4A" w:rsidP="00E01B4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- 63372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w:t>
      </w:r>
    </w:p>
    <w:p w:rsidR="00180AF6" w:rsidRPr="00A01901" w:rsidRDefault="00180AF6" w:rsidP="005642B3">
      <w:pPr>
        <w:autoSpaceDE w:val="0"/>
        <w:autoSpaceDN w:val="0"/>
        <w:adjustRightInd w:val="0"/>
        <w:ind w:firstLine="709"/>
        <w:jc w:val="both"/>
        <w:outlineLvl w:val="1"/>
        <w:rPr>
          <w:rFonts w:eastAsia="Calibri"/>
          <w:sz w:val="28"/>
          <w:szCs w:val="28"/>
          <w:lang w:eastAsia="en-US"/>
        </w:rPr>
      </w:pPr>
    </w:p>
    <w:p w:rsidR="007D7060" w:rsidRPr="00A01901" w:rsidRDefault="007D7060" w:rsidP="007D706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- 63390 </w:t>
      </w:r>
      <w:r w:rsidR="005E5A79" w:rsidRPr="00A01901">
        <w:rPr>
          <w:rFonts w:eastAsia="Calibri"/>
          <w:sz w:val="28"/>
          <w:szCs w:val="28"/>
          <w:lang w:eastAsia="en-US"/>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p w:rsidR="007D7060" w:rsidRPr="00A01901" w:rsidRDefault="007D7060" w:rsidP="007D706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 за счет средств бюджета Республики Татарстан.</w:t>
      </w:r>
    </w:p>
    <w:p w:rsidR="007D7060" w:rsidRPr="00A01901" w:rsidRDefault="007D7060" w:rsidP="007D7060">
      <w:pPr>
        <w:autoSpaceDE w:val="0"/>
        <w:autoSpaceDN w:val="0"/>
        <w:adjustRightInd w:val="0"/>
        <w:ind w:firstLine="709"/>
        <w:jc w:val="both"/>
        <w:outlineLvl w:val="1"/>
        <w:rPr>
          <w:rFonts w:eastAsia="Calibri"/>
          <w:sz w:val="28"/>
          <w:szCs w:val="28"/>
          <w:lang w:eastAsia="en-US"/>
        </w:rPr>
      </w:pPr>
    </w:p>
    <w:p w:rsidR="00180AF6" w:rsidRPr="00A01901" w:rsidRDefault="007D7060" w:rsidP="007D706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- 63410 </w:t>
      </w:r>
      <w:r w:rsidR="005E5A79" w:rsidRPr="00A01901">
        <w:rPr>
          <w:rFonts w:eastAsia="Calibri"/>
          <w:sz w:val="28"/>
          <w:szCs w:val="28"/>
          <w:lang w:eastAsia="en-US"/>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p w:rsidR="007D7060" w:rsidRPr="00A01901" w:rsidRDefault="007D7060" w:rsidP="007D706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 за счет средств бюджета Республики Татарстан.</w:t>
      </w:r>
    </w:p>
    <w:p w:rsidR="00180AF6" w:rsidRPr="00A01901" w:rsidRDefault="00180AF6" w:rsidP="005642B3">
      <w:pPr>
        <w:autoSpaceDE w:val="0"/>
        <w:autoSpaceDN w:val="0"/>
        <w:adjustRightInd w:val="0"/>
        <w:ind w:firstLine="709"/>
        <w:jc w:val="both"/>
        <w:outlineLvl w:val="1"/>
        <w:rPr>
          <w:rFonts w:eastAsia="Calibri"/>
          <w:sz w:val="28"/>
          <w:szCs w:val="28"/>
          <w:lang w:eastAsia="en-US"/>
        </w:rPr>
      </w:pPr>
    </w:p>
    <w:p w:rsidR="00A12128" w:rsidRPr="00A01901" w:rsidRDefault="00A12128" w:rsidP="00A1212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- 65460 </w:t>
      </w:r>
      <w:r w:rsidR="005E5A79" w:rsidRPr="00A01901">
        <w:rPr>
          <w:rFonts w:eastAsia="Calibri"/>
          <w:sz w:val="28"/>
          <w:szCs w:val="28"/>
          <w:lang w:eastAsia="en-US"/>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p w:rsidR="00A12128" w:rsidRPr="00A01901" w:rsidRDefault="00A12128" w:rsidP="00A1212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на </w:t>
      </w:r>
      <w:r w:rsidR="00FF11A2" w:rsidRPr="00A01901">
        <w:rPr>
          <w:rFonts w:eastAsia="Calibri"/>
          <w:sz w:val="28"/>
          <w:szCs w:val="28"/>
          <w:lang w:eastAsia="en-US"/>
        </w:rPr>
        <w:t>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r w:rsidRPr="00A01901">
        <w:rPr>
          <w:rFonts w:eastAsia="Calibri"/>
          <w:sz w:val="28"/>
          <w:szCs w:val="28"/>
          <w:lang w:eastAsia="en-US"/>
        </w:rPr>
        <w:t>, за счет средств бюджета Республики Татарстан.</w:t>
      </w:r>
    </w:p>
    <w:p w:rsidR="00A12128" w:rsidRPr="00A01901" w:rsidRDefault="00A12128" w:rsidP="00A12128">
      <w:pPr>
        <w:autoSpaceDE w:val="0"/>
        <w:autoSpaceDN w:val="0"/>
        <w:adjustRightInd w:val="0"/>
        <w:ind w:firstLine="426"/>
        <w:jc w:val="both"/>
        <w:outlineLvl w:val="2"/>
        <w:rPr>
          <w:rFonts w:eastAsia="Calibri"/>
          <w:sz w:val="28"/>
          <w:szCs w:val="28"/>
          <w:lang w:eastAsia="en-US"/>
        </w:rPr>
      </w:pPr>
    </w:p>
    <w:p w:rsidR="007C4B16" w:rsidRPr="00A01901" w:rsidRDefault="007C4B16" w:rsidP="007C4B1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16 00000 Региональный проект </w:t>
      </w:r>
    </w:p>
    <w:p w:rsidR="007D1A61" w:rsidRPr="00A01901" w:rsidRDefault="005743E1" w:rsidP="007D1A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D1A61" w:rsidRPr="00A01901">
        <w:rPr>
          <w:rFonts w:eastAsia="Calibri"/>
          <w:sz w:val="28"/>
          <w:szCs w:val="28"/>
          <w:lang w:eastAsia="en-US"/>
        </w:rPr>
        <w:t xml:space="preserve">Развитие подотрасли растениеводства, переработки и </w:t>
      </w:r>
    </w:p>
    <w:p w:rsidR="007C4B16" w:rsidRPr="00A01901" w:rsidRDefault="007D1A61" w:rsidP="007D1A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реализации продукции растениеводства</w:t>
      </w:r>
      <w:r w:rsidR="005743E1" w:rsidRPr="00A01901">
        <w:rPr>
          <w:rFonts w:eastAsia="Calibri"/>
          <w:sz w:val="28"/>
          <w:szCs w:val="28"/>
          <w:lang w:eastAsia="en-US"/>
        </w:rPr>
        <w:t>»</w:t>
      </w:r>
    </w:p>
    <w:p w:rsidR="007C4B16" w:rsidRPr="00A01901" w:rsidRDefault="007C4B16" w:rsidP="007C4B16">
      <w:pPr>
        <w:autoSpaceDE w:val="0"/>
        <w:autoSpaceDN w:val="0"/>
        <w:adjustRightInd w:val="0"/>
        <w:jc w:val="center"/>
        <w:outlineLvl w:val="1"/>
        <w:rPr>
          <w:rFonts w:eastAsia="Calibri"/>
          <w:sz w:val="28"/>
          <w:szCs w:val="28"/>
          <w:lang w:eastAsia="en-US"/>
        </w:rPr>
      </w:pPr>
    </w:p>
    <w:p w:rsidR="007C4B16" w:rsidRPr="00A01901" w:rsidRDefault="007C4B16" w:rsidP="007C4B1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7C4B16" w:rsidRPr="00A01901" w:rsidRDefault="007C4B16" w:rsidP="007C4B16">
      <w:pPr>
        <w:autoSpaceDE w:val="0"/>
        <w:autoSpaceDN w:val="0"/>
        <w:adjustRightInd w:val="0"/>
        <w:ind w:firstLine="709"/>
        <w:jc w:val="both"/>
        <w:outlineLvl w:val="1"/>
        <w:rPr>
          <w:rFonts w:eastAsia="Calibri"/>
          <w:sz w:val="28"/>
          <w:szCs w:val="28"/>
          <w:lang w:eastAsia="en-US"/>
        </w:rPr>
      </w:pPr>
    </w:p>
    <w:p w:rsidR="007C4B16" w:rsidRPr="00A01901" w:rsidRDefault="007C4B16" w:rsidP="007C4B1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- 60310 </w:t>
      </w:r>
      <w:r w:rsidR="007D1A61" w:rsidRPr="00A01901">
        <w:rPr>
          <w:rFonts w:eastAsia="Calibri"/>
          <w:sz w:val="28"/>
          <w:szCs w:val="28"/>
          <w:lang w:eastAsia="en-US"/>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p w:rsidR="00915F3D" w:rsidRPr="00A01901" w:rsidRDefault="007C4B16" w:rsidP="007C4B1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p w:rsidR="007C4B16" w:rsidRPr="00A01901" w:rsidRDefault="007C4B16" w:rsidP="007C4B16">
      <w:pPr>
        <w:autoSpaceDE w:val="0"/>
        <w:autoSpaceDN w:val="0"/>
        <w:adjustRightInd w:val="0"/>
        <w:ind w:firstLine="709"/>
        <w:jc w:val="both"/>
        <w:outlineLvl w:val="1"/>
        <w:rPr>
          <w:rFonts w:eastAsia="Calibri"/>
          <w:sz w:val="28"/>
          <w:szCs w:val="28"/>
          <w:lang w:eastAsia="en-US"/>
        </w:rPr>
      </w:pPr>
    </w:p>
    <w:p w:rsidR="00892BC3" w:rsidRPr="00A01901" w:rsidRDefault="00892BC3" w:rsidP="00892BC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- 60311 </w:t>
      </w:r>
      <w:r w:rsidR="007D1A61" w:rsidRPr="00A01901">
        <w:rPr>
          <w:rFonts w:eastAsia="Calibri"/>
          <w:sz w:val="28"/>
          <w:szCs w:val="28"/>
          <w:lang w:eastAsia="en-US"/>
        </w:rPr>
        <w:t>Субсидии на возмещение части затрат на приобретение оригинальных и элитных семян</w:t>
      </w:r>
    </w:p>
    <w:p w:rsidR="00892BC3" w:rsidRPr="00A01901" w:rsidRDefault="00892BC3" w:rsidP="00892BC3">
      <w:pPr>
        <w:autoSpaceDE w:val="0"/>
        <w:autoSpaceDN w:val="0"/>
        <w:adjustRightInd w:val="0"/>
        <w:ind w:firstLine="709"/>
        <w:jc w:val="both"/>
        <w:outlineLvl w:val="1"/>
        <w:rPr>
          <w:rFonts w:eastAsia="Calibri"/>
          <w:sz w:val="28"/>
          <w:szCs w:val="28"/>
          <w:lang w:eastAsia="en-US"/>
        </w:rPr>
      </w:pPr>
    </w:p>
    <w:p w:rsidR="00892BC3" w:rsidRPr="00A01901" w:rsidRDefault="00892BC3" w:rsidP="00892BC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- 60312 </w:t>
      </w:r>
      <w:r w:rsidR="007D1A61" w:rsidRPr="00A01901">
        <w:rPr>
          <w:rFonts w:eastAsia="Calibri"/>
          <w:sz w:val="28"/>
          <w:szCs w:val="28"/>
          <w:lang w:eastAsia="en-US"/>
        </w:rPr>
        <w:t>Субсидии на возмещение части затрат на высев делянок для выявления перспективных сортов сельскохозяйственных культур</w:t>
      </w:r>
    </w:p>
    <w:p w:rsidR="00892BC3" w:rsidRPr="00A01901" w:rsidRDefault="00892BC3" w:rsidP="00892BC3">
      <w:pPr>
        <w:autoSpaceDE w:val="0"/>
        <w:autoSpaceDN w:val="0"/>
        <w:adjustRightInd w:val="0"/>
        <w:ind w:firstLine="709"/>
        <w:jc w:val="both"/>
        <w:outlineLvl w:val="1"/>
        <w:rPr>
          <w:rFonts w:eastAsia="Calibri"/>
          <w:sz w:val="28"/>
          <w:szCs w:val="28"/>
          <w:lang w:eastAsia="en-US"/>
        </w:rPr>
      </w:pPr>
    </w:p>
    <w:p w:rsidR="007C4B16" w:rsidRPr="00A01901" w:rsidRDefault="00892BC3" w:rsidP="00892BC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- 60313 </w:t>
      </w:r>
      <w:r w:rsidR="007D1A61" w:rsidRPr="00A01901">
        <w:rPr>
          <w:rFonts w:eastAsia="Calibri"/>
          <w:sz w:val="28"/>
          <w:szCs w:val="28"/>
          <w:lang w:eastAsia="en-US"/>
        </w:rPr>
        <w:t>Субсидии на возмещение части затрат на высев делянок сельскохозяйственных культур для выявления партий семян на соответствие заявленной категории</w:t>
      </w:r>
    </w:p>
    <w:p w:rsidR="007C4B16" w:rsidRPr="00A01901" w:rsidRDefault="007C4B16" w:rsidP="007C4B16">
      <w:pPr>
        <w:autoSpaceDE w:val="0"/>
        <w:autoSpaceDN w:val="0"/>
        <w:adjustRightInd w:val="0"/>
        <w:ind w:firstLine="709"/>
        <w:jc w:val="both"/>
        <w:outlineLvl w:val="1"/>
        <w:rPr>
          <w:rFonts w:eastAsia="Calibri"/>
          <w:sz w:val="28"/>
          <w:szCs w:val="28"/>
          <w:lang w:eastAsia="en-US"/>
        </w:rPr>
      </w:pPr>
    </w:p>
    <w:p w:rsidR="00520466" w:rsidRPr="00A01901" w:rsidRDefault="00520466" w:rsidP="0052046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- 60410 </w:t>
      </w:r>
      <w:r w:rsidR="007D1A61" w:rsidRPr="00A01901">
        <w:rPr>
          <w:rFonts w:eastAsia="Calibri"/>
          <w:sz w:val="28"/>
          <w:szCs w:val="28"/>
          <w:lang w:eastAsia="en-US"/>
        </w:rPr>
        <w:t>Субсидии на оказание несвязанной поддержки в области растениеводства</w:t>
      </w:r>
    </w:p>
    <w:p w:rsidR="00520466" w:rsidRPr="00A01901" w:rsidRDefault="00520466" w:rsidP="0052046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оказание несвязанной поддержки сельскохозяйственным товаропроизводителям в области растениеводства за счет средств бюджета Республики Татарстан.</w:t>
      </w:r>
    </w:p>
    <w:p w:rsidR="00520466" w:rsidRPr="00A01901" w:rsidRDefault="00520466" w:rsidP="00520466">
      <w:pPr>
        <w:autoSpaceDE w:val="0"/>
        <w:autoSpaceDN w:val="0"/>
        <w:adjustRightInd w:val="0"/>
        <w:ind w:firstLine="709"/>
        <w:jc w:val="both"/>
        <w:outlineLvl w:val="1"/>
        <w:rPr>
          <w:rFonts w:eastAsia="Calibri"/>
          <w:sz w:val="28"/>
          <w:szCs w:val="28"/>
          <w:lang w:eastAsia="en-US"/>
        </w:rPr>
      </w:pPr>
    </w:p>
    <w:p w:rsidR="00520466" w:rsidRPr="00A01901" w:rsidRDefault="00520466" w:rsidP="0052046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- 63130 </w:t>
      </w:r>
      <w:r w:rsidR="007D1A61" w:rsidRPr="00A01901">
        <w:rPr>
          <w:rFonts w:eastAsia="Calibri"/>
          <w:sz w:val="28"/>
          <w:szCs w:val="28"/>
          <w:lang w:eastAsia="en-US"/>
        </w:rPr>
        <w:t xml:space="preserve">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w:t>
      </w:r>
      <w:r w:rsidR="007D1A61" w:rsidRPr="00A01901">
        <w:rPr>
          <w:rFonts w:eastAsia="Calibri"/>
          <w:sz w:val="28"/>
          <w:szCs w:val="28"/>
          <w:lang w:eastAsia="en-US"/>
        </w:rPr>
        <w:lastRenderedPageBreak/>
        <w:t>уничтожению борщевика Сосновского, произрастающего на земельных участках, находящихся в муниципальной собственности</w:t>
      </w:r>
    </w:p>
    <w:p w:rsidR="00520466" w:rsidRPr="00A01901" w:rsidRDefault="00520466" w:rsidP="0052046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p w:rsidR="00520466" w:rsidRPr="00A01901" w:rsidRDefault="00520466" w:rsidP="0052046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субсидий на указанные цели отражается по соответствующим кодам вида доходов 000 2 02 29999 00 0000 150 </w:t>
      </w:r>
      <w:r w:rsidR="005743E1" w:rsidRPr="00A01901">
        <w:rPr>
          <w:rFonts w:eastAsia="Calibri"/>
          <w:sz w:val="28"/>
          <w:szCs w:val="28"/>
          <w:lang w:eastAsia="en-US"/>
        </w:rPr>
        <w:t>«</w:t>
      </w:r>
      <w:r w:rsidRPr="00A01901">
        <w:rPr>
          <w:rFonts w:eastAsia="Calibri"/>
          <w:sz w:val="28"/>
          <w:szCs w:val="28"/>
          <w:lang w:eastAsia="en-US"/>
        </w:rPr>
        <w:t>Прочие субсидии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949D2" w:rsidRPr="00A01901" w:rsidRDefault="001949D2" w:rsidP="00520466">
      <w:pPr>
        <w:autoSpaceDE w:val="0"/>
        <w:autoSpaceDN w:val="0"/>
        <w:adjustRightInd w:val="0"/>
        <w:ind w:firstLine="709"/>
        <w:jc w:val="both"/>
        <w:outlineLvl w:val="1"/>
        <w:rPr>
          <w:rFonts w:eastAsia="Calibri"/>
          <w:sz w:val="28"/>
          <w:szCs w:val="28"/>
          <w:lang w:eastAsia="en-US"/>
        </w:rPr>
      </w:pPr>
    </w:p>
    <w:p w:rsidR="001949D2" w:rsidRPr="00A01901" w:rsidRDefault="001949D2" w:rsidP="001949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- 65410 </w:t>
      </w:r>
      <w:r w:rsidR="007D1A61" w:rsidRPr="00A01901">
        <w:rPr>
          <w:rFonts w:eastAsia="Calibri"/>
          <w:sz w:val="28"/>
          <w:szCs w:val="28"/>
          <w:lang w:eastAsia="en-US"/>
        </w:rPr>
        <w:t>Субсидии сельскохозяйственным товаропроизводителям на мероприятия, направленные на развитие растениеводства</w:t>
      </w:r>
    </w:p>
    <w:p w:rsidR="001949D2" w:rsidRPr="00A01901" w:rsidRDefault="001949D2" w:rsidP="001949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мероприятия, направленные на развитие растениеводства, за счет средств бюджета Республики Татарстан.</w:t>
      </w:r>
    </w:p>
    <w:p w:rsidR="001949D2" w:rsidRPr="00A01901" w:rsidRDefault="001949D2" w:rsidP="00520466">
      <w:pPr>
        <w:autoSpaceDE w:val="0"/>
        <w:autoSpaceDN w:val="0"/>
        <w:adjustRightInd w:val="0"/>
        <w:ind w:firstLine="709"/>
        <w:jc w:val="both"/>
        <w:outlineLvl w:val="1"/>
        <w:rPr>
          <w:rFonts w:eastAsia="Calibri"/>
          <w:sz w:val="28"/>
          <w:szCs w:val="28"/>
          <w:lang w:eastAsia="en-US"/>
        </w:rPr>
      </w:pPr>
    </w:p>
    <w:p w:rsidR="00340963" w:rsidRPr="00A01901" w:rsidRDefault="00340963"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- 65411 </w:t>
      </w:r>
      <w:r w:rsidR="007D1A61" w:rsidRPr="00A01901">
        <w:rPr>
          <w:rFonts w:eastAsia="Calibri"/>
          <w:sz w:val="28"/>
          <w:szCs w:val="28"/>
          <w:lang w:eastAsia="en-US"/>
        </w:rPr>
        <w:t xml:space="preserve">Субсидии, направленные на производство овощей закрытого грунта (без технологии </w:t>
      </w:r>
      <w:proofErr w:type="spellStart"/>
      <w:r w:rsidR="007D1A61" w:rsidRPr="00A01901">
        <w:rPr>
          <w:rFonts w:eastAsia="Calibri"/>
          <w:sz w:val="28"/>
          <w:szCs w:val="28"/>
          <w:lang w:eastAsia="en-US"/>
        </w:rPr>
        <w:t>досвечивания</w:t>
      </w:r>
      <w:proofErr w:type="spellEnd"/>
      <w:r w:rsidR="007D1A61" w:rsidRPr="00A01901">
        <w:rPr>
          <w:rFonts w:eastAsia="Calibri"/>
          <w:sz w:val="28"/>
          <w:szCs w:val="28"/>
          <w:lang w:eastAsia="en-US"/>
        </w:rPr>
        <w:t>)</w:t>
      </w:r>
    </w:p>
    <w:p w:rsidR="00340963" w:rsidRPr="00A01901" w:rsidRDefault="00340963" w:rsidP="00340963">
      <w:pPr>
        <w:autoSpaceDE w:val="0"/>
        <w:autoSpaceDN w:val="0"/>
        <w:adjustRightInd w:val="0"/>
        <w:ind w:firstLine="709"/>
        <w:jc w:val="both"/>
        <w:outlineLvl w:val="1"/>
        <w:rPr>
          <w:rFonts w:eastAsia="Calibri"/>
          <w:sz w:val="28"/>
          <w:szCs w:val="28"/>
          <w:lang w:eastAsia="en-US"/>
        </w:rPr>
      </w:pPr>
    </w:p>
    <w:p w:rsidR="00340963" w:rsidRPr="00A01901" w:rsidRDefault="00340963"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- 65412 </w:t>
      </w:r>
      <w:r w:rsidR="007D1A61" w:rsidRPr="00A01901">
        <w:rPr>
          <w:rFonts w:eastAsia="Calibri"/>
          <w:sz w:val="28"/>
          <w:szCs w:val="28"/>
          <w:lang w:eastAsia="en-US"/>
        </w:rPr>
        <w:t>Субсидии, направленные на проведение фитосанитарного обследования посевов</w:t>
      </w:r>
    </w:p>
    <w:p w:rsidR="00340963" w:rsidRPr="00A01901" w:rsidRDefault="00340963" w:rsidP="00340963">
      <w:pPr>
        <w:autoSpaceDE w:val="0"/>
        <w:autoSpaceDN w:val="0"/>
        <w:adjustRightInd w:val="0"/>
        <w:ind w:firstLine="709"/>
        <w:jc w:val="both"/>
        <w:outlineLvl w:val="1"/>
        <w:rPr>
          <w:rFonts w:eastAsia="Calibri"/>
          <w:sz w:val="28"/>
          <w:szCs w:val="28"/>
          <w:lang w:eastAsia="en-US"/>
        </w:rPr>
      </w:pPr>
    </w:p>
    <w:p w:rsidR="00340963" w:rsidRPr="00A01901" w:rsidRDefault="00340963"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- 65413 </w:t>
      </w:r>
      <w:r w:rsidR="007D1A61" w:rsidRPr="00A01901">
        <w:rPr>
          <w:rFonts w:eastAsia="Calibri"/>
          <w:sz w:val="28"/>
          <w:szCs w:val="28"/>
          <w:lang w:eastAsia="en-US"/>
        </w:rPr>
        <w:t xml:space="preserve">Субсидии, направленные на реализацию мероприятий по внесению </w:t>
      </w:r>
      <w:proofErr w:type="spellStart"/>
      <w:r w:rsidR="007D1A61" w:rsidRPr="00A01901">
        <w:rPr>
          <w:rFonts w:eastAsia="Calibri"/>
          <w:sz w:val="28"/>
          <w:szCs w:val="28"/>
          <w:lang w:eastAsia="en-US"/>
        </w:rPr>
        <w:t>мелиорантов</w:t>
      </w:r>
      <w:proofErr w:type="spellEnd"/>
      <w:r w:rsidR="007D1A61" w:rsidRPr="00A01901">
        <w:rPr>
          <w:rFonts w:eastAsia="Calibri"/>
          <w:sz w:val="28"/>
          <w:szCs w:val="28"/>
          <w:lang w:eastAsia="en-US"/>
        </w:rPr>
        <w:t xml:space="preserve"> почвы</w:t>
      </w:r>
    </w:p>
    <w:p w:rsidR="00340963" w:rsidRPr="00A01901" w:rsidRDefault="00340963" w:rsidP="00340963">
      <w:pPr>
        <w:autoSpaceDE w:val="0"/>
        <w:autoSpaceDN w:val="0"/>
        <w:adjustRightInd w:val="0"/>
        <w:ind w:firstLine="709"/>
        <w:jc w:val="both"/>
        <w:outlineLvl w:val="1"/>
        <w:rPr>
          <w:rFonts w:eastAsia="Calibri"/>
          <w:sz w:val="28"/>
          <w:szCs w:val="28"/>
          <w:lang w:eastAsia="en-US"/>
        </w:rPr>
      </w:pPr>
    </w:p>
    <w:p w:rsidR="00340963" w:rsidRPr="00A01901" w:rsidRDefault="00340963"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- 65414 </w:t>
      </w:r>
      <w:r w:rsidR="007D1A61" w:rsidRPr="00A01901">
        <w:rPr>
          <w:rFonts w:eastAsia="Calibri"/>
          <w:sz w:val="28"/>
          <w:szCs w:val="28"/>
          <w:lang w:eastAsia="en-US"/>
        </w:rPr>
        <w:t>Субсидии на мероприятия, направленные на производство картофеля</w:t>
      </w:r>
    </w:p>
    <w:p w:rsidR="00340963" w:rsidRPr="00A01901" w:rsidRDefault="00340963" w:rsidP="00340963">
      <w:pPr>
        <w:autoSpaceDE w:val="0"/>
        <w:autoSpaceDN w:val="0"/>
        <w:adjustRightInd w:val="0"/>
        <w:ind w:firstLine="709"/>
        <w:jc w:val="both"/>
        <w:outlineLvl w:val="1"/>
        <w:rPr>
          <w:rFonts w:eastAsia="Calibri"/>
          <w:sz w:val="28"/>
          <w:szCs w:val="28"/>
          <w:lang w:eastAsia="en-US"/>
        </w:rPr>
      </w:pPr>
    </w:p>
    <w:p w:rsidR="00340963" w:rsidRPr="00A01901" w:rsidRDefault="00340963"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- 65415 </w:t>
      </w:r>
      <w:r w:rsidR="007D1A61" w:rsidRPr="00A01901">
        <w:rPr>
          <w:rFonts w:eastAsia="Calibri"/>
          <w:sz w:val="28"/>
          <w:szCs w:val="28"/>
          <w:lang w:eastAsia="en-US"/>
        </w:rPr>
        <w:t xml:space="preserve">Субсидии, направленные на подготовку проектов </w:t>
      </w:r>
      <w:r w:rsidR="005743E1" w:rsidRPr="00A01901">
        <w:rPr>
          <w:rFonts w:eastAsia="Calibri"/>
          <w:sz w:val="28"/>
          <w:szCs w:val="28"/>
          <w:lang w:eastAsia="en-US"/>
        </w:rPr>
        <w:t>«</w:t>
      </w:r>
      <w:proofErr w:type="spellStart"/>
      <w:r w:rsidR="007D1A61" w:rsidRPr="00A01901">
        <w:rPr>
          <w:rFonts w:eastAsia="Calibri"/>
          <w:sz w:val="28"/>
          <w:szCs w:val="28"/>
          <w:lang w:eastAsia="en-US"/>
        </w:rPr>
        <w:t>Агроландшафтная</w:t>
      </w:r>
      <w:proofErr w:type="spellEnd"/>
      <w:r w:rsidR="007D1A61" w:rsidRPr="00A01901">
        <w:rPr>
          <w:rFonts w:eastAsia="Calibri"/>
          <w:sz w:val="28"/>
          <w:szCs w:val="28"/>
          <w:lang w:eastAsia="en-US"/>
        </w:rPr>
        <w:t xml:space="preserve"> почвозащитная система земледелия</w:t>
      </w:r>
      <w:r w:rsidR="005743E1" w:rsidRPr="00A01901">
        <w:rPr>
          <w:rFonts w:eastAsia="Calibri"/>
          <w:sz w:val="28"/>
          <w:szCs w:val="28"/>
          <w:lang w:eastAsia="en-US"/>
        </w:rPr>
        <w:t>»</w:t>
      </w:r>
    </w:p>
    <w:p w:rsidR="00340963" w:rsidRPr="00A01901" w:rsidRDefault="00340963" w:rsidP="00340963">
      <w:pPr>
        <w:autoSpaceDE w:val="0"/>
        <w:autoSpaceDN w:val="0"/>
        <w:adjustRightInd w:val="0"/>
        <w:ind w:firstLine="709"/>
        <w:jc w:val="both"/>
        <w:outlineLvl w:val="1"/>
        <w:rPr>
          <w:rFonts w:eastAsia="Calibri"/>
          <w:sz w:val="28"/>
          <w:szCs w:val="28"/>
          <w:lang w:eastAsia="en-US"/>
        </w:rPr>
      </w:pPr>
    </w:p>
    <w:p w:rsidR="007C4B16" w:rsidRPr="00A01901" w:rsidRDefault="00340963"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- 65416 </w:t>
      </w:r>
      <w:r w:rsidR="007D1A61" w:rsidRPr="00A01901">
        <w:rPr>
          <w:rFonts w:eastAsia="Calibri"/>
          <w:sz w:val="28"/>
          <w:szCs w:val="28"/>
          <w:lang w:eastAsia="en-US"/>
        </w:rPr>
        <w:t>Субсидии на финансовое обеспечение части затрат, связанных с приобретением минеральных удобрений</w:t>
      </w:r>
    </w:p>
    <w:p w:rsidR="007D1A61" w:rsidRPr="00A01901" w:rsidRDefault="007D1A61" w:rsidP="00340963">
      <w:pPr>
        <w:autoSpaceDE w:val="0"/>
        <w:autoSpaceDN w:val="0"/>
        <w:adjustRightInd w:val="0"/>
        <w:ind w:firstLine="709"/>
        <w:jc w:val="both"/>
        <w:outlineLvl w:val="1"/>
        <w:rPr>
          <w:rFonts w:eastAsia="Calibri"/>
          <w:sz w:val="28"/>
          <w:szCs w:val="28"/>
          <w:lang w:eastAsia="en-US"/>
        </w:rPr>
      </w:pPr>
    </w:p>
    <w:p w:rsidR="007D1A61" w:rsidRPr="00A01901" w:rsidRDefault="007D1A61"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631C82" w:rsidRPr="00A01901">
        <w:rPr>
          <w:rFonts w:eastAsia="Calibri"/>
          <w:sz w:val="28"/>
          <w:szCs w:val="28"/>
          <w:lang w:eastAsia="en-US"/>
        </w:rPr>
        <w:t>65417 Субсидии, направленные на стимулирование производства льна-долгунца и (или) технической конопли</w:t>
      </w:r>
    </w:p>
    <w:p w:rsidR="00631C82" w:rsidRPr="00A01901" w:rsidRDefault="00631C82" w:rsidP="00340963">
      <w:pPr>
        <w:autoSpaceDE w:val="0"/>
        <w:autoSpaceDN w:val="0"/>
        <w:adjustRightInd w:val="0"/>
        <w:ind w:firstLine="709"/>
        <w:jc w:val="both"/>
        <w:outlineLvl w:val="1"/>
        <w:rPr>
          <w:rFonts w:eastAsia="Calibri"/>
          <w:sz w:val="28"/>
          <w:szCs w:val="28"/>
          <w:lang w:eastAsia="en-US"/>
        </w:rPr>
      </w:pPr>
    </w:p>
    <w:p w:rsidR="00631C82" w:rsidRPr="00A01901" w:rsidRDefault="00631C82"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- 65420 Субсидии на возмещение части затрат, связанных с закладкой многолетних плодовых и ягодных кустарниковых насаждений</w:t>
      </w:r>
    </w:p>
    <w:p w:rsidR="007C4B16" w:rsidRPr="00A01901" w:rsidRDefault="007C4B16" w:rsidP="007C4B16">
      <w:pPr>
        <w:autoSpaceDE w:val="0"/>
        <w:autoSpaceDN w:val="0"/>
        <w:adjustRightInd w:val="0"/>
        <w:ind w:firstLine="709"/>
        <w:jc w:val="both"/>
        <w:outlineLvl w:val="1"/>
        <w:rPr>
          <w:rFonts w:eastAsia="Calibri"/>
          <w:sz w:val="28"/>
          <w:szCs w:val="28"/>
          <w:lang w:eastAsia="en-US"/>
        </w:rPr>
      </w:pPr>
    </w:p>
    <w:p w:rsidR="00C724D4" w:rsidRPr="00A01901" w:rsidRDefault="00C724D4" w:rsidP="00C724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- 65500 Субсидии на развитие производства органической продукции</w:t>
      </w:r>
    </w:p>
    <w:p w:rsidR="007C4B16" w:rsidRPr="00A01901" w:rsidRDefault="00C724D4" w:rsidP="00C724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производства органической продукции</w:t>
      </w:r>
      <w:r w:rsidR="0057691E" w:rsidRPr="00A01901">
        <w:rPr>
          <w:rFonts w:eastAsia="Calibri"/>
          <w:sz w:val="28"/>
          <w:szCs w:val="28"/>
          <w:lang w:eastAsia="en-US"/>
        </w:rPr>
        <w:t>, за счет средств бюджета Республики Татарстан.</w:t>
      </w:r>
    </w:p>
    <w:p w:rsidR="007C4B16" w:rsidRPr="00A01901" w:rsidRDefault="007C4B16" w:rsidP="007C4B16">
      <w:pPr>
        <w:autoSpaceDE w:val="0"/>
        <w:autoSpaceDN w:val="0"/>
        <w:adjustRightInd w:val="0"/>
        <w:ind w:firstLine="709"/>
        <w:jc w:val="both"/>
        <w:outlineLvl w:val="1"/>
        <w:rPr>
          <w:rFonts w:eastAsia="Calibri"/>
          <w:sz w:val="28"/>
          <w:szCs w:val="28"/>
          <w:lang w:eastAsia="en-US"/>
        </w:rPr>
      </w:pPr>
    </w:p>
    <w:p w:rsidR="00013635" w:rsidRPr="00A01901" w:rsidRDefault="00013635" w:rsidP="0001363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17 00000 Региональный проект </w:t>
      </w:r>
    </w:p>
    <w:p w:rsidR="00E85897" w:rsidRPr="00A01901" w:rsidRDefault="005743E1" w:rsidP="00E8589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85897" w:rsidRPr="00A01901">
        <w:rPr>
          <w:rFonts w:eastAsia="Calibri"/>
          <w:sz w:val="28"/>
          <w:szCs w:val="28"/>
          <w:lang w:eastAsia="en-US"/>
        </w:rPr>
        <w:t xml:space="preserve">Развитие подотрасли животноводства, переработки и </w:t>
      </w:r>
    </w:p>
    <w:p w:rsidR="00013635" w:rsidRPr="00A01901" w:rsidRDefault="00E85897" w:rsidP="00E8589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реализации продукции животного происхождения</w:t>
      </w:r>
      <w:r w:rsidR="005743E1" w:rsidRPr="00A01901">
        <w:rPr>
          <w:rFonts w:eastAsia="Calibri"/>
          <w:sz w:val="28"/>
          <w:szCs w:val="28"/>
          <w:lang w:eastAsia="en-US"/>
        </w:rPr>
        <w:t>»</w:t>
      </w:r>
    </w:p>
    <w:p w:rsidR="00013635" w:rsidRPr="00A01901" w:rsidRDefault="00013635" w:rsidP="00013635">
      <w:pPr>
        <w:autoSpaceDE w:val="0"/>
        <w:autoSpaceDN w:val="0"/>
        <w:adjustRightInd w:val="0"/>
        <w:jc w:val="center"/>
        <w:outlineLvl w:val="1"/>
        <w:rPr>
          <w:rFonts w:eastAsia="Calibri"/>
          <w:sz w:val="28"/>
          <w:szCs w:val="28"/>
          <w:lang w:eastAsia="en-US"/>
        </w:rPr>
      </w:pPr>
    </w:p>
    <w:p w:rsidR="00013635" w:rsidRPr="00A01901" w:rsidRDefault="00013635" w:rsidP="0001363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013635" w:rsidRPr="00A01901" w:rsidRDefault="00013635" w:rsidP="00013635">
      <w:pPr>
        <w:autoSpaceDE w:val="0"/>
        <w:autoSpaceDN w:val="0"/>
        <w:adjustRightInd w:val="0"/>
        <w:ind w:firstLine="709"/>
        <w:jc w:val="both"/>
        <w:outlineLvl w:val="1"/>
        <w:rPr>
          <w:rFonts w:eastAsia="Calibri"/>
          <w:sz w:val="28"/>
          <w:szCs w:val="28"/>
          <w:lang w:eastAsia="en-US"/>
        </w:rPr>
      </w:pPr>
    </w:p>
    <w:p w:rsidR="00C05AD2" w:rsidRPr="00A01901" w:rsidRDefault="00C05AD2" w:rsidP="00C05A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- 25360 </w:t>
      </w:r>
      <w:r w:rsidR="00E85897" w:rsidRPr="00A01901">
        <w:rPr>
          <w:rFonts w:eastAsia="Calibri"/>
          <w:sz w:val="28"/>
          <w:szCs w:val="28"/>
          <w:lang w:eastAsia="en-US"/>
        </w:rPr>
        <w:t>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p w:rsidR="00C05AD2" w:rsidRPr="00A01901" w:rsidRDefault="00C05AD2" w:rsidP="00C05A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p w:rsidR="00C05AD2" w:rsidRPr="00A01901" w:rsidRDefault="00C05AD2" w:rsidP="00C05A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2B24AF"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13635" w:rsidRPr="00A01901" w:rsidRDefault="00C05AD2" w:rsidP="00C05A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E030FF" w:rsidRPr="00A01901" w:rsidRDefault="00E030FF" w:rsidP="00C05AD2">
      <w:pPr>
        <w:autoSpaceDE w:val="0"/>
        <w:autoSpaceDN w:val="0"/>
        <w:adjustRightInd w:val="0"/>
        <w:ind w:firstLine="709"/>
        <w:jc w:val="both"/>
        <w:outlineLvl w:val="1"/>
        <w:rPr>
          <w:rFonts w:eastAsia="Calibri"/>
          <w:sz w:val="28"/>
          <w:szCs w:val="28"/>
          <w:lang w:eastAsia="en-US"/>
        </w:rPr>
      </w:pPr>
    </w:p>
    <w:p w:rsidR="00E030FF" w:rsidRPr="00A01901" w:rsidRDefault="00E030FF" w:rsidP="00E030F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- 25361 </w:t>
      </w:r>
      <w:r w:rsidR="00E85897" w:rsidRPr="00A01901">
        <w:rPr>
          <w:rFonts w:eastAsia="Calibri"/>
          <w:sz w:val="28"/>
          <w:szCs w:val="28"/>
          <w:lang w:eastAsia="en-US"/>
        </w:rPr>
        <w:t>Организация мероприятий при осуществлении деятельности по обращению с животными без владельцев</w:t>
      </w:r>
    </w:p>
    <w:p w:rsidR="00E030FF" w:rsidRPr="00A01901" w:rsidRDefault="00E030FF" w:rsidP="00E030FF">
      <w:pPr>
        <w:autoSpaceDE w:val="0"/>
        <w:autoSpaceDN w:val="0"/>
        <w:adjustRightInd w:val="0"/>
        <w:ind w:firstLine="709"/>
        <w:jc w:val="both"/>
        <w:outlineLvl w:val="1"/>
        <w:rPr>
          <w:rFonts w:eastAsia="Calibri"/>
          <w:sz w:val="28"/>
          <w:szCs w:val="28"/>
          <w:lang w:eastAsia="en-US"/>
        </w:rPr>
      </w:pPr>
    </w:p>
    <w:p w:rsidR="00E030FF" w:rsidRPr="00A01901" w:rsidRDefault="00E030FF" w:rsidP="00E030F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- 25362 </w:t>
      </w:r>
      <w:r w:rsidR="00E85897" w:rsidRPr="00A01901">
        <w:rPr>
          <w:rFonts w:eastAsia="Calibri"/>
          <w:sz w:val="28"/>
          <w:szCs w:val="28"/>
          <w:lang w:eastAsia="en-US"/>
        </w:rPr>
        <w:t>Содержание сибиреязвенных скотомогильников и биотермических ям</w:t>
      </w:r>
    </w:p>
    <w:p w:rsidR="00013635" w:rsidRPr="00A01901" w:rsidRDefault="00013635" w:rsidP="007C4B16">
      <w:pPr>
        <w:autoSpaceDE w:val="0"/>
        <w:autoSpaceDN w:val="0"/>
        <w:adjustRightInd w:val="0"/>
        <w:ind w:firstLine="709"/>
        <w:jc w:val="both"/>
        <w:outlineLvl w:val="1"/>
        <w:rPr>
          <w:rFonts w:eastAsia="Calibri"/>
          <w:sz w:val="28"/>
          <w:szCs w:val="28"/>
          <w:lang w:eastAsia="en-US"/>
        </w:rPr>
      </w:pPr>
    </w:p>
    <w:p w:rsidR="00E73F00" w:rsidRPr="00A01901" w:rsidRDefault="00E73F00" w:rsidP="00E73F0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- 60420 Субсидии на поддержку племенного животноводства</w:t>
      </w:r>
    </w:p>
    <w:p w:rsidR="00013635" w:rsidRPr="00A01901" w:rsidRDefault="00E73F00" w:rsidP="00E73F0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поддержку племенного животноводства за счет средств бюджета Республики Татарстан.</w:t>
      </w:r>
    </w:p>
    <w:p w:rsidR="005003B4" w:rsidRPr="00A01901" w:rsidRDefault="005003B4" w:rsidP="00E73F00">
      <w:pPr>
        <w:autoSpaceDE w:val="0"/>
        <w:autoSpaceDN w:val="0"/>
        <w:adjustRightInd w:val="0"/>
        <w:ind w:firstLine="709"/>
        <w:jc w:val="both"/>
        <w:outlineLvl w:val="1"/>
        <w:rPr>
          <w:rFonts w:eastAsia="Calibri"/>
          <w:sz w:val="28"/>
          <w:szCs w:val="28"/>
          <w:lang w:eastAsia="en-US"/>
        </w:rPr>
      </w:pPr>
    </w:p>
    <w:p w:rsidR="005003B4" w:rsidRPr="00A01901" w:rsidRDefault="005003B4" w:rsidP="005003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- 63200 Мероприятия по ветеринарно-санитарному оздоровлению</w:t>
      </w:r>
    </w:p>
    <w:p w:rsidR="00013635" w:rsidRPr="00A01901" w:rsidRDefault="005003B4" w:rsidP="005003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реализацию мероприятий по ветеринарно-санитарному оздоровлению за счет средств бюджета Республики Татарстан.</w:t>
      </w:r>
    </w:p>
    <w:p w:rsidR="007C4B16" w:rsidRPr="00A01901" w:rsidRDefault="007C4B16" w:rsidP="007C4B16">
      <w:pPr>
        <w:autoSpaceDE w:val="0"/>
        <w:autoSpaceDN w:val="0"/>
        <w:adjustRightInd w:val="0"/>
        <w:ind w:firstLine="709"/>
        <w:jc w:val="both"/>
        <w:outlineLvl w:val="1"/>
        <w:rPr>
          <w:rFonts w:eastAsia="Calibri"/>
          <w:sz w:val="28"/>
          <w:szCs w:val="28"/>
          <w:lang w:eastAsia="en-US"/>
        </w:rPr>
      </w:pPr>
    </w:p>
    <w:p w:rsidR="007E69AF" w:rsidRPr="00A01901" w:rsidRDefault="007E69AF" w:rsidP="007E69A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- 63400 </w:t>
      </w:r>
      <w:r w:rsidR="00E85897" w:rsidRPr="00A01901">
        <w:rPr>
          <w:rFonts w:eastAsia="Calibri"/>
          <w:sz w:val="28"/>
          <w:szCs w:val="28"/>
          <w:lang w:eastAsia="en-US"/>
        </w:rPr>
        <w:t>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p w:rsidR="006321D5" w:rsidRPr="00A01901" w:rsidRDefault="007E69AF" w:rsidP="007E69A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 за счет средств бюджета Республики Татарстан.</w:t>
      </w:r>
    </w:p>
    <w:p w:rsidR="006321D5" w:rsidRPr="00A01901" w:rsidRDefault="006321D5" w:rsidP="007C4B16">
      <w:pPr>
        <w:autoSpaceDE w:val="0"/>
        <w:autoSpaceDN w:val="0"/>
        <w:adjustRightInd w:val="0"/>
        <w:ind w:firstLine="709"/>
        <w:jc w:val="both"/>
        <w:outlineLvl w:val="1"/>
        <w:rPr>
          <w:rFonts w:eastAsia="Calibri"/>
          <w:sz w:val="28"/>
          <w:szCs w:val="28"/>
          <w:lang w:eastAsia="en-US"/>
        </w:rPr>
      </w:pPr>
    </w:p>
    <w:p w:rsidR="006321D5" w:rsidRPr="00A01901" w:rsidRDefault="007E69AF" w:rsidP="007C4B1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- 65600 </w:t>
      </w:r>
      <w:r w:rsidR="00E85897" w:rsidRPr="00A01901">
        <w:rPr>
          <w:rFonts w:eastAsia="Calibri"/>
          <w:sz w:val="28"/>
          <w:szCs w:val="28"/>
          <w:lang w:eastAsia="en-US"/>
        </w:rPr>
        <w:t>Субсидии на возмещение части затрат, связанных с реализацией рыбоводными хозяйствами товарной рыбы и товарной икры осетровых видов</w:t>
      </w:r>
    </w:p>
    <w:p w:rsidR="007E69AF" w:rsidRPr="00A01901" w:rsidRDefault="007E69AF" w:rsidP="007E69A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возмещение части затрат, связанных с реализацией рыбоводными хозяйствами товарной рыбы и товарной икры осетровых видов за счет средств бюджета Республики Татарстан.</w:t>
      </w:r>
    </w:p>
    <w:p w:rsidR="007E69AF" w:rsidRPr="00A01901" w:rsidRDefault="007E69AF" w:rsidP="007E69AF">
      <w:pPr>
        <w:autoSpaceDE w:val="0"/>
        <w:autoSpaceDN w:val="0"/>
        <w:adjustRightInd w:val="0"/>
        <w:ind w:firstLine="709"/>
        <w:jc w:val="both"/>
        <w:outlineLvl w:val="1"/>
        <w:rPr>
          <w:rFonts w:eastAsia="Calibri"/>
          <w:sz w:val="28"/>
          <w:szCs w:val="28"/>
          <w:lang w:eastAsia="en-US"/>
        </w:rPr>
      </w:pPr>
    </w:p>
    <w:p w:rsidR="005C56D3" w:rsidRPr="00A01901" w:rsidRDefault="005C56D3" w:rsidP="005C56D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18 00000 Региональный проект </w:t>
      </w:r>
    </w:p>
    <w:p w:rsidR="005C56D3" w:rsidRPr="00A01901" w:rsidRDefault="005743E1" w:rsidP="005C56D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C56D3" w:rsidRPr="00A01901">
        <w:rPr>
          <w:rFonts w:eastAsia="Calibri"/>
          <w:sz w:val="28"/>
          <w:szCs w:val="28"/>
          <w:lang w:eastAsia="en-US"/>
        </w:rPr>
        <w:t>Развитие клеточного пушного звероводства в Республике Татарстан</w:t>
      </w:r>
      <w:r w:rsidRPr="00A01901">
        <w:rPr>
          <w:rFonts w:eastAsia="Calibri"/>
          <w:sz w:val="28"/>
          <w:szCs w:val="28"/>
          <w:lang w:eastAsia="en-US"/>
        </w:rPr>
        <w:t>»</w:t>
      </w:r>
    </w:p>
    <w:p w:rsidR="005C56D3" w:rsidRPr="00A01901" w:rsidRDefault="005C56D3" w:rsidP="005C56D3">
      <w:pPr>
        <w:autoSpaceDE w:val="0"/>
        <w:autoSpaceDN w:val="0"/>
        <w:adjustRightInd w:val="0"/>
        <w:jc w:val="center"/>
        <w:outlineLvl w:val="1"/>
        <w:rPr>
          <w:rFonts w:eastAsia="Calibri"/>
          <w:sz w:val="28"/>
          <w:szCs w:val="28"/>
          <w:lang w:eastAsia="en-US"/>
        </w:rPr>
      </w:pPr>
    </w:p>
    <w:p w:rsidR="005C56D3" w:rsidRPr="00A01901" w:rsidRDefault="005C56D3" w:rsidP="005C56D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5C56D3" w:rsidRPr="00A01901" w:rsidRDefault="005C56D3" w:rsidP="005C56D3">
      <w:pPr>
        <w:autoSpaceDE w:val="0"/>
        <w:autoSpaceDN w:val="0"/>
        <w:adjustRightInd w:val="0"/>
        <w:ind w:firstLine="709"/>
        <w:jc w:val="both"/>
        <w:outlineLvl w:val="1"/>
        <w:rPr>
          <w:rFonts w:eastAsia="Calibri"/>
          <w:sz w:val="28"/>
          <w:szCs w:val="28"/>
          <w:lang w:eastAsia="en-US"/>
        </w:rPr>
      </w:pPr>
    </w:p>
    <w:p w:rsidR="005C56D3" w:rsidRPr="00A01901" w:rsidRDefault="005C56D3" w:rsidP="005C56D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- 63250 Субсидии звероводческим хозяйствам на развитие клеточного пушного звероводства</w:t>
      </w:r>
    </w:p>
    <w:p w:rsidR="005C56D3" w:rsidRPr="00A01901" w:rsidRDefault="005C56D3" w:rsidP="005C56D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звероводческим хозяйствам на развитие клеточного пушного звероводства за счет средств бюджета Республики Татарстан.</w:t>
      </w:r>
    </w:p>
    <w:p w:rsidR="006321D5" w:rsidRPr="00A01901" w:rsidRDefault="006321D5" w:rsidP="007C4B16">
      <w:pPr>
        <w:autoSpaceDE w:val="0"/>
        <w:autoSpaceDN w:val="0"/>
        <w:adjustRightInd w:val="0"/>
        <w:ind w:firstLine="709"/>
        <w:jc w:val="both"/>
        <w:outlineLvl w:val="1"/>
        <w:rPr>
          <w:rFonts w:eastAsia="Calibri"/>
          <w:sz w:val="28"/>
          <w:szCs w:val="28"/>
          <w:lang w:eastAsia="en-US"/>
        </w:rPr>
      </w:pPr>
    </w:p>
    <w:p w:rsidR="000117BE" w:rsidRPr="00A01901" w:rsidRDefault="000117BE" w:rsidP="000117B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- 63420 Субсидии звероводческим хозяйствам на возмещение части затрат по мероприятиям, направленным на развитие клеточного пушного звероводства</w:t>
      </w:r>
    </w:p>
    <w:p w:rsidR="000117BE" w:rsidRPr="00A01901" w:rsidRDefault="000117BE" w:rsidP="000117B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звероводческим хозяйствам на возмещение части затрат по мероприятиям, направленным на развитие клеточного пушного звероводства, за счет средств бюджета Республики Татарстан.</w:t>
      </w:r>
    </w:p>
    <w:p w:rsidR="000117BE" w:rsidRPr="00A01901" w:rsidRDefault="000117BE" w:rsidP="000117BE">
      <w:pPr>
        <w:autoSpaceDE w:val="0"/>
        <w:autoSpaceDN w:val="0"/>
        <w:adjustRightInd w:val="0"/>
        <w:ind w:firstLine="709"/>
        <w:jc w:val="both"/>
        <w:outlineLvl w:val="1"/>
        <w:rPr>
          <w:rFonts w:eastAsia="Calibri"/>
          <w:sz w:val="28"/>
          <w:szCs w:val="28"/>
          <w:lang w:eastAsia="en-US"/>
        </w:rPr>
      </w:pPr>
    </w:p>
    <w:p w:rsidR="00CA640D" w:rsidRPr="00A01901" w:rsidRDefault="00CA640D" w:rsidP="00CA640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19 00000 Региональный проект </w:t>
      </w:r>
    </w:p>
    <w:p w:rsidR="00CA640D" w:rsidRPr="00A01901" w:rsidRDefault="005743E1" w:rsidP="00CA640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A640D" w:rsidRPr="00A01901">
        <w:rPr>
          <w:rFonts w:eastAsia="Calibri"/>
          <w:sz w:val="28"/>
          <w:szCs w:val="28"/>
          <w:lang w:eastAsia="en-US"/>
        </w:rPr>
        <w:t>Поддержка малых форм хозяйствования</w:t>
      </w:r>
      <w:r w:rsidRPr="00A01901">
        <w:rPr>
          <w:rFonts w:eastAsia="Calibri"/>
          <w:sz w:val="28"/>
          <w:szCs w:val="28"/>
          <w:lang w:eastAsia="en-US"/>
        </w:rPr>
        <w:t>»</w:t>
      </w:r>
    </w:p>
    <w:p w:rsidR="00CA640D" w:rsidRPr="00A01901" w:rsidRDefault="00CA640D" w:rsidP="00CA640D">
      <w:pPr>
        <w:autoSpaceDE w:val="0"/>
        <w:autoSpaceDN w:val="0"/>
        <w:adjustRightInd w:val="0"/>
        <w:jc w:val="center"/>
        <w:outlineLvl w:val="1"/>
        <w:rPr>
          <w:rFonts w:eastAsia="Calibri"/>
          <w:sz w:val="28"/>
          <w:szCs w:val="28"/>
          <w:lang w:eastAsia="en-US"/>
        </w:rPr>
      </w:pPr>
    </w:p>
    <w:p w:rsidR="00CA640D" w:rsidRPr="00A01901" w:rsidRDefault="00CA640D" w:rsidP="00CA640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A640D" w:rsidRPr="00A01901" w:rsidRDefault="00CA640D" w:rsidP="00CA640D">
      <w:pPr>
        <w:autoSpaceDE w:val="0"/>
        <w:autoSpaceDN w:val="0"/>
        <w:adjustRightInd w:val="0"/>
        <w:ind w:firstLine="709"/>
        <w:jc w:val="both"/>
        <w:outlineLvl w:val="1"/>
        <w:rPr>
          <w:rFonts w:eastAsia="Calibri"/>
          <w:sz w:val="28"/>
          <w:szCs w:val="28"/>
          <w:lang w:eastAsia="en-US"/>
        </w:rPr>
      </w:pPr>
    </w:p>
    <w:p w:rsidR="00CE0EEC" w:rsidRPr="00A01901" w:rsidRDefault="00CE0EEC" w:rsidP="00CE0EE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- 63170 </w:t>
      </w:r>
      <w:r w:rsidR="00171CC4" w:rsidRPr="00A01901">
        <w:rPr>
          <w:rFonts w:eastAsia="Calibri"/>
          <w:sz w:val="28"/>
          <w:szCs w:val="28"/>
          <w:lang w:eastAsia="en-US"/>
        </w:rPr>
        <w:t>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p w:rsidR="00CE0EEC" w:rsidRPr="00A01901" w:rsidRDefault="00CE0EEC" w:rsidP="00CE0EE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сельскохозяйственным потребительским </w:t>
      </w:r>
      <w:r w:rsidRPr="00A01901">
        <w:rPr>
          <w:rFonts w:eastAsia="Calibri"/>
          <w:sz w:val="28"/>
          <w:szCs w:val="28"/>
          <w:lang w:eastAsia="en-US"/>
        </w:rPr>
        <w:lastRenderedPageBreak/>
        <w:t>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 за счет средств бюджета Республики Татарстан.</w:t>
      </w:r>
    </w:p>
    <w:p w:rsidR="00CE0EEC" w:rsidRPr="00A01901" w:rsidRDefault="00CE0EEC" w:rsidP="00CE0EEC">
      <w:pPr>
        <w:autoSpaceDE w:val="0"/>
        <w:autoSpaceDN w:val="0"/>
        <w:adjustRightInd w:val="0"/>
        <w:ind w:firstLine="709"/>
        <w:jc w:val="both"/>
        <w:outlineLvl w:val="1"/>
        <w:rPr>
          <w:rFonts w:eastAsia="Calibri"/>
          <w:sz w:val="28"/>
          <w:szCs w:val="28"/>
          <w:lang w:eastAsia="en-US"/>
        </w:rPr>
      </w:pPr>
    </w:p>
    <w:p w:rsidR="00CE0EEC" w:rsidRPr="00A01901" w:rsidRDefault="00CE0EEC" w:rsidP="00CE0EE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- 63240 </w:t>
      </w:r>
      <w:r w:rsidR="00171CC4" w:rsidRPr="00A01901">
        <w:rPr>
          <w:rFonts w:eastAsia="Calibri"/>
          <w:sz w:val="28"/>
          <w:szCs w:val="28"/>
          <w:lang w:eastAsia="en-US"/>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p w:rsidR="00CE0EEC" w:rsidRPr="00A01901" w:rsidRDefault="00CE0EEC" w:rsidP="00CE0EE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 за счет средств бюджета Республики Татарстан.</w:t>
      </w:r>
    </w:p>
    <w:p w:rsidR="00CE0EEC" w:rsidRPr="00A01901" w:rsidRDefault="00CE0EEC" w:rsidP="00CE0EEC">
      <w:pPr>
        <w:autoSpaceDE w:val="0"/>
        <w:autoSpaceDN w:val="0"/>
        <w:adjustRightInd w:val="0"/>
        <w:ind w:firstLine="709"/>
        <w:jc w:val="both"/>
        <w:outlineLvl w:val="1"/>
        <w:rPr>
          <w:rFonts w:eastAsia="Calibri"/>
          <w:sz w:val="28"/>
          <w:szCs w:val="28"/>
          <w:lang w:eastAsia="en-US"/>
        </w:rPr>
      </w:pPr>
    </w:p>
    <w:p w:rsidR="00CE0EEC" w:rsidRPr="00A01901" w:rsidRDefault="00CE0EEC" w:rsidP="00CE0EE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- 63260 </w:t>
      </w:r>
      <w:r w:rsidR="00171CC4" w:rsidRPr="00A01901">
        <w:rPr>
          <w:rFonts w:eastAsia="Calibri"/>
          <w:sz w:val="28"/>
          <w:szCs w:val="28"/>
          <w:lang w:eastAsia="en-US"/>
        </w:rPr>
        <w:t>Субсидии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w:t>
      </w:r>
    </w:p>
    <w:p w:rsidR="00CE0EEC" w:rsidRPr="00A01901" w:rsidRDefault="00CE0EEC" w:rsidP="00CE0EE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w:t>
      </w:r>
    </w:p>
    <w:p w:rsidR="00CA640D" w:rsidRPr="00A01901" w:rsidRDefault="00CA640D" w:rsidP="000117BE">
      <w:pPr>
        <w:autoSpaceDE w:val="0"/>
        <w:autoSpaceDN w:val="0"/>
        <w:adjustRightInd w:val="0"/>
        <w:ind w:firstLine="709"/>
        <w:jc w:val="both"/>
        <w:outlineLvl w:val="1"/>
        <w:rPr>
          <w:rFonts w:eastAsia="Calibri"/>
          <w:sz w:val="28"/>
          <w:szCs w:val="28"/>
          <w:lang w:eastAsia="en-US"/>
        </w:rPr>
      </w:pP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- 63270 </w:t>
      </w:r>
      <w:r w:rsidR="00171CC4" w:rsidRPr="00A01901">
        <w:rPr>
          <w:rFonts w:eastAsia="Calibri"/>
          <w:sz w:val="28"/>
          <w:szCs w:val="28"/>
          <w:lang w:eastAsia="en-US"/>
        </w:rPr>
        <w:t>Субсидии гражданам, ведущим личное подсобное хозяйство, на возмещение части затрат на строительство мини-ферм молочного направления</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гражданам, ведущим личное подсобное хозяйство, на возмещение части затрат на строительство мини-ферм молочного направления за счет средств бюджета Республики Татарстан.</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- 63290 </w:t>
      </w:r>
      <w:r w:rsidR="00171CC4" w:rsidRPr="00A01901">
        <w:rPr>
          <w:rFonts w:eastAsia="Calibri"/>
          <w:sz w:val="28"/>
          <w:szCs w:val="28"/>
          <w:lang w:eastAsia="en-US"/>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гражданам, ведущим личное подсобное хозяйство, на возмещение части затрат на приобретение товарного и племенного поголовья нетелей и первотелок за счет средств бюджета Республики Татарстан.</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- 63310 </w:t>
      </w:r>
      <w:r w:rsidR="00171CC4" w:rsidRPr="00A01901">
        <w:rPr>
          <w:rFonts w:eastAsia="Calibri"/>
          <w:sz w:val="28"/>
          <w:szCs w:val="28"/>
          <w:lang w:eastAsia="en-US"/>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00D807A9" w:rsidRPr="00A01901">
        <w:rPr>
          <w:rFonts w:eastAsia="Calibri"/>
          <w:sz w:val="28"/>
          <w:szCs w:val="28"/>
          <w:lang w:eastAsia="en-US"/>
        </w:rPr>
        <w:t xml:space="preserve">гражданам, ведущим личное подсобное </w:t>
      </w:r>
      <w:r w:rsidR="00D807A9" w:rsidRPr="00A01901">
        <w:rPr>
          <w:rFonts w:eastAsia="Calibri"/>
          <w:sz w:val="28"/>
          <w:szCs w:val="28"/>
          <w:lang w:eastAsia="en-US"/>
        </w:rPr>
        <w:lastRenderedPageBreak/>
        <w:t>хозяйство, на возмещение части затрат на приобретение молодняка птицы (гусей, уток, индеек, цыплят-бройлеров)</w:t>
      </w:r>
      <w:r w:rsidRPr="00A01901">
        <w:rPr>
          <w:rFonts w:eastAsia="Calibri"/>
          <w:sz w:val="28"/>
          <w:szCs w:val="28"/>
          <w:lang w:eastAsia="en-US"/>
        </w:rPr>
        <w:t xml:space="preserve"> за счет средств бюджета Республики Татарстан.</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- 63330 </w:t>
      </w:r>
      <w:r w:rsidR="00171CC4" w:rsidRPr="00A01901">
        <w:rPr>
          <w:rFonts w:eastAsia="Calibri"/>
          <w:sz w:val="28"/>
          <w:szCs w:val="28"/>
          <w:lang w:eastAsia="en-US"/>
        </w:rPr>
        <w:t>Субсидии гражданам, ведущим личное подсобное хозяйство, на возмещение части затрат на содержание кобыл старше трех лет</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003F3B71" w:rsidRPr="00A01901">
        <w:rPr>
          <w:rFonts w:eastAsia="Calibri"/>
          <w:sz w:val="28"/>
          <w:szCs w:val="28"/>
          <w:lang w:eastAsia="en-US"/>
        </w:rPr>
        <w:t>гражданам, ведущим личное подсобное хозяйство, на возмещение части затрат на содержание кобыл старше трех лет</w:t>
      </w:r>
      <w:r w:rsidRPr="00A01901">
        <w:rPr>
          <w:rFonts w:eastAsia="Calibri"/>
          <w:sz w:val="28"/>
          <w:szCs w:val="28"/>
          <w:lang w:eastAsia="en-US"/>
        </w:rPr>
        <w:t xml:space="preserve"> за счет средств бюджета Республики Татарстан.</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- 63350 </w:t>
      </w:r>
      <w:r w:rsidR="00171CC4" w:rsidRPr="00A01901">
        <w:rPr>
          <w:rFonts w:eastAsia="Calibri"/>
          <w:sz w:val="28"/>
          <w:szCs w:val="28"/>
          <w:lang w:eastAsia="en-US"/>
        </w:rPr>
        <w:t>Субсидии гражданам, ведущим личное подсобное хозяйство, на возмещение части затрат на содержание дойных коров, козоматок и козочек старше одного года</w:t>
      </w:r>
    </w:p>
    <w:p w:rsidR="00CA640D"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003F3B71" w:rsidRPr="00A01901">
        <w:rPr>
          <w:rFonts w:eastAsia="Calibri"/>
          <w:sz w:val="28"/>
          <w:szCs w:val="28"/>
          <w:lang w:eastAsia="en-US"/>
        </w:rPr>
        <w:t>гражданам, ведущим личное подсобное хозяйство, на возмещение части затрат на содержание дойных коров, козоматок и козочек старше одного года</w:t>
      </w:r>
      <w:r w:rsidRPr="00A01901">
        <w:rPr>
          <w:rFonts w:eastAsia="Calibri"/>
          <w:sz w:val="28"/>
          <w:szCs w:val="28"/>
          <w:lang w:eastAsia="en-US"/>
        </w:rPr>
        <w:t xml:space="preserve"> за счет средств бюджета Республики Татарстан.</w:t>
      </w:r>
    </w:p>
    <w:p w:rsidR="00CA640D" w:rsidRPr="00A01901" w:rsidRDefault="00CA640D" w:rsidP="000117BE">
      <w:pPr>
        <w:autoSpaceDE w:val="0"/>
        <w:autoSpaceDN w:val="0"/>
        <w:adjustRightInd w:val="0"/>
        <w:ind w:firstLine="709"/>
        <w:jc w:val="both"/>
        <w:outlineLvl w:val="1"/>
        <w:rPr>
          <w:rFonts w:eastAsia="Calibri"/>
          <w:sz w:val="28"/>
          <w:szCs w:val="28"/>
          <w:lang w:eastAsia="en-US"/>
        </w:rPr>
      </w:pPr>
    </w:p>
    <w:p w:rsidR="006369A1" w:rsidRPr="00A01901" w:rsidRDefault="006369A1" w:rsidP="006369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- 63650 </w:t>
      </w:r>
      <w:r w:rsidR="00171CC4" w:rsidRPr="00A01901">
        <w:rPr>
          <w:rFonts w:eastAsia="Calibri"/>
          <w:sz w:val="28"/>
          <w:szCs w:val="28"/>
          <w:lang w:eastAsia="en-US"/>
        </w:rPr>
        <w:t>Мероприятия по развитию и содержанию инфраструктуры садоводческих и огороднических некоммерческих товариществ</w:t>
      </w:r>
    </w:p>
    <w:p w:rsidR="00CA640D" w:rsidRPr="00A01901" w:rsidRDefault="006369A1" w:rsidP="006369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развитию и содержанию инфраструктуры садоводческих и огороднических некоммерческих товариществ за счет средств бюджета Республики Татарстан.</w:t>
      </w:r>
    </w:p>
    <w:p w:rsidR="00CA640D" w:rsidRPr="00A01901" w:rsidRDefault="00CA640D" w:rsidP="000117BE">
      <w:pPr>
        <w:autoSpaceDE w:val="0"/>
        <w:autoSpaceDN w:val="0"/>
        <w:adjustRightInd w:val="0"/>
        <w:ind w:firstLine="709"/>
        <w:jc w:val="both"/>
        <w:outlineLvl w:val="1"/>
        <w:rPr>
          <w:rFonts w:eastAsia="Calibri"/>
          <w:sz w:val="28"/>
          <w:szCs w:val="28"/>
          <w:lang w:eastAsia="en-US"/>
        </w:rPr>
      </w:pPr>
    </w:p>
    <w:p w:rsidR="002064CC" w:rsidRPr="00A01901" w:rsidRDefault="002064CC" w:rsidP="002064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- 63651 </w:t>
      </w:r>
      <w:r w:rsidR="00171CC4" w:rsidRPr="00A01901">
        <w:rPr>
          <w:rFonts w:eastAsia="Calibri"/>
          <w:sz w:val="28"/>
          <w:szCs w:val="28"/>
          <w:lang w:eastAsia="en-US"/>
        </w:rPr>
        <w:t>Субсидии садоводческим и огородническим некоммерческим товариществам на развитие систем хозяйственно-бытового водоснабжения</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2064CC" w:rsidRPr="00A01901" w:rsidRDefault="002064CC" w:rsidP="002064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- 63652 </w:t>
      </w:r>
      <w:r w:rsidR="00171CC4" w:rsidRPr="00A01901">
        <w:rPr>
          <w:rFonts w:eastAsia="Calibri"/>
          <w:sz w:val="28"/>
          <w:szCs w:val="28"/>
          <w:lang w:eastAsia="en-US"/>
        </w:rPr>
        <w:t>Субсидии садоводческим и огородническим некоммерческим товариществам на развитие площадок для сбора и вывоза твердых коммунальных отходов</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2064CC" w:rsidRPr="00A01901" w:rsidRDefault="002064CC" w:rsidP="002064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- 63653 </w:t>
      </w:r>
      <w:r w:rsidR="00171CC4" w:rsidRPr="00A01901">
        <w:rPr>
          <w:rFonts w:eastAsia="Calibri"/>
          <w:sz w:val="28"/>
          <w:szCs w:val="28"/>
          <w:lang w:eastAsia="en-US"/>
        </w:rPr>
        <w:t>Мероприятия по развитию подъездных дорог до границ садоводческих и огороднических некоммерческих товариществ</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2064CC" w:rsidRPr="00A01901" w:rsidRDefault="002064CC" w:rsidP="002064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- 63654 </w:t>
      </w:r>
      <w:r w:rsidR="00171CC4" w:rsidRPr="00A01901">
        <w:rPr>
          <w:rFonts w:eastAsia="Calibri"/>
          <w:sz w:val="28"/>
          <w:szCs w:val="28"/>
          <w:lang w:eastAsia="en-US"/>
        </w:rPr>
        <w:t>Субсидии садоводческим и огородническим некоммерческим товариществам на развитие объектов электросетевого хозяйства</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2064CC" w:rsidRPr="00A01901" w:rsidRDefault="002064CC" w:rsidP="002064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- 63655 </w:t>
      </w:r>
      <w:r w:rsidR="00171CC4" w:rsidRPr="00A01901">
        <w:rPr>
          <w:rFonts w:eastAsia="Calibri"/>
          <w:sz w:val="28"/>
          <w:szCs w:val="28"/>
          <w:lang w:eastAsia="en-US"/>
        </w:rPr>
        <w:t>Субсидии садоводческим и огородническим некоммерческим товариществам на развитие дорог на их территории</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2064CC" w:rsidRPr="00A01901" w:rsidRDefault="002064CC" w:rsidP="002064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- 63656 </w:t>
      </w:r>
      <w:r w:rsidR="00171CC4" w:rsidRPr="00A01901">
        <w:rPr>
          <w:rFonts w:eastAsia="Calibri"/>
          <w:sz w:val="28"/>
          <w:szCs w:val="28"/>
          <w:lang w:eastAsia="en-US"/>
        </w:rPr>
        <w:t>Субсидии садоводческим и огородническим некоммерческим товариществам на развитие систем водоснабжения на их территории</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CA640D" w:rsidRPr="00A01901" w:rsidRDefault="002064CC" w:rsidP="002064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- 63657 </w:t>
      </w:r>
      <w:r w:rsidR="00171CC4" w:rsidRPr="00A01901">
        <w:rPr>
          <w:rFonts w:eastAsia="Calibri"/>
          <w:sz w:val="28"/>
          <w:szCs w:val="28"/>
          <w:lang w:eastAsia="en-US"/>
        </w:rPr>
        <w:t>Субсидии садоводческим и огородническим некоммерческим товариществам на развитие линий электропередач на их территории</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011937" w:rsidRPr="00A01901" w:rsidRDefault="00011937" w:rsidP="000119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- 65430 </w:t>
      </w:r>
      <w:r w:rsidR="00171CC4" w:rsidRPr="00A01901">
        <w:rPr>
          <w:rFonts w:eastAsia="Calibri"/>
          <w:sz w:val="28"/>
          <w:szCs w:val="28"/>
          <w:lang w:eastAsia="en-US"/>
        </w:rPr>
        <w:t>Предоставление грантов на развитие материально-технической базы начинающих сельскохозяйственных потребительских кооперативов</w:t>
      </w:r>
    </w:p>
    <w:p w:rsidR="00011937" w:rsidRPr="00A01901" w:rsidRDefault="00011937" w:rsidP="000119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грантов на развитие материально-технической базы начинающих сельскохозяйственных потребительских кооперативов за счет средств бюджета Республики Татарстан.</w:t>
      </w:r>
    </w:p>
    <w:p w:rsidR="005C5E3A" w:rsidRPr="00A01901" w:rsidRDefault="005C5E3A" w:rsidP="00011937">
      <w:pPr>
        <w:autoSpaceDE w:val="0"/>
        <w:autoSpaceDN w:val="0"/>
        <w:adjustRightInd w:val="0"/>
        <w:ind w:firstLine="709"/>
        <w:jc w:val="both"/>
        <w:outlineLvl w:val="1"/>
        <w:rPr>
          <w:rFonts w:eastAsia="Calibri"/>
          <w:sz w:val="28"/>
          <w:szCs w:val="28"/>
          <w:lang w:eastAsia="en-US"/>
        </w:rPr>
      </w:pPr>
    </w:p>
    <w:p w:rsidR="005C5E3A" w:rsidRPr="00A01901" w:rsidRDefault="005C5E3A" w:rsidP="005C5E3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Pr="00A01901">
        <w:rPr>
          <w:rFonts w:eastAsia="Calibri"/>
          <w:sz w:val="28"/>
          <w:szCs w:val="28"/>
          <w:lang w:val="en-US" w:eastAsia="en-US"/>
        </w:rPr>
        <w:t>R</w:t>
      </w:r>
      <w:r w:rsidRPr="00A01901">
        <w:rPr>
          <w:rFonts w:eastAsia="Calibri"/>
          <w:sz w:val="28"/>
          <w:szCs w:val="28"/>
          <w:lang w:eastAsia="en-US"/>
        </w:rPr>
        <w:t>4800 Софинансируемые расходы на создание системы поддержки фермеров и развитие сельской кооперации</w:t>
      </w:r>
    </w:p>
    <w:p w:rsidR="005C5E3A" w:rsidRPr="00A01901" w:rsidRDefault="005C5E3A" w:rsidP="005C5E3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системы поддержки фермеров и развитие сельской кооперации.</w:t>
      </w:r>
    </w:p>
    <w:p w:rsidR="005C5E3A" w:rsidRPr="00A01901" w:rsidRDefault="005C5E3A" w:rsidP="005C5E3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субсидий на указанные цели отражается по соответствующ</w:t>
      </w:r>
      <w:r w:rsidR="00CD4013" w:rsidRPr="00A01901">
        <w:rPr>
          <w:rFonts w:eastAsia="Calibri"/>
          <w:sz w:val="28"/>
          <w:szCs w:val="28"/>
          <w:lang w:eastAsia="en-US"/>
        </w:rPr>
        <w:t>им</w:t>
      </w:r>
      <w:r w:rsidRPr="00A01901">
        <w:rPr>
          <w:rFonts w:eastAsia="Calibri"/>
          <w:sz w:val="28"/>
          <w:szCs w:val="28"/>
          <w:lang w:eastAsia="en-US"/>
        </w:rPr>
        <w:t xml:space="preserve"> код</w:t>
      </w:r>
      <w:r w:rsidR="00CD4013" w:rsidRPr="00A01901">
        <w:rPr>
          <w:rFonts w:eastAsia="Calibri"/>
          <w:sz w:val="28"/>
          <w:szCs w:val="28"/>
          <w:lang w:eastAsia="en-US"/>
        </w:rPr>
        <w:t xml:space="preserve">ам видов </w:t>
      </w:r>
      <w:r w:rsidRPr="00A01901">
        <w:rPr>
          <w:rFonts w:eastAsia="Calibri"/>
          <w:sz w:val="28"/>
          <w:szCs w:val="28"/>
          <w:lang w:eastAsia="en-US"/>
        </w:rPr>
        <w:t xml:space="preserve">доходов 000 2 02 25480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создание системы поддержки фермеров и развитие сельской кооперации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2C059F" w:rsidRPr="00A01901" w:rsidRDefault="002C059F" w:rsidP="002C05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1К 00000 Региональный проект </w:t>
      </w:r>
    </w:p>
    <w:p w:rsidR="002C059F" w:rsidRPr="00A01901" w:rsidRDefault="005743E1" w:rsidP="002C05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C059F"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2C059F" w:rsidRPr="00A01901" w:rsidRDefault="002C059F" w:rsidP="002C059F">
      <w:pPr>
        <w:autoSpaceDE w:val="0"/>
        <w:autoSpaceDN w:val="0"/>
        <w:adjustRightInd w:val="0"/>
        <w:jc w:val="center"/>
        <w:outlineLvl w:val="1"/>
        <w:rPr>
          <w:rFonts w:eastAsia="Calibri"/>
          <w:sz w:val="28"/>
          <w:szCs w:val="28"/>
          <w:lang w:eastAsia="en-US"/>
        </w:rPr>
      </w:pPr>
    </w:p>
    <w:p w:rsidR="002C059F" w:rsidRPr="00A01901" w:rsidRDefault="002C059F" w:rsidP="002C05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C059F" w:rsidRPr="00A01901" w:rsidRDefault="002C059F" w:rsidP="002C059F">
      <w:pPr>
        <w:autoSpaceDE w:val="0"/>
        <w:autoSpaceDN w:val="0"/>
        <w:adjustRightInd w:val="0"/>
        <w:ind w:firstLine="709"/>
        <w:jc w:val="both"/>
        <w:outlineLvl w:val="1"/>
        <w:rPr>
          <w:rFonts w:eastAsia="Calibri"/>
          <w:sz w:val="28"/>
          <w:szCs w:val="28"/>
          <w:lang w:eastAsia="en-US"/>
        </w:rPr>
      </w:pPr>
    </w:p>
    <w:p w:rsidR="002C059F" w:rsidRPr="00A01901" w:rsidRDefault="002C059F" w:rsidP="002C059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p w:rsidR="00CA640D" w:rsidRPr="00A01901" w:rsidRDefault="00CA640D" w:rsidP="000117BE">
      <w:pPr>
        <w:autoSpaceDE w:val="0"/>
        <w:autoSpaceDN w:val="0"/>
        <w:adjustRightInd w:val="0"/>
        <w:ind w:firstLine="709"/>
        <w:jc w:val="both"/>
        <w:outlineLvl w:val="1"/>
        <w:rPr>
          <w:rFonts w:eastAsia="Calibri"/>
          <w:sz w:val="28"/>
          <w:szCs w:val="28"/>
          <w:lang w:eastAsia="en-US"/>
        </w:rPr>
      </w:pPr>
    </w:p>
    <w:p w:rsidR="002C059F" w:rsidRPr="00A01901" w:rsidRDefault="002C059F" w:rsidP="002C05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20 00000 Региональный проект </w:t>
      </w:r>
    </w:p>
    <w:p w:rsidR="002C059F" w:rsidRPr="00A01901" w:rsidRDefault="005743E1" w:rsidP="002C05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C059F" w:rsidRPr="00A01901">
        <w:rPr>
          <w:rFonts w:eastAsia="Calibri"/>
          <w:sz w:val="28"/>
          <w:szCs w:val="28"/>
          <w:lang w:eastAsia="en-US"/>
        </w:rPr>
        <w:t>Техническая и технологическая модернизация, инновационное развитие</w:t>
      </w:r>
      <w:r w:rsidRPr="00A01901">
        <w:rPr>
          <w:rFonts w:eastAsia="Calibri"/>
          <w:sz w:val="28"/>
          <w:szCs w:val="28"/>
          <w:lang w:eastAsia="en-US"/>
        </w:rPr>
        <w:t>»</w:t>
      </w:r>
    </w:p>
    <w:p w:rsidR="002C059F" w:rsidRPr="00A01901" w:rsidRDefault="002C059F" w:rsidP="002C059F">
      <w:pPr>
        <w:autoSpaceDE w:val="0"/>
        <w:autoSpaceDN w:val="0"/>
        <w:adjustRightInd w:val="0"/>
        <w:jc w:val="center"/>
        <w:outlineLvl w:val="1"/>
        <w:rPr>
          <w:rFonts w:eastAsia="Calibri"/>
          <w:sz w:val="28"/>
          <w:szCs w:val="28"/>
          <w:lang w:eastAsia="en-US"/>
        </w:rPr>
      </w:pPr>
    </w:p>
    <w:p w:rsidR="002C059F" w:rsidRPr="00A01901" w:rsidRDefault="002C059F" w:rsidP="002C05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C059F" w:rsidRPr="00A01901" w:rsidRDefault="002C059F" w:rsidP="002C059F">
      <w:pPr>
        <w:autoSpaceDE w:val="0"/>
        <w:autoSpaceDN w:val="0"/>
        <w:adjustRightInd w:val="0"/>
        <w:ind w:firstLine="709"/>
        <w:jc w:val="both"/>
        <w:outlineLvl w:val="1"/>
        <w:rPr>
          <w:rFonts w:eastAsia="Calibri"/>
          <w:sz w:val="28"/>
          <w:szCs w:val="28"/>
          <w:lang w:eastAsia="en-US"/>
        </w:rPr>
      </w:pPr>
    </w:p>
    <w:p w:rsidR="00EF674D" w:rsidRPr="00A01901" w:rsidRDefault="00EF674D" w:rsidP="00EF674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- 63500 Обновление парка техники, технологического оборудования и инновационное развитие</w:t>
      </w:r>
    </w:p>
    <w:p w:rsidR="00EF674D" w:rsidRPr="00A01901" w:rsidRDefault="00EF674D" w:rsidP="00EF674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обновление парка техники, технологического оборудования и инновационное развитие за счет средств бюджета Республики Татарстан.</w:t>
      </w:r>
    </w:p>
    <w:p w:rsidR="006321D5" w:rsidRPr="00A01901" w:rsidRDefault="006321D5" w:rsidP="007C4B16">
      <w:pPr>
        <w:autoSpaceDE w:val="0"/>
        <w:autoSpaceDN w:val="0"/>
        <w:adjustRightInd w:val="0"/>
        <w:ind w:firstLine="709"/>
        <w:jc w:val="both"/>
        <w:outlineLvl w:val="1"/>
        <w:rPr>
          <w:rFonts w:eastAsia="Calibri"/>
          <w:sz w:val="28"/>
          <w:szCs w:val="28"/>
          <w:lang w:eastAsia="en-US"/>
        </w:rPr>
      </w:pPr>
    </w:p>
    <w:p w:rsidR="00F8223D" w:rsidRPr="00A01901" w:rsidRDefault="00F8223D" w:rsidP="00F822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- 63501 Субсидии на возмещение части затрат на техническую и технологическую модернизацию сельскохозяйственного производства</w:t>
      </w:r>
    </w:p>
    <w:p w:rsidR="00F8223D" w:rsidRPr="00A01901" w:rsidRDefault="00F8223D" w:rsidP="00F8223D">
      <w:pPr>
        <w:autoSpaceDE w:val="0"/>
        <w:autoSpaceDN w:val="0"/>
        <w:adjustRightInd w:val="0"/>
        <w:ind w:firstLine="709"/>
        <w:jc w:val="both"/>
        <w:outlineLvl w:val="1"/>
        <w:rPr>
          <w:rFonts w:eastAsia="Calibri"/>
          <w:sz w:val="28"/>
          <w:szCs w:val="28"/>
          <w:lang w:eastAsia="en-US"/>
        </w:rPr>
      </w:pPr>
    </w:p>
    <w:p w:rsidR="002C059F" w:rsidRPr="00A01901" w:rsidRDefault="00F8223D" w:rsidP="00F822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- 63502 Субсидии юридическим лицам на возмещение части затрат, связанных с приобретением вагонов-хопперов</w:t>
      </w:r>
    </w:p>
    <w:p w:rsidR="00F8223D" w:rsidRPr="00A01901" w:rsidRDefault="00F8223D" w:rsidP="00F8223D">
      <w:pPr>
        <w:autoSpaceDE w:val="0"/>
        <w:autoSpaceDN w:val="0"/>
        <w:adjustRightInd w:val="0"/>
        <w:ind w:firstLine="709"/>
        <w:jc w:val="both"/>
        <w:outlineLvl w:val="1"/>
        <w:rPr>
          <w:rFonts w:eastAsia="Calibri"/>
          <w:sz w:val="28"/>
          <w:szCs w:val="28"/>
          <w:lang w:eastAsia="en-US"/>
        </w:rPr>
      </w:pPr>
    </w:p>
    <w:p w:rsidR="00C71B95" w:rsidRPr="00A01901" w:rsidRDefault="00C71B95" w:rsidP="00C71B9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21 00000 Региональный проект </w:t>
      </w:r>
    </w:p>
    <w:p w:rsidR="00C71B95" w:rsidRPr="00A01901" w:rsidRDefault="005743E1" w:rsidP="00C71B9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71B95" w:rsidRPr="00A01901">
        <w:rPr>
          <w:rFonts w:eastAsia="Calibri"/>
          <w:sz w:val="28"/>
          <w:szCs w:val="28"/>
          <w:lang w:eastAsia="en-US"/>
        </w:rPr>
        <w:t>Обеспечение реализации государственной программы Республики Татарстан</w:t>
      </w:r>
      <w:r w:rsidRPr="00A01901">
        <w:rPr>
          <w:rFonts w:eastAsia="Calibri"/>
          <w:sz w:val="28"/>
          <w:szCs w:val="28"/>
          <w:lang w:eastAsia="en-US"/>
        </w:rPr>
        <w:t>»</w:t>
      </w:r>
    </w:p>
    <w:p w:rsidR="00C71B95" w:rsidRPr="00A01901" w:rsidRDefault="00C71B95" w:rsidP="00C71B95">
      <w:pPr>
        <w:autoSpaceDE w:val="0"/>
        <w:autoSpaceDN w:val="0"/>
        <w:adjustRightInd w:val="0"/>
        <w:jc w:val="center"/>
        <w:outlineLvl w:val="1"/>
        <w:rPr>
          <w:rFonts w:eastAsia="Calibri"/>
          <w:sz w:val="28"/>
          <w:szCs w:val="28"/>
          <w:lang w:eastAsia="en-US"/>
        </w:rPr>
      </w:pPr>
    </w:p>
    <w:p w:rsidR="00C71B95" w:rsidRPr="00A01901" w:rsidRDefault="00C71B95" w:rsidP="00C71B9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71B95" w:rsidRPr="00A01901" w:rsidRDefault="00C71B95" w:rsidP="00C71B95">
      <w:pPr>
        <w:autoSpaceDE w:val="0"/>
        <w:autoSpaceDN w:val="0"/>
        <w:adjustRightInd w:val="0"/>
        <w:ind w:firstLine="709"/>
        <w:jc w:val="both"/>
        <w:outlineLvl w:val="1"/>
        <w:rPr>
          <w:rFonts w:eastAsia="Calibri"/>
          <w:sz w:val="28"/>
          <w:szCs w:val="28"/>
          <w:lang w:eastAsia="en-US"/>
        </w:rPr>
      </w:pPr>
    </w:p>
    <w:p w:rsidR="00C71B95" w:rsidRPr="00A01901" w:rsidRDefault="00C71B95" w:rsidP="00C71B9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- 60070 Предоставление грантов на государственную поддержку научных исследований и разработок в области агропромышленного комплекса</w:t>
      </w:r>
    </w:p>
    <w:p w:rsidR="00C71B95" w:rsidRPr="00A01901" w:rsidRDefault="00C71B95" w:rsidP="00C71B9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грантов на государственную поддержку научных исследований и разработок в области агропромышленного комплекса Республики Татарстан.</w:t>
      </w:r>
    </w:p>
    <w:p w:rsidR="00F8223D" w:rsidRPr="00A01901" w:rsidRDefault="00F8223D" w:rsidP="00F8223D">
      <w:pPr>
        <w:autoSpaceDE w:val="0"/>
        <w:autoSpaceDN w:val="0"/>
        <w:adjustRightInd w:val="0"/>
        <w:ind w:firstLine="709"/>
        <w:jc w:val="both"/>
        <w:outlineLvl w:val="1"/>
        <w:rPr>
          <w:rFonts w:eastAsia="Calibri"/>
          <w:sz w:val="28"/>
          <w:szCs w:val="28"/>
          <w:lang w:eastAsia="en-US"/>
        </w:rPr>
      </w:pPr>
    </w:p>
    <w:p w:rsidR="00CD237B" w:rsidRPr="00A01901" w:rsidRDefault="00CD237B" w:rsidP="00CD237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- 60150 </w:t>
      </w:r>
      <w:r w:rsidR="00934783" w:rsidRPr="00A01901">
        <w:rPr>
          <w:rFonts w:eastAsia="Calibri"/>
          <w:sz w:val="28"/>
          <w:szCs w:val="28"/>
          <w:lang w:eastAsia="en-US"/>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p w:rsidR="00CD237B" w:rsidRPr="00A01901" w:rsidRDefault="00CD237B" w:rsidP="00CD237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 за счет средств бюджета Республики Татарстан.</w:t>
      </w:r>
    </w:p>
    <w:p w:rsidR="00CD237B" w:rsidRPr="00A01901" w:rsidRDefault="00CD237B" w:rsidP="00CD237B">
      <w:pPr>
        <w:autoSpaceDE w:val="0"/>
        <w:autoSpaceDN w:val="0"/>
        <w:adjustRightInd w:val="0"/>
        <w:ind w:firstLine="709"/>
        <w:jc w:val="both"/>
        <w:outlineLvl w:val="1"/>
        <w:rPr>
          <w:rFonts w:eastAsia="Calibri"/>
          <w:sz w:val="28"/>
          <w:szCs w:val="28"/>
          <w:lang w:eastAsia="en-US"/>
        </w:rPr>
      </w:pPr>
    </w:p>
    <w:p w:rsidR="00CD237B" w:rsidRPr="00A01901" w:rsidRDefault="00CD237B" w:rsidP="00CD237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- 60190 </w:t>
      </w:r>
      <w:r w:rsidR="00934783" w:rsidRPr="00A01901">
        <w:rPr>
          <w:rFonts w:eastAsia="Calibri"/>
          <w:sz w:val="28"/>
          <w:szCs w:val="28"/>
          <w:lang w:eastAsia="en-US"/>
        </w:rPr>
        <w:t>Субсидии хлебопекарным предприятиям на возмещение части затрат, связанных с производством социальных хлебов</w:t>
      </w:r>
    </w:p>
    <w:p w:rsidR="00CD237B" w:rsidRPr="00A01901" w:rsidRDefault="00CD237B" w:rsidP="00CD237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хлебопекарным предприятиям на возмещение части затрат, связанных с производством социальных хлебов за счет средств бюджета Республики Татарстан.</w:t>
      </w:r>
    </w:p>
    <w:p w:rsidR="00CD237B" w:rsidRPr="00A01901" w:rsidRDefault="00CD237B" w:rsidP="00CD237B">
      <w:pPr>
        <w:autoSpaceDE w:val="0"/>
        <w:autoSpaceDN w:val="0"/>
        <w:adjustRightInd w:val="0"/>
        <w:ind w:firstLine="709"/>
        <w:jc w:val="both"/>
        <w:outlineLvl w:val="1"/>
        <w:rPr>
          <w:rFonts w:eastAsia="Calibri"/>
          <w:sz w:val="28"/>
          <w:szCs w:val="28"/>
          <w:lang w:eastAsia="en-US"/>
        </w:rPr>
      </w:pPr>
    </w:p>
    <w:p w:rsidR="00CD237B" w:rsidRPr="00A01901" w:rsidRDefault="00CD237B" w:rsidP="00CD237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- 60200 </w:t>
      </w:r>
      <w:r w:rsidR="00934783" w:rsidRPr="00A01901">
        <w:rPr>
          <w:rFonts w:eastAsia="Calibri"/>
          <w:sz w:val="28"/>
          <w:szCs w:val="28"/>
          <w:lang w:eastAsia="en-US"/>
        </w:rPr>
        <w:t>Субсидии хлебопекарным предприятиям на возмещение затрат, связанных с модернизацией производственных мощностей</w:t>
      </w:r>
    </w:p>
    <w:p w:rsidR="00CD237B" w:rsidRPr="00A01901" w:rsidRDefault="00CD237B" w:rsidP="00CD237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хлебопекарным предприятиям на возмещение затрат, связанных с модернизацией производственных мощностей за счет средств бюджета Республики Татарстан.</w:t>
      </w:r>
    </w:p>
    <w:p w:rsidR="00F8223D" w:rsidRPr="00A01901" w:rsidRDefault="00F8223D" w:rsidP="00F8223D">
      <w:pPr>
        <w:autoSpaceDE w:val="0"/>
        <w:autoSpaceDN w:val="0"/>
        <w:adjustRightInd w:val="0"/>
        <w:ind w:firstLine="709"/>
        <w:jc w:val="both"/>
        <w:outlineLvl w:val="1"/>
        <w:rPr>
          <w:rFonts w:eastAsia="Calibri"/>
          <w:sz w:val="28"/>
          <w:szCs w:val="28"/>
          <w:lang w:eastAsia="en-US"/>
        </w:rPr>
      </w:pPr>
    </w:p>
    <w:p w:rsidR="00801A96" w:rsidRPr="00A01901" w:rsidRDefault="00801A96" w:rsidP="00801A9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22 00000 Региональный проект </w:t>
      </w:r>
    </w:p>
    <w:p w:rsidR="00801A96" w:rsidRPr="00A01901" w:rsidRDefault="005743E1" w:rsidP="00801A9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01A96" w:rsidRPr="00A01901">
        <w:rPr>
          <w:rFonts w:eastAsia="Calibri"/>
          <w:sz w:val="28"/>
          <w:szCs w:val="28"/>
          <w:lang w:eastAsia="en-US"/>
        </w:rPr>
        <w:t>Развитие мелиорации земель сельскохозяйственного назначения</w:t>
      </w:r>
      <w:r w:rsidRPr="00A01901">
        <w:rPr>
          <w:rFonts w:eastAsia="Calibri"/>
          <w:sz w:val="28"/>
          <w:szCs w:val="28"/>
          <w:lang w:eastAsia="en-US"/>
        </w:rPr>
        <w:t>»</w:t>
      </w:r>
    </w:p>
    <w:p w:rsidR="00801A96" w:rsidRPr="00A01901" w:rsidRDefault="00801A96" w:rsidP="00801A96">
      <w:pPr>
        <w:autoSpaceDE w:val="0"/>
        <w:autoSpaceDN w:val="0"/>
        <w:adjustRightInd w:val="0"/>
        <w:jc w:val="center"/>
        <w:outlineLvl w:val="1"/>
        <w:rPr>
          <w:rFonts w:eastAsia="Calibri"/>
          <w:sz w:val="28"/>
          <w:szCs w:val="28"/>
          <w:lang w:eastAsia="en-US"/>
        </w:rPr>
      </w:pPr>
    </w:p>
    <w:p w:rsidR="00801A96" w:rsidRPr="00A01901" w:rsidRDefault="00801A96" w:rsidP="00801A9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801A96" w:rsidRPr="00A01901" w:rsidRDefault="00801A96" w:rsidP="00801A96">
      <w:pPr>
        <w:autoSpaceDE w:val="0"/>
        <w:autoSpaceDN w:val="0"/>
        <w:adjustRightInd w:val="0"/>
        <w:ind w:firstLine="709"/>
        <w:jc w:val="both"/>
        <w:outlineLvl w:val="1"/>
        <w:rPr>
          <w:rFonts w:eastAsia="Calibri"/>
          <w:sz w:val="28"/>
          <w:szCs w:val="28"/>
          <w:lang w:eastAsia="en-US"/>
        </w:rPr>
      </w:pPr>
    </w:p>
    <w:p w:rsidR="00801A96" w:rsidRPr="00A01901" w:rsidRDefault="00801A96" w:rsidP="00801A9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- 60760 Субсидии на возмещение затрат, связанных с проведением мелиоративных мероприятий</w:t>
      </w:r>
    </w:p>
    <w:p w:rsidR="00801A96" w:rsidRPr="00A01901" w:rsidRDefault="00801A96" w:rsidP="00801A9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возмещение затрат, связанных с проведением мелиоративных мероприятий, за счет средств бюджета Республики Татарстан.</w:t>
      </w:r>
    </w:p>
    <w:p w:rsidR="00801A96" w:rsidRPr="00A01901" w:rsidRDefault="00801A96" w:rsidP="00801A96">
      <w:pPr>
        <w:autoSpaceDE w:val="0"/>
        <w:autoSpaceDN w:val="0"/>
        <w:adjustRightInd w:val="0"/>
        <w:ind w:firstLine="709"/>
        <w:jc w:val="both"/>
        <w:outlineLvl w:val="1"/>
        <w:rPr>
          <w:rFonts w:eastAsia="Calibri"/>
          <w:sz w:val="28"/>
          <w:szCs w:val="28"/>
          <w:lang w:eastAsia="en-US"/>
        </w:rPr>
      </w:pPr>
    </w:p>
    <w:p w:rsidR="00801A96" w:rsidRPr="00A01901" w:rsidRDefault="00801A96" w:rsidP="00801A9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- 60761 Субсидии на возмещение затрат, связанных с введением в эксплуатацию объектов водообеспечения, включая скважины и водонапорные башни</w:t>
      </w:r>
    </w:p>
    <w:p w:rsidR="00801A96" w:rsidRPr="00A01901" w:rsidRDefault="00801A96" w:rsidP="00801A96">
      <w:pPr>
        <w:autoSpaceDE w:val="0"/>
        <w:autoSpaceDN w:val="0"/>
        <w:adjustRightInd w:val="0"/>
        <w:ind w:firstLine="709"/>
        <w:jc w:val="both"/>
        <w:outlineLvl w:val="1"/>
        <w:rPr>
          <w:rFonts w:eastAsia="Calibri"/>
          <w:sz w:val="28"/>
          <w:szCs w:val="28"/>
          <w:lang w:eastAsia="en-US"/>
        </w:rPr>
      </w:pPr>
    </w:p>
    <w:p w:rsidR="00801A96" w:rsidRPr="00A01901" w:rsidRDefault="00801A96" w:rsidP="00801A9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- 60762 Субсидии на возмещение затрат, связанных с проведением орошения сельскохозяйственных культур</w:t>
      </w:r>
    </w:p>
    <w:p w:rsidR="00801A96" w:rsidRPr="00A01901" w:rsidRDefault="00801A96" w:rsidP="00801A96">
      <w:pPr>
        <w:autoSpaceDE w:val="0"/>
        <w:autoSpaceDN w:val="0"/>
        <w:adjustRightInd w:val="0"/>
        <w:ind w:firstLine="709"/>
        <w:jc w:val="both"/>
        <w:outlineLvl w:val="1"/>
        <w:rPr>
          <w:rFonts w:eastAsia="Calibri"/>
          <w:sz w:val="28"/>
          <w:szCs w:val="28"/>
          <w:lang w:eastAsia="en-US"/>
        </w:rPr>
      </w:pPr>
    </w:p>
    <w:p w:rsidR="00801A96" w:rsidRPr="00A01901" w:rsidRDefault="00801A96" w:rsidP="00801A9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- 61800 </w:t>
      </w:r>
      <w:r w:rsidR="00E55A7C" w:rsidRPr="00A01901">
        <w:rPr>
          <w:rFonts w:eastAsia="Calibri"/>
          <w:sz w:val="28"/>
          <w:szCs w:val="28"/>
          <w:lang w:eastAsia="en-US"/>
        </w:rPr>
        <w:t>Строительство и реконструкция оросительных и осушительных систем, а также отдельно расположенных гидротехнических сооружений</w:t>
      </w:r>
    </w:p>
    <w:p w:rsidR="002C059F" w:rsidRPr="00A01901" w:rsidRDefault="00801A96" w:rsidP="00801A9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строительство </w:t>
      </w:r>
      <w:r w:rsidR="00E55A7C" w:rsidRPr="00A01901">
        <w:rPr>
          <w:rFonts w:eastAsia="Calibri"/>
          <w:sz w:val="28"/>
          <w:szCs w:val="28"/>
          <w:lang w:eastAsia="en-US"/>
        </w:rPr>
        <w:t>и реконструкция оросительных и осушительных систем, а также отдельно расположенных гидротехнических сооружений</w:t>
      </w:r>
      <w:r w:rsidRPr="00A01901">
        <w:rPr>
          <w:rFonts w:eastAsia="Calibri"/>
          <w:sz w:val="28"/>
          <w:szCs w:val="28"/>
          <w:lang w:eastAsia="en-US"/>
        </w:rPr>
        <w:t>, за счет средств бюджета Республики Татарстан.</w:t>
      </w:r>
    </w:p>
    <w:p w:rsidR="00801A96" w:rsidRPr="00A01901" w:rsidRDefault="00801A96" w:rsidP="007C4B16">
      <w:pPr>
        <w:autoSpaceDE w:val="0"/>
        <w:autoSpaceDN w:val="0"/>
        <w:adjustRightInd w:val="0"/>
        <w:ind w:firstLine="709"/>
        <w:jc w:val="both"/>
        <w:outlineLvl w:val="1"/>
        <w:rPr>
          <w:rFonts w:eastAsia="Calibri"/>
          <w:sz w:val="28"/>
          <w:szCs w:val="28"/>
          <w:lang w:eastAsia="en-US"/>
        </w:rPr>
      </w:pPr>
    </w:p>
    <w:p w:rsidR="00E55A7C" w:rsidRPr="00A01901" w:rsidRDefault="00E55A7C" w:rsidP="00E55A7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- 61801 </w:t>
      </w:r>
      <w:r w:rsidR="00934783" w:rsidRPr="00A01901">
        <w:rPr>
          <w:rFonts w:eastAsia="Calibri"/>
          <w:sz w:val="28"/>
          <w:szCs w:val="28"/>
          <w:lang w:eastAsia="en-US"/>
        </w:rPr>
        <w:t>Мероприятия, направленные на введение в эксплуатацию оросительных систем и отдельно расположенных гидротехнических сооружений, относящихся к собственности Республики Татарстан и муниципальной собственности</w:t>
      </w:r>
    </w:p>
    <w:p w:rsidR="00E55A7C" w:rsidRPr="00A01901" w:rsidRDefault="00E55A7C" w:rsidP="00E55A7C">
      <w:pPr>
        <w:autoSpaceDE w:val="0"/>
        <w:autoSpaceDN w:val="0"/>
        <w:adjustRightInd w:val="0"/>
        <w:ind w:firstLine="709"/>
        <w:jc w:val="both"/>
        <w:outlineLvl w:val="1"/>
        <w:rPr>
          <w:rFonts w:eastAsia="Calibri"/>
          <w:sz w:val="28"/>
          <w:szCs w:val="28"/>
          <w:lang w:eastAsia="en-US"/>
        </w:rPr>
      </w:pPr>
    </w:p>
    <w:p w:rsidR="00801A96" w:rsidRPr="00A01901" w:rsidRDefault="00E55A7C" w:rsidP="00E55A7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- 61802 </w:t>
      </w:r>
      <w:r w:rsidR="00934783" w:rsidRPr="00A01901">
        <w:rPr>
          <w:rFonts w:eastAsia="Calibri"/>
          <w:sz w:val="28"/>
          <w:szCs w:val="28"/>
          <w:lang w:eastAsia="en-US"/>
        </w:rPr>
        <w:t>Субсидии сельскохозяйственным товаропроизводителям, направленные на увеличение орошаемой площади за счет строительства, реконструкции и капитального ремонта оросительных и осушительных систем и отдельно расположенных гидротехнических сооружений</w:t>
      </w:r>
    </w:p>
    <w:p w:rsidR="00E55A7C" w:rsidRPr="00A01901" w:rsidRDefault="00E55A7C" w:rsidP="00E55A7C">
      <w:pPr>
        <w:autoSpaceDE w:val="0"/>
        <w:autoSpaceDN w:val="0"/>
        <w:adjustRightInd w:val="0"/>
        <w:ind w:firstLine="709"/>
        <w:jc w:val="both"/>
        <w:outlineLvl w:val="1"/>
        <w:rPr>
          <w:rFonts w:eastAsia="Calibri"/>
          <w:sz w:val="28"/>
          <w:szCs w:val="28"/>
          <w:lang w:eastAsia="en-US"/>
        </w:rPr>
      </w:pPr>
    </w:p>
    <w:p w:rsidR="00027265" w:rsidRPr="00A01901" w:rsidRDefault="00027265" w:rsidP="000272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- 61810 </w:t>
      </w:r>
      <w:r w:rsidR="00934783" w:rsidRPr="00A01901">
        <w:rPr>
          <w:rFonts w:eastAsia="Calibri"/>
          <w:sz w:val="28"/>
          <w:szCs w:val="28"/>
          <w:lang w:eastAsia="en-US"/>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p w:rsidR="00027265" w:rsidRPr="00A01901" w:rsidRDefault="00027265" w:rsidP="000272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p w:rsidR="00E55A7C" w:rsidRPr="00A01901" w:rsidRDefault="00E55A7C" w:rsidP="00E55A7C">
      <w:pPr>
        <w:autoSpaceDE w:val="0"/>
        <w:autoSpaceDN w:val="0"/>
        <w:adjustRightInd w:val="0"/>
        <w:ind w:firstLine="709"/>
        <w:jc w:val="both"/>
        <w:outlineLvl w:val="1"/>
        <w:rPr>
          <w:rFonts w:eastAsia="Calibri"/>
          <w:sz w:val="28"/>
          <w:szCs w:val="28"/>
          <w:lang w:eastAsia="en-US"/>
        </w:rPr>
      </w:pPr>
    </w:p>
    <w:p w:rsidR="00481370" w:rsidRPr="00A01901" w:rsidRDefault="00481370" w:rsidP="004813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- 61811 </w:t>
      </w:r>
      <w:r w:rsidR="00934783" w:rsidRPr="00A01901">
        <w:rPr>
          <w:rFonts w:eastAsia="Calibri"/>
          <w:sz w:val="28"/>
          <w:szCs w:val="28"/>
          <w:lang w:eastAsia="en-US"/>
        </w:rPr>
        <w:t>Мероприятия, направленные на увеличение площади противоэрозионных и полезащитных лесных насаждений на землях, относящихся к собственности Республики Татарстан и муниципальной собственности</w:t>
      </w:r>
    </w:p>
    <w:p w:rsidR="00481370" w:rsidRPr="00A01901" w:rsidRDefault="00481370" w:rsidP="00481370">
      <w:pPr>
        <w:autoSpaceDE w:val="0"/>
        <w:autoSpaceDN w:val="0"/>
        <w:adjustRightInd w:val="0"/>
        <w:ind w:firstLine="709"/>
        <w:jc w:val="both"/>
        <w:outlineLvl w:val="1"/>
        <w:rPr>
          <w:rFonts w:eastAsia="Calibri"/>
          <w:sz w:val="28"/>
          <w:szCs w:val="28"/>
          <w:lang w:eastAsia="en-US"/>
        </w:rPr>
      </w:pPr>
    </w:p>
    <w:p w:rsidR="00E55A7C" w:rsidRPr="00A01901" w:rsidRDefault="00481370" w:rsidP="004813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- 61812 </w:t>
      </w:r>
      <w:r w:rsidR="00934783" w:rsidRPr="00A01901">
        <w:rPr>
          <w:rFonts w:eastAsia="Calibri"/>
          <w:sz w:val="28"/>
          <w:szCs w:val="28"/>
          <w:lang w:eastAsia="en-US"/>
        </w:rPr>
        <w:t>Субсидии сельскохозяйственным товаропроизводителям, направленные на сохранение площади сельскохозяйственных угодий за счет создания противоэрозионных и полезащитных лесных насаждений</w:t>
      </w:r>
    </w:p>
    <w:p w:rsidR="00E55A7C" w:rsidRPr="00A01901" w:rsidRDefault="00E55A7C" w:rsidP="00E55A7C">
      <w:pPr>
        <w:autoSpaceDE w:val="0"/>
        <w:autoSpaceDN w:val="0"/>
        <w:adjustRightInd w:val="0"/>
        <w:ind w:firstLine="709"/>
        <w:jc w:val="both"/>
        <w:outlineLvl w:val="1"/>
        <w:rPr>
          <w:rFonts w:eastAsia="Calibri"/>
          <w:sz w:val="28"/>
          <w:szCs w:val="28"/>
          <w:lang w:eastAsia="en-US"/>
        </w:rPr>
      </w:pPr>
    </w:p>
    <w:p w:rsidR="000507AC" w:rsidRPr="00A01901" w:rsidRDefault="000507AC" w:rsidP="000507A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- 61830 Субсидии на техническое перевооружение объектов мелиорации</w:t>
      </w:r>
    </w:p>
    <w:p w:rsidR="00E55A7C" w:rsidRPr="00A01901" w:rsidRDefault="000507AC" w:rsidP="000507A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техническое перевооружение объектов мелиорации за счет средств бюджета Республики Татарстан.</w:t>
      </w:r>
    </w:p>
    <w:p w:rsidR="00481370" w:rsidRPr="00A01901" w:rsidRDefault="00481370" w:rsidP="00E55A7C">
      <w:pPr>
        <w:autoSpaceDE w:val="0"/>
        <w:autoSpaceDN w:val="0"/>
        <w:adjustRightInd w:val="0"/>
        <w:ind w:firstLine="709"/>
        <w:jc w:val="both"/>
        <w:outlineLvl w:val="1"/>
        <w:rPr>
          <w:rFonts w:eastAsia="Calibri"/>
          <w:sz w:val="28"/>
          <w:szCs w:val="28"/>
          <w:lang w:eastAsia="en-US"/>
        </w:rPr>
      </w:pPr>
    </w:p>
    <w:p w:rsidR="00B341C8" w:rsidRPr="00A01901" w:rsidRDefault="00B341C8" w:rsidP="00B341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w:t>
      </w:r>
      <w:r w:rsidR="009A3936" w:rsidRPr="00A01901">
        <w:rPr>
          <w:rFonts w:eastAsia="Calibri"/>
          <w:sz w:val="28"/>
          <w:szCs w:val="28"/>
          <w:lang w:eastAsia="en-US"/>
        </w:rPr>
        <w:t>Е</w:t>
      </w:r>
      <w:r w:rsidRPr="00A01901">
        <w:rPr>
          <w:rFonts w:eastAsia="Calibri"/>
          <w:sz w:val="28"/>
          <w:szCs w:val="28"/>
          <w:lang w:eastAsia="en-US"/>
        </w:rPr>
        <w:t xml:space="preserve">2 00000 Федеральный проект </w:t>
      </w:r>
    </w:p>
    <w:p w:rsidR="009A3936" w:rsidRPr="00A01901" w:rsidRDefault="005743E1" w:rsidP="00B341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A3936" w:rsidRPr="00A01901">
        <w:rPr>
          <w:rFonts w:eastAsia="Calibri"/>
          <w:sz w:val="28"/>
          <w:szCs w:val="28"/>
          <w:lang w:eastAsia="en-US"/>
        </w:rPr>
        <w:t xml:space="preserve">Производство критически важных ферментных препаратов, </w:t>
      </w:r>
    </w:p>
    <w:p w:rsidR="00B341C8" w:rsidRPr="00A01901" w:rsidRDefault="009A3936" w:rsidP="00B341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пищевых и кормовых добавок, технологических вспомогательных средств</w:t>
      </w:r>
      <w:r w:rsidR="005743E1" w:rsidRPr="00A01901">
        <w:rPr>
          <w:rFonts w:eastAsia="Calibri"/>
          <w:sz w:val="28"/>
          <w:szCs w:val="28"/>
          <w:lang w:eastAsia="en-US"/>
        </w:rPr>
        <w:t>»</w:t>
      </w:r>
    </w:p>
    <w:p w:rsidR="00B341C8" w:rsidRPr="00A01901" w:rsidRDefault="00B341C8" w:rsidP="00B341C8">
      <w:pPr>
        <w:autoSpaceDE w:val="0"/>
        <w:autoSpaceDN w:val="0"/>
        <w:adjustRightInd w:val="0"/>
        <w:jc w:val="center"/>
        <w:outlineLvl w:val="1"/>
        <w:rPr>
          <w:rFonts w:eastAsia="Calibri"/>
          <w:sz w:val="28"/>
          <w:szCs w:val="28"/>
          <w:lang w:eastAsia="en-US"/>
        </w:rPr>
      </w:pPr>
    </w:p>
    <w:p w:rsidR="00B341C8" w:rsidRPr="00A01901" w:rsidRDefault="00B341C8" w:rsidP="00B341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B341C8" w:rsidRPr="00A01901" w:rsidRDefault="00B341C8" w:rsidP="00B341C8">
      <w:pPr>
        <w:autoSpaceDE w:val="0"/>
        <w:autoSpaceDN w:val="0"/>
        <w:adjustRightInd w:val="0"/>
        <w:ind w:firstLine="709"/>
        <w:jc w:val="both"/>
        <w:outlineLvl w:val="1"/>
        <w:rPr>
          <w:rFonts w:eastAsia="Calibri"/>
          <w:sz w:val="28"/>
          <w:szCs w:val="28"/>
          <w:lang w:eastAsia="en-US"/>
        </w:rPr>
      </w:pPr>
    </w:p>
    <w:p w:rsidR="00F24505" w:rsidRPr="00A01901" w:rsidRDefault="00F24505" w:rsidP="00F2450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9A3936" w:rsidRPr="00A01901">
        <w:rPr>
          <w:rFonts w:eastAsia="Calibri"/>
          <w:sz w:val="28"/>
          <w:szCs w:val="28"/>
          <w:lang w:eastAsia="en-US"/>
        </w:rPr>
        <w:t>55740</w:t>
      </w:r>
      <w:r w:rsidRPr="00A01901">
        <w:rPr>
          <w:rFonts w:eastAsia="Calibri"/>
          <w:sz w:val="28"/>
          <w:szCs w:val="28"/>
          <w:lang w:eastAsia="en-US"/>
        </w:rPr>
        <w:t xml:space="preserve"> </w:t>
      </w:r>
      <w:r w:rsidR="009A3936" w:rsidRPr="00A01901">
        <w:rPr>
          <w:rFonts w:eastAsia="Calibri"/>
          <w:sz w:val="28"/>
          <w:szCs w:val="28"/>
          <w:lang w:eastAsia="en-US"/>
        </w:rPr>
        <w:t xml:space="preserve">Софинансируемые расходы в целях возмещения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w:t>
      </w:r>
      <w:proofErr w:type="spellStart"/>
      <w:r w:rsidR="009A3936" w:rsidRPr="00A01901">
        <w:rPr>
          <w:rFonts w:eastAsia="Calibri"/>
          <w:sz w:val="28"/>
          <w:szCs w:val="28"/>
          <w:lang w:eastAsia="en-US"/>
        </w:rPr>
        <w:t>инновационно</w:t>
      </w:r>
      <w:proofErr w:type="spellEnd"/>
      <w:r w:rsidR="009A3936" w:rsidRPr="00A01901">
        <w:rPr>
          <w:rFonts w:eastAsia="Calibri"/>
          <w:sz w:val="28"/>
          <w:szCs w:val="28"/>
          <w:lang w:eastAsia="en-US"/>
        </w:rPr>
        <w:t>-технологических проектов</w:t>
      </w:r>
    </w:p>
    <w:p w:rsidR="00F24505" w:rsidRPr="00A01901" w:rsidRDefault="00F24505" w:rsidP="00F2450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w:t>
      </w:r>
      <w:r w:rsidR="009A3936" w:rsidRPr="00A01901">
        <w:rPr>
          <w:rFonts w:eastAsia="Calibri"/>
          <w:sz w:val="28"/>
          <w:szCs w:val="28"/>
          <w:lang w:eastAsia="en-US"/>
        </w:rPr>
        <w:t xml:space="preserve">в целях возмещения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w:t>
      </w:r>
      <w:proofErr w:type="spellStart"/>
      <w:r w:rsidR="009A3936" w:rsidRPr="00A01901">
        <w:rPr>
          <w:rFonts w:eastAsia="Calibri"/>
          <w:sz w:val="28"/>
          <w:szCs w:val="28"/>
          <w:lang w:eastAsia="en-US"/>
        </w:rPr>
        <w:t>инновационно</w:t>
      </w:r>
      <w:proofErr w:type="spellEnd"/>
      <w:r w:rsidR="009A3936" w:rsidRPr="00A01901">
        <w:rPr>
          <w:rFonts w:eastAsia="Calibri"/>
          <w:sz w:val="28"/>
          <w:szCs w:val="28"/>
          <w:lang w:eastAsia="en-US"/>
        </w:rPr>
        <w:t>-технологических проектов</w:t>
      </w:r>
      <w:r w:rsidRPr="00A01901">
        <w:rPr>
          <w:rFonts w:eastAsia="Calibri"/>
          <w:sz w:val="28"/>
          <w:szCs w:val="28"/>
          <w:lang w:eastAsia="en-US"/>
        </w:rPr>
        <w:t>.</w:t>
      </w:r>
    </w:p>
    <w:p w:rsidR="00137A63" w:rsidRPr="00A01901" w:rsidRDefault="00F24505" w:rsidP="00F2450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9A3936" w:rsidRPr="00A01901">
        <w:rPr>
          <w:rFonts w:eastAsia="Calibri"/>
          <w:sz w:val="28"/>
          <w:szCs w:val="28"/>
          <w:lang w:eastAsia="en-US"/>
        </w:rPr>
        <w:t>2 02 25574 02 0000 150</w:t>
      </w:r>
      <w:r w:rsidRPr="00A01901">
        <w:rPr>
          <w:rFonts w:eastAsia="Calibri"/>
          <w:sz w:val="28"/>
          <w:szCs w:val="28"/>
          <w:lang w:eastAsia="en-US"/>
        </w:rPr>
        <w:t xml:space="preserve"> </w:t>
      </w:r>
      <w:r w:rsidR="005743E1" w:rsidRPr="00A01901">
        <w:rPr>
          <w:rFonts w:eastAsia="Calibri"/>
          <w:sz w:val="28"/>
          <w:szCs w:val="28"/>
          <w:lang w:eastAsia="en-US"/>
        </w:rPr>
        <w:t>«</w:t>
      </w:r>
      <w:r w:rsidR="009A3936" w:rsidRPr="00A01901">
        <w:rPr>
          <w:rFonts w:eastAsia="Calibri"/>
          <w:sz w:val="28"/>
          <w:szCs w:val="28"/>
          <w:lang w:eastAsia="en-US"/>
        </w:rPr>
        <w:t xml:space="preserve">Субсидии бюджетам субъектов Российской Федерации в целях возмещения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w:t>
      </w:r>
      <w:proofErr w:type="spellStart"/>
      <w:r w:rsidR="009A3936" w:rsidRPr="00A01901">
        <w:rPr>
          <w:rFonts w:eastAsia="Calibri"/>
          <w:sz w:val="28"/>
          <w:szCs w:val="28"/>
          <w:lang w:eastAsia="en-US"/>
        </w:rPr>
        <w:t>инновационно</w:t>
      </w:r>
      <w:proofErr w:type="spellEnd"/>
      <w:r w:rsidR="009A3936" w:rsidRPr="00A01901">
        <w:rPr>
          <w:rFonts w:eastAsia="Calibri"/>
          <w:sz w:val="28"/>
          <w:szCs w:val="28"/>
          <w:lang w:eastAsia="en-US"/>
        </w:rPr>
        <w:t>-технологических проектов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A3936" w:rsidRPr="00A01901" w:rsidRDefault="009A3936" w:rsidP="00F24505">
      <w:pPr>
        <w:autoSpaceDE w:val="0"/>
        <w:autoSpaceDN w:val="0"/>
        <w:adjustRightInd w:val="0"/>
        <w:ind w:firstLine="709"/>
        <w:jc w:val="both"/>
        <w:outlineLvl w:val="1"/>
        <w:rPr>
          <w:rFonts w:eastAsia="Calibri"/>
          <w:sz w:val="28"/>
          <w:szCs w:val="28"/>
          <w:lang w:eastAsia="en-US"/>
        </w:rPr>
      </w:pPr>
    </w:p>
    <w:p w:rsidR="009A3936" w:rsidRPr="00A01901" w:rsidRDefault="009A3936" w:rsidP="009A393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14 2 Е</w:t>
      </w:r>
      <w:r w:rsidR="00281E79" w:rsidRPr="00A01901">
        <w:rPr>
          <w:rFonts w:eastAsia="Calibri"/>
          <w:sz w:val="28"/>
          <w:szCs w:val="28"/>
          <w:lang w:eastAsia="en-US"/>
        </w:rPr>
        <w:t>4</w:t>
      </w:r>
      <w:r w:rsidRPr="00A01901">
        <w:rPr>
          <w:rFonts w:eastAsia="Calibri"/>
          <w:sz w:val="28"/>
          <w:szCs w:val="28"/>
          <w:lang w:eastAsia="en-US"/>
        </w:rPr>
        <w:t xml:space="preserve"> 00000 Федеральный проект </w:t>
      </w:r>
    </w:p>
    <w:p w:rsidR="009A3936" w:rsidRPr="00A01901" w:rsidRDefault="005743E1" w:rsidP="007B5DB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B5DBB" w:rsidRPr="00A01901">
        <w:rPr>
          <w:rFonts w:eastAsia="Calibri"/>
          <w:sz w:val="28"/>
          <w:szCs w:val="28"/>
          <w:lang w:eastAsia="en-US"/>
        </w:rPr>
        <w:t>Кадры в агропромышленном комплексе</w:t>
      </w:r>
      <w:r w:rsidRPr="00A01901">
        <w:rPr>
          <w:rFonts w:eastAsia="Calibri"/>
          <w:sz w:val="28"/>
          <w:szCs w:val="28"/>
          <w:lang w:eastAsia="en-US"/>
        </w:rPr>
        <w:t>»</w:t>
      </w:r>
    </w:p>
    <w:p w:rsidR="009A3936" w:rsidRPr="00A01901" w:rsidRDefault="009A3936" w:rsidP="009A3936">
      <w:pPr>
        <w:autoSpaceDE w:val="0"/>
        <w:autoSpaceDN w:val="0"/>
        <w:adjustRightInd w:val="0"/>
        <w:jc w:val="center"/>
        <w:outlineLvl w:val="1"/>
        <w:rPr>
          <w:rFonts w:eastAsia="Calibri"/>
          <w:sz w:val="28"/>
          <w:szCs w:val="28"/>
          <w:lang w:eastAsia="en-US"/>
        </w:rPr>
      </w:pPr>
    </w:p>
    <w:p w:rsidR="009A3936" w:rsidRPr="00A01901" w:rsidRDefault="009A3936" w:rsidP="009A393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9A3936" w:rsidRPr="00A01901" w:rsidRDefault="009A3936" w:rsidP="009A3936">
      <w:pPr>
        <w:autoSpaceDE w:val="0"/>
        <w:autoSpaceDN w:val="0"/>
        <w:adjustRightInd w:val="0"/>
        <w:ind w:firstLine="709"/>
        <w:jc w:val="both"/>
        <w:outlineLvl w:val="1"/>
        <w:rPr>
          <w:rFonts w:eastAsia="Calibri"/>
          <w:sz w:val="28"/>
          <w:szCs w:val="28"/>
          <w:lang w:eastAsia="en-US"/>
        </w:rPr>
      </w:pPr>
    </w:p>
    <w:p w:rsidR="009A3936" w:rsidRPr="00A01901" w:rsidRDefault="009A3936" w:rsidP="009A393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281E79" w:rsidRPr="00A01901">
        <w:rPr>
          <w:rFonts w:eastAsia="Calibri"/>
          <w:sz w:val="28"/>
          <w:szCs w:val="28"/>
          <w:lang w:eastAsia="en-US"/>
        </w:rPr>
        <w:t>55330</w:t>
      </w:r>
      <w:r w:rsidRPr="00A01901">
        <w:rPr>
          <w:rFonts w:eastAsia="Calibri"/>
          <w:sz w:val="28"/>
          <w:szCs w:val="28"/>
          <w:lang w:eastAsia="en-US"/>
        </w:rPr>
        <w:t xml:space="preserve"> </w:t>
      </w:r>
      <w:r w:rsidR="00281E79" w:rsidRPr="00A01901">
        <w:rPr>
          <w:rFonts w:eastAsia="Calibri"/>
          <w:sz w:val="28"/>
          <w:szCs w:val="28"/>
          <w:lang w:eastAsia="en-US"/>
        </w:rPr>
        <w:t>Софинансируемые расходы на реализацию мероприятий по содействию повышения кадровой обеспеченности предприятий агропромышленного комплекса</w:t>
      </w:r>
    </w:p>
    <w:p w:rsidR="009A3936" w:rsidRPr="00A01901" w:rsidRDefault="009A3936" w:rsidP="009A393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A01901">
        <w:rPr>
          <w:rFonts w:eastAsia="Calibri"/>
          <w:sz w:val="28"/>
          <w:szCs w:val="28"/>
          <w:lang w:eastAsia="en-US"/>
        </w:rPr>
        <w:lastRenderedPageBreak/>
        <w:t xml:space="preserve">бюджета Республики Татарстан, на </w:t>
      </w:r>
      <w:r w:rsidR="00281E79" w:rsidRPr="00A01901">
        <w:rPr>
          <w:rFonts w:eastAsia="Calibri"/>
          <w:sz w:val="28"/>
          <w:szCs w:val="28"/>
          <w:lang w:eastAsia="en-US"/>
        </w:rPr>
        <w:t>реализацию мероприятий по содействию повышения кадровой обеспеченности предприятий агропромышленного комплекса</w:t>
      </w:r>
      <w:r w:rsidRPr="00A01901">
        <w:rPr>
          <w:rFonts w:eastAsia="Calibri"/>
          <w:sz w:val="28"/>
          <w:szCs w:val="28"/>
          <w:lang w:eastAsia="en-US"/>
        </w:rPr>
        <w:t>.</w:t>
      </w:r>
    </w:p>
    <w:p w:rsidR="009A3936" w:rsidRPr="00A01901" w:rsidRDefault="009A3936" w:rsidP="009A393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281E79" w:rsidRPr="00A01901">
        <w:rPr>
          <w:rFonts w:eastAsia="Calibri"/>
          <w:sz w:val="28"/>
          <w:szCs w:val="28"/>
          <w:lang w:eastAsia="en-US"/>
        </w:rPr>
        <w:t>2 02 25533 02 0000 150</w:t>
      </w:r>
      <w:r w:rsidRPr="00A01901">
        <w:rPr>
          <w:rFonts w:eastAsia="Calibri"/>
          <w:sz w:val="28"/>
          <w:szCs w:val="28"/>
          <w:lang w:eastAsia="en-US"/>
        </w:rPr>
        <w:t xml:space="preserve"> </w:t>
      </w:r>
      <w:r w:rsidR="005743E1" w:rsidRPr="00A01901">
        <w:rPr>
          <w:rFonts w:eastAsia="Calibri"/>
          <w:sz w:val="28"/>
          <w:szCs w:val="28"/>
          <w:lang w:eastAsia="en-US"/>
        </w:rPr>
        <w:t>«</w:t>
      </w:r>
      <w:r w:rsidR="00281E79" w:rsidRPr="00A01901">
        <w:rPr>
          <w:rFonts w:eastAsia="Calibri"/>
          <w:sz w:val="28"/>
          <w:szCs w:val="28"/>
          <w:lang w:eastAsia="en-US"/>
        </w:rPr>
        <w:t>Субсидии бюджетам субъектов Российской Федерации на реализацию мероприятий по содействию повышения кадровой обеспеченности предприятий агропромышленного комплекса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A3936" w:rsidRPr="00A01901" w:rsidRDefault="009A3936" w:rsidP="00F24505">
      <w:pPr>
        <w:autoSpaceDE w:val="0"/>
        <w:autoSpaceDN w:val="0"/>
        <w:adjustRightInd w:val="0"/>
        <w:ind w:firstLine="709"/>
        <w:jc w:val="both"/>
        <w:outlineLvl w:val="1"/>
        <w:rPr>
          <w:rFonts w:eastAsia="Calibri"/>
          <w:sz w:val="28"/>
          <w:szCs w:val="28"/>
          <w:lang w:eastAsia="en-US"/>
        </w:rPr>
      </w:pPr>
    </w:p>
    <w:p w:rsidR="00CC409D" w:rsidRPr="00A01901" w:rsidRDefault="00CC409D" w:rsidP="00CC409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14 4 00 00000 Комплексы процессных мероприятий</w:t>
      </w:r>
    </w:p>
    <w:p w:rsidR="00CC409D" w:rsidRPr="00A01901" w:rsidRDefault="00CC409D" w:rsidP="00CC409D">
      <w:pPr>
        <w:autoSpaceDE w:val="0"/>
        <w:autoSpaceDN w:val="0"/>
        <w:adjustRightInd w:val="0"/>
        <w:jc w:val="center"/>
        <w:outlineLvl w:val="1"/>
        <w:rPr>
          <w:rFonts w:eastAsia="Calibri"/>
          <w:sz w:val="28"/>
          <w:szCs w:val="28"/>
          <w:lang w:eastAsia="en-US"/>
        </w:rPr>
      </w:pPr>
    </w:p>
    <w:p w:rsidR="00CC409D" w:rsidRPr="00A01901" w:rsidRDefault="00CC409D" w:rsidP="00CC409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4 01 00000 Комплекс процессных мероприятий </w:t>
      </w:r>
    </w:p>
    <w:p w:rsidR="00281E79" w:rsidRPr="00A01901" w:rsidRDefault="005743E1" w:rsidP="00281E7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81E79" w:rsidRPr="00A01901">
        <w:rPr>
          <w:rFonts w:eastAsia="Calibri"/>
          <w:sz w:val="28"/>
          <w:szCs w:val="28"/>
          <w:lang w:eastAsia="en-US"/>
        </w:rPr>
        <w:t xml:space="preserve">Совершенствование управленческого обеспечения </w:t>
      </w:r>
    </w:p>
    <w:p w:rsidR="00CC409D" w:rsidRPr="00A01901" w:rsidRDefault="00281E79" w:rsidP="00281E7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реализации государственной программы Республики Татарстан</w:t>
      </w:r>
      <w:r w:rsidR="005743E1" w:rsidRPr="00A01901">
        <w:rPr>
          <w:rFonts w:eastAsia="Calibri"/>
          <w:sz w:val="28"/>
          <w:szCs w:val="28"/>
          <w:lang w:eastAsia="en-US"/>
        </w:rPr>
        <w:t>»</w:t>
      </w:r>
    </w:p>
    <w:p w:rsidR="00CC409D" w:rsidRPr="00A01901" w:rsidRDefault="00CC409D" w:rsidP="00CC409D">
      <w:pPr>
        <w:autoSpaceDE w:val="0"/>
        <w:autoSpaceDN w:val="0"/>
        <w:adjustRightInd w:val="0"/>
        <w:jc w:val="center"/>
        <w:outlineLvl w:val="1"/>
        <w:rPr>
          <w:rFonts w:eastAsia="Calibri"/>
          <w:sz w:val="28"/>
          <w:szCs w:val="28"/>
          <w:lang w:eastAsia="en-US"/>
        </w:rPr>
      </w:pPr>
    </w:p>
    <w:p w:rsidR="00CC409D" w:rsidRPr="00A01901" w:rsidRDefault="00CC409D" w:rsidP="00CC409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CC409D" w:rsidRPr="00A01901" w:rsidRDefault="00CC409D" w:rsidP="00CC409D">
      <w:pPr>
        <w:autoSpaceDE w:val="0"/>
        <w:autoSpaceDN w:val="0"/>
        <w:adjustRightInd w:val="0"/>
        <w:ind w:firstLine="709"/>
        <w:jc w:val="both"/>
        <w:rPr>
          <w:rFonts w:eastAsia="Calibri"/>
          <w:sz w:val="28"/>
          <w:szCs w:val="28"/>
          <w:lang w:eastAsia="en-US"/>
        </w:rPr>
      </w:pPr>
    </w:p>
    <w:p w:rsidR="00E23E45" w:rsidRPr="00A01901" w:rsidRDefault="00E23E45" w:rsidP="00E23E4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- 60050 </w:t>
      </w:r>
      <w:r w:rsidR="00281E79" w:rsidRPr="00A01901">
        <w:rPr>
          <w:rFonts w:eastAsia="Calibri"/>
          <w:sz w:val="28"/>
          <w:szCs w:val="28"/>
          <w:lang w:eastAsia="en-US"/>
        </w:rPr>
        <w:t>Отдельные мероприятия в области развития сельского хозяйства и регулирования рынков сельскохозяйственной продукции, сырья и продовольствия</w:t>
      </w:r>
    </w:p>
    <w:p w:rsidR="00CC409D" w:rsidRPr="00A01901" w:rsidRDefault="00E23E45" w:rsidP="00E23E4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отдельных мероприятия в области развития сельского хозяйства и регулирования рынков сельскохозяйственной продукции, сырья и продовольствия.</w:t>
      </w:r>
    </w:p>
    <w:p w:rsidR="00CC409D" w:rsidRPr="00A01901" w:rsidRDefault="00CC409D" w:rsidP="007C4B16">
      <w:pPr>
        <w:autoSpaceDE w:val="0"/>
        <w:autoSpaceDN w:val="0"/>
        <w:adjustRightInd w:val="0"/>
        <w:ind w:firstLine="709"/>
        <w:jc w:val="both"/>
        <w:outlineLvl w:val="1"/>
        <w:rPr>
          <w:rFonts w:eastAsia="Calibri"/>
          <w:sz w:val="28"/>
          <w:szCs w:val="28"/>
          <w:lang w:eastAsia="en-US"/>
        </w:rPr>
      </w:pPr>
    </w:p>
    <w:p w:rsidR="0048780B" w:rsidRPr="00A01901" w:rsidRDefault="0048780B" w:rsidP="0048780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- 60060 </w:t>
      </w:r>
      <w:r w:rsidR="00281E79" w:rsidRPr="00A01901">
        <w:rPr>
          <w:rFonts w:eastAsia="Calibri"/>
          <w:sz w:val="28"/>
          <w:szCs w:val="28"/>
          <w:lang w:eastAsia="en-US"/>
        </w:rPr>
        <w:t>Мероприятия по государственной поддержке кадрового обеспечения агропромышленного комплекса Республики Татарстан</w:t>
      </w:r>
    </w:p>
    <w:p w:rsidR="0048780B" w:rsidRPr="00A01901" w:rsidRDefault="0048780B" w:rsidP="0048780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государственной поддержке кадрового обеспечения агропромышленного комплекса Республики Татарстан.</w:t>
      </w:r>
    </w:p>
    <w:p w:rsidR="00CC409D" w:rsidRPr="00A01901" w:rsidRDefault="00CC409D" w:rsidP="007C4B16">
      <w:pPr>
        <w:autoSpaceDE w:val="0"/>
        <w:autoSpaceDN w:val="0"/>
        <w:adjustRightInd w:val="0"/>
        <w:ind w:firstLine="709"/>
        <w:jc w:val="both"/>
        <w:outlineLvl w:val="1"/>
        <w:rPr>
          <w:rFonts w:eastAsia="Calibri"/>
          <w:sz w:val="28"/>
          <w:szCs w:val="28"/>
          <w:lang w:eastAsia="en-US"/>
        </w:rPr>
      </w:pPr>
    </w:p>
    <w:p w:rsidR="00CC409D" w:rsidRPr="00A01901" w:rsidRDefault="00E44E1F" w:rsidP="007C4B1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- 60450 Прочие мероприятия в области сельского хозяйства</w:t>
      </w:r>
    </w:p>
    <w:p w:rsidR="00CC409D" w:rsidRPr="00A01901" w:rsidRDefault="00CC409D" w:rsidP="007C4B16">
      <w:pPr>
        <w:autoSpaceDE w:val="0"/>
        <w:autoSpaceDN w:val="0"/>
        <w:adjustRightInd w:val="0"/>
        <w:ind w:firstLine="709"/>
        <w:jc w:val="both"/>
        <w:outlineLvl w:val="1"/>
        <w:rPr>
          <w:rFonts w:eastAsia="Calibri"/>
          <w:sz w:val="28"/>
          <w:szCs w:val="28"/>
          <w:lang w:eastAsia="en-US"/>
        </w:rPr>
      </w:pPr>
    </w:p>
    <w:p w:rsidR="00E06197" w:rsidRPr="00A01901" w:rsidRDefault="00E06197" w:rsidP="00E0619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4 02 00000 Комплекс процессных мероприятий </w:t>
      </w:r>
    </w:p>
    <w:p w:rsidR="00E06197" w:rsidRPr="00A01901" w:rsidRDefault="005743E1" w:rsidP="00E0619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06197" w:rsidRPr="00A01901">
        <w:rPr>
          <w:rFonts w:eastAsia="Calibri"/>
          <w:sz w:val="28"/>
          <w:szCs w:val="28"/>
          <w:lang w:eastAsia="en-US"/>
        </w:rPr>
        <w:t xml:space="preserve">Обеспечение деятельности Министерства сельского хозяйства и </w:t>
      </w:r>
    </w:p>
    <w:p w:rsidR="00E06197" w:rsidRPr="00A01901" w:rsidRDefault="00E06197" w:rsidP="00E0619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продовольствия Республики Татарстан</w:t>
      </w:r>
      <w:r w:rsidR="005743E1" w:rsidRPr="00A01901">
        <w:rPr>
          <w:rFonts w:eastAsia="Calibri"/>
          <w:sz w:val="28"/>
          <w:szCs w:val="28"/>
          <w:lang w:eastAsia="en-US"/>
        </w:rPr>
        <w:t>»</w:t>
      </w:r>
    </w:p>
    <w:p w:rsidR="00E06197" w:rsidRPr="00A01901" w:rsidRDefault="00E06197" w:rsidP="00E06197">
      <w:pPr>
        <w:autoSpaceDE w:val="0"/>
        <w:autoSpaceDN w:val="0"/>
        <w:adjustRightInd w:val="0"/>
        <w:jc w:val="center"/>
        <w:outlineLvl w:val="1"/>
        <w:rPr>
          <w:rFonts w:eastAsia="Calibri"/>
          <w:sz w:val="28"/>
          <w:szCs w:val="28"/>
          <w:lang w:eastAsia="en-US"/>
        </w:rPr>
      </w:pPr>
    </w:p>
    <w:p w:rsidR="00E06197"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06197" w:rsidRPr="00A01901" w:rsidRDefault="00E06197" w:rsidP="00E06197">
      <w:pPr>
        <w:autoSpaceDE w:val="0"/>
        <w:autoSpaceDN w:val="0"/>
        <w:adjustRightInd w:val="0"/>
        <w:ind w:firstLine="709"/>
        <w:jc w:val="both"/>
        <w:rPr>
          <w:rFonts w:eastAsia="Calibri"/>
          <w:sz w:val="28"/>
          <w:szCs w:val="28"/>
          <w:lang w:eastAsia="en-US"/>
        </w:rPr>
      </w:pPr>
    </w:p>
    <w:p w:rsidR="00E06197"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E06197" w:rsidRPr="00A01901" w:rsidRDefault="00E06197" w:rsidP="00E06197">
      <w:pPr>
        <w:autoSpaceDE w:val="0"/>
        <w:autoSpaceDN w:val="0"/>
        <w:adjustRightInd w:val="0"/>
        <w:ind w:firstLine="709"/>
        <w:jc w:val="both"/>
        <w:outlineLvl w:val="1"/>
        <w:rPr>
          <w:rFonts w:eastAsia="Calibri"/>
          <w:sz w:val="28"/>
          <w:szCs w:val="28"/>
          <w:lang w:eastAsia="en-US"/>
        </w:rPr>
      </w:pPr>
    </w:p>
    <w:p w:rsidR="00E06197"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- 02150 Территориальные органы</w:t>
      </w:r>
    </w:p>
    <w:p w:rsidR="00E06197"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содержание и обеспечение территориальных органов Министерства сельского хозяйства и продовольствия Республики Татарстан.</w:t>
      </w:r>
    </w:p>
    <w:p w:rsidR="00E06197" w:rsidRPr="00A01901" w:rsidRDefault="00E06197" w:rsidP="00E06197">
      <w:pPr>
        <w:autoSpaceDE w:val="0"/>
        <w:autoSpaceDN w:val="0"/>
        <w:adjustRightInd w:val="0"/>
        <w:ind w:firstLine="709"/>
        <w:jc w:val="both"/>
        <w:outlineLvl w:val="1"/>
        <w:rPr>
          <w:rFonts w:eastAsia="Calibri"/>
          <w:sz w:val="28"/>
          <w:szCs w:val="28"/>
          <w:lang w:eastAsia="en-US"/>
        </w:rPr>
      </w:pPr>
    </w:p>
    <w:p w:rsidR="00137A63"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137A63" w:rsidRPr="00A01901" w:rsidRDefault="00137A63" w:rsidP="007C4B16">
      <w:pPr>
        <w:autoSpaceDE w:val="0"/>
        <w:autoSpaceDN w:val="0"/>
        <w:adjustRightInd w:val="0"/>
        <w:ind w:firstLine="709"/>
        <w:jc w:val="both"/>
        <w:outlineLvl w:val="1"/>
        <w:rPr>
          <w:rFonts w:eastAsia="Calibri"/>
          <w:sz w:val="28"/>
          <w:szCs w:val="28"/>
          <w:lang w:eastAsia="en-US"/>
        </w:rPr>
      </w:pPr>
    </w:p>
    <w:p w:rsidR="00E06197"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- 26310 Развитие отраслей животноводства: пчеловодства, коневодства и племенного дела</w:t>
      </w:r>
    </w:p>
    <w:p w:rsidR="00E06197"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связанные с развитием отраслей животноводства: пчеловодства, коневодства и племенного дела Республики Татарстан.</w:t>
      </w:r>
    </w:p>
    <w:p w:rsidR="00E06197" w:rsidRPr="00A01901" w:rsidRDefault="00E06197" w:rsidP="00E06197">
      <w:pPr>
        <w:autoSpaceDE w:val="0"/>
        <w:autoSpaceDN w:val="0"/>
        <w:adjustRightInd w:val="0"/>
        <w:ind w:firstLine="709"/>
        <w:jc w:val="both"/>
        <w:outlineLvl w:val="1"/>
        <w:rPr>
          <w:rFonts w:eastAsia="Calibri"/>
          <w:sz w:val="28"/>
          <w:szCs w:val="28"/>
          <w:lang w:eastAsia="en-US"/>
        </w:rPr>
      </w:pPr>
    </w:p>
    <w:p w:rsidR="007C4B16"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-26330 Обеспечение предоставления услуг по информационно-методическому обеспечению в области сельского хозяйства</w:t>
      </w:r>
    </w:p>
    <w:p w:rsidR="00E42CEB" w:rsidRPr="00A01901" w:rsidRDefault="00E42CEB" w:rsidP="00E42CE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связанные обеспечением предоставления услуг по информационно-методическому обеспечению в области сельского хозяйства Республики Татарстан.</w:t>
      </w:r>
    </w:p>
    <w:p w:rsidR="00915F3D" w:rsidRPr="00A01901" w:rsidRDefault="00915F3D" w:rsidP="005642B3">
      <w:pPr>
        <w:autoSpaceDE w:val="0"/>
        <w:autoSpaceDN w:val="0"/>
        <w:adjustRightInd w:val="0"/>
        <w:ind w:firstLine="709"/>
        <w:jc w:val="both"/>
        <w:outlineLvl w:val="1"/>
        <w:rPr>
          <w:rFonts w:eastAsia="Calibri"/>
          <w:sz w:val="28"/>
          <w:szCs w:val="28"/>
          <w:lang w:eastAsia="en-US"/>
        </w:rPr>
      </w:pPr>
    </w:p>
    <w:p w:rsidR="00725294" w:rsidRPr="00A01901" w:rsidRDefault="00725294" w:rsidP="0072529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- 45200 </w:t>
      </w:r>
      <w:r w:rsidR="00281E79" w:rsidRPr="00A01901">
        <w:rPr>
          <w:rFonts w:eastAsia="Calibri"/>
          <w:sz w:val="28"/>
          <w:szCs w:val="28"/>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E42CEB" w:rsidRPr="00A01901" w:rsidRDefault="00725294" w:rsidP="0072529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281E79" w:rsidRPr="00A01901" w:rsidRDefault="00281E79" w:rsidP="00281E79">
      <w:pPr>
        <w:autoSpaceDE w:val="0"/>
        <w:autoSpaceDN w:val="0"/>
        <w:adjustRightInd w:val="0"/>
        <w:ind w:firstLine="709"/>
        <w:jc w:val="both"/>
        <w:outlineLvl w:val="1"/>
        <w:rPr>
          <w:rFonts w:eastAsia="Calibri"/>
          <w:sz w:val="28"/>
          <w:szCs w:val="28"/>
          <w:lang w:eastAsia="en-US"/>
        </w:rPr>
      </w:pPr>
    </w:p>
    <w:p w:rsidR="00281E79" w:rsidRPr="00A01901" w:rsidRDefault="00281E79" w:rsidP="00281E7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- 92350 Прочие выплаты</w:t>
      </w:r>
    </w:p>
    <w:p w:rsidR="00E42CEB" w:rsidRPr="00A01901" w:rsidRDefault="00E42CEB" w:rsidP="005642B3">
      <w:pPr>
        <w:autoSpaceDE w:val="0"/>
        <w:autoSpaceDN w:val="0"/>
        <w:adjustRightInd w:val="0"/>
        <w:ind w:firstLine="709"/>
        <w:jc w:val="both"/>
        <w:outlineLvl w:val="1"/>
        <w:rPr>
          <w:rFonts w:eastAsia="Calibri"/>
          <w:sz w:val="28"/>
          <w:szCs w:val="28"/>
          <w:lang w:eastAsia="en-US"/>
        </w:rPr>
      </w:pPr>
    </w:p>
    <w:p w:rsidR="00725294" w:rsidRPr="00A01901" w:rsidRDefault="00725294" w:rsidP="0072529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4 03 00000 Комплекс процессных мероприятий </w:t>
      </w:r>
    </w:p>
    <w:p w:rsidR="00725294" w:rsidRPr="00A01901" w:rsidRDefault="005743E1" w:rsidP="0072529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25294" w:rsidRPr="00A01901">
        <w:rPr>
          <w:rFonts w:eastAsia="Calibri"/>
          <w:sz w:val="28"/>
          <w:szCs w:val="28"/>
          <w:lang w:eastAsia="en-US"/>
        </w:rPr>
        <w:t xml:space="preserve">Обеспечение деятельности Главного управления ветеринарии </w:t>
      </w:r>
    </w:p>
    <w:p w:rsidR="00725294" w:rsidRPr="00A01901" w:rsidRDefault="00725294" w:rsidP="0072529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Кабинета Министров Республики Татарстан</w:t>
      </w:r>
      <w:r w:rsidR="005743E1" w:rsidRPr="00A01901">
        <w:rPr>
          <w:rFonts w:eastAsia="Calibri"/>
          <w:sz w:val="28"/>
          <w:szCs w:val="28"/>
          <w:lang w:eastAsia="en-US"/>
        </w:rPr>
        <w:t>»</w:t>
      </w:r>
    </w:p>
    <w:p w:rsidR="00725294" w:rsidRPr="00A01901" w:rsidRDefault="00725294" w:rsidP="00725294">
      <w:pPr>
        <w:autoSpaceDE w:val="0"/>
        <w:autoSpaceDN w:val="0"/>
        <w:adjustRightInd w:val="0"/>
        <w:jc w:val="center"/>
        <w:outlineLvl w:val="1"/>
        <w:rPr>
          <w:rFonts w:eastAsia="Calibri"/>
          <w:sz w:val="28"/>
          <w:szCs w:val="28"/>
          <w:lang w:eastAsia="en-US"/>
        </w:rPr>
      </w:pPr>
    </w:p>
    <w:p w:rsidR="00725294" w:rsidRPr="00A01901" w:rsidRDefault="00725294" w:rsidP="0072529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725294" w:rsidRPr="00A01901" w:rsidRDefault="00725294" w:rsidP="00725294">
      <w:pPr>
        <w:autoSpaceDE w:val="0"/>
        <w:autoSpaceDN w:val="0"/>
        <w:adjustRightInd w:val="0"/>
        <w:ind w:firstLine="709"/>
        <w:jc w:val="both"/>
        <w:rPr>
          <w:rFonts w:eastAsia="Calibri"/>
          <w:sz w:val="28"/>
          <w:szCs w:val="28"/>
          <w:lang w:eastAsia="en-US"/>
        </w:rPr>
      </w:pPr>
    </w:p>
    <w:p w:rsidR="00725294" w:rsidRPr="00A01901" w:rsidRDefault="00725294" w:rsidP="0072529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725294" w:rsidRPr="00A01901" w:rsidRDefault="00725294" w:rsidP="005642B3">
      <w:pPr>
        <w:autoSpaceDE w:val="0"/>
        <w:autoSpaceDN w:val="0"/>
        <w:adjustRightInd w:val="0"/>
        <w:ind w:firstLine="709"/>
        <w:jc w:val="both"/>
        <w:outlineLvl w:val="1"/>
        <w:rPr>
          <w:rFonts w:eastAsia="Calibri"/>
          <w:sz w:val="28"/>
          <w:szCs w:val="28"/>
          <w:lang w:eastAsia="en-US"/>
        </w:rPr>
      </w:pPr>
    </w:p>
    <w:p w:rsidR="00725294" w:rsidRPr="00A01901" w:rsidRDefault="00725294" w:rsidP="0072529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- 26320 Обеспечение деятельности ветеринарной службы</w:t>
      </w:r>
    </w:p>
    <w:p w:rsidR="00725294" w:rsidRPr="00A01901" w:rsidRDefault="00725294" w:rsidP="0072529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(оказание услуг) ветеринарной службы Республики Татарстан.</w:t>
      </w:r>
    </w:p>
    <w:p w:rsidR="00725294" w:rsidRPr="00A01901" w:rsidRDefault="00725294" w:rsidP="005642B3">
      <w:pPr>
        <w:autoSpaceDE w:val="0"/>
        <w:autoSpaceDN w:val="0"/>
        <w:adjustRightInd w:val="0"/>
        <w:ind w:firstLine="709"/>
        <w:jc w:val="both"/>
        <w:outlineLvl w:val="1"/>
        <w:rPr>
          <w:rFonts w:eastAsia="Calibri"/>
          <w:sz w:val="28"/>
          <w:szCs w:val="28"/>
          <w:lang w:eastAsia="en-US"/>
        </w:rPr>
      </w:pPr>
    </w:p>
    <w:p w:rsidR="00A316EE" w:rsidRPr="00A01901" w:rsidRDefault="00333BEA" w:rsidP="00A316EE">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w:t>
      </w:r>
      <w:r w:rsidR="00A316EE" w:rsidRPr="00A01901">
        <w:rPr>
          <w:rFonts w:eastAsia="Calibri"/>
          <w:sz w:val="28"/>
          <w:szCs w:val="28"/>
          <w:lang w:eastAsia="en-US"/>
        </w:rPr>
        <w:t>14. Государственн</w:t>
      </w:r>
      <w:r w:rsidR="00ED306A" w:rsidRPr="00A01901">
        <w:rPr>
          <w:rFonts w:eastAsia="Calibri"/>
          <w:sz w:val="28"/>
          <w:szCs w:val="28"/>
          <w:lang w:eastAsia="en-US"/>
        </w:rPr>
        <w:t>ая программа</w:t>
      </w:r>
      <w:r w:rsidR="00A316EE" w:rsidRPr="00A01901">
        <w:rPr>
          <w:rFonts w:eastAsia="Calibri"/>
          <w:sz w:val="28"/>
          <w:szCs w:val="28"/>
          <w:lang w:eastAsia="en-US"/>
        </w:rPr>
        <w:t xml:space="preserve"> Республики Татарстан</w:t>
      </w:r>
    </w:p>
    <w:p w:rsidR="00A316EE" w:rsidRPr="00A01901" w:rsidRDefault="005743E1" w:rsidP="00A316EE">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316EE" w:rsidRPr="00A01901">
        <w:rPr>
          <w:rFonts w:eastAsia="Calibri"/>
          <w:sz w:val="28"/>
          <w:szCs w:val="28"/>
          <w:lang w:eastAsia="en-US"/>
        </w:rPr>
        <w:t>Развитие лесного хозяйства Республики Татарстан</w:t>
      </w:r>
      <w:r w:rsidRPr="00A01901">
        <w:rPr>
          <w:rFonts w:eastAsia="Calibri"/>
          <w:sz w:val="28"/>
          <w:szCs w:val="28"/>
          <w:lang w:eastAsia="en-US"/>
        </w:rPr>
        <w:t>»</w:t>
      </w:r>
    </w:p>
    <w:p w:rsidR="00A316EE" w:rsidRPr="00A01901" w:rsidRDefault="00A316EE" w:rsidP="00A316EE">
      <w:pPr>
        <w:autoSpaceDE w:val="0"/>
        <w:autoSpaceDN w:val="0"/>
        <w:adjustRightInd w:val="0"/>
        <w:jc w:val="center"/>
        <w:outlineLvl w:val="2"/>
        <w:rPr>
          <w:rFonts w:eastAsia="Calibri"/>
          <w:sz w:val="28"/>
          <w:szCs w:val="28"/>
          <w:lang w:eastAsia="en-US"/>
        </w:rPr>
      </w:pPr>
    </w:p>
    <w:p w:rsidR="00A316EE" w:rsidRPr="00A01901" w:rsidRDefault="00A316EE" w:rsidP="00A316EE">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лесного хозяйства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A316EE" w:rsidRPr="00A01901" w:rsidRDefault="00A316EE" w:rsidP="00A316EE">
      <w:pPr>
        <w:autoSpaceDE w:val="0"/>
        <w:autoSpaceDN w:val="0"/>
        <w:adjustRightInd w:val="0"/>
        <w:jc w:val="center"/>
        <w:outlineLvl w:val="2"/>
        <w:rPr>
          <w:rFonts w:eastAsia="Calibri"/>
          <w:sz w:val="28"/>
          <w:szCs w:val="28"/>
          <w:lang w:eastAsia="en-US"/>
        </w:rPr>
      </w:pPr>
    </w:p>
    <w:p w:rsidR="00A316EE" w:rsidRPr="00A01901" w:rsidRDefault="00A316EE" w:rsidP="00A316EE">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15 0 00 00000 Государственная программа </w:t>
      </w:r>
    </w:p>
    <w:p w:rsidR="00A316EE" w:rsidRPr="00A01901" w:rsidRDefault="005743E1" w:rsidP="00A316EE">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316EE" w:rsidRPr="00A01901">
        <w:rPr>
          <w:rFonts w:eastAsia="Calibri"/>
          <w:sz w:val="28"/>
          <w:szCs w:val="28"/>
          <w:lang w:eastAsia="en-US"/>
        </w:rPr>
        <w:t>Развитие лесного хозяйства Республики Татарстан</w:t>
      </w:r>
      <w:r w:rsidRPr="00A01901">
        <w:rPr>
          <w:rFonts w:eastAsia="Calibri"/>
          <w:sz w:val="28"/>
          <w:szCs w:val="28"/>
          <w:lang w:eastAsia="en-US"/>
        </w:rPr>
        <w:t>»</w:t>
      </w:r>
    </w:p>
    <w:p w:rsidR="00A316EE" w:rsidRPr="00A01901" w:rsidRDefault="00A316EE" w:rsidP="00A316EE">
      <w:pPr>
        <w:autoSpaceDE w:val="0"/>
        <w:autoSpaceDN w:val="0"/>
        <w:adjustRightInd w:val="0"/>
        <w:jc w:val="center"/>
        <w:outlineLvl w:val="2"/>
        <w:rPr>
          <w:rFonts w:eastAsia="Calibri"/>
          <w:sz w:val="28"/>
          <w:szCs w:val="28"/>
          <w:lang w:eastAsia="en-US"/>
        </w:rPr>
      </w:pPr>
    </w:p>
    <w:p w:rsidR="00A316EE" w:rsidRPr="00A01901" w:rsidRDefault="00A316EE" w:rsidP="00A316EE">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лесного хозяйства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E70AB0"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E70AB0"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E70AB0"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A316EE" w:rsidRPr="00A01901" w:rsidRDefault="00A316EE" w:rsidP="00A316EE">
      <w:pPr>
        <w:autoSpaceDE w:val="0"/>
        <w:autoSpaceDN w:val="0"/>
        <w:adjustRightInd w:val="0"/>
        <w:jc w:val="center"/>
        <w:outlineLvl w:val="2"/>
        <w:rPr>
          <w:rFonts w:eastAsia="Calibri"/>
          <w:sz w:val="16"/>
          <w:szCs w:val="16"/>
          <w:lang w:eastAsia="en-US"/>
        </w:rPr>
      </w:pPr>
    </w:p>
    <w:p w:rsidR="00A316EE" w:rsidRPr="00A01901" w:rsidRDefault="00A316EE" w:rsidP="00A316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15 2 00 00000 Федеральные (региональные) проекты</w:t>
      </w:r>
    </w:p>
    <w:p w:rsidR="00A316EE" w:rsidRPr="00A01901" w:rsidRDefault="00A316EE" w:rsidP="00A316EE">
      <w:pPr>
        <w:autoSpaceDE w:val="0"/>
        <w:autoSpaceDN w:val="0"/>
        <w:adjustRightInd w:val="0"/>
        <w:jc w:val="center"/>
        <w:outlineLvl w:val="1"/>
        <w:rPr>
          <w:rFonts w:eastAsia="Calibri"/>
          <w:sz w:val="28"/>
          <w:szCs w:val="28"/>
          <w:lang w:eastAsia="en-US"/>
        </w:rPr>
      </w:pPr>
    </w:p>
    <w:p w:rsidR="00A316EE" w:rsidRPr="00A01901" w:rsidRDefault="00A316EE" w:rsidP="00A316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15 2 0К 00000 Региональный проект </w:t>
      </w:r>
    </w:p>
    <w:p w:rsidR="00A316EE" w:rsidRPr="00A01901" w:rsidRDefault="005743E1" w:rsidP="00A316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316EE"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A316EE" w:rsidRPr="00A01901" w:rsidRDefault="00A316EE" w:rsidP="00A316EE">
      <w:pPr>
        <w:autoSpaceDE w:val="0"/>
        <w:autoSpaceDN w:val="0"/>
        <w:adjustRightInd w:val="0"/>
        <w:jc w:val="center"/>
        <w:outlineLvl w:val="1"/>
        <w:rPr>
          <w:rFonts w:eastAsia="Calibri"/>
          <w:sz w:val="28"/>
          <w:szCs w:val="28"/>
          <w:lang w:eastAsia="en-US"/>
        </w:rPr>
      </w:pPr>
    </w:p>
    <w:p w:rsidR="00A316EE" w:rsidRPr="00A01901" w:rsidRDefault="00A316EE"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A316EE" w:rsidRPr="00A01901" w:rsidRDefault="00A316EE" w:rsidP="00A316EE">
      <w:pPr>
        <w:autoSpaceDE w:val="0"/>
        <w:autoSpaceDN w:val="0"/>
        <w:adjustRightInd w:val="0"/>
        <w:ind w:firstLine="709"/>
        <w:jc w:val="both"/>
        <w:outlineLvl w:val="1"/>
        <w:rPr>
          <w:rFonts w:eastAsia="Calibri"/>
          <w:sz w:val="28"/>
          <w:szCs w:val="28"/>
          <w:lang w:eastAsia="en-US"/>
        </w:rPr>
      </w:pPr>
    </w:p>
    <w:p w:rsidR="00A316EE" w:rsidRPr="00A01901" w:rsidRDefault="00A316EE" w:rsidP="00A316E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w:t>
      </w:r>
      <w:r w:rsidR="00FC499C" w:rsidRPr="00A01901">
        <w:rPr>
          <w:rFonts w:eastAsia="Calibri"/>
          <w:sz w:val="28"/>
          <w:szCs w:val="28"/>
          <w:lang w:eastAsia="en-US"/>
        </w:rPr>
        <w:t>ственности Республики Татарстан</w:t>
      </w:r>
    </w:p>
    <w:p w:rsidR="00725294" w:rsidRPr="00A01901" w:rsidRDefault="00725294" w:rsidP="005642B3">
      <w:pPr>
        <w:autoSpaceDE w:val="0"/>
        <w:autoSpaceDN w:val="0"/>
        <w:adjustRightInd w:val="0"/>
        <w:ind w:firstLine="709"/>
        <w:jc w:val="both"/>
        <w:outlineLvl w:val="1"/>
        <w:rPr>
          <w:rFonts w:eastAsia="Calibri"/>
          <w:sz w:val="28"/>
          <w:szCs w:val="28"/>
          <w:lang w:eastAsia="en-US"/>
        </w:rPr>
      </w:pPr>
    </w:p>
    <w:p w:rsidR="00ED306A" w:rsidRPr="00A01901" w:rsidRDefault="00ED306A" w:rsidP="00ED306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15 2 </w:t>
      </w:r>
      <w:r w:rsidRPr="00A01901">
        <w:rPr>
          <w:rFonts w:eastAsia="Calibri"/>
          <w:sz w:val="28"/>
          <w:szCs w:val="28"/>
          <w:lang w:val="en-US" w:eastAsia="en-US"/>
        </w:rPr>
        <w:t>Y</w:t>
      </w:r>
      <w:r w:rsidRPr="00A01901">
        <w:rPr>
          <w:rFonts w:eastAsia="Calibri"/>
          <w:sz w:val="28"/>
          <w:szCs w:val="28"/>
          <w:lang w:eastAsia="en-US"/>
        </w:rPr>
        <w:t xml:space="preserve">4 00000 Федеральный проект </w:t>
      </w:r>
    </w:p>
    <w:p w:rsidR="00ED306A" w:rsidRPr="00A01901" w:rsidRDefault="005743E1" w:rsidP="00ED306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D306A" w:rsidRPr="00A01901">
        <w:rPr>
          <w:rFonts w:eastAsia="Calibri"/>
          <w:sz w:val="28"/>
          <w:szCs w:val="28"/>
          <w:lang w:eastAsia="en-US"/>
        </w:rPr>
        <w:t>Стимулирование спроса на отечественные беспилотные авиационные системы</w:t>
      </w:r>
      <w:r w:rsidRPr="00A01901">
        <w:rPr>
          <w:rFonts w:eastAsia="Calibri"/>
          <w:sz w:val="28"/>
          <w:szCs w:val="28"/>
          <w:lang w:eastAsia="en-US"/>
        </w:rPr>
        <w:t>»</w:t>
      </w:r>
    </w:p>
    <w:p w:rsidR="00ED306A" w:rsidRPr="00A01901" w:rsidRDefault="00ED306A" w:rsidP="00ED306A">
      <w:pPr>
        <w:autoSpaceDE w:val="0"/>
        <w:autoSpaceDN w:val="0"/>
        <w:adjustRightInd w:val="0"/>
        <w:jc w:val="center"/>
        <w:outlineLvl w:val="1"/>
        <w:rPr>
          <w:rFonts w:eastAsia="Calibri"/>
          <w:sz w:val="28"/>
          <w:szCs w:val="28"/>
          <w:lang w:eastAsia="en-US"/>
        </w:rPr>
      </w:pP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ED306A" w:rsidRPr="00A01901" w:rsidRDefault="00ED306A" w:rsidP="00ED306A">
      <w:pPr>
        <w:autoSpaceDE w:val="0"/>
        <w:autoSpaceDN w:val="0"/>
        <w:adjustRightInd w:val="0"/>
        <w:ind w:firstLine="709"/>
        <w:jc w:val="both"/>
        <w:outlineLvl w:val="1"/>
        <w:rPr>
          <w:rFonts w:eastAsia="Calibri"/>
          <w:sz w:val="28"/>
          <w:szCs w:val="28"/>
          <w:lang w:eastAsia="en-US"/>
        </w:rPr>
      </w:pP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- 51270 Закупка беспилотных авиационных систем за счет средств федерального бюджета</w:t>
      </w: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закупку беспилотных авиационных систем.</w:t>
      </w: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35127 02 0000 150 </w:t>
      </w:r>
      <w:r w:rsidR="005743E1" w:rsidRPr="00A01901">
        <w:rPr>
          <w:rFonts w:eastAsia="Calibri"/>
          <w:sz w:val="28"/>
          <w:szCs w:val="28"/>
          <w:lang w:eastAsia="en-US"/>
        </w:rPr>
        <w:t>«</w:t>
      </w:r>
      <w:r w:rsidRPr="00A01901">
        <w:rPr>
          <w:rFonts w:eastAsia="Calibri"/>
          <w:sz w:val="28"/>
          <w:szCs w:val="28"/>
          <w:lang w:eastAsia="en-US"/>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D306A" w:rsidRPr="00A01901" w:rsidRDefault="00ED306A" w:rsidP="005642B3">
      <w:pPr>
        <w:autoSpaceDE w:val="0"/>
        <w:autoSpaceDN w:val="0"/>
        <w:adjustRightInd w:val="0"/>
        <w:ind w:firstLine="709"/>
        <w:jc w:val="both"/>
        <w:outlineLvl w:val="1"/>
        <w:rPr>
          <w:rFonts w:eastAsia="Calibri"/>
          <w:sz w:val="28"/>
          <w:szCs w:val="28"/>
          <w:lang w:eastAsia="en-US"/>
        </w:rPr>
      </w:pPr>
    </w:p>
    <w:p w:rsidR="00A316EE" w:rsidRPr="00A01901" w:rsidRDefault="00A316EE" w:rsidP="00A316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15 2 </w:t>
      </w:r>
      <w:r w:rsidR="00ED306A" w:rsidRPr="00A01901">
        <w:rPr>
          <w:rFonts w:eastAsia="Calibri"/>
          <w:sz w:val="28"/>
          <w:szCs w:val="28"/>
          <w:lang w:eastAsia="en-US"/>
        </w:rPr>
        <w:t>Ч6</w:t>
      </w:r>
      <w:r w:rsidRPr="00A01901">
        <w:rPr>
          <w:rFonts w:eastAsia="Calibri"/>
          <w:sz w:val="28"/>
          <w:szCs w:val="28"/>
          <w:lang w:eastAsia="en-US"/>
        </w:rPr>
        <w:t xml:space="preserve"> 00000 Федеральный проект </w:t>
      </w:r>
    </w:p>
    <w:p w:rsidR="00A316EE" w:rsidRPr="00A01901" w:rsidRDefault="005743E1" w:rsidP="00A316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316EE" w:rsidRPr="00A01901">
        <w:rPr>
          <w:rFonts w:eastAsia="Calibri"/>
          <w:sz w:val="28"/>
          <w:szCs w:val="28"/>
          <w:lang w:eastAsia="en-US"/>
        </w:rPr>
        <w:t>Сохранение лесов</w:t>
      </w:r>
      <w:r w:rsidRPr="00A01901">
        <w:rPr>
          <w:rFonts w:eastAsia="Calibri"/>
          <w:sz w:val="28"/>
          <w:szCs w:val="28"/>
          <w:lang w:eastAsia="en-US"/>
        </w:rPr>
        <w:t>»</w:t>
      </w:r>
    </w:p>
    <w:p w:rsidR="00A316EE" w:rsidRPr="00A01901" w:rsidRDefault="00A316EE" w:rsidP="00A316EE">
      <w:pPr>
        <w:autoSpaceDE w:val="0"/>
        <w:autoSpaceDN w:val="0"/>
        <w:adjustRightInd w:val="0"/>
        <w:jc w:val="center"/>
        <w:outlineLvl w:val="1"/>
        <w:rPr>
          <w:rFonts w:eastAsia="Calibri"/>
          <w:sz w:val="28"/>
          <w:szCs w:val="28"/>
          <w:lang w:eastAsia="en-US"/>
        </w:rPr>
      </w:pPr>
    </w:p>
    <w:p w:rsidR="00A316EE" w:rsidRPr="00A01901" w:rsidRDefault="00A316EE"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ED306A" w:rsidRPr="00A01901" w:rsidRDefault="00ED306A" w:rsidP="00A316EE">
      <w:pPr>
        <w:autoSpaceDE w:val="0"/>
        <w:autoSpaceDN w:val="0"/>
        <w:adjustRightInd w:val="0"/>
        <w:ind w:firstLine="709"/>
        <w:jc w:val="both"/>
        <w:outlineLvl w:val="1"/>
        <w:rPr>
          <w:rFonts w:eastAsia="Calibri"/>
          <w:sz w:val="28"/>
          <w:szCs w:val="28"/>
          <w:lang w:eastAsia="en-US"/>
        </w:rPr>
      </w:pP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- 50630 Создание и развитие (модернизация) объектов лесного семеноводства и питомнических хозяйств за счет средств федерального бюджета</w:t>
      </w: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создание и развитие (модернизация) объектов лесного семеноводства и питомнических хозяйств.</w:t>
      </w:r>
    </w:p>
    <w:p w:rsidR="00ED306A" w:rsidRPr="00A01901" w:rsidRDefault="00801314"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субвенций на указанные цели отражается по коду вида доходов</w:t>
      </w:r>
      <w:r w:rsidR="00ED306A" w:rsidRPr="00A01901">
        <w:rPr>
          <w:rFonts w:eastAsia="Calibri"/>
          <w:sz w:val="28"/>
          <w:szCs w:val="28"/>
          <w:lang w:eastAsia="en-US"/>
        </w:rPr>
        <w:t xml:space="preserve"> 000 2 02 35063 02 0000 150 </w:t>
      </w:r>
      <w:r w:rsidR="005743E1" w:rsidRPr="00A01901">
        <w:rPr>
          <w:rFonts w:eastAsia="Calibri"/>
          <w:sz w:val="28"/>
          <w:szCs w:val="28"/>
          <w:lang w:eastAsia="en-US"/>
        </w:rPr>
        <w:t>«</w:t>
      </w:r>
      <w:r w:rsidR="00ED306A" w:rsidRPr="00A01901">
        <w:rPr>
          <w:rFonts w:eastAsia="Calibri"/>
          <w:sz w:val="28"/>
          <w:szCs w:val="28"/>
          <w:lang w:eastAsia="en-US"/>
        </w:rPr>
        <w:t>Субвенции бюджетам субъектов Российской Федерации на создание и развитие (модернизацию) объектов лесного семеноводства и питомнических хозяйств</w:t>
      </w:r>
      <w:r w:rsidR="005743E1" w:rsidRPr="00A01901">
        <w:rPr>
          <w:rFonts w:eastAsia="Calibri"/>
          <w:sz w:val="28"/>
          <w:szCs w:val="28"/>
          <w:lang w:eastAsia="en-US"/>
        </w:rPr>
        <w:t>»</w:t>
      </w:r>
      <w:r w:rsidR="00ED306A" w:rsidRPr="00A01901">
        <w:rPr>
          <w:rFonts w:eastAsia="Calibri"/>
          <w:sz w:val="28"/>
          <w:szCs w:val="28"/>
          <w:lang w:eastAsia="en-US"/>
        </w:rPr>
        <w:t xml:space="preserve"> классификации доходов бюджетов.</w:t>
      </w:r>
    </w:p>
    <w:p w:rsidR="00ED306A" w:rsidRPr="00A01901" w:rsidRDefault="00ED306A" w:rsidP="00A316EE">
      <w:pPr>
        <w:autoSpaceDE w:val="0"/>
        <w:autoSpaceDN w:val="0"/>
        <w:adjustRightInd w:val="0"/>
        <w:ind w:firstLine="709"/>
        <w:jc w:val="both"/>
        <w:outlineLvl w:val="1"/>
        <w:rPr>
          <w:rFonts w:eastAsia="Calibri"/>
          <w:sz w:val="28"/>
          <w:szCs w:val="28"/>
          <w:lang w:eastAsia="en-US"/>
        </w:rPr>
      </w:pP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F6093F" w:rsidRPr="00A01901">
        <w:rPr>
          <w:rFonts w:eastAsia="Calibri"/>
          <w:sz w:val="28"/>
          <w:szCs w:val="28"/>
          <w:lang w:eastAsia="en-US"/>
        </w:rPr>
        <w:t>50690</w:t>
      </w:r>
      <w:r w:rsidRPr="00A01901">
        <w:rPr>
          <w:rFonts w:eastAsia="Calibri"/>
          <w:sz w:val="28"/>
          <w:szCs w:val="28"/>
          <w:lang w:eastAsia="en-US"/>
        </w:rPr>
        <w:t xml:space="preserve"> </w:t>
      </w:r>
      <w:r w:rsidR="00F6093F" w:rsidRPr="00A01901">
        <w:rPr>
          <w:rFonts w:eastAsia="Calibri"/>
          <w:sz w:val="28"/>
          <w:szCs w:val="28"/>
          <w:lang w:eastAsia="en-US"/>
        </w:rPr>
        <w:t>Реализация мероприятий по уходу за лесными культурами за счет средств федерального бюджета</w:t>
      </w: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w:t>
      </w:r>
      <w:r w:rsidR="00F6093F" w:rsidRPr="00A01901">
        <w:rPr>
          <w:rFonts w:eastAsia="Calibri"/>
          <w:sz w:val="28"/>
          <w:szCs w:val="28"/>
          <w:lang w:eastAsia="en-US"/>
        </w:rPr>
        <w:t>реализацию мероприятий по уходу за лесными культурами</w:t>
      </w:r>
      <w:r w:rsidRPr="00A01901">
        <w:rPr>
          <w:rFonts w:eastAsia="Calibri"/>
          <w:sz w:val="28"/>
          <w:szCs w:val="28"/>
          <w:lang w:eastAsia="en-US"/>
        </w:rPr>
        <w:t>.</w:t>
      </w:r>
    </w:p>
    <w:p w:rsidR="00ED306A" w:rsidRPr="00A01901" w:rsidRDefault="00801314"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субвенций на указанные цели отражается по коду вида доходов</w:t>
      </w:r>
      <w:r w:rsidR="00ED306A" w:rsidRPr="00A01901">
        <w:rPr>
          <w:rFonts w:eastAsia="Calibri"/>
          <w:sz w:val="28"/>
          <w:szCs w:val="28"/>
          <w:lang w:eastAsia="en-US"/>
        </w:rPr>
        <w:t xml:space="preserve"> 000 </w:t>
      </w:r>
      <w:r w:rsidRPr="00A01901">
        <w:rPr>
          <w:rFonts w:eastAsia="Calibri"/>
          <w:sz w:val="28"/>
          <w:szCs w:val="28"/>
          <w:lang w:eastAsia="en-US"/>
        </w:rPr>
        <w:t>2 02 35069 02 0000 150</w:t>
      </w:r>
      <w:r w:rsidR="00ED306A" w:rsidRPr="00A01901">
        <w:rPr>
          <w:rFonts w:eastAsia="Calibri"/>
          <w:sz w:val="28"/>
          <w:szCs w:val="28"/>
          <w:lang w:eastAsia="en-US"/>
        </w:rPr>
        <w:t xml:space="preserve"> </w:t>
      </w:r>
      <w:r w:rsidR="005743E1" w:rsidRPr="00A01901">
        <w:rPr>
          <w:rFonts w:eastAsia="Calibri"/>
          <w:sz w:val="28"/>
          <w:szCs w:val="28"/>
          <w:lang w:eastAsia="en-US"/>
        </w:rPr>
        <w:t>«</w:t>
      </w:r>
      <w:r w:rsidRPr="00A01901">
        <w:rPr>
          <w:rFonts w:eastAsia="Calibri"/>
          <w:sz w:val="28"/>
          <w:szCs w:val="28"/>
          <w:lang w:eastAsia="en-US"/>
        </w:rPr>
        <w:t>Субвенции бюджетам субъектов Российской Федерации на реализацию мероприятий по уходу за лесными культурами</w:t>
      </w:r>
      <w:r w:rsidR="005743E1" w:rsidRPr="00A01901">
        <w:rPr>
          <w:rFonts w:eastAsia="Calibri"/>
          <w:sz w:val="28"/>
          <w:szCs w:val="28"/>
          <w:lang w:eastAsia="en-US"/>
        </w:rPr>
        <w:t>»</w:t>
      </w:r>
      <w:r w:rsidR="00ED306A" w:rsidRPr="00A01901">
        <w:rPr>
          <w:rFonts w:eastAsia="Calibri"/>
          <w:sz w:val="28"/>
          <w:szCs w:val="28"/>
          <w:lang w:eastAsia="en-US"/>
        </w:rPr>
        <w:t xml:space="preserve"> классификации доходов бюджетов.</w:t>
      </w:r>
    </w:p>
    <w:p w:rsidR="00725294" w:rsidRPr="00A01901" w:rsidRDefault="00725294" w:rsidP="005642B3">
      <w:pPr>
        <w:autoSpaceDE w:val="0"/>
        <w:autoSpaceDN w:val="0"/>
        <w:adjustRightInd w:val="0"/>
        <w:ind w:firstLine="709"/>
        <w:jc w:val="both"/>
        <w:outlineLvl w:val="1"/>
        <w:rPr>
          <w:rFonts w:eastAsia="Calibri"/>
          <w:sz w:val="28"/>
          <w:szCs w:val="28"/>
          <w:lang w:eastAsia="en-US"/>
        </w:rPr>
      </w:pPr>
    </w:p>
    <w:p w:rsidR="00A316EE" w:rsidRPr="00A01901" w:rsidRDefault="00A316EE"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- 54290 </w:t>
      </w:r>
      <w:r w:rsidR="00644FEE" w:rsidRPr="00A01901">
        <w:rPr>
          <w:rFonts w:eastAsia="Calibri"/>
          <w:sz w:val="28"/>
          <w:szCs w:val="28"/>
          <w:lang w:eastAsia="en-US"/>
        </w:rP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 за счет средств федерального бюджета</w:t>
      </w:r>
    </w:p>
    <w:p w:rsidR="00A316EE" w:rsidRPr="00A01901" w:rsidRDefault="00A316EE"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w:t>
      </w:r>
      <w:r w:rsidR="00801314" w:rsidRPr="00A01901">
        <w:rPr>
          <w:rFonts w:eastAsia="Calibri"/>
          <w:sz w:val="28"/>
          <w:szCs w:val="28"/>
          <w:lang w:eastAsia="en-US"/>
        </w:rP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r w:rsidRPr="00A01901">
        <w:rPr>
          <w:rFonts w:eastAsia="Calibri"/>
          <w:sz w:val="28"/>
          <w:szCs w:val="28"/>
          <w:lang w:eastAsia="en-US"/>
        </w:rPr>
        <w:t>.</w:t>
      </w:r>
    </w:p>
    <w:p w:rsidR="00A316EE" w:rsidRPr="00A01901" w:rsidRDefault="00801314"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субвенций на указанные цели отражается по коду вида доходов</w:t>
      </w:r>
      <w:r w:rsidR="00A316EE" w:rsidRPr="00A01901">
        <w:rPr>
          <w:rFonts w:eastAsia="Calibri"/>
          <w:sz w:val="28"/>
          <w:szCs w:val="28"/>
          <w:lang w:eastAsia="en-US"/>
        </w:rPr>
        <w:t xml:space="preserve"> 000 </w:t>
      </w:r>
      <w:r w:rsidRPr="00A01901">
        <w:rPr>
          <w:rFonts w:eastAsia="Calibri"/>
          <w:sz w:val="28"/>
          <w:szCs w:val="28"/>
          <w:lang w:eastAsia="en-US"/>
        </w:rPr>
        <w:t>2 02 35429 02 0000 150</w:t>
      </w:r>
      <w:r w:rsidR="00A316EE" w:rsidRPr="00A01901">
        <w:rPr>
          <w:rFonts w:eastAsia="Calibri"/>
          <w:sz w:val="28"/>
          <w:szCs w:val="28"/>
          <w:lang w:eastAsia="en-US"/>
        </w:rPr>
        <w:t xml:space="preserve"> </w:t>
      </w:r>
      <w:r w:rsidR="005743E1" w:rsidRPr="00A01901">
        <w:rPr>
          <w:rFonts w:eastAsia="Calibri"/>
          <w:sz w:val="28"/>
          <w:szCs w:val="28"/>
          <w:lang w:eastAsia="en-US"/>
        </w:rPr>
        <w:t>«</w:t>
      </w:r>
      <w:r w:rsidRPr="00A01901">
        <w:rPr>
          <w:rFonts w:eastAsia="Calibri"/>
          <w:sz w:val="28"/>
          <w:szCs w:val="28"/>
          <w:lang w:eastAsia="en-US"/>
        </w:rPr>
        <w:t>Субвенции бюджетам субъектов Российской Федерации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r w:rsidR="00A316EE" w:rsidRPr="00A01901">
        <w:rPr>
          <w:rFonts w:eastAsia="Calibri"/>
          <w:sz w:val="28"/>
          <w:szCs w:val="28"/>
          <w:lang w:eastAsia="en-US"/>
        </w:rPr>
        <w:t xml:space="preserve"> классификации доходов бюджетов.</w:t>
      </w:r>
    </w:p>
    <w:p w:rsidR="00A316EE" w:rsidRPr="00A01901" w:rsidRDefault="00A316EE" w:rsidP="00A316EE">
      <w:pPr>
        <w:autoSpaceDE w:val="0"/>
        <w:autoSpaceDN w:val="0"/>
        <w:adjustRightInd w:val="0"/>
        <w:ind w:firstLine="709"/>
        <w:jc w:val="both"/>
        <w:outlineLvl w:val="1"/>
        <w:rPr>
          <w:rFonts w:eastAsia="Calibri"/>
          <w:sz w:val="28"/>
          <w:szCs w:val="28"/>
          <w:lang w:eastAsia="en-US"/>
        </w:rPr>
      </w:pPr>
    </w:p>
    <w:p w:rsidR="00801314" w:rsidRPr="00A01901" w:rsidRDefault="00801314" w:rsidP="0080131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- 54300 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 за счет средств федерального бюджета</w:t>
      </w:r>
    </w:p>
    <w:p w:rsidR="00801314" w:rsidRPr="00A01901" w:rsidRDefault="00801314" w:rsidP="0080131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осуществляемые за счет субвенций из федерального бюджета, на 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p w:rsidR="00801314" w:rsidRPr="00A01901" w:rsidRDefault="00801314" w:rsidP="0080131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35430 02 0000 150 </w:t>
      </w:r>
      <w:r w:rsidR="005743E1" w:rsidRPr="00A01901">
        <w:rPr>
          <w:rFonts w:eastAsia="Calibri"/>
          <w:sz w:val="28"/>
          <w:szCs w:val="28"/>
          <w:lang w:eastAsia="en-US"/>
        </w:rPr>
        <w:t>«</w:t>
      </w:r>
      <w:r w:rsidRPr="00A01901">
        <w:rPr>
          <w:rFonts w:eastAsia="Calibri"/>
          <w:sz w:val="28"/>
          <w:szCs w:val="28"/>
          <w:lang w:eastAsia="en-US"/>
        </w:rPr>
        <w:t>Субвенции бюджетам субъектов Российской Федерации на 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01314" w:rsidRPr="00A01901" w:rsidRDefault="00801314" w:rsidP="00A316EE">
      <w:pPr>
        <w:autoSpaceDE w:val="0"/>
        <w:autoSpaceDN w:val="0"/>
        <w:adjustRightInd w:val="0"/>
        <w:ind w:firstLine="709"/>
        <w:jc w:val="both"/>
        <w:outlineLvl w:val="1"/>
        <w:rPr>
          <w:rFonts w:eastAsia="Calibri"/>
          <w:sz w:val="28"/>
          <w:szCs w:val="28"/>
          <w:lang w:eastAsia="en-US"/>
        </w:rPr>
      </w:pPr>
    </w:p>
    <w:p w:rsidR="00A316EE" w:rsidRPr="00A01901" w:rsidRDefault="00A316EE"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- 54310 </w:t>
      </w:r>
      <w:r w:rsidR="00801314" w:rsidRPr="00A01901">
        <w:rPr>
          <w:rFonts w:eastAsia="Calibri"/>
          <w:sz w:val="28"/>
          <w:szCs w:val="28"/>
          <w:lang w:eastAsia="en-US"/>
        </w:rPr>
        <w:t xml:space="preserve">Формирование запаса лесных семян для лесовосстановления </w:t>
      </w:r>
      <w:proofErr w:type="gramStart"/>
      <w:r w:rsidR="00801314" w:rsidRPr="00A01901">
        <w:rPr>
          <w:rFonts w:eastAsia="Calibri"/>
          <w:sz w:val="28"/>
          <w:szCs w:val="28"/>
          <w:lang w:eastAsia="en-US"/>
        </w:rPr>
        <w:t>на всех участках</w:t>
      </w:r>
      <w:proofErr w:type="gramEnd"/>
      <w:r w:rsidR="00801314" w:rsidRPr="00A01901">
        <w:rPr>
          <w:rFonts w:eastAsia="Calibri"/>
          <w:sz w:val="28"/>
          <w:szCs w:val="28"/>
          <w:lang w:eastAsia="en-US"/>
        </w:rPr>
        <w:t xml:space="preserve"> вырубленных и погибших лесных насаждений за счет средств федерального бюджета</w:t>
      </w:r>
    </w:p>
    <w:p w:rsidR="00A316EE" w:rsidRPr="00A01901" w:rsidRDefault="00A316EE"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w:t>
      </w:r>
      <w:r w:rsidR="00801314" w:rsidRPr="00A01901">
        <w:rPr>
          <w:rFonts w:eastAsia="Calibri"/>
          <w:sz w:val="28"/>
          <w:szCs w:val="28"/>
          <w:lang w:eastAsia="en-US"/>
        </w:rPr>
        <w:t xml:space="preserve">формирование запаса лесных семян для лесовосстановления </w:t>
      </w:r>
      <w:proofErr w:type="gramStart"/>
      <w:r w:rsidR="00801314" w:rsidRPr="00A01901">
        <w:rPr>
          <w:rFonts w:eastAsia="Calibri"/>
          <w:sz w:val="28"/>
          <w:szCs w:val="28"/>
          <w:lang w:eastAsia="en-US"/>
        </w:rPr>
        <w:t>на всех участках</w:t>
      </w:r>
      <w:proofErr w:type="gramEnd"/>
      <w:r w:rsidR="00801314" w:rsidRPr="00A01901">
        <w:rPr>
          <w:rFonts w:eastAsia="Calibri"/>
          <w:sz w:val="28"/>
          <w:szCs w:val="28"/>
          <w:lang w:eastAsia="en-US"/>
        </w:rPr>
        <w:t xml:space="preserve"> вырубленных и погибших лесных насаждений</w:t>
      </w:r>
      <w:r w:rsidRPr="00A01901">
        <w:rPr>
          <w:rFonts w:eastAsia="Calibri"/>
          <w:sz w:val="28"/>
          <w:szCs w:val="28"/>
          <w:lang w:eastAsia="en-US"/>
        </w:rPr>
        <w:t>.</w:t>
      </w:r>
    </w:p>
    <w:p w:rsidR="00E42CEB" w:rsidRPr="00A01901" w:rsidRDefault="00801314"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субвенций на указанные цели отражается по коду вида доходов</w:t>
      </w:r>
      <w:r w:rsidR="00A316EE" w:rsidRPr="00A01901">
        <w:rPr>
          <w:rFonts w:eastAsia="Calibri"/>
          <w:sz w:val="28"/>
          <w:szCs w:val="28"/>
          <w:lang w:eastAsia="en-US"/>
        </w:rPr>
        <w:t xml:space="preserve"> </w:t>
      </w:r>
      <w:r w:rsidRPr="00A01901">
        <w:rPr>
          <w:rFonts w:eastAsia="Calibri"/>
          <w:sz w:val="28"/>
          <w:szCs w:val="28"/>
          <w:lang w:eastAsia="en-US"/>
        </w:rPr>
        <w:t>2 02 35431 02 0000 150</w:t>
      </w:r>
      <w:r w:rsidR="00A316EE" w:rsidRPr="00A01901">
        <w:rPr>
          <w:rFonts w:eastAsia="Calibri"/>
          <w:sz w:val="28"/>
          <w:szCs w:val="28"/>
          <w:lang w:eastAsia="en-US"/>
        </w:rPr>
        <w:t xml:space="preserve"> </w:t>
      </w:r>
      <w:r w:rsidR="005743E1" w:rsidRPr="00A01901">
        <w:rPr>
          <w:rFonts w:eastAsia="Calibri"/>
          <w:sz w:val="28"/>
          <w:szCs w:val="28"/>
          <w:lang w:eastAsia="en-US"/>
        </w:rPr>
        <w:t>«</w:t>
      </w:r>
      <w:r w:rsidRPr="00A01901">
        <w:rPr>
          <w:rFonts w:eastAsia="Calibri"/>
          <w:sz w:val="28"/>
          <w:szCs w:val="28"/>
          <w:lang w:eastAsia="en-US"/>
        </w:rPr>
        <w:t xml:space="preserve">Субвенции бюджетам субъектов Российской Федерации на формирование запаса лесных семян для лесовосстановления </w:t>
      </w:r>
      <w:proofErr w:type="gramStart"/>
      <w:r w:rsidRPr="00A01901">
        <w:rPr>
          <w:rFonts w:eastAsia="Calibri"/>
          <w:sz w:val="28"/>
          <w:szCs w:val="28"/>
          <w:lang w:eastAsia="en-US"/>
        </w:rPr>
        <w:t>на всех участках</w:t>
      </w:r>
      <w:proofErr w:type="gramEnd"/>
      <w:r w:rsidRPr="00A01901">
        <w:rPr>
          <w:rFonts w:eastAsia="Calibri"/>
          <w:sz w:val="28"/>
          <w:szCs w:val="28"/>
          <w:lang w:eastAsia="en-US"/>
        </w:rPr>
        <w:t xml:space="preserve"> вырубленных и погибших лесных насаждений</w:t>
      </w:r>
      <w:r w:rsidR="005743E1" w:rsidRPr="00A01901">
        <w:rPr>
          <w:rFonts w:eastAsia="Calibri"/>
          <w:sz w:val="28"/>
          <w:szCs w:val="28"/>
          <w:lang w:eastAsia="en-US"/>
        </w:rPr>
        <w:t>»</w:t>
      </w:r>
      <w:r w:rsidR="00A316EE" w:rsidRPr="00A01901">
        <w:rPr>
          <w:rFonts w:eastAsia="Calibri"/>
          <w:sz w:val="28"/>
          <w:szCs w:val="28"/>
          <w:lang w:eastAsia="en-US"/>
        </w:rPr>
        <w:t xml:space="preserve"> классификации доходов бюджетов.</w:t>
      </w:r>
    </w:p>
    <w:p w:rsidR="00A316EE" w:rsidRPr="00A01901" w:rsidRDefault="00A316EE" w:rsidP="005642B3">
      <w:pPr>
        <w:autoSpaceDE w:val="0"/>
        <w:autoSpaceDN w:val="0"/>
        <w:adjustRightInd w:val="0"/>
        <w:ind w:firstLine="709"/>
        <w:jc w:val="both"/>
        <w:outlineLvl w:val="1"/>
        <w:rPr>
          <w:rFonts w:eastAsia="Calibri"/>
          <w:sz w:val="28"/>
          <w:szCs w:val="28"/>
          <w:lang w:eastAsia="en-US"/>
        </w:rPr>
      </w:pPr>
    </w:p>
    <w:p w:rsidR="004C4810" w:rsidRPr="00A01901" w:rsidRDefault="004C4810" w:rsidP="004C481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- 54320 </w:t>
      </w:r>
      <w:r w:rsidR="00801314" w:rsidRPr="00A01901">
        <w:rPr>
          <w:rFonts w:eastAsia="Calibri"/>
          <w:sz w:val="28"/>
          <w:szCs w:val="28"/>
          <w:lang w:eastAsia="en-US"/>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за счет средств федерального бюджета</w:t>
      </w:r>
    </w:p>
    <w:p w:rsidR="004C4810" w:rsidRPr="00A01901" w:rsidRDefault="004C4810" w:rsidP="004C481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w:t>
      </w:r>
      <w:r w:rsidR="00801314" w:rsidRPr="00A01901">
        <w:rPr>
          <w:rFonts w:eastAsia="Calibri"/>
          <w:sz w:val="28"/>
          <w:szCs w:val="28"/>
          <w:lang w:eastAsia="en-US"/>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r w:rsidRPr="00A01901">
        <w:rPr>
          <w:rFonts w:eastAsia="Calibri"/>
          <w:sz w:val="28"/>
          <w:szCs w:val="28"/>
          <w:lang w:eastAsia="en-US"/>
        </w:rPr>
        <w:t>.</w:t>
      </w:r>
    </w:p>
    <w:p w:rsidR="004C4810" w:rsidRPr="00A01901" w:rsidRDefault="00801314" w:rsidP="004C481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субвенций на указанные цели отражается по коду вида доходов</w:t>
      </w:r>
      <w:r w:rsidR="004C4810" w:rsidRPr="00A01901">
        <w:rPr>
          <w:rFonts w:eastAsia="Calibri"/>
          <w:sz w:val="28"/>
          <w:szCs w:val="28"/>
          <w:lang w:eastAsia="en-US"/>
        </w:rPr>
        <w:t xml:space="preserve"> 000 </w:t>
      </w:r>
      <w:r w:rsidRPr="00A01901">
        <w:rPr>
          <w:rFonts w:eastAsia="Calibri"/>
          <w:sz w:val="28"/>
          <w:szCs w:val="28"/>
          <w:lang w:eastAsia="en-US"/>
        </w:rPr>
        <w:t>2 02 35432 02 0000 150</w:t>
      </w:r>
      <w:r w:rsidR="004C4810" w:rsidRPr="00A01901">
        <w:rPr>
          <w:rFonts w:eastAsia="Calibri"/>
          <w:sz w:val="28"/>
          <w:szCs w:val="28"/>
          <w:lang w:eastAsia="en-US"/>
        </w:rPr>
        <w:t xml:space="preserve"> </w:t>
      </w:r>
      <w:r w:rsidR="005743E1" w:rsidRPr="00A01901">
        <w:rPr>
          <w:rFonts w:eastAsia="Calibri"/>
          <w:sz w:val="28"/>
          <w:szCs w:val="28"/>
          <w:lang w:eastAsia="en-US"/>
        </w:rPr>
        <w:t>«</w:t>
      </w:r>
      <w:r w:rsidRPr="00A01901">
        <w:rPr>
          <w:rFonts w:eastAsia="Calibri"/>
          <w:sz w:val="28"/>
          <w:szCs w:val="28"/>
          <w:lang w:eastAsia="en-US"/>
        </w:rPr>
        <w:t>Субвенции бюджетам субъектов Российской Федерации на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r w:rsidR="005743E1" w:rsidRPr="00A01901">
        <w:rPr>
          <w:rFonts w:eastAsia="Calibri"/>
          <w:sz w:val="28"/>
          <w:szCs w:val="28"/>
          <w:lang w:eastAsia="en-US"/>
        </w:rPr>
        <w:t>»</w:t>
      </w:r>
      <w:r w:rsidR="004C4810" w:rsidRPr="00A01901">
        <w:rPr>
          <w:rFonts w:eastAsia="Calibri"/>
          <w:sz w:val="28"/>
          <w:szCs w:val="28"/>
          <w:lang w:eastAsia="en-US"/>
        </w:rPr>
        <w:t xml:space="preserve"> классификации доходов бюджетов.</w:t>
      </w:r>
    </w:p>
    <w:p w:rsidR="0047510A" w:rsidRPr="00A01901" w:rsidRDefault="0047510A" w:rsidP="005642B3">
      <w:pPr>
        <w:autoSpaceDE w:val="0"/>
        <w:autoSpaceDN w:val="0"/>
        <w:adjustRightInd w:val="0"/>
        <w:ind w:firstLine="709"/>
        <w:jc w:val="both"/>
        <w:outlineLvl w:val="1"/>
        <w:rPr>
          <w:rFonts w:eastAsia="Calibri"/>
          <w:sz w:val="28"/>
          <w:szCs w:val="28"/>
          <w:lang w:eastAsia="en-US"/>
        </w:rPr>
      </w:pPr>
    </w:p>
    <w:p w:rsidR="00494A4C" w:rsidRPr="00A01901" w:rsidRDefault="00494A4C" w:rsidP="00494A4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15 4 00 00000 Комплексы процессных мероприятий</w:t>
      </w:r>
    </w:p>
    <w:p w:rsidR="00494A4C" w:rsidRPr="00A01901" w:rsidRDefault="00494A4C" w:rsidP="00494A4C">
      <w:pPr>
        <w:autoSpaceDE w:val="0"/>
        <w:autoSpaceDN w:val="0"/>
        <w:adjustRightInd w:val="0"/>
        <w:jc w:val="center"/>
        <w:outlineLvl w:val="1"/>
        <w:rPr>
          <w:rFonts w:eastAsia="Calibri"/>
          <w:sz w:val="28"/>
          <w:szCs w:val="28"/>
          <w:lang w:eastAsia="en-US"/>
        </w:rPr>
      </w:pPr>
    </w:p>
    <w:p w:rsidR="00494A4C" w:rsidRPr="00A01901" w:rsidRDefault="00494A4C" w:rsidP="00494A4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15 4 01 00000 Комплекс процессных мероприятий </w:t>
      </w:r>
    </w:p>
    <w:p w:rsidR="00801314" w:rsidRPr="00A01901" w:rsidRDefault="005743E1" w:rsidP="008013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01314" w:rsidRPr="00A01901">
        <w:rPr>
          <w:rFonts w:eastAsia="Calibri"/>
          <w:sz w:val="28"/>
          <w:szCs w:val="28"/>
          <w:lang w:eastAsia="en-US"/>
        </w:rPr>
        <w:t xml:space="preserve">Обеспечение эффективной реализации государственных функций </w:t>
      </w:r>
    </w:p>
    <w:p w:rsidR="00494A4C" w:rsidRPr="00A01901" w:rsidRDefault="00801314" w:rsidP="008013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области лесных отношений</w:t>
      </w:r>
      <w:r w:rsidR="005743E1" w:rsidRPr="00A01901">
        <w:rPr>
          <w:rFonts w:eastAsia="Calibri"/>
          <w:sz w:val="28"/>
          <w:szCs w:val="28"/>
          <w:lang w:eastAsia="en-US"/>
        </w:rPr>
        <w:t>»</w:t>
      </w:r>
    </w:p>
    <w:p w:rsidR="00494A4C" w:rsidRPr="00A01901" w:rsidRDefault="00494A4C" w:rsidP="00494A4C">
      <w:pPr>
        <w:autoSpaceDE w:val="0"/>
        <w:autoSpaceDN w:val="0"/>
        <w:adjustRightInd w:val="0"/>
        <w:jc w:val="center"/>
        <w:outlineLvl w:val="1"/>
        <w:rPr>
          <w:rFonts w:eastAsia="Calibri"/>
          <w:sz w:val="28"/>
          <w:szCs w:val="28"/>
          <w:lang w:eastAsia="en-US"/>
        </w:rPr>
      </w:pPr>
    </w:p>
    <w:p w:rsidR="00494A4C" w:rsidRPr="00A01901" w:rsidRDefault="00494A4C" w:rsidP="00494A4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494A4C" w:rsidRPr="00A01901" w:rsidRDefault="00494A4C" w:rsidP="00494A4C">
      <w:pPr>
        <w:autoSpaceDE w:val="0"/>
        <w:autoSpaceDN w:val="0"/>
        <w:adjustRightInd w:val="0"/>
        <w:ind w:firstLine="709"/>
        <w:jc w:val="both"/>
        <w:rPr>
          <w:rFonts w:eastAsia="Calibri"/>
          <w:sz w:val="28"/>
          <w:szCs w:val="28"/>
          <w:lang w:eastAsia="en-US"/>
        </w:rPr>
      </w:pPr>
    </w:p>
    <w:p w:rsidR="00494A4C" w:rsidRPr="00A01901" w:rsidRDefault="00494A4C" w:rsidP="00494A4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- 51290 </w:t>
      </w:r>
      <w:r w:rsidR="00BB3C48" w:rsidRPr="00A01901">
        <w:rPr>
          <w:rFonts w:eastAsia="Calibri"/>
          <w:sz w:val="28"/>
          <w:szCs w:val="28"/>
          <w:lang w:eastAsia="en-US"/>
        </w:rPr>
        <w:t>Осуществление отдельных полномочий в области лесных отношений за счет средств федерального бюджета</w:t>
      </w:r>
    </w:p>
    <w:p w:rsidR="00494A4C" w:rsidRPr="00A01901" w:rsidRDefault="00494A4C" w:rsidP="00494A4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в области лесных отношений, на содержание и обеспечение деятельности государственного органа управления лесным хозяйством субъекта Российской Федерации подведомственных ему государственных учреждений, включая лесничества и лесопарки.</w:t>
      </w:r>
    </w:p>
    <w:p w:rsidR="0047510A" w:rsidRPr="00A01901" w:rsidRDefault="00494A4C" w:rsidP="00494A4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w:t>
      </w:r>
      <w:r w:rsidR="00BB3C48" w:rsidRPr="00A01901">
        <w:rPr>
          <w:rFonts w:eastAsia="Calibri"/>
          <w:sz w:val="28"/>
          <w:szCs w:val="28"/>
          <w:lang w:eastAsia="en-US"/>
        </w:rPr>
        <w:t>2 02 35129 02 0000 150</w:t>
      </w:r>
      <w:r w:rsidRPr="00A01901">
        <w:rPr>
          <w:rFonts w:eastAsia="Calibri"/>
          <w:sz w:val="28"/>
          <w:szCs w:val="28"/>
          <w:lang w:eastAsia="en-US"/>
        </w:rPr>
        <w:t xml:space="preserve"> </w:t>
      </w:r>
      <w:r w:rsidR="005743E1" w:rsidRPr="00A01901">
        <w:rPr>
          <w:rFonts w:eastAsia="Calibri"/>
          <w:sz w:val="28"/>
          <w:szCs w:val="28"/>
          <w:lang w:eastAsia="en-US"/>
        </w:rPr>
        <w:t>«</w:t>
      </w:r>
      <w:r w:rsidR="00BB3C48" w:rsidRPr="00A01901">
        <w:rPr>
          <w:rFonts w:eastAsia="Calibri"/>
          <w:sz w:val="28"/>
          <w:szCs w:val="28"/>
          <w:lang w:eastAsia="en-US"/>
        </w:rPr>
        <w:t>Субвенции бюджетам субъектов Российской Федерации на осуществление отдельных полномочий в области лесных отношений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7510A" w:rsidRPr="00A01901" w:rsidRDefault="0047510A" w:rsidP="005642B3">
      <w:pPr>
        <w:autoSpaceDE w:val="0"/>
        <w:autoSpaceDN w:val="0"/>
        <w:adjustRightInd w:val="0"/>
        <w:ind w:firstLine="709"/>
        <w:jc w:val="both"/>
        <w:outlineLvl w:val="1"/>
        <w:rPr>
          <w:rFonts w:eastAsia="Calibri"/>
          <w:sz w:val="28"/>
          <w:szCs w:val="28"/>
          <w:lang w:eastAsia="en-US"/>
        </w:rPr>
      </w:pPr>
    </w:p>
    <w:p w:rsidR="00014C1F" w:rsidRPr="00A01901" w:rsidRDefault="00014C1F" w:rsidP="00014C1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- 53450 </w:t>
      </w:r>
      <w:r w:rsidR="00BB3C48" w:rsidRPr="00A01901">
        <w:rPr>
          <w:rFonts w:eastAsia="Calibri"/>
          <w:sz w:val="28"/>
          <w:szCs w:val="28"/>
          <w:lang w:eastAsia="en-US"/>
        </w:rPr>
        <w:t>Осуществление мер пожарной безопасности и тушение лесных пожаров за счет средств федерального бюджета</w:t>
      </w:r>
    </w:p>
    <w:p w:rsidR="00014C1F" w:rsidRPr="00A01901" w:rsidRDefault="00014C1F" w:rsidP="00014C1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в области лесных отношений, на осуществление мер пожарной безопасности и тушение лесных пожаров.</w:t>
      </w:r>
    </w:p>
    <w:p w:rsidR="00014C1F" w:rsidRPr="00A01901" w:rsidRDefault="00014C1F" w:rsidP="00014C1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w:t>
      </w:r>
      <w:r w:rsidR="00BB3C48" w:rsidRPr="00A01901">
        <w:rPr>
          <w:rFonts w:eastAsia="Calibri"/>
          <w:sz w:val="28"/>
          <w:szCs w:val="28"/>
          <w:lang w:eastAsia="en-US"/>
        </w:rPr>
        <w:t>2 02 35345 02 0000 150</w:t>
      </w:r>
      <w:r w:rsidRPr="00A01901">
        <w:rPr>
          <w:rFonts w:eastAsia="Calibri"/>
          <w:sz w:val="28"/>
          <w:szCs w:val="28"/>
          <w:lang w:eastAsia="en-US"/>
        </w:rPr>
        <w:t xml:space="preserve"> </w:t>
      </w:r>
      <w:r w:rsidR="005743E1" w:rsidRPr="00A01901">
        <w:rPr>
          <w:rFonts w:eastAsia="Calibri"/>
          <w:sz w:val="28"/>
          <w:szCs w:val="28"/>
          <w:lang w:eastAsia="en-US"/>
        </w:rPr>
        <w:t>«</w:t>
      </w:r>
      <w:r w:rsidR="00BB3C48" w:rsidRPr="00A01901">
        <w:rPr>
          <w:rFonts w:eastAsia="Calibri"/>
          <w:sz w:val="28"/>
          <w:szCs w:val="28"/>
          <w:lang w:eastAsia="en-US"/>
        </w:rPr>
        <w:t>Субвенции бюджетам субъектов Российской Федерации на осуществление мер пожарной безопасности и тушение лесных пожаров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14C1F" w:rsidRPr="00A01901" w:rsidRDefault="00014C1F" w:rsidP="00014C1F">
      <w:pPr>
        <w:autoSpaceDE w:val="0"/>
        <w:autoSpaceDN w:val="0"/>
        <w:adjustRightInd w:val="0"/>
        <w:ind w:firstLine="709"/>
        <w:jc w:val="both"/>
        <w:outlineLvl w:val="1"/>
        <w:rPr>
          <w:rFonts w:eastAsia="Calibri"/>
          <w:sz w:val="28"/>
          <w:szCs w:val="28"/>
          <w:lang w:eastAsia="en-US"/>
        </w:rPr>
      </w:pPr>
    </w:p>
    <w:p w:rsidR="00014C1F" w:rsidRPr="00A01901" w:rsidRDefault="00014C1F" w:rsidP="00014C1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- 80100 </w:t>
      </w:r>
      <w:r w:rsidR="00936C0D" w:rsidRPr="00A01901">
        <w:rPr>
          <w:rFonts w:eastAsia="Calibri"/>
          <w:sz w:val="28"/>
          <w:szCs w:val="28"/>
          <w:lang w:eastAsia="en-US"/>
        </w:rPr>
        <w:t>Обеспечение деятельности специализированных учреждений по тушению лесных пожаров</w:t>
      </w:r>
    </w:p>
    <w:p w:rsidR="00014C1F" w:rsidRPr="00A01901" w:rsidRDefault="00014C1F" w:rsidP="00014C1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содержание и обеспечение </w:t>
      </w:r>
      <w:r w:rsidR="00936C0D" w:rsidRPr="00A01901">
        <w:rPr>
          <w:rFonts w:eastAsia="Calibri"/>
          <w:sz w:val="28"/>
          <w:szCs w:val="28"/>
          <w:lang w:eastAsia="en-US"/>
        </w:rPr>
        <w:t>деятельности специализированных учреждений по тушению лесных пожаров</w:t>
      </w:r>
      <w:r w:rsidRPr="00A01901">
        <w:rPr>
          <w:rFonts w:eastAsia="Calibri"/>
          <w:sz w:val="28"/>
          <w:szCs w:val="28"/>
          <w:lang w:eastAsia="en-US"/>
        </w:rPr>
        <w:t>.</w:t>
      </w:r>
    </w:p>
    <w:p w:rsidR="0047510A" w:rsidRPr="00A01901" w:rsidRDefault="0047510A" w:rsidP="005642B3">
      <w:pPr>
        <w:autoSpaceDE w:val="0"/>
        <w:autoSpaceDN w:val="0"/>
        <w:adjustRightInd w:val="0"/>
        <w:ind w:firstLine="709"/>
        <w:jc w:val="both"/>
        <w:outlineLvl w:val="1"/>
        <w:rPr>
          <w:rFonts w:eastAsia="Calibri"/>
          <w:sz w:val="28"/>
          <w:szCs w:val="28"/>
          <w:lang w:eastAsia="en-US"/>
        </w:rPr>
      </w:pPr>
    </w:p>
    <w:p w:rsidR="004475B7" w:rsidRPr="00A01901" w:rsidRDefault="004475B7" w:rsidP="004475B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- 80200 Приобретение лесозаготовительных машин, лесопильного оборудования, транспортных средств</w:t>
      </w:r>
    </w:p>
    <w:p w:rsidR="004475B7" w:rsidRPr="00A01901" w:rsidRDefault="004475B7" w:rsidP="004475B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приобретение лесозаготовительных машин, лесопильного оборудования, транспортных средств.</w:t>
      </w:r>
    </w:p>
    <w:p w:rsidR="004475B7" w:rsidRPr="00A01901" w:rsidRDefault="004475B7" w:rsidP="004475B7">
      <w:pPr>
        <w:autoSpaceDE w:val="0"/>
        <w:autoSpaceDN w:val="0"/>
        <w:adjustRightInd w:val="0"/>
        <w:ind w:firstLine="709"/>
        <w:jc w:val="both"/>
        <w:outlineLvl w:val="1"/>
        <w:rPr>
          <w:rFonts w:eastAsia="Calibri"/>
          <w:sz w:val="28"/>
          <w:szCs w:val="28"/>
          <w:lang w:eastAsia="en-US"/>
        </w:rPr>
      </w:pPr>
    </w:p>
    <w:p w:rsidR="0047510A" w:rsidRPr="00A01901" w:rsidRDefault="004475B7" w:rsidP="004475B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- 80250 Управление в сфере лесных отношений</w:t>
      </w:r>
    </w:p>
    <w:p w:rsidR="00A316EE" w:rsidRPr="00A01901" w:rsidRDefault="00A316EE" w:rsidP="005642B3">
      <w:pPr>
        <w:autoSpaceDE w:val="0"/>
        <w:autoSpaceDN w:val="0"/>
        <w:adjustRightInd w:val="0"/>
        <w:ind w:firstLine="709"/>
        <w:jc w:val="both"/>
        <w:outlineLvl w:val="1"/>
        <w:rPr>
          <w:rFonts w:eastAsia="Calibri"/>
          <w:sz w:val="28"/>
          <w:szCs w:val="28"/>
          <w:lang w:eastAsia="en-US"/>
        </w:rPr>
      </w:pPr>
    </w:p>
    <w:p w:rsidR="007077AE" w:rsidRPr="00A01901" w:rsidRDefault="007077AE" w:rsidP="007077A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- 80350 Выращивание стандартного посадочного материала для лесовосстановления и лесоразведения</w:t>
      </w:r>
    </w:p>
    <w:p w:rsidR="00A316EE" w:rsidRPr="00A01901" w:rsidRDefault="007077AE" w:rsidP="007077A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выращивание стандартного посадочного материала для лесовосстановления и лесоразведения.</w:t>
      </w:r>
    </w:p>
    <w:p w:rsidR="007077AE" w:rsidRPr="00A01901" w:rsidRDefault="007077AE" w:rsidP="005642B3">
      <w:pPr>
        <w:autoSpaceDE w:val="0"/>
        <w:autoSpaceDN w:val="0"/>
        <w:adjustRightInd w:val="0"/>
        <w:ind w:firstLine="709"/>
        <w:jc w:val="both"/>
        <w:outlineLvl w:val="1"/>
        <w:rPr>
          <w:rFonts w:eastAsia="Calibri"/>
          <w:sz w:val="28"/>
          <w:szCs w:val="28"/>
          <w:lang w:eastAsia="en-US"/>
        </w:rPr>
      </w:pPr>
    </w:p>
    <w:p w:rsidR="007077AE" w:rsidRPr="00A01901" w:rsidRDefault="007077AE" w:rsidP="007077A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- 80500 Создание условий для привлечения и закрепления специалистов в лесной отрасли</w:t>
      </w:r>
    </w:p>
    <w:p w:rsidR="007077AE" w:rsidRPr="00A01901" w:rsidRDefault="007077AE" w:rsidP="007077A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создание условий для привлечения и закрепления специалистов в лесной отрасли.</w:t>
      </w:r>
    </w:p>
    <w:p w:rsidR="007077AE" w:rsidRPr="00A01901" w:rsidRDefault="007077AE" w:rsidP="005642B3">
      <w:pPr>
        <w:autoSpaceDE w:val="0"/>
        <w:autoSpaceDN w:val="0"/>
        <w:adjustRightInd w:val="0"/>
        <w:ind w:firstLine="709"/>
        <w:jc w:val="both"/>
        <w:outlineLvl w:val="1"/>
        <w:rPr>
          <w:rFonts w:eastAsia="Calibri"/>
          <w:sz w:val="28"/>
          <w:szCs w:val="28"/>
          <w:lang w:eastAsia="en-US"/>
        </w:rPr>
      </w:pPr>
    </w:p>
    <w:p w:rsidR="004F0497" w:rsidRPr="00A01901" w:rsidRDefault="004F0497" w:rsidP="004F049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2.15. Государственн</w:t>
      </w:r>
      <w:r w:rsidR="00A33126" w:rsidRPr="00A01901">
        <w:rPr>
          <w:rFonts w:eastAsia="Calibri"/>
          <w:sz w:val="28"/>
          <w:szCs w:val="28"/>
          <w:lang w:eastAsia="en-US"/>
        </w:rPr>
        <w:t>ая</w:t>
      </w:r>
      <w:r w:rsidRPr="00A01901">
        <w:rPr>
          <w:rFonts w:eastAsia="Calibri"/>
          <w:sz w:val="28"/>
          <w:szCs w:val="28"/>
          <w:lang w:eastAsia="en-US"/>
        </w:rPr>
        <w:t xml:space="preserve"> программ</w:t>
      </w:r>
      <w:r w:rsidR="00A33126"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4F0497" w:rsidRPr="00A01901" w:rsidRDefault="005743E1" w:rsidP="004F049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4F0497" w:rsidRPr="00A01901">
        <w:rPr>
          <w:rFonts w:eastAsia="Calibri"/>
          <w:sz w:val="28"/>
          <w:szCs w:val="28"/>
          <w:lang w:eastAsia="en-US"/>
        </w:rPr>
        <w:t>Управление государственным имуществом Республики Татарстан</w:t>
      </w:r>
      <w:r w:rsidRPr="00A01901">
        <w:rPr>
          <w:rFonts w:eastAsia="Calibri"/>
          <w:sz w:val="28"/>
          <w:szCs w:val="28"/>
          <w:lang w:eastAsia="en-US"/>
        </w:rPr>
        <w:t>»</w:t>
      </w:r>
    </w:p>
    <w:p w:rsidR="004F0497" w:rsidRPr="00A01901" w:rsidRDefault="004F0497" w:rsidP="004F0497">
      <w:pPr>
        <w:autoSpaceDE w:val="0"/>
        <w:autoSpaceDN w:val="0"/>
        <w:adjustRightInd w:val="0"/>
        <w:jc w:val="center"/>
        <w:outlineLvl w:val="2"/>
        <w:rPr>
          <w:rFonts w:eastAsia="Calibri"/>
          <w:sz w:val="28"/>
          <w:szCs w:val="28"/>
          <w:lang w:eastAsia="en-US"/>
        </w:rPr>
      </w:pPr>
    </w:p>
    <w:p w:rsidR="004F0497" w:rsidRPr="00A01901" w:rsidRDefault="004F0497" w:rsidP="004F0497">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Управление государственным имуществом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4F0497" w:rsidRPr="00A01901" w:rsidRDefault="004F0497" w:rsidP="004F0497">
      <w:pPr>
        <w:autoSpaceDE w:val="0"/>
        <w:autoSpaceDN w:val="0"/>
        <w:adjustRightInd w:val="0"/>
        <w:jc w:val="center"/>
        <w:outlineLvl w:val="2"/>
        <w:rPr>
          <w:rFonts w:eastAsia="Calibri"/>
          <w:sz w:val="28"/>
          <w:szCs w:val="28"/>
          <w:lang w:eastAsia="en-US"/>
        </w:rPr>
      </w:pPr>
    </w:p>
    <w:p w:rsidR="004F0497" w:rsidRPr="00A01901" w:rsidRDefault="004F0497" w:rsidP="004F049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16 0 00 00000 Государственная программа </w:t>
      </w:r>
    </w:p>
    <w:p w:rsidR="004F0497" w:rsidRPr="00A01901" w:rsidRDefault="005743E1" w:rsidP="004F049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4F0497" w:rsidRPr="00A01901">
        <w:rPr>
          <w:rFonts w:eastAsia="Calibri"/>
          <w:sz w:val="28"/>
          <w:szCs w:val="28"/>
          <w:lang w:eastAsia="en-US"/>
        </w:rPr>
        <w:t>Управление государственным имуществом Республики Татарстан</w:t>
      </w:r>
      <w:r w:rsidRPr="00A01901">
        <w:rPr>
          <w:rFonts w:eastAsia="Calibri"/>
          <w:sz w:val="28"/>
          <w:szCs w:val="28"/>
          <w:lang w:eastAsia="en-US"/>
        </w:rPr>
        <w:t>»</w:t>
      </w:r>
    </w:p>
    <w:p w:rsidR="004F0497" w:rsidRPr="00A01901" w:rsidRDefault="004F0497" w:rsidP="004F0497">
      <w:pPr>
        <w:autoSpaceDE w:val="0"/>
        <w:autoSpaceDN w:val="0"/>
        <w:adjustRightInd w:val="0"/>
        <w:jc w:val="center"/>
        <w:outlineLvl w:val="2"/>
        <w:rPr>
          <w:rFonts w:eastAsia="Calibri"/>
          <w:sz w:val="28"/>
          <w:szCs w:val="28"/>
          <w:lang w:eastAsia="en-US"/>
        </w:rPr>
      </w:pPr>
    </w:p>
    <w:p w:rsidR="004F0497" w:rsidRPr="00A01901" w:rsidRDefault="004F0497" w:rsidP="004F0497">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Управление государственным имуществом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BC24AE"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BC24AE"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BC24AE"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4F0497" w:rsidRPr="00A01901" w:rsidRDefault="004F0497" w:rsidP="004F0497">
      <w:pPr>
        <w:autoSpaceDE w:val="0"/>
        <w:autoSpaceDN w:val="0"/>
        <w:adjustRightInd w:val="0"/>
        <w:jc w:val="center"/>
        <w:outlineLvl w:val="2"/>
        <w:rPr>
          <w:rFonts w:eastAsia="Calibri"/>
          <w:sz w:val="28"/>
          <w:szCs w:val="28"/>
          <w:lang w:eastAsia="en-US"/>
        </w:rPr>
      </w:pPr>
    </w:p>
    <w:p w:rsidR="009E41C6" w:rsidRPr="00A01901" w:rsidRDefault="009E41C6" w:rsidP="009E41C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16 4 00 00000 Комплексы процессных мероприятий</w:t>
      </w:r>
    </w:p>
    <w:p w:rsidR="009E41C6" w:rsidRPr="00A01901" w:rsidRDefault="009E41C6" w:rsidP="009E41C6">
      <w:pPr>
        <w:autoSpaceDE w:val="0"/>
        <w:autoSpaceDN w:val="0"/>
        <w:adjustRightInd w:val="0"/>
        <w:jc w:val="center"/>
        <w:outlineLvl w:val="1"/>
        <w:rPr>
          <w:rFonts w:eastAsia="Calibri"/>
          <w:sz w:val="28"/>
          <w:szCs w:val="28"/>
          <w:lang w:eastAsia="en-US"/>
        </w:rPr>
      </w:pPr>
    </w:p>
    <w:p w:rsidR="009E41C6" w:rsidRPr="00A01901" w:rsidRDefault="009E41C6" w:rsidP="009E41C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16 4 01 00000 Комплекс процессных мероприятий </w:t>
      </w:r>
    </w:p>
    <w:p w:rsidR="00DF23B5" w:rsidRPr="00A01901" w:rsidRDefault="005743E1" w:rsidP="00DF23B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DF23B5" w:rsidRPr="00A01901">
        <w:rPr>
          <w:rFonts w:eastAsia="Calibri"/>
          <w:sz w:val="28"/>
          <w:szCs w:val="28"/>
          <w:lang w:eastAsia="en-US"/>
        </w:rPr>
        <w:t xml:space="preserve">Обеспечение выполнения функций государственного управления </w:t>
      </w:r>
    </w:p>
    <w:p w:rsidR="009E41C6" w:rsidRPr="00A01901" w:rsidRDefault="00DF23B5" w:rsidP="00DF23B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сфере управления государственным имуществом</w:t>
      </w:r>
      <w:r w:rsidR="005743E1" w:rsidRPr="00A01901">
        <w:rPr>
          <w:rFonts w:eastAsia="Calibri"/>
          <w:sz w:val="28"/>
          <w:szCs w:val="28"/>
          <w:lang w:eastAsia="en-US"/>
        </w:rPr>
        <w:t>»</w:t>
      </w:r>
    </w:p>
    <w:p w:rsidR="009E41C6" w:rsidRPr="00A01901" w:rsidRDefault="009E41C6" w:rsidP="009E41C6">
      <w:pPr>
        <w:autoSpaceDE w:val="0"/>
        <w:autoSpaceDN w:val="0"/>
        <w:adjustRightInd w:val="0"/>
        <w:jc w:val="center"/>
        <w:outlineLvl w:val="1"/>
        <w:rPr>
          <w:rFonts w:eastAsia="Calibri"/>
          <w:sz w:val="28"/>
          <w:szCs w:val="28"/>
          <w:lang w:eastAsia="en-US"/>
        </w:rPr>
      </w:pPr>
    </w:p>
    <w:p w:rsidR="009E41C6" w:rsidRPr="00A01901" w:rsidRDefault="009E41C6" w:rsidP="009E41C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E41C6" w:rsidRPr="00A01901" w:rsidRDefault="009E41C6" w:rsidP="009E41C6">
      <w:pPr>
        <w:autoSpaceDE w:val="0"/>
        <w:autoSpaceDN w:val="0"/>
        <w:adjustRightInd w:val="0"/>
        <w:ind w:firstLine="709"/>
        <w:jc w:val="both"/>
        <w:rPr>
          <w:rFonts w:eastAsia="Calibri"/>
          <w:sz w:val="28"/>
          <w:szCs w:val="28"/>
          <w:lang w:eastAsia="en-US"/>
        </w:rPr>
      </w:pPr>
    </w:p>
    <w:p w:rsidR="009E41C6" w:rsidRPr="00A01901" w:rsidRDefault="009E41C6" w:rsidP="009E41C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9E41C6" w:rsidRPr="00A01901" w:rsidRDefault="009E41C6" w:rsidP="009E41C6">
      <w:pPr>
        <w:autoSpaceDE w:val="0"/>
        <w:autoSpaceDN w:val="0"/>
        <w:adjustRightInd w:val="0"/>
        <w:ind w:firstLine="709"/>
        <w:jc w:val="both"/>
        <w:rPr>
          <w:rFonts w:eastAsia="Calibri"/>
          <w:sz w:val="28"/>
          <w:szCs w:val="28"/>
          <w:lang w:eastAsia="en-US"/>
        </w:rPr>
      </w:pPr>
    </w:p>
    <w:p w:rsidR="00FD2E12" w:rsidRPr="00A01901" w:rsidRDefault="009E41C6" w:rsidP="009E41C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9E41C6" w:rsidRPr="00A01901" w:rsidRDefault="009E41C6" w:rsidP="0068669F">
      <w:pPr>
        <w:autoSpaceDE w:val="0"/>
        <w:autoSpaceDN w:val="0"/>
        <w:adjustRightInd w:val="0"/>
        <w:ind w:firstLine="709"/>
        <w:jc w:val="both"/>
        <w:rPr>
          <w:rFonts w:eastAsia="Calibri"/>
          <w:sz w:val="28"/>
          <w:szCs w:val="28"/>
          <w:lang w:eastAsia="en-US"/>
        </w:rPr>
      </w:pPr>
    </w:p>
    <w:p w:rsidR="009E41C6" w:rsidRPr="00A01901" w:rsidRDefault="009E41C6" w:rsidP="0068669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9E41C6" w:rsidRPr="00A01901" w:rsidRDefault="009E41C6" w:rsidP="0068669F">
      <w:pPr>
        <w:autoSpaceDE w:val="0"/>
        <w:autoSpaceDN w:val="0"/>
        <w:adjustRightInd w:val="0"/>
        <w:ind w:firstLine="709"/>
        <w:jc w:val="both"/>
        <w:rPr>
          <w:rFonts w:eastAsia="Calibri"/>
          <w:sz w:val="28"/>
          <w:szCs w:val="28"/>
          <w:lang w:eastAsia="en-US"/>
        </w:rPr>
      </w:pPr>
    </w:p>
    <w:p w:rsidR="00671214" w:rsidRPr="00A01901" w:rsidRDefault="00671214" w:rsidP="006712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16 4 02 00000 Комплекс процессных мероприятий </w:t>
      </w:r>
    </w:p>
    <w:p w:rsidR="00671214" w:rsidRPr="00A01901" w:rsidRDefault="005743E1" w:rsidP="006712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71214" w:rsidRPr="00A01901">
        <w:rPr>
          <w:rFonts w:eastAsia="Calibri"/>
          <w:sz w:val="28"/>
          <w:szCs w:val="28"/>
          <w:lang w:eastAsia="en-US"/>
        </w:rPr>
        <w:t>Землеустройство и землепользование</w:t>
      </w:r>
      <w:r w:rsidRPr="00A01901">
        <w:rPr>
          <w:rFonts w:eastAsia="Calibri"/>
          <w:sz w:val="28"/>
          <w:szCs w:val="28"/>
          <w:lang w:eastAsia="en-US"/>
        </w:rPr>
        <w:t>»</w:t>
      </w:r>
    </w:p>
    <w:p w:rsidR="00671214" w:rsidRPr="00A01901" w:rsidRDefault="00671214" w:rsidP="00671214">
      <w:pPr>
        <w:autoSpaceDE w:val="0"/>
        <w:autoSpaceDN w:val="0"/>
        <w:adjustRightInd w:val="0"/>
        <w:jc w:val="center"/>
        <w:outlineLvl w:val="1"/>
        <w:rPr>
          <w:rFonts w:eastAsia="Calibri"/>
          <w:sz w:val="28"/>
          <w:szCs w:val="28"/>
          <w:lang w:eastAsia="en-US"/>
        </w:rPr>
      </w:pPr>
    </w:p>
    <w:p w:rsidR="00671214" w:rsidRPr="00A01901" w:rsidRDefault="00671214" w:rsidP="0067121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E41C6" w:rsidRPr="00A01901" w:rsidRDefault="009E41C6" w:rsidP="0068669F">
      <w:pPr>
        <w:autoSpaceDE w:val="0"/>
        <w:autoSpaceDN w:val="0"/>
        <w:adjustRightInd w:val="0"/>
        <w:ind w:firstLine="709"/>
        <w:jc w:val="both"/>
        <w:rPr>
          <w:rFonts w:eastAsia="Calibri"/>
          <w:sz w:val="28"/>
          <w:szCs w:val="28"/>
          <w:lang w:eastAsia="en-US"/>
        </w:rPr>
      </w:pPr>
    </w:p>
    <w:p w:rsidR="009E41C6" w:rsidRPr="00A01901" w:rsidRDefault="00671214" w:rsidP="0068669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- 03440 Мероприятия по землеустройству и землепользованию</w:t>
      </w:r>
    </w:p>
    <w:p w:rsidR="00671214" w:rsidRPr="00A01901" w:rsidRDefault="00671214" w:rsidP="0068669F">
      <w:pPr>
        <w:autoSpaceDE w:val="0"/>
        <w:autoSpaceDN w:val="0"/>
        <w:adjustRightInd w:val="0"/>
        <w:ind w:firstLine="709"/>
        <w:jc w:val="both"/>
        <w:rPr>
          <w:rFonts w:eastAsia="Calibri"/>
          <w:sz w:val="28"/>
          <w:szCs w:val="28"/>
          <w:lang w:eastAsia="en-US"/>
        </w:rPr>
      </w:pPr>
    </w:p>
    <w:p w:rsidR="00671214" w:rsidRPr="00A01901" w:rsidRDefault="00671214" w:rsidP="0067121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- 25400 Реализация государственных полномочий по предоставлению земельных участков, государственная собственность на которые не разграничена</w:t>
      </w:r>
    </w:p>
    <w:p w:rsidR="00671214" w:rsidRPr="00A01901" w:rsidRDefault="00671214" w:rsidP="0067121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предоставлению земельных участков, государственная собственность на которые не разграничена.</w:t>
      </w:r>
    </w:p>
    <w:p w:rsidR="00671214" w:rsidRPr="00A01901" w:rsidRDefault="00671214" w:rsidP="0067121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D35276"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71214" w:rsidRPr="00A01901" w:rsidRDefault="00671214" w:rsidP="0067121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9E41C6" w:rsidRPr="00A01901" w:rsidRDefault="009E41C6" w:rsidP="0068669F">
      <w:pPr>
        <w:autoSpaceDE w:val="0"/>
        <w:autoSpaceDN w:val="0"/>
        <w:adjustRightInd w:val="0"/>
        <w:ind w:firstLine="709"/>
        <w:jc w:val="both"/>
        <w:rPr>
          <w:rFonts w:eastAsia="Calibri"/>
          <w:sz w:val="28"/>
          <w:szCs w:val="28"/>
          <w:lang w:eastAsia="en-US"/>
        </w:rPr>
      </w:pPr>
    </w:p>
    <w:p w:rsidR="00671214" w:rsidRPr="00A01901" w:rsidRDefault="00671214" w:rsidP="006712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16 4 03 00000 Комплекс процессных мероприятий </w:t>
      </w:r>
    </w:p>
    <w:p w:rsidR="00871B3A" w:rsidRPr="00A01901" w:rsidRDefault="005743E1" w:rsidP="00871B3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71B3A" w:rsidRPr="00A01901">
        <w:rPr>
          <w:rFonts w:eastAsia="Calibri"/>
          <w:sz w:val="28"/>
          <w:szCs w:val="28"/>
          <w:lang w:eastAsia="en-US"/>
        </w:rPr>
        <w:t xml:space="preserve">Мероприятия по управлению государственным имуществом </w:t>
      </w:r>
    </w:p>
    <w:p w:rsidR="00671214" w:rsidRPr="00A01901" w:rsidRDefault="00871B3A" w:rsidP="00871B3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Республики Татарстан</w:t>
      </w:r>
      <w:r w:rsidR="005743E1" w:rsidRPr="00A01901">
        <w:rPr>
          <w:rFonts w:eastAsia="Calibri"/>
          <w:sz w:val="28"/>
          <w:szCs w:val="28"/>
          <w:lang w:eastAsia="en-US"/>
        </w:rPr>
        <w:t>»</w:t>
      </w:r>
    </w:p>
    <w:p w:rsidR="00671214" w:rsidRPr="00A01901" w:rsidRDefault="00671214" w:rsidP="00671214">
      <w:pPr>
        <w:autoSpaceDE w:val="0"/>
        <w:autoSpaceDN w:val="0"/>
        <w:adjustRightInd w:val="0"/>
        <w:jc w:val="center"/>
        <w:outlineLvl w:val="1"/>
        <w:rPr>
          <w:rFonts w:eastAsia="Calibri"/>
          <w:sz w:val="28"/>
          <w:szCs w:val="28"/>
          <w:lang w:eastAsia="en-US"/>
        </w:rPr>
      </w:pPr>
    </w:p>
    <w:p w:rsidR="00671214" w:rsidRPr="00A01901" w:rsidRDefault="00671214" w:rsidP="00871B3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871B3A" w:rsidRPr="00A01901" w:rsidRDefault="00871B3A" w:rsidP="00871B3A">
      <w:pPr>
        <w:autoSpaceDE w:val="0"/>
        <w:autoSpaceDN w:val="0"/>
        <w:adjustRightInd w:val="0"/>
        <w:ind w:firstLine="709"/>
        <w:jc w:val="both"/>
        <w:outlineLvl w:val="1"/>
        <w:rPr>
          <w:rFonts w:eastAsia="Calibri"/>
          <w:sz w:val="28"/>
          <w:szCs w:val="28"/>
          <w:lang w:eastAsia="en-US"/>
        </w:rPr>
      </w:pPr>
    </w:p>
    <w:p w:rsidR="00871B3A" w:rsidRPr="00A01901" w:rsidRDefault="00871B3A" w:rsidP="00871B3A">
      <w:pPr>
        <w:autoSpaceDE w:val="0"/>
        <w:autoSpaceDN w:val="0"/>
        <w:adjustRightInd w:val="0"/>
        <w:spacing w:after="30"/>
        <w:ind w:firstLine="709"/>
        <w:jc w:val="both"/>
        <w:rPr>
          <w:rFonts w:eastAsia="Calibri"/>
          <w:sz w:val="28"/>
          <w:szCs w:val="28"/>
          <w:lang w:eastAsia="en-US"/>
        </w:rPr>
      </w:pPr>
      <w:r w:rsidRPr="00A01901">
        <w:rPr>
          <w:rFonts w:eastAsia="Calibri"/>
          <w:sz w:val="28"/>
          <w:szCs w:val="28"/>
          <w:lang w:eastAsia="en-US"/>
        </w:rPr>
        <w:t>- 67210 Бюджетные инвестиции в уставн</w:t>
      </w:r>
      <w:r w:rsidR="00511DBB" w:rsidRPr="00A01901">
        <w:rPr>
          <w:rFonts w:eastAsia="Calibri"/>
          <w:sz w:val="28"/>
          <w:szCs w:val="28"/>
          <w:lang w:eastAsia="en-US"/>
        </w:rPr>
        <w:t>ый</w:t>
      </w:r>
      <w:r w:rsidRPr="00A01901">
        <w:rPr>
          <w:rFonts w:eastAsia="Calibri"/>
          <w:sz w:val="28"/>
          <w:szCs w:val="28"/>
          <w:lang w:eastAsia="en-US"/>
        </w:rPr>
        <w:t xml:space="preserve"> капитал акционерных обществ на осуществление уставной деятельности</w:t>
      </w:r>
    </w:p>
    <w:p w:rsidR="00671214" w:rsidRPr="00A01901" w:rsidRDefault="00671214" w:rsidP="00871B3A">
      <w:pPr>
        <w:autoSpaceDE w:val="0"/>
        <w:autoSpaceDN w:val="0"/>
        <w:adjustRightInd w:val="0"/>
        <w:ind w:firstLine="709"/>
        <w:jc w:val="both"/>
        <w:rPr>
          <w:rFonts w:eastAsia="Calibri"/>
          <w:sz w:val="28"/>
          <w:szCs w:val="28"/>
          <w:lang w:eastAsia="en-US"/>
        </w:rPr>
      </w:pPr>
    </w:p>
    <w:p w:rsidR="00EF6919" w:rsidRPr="00A01901" w:rsidRDefault="00EF6919" w:rsidP="00871B3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- 92350 Прочие выплаты</w:t>
      </w:r>
    </w:p>
    <w:p w:rsidR="009E41C6" w:rsidRPr="00A01901" w:rsidRDefault="009E41C6" w:rsidP="00EF6919">
      <w:pPr>
        <w:autoSpaceDE w:val="0"/>
        <w:autoSpaceDN w:val="0"/>
        <w:adjustRightInd w:val="0"/>
        <w:ind w:firstLine="709"/>
        <w:jc w:val="both"/>
        <w:rPr>
          <w:rFonts w:eastAsia="Calibri"/>
          <w:sz w:val="28"/>
          <w:szCs w:val="28"/>
          <w:lang w:eastAsia="en-US"/>
        </w:rPr>
      </w:pPr>
    </w:p>
    <w:p w:rsidR="000E086C" w:rsidRPr="00A01901" w:rsidRDefault="000E086C" w:rsidP="000E086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2.16. Государственн</w:t>
      </w:r>
      <w:r w:rsidR="00871B3A" w:rsidRPr="00A01901">
        <w:rPr>
          <w:rFonts w:eastAsia="Calibri"/>
          <w:sz w:val="28"/>
          <w:szCs w:val="28"/>
          <w:lang w:eastAsia="en-US"/>
        </w:rPr>
        <w:t>ая</w:t>
      </w:r>
      <w:r w:rsidRPr="00A01901">
        <w:rPr>
          <w:rFonts w:eastAsia="Calibri"/>
          <w:sz w:val="28"/>
          <w:szCs w:val="28"/>
          <w:lang w:eastAsia="en-US"/>
        </w:rPr>
        <w:t xml:space="preserve"> программ</w:t>
      </w:r>
      <w:r w:rsidR="00871B3A"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0E086C" w:rsidRPr="00A01901" w:rsidRDefault="005743E1" w:rsidP="000E086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0E086C" w:rsidRPr="00A01901">
        <w:rPr>
          <w:rFonts w:eastAsia="Calibri"/>
          <w:sz w:val="28"/>
          <w:szCs w:val="28"/>
          <w:lang w:eastAsia="en-US"/>
        </w:rPr>
        <w:t>Управление государственными финансами Республики Татарстан</w:t>
      </w:r>
      <w:r w:rsidRPr="00A01901">
        <w:rPr>
          <w:rFonts w:eastAsia="Calibri"/>
          <w:sz w:val="28"/>
          <w:szCs w:val="28"/>
          <w:lang w:eastAsia="en-US"/>
        </w:rPr>
        <w:t>»</w:t>
      </w:r>
    </w:p>
    <w:p w:rsidR="000E086C" w:rsidRPr="00A01901" w:rsidRDefault="000E086C" w:rsidP="000E086C">
      <w:pPr>
        <w:autoSpaceDE w:val="0"/>
        <w:autoSpaceDN w:val="0"/>
        <w:adjustRightInd w:val="0"/>
        <w:jc w:val="center"/>
        <w:outlineLvl w:val="2"/>
        <w:rPr>
          <w:rFonts w:eastAsia="Calibri"/>
          <w:sz w:val="28"/>
          <w:szCs w:val="28"/>
          <w:lang w:eastAsia="en-US"/>
        </w:rPr>
      </w:pPr>
    </w:p>
    <w:p w:rsidR="000E086C" w:rsidRPr="00A01901" w:rsidRDefault="000E086C" w:rsidP="000E086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Управление государственными финансами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0E086C" w:rsidRPr="00A01901" w:rsidRDefault="000E086C" w:rsidP="000E086C">
      <w:pPr>
        <w:autoSpaceDE w:val="0"/>
        <w:autoSpaceDN w:val="0"/>
        <w:adjustRightInd w:val="0"/>
        <w:jc w:val="center"/>
        <w:outlineLvl w:val="2"/>
        <w:rPr>
          <w:rFonts w:eastAsia="Calibri"/>
          <w:sz w:val="28"/>
          <w:szCs w:val="28"/>
          <w:lang w:eastAsia="en-US"/>
        </w:rPr>
      </w:pPr>
    </w:p>
    <w:p w:rsidR="000E086C" w:rsidRPr="00A01901" w:rsidRDefault="000E086C" w:rsidP="000E086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18 0 00 00000 Государственная программа </w:t>
      </w:r>
    </w:p>
    <w:p w:rsidR="000E086C" w:rsidRPr="00A01901" w:rsidRDefault="005743E1" w:rsidP="000E086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0E086C" w:rsidRPr="00A01901">
        <w:rPr>
          <w:rFonts w:eastAsia="Calibri"/>
          <w:sz w:val="28"/>
          <w:szCs w:val="28"/>
          <w:lang w:eastAsia="en-US"/>
        </w:rPr>
        <w:t>Управление государственными финансами Республики Татарстан</w:t>
      </w:r>
      <w:r w:rsidRPr="00A01901">
        <w:rPr>
          <w:rFonts w:eastAsia="Calibri"/>
          <w:sz w:val="28"/>
          <w:szCs w:val="28"/>
          <w:lang w:eastAsia="en-US"/>
        </w:rPr>
        <w:t>»</w:t>
      </w:r>
    </w:p>
    <w:p w:rsidR="000E086C" w:rsidRPr="00A01901" w:rsidRDefault="000E086C" w:rsidP="000E086C">
      <w:pPr>
        <w:autoSpaceDE w:val="0"/>
        <w:autoSpaceDN w:val="0"/>
        <w:adjustRightInd w:val="0"/>
        <w:jc w:val="center"/>
        <w:outlineLvl w:val="2"/>
        <w:rPr>
          <w:rFonts w:eastAsia="Calibri"/>
          <w:sz w:val="28"/>
          <w:szCs w:val="28"/>
          <w:lang w:eastAsia="en-US"/>
        </w:rPr>
      </w:pPr>
    </w:p>
    <w:p w:rsidR="000E086C" w:rsidRPr="00A01901" w:rsidRDefault="000E086C" w:rsidP="000E086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Управление государственными финансами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C97C75"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lastRenderedPageBreak/>
        <w:t>«</w:t>
      </w:r>
      <w:r w:rsidR="00C97C75"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C97C75"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671214" w:rsidRPr="00A01901" w:rsidRDefault="00671214" w:rsidP="0068669F">
      <w:pPr>
        <w:autoSpaceDE w:val="0"/>
        <w:autoSpaceDN w:val="0"/>
        <w:adjustRightInd w:val="0"/>
        <w:ind w:firstLine="709"/>
        <w:jc w:val="both"/>
        <w:rPr>
          <w:rFonts w:eastAsia="Calibri"/>
          <w:sz w:val="28"/>
          <w:szCs w:val="28"/>
          <w:lang w:eastAsia="en-US"/>
        </w:rPr>
      </w:pPr>
    </w:p>
    <w:p w:rsidR="000E086C" w:rsidRPr="00A01901" w:rsidRDefault="000E086C" w:rsidP="000E086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18 4 00 00000 Комплексы процессных мероприятий</w:t>
      </w:r>
    </w:p>
    <w:p w:rsidR="000E086C" w:rsidRPr="00A01901" w:rsidRDefault="000E086C" w:rsidP="000E086C">
      <w:pPr>
        <w:autoSpaceDE w:val="0"/>
        <w:autoSpaceDN w:val="0"/>
        <w:adjustRightInd w:val="0"/>
        <w:jc w:val="center"/>
        <w:outlineLvl w:val="1"/>
        <w:rPr>
          <w:rFonts w:eastAsia="Calibri"/>
          <w:sz w:val="28"/>
          <w:szCs w:val="28"/>
          <w:lang w:eastAsia="en-US"/>
        </w:rPr>
      </w:pPr>
    </w:p>
    <w:p w:rsidR="000E086C" w:rsidRPr="00A01901" w:rsidRDefault="000E086C" w:rsidP="000E086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18 4 01 00000 Комплекс процессных мероприятий </w:t>
      </w:r>
    </w:p>
    <w:p w:rsidR="000E086C" w:rsidRPr="00A01901" w:rsidRDefault="005743E1" w:rsidP="000E086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E086C" w:rsidRPr="00A01901">
        <w:rPr>
          <w:rFonts w:eastAsia="Calibri"/>
          <w:sz w:val="28"/>
          <w:szCs w:val="28"/>
          <w:lang w:eastAsia="en-US"/>
        </w:rPr>
        <w:t xml:space="preserve">Обеспечение долгосрочной сбалансированности и </w:t>
      </w:r>
    </w:p>
    <w:p w:rsidR="000E086C" w:rsidRPr="00A01901" w:rsidRDefault="000E086C" w:rsidP="000E086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устойчивости бюджетной системы</w:t>
      </w:r>
      <w:r w:rsidR="005743E1" w:rsidRPr="00A01901">
        <w:rPr>
          <w:rFonts w:eastAsia="Calibri"/>
          <w:sz w:val="28"/>
          <w:szCs w:val="28"/>
          <w:lang w:eastAsia="en-US"/>
        </w:rPr>
        <w:t>»</w:t>
      </w:r>
    </w:p>
    <w:p w:rsidR="000E086C" w:rsidRPr="00A01901" w:rsidRDefault="000E086C" w:rsidP="000E086C">
      <w:pPr>
        <w:autoSpaceDE w:val="0"/>
        <w:autoSpaceDN w:val="0"/>
        <w:adjustRightInd w:val="0"/>
        <w:jc w:val="center"/>
        <w:outlineLvl w:val="1"/>
        <w:rPr>
          <w:rFonts w:eastAsia="Calibri"/>
          <w:sz w:val="28"/>
          <w:szCs w:val="28"/>
          <w:lang w:eastAsia="en-US"/>
        </w:rPr>
      </w:pPr>
    </w:p>
    <w:p w:rsidR="000E086C" w:rsidRPr="00A01901" w:rsidRDefault="000E086C" w:rsidP="000E086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44067" w:rsidRPr="00A01901" w:rsidRDefault="00644067" w:rsidP="000E086C">
      <w:pPr>
        <w:autoSpaceDE w:val="0"/>
        <w:autoSpaceDN w:val="0"/>
        <w:adjustRightInd w:val="0"/>
        <w:ind w:firstLine="709"/>
        <w:jc w:val="both"/>
        <w:outlineLvl w:val="1"/>
        <w:rPr>
          <w:rFonts w:eastAsia="Calibri"/>
          <w:sz w:val="28"/>
          <w:szCs w:val="28"/>
          <w:lang w:eastAsia="en-US"/>
        </w:rPr>
      </w:pPr>
    </w:p>
    <w:p w:rsidR="00644067" w:rsidRPr="00A01901" w:rsidRDefault="00644067" w:rsidP="0064406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644067" w:rsidRPr="00A01901" w:rsidRDefault="00644067" w:rsidP="00644067">
      <w:pPr>
        <w:autoSpaceDE w:val="0"/>
        <w:autoSpaceDN w:val="0"/>
        <w:adjustRightInd w:val="0"/>
        <w:ind w:firstLine="709"/>
        <w:jc w:val="both"/>
        <w:rPr>
          <w:rFonts w:eastAsia="Calibri"/>
          <w:sz w:val="28"/>
          <w:szCs w:val="28"/>
          <w:lang w:eastAsia="en-US"/>
        </w:rPr>
      </w:pPr>
    </w:p>
    <w:p w:rsidR="00644067" w:rsidRPr="00A01901" w:rsidRDefault="00644067" w:rsidP="0064406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644067" w:rsidRPr="00A01901" w:rsidRDefault="00644067" w:rsidP="000E086C">
      <w:pPr>
        <w:autoSpaceDE w:val="0"/>
        <w:autoSpaceDN w:val="0"/>
        <w:adjustRightInd w:val="0"/>
        <w:ind w:firstLine="709"/>
        <w:jc w:val="both"/>
        <w:outlineLvl w:val="1"/>
        <w:rPr>
          <w:rFonts w:eastAsia="Calibri"/>
          <w:sz w:val="28"/>
          <w:szCs w:val="28"/>
          <w:lang w:eastAsia="en-US"/>
        </w:rPr>
      </w:pPr>
    </w:p>
    <w:p w:rsidR="00644067" w:rsidRPr="00A01901" w:rsidRDefault="00644067" w:rsidP="0064406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18 4 02 00000 Комплекс процессных мероприятий </w:t>
      </w:r>
    </w:p>
    <w:p w:rsidR="00644067" w:rsidRPr="00A01901" w:rsidRDefault="005743E1" w:rsidP="0064406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44067" w:rsidRPr="00A01901">
        <w:rPr>
          <w:rFonts w:eastAsia="Calibri"/>
          <w:sz w:val="28"/>
          <w:szCs w:val="28"/>
          <w:lang w:eastAsia="en-US"/>
        </w:rPr>
        <w:t>Эффективное управление государственным долгом</w:t>
      </w:r>
      <w:r w:rsidRPr="00A01901">
        <w:rPr>
          <w:rFonts w:eastAsia="Calibri"/>
          <w:sz w:val="28"/>
          <w:szCs w:val="28"/>
          <w:lang w:eastAsia="en-US"/>
        </w:rPr>
        <w:t>»</w:t>
      </w:r>
    </w:p>
    <w:p w:rsidR="00644067" w:rsidRPr="00A01901" w:rsidRDefault="00644067" w:rsidP="00644067">
      <w:pPr>
        <w:autoSpaceDE w:val="0"/>
        <w:autoSpaceDN w:val="0"/>
        <w:adjustRightInd w:val="0"/>
        <w:jc w:val="center"/>
        <w:outlineLvl w:val="1"/>
        <w:rPr>
          <w:rFonts w:eastAsia="Calibri"/>
          <w:sz w:val="28"/>
          <w:szCs w:val="28"/>
          <w:lang w:eastAsia="en-US"/>
        </w:rPr>
      </w:pPr>
    </w:p>
    <w:p w:rsidR="00644067" w:rsidRPr="00A01901" w:rsidRDefault="00644067" w:rsidP="0064406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44067" w:rsidRPr="00A01901" w:rsidRDefault="00644067" w:rsidP="00644067">
      <w:pPr>
        <w:autoSpaceDE w:val="0"/>
        <w:autoSpaceDN w:val="0"/>
        <w:adjustRightInd w:val="0"/>
        <w:ind w:firstLine="709"/>
        <w:jc w:val="both"/>
        <w:outlineLvl w:val="1"/>
        <w:rPr>
          <w:rFonts w:eastAsia="Calibri"/>
          <w:sz w:val="28"/>
          <w:szCs w:val="28"/>
          <w:lang w:eastAsia="en-US"/>
        </w:rPr>
      </w:pPr>
    </w:p>
    <w:p w:rsidR="00644067" w:rsidRPr="00A01901" w:rsidRDefault="00644067" w:rsidP="0064406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- 27890 </w:t>
      </w:r>
      <w:r w:rsidR="00BE0BC7" w:rsidRPr="00A01901">
        <w:rPr>
          <w:rFonts w:eastAsia="Calibri"/>
          <w:sz w:val="28"/>
          <w:szCs w:val="28"/>
          <w:lang w:eastAsia="en-US"/>
        </w:rPr>
        <w:t>Процентные платежи по государственному долгу Республики Татарстан</w:t>
      </w:r>
    </w:p>
    <w:p w:rsidR="00644067" w:rsidRPr="00A01901" w:rsidRDefault="00644067" w:rsidP="0064406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выплату процентных платежей по государственному долгу Республики Татарстан.</w:t>
      </w:r>
    </w:p>
    <w:p w:rsidR="000E086C" w:rsidRPr="00A01901" w:rsidRDefault="000E086C" w:rsidP="00644067">
      <w:pPr>
        <w:autoSpaceDE w:val="0"/>
        <w:autoSpaceDN w:val="0"/>
        <w:adjustRightInd w:val="0"/>
        <w:ind w:firstLine="709"/>
        <w:jc w:val="both"/>
        <w:rPr>
          <w:rFonts w:eastAsia="Calibri"/>
          <w:sz w:val="28"/>
          <w:szCs w:val="28"/>
          <w:lang w:eastAsia="en-US"/>
        </w:rPr>
      </w:pPr>
    </w:p>
    <w:p w:rsidR="00B01400" w:rsidRPr="00A01901" w:rsidRDefault="00B01400" w:rsidP="00B0140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18 4 03 00000 Комплекс процессных мероприятий </w:t>
      </w:r>
    </w:p>
    <w:p w:rsidR="00B01400" w:rsidRPr="00A01901" w:rsidRDefault="005743E1" w:rsidP="00B0140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B01400" w:rsidRPr="00A01901">
        <w:rPr>
          <w:rFonts w:eastAsia="Calibri"/>
          <w:sz w:val="28"/>
          <w:szCs w:val="28"/>
          <w:lang w:eastAsia="en-US"/>
        </w:rPr>
        <w:t xml:space="preserve">Развитие межбюджетных отношений с местными бюджетами и </w:t>
      </w:r>
    </w:p>
    <w:p w:rsidR="00B01400" w:rsidRPr="00A01901" w:rsidRDefault="00B01400" w:rsidP="00B0140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создание условий для эффективного и ответственного управления </w:t>
      </w:r>
    </w:p>
    <w:p w:rsidR="00B01400" w:rsidRPr="00A01901" w:rsidRDefault="00B01400" w:rsidP="00B0140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муниципальными финансами</w:t>
      </w:r>
      <w:r w:rsidR="005743E1" w:rsidRPr="00A01901">
        <w:rPr>
          <w:rFonts w:eastAsia="Calibri"/>
          <w:sz w:val="28"/>
          <w:szCs w:val="28"/>
          <w:lang w:eastAsia="en-US"/>
        </w:rPr>
        <w:t>»</w:t>
      </w:r>
    </w:p>
    <w:p w:rsidR="00B01400" w:rsidRPr="00A01901" w:rsidRDefault="00B01400" w:rsidP="00B01400">
      <w:pPr>
        <w:autoSpaceDE w:val="0"/>
        <w:autoSpaceDN w:val="0"/>
        <w:adjustRightInd w:val="0"/>
        <w:jc w:val="center"/>
        <w:outlineLvl w:val="1"/>
        <w:rPr>
          <w:rFonts w:eastAsia="Calibri"/>
          <w:sz w:val="28"/>
          <w:szCs w:val="28"/>
          <w:lang w:eastAsia="en-US"/>
        </w:rPr>
      </w:pPr>
    </w:p>
    <w:p w:rsidR="00B01400" w:rsidRPr="00A01901" w:rsidRDefault="00B01400" w:rsidP="00B0140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B01400" w:rsidRPr="00A01901" w:rsidRDefault="00B01400" w:rsidP="00B01400">
      <w:pPr>
        <w:autoSpaceDE w:val="0"/>
        <w:autoSpaceDN w:val="0"/>
        <w:adjustRightInd w:val="0"/>
        <w:ind w:firstLine="709"/>
        <w:jc w:val="both"/>
        <w:outlineLvl w:val="1"/>
        <w:rPr>
          <w:rFonts w:eastAsia="Calibri"/>
          <w:sz w:val="28"/>
          <w:szCs w:val="28"/>
          <w:lang w:eastAsia="en-US"/>
        </w:rPr>
      </w:pP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- 80030 Предоставление дотаций на выравнивание бюджетной обеспеченности муниципальных районов (городских округов)</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дотаций на выравнивание бюджетной обеспеченности муниципальных районов (городских округов).</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дотаций на указанные цели отражается по соответствующим кодам вида доходов 000 2 02 15001 00 0000 150 </w:t>
      </w:r>
      <w:r w:rsidR="005743E1" w:rsidRPr="00A01901">
        <w:rPr>
          <w:rFonts w:eastAsia="Calibri"/>
          <w:sz w:val="28"/>
          <w:szCs w:val="28"/>
          <w:lang w:eastAsia="en-US"/>
        </w:rPr>
        <w:t>«</w:t>
      </w:r>
      <w:r w:rsidRPr="00A01901">
        <w:rPr>
          <w:rFonts w:eastAsia="Calibri"/>
          <w:sz w:val="28"/>
          <w:szCs w:val="28"/>
          <w:lang w:eastAsia="en-US"/>
        </w:rPr>
        <w:t>Дотации на выравнивание бюджетной обеспеченности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Также по данному направлению расходов отражаются расходы местных бюджетов на указанные цели, осуществляемые за счет дотаций из бюджета Республики Татарстан.</w:t>
      </w:r>
    </w:p>
    <w:p w:rsidR="0026537D" w:rsidRPr="00A01901" w:rsidRDefault="0026537D" w:rsidP="0026537D">
      <w:pPr>
        <w:autoSpaceDE w:val="0"/>
        <w:autoSpaceDN w:val="0"/>
        <w:adjustRightInd w:val="0"/>
        <w:ind w:firstLine="709"/>
        <w:jc w:val="both"/>
        <w:rPr>
          <w:rFonts w:eastAsia="Calibri"/>
          <w:sz w:val="28"/>
          <w:szCs w:val="28"/>
          <w:lang w:eastAsia="en-US"/>
        </w:rPr>
      </w:pP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- 80040 </w:t>
      </w:r>
      <w:r w:rsidR="00D47CF7" w:rsidRPr="00A01901">
        <w:rPr>
          <w:rFonts w:eastAsia="Calibri"/>
          <w:sz w:val="28"/>
          <w:szCs w:val="28"/>
          <w:lang w:eastAsia="en-US"/>
        </w:rPr>
        <w:t>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бюджетам муниципальных районов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субсидий на указанные цели отражается по соответствующим кодам вида доходов 000 2 02 29999 00 0000 150 </w:t>
      </w:r>
      <w:r w:rsidR="005743E1" w:rsidRPr="00A01901">
        <w:rPr>
          <w:rFonts w:eastAsia="Calibri"/>
          <w:sz w:val="28"/>
          <w:szCs w:val="28"/>
          <w:lang w:eastAsia="en-US"/>
        </w:rPr>
        <w:t>«</w:t>
      </w:r>
      <w:r w:rsidRPr="00A01901">
        <w:rPr>
          <w:rFonts w:eastAsia="Calibri"/>
          <w:sz w:val="28"/>
          <w:szCs w:val="28"/>
          <w:lang w:eastAsia="en-US"/>
        </w:rPr>
        <w:t>Прочие субсидии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субсидий из бюджета Республики Татарстан.</w:t>
      </w:r>
    </w:p>
    <w:p w:rsidR="0026537D" w:rsidRPr="00A01901" w:rsidRDefault="0026537D" w:rsidP="0026537D">
      <w:pPr>
        <w:autoSpaceDE w:val="0"/>
        <w:autoSpaceDN w:val="0"/>
        <w:adjustRightInd w:val="0"/>
        <w:ind w:firstLine="709"/>
        <w:jc w:val="both"/>
        <w:rPr>
          <w:rFonts w:eastAsia="Calibri"/>
          <w:sz w:val="28"/>
          <w:szCs w:val="28"/>
          <w:lang w:eastAsia="en-US"/>
        </w:rPr>
      </w:pP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- 80050 </w:t>
      </w:r>
      <w:r w:rsidR="00D47CF7" w:rsidRPr="00A01901">
        <w:rPr>
          <w:rFonts w:eastAsia="Calibri"/>
          <w:sz w:val="28"/>
          <w:szCs w:val="28"/>
          <w:lang w:eastAsia="en-US"/>
        </w:rPr>
        <w:t>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Поступление в местные бюджеты субсидий на указанные цели отражается по соответствующим кодам вида доходов 000 2 02 29999 00 0000 150 </w:t>
      </w:r>
      <w:r w:rsidR="005743E1" w:rsidRPr="00A01901">
        <w:rPr>
          <w:rFonts w:eastAsia="Calibri"/>
          <w:sz w:val="28"/>
          <w:szCs w:val="28"/>
          <w:lang w:eastAsia="en-US"/>
        </w:rPr>
        <w:t>«</w:t>
      </w:r>
      <w:r w:rsidRPr="00A01901">
        <w:rPr>
          <w:rFonts w:eastAsia="Calibri"/>
          <w:sz w:val="28"/>
          <w:szCs w:val="28"/>
          <w:lang w:eastAsia="en-US"/>
        </w:rPr>
        <w:t>Прочие субсидии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6537D" w:rsidRPr="00A01901" w:rsidRDefault="0026537D" w:rsidP="0026537D">
      <w:pPr>
        <w:autoSpaceDE w:val="0"/>
        <w:autoSpaceDN w:val="0"/>
        <w:adjustRightInd w:val="0"/>
        <w:ind w:firstLine="709"/>
        <w:jc w:val="both"/>
        <w:rPr>
          <w:rFonts w:eastAsia="Calibri"/>
          <w:sz w:val="28"/>
          <w:szCs w:val="28"/>
          <w:lang w:eastAsia="en-US"/>
        </w:rPr>
      </w:pP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- 80060 </w:t>
      </w:r>
      <w:r w:rsidR="00D47CF7" w:rsidRPr="00A01901">
        <w:rPr>
          <w:rFonts w:eastAsia="Calibri"/>
          <w:sz w:val="28"/>
          <w:szCs w:val="28"/>
          <w:lang w:eastAsia="en-US"/>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бюджетам муниципальных районов Республики Татарстан для осуществления государственных полномочий Республики Татарстан по расчету и предоставлению дотаций бюджетам городских, сельских поселений за счет средств бюджета Республики Татарстан.</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01400"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671214" w:rsidRPr="00A01901" w:rsidRDefault="00671214" w:rsidP="0068669F">
      <w:pPr>
        <w:autoSpaceDE w:val="0"/>
        <w:autoSpaceDN w:val="0"/>
        <w:adjustRightInd w:val="0"/>
        <w:ind w:firstLine="709"/>
        <w:jc w:val="both"/>
        <w:rPr>
          <w:rFonts w:eastAsia="Calibri"/>
          <w:sz w:val="28"/>
          <w:szCs w:val="28"/>
          <w:lang w:eastAsia="en-US"/>
        </w:rPr>
      </w:pPr>
    </w:p>
    <w:p w:rsidR="00302477" w:rsidRPr="00A01901" w:rsidRDefault="00D47CF7" w:rsidP="0030247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2.1</w:t>
      </w:r>
      <w:r w:rsidR="00EA48A0" w:rsidRPr="00A01901">
        <w:rPr>
          <w:rFonts w:eastAsia="Calibri"/>
          <w:sz w:val="28"/>
          <w:szCs w:val="28"/>
          <w:lang w:eastAsia="en-US"/>
        </w:rPr>
        <w:t>6</w:t>
      </w:r>
      <w:r w:rsidRPr="00A01901">
        <w:rPr>
          <w:rFonts w:eastAsia="Calibri"/>
          <w:sz w:val="28"/>
          <w:szCs w:val="28"/>
          <w:lang w:eastAsia="en-US"/>
        </w:rPr>
        <w:t>. Государственная</w:t>
      </w:r>
      <w:r w:rsidR="00302477" w:rsidRPr="00A01901">
        <w:rPr>
          <w:rFonts w:eastAsia="Calibri"/>
          <w:sz w:val="28"/>
          <w:szCs w:val="28"/>
          <w:lang w:eastAsia="en-US"/>
        </w:rPr>
        <w:t xml:space="preserve"> программ</w:t>
      </w:r>
      <w:r w:rsidRPr="00A01901">
        <w:rPr>
          <w:rFonts w:eastAsia="Calibri"/>
          <w:sz w:val="28"/>
          <w:szCs w:val="28"/>
          <w:lang w:eastAsia="en-US"/>
        </w:rPr>
        <w:t>а</w:t>
      </w:r>
      <w:r w:rsidR="00302477" w:rsidRPr="00A01901">
        <w:rPr>
          <w:rFonts w:eastAsia="Calibri"/>
          <w:sz w:val="28"/>
          <w:szCs w:val="28"/>
          <w:lang w:eastAsia="en-US"/>
        </w:rPr>
        <w:t xml:space="preserve"> Республики Татарстан</w:t>
      </w:r>
    </w:p>
    <w:p w:rsidR="00302477" w:rsidRPr="00A01901" w:rsidRDefault="005743E1" w:rsidP="0030247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302477" w:rsidRPr="00A01901">
        <w:rPr>
          <w:rFonts w:eastAsia="Calibri"/>
          <w:sz w:val="28"/>
          <w:szCs w:val="28"/>
          <w:lang w:eastAsia="en-US"/>
        </w:rPr>
        <w:t>Развитие государственной гражданской службы Республики Татарстан и муниципальной службы в Республике Татарстан</w:t>
      </w:r>
      <w:r w:rsidRPr="00A01901">
        <w:rPr>
          <w:rFonts w:eastAsia="Calibri"/>
          <w:sz w:val="28"/>
          <w:szCs w:val="28"/>
          <w:lang w:eastAsia="en-US"/>
        </w:rPr>
        <w:t>»</w:t>
      </w:r>
    </w:p>
    <w:p w:rsidR="00302477" w:rsidRPr="00A01901" w:rsidRDefault="00302477" w:rsidP="00302477">
      <w:pPr>
        <w:autoSpaceDE w:val="0"/>
        <w:autoSpaceDN w:val="0"/>
        <w:adjustRightInd w:val="0"/>
        <w:jc w:val="center"/>
        <w:outlineLvl w:val="2"/>
        <w:rPr>
          <w:rFonts w:eastAsia="Calibri"/>
          <w:sz w:val="28"/>
          <w:szCs w:val="28"/>
          <w:lang w:eastAsia="en-US"/>
        </w:rPr>
      </w:pPr>
    </w:p>
    <w:p w:rsidR="00302477" w:rsidRPr="00A01901" w:rsidRDefault="00302477" w:rsidP="00302477">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государственной гражданской службы Республики Татарстан и муниципальной службы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302477" w:rsidRPr="00A01901" w:rsidRDefault="00302477" w:rsidP="00302477">
      <w:pPr>
        <w:autoSpaceDE w:val="0"/>
        <w:autoSpaceDN w:val="0"/>
        <w:adjustRightInd w:val="0"/>
        <w:jc w:val="center"/>
        <w:outlineLvl w:val="2"/>
        <w:rPr>
          <w:rFonts w:eastAsia="Calibri"/>
          <w:sz w:val="28"/>
          <w:szCs w:val="28"/>
          <w:lang w:eastAsia="en-US"/>
        </w:rPr>
      </w:pPr>
    </w:p>
    <w:p w:rsidR="00302477" w:rsidRPr="00A01901" w:rsidRDefault="00302477" w:rsidP="0030247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1</w:t>
      </w:r>
      <w:r w:rsidR="00485FA8" w:rsidRPr="00A01901">
        <w:rPr>
          <w:rFonts w:eastAsia="Calibri"/>
          <w:sz w:val="28"/>
          <w:szCs w:val="28"/>
          <w:lang w:eastAsia="en-US"/>
        </w:rPr>
        <w:t>9</w:t>
      </w:r>
      <w:r w:rsidRPr="00A01901">
        <w:rPr>
          <w:rFonts w:eastAsia="Calibri"/>
          <w:sz w:val="28"/>
          <w:szCs w:val="28"/>
          <w:lang w:eastAsia="en-US"/>
        </w:rPr>
        <w:t xml:space="preserve"> 0 00 00000 Государственная программа </w:t>
      </w:r>
    </w:p>
    <w:p w:rsidR="00302477" w:rsidRPr="00A01901" w:rsidRDefault="005743E1" w:rsidP="0030247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140CCE" w:rsidRPr="00A01901">
        <w:rPr>
          <w:rFonts w:eastAsia="Calibri"/>
          <w:sz w:val="28"/>
          <w:szCs w:val="28"/>
          <w:lang w:eastAsia="en-US"/>
        </w:rPr>
        <w:t>Развитие государственной гражданской службы Республики Татарстан и муниципальной службы в Республике Татарстан</w:t>
      </w:r>
      <w:r w:rsidRPr="00A01901">
        <w:rPr>
          <w:rFonts w:eastAsia="Calibri"/>
          <w:sz w:val="28"/>
          <w:szCs w:val="28"/>
          <w:lang w:eastAsia="en-US"/>
        </w:rPr>
        <w:t>»</w:t>
      </w:r>
    </w:p>
    <w:p w:rsidR="00302477" w:rsidRPr="00A01901" w:rsidRDefault="00302477" w:rsidP="00302477">
      <w:pPr>
        <w:autoSpaceDE w:val="0"/>
        <w:autoSpaceDN w:val="0"/>
        <w:adjustRightInd w:val="0"/>
        <w:jc w:val="center"/>
        <w:outlineLvl w:val="2"/>
        <w:rPr>
          <w:rFonts w:eastAsia="Calibri"/>
          <w:sz w:val="28"/>
          <w:szCs w:val="28"/>
          <w:lang w:eastAsia="en-US"/>
        </w:rPr>
      </w:pPr>
    </w:p>
    <w:p w:rsidR="00485FA8" w:rsidRPr="00A01901" w:rsidRDefault="00302477" w:rsidP="00485FA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государственной гражданской службы Республики Татарстан и муниципальной службы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B50622"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B50622"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B50622"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485FA8" w:rsidRPr="00A01901" w:rsidRDefault="00485FA8" w:rsidP="00485FA8">
      <w:pPr>
        <w:autoSpaceDE w:val="0"/>
        <w:autoSpaceDN w:val="0"/>
        <w:adjustRightInd w:val="0"/>
        <w:ind w:firstLine="709"/>
        <w:jc w:val="center"/>
        <w:outlineLvl w:val="2"/>
        <w:rPr>
          <w:rFonts w:eastAsia="Calibri"/>
          <w:sz w:val="28"/>
          <w:szCs w:val="28"/>
          <w:lang w:eastAsia="en-US"/>
        </w:rPr>
      </w:pPr>
    </w:p>
    <w:p w:rsidR="00485FA8" w:rsidRPr="00A01901" w:rsidRDefault="00485FA8" w:rsidP="00485FA8">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19 2 00 00000 Федеральные (региональные) проекты</w:t>
      </w:r>
    </w:p>
    <w:p w:rsidR="00485FA8" w:rsidRPr="00A01901" w:rsidRDefault="00485FA8" w:rsidP="00485FA8">
      <w:pPr>
        <w:autoSpaceDE w:val="0"/>
        <w:autoSpaceDN w:val="0"/>
        <w:adjustRightInd w:val="0"/>
        <w:jc w:val="center"/>
        <w:outlineLvl w:val="1"/>
        <w:rPr>
          <w:rFonts w:eastAsia="Calibri"/>
          <w:sz w:val="28"/>
          <w:szCs w:val="28"/>
          <w:lang w:eastAsia="en-US"/>
        </w:rPr>
      </w:pPr>
    </w:p>
    <w:p w:rsidR="00485FA8" w:rsidRPr="00A01901" w:rsidRDefault="00485FA8" w:rsidP="00485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19 2 01 00000 Региональный проект </w:t>
      </w:r>
    </w:p>
    <w:p w:rsidR="00A96E16" w:rsidRPr="00A01901" w:rsidRDefault="005743E1" w:rsidP="00485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96E16" w:rsidRPr="00A01901">
        <w:rPr>
          <w:rFonts w:eastAsia="Calibri"/>
          <w:sz w:val="28"/>
          <w:szCs w:val="28"/>
          <w:lang w:eastAsia="en-US"/>
        </w:rPr>
        <w:t xml:space="preserve">Повышение эффективности исполнения </w:t>
      </w:r>
    </w:p>
    <w:p w:rsidR="00A96E16" w:rsidRPr="00A01901" w:rsidRDefault="00A96E16" w:rsidP="00485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государственными органами Республики Татарстан и органами </w:t>
      </w:r>
    </w:p>
    <w:p w:rsidR="00A96E16" w:rsidRPr="00A01901" w:rsidRDefault="00A96E16" w:rsidP="00485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 xml:space="preserve">местного самоуправления в Республике Татарстан возложенных на них полномочий. Внедрение современных технологий в кадровую работу на </w:t>
      </w:r>
    </w:p>
    <w:p w:rsidR="00A96E16" w:rsidRPr="00A01901" w:rsidRDefault="00A96E16" w:rsidP="00485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государственной гражданской службе Республики Татарстан и </w:t>
      </w:r>
    </w:p>
    <w:p w:rsidR="00485FA8" w:rsidRPr="00A01901" w:rsidRDefault="00A96E16" w:rsidP="00485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муниципальной службе в Республике Татарстан</w:t>
      </w:r>
      <w:r w:rsidR="005743E1" w:rsidRPr="00A01901">
        <w:rPr>
          <w:rFonts w:eastAsia="Calibri"/>
          <w:sz w:val="28"/>
          <w:szCs w:val="28"/>
          <w:lang w:eastAsia="en-US"/>
        </w:rPr>
        <w:t>»</w:t>
      </w:r>
    </w:p>
    <w:p w:rsidR="00485FA8" w:rsidRPr="00A01901" w:rsidRDefault="00485FA8" w:rsidP="00485FA8">
      <w:pPr>
        <w:autoSpaceDE w:val="0"/>
        <w:autoSpaceDN w:val="0"/>
        <w:adjustRightInd w:val="0"/>
        <w:jc w:val="center"/>
        <w:outlineLvl w:val="1"/>
        <w:rPr>
          <w:rFonts w:eastAsia="Calibri"/>
          <w:sz w:val="28"/>
          <w:szCs w:val="28"/>
          <w:lang w:eastAsia="en-US"/>
        </w:rPr>
      </w:pPr>
    </w:p>
    <w:p w:rsidR="00485FA8" w:rsidRPr="00A01901" w:rsidRDefault="00485FA8" w:rsidP="00485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485FA8" w:rsidRPr="00A01901" w:rsidRDefault="00485FA8" w:rsidP="00485FA8">
      <w:pPr>
        <w:autoSpaceDE w:val="0"/>
        <w:autoSpaceDN w:val="0"/>
        <w:adjustRightInd w:val="0"/>
        <w:ind w:firstLine="709"/>
        <w:jc w:val="both"/>
        <w:outlineLvl w:val="1"/>
        <w:rPr>
          <w:rFonts w:eastAsia="Calibri"/>
          <w:sz w:val="28"/>
          <w:szCs w:val="28"/>
          <w:lang w:eastAsia="en-US"/>
        </w:rPr>
      </w:pPr>
    </w:p>
    <w:p w:rsidR="00485FA8" w:rsidRPr="00A01901" w:rsidRDefault="00485FA8" w:rsidP="00485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- 21910 Мероприятия по развитию государственной гражданской службы Республики Татарстан и муниципальной службы в Республике Татарстан</w:t>
      </w:r>
    </w:p>
    <w:p w:rsidR="00485FA8" w:rsidRPr="00A01901" w:rsidRDefault="00485FA8" w:rsidP="00485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развитию государственной гражданской службы Республики Татарстан и муниципальной службы в Республике Татарстан.</w:t>
      </w:r>
    </w:p>
    <w:p w:rsidR="00A96E16" w:rsidRPr="00A01901" w:rsidRDefault="00A96E16" w:rsidP="00485FA8">
      <w:pPr>
        <w:autoSpaceDE w:val="0"/>
        <w:autoSpaceDN w:val="0"/>
        <w:adjustRightInd w:val="0"/>
        <w:ind w:firstLine="709"/>
        <w:jc w:val="both"/>
        <w:outlineLvl w:val="1"/>
        <w:rPr>
          <w:rFonts w:eastAsia="Calibri"/>
          <w:sz w:val="28"/>
          <w:szCs w:val="28"/>
          <w:lang w:eastAsia="en-US"/>
        </w:rPr>
      </w:pPr>
    </w:p>
    <w:p w:rsidR="00A96E16" w:rsidRPr="00A01901" w:rsidRDefault="00A96E16" w:rsidP="00A96E16">
      <w:pPr>
        <w:autoSpaceDE w:val="0"/>
        <w:autoSpaceDN w:val="0"/>
        <w:adjustRightInd w:val="0"/>
        <w:spacing w:after="30"/>
        <w:ind w:firstLine="426"/>
        <w:jc w:val="center"/>
        <w:rPr>
          <w:rFonts w:eastAsia="Calibri"/>
          <w:sz w:val="28"/>
          <w:szCs w:val="28"/>
          <w:lang w:eastAsia="en-US"/>
        </w:rPr>
      </w:pPr>
      <w:r w:rsidRPr="00A01901">
        <w:rPr>
          <w:rFonts w:eastAsia="Calibri"/>
          <w:sz w:val="28"/>
          <w:szCs w:val="28"/>
          <w:lang w:eastAsia="en-US"/>
        </w:rPr>
        <w:t>19 4 00 00000 Комплексы процессных мероприятий</w:t>
      </w:r>
    </w:p>
    <w:p w:rsidR="00A96E16" w:rsidRPr="00A01901" w:rsidRDefault="00A96E16" w:rsidP="00A96E16">
      <w:pPr>
        <w:autoSpaceDE w:val="0"/>
        <w:autoSpaceDN w:val="0"/>
        <w:adjustRightInd w:val="0"/>
        <w:spacing w:after="30"/>
        <w:ind w:firstLine="426"/>
        <w:jc w:val="center"/>
        <w:rPr>
          <w:rFonts w:eastAsia="Calibri"/>
          <w:sz w:val="28"/>
          <w:szCs w:val="28"/>
          <w:lang w:eastAsia="en-US"/>
        </w:rPr>
      </w:pPr>
    </w:p>
    <w:p w:rsidR="00A96E16" w:rsidRPr="00A01901" w:rsidRDefault="00A96E16" w:rsidP="00A96E16">
      <w:pPr>
        <w:autoSpaceDE w:val="0"/>
        <w:autoSpaceDN w:val="0"/>
        <w:adjustRightInd w:val="0"/>
        <w:spacing w:after="30"/>
        <w:ind w:firstLine="426"/>
        <w:jc w:val="center"/>
        <w:rPr>
          <w:rFonts w:eastAsia="Calibri"/>
          <w:sz w:val="28"/>
          <w:szCs w:val="28"/>
          <w:lang w:eastAsia="en-US"/>
        </w:rPr>
      </w:pPr>
      <w:r w:rsidRPr="00A01901">
        <w:rPr>
          <w:rFonts w:eastAsia="Calibri"/>
          <w:sz w:val="28"/>
          <w:szCs w:val="28"/>
          <w:lang w:eastAsia="en-US"/>
        </w:rPr>
        <w:t>19 4 01 00000 Комплекс процессных мероприятий</w:t>
      </w:r>
    </w:p>
    <w:p w:rsidR="00075E93" w:rsidRPr="00A01901" w:rsidRDefault="005743E1" w:rsidP="00075E93">
      <w:pPr>
        <w:autoSpaceDE w:val="0"/>
        <w:autoSpaceDN w:val="0"/>
        <w:adjustRightInd w:val="0"/>
        <w:spacing w:after="30"/>
        <w:ind w:firstLine="426"/>
        <w:jc w:val="center"/>
        <w:rPr>
          <w:rFonts w:eastAsia="Calibri"/>
          <w:sz w:val="28"/>
          <w:szCs w:val="28"/>
          <w:lang w:eastAsia="en-US"/>
        </w:rPr>
      </w:pPr>
      <w:r w:rsidRPr="00A01901">
        <w:rPr>
          <w:rFonts w:eastAsia="Calibri"/>
          <w:sz w:val="28"/>
          <w:szCs w:val="28"/>
          <w:lang w:eastAsia="en-US"/>
        </w:rPr>
        <w:t>«</w:t>
      </w:r>
      <w:r w:rsidR="00075E93" w:rsidRPr="00A01901">
        <w:rPr>
          <w:rFonts w:eastAsia="Calibri"/>
          <w:sz w:val="28"/>
          <w:szCs w:val="28"/>
          <w:lang w:eastAsia="en-US"/>
        </w:rPr>
        <w:t xml:space="preserve">Совершенствование кадрового обеспечения </w:t>
      </w:r>
    </w:p>
    <w:p w:rsidR="00075E93" w:rsidRPr="00A01901" w:rsidRDefault="00075E93" w:rsidP="00075E93">
      <w:pPr>
        <w:autoSpaceDE w:val="0"/>
        <w:autoSpaceDN w:val="0"/>
        <w:adjustRightInd w:val="0"/>
        <w:spacing w:after="30"/>
        <w:ind w:firstLine="426"/>
        <w:jc w:val="center"/>
        <w:rPr>
          <w:rFonts w:eastAsia="Calibri"/>
          <w:sz w:val="28"/>
          <w:szCs w:val="28"/>
          <w:lang w:eastAsia="en-US"/>
        </w:rPr>
      </w:pPr>
      <w:r w:rsidRPr="00A01901">
        <w:rPr>
          <w:rFonts w:eastAsia="Calibri"/>
          <w:sz w:val="28"/>
          <w:szCs w:val="28"/>
          <w:lang w:eastAsia="en-US"/>
        </w:rPr>
        <w:t xml:space="preserve">государственной гражданской службы Республики Татарстан и </w:t>
      </w:r>
    </w:p>
    <w:p w:rsidR="00A96E16" w:rsidRPr="00A01901" w:rsidRDefault="00075E93" w:rsidP="00075E93">
      <w:pPr>
        <w:autoSpaceDE w:val="0"/>
        <w:autoSpaceDN w:val="0"/>
        <w:adjustRightInd w:val="0"/>
        <w:spacing w:after="30"/>
        <w:ind w:firstLine="426"/>
        <w:jc w:val="center"/>
        <w:rPr>
          <w:rFonts w:eastAsia="Calibri"/>
          <w:sz w:val="28"/>
          <w:szCs w:val="28"/>
          <w:lang w:eastAsia="en-US"/>
        </w:rPr>
      </w:pPr>
      <w:r w:rsidRPr="00A01901">
        <w:rPr>
          <w:rFonts w:eastAsia="Calibri"/>
          <w:sz w:val="28"/>
          <w:szCs w:val="28"/>
          <w:lang w:eastAsia="en-US"/>
        </w:rPr>
        <w:t>муниципальной службы в Республике Татарстан</w:t>
      </w:r>
      <w:r w:rsidR="005743E1" w:rsidRPr="00A01901">
        <w:rPr>
          <w:rFonts w:eastAsia="Calibri"/>
          <w:sz w:val="28"/>
          <w:szCs w:val="28"/>
          <w:lang w:eastAsia="en-US"/>
        </w:rPr>
        <w:t>»</w:t>
      </w:r>
    </w:p>
    <w:p w:rsidR="00A96E16" w:rsidRPr="00A01901" w:rsidRDefault="00A96E16" w:rsidP="00A96E16">
      <w:pPr>
        <w:autoSpaceDE w:val="0"/>
        <w:autoSpaceDN w:val="0"/>
        <w:adjustRightInd w:val="0"/>
        <w:spacing w:after="30"/>
        <w:ind w:firstLine="426"/>
        <w:jc w:val="both"/>
        <w:rPr>
          <w:rFonts w:eastAsia="Calibri"/>
          <w:sz w:val="28"/>
          <w:szCs w:val="28"/>
          <w:lang w:eastAsia="en-US"/>
        </w:rPr>
      </w:pPr>
    </w:p>
    <w:p w:rsidR="00A96E16" w:rsidRPr="00A01901" w:rsidRDefault="00A96E16" w:rsidP="00075E93">
      <w:pPr>
        <w:autoSpaceDE w:val="0"/>
        <w:autoSpaceDN w:val="0"/>
        <w:adjustRightInd w:val="0"/>
        <w:spacing w:after="30"/>
        <w:ind w:firstLine="709"/>
        <w:jc w:val="both"/>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96E16" w:rsidRPr="00A01901" w:rsidRDefault="00A96E16" w:rsidP="00075E93">
      <w:pPr>
        <w:autoSpaceDE w:val="0"/>
        <w:autoSpaceDN w:val="0"/>
        <w:adjustRightInd w:val="0"/>
        <w:spacing w:after="30"/>
        <w:ind w:firstLine="709"/>
        <w:jc w:val="both"/>
        <w:rPr>
          <w:rFonts w:eastAsia="Calibri"/>
          <w:sz w:val="28"/>
          <w:szCs w:val="28"/>
          <w:lang w:eastAsia="en-US"/>
        </w:rPr>
      </w:pPr>
    </w:p>
    <w:p w:rsidR="00A96E16" w:rsidRPr="00A01901" w:rsidRDefault="00A96E16" w:rsidP="00075E93">
      <w:pPr>
        <w:autoSpaceDE w:val="0"/>
        <w:autoSpaceDN w:val="0"/>
        <w:adjustRightInd w:val="0"/>
        <w:spacing w:after="30"/>
        <w:ind w:firstLine="709"/>
        <w:jc w:val="both"/>
        <w:rPr>
          <w:rFonts w:eastAsia="Calibri"/>
          <w:sz w:val="28"/>
          <w:szCs w:val="28"/>
          <w:lang w:eastAsia="en-US"/>
        </w:rPr>
      </w:pPr>
      <w:r w:rsidRPr="00A01901">
        <w:rPr>
          <w:rFonts w:eastAsia="Calibri"/>
          <w:sz w:val="28"/>
          <w:szCs w:val="28"/>
          <w:lang w:eastAsia="en-US"/>
        </w:rPr>
        <w:t>- 21920 Реализация мероприятий по развитию государственной гражданской службы Республики Татарстан и муниципальной службы в Республике Татарстан</w:t>
      </w:r>
    </w:p>
    <w:p w:rsidR="00A96E16" w:rsidRPr="00A01901" w:rsidRDefault="00A96E16" w:rsidP="00075E9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развитию государственной гражданской службы Республики Татарстан и муниципальной службы в Республике Татарстан.</w:t>
      </w:r>
    </w:p>
    <w:p w:rsidR="00485FA8" w:rsidRPr="00A01901" w:rsidRDefault="00485FA8" w:rsidP="00485FA8">
      <w:pPr>
        <w:rPr>
          <w:rFonts w:eastAsia="Calibri"/>
          <w:sz w:val="28"/>
          <w:szCs w:val="28"/>
          <w:lang w:eastAsia="en-US"/>
        </w:rPr>
      </w:pPr>
    </w:p>
    <w:p w:rsidR="007B63E0" w:rsidRPr="00A01901" w:rsidRDefault="007B63E0" w:rsidP="007B63E0">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2.1</w:t>
      </w:r>
      <w:r w:rsidR="006C6155" w:rsidRPr="00A01901">
        <w:rPr>
          <w:rFonts w:eastAsia="Calibri"/>
          <w:sz w:val="28"/>
          <w:szCs w:val="28"/>
          <w:lang w:eastAsia="en-US"/>
        </w:rPr>
        <w:t>7</w:t>
      </w:r>
      <w:r w:rsidRPr="00A01901">
        <w:rPr>
          <w:rFonts w:eastAsia="Calibri"/>
          <w:sz w:val="28"/>
          <w:szCs w:val="28"/>
          <w:lang w:eastAsia="en-US"/>
        </w:rPr>
        <w:t>. Государственн</w:t>
      </w:r>
      <w:r w:rsidR="00D5394B" w:rsidRPr="00A01901">
        <w:rPr>
          <w:rFonts w:eastAsia="Calibri"/>
          <w:sz w:val="28"/>
          <w:szCs w:val="28"/>
          <w:lang w:eastAsia="en-US"/>
        </w:rPr>
        <w:t>ая</w:t>
      </w:r>
      <w:r w:rsidRPr="00A01901">
        <w:rPr>
          <w:rFonts w:eastAsia="Calibri"/>
          <w:sz w:val="28"/>
          <w:szCs w:val="28"/>
          <w:lang w:eastAsia="en-US"/>
        </w:rPr>
        <w:t xml:space="preserve"> программ</w:t>
      </w:r>
      <w:r w:rsidR="00D5394B"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7B63E0" w:rsidRPr="00A01901" w:rsidRDefault="005743E1" w:rsidP="007B63E0">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7B63E0" w:rsidRPr="00A01901">
        <w:rPr>
          <w:rFonts w:eastAsia="Calibri"/>
          <w:sz w:val="28"/>
          <w:szCs w:val="28"/>
          <w:lang w:eastAsia="en-US"/>
        </w:rPr>
        <w:t>Реализация государственной национальной политики в Республике Татарстан</w:t>
      </w:r>
      <w:r w:rsidRPr="00A01901">
        <w:rPr>
          <w:rFonts w:eastAsia="Calibri"/>
          <w:sz w:val="28"/>
          <w:szCs w:val="28"/>
          <w:lang w:eastAsia="en-US"/>
        </w:rPr>
        <w:t>»</w:t>
      </w:r>
    </w:p>
    <w:p w:rsidR="007B63E0" w:rsidRPr="00A01901" w:rsidRDefault="007B63E0" w:rsidP="007B63E0">
      <w:pPr>
        <w:autoSpaceDE w:val="0"/>
        <w:autoSpaceDN w:val="0"/>
        <w:adjustRightInd w:val="0"/>
        <w:jc w:val="center"/>
        <w:outlineLvl w:val="2"/>
        <w:rPr>
          <w:rFonts w:eastAsia="Calibri"/>
          <w:sz w:val="28"/>
          <w:szCs w:val="28"/>
          <w:lang w:eastAsia="en-US"/>
        </w:rPr>
      </w:pPr>
    </w:p>
    <w:p w:rsidR="007B63E0" w:rsidRPr="00A01901" w:rsidRDefault="007B63E0" w:rsidP="007B63E0">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Реализация государственной национальной политики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7B63E0" w:rsidRPr="00A01901" w:rsidRDefault="007B63E0" w:rsidP="007B63E0">
      <w:pPr>
        <w:autoSpaceDE w:val="0"/>
        <w:autoSpaceDN w:val="0"/>
        <w:adjustRightInd w:val="0"/>
        <w:jc w:val="center"/>
        <w:outlineLvl w:val="2"/>
        <w:rPr>
          <w:rFonts w:eastAsia="Calibri"/>
          <w:sz w:val="28"/>
          <w:szCs w:val="28"/>
          <w:lang w:eastAsia="en-US"/>
        </w:rPr>
      </w:pPr>
    </w:p>
    <w:p w:rsidR="007B63E0" w:rsidRPr="00A01901" w:rsidRDefault="007B63E0" w:rsidP="007B63E0">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20 0 00 00000 Государственная программа </w:t>
      </w:r>
    </w:p>
    <w:p w:rsidR="007B63E0" w:rsidRPr="00A01901" w:rsidRDefault="005743E1" w:rsidP="007B63E0">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856D74" w:rsidRPr="00A01901">
        <w:rPr>
          <w:rFonts w:eastAsia="Calibri"/>
          <w:sz w:val="28"/>
          <w:szCs w:val="28"/>
          <w:lang w:eastAsia="en-US"/>
        </w:rPr>
        <w:t>Реализация государственной национальной политики в Республике Татарстан</w:t>
      </w:r>
      <w:r w:rsidRPr="00A01901">
        <w:rPr>
          <w:rFonts w:eastAsia="Calibri"/>
          <w:sz w:val="28"/>
          <w:szCs w:val="28"/>
          <w:lang w:eastAsia="en-US"/>
        </w:rPr>
        <w:t>»</w:t>
      </w:r>
    </w:p>
    <w:p w:rsidR="007B63E0" w:rsidRPr="00A01901" w:rsidRDefault="007B63E0" w:rsidP="007B63E0">
      <w:pPr>
        <w:autoSpaceDE w:val="0"/>
        <w:autoSpaceDN w:val="0"/>
        <w:adjustRightInd w:val="0"/>
        <w:jc w:val="center"/>
        <w:outlineLvl w:val="2"/>
        <w:rPr>
          <w:rFonts w:eastAsia="Calibri"/>
          <w:sz w:val="28"/>
          <w:szCs w:val="28"/>
          <w:lang w:eastAsia="en-US"/>
        </w:rPr>
      </w:pPr>
    </w:p>
    <w:p w:rsidR="007B63E0" w:rsidRPr="00A01901" w:rsidRDefault="007B63E0" w:rsidP="007B63E0">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Реализация государственной национальной политики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1245C5" w:rsidRPr="00A01901">
        <w:rPr>
          <w:rFonts w:eastAsia="Calibri"/>
          <w:sz w:val="28"/>
          <w:szCs w:val="28"/>
          <w:lang w:eastAsia="en-US"/>
        </w:rPr>
        <w:t xml:space="preserve">разработанной в </w:t>
      </w:r>
      <w:r w:rsidR="001245C5" w:rsidRPr="00A01901">
        <w:rPr>
          <w:rFonts w:eastAsia="Calibri"/>
          <w:sz w:val="28"/>
          <w:szCs w:val="28"/>
          <w:lang w:eastAsia="en-US"/>
        </w:rPr>
        <w:lastRenderedPageBreak/>
        <w:t xml:space="preserve">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1245C5"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1245C5"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7B63E0" w:rsidRPr="00A01901" w:rsidRDefault="007B63E0" w:rsidP="007B63E0">
      <w:pPr>
        <w:autoSpaceDE w:val="0"/>
        <w:autoSpaceDN w:val="0"/>
        <w:adjustRightInd w:val="0"/>
        <w:ind w:firstLine="709"/>
        <w:jc w:val="center"/>
        <w:outlineLvl w:val="2"/>
        <w:rPr>
          <w:rFonts w:eastAsia="Calibri"/>
          <w:sz w:val="28"/>
          <w:szCs w:val="28"/>
          <w:lang w:eastAsia="en-US"/>
        </w:rPr>
      </w:pPr>
    </w:p>
    <w:p w:rsidR="007B63E0" w:rsidRPr="00A01901" w:rsidRDefault="007B63E0" w:rsidP="007B63E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20 4 00 00000 Комплексы процессных мероприятий</w:t>
      </w:r>
    </w:p>
    <w:p w:rsidR="007B63E0" w:rsidRPr="00A01901" w:rsidRDefault="007B63E0" w:rsidP="007B63E0">
      <w:pPr>
        <w:autoSpaceDE w:val="0"/>
        <w:autoSpaceDN w:val="0"/>
        <w:adjustRightInd w:val="0"/>
        <w:jc w:val="center"/>
        <w:outlineLvl w:val="1"/>
        <w:rPr>
          <w:rFonts w:eastAsia="Calibri"/>
          <w:sz w:val="28"/>
          <w:szCs w:val="28"/>
          <w:lang w:eastAsia="en-US"/>
        </w:rPr>
      </w:pPr>
    </w:p>
    <w:p w:rsidR="007B63E0" w:rsidRPr="00A01901" w:rsidRDefault="007B63E0" w:rsidP="007B63E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20 4 01 00000 Комплекс процессных мероприятий </w:t>
      </w:r>
    </w:p>
    <w:p w:rsidR="007B63E0" w:rsidRPr="00A01901" w:rsidRDefault="005743E1" w:rsidP="007B63E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B63E0" w:rsidRPr="00A01901">
        <w:rPr>
          <w:rFonts w:eastAsia="Calibri"/>
          <w:sz w:val="28"/>
          <w:szCs w:val="28"/>
          <w:lang w:eastAsia="en-US"/>
        </w:rPr>
        <w:t>Реализация государственной национальной политики в Республике Татарстан</w:t>
      </w:r>
      <w:r w:rsidRPr="00A01901">
        <w:rPr>
          <w:rFonts w:eastAsia="Calibri"/>
          <w:sz w:val="28"/>
          <w:szCs w:val="28"/>
          <w:lang w:eastAsia="en-US"/>
        </w:rPr>
        <w:t>»</w:t>
      </w:r>
    </w:p>
    <w:p w:rsidR="007B63E0" w:rsidRPr="00A01901" w:rsidRDefault="007B63E0" w:rsidP="007B63E0">
      <w:pPr>
        <w:autoSpaceDE w:val="0"/>
        <w:autoSpaceDN w:val="0"/>
        <w:adjustRightInd w:val="0"/>
        <w:jc w:val="center"/>
        <w:outlineLvl w:val="1"/>
        <w:rPr>
          <w:rFonts w:eastAsia="Calibri"/>
          <w:sz w:val="28"/>
          <w:szCs w:val="28"/>
          <w:lang w:eastAsia="en-US"/>
        </w:rPr>
      </w:pPr>
    </w:p>
    <w:p w:rsidR="007B63E0" w:rsidRPr="00A01901" w:rsidRDefault="007B63E0" w:rsidP="007B63E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7B63E0" w:rsidRPr="00A01901" w:rsidRDefault="007B63E0" w:rsidP="007B63E0">
      <w:pPr>
        <w:autoSpaceDE w:val="0"/>
        <w:autoSpaceDN w:val="0"/>
        <w:adjustRightInd w:val="0"/>
        <w:ind w:firstLine="709"/>
        <w:jc w:val="both"/>
        <w:rPr>
          <w:rFonts w:eastAsia="Calibri"/>
          <w:sz w:val="28"/>
          <w:szCs w:val="28"/>
          <w:lang w:eastAsia="en-US"/>
        </w:rPr>
      </w:pPr>
    </w:p>
    <w:p w:rsidR="007B63E0" w:rsidRPr="00A01901" w:rsidRDefault="007B63E0" w:rsidP="007B63E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- 10990 Реализация программных мероприятий</w:t>
      </w:r>
    </w:p>
    <w:p w:rsidR="007B63E0" w:rsidRPr="00A01901" w:rsidRDefault="007B63E0" w:rsidP="007B63E0"/>
    <w:p w:rsidR="007B63E0" w:rsidRPr="00A01901" w:rsidRDefault="007B63E0" w:rsidP="007B63E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R5180 </w:t>
      </w:r>
      <w:r w:rsidR="001E0339" w:rsidRPr="00A01901">
        <w:rPr>
          <w:rFonts w:eastAsia="Calibri"/>
          <w:sz w:val="28"/>
          <w:szCs w:val="28"/>
          <w:lang w:eastAsia="en-US"/>
        </w:rPr>
        <w:t xml:space="preserve">Софинансируемые расходы в рамках единой субсидии на достижение показателей государственной программы Российской Федерации </w:t>
      </w:r>
      <w:r w:rsidR="005743E1" w:rsidRPr="00A01901">
        <w:rPr>
          <w:rFonts w:eastAsia="Calibri"/>
          <w:sz w:val="28"/>
          <w:szCs w:val="28"/>
          <w:lang w:eastAsia="en-US"/>
        </w:rPr>
        <w:t>«</w:t>
      </w:r>
      <w:r w:rsidR="001E0339" w:rsidRPr="00A01901">
        <w:rPr>
          <w:rFonts w:eastAsia="Calibri"/>
          <w:sz w:val="28"/>
          <w:szCs w:val="28"/>
          <w:lang w:eastAsia="en-US"/>
        </w:rPr>
        <w:t>Реализация государственной национальной политики</w:t>
      </w:r>
      <w:r w:rsidR="005743E1" w:rsidRPr="00A01901">
        <w:rPr>
          <w:rFonts w:eastAsia="Calibri"/>
          <w:sz w:val="28"/>
          <w:szCs w:val="28"/>
          <w:lang w:eastAsia="en-US"/>
        </w:rPr>
        <w:t>»</w:t>
      </w:r>
    </w:p>
    <w:p w:rsidR="007B63E0" w:rsidRPr="00A01901" w:rsidRDefault="007B63E0" w:rsidP="007B63E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в рамках единой субсидии на достижение показателей государственной программы Российской Федерации </w:t>
      </w:r>
      <w:r w:rsidR="005743E1" w:rsidRPr="00A01901">
        <w:rPr>
          <w:rFonts w:eastAsia="Calibri"/>
          <w:sz w:val="28"/>
          <w:szCs w:val="28"/>
          <w:lang w:eastAsia="en-US"/>
        </w:rPr>
        <w:t>«</w:t>
      </w:r>
      <w:r w:rsidRPr="00A01901">
        <w:rPr>
          <w:rFonts w:eastAsia="Calibri"/>
          <w:sz w:val="28"/>
          <w:szCs w:val="28"/>
          <w:lang w:eastAsia="en-US"/>
        </w:rPr>
        <w:t>Реализация государственной национальной политики</w:t>
      </w:r>
      <w:r w:rsidR="005743E1" w:rsidRPr="00A01901">
        <w:rPr>
          <w:rFonts w:eastAsia="Calibri"/>
          <w:sz w:val="28"/>
          <w:szCs w:val="28"/>
          <w:lang w:eastAsia="en-US"/>
        </w:rPr>
        <w:t>»</w:t>
      </w:r>
      <w:r w:rsidRPr="00A01901">
        <w:rPr>
          <w:rFonts w:eastAsia="Calibri"/>
          <w:sz w:val="28"/>
          <w:szCs w:val="28"/>
          <w:lang w:eastAsia="en-US"/>
        </w:rPr>
        <w:t>.</w:t>
      </w:r>
    </w:p>
    <w:p w:rsidR="00302477" w:rsidRPr="00A01901" w:rsidRDefault="007B63E0" w:rsidP="007B63E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субсидии на указанные цели отражается по коду вида доходов 000 </w:t>
      </w:r>
      <w:r w:rsidR="001E0339" w:rsidRPr="00A01901">
        <w:rPr>
          <w:rFonts w:eastAsia="Calibri"/>
          <w:sz w:val="28"/>
          <w:szCs w:val="28"/>
          <w:lang w:eastAsia="en-US"/>
        </w:rPr>
        <w:t>2 02 25518 02 0000 150</w:t>
      </w:r>
      <w:r w:rsidRPr="00A01901">
        <w:rPr>
          <w:rFonts w:eastAsia="Calibri"/>
          <w:sz w:val="28"/>
          <w:szCs w:val="28"/>
          <w:lang w:eastAsia="en-US"/>
        </w:rPr>
        <w:t xml:space="preserve"> </w:t>
      </w:r>
      <w:r w:rsidR="005743E1" w:rsidRPr="00A01901">
        <w:rPr>
          <w:rFonts w:eastAsia="Calibri"/>
          <w:sz w:val="28"/>
          <w:szCs w:val="28"/>
          <w:lang w:eastAsia="en-US"/>
        </w:rPr>
        <w:t>«</w:t>
      </w:r>
      <w:r w:rsidR="001E0339" w:rsidRPr="00A01901">
        <w:rPr>
          <w:rFonts w:eastAsia="Calibri"/>
          <w:sz w:val="28"/>
          <w:szCs w:val="28"/>
          <w:lang w:eastAsia="en-US"/>
        </w:rPr>
        <w:t xml:space="preserve">Субсидия бюджетам субъектов Российской Федерации на достижение показателей государственной программы Российской Федерации </w:t>
      </w:r>
      <w:r w:rsidR="005743E1" w:rsidRPr="00A01901">
        <w:rPr>
          <w:rFonts w:eastAsia="Calibri"/>
          <w:sz w:val="28"/>
          <w:szCs w:val="28"/>
          <w:lang w:eastAsia="en-US"/>
        </w:rPr>
        <w:t>«</w:t>
      </w:r>
      <w:r w:rsidR="001E0339" w:rsidRPr="00A01901">
        <w:rPr>
          <w:rFonts w:eastAsia="Calibri"/>
          <w:sz w:val="28"/>
          <w:szCs w:val="28"/>
          <w:lang w:eastAsia="en-US"/>
        </w:rPr>
        <w:t>Реализация государственной национальной политики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B3D8C" w:rsidRPr="00A01901" w:rsidRDefault="00AB3D8C" w:rsidP="007B63E0">
      <w:pPr>
        <w:autoSpaceDE w:val="0"/>
        <w:autoSpaceDN w:val="0"/>
        <w:adjustRightInd w:val="0"/>
        <w:ind w:firstLine="709"/>
        <w:jc w:val="both"/>
        <w:rPr>
          <w:rFonts w:eastAsia="Calibri"/>
          <w:sz w:val="28"/>
          <w:szCs w:val="28"/>
          <w:lang w:eastAsia="en-US"/>
        </w:rPr>
      </w:pPr>
    </w:p>
    <w:p w:rsidR="00AB3D8C" w:rsidRPr="00A01901" w:rsidRDefault="00AB3D8C"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2.1</w:t>
      </w:r>
      <w:r w:rsidR="005C216E" w:rsidRPr="00A01901">
        <w:rPr>
          <w:rFonts w:eastAsia="Calibri"/>
          <w:sz w:val="28"/>
          <w:szCs w:val="28"/>
          <w:lang w:eastAsia="en-US"/>
        </w:rPr>
        <w:t>8</w:t>
      </w:r>
      <w:r w:rsidRPr="00A01901">
        <w:rPr>
          <w:rFonts w:eastAsia="Calibri"/>
          <w:sz w:val="28"/>
          <w:szCs w:val="28"/>
          <w:lang w:eastAsia="en-US"/>
        </w:rPr>
        <w:t>. Государственн</w:t>
      </w:r>
      <w:r w:rsidR="001E0339" w:rsidRPr="00A01901">
        <w:rPr>
          <w:rFonts w:eastAsia="Calibri"/>
          <w:sz w:val="28"/>
          <w:szCs w:val="28"/>
          <w:lang w:eastAsia="en-US"/>
        </w:rPr>
        <w:t>ая</w:t>
      </w:r>
      <w:r w:rsidRPr="00A01901">
        <w:rPr>
          <w:rFonts w:eastAsia="Calibri"/>
          <w:sz w:val="28"/>
          <w:szCs w:val="28"/>
          <w:lang w:eastAsia="en-US"/>
        </w:rPr>
        <w:t xml:space="preserve"> программ</w:t>
      </w:r>
      <w:r w:rsidR="001E0339"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AB3D8C" w:rsidRPr="00A01901" w:rsidRDefault="005743E1"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Сохранение национальной идентичности татарского народа</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Сохранение национальной идентичности татарского народа</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21 0 00 00000 Государственная программа </w:t>
      </w:r>
    </w:p>
    <w:p w:rsidR="00AB3D8C" w:rsidRPr="00A01901" w:rsidRDefault="005743E1"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856D74" w:rsidRPr="00A01901">
        <w:rPr>
          <w:rFonts w:eastAsia="Calibri"/>
          <w:sz w:val="28"/>
          <w:szCs w:val="28"/>
          <w:lang w:eastAsia="en-US"/>
        </w:rPr>
        <w:t>Сохранение национальной идентичности татарского народа</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Сохранение национальной идентичности татарского народа</w:t>
      </w:r>
      <w:r w:rsidR="005743E1" w:rsidRPr="00A01901">
        <w:rPr>
          <w:rFonts w:eastAsia="Calibri"/>
          <w:sz w:val="28"/>
          <w:szCs w:val="28"/>
          <w:lang w:eastAsia="en-US"/>
        </w:rPr>
        <w:t>»</w:t>
      </w:r>
      <w:r w:rsidRPr="00A01901">
        <w:rPr>
          <w:rFonts w:eastAsia="Calibri"/>
          <w:sz w:val="28"/>
          <w:szCs w:val="28"/>
          <w:lang w:eastAsia="en-US"/>
        </w:rPr>
        <w:t xml:space="preserve">, </w:t>
      </w:r>
      <w:r w:rsidR="003E2135"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3E2135"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3E2135"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AB3D8C" w:rsidRPr="00A01901" w:rsidRDefault="00AB3D8C" w:rsidP="00AB3D8C">
      <w:pPr>
        <w:autoSpaceDE w:val="0"/>
        <w:autoSpaceDN w:val="0"/>
        <w:adjustRightInd w:val="0"/>
        <w:ind w:firstLine="709"/>
        <w:jc w:val="center"/>
        <w:outlineLvl w:val="2"/>
        <w:rPr>
          <w:rFonts w:eastAsia="Calibri"/>
          <w:sz w:val="28"/>
          <w:szCs w:val="28"/>
          <w:lang w:eastAsia="en-US"/>
        </w:rPr>
      </w:pPr>
    </w:p>
    <w:p w:rsidR="00AB3D8C" w:rsidRPr="00A01901" w:rsidRDefault="00AB3D8C"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21 4 00 00000 Комплексы процессных мероприятий</w:t>
      </w:r>
    </w:p>
    <w:p w:rsidR="00AB3D8C" w:rsidRPr="00A01901" w:rsidRDefault="00AB3D8C" w:rsidP="00AB3D8C">
      <w:pPr>
        <w:autoSpaceDE w:val="0"/>
        <w:autoSpaceDN w:val="0"/>
        <w:adjustRightInd w:val="0"/>
        <w:jc w:val="center"/>
        <w:outlineLvl w:val="1"/>
        <w:rPr>
          <w:rFonts w:eastAsia="Calibri"/>
          <w:sz w:val="28"/>
          <w:szCs w:val="28"/>
          <w:lang w:eastAsia="en-US"/>
        </w:rPr>
      </w:pPr>
    </w:p>
    <w:p w:rsidR="00AB3D8C" w:rsidRPr="00A01901" w:rsidRDefault="00AB3D8C"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21 4 01 00000 Комплекс процессных мероприятий </w:t>
      </w:r>
    </w:p>
    <w:p w:rsidR="00AB3D8C" w:rsidRPr="00A01901" w:rsidRDefault="005743E1"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Сохранение национальной идентичности татарского народа</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1"/>
        <w:rPr>
          <w:rFonts w:eastAsia="Calibri"/>
          <w:sz w:val="28"/>
          <w:szCs w:val="28"/>
          <w:lang w:eastAsia="en-US"/>
        </w:rPr>
      </w:pPr>
    </w:p>
    <w:p w:rsidR="00AB3D8C" w:rsidRPr="00A01901" w:rsidRDefault="00AB3D8C" w:rsidP="00AB3D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B3D8C" w:rsidRPr="00A01901" w:rsidRDefault="00AB3D8C" w:rsidP="00AB3D8C">
      <w:pPr>
        <w:autoSpaceDE w:val="0"/>
        <w:autoSpaceDN w:val="0"/>
        <w:adjustRightInd w:val="0"/>
        <w:ind w:firstLine="709"/>
        <w:jc w:val="both"/>
        <w:rPr>
          <w:rFonts w:eastAsia="Calibri"/>
          <w:sz w:val="28"/>
          <w:szCs w:val="28"/>
          <w:lang w:eastAsia="en-US"/>
        </w:rPr>
      </w:pPr>
    </w:p>
    <w:p w:rsidR="00AB3D8C" w:rsidRPr="00A01901" w:rsidRDefault="00AB3D8C" w:rsidP="00AB3D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- 10990 Реализация программных мероприятий</w:t>
      </w:r>
    </w:p>
    <w:p w:rsidR="00AB3D8C" w:rsidRPr="00A01901" w:rsidRDefault="00AB3D8C" w:rsidP="007B63E0">
      <w:pPr>
        <w:autoSpaceDE w:val="0"/>
        <w:autoSpaceDN w:val="0"/>
        <w:adjustRightInd w:val="0"/>
        <w:ind w:firstLine="709"/>
        <w:jc w:val="both"/>
        <w:rPr>
          <w:rFonts w:eastAsia="Calibri"/>
          <w:sz w:val="28"/>
          <w:szCs w:val="28"/>
          <w:lang w:eastAsia="en-US"/>
        </w:rPr>
      </w:pPr>
    </w:p>
    <w:p w:rsidR="00AB3D8C" w:rsidRPr="00A01901" w:rsidRDefault="002F2BB4"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w:t>
      </w:r>
      <w:r w:rsidR="005C216E" w:rsidRPr="00A01901">
        <w:rPr>
          <w:rFonts w:eastAsia="Calibri"/>
          <w:sz w:val="28"/>
          <w:szCs w:val="28"/>
          <w:lang w:eastAsia="en-US"/>
        </w:rPr>
        <w:t>19</w:t>
      </w:r>
      <w:r w:rsidRPr="00A01901">
        <w:rPr>
          <w:rFonts w:eastAsia="Calibri"/>
          <w:sz w:val="28"/>
          <w:szCs w:val="28"/>
          <w:lang w:eastAsia="en-US"/>
        </w:rPr>
        <w:t>. Государственная</w:t>
      </w:r>
      <w:r w:rsidR="00AB3D8C" w:rsidRPr="00A01901">
        <w:rPr>
          <w:rFonts w:eastAsia="Calibri"/>
          <w:sz w:val="28"/>
          <w:szCs w:val="28"/>
          <w:lang w:eastAsia="en-US"/>
        </w:rPr>
        <w:t xml:space="preserve"> программ</w:t>
      </w:r>
      <w:r w:rsidRPr="00A01901">
        <w:rPr>
          <w:rFonts w:eastAsia="Calibri"/>
          <w:sz w:val="28"/>
          <w:szCs w:val="28"/>
          <w:lang w:eastAsia="en-US"/>
        </w:rPr>
        <w:t>а</w:t>
      </w:r>
      <w:r w:rsidR="00AB3D8C" w:rsidRPr="00A01901">
        <w:rPr>
          <w:rFonts w:eastAsia="Calibri"/>
          <w:sz w:val="28"/>
          <w:szCs w:val="28"/>
          <w:lang w:eastAsia="en-US"/>
        </w:rPr>
        <w:t xml:space="preserve"> Республики Татарстан</w:t>
      </w:r>
    </w:p>
    <w:p w:rsidR="00AB3D8C" w:rsidRPr="00A01901" w:rsidRDefault="005743E1"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22 0 00 00000 Государственная программа </w:t>
      </w:r>
    </w:p>
    <w:p w:rsidR="00AB3D8C" w:rsidRPr="00A01901" w:rsidRDefault="005743E1"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8D72FB"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8D72FB"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8D72FB"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AB3D8C" w:rsidRPr="00A01901" w:rsidRDefault="00AB3D8C" w:rsidP="00AB3D8C">
      <w:pPr>
        <w:autoSpaceDE w:val="0"/>
        <w:autoSpaceDN w:val="0"/>
        <w:adjustRightInd w:val="0"/>
        <w:ind w:firstLine="709"/>
        <w:jc w:val="center"/>
        <w:outlineLvl w:val="2"/>
        <w:rPr>
          <w:rFonts w:eastAsia="Calibri"/>
          <w:sz w:val="28"/>
          <w:szCs w:val="28"/>
          <w:lang w:eastAsia="en-US"/>
        </w:rPr>
      </w:pPr>
    </w:p>
    <w:p w:rsidR="00AB3D8C" w:rsidRPr="00A01901" w:rsidRDefault="00AB3D8C"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22 4 00 00000 Комплексы процессных мероприятий</w:t>
      </w:r>
    </w:p>
    <w:p w:rsidR="00AB3D8C" w:rsidRPr="00A01901" w:rsidRDefault="00AB3D8C" w:rsidP="00AB3D8C">
      <w:pPr>
        <w:autoSpaceDE w:val="0"/>
        <w:autoSpaceDN w:val="0"/>
        <w:adjustRightInd w:val="0"/>
        <w:jc w:val="center"/>
        <w:outlineLvl w:val="1"/>
        <w:rPr>
          <w:rFonts w:eastAsia="Calibri"/>
          <w:sz w:val="28"/>
          <w:szCs w:val="28"/>
          <w:lang w:eastAsia="en-US"/>
        </w:rPr>
      </w:pPr>
    </w:p>
    <w:p w:rsidR="00AB3D8C" w:rsidRPr="00A01901" w:rsidRDefault="00AB3D8C"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22 4 01 00000 Комплекс процессных мероприятий </w:t>
      </w:r>
    </w:p>
    <w:p w:rsidR="00AB3D8C" w:rsidRPr="00A01901" w:rsidRDefault="005743E1"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1"/>
        <w:rPr>
          <w:rFonts w:eastAsia="Calibri"/>
          <w:sz w:val="28"/>
          <w:szCs w:val="28"/>
          <w:lang w:eastAsia="en-US"/>
        </w:rPr>
      </w:pPr>
    </w:p>
    <w:p w:rsidR="00AB3D8C" w:rsidRPr="00A01901" w:rsidRDefault="00AB3D8C" w:rsidP="00AB3D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B3D8C" w:rsidRPr="00A01901" w:rsidRDefault="00AB3D8C" w:rsidP="00AB3D8C">
      <w:pPr>
        <w:autoSpaceDE w:val="0"/>
        <w:autoSpaceDN w:val="0"/>
        <w:adjustRightInd w:val="0"/>
        <w:ind w:firstLine="709"/>
        <w:jc w:val="both"/>
        <w:rPr>
          <w:rFonts w:eastAsia="Calibri"/>
          <w:sz w:val="28"/>
          <w:szCs w:val="28"/>
          <w:lang w:eastAsia="en-US"/>
        </w:rPr>
      </w:pPr>
    </w:p>
    <w:p w:rsidR="00AB3D8C" w:rsidRPr="00A01901" w:rsidRDefault="00AB3D8C" w:rsidP="00AB3D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- 10990 Реализация программных мероприятий</w:t>
      </w:r>
    </w:p>
    <w:p w:rsidR="007B63E0" w:rsidRPr="00A01901" w:rsidRDefault="007B63E0" w:rsidP="0068669F">
      <w:pPr>
        <w:autoSpaceDE w:val="0"/>
        <w:autoSpaceDN w:val="0"/>
        <w:adjustRightInd w:val="0"/>
        <w:ind w:firstLine="709"/>
        <w:jc w:val="both"/>
        <w:rPr>
          <w:rFonts w:eastAsia="Calibri"/>
          <w:sz w:val="28"/>
          <w:szCs w:val="28"/>
          <w:lang w:eastAsia="en-US"/>
        </w:rPr>
      </w:pPr>
    </w:p>
    <w:p w:rsidR="00AB3D8C" w:rsidRPr="00A01901" w:rsidRDefault="00AB3D8C"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w:t>
      </w:r>
      <w:r w:rsidR="0056173B" w:rsidRPr="00A01901">
        <w:rPr>
          <w:rFonts w:eastAsia="Calibri"/>
          <w:sz w:val="28"/>
          <w:szCs w:val="28"/>
          <w:lang w:eastAsia="en-US"/>
        </w:rPr>
        <w:t>0</w:t>
      </w:r>
      <w:r w:rsidRPr="00A01901">
        <w:rPr>
          <w:rFonts w:eastAsia="Calibri"/>
          <w:sz w:val="28"/>
          <w:szCs w:val="28"/>
          <w:lang w:eastAsia="en-US"/>
        </w:rPr>
        <w:t>. Государственн</w:t>
      </w:r>
      <w:r w:rsidR="002F2BB4" w:rsidRPr="00A01901">
        <w:rPr>
          <w:rFonts w:eastAsia="Calibri"/>
          <w:sz w:val="28"/>
          <w:szCs w:val="28"/>
          <w:lang w:eastAsia="en-US"/>
        </w:rPr>
        <w:t>ая</w:t>
      </w:r>
      <w:r w:rsidRPr="00A01901">
        <w:rPr>
          <w:rFonts w:eastAsia="Calibri"/>
          <w:sz w:val="28"/>
          <w:szCs w:val="28"/>
          <w:lang w:eastAsia="en-US"/>
        </w:rPr>
        <w:t xml:space="preserve"> программ</w:t>
      </w:r>
      <w:r w:rsidR="002F2BB4"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AB3D8C" w:rsidRPr="00A01901" w:rsidRDefault="005743E1"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Развитие рынка газомоторного топлива в Республике Татарстан</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lastRenderedPageBreak/>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рынка газомоторного топлива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23 0 00 00000 Государственная программа </w:t>
      </w:r>
    </w:p>
    <w:p w:rsidR="00AB3D8C" w:rsidRPr="00A01901" w:rsidRDefault="005743E1"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Развитие рынка газомоторного топлива в Республике Татарстан</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рынка газомоторного топлива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4A1ACF"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4A1ACF"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4A1ACF"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AB3D8C" w:rsidRPr="00A01901" w:rsidRDefault="00AB3D8C" w:rsidP="00AB3D8C">
      <w:pPr>
        <w:autoSpaceDE w:val="0"/>
        <w:autoSpaceDN w:val="0"/>
        <w:adjustRightInd w:val="0"/>
        <w:ind w:firstLine="709"/>
        <w:jc w:val="center"/>
        <w:outlineLvl w:val="2"/>
        <w:rPr>
          <w:rFonts w:eastAsia="Calibri"/>
          <w:sz w:val="28"/>
          <w:szCs w:val="28"/>
          <w:lang w:eastAsia="en-US"/>
        </w:rPr>
      </w:pPr>
    </w:p>
    <w:p w:rsidR="00AB3D8C" w:rsidRPr="00A01901" w:rsidRDefault="00AB3D8C" w:rsidP="00AB3D8C">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23 2 00 00000 Федеральные (региональные) проекты</w:t>
      </w:r>
    </w:p>
    <w:p w:rsidR="00AB3D8C" w:rsidRPr="00A01901" w:rsidRDefault="00AB3D8C" w:rsidP="00AB3D8C">
      <w:pPr>
        <w:autoSpaceDE w:val="0"/>
        <w:autoSpaceDN w:val="0"/>
        <w:adjustRightInd w:val="0"/>
        <w:jc w:val="center"/>
        <w:outlineLvl w:val="1"/>
        <w:rPr>
          <w:rFonts w:eastAsia="Calibri"/>
          <w:sz w:val="28"/>
          <w:szCs w:val="28"/>
          <w:lang w:eastAsia="en-US"/>
        </w:rPr>
      </w:pPr>
    </w:p>
    <w:p w:rsidR="00AB3D8C" w:rsidRPr="00A01901" w:rsidRDefault="00AB3D8C"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23 2 01 00000 Региональный проект </w:t>
      </w:r>
    </w:p>
    <w:p w:rsidR="00AB3D8C" w:rsidRPr="00A01901" w:rsidRDefault="005743E1"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1"/>
        <w:rPr>
          <w:rFonts w:eastAsia="Calibri"/>
          <w:sz w:val="28"/>
          <w:szCs w:val="28"/>
          <w:lang w:eastAsia="en-US"/>
        </w:rPr>
      </w:pPr>
    </w:p>
    <w:p w:rsidR="00AB3D8C" w:rsidRPr="00A01901" w:rsidRDefault="00AB3D8C" w:rsidP="00AB3D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F2BB4" w:rsidRPr="00A01901" w:rsidRDefault="002F2BB4" w:rsidP="00AB3D8C">
      <w:pPr>
        <w:autoSpaceDE w:val="0"/>
        <w:autoSpaceDN w:val="0"/>
        <w:adjustRightInd w:val="0"/>
        <w:ind w:firstLine="709"/>
        <w:jc w:val="both"/>
        <w:outlineLvl w:val="1"/>
        <w:rPr>
          <w:rFonts w:eastAsia="Calibri"/>
          <w:sz w:val="28"/>
          <w:szCs w:val="28"/>
          <w:lang w:eastAsia="en-US"/>
        </w:rPr>
      </w:pPr>
    </w:p>
    <w:p w:rsidR="002F2BB4" w:rsidRPr="00A01901" w:rsidRDefault="002F2BB4" w:rsidP="002F2B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- 71730 Проведение мероприятий по переводу транспортных средств на газомоторное топливо</w:t>
      </w:r>
    </w:p>
    <w:p w:rsidR="002F2BB4" w:rsidRPr="00A01901" w:rsidRDefault="002F2BB4" w:rsidP="002F2B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по переводу транспортных средств на газомоторное топливо.</w:t>
      </w:r>
    </w:p>
    <w:p w:rsidR="00AB3D8C" w:rsidRPr="00A01901" w:rsidRDefault="00AB3D8C" w:rsidP="00AB3D8C">
      <w:pPr>
        <w:autoSpaceDE w:val="0"/>
        <w:autoSpaceDN w:val="0"/>
        <w:adjustRightInd w:val="0"/>
        <w:ind w:firstLine="709"/>
        <w:jc w:val="both"/>
        <w:outlineLvl w:val="1"/>
        <w:rPr>
          <w:rFonts w:eastAsia="Calibri"/>
          <w:sz w:val="28"/>
          <w:szCs w:val="28"/>
          <w:lang w:eastAsia="en-US"/>
        </w:rPr>
      </w:pPr>
    </w:p>
    <w:p w:rsidR="00AB3D8C" w:rsidRPr="00A01901" w:rsidRDefault="00AB3D8C" w:rsidP="00AB3D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R2760 </w:t>
      </w:r>
      <w:r w:rsidR="002F2BB4" w:rsidRPr="00A01901">
        <w:rPr>
          <w:rFonts w:eastAsia="Calibri"/>
          <w:sz w:val="28"/>
          <w:szCs w:val="28"/>
          <w:lang w:eastAsia="en-US"/>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p w:rsidR="00AB3D8C" w:rsidRPr="00A01901" w:rsidRDefault="00AB3D8C" w:rsidP="00AB3D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проектов по переоборудованию автомобильной техники для использования природного газа в качестве моторного топлива.</w:t>
      </w:r>
    </w:p>
    <w:p w:rsidR="00AB3D8C" w:rsidRPr="00A01901" w:rsidRDefault="00AB3D8C" w:rsidP="00AB3D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2F2BB4" w:rsidRPr="00A01901">
        <w:rPr>
          <w:rFonts w:eastAsia="Calibri"/>
          <w:sz w:val="28"/>
          <w:szCs w:val="28"/>
          <w:lang w:eastAsia="en-US"/>
        </w:rPr>
        <w:t>2 02 25276 02 0000 150</w:t>
      </w:r>
      <w:r w:rsidRPr="00A01901">
        <w:rPr>
          <w:rFonts w:eastAsia="Calibri"/>
          <w:sz w:val="28"/>
          <w:szCs w:val="28"/>
          <w:lang w:eastAsia="en-US"/>
        </w:rPr>
        <w:t xml:space="preserve"> </w:t>
      </w:r>
      <w:r w:rsidR="005743E1" w:rsidRPr="00A01901">
        <w:rPr>
          <w:rFonts w:eastAsia="Calibri"/>
          <w:sz w:val="28"/>
          <w:szCs w:val="28"/>
          <w:lang w:eastAsia="en-US"/>
        </w:rPr>
        <w:t>«</w:t>
      </w:r>
      <w:r w:rsidR="002F2BB4" w:rsidRPr="00A01901">
        <w:rPr>
          <w:rFonts w:eastAsia="Calibri"/>
          <w:sz w:val="28"/>
          <w:szCs w:val="28"/>
          <w:lang w:eastAsia="en-US"/>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B3D8C" w:rsidRPr="00A01901" w:rsidRDefault="00AB3D8C" w:rsidP="00AB3D8C">
      <w:pPr>
        <w:autoSpaceDE w:val="0"/>
        <w:autoSpaceDN w:val="0"/>
        <w:adjustRightInd w:val="0"/>
        <w:ind w:firstLine="709"/>
        <w:jc w:val="both"/>
        <w:rPr>
          <w:rFonts w:eastAsia="Calibri"/>
          <w:sz w:val="28"/>
          <w:szCs w:val="28"/>
          <w:lang w:eastAsia="en-US"/>
        </w:rPr>
      </w:pPr>
    </w:p>
    <w:p w:rsidR="00AB3D8C" w:rsidRPr="00A01901" w:rsidRDefault="00AB3D8C" w:rsidP="00AB3D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R2761 </w:t>
      </w:r>
      <w:r w:rsidR="002F2BB4" w:rsidRPr="00A01901">
        <w:rPr>
          <w:rFonts w:eastAsia="Calibri"/>
          <w:sz w:val="28"/>
          <w:szCs w:val="28"/>
          <w:lang w:eastAsia="en-US"/>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p w:rsidR="007B63E0" w:rsidRPr="00A01901" w:rsidRDefault="007B63E0" w:rsidP="0068669F">
      <w:pPr>
        <w:autoSpaceDE w:val="0"/>
        <w:autoSpaceDN w:val="0"/>
        <w:adjustRightInd w:val="0"/>
        <w:ind w:firstLine="709"/>
        <w:jc w:val="both"/>
        <w:rPr>
          <w:rFonts w:eastAsia="Calibri"/>
          <w:sz w:val="28"/>
          <w:szCs w:val="28"/>
          <w:lang w:eastAsia="en-US"/>
        </w:rPr>
      </w:pPr>
    </w:p>
    <w:p w:rsidR="001D14B7" w:rsidRPr="00A01901" w:rsidRDefault="001D14B7" w:rsidP="001D14B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23 2 03 00000 Региональный проект </w:t>
      </w:r>
    </w:p>
    <w:p w:rsidR="001D14B7" w:rsidRPr="00A01901" w:rsidRDefault="005743E1" w:rsidP="001D14B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1D14B7" w:rsidRPr="00A01901">
        <w:rPr>
          <w:rFonts w:eastAsia="Calibri"/>
          <w:sz w:val="28"/>
          <w:szCs w:val="28"/>
          <w:lang w:eastAsia="en-US"/>
        </w:rPr>
        <w:t xml:space="preserve">Создание производственной и сбытовой инфраструктуры </w:t>
      </w:r>
    </w:p>
    <w:p w:rsidR="001D14B7" w:rsidRPr="00A01901" w:rsidRDefault="001D14B7" w:rsidP="001D14B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компримированного природного газа и сжиженного природного газа</w:t>
      </w:r>
      <w:r w:rsidR="005743E1" w:rsidRPr="00A01901">
        <w:rPr>
          <w:rFonts w:eastAsia="Calibri"/>
          <w:sz w:val="28"/>
          <w:szCs w:val="28"/>
          <w:lang w:eastAsia="en-US"/>
        </w:rPr>
        <w:t>»</w:t>
      </w:r>
    </w:p>
    <w:p w:rsidR="001D14B7" w:rsidRPr="00A01901" w:rsidRDefault="001D14B7" w:rsidP="001D14B7">
      <w:pPr>
        <w:autoSpaceDE w:val="0"/>
        <w:autoSpaceDN w:val="0"/>
        <w:adjustRightInd w:val="0"/>
        <w:jc w:val="center"/>
        <w:outlineLvl w:val="1"/>
        <w:rPr>
          <w:rFonts w:eastAsia="Calibri"/>
          <w:sz w:val="28"/>
          <w:szCs w:val="28"/>
          <w:lang w:eastAsia="en-US"/>
        </w:rPr>
      </w:pPr>
    </w:p>
    <w:p w:rsidR="001D14B7" w:rsidRPr="00A01901" w:rsidRDefault="001D14B7" w:rsidP="001D14B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302477" w:rsidRPr="00A01901" w:rsidRDefault="00302477" w:rsidP="0068669F">
      <w:pPr>
        <w:autoSpaceDE w:val="0"/>
        <w:autoSpaceDN w:val="0"/>
        <w:adjustRightInd w:val="0"/>
        <w:ind w:firstLine="709"/>
        <w:jc w:val="both"/>
        <w:rPr>
          <w:rFonts w:eastAsia="Calibri"/>
          <w:sz w:val="28"/>
          <w:szCs w:val="28"/>
          <w:lang w:eastAsia="en-US"/>
        </w:rPr>
      </w:pPr>
    </w:p>
    <w:p w:rsidR="001D14B7" w:rsidRPr="00A01901" w:rsidRDefault="001D14B7" w:rsidP="001D14B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R2610 </w:t>
      </w:r>
      <w:r w:rsidR="00BF2CCF" w:rsidRPr="00A01901">
        <w:rPr>
          <w:rFonts w:eastAsia="Calibri"/>
          <w:sz w:val="28"/>
          <w:szCs w:val="28"/>
          <w:lang w:eastAsia="en-US"/>
        </w:rPr>
        <w:t>Софинансируемые расходы на развитие заправочной инфраструктуры компримированного природного газа</w:t>
      </w:r>
    </w:p>
    <w:p w:rsidR="001D14B7" w:rsidRPr="00A01901" w:rsidRDefault="001D14B7" w:rsidP="001D14B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развитие заправочной инфраструктуры компримированного природного газа</w:t>
      </w:r>
      <w:r w:rsidR="0098209E" w:rsidRPr="00A01901">
        <w:rPr>
          <w:rFonts w:eastAsia="Calibri"/>
          <w:sz w:val="28"/>
          <w:szCs w:val="28"/>
          <w:lang w:eastAsia="en-US"/>
        </w:rPr>
        <w:t>.</w:t>
      </w:r>
    </w:p>
    <w:p w:rsidR="001D14B7" w:rsidRPr="00A01901" w:rsidRDefault="001D14B7" w:rsidP="001D14B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BF2CCF" w:rsidRPr="00A01901">
        <w:rPr>
          <w:rFonts w:eastAsia="Calibri"/>
          <w:sz w:val="28"/>
          <w:szCs w:val="28"/>
          <w:lang w:eastAsia="en-US"/>
        </w:rPr>
        <w:t>2 02 25261 02 0000 150</w:t>
      </w:r>
      <w:r w:rsidRPr="00A01901">
        <w:rPr>
          <w:rFonts w:eastAsia="Calibri"/>
          <w:sz w:val="28"/>
          <w:szCs w:val="28"/>
          <w:lang w:eastAsia="en-US"/>
        </w:rPr>
        <w:t xml:space="preserve"> </w:t>
      </w:r>
      <w:r w:rsidR="005743E1" w:rsidRPr="00A01901">
        <w:rPr>
          <w:rFonts w:eastAsia="Calibri"/>
          <w:sz w:val="28"/>
          <w:szCs w:val="28"/>
          <w:lang w:eastAsia="en-US"/>
        </w:rPr>
        <w:t>«</w:t>
      </w:r>
      <w:r w:rsidR="00BF2CCF" w:rsidRPr="00A01901">
        <w:rPr>
          <w:rFonts w:eastAsia="Calibri"/>
          <w:sz w:val="28"/>
          <w:szCs w:val="28"/>
          <w:lang w:eastAsia="en-US"/>
        </w:rPr>
        <w:t>Субсидии бюджетам субъектов Российской Федерации на развитие заправочной инфраструктуры компримированного природного газа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D14B7" w:rsidRPr="00A01901" w:rsidRDefault="001D14B7" w:rsidP="001D14B7">
      <w:pPr>
        <w:autoSpaceDE w:val="0"/>
        <w:autoSpaceDN w:val="0"/>
        <w:adjustRightInd w:val="0"/>
        <w:ind w:firstLine="709"/>
        <w:jc w:val="both"/>
        <w:rPr>
          <w:rFonts w:eastAsia="Calibri"/>
          <w:sz w:val="28"/>
          <w:szCs w:val="28"/>
          <w:lang w:eastAsia="en-US"/>
        </w:rPr>
      </w:pPr>
    </w:p>
    <w:p w:rsidR="001D14B7" w:rsidRPr="00A01901" w:rsidRDefault="001D14B7" w:rsidP="001D14B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R2611 </w:t>
      </w:r>
      <w:r w:rsidR="00F55440" w:rsidRPr="00A01901">
        <w:rPr>
          <w:rFonts w:eastAsia="Calibri"/>
          <w:sz w:val="28"/>
          <w:szCs w:val="28"/>
          <w:lang w:eastAsia="en-US"/>
        </w:rPr>
        <w:t>Мероприятия по развитию заправочной инфраструктуры компримированного природного газа</w:t>
      </w:r>
    </w:p>
    <w:p w:rsidR="001D14B7" w:rsidRPr="00A01901" w:rsidRDefault="001D14B7" w:rsidP="0068669F">
      <w:pPr>
        <w:autoSpaceDE w:val="0"/>
        <w:autoSpaceDN w:val="0"/>
        <w:adjustRightInd w:val="0"/>
        <w:ind w:firstLine="709"/>
        <w:jc w:val="both"/>
        <w:rPr>
          <w:rFonts w:eastAsia="Calibri"/>
          <w:sz w:val="28"/>
          <w:szCs w:val="28"/>
          <w:lang w:eastAsia="en-US"/>
        </w:rPr>
      </w:pPr>
    </w:p>
    <w:p w:rsidR="00475773" w:rsidRPr="00A01901" w:rsidRDefault="00475773" w:rsidP="0047577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w:t>
      </w:r>
      <w:r w:rsidR="00E1349E" w:rsidRPr="00A01901">
        <w:rPr>
          <w:rFonts w:eastAsia="Calibri"/>
          <w:sz w:val="28"/>
          <w:szCs w:val="28"/>
          <w:lang w:eastAsia="en-US"/>
        </w:rPr>
        <w:t>1</w:t>
      </w:r>
      <w:r w:rsidRPr="00A01901">
        <w:rPr>
          <w:rFonts w:eastAsia="Calibri"/>
          <w:sz w:val="28"/>
          <w:szCs w:val="28"/>
          <w:lang w:eastAsia="en-US"/>
        </w:rPr>
        <w:t>. Государственн</w:t>
      </w:r>
      <w:r w:rsidR="00E24DFD" w:rsidRPr="00A01901">
        <w:rPr>
          <w:rFonts w:eastAsia="Calibri"/>
          <w:sz w:val="28"/>
          <w:szCs w:val="28"/>
          <w:lang w:eastAsia="en-US"/>
        </w:rPr>
        <w:t>ая</w:t>
      </w:r>
      <w:r w:rsidRPr="00A01901">
        <w:rPr>
          <w:rFonts w:eastAsia="Calibri"/>
          <w:sz w:val="28"/>
          <w:szCs w:val="28"/>
          <w:lang w:eastAsia="en-US"/>
        </w:rPr>
        <w:t xml:space="preserve"> программ</w:t>
      </w:r>
      <w:r w:rsidR="00E24DFD"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475773" w:rsidRPr="00A01901" w:rsidRDefault="005743E1" w:rsidP="0047577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475773" w:rsidRPr="00A01901">
        <w:rPr>
          <w:rFonts w:eastAsia="Calibri"/>
          <w:sz w:val="28"/>
          <w:szCs w:val="28"/>
          <w:lang w:eastAsia="en-US"/>
        </w:rPr>
        <w:t>Развитие юстиции в Республике Татарстан</w:t>
      </w:r>
      <w:r w:rsidRPr="00A01901">
        <w:rPr>
          <w:rFonts w:eastAsia="Calibri"/>
          <w:sz w:val="28"/>
          <w:szCs w:val="28"/>
          <w:lang w:eastAsia="en-US"/>
        </w:rPr>
        <w:t>»</w:t>
      </w:r>
    </w:p>
    <w:p w:rsidR="00475773" w:rsidRPr="00A01901" w:rsidRDefault="00475773" w:rsidP="00475773">
      <w:pPr>
        <w:autoSpaceDE w:val="0"/>
        <w:autoSpaceDN w:val="0"/>
        <w:adjustRightInd w:val="0"/>
        <w:jc w:val="center"/>
        <w:outlineLvl w:val="2"/>
        <w:rPr>
          <w:rFonts w:eastAsia="Calibri"/>
          <w:sz w:val="28"/>
          <w:szCs w:val="28"/>
          <w:lang w:eastAsia="en-US"/>
        </w:rPr>
      </w:pPr>
    </w:p>
    <w:p w:rsidR="00475773" w:rsidRPr="00A01901" w:rsidRDefault="00475773" w:rsidP="00475773">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юстиции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475773" w:rsidRPr="00A01901" w:rsidRDefault="00475773" w:rsidP="00475773">
      <w:pPr>
        <w:autoSpaceDE w:val="0"/>
        <w:autoSpaceDN w:val="0"/>
        <w:adjustRightInd w:val="0"/>
        <w:jc w:val="center"/>
        <w:outlineLvl w:val="2"/>
        <w:rPr>
          <w:rFonts w:eastAsia="Calibri"/>
          <w:sz w:val="28"/>
          <w:szCs w:val="28"/>
          <w:lang w:eastAsia="en-US"/>
        </w:rPr>
      </w:pPr>
    </w:p>
    <w:p w:rsidR="00475773" w:rsidRPr="00A01901" w:rsidRDefault="00475773" w:rsidP="0047577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24 0 00 00000 Государственная программа </w:t>
      </w:r>
    </w:p>
    <w:p w:rsidR="00475773" w:rsidRPr="00A01901" w:rsidRDefault="005743E1" w:rsidP="0047577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475773" w:rsidRPr="00A01901">
        <w:rPr>
          <w:rFonts w:eastAsia="Calibri"/>
          <w:sz w:val="28"/>
          <w:szCs w:val="28"/>
          <w:lang w:eastAsia="en-US"/>
        </w:rPr>
        <w:t>Развитие юстиции в Республике Татарстан</w:t>
      </w:r>
      <w:r w:rsidRPr="00A01901">
        <w:rPr>
          <w:rFonts w:eastAsia="Calibri"/>
          <w:sz w:val="28"/>
          <w:szCs w:val="28"/>
          <w:lang w:eastAsia="en-US"/>
        </w:rPr>
        <w:t>»</w:t>
      </w:r>
    </w:p>
    <w:p w:rsidR="00475773" w:rsidRPr="00A01901" w:rsidRDefault="00475773" w:rsidP="00475773">
      <w:pPr>
        <w:autoSpaceDE w:val="0"/>
        <w:autoSpaceDN w:val="0"/>
        <w:adjustRightInd w:val="0"/>
        <w:jc w:val="center"/>
        <w:outlineLvl w:val="2"/>
        <w:rPr>
          <w:rFonts w:eastAsia="Calibri"/>
          <w:sz w:val="28"/>
          <w:szCs w:val="28"/>
          <w:lang w:eastAsia="en-US"/>
        </w:rPr>
      </w:pPr>
    </w:p>
    <w:p w:rsidR="00475773" w:rsidRPr="00A01901" w:rsidRDefault="00475773" w:rsidP="00475773">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юстиции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742358"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742358"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742358"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475773" w:rsidRPr="00A01901" w:rsidRDefault="00475773" w:rsidP="00475773">
      <w:pPr>
        <w:autoSpaceDE w:val="0"/>
        <w:autoSpaceDN w:val="0"/>
        <w:adjustRightInd w:val="0"/>
        <w:ind w:firstLine="709"/>
        <w:jc w:val="center"/>
        <w:outlineLvl w:val="2"/>
        <w:rPr>
          <w:rFonts w:eastAsia="Calibri"/>
          <w:sz w:val="28"/>
          <w:szCs w:val="28"/>
          <w:lang w:eastAsia="en-US"/>
        </w:rPr>
      </w:pPr>
    </w:p>
    <w:p w:rsidR="00475773" w:rsidRPr="00A01901" w:rsidRDefault="00475773" w:rsidP="00475773">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24 2 00 00000 Федеральные (региональные) проекты</w:t>
      </w:r>
    </w:p>
    <w:p w:rsidR="00475773" w:rsidRPr="00A01901" w:rsidRDefault="00475773" w:rsidP="00475773">
      <w:pPr>
        <w:autoSpaceDE w:val="0"/>
        <w:autoSpaceDN w:val="0"/>
        <w:adjustRightInd w:val="0"/>
        <w:jc w:val="center"/>
        <w:outlineLvl w:val="1"/>
        <w:rPr>
          <w:rFonts w:eastAsia="Calibri"/>
          <w:sz w:val="28"/>
          <w:szCs w:val="28"/>
          <w:lang w:eastAsia="en-US"/>
        </w:rPr>
      </w:pPr>
    </w:p>
    <w:p w:rsidR="00475773" w:rsidRPr="00A01901" w:rsidRDefault="00475773" w:rsidP="0047577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24 2 01 00000 Региональный проект </w:t>
      </w:r>
    </w:p>
    <w:p w:rsidR="00475773" w:rsidRPr="00A01901" w:rsidRDefault="005743E1" w:rsidP="0047577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75773" w:rsidRPr="00A01901">
        <w:rPr>
          <w:rFonts w:eastAsia="Calibri"/>
          <w:sz w:val="28"/>
          <w:szCs w:val="28"/>
          <w:lang w:eastAsia="en-US"/>
        </w:rPr>
        <w:t>Формирование Свода законов Республики Татарстан</w:t>
      </w:r>
      <w:r w:rsidRPr="00A01901">
        <w:rPr>
          <w:rFonts w:eastAsia="Calibri"/>
          <w:sz w:val="28"/>
          <w:szCs w:val="28"/>
          <w:lang w:eastAsia="en-US"/>
        </w:rPr>
        <w:t>»</w:t>
      </w:r>
    </w:p>
    <w:p w:rsidR="00475773" w:rsidRPr="00A01901" w:rsidRDefault="00475773" w:rsidP="00475773">
      <w:pPr>
        <w:autoSpaceDE w:val="0"/>
        <w:autoSpaceDN w:val="0"/>
        <w:adjustRightInd w:val="0"/>
        <w:jc w:val="center"/>
        <w:outlineLvl w:val="1"/>
        <w:rPr>
          <w:rFonts w:eastAsia="Calibri"/>
          <w:sz w:val="28"/>
          <w:szCs w:val="28"/>
          <w:lang w:eastAsia="en-US"/>
        </w:rPr>
      </w:pPr>
    </w:p>
    <w:p w:rsidR="00475773" w:rsidRPr="00A01901" w:rsidRDefault="00475773" w:rsidP="004E287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1D14B7" w:rsidRPr="00A01901" w:rsidRDefault="001D14B7" w:rsidP="004E2873">
      <w:pPr>
        <w:autoSpaceDE w:val="0"/>
        <w:autoSpaceDN w:val="0"/>
        <w:adjustRightInd w:val="0"/>
        <w:ind w:firstLine="709"/>
        <w:jc w:val="both"/>
        <w:rPr>
          <w:rFonts w:eastAsia="Calibri"/>
          <w:sz w:val="28"/>
          <w:szCs w:val="28"/>
          <w:lang w:eastAsia="en-US"/>
        </w:rPr>
      </w:pPr>
    </w:p>
    <w:p w:rsidR="004E2873" w:rsidRPr="00A01901" w:rsidRDefault="004E2873" w:rsidP="004E287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- 23050 Обеспечение деятельности по подготовке и изданию Свода законов Республики Татарстан</w:t>
      </w:r>
    </w:p>
    <w:p w:rsidR="004E2873" w:rsidRPr="00A01901" w:rsidRDefault="004E2873" w:rsidP="004E287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 подготовке и изданию Свода законов Республики Татарстан.</w:t>
      </w:r>
    </w:p>
    <w:p w:rsidR="00475773" w:rsidRPr="00A01901" w:rsidRDefault="00475773" w:rsidP="004E2873">
      <w:pPr>
        <w:autoSpaceDE w:val="0"/>
        <w:autoSpaceDN w:val="0"/>
        <w:adjustRightInd w:val="0"/>
        <w:ind w:firstLine="709"/>
        <w:jc w:val="both"/>
        <w:rPr>
          <w:rFonts w:eastAsia="Calibri"/>
          <w:sz w:val="28"/>
          <w:szCs w:val="28"/>
          <w:lang w:eastAsia="en-US"/>
        </w:rPr>
      </w:pPr>
    </w:p>
    <w:p w:rsidR="00AE2041" w:rsidRPr="00A01901" w:rsidRDefault="00AE2041" w:rsidP="00AE204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24 2 0К 00000 Региональный проект </w:t>
      </w:r>
    </w:p>
    <w:p w:rsidR="00AE2041" w:rsidRPr="00A01901" w:rsidRDefault="005743E1" w:rsidP="00AE204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E2041"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AE2041" w:rsidRPr="00A01901" w:rsidRDefault="00AE2041" w:rsidP="00AE2041">
      <w:pPr>
        <w:autoSpaceDE w:val="0"/>
        <w:autoSpaceDN w:val="0"/>
        <w:adjustRightInd w:val="0"/>
        <w:jc w:val="center"/>
        <w:outlineLvl w:val="1"/>
        <w:rPr>
          <w:rFonts w:eastAsia="Calibri"/>
          <w:sz w:val="28"/>
          <w:szCs w:val="28"/>
          <w:lang w:eastAsia="en-US"/>
        </w:rPr>
      </w:pPr>
    </w:p>
    <w:p w:rsidR="00AE2041" w:rsidRPr="00A01901" w:rsidRDefault="00AE2041" w:rsidP="00AE204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AE2041" w:rsidRPr="00A01901" w:rsidRDefault="00AE2041" w:rsidP="00AE2041">
      <w:pPr>
        <w:autoSpaceDE w:val="0"/>
        <w:autoSpaceDN w:val="0"/>
        <w:adjustRightInd w:val="0"/>
        <w:ind w:firstLine="709"/>
        <w:jc w:val="both"/>
        <w:outlineLvl w:val="1"/>
        <w:rPr>
          <w:rFonts w:eastAsia="Calibri"/>
          <w:sz w:val="28"/>
          <w:szCs w:val="28"/>
          <w:lang w:eastAsia="en-US"/>
        </w:rPr>
      </w:pPr>
    </w:p>
    <w:p w:rsidR="00AE2041" w:rsidRPr="00A01901" w:rsidRDefault="00AE2041" w:rsidP="00AE204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w:t>
      </w:r>
      <w:r w:rsidR="005B25BC" w:rsidRPr="00A01901">
        <w:rPr>
          <w:rFonts w:eastAsia="Calibri"/>
          <w:sz w:val="28"/>
          <w:szCs w:val="28"/>
          <w:lang w:eastAsia="en-US"/>
        </w:rPr>
        <w:t>ственности Республики Татарстан</w:t>
      </w:r>
    </w:p>
    <w:p w:rsidR="00475773" w:rsidRPr="00A01901" w:rsidRDefault="00475773" w:rsidP="004E2873">
      <w:pPr>
        <w:autoSpaceDE w:val="0"/>
        <w:autoSpaceDN w:val="0"/>
        <w:adjustRightInd w:val="0"/>
        <w:ind w:firstLine="709"/>
        <w:jc w:val="both"/>
        <w:rPr>
          <w:rFonts w:eastAsia="Calibri"/>
          <w:sz w:val="28"/>
          <w:szCs w:val="28"/>
          <w:lang w:eastAsia="en-US"/>
        </w:rPr>
      </w:pPr>
    </w:p>
    <w:p w:rsidR="00591D54" w:rsidRPr="00A01901" w:rsidRDefault="00591D54" w:rsidP="00591D5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24 4 00 00000 Комплексы процессных мероприятий</w:t>
      </w:r>
    </w:p>
    <w:p w:rsidR="00591D54" w:rsidRPr="00A01901" w:rsidRDefault="00591D54" w:rsidP="00591D54">
      <w:pPr>
        <w:autoSpaceDE w:val="0"/>
        <w:autoSpaceDN w:val="0"/>
        <w:adjustRightInd w:val="0"/>
        <w:jc w:val="center"/>
        <w:outlineLvl w:val="1"/>
        <w:rPr>
          <w:rFonts w:eastAsia="Calibri"/>
          <w:sz w:val="28"/>
          <w:szCs w:val="28"/>
          <w:lang w:eastAsia="en-US"/>
        </w:rPr>
      </w:pPr>
    </w:p>
    <w:p w:rsidR="00591D54" w:rsidRPr="00A01901" w:rsidRDefault="00591D54" w:rsidP="00591D5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24 4 01 00000 Комплекс процессных мероприятий </w:t>
      </w:r>
    </w:p>
    <w:p w:rsidR="00591D54" w:rsidRPr="00A01901" w:rsidRDefault="005743E1" w:rsidP="00591D5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91D54" w:rsidRPr="00A01901">
        <w:rPr>
          <w:rFonts w:eastAsia="Calibri"/>
          <w:sz w:val="28"/>
          <w:szCs w:val="28"/>
          <w:lang w:eastAsia="en-US"/>
        </w:rPr>
        <w:t>Развитие юстиции в Республике Татарстан</w:t>
      </w:r>
      <w:r w:rsidRPr="00A01901">
        <w:rPr>
          <w:rFonts w:eastAsia="Calibri"/>
          <w:sz w:val="28"/>
          <w:szCs w:val="28"/>
          <w:lang w:eastAsia="en-US"/>
        </w:rPr>
        <w:t>»</w:t>
      </w:r>
    </w:p>
    <w:p w:rsidR="00591D54" w:rsidRPr="00A01901" w:rsidRDefault="00591D54" w:rsidP="00591D54">
      <w:pPr>
        <w:autoSpaceDE w:val="0"/>
        <w:autoSpaceDN w:val="0"/>
        <w:adjustRightInd w:val="0"/>
        <w:jc w:val="center"/>
        <w:outlineLvl w:val="1"/>
        <w:rPr>
          <w:rFonts w:eastAsia="Calibri"/>
          <w:sz w:val="28"/>
          <w:szCs w:val="28"/>
          <w:lang w:eastAsia="en-US"/>
        </w:rPr>
      </w:pPr>
    </w:p>
    <w:p w:rsidR="00591D54" w:rsidRPr="00A01901" w:rsidRDefault="00591D54" w:rsidP="00591D5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591D54" w:rsidRPr="00A01901" w:rsidRDefault="00591D54" w:rsidP="00591D54">
      <w:pPr>
        <w:autoSpaceDE w:val="0"/>
        <w:autoSpaceDN w:val="0"/>
        <w:adjustRightInd w:val="0"/>
        <w:ind w:firstLine="709"/>
        <w:jc w:val="both"/>
        <w:outlineLvl w:val="1"/>
        <w:rPr>
          <w:rFonts w:eastAsia="Calibri"/>
          <w:sz w:val="28"/>
          <w:szCs w:val="28"/>
          <w:lang w:eastAsia="en-US"/>
        </w:rPr>
      </w:pPr>
    </w:p>
    <w:p w:rsidR="00591D54" w:rsidRPr="00A01901" w:rsidRDefault="00591D54" w:rsidP="00591D5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591D54" w:rsidRPr="00A01901" w:rsidRDefault="00591D54" w:rsidP="00591D54">
      <w:pPr>
        <w:autoSpaceDE w:val="0"/>
        <w:autoSpaceDN w:val="0"/>
        <w:adjustRightInd w:val="0"/>
        <w:ind w:firstLine="709"/>
        <w:jc w:val="both"/>
        <w:outlineLvl w:val="1"/>
        <w:rPr>
          <w:rFonts w:eastAsia="Calibri"/>
          <w:sz w:val="28"/>
          <w:szCs w:val="28"/>
          <w:lang w:eastAsia="en-US"/>
        </w:rPr>
      </w:pPr>
    </w:p>
    <w:p w:rsidR="00591D54" w:rsidRPr="00A01901" w:rsidRDefault="00591D54" w:rsidP="00591D5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475773" w:rsidRPr="00A01901" w:rsidRDefault="00475773" w:rsidP="0068669F">
      <w:pPr>
        <w:autoSpaceDE w:val="0"/>
        <w:autoSpaceDN w:val="0"/>
        <w:adjustRightInd w:val="0"/>
        <w:ind w:firstLine="709"/>
        <w:jc w:val="both"/>
        <w:rPr>
          <w:rFonts w:eastAsia="Calibri"/>
          <w:sz w:val="28"/>
          <w:szCs w:val="28"/>
          <w:lang w:eastAsia="en-US"/>
        </w:rPr>
      </w:pPr>
    </w:p>
    <w:p w:rsidR="00591D54" w:rsidRPr="00A01901" w:rsidRDefault="00591D54" w:rsidP="00591D5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- 05590 Оказание бесплатной юридической помощи гражданам в Республике Татарстан в соответствии с законодательством</w:t>
      </w:r>
    </w:p>
    <w:p w:rsidR="00591D54" w:rsidRPr="00A01901" w:rsidRDefault="00591D54" w:rsidP="00591D5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оказание бесплатной юридической помощи гражданам в Республике Татарстан в соответствии с законодательством.</w:t>
      </w:r>
    </w:p>
    <w:p w:rsidR="00475773" w:rsidRPr="00A01901" w:rsidRDefault="00475773" w:rsidP="0068669F">
      <w:pPr>
        <w:autoSpaceDE w:val="0"/>
        <w:autoSpaceDN w:val="0"/>
        <w:adjustRightInd w:val="0"/>
        <w:ind w:firstLine="709"/>
        <w:jc w:val="both"/>
        <w:rPr>
          <w:rFonts w:eastAsia="Calibri"/>
          <w:sz w:val="28"/>
          <w:szCs w:val="28"/>
          <w:lang w:eastAsia="en-US"/>
        </w:rPr>
      </w:pP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- 23010 Обеспечение деятельности аппаратов судов</w:t>
      </w: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аппаратов судов Республики Татарстан.</w:t>
      </w:r>
    </w:p>
    <w:p w:rsidR="00A755BF" w:rsidRPr="00A01901" w:rsidRDefault="00A755BF" w:rsidP="00A755BF">
      <w:pPr>
        <w:autoSpaceDE w:val="0"/>
        <w:autoSpaceDN w:val="0"/>
        <w:adjustRightInd w:val="0"/>
        <w:ind w:firstLine="709"/>
        <w:jc w:val="both"/>
        <w:rPr>
          <w:rFonts w:eastAsia="Calibri"/>
          <w:sz w:val="28"/>
          <w:szCs w:val="28"/>
          <w:lang w:eastAsia="en-US"/>
        </w:rPr>
      </w:pP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- 23030 Развитие института мировой юстиции в Республике Татарстан</w:t>
      </w:r>
    </w:p>
    <w:p w:rsidR="001D14B7"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реализацию мероприятий по развитию института мировой юстиции Республики Татарстан.</w:t>
      </w:r>
    </w:p>
    <w:p w:rsidR="00302477" w:rsidRPr="00A01901" w:rsidRDefault="00302477" w:rsidP="0068669F">
      <w:pPr>
        <w:autoSpaceDE w:val="0"/>
        <w:autoSpaceDN w:val="0"/>
        <w:adjustRightInd w:val="0"/>
        <w:ind w:firstLine="709"/>
        <w:jc w:val="both"/>
        <w:rPr>
          <w:rFonts w:eastAsia="Calibri"/>
          <w:sz w:val="28"/>
          <w:szCs w:val="28"/>
          <w:lang w:eastAsia="en-US"/>
        </w:rPr>
      </w:pP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- 23300 Обеспечение деятельности Общественной палаты Республики Татарстан</w:t>
      </w: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Общественной палаты Республики Татарстан.</w:t>
      </w:r>
    </w:p>
    <w:p w:rsidR="00A755BF" w:rsidRPr="00A01901" w:rsidRDefault="00A755BF" w:rsidP="00A755BF">
      <w:pPr>
        <w:autoSpaceDE w:val="0"/>
        <w:autoSpaceDN w:val="0"/>
        <w:adjustRightInd w:val="0"/>
        <w:ind w:firstLine="709"/>
        <w:jc w:val="both"/>
        <w:rPr>
          <w:rFonts w:eastAsia="Calibri"/>
          <w:sz w:val="28"/>
          <w:szCs w:val="28"/>
          <w:lang w:eastAsia="en-US"/>
        </w:rPr>
      </w:pP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- 25390 </w:t>
      </w:r>
      <w:r w:rsidR="00AF14EF" w:rsidRPr="00A01901">
        <w:rPr>
          <w:rFonts w:eastAsia="Calibri"/>
          <w:sz w:val="28"/>
          <w:szCs w:val="28"/>
          <w:lang w:eastAsia="en-US"/>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бюджетам муниципальных районов на реализацию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A755BF" w:rsidRPr="00A01901" w:rsidRDefault="00A755BF" w:rsidP="00A755BF">
      <w:pPr>
        <w:autoSpaceDE w:val="0"/>
        <w:autoSpaceDN w:val="0"/>
        <w:adjustRightInd w:val="0"/>
        <w:ind w:firstLine="709"/>
        <w:jc w:val="both"/>
        <w:rPr>
          <w:rFonts w:eastAsia="Calibri"/>
          <w:sz w:val="28"/>
          <w:szCs w:val="28"/>
          <w:lang w:eastAsia="en-US"/>
        </w:rPr>
      </w:pP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- 51410 Обеспечение деятельности депутатов Государственной Думы и их помощников за счет средств федерального бюджета</w:t>
      </w: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компенсацию дополнительных расходов, возникших в результате решений, принятых органами власти другого уровня, связанных с материальным обеспечением деятельности депутатов Государственной Думы Федерального Собрания Российской Федерации и их помощников в избирательных округах в соответствии с Федеральным законом от 8 мая 1994 года № 3-ФЗ </w:t>
      </w:r>
      <w:r w:rsidR="005743E1" w:rsidRPr="00A01901">
        <w:rPr>
          <w:rFonts w:eastAsia="Calibri"/>
          <w:sz w:val="28"/>
          <w:szCs w:val="28"/>
          <w:lang w:eastAsia="en-US"/>
        </w:rPr>
        <w:t>«</w:t>
      </w:r>
      <w:r w:rsidRPr="00A01901">
        <w:rPr>
          <w:rFonts w:eastAsia="Calibri"/>
          <w:sz w:val="28"/>
          <w:szCs w:val="28"/>
          <w:lang w:eastAsia="en-US"/>
        </w:rPr>
        <w:t>О статусе сенатора Российской Федерации и статусе депутата Государственной Думы Федерального Собрания Российской Федерации</w:t>
      </w:r>
      <w:r w:rsidR="005743E1" w:rsidRPr="00A01901">
        <w:rPr>
          <w:rFonts w:eastAsia="Calibri"/>
          <w:sz w:val="28"/>
          <w:szCs w:val="28"/>
          <w:lang w:eastAsia="en-US"/>
        </w:rPr>
        <w:t>»</w:t>
      </w:r>
      <w:r w:rsidRPr="00A01901">
        <w:rPr>
          <w:rFonts w:eastAsia="Calibri"/>
          <w:sz w:val="28"/>
          <w:szCs w:val="28"/>
          <w:lang w:eastAsia="en-US"/>
        </w:rPr>
        <w:t>.</w:t>
      </w: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иных межбюджетных трансфертов на указанные цели отражается по коду вида доходов 000 2 02 45141 02 0000 150 </w:t>
      </w:r>
      <w:r w:rsidR="005743E1" w:rsidRPr="00A01901">
        <w:rPr>
          <w:rFonts w:eastAsia="Calibri"/>
          <w:sz w:val="28"/>
          <w:szCs w:val="28"/>
          <w:lang w:eastAsia="en-US"/>
        </w:rPr>
        <w:t>«</w:t>
      </w:r>
      <w:r w:rsidR="0000762C" w:rsidRPr="00A01901">
        <w:rPr>
          <w:rFonts w:eastAsia="Calibri"/>
          <w:sz w:val="28"/>
          <w:szCs w:val="28"/>
          <w:lang w:eastAsia="en-US"/>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755BF" w:rsidRPr="00A01901" w:rsidRDefault="00A755BF" w:rsidP="00A755BF">
      <w:pPr>
        <w:autoSpaceDE w:val="0"/>
        <w:autoSpaceDN w:val="0"/>
        <w:adjustRightInd w:val="0"/>
        <w:ind w:firstLine="709"/>
        <w:jc w:val="both"/>
        <w:rPr>
          <w:rFonts w:eastAsia="Calibri"/>
          <w:sz w:val="28"/>
          <w:szCs w:val="28"/>
          <w:lang w:eastAsia="en-US"/>
        </w:rPr>
      </w:pP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- 92350 Прочие выплаты</w:t>
      </w:r>
    </w:p>
    <w:p w:rsidR="00A755BF" w:rsidRPr="00A01901" w:rsidRDefault="00A755BF" w:rsidP="0068669F">
      <w:pPr>
        <w:autoSpaceDE w:val="0"/>
        <w:autoSpaceDN w:val="0"/>
        <w:adjustRightInd w:val="0"/>
        <w:ind w:firstLine="709"/>
        <w:jc w:val="both"/>
        <w:rPr>
          <w:rFonts w:eastAsia="Calibri"/>
          <w:sz w:val="28"/>
          <w:szCs w:val="28"/>
          <w:lang w:eastAsia="en-US"/>
        </w:rPr>
      </w:pPr>
    </w:p>
    <w:p w:rsidR="00EF61E3" w:rsidRPr="00A01901" w:rsidRDefault="00EF61E3" w:rsidP="00EF61E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lastRenderedPageBreak/>
        <w:t>2.2</w:t>
      </w:r>
      <w:r w:rsidR="002147B7" w:rsidRPr="00A01901">
        <w:rPr>
          <w:rFonts w:eastAsia="Calibri"/>
          <w:sz w:val="28"/>
          <w:szCs w:val="28"/>
          <w:lang w:eastAsia="en-US"/>
        </w:rPr>
        <w:t>2</w:t>
      </w:r>
      <w:r w:rsidRPr="00A01901">
        <w:rPr>
          <w:rFonts w:eastAsia="Calibri"/>
          <w:sz w:val="28"/>
          <w:szCs w:val="28"/>
          <w:lang w:eastAsia="en-US"/>
        </w:rPr>
        <w:t>. Государственн</w:t>
      </w:r>
      <w:r w:rsidR="00F76D44" w:rsidRPr="00A01901">
        <w:rPr>
          <w:rFonts w:eastAsia="Calibri"/>
          <w:sz w:val="28"/>
          <w:szCs w:val="28"/>
          <w:lang w:eastAsia="en-US"/>
        </w:rPr>
        <w:t>ая</w:t>
      </w:r>
      <w:r w:rsidRPr="00A01901">
        <w:rPr>
          <w:rFonts w:eastAsia="Calibri"/>
          <w:sz w:val="28"/>
          <w:szCs w:val="28"/>
          <w:lang w:eastAsia="en-US"/>
        </w:rPr>
        <w:t xml:space="preserve"> программ</w:t>
      </w:r>
      <w:r w:rsidR="00F76D44"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EF61E3" w:rsidRPr="00A01901" w:rsidRDefault="005743E1" w:rsidP="00EF61E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F61E3" w:rsidRPr="00A01901">
        <w:rPr>
          <w:rFonts w:eastAsia="Calibri"/>
          <w:sz w:val="28"/>
          <w:szCs w:val="28"/>
          <w:lang w:eastAsia="en-US"/>
        </w:rPr>
        <w:t>Развитие сферы туризма и гостеприимства в Республике Татарстан</w:t>
      </w:r>
      <w:r w:rsidRPr="00A01901">
        <w:rPr>
          <w:rFonts w:eastAsia="Calibri"/>
          <w:sz w:val="28"/>
          <w:szCs w:val="28"/>
          <w:lang w:eastAsia="en-US"/>
        </w:rPr>
        <w:t>»</w:t>
      </w:r>
    </w:p>
    <w:p w:rsidR="00EF61E3" w:rsidRPr="00A01901" w:rsidRDefault="00EF61E3" w:rsidP="00EF61E3">
      <w:pPr>
        <w:autoSpaceDE w:val="0"/>
        <w:autoSpaceDN w:val="0"/>
        <w:adjustRightInd w:val="0"/>
        <w:jc w:val="center"/>
        <w:outlineLvl w:val="2"/>
        <w:rPr>
          <w:rFonts w:eastAsia="Calibri"/>
          <w:sz w:val="28"/>
          <w:szCs w:val="28"/>
          <w:lang w:eastAsia="en-US"/>
        </w:rPr>
      </w:pPr>
    </w:p>
    <w:p w:rsidR="00EF61E3" w:rsidRPr="00A01901" w:rsidRDefault="00EF61E3" w:rsidP="00EF61E3">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сферы туризма и гостеприимства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EF61E3" w:rsidRPr="00A01901" w:rsidRDefault="00EF61E3" w:rsidP="00EF61E3">
      <w:pPr>
        <w:autoSpaceDE w:val="0"/>
        <w:autoSpaceDN w:val="0"/>
        <w:adjustRightInd w:val="0"/>
        <w:jc w:val="center"/>
        <w:outlineLvl w:val="2"/>
        <w:rPr>
          <w:rFonts w:eastAsia="Calibri"/>
          <w:sz w:val="28"/>
          <w:szCs w:val="28"/>
          <w:lang w:eastAsia="en-US"/>
        </w:rPr>
      </w:pPr>
    </w:p>
    <w:p w:rsidR="00EF61E3" w:rsidRPr="00A01901" w:rsidRDefault="00EF61E3" w:rsidP="00EF61E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w:t>
      </w:r>
      <w:r w:rsidR="00032850" w:rsidRPr="00A01901">
        <w:rPr>
          <w:rFonts w:eastAsia="Calibri"/>
          <w:sz w:val="28"/>
          <w:szCs w:val="28"/>
          <w:lang w:eastAsia="en-US"/>
        </w:rPr>
        <w:t>6</w:t>
      </w:r>
      <w:r w:rsidRPr="00A01901">
        <w:rPr>
          <w:rFonts w:eastAsia="Calibri"/>
          <w:sz w:val="28"/>
          <w:szCs w:val="28"/>
          <w:lang w:eastAsia="en-US"/>
        </w:rPr>
        <w:t xml:space="preserve"> 0 00 00000 Государственная программа </w:t>
      </w:r>
    </w:p>
    <w:p w:rsidR="00EF61E3" w:rsidRPr="00A01901" w:rsidRDefault="005743E1" w:rsidP="00EF61E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F61E3" w:rsidRPr="00A01901">
        <w:rPr>
          <w:rFonts w:eastAsia="Calibri"/>
          <w:sz w:val="28"/>
          <w:szCs w:val="28"/>
          <w:lang w:eastAsia="en-US"/>
        </w:rPr>
        <w:t>Развитие сферы туризма и гостеприимства в Республике Татарстан</w:t>
      </w:r>
      <w:r w:rsidRPr="00A01901">
        <w:rPr>
          <w:rFonts w:eastAsia="Calibri"/>
          <w:sz w:val="28"/>
          <w:szCs w:val="28"/>
          <w:lang w:eastAsia="en-US"/>
        </w:rPr>
        <w:t>»</w:t>
      </w:r>
    </w:p>
    <w:p w:rsidR="00EF61E3" w:rsidRPr="00A01901" w:rsidRDefault="00EF61E3" w:rsidP="00EF61E3">
      <w:pPr>
        <w:autoSpaceDE w:val="0"/>
        <w:autoSpaceDN w:val="0"/>
        <w:adjustRightInd w:val="0"/>
        <w:jc w:val="center"/>
        <w:outlineLvl w:val="2"/>
        <w:rPr>
          <w:rFonts w:eastAsia="Calibri"/>
          <w:sz w:val="28"/>
          <w:szCs w:val="28"/>
          <w:lang w:eastAsia="en-US"/>
        </w:rPr>
      </w:pPr>
    </w:p>
    <w:p w:rsidR="00EF61E3" w:rsidRPr="00A01901" w:rsidRDefault="00EF61E3" w:rsidP="00EF61E3">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сферы туризма и гостеприимства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5D09E1"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5D09E1"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5D09E1"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EF61E3" w:rsidRPr="00A01901" w:rsidRDefault="00EF61E3" w:rsidP="00EF61E3">
      <w:pPr>
        <w:autoSpaceDE w:val="0"/>
        <w:autoSpaceDN w:val="0"/>
        <w:adjustRightInd w:val="0"/>
        <w:ind w:firstLine="709"/>
        <w:jc w:val="center"/>
        <w:outlineLvl w:val="2"/>
        <w:rPr>
          <w:rFonts w:eastAsia="Calibri"/>
          <w:sz w:val="28"/>
          <w:szCs w:val="28"/>
          <w:lang w:eastAsia="en-US"/>
        </w:rPr>
      </w:pPr>
    </w:p>
    <w:p w:rsidR="00EF61E3" w:rsidRPr="00A01901" w:rsidRDefault="00EF61E3" w:rsidP="00EF61E3">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2</w:t>
      </w:r>
      <w:r w:rsidR="00032850" w:rsidRPr="00A01901">
        <w:rPr>
          <w:rFonts w:eastAsia="Calibri"/>
          <w:sz w:val="28"/>
          <w:szCs w:val="28"/>
          <w:lang w:eastAsia="en-US"/>
        </w:rPr>
        <w:t>6</w:t>
      </w:r>
      <w:r w:rsidRPr="00A01901">
        <w:rPr>
          <w:rFonts w:eastAsia="Calibri"/>
          <w:sz w:val="28"/>
          <w:szCs w:val="28"/>
          <w:lang w:eastAsia="en-US"/>
        </w:rPr>
        <w:t xml:space="preserve"> 2 00 00000 Федеральные (региональные) проекты</w:t>
      </w:r>
    </w:p>
    <w:p w:rsidR="00EF61E3" w:rsidRPr="00A01901" w:rsidRDefault="00EF61E3" w:rsidP="00EF61E3">
      <w:pPr>
        <w:autoSpaceDE w:val="0"/>
        <w:autoSpaceDN w:val="0"/>
        <w:adjustRightInd w:val="0"/>
        <w:jc w:val="center"/>
        <w:outlineLvl w:val="1"/>
        <w:rPr>
          <w:rFonts w:eastAsia="Calibri"/>
          <w:sz w:val="28"/>
          <w:szCs w:val="28"/>
          <w:lang w:eastAsia="en-US"/>
        </w:rPr>
      </w:pPr>
    </w:p>
    <w:p w:rsidR="00EF61E3" w:rsidRPr="00A01901" w:rsidRDefault="00EF61E3" w:rsidP="00EF61E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w:t>
      </w:r>
      <w:r w:rsidR="00032850" w:rsidRPr="00A01901">
        <w:rPr>
          <w:rFonts w:eastAsia="Calibri"/>
          <w:sz w:val="28"/>
          <w:szCs w:val="28"/>
          <w:lang w:eastAsia="en-US"/>
        </w:rPr>
        <w:t>6</w:t>
      </w:r>
      <w:r w:rsidRPr="00A01901">
        <w:rPr>
          <w:rFonts w:eastAsia="Calibri"/>
          <w:sz w:val="28"/>
          <w:szCs w:val="28"/>
          <w:lang w:eastAsia="en-US"/>
        </w:rPr>
        <w:t xml:space="preserve"> 2 01 00000 Региональный проект </w:t>
      </w:r>
    </w:p>
    <w:p w:rsidR="00EF61E3" w:rsidRPr="00A01901" w:rsidRDefault="005743E1" w:rsidP="00EF61E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32850" w:rsidRPr="00A01901">
        <w:rPr>
          <w:rFonts w:eastAsia="Calibri"/>
          <w:sz w:val="28"/>
          <w:szCs w:val="28"/>
          <w:lang w:eastAsia="en-US"/>
        </w:rPr>
        <w:t>Развитие сферы туризма и гостеприимства в Республике Татарстан</w:t>
      </w:r>
      <w:r w:rsidRPr="00A01901">
        <w:rPr>
          <w:rFonts w:eastAsia="Calibri"/>
          <w:sz w:val="28"/>
          <w:szCs w:val="28"/>
          <w:lang w:eastAsia="en-US"/>
        </w:rPr>
        <w:t>»</w:t>
      </w:r>
    </w:p>
    <w:p w:rsidR="00EF61E3" w:rsidRPr="00A01901" w:rsidRDefault="00EF61E3" w:rsidP="00EF61E3">
      <w:pPr>
        <w:autoSpaceDE w:val="0"/>
        <w:autoSpaceDN w:val="0"/>
        <w:adjustRightInd w:val="0"/>
        <w:jc w:val="center"/>
        <w:outlineLvl w:val="1"/>
        <w:rPr>
          <w:rFonts w:eastAsia="Calibri"/>
          <w:sz w:val="28"/>
          <w:szCs w:val="28"/>
          <w:lang w:eastAsia="en-US"/>
        </w:rPr>
      </w:pPr>
    </w:p>
    <w:p w:rsidR="00EF61E3" w:rsidRPr="00A01901" w:rsidRDefault="00EF61E3" w:rsidP="00EF61E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F61E3" w:rsidRPr="00A01901" w:rsidRDefault="00EF61E3" w:rsidP="00EF61E3">
      <w:pPr>
        <w:autoSpaceDE w:val="0"/>
        <w:autoSpaceDN w:val="0"/>
        <w:adjustRightInd w:val="0"/>
        <w:ind w:firstLine="709"/>
        <w:jc w:val="both"/>
        <w:rPr>
          <w:rFonts w:eastAsia="Calibri"/>
          <w:sz w:val="28"/>
          <w:szCs w:val="28"/>
          <w:lang w:eastAsia="en-US"/>
        </w:rPr>
      </w:pPr>
    </w:p>
    <w:p w:rsidR="00EF4FAE" w:rsidRPr="00A01901" w:rsidRDefault="00EF4FAE" w:rsidP="00EF4FA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- 13970 Мероприятия в области туристической деятельности</w:t>
      </w:r>
    </w:p>
    <w:p w:rsidR="00EF61E3" w:rsidRPr="00A01901" w:rsidRDefault="00EF4FAE" w:rsidP="00EF4FA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туристической деятельности.</w:t>
      </w:r>
    </w:p>
    <w:p w:rsidR="00A755BF" w:rsidRPr="00A01901" w:rsidRDefault="00A755BF" w:rsidP="0068669F">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- 13971 Реализация комплекса мер по созданию комфортной информационной среды для туристов и системы мониторинга туристского потока в Республике Татарстан</w:t>
      </w:r>
    </w:p>
    <w:p w:rsidR="00620AA9" w:rsidRPr="00A01901" w:rsidRDefault="00620AA9" w:rsidP="00620AA9">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- 13972 Обеспечение организации в Республике Татарстан встреч по туризму, форумов и других деловых мероприятий с участием представителей регионов Российской Федерации и зарубежных стран</w:t>
      </w:r>
    </w:p>
    <w:p w:rsidR="00620AA9" w:rsidRPr="00A01901" w:rsidRDefault="00620AA9" w:rsidP="00620AA9">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- 13973 Организация проведения конкурсов, торжественных мероприятий, встреч и других первоочередных мер государственной поддержки туристской отрасли Республики Татарстан</w:t>
      </w:r>
    </w:p>
    <w:p w:rsidR="00620AA9" w:rsidRPr="00A01901" w:rsidRDefault="00620AA9" w:rsidP="00620AA9">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- 13974 Реализация комплекса мер по информированию представителей сферы туризма и гостеприимства, средств массовой информации Российской Федерации и зарубежных стран о туристских возможностях Республики Татарстан</w:t>
      </w:r>
    </w:p>
    <w:p w:rsidR="00620AA9" w:rsidRPr="00A01901" w:rsidRDefault="00620AA9" w:rsidP="00620AA9">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- 13975 Обеспечение информирования жителей Российской Федерации и зарубежных стран о туристских возможностях Республики Татарстан</w:t>
      </w:r>
    </w:p>
    <w:p w:rsidR="00620AA9" w:rsidRPr="00A01901" w:rsidRDefault="00620AA9" w:rsidP="00620AA9">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- 13976 Реализация комплекса мер по продвижению туристских возможностей Республики Татарстан в сети </w:t>
      </w:r>
      <w:r w:rsidR="005743E1" w:rsidRPr="00A01901">
        <w:rPr>
          <w:rFonts w:eastAsia="Calibri"/>
          <w:sz w:val="28"/>
          <w:szCs w:val="28"/>
          <w:lang w:eastAsia="en-US"/>
        </w:rPr>
        <w:t>«</w:t>
      </w:r>
      <w:r w:rsidRPr="00A01901">
        <w:rPr>
          <w:rFonts w:eastAsia="Calibri"/>
          <w:sz w:val="28"/>
          <w:szCs w:val="28"/>
          <w:lang w:eastAsia="en-US"/>
        </w:rPr>
        <w:t>Интернет</w:t>
      </w:r>
      <w:r w:rsidR="005743E1" w:rsidRPr="00A01901">
        <w:rPr>
          <w:rFonts w:eastAsia="Calibri"/>
          <w:sz w:val="28"/>
          <w:szCs w:val="28"/>
          <w:lang w:eastAsia="en-US"/>
        </w:rPr>
        <w:t>»</w:t>
      </w:r>
    </w:p>
    <w:p w:rsidR="00620AA9" w:rsidRPr="00A01901" w:rsidRDefault="00620AA9" w:rsidP="00620AA9">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- 13977 Организация проведения обучения специалистов сферы туризма, сервиса и гостеприимства Республики Татарстан</w:t>
      </w:r>
    </w:p>
    <w:p w:rsidR="00531ACA" w:rsidRPr="00A01901" w:rsidRDefault="00531ACA" w:rsidP="00620AA9">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- 13978 Организация проведения аттестации экскурсоводов (гидов) и (или) гидов-переводчиков</w:t>
      </w:r>
    </w:p>
    <w:p w:rsidR="00620AA9" w:rsidRPr="00A01901" w:rsidRDefault="00620AA9" w:rsidP="00620AA9">
      <w:pPr>
        <w:autoSpaceDE w:val="0"/>
        <w:autoSpaceDN w:val="0"/>
        <w:adjustRightInd w:val="0"/>
        <w:ind w:firstLine="709"/>
        <w:jc w:val="both"/>
        <w:rPr>
          <w:rFonts w:eastAsia="Calibri"/>
          <w:sz w:val="28"/>
          <w:szCs w:val="28"/>
          <w:lang w:eastAsia="en-US"/>
        </w:rPr>
      </w:pPr>
    </w:p>
    <w:p w:rsidR="00A755BF"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- 13979 Реализация комплекса мер по поддержке волонтерства в сфере туризма и гостеприимства Республики Татарстан</w:t>
      </w:r>
    </w:p>
    <w:p w:rsidR="00A755BF" w:rsidRPr="00A01901" w:rsidRDefault="00A755BF" w:rsidP="0068669F">
      <w:pPr>
        <w:autoSpaceDE w:val="0"/>
        <w:autoSpaceDN w:val="0"/>
        <w:adjustRightInd w:val="0"/>
        <w:ind w:firstLine="709"/>
        <w:jc w:val="both"/>
        <w:rPr>
          <w:rFonts w:eastAsia="Calibri"/>
          <w:sz w:val="28"/>
          <w:szCs w:val="28"/>
          <w:lang w:eastAsia="en-US"/>
        </w:rPr>
      </w:pPr>
    </w:p>
    <w:p w:rsidR="0093628E" w:rsidRPr="00A01901" w:rsidRDefault="0093628E" w:rsidP="0093628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26 2 </w:t>
      </w:r>
      <w:r w:rsidR="00A22B0B" w:rsidRPr="00A01901">
        <w:rPr>
          <w:rFonts w:eastAsia="Calibri"/>
          <w:sz w:val="28"/>
          <w:szCs w:val="28"/>
          <w:lang w:eastAsia="en-US"/>
        </w:rPr>
        <w:t>П</w:t>
      </w:r>
      <w:r w:rsidRPr="00A01901">
        <w:rPr>
          <w:rFonts w:eastAsia="Calibri"/>
          <w:sz w:val="28"/>
          <w:szCs w:val="28"/>
          <w:lang w:eastAsia="en-US"/>
        </w:rPr>
        <w:t xml:space="preserve">1 00000 Федеральный проект </w:t>
      </w:r>
    </w:p>
    <w:p w:rsidR="0093628E" w:rsidRPr="00A01901" w:rsidRDefault="005743E1" w:rsidP="0093628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22B0B" w:rsidRPr="00A01901">
        <w:rPr>
          <w:rFonts w:eastAsia="Calibri"/>
          <w:sz w:val="28"/>
          <w:szCs w:val="28"/>
          <w:lang w:eastAsia="en-US"/>
        </w:rPr>
        <w:t>Создание номерного фонда, инфраструктуры и новых точек притяжения</w:t>
      </w:r>
      <w:r w:rsidRPr="00A01901">
        <w:rPr>
          <w:rFonts w:eastAsia="Calibri"/>
          <w:sz w:val="28"/>
          <w:szCs w:val="28"/>
          <w:lang w:eastAsia="en-US"/>
        </w:rPr>
        <w:t>»</w:t>
      </w:r>
    </w:p>
    <w:p w:rsidR="0093628E" w:rsidRPr="00A01901" w:rsidRDefault="0093628E" w:rsidP="0093628E">
      <w:pPr>
        <w:autoSpaceDE w:val="0"/>
        <w:autoSpaceDN w:val="0"/>
        <w:adjustRightInd w:val="0"/>
        <w:jc w:val="center"/>
        <w:outlineLvl w:val="1"/>
        <w:rPr>
          <w:rFonts w:eastAsia="Calibri"/>
          <w:sz w:val="28"/>
          <w:szCs w:val="28"/>
          <w:lang w:eastAsia="en-US"/>
        </w:rPr>
      </w:pPr>
    </w:p>
    <w:p w:rsidR="0093628E" w:rsidRPr="00A01901" w:rsidRDefault="0093628E" w:rsidP="0093628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A22B0B" w:rsidRPr="00A01901" w:rsidRDefault="00A22B0B" w:rsidP="0093628E">
      <w:pPr>
        <w:autoSpaceDE w:val="0"/>
        <w:autoSpaceDN w:val="0"/>
        <w:adjustRightInd w:val="0"/>
        <w:ind w:firstLine="709"/>
        <w:jc w:val="both"/>
        <w:outlineLvl w:val="1"/>
        <w:rPr>
          <w:rFonts w:eastAsia="Calibri"/>
          <w:sz w:val="28"/>
          <w:szCs w:val="28"/>
          <w:lang w:eastAsia="en-US"/>
        </w:rPr>
      </w:pPr>
    </w:p>
    <w:p w:rsidR="005775D4" w:rsidRPr="00A01901" w:rsidRDefault="005775D4" w:rsidP="005775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- 55580 </w:t>
      </w:r>
      <w:r w:rsidR="00A22B0B" w:rsidRPr="00A01901">
        <w:rPr>
          <w:rFonts w:eastAsia="Calibri"/>
          <w:sz w:val="28"/>
          <w:szCs w:val="28"/>
          <w:lang w:eastAsia="en-US"/>
        </w:rPr>
        <w:t xml:space="preserve">Софинансируемые расходы в рамках единой субсидии на достижение показателей государственной программы Российской Федерации </w:t>
      </w:r>
      <w:r w:rsidR="005743E1" w:rsidRPr="00A01901">
        <w:rPr>
          <w:rFonts w:eastAsia="Calibri"/>
          <w:sz w:val="28"/>
          <w:szCs w:val="28"/>
          <w:lang w:eastAsia="en-US"/>
        </w:rPr>
        <w:t>«</w:t>
      </w:r>
      <w:r w:rsidR="00A22B0B" w:rsidRPr="00A01901">
        <w:rPr>
          <w:rFonts w:eastAsia="Calibri"/>
          <w:sz w:val="28"/>
          <w:szCs w:val="28"/>
          <w:lang w:eastAsia="en-US"/>
        </w:rPr>
        <w:t>Развитие туризма</w:t>
      </w:r>
      <w:r w:rsidR="005743E1" w:rsidRPr="00A01901">
        <w:rPr>
          <w:rFonts w:eastAsia="Calibri"/>
          <w:sz w:val="28"/>
          <w:szCs w:val="28"/>
          <w:lang w:eastAsia="en-US"/>
        </w:rPr>
        <w:t>»</w:t>
      </w:r>
    </w:p>
    <w:p w:rsidR="005775D4" w:rsidRPr="00A01901" w:rsidRDefault="005775D4" w:rsidP="005775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в рамках единой субсидии на достижение показателей государственной программы Российской Федерации </w:t>
      </w:r>
      <w:r w:rsidR="005743E1" w:rsidRPr="00A01901">
        <w:rPr>
          <w:rFonts w:eastAsia="Calibri"/>
          <w:sz w:val="28"/>
          <w:szCs w:val="28"/>
          <w:lang w:eastAsia="en-US"/>
        </w:rPr>
        <w:t>«</w:t>
      </w:r>
      <w:r w:rsidRPr="00A01901">
        <w:rPr>
          <w:rFonts w:eastAsia="Calibri"/>
          <w:sz w:val="28"/>
          <w:szCs w:val="28"/>
          <w:lang w:eastAsia="en-US"/>
        </w:rPr>
        <w:t>Развитие туризма</w:t>
      </w:r>
      <w:r w:rsidR="005743E1" w:rsidRPr="00A01901">
        <w:rPr>
          <w:rFonts w:eastAsia="Calibri"/>
          <w:sz w:val="28"/>
          <w:szCs w:val="28"/>
          <w:lang w:eastAsia="en-US"/>
        </w:rPr>
        <w:t>»</w:t>
      </w:r>
      <w:r w:rsidRPr="00A01901">
        <w:rPr>
          <w:rFonts w:eastAsia="Calibri"/>
          <w:sz w:val="28"/>
          <w:szCs w:val="28"/>
          <w:lang w:eastAsia="en-US"/>
        </w:rPr>
        <w:t>.</w:t>
      </w:r>
    </w:p>
    <w:p w:rsidR="003963E9" w:rsidRPr="00A01901" w:rsidRDefault="00A22B0B" w:rsidP="005775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755BF" w:rsidRPr="00A01901" w:rsidRDefault="00A755BF" w:rsidP="0068669F">
      <w:pPr>
        <w:autoSpaceDE w:val="0"/>
        <w:autoSpaceDN w:val="0"/>
        <w:adjustRightInd w:val="0"/>
        <w:ind w:firstLine="709"/>
        <w:jc w:val="both"/>
        <w:rPr>
          <w:rFonts w:eastAsia="Calibri"/>
          <w:sz w:val="28"/>
          <w:szCs w:val="28"/>
          <w:lang w:eastAsia="en-US"/>
        </w:rPr>
      </w:pPr>
    </w:p>
    <w:p w:rsidR="00244667" w:rsidRPr="00A01901" w:rsidRDefault="00244667" w:rsidP="0024466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26 4 00 00000 Комплексы процессных мероприятий</w:t>
      </w:r>
    </w:p>
    <w:p w:rsidR="00244667" w:rsidRPr="00A01901" w:rsidRDefault="00244667" w:rsidP="00244667">
      <w:pPr>
        <w:autoSpaceDE w:val="0"/>
        <w:autoSpaceDN w:val="0"/>
        <w:adjustRightInd w:val="0"/>
        <w:jc w:val="center"/>
        <w:outlineLvl w:val="1"/>
        <w:rPr>
          <w:rFonts w:eastAsia="Calibri"/>
          <w:sz w:val="28"/>
          <w:szCs w:val="28"/>
          <w:lang w:eastAsia="en-US"/>
        </w:rPr>
      </w:pPr>
    </w:p>
    <w:p w:rsidR="00244667" w:rsidRPr="00A01901" w:rsidRDefault="00244667" w:rsidP="0024466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26 4 01 00000 Комплекс процессных мероприятий </w:t>
      </w:r>
    </w:p>
    <w:p w:rsidR="00244667" w:rsidRPr="00A01901" w:rsidRDefault="005743E1" w:rsidP="0024466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44667" w:rsidRPr="00A01901">
        <w:rPr>
          <w:rFonts w:eastAsia="Calibri"/>
          <w:sz w:val="28"/>
          <w:szCs w:val="28"/>
          <w:lang w:eastAsia="en-US"/>
        </w:rPr>
        <w:t>Обеспечение деятельности Государственного комитета Республики Татарстан</w:t>
      </w:r>
    </w:p>
    <w:p w:rsidR="00244667" w:rsidRPr="00A01901" w:rsidRDefault="00244667" w:rsidP="0024466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 по туризму</w:t>
      </w:r>
      <w:r w:rsidR="005743E1" w:rsidRPr="00A01901">
        <w:rPr>
          <w:rFonts w:eastAsia="Calibri"/>
          <w:sz w:val="28"/>
          <w:szCs w:val="28"/>
          <w:lang w:eastAsia="en-US"/>
        </w:rPr>
        <w:t>»</w:t>
      </w:r>
    </w:p>
    <w:p w:rsidR="00244667" w:rsidRPr="00A01901" w:rsidRDefault="00244667" w:rsidP="00244667">
      <w:pPr>
        <w:autoSpaceDE w:val="0"/>
        <w:autoSpaceDN w:val="0"/>
        <w:adjustRightInd w:val="0"/>
        <w:jc w:val="center"/>
        <w:outlineLvl w:val="1"/>
        <w:rPr>
          <w:rFonts w:eastAsia="Calibri"/>
          <w:sz w:val="28"/>
          <w:szCs w:val="28"/>
          <w:lang w:eastAsia="en-US"/>
        </w:rPr>
      </w:pPr>
    </w:p>
    <w:p w:rsidR="00244667" w:rsidRPr="00A01901" w:rsidRDefault="00244667" w:rsidP="0024466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244667" w:rsidRPr="00A01901" w:rsidRDefault="00244667" w:rsidP="00244667">
      <w:pPr>
        <w:autoSpaceDE w:val="0"/>
        <w:autoSpaceDN w:val="0"/>
        <w:adjustRightInd w:val="0"/>
        <w:ind w:firstLine="709"/>
        <w:jc w:val="both"/>
        <w:outlineLvl w:val="1"/>
        <w:rPr>
          <w:rFonts w:eastAsia="Calibri"/>
          <w:sz w:val="28"/>
          <w:szCs w:val="28"/>
          <w:lang w:eastAsia="en-US"/>
        </w:rPr>
      </w:pPr>
    </w:p>
    <w:p w:rsidR="00244667" w:rsidRPr="00A01901" w:rsidRDefault="00244667" w:rsidP="0024466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244667" w:rsidRPr="00A01901" w:rsidRDefault="00244667" w:rsidP="0068669F">
      <w:pPr>
        <w:autoSpaceDE w:val="0"/>
        <w:autoSpaceDN w:val="0"/>
        <w:adjustRightInd w:val="0"/>
        <w:ind w:firstLine="709"/>
        <w:jc w:val="both"/>
        <w:rPr>
          <w:rFonts w:eastAsia="Calibri"/>
          <w:sz w:val="28"/>
          <w:szCs w:val="28"/>
          <w:lang w:eastAsia="en-US"/>
        </w:rPr>
      </w:pPr>
    </w:p>
    <w:p w:rsidR="00531ACA" w:rsidRPr="00A01901" w:rsidRDefault="008C3D3F" w:rsidP="00531ACA">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2.23</w:t>
      </w:r>
      <w:r w:rsidR="00531ACA" w:rsidRPr="00A01901">
        <w:rPr>
          <w:rFonts w:eastAsia="Calibri"/>
          <w:sz w:val="28"/>
          <w:szCs w:val="28"/>
          <w:lang w:eastAsia="en-US"/>
        </w:rPr>
        <w:t>. Государственн</w:t>
      </w:r>
      <w:r w:rsidR="00C9376A" w:rsidRPr="00A01901">
        <w:rPr>
          <w:rFonts w:eastAsia="Calibri"/>
          <w:sz w:val="28"/>
          <w:szCs w:val="28"/>
          <w:lang w:eastAsia="en-US"/>
        </w:rPr>
        <w:t>ая</w:t>
      </w:r>
      <w:r w:rsidR="00531ACA" w:rsidRPr="00A01901">
        <w:rPr>
          <w:rFonts w:eastAsia="Calibri"/>
          <w:sz w:val="28"/>
          <w:szCs w:val="28"/>
          <w:lang w:eastAsia="en-US"/>
        </w:rPr>
        <w:t xml:space="preserve"> программ</w:t>
      </w:r>
      <w:r w:rsidR="00C9376A" w:rsidRPr="00A01901">
        <w:rPr>
          <w:rFonts w:eastAsia="Calibri"/>
          <w:sz w:val="28"/>
          <w:szCs w:val="28"/>
          <w:lang w:eastAsia="en-US"/>
        </w:rPr>
        <w:t>а</w:t>
      </w:r>
      <w:r w:rsidR="00531ACA" w:rsidRPr="00A01901">
        <w:rPr>
          <w:rFonts w:eastAsia="Calibri"/>
          <w:sz w:val="28"/>
          <w:szCs w:val="28"/>
          <w:lang w:eastAsia="en-US"/>
        </w:rPr>
        <w:t xml:space="preserve"> Республики Татарстан</w:t>
      </w:r>
    </w:p>
    <w:p w:rsidR="00531ACA" w:rsidRPr="00A01901" w:rsidRDefault="005743E1" w:rsidP="00531ACA">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lastRenderedPageBreak/>
        <w:t>«</w:t>
      </w:r>
      <w:r w:rsidR="00531ACA" w:rsidRPr="00A01901">
        <w:rPr>
          <w:rFonts w:eastAsia="Calibri"/>
          <w:sz w:val="28"/>
          <w:szCs w:val="28"/>
          <w:lang w:eastAsia="en-US"/>
        </w:rPr>
        <w:t>Реализация антикоррупционной политики Республики Татарстан</w:t>
      </w:r>
      <w:r w:rsidRPr="00A01901">
        <w:rPr>
          <w:rFonts w:eastAsia="Calibri"/>
          <w:sz w:val="28"/>
          <w:szCs w:val="28"/>
          <w:lang w:eastAsia="en-US"/>
        </w:rPr>
        <w:t>»</w:t>
      </w:r>
    </w:p>
    <w:p w:rsidR="00531ACA" w:rsidRPr="00A01901" w:rsidRDefault="00531ACA" w:rsidP="00531ACA">
      <w:pPr>
        <w:autoSpaceDE w:val="0"/>
        <w:autoSpaceDN w:val="0"/>
        <w:adjustRightInd w:val="0"/>
        <w:jc w:val="center"/>
        <w:outlineLvl w:val="2"/>
        <w:rPr>
          <w:rFonts w:eastAsia="Calibri"/>
          <w:sz w:val="28"/>
          <w:szCs w:val="28"/>
          <w:lang w:eastAsia="en-US"/>
        </w:rPr>
      </w:pPr>
    </w:p>
    <w:p w:rsidR="00531ACA" w:rsidRPr="00A01901" w:rsidRDefault="00531ACA" w:rsidP="00531ACA">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Реализация антикоррупционной политики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531ACA" w:rsidRPr="00A01901" w:rsidRDefault="00531ACA" w:rsidP="00531ACA">
      <w:pPr>
        <w:autoSpaceDE w:val="0"/>
        <w:autoSpaceDN w:val="0"/>
        <w:adjustRightInd w:val="0"/>
        <w:jc w:val="center"/>
        <w:outlineLvl w:val="2"/>
        <w:rPr>
          <w:rFonts w:eastAsia="Calibri"/>
          <w:sz w:val="28"/>
          <w:szCs w:val="28"/>
          <w:lang w:eastAsia="en-US"/>
        </w:rPr>
      </w:pPr>
    </w:p>
    <w:p w:rsidR="00531ACA" w:rsidRPr="00A01901" w:rsidRDefault="00531ACA" w:rsidP="00531ACA">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27 0 00 00000 Государственная программа </w:t>
      </w:r>
    </w:p>
    <w:p w:rsidR="00531ACA" w:rsidRPr="00A01901" w:rsidRDefault="005743E1" w:rsidP="00531ACA">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531ACA" w:rsidRPr="00A01901">
        <w:rPr>
          <w:rFonts w:eastAsia="Calibri"/>
          <w:sz w:val="28"/>
          <w:szCs w:val="28"/>
          <w:lang w:eastAsia="en-US"/>
        </w:rPr>
        <w:t>Реализация антикоррупционной политики Республики Татарстан</w:t>
      </w:r>
      <w:r w:rsidRPr="00A01901">
        <w:rPr>
          <w:rFonts w:eastAsia="Calibri"/>
          <w:sz w:val="28"/>
          <w:szCs w:val="28"/>
          <w:lang w:eastAsia="en-US"/>
        </w:rPr>
        <w:t>»</w:t>
      </w:r>
    </w:p>
    <w:p w:rsidR="00531ACA" w:rsidRPr="00A01901" w:rsidRDefault="00531ACA" w:rsidP="00531ACA">
      <w:pPr>
        <w:autoSpaceDE w:val="0"/>
        <w:autoSpaceDN w:val="0"/>
        <w:adjustRightInd w:val="0"/>
        <w:jc w:val="center"/>
        <w:outlineLvl w:val="2"/>
        <w:rPr>
          <w:rFonts w:eastAsia="Calibri"/>
          <w:sz w:val="28"/>
          <w:szCs w:val="28"/>
          <w:lang w:eastAsia="en-US"/>
        </w:rPr>
      </w:pPr>
    </w:p>
    <w:p w:rsidR="00531ACA" w:rsidRPr="00A01901" w:rsidRDefault="00531ACA" w:rsidP="00531ACA">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Реализация антикоррупционной политики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7479B8"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7479B8"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7479B8"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531ACA" w:rsidRPr="00A01901" w:rsidRDefault="00531ACA" w:rsidP="00531ACA">
      <w:pPr>
        <w:autoSpaceDE w:val="0"/>
        <w:autoSpaceDN w:val="0"/>
        <w:adjustRightInd w:val="0"/>
        <w:ind w:firstLine="709"/>
        <w:jc w:val="center"/>
        <w:outlineLvl w:val="2"/>
        <w:rPr>
          <w:rFonts w:eastAsia="Calibri"/>
          <w:sz w:val="28"/>
          <w:szCs w:val="28"/>
          <w:lang w:eastAsia="en-US"/>
        </w:rPr>
      </w:pPr>
    </w:p>
    <w:p w:rsidR="00531ACA" w:rsidRPr="00A01901" w:rsidRDefault="00531ACA" w:rsidP="00531ACA">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27 2 00 00000 Федеральные (региональные) проекты</w:t>
      </w:r>
    </w:p>
    <w:p w:rsidR="00531ACA" w:rsidRPr="00A01901" w:rsidRDefault="00531ACA" w:rsidP="00531ACA">
      <w:pPr>
        <w:autoSpaceDE w:val="0"/>
        <w:autoSpaceDN w:val="0"/>
        <w:adjustRightInd w:val="0"/>
        <w:jc w:val="center"/>
        <w:outlineLvl w:val="1"/>
        <w:rPr>
          <w:rFonts w:eastAsia="Calibri"/>
          <w:sz w:val="28"/>
          <w:szCs w:val="28"/>
          <w:lang w:eastAsia="en-US"/>
        </w:rPr>
      </w:pPr>
    </w:p>
    <w:p w:rsidR="00531ACA" w:rsidRPr="00A01901" w:rsidRDefault="00531ACA" w:rsidP="00531AC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27 2 01 00000 Региональный проект </w:t>
      </w:r>
    </w:p>
    <w:p w:rsidR="00531ACA" w:rsidRPr="00A01901" w:rsidRDefault="005743E1" w:rsidP="00531AC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31ACA" w:rsidRPr="00A01901">
        <w:rPr>
          <w:rFonts w:eastAsia="Calibri"/>
          <w:sz w:val="28"/>
          <w:szCs w:val="28"/>
          <w:lang w:eastAsia="en-US"/>
        </w:rPr>
        <w:t>Формирование отрицательного отношения к коррупции</w:t>
      </w:r>
      <w:r w:rsidRPr="00A01901">
        <w:rPr>
          <w:rFonts w:eastAsia="Calibri"/>
          <w:sz w:val="28"/>
          <w:szCs w:val="28"/>
          <w:lang w:eastAsia="en-US"/>
        </w:rPr>
        <w:t>»</w:t>
      </w:r>
    </w:p>
    <w:p w:rsidR="00531ACA" w:rsidRPr="00A01901" w:rsidRDefault="00531ACA" w:rsidP="00531ACA">
      <w:pPr>
        <w:autoSpaceDE w:val="0"/>
        <w:autoSpaceDN w:val="0"/>
        <w:adjustRightInd w:val="0"/>
        <w:jc w:val="center"/>
        <w:outlineLvl w:val="1"/>
        <w:rPr>
          <w:rFonts w:eastAsia="Calibri"/>
          <w:sz w:val="28"/>
          <w:szCs w:val="28"/>
          <w:lang w:eastAsia="en-US"/>
        </w:rPr>
      </w:pPr>
    </w:p>
    <w:p w:rsidR="00531ACA" w:rsidRPr="00A01901" w:rsidRDefault="00531ACA" w:rsidP="00531AC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531ACA" w:rsidRPr="00A01901" w:rsidRDefault="00531ACA" w:rsidP="00531ACA">
      <w:pPr>
        <w:autoSpaceDE w:val="0"/>
        <w:autoSpaceDN w:val="0"/>
        <w:adjustRightInd w:val="0"/>
        <w:ind w:firstLine="709"/>
        <w:jc w:val="both"/>
        <w:rPr>
          <w:rFonts w:eastAsia="Calibri"/>
          <w:sz w:val="28"/>
          <w:szCs w:val="28"/>
          <w:lang w:eastAsia="en-US"/>
        </w:rPr>
      </w:pPr>
    </w:p>
    <w:p w:rsidR="00531ACA" w:rsidRPr="00A01901" w:rsidRDefault="00531ACA" w:rsidP="00531AC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- 10350 Оценка состояния коррупции в Республике Татарстан</w:t>
      </w:r>
    </w:p>
    <w:p w:rsidR="00531ACA" w:rsidRPr="00A01901" w:rsidRDefault="00531ACA" w:rsidP="00531AC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оценку состояния коррупции в Республике Татарстан.</w:t>
      </w:r>
    </w:p>
    <w:p w:rsidR="00531ACA" w:rsidRPr="00A01901" w:rsidRDefault="00531ACA" w:rsidP="00531ACA">
      <w:pPr>
        <w:autoSpaceDE w:val="0"/>
        <w:autoSpaceDN w:val="0"/>
        <w:adjustRightInd w:val="0"/>
        <w:ind w:firstLine="709"/>
        <w:jc w:val="both"/>
        <w:rPr>
          <w:rFonts w:eastAsia="Calibri"/>
          <w:sz w:val="28"/>
          <w:szCs w:val="28"/>
          <w:lang w:eastAsia="en-US"/>
        </w:rPr>
      </w:pPr>
    </w:p>
    <w:p w:rsidR="00531ACA" w:rsidRPr="00A01901" w:rsidRDefault="00531ACA" w:rsidP="00531AC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- 10360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w:t>
      </w:r>
    </w:p>
    <w:p w:rsidR="00531ACA" w:rsidRPr="00A01901" w:rsidRDefault="00531ACA" w:rsidP="00531AC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w:t>
      </w:r>
    </w:p>
    <w:p w:rsidR="00531ACA" w:rsidRPr="00A01901" w:rsidRDefault="00531ACA" w:rsidP="00531ACA">
      <w:pPr>
        <w:autoSpaceDE w:val="0"/>
        <w:autoSpaceDN w:val="0"/>
        <w:adjustRightInd w:val="0"/>
        <w:ind w:firstLine="709"/>
        <w:jc w:val="both"/>
        <w:rPr>
          <w:rFonts w:eastAsia="Calibri"/>
          <w:sz w:val="28"/>
          <w:szCs w:val="28"/>
          <w:lang w:eastAsia="en-US"/>
        </w:rPr>
      </w:pPr>
    </w:p>
    <w:p w:rsidR="00B265F1" w:rsidRPr="00A01901" w:rsidRDefault="00B265F1" w:rsidP="00B265F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- 10370 Формирование у граждан отрицательного отношения к коррупции</w:t>
      </w:r>
    </w:p>
    <w:p w:rsidR="00B265F1" w:rsidRPr="00A01901" w:rsidRDefault="00B265F1" w:rsidP="00B265F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формирование у граждан отрицательного отношения к коррупции.</w:t>
      </w:r>
    </w:p>
    <w:p w:rsidR="00B265F1" w:rsidRPr="00A01901" w:rsidRDefault="00B265F1" w:rsidP="00B265F1">
      <w:pPr>
        <w:autoSpaceDE w:val="0"/>
        <w:autoSpaceDN w:val="0"/>
        <w:adjustRightInd w:val="0"/>
        <w:ind w:firstLine="709"/>
        <w:jc w:val="both"/>
        <w:rPr>
          <w:rFonts w:eastAsia="Calibri"/>
          <w:sz w:val="28"/>
          <w:szCs w:val="28"/>
          <w:lang w:eastAsia="en-US"/>
        </w:rPr>
      </w:pPr>
    </w:p>
    <w:p w:rsidR="00E414FF" w:rsidRPr="00A01901" w:rsidRDefault="00E414FF" w:rsidP="00E414F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27 4 00 00000 Комплексы процессных мероприятий</w:t>
      </w:r>
    </w:p>
    <w:p w:rsidR="00E414FF" w:rsidRPr="00A01901" w:rsidRDefault="00E414FF" w:rsidP="00E414FF">
      <w:pPr>
        <w:autoSpaceDE w:val="0"/>
        <w:autoSpaceDN w:val="0"/>
        <w:adjustRightInd w:val="0"/>
        <w:jc w:val="center"/>
        <w:outlineLvl w:val="1"/>
        <w:rPr>
          <w:rFonts w:eastAsia="Calibri"/>
          <w:sz w:val="28"/>
          <w:szCs w:val="28"/>
          <w:lang w:eastAsia="en-US"/>
        </w:rPr>
      </w:pPr>
    </w:p>
    <w:p w:rsidR="00E414FF" w:rsidRPr="00A01901" w:rsidRDefault="00E414FF" w:rsidP="00E414F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27 4 01 00000 Комплекс процессных мероприятий </w:t>
      </w:r>
    </w:p>
    <w:p w:rsidR="00E414FF" w:rsidRPr="00A01901" w:rsidRDefault="005743E1" w:rsidP="00E414F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414FF" w:rsidRPr="00A01901">
        <w:rPr>
          <w:rFonts w:eastAsia="Calibri"/>
          <w:sz w:val="28"/>
          <w:szCs w:val="28"/>
          <w:lang w:eastAsia="en-US"/>
        </w:rPr>
        <w:t>Совершенствование антикоррупционной политики Республики Татарстан</w:t>
      </w:r>
      <w:r w:rsidRPr="00A01901">
        <w:rPr>
          <w:rFonts w:eastAsia="Calibri"/>
          <w:sz w:val="28"/>
          <w:szCs w:val="28"/>
          <w:lang w:eastAsia="en-US"/>
        </w:rPr>
        <w:t>»</w:t>
      </w:r>
    </w:p>
    <w:p w:rsidR="00E414FF" w:rsidRPr="00A01901" w:rsidRDefault="00E414FF" w:rsidP="00E414FF">
      <w:pPr>
        <w:autoSpaceDE w:val="0"/>
        <w:autoSpaceDN w:val="0"/>
        <w:adjustRightInd w:val="0"/>
        <w:jc w:val="center"/>
        <w:outlineLvl w:val="1"/>
        <w:rPr>
          <w:rFonts w:eastAsia="Calibri"/>
          <w:sz w:val="28"/>
          <w:szCs w:val="28"/>
          <w:lang w:eastAsia="en-US"/>
        </w:rPr>
      </w:pPr>
    </w:p>
    <w:p w:rsidR="00E414FF" w:rsidRPr="00A01901" w:rsidRDefault="00E414FF" w:rsidP="00E414F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414FF" w:rsidRPr="00A01901" w:rsidRDefault="00E414FF" w:rsidP="00E414FF">
      <w:pPr>
        <w:autoSpaceDE w:val="0"/>
        <w:autoSpaceDN w:val="0"/>
        <w:adjustRightInd w:val="0"/>
        <w:ind w:firstLine="709"/>
        <w:jc w:val="both"/>
        <w:rPr>
          <w:rFonts w:eastAsia="Calibri"/>
          <w:sz w:val="28"/>
          <w:szCs w:val="28"/>
          <w:lang w:eastAsia="en-US"/>
        </w:rPr>
      </w:pPr>
    </w:p>
    <w:p w:rsidR="00244667" w:rsidRPr="00A01901" w:rsidRDefault="00E414FF" w:rsidP="00E414F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- 10270 Субсидия на финансовое обеспечение деятельности автономной некоммерческой организации </w:t>
      </w:r>
      <w:r w:rsidR="005743E1" w:rsidRPr="00A01901">
        <w:rPr>
          <w:rFonts w:eastAsia="Calibri"/>
          <w:sz w:val="28"/>
          <w:szCs w:val="28"/>
          <w:lang w:eastAsia="en-US"/>
        </w:rPr>
        <w:t>«</w:t>
      </w:r>
      <w:r w:rsidRPr="00A01901">
        <w:rPr>
          <w:rFonts w:eastAsia="Calibri"/>
          <w:sz w:val="28"/>
          <w:szCs w:val="28"/>
          <w:lang w:eastAsia="en-US"/>
        </w:rPr>
        <w:t xml:space="preserve">Центр общественных процедур </w:t>
      </w:r>
      <w:r w:rsidR="005743E1" w:rsidRPr="00A01901">
        <w:rPr>
          <w:rFonts w:eastAsia="Calibri"/>
          <w:sz w:val="28"/>
          <w:szCs w:val="28"/>
          <w:lang w:eastAsia="en-US"/>
        </w:rPr>
        <w:t>«</w:t>
      </w:r>
      <w:r w:rsidRPr="00A01901">
        <w:rPr>
          <w:rFonts w:eastAsia="Calibri"/>
          <w:sz w:val="28"/>
          <w:szCs w:val="28"/>
          <w:lang w:eastAsia="en-US"/>
        </w:rPr>
        <w:t>Бизнес против коррупции</w:t>
      </w:r>
      <w:r w:rsidR="005743E1" w:rsidRPr="00A01901">
        <w:rPr>
          <w:rFonts w:eastAsia="Calibri"/>
          <w:sz w:val="28"/>
          <w:szCs w:val="28"/>
          <w:lang w:eastAsia="en-US"/>
        </w:rPr>
        <w:t>»</w:t>
      </w:r>
    </w:p>
    <w:p w:rsidR="0068669F" w:rsidRPr="00A01901" w:rsidRDefault="0068669F" w:rsidP="0068669F">
      <w:pPr>
        <w:autoSpaceDE w:val="0"/>
        <w:autoSpaceDN w:val="0"/>
        <w:adjustRightInd w:val="0"/>
        <w:ind w:firstLine="709"/>
        <w:jc w:val="both"/>
        <w:rPr>
          <w:rFonts w:eastAsia="Calibri"/>
          <w:sz w:val="28"/>
          <w:szCs w:val="28"/>
          <w:lang w:eastAsia="en-US"/>
        </w:rPr>
      </w:pPr>
    </w:p>
    <w:p w:rsidR="00B76D9B" w:rsidRPr="00A01901" w:rsidRDefault="00B815B3" w:rsidP="00B76D9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w:t>
      </w:r>
      <w:r w:rsidR="00187746" w:rsidRPr="00A01901">
        <w:rPr>
          <w:rFonts w:eastAsia="Calibri"/>
          <w:sz w:val="28"/>
          <w:szCs w:val="28"/>
          <w:lang w:eastAsia="en-US"/>
        </w:rPr>
        <w:t>4</w:t>
      </w:r>
      <w:r w:rsidRPr="00A01901">
        <w:rPr>
          <w:rFonts w:eastAsia="Calibri"/>
          <w:sz w:val="28"/>
          <w:szCs w:val="28"/>
          <w:lang w:eastAsia="en-US"/>
        </w:rPr>
        <w:t>. Государственная</w:t>
      </w:r>
      <w:r w:rsidR="00B76D9B" w:rsidRPr="00A01901">
        <w:rPr>
          <w:rFonts w:eastAsia="Calibri"/>
          <w:sz w:val="28"/>
          <w:szCs w:val="28"/>
          <w:lang w:eastAsia="en-US"/>
        </w:rPr>
        <w:t xml:space="preserve"> программ</w:t>
      </w:r>
      <w:r w:rsidRPr="00A01901">
        <w:rPr>
          <w:rFonts w:eastAsia="Calibri"/>
          <w:sz w:val="28"/>
          <w:szCs w:val="28"/>
          <w:lang w:eastAsia="en-US"/>
        </w:rPr>
        <w:t>а</w:t>
      </w:r>
      <w:r w:rsidR="00B76D9B" w:rsidRPr="00A01901">
        <w:rPr>
          <w:rFonts w:eastAsia="Calibri"/>
          <w:sz w:val="28"/>
          <w:szCs w:val="28"/>
          <w:lang w:eastAsia="en-US"/>
        </w:rPr>
        <w:t xml:space="preserve"> Республики Татарстан</w:t>
      </w:r>
    </w:p>
    <w:p w:rsidR="00B76D9B" w:rsidRPr="00A01901" w:rsidRDefault="005743E1" w:rsidP="00B76D9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B76D9B" w:rsidRPr="00A01901">
        <w:rPr>
          <w:rFonts w:eastAsia="Calibri"/>
          <w:sz w:val="28"/>
          <w:szCs w:val="28"/>
          <w:lang w:eastAsia="en-US"/>
        </w:rPr>
        <w:t>Стратегическое управление талантами в Республике Татарстан</w:t>
      </w:r>
      <w:r w:rsidRPr="00A01901">
        <w:rPr>
          <w:rFonts w:eastAsia="Calibri"/>
          <w:sz w:val="28"/>
          <w:szCs w:val="28"/>
          <w:lang w:eastAsia="en-US"/>
        </w:rPr>
        <w:t>»</w:t>
      </w:r>
    </w:p>
    <w:p w:rsidR="00B76D9B" w:rsidRPr="00A01901" w:rsidRDefault="00B76D9B" w:rsidP="00B76D9B">
      <w:pPr>
        <w:autoSpaceDE w:val="0"/>
        <w:autoSpaceDN w:val="0"/>
        <w:adjustRightInd w:val="0"/>
        <w:jc w:val="center"/>
        <w:outlineLvl w:val="2"/>
        <w:rPr>
          <w:rFonts w:eastAsia="Calibri"/>
          <w:sz w:val="28"/>
          <w:szCs w:val="28"/>
          <w:lang w:eastAsia="en-US"/>
        </w:rPr>
      </w:pPr>
    </w:p>
    <w:p w:rsidR="00B76D9B" w:rsidRPr="00A01901" w:rsidRDefault="00B76D9B" w:rsidP="00B76D9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Стратегическое управление талантами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B76D9B" w:rsidRPr="00A01901" w:rsidRDefault="00B76D9B" w:rsidP="00B76D9B">
      <w:pPr>
        <w:autoSpaceDE w:val="0"/>
        <w:autoSpaceDN w:val="0"/>
        <w:adjustRightInd w:val="0"/>
        <w:jc w:val="center"/>
        <w:outlineLvl w:val="2"/>
        <w:rPr>
          <w:rFonts w:eastAsia="Calibri"/>
          <w:sz w:val="28"/>
          <w:szCs w:val="28"/>
          <w:lang w:eastAsia="en-US"/>
        </w:rPr>
      </w:pPr>
    </w:p>
    <w:p w:rsidR="00B76D9B" w:rsidRPr="00A01901" w:rsidRDefault="00B76D9B" w:rsidP="00B76D9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30 0 00 00000 Государственная программа </w:t>
      </w:r>
    </w:p>
    <w:p w:rsidR="00B76D9B" w:rsidRPr="00A01901" w:rsidRDefault="005743E1" w:rsidP="00B76D9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B76D9B" w:rsidRPr="00A01901">
        <w:rPr>
          <w:rFonts w:eastAsia="Calibri"/>
          <w:sz w:val="28"/>
          <w:szCs w:val="28"/>
          <w:lang w:eastAsia="en-US"/>
        </w:rPr>
        <w:t>Стратегическое управление талантами в Республике Татарстан</w:t>
      </w:r>
      <w:r w:rsidRPr="00A01901">
        <w:rPr>
          <w:rFonts w:eastAsia="Calibri"/>
          <w:sz w:val="28"/>
          <w:szCs w:val="28"/>
          <w:lang w:eastAsia="en-US"/>
        </w:rPr>
        <w:t>»</w:t>
      </w:r>
    </w:p>
    <w:p w:rsidR="00B76D9B" w:rsidRPr="00A01901" w:rsidRDefault="00B76D9B" w:rsidP="00B76D9B">
      <w:pPr>
        <w:autoSpaceDE w:val="0"/>
        <w:autoSpaceDN w:val="0"/>
        <w:adjustRightInd w:val="0"/>
        <w:jc w:val="center"/>
        <w:outlineLvl w:val="2"/>
        <w:rPr>
          <w:rFonts w:eastAsia="Calibri"/>
          <w:sz w:val="28"/>
          <w:szCs w:val="28"/>
          <w:lang w:eastAsia="en-US"/>
        </w:rPr>
      </w:pPr>
    </w:p>
    <w:p w:rsidR="00B76D9B" w:rsidRPr="00A01901" w:rsidRDefault="00B76D9B" w:rsidP="00B76D9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Стратегическое управление талантами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6A0F79"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6A0F79"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6A0F79"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B76D9B" w:rsidRPr="00A01901" w:rsidRDefault="00B76D9B" w:rsidP="00B76D9B">
      <w:pPr>
        <w:autoSpaceDE w:val="0"/>
        <w:autoSpaceDN w:val="0"/>
        <w:adjustRightInd w:val="0"/>
        <w:ind w:firstLine="709"/>
        <w:jc w:val="center"/>
        <w:outlineLvl w:val="2"/>
        <w:rPr>
          <w:rFonts w:eastAsia="Calibri"/>
          <w:sz w:val="28"/>
          <w:szCs w:val="28"/>
          <w:lang w:eastAsia="en-US"/>
        </w:rPr>
      </w:pPr>
    </w:p>
    <w:p w:rsidR="00B76D9B" w:rsidRPr="00A01901" w:rsidRDefault="00B76D9B" w:rsidP="00B76D9B">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30 2 00 00000 Федеральные (региональные) проекты</w:t>
      </w:r>
    </w:p>
    <w:p w:rsidR="00B76D9B" w:rsidRPr="00A01901" w:rsidRDefault="00B76D9B" w:rsidP="00B76D9B">
      <w:pPr>
        <w:autoSpaceDE w:val="0"/>
        <w:autoSpaceDN w:val="0"/>
        <w:adjustRightInd w:val="0"/>
        <w:jc w:val="center"/>
        <w:outlineLvl w:val="1"/>
        <w:rPr>
          <w:rFonts w:eastAsia="Calibri"/>
          <w:sz w:val="28"/>
          <w:szCs w:val="28"/>
          <w:lang w:eastAsia="en-US"/>
        </w:rPr>
      </w:pPr>
    </w:p>
    <w:p w:rsidR="00B76D9B" w:rsidRPr="00A01901" w:rsidRDefault="00B76D9B" w:rsidP="00B76D9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30 2 01 00000 Региональный проект </w:t>
      </w:r>
    </w:p>
    <w:p w:rsidR="00B76D9B" w:rsidRPr="00A01901" w:rsidRDefault="005743E1" w:rsidP="00B76D9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B76D9B" w:rsidRPr="00A01901">
        <w:rPr>
          <w:rFonts w:eastAsia="Calibri"/>
          <w:sz w:val="28"/>
          <w:szCs w:val="28"/>
          <w:lang w:eastAsia="en-US"/>
        </w:rPr>
        <w:t xml:space="preserve">Республиканский центр выявления и поддержки одаренных детей и молодежи </w:t>
      </w:r>
    </w:p>
    <w:p w:rsidR="00B76D9B" w:rsidRPr="00A01901" w:rsidRDefault="00B76D9B" w:rsidP="00B76D9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в Республике Татарстан по модели Образовательного центра </w:t>
      </w:r>
      <w:r w:rsidR="005743E1" w:rsidRPr="00A01901">
        <w:rPr>
          <w:rFonts w:eastAsia="Calibri"/>
          <w:sz w:val="28"/>
          <w:szCs w:val="28"/>
          <w:lang w:eastAsia="en-US"/>
        </w:rPr>
        <w:t>«</w:t>
      </w:r>
      <w:r w:rsidRPr="00A01901">
        <w:rPr>
          <w:rFonts w:eastAsia="Calibri"/>
          <w:sz w:val="28"/>
          <w:szCs w:val="28"/>
          <w:lang w:eastAsia="en-US"/>
        </w:rPr>
        <w:t>Сириус</w:t>
      </w:r>
      <w:r w:rsidR="005743E1" w:rsidRPr="00A01901">
        <w:rPr>
          <w:rFonts w:eastAsia="Calibri"/>
          <w:sz w:val="28"/>
          <w:szCs w:val="28"/>
          <w:lang w:eastAsia="en-US"/>
        </w:rPr>
        <w:t>»</w:t>
      </w:r>
    </w:p>
    <w:p w:rsidR="00B76D9B" w:rsidRPr="00A01901" w:rsidRDefault="00B76D9B" w:rsidP="00B76D9B">
      <w:pPr>
        <w:autoSpaceDE w:val="0"/>
        <w:autoSpaceDN w:val="0"/>
        <w:adjustRightInd w:val="0"/>
        <w:jc w:val="center"/>
        <w:outlineLvl w:val="1"/>
        <w:rPr>
          <w:rFonts w:eastAsia="Calibri"/>
          <w:sz w:val="28"/>
          <w:szCs w:val="28"/>
          <w:lang w:eastAsia="en-US"/>
        </w:rPr>
      </w:pPr>
    </w:p>
    <w:p w:rsidR="00B76D9B" w:rsidRPr="00A01901" w:rsidRDefault="00B76D9B" w:rsidP="00B76D9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B76D9B" w:rsidRPr="00A01901" w:rsidRDefault="00B76D9B" w:rsidP="00B76D9B">
      <w:pPr>
        <w:autoSpaceDE w:val="0"/>
        <w:autoSpaceDN w:val="0"/>
        <w:adjustRightInd w:val="0"/>
        <w:ind w:firstLine="709"/>
        <w:jc w:val="both"/>
        <w:rPr>
          <w:rFonts w:eastAsia="Calibri"/>
          <w:sz w:val="28"/>
          <w:szCs w:val="28"/>
          <w:lang w:eastAsia="en-US"/>
        </w:rPr>
      </w:pPr>
    </w:p>
    <w:p w:rsidR="001525F5" w:rsidRPr="00A01901" w:rsidRDefault="001525F5" w:rsidP="001525F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- 10300 Мероприятия по обеспечению благоприятных условий для выявления и развития одаренных и талантливых детей и молодежи в Республике Татарстан </w:t>
      </w:r>
    </w:p>
    <w:p w:rsidR="0068669F" w:rsidRPr="00A01901" w:rsidRDefault="001525F5" w:rsidP="0068669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обеспечению благоприятных условий для выявления и развития одаренных и талантливых детей и молодежи в Республике Татарстан.</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244266" w:rsidRPr="00A01901" w:rsidRDefault="00244266" w:rsidP="0024426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30 2 02 00000 Региональный проект </w:t>
      </w:r>
    </w:p>
    <w:p w:rsidR="00244266" w:rsidRPr="00A01901" w:rsidRDefault="005743E1" w:rsidP="0024426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44266" w:rsidRPr="00A01901">
        <w:rPr>
          <w:rFonts w:eastAsia="Calibri"/>
          <w:sz w:val="28"/>
          <w:szCs w:val="28"/>
          <w:lang w:eastAsia="en-US"/>
        </w:rPr>
        <w:t xml:space="preserve">Программа индивидуального сопровождения и поддержки </w:t>
      </w:r>
    </w:p>
    <w:p w:rsidR="00244266" w:rsidRPr="00A01901" w:rsidRDefault="00244266" w:rsidP="0024426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одаренных и талантливых детей и молодежи в Республике Татарстан</w:t>
      </w:r>
      <w:r w:rsidR="005743E1" w:rsidRPr="00A01901">
        <w:rPr>
          <w:rFonts w:eastAsia="Calibri"/>
          <w:sz w:val="28"/>
          <w:szCs w:val="28"/>
          <w:lang w:eastAsia="en-US"/>
        </w:rPr>
        <w:t>»</w:t>
      </w:r>
    </w:p>
    <w:p w:rsidR="00244266" w:rsidRPr="00A01901" w:rsidRDefault="00244266" w:rsidP="00244266">
      <w:pPr>
        <w:autoSpaceDE w:val="0"/>
        <w:autoSpaceDN w:val="0"/>
        <w:adjustRightInd w:val="0"/>
        <w:jc w:val="center"/>
        <w:outlineLvl w:val="1"/>
        <w:rPr>
          <w:rFonts w:eastAsia="Calibri"/>
          <w:sz w:val="28"/>
          <w:szCs w:val="28"/>
          <w:lang w:eastAsia="en-US"/>
        </w:rPr>
      </w:pPr>
    </w:p>
    <w:p w:rsidR="00244266" w:rsidRPr="00A01901" w:rsidRDefault="00244266" w:rsidP="0024426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44266" w:rsidRPr="00A01901" w:rsidRDefault="00244266" w:rsidP="00244266">
      <w:pPr>
        <w:autoSpaceDE w:val="0"/>
        <w:autoSpaceDN w:val="0"/>
        <w:adjustRightInd w:val="0"/>
        <w:ind w:firstLine="709"/>
        <w:jc w:val="both"/>
        <w:rPr>
          <w:rFonts w:eastAsia="Calibri"/>
          <w:sz w:val="28"/>
          <w:szCs w:val="28"/>
          <w:lang w:eastAsia="en-US"/>
        </w:rPr>
      </w:pPr>
    </w:p>
    <w:p w:rsidR="00244266" w:rsidRPr="00A01901" w:rsidRDefault="00244266" w:rsidP="0024426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- 10310 Формирование комплексной системы сопровождения и поддержки одаренных и талантливых детей и молодежи в Республике Татарстан </w:t>
      </w:r>
    </w:p>
    <w:p w:rsidR="00244266" w:rsidRPr="00A01901" w:rsidRDefault="00244266" w:rsidP="0024426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формирование комплексной системы сопровождения и поддержки одаренных и талантливых детей и молодежи в Республике Татарстан.</w:t>
      </w:r>
    </w:p>
    <w:p w:rsidR="00244266" w:rsidRPr="00A01901" w:rsidRDefault="00244266" w:rsidP="0068669F">
      <w:pPr>
        <w:autoSpaceDE w:val="0"/>
        <w:autoSpaceDN w:val="0"/>
        <w:adjustRightInd w:val="0"/>
        <w:ind w:firstLine="709"/>
        <w:jc w:val="both"/>
        <w:outlineLvl w:val="1"/>
        <w:rPr>
          <w:rFonts w:eastAsia="Calibri"/>
          <w:sz w:val="28"/>
          <w:szCs w:val="28"/>
          <w:lang w:eastAsia="en-US"/>
        </w:rPr>
      </w:pPr>
    </w:p>
    <w:p w:rsidR="00C04A89" w:rsidRPr="00A01901" w:rsidRDefault="00C04A89" w:rsidP="00C04A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30 2 03 00000 Региональный проект </w:t>
      </w:r>
    </w:p>
    <w:p w:rsidR="00C04A89" w:rsidRPr="00A01901" w:rsidRDefault="005743E1" w:rsidP="00C04A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04A89" w:rsidRPr="00A01901">
        <w:rPr>
          <w:rFonts w:eastAsia="Calibri"/>
          <w:sz w:val="28"/>
          <w:szCs w:val="28"/>
          <w:lang w:eastAsia="en-US"/>
        </w:rPr>
        <w:t xml:space="preserve">Образовательно-коммуникационная платформа </w:t>
      </w:r>
      <w:r w:rsidRPr="00A01901">
        <w:rPr>
          <w:rFonts w:eastAsia="Calibri"/>
          <w:sz w:val="28"/>
          <w:szCs w:val="28"/>
          <w:lang w:eastAsia="en-US"/>
        </w:rPr>
        <w:t>«</w:t>
      </w:r>
      <w:r w:rsidR="00C04A89" w:rsidRPr="00A01901">
        <w:rPr>
          <w:rFonts w:eastAsia="Calibri"/>
          <w:sz w:val="28"/>
          <w:szCs w:val="28"/>
          <w:lang w:eastAsia="en-US"/>
        </w:rPr>
        <w:t>Университет Талантов</w:t>
      </w:r>
      <w:r w:rsidRPr="00A01901">
        <w:rPr>
          <w:rFonts w:eastAsia="Calibri"/>
          <w:sz w:val="28"/>
          <w:szCs w:val="28"/>
          <w:lang w:eastAsia="en-US"/>
        </w:rPr>
        <w:t>»</w:t>
      </w:r>
      <w:r w:rsidR="00C04A89" w:rsidRPr="00A01901">
        <w:rPr>
          <w:rFonts w:eastAsia="Calibri"/>
          <w:sz w:val="28"/>
          <w:szCs w:val="28"/>
          <w:lang w:eastAsia="en-US"/>
        </w:rPr>
        <w:t xml:space="preserve"> </w:t>
      </w:r>
    </w:p>
    <w:p w:rsidR="00C04A89" w:rsidRPr="00A01901" w:rsidRDefault="00C04A89" w:rsidP="00C04A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для выявления, сопровождения и поддержки одаренных и талантливых детей </w:t>
      </w:r>
    </w:p>
    <w:p w:rsidR="00C04A89" w:rsidRPr="00A01901" w:rsidRDefault="00C04A89" w:rsidP="00C04A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и молодежи в Республике Татарстан</w:t>
      </w:r>
      <w:r w:rsidR="005743E1" w:rsidRPr="00A01901">
        <w:rPr>
          <w:rFonts w:eastAsia="Calibri"/>
          <w:sz w:val="28"/>
          <w:szCs w:val="28"/>
          <w:lang w:eastAsia="en-US"/>
        </w:rPr>
        <w:t>»</w:t>
      </w:r>
    </w:p>
    <w:p w:rsidR="00C04A89" w:rsidRPr="00A01901" w:rsidRDefault="00C04A89" w:rsidP="00C04A89">
      <w:pPr>
        <w:autoSpaceDE w:val="0"/>
        <w:autoSpaceDN w:val="0"/>
        <w:adjustRightInd w:val="0"/>
        <w:jc w:val="center"/>
        <w:outlineLvl w:val="1"/>
        <w:rPr>
          <w:rFonts w:eastAsia="Calibri"/>
          <w:sz w:val="28"/>
          <w:szCs w:val="28"/>
          <w:lang w:eastAsia="en-US"/>
        </w:rPr>
      </w:pPr>
    </w:p>
    <w:p w:rsidR="00C04A89" w:rsidRPr="00A01901" w:rsidRDefault="00C04A89" w:rsidP="00C04A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04A89" w:rsidRPr="00A01901" w:rsidRDefault="00C04A89" w:rsidP="00C04A89">
      <w:pPr>
        <w:autoSpaceDE w:val="0"/>
        <w:autoSpaceDN w:val="0"/>
        <w:adjustRightInd w:val="0"/>
        <w:ind w:firstLine="709"/>
        <w:jc w:val="both"/>
        <w:rPr>
          <w:rFonts w:eastAsia="Calibri"/>
          <w:sz w:val="28"/>
          <w:szCs w:val="28"/>
          <w:lang w:eastAsia="en-US"/>
        </w:rPr>
      </w:pPr>
    </w:p>
    <w:p w:rsidR="00C04A89" w:rsidRPr="00A01901" w:rsidRDefault="00C04A89" w:rsidP="00C04A8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- 10320 Мероприятия по обеспечению функционирования платформы для выявления, сопровождения и поддержки одаренных и талантливых детей и молодежи в Республике Татарстан</w:t>
      </w:r>
    </w:p>
    <w:p w:rsidR="005E331C" w:rsidRPr="00A01901" w:rsidRDefault="00C04A89"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обеспечению функционирования платформы для выявления, сопровождения и поддержки одаренных и талантливых детей и молодежи в Республике Татарстан.</w:t>
      </w:r>
    </w:p>
    <w:p w:rsidR="005E331C" w:rsidRPr="00A01901" w:rsidRDefault="005E331C" w:rsidP="0068669F">
      <w:pPr>
        <w:autoSpaceDE w:val="0"/>
        <w:autoSpaceDN w:val="0"/>
        <w:adjustRightInd w:val="0"/>
        <w:ind w:firstLine="709"/>
        <w:jc w:val="both"/>
        <w:outlineLvl w:val="1"/>
        <w:rPr>
          <w:rFonts w:eastAsia="Calibri"/>
          <w:sz w:val="28"/>
          <w:szCs w:val="28"/>
          <w:lang w:eastAsia="en-US"/>
        </w:rPr>
      </w:pPr>
    </w:p>
    <w:p w:rsidR="00DF6945" w:rsidRPr="00A01901" w:rsidRDefault="00DF6945" w:rsidP="00DF694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30 4 00 00000 Комплексы процессных мероприятий</w:t>
      </w:r>
    </w:p>
    <w:p w:rsidR="00DF6945" w:rsidRPr="00A01901" w:rsidRDefault="00DF6945" w:rsidP="00DF6945">
      <w:pPr>
        <w:autoSpaceDE w:val="0"/>
        <w:autoSpaceDN w:val="0"/>
        <w:adjustRightInd w:val="0"/>
        <w:jc w:val="center"/>
        <w:outlineLvl w:val="1"/>
        <w:rPr>
          <w:rFonts w:eastAsia="Calibri"/>
          <w:sz w:val="28"/>
          <w:szCs w:val="28"/>
          <w:lang w:eastAsia="en-US"/>
        </w:rPr>
      </w:pPr>
    </w:p>
    <w:p w:rsidR="00DF6945" w:rsidRPr="00A01901" w:rsidRDefault="00DF6945" w:rsidP="00DF694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30 4 01 00000 Комплекс процессных мероприятий </w:t>
      </w:r>
    </w:p>
    <w:p w:rsidR="00CE1932" w:rsidRPr="00A01901" w:rsidRDefault="005743E1" w:rsidP="00CE193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E1932" w:rsidRPr="00A01901">
        <w:rPr>
          <w:rFonts w:eastAsia="Calibri"/>
          <w:sz w:val="28"/>
          <w:szCs w:val="28"/>
          <w:lang w:eastAsia="en-US"/>
        </w:rPr>
        <w:t xml:space="preserve">Обеспечение деятельности оператора </w:t>
      </w:r>
    </w:p>
    <w:p w:rsidR="00CE1932" w:rsidRPr="00A01901" w:rsidRDefault="00CE1932" w:rsidP="00CE193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государственной программы Республики Татарстан – автономной </w:t>
      </w:r>
    </w:p>
    <w:p w:rsidR="00DF6945" w:rsidRPr="00A01901" w:rsidRDefault="00CE1932" w:rsidP="00CE193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некоммерческой организации </w:t>
      </w:r>
      <w:r w:rsidR="005743E1" w:rsidRPr="00A01901">
        <w:rPr>
          <w:rFonts w:eastAsia="Calibri"/>
          <w:sz w:val="28"/>
          <w:szCs w:val="28"/>
          <w:lang w:eastAsia="en-US"/>
        </w:rPr>
        <w:t>«</w:t>
      </w:r>
      <w:r w:rsidRPr="00A01901">
        <w:rPr>
          <w:rFonts w:eastAsia="Calibri"/>
          <w:sz w:val="28"/>
          <w:szCs w:val="28"/>
          <w:lang w:eastAsia="en-US"/>
        </w:rPr>
        <w:t>Казанский открытый университет талантов 2.0</w:t>
      </w:r>
      <w:r w:rsidR="005743E1" w:rsidRPr="00A01901">
        <w:rPr>
          <w:rFonts w:eastAsia="Calibri"/>
          <w:sz w:val="28"/>
          <w:szCs w:val="28"/>
          <w:lang w:eastAsia="en-US"/>
        </w:rPr>
        <w:t>»</w:t>
      </w:r>
    </w:p>
    <w:p w:rsidR="00DF6945" w:rsidRPr="00A01901" w:rsidRDefault="00DF6945" w:rsidP="00DF6945">
      <w:pPr>
        <w:autoSpaceDE w:val="0"/>
        <w:autoSpaceDN w:val="0"/>
        <w:adjustRightInd w:val="0"/>
        <w:jc w:val="center"/>
        <w:outlineLvl w:val="1"/>
        <w:rPr>
          <w:rFonts w:eastAsia="Calibri"/>
          <w:sz w:val="28"/>
          <w:szCs w:val="28"/>
          <w:lang w:eastAsia="en-US"/>
        </w:rPr>
      </w:pPr>
    </w:p>
    <w:p w:rsidR="00DF6945" w:rsidRPr="00A01901" w:rsidRDefault="00DF6945" w:rsidP="00DF694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DF6945" w:rsidRPr="00A01901" w:rsidRDefault="00DF6945" w:rsidP="00DF6945">
      <w:pPr>
        <w:autoSpaceDE w:val="0"/>
        <w:autoSpaceDN w:val="0"/>
        <w:adjustRightInd w:val="0"/>
        <w:ind w:firstLine="709"/>
        <w:jc w:val="both"/>
        <w:outlineLvl w:val="1"/>
        <w:rPr>
          <w:rFonts w:eastAsia="Calibri"/>
          <w:sz w:val="28"/>
          <w:szCs w:val="28"/>
          <w:lang w:eastAsia="en-US"/>
        </w:rPr>
      </w:pPr>
    </w:p>
    <w:p w:rsidR="00DF6945" w:rsidRPr="00A01901" w:rsidRDefault="00DF6945" w:rsidP="00DF694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- 10990 Реализация программных мероприятий</w:t>
      </w:r>
    </w:p>
    <w:p w:rsidR="00DF6945" w:rsidRPr="00A01901" w:rsidRDefault="00DF6945" w:rsidP="0068669F">
      <w:pPr>
        <w:autoSpaceDE w:val="0"/>
        <w:autoSpaceDN w:val="0"/>
        <w:adjustRightInd w:val="0"/>
        <w:ind w:firstLine="709"/>
        <w:jc w:val="both"/>
        <w:outlineLvl w:val="1"/>
        <w:rPr>
          <w:rFonts w:eastAsia="Calibri"/>
          <w:sz w:val="28"/>
          <w:szCs w:val="28"/>
          <w:lang w:eastAsia="en-US"/>
        </w:rPr>
      </w:pPr>
    </w:p>
    <w:p w:rsidR="00253AD2" w:rsidRPr="00A01901" w:rsidRDefault="00253AD2" w:rsidP="00253AD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w:t>
      </w:r>
      <w:r w:rsidR="00CE3F99" w:rsidRPr="00A01901">
        <w:rPr>
          <w:rFonts w:eastAsia="Calibri"/>
          <w:sz w:val="28"/>
          <w:szCs w:val="28"/>
          <w:lang w:eastAsia="en-US"/>
        </w:rPr>
        <w:t>5</w:t>
      </w:r>
      <w:r w:rsidRPr="00A01901">
        <w:rPr>
          <w:rFonts w:eastAsia="Calibri"/>
          <w:sz w:val="28"/>
          <w:szCs w:val="28"/>
          <w:lang w:eastAsia="en-US"/>
        </w:rPr>
        <w:t>. Государственн</w:t>
      </w:r>
      <w:r w:rsidR="00FA24E6" w:rsidRPr="00A01901">
        <w:rPr>
          <w:rFonts w:eastAsia="Calibri"/>
          <w:sz w:val="28"/>
          <w:szCs w:val="28"/>
          <w:lang w:eastAsia="en-US"/>
        </w:rPr>
        <w:t>ая</w:t>
      </w:r>
      <w:r w:rsidRPr="00A01901">
        <w:rPr>
          <w:rFonts w:eastAsia="Calibri"/>
          <w:sz w:val="28"/>
          <w:szCs w:val="28"/>
          <w:lang w:eastAsia="en-US"/>
        </w:rPr>
        <w:t xml:space="preserve"> программ</w:t>
      </w:r>
      <w:r w:rsidR="00FA24E6"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253AD2" w:rsidRPr="00A01901" w:rsidRDefault="005743E1" w:rsidP="00253AD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253AD2" w:rsidRPr="00A01901">
        <w:rPr>
          <w:rFonts w:eastAsia="Calibri"/>
          <w:sz w:val="28"/>
          <w:szCs w:val="28"/>
          <w:lang w:eastAsia="en-US"/>
        </w:rPr>
        <w:t>Развитие архивного дела в Республике Татарстан</w:t>
      </w:r>
      <w:r w:rsidRPr="00A01901">
        <w:rPr>
          <w:rFonts w:eastAsia="Calibri"/>
          <w:sz w:val="28"/>
          <w:szCs w:val="28"/>
          <w:lang w:eastAsia="en-US"/>
        </w:rPr>
        <w:t>»</w:t>
      </w:r>
    </w:p>
    <w:p w:rsidR="00253AD2" w:rsidRPr="00A01901" w:rsidRDefault="00253AD2" w:rsidP="00253AD2">
      <w:pPr>
        <w:autoSpaceDE w:val="0"/>
        <w:autoSpaceDN w:val="0"/>
        <w:adjustRightInd w:val="0"/>
        <w:jc w:val="center"/>
        <w:outlineLvl w:val="2"/>
        <w:rPr>
          <w:rFonts w:eastAsia="Calibri"/>
          <w:sz w:val="28"/>
          <w:szCs w:val="28"/>
          <w:lang w:eastAsia="en-US"/>
        </w:rPr>
      </w:pPr>
    </w:p>
    <w:p w:rsidR="00253AD2" w:rsidRPr="00A01901" w:rsidRDefault="00253AD2" w:rsidP="00253AD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архивного дела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253AD2" w:rsidRPr="00A01901" w:rsidRDefault="00253AD2" w:rsidP="00253AD2">
      <w:pPr>
        <w:autoSpaceDE w:val="0"/>
        <w:autoSpaceDN w:val="0"/>
        <w:adjustRightInd w:val="0"/>
        <w:jc w:val="center"/>
        <w:outlineLvl w:val="2"/>
        <w:rPr>
          <w:rFonts w:eastAsia="Calibri"/>
          <w:sz w:val="28"/>
          <w:szCs w:val="28"/>
          <w:lang w:eastAsia="en-US"/>
        </w:rPr>
      </w:pPr>
    </w:p>
    <w:p w:rsidR="00253AD2" w:rsidRPr="00A01901" w:rsidRDefault="00253AD2" w:rsidP="00253AD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lastRenderedPageBreak/>
        <w:t xml:space="preserve">33 0 00 00000 Государственная программа </w:t>
      </w:r>
    </w:p>
    <w:p w:rsidR="00253AD2" w:rsidRPr="00A01901" w:rsidRDefault="005743E1" w:rsidP="00253AD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253AD2" w:rsidRPr="00A01901">
        <w:rPr>
          <w:rFonts w:eastAsia="Calibri"/>
          <w:sz w:val="28"/>
          <w:szCs w:val="28"/>
          <w:lang w:eastAsia="en-US"/>
        </w:rPr>
        <w:t>Развитие архивного дела в Республике Татарстан</w:t>
      </w:r>
      <w:r w:rsidRPr="00A01901">
        <w:rPr>
          <w:rFonts w:eastAsia="Calibri"/>
          <w:sz w:val="28"/>
          <w:szCs w:val="28"/>
          <w:lang w:eastAsia="en-US"/>
        </w:rPr>
        <w:t>»</w:t>
      </w:r>
    </w:p>
    <w:p w:rsidR="00253AD2" w:rsidRPr="00A01901" w:rsidRDefault="00253AD2" w:rsidP="00253AD2">
      <w:pPr>
        <w:autoSpaceDE w:val="0"/>
        <w:autoSpaceDN w:val="0"/>
        <w:adjustRightInd w:val="0"/>
        <w:jc w:val="center"/>
        <w:outlineLvl w:val="2"/>
        <w:rPr>
          <w:rFonts w:eastAsia="Calibri"/>
          <w:sz w:val="28"/>
          <w:szCs w:val="28"/>
          <w:lang w:eastAsia="en-US"/>
        </w:rPr>
      </w:pPr>
    </w:p>
    <w:p w:rsidR="00253AD2" w:rsidRPr="00A01901" w:rsidRDefault="00253AD2" w:rsidP="00253AD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архивного дела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C219B9"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C219B9"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C219B9"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DF6945" w:rsidRPr="00A01901" w:rsidRDefault="00DF6945" w:rsidP="0068669F">
      <w:pPr>
        <w:autoSpaceDE w:val="0"/>
        <w:autoSpaceDN w:val="0"/>
        <w:adjustRightInd w:val="0"/>
        <w:ind w:firstLine="709"/>
        <w:jc w:val="both"/>
        <w:outlineLvl w:val="1"/>
        <w:rPr>
          <w:rFonts w:eastAsia="Calibri"/>
          <w:sz w:val="28"/>
          <w:szCs w:val="28"/>
          <w:lang w:eastAsia="en-US"/>
        </w:rPr>
      </w:pPr>
    </w:p>
    <w:p w:rsidR="00253AD2" w:rsidRPr="00A01901" w:rsidRDefault="00253AD2" w:rsidP="00253AD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33 4 00 00000 Комплексы процессных мероприятий</w:t>
      </w:r>
    </w:p>
    <w:p w:rsidR="00253AD2" w:rsidRPr="00A01901" w:rsidRDefault="00253AD2" w:rsidP="00253AD2">
      <w:pPr>
        <w:autoSpaceDE w:val="0"/>
        <w:autoSpaceDN w:val="0"/>
        <w:adjustRightInd w:val="0"/>
        <w:jc w:val="center"/>
        <w:outlineLvl w:val="1"/>
        <w:rPr>
          <w:rFonts w:eastAsia="Calibri"/>
          <w:sz w:val="28"/>
          <w:szCs w:val="28"/>
          <w:lang w:eastAsia="en-US"/>
        </w:rPr>
      </w:pPr>
    </w:p>
    <w:p w:rsidR="00253AD2" w:rsidRPr="00A01901" w:rsidRDefault="00253AD2" w:rsidP="00253AD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33 4 01 00000 Комплекс процессных мероприятий </w:t>
      </w:r>
    </w:p>
    <w:p w:rsidR="00253AD2" w:rsidRPr="00A01901" w:rsidRDefault="005743E1" w:rsidP="00253AD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53AD2" w:rsidRPr="00A01901">
        <w:rPr>
          <w:rFonts w:eastAsia="Calibri"/>
          <w:sz w:val="28"/>
          <w:szCs w:val="28"/>
          <w:lang w:eastAsia="en-US"/>
        </w:rPr>
        <w:t>Реализация государственной политики в области архивного дела</w:t>
      </w:r>
      <w:r w:rsidRPr="00A01901">
        <w:rPr>
          <w:rFonts w:eastAsia="Calibri"/>
          <w:sz w:val="28"/>
          <w:szCs w:val="28"/>
          <w:lang w:eastAsia="en-US"/>
        </w:rPr>
        <w:t>»</w:t>
      </w:r>
    </w:p>
    <w:p w:rsidR="00253AD2" w:rsidRPr="00A01901" w:rsidRDefault="00253AD2" w:rsidP="00253AD2">
      <w:pPr>
        <w:autoSpaceDE w:val="0"/>
        <w:autoSpaceDN w:val="0"/>
        <w:adjustRightInd w:val="0"/>
        <w:jc w:val="center"/>
        <w:outlineLvl w:val="1"/>
        <w:rPr>
          <w:rFonts w:eastAsia="Calibri"/>
          <w:sz w:val="28"/>
          <w:szCs w:val="28"/>
          <w:lang w:eastAsia="en-US"/>
        </w:rPr>
      </w:pPr>
    </w:p>
    <w:p w:rsidR="00253AD2" w:rsidRPr="00A01901" w:rsidRDefault="00253AD2" w:rsidP="00253A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253AD2" w:rsidRPr="00A01901" w:rsidRDefault="00253AD2" w:rsidP="00253AD2">
      <w:pPr>
        <w:autoSpaceDE w:val="0"/>
        <w:autoSpaceDN w:val="0"/>
        <w:adjustRightInd w:val="0"/>
        <w:ind w:firstLine="709"/>
        <w:jc w:val="both"/>
        <w:outlineLvl w:val="1"/>
        <w:rPr>
          <w:rFonts w:eastAsia="Calibri"/>
          <w:sz w:val="28"/>
          <w:szCs w:val="28"/>
          <w:lang w:eastAsia="en-US"/>
        </w:rPr>
      </w:pPr>
    </w:p>
    <w:p w:rsidR="00253AD2" w:rsidRPr="00A01901" w:rsidRDefault="00253AD2" w:rsidP="00253A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253AD2" w:rsidRPr="00A01901" w:rsidRDefault="00253AD2" w:rsidP="00253AD2">
      <w:pPr>
        <w:autoSpaceDE w:val="0"/>
        <w:autoSpaceDN w:val="0"/>
        <w:adjustRightInd w:val="0"/>
        <w:ind w:firstLine="709"/>
        <w:jc w:val="both"/>
        <w:outlineLvl w:val="1"/>
        <w:rPr>
          <w:rFonts w:eastAsia="Calibri"/>
          <w:sz w:val="28"/>
          <w:szCs w:val="28"/>
          <w:lang w:eastAsia="en-US"/>
        </w:rPr>
      </w:pPr>
    </w:p>
    <w:p w:rsidR="00253AD2" w:rsidRPr="00A01901" w:rsidRDefault="00253AD2" w:rsidP="00253A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253AD2" w:rsidRPr="00A01901" w:rsidRDefault="00253AD2" w:rsidP="00253AD2">
      <w:pPr>
        <w:autoSpaceDE w:val="0"/>
        <w:autoSpaceDN w:val="0"/>
        <w:adjustRightInd w:val="0"/>
        <w:ind w:firstLine="709"/>
        <w:jc w:val="both"/>
        <w:rPr>
          <w:rFonts w:eastAsia="Calibri"/>
          <w:sz w:val="28"/>
          <w:szCs w:val="28"/>
          <w:lang w:eastAsia="en-US"/>
        </w:rPr>
      </w:pPr>
    </w:p>
    <w:p w:rsidR="00780704" w:rsidRPr="00A01901" w:rsidRDefault="00780704" w:rsidP="0078070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33 4 02 00000 Комплекс процессных мероприятий </w:t>
      </w:r>
    </w:p>
    <w:p w:rsidR="00780704" w:rsidRPr="00A01901" w:rsidRDefault="005743E1" w:rsidP="0078070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80704" w:rsidRPr="00A01901">
        <w:rPr>
          <w:rFonts w:eastAsia="Calibri"/>
          <w:sz w:val="28"/>
          <w:szCs w:val="28"/>
          <w:lang w:eastAsia="en-US"/>
        </w:rPr>
        <w:t>Обеспечение хранения, учета, комплектования и использования документов Архивного фонда Республики Татарстан и других архивных документов</w:t>
      </w:r>
      <w:r w:rsidRPr="00A01901">
        <w:rPr>
          <w:rFonts w:eastAsia="Calibri"/>
          <w:sz w:val="28"/>
          <w:szCs w:val="28"/>
          <w:lang w:eastAsia="en-US"/>
        </w:rPr>
        <w:t>»</w:t>
      </w:r>
    </w:p>
    <w:p w:rsidR="00780704" w:rsidRPr="00A01901" w:rsidRDefault="00780704" w:rsidP="00780704">
      <w:pPr>
        <w:autoSpaceDE w:val="0"/>
        <w:autoSpaceDN w:val="0"/>
        <w:adjustRightInd w:val="0"/>
        <w:jc w:val="center"/>
        <w:outlineLvl w:val="1"/>
        <w:rPr>
          <w:rFonts w:eastAsia="Calibri"/>
          <w:sz w:val="28"/>
          <w:szCs w:val="28"/>
          <w:lang w:eastAsia="en-US"/>
        </w:rPr>
      </w:pPr>
    </w:p>
    <w:p w:rsidR="00780704" w:rsidRPr="00A01901" w:rsidRDefault="00780704" w:rsidP="00780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780704" w:rsidRPr="00A01901" w:rsidRDefault="00780704" w:rsidP="00780704">
      <w:pPr>
        <w:autoSpaceDE w:val="0"/>
        <w:autoSpaceDN w:val="0"/>
        <w:adjustRightInd w:val="0"/>
        <w:ind w:firstLine="709"/>
        <w:jc w:val="both"/>
        <w:outlineLvl w:val="1"/>
        <w:rPr>
          <w:rFonts w:eastAsia="Calibri"/>
          <w:sz w:val="28"/>
          <w:szCs w:val="28"/>
          <w:lang w:eastAsia="en-US"/>
        </w:rPr>
      </w:pPr>
    </w:p>
    <w:p w:rsidR="00780704" w:rsidRPr="00A01901" w:rsidRDefault="00780704" w:rsidP="00780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- 44020 Обеспечение хранения, учета, комплектования и использования документов </w:t>
      </w:r>
      <w:r w:rsidR="009A51CD" w:rsidRPr="00A01901">
        <w:rPr>
          <w:rFonts w:eastAsia="Calibri"/>
          <w:sz w:val="28"/>
          <w:szCs w:val="28"/>
          <w:lang w:eastAsia="en-US"/>
        </w:rPr>
        <w:t>А</w:t>
      </w:r>
      <w:r w:rsidRPr="00A01901">
        <w:rPr>
          <w:rFonts w:eastAsia="Calibri"/>
          <w:sz w:val="28"/>
          <w:szCs w:val="28"/>
          <w:lang w:eastAsia="en-US"/>
        </w:rPr>
        <w:t>рхивного фонда Республики Татарстан и других архивных документов</w:t>
      </w:r>
    </w:p>
    <w:p w:rsidR="00253AD2" w:rsidRPr="00A01901" w:rsidRDefault="00780704" w:rsidP="00780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хранения, учета, комплектования и использования документов архивного фонда Республики Татарстан и других архивных документов.</w:t>
      </w:r>
    </w:p>
    <w:p w:rsidR="00253AD2" w:rsidRPr="00A01901" w:rsidRDefault="00253AD2" w:rsidP="0068669F">
      <w:pPr>
        <w:autoSpaceDE w:val="0"/>
        <w:autoSpaceDN w:val="0"/>
        <w:adjustRightInd w:val="0"/>
        <w:ind w:firstLine="709"/>
        <w:jc w:val="both"/>
        <w:outlineLvl w:val="1"/>
        <w:rPr>
          <w:rFonts w:eastAsia="Calibri"/>
          <w:sz w:val="28"/>
          <w:szCs w:val="28"/>
          <w:lang w:eastAsia="en-US"/>
        </w:rPr>
      </w:pPr>
    </w:p>
    <w:p w:rsidR="00B914FC" w:rsidRPr="00A01901" w:rsidRDefault="00B914FC" w:rsidP="00B914F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w:t>
      </w:r>
      <w:r w:rsidR="009B162D" w:rsidRPr="00A01901">
        <w:rPr>
          <w:rFonts w:eastAsia="Calibri"/>
          <w:sz w:val="28"/>
          <w:szCs w:val="28"/>
          <w:lang w:eastAsia="en-US"/>
        </w:rPr>
        <w:t>6</w:t>
      </w:r>
      <w:r w:rsidRPr="00A01901">
        <w:rPr>
          <w:rFonts w:eastAsia="Calibri"/>
          <w:sz w:val="28"/>
          <w:szCs w:val="28"/>
          <w:lang w:eastAsia="en-US"/>
        </w:rPr>
        <w:t>. Государственн</w:t>
      </w:r>
      <w:r w:rsidR="00FA24E6" w:rsidRPr="00A01901">
        <w:rPr>
          <w:rFonts w:eastAsia="Calibri"/>
          <w:sz w:val="28"/>
          <w:szCs w:val="28"/>
          <w:lang w:eastAsia="en-US"/>
        </w:rPr>
        <w:t>ая</w:t>
      </w:r>
      <w:r w:rsidRPr="00A01901">
        <w:rPr>
          <w:rFonts w:eastAsia="Calibri"/>
          <w:sz w:val="28"/>
          <w:szCs w:val="28"/>
          <w:lang w:eastAsia="en-US"/>
        </w:rPr>
        <w:t xml:space="preserve"> программ</w:t>
      </w:r>
      <w:r w:rsidR="00FA24E6"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B914FC" w:rsidRPr="00A01901" w:rsidRDefault="005743E1" w:rsidP="00B914F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B914FC" w:rsidRPr="00A01901">
        <w:rPr>
          <w:rFonts w:eastAsia="Calibri"/>
          <w:sz w:val="28"/>
          <w:szCs w:val="28"/>
          <w:lang w:eastAsia="en-US"/>
        </w:rPr>
        <w:t>Оказание содействия добровольному переселению в Республику Татарстан соотечественников, проживающих за рубежом</w:t>
      </w:r>
      <w:r w:rsidRPr="00A01901">
        <w:rPr>
          <w:rFonts w:eastAsia="Calibri"/>
          <w:sz w:val="28"/>
          <w:szCs w:val="28"/>
          <w:lang w:eastAsia="en-US"/>
        </w:rPr>
        <w:t>»</w:t>
      </w:r>
    </w:p>
    <w:p w:rsidR="00B914FC" w:rsidRPr="00A01901" w:rsidRDefault="00B914FC" w:rsidP="00B914FC">
      <w:pPr>
        <w:autoSpaceDE w:val="0"/>
        <w:autoSpaceDN w:val="0"/>
        <w:adjustRightInd w:val="0"/>
        <w:jc w:val="center"/>
        <w:outlineLvl w:val="2"/>
        <w:rPr>
          <w:rFonts w:eastAsia="Calibri"/>
          <w:sz w:val="28"/>
          <w:szCs w:val="28"/>
          <w:lang w:eastAsia="en-US"/>
        </w:rPr>
      </w:pPr>
    </w:p>
    <w:p w:rsidR="00B914FC" w:rsidRPr="00A01901" w:rsidRDefault="00B914FC" w:rsidP="00B914F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Оказание содействия добровольному переселению в Республику Татарстан соотечественников, проживающих за рубежом</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B914FC" w:rsidRPr="00A01901" w:rsidRDefault="00B914FC" w:rsidP="00B914FC">
      <w:pPr>
        <w:autoSpaceDE w:val="0"/>
        <w:autoSpaceDN w:val="0"/>
        <w:adjustRightInd w:val="0"/>
        <w:jc w:val="center"/>
        <w:outlineLvl w:val="2"/>
        <w:rPr>
          <w:rFonts w:eastAsia="Calibri"/>
          <w:sz w:val="28"/>
          <w:szCs w:val="28"/>
          <w:lang w:eastAsia="en-US"/>
        </w:rPr>
      </w:pPr>
    </w:p>
    <w:p w:rsidR="00B914FC" w:rsidRPr="00A01901" w:rsidRDefault="00B914FC" w:rsidP="00B914F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34 0 00 00000 Государственная программа </w:t>
      </w:r>
    </w:p>
    <w:p w:rsidR="00B914FC" w:rsidRPr="00A01901" w:rsidRDefault="005743E1" w:rsidP="00B914F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lastRenderedPageBreak/>
        <w:t>«</w:t>
      </w:r>
      <w:r w:rsidR="00B914FC" w:rsidRPr="00A01901">
        <w:rPr>
          <w:rFonts w:eastAsia="Calibri"/>
          <w:sz w:val="28"/>
          <w:szCs w:val="28"/>
          <w:lang w:eastAsia="en-US"/>
        </w:rPr>
        <w:t>Оказание содействия добровольному переселению в Республику Татарстан соотечественников, проживающих за рубежом</w:t>
      </w:r>
      <w:r w:rsidRPr="00A01901">
        <w:rPr>
          <w:rFonts w:eastAsia="Calibri"/>
          <w:sz w:val="28"/>
          <w:szCs w:val="28"/>
          <w:lang w:eastAsia="en-US"/>
        </w:rPr>
        <w:t>»</w:t>
      </w:r>
    </w:p>
    <w:p w:rsidR="00B914FC" w:rsidRPr="00A01901" w:rsidRDefault="00B914FC" w:rsidP="00B914FC">
      <w:pPr>
        <w:autoSpaceDE w:val="0"/>
        <w:autoSpaceDN w:val="0"/>
        <w:adjustRightInd w:val="0"/>
        <w:jc w:val="center"/>
        <w:outlineLvl w:val="2"/>
        <w:rPr>
          <w:rFonts w:eastAsia="Calibri"/>
          <w:sz w:val="28"/>
          <w:szCs w:val="28"/>
          <w:lang w:eastAsia="en-US"/>
        </w:rPr>
      </w:pPr>
    </w:p>
    <w:p w:rsidR="00B914FC" w:rsidRPr="00A01901" w:rsidRDefault="00B914FC" w:rsidP="00B914F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Оказание содействия добровольному переселению в Республику Татарстан соотечественников, проживающих за рубежом</w:t>
      </w:r>
      <w:r w:rsidR="005743E1" w:rsidRPr="00A01901">
        <w:rPr>
          <w:rFonts w:eastAsia="Calibri"/>
          <w:sz w:val="28"/>
          <w:szCs w:val="28"/>
          <w:lang w:eastAsia="en-US"/>
        </w:rPr>
        <w:t>»</w:t>
      </w:r>
      <w:r w:rsidRPr="00A01901">
        <w:rPr>
          <w:rFonts w:eastAsia="Calibri"/>
          <w:sz w:val="28"/>
          <w:szCs w:val="28"/>
          <w:lang w:eastAsia="en-US"/>
        </w:rPr>
        <w:t xml:space="preserve">, </w:t>
      </w:r>
      <w:r w:rsidR="00EF4C0E"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EF4C0E"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EF4C0E"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B914FC" w:rsidRPr="00A01901" w:rsidRDefault="00B914FC" w:rsidP="00B914FC">
      <w:pPr>
        <w:autoSpaceDE w:val="0"/>
        <w:autoSpaceDN w:val="0"/>
        <w:adjustRightInd w:val="0"/>
        <w:ind w:firstLine="709"/>
        <w:jc w:val="both"/>
        <w:outlineLvl w:val="1"/>
        <w:rPr>
          <w:rFonts w:eastAsia="Calibri"/>
          <w:sz w:val="28"/>
          <w:szCs w:val="28"/>
          <w:lang w:eastAsia="en-US"/>
        </w:rPr>
      </w:pPr>
    </w:p>
    <w:p w:rsidR="00B914FC" w:rsidRPr="00A01901" w:rsidRDefault="00B914FC" w:rsidP="00B914F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34 4 00 00000 Комплексы процессных мероприятий</w:t>
      </w:r>
    </w:p>
    <w:p w:rsidR="00B914FC" w:rsidRPr="00A01901" w:rsidRDefault="00B914FC" w:rsidP="00B914FC">
      <w:pPr>
        <w:autoSpaceDE w:val="0"/>
        <w:autoSpaceDN w:val="0"/>
        <w:adjustRightInd w:val="0"/>
        <w:jc w:val="center"/>
        <w:outlineLvl w:val="1"/>
        <w:rPr>
          <w:rFonts w:eastAsia="Calibri"/>
          <w:sz w:val="28"/>
          <w:szCs w:val="28"/>
          <w:lang w:eastAsia="en-US"/>
        </w:rPr>
      </w:pPr>
    </w:p>
    <w:p w:rsidR="00B914FC" w:rsidRPr="00A01901" w:rsidRDefault="00B914FC" w:rsidP="00B914F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34 4 01 00000 Комплекс процессных мероприятий </w:t>
      </w:r>
    </w:p>
    <w:p w:rsidR="00B914FC" w:rsidRPr="00A01901" w:rsidRDefault="005743E1" w:rsidP="00B914F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B914FC" w:rsidRPr="00A01901">
        <w:rPr>
          <w:rFonts w:eastAsia="Calibri"/>
          <w:sz w:val="28"/>
          <w:szCs w:val="28"/>
          <w:lang w:eastAsia="en-US"/>
        </w:rPr>
        <w:t>Меры поддержки участников государственной программы Республики Татарстан и членов их семей, добровольно переселяющихся в Республику Татарстан</w:t>
      </w:r>
      <w:r w:rsidRPr="00A01901">
        <w:rPr>
          <w:rFonts w:eastAsia="Calibri"/>
          <w:sz w:val="28"/>
          <w:szCs w:val="28"/>
          <w:lang w:eastAsia="en-US"/>
        </w:rPr>
        <w:t>»</w:t>
      </w:r>
    </w:p>
    <w:p w:rsidR="00B914FC" w:rsidRPr="00A01901" w:rsidRDefault="00B914FC" w:rsidP="00B914FC">
      <w:pPr>
        <w:autoSpaceDE w:val="0"/>
        <w:autoSpaceDN w:val="0"/>
        <w:adjustRightInd w:val="0"/>
        <w:jc w:val="center"/>
        <w:outlineLvl w:val="1"/>
        <w:rPr>
          <w:rFonts w:eastAsia="Calibri"/>
          <w:sz w:val="28"/>
          <w:szCs w:val="28"/>
          <w:lang w:eastAsia="en-US"/>
        </w:rPr>
      </w:pPr>
    </w:p>
    <w:p w:rsidR="00B914FC" w:rsidRPr="00A01901" w:rsidRDefault="00B914FC" w:rsidP="00B914F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B914FC" w:rsidRPr="00A01901" w:rsidRDefault="00B914FC" w:rsidP="00B914FC">
      <w:pPr>
        <w:autoSpaceDE w:val="0"/>
        <w:autoSpaceDN w:val="0"/>
        <w:adjustRightInd w:val="0"/>
        <w:ind w:firstLine="709"/>
        <w:jc w:val="both"/>
        <w:outlineLvl w:val="1"/>
        <w:rPr>
          <w:rFonts w:eastAsia="Calibri"/>
          <w:sz w:val="28"/>
          <w:szCs w:val="28"/>
          <w:lang w:eastAsia="en-US"/>
        </w:rPr>
      </w:pPr>
    </w:p>
    <w:p w:rsidR="00B914FC" w:rsidRPr="00A01901" w:rsidRDefault="00B914FC" w:rsidP="00B914F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R0860 </w:t>
      </w:r>
      <w:r w:rsidR="00FA24E6" w:rsidRPr="00A01901">
        <w:rPr>
          <w:rFonts w:eastAsia="Calibri"/>
          <w:sz w:val="28"/>
          <w:szCs w:val="28"/>
          <w:lang w:eastAsia="en-US"/>
        </w:rPr>
        <w:t>Софинансируемые расходы по оказанию содействия добровольному переселению в Российскую Федерацию соотечественников, проживающих за рубежом</w:t>
      </w:r>
    </w:p>
    <w:p w:rsidR="00B914FC" w:rsidRPr="00A01901" w:rsidRDefault="00B914FC" w:rsidP="00B914F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оказанию содействия добровольному переселению в Российскую Федерацию соотечественников, проживающих за рубежом.</w:t>
      </w:r>
    </w:p>
    <w:p w:rsidR="00B914FC" w:rsidRPr="00A01901" w:rsidRDefault="00B914FC" w:rsidP="00B914F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25086 02 0000 150 </w:t>
      </w:r>
      <w:r w:rsidR="005743E1" w:rsidRPr="00A01901">
        <w:rPr>
          <w:rFonts w:eastAsia="Calibri"/>
          <w:sz w:val="28"/>
          <w:szCs w:val="28"/>
          <w:lang w:eastAsia="en-US"/>
        </w:rPr>
        <w:t>«</w:t>
      </w:r>
      <w:r w:rsidR="00FA24E6" w:rsidRPr="00A01901">
        <w:rPr>
          <w:rFonts w:eastAsia="Calibri"/>
          <w:sz w:val="28"/>
          <w:szCs w:val="28"/>
          <w:lang w:eastAsia="en-US"/>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914FC" w:rsidRPr="00A01901" w:rsidRDefault="00B914FC" w:rsidP="0068669F">
      <w:pPr>
        <w:autoSpaceDE w:val="0"/>
        <w:autoSpaceDN w:val="0"/>
        <w:adjustRightInd w:val="0"/>
        <w:ind w:firstLine="709"/>
        <w:jc w:val="both"/>
        <w:outlineLvl w:val="1"/>
        <w:rPr>
          <w:rFonts w:eastAsia="Calibri"/>
          <w:sz w:val="28"/>
          <w:szCs w:val="28"/>
          <w:lang w:eastAsia="en-US"/>
        </w:rPr>
      </w:pPr>
    </w:p>
    <w:p w:rsidR="005835B4" w:rsidRPr="00A01901" w:rsidRDefault="005835B4" w:rsidP="005835B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w:t>
      </w:r>
      <w:r w:rsidR="00C635B3" w:rsidRPr="00A01901">
        <w:rPr>
          <w:rFonts w:eastAsia="Calibri"/>
          <w:sz w:val="28"/>
          <w:szCs w:val="28"/>
          <w:lang w:eastAsia="en-US"/>
        </w:rPr>
        <w:t>7</w:t>
      </w:r>
      <w:r w:rsidRPr="00A01901">
        <w:rPr>
          <w:rFonts w:eastAsia="Calibri"/>
          <w:sz w:val="28"/>
          <w:szCs w:val="28"/>
          <w:lang w:eastAsia="en-US"/>
        </w:rPr>
        <w:t>. Государственн</w:t>
      </w:r>
      <w:r w:rsidR="000827CB" w:rsidRPr="00A01901">
        <w:rPr>
          <w:rFonts w:eastAsia="Calibri"/>
          <w:sz w:val="28"/>
          <w:szCs w:val="28"/>
          <w:lang w:eastAsia="en-US"/>
        </w:rPr>
        <w:t>ая программа</w:t>
      </w:r>
      <w:r w:rsidRPr="00A01901">
        <w:rPr>
          <w:rFonts w:eastAsia="Calibri"/>
          <w:sz w:val="28"/>
          <w:szCs w:val="28"/>
          <w:lang w:eastAsia="en-US"/>
        </w:rPr>
        <w:t xml:space="preserve"> Республики Татарстан</w:t>
      </w:r>
    </w:p>
    <w:p w:rsidR="005835B4" w:rsidRPr="00A01901" w:rsidRDefault="005743E1" w:rsidP="005835B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5835B4" w:rsidRPr="00A01901">
        <w:rPr>
          <w:rFonts w:eastAsia="Calibri"/>
          <w:sz w:val="28"/>
          <w:szCs w:val="28"/>
          <w:lang w:eastAsia="en-US"/>
        </w:rPr>
        <w:t xml:space="preserve">Формирование современной городской среды </w:t>
      </w:r>
    </w:p>
    <w:p w:rsidR="005835B4" w:rsidRPr="00A01901" w:rsidRDefault="005835B4" w:rsidP="005835B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на территории Республики Татарстан</w:t>
      </w:r>
      <w:r w:rsidR="005743E1" w:rsidRPr="00A01901">
        <w:rPr>
          <w:rFonts w:eastAsia="Calibri"/>
          <w:sz w:val="28"/>
          <w:szCs w:val="28"/>
          <w:lang w:eastAsia="en-US"/>
        </w:rPr>
        <w:t>»</w:t>
      </w:r>
    </w:p>
    <w:p w:rsidR="005835B4" w:rsidRPr="00A01901" w:rsidRDefault="005835B4" w:rsidP="005835B4">
      <w:pPr>
        <w:autoSpaceDE w:val="0"/>
        <w:autoSpaceDN w:val="0"/>
        <w:adjustRightInd w:val="0"/>
        <w:jc w:val="center"/>
        <w:outlineLvl w:val="2"/>
        <w:rPr>
          <w:rFonts w:eastAsia="Calibri"/>
          <w:sz w:val="28"/>
          <w:szCs w:val="28"/>
          <w:lang w:eastAsia="en-US"/>
        </w:rPr>
      </w:pPr>
    </w:p>
    <w:p w:rsidR="005835B4" w:rsidRPr="00A01901" w:rsidRDefault="005835B4" w:rsidP="005835B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Формирование современной городской среды на территории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5835B4" w:rsidRPr="00A01901" w:rsidRDefault="005835B4" w:rsidP="005835B4">
      <w:pPr>
        <w:autoSpaceDE w:val="0"/>
        <w:autoSpaceDN w:val="0"/>
        <w:adjustRightInd w:val="0"/>
        <w:jc w:val="center"/>
        <w:outlineLvl w:val="2"/>
        <w:rPr>
          <w:rFonts w:eastAsia="Calibri"/>
          <w:sz w:val="28"/>
          <w:szCs w:val="28"/>
          <w:lang w:eastAsia="en-US"/>
        </w:rPr>
      </w:pPr>
    </w:p>
    <w:p w:rsidR="005835B4" w:rsidRPr="00A01901" w:rsidRDefault="005835B4" w:rsidP="005835B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35 0 00 00000 Государственная программа </w:t>
      </w:r>
    </w:p>
    <w:p w:rsidR="005835B4" w:rsidRPr="00A01901" w:rsidRDefault="005743E1" w:rsidP="005835B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5835B4" w:rsidRPr="00A01901">
        <w:rPr>
          <w:rFonts w:eastAsia="Calibri"/>
          <w:sz w:val="28"/>
          <w:szCs w:val="28"/>
          <w:lang w:eastAsia="en-US"/>
        </w:rPr>
        <w:t xml:space="preserve">Формирование современной городской среды </w:t>
      </w:r>
    </w:p>
    <w:p w:rsidR="005835B4" w:rsidRPr="00A01901" w:rsidRDefault="005835B4" w:rsidP="005835B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lastRenderedPageBreak/>
        <w:t>на территории Республики Татарстан</w:t>
      </w:r>
      <w:r w:rsidR="005743E1" w:rsidRPr="00A01901">
        <w:rPr>
          <w:rFonts w:eastAsia="Calibri"/>
          <w:sz w:val="28"/>
          <w:szCs w:val="28"/>
          <w:lang w:eastAsia="en-US"/>
        </w:rPr>
        <w:t>»</w:t>
      </w:r>
    </w:p>
    <w:p w:rsidR="005835B4" w:rsidRPr="00A01901" w:rsidRDefault="005835B4" w:rsidP="005835B4">
      <w:pPr>
        <w:autoSpaceDE w:val="0"/>
        <w:autoSpaceDN w:val="0"/>
        <w:adjustRightInd w:val="0"/>
        <w:jc w:val="center"/>
        <w:outlineLvl w:val="2"/>
        <w:rPr>
          <w:rFonts w:eastAsia="Calibri"/>
          <w:sz w:val="28"/>
          <w:szCs w:val="28"/>
          <w:lang w:eastAsia="en-US"/>
        </w:rPr>
      </w:pPr>
    </w:p>
    <w:p w:rsidR="005835B4" w:rsidRPr="00A01901" w:rsidRDefault="005835B4" w:rsidP="005835B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Формирование современной городской среды на территории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8647B3"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8647B3"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8647B3"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5835B4" w:rsidRPr="00A01901" w:rsidRDefault="005835B4" w:rsidP="005835B4">
      <w:pPr>
        <w:autoSpaceDE w:val="0"/>
        <w:autoSpaceDN w:val="0"/>
        <w:adjustRightInd w:val="0"/>
        <w:ind w:firstLine="709"/>
        <w:jc w:val="center"/>
        <w:outlineLvl w:val="2"/>
        <w:rPr>
          <w:rFonts w:eastAsia="Calibri"/>
          <w:sz w:val="28"/>
          <w:szCs w:val="28"/>
          <w:lang w:eastAsia="en-US"/>
        </w:rPr>
      </w:pPr>
    </w:p>
    <w:p w:rsidR="005835B4" w:rsidRPr="00A01901" w:rsidRDefault="005835B4" w:rsidP="005835B4">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35 2 00 00000 Федеральные (региональные) проекты</w:t>
      </w:r>
    </w:p>
    <w:p w:rsidR="005835B4" w:rsidRPr="00A01901" w:rsidRDefault="005835B4" w:rsidP="005835B4">
      <w:pPr>
        <w:autoSpaceDE w:val="0"/>
        <w:autoSpaceDN w:val="0"/>
        <w:adjustRightInd w:val="0"/>
        <w:jc w:val="center"/>
        <w:outlineLvl w:val="1"/>
        <w:rPr>
          <w:rFonts w:eastAsia="Calibri"/>
          <w:sz w:val="28"/>
          <w:szCs w:val="28"/>
          <w:lang w:eastAsia="en-US"/>
        </w:rPr>
      </w:pPr>
    </w:p>
    <w:p w:rsidR="005835B4" w:rsidRPr="00A01901" w:rsidRDefault="005835B4" w:rsidP="005835B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w:t>
      </w:r>
      <w:r w:rsidR="00B1749A" w:rsidRPr="00A01901">
        <w:rPr>
          <w:rFonts w:eastAsia="Calibri"/>
          <w:sz w:val="28"/>
          <w:szCs w:val="28"/>
          <w:lang w:eastAsia="en-US"/>
        </w:rPr>
        <w:t>5</w:t>
      </w:r>
      <w:r w:rsidRPr="00A01901">
        <w:rPr>
          <w:rFonts w:eastAsia="Calibri"/>
          <w:sz w:val="28"/>
          <w:szCs w:val="28"/>
          <w:lang w:eastAsia="en-US"/>
        </w:rPr>
        <w:t xml:space="preserve"> 2 02 00000 Региональный проект </w:t>
      </w:r>
    </w:p>
    <w:p w:rsidR="005835B4" w:rsidRPr="00A01901" w:rsidRDefault="005743E1" w:rsidP="005835B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835B4" w:rsidRPr="00A01901">
        <w:rPr>
          <w:rFonts w:eastAsia="Calibri"/>
          <w:sz w:val="28"/>
          <w:szCs w:val="28"/>
          <w:lang w:eastAsia="en-US"/>
        </w:rPr>
        <w:t xml:space="preserve">Благоустройство территорий муниципальных образований </w:t>
      </w:r>
    </w:p>
    <w:p w:rsidR="005835B4" w:rsidRPr="00A01901" w:rsidRDefault="005835B4" w:rsidP="005835B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Республики Татарстан</w:t>
      </w:r>
      <w:r w:rsidR="005743E1" w:rsidRPr="00A01901">
        <w:rPr>
          <w:rFonts w:eastAsia="Calibri"/>
          <w:sz w:val="28"/>
          <w:szCs w:val="28"/>
          <w:lang w:eastAsia="en-US"/>
        </w:rPr>
        <w:t>»</w:t>
      </w:r>
    </w:p>
    <w:p w:rsidR="005835B4" w:rsidRPr="00A01901" w:rsidRDefault="005835B4" w:rsidP="005835B4">
      <w:pPr>
        <w:autoSpaceDE w:val="0"/>
        <w:autoSpaceDN w:val="0"/>
        <w:adjustRightInd w:val="0"/>
        <w:jc w:val="center"/>
        <w:outlineLvl w:val="1"/>
        <w:rPr>
          <w:rFonts w:eastAsia="Calibri"/>
          <w:sz w:val="28"/>
          <w:szCs w:val="28"/>
          <w:lang w:eastAsia="en-US"/>
        </w:rPr>
      </w:pPr>
    </w:p>
    <w:p w:rsidR="005835B4" w:rsidRPr="00A01901" w:rsidRDefault="005835B4" w:rsidP="005835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B914FC" w:rsidRPr="00A01901" w:rsidRDefault="00B914FC" w:rsidP="005835B4">
      <w:pPr>
        <w:autoSpaceDE w:val="0"/>
        <w:autoSpaceDN w:val="0"/>
        <w:adjustRightInd w:val="0"/>
        <w:ind w:firstLine="709"/>
        <w:jc w:val="both"/>
        <w:outlineLvl w:val="1"/>
        <w:rPr>
          <w:rFonts w:eastAsia="Calibri"/>
          <w:sz w:val="28"/>
          <w:szCs w:val="28"/>
          <w:lang w:eastAsia="en-US"/>
        </w:rPr>
      </w:pPr>
    </w:p>
    <w:p w:rsidR="005835B4" w:rsidRPr="00A01901" w:rsidRDefault="005835B4" w:rsidP="005835B4">
      <w:pPr>
        <w:ind w:firstLine="709"/>
        <w:jc w:val="both"/>
        <w:rPr>
          <w:rFonts w:eastAsia="Calibri"/>
          <w:sz w:val="28"/>
          <w:szCs w:val="28"/>
          <w:lang w:eastAsia="en-US"/>
        </w:rPr>
      </w:pPr>
      <w:r w:rsidRPr="00A01901">
        <w:rPr>
          <w:rFonts w:eastAsia="Calibri"/>
          <w:sz w:val="28"/>
          <w:szCs w:val="28"/>
          <w:lang w:eastAsia="en-US"/>
        </w:rPr>
        <w:t>- 14160 Реализация мероприятий по созданию и обустройству парков и скверов в муниципальных образованиях Республики Татарстан</w:t>
      </w:r>
    </w:p>
    <w:p w:rsidR="00B914FC" w:rsidRPr="00A01901" w:rsidRDefault="00B914FC" w:rsidP="0068669F">
      <w:pPr>
        <w:autoSpaceDE w:val="0"/>
        <w:autoSpaceDN w:val="0"/>
        <w:adjustRightInd w:val="0"/>
        <w:ind w:firstLine="709"/>
        <w:jc w:val="both"/>
        <w:outlineLvl w:val="1"/>
        <w:rPr>
          <w:rFonts w:eastAsia="Calibri"/>
          <w:sz w:val="28"/>
          <w:szCs w:val="28"/>
          <w:lang w:eastAsia="en-US"/>
        </w:rPr>
      </w:pPr>
    </w:p>
    <w:p w:rsidR="00306E61" w:rsidRPr="00A01901" w:rsidRDefault="00306E61" w:rsidP="00306E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35 2 </w:t>
      </w:r>
      <w:r w:rsidR="000827CB" w:rsidRPr="00A01901">
        <w:rPr>
          <w:rFonts w:eastAsia="Calibri"/>
          <w:sz w:val="28"/>
          <w:szCs w:val="28"/>
          <w:lang w:eastAsia="en-US"/>
        </w:rPr>
        <w:t>И4</w:t>
      </w:r>
      <w:r w:rsidRPr="00A01901">
        <w:rPr>
          <w:rFonts w:eastAsia="Calibri"/>
          <w:sz w:val="28"/>
          <w:szCs w:val="28"/>
          <w:lang w:eastAsia="en-US"/>
        </w:rPr>
        <w:t xml:space="preserve"> 00000 Федеральный проект </w:t>
      </w:r>
    </w:p>
    <w:p w:rsidR="00306E61" w:rsidRPr="00A01901" w:rsidRDefault="005743E1" w:rsidP="00306E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827CB" w:rsidRPr="00A01901">
        <w:rPr>
          <w:rFonts w:eastAsia="Calibri"/>
          <w:sz w:val="28"/>
          <w:szCs w:val="28"/>
          <w:lang w:eastAsia="en-US"/>
        </w:rPr>
        <w:t>Формирование комфортной городской среды</w:t>
      </w:r>
      <w:r w:rsidRPr="00A01901">
        <w:rPr>
          <w:rFonts w:eastAsia="Calibri"/>
          <w:sz w:val="28"/>
          <w:szCs w:val="28"/>
          <w:lang w:eastAsia="en-US"/>
        </w:rPr>
        <w:t>»</w:t>
      </w:r>
    </w:p>
    <w:p w:rsidR="00306E61" w:rsidRPr="00A01901" w:rsidRDefault="00306E61" w:rsidP="00306E61">
      <w:pPr>
        <w:autoSpaceDE w:val="0"/>
        <w:autoSpaceDN w:val="0"/>
        <w:adjustRightInd w:val="0"/>
        <w:jc w:val="center"/>
        <w:outlineLvl w:val="1"/>
        <w:rPr>
          <w:rFonts w:eastAsia="Calibri"/>
          <w:sz w:val="28"/>
          <w:szCs w:val="28"/>
          <w:lang w:eastAsia="en-US"/>
        </w:rPr>
      </w:pPr>
    </w:p>
    <w:p w:rsidR="00306E61" w:rsidRPr="00A01901" w:rsidRDefault="00306E61" w:rsidP="00306E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306E61" w:rsidRPr="00A01901" w:rsidRDefault="00306E61" w:rsidP="0068669F">
      <w:pPr>
        <w:autoSpaceDE w:val="0"/>
        <w:autoSpaceDN w:val="0"/>
        <w:adjustRightInd w:val="0"/>
        <w:ind w:firstLine="709"/>
        <w:jc w:val="both"/>
        <w:outlineLvl w:val="1"/>
        <w:rPr>
          <w:rFonts w:eastAsia="Calibri"/>
          <w:sz w:val="28"/>
          <w:szCs w:val="28"/>
          <w:lang w:eastAsia="en-US"/>
        </w:rPr>
      </w:pPr>
    </w:p>
    <w:p w:rsidR="00306E61" w:rsidRPr="00A01901" w:rsidRDefault="00306E61" w:rsidP="00306E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- 54240 </w:t>
      </w:r>
      <w:r w:rsidR="000827CB" w:rsidRPr="00A01901">
        <w:rPr>
          <w:rFonts w:eastAsia="Calibri"/>
          <w:sz w:val="28"/>
          <w:szCs w:val="28"/>
          <w:lang w:eastAsia="en-US"/>
        </w:rPr>
        <w:t>Софинансируемые 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306E61" w:rsidRPr="00A01901" w:rsidRDefault="00306E61" w:rsidP="00306E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306E61" w:rsidRPr="00A01901" w:rsidRDefault="00306E61" w:rsidP="00306E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25424 02 0000 150 </w:t>
      </w:r>
      <w:r w:rsidR="005743E1" w:rsidRPr="00A01901">
        <w:rPr>
          <w:rFonts w:eastAsia="Calibri"/>
          <w:sz w:val="28"/>
          <w:szCs w:val="28"/>
          <w:lang w:eastAsia="en-US"/>
        </w:rPr>
        <w:t>«</w:t>
      </w:r>
      <w:r w:rsidR="000827CB" w:rsidRPr="00A01901">
        <w:rPr>
          <w:rFonts w:eastAsia="Calibri"/>
          <w:sz w:val="28"/>
          <w:szCs w:val="28"/>
          <w:lang w:eastAsia="en-US"/>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06E61" w:rsidRPr="00A01901" w:rsidRDefault="00306E61" w:rsidP="00306E61">
      <w:pPr>
        <w:autoSpaceDE w:val="0"/>
        <w:autoSpaceDN w:val="0"/>
        <w:adjustRightInd w:val="0"/>
        <w:ind w:firstLine="709"/>
        <w:jc w:val="both"/>
        <w:outlineLvl w:val="1"/>
        <w:rPr>
          <w:rFonts w:eastAsia="Calibri"/>
          <w:sz w:val="28"/>
          <w:szCs w:val="28"/>
          <w:lang w:eastAsia="en-US"/>
        </w:rPr>
      </w:pPr>
    </w:p>
    <w:p w:rsidR="00306E61" w:rsidRPr="00A01901" w:rsidRDefault="00306E61" w:rsidP="00306E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- 55550 </w:t>
      </w:r>
      <w:r w:rsidR="000827CB" w:rsidRPr="00A01901">
        <w:rPr>
          <w:rFonts w:eastAsia="Calibri"/>
          <w:sz w:val="28"/>
          <w:szCs w:val="28"/>
          <w:lang w:eastAsia="en-US"/>
        </w:rPr>
        <w:t>Софинансируемые расходы на реализацию программ формирования современной городской среды</w:t>
      </w:r>
    </w:p>
    <w:p w:rsidR="00306E61" w:rsidRPr="00A01901" w:rsidRDefault="00306E61" w:rsidP="00306E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программ формирования современной городской среды.</w:t>
      </w:r>
    </w:p>
    <w:p w:rsidR="00306E61" w:rsidRPr="00A01901" w:rsidRDefault="00306E61" w:rsidP="00306E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25555 02 0000 150 </w:t>
      </w:r>
      <w:r w:rsidR="005743E1" w:rsidRPr="00A01901">
        <w:rPr>
          <w:rFonts w:eastAsia="Calibri"/>
          <w:sz w:val="28"/>
          <w:szCs w:val="28"/>
          <w:lang w:eastAsia="en-US"/>
        </w:rPr>
        <w:t>«</w:t>
      </w:r>
      <w:r w:rsidR="000827CB" w:rsidRPr="00A01901">
        <w:rPr>
          <w:rFonts w:eastAsia="Calibri"/>
          <w:sz w:val="28"/>
          <w:szCs w:val="28"/>
          <w:lang w:eastAsia="en-US"/>
        </w:rPr>
        <w:t>Субсидии бюджетам субъектов Российской Федерации на реализацию программ формирования современной городской среды</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06E61" w:rsidRPr="00A01901" w:rsidRDefault="00306E61" w:rsidP="0068669F">
      <w:pPr>
        <w:autoSpaceDE w:val="0"/>
        <w:autoSpaceDN w:val="0"/>
        <w:adjustRightInd w:val="0"/>
        <w:ind w:firstLine="709"/>
        <w:jc w:val="both"/>
        <w:outlineLvl w:val="1"/>
        <w:rPr>
          <w:rFonts w:eastAsia="Calibri"/>
          <w:sz w:val="28"/>
          <w:szCs w:val="28"/>
          <w:lang w:eastAsia="en-US"/>
        </w:rPr>
      </w:pPr>
    </w:p>
    <w:p w:rsidR="006054F8" w:rsidRPr="00A01901" w:rsidRDefault="006054F8" w:rsidP="006054F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w:t>
      </w:r>
      <w:r w:rsidR="00CC3205" w:rsidRPr="00A01901">
        <w:rPr>
          <w:rFonts w:eastAsia="Calibri"/>
          <w:sz w:val="28"/>
          <w:szCs w:val="28"/>
          <w:lang w:eastAsia="en-US"/>
        </w:rPr>
        <w:t>8</w:t>
      </w:r>
      <w:r w:rsidRPr="00A01901">
        <w:rPr>
          <w:rFonts w:eastAsia="Calibri"/>
          <w:sz w:val="28"/>
          <w:szCs w:val="28"/>
          <w:lang w:eastAsia="en-US"/>
        </w:rPr>
        <w:t>. Государственн</w:t>
      </w:r>
      <w:r w:rsidR="00873CF0" w:rsidRPr="00A01901">
        <w:rPr>
          <w:rFonts w:eastAsia="Calibri"/>
          <w:sz w:val="28"/>
          <w:szCs w:val="28"/>
          <w:lang w:eastAsia="en-US"/>
        </w:rPr>
        <w:t>ая</w:t>
      </w:r>
      <w:r w:rsidRPr="00A01901">
        <w:rPr>
          <w:rFonts w:eastAsia="Calibri"/>
          <w:sz w:val="28"/>
          <w:szCs w:val="28"/>
          <w:lang w:eastAsia="en-US"/>
        </w:rPr>
        <w:t xml:space="preserve"> программ</w:t>
      </w:r>
      <w:r w:rsidR="00873CF0"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6054F8" w:rsidRPr="00A01901" w:rsidRDefault="005743E1" w:rsidP="006054F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6054F8" w:rsidRPr="00A01901">
        <w:rPr>
          <w:rFonts w:eastAsia="Calibri"/>
          <w:sz w:val="28"/>
          <w:szCs w:val="28"/>
          <w:lang w:eastAsia="en-US"/>
        </w:rPr>
        <w:t>Развитие физической культуры и спорта в Республике Татарстан</w:t>
      </w:r>
      <w:r w:rsidRPr="00A01901">
        <w:rPr>
          <w:rFonts w:eastAsia="Calibri"/>
          <w:sz w:val="28"/>
          <w:szCs w:val="28"/>
          <w:lang w:eastAsia="en-US"/>
        </w:rPr>
        <w:t>»</w:t>
      </w:r>
    </w:p>
    <w:p w:rsidR="006054F8" w:rsidRPr="00A01901" w:rsidRDefault="006054F8" w:rsidP="006054F8">
      <w:pPr>
        <w:autoSpaceDE w:val="0"/>
        <w:autoSpaceDN w:val="0"/>
        <w:adjustRightInd w:val="0"/>
        <w:jc w:val="center"/>
        <w:outlineLvl w:val="2"/>
        <w:rPr>
          <w:rFonts w:eastAsia="Calibri"/>
          <w:sz w:val="28"/>
          <w:szCs w:val="28"/>
          <w:lang w:eastAsia="en-US"/>
        </w:rPr>
      </w:pPr>
    </w:p>
    <w:p w:rsidR="006054F8" w:rsidRPr="00A01901" w:rsidRDefault="006054F8" w:rsidP="006054F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физической культуры и спорта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6054F8" w:rsidRPr="00A01901" w:rsidRDefault="006054F8" w:rsidP="006054F8">
      <w:pPr>
        <w:autoSpaceDE w:val="0"/>
        <w:autoSpaceDN w:val="0"/>
        <w:adjustRightInd w:val="0"/>
        <w:jc w:val="center"/>
        <w:outlineLvl w:val="2"/>
        <w:rPr>
          <w:rFonts w:eastAsia="Calibri"/>
          <w:sz w:val="28"/>
          <w:szCs w:val="28"/>
          <w:lang w:eastAsia="en-US"/>
        </w:rPr>
      </w:pPr>
    </w:p>
    <w:p w:rsidR="006054F8" w:rsidRPr="00A01901" w:rsidRDefault="006054F8" w:rsidP="006054F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37 0 00 00000 Государственная программа </w:t>
      </w:r>
    </w:p>
    <w:p w:rsidR="006054F8" w:rsidRPr="00A01901" w:rsidRDefault="005743E1" w:rsidP="006054F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6054F8" w:rsidRPr="00A01901">
        <w:rPr>
          <w:rFonts w:eastAsia="Calibri"/>
          <w:sz w:val="28"/>
          <w:szCs w:val="28"/>
          <w:lang w:eastAsia="en-US"/>
        </w:rPr>
        <w:t>Развитие физической культуры и спорта в Республике Татарстан</w:t>
      </w:r>
      <w:r w:rsidRPr="00A01901">
        <w:rPr>
          <w:rFonts w:eastAsia="Calibri"/>
          <w:sz w:val="28"/>
          <w:szCs w:val="28"/>
          <w:lang w:eastAsia="en-US"/>
        </w:rPr>
        <w:t>»</w:t>
      </w:r>
    </w:p>
    <w:p w:rsidR="006054F8" w:rsidRPr="00A01901" w:rsidRDefault="006054F8" w:rsidP="006054F8">
      <w:pPr>
        <w:autoSpaceDE w:val="0"/>
        <w:autoSpaceDN w:val="0"/>
        <w:adjustRightInd w:val="0"/>
        <w:jc w:val="center"/>
        <w:outlineLvl w:val="2"/>
        <w:rPr>
          <w:rFonts w:eastAsia="Calibri"/>
          <w:sz w:val="28"/>
          <w:szCs w:val="28"/>
          <w:lang w:eastAsia="en-US"/>
        </w:rPr>
      </w:pPr>
    </w:p>
    <w:p w:rsidR="006054F8" w:rsidRPr="00A01901" w:rsidRDefault="006054F8" w:rsidP="006054F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физической культуры и спорта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8E3AB2"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8E3AB2"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8E3AB2"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6054F8" w:rsidRPr="00A01901" w:rsidRDefault="006054F8" w:rsidP="006054F8">
      <w:pPr>
        <w:autoSpaceDE w:val="0"/>
        <w:autoSpaceDN w:val="0"/>
        <w:adjustRightInd w:val="0"/>
        <w:ind w:firstLine="709"/>
        <w:jc w:val="center"/>
        <w:outlineLvl w:val="2"/>
        <w:rPr>
          <w:rFonts w:eastAsia="Calibri"/>
          <w:sz w:val="28"/>
          <w:szCs w:val="28"/>
          <w:lang w:eastAsia="en-US"/>
        </w:rPr>
      </w:pPr>
    </w:p>
    <w:p w:rsidR="006054F8" w:rsidRPr="00A01901" w:rsidRDefault="006054F8" w:rsidP="006054F8">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37 2 00 00000 Федеральные (региональные) проекты</w:t>
      </w:r>
    </w:p>
    <w:p w:rsidR="006054F8" w:rsidRPr="00A01901" w:rsidRDefault="006054F8" w:rsidP="006054F8">
      <w:pPr>
        <w:autoSpaceDE w:val="0"/>
        <w:autoSpaceDN w:val="0"/>
        <w:adjustRightInd w:val="0"/>
        <w:jc w:val="center"/>
        <w:outlineLvl w:val="1"/>
        <w:rPr>
          <w:rFonts w:eastAsia="Calibri"/>
          <w:sz w:val="28"/>
          <w:szCs w:val="28"/>
          <w:lang w:eastAsia="en-US"/>
        </w:rPr>
      </w:pPr>
    </w:p>
    <w:p w:rsidR="006054F8" w:rsidRPr="00A01901" w:rsidRDefault="006054F8" w:rsidP="006054F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w:t>
      </w:r>
      <w:r w:rsidR="00B235EE" w:rsidRPr="00A01901">
        <w:rPr>
          <w:rFonts w:eastAsia="Calibri"/>
          <w:sz w:val="28"/>
          <w:szCs w:val="28"/>
          <w:lang w:eastAsia="en-US"/>
        </w:rPr>
        <w:t>7</w:t>
      </w:r>
      <w:r w:rsidRPr="00A01901">
        <w:rPr>
          <w:rFonts w:eastAsia="Calibri"/>
          <w:sz w:val="28"/>
          <w:szCs w:val="28"/>
          <w:lang w:eastAsia="en-US"/>
        </w:rPr>
        <w:t xml:space="preserve"> 2 02 00000 Региональный проект </w:t>
      </w:r>
    </w:p>
    <w:p w:rsidR="006054F8" w:rsidRPr="00A01901" w:rsidRDefault="005743E1" w:rsidP="006054F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054F8" w:rsidRPr="00A01901">
        <w:rPr>
          <w:rFonts w:eastAsia="Calibri"/>
          <w:sz w:val="28"/>
          <w:szCs w:val="28"/>
          <w:lang w:eastAsia="en-US"/>
        </w:rPr>
        <w:t>Бизнес-спринт (Я выбираю спорт)</w:t>
      </w:r>
      <w:r w:rsidRPr="00A01901">
        <w:rPr>
          <w:rFonts w:eastAsia="Calibri"/>
          <w:sz w:val="28"/>
          <w:szCs w:val="28"/>
          <w:lang w:eastAsia="en-US"/>
        </w:rPr>
        <w:t>»</w:t>
      </w:r>
    </w:p>
    <w:p w:rsidR="006054F8" w:rsidRPr="00A01901" w:rsidRDefault="006054F8" w:rsidP="006054F8">
      <w:pPr>
        <w:autoSpaceDE w:val="0"/>
        <w:autoSpaceDN w:val="0"/>
        <w:adjustRightInd w:val="0"/>
        <w:jc w:val="center"/>
        <w:outlineLvl w:val="1"/>
        <w:rPr>
          <w:rFonts w:eastAsia="Calibri"/>
          <w:sz w:val="28"/>
          <w:szCs w:val="28"/>
          <w:lang w:eastAsia="en-US"/>
        </w:rPr>
      </w:pPr>
    </w:p>
    <w:p w:rsidR="006054F8" w:rsidRPr="00A01901" w:rsidRDefault="006054F8" w:rsidP="006054F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306E61" w:rsidRPr="00A01901" w:rsidRDefault="00306E61" w:rsidP="0068669F">
      <w:pPr>
        <w:autoSpaceDE w:val="0"/>
        <w:autoSpaceDN w:val="0"/>
        <w:adjustRightInd w:val="0"/>
        <w:ind w:firstLine="709"/>
        <w:jc w:val="both"/>
        <w:outlineLvl w:val="1"/>
        <w:rPr>
          <w:rFonts w:eastAsia="Calibri"/>
          <w:sz w:val="28"/>
          <w:szCs w:val="28"/>
          <w:lang w:eastAsia="en-US"/>
        </w:rPr>
      </w:pPr>
    </w:p>
    <w:p w:rsidR="00D8695C" w:rsidRPr="00A01901" w:rsidRDefault="00D8695C" w:rsidP="00D869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R1440 </w:t>
      </w:r>
      <w:r w:rsidR="00967293" w:rsidRPr="00A01901">
        <w:rPr>
          <w:rFonts w:eastAsia="Calibri"/>
          <w:sz w:val="28"/>
          <w:szCs w:val="28"/>
          <w:lang w:eastAsia="en-US"/>
        </w:rPr>
        <w:t>Софинансируемые расходы на реализацию мероприятий по закупке и монтажу оборудования для создания модульных спортивных сооружений</w:t>
      </w:r>
    </w:p>
    <w:p w:rsidR="00D8695C" w:rsidRPr="00A01901" w:rsidRDefault="00D8695C" w:rsidP="00D869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967293" w:rsidRPr="00A01901">
        <w:rPr>
          <w:rFonts w:eastAsia="Calibri"/>
          <w:sz w:val="28"/>
          <w:szCs w:val="28"/>
          <w:lang w:eastAsia="en-US"/>
        </w:rPr>
        <w:t>реализацию мероприятий по закупке и монтажу оборудования для создания модульных спортивных сооружений</w:t>
      </w:r>
      <w:r w:rsidRPr="00A01901">
        <w:rPr>
          <w:rFonts w:eastAsia="Calibri"/>
          <w:sz w:val="28"/>
          <w:szCs w:val="28"/>
          <w:lang w:eastAsia="en-US"/>
        </w:rPr>
        <w:t>.</w:t>
      </w:r>
    </w:p>
    <w:p w:rsidR="00D8695C" w:rsidRPr="00A01901" w:rsidRDefault="00D8695C" w:rsidP="00D869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967293" w:rsidRPr="00A01901">
        <w:rPr>
          <w:rFonts w:eastAsia="Calibri"/>
          <w:sz w:val="28"/>
          <w:szCs w:val="28"/>
          <w:lang w:eastAsia="en-US"/>
        </w:rPr>
        <w:t>2 02 25144 02 0000 150</w:t>
      </w:r>
      <w:r w:rsidRPr="00A01901">
        <w:rPr>
          <w:rFonts w:eastAsia="Calibri"/>
          <w:sz w:val="28"/>
          <w:szCs w:val="28"/>
          <w:lang w:eastAsia="en-US"/>
        </w:rPr>
        <w:t xml:space="preserve"> </w:t>
      </w:r>
      <w:r w:rsidR="005743E1" w:rsidRPr="00A01901">
        <w:rPr>
          <w:rFonts w:eastAsia="Calibri"/>
          <w:sz w:val="28"/>
          <w:szCs w:val="28"/>
          <w:lang w:eastAsia="en-US"/>
        </w:rPr>
        <w:t>«</w:t>
      </w:r>
      <w:r w:rsidR="00967293" w:rsidRPr="00A01901">
        <w:rPr>
          <w:rFonts w:eastAsia="Calibri"/>
          <w:sz w:val="28"/>
          <w:szCs w:val="28"/>
          <w:lang w:eastAsia="en-US"/>
        </w:rPr>
        <w:t>Субсидии бюджетам субъектов Российской Федерации в целях софинансирования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D8695C" w:rsidRPr="00A01901" w:rsidRDefault="00D8695C" w:rsidP="0068669F">
      <w:pPr>
        <w:autoSpaceDE w:val="0"/>
        <w:autoSpaceDN w:val="0"/>
        <w:adjustRightInd w:val="0"/>
        <w:ind w:firstLine="709"/>
        <w:jc w:val="both"/>
        <w:outlineLvl w:val="1"/>
        <w:rPr>
          <w:rFonts w:eastAsia="Calibri"/>
          <w:sz w:val="28"/>
          <w:szCs w:val="28"/>
          <w:lang w:eastAsia="en-US"/>
        </w:rPr>
      </w:pPr>
    </w:p>
    <w:p w:rsidR="00D8695C" w:rsidRPr="00A01901" w:rsidRDefault="00D8695C" w:rsidP="00D869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967293" w:rsidRPr="00A01901">
        <w:rPr>
          <w:rFonts w:eastAsia="Calibri"/>
          <w:sz w:val="28"/>
          <w:szCs w:val="28"/>
          <w:lang w:eastAsia="en-US"/>
        </w:rPr>
        <w:t>R2280</w:t>
      </w:r>
      <w:r w:rsidRPr="00A01901">
        <w:rPr>
          <w:rFonts w:eastAsia="Calibri"/>
          <w:sz w:val="28"/>
          <w:szCs w:val="28"/>
          <w:lang w:eastAsia="en-US"/>
        </w:rPr>
        <w:t xml:space="preserve"> </w:t>
      </w:r>
      <w:r w:rsidR="00967293" w:rsidRPr="00A01901">
        <w:rPr>
          <w:rFonts w:eastAsia="Calibri"/>
          <w:sz w:val="28"/>
          <w:szCs w:val="28"/>
          <w:lang w:eastAsia="en-US"/>
        </w:rPr>
        <w:t>Софинансируемые расходы на реализацию мероприятий по оснащению объектов спортивной инфраструктуры спортивно-технологическим оборудование</w:t>
      </w:r>
    </w:p>
    <w:p w:rsidR="00D8695C" w:rsidRPr="00A01901" w:rsidRDefault="00D8695C" w:rsidP="00D869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967293" w:rsidRPr="00A01901">
        <w:rPr>
          <w:rFonts w:eastAsia="Calibri"/>
          <w:sz w:val="28"/>
          <w:szCs w:val="28"/>
          <w:lang w:eastAsia="en-US"/>
        </w:rPr>
        <w:t>реализацию мероприятий по оснащению объектов спортивной инфраструктуры спортивно-технологическим оборудование</w:t>
      </w:r>
      <w:r w:rsidRPr="00A01901">
        <w:rPr>
          <w:rFonts w:eastAsia="Calibri"/>
          <w:sz w:val="28"/>
          <w:szCs w:val="28"/>
          <w:lang w:eastAsia="en-US"/>
        </w:rPr>
        <w:t>.</w:t>
      </w:r>
    </w:p>
    <w:p w:rsidR="00D8695C" w:rsidRPr="00A01901" w:rsidRDefault="00967293" w:rsidP="00D869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D8695C" w:rsidRPr="00A01901">
        <w:rPr>
          <w:rFonts w:eastAsia="Calibri"/>
          <w:sz w:val="28"/>
          <w:szCs w:val="28"/>
          <w:lang w:eastAsia="en-US"/>
        </w:rPr>
        <w:t>.</w:t>
      </w:r>
    </w:p>
    <w:p w:rsidR="00D8695C" w:rsidRPr="00A01901" w:rsidRDefault="00D8695C" w:rsidP="0068669F">
      <w:pPr>
        <w:autoSpaceDE w:val="0"/>
        <w:autoSpaceDN w:val="0"/>
        <w:adjustRightInd w:val="0"/>
        <w:ind w:firstLine="709"/>
        <w:jc w:val="both"/>
        <w:outlineLvl w:val="1"/>
        <w:rPr>
          <w:rFonts w:eastAsia="Calibri"/>
          <w:sz w:val="28"/>
          <w:szCs w:val="28"/>
          <w:lang w:eastAsia="en-US"/>
        </w:rPr>
      </w:pPr>
    </w:p>
    <w:p w:rsidR="006054F8" w:rsidRPr="00A01901" w:rsidRDefault="006054F8" w:rsidP="006054F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R7530 </w:t>
      </w:r>
      <w:r w:rsidR="000546A9" w:rsidRPr="00A01901">
        <w:rPr>
          <w:rFonts w:eastAsia="Calibri"/>
          <w:sz w:val="28"/>
          <w:szCs w:val="28"/>
          <w:lang w:eastAsia="en-US"/>
        </w:rPr>
        <w:t xml:space="preserve">Софинансируемые расходы на закупку оборудования для создания </w:t>
      </w:r>
      <w:r w:rsidR="005743E1" w:rsidRPr="00A01901">
        <w:rPr>
          <w:rFonts w:eastAsia="Calibri"/>
          <w:sz w:val="28"/>
          <w:szCs w:val="28"/>
          <w:lang w:eastAsia="en-US"/>
        </w:rPr>
        <w:t>«</w:t>
      </w:r>
      <w:r w:rsidR="000546A9" w:rsidRPr="00A01901">
        <w:rPr>
          <w:rFonts w:eastAsia="Calibri"/>
          <w:sz w:val="28"/>
          <w:szCs w:val="28"/>
          <w:lang w:eastAsia="en-US"/>
        </w:rPr>
        <w:t>умных</w:t>
      </w:r>
      <w:r w:rsidR="005743E1" w:rsidRPr="00A01901">
        <w:rPr>
          <w:rFonts w:eastAsia="Calibri"/>
          <w:sz w:val="28"/>
          <w:szCs w:val="28"/>
          <w:lang w:eastAsia="en-US"/>
        </w:rPr>
        <w:t>»</w:t>
      </w:r>
      <w:r w:rsidR="000546A9" w:rsidRPr="00A01901">
        <w:rPr>
          <w:rFonts w:eastAsia="Calibri"/>
          <w:sz w:val="28"/>
          <w:szCs w:val="28"/>
          <w:lang w:eastAsia="en-US"/>
        </w:rPr>
        <w:t xml:space="preserve"> спортивных площадок</w:t>
      </w:r>
    </w:p>
    <w:p w:rsidR="006054F8" w:rsidRPr="00A01901" w:rsidRDefault="006054F8" w:rsidP="006054F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w:t>
      </w:r>
      <w:r w:rsidR="00C303B4" w:rsidRPr="00A01901">
        <w:rPr>
          <w:rFonts w:eastAsia="Calibri"/>
          <w:sz w:val="28"/>
          <w:szCs w:val="28"/>
          <w:lang w:eastAsia="en-US"/>
        </w:rPr>
        <w:t>,</w:t>
      </w:r>
      <w:r w:rsidR="00F76127" w:rsidRPr="00A01901">
        <w:rPr>
          <w:rFonts w:eastAsia="Calibri"/>
          <w:sz w:val="28"/>
          <w:szCs w:val="28"/>
          <w:lang w:eastAsia="en-US"/>
        </w:rPr>
        <w:t xml:space="preserve"> </w:t>
      </w:r>
      <w:r w:rsidRPr="00A01901">
        <w:rPr>
          <w:rFonts w:eastAsia="Calibri"/>
          <w:sz w:val="28"/>
          <w:szCs w:val="28"/>
          <w:lang w:eastAsia="en-US"/>
        </w:rPr>
        <w:t xml:space="preserve">на </w:t>
      </w:r>
      <w:r w:rsidR="000546A9" w:rsidRPr="00A01901">
        <w:rPr>
          <w:rFonts w:eastAsia="Calibri"/>
          <w:sz w:val="28"/>
          <w:szCs w:val="28"/>
          <w:lang w:eastAsia="en-US"/>
        </w:rPr>
        <w:t xml:space="preserve">закупку оборудования для создания </w:t>
      </w:r>
      <w:r w:rsidR="005743E1" w:rsidRPr="00A01901">
        <w:rPr>
          <w:rFonts w:eastAsia="Calibri"/>
          <w:sz w:val="28"/>
          <w:szCs w:val="28"/>
          <w:lang w:eastAsia="en-US"/>
        </w:rPr>
        <w:t>«</w:t>
      </w:r>
      <w:r w:rsidR="000546A9" w:rsidRPr="00A01901">
        <w:rPr>
          <w:rFonts w:eastAsia="Calibri"/>
          <w:sz w:val="28"/>
          <w:szCs w:val="28"/>
          <w:lang w:eastAsia="en-US"/>
        </w:rPr>
        <w:t>умных</w:t>
      </w:r>
      <w:r w:rsidR="005743E1" w:rsidRPr="00A01901">
        <w:rPr>
          <w:rFonts w:eastAsia="Calibri"/>
          <w:sz w:val="28"/>
          <w:szCs w:val="28"/>
          <w:lang w:eastAsia="en-US"/>
        </w:rPr>
        <w:t>»</w:t>
      </w:r>
      <w:r w:rsidR="000546A9" w:rsidRPr="00A01901">
        <w:rPr>
          <w:rFonts w:eastAsia="Calibri"/>
          <w:sz w:val="28"/>
          <w:szCs w:val="28"/>
          <w:lang w:eastAsia="en-US"/>
        </w:rPr>
        <w:t xml:space="preserve"> спортивных площадок</w:t>
      </w:r>
      <w:r w:rsidRPr="00A01901">
        <w:rPr>
          <w:rFonts w:eastAsia="Calibri"/>
          <w:sz w:val="28"/>
          <w:szCs w:val="28"/>
          <w:lang w:eastAsia="en-US"/>
        </w:rPr>
        <w:t>.</w:t>
      </w:r>
    </w:p>
    <w:p w:rsidR="00306E61" w:rsidRPr="00A01901" w:rsidRDefault="006054F8" w:rsidP="006054F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0546A9" w:rsidRPr="00A01901">
        <w:rPr>
          <w:rFonts w:eastAsia="Calibri"/>
          <w:sz w:val="28"/>
          <w:szCs w:val="28"/>
          <w:lang w:eastAsia="en-US"/>
        </w:rPr>
        <w:t>2 02 25753 02 0000 150</w:t>
      </w:r>
      <w:r w:rsidRPr="00A01901">
        <w:rPr>
          <w:rFonts w:eastAsia="Calibri"/>
          <w:sz w:val="28"/>
          <w:szCs w:val="28"/>
          <w:lang w:eastAsia="en-US"/>
        </w:rPr>
        <w:t xml:space="preserve"> </w:t>
      </w:r>
      <w:r w:rsidR="005743E1" w:rsidRPr="00A01901">
        <w:rPr>
          <w:rFonts w:eastAsia="Calibri"/>
          <w:sz w:val="28"/>
          <w:szCs w:val="28"/>
          <w:lang w:eastAsia="en-US"/>
        </w:rPr>
        <w:t>«</w:t>
      </w:r>
      <w:r w:rsidR="000546A9" w:rsidRPr="00A01901">
        <w:rPr>
          <w:rFonts w:eastAsia="Calibri"/>
          <w:sz w:val="28"/>
          <w:szCs w:val="28"/>
          <w:lang w:eastAsia="en-US"/>
        </w:rPr>
        <w:t xml:space="preserve">Субсидии бюджетам субъектов Российской Федерации на софинансирование закупки и монтажа оборудования для создания </w:t>
      </w:r>
      <w:r w:rsidR="005743E1" w:rsidRPr="00A01901">
        <w:rPr>
          <w:rFonts w:eastAsia="Calibri"/>
          <w:sz w:val="28"/>
          <w:szCs w:val="28"/>
          <w:lang w:eastAsia="en-US"/>
        </w:rPr>
        <w:t>«</w:t>
      </w:r>
      <w:r w:rsidR="000546A9" w:rsidRPr="00A01901">
        <w:rPr>
          <w:rFonts w:eastAsia="Calibri"/>
          <w:sz w:val="28"/>
          <w:szCs w:val="28"/>
          <w:lang w:eastAsia="en-US"/>
        </w:rPr>
        <w:t>умных</w:t>
      </w:r>
      <w:r w:rsidR="005743E1" w:rsidRPr="00A01901">
        <w:rPr>
          <w:rFonts w:eastAsia="Calibri"/>
          <w:sz w:val="28"/>
          <w:szCs w:val="28"/>
          <w:lang w:eastAsia="en-US"/>
        </w:rPr>
        <w:t>»</w:t>
      </w:r>
      <w:r w:rsidR="000546A9" w:rsidRPr="00A01901">
        <w:rPr>
          <w:rFonts w:eastAsia="Calibri"/>
          <w:sz w:val="28"/>
          <w:szCs w:val="28"/>
          <w:lang w:eastAsia="en-US"/>
        </w:rPr>
        <w:t xml:space="preserve"> спортивных площадок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054F8" w:rsidRPr="00A01901" w:rsidRDefault="006054F8" w:rsidP="006054F8">
      <w:pPr>
        <w:autoSpaceDE w:val="0"/>
        <w:autoSpaceDN w:val="0"/>
        <w:adjustRightInd w:val="0"/>
        <w:ind w:firstLine="709"/>
        <w:jc w:val="both"/>
        <w:outlineLvl w:val="1"/>
        <w:rPr>
          <w:rFonts w:eastAsia="Calibri"/>
          <w:sz w:val="28"/>
          <w:szCs w:val="28"/>
          <w:lang w:eastAsia="en-US"/>
        </w:rPr>
      </w:pPr>
    </w:p>
    <w:p w:rsidR="00120C15" w:rsidRPr="00A01901" w:rsidRDefault="00120C15" w:rsidP="00120C1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R7550 </w:t>
      </w:r>
      <w:r w:rsidR="000546A9" w:rsidRPr="00A01901">
        <w:rPr>
          <w:rFonts w:eastAsia="Calibri"/>
          <w:sz w:val="28"/>
          <w:szCs w:val="28"/>
          <w:lang w:eastAsia="en-US"/>
        </w:rPr>
        <w:t>Софинансируемые расходы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000546A9" w:rsidRPr="00A01901">
        <w:rPr>
          <w:rFonts w:eastAsia="Calibri"/>
          <w:sz w:val="28"/>
          <w:szCs w:val="28"/>
          <w:lang w:eastAsia="en-US"/>
        </w:rPr>
        <w:t>муниципально</w:t>
      </w:r>
      <w:proofErr w:type="spellEnd"/>
      <w:r w:rsidR="000546A9" w:rsidRPr="00A01901">
        <w:rPr>
          <w:rFonts w:eastAsia="Calibri"/>
          <w:sz w:val="28"/>
          <w:szCs w:val="28"/>
          <w:lang w:eastAsia="en-US"/>
        </w:rPr>
        <w:t>-частном) партнерстве или концессионных соглашений</w:t>
      </w:r>
    </w:p>
    <w:p w:rsidR="00120C15" w:rsidRPr="00A01901" w:rsidRDefault="00120C15" w:rsidP="00120C1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0546A9" w:rsidRPr="00A01901">
        <w:rPr>
          <w:rFonts w:eastAsia="Calibri"/>
          <w:sz w:val="28"/>
          <w:szCs w:val="28"/>
          <w:lang w:eastAsia="en-US"/>
        </w:rPr>
        <w:t>создание (реконструкцию) объектов спортивной инфраструктуры массового спорта на основании соглашений о государственно-частном (</w:t>
      </w:r>
      <w:proofErr w:type="spellStart"/>
      <w:r w:rsidR="000546A9" w:rsidRPr="00A01901">
        <w:rPr>
          <w:rFonts w:eastAsia="Calibri"/>
          <w:sz w:val="28"/>
          <w:szCs w:val="28"/>
          <w:lang w:eastAsia="en-US"/>
        </w:rPr>
        <w:t>муниципально</w:t>
      </w:r>
      <w:proofErr w:type="spellEnd"/>
      <w:r w:rsidR="000546A9" w:rsidRPr="00A01901">
        <w:rPr>
          <w:rFonts w:eastAsia="Calibri"/>
          <w:sz w:val="28"/>
          <w:szCs w:val="28"/>
          <w:lang w:eastAsia="en-US"/>
        </w:rPr>
        <w:t>-частном) партнерстве или концессионных соглашений</w:t>
      </w:r>
      <w:r w:rsidRPr="00A01901">
        <w:rPr>
          <w:rFonts w:eastAsia="Calibri"/>
          <w:sz w:val="28"/>
          <w:szCs w:val="28"/>
          <w:lang w:eastAsia="en-US"/>
        </w:rPr>
        <w:t>.</w:t>
      </w:r>
    </w:p>
    <w:p w:rsidR="006054F8" w:rsidRPr="00A01901" w:rsidRDefault="00120C15" w:rsidP="00120C1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0546A9" w:rsidRPr="00A01901">
        <w:rPr>
          <w:rFonts w:eastAsia="Calibri"/>
          <w:sz w:val="28"/>
          <w:szCs w:val="28"/>
          <w:lang w:eastAsia="en-US"/>
        </w:rPr>
        <w:t>2 02 25755 02 0000 150</w:t>
      </w:r>
      <w:r w:rsidRPr="00A01901">
        <w:rPr>
          <w:rFonts w:eastAsia="Calibri"/>
          <w:sz w:val="28"/>
          <w:szCs w:val="28"/>
          <w:lang w:eastAsia="en-US"/>
        </w:rPr>
        <w:t xml:space="preserve"> </w:t>
      </w:r>
      <w:r w:rsidR="005743E1" w:rsidRPr="00A01901">
        <w:rPr>
          <w:rFonts w:eastAsia="Calibri"/>
          <w:sz w:val="28"/>
          <w:szCs w:val="28"/>
          <w:lang w:eastAsia="en-US"/>
        </w:rPr>
        <w:t>«</w:t>
      </w:r>
      <w:r w:rsidR="000546A9" w:rsidRPr="00A01901">
        <w:rPr>
          <w:rFonts w:eastAsia="Calibri"/>
          <w:sz w:val="28"/>
          <w:szCs w:val="28"/>
          <w:lang w:eastAsia="en-US"/>
        </w:rPr>
        <w:t>Субсидии бюджетам субъектов Российской Федерации на софинансирование создания (реконструкции) объектов спортивной инфраструктуры массового спорта на основании соглашений о государственно-частном (</w:t>
      </w:r>
      <w:proofErr w:type="spellStart"/>
      <w:r w:rsidR="000546A9" w:rsidRPr="00A01901">
        <w:rPr>
          <w:rFonts w:eastAsia="Calibri"/>
          <w:sz w:val="28"/>
          <w:szCs w:val="28"/>
          <w:lang w:eastAsia="en-US"/>
        </w:rPr>
        <w:t>муниципально</w:t>
      </w:r>
      <w:proofErr w:type="spellEnd"/>
      <w:r w:rsidR="000546A9" w:rsidRPr="00A01901">
        <w:rPr>
          <w:rFonts w:eastAsia="Calibri"/>
          <w:sz w:val="28"/>
          <w:szCs w:val="28"/>
          <w:lang w:eastAsia="en-US"/>
        </w:rPr>
        <w:t>-частном) партнерстве или концессионных соглашений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914FC" w:rsidRPr="00A01901" w:rsidRDefault="00B914FC" w:rsidP="0068669F">
      <w:pPr>
        <w:autoSpaceDE w:val="0"/>
        <w:autoSpaceDN w:val="0"/>
        <w:adjustRightInd w:val="0"/>
        <w:ind w:firstLine="709"/>
        <w:jc w:val="both"/>
        <w:outlineLvl w:val="1"/>
        <w:rPr>
          <w:rFonts w:eastAsia="Calibri"/>
          <w:sz w:val="28"/>
          <w:szCs w:val="28"/>
          <w:lang w:eastAsia="en-US"/>
        </w:rPr>
      </w:pPr>
    </w:p>
    <w:p w:rsidR="008E4183" w:rsidRPr="00A01901" w:rsidRDefault="008E4183" w:rsidP="008E41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37 2 0К 00000 Региональный проект </w:t>
      </w:r>
    </w:p>
    <w:p w:rsidR="008E4183" w:rsidRPr="00A01901" w:rsidRDefault="005743E1" w:rsidP="008E41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E4183"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8E4183" w:rsidRPr="00A01901" w:rsidRDefault="008E4183" w:rsidP="008E4183">
      <w:pPr>
        <w:autoSpaceDE w:val="0"/>
        <w:autoSpaceDN w:val="0"/>
        <w:adjustRightInd w:val="0"/>
        <w:jc w:val="center"/>
        <w:outlineLvl w:val="1"/>
        <w:rPr>
          <w:rFonts w:eastAsia="Calibri"/>
          <w:sz w:val="28"/>
          <w:szCs w:val="28"/>
          <w:lang w:eastAsia="en-US"/>
        </w:rPr>
      </w:pPr>
    </w:p>
    <w:p w:rsidR="008E4183" w:rsidRPr="00A01901" w:rsidRDefault="008E4183" w:rsidP="008E41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8E4183" w:rsidRPr="00A01901" w:rsidRDefault="008E4183" w:rsidP="008E4183">
      <w:pPr>
        <w:autoSpaceDE w:val="0"/>
        <w:autoSpaceDN w:val="0"/>
        <w:adjustRightInd w:val="0"/>
        <w:ind w:firstLine="709"/>
        <w:jc w:val="both"/>
        <w:outlineLvl w:val="1"/>
        <w:rPr>
          <w:rFonts w:eastAsia="Calibri"/>
          <w:sz w:val="28"/>
          <w:szCs w:val="28"/>
          <w:lang w:eastAsia="en-US"/>
        </w:rPr>
      </w:pPr>
    </w:p>
    <w:p w:rsidR="008E4183" w:rsidRPr="00A01901" w:rsidRDefault="008E4183" w:rsidP="008E418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- 72310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p w:rsidR="008E4183" w:rsidRPr="00A01901" w:rsidRDefault="008E4183" w:rsidP="0068669F">
      <w:pPr>
        <w:autoSpaceDE w:val="0"/>
        <w:autoSpaceDN w:val="0"/>
        <w:adjustRightInd w:val="0"/>
        <w:ind w:firstLine="709"/>
        <w:jc w:val="both"/>
        <w:outlineLvl w:val="1"/>
        <w:rPr>
          <w:rFonts w:eastAsia="Calibri"/>
          <w:sz w:val="28"/>
          <w:szCs w:val="28"/>
          <w:lang w:eastAsia="en-US"/>
        </w:rPr>
      </w:pPr>
    </w:p>
    <w:p w:rsidR="008E4183" w:rsidRPr="00A01901" w:rsidRDefault="008E4183" w:rsidP="008E41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R1110 </w:t>
      </w:r>
      <w:r w:rsidR="000546A9" w:rsidRPr="00A01901">
        <w:rPr>
          <w:rFonts w:eastAsia="Calibri"/>
          <w:sz w:val="28"/>
          <w:szCs w:val="28"/>
          <w:lang w:eastAsia="en-US"/>
        </w:rPr>
        <w:t>Софинансируемые расходы на капитальные вложения в объекты государственной собственности Республики Татарстан</w:t>
      </w:r>
    </w:p>
    <w:p w:rsidR="008E4183" w:rsidRPr="00A01901" w:rsidRDefault="008E4183" w:rsidP="008E41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0546A9" w:rsidRPr="00A01901">
        <w:rPr>
          <w:rFonts w:eastAsia="Calibri"/>
          <w:sz w:val="28"/>
          <w:szCs w:val="28"/>
          <w:lang w:eastAsia="en-US"/>
        </w:rPr>
        <w:t>капитальные вложения в объекты государственной собственности</w:t>
      </w:r>
      <w:r w:rsidRPr="00A01901">
        <w:rPr>
          <w:rFonts w:eastAsia="Calibri"/>
          <w:sz w:val="28"/>
          <w:szCs w:val="28"/>
          <w:lang w:eastAsia="en-US"/>
        </w:rPr>
        <w:t>.</w:t>
      </w:r>
    </w:p>
    <w:p w:rsidR="008E4183" w:rsidRPr="00A01901" w:rsidRDefault="008E4183" w:rsidP="008E41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0546A9" w:rsidRPr="00A01901">
        <w:rPr>
          <w:rFonts w:eastAsia="Calibri"/>
          <w:sz w:val="28"/>
          <w:szCs w:val="28"/>
          <w:lang w:eastAsia="en-US"/>
        </w:rPr>
        <w:t>2 02 27111 02 0000 150</w:t>
      </w:r>
      <w:r w:rsidRPr="00A01901">
        <w:rPr>
          <w:rFonts w:eastAsia="Calibri"/>
          <w:sz w:val="28"/>
          <w:szCs w:val="28"/>
          <w:lang w:eastAsia="en-US"/>
        </w:rPr>
        <w:t xml:space="preserve"> </w:t>
      </w:r>
      <w:r w:rsidR="005743E1" w:rsidRPr="00A01901">
        <w:rPr>
          <w:rFonts w:eastAsia="Calibri"/>
          <w:sz w:val="28"/>
          <w:szCs w:val="28"/>
          <w:lang w:eastAsia="en-US"/>
        </w:rPr>
        <w:t>«</w:t>
      </w:r>
      <w:r w:rsidR="000546A9" w:rsidRPr="00A01901">
        <w:rPr>
          <w:rFonts w:eastAsia="Calibri"/>
          <w:sz w:val="28"/>
          <w:szCs w:val="28"/>
          <w:lang w:eastAsia="en-US"/>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E4183" w:rsidRPr="00A01901" w:rsidRDefault="008E4183" w:rsidP="0068669F">
      <w:pPr>
        <w:autoSpaceDE w:val="0"/>
        <w:autoSpaceDN w:val="0"/>
        <w:adjustRightInd w:val="0"/>
        <w:ind w:firstLine="709"/>
        <w:jc w:val="both"/>
        <w:outlineLvl w:val="1"/>
        <w:rPr>
          <w:rFonts w:eastAsia="Calibri"/>
          <w:sz w:val="28"/>
          <w:szCs w:val="28"/>
          <w:lang w:eastAsia="en-US"/>
        </w:rPr>
      </w:pPr>
    </w:p>
    <w:p w:rsidR="007022C6" w:rsidRPr="00A01901" w:rsidRDefault="007022C6" w:rsidP="007022C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37 4 00 00000 Комплексы процессных мероприятий</w:t>
      </w:r>
    </w:p>
    <w:p w:rsidR="007022C6" w:rsidRPr="00A01901" w:rsidRDefault="007022C6" w:rsidP="007022C6">
      <w:pPr>
        <w:autoSpaceDE w:val="0"/>
        <w:autoSpaceDN w:val="0"/>
        <w:adjustRightInd w:val="0"/>
        <w:jc w:val="center"/>
        <w:outlineLvl w:val="1"/>
        <w:rPr>
          <w:rFonts w:eastAsia="Calibri"/>
          <w:sz w:val="28"/>
          <w:szCs w:val="28"/>
          <w:lang w:eastAsia="en-US"/>
        </w:rPr>
      </w:pPr>
    </w:p>
    <w:p w:rsidR="007022C6" w:rsidRPr="00A01901" w:rsidRDefault="007022C6" w:rsidP="007022C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37 4 01 00000 Комплекс процессных мероприятий </w:t>
      </w:r>
    </w:p>
    <w:p w:rsidR="00E650E6" w:rsidRPr="00A01901" w:rsidRDefault="005743E1" w:rsidP="00E650E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650E6" w:rsidRPr="00A01901">
        <w:rPr>
          <w:rFonts w:eastAsia="Calibri"/>
          <w:sz w:val="28"/>
          <w:szCs w:val="28"/>
          <w:lang w:eastAsia="en-US"/>
        </w:rPr>
        <w:t xml:space="preserve">Проведение спортивных мероприятий, </w:t>
      </w:r>
    </w:p>
    <w:p w:rsidR="007022C6" w:rsidRPr="00A01901" w:rsidRDefault="00E650E6" w:rsidP="00E650E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обеспечение подготовки спортсменов высшего класса</w:t>
      </w:r>
      <w:r w:rsidR="005743E1" w:rsidRPr="00A01901">
        <w:rPr>
          <w:rFonts w:eastAsia="Calibri"/>
          <w:sz w:val="28"/>
          <w:szCs w:val="28"/>
          <w:lang w:eastAsia="en-US"/>
        </w:rPr>
        <w:t>»</w:t>
      </w:r>
    </w:p>
    <w:p w:rsidR="007022C6" w:rsidRPr="00A01901" w:rsidRDefault="007022C6" w:rsidP="007022C6">
      <w:pPr>
        <w:autoSpaceDE w:val="0"/>
        <w:autoSpaceDN w:val="0"/>
        <w:adjustRightInd w:val="0"/>
        <w:jc w:val="center"/>
        <w:outlineLvl w:val="1"/>
        <w:rPr>
          <w:rFonts w:eastAsia="Calibri"/>
          <w:sz w:val="28"/>
          <w:szCs w:val="28"/>
          <w:lang w:eastAsia="en-US"/>
        </w:rPr>
      </w:pPr>
    </w:p>
    <w:p w:rsidR="007022C6" w:rsidRPr="00A01901" w:rsidRDefault="007022C6" w:rsidP="007022C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7022C6" w:rsidRPr="00A01901" w:rsidRDefault="007022C6" w:rsidP="007022C6">
      <w:pPr>
        <w:autoSpaceDE w:val="0"/>
        <w:autoSpaceDN w:val="0"/>
        <w:adjustRightInd w:val="0"/>
        <w:ind w:firstLine="709"/>
        <w:jc w:val="both"/>
        <w:outlineLvl w:val="1"/>
        <w:rPr>
          <w:rFonts w:eastAsia="Calibri"/>
          <w:sz w:val="28"/>
          <w:szCs w:val="28"/>
          <w:lang w:eastAsia="en-US"/>
        </w:rPr>
      </w:pP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- 12970 Мероприятия физической культуры и спорта в области спорта высших достижений</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физической культуры и спорта в области спорта высших достижений.</w:t>
      </w:r>
    </w:p>
    <w:p w:rsidR="00E650E6" w:rsidRPr="00A01901" w:rsidRDefault="00E650E6" w:rsidP="00CF0888">
      <w:pPr>
        <w:autoSpaceDE w:val="0"/>
        <w:autoSpaceDN w:val="0"/>
        <w:adjustRightInd w:val="0"/>
        <w:ind w:firstLine="709"/>
        <w:jc w:val="both"/>
        <w:outlineLvl w:val="1"/>
        <w:rPr>
          <w:rFonts w:eastAsia="Calibri"/>
          <w:sz w:val="28"/>
          <w:szCs w:val="28"/>
          <w:lang w:eastAsia="en-US"/>
        </w:rPr>
      </w:pP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- 25160 Компенсация дополнительных расходов на обеспечение деятельности автономных и бюджетных учреждений</w:t>
      </w: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для предоставления компенсации дополнительных расходов на обеспечение деятельности автономных и бюджетных учреждений.</w:t>
      </w: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- 42330 </w:t>
      </w:r>
      <w:r w:rsidR="00E650E6" w:rsidRPr="00A01901">
        <w:rPr>
          <w:rFonts w:eastAsia="Calibri"/>
          <w:sz w:val="28"/>
          <w:szCs w:val="28"/>
          <w:lang w:eastAsia="en-US"/>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реализацию мероприятий, направленных на поддержку тренеров-преподавателей и спортсменов-инструкторов, работающих в учреждениях по внешкольной работе с детьми, за высокие результаты.</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- 43620 </w:t>
      </w:r>
      <w:r w:rsidR="00E650E6" w:rsidRPr="00A01901">
        <w:rPr>
          <w:rFonts w:eastAsia="Calibri"/>
          <w:sz w:val="28"/>
          <w:szCs w:val="28"/>
          <w:lang w:eastAsia="en-US"/>
        </w:rPr>
        <w:t>Мероприятия в области образования, направленные на поддержку молодых специалистов</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образования, направленных на поддержку молодых специалистов</w:t>
      </w:r>
      <w:r w:rsidR="00C90A92" w:rsidRPr="00A01901">
        <w:rPr>
          <w:rFonts w:eastAsia="Calibri"/>
          <w:sz w:val="28"/>
          <w:szCs w:val="28"/>
          <w:lang w:eastAsia="en-US"/>
        </w:rPr>
        <w:t>.</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- 43650 Развитие детско-юношеского спорта</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детско-юношеского спорта.</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- 48200 Обеспечение деятельности подведомственных учреждений спортивной подготовки</w:t>
      </w:r>
    </w:p>
    <w:p w:rsidR="005E331C"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(оказание услуг) подведомственных учреждений спортивной подготовки Республики Татарстан.</w:t>
      </w:r>
    </w:p>
    <w:p w:rsidR="00E650E6" w:rsidRPr="00A01901" w:rsidRDefault="00E650E6" w:rsidP="00CF0888">
      <w:pPr>
        <w:autoSpaceDE w:val="0"/>
        <w:autoSpaceDN w:val="0"/>
        <w:adjustRightInd w:val="0"/>
        <w:ind w:firstLine="709"/>
        <w:jc w:val="both"/>
        <w:outlineLvl w:val="1"/>
        <w:rPr>
          <w:rFonts w:eastAsia="Calibri"/>
          <w:sz w:val="28"/>
          <w:szCs w:val="28"/>
          <w:lang w:eastAsia="en-US"/>
        </w:rPr>
      </w:pP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R0810 Софинансируемые расходы на государственную поддержку организаций, входящих в систему спортивной подготовки</w:t>
      </w: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организаций, входящих в систему спортивной подготовки.</w:t>
      </w: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25081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государственную поддержку организаций, входящих в систему спортивной подготовки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650E6" w:rsidRPr="00A01901" w:rsidRDefault="00E650E6" w:rsidP="00E650E6">
      <w:pPr>
        <w:autoSpaceDE w:val="0"/>
        <w:autoSpaceDN w:val="0"/>
        <w:adjustRightInd w:val="0"/>
        <w:ind w:firstLine="709"/>
        <w:jc w:val="both"/>
        <w:outlineLvl w:val="1"/>
        <w:rPr>
          <w:rFonts w:eastAsia="Calibri"/>
          <w:sz w:val="28"/>
          <w:szCs w:val="28"/>
          <w:lang w:eastAsia="en-US"/>
        </w:rPr>
      </w:pP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1E02BD" w:rsidRPr="00A01901">
        <w:rPr>
          <w:rFonts w:eastAsia="Calibri"/>
          <w:sz w:val="28"/>
          <w:szCs w:val="28"/>
          <w:lang w:eastAsia="en-US"/>
        </w:rPr>
        <w:t>R2290</w:t>
      </w:r>
      <w:r w:rsidRPr="00A01901">
        <w:rPr>
          <w:rFonts w:eastAsia="Calibri"/>
          <w:sz w:val="28"/>
          <w:szCs w:val="28"/>
          <w:lang w:eastAsia="en-US"/>
        </w:rPr>
        <w:t xml:space="preserve"> </w:t>
      </w:r>
      <w:r w:rsidR="001E02BD" w:rsidRPr="00A01901">
        <w:rPr>
          <w:rFonts w:eastAsia="Calibri"/>
          <w:sz w:val="28"/>
          <w:szCs w:val="28"/>
          <w:lang w:eastAsia="en-US"/>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sidR="005743E1" w:rsidRPr="00A01901">
        <w:rPr>
          <w:rFonts w:eastAsia="Calibri"/>
          <w:sz w:val="28"/>
          <w:szCs w:val="28"/>
          <w:lang w:eastAsia="en-US"/>
        </w:rPr>
        <w:t>«</w:t>
      </w:r>
      <w:r w:rsidR="001E02BD" w:rsidRPr="00A01901">
        <w:rPr>
          <w:rFonts w:eastAsia="Calibri"/>
          <w:sz w:val="28"/>
          <w:szCs w:val="28"/>
          <w:lang w:eastAsia="en-US"/>
        </w:rPr>
        <w:t>спортивная школа</w:t>
      </w:r>
      <w:r w:rsidR="005743E1" w:rsidRPr="00A01901">
        <w:rPr>
          <w:rFonts w:eastAsia="Calibri"/>
          <w:sz w:val="28"/>
          <w:szCs w:val="28"/>
          <w:lang w:eastAsia="en-US"/>
        </w:rPr>
        <w:t>»</w:t>
      </w:r>
      <w:r w:rsidR="001E02BD" w:rsidRPr="00A01901">
        <w:rPr>
          <w:rFonts w:eastAsia="Calibri"/>
          <w:sz w:val="28"/>
          <w:szCs w:val="28"/>
          <w:lang w:eastAsia="en-US"/>
        </w:rPr>
        <w:t xml:space="preserve">, использующих в своем наименовании слово </w:t>
      </w:r>
      <w:r w:rsidR="005743E1" w:rsidRPr="00A01901">
        <w:rPr>
          <w:rFonts w:eastAsia="Calibri"/>
          <w:sz w:val="28"/>
          <w:szCs w:val="28"/>
          <w:lang w:eastAsia="en-US"/>
        </w:rPr>
        <w:t>«</w:t>
      </w:r>
      <w:r w:rsidR="001E02BD" w:rsidRPr="00A01901">
        <w:rPr>
          <w:rFonts w:eastAsia="Calibri"/>
          <w:sz w:val="28"/>
          <w:szCs w:val="28"/>
          <w:lang w:eastAsia="en-US"/>
        </w:rPr>
        <w:t>олимпийский</w:t>
      </w:r>
      <w:r w:rsidR="005743E1" w:rsidRPr="00A01901">
        <w:rPr>
          <w:rFonts w:eastAsia="Calibri"/>
          <w:sz w:val="28"/>
          <w:szCs w:val="28"/>
          <w:lang w:eastAsia="en-US"/>
        </w:rPr>
        <w:t>»</w:t>
      </w:r>
      <w:r w:rsidR="001E02BD" w:rsidRPr="00A01901">
        <w:rPr>
          <w:rFonts w:eastAsia="Calibri"/>
          <w:sz w:val="28"/>
          <w:szCs w:val="28"/>
          <w:lang w:eastAsia="en-US"/>
        </w:rPr>
        <w:t xml:space="preserve"> или образованные на его основе слова или словосочетания, в нормативное состояние</w:t>
      </w: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w:t>
      </w:r>
      <w:r w:rsidR="001E02BD" w:rsidRPr="00A01901">
        <w:rPr>
          <w:rFonts w:eastAsia="Calibri"/>
          <w:sz w:val="28"/>
          <w:szCs w:val="28"/>
          <w:lang w:eastAsia="en-US"/>
        </w:rPr>
        <w:t>и средств бюджета Республики Та</w:t>
      </w:r>
      <w:r w:rsidRPr="00A01901">
        <w:rPr>
          <w:rFonts w:eastAsia="Calibri"/>
          <w:sz w:val="28"/>
          <w:szCs w:val="28"/>
          <w:lang w:eastAsia="en-US"/>
        </w:rPr>
        <w:t xml:space="preserve">тарстан, на </w:t>
      </w:r>
      <w:r w:rsidR="001E02BD" w:rsidRPr="00A01901">
        <w:rPr>
          <w:rFonts w:eastAsia="Calibri"/>
          <w:sz w:val="28"/>
          <w:szCs w:val="28"/>
          <w:lang w:eastAsia="en-US"/>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sidR="005743E1" w:rsidRPr="00A01901">
        <w:rPr>
          <w:rFonts w:eastAsia="Calibri"/>
          <w:sz w:val="28"/>
          <w:szCs w:val="28"/>
          <w:lang w:eastAsia="en-US"/>
        </w:rPr>
        <w:t>«</w:t>
      </w:r>
      <w:r w:rsidR="001E02BD" w:rsidRPr="00A01901">
        <w:rPr>
          <w:rFonts w:eastAsia="Calibri"/>
          <w:sz w:val="28"/>
          <w:szCs w:val="28"/>
          <w:lang w:eastAsia="en-US"/>
        </w:rPr>
        <w:t>спортивная школа</w:t>
      </w:r>
      <w:r w:rsidR="005743E1" w:rsidRPr="00A01901">
        <w:rPr>
          <w:rFonts w:eastAsia="Calibri"/>
          <w:sz w:val="28"/>
          <w:szCs w:val="28"/>
          <w:lang w:eastAsia="en-US"/>
        </w:rPr>
        <w:t>»</w:t>
      </w:r>
      <w:r w:rsidR="001E02BD" w:rsidRPr="00A01901">
        <w:rPr>
          <w:rFonts w:eastAsia="Calibri"/>
          <w:sz w:val="28"/>
          <w:szCs w:val="28"/>
          <w:lang w:eastAsia="en-US"/>
        </w:rPr>
        <w:t xml:space="preserve">, использующих в своем наименовании слово </w:t>
      </w:r>
      <w:r w:rsidR="005743E1" w:rsidRPr="00A01901">
        <w:rPr>
          <w:rFonts w:eastAsia="Calibri"/>
          <w:sz w:val="28"/>
          <w:szCs w:val="28"/>
          <w:lang w:eastAsia="en-US"/>
        </w:rPr>
        <w:t>«</w:t>
      </w:r>
      <w:r w:rsidR="001E02BD" w:rsidRPr="00A01901">
        <w:rPr>
          <w:rFonts w:eastAsia="Calibri"/>
          <w:sz w:val="28"/>
          <w:szCs w:val="28"/>
          <w:lang w:eastAsia="en-US"/>
        </w:rPr>
        <w:t>олимпийский</w:t>
      </w:r>
      <w:r w:rsidR="005743E1" w:rsidRPr="00A01901">
        <w:rPr>
          <w:rFonts w:eastAsia="Calibri"/>
          <w:sz w:val="28"/>
          <w:szCs w:val="28"/>
          <w:lang w:eastAsia="en-US"/>
        </w:rPr>
        <w:t>»</w:t>
      </w:r>
      <w:r w:rsidR="001E02BD" w:rsidRPr="00A01901">
        <w:rPr>
          <w:rFonts w:eastAsia="Calibri"/>
          <w:sz w:val="28"/>
          <w:szCs w:val="28"/>
          <w:lang w:eastAsia="en-US"/>
        </w:rPr>
        <w:t xml:space="preserve"> или образованные на его основе слова или словосочетания, в нормативное состояние</w:t>
      </w:r>
      <w:r w:rsidRPr="00A01901">
        <w:rPr>
          <w:rFonts w:eastAsia="Calibri"/>
          <w:sz w:val="28"/>
          <w:szCs w:val="28"/>
          <w:lang w:eastAsia="en-US"/>
        </w:rPr>
        <w:t>.</w:t>
      </w: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1E02BD" w:rsidRPr="00A01901">
        <w:rPr>
          <w:rFonts w:eastAsia="Calibri"/>
          <w:sz w:val="28"/>
          <w:szCs w:val="28"/>
          <w:lang w:eastAsia="en-US"/>
        </w:rPr>
        <w:t>2 02 25229 02 0000 150</w:t>
      </w:r>
      <w:r w:rsidRPr="00A01901">
        <w:rPr>
          <w:rFonts w:eastAsia="Calibri"/>
          <w:sz w:val="28"/>
          <w:szCs w:val="28"/>
          <w:lang w:eastAsia="en-US"/>
        </w:rPr>
        <w:t xml:space="preserve"> </w:t>
      </w:r>
      <w:r w:rsidR="005743E1" w:rsidRPr="00A01901">
        <w:rPr>
          <w:rFonts w:eastAsia="Calibri"/>
          <w:sz w:val="28"/>
          <w:szCs w:val="28"/>
          <w:lang w:eastAsia="en-US"/>
        </w:rPr>
        <w:t>«</w:t>
      </w:r>
      <w:r w:rsidR="001E02BD" w:rsidRPr="00A01901">
        <w:rPr>
          <w:rFonts w:eastAsia="Calibri"/>
          <w:sz w:val="28"/>
          <w:szCs w:val="28"/>
          <w:lang w:eastAsia="en-US"/>
        </w:rPr>
        <w:t xml:space="preserve">Субсидии бюджетам </w:t>
      </w:r>
      <w:r w:rsidR="001E02BD" w:rsidRPr="00A01901">
        <w:rPr>
          <w:rFonts w:eastAsia="Calibri"/>
          <w:sz w:val="28"/>
          <w:szCs w:val="28"/>
          <w:lang w:eastAsia="en-US"/>
        </w:rPr>
        <w:lastRenderedPageBreak/>
        <w:t xml:space="preserve">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w:t>
      </w:r>
      <w:r w:rsidR="005743E1" w:rsidRPr="00A01901">
        <w:rPr>
          <w:rFonts w:eastAsia="Calibri"/>
          <w:sz w:val="28"/>
          <w:szCs w:val="28"/>
          <w:lang w:eastAsia="en-US"/>
        </w:rPr>
        <w:t>«</w:t>
      </w:r>
      <w:r w:rsidR="001E02BD" w:rsidRPr="00A01901">
        <w:rPr>
          <w:rFonts w:eastAsia="Calibri"/>
          <w:sz w:val="28"/>
          <w:szCs w:val="28"/>
          <w:lang w:eastAsia="en-US"/>
        </w:rPr>
        <w:t>спортивная школа</w:t>
      </w:r>
      <w:r w:rsidR="005743E1" w:rsidRPr="00A01901">
        <w:rPr>
          <w:rFonts w:eastAsia="Calibri"/>
          <w:sz w:val="28"/>
          <w:szCs w:val="28"/>
          <w:lang w:eastAsia="en-US"/>
        </w:rPr>
        <w:t>»</w:t>
      </w:r>
      <w:r w:rsidR="001E02BD" w:rsidRPr="00A01901">
        <w:rPr>
          <w:rFonts w:eastAsia="Calibri"/>
          <w:sz w:val="28"/>
          <w:szCs w:val="28"/>
          <w:lang w:eastAsia="en-US"/>
        </w:rPr>
        <w:t xml:space="preserve">, использующих в своем наименовании слово </w:t>
      </w:r>
      <w:r w:rsidR="005743E1" w:rsidRPr="00A01901">
        <w:rPr>
          <w:rFonts w:eastAsia="Calibri"/>
          <w:sz w:val="28"/>
          <w:szCs w:val="28"/>
          <w:lang w:eastAsia="en-US"/>
        </w:rPr>
        <w:t>«</w:t>
      </w:r>
      <w:r w:rsidR="001E02BD" w:rsidRPr="00A01901">
        <w:rPr>
          <w:rFonts w:eastAsia="Calibri"/>
          <w:sz w:val="28"/>
          <w:szCs w:val="28"/>
          <w:lang w:eastAsia="en-US"/>
        </w:rPr>
        <w:t>олимпийский</w:t>
      </w:r>
      <w:r w:rsidR="005743E1" w:rsidRPr="00A01901">
        <w:rPr>
          <w:rFonts w:eastAsia="Calibri"/>
          <w:sz w:val="28"/>
          <w:szCs w:val="28"/>
          <w:lang w:eastAsia="en-US"/>
        </w:rPr>
        <w:t>»</w:t>
      </w:r>
      <w:r w:rsidR="001E02BD" w:rsidRPr="00A01901">
        <w:rPr>
          <w:rFonts w:eastAsia="Calibri"/>
          <w:sz w:val="28"/>
          <w:szCs w:val="28"/>
          <w:lang w:eastAsia="en-US"/>
        </w:rPr>
        <w:t xml:space="preserve"> или образованные на его основе слова или словосочетания, в нормативное состояние</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B33FF" w:rsidRPr="00A01901" w:rsidRDefault="009B33FF" w:rsidP="0068669F">
      <w:pPr>
        <w:autoSpaceDE w:val="0"/>
        <w:autoSpaceDN w:val="0"/>
        <w:adjustRightInd w:val="0"/>
        <w:ind w:firstLine="709"/>
        <w:jc w:val="both"/>
        <w:outlineLvl w:val="1"/>
        <w:rPr>
          <w:rFonts w:eastAsia="Calibri"/>
          <w:sz w:val="28"/>
          <w:szCs w:val="28"/>
          <w:lang w:eastAsia="en-US"/>
        </w:rPr>
      </w:pPr>
    </w:p>
    <w:p w:rsidR="00354FA8" w:rsidRPr="00A01901" w:rsidRDefault="00354FA8" w:rsidP="00354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37 4 02 00000 Комплекс процессных мероприятий </w:t>
      </w:r>
    </w:p>
    <w:p w:rsidR="00354FA8" w:rsidRPr="00A01901" w:rsidRDefault="005743E1" w:rsidP="00354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354FA8" w:rsidRPr="00A01901">
        <w:rPr>
          <w:rFonts w:eastAsia="Calibri"/>
          <w:sz w:val="28"/>
          <w:szCs w:val="28"/>
          <w:lang w:eastAsia="en-US"/>
        </w:rPr>
        <w:t>Проведение мероприятий в области физической культуры и массового спорта</w:t>
      </w:r>
      <w:r w:rsidRPr="00A01901">
        <w:rPr>
          <w:rFonts w:eastAsia="Calibri"/>
          <w:sz w:val="28"/>
          <w:szCs w:val="28"/>
          <w:lang w:eastAsia="en-US"/>
        </w:rPr>
        <w:t>»</w:t>
      </w:r>
    </w:p>
    <w:p w:rsidR="00354FA8" w:rsidRPr="00A01901" w:rsidRDefault="00354FA8" w:rsidP="00354FA8">
      <w:pPr>
        <w:autoSpaceDE w:val="0"/>
        <w:autoSpaceDN w:val="0"/>
        <w:adjustRightInd w:val="0"/>
        <w:jc w:val="center"/>
        <w:outlineLvl w:val="1"/>
        <w:rPr>
          <w:rFonts w:eastAsia="Calibri"/>
          <w:sz w:val="28"/>
          <w:szCs w:val="28"/>
          <w:lang w:eastAsia="en-US"/>
        </w:rPr>
      </w:pPr>
    </w:p>
    <w:p w:rsidR="00354FA8"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354FA8" w:rsidRPr="00A01901" w:rsidRDefault="00354FA8" w:rsidP="00354FA8">
      <w:pPr>
        <w:autoSpaceDE w:val="0"/>
        <w:autoSpaceDN w:val="0"/>
        <w:adjustRightInd w:val="0"/>
        <w:ind w:firstLine="709"/>
        <w:jc w:val="both"/>
        <w:outlineLvl w:val="1"/>
        <w:rPr>
          <w:rFonts w:eastAsia="Calibri"/>
          <w:sz w:val="28"/>
          <w:szCs w:val="28"/>
          <w:lang w:eastAsia="en-US"/>
        </w:rPr>
      </w:pPr>
    </w:p>
    <w:p w:rsidR="00354FA8"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- 12870 Мероприятия физической культуры и спорта в области массового спорта</w:t>
      </w:r>
    </w:p>
    <w:p w:rsidR="00354FA8"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физической культуры и спорта в области массового спорта.</w:t>
      </w:r>
    </w:p>
    <w:p w:rsidR="007022C6" w:rsidRPr="00A01901" w:rsidRDefault="007022C6" w:rsidP="0068669F">
      <w:pPr>
        <w:autoSpaceDE w:val="0"/>
        <w:autoSpaceDN w:val="0"/>
        <w:adjustRightInd w:val="0"/>
        <w:ind w:firstLine="709"/>
        <w:jc w:val="both"/>
        <w:outlineLvl w:val="1"/>
        <w:rPr>
          <w:rFonts w:eastAsia="Calibri"/>
          <w:sz w:val="28"/>
          <w:szCs w:val="28"/>
          <w:lang w:eastAsia="en-US"/>
        </w:rPr>
      </w:pPr>
    </w:p>
    <w:p w:rsidR="00354FA8" w:rsidRPr="00A01901" w:rsidRDefault="00354FA8" w:rsidP="00354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37 4 03 00000 Комплекс процессных мероприятий </w:t>
      </w:r>
    </w:p>
    <w:p w:rsidR="00354FA8" w:rsidRPr="00A01901" w:rsidRDefault="005743E1" w:rsidP="00354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354FA8" w:rsidRPr="00A01901">
        <w:rPr>
          <w:rFonts w:eastAsia="Calibri"/>
          <w:sz w:val="28"/>
          <w:szCs w:val="28"/>
          <w:lang w:eastAsia="en-US"/>
        </w:rPr>
        <w:t>Обеспечение деятельности Министерства спорта Республики Татарстан и реализация государственной политики в сфере физической культуры и спорта</w:t>
      </w:r>
      <w:r w:rsidRPr="00A01901">
        <w:rPr>
          <w:rFonts w:eastAsia="Calibri"/>
          <w:sz w:val="28"/>
          <w:szCs w:val="28"/>
          <w:lang w:eastAsia="en-US"/>
        </w:rPr>
        <w:t>»</w:t>
      </w:r>
    </w:p>
    <w:p w:rsidR="00354FA8" w:rsidRPr="00A01901" w:rsidRDefault="00354FA8" w:rsidP="00354FA8">
      <w:pPr>
        <w:autoSpaceDE w:val="0"/>
        <w:autoSpaceDN w:val="0"/>
        <w:adjustRightInd w:val="0"/>
        <w:jc w:val="center"/>
        <w:outlineLvl w:val="1"/>
        <w:rPr>
          <w:rFonts w:eastAsia="Calibri"/>
          <w:sz w:val="28"/>
          <w:szCs w:val="28"/>
          <w:lang w:eastAsia="en-US"/>
        </w:rPr>
      </w:pPr>
    </w:p>
    <w:p w:rsidR="00354FA8"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354FA8" w:rsidRPr="00A01901" w:rsidRDefault="00354FA8" w:rsidP="00354FA8">
      <w:pPr>
        <w:autoSpaceDE w:val="0"/>
        <w:autoSpaceDN w:val="0"/>
        <w:adjustRightInd w:val="0"/>
        <w:ind w:firstLine="709"/>
        <w:jc w:val="both"/>
        <w:outlineLvl w:val="1"/>
        <w:rPr>
          <w:rFonts w:eastAsia="Calibri"/>
          <w:sz w:val="28"/>
          <w:szCs w:val="28"/>
          <w:lang w:eastAsia="en-US"/>
        </w:rPr>
      </w:pPr>
    </w:p>
    <w:p w:rsidR="00354FA8"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354FA8" w:rsidRPr="00A01901" w:rsidRDefault="00354FA8" w:rsidP="00354FA8">
      <w:pPr>
        <w:autoSpaceDE w:val="0"/>
        <w:autoSpaceDN w:val="0"/>
        <w:adjustRightInd w:val="0"/>
        <w:ind w:firstLine="709"/>
        <w:jc w:val="both"/>
        <w:outlineLvl w:val="1"/>
        <w:rPr>
          <w:rFonts w:eastAsia="Calibri"/>
          <w:sz w:val="28"/>
          <w:szCs w:val="28"/>
          <w:lang w:eastAsia="en-US"/>
        </w:rPr>
      </w:pPr>
    </w:p>
    <w:p w:rsidR="00354FA8"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7022C6" w:rsidRPr="00A01901" w:rsidRDefault="007022C6" w:rsidP="0068669F">
      <w:pPr>
        <w:autoSpaceDE w:val="0"/>
        <w:autoSpaceDN w:val="0"/>
        <w:adjustRightInd w:val="0"/>
        <w:ind w:firstLine="709"/>
        <w:jc w:val="both"/>
        <w:outlineLvl w:val="1"/>
        <w:rPr>
          <w:rFonts w:eastAsia="Calibri"/>
          <w:sz w:val="28"/>
          <w:szCs w:val="28"/>
          <w:lang w:eastAsia="en-US"/>
        </w:rPr>
      </w:pPr>
    </w:p>
    <w:p w:rsidR="00354FA8"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- 45200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7022C6"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7022C6" w:rsidRPr="00A01901" w:rsidRDefault="007022C6" w:rsidP="0068669F">
      <w:pPr>
        <w:autoSpaceDE w:val="0"/>
        <w:autoSpaceDN w:val="0"/>
        <w:adjustRightInd w:val="0"/>
        <w:ind w:firstLine="709"/>
        <w:jc w:val="both"/>
        <w:outlineLvl w:val="1"/>
        <w:rPr>
          <w:rFonts w:eastAsia="Calibri"/>
          <w:sz w:val="28"/>
          <w:szCs w:val="28"/>
          <w:lang w:eastAsia="en-US"/>
        </w:rPr>
      </w:pPr>
    </w:p>
    <w:p w:rsidR="00944301" w:rsidRPr="00A01901" w:rsidRDefault="00944301" w:rsidP="0094430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w:t>
      </w:r>
      <w:r w:rsidR="00A71B87" w:rsidRPr="00A01901">
        <w:rPr>
          <w:rFonts w:eastAsia="Calibri"/>
          <w:sz w:val="28"/>
          <w:szCs w:val="28"/>
          <w:lang w:eastAsia="en-US"/>
        </w:rPr>
        <w:t>29</w:t>
      </w:r>
      <w:r w:rsidRPr="00A01901">
        <w:rPr>
          <w:rFonts w:eastAsia="Calibri"/>
          <w:sz w:val="28"/>
          <w:szCs w:val="28"/>
          <w:lang w:eastAsia="en-US"/>
        </w:rPr>
        <w:t>. Государственн</w:t>
      </w:r>
      <w:r w:rsidR="00BC6374" w:rsidRPr="00A01901">
        <w:rPr>
          <w:rFonts w:eastAsia="Calibri"/>
          <w:sz w:val="28"/>
          <w:szCs w:val="28"/>
          <w:lang w:eastAsia="en-US"/>
        </w:rPr>
        <w:t>ая</w:t>
      </w:r>
      <w:r w:rsidRPr="00A01901">
        <w:rPr>
          <w:rFonts w:eastAsia="Calibri"/>
          <w:sz w:val="28"/>
          <w:szCs w:val="28"/>
          <w:lang w:eastAsia="en-US"/>
        </w:rPr>
        <w:t xml:space="preserve"> программ</w:t>
      </w:r>
      <w:r w:rsidR="00BC6374"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944301" w:rsidRPr="00A01901" w:rsidRDefault="005743E1" w:rsidP="0094430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944301" w:rsidRPr="00A01901">
        <w:rPr>
          <w:rFonts w:eastAsia="Calibri"/>
          <w:sz w:val="28"/>
          <w:szCs w:val="28"/>
          <w:lang w:eastAsia="en-US"/>
        </w:rPr>
        <w:t>Развитие молодежной политики в Республике Татарстан</w:t>
      </w:r>
      <w:r w:rsidRPr="00A01901">
        <w:rPr>
          <w:rFonts w:eastAsia="Calibri"/>
          <w:sz w:val="28"/>
          <w:szCs w:val="28"/>
          <w:lang w:eastAsia="en-US"/>
        </w:rPr>
        <w:t>»</w:t>
      </w:r>
    </w:p>
    <w:p w:rsidR="00944301" w:rsidRPr="00A01901" w:rsidRDefault="00944301" w:rsidP="00944301">
      <w:pPr>
        <w:autoSpaceDE w:val="0"/>
        <w:autoSpaceDN w:val="0"/>
        <w:adjustRightInd w:val="0"/>
        <w:jc w:val="center"/>
        <w:outlineLvl w:val="2"/>
        <w:rPr>
          <w:rFonts w:eastAsia="Calibri"/>
          <w:sz w:val="28"/>
          <w:szCs w:val="28"/>
          <w:lang w:eastAsia="en-US"/>
        </w:rPr>
      </w:pPr>
    </w:p>
    <w:p w:rsidR="00944301" w:rsidRPr="00A01901" w:rsidRDefault="00944301" w:rsidP="00944301">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молодежной политики в Республике Татарстан 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944301" w:rsidRPr="00A01901" w:rsidRDefault="00944301" w:rsidP="00944301">
      <w:pPr>
        <w:autoSpaceDE w:val="0"/>
        <w:autoSpaceDN w:val="0"/>
        <w:adjustRightInd w:val="0"/>
        <w:jc w:val="center"/>
        <w:outlineLvl w:val="2"/>
        <w:rPr>
          <w:rFonts w:eastAsia="Calibri"/>
          <w:sz w:val="28"/>
          <w:szCs w:val="28"/>
          <w:lang w:eastAsia="en-US"/>
        </w:rPr>
      </w:pPr>
    </w:p>
    <w:p w:rsidR="00944301" w:rsidRPr="00A01901" w:rsidRDefault="00944301" w:rsidP="0094430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lastRenderedPageBreak/>
        <w:t xml:space="preserve">38 0 00 00000 Государственная программа </w:t>
      </w:r>
    </w:p>
    <w:p w:rsidR="00944301" w:rsidRPr="00A01901" w:rsidRDefault="005743E1" w:rsidP="0094430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944301" w:rsidRPr="00A01901">
        <w:rPr>
          <w:rFonts w:eastAsia="Calibri"/>
          <w:sz w:val="28"/>
          <w:szCs w:val="28"/>
          <w:lang w:eastAsia="en-US"/>
        </w:rPr>
        <w:t>Развитие молодежной политики в Республике Татарстан</w:t>
      </w:r>
      <w:r w:rsidRPr="00A01901">
        <w:rPr>
          <w:rFonts w:eastAsia="Calibri"/>
          <w:sz w:val="28"/>
          <w:szCs w:val="28"/>
          <w:lang w:eastAsia="en-US"/>
        </w:rPr>
        <w:t>»</w:t>
      </w:r>
    </w:p>
    <w:p w:rsidR="00944301" w:rsidRPr="00A01901" w:rsidRDefault="00944301" w:rsidP="00944301">
      <w:pPr>
        <w:autoSpaceDE w:val="0"/>
        <w:autoSpaceDN w:val="0"/>
        <w:adjustRightInd w:val="0"/>
        <w:jc w:val="center"/>
        <w:outlineLvl w:val="2"/>
        <w:rPr>
          <w:rFonts w:eastAsia="Calibri"/>
          <w:sz w:val="28"/>
          <w:szCs w:val="28"/>
          <w:lang w:eastAsia="en-US"/>
        </w:rPr>
      </w:pPr>
    </w:p>
    <w:p w:rsidR="00944301" w:rsidRPr="00A01901" w:rsidRDefault="00944301" w:rsidP="00944301">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молодежной политики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306029"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306029"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306029"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944301" w:rsidRPr="00A01901" w:rsidRDefault="00944301" w:rsidP="00944301">
      <w:pPr>
        <w:autoSpaceDE w:val="0"/>
        <w:autoSpaceDN w:val="0"/>
        <w:adjustRightInd w:val="0"/>
        <w:jc w:val="center"/>
        <w:outlineLvl w:val="2"/>
        <w:rPr>
          <w:rFonts w:eastAsia="Calibri"/>
          <w:sz w:val="16"/>
          <w:szCs w:val="16"/>
          <w:lang w:eastAsia="en-US"/>
        </w:rPr>
      </w:pPr>
    </w:p>
    <w:p w:rsidR="00944301" w:rsidRPr="00A01901" w:rsidRDefault="00944301" w:rsidP="0094430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38 2 00 00000 Федеральные (региональные) проекты</w:t>
      </w:r>
    </w:p>
    <w:p w:rsidR="00944301" w:rsidRPr="00A01901" w:rsidRDefault="00944301" w:rsidP="00944301">
      <w:pPr>
        <w:autoSpaceDE w:val="0"/>
        <w:autoSpaceDN w:val="0"/>
        <w:adjustRightInd w:val="0"/>
        <w:jc w:val="center"/>
        <w:outlineLvl w:val="1"/>
        <w:rPr>
          <w:rFonts w:eastAsia="Calibri"/>
          <w:sz w:val="28"/>
          <w:szCs w:val="28"/>
          <w:lang w:eastAsia="en-US"/>
        </w:rPr>
      </w:pPr>
    </w:p>
    <w:p w:rsidR="00944301" w:rsidRPr="00A01901" w:rsidRDefault="00944301" w:rsidP="0094430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01 00000 Региональный проект </w:t>
      </w:r>
    </w:p>
    <w:p w:rsidR="00944301" w:rsidRPr="00A01901" w:rsidRDefault="005743E1" w:rsidP="0094430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44301" w:rsidRPr="00A01901">
        <w:rPr>
          <w:rFonts w:eastAsia="Calibri"/>
          <w:sz w:val="28"/>
          <w:szCs w:val="28"/>
          <w:lang w:eastAsia="en-US"/>
        </w:rPr>
        <w:t>Организация отдыха детей и молодежи</w:t>
      </w:r>
      <w:r w:rsidRPr="00A01901">
        <w:rPr>
          <w:rFonts w:eastAsia="Calibri"/>
          <w:sz w:val="28"/>
          <w:szCs w:val="28"/>
          <w:lang w:eastAsia="en-US"/>
        </w:rPr>
        <w:t>»</w:t>
      </w:r>
    </w:p>
    <w:p w:rsidR="00944301" w:rsidRPr="00A01901" w:rsidRDefault="00944301" w:rsidP="00944301">
      <w:pPr>
        <w:autoSpaceDE w:val="0"/>
        <w:autoSpaceDN w:val="0"/>
        <w:adjustRightInd w:val="0"/>
        <w:jc w:val="center"/>
        <w:outlineLvl w:val="1"/>
        <w:rPr>
          <w:rFonts w:eastAsia="Calibri"/>
          <w:sz w:val="28"/>
          <w:szCs w:val="28"/>
          <w:lang w:eastAsia="en-US"/>
        </w:rPr>
      </w:pPr>
    </w:p>
    <w:p w:rsidR="00944301" w:rsidRPr="00A01901" w:rsidRDefault="00944301" w:rsidP="0094430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7022C6" w:rsidRPr="00A01901" w:rsidRDefault="007022C6" w:rsidP="0068669F">
      <w:pPr>
        <w:autoSpaceDE w:val="0"/>
        <w:autoSpaceDN w:val="0"/>
        <w:adjustRightInd w:val="0"/>
        <w:ind w:firstLine="709"/>
        <w:jc w:val="both"/>
        <w:outlineLvl w:val="1"/>
        <w:rPr>
          <w:rFonts w:eastAsia="Calibri"/>
          <w:sz w:val="28"/>
          <w:szCs w:val="28"/>
          <w:lang w:eastAsia="en-US"/>
        </w:rPr>
      </w:pPr>
    </w:p>
    <w:p w:rsidR="00592213" w:rsidRPr="00A01901" w:rsidRDefault="00592213" w:rsidP="0059221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- 21320 Мероприятия по организации отдыха детей</w:t>
      </w:r>
    </w:p>
    <w:p w:rsidR="00592213" w:rsidRPr="00A01901" w:rsidRDefault="00592213" w:rsidP="0059221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организации отдыха детей.</w:t>
      </w:r>
    </w:p>
    <w:p w:rsidR="00592213" w:rsidRPr="00A01901" w:rsidRDefault="00592213" w:rsidP="00592213">
      <w:pPr>
        <w:autoSpaceDE w:val="0"/>
        <w:autoSpaceDN w:val="0"/>
        <w:adjustRightInd w:val="0"/>
        <w:ind w:firstLine="709"/>
        <w:jc w:val="both"/>
        <w:outlineLvl w:val="1"/>
        <w:rPr>
          <w:rFonts w:eastAsia="Calibri"/>
          <w:sz w:val="28"/>
          <w:szCs w:val="28"/>
          <w:lang w:eastAsia="en-US"/>
        </w:rPr>
      </w:pPr>
    </w:p>
    <w:p w:rsidR="00592213" w:rsidRPr="00A01901" w:rsidRDefault="00592213" w:rsidP="0059221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- 22320 </w:t>
      </w:r>
      <w:r w:rsidR="00600C1B" w:rsidRPr="00A01901">
        <w:rPr>
          <w:rFonts w:eastAsia="Calibri"/>
          <w:sz w:val="28"/>
          <w:szCs w:val="28"/>
          <w:lang w:eastAsia="en-US"/>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организации отдыха детей в каникулярное время</w:t>
      </w:r>
    </w:p>
    <w:p w:rsidR="00592213" w:rsidRPr="00A01901" w:rsidRDefault="00592213" w:rsidP="0059221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00600C1B" w:rsidRPr="00A01901">
        <w:rPr>
          <w:rFonts w:eastAsia="Calibri"/>
          <w:sz w:val="28"/>
          <w:szCs w:val="28"/>
          <w:lang w:eastAsia="en-US"/>
        </w:rPr>
        <w:t>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организации отдыха детей в каникулярное время</w:t>
      </w:r>
      <w:r w:rsidRPr="00A01901">
        <w:rPr>
          <w:rFonts w:eastAsia="Calibri"/>
          <w:sz w:val="28"/>
          <w:szCs w:val="28"/>
          <w:lang w:eastAsia="en-US"/>
        </w:rPr>
        <w:t>.</w:t>
      </w:r>
    </w:p>
    <w:p w:rsidR="00592213" w:rsidRPr="00A01901" w:rsidRDefault="00592213" w:rsidP="0059221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субсидий на указанные цели отражается по соответствующим кодам вида доходов 000 2 02 29999 00 0000 150 </w:t>
      </w:r>
      <w:r w:rsidR="005743E1" w:rsidRPr="00A01901">
        <w:rPr>
          <w:rFonts w:eastAsia="Calibri"/>
          <w:sz w:val="28"/>
          <w:szCs w:val="28"/>
          <w:lang w:eastAsia="en-US"/>
        </w:rPr>
        <w:t>«</w:t>
      </w:r>
      <w:r w:rsidRPr="00A01901">
        <w:rPr>
          <w:rFonts w:eastAsia="Calibri"/>
          <w:sz w:val="28"/>
          <w:szCs w:val="28"/>
          <w:lang w:eastAsia="en-US"/>
        </w:rPr>
        <w:t>Прочие субсидии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92213" w:rsidRPr="00A01901" w:rsidRDefault="00592213" w:rsidP="00592213">
      <w:pPr>
        <w:autoSpaceDE w:val="0"/>
        <w:autoSpaceDN w:val="0"/>
        <w:adjustRightInd w:val="0"/>
        <w:ind w:firstLine="709"/>
        <w:jc w:val="both"/>
        <w:outlineLvl w:val="1"/>
        <w:rPr>
          <w:rFonts w:eastAsia="Calibri"/>
          <w:sz w:val="28"/>
          <w:szCs w:val="28"/>
          <w:lang w:eastAsia="en-US"/>
        </w:rPr>
      </w:pPr>
    </w:p>
    <w:p w:rsidR="00592213" w:rsidRPr="00A01901" w:rsidRDefault="00592213" w:rsidP="0059221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- 23320 Мероприятия по организации отдыха молодежи</w:t>
      </w:r>
    </w:p>
    <w:p w:rsidR="007022C6" w:rsidRPr="00A01901" w:rsidRDefault="00592213" w:rsidP="0059221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организации отдыха молодежи.</w:t>
      </w:r>
    </w:p>
    <w:p w:rsidR="00877597" w:rsidRPr="00A01901" w:rsidRDefault="00877597" w:rsidP="0068669F">
      <w:pPr>
        <w:autoSpaceDE w:val="0"/>
        <w:autoSpaceDN w:val="0"/>
        <w:adjustRightInd w:val="0"/>
        <w:ind w:firstLine="709"/>
        <w:jc w:val="both"/>
        <w:outlineLvl w:val="1"/>
        <w:rPr>
          <w:rFonts w:eastAsia="Calibri"/>
          <w:sz w:val="28"/>
          <w:szCs w:val="28"/>
          <w:lang w:eastAsia="en-US"/>
        </w:rPr>
      </w:pPr>
    </w:p>
    <w:p w:rsidR="002834D2" w:rsidRPr="00A01901" w:rsidRDefault="002834D2" w:rsidP="002834D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02 00000 Региональный проект </w:t>
      </w:r>
      <w:r w:rsidR="005743E1" w:rsidRPr="00A01901">
        <w:rPr>
          <w:rFonts w:eastAsia="Calibri"/>
          <w:sz w:val="28"/>
          <w:szCs w:val="28"/>
          <w:lang w:eastAsia="en-US"/>
        </w:rPr>
        <w:t>«</w:t>
      </w:r>
      <w:r w:rsidRPr="00A01901">
        <w:rPr>
          <w:rFonts w:eastAsia="Calibri"/>
          <w:sz w:val="28"/>
          <w:szCs w:val="28"/>
          <w:lang w:eastAsia="en-US"/>
        </w:rPr>
        <w:t>Сельская молодежь</w:t>
      </w:r>
      <w:r w:rsidR="005743E1" w:rsidRPr="00A01901">
        <w:rPr>
          <w:rFonts w:eastAsia="Calibri"/>
          <w:sz w:val="28"/>
          <w:szCs w:val="28"/>
          <w:lang w:eastAsia="en-US"/>
        </w:rPr>
        <w:t>»</w:t>
      </w:r>
    </w:p>
    <w:p w:rsidR="002834D2" w:rsidRPr="00A01901" w:rsidRDefault="002834D2" w:rsidP="002834D2">
      <w:pPr>
        <w:autoSpaceDE w:val="0"/>
        <w:autoSpaceDN w:val="0"/>
        <w:adjustRightInd w:val="0"/>
        <w:jc w:val="center"/>
        <w:outlineLvl w:val="1"/>
        <w:rPr>
          <w:rFonts w:eastAsia="Calibri"/>
          <w:sz w:val="28"/>
          <w:szCs w:val="28"/>
          <w:lang w:eastAsia="en-US"/>
        </w:rPr>
      </w:pP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877597" w:rsidRPr="00A01901" w:rsidRDefault="00877597" w:rsidP="0068669F">
      <w:pPr>
        <w:autoSpaceDE w:val="0"/>
        <w:autoSpaceDN w:val="0"/>
        <w:adjustRightInd w:val="0"/>
        <w:ind w:firstLine="709"/>
        <w:jc w:val="both"/>
        <w:outlineLvl w:val="1"/>
        <w:rPr>
          <w:rFonts w:eastAsia="Calibri"/>
          <w:sz w:val="28"/>
          <w:szCs w:val="28"/>
          <w:lang w:eastAsia="en-US"/>
        </w:rPr>
      </w:pP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- 21450 </w:t>
      </w:r>
      <w:r w:rsidR="00600C1B" w:rsidRPr="00A01901">
        <w:rPr>
          <w:rFonts w:eastAsia="Calibri"/>
          <w:sz w:val="28"/>
          <w:szCs w:val="28"/>
          <w:lang w:eastAsia="en-US"/>
        </w:rPr>
        <w:t>Мероприятия по созданию условий для повышения социальной и экономической активности сельской молодежи</w:t>
      </w: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созданию условий для повышения социальной и экономической активности сельской молодежи.</w:t>
      </w:r>
    </w:p>
    <w:p w:rsidR="00877597" w:rsidRPr="00A01901" w:rsidRDefault="00877597" w:rsidP="0068669F">
      <w:pPr>
        <w:autoSpaceDE w:val="0"/>
        <w:autoSpaceDN w:val="0"/>
        <w:adjustRightInd w:val="0"/>
        <w:ind w:firstLine="709"/>
        <w:jc w:val="both"/>
        <w:outlineLvl w:val="1"/>
        <w:rPr>
          <w:rFonts w:eastAsia="Calibri"/>
          <w:sz w:val="28"/>
          <w:szCs w:val="28"/>
          <w:lang w:eastAsia="en-US"/>
        </w:rPr>
      </w:pPr>
    </w:p>
    <w:p w:rsidR="002834D2" w:rsidRPr="00A01901" w:rsidRDefault="002834D2" w:rsidP="002834D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03 00000 Региональный проект </w:t>
      </w:r>
      <w:r w:rsidR="005743E1" w:rsidRPr="00A01901">
        <w:rPr>
          <w:rFonts w:eastAsia="Calibri"/>
          <w:sz w:val="28"/>
          <w:szCs w:val="28"/>
          <w:lang w:eastAsia="en-US"/>
        </w:rPr>
        <w:t>«</w:t>
      </w:r>
      <w:r w:rsidRPr="00A01901">
        <w:rPr>
          <w:rFonts w:eastAsia="Calibri"/>
          <w:sz w:val="28"/>
          <w:szCs w:val="28"/>
          <w:lang w:eastAsia="en-US"/>
        </w:rPr>
        <w:t>Молодежь Татарстана</w:t>
      </w:r>
      <w:r w:rsidR="005743E1" w:rsidRPr="00A01901">
        <w:rPr>
          <w:rFonts w:eastAsia="Calibri"/>
          <w:sz w:val="28"/>
          <w:szCs w:val="28"/>
          <w:lang w:eastAsia="en-US"/>
        </w:rPr>
        <w:t>»</w:t>
      </w:r>
    </w:p>
    <w:p w:rsidR="002834D2" w:rsidRPr="00A01901" w:rsidRDefault="002834D2" w:rsidP="002834D2">
      <w:pPr>
        <w:autoSpaceDE w:val="0"/>
        <w:autoSpaceDN w:val="0"/>
        <w:adjustRightInd w:val="0"/>
        <w:jc w:val="center"/>
        <w:outlineLvl w:val="1"/>
        <w:rPr>
          <w:rFonts w:eastAsia="Calibri"/>
          <w:sz w:val="28"/>
          <w:szCs w:val="28"/>
          <w:lang w:eastAsia="en-US"/>
        </w:rPr>
      </w:pP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834D2" w:rsidRPr="00A01901" w:rsidRDefault="002834D2" w:rsidP="002834D2">
      <w:pPr>
        <w:autoSpaceDE w:val="0"/>
        <w:autoSpaceDN w:val="0"/>
        <w:adjustRightInd w:val="0"/>
        <w:ind w:firstLine="709"/>
        <w:jc w:val="both"/>
        <w:outlineLvl w:val="1"/>
        <w:rPr>
          <w:rFonts w:eastAsia="Calibri"/>
          <w:sz w:val="28"/>
          <w:szCs w:val="28"/>
          <w:lang w:eastAsia="en-US"/>
        </w:rPr>
      </w:pP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- 43100 </w:t>
      </w:r>
      <w:r w:rsidR="00EF472B" w:rsidRPr="00A01901">
        <w:rPr>
          <w:rFonts w:eastAsia="Calibri"/>
          <w:sz w:val="28"/>
          <w:szCs w:val="28"/>
          <w:lang w:eastAsia="en-US"/>
        </w:rPr>
        <w:t xml:space="preserve">Проведение мероприятий в рамках регионального проекта </w:t>
      </w:r>
      <w:r w:rsidR="005743E1" w:rsidRPr="00A01901">
        <w:rPr>
          <w:rFonts w:eastAsia="Calibri"/>
          <w:sz w:val="28"/>
          <w:szCs w:val="28"/>
          <w:lang w:eastAsia="en-US"/>
        </w:rPr>
        <w:t>«</w:t>
      </w:r>
      <w:r w:rsidR="00EF472B" w:rsidRPr="00A01901">
        <w:rPr>
          <w:rFonts w:eastAsia="Calibri"/>
          <w:sz w:val="28"/>
          <w:szCs w:val="28"/>
          <w:lang w:eastAsia="en-US"/>
        </w:rPr>
        <w:t>Молодежь Татарстана</w:t>
      </w:r>
      <w:r w:rsidR="005743E1" w:rsidRPr="00A01901">
        <w:rPr>
          <w:rFonts w:eastAsia="Calibri"/>
          <w:sz w:val="28"/>
          <w:szCs w:val="28"/>
          <w:lang w:eastAsia="en-US"/>
        </w:rPr>
        <w:t>»</w:t>
      </w:r>
    </w:p>
    <w:p w:rsidR="00877597"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организацию и проведение мероприятий для детей и молодежи в рамках подпрограммы </w:t>
      </w:r>
      <w:r w:rsidR="005743E1" w:rsidRPr="00A01901">
        <w:rPr>
          <w:rFonts w:eastAsia="Calibri"/>
          <w:sz w:val="28"/>
          <w:szCs w:val="28"/>
          <w:lang w:eastAsia="en-US"/>
        </w:rPr>
        <w:t>«</w:t>
      </w:r>
      <w:r w:rsidRPr="00A01901">
        <w:rPr>
          <w:rFonts w:eastAsia="Calibri"/>
          <w:sz w:val="28"/>
          <w:szCs w:val="28"/>
          <w:lang w:eastAsia="en-US"/>
        </w:rPr>
        <w:t>Молодежь Татарстана</w:t>
      </w:r>
      <w:r w:rsidR="005743E1" w:rsidRPr="00A01901">
        <w:rPr>
          <w:rFonts w:eastAsia="Calibri"/>
          <w:sz w:val="28"/>
          <w:szCs w:val="28"/>
          <w:lang w:eastAsia="en-US"/>
        </w:rPr>
        <w:t>»</w:t>
      </w:r>
      <w:r w:rsidRPr="00A01901">
        <w:rPr>
          <w:rFonts w:eastAsia="Calibri"/>
          <w:sz w:val="28"/>
          <w:szCs w:val="28"/>
          <w:lang w:eastAsia="en-US"/>
        </w:rPr>
        <w:t>.</w:t>
      </w:r>
    </w:p>
    <w:p w:rsidR="007022C6" w:rsidRPr="00A01901" w:rsidRDefault="007022C6" w:rsidP="0068669F">
      <w:pPr>
        <w:autoSpaceDE w:val="0"/>
        <w:autoSpaceDN w:val="0"/>
        <w:adjustRightInd w:val="0"/>
        <w:ind w:firstLine="709"/>
        <w:jc w:val="both"/>
        <w:outlineLvl w:val="1"/>
        <w:rPr>
          <w:rFonts w:eastAsia="Calibri"/>
          <w:sz w:val="28"/>
          <w:szCs w:val="28"/>
          <w:lang w:eastAsia="en-US"/>
        </w:rPr>
      </w:pPr>
    </w:p>
    <w:p w:rsidR="002834D2" w:rsidRPr="00A01901" w:rsidRDefault="002834D2" w:rsidP="002834D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04 00000 Региональный проект </w:t>
      </w:r>
    </w:p>
    <w:p w:rsidR="002834D2" w:rsidRPr="00A01901" w:rsidRDefault="005743E1" w:rsidP="002834D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834D2" w:rsidRPr="00A01901">
        <w:rPr>
          <w:rFonts w:eastAsia="Calibri"/>
          <w:sz w:val="28"/>
          <w:szCs w:val="28"/>
          <w:lang w:eastAsia="en-US"/>
        </w:rPr>
        <w:t>Патриотическое воспитание молодежи Республики Татарстан</w:t>
      </w:r>
      <w:r w:rsidRPr="00A01901">
        <w:rPr>
          <w:rFonts w:eastAsia="Calibri"/>
          <w:sz w:val="28"/>
          <w:szCs w:val="28"/>
          <w:lang w:eastAsia="en-US"/>
        </w:rPr>
        <w:t>»</w:t>
      </w:r>
    </w:p>
    <w:p w:rsidR="002834D2" w:rsidRPr="00A01901" w:rsidRDefault="002834D2" w:rsidP="002834D2">
      <w:pPr>
        <w:autoSpaceDE w:val="0"/>
        <w:autoSpaceDN w:val="0"/>
        <w:adjustRightInd w:val="0"/>
        <w:jc w:val="center"/>
        <w:outlineLvl w:val="1"/>
        <w:rPr>
          <w:rFonts w:eastAsia="Calibri"/>
          <w:sz w:val="28"/>
          <w:szCs w:val="28"/>
          <w:lang w:eastAsia="en-US"/>
        </w:rPr>
      </w:pP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834D2" w:rsidRPr="00A01901" w:rsidRDefault="002834D2" w:rsidP="002834D2">
      <w:pPr>
        <w:autoSpaceDE w:val="0"/>
        <w:autoSpaceDN w:val="0"/>
        <w:adjustRightInd w:val="0"/>
        <w:ind w:firstLine="709"/>
        <w:jc w:val="both"/>
        <w:outlineLvl w:val="1"/>
        <w:rPr>
          <w:rFonts w:eastAsia="Calibri"/>
          <w:sz w:val="28"/>
          <w:szCs w:val="28"/>
          <w:lang w:eastAsia="en-US"/>
        </w:rPr>
      </w:pP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- 10380 </w:t>
      </w:r>
      <w:r w:rsidR="00600C1B" w:rsidRPr="00A01901">
        <w:rPr>
          <w:rFonts w:eastAsia="Calibri"/>
          <w:sz w:val="28"/>
          <w:szCs w:val="28"/>
          <w:lang w:eastAsia="en-US"/>
        </w:rPr>
        <w:t>Мероприятия по развитию и модернизации системы патриотического воспитания молодежи Республики Татарстан</w:t>
      </w: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мероприятия по развитию и модернизации системы патриотического воспитания молодежи Республики Татарстан.</w:t>
      </w:r>
    </w:p>
    <w:p w:rsidR="002834D2" w:rsidRPr="00A01901" w:rsidRDefault="002834D2" w:rsidP="002834D2">
      <w:pPr>
        <w:autoSpaceDE w:val="0"/>
        <w:autoSpaceDN w:val="0"/>
        <w:adjustRightInd w:val="0"/>
        <w:ind w:firstLine="709"/>
        <w:jc w:val="both"/>
        <w:outlineLvl w:val="1"/>
        <w:rPr>
          <w:rFonts w:eastAsia="Calibri"/>
          <w:sz w:val="28"/>
          <w:szCs w:val="28"/>
          <w:lang w:eastAsia="en-US"/>
        </w:rPr>
      </w:pPr>
    </w:p>
    <w:p w:rsidR="00501AB5" w:rsidRPr="00A01901" w:rsidRDefault="00501AB5" w:rsidP="00501AB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06 00000 Региональный проект </w:t>
      </w:r>
      <w:r w:rsidR="005743E1" w:rsidRPr="00A01901">
        <w:rPr>
          <w:rFonts w:eastAsia="Calibri"/>
          <w:sz w:val="28"/>
          <w:szCs w:val="28"/>
          <w:lang w:eastAsia="en-US"/>
        </w:rPr>
        <w:t>«</w:t>
      </w:r>
      <w:r w:rsidRPr="00A01901">
        <w:rPr>
          <w:rFonts w:eastAsia="Calibri"/>
          <w:sz w:val="28"/>
          <w:szCs w:val="28"/>
          <w:lang w:eastAsia="en-US"/>
        </w:rPr>
        <w:t>Дети Татарстана</w:t>
      </w:r>
      <w:r w:rsidR="005743E1" w:rsidRPr="00A01901">
        <w:rPr>
          <w:rFonts w:eastAsia="Calibri"/>
          <w:sz w:val="28"/>
          <w:szCs w:val="28"/>
          <w:lang w:eastAsia="en-US"/>
        </w:rPr>
        <w:t>»</w:t>
      </w:r>
    </w:p>
    <w:p w:rsidR="00501AB5" w:rsidRPr="00A01901" w:rsidRDefault="00501AB5" w:rsidP="00501AB5">
      <w:pPr>
        <w:autoSpaceDE w:val="0"/>
        <w:autoSpaceDN w:val="0"/>
        <w:adjustRightInd w:val="0"/>
        <w:jc w:val="center"/>
        <w:outlineLvl w:val="1"/>
        <w:rPr>
          <w:rFonts w:eastAsia="Calibri"/>
          <w:sz w:val="28"/>
          <w:szCs w:val="28"/>
          <w:lang w:eastAsia="en-US"/>
        </w:rPr>
      </w:pPr>
    </w:p>
    <w:p w:rsidR="00501AB5" w:rsidRPr="00A01901" w:rsidRDefault="00501AB5" w:rsidP="00501AB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501AB5" w:rsidRPr="00A01901" w:rsidRDefault="00501AB5" w:rsidP="00501AB5">
      <w:pPr>
        <w:autoSpaceDE w:val="0"/>
        <w:autoSpaceDN w:val="0"/>
        <w:adjustRightInd w:val="0"/>
        <w:ind w:firstLine="709"/>
        <w:jc w:val="both"/>
        <w:outlineLvl w:val="1"/>
        <w:rPr>
          <w:rFonts w:eastAsia="Calibri"/>
          <w:sz w:val="28"/>
          <w:szCs w:val="28"/>
          <w:lang w:eastAsia="en-US"/>
        </w:rPr>
      </w:pPr>
    </w:p>
    <w:p w:rsidR="00501AB5" w:rsidRPr="00A01901" w:rsidRDefault="00501AB5" w:rsidP="00501AB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- 21330 Мероприятия по созданию условий для комплексного развития и повышения качества жизни молодого поколения</w:t>
      </w:r>
    </w:p>
    <w:p w:rsidR="00501AB5" w:rsidRPr="00A01901" w:rsidRDefault="00501AB5" w:rsidP="00501AB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созданию условий для комплексного развития и повышения качества жизни молодого поколения.</w:t>
      </w:r>
    </w:p>
    <w:p w:rsidR="002834D2" w:rsidRPr="00A01901" w:rsidRDefault="002834D2" w:rsidP="002834D2">
      <w:pPr>
        <w:autoSpaceDE w:val="0"/>
        <w:autoSpaceDN w:val="0"/>
        <w:adjustRightInd w:val="0"/>
        <w:ind w:firstLine="709"/>
        <w:jc w:val="both"/>
        <w:outlineLvl w:val="1"/>
        <w:rPr>
          <w:rFonts w:eastAsia="Calibri"/>
          <w:sz w:val="28"/>
          <w:szCs w:val="28"/>
          <w:lang w:eastAsia="en-US"/>
        </w:rPr>
      </w:pPr>
    </w:p>
    <w:p w:rsidR="00E6638D" w:rsidRPr="00A01901" w:rsidRDefault="00CC4111" w:rsidP="00CC41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07 00000 Региональный проект </w:t>
      </w:r>
    </w:p>
    <w:p w:rsidR="00CC4111" w:rsidRPr="00A01901" w:rsidRDefault="005743E1" w:rsidP="00CC41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6638D" w:rsidRPr="00A01901">
        <w:rPr>
          <w:rFonts w:eastAsia="Calibri"/>
          <w:sz w:val="28"/>
          <w:szCs w:val="28"/>
          <w:lang w:eastAsia="en-US"/>
        </w:rPr>
        <w:t>Работающая молодежь Республики Татарстан</w:t>
      </w:r>
      <w:r w:rsidRPr="00A01901">
        <w:rPr>
          <w:rFonts w:eastAsia="Calibri"/>
          <w:sz w:val="28"/>
          <w:szCs w:val="28"/>
          <w:lang w:eastAsia="en-US"/>
        </w:rPr>
        <w:t>»</w:t>
      </w:r>
    </w:p>
    <w:p w:rsidR="00CC4111" w:rsidRPr="00A01901" w:rsidRDefault="00CC4111" w:rsidP="00CC4111">
      <w:pPr>
        <w:autoSpaceDE w:val="0"/>
        <w:autoSpaceDN w:val="0"/>
        <w:adjustRightInd w:val="0"/>
        <w:jc w:val="center"/>
        <w:outlineLvl w:val="1"/>
        <w:rPr>
          <w:rFonts w:eastAsia="Calibri"/>
          <w:sz w:val="28"/>
          <w:szCs w:val="28"/>
          <w:lang w:eastAsia="en-US"/>
        </w:rPr>
      </w:pPr>
    </w:p>
    <w:p w:rsidR="00CC4111" w:rsidRPr="00A01901" w:rsidRDefault="00CC4111" w:rsidP="00CC411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CC4111" w:rsidRPr="00A01901" w:rsidRDefault="00CC4111" w:rsidP="00CC411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- 10390 </w:t>
      </w:r>
      <w:r w:rsidR="00E6638D" w:rsidRPr="00A01901">
        <w:rPr>
          <w:rFonts w:eastAsia="Calibri"/>
          <w:sz w:val="28"/>
          <w:szCs w:val="28"/>
          <w:lang w:eastAsia="en-US"/>
        </w:rPr>
        <w:t>Мероприятия по созданию условий для повышения социальной и экономической активности работающей молодежи Республики Татарстан</w:t>
      </w:r>
    </w:p>
    <w:p w:rsidR="00CC4111" w:rsidRPr="00A01901" w:rsidRDefault="00CC4111" w:rsidP="00CC411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созданию условий для повышения социальной и экономической активности работающей молодежи Республики Татарстан.</w:t>
      </w:r>
    </w:p>
    <w:p w:rsidR="002834D2" w:rsidRPr="00A01901" w:rsidRDefault="002834D2" w:rsidP="0068669F">
      <w:pPr>
        <w:autoSpaceDE w:val="0"/>
        <w:autoSpaceDN w:val="0"/>
        <w:adjustRightInd w:val="0"/>
        <w:ind w:firstLine="709"/>
        <w:jc w:val="both"/>
        <w:outlineLvl w:val="1"/>
        <w:rPr>
          <w:rFonts w:eastAsia="Calibri"/>
          <w:sz w:val="28"/>
          <w:szCs w:val="28"/>
          <w:lang w:eastAsia="en-US"/>
        </w:rPr>
      </w:pPr>
    </w:p>
    <w:p w:rsidR="00CC4111" w:rsidRPr="00A01901" w:rsidRDefault="00CC4111" w:rsidP="00CC41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38 2 08 00000 Региональный проект</w:t>
      </w:r>
    </w:p>
    <w:p w:rsidR="00CC4111" w:rsidRPr="00A01901" w:rsidRDefault="00CC4111" w:rsidP="00CC41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 </w:t>
      </w:r>
      <w:r w:rsidR="005743E1" w:rsidRPr="00A01901">
        <w:rPr>
          <w:rFonts w:eastAsia="Calibri"/>
          <w:sz w:val="28"/>
          <w:szCs w:val="28"/>
          <w:lang w:eastAsia="en-US"/>
        </w:rPr>
        <w:t>«</w:t>
      </w:r>
      <w:r w:rsidRPr="00A01901">
        <w:rPr>
          <w:rFonts w:eastAsia="Calibri"/>
          <w:sz w:val="28"/>
          <w:szCs w:val="28"/>
          <w:lang w:eastAsia="en-US"/>
        </w:rPr>
        <w:t>Развитие добровольчества (волонтерства) в Республике Татарстан</w:t>
      </w:r>
      <w:r w:rsidR="005743E1" w:rsidRPr="00A01901">
        <w:rPr>
          <w:rFonts w:eastAsia="Calibri"/>
          <w:sz w:val="28"/>
          <w:szCs w:val="28"/>
          <w:lang w:eastAsia="en-US"/>
        </w:rPr>
        <w:t>»</w:t>
      </w:r>
    </w:p>
    <w:p w:rsidR="00CC4111" w:rsidRPr="00A01901" w:rsidRDefault="00CC4111" w:rsidP="00CC4111">
      <w:pPr>
        <w:autoSpaceDE w:val="0"/>
        <w:autoSpaceDN w:val="0"/>
        <w:adjustRightInd w:val="0"/>
        <w:jc w:val="center"/>
        <w:outlineLvl w:val="1"/>
        <w:rPr>
          <w:rFonts w:eastAsia="Calibri"/>
          <w:sz w:val="28"/>
          <w:szCs w:val="28"/>
          <w:lang w:eastAsia="en-US"/>
        </w:rPr>
      </w:pPr>
    </w:p>
    <w:p w:rsidR="00CC4111" w:rsidRPr="00A01901" w:rsidRDefault="00CC4111" w:rsidP="00CC411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C4111" w:rsidRPr="00A01901" w:rsidRDefault="00CC4111" w:rsidP="00CC4111">
      <w:pPr>
        <w:autoSpaceDE w:val="0"/>
        <w:autoSpaceDN w:val="0"/>
        <w:adjustRightInd w:val="0"/>
        <w:ind w:firstLine="709"/>
        <w:jc w:val="both"/>
        <w:outlineLvl w:val="1"/>
        <w:rPr>
          <w:rFonts w:eastAsia="Calibri"/>
          <w:sz w:val="28"/>
          <w:szCs w:val="28"/>
          <w:lang w:eastAsia="en-US"/>
        </w:rPr>
      </w:pPr>
    </w:p>
    <w:p w:rsidR="00CC4111" w:rsidRPr="00A01901" w:rsidRDefault="00CC4111" w:rsidP="00CC411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- 10400 </w:t>
      </w:r>
      <w:r w:rsidR="00E6638D" w:rsidRPr="00A01901">
        <w:rPr>
          <w:rFonts w:eastAsia="Calibri"/>
          <w:sz w:val="28"/>
          <w:szCs w:val="28"/>
          <w:lang w:eastAsia="en-US"/>
        </w:rPr>
        <w:t>Мероприятия по поддержке и развитию добровольчества (волонтерства) в Республике Татарстан</w:t>
      </w:r>
    </w:p>
    <w:p w:rsidR="00CC4111" w:rsidRPr="00A01901" w:rsidRDefault="00CC4111" w:rsidP="00CC411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поддержке и развитию добровольчества (волонтерства) в Республике Татарстан.</w:t>
      </w:r>
    </w:p>
    <w:p w:rsidR="002834D2" w:rsidRPr="00A01901" w:rsidRDefault="002834D2" w:rsidP="0068669F">
      <w:pPr>
        <w:autoSpaceDE w:val="0"/>
        <w:autoSpaceDN w:val="0"/>
        <w:adjustRightInd w:val="0"/>
        <w:ind w:firstLine="709"/>
        <w:jc w:val="both"/>
        <w:outlineLvl w:val="1"/>
        <w:rPr>
          <w:rFonts w:eastAsia="Calibri"/>
          <w:sz w:val="28"/>
          <w:szCs w:val="28"/>
          <w:lang w:eastAsia="en-US"/>
        </w:rPr>
      </w:pPr>
    </w:p>
    <w:p w:rsidR="00516C7E" w:rsidRPr="00A01901" w:rsidRDefault="00516C7E" w:rsidP="00516C7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0К 00000 Региональный проект </w:t>
      </w:r>
    </w:p>
    <w:p w:rsidR="00516C7E" w:rsidRPr="00A01901" w:rsidRDefault="005743E1" w:rsidP="00516C7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16C7E"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516C7E" w:rsidRPr="00A01901" w:rsidRDefault="00516C7E" w:rsidP="00516C7E">
      <w:pPr>
        <w:autoSpaceDE w:val="0"/>
        <w:autoSpaceDN w:val="0"/>
        <w:adjustRightInd w:val="0"/>
        <w:jc w:val="center"/>
        <w:outlineLvl w:val="1"/>
        <w:rPr>
          <w:rFonts w:eastAsia="Calibri"/>
          <w:sz w:val="28"/>
          <w:szCs w:val="28"/>
          <w:lang w:eastAsia="en-US"/>
        </w:rPr>
      </w:pPr>
    </w:p>
    <w:p w:rsidR="00516C7E" w:rsidRPr="00A01901" w:rsidRDefault="00516C7E" w:rsidP="00516C7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516C7E" w:rsidRPr="00A01901" w:rsidRDefault="00516C7E" w:rsidP="00516C7E">
      <w:pPr>
        <w:autoSpaceDE w:val="0"/>
        <w:autoSpaceDN w:val="0"/>
        <w:adjustRightInd w:val="0"/>
        <w:ind w:firstLine="709"/>
        <w:jc w:val="both"/>
        <w:outlineLvl w:val="1"/>
        <w:rPr>
          <w:rFonts w:eastAsia="Calibri"/>
          <w:sz w:val="28"/>
          <w:szCs w:val="28"/>
          <w:lang w:eastAsia="en-US"/>
        </w:rPr>
      </w:pPr>
    </w:p>
    <w:p w:rsidR="00516C7E" w:rsidRPr="00A01901" w:rsidRDefault="00516C7E" w:rsidP="00516C7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w:t>
      </w:r>
      <w:r w:rsidR="003C216D" w:rsidRPr="00A01901">
        <w:rPr>
          <w:rFonts w:eastAsia="Calibri"/>
          <w:sz w:val="28"/>
          <w:szCs w:val="28"/>
          <w:lang w:eastAsia="en-US"/>
        </w:rPr>
        <w:t>ственности Республики Татарстан</w:t>
      </w:r>
    </w:p>
    <w:p w:rsidR="001E2A50" w:rsidRPr="00A01901" w:rsidRDefault="001E2A50" w:rsidP="00516C7E">
      <w:pPr>
        <w:autoSpaceDE w:val="0"/>
        <w:autoSpaceDN w:val="0"/>
        <w:adjustRightInd w:val="0"/>
        <w:ind w:firstLine="709"/>
        <w:jc w:val="both"/>
        <w:rPr>
          <w:rFonts w:eastAsia="Calibri"/>
          <w:sz w:val="28"/>
          <w:szCs w:val="28"/>
          <w:lang w:eastAsia="en-US"/>
        </w:rPr>
      </w:pPr>
    </w:p>
    <w:p w:rsidR="001E2A50" w:rsidRPr="00A01901" w:rsidRDefault="001E2A50" w:rsidP="001E2A5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Ю1 00000 Федеральный проект </w:t>
      </w:r>
    </w:p>
    <w:p w:rsidR="001E2A50" w:rsidRPr="00A01901" w:rsidRDefault="005743E1" w:rsidP="001E2A5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1E2A50" w:rsidRPr="00A01901">
        <w:rPr>
          <w:rFonts w:eastAsia="Calibri"/>
          <w:sz w:val="28"/>
          <w:szCs w:val="28"/>
          <w:lang w:eastAsia="en-US"/>
        </w:rPr>
        <w:t>Россия – страна возможностей</w:t>
      </w:r>
      <w:r w:rsidRPr="00A01901">
        <w:rPr>
          <w:rFonts w:eastAsia="Calibri"/>
          <w:sz w:val="28"/>
          <w:szCs w:val="28"/>
          <w:lang w:eastAsia="en-US"/>
        </w:rPr>
        <w:t>»</w:t>
      </w:r>
    </w:p>
    <w:p w:rsidR="001E2A50" w:rsidRPr="00A01901" w:rsidRDefault="001E2A50" w:rsidP="001E2A50">
      <w:pPr>
        <w:autoSpaceDE w:val="0"/>
        <w:autoSpaceDN w:val="0"/>
        <w:adjustRightInd w:val="0"/>
        <w:jc w:val="center"/>
        <w:outlineLvl w:val="1"/>
        <w:rPr>
          <w:rFonts w:eastAsia="Calibri"/>
          <w:sz w:val="28"/>
          <w:szCs w:val="28"/>
          <w:lang w:eastAsia="en-US"/>
        </w:rPr>
      </w:pPr>
    </w:p>
    <w:p w:rsidR="001E2A50" w:rsidRPr="00A01901" w:rsidRDefault="001E2A50" w:rsidP="001E2A5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1E2A50" w:rsidRPr="00A01901" w:rsidRDefault="001E2A50" w:rsidP="001E2A50">
      <w:pPr>
        <w:autoSpaceDE w:val="0"/>
        <w:autoSpaceDN w:val="0"/>
        <w:adjustRightInd w:val="0"/>
        <w:ind w:firstLine="709"/>
        <w:jc w:val="both"/>
        <w:outlineLvl w:val="1"/>
        <w:rPr>
          <w:rFonts w:eastAsia="Calibri"/>
          <w:sz w:val="28"/>
          <w:szCs w:val="28"/>
          <w:lang w:eastAsia="en-US"/>
        </w:rPr>
      </w:pPr>
    </w:p>
    <w:p w:rsidR="001E2A50" w:rsidRPr="00A01901" w:rsidRDefault="001E2A50" w:rsidP="001E2A5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- 51160 Софинансируемые расходы на реализацию программы комплексного развития молодежной политики в субъектах Российской Федерации </w:t>
      </w:r>
      <w:r w:rsidR="005743E1" w:rsidRPr="00A01901">
        <w:rPr>
          <w:rFonts w:eastAsia="Calibri"/>
          <w:sz w:val="28"/>
          <w:szCs w:val="28"/>
          <w:lang w:eastAsia="en-US"/>
        </w:rPr>
        <w:t>«</w:t>
      </w:r>
      <w:r w:rsidRPr="00A01901">
        <w:rPr>
          <w:rFonts w:eastAsia="Calibri"/>
          <w:sz w:val="28"/>
          <w:szCs w:val="28"/>
          <w:lang w:eastAsia="en-US"/>
        </w:rPr>
        <w:t>Регион для молодых</w:t>
      </w:r>
      <w:r w:rsidR="005743E1" w:rsidRPr="00A01901">
        <w:rPr>
          <w:rFonts w:eastAsia="Calibri"/>
          <w:sz w:val="28"/>
          <w:szCs w:val="28"/>
          <w:lang w:eastAsia="en-US"/>
        </w:rPr>
        <w:t>»</w:t>
      </w:r>
    </w:p>
    <w:p w:rsidR="001E2A50" w:rsidRPr="00A01901" w:rsidRDefault="001E2A50" w:rsidP="001E2A5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программы комплексного развития молодежной политики в субъектах Российской Федерации </w:t>
      </w:r>
      <w:r w:rsidR="005743E1" w:rsidRPr="00A01901">
        <w:rPr>
          <w:rFonts w:eastAsia="Calibri"/>
          <w:sz w:val="28"/>
          <w:szCs w:val="28"/>
          <w:lang w:eastAsia="en-US"/>
        </w:rPr>
        <w:t>«</w:t>
      </w:r>
      <w:r w:rsidRPr="00A01901">
        <w:rPr>
          <w:rFonts w:eastAsia="Calibri"/>
          <w:sz w:val="28"/>
          <w:szCs w:val="28"/>
          <w:lang w:eastAsia="en-US"/>
        </w:rPr>
        <w:t>Регион для молодых</w:t>
      </w:r>
      <w:r w:rsidR="005743E1" w:rsidRPr="00A01901">
        <w:rPr>
          <w:rFonts w:eastAsia="Calibri"/>
          <w:sz w:val="28"/>
          <w:szCs w:val="28"/>
          <w:lang w:eastAsia="en-US"/>
        </w:rPr>
        <w:t>»</w:t>
      </w:r>
      <w:r w:rsidRPr="00A01901">
        <w:rPr>
          <w:rFonts w:eastAsia="Calibri"/>
          <w:sz w:val="28"/>
          <w:szCs w:val="28"/>
          <w:lang w:eastAsia="en-US"/>
        </w:rPr>
        <w:t>.</w:t>
      </w:r>
    </w:p>
    <w:p w:rsidR="001E2A50" w:rsidRPr="00A01901" w:rsidRDefault="001E2A50" w:rsidP="001E2A5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25116 02 0000 150 </w:t>
      </w:r>
      <w:r w:rsidR="005743E1" w:rsidRPr="00A01901">
        <w:rPr>
          <w:rFonts w:eastAsia="Calibri"/>
          <w:sz w:val="28"/>
          <w:szCs w:val="28"/>
          <w:lang w:eastAsia="en-US"/>
        </w:rPr>
        <w:t>«</w:t>
      </w:r>
      <w:r w:rsidR="001E7E60" w:rsidRPr="00A01901">
        <w:rPr>
          <w:rFonts w:eastAsia="Calibri"/>
          <w:sz w:val="28"/>
          <w:szCs w:val="28"/>
          <w:lang w:eastAsia="en-US"/>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w:t>
      </w:r>
      <w:r w:rsidR="005743E1" w:rsidRPr="00A01901">
        <w:rPr>
          <w:rFonts w:eastAsia="Calibri"/>
          <w:sz w:val="28"/>
          <w:szCs w:val="28"/>
          <w:lang w:eastAsia="en-US"/>
        </w:rPr>
        <w:t>«</w:t>
      </w:r>
      <w:r w:rsidR="001E7E60" w:rsidRPr="00A01901">
        <w:rPr>
          <w:rFonts w:eastAsia="Calibri"/>
          <w:sz w:val="28"/>
          <w:szCs w:val="28"/>
          <w:lang w:eastAsia="en-US"/>
        </w:rPr>
        <w:t>Регион для молодых</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E2A50" w:rsidRPr="00A01901" w:rsidRDefault="001E2A50" w:rsidP="00516C7E">
      <w:pPr>
        <w:autoSpaceDE w:val="0"/>
        <w:autoSpaceDN w:val="0"/>
        <w:adjustRightInd w:val="0"/>
        <w:ind w:firstLine="709"/>
        <w:jc w:val="both"/>
        <w:rPr>
          <w:rFonts w:eastAsia="Calibri"/>
          <w:sz w:val="28"/>
          <w:szCs w:val="28"/>
          <w:lang w:eastAsia="en-US"/>
        </w:rPr>
      </w:pPr>
    </w:p>
    <w:p w:rsidR="00516C7E" w:rsidRPr="00A01901" w:rsidRDefault="00516C7E" w:rsidP="00516C7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w:t>
      </w:r>
      <w:r w:rsidR="007F18C8" w:rsidRPr="00A01901">
        <w:rPr>
          <w:rFonts w:eastAsia="Calibri"/>
          <w:sz w:val="28"/>
          <w:szCs w:val="28"/>
          <w:lang w:eastAsia="en-US"/>
        </w:rPr>
        <w:t>Ю2</w:t>
      </w:r>
      <w:r w:rsidRPr="00A01901">
        <w:rPr>
          <w:rFonts w:eastAsia="Calibri"/>
          <w:sz w:val="28"/>
          <w:szCs w:val="28"/>
          <w:lang w:eastAsia="en-US"/>
        </w:rPr>
        <w:t xml:space="preserve"> 00000 Федеральный проект </w:t>
      </w:r>
    </w:p>
    <w:p w:rsidR="00516C7E" w:rsidRPr="00A01901" w:rsidRDefault="005743E1" w:rsidP="00516C7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F18C8" w:rsidRPr="00A01901">
        <w:rPr>
          <w:rFonts w:eastAsia="Calibri"/>
          <w:sz w:val="28"/>
          <w:szCs w:val="28"/>
          <w:lang w:eastAsia="en-US"/>
        </w:rPr>
        <w:t>Мы вместе (Воспитание гармонично развитой личности)</w:t>
      </w:r>
      <w:r w:rsidRPr="00A01901">
        <w:rPr>
          <w:rFonts w:eastAsia="Calibri"/>
          <w:sz w:val="28"/>
          <w:szCs w:val="28"/>
          <w:lang w:eastAsia="en-US"/>
        </w:rPr>
        <w:t>»</w:t>
      </w:r>
    </w:p>
    <w:p w:rsidR="00516C7E" w:rsidRPr="00A01901" w:rsidRDefault="00516C7E" w:rsidP="00516C7E">
      <w:pPr>
        <w:autoSpaceDE w:val="0"/>
        <w:autoSpaceDN w:val="0"/>
        <w:adjustRightInd w:val="0"/>
        <w:jc w:val="center"/>
        <w:outlineLvl w:val="1"/>
        <w:rPr>
          <w:rFonts w:eastAsia="Calibri"/>
          <w:sz w:val="28"/>
          <w:szCs w:val="28"/>
          <w:lang w:eastAsia="en-US"/>
        </w:rPr>
      </w:pPr>
    </w:p>
    <w:p w:rsidR="00516C7E" w:rsidRPr="00A01901" w:rsidRDefault="00516C7E" w:rsidP="00516C7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516C7E" w:rsidRPr="00A01901" w:rsidRDefault="00516C7E" w:rsidP="0068669F">
      <w:pPr>
        <w:autoSpaceDE w:val="0"/>
        <w:autoSpaceDN w:val="0"/>
        <w:adjustRightInd w:val="0"/>
        <w:ind w:firstLine="709"/>
        <w:jc w:val="both"/>
        <w:outlineLvl w:val="1"/>
        <w:rPr>
          <w:rFonts w:eastAsia="Calibri"/>
          <w:sz w:val="28"/>
          <w:szCs w:val="28"/>
          <w:lang w:eastAsia="en-US"/>
        </w:rPr>
      </w:pPr>
    </w:p>
    <w:p w:rsidR="00516C7E" w:rsidRPr="00A01901" w:rsidRDefault="00516C7E" w:rsidP="00516C7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- 54120 </w:t>
      </w:r>
      <w:r w:rsidR="007F18C8" w:rsidRPr="00A01901">
        <w:rPr>
          <w:rFonts w:eastAsia="Calibri"/>
          <w:sz w:val="28"/>
          <w:szCs w:val="28"/>
          <w:lang w:eastAsia="en-US"/>
        </w:rPr>
        <w:t xml:space="preserve">Софинансируемые расходы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5743E1" w:rsidRPr="00A01901">
        <w:rPr>
          <w:rFonts w:eastAsia="Calibri"/>
          <w:sz w:val="28"/>
          <w:szCs w:val="28"/>
          <w:lang w:eastAsia="en-US"/>
        </w:rPr>
        <w:t>«</w:t>
      </w:r>
      <w:r w:rsidR="007F18C8" w:rsidRPr="00A01901">
        <w:rPr>
          <w:rFonts w:eastAsia="Calibri"/>
          <w:sz w:val="28"/>
          <w:szCs w:val="28"/>
          <w:lang w:eastAsia="en-US"/>
        </w:rPr>
        <w:t>Регион добрых дел</w:t>
      </w:r>
      <w:r w:rsidR="005743E1" w:rsidRPr="00A01901">
        <w:rPr>
          <w:rFonts w:eastAsia="Calibri"/>
          <w:sz w:val="28"/>
          <w:szCs w:val="28"/>
          <w:lang w:eastAsia="en-US"/>
        </w:rPr>
        <w:t>»</w:t>
      </w:r>
    </w:p>
    <w:p w:rsidR="00516C7E" w:rsidRPr="00A01901" w:rsidRDefault="00516C7E" w:rsidP="00516C7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5743E1" w:rsidRPr="00A01901">
        <w:rPr>
          <w:rFonts w:eastAsia="Calibri"/>
          <w:sz w:val="28"/>
          <w:szCs w:val="28"/>
          <w:lang w:eastAsia="en-US"/>
        </w:rPr>
        <w:t>«</w:t>
      </w:r>
      <w:r w:rsidRPr="00A01901">
        <w:rPr>
          <w:rFonts w:eastAsia="Calibri"/>
          <w:sz w:val="28"/>
          <w:szCs w:val="28"/>
          <w:lang w:eastAsia="en-US"/>
        </w:rPr>
        <w:t>Регион добрых дел</w:t>
      </w:r>
      <w:r w:rsidR="005743E1" w:rsidRPr="00A01901">
        <w:rPr>
          <w:rFonts w:eastAsia="Calibri"/>
          <w:sz w:val="28"/>
          <w:szCs w:val="28"/>
          <w:lang w:eastAsia="en-US"/>
        </w:rPr>
        <w:t>»</w:t>
      </w:r>
      <w:r w:rsidRPr="00A01901">
        <w:rPr>
          <w:rFonts w:eastAsia="Calibri"/>
          <w:sz w:val="28"/>
          <w:szCs w:val="28"/>
          <w:lang w:eastAsia="en-US"/>
        </w:rPr>
        <w:t>.</w:t>
      </w:r>
    </w:p>
    <w:p w:rsidR="00516C7E" w:rsidRPr="00A01901" w:rsidRDefault="00516C7E" w:rsidP="00516C7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7F18C8" w:rsidRPr="00A01901">
        <w:rPr>
          <w:rFonts w:eastAsia="Calibri"/>
          <w:sz w:val="28"/>
          <w:szCs w:val="28"/>
          <w:lang w:eastAsia="en-US"/>
        </w:rPr>
        <w:t>2 02 25412 02 0000 150</w:t>
      </w:r>
      <w:r w:rsidRPr="00A01901">
        <w:rPr>
          <w:rFonts w:eastAsia="Calibri"/>
          <w:sz w:val="28"/>
          <w:szCs w:val="28"/>
          <w:lang w:eastAsia="en-US"/>
        </w:rPr>
        <w:t xml:space="preserve"> </w:t>
      </w:r>
      <w:r w:rsidR="005743E1" w:rsidRPr="00A01901">
        <w:rPr>
          <w:rFonts w:eastAsia="Calibri"/>
          <w:sz w:val="28"/>
          <w:szCs w:val="28"/>
          <w:lang w:eastAsia="en-US"/>
        </w:rPr>
        <w:t>«</w:t>
      </w:r>
      <w:r w:rsidR="007F18C8" w:rsidRPr="00A01901">
        <w:rPr>
          <w:rFonts w:eastAsia="Calibri"/>
          <w:sz w:val="28"/>
          <w:szCs w:val="28"/>
          <w:lang w:eastAsia="en-US"/>
        </w:rPr>
        <w:t xml:space="preserve">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5743E1" w:rsidRPr="00A01901">
        <w:rPr>
          <w:rFonts w:eastAsia="Calibri"/>
          <w:sz w:val="28"/>
          <w:szCs w:val="28"/>
          <w:lang w:eastAsia="en-US"/>
        </w:rPr>
        <w:t>«</w:t>
      </w:r>
      <w:r w:rsidR="007F18C8" w:rsidRPr="00A01901">
        <w:rPr>
          <w:rFonts w:eastAsia="Calibri"/>
          <w:sz w:val="28"/>
          <w:szCs w:val="28"/>
          <w:lang w:eastAsia="en-US"/>
        </w:rPr>
        <w:t>Регион добрых дел</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16C7E" w:rsidRPr="00A01901" w:rsidRDefault="00516C7E" w:rsidP="0068669F">
      <w:pPr>
        <w:autoSpaceDE w:val="0"/>
        <w:autoSpaceDN w:val="0"/>
        <w:adjustRightInd w:val="0"/>
        <w:ind w:firstLine="709"/>
        <w:jc w:val="both"/>
        <w:outlineLvl w:val="1"/>
        <w:rPr>
          <w:rFonts w:eastAsia="Calibri"/>
          <w:sz w:val="28"/>
          <w:szCs w:val="28"/>
          <w:lang w:eastAsia="en-US"/>
        </w:rPr>
      </w:pPr>
    </w:p>
    <w:p w:rsidR="00881BD8" w:rsidRPr="00A01901" w:rsidRDefault="00881BD8" w:rsidP="00881B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38 4 00 00000 Комплексы процессных мероприятий</w:t>
      </w:r>
    </w:p>
    <w:p w:rsidR="00881BD8" w:rsidRPr="00A01901" w:rsidRDefault="00881BD8" w:rsidP="00881BD8">
      <w:pPr>
        <w:autoSpaceDE w:val="0"/>
        <w:autoSpaceDN w:val="0"/>
        <w:adjustRightInd w:val="0"/>
        <w:jc w:val="center"/>
        <w:outlineLvl w:val="1"/>
        <w:rPr>
          <w:rFonts w:eastAsia="Calibri"/>
          <w:sz w:val="28"/>
          <w:szCs w:val="28"/>
          <w:lang w:eastAsia="en-US"/>
        </w:rPr>
      </w:pPr>
    </w:p>
    <w:p w:rsidR="00881BD8" w:rsidRPr="00A01901" w:rsidRDefault="00881BD8" w:rsidP="00881B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4 01 00000 Комплекс процессных мероприятий </w:t>
      </w:r>
    </w:p>
    <w:p w:rsidR="00881BD8" w:rsidRPr="00A01901" w:rsidRDefault="005743E1" w:rsidP="00881B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81BD8" w:rsidRPr="00A01901">
        <w:rPr>
          <w:rFonts w:eastAsia="Calibri"/>
          <w:sz w:val="28"/>
          <w:szCs w:val="28"/>
          <w:lang w:eastAsia="en-US"/>
        </w:rPr>
        <w:t>Совершенствование молодежной политики в Республике Татарстан</w:t>
      </w:r>
      <w:r w:rsidRPr="00A01901">
        <w:rPr>
          <w:rFonts w:eastAsia="Calibri"/>
          <w:sz w:val="28"/>
          <w:szCs w:val="28"/>
          <w:lang w:eastAsia="en-US"/>
        </w:rPr>
        <w:t>»</w:t>
      </w:r>
    </w:p>
    <w:p w:rsidR="00881BD8" w:rsidRPr="00A01901" w:rsidRDefault="00881BD8" w:rsidP="00881BD8">
      <w:pPr>
        <w:autoSpaceDE w:val="0"/>
        <w:autoSpaceDN w:val="0"/>
        <w:adjustRightInd w:val="0"/>
        <w:jc w:val="center"/>
        <w:outlineLvl w:val="1"/>
        <w:rPr>
          <w:rFonts w:eastAsia="Calibri"/>
          <w:sz w:val="28"/>
          <w:szCs w:val="28"/>
          <w:lang w:eastAsia="en-US"/>
        </w:rPr>
      </w:pP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881BD8" w:rsidRPr="00A01901" w:rsidRDefault="00881BD8" w:rsidP="00881BD8">
      <w:pPr>
        <w:autoSpaceDE w:val="0"/>
        <w:autoSpaceDN w:val="0"/>
        <w:adjustRightInd w:val="0"/>
        <w:ind w:firstLine="709"/>
        <w:jc w:val="both"/>
        <w:outlineLvl w:val="1"/>
        <w:rPr>
          <w:rFonts w:eastAsia="Calibri"/>
          <w:sz w:val="28"/>
          <w:szCs w:val="28"/>
          <w:lang w:eastAsia="en-US"/>
        </w:rPr>
      </w:pP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881BD8" w:rsidRPr="00A01901" w:rsidRDefault="00881BD8" w:rsidP="00881BD8">
      <w:pPr>
        <w:autoSpaceDE w:val="0"/>
        <w:autoSpaceDN w:val="0"/>
        <w:adjustRightInd w:val="0"/>
        <w:ind w:firstLine="709"/>
        <w:jc w:val="both"/>
        <w:outlineLvl w:val="1"/>
        <w:rPr>
          <w:rFonts w:eastAsia="Calibri"/>
          <w:sz w:val="28"/>
          <w:szCs w:val="28"/>
          <w:lang w:eastAsia="en-US"/>
        </w:rPr>
      </w:pP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881BD8" w:rsidRPr="00A01901" w:rsidRDefault="00881BD8" w:rsidP="00881BD8">
      <w:pPr>
        <w:autoSpaceDE w:val="0"/>
        <w:autoSpaceDN w:val="0"/>
        <w:adjustRightInd w:val="0"/>
        <w:ind w:firstLine="709"/>
        <w:jc w:val="both"/>
        <w:outlineLvl w:val="1"/>
        <w:rPr>
          <w:rFonts w:eastAsia="Calibri"/>
          <w:sz w:val="28"/>
          <w:szCs w:val="28"/>
          <w:lang w:eastAsia="en-US"/>
        </w:rPr>
      </w:pP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- 25240 Реализация государственных полномочий в области молодежной политики</w:t>
      </w: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области молодежной политики.</w:t>
      </w: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695D78"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516C7E" w:rsidRPr="00A01901" w:rsidRDefault="00516C7E" w:rsidP="00881BD8">
      <w:pPr>
        <w:autoSpaceDE w:val="0"/>
        <w:autoSpaceDN w:val="0"/>
        <w:adjustRightInd w:val="0"/>
        <w:ind w:firstLine="709"/>
        <w:jc w:val="both"/>
        <w:outlineLvl w:val="1"/>
        <w:rPr>
          <w:rFonts w:eastAsia="Calibri"/>
          <w:sz w:val="28"/>
          <w:szCs w:val="28"/>
          <w:lang w:eastAsia="en-US"/>
        </w:rPr>
      </w:pP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- 45200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881BD8" w:rsidRPr="00A01901" w:rsidRDefault="00881BD8" w:rsidP="00881BD8">
      <w:pPr>
        <w:autoSpaceDE w:val="0"/>
        <w:autoSpaceDN w:val="0"/>
        <w:adjustRightInd w:val="0"/>
        <w:ind w:firstLine="567"/>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2834D2" w:rsidRPr="00A01901" w:rsidRDefault="002834D2" w:rsidP="0068669F">
      <w:pPr>
        <w:autoSpaceDE w:val="0"/>
        <w:autoSpaceDN w:val="0"/>
        <w:adjustRightInd w:val="0"/>
        <w:ind w:firstLine="709"/>
        <w:jc w:val="both"/>
        <w:outlineLvl w:val="1"/>
        <w:rPr>
          <w:rFonts w:eastAsia="Calibri"/>
          <w:sz w:val="28"/>
          <w:szCs w:val="28"/>
          <w:lang w:eastAsia="en-US"/>
        </w:rPr>
      </w:pPr>
    </w:p>
    <w:p w:rsidR="00881BD8" w:rsidRPr="00A01901" w:rsidRDefault="00881BD8" w:rsidP="00881B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4 02 00000 Комплекс процессных мероприятий </w:t>
      </w:r>
    </w:p>
    <w:p w:rsidR="00881BD8" w:rsidRPr="00A01901" w:rsidRDefault="005743E1" w:rsidP="00881B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81BD8" w:rsidRPr="00A01901">
        <w:rPr>
          <w:rFonts w:eastAsia="Calibri"/>
          <w:sz w:val="28"/>
          <w:szCs w:val="28"/>
          <w:lang w:eastAsia="en-US"/>
        </w:rPr>
        <w:t>Обеспечение деятельности государственных учреждений молодежной политики</w:t>
      </w:r>
      <w:r w:rsidRPr="00A01901">
        <w:rPr>
          <w:rFonts w:eastAsia="Calibri"/>
          <w:sz w:val="28"/>
          <w:szCs w:val="28"/>
          <w:lang w:eastAsia="en-US"/>
        </w:rPr>
        <w:t>»</w:t>
      </w:r>
    </w:p>
    <w:p w:rsidR="00881BD8" w:rsidRPr="00A01901" w:rsidRDefault="00881BD8" w:rsidP="00881BD8">
      <w:pPr>
        <w:autoSpaceDE w:val="0"/>
        <w:autoSpaceDN w:val="0"/>
        <w:adjustRightInd w:val="0"/>
        <w:jc w:val="center"/>
        <w:outlineLvl w:val="1"/>
        <w:rPr>
          <w:rFonts w:eastAsia="Calibri"/>
          <w:sz w:val="28"/>
          <w:szCs w:val="28"/>
          <w:lang w:eastAsia="en-US"/>
        </w:rPr>
      </w:pP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B030A1" w:rsidRPr="00A01901" w:rsidRDefault="00B030A1" w:rsidP="00881BD8">
      <w:pPr>
        <w:autoSpaceDE w:val="0"/>
        <w:autoSpaceDN w:val="0"/>
        <w:adjustRightInd w:val="0"/>
        <w:ind w:firstLine="709"/>
        <w:jc w:val="both"/>
        <w:outlineLvl w:val="1"/>
        <w:rPr>
          <w:rFonts w:eastAsia="Calibri"/>
          <w:sz w:val="28"/>
          <w:szCs w:val="28"/>
          <w:lang w:eastAsia="en-US"/>
        </w:rPr>
      </w:pPr>
    </w:p>
    <w:p w:rsidR="00B030A1" w:rsidRPr="00A01901" w:rsidRDefault="00B030A1" w:rsidP="00B030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- 25160 Компенсация дополнительных расходов на обеспечение деятельности автономных и бюджетных учреждений</w:t>
      </w:r>
    </w:p>
    <w:p w:rsidR="00B030A1" w:rsidRPr="00A01901" w:rsidRDefault="00B030A1" w:rsidP="00B030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для предоставления компенсации дополнительных расходов на обеспечение деятельности автономных и бюджетных учреждений.</w:t>
      </w:r>
    </w:p>
    <w:p w:rsidR="00B030A1" w:rsidRPr="00A01901" w:rsidRDefault="00B030A1" w:rsidP="00B030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81BD8" w:rsidRPr="00A01901" w:rsidRDefault="00881BD8" w:rsidP="0068669F">
      <w:pPr>
        <w:autoSpaceDE w:val="0"/>
        <w:autoSpaceDN w:val="0"/>
        <w:adjustRightInd w:val="0"/>
        <w:ind w:firstLine="709"/>
        <w:jc w:val="both"/>
        <w:outlineLvl w:val="1"/>
        <w:rPr>
          <w:rFonts w:eastAsia="Calibri"/>
          <w:sz w:val="28"/>
          <w:szCs w:val="28"/>
          <w:lang w:eastAsia="en-US"/>
        </w:rPr>
      </w:pP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- 43190 Обеспечение деятельности учреждений молодежной политики</w:t>
      </w: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(оказание услуг) учреждений молодежной политики Республики Татарстан.</w:t>
      </w:r>
    </w:p>
    <w:p w:rsidR="00881BD8" w:rsidRPr="00A01901" w:rsidRDefault="00881BD8" w:rsidP="0068669F">
      <w:pPr>
        <w:autoSpaceDE w:val="0"/>
        <w:autoSpaceDN w:val="0"/>
        <w:adjustRightInd w:val="0"/>
        <w:ind w:firstLine="709"/>
        <w:jc w:val="both"/>
        <w:outlineLvl w:val="1"/>
        <w:rPr>
          <w:rFonts w:eastAsia="Calibri"/>
          <w:sz w:val="28"/>
          <w:szCs w:val="28"/>
          <w:lang w:eastAsia="en-US"/>
        </w:rPr>
      </w:pPr>
    </w:p>
    <w:p w:rsidR="00EA14E1" w:rsidRPr="00A01901" w:rsidRDefault="00EA14E1" w:rsidP="00EA14E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2.3</w:t>
      </w:r>
      <w:r w:rsidR="00E707D2" w:rsidRPr="00A01901">
        <w:rPr>
          <w:rFonts w:eastAsia="Calibri"/>
          <w:sz w:val="28"/>
          <w:szCs w:val="28"/>
          <w:lang w:eastAsia="en-US"/>
        </w:rPr>
        <w:t>0</w:t>
      </w:r>
      <w:r w:rsidRPr="00A01901">
        <w:rPr>
          <w:rFonts w:eastAsia="Calibri"/>
          <w:sz w:val="28"/>
          <w:szCs w:val="28"/>
          <w:lang w:eastAsia="en-US"/>
        </w:rPr>
        <w:t>. Государственн</w:t>
      </w:r>
      <w:r w:rsidR="00BF4DEE" w:rsidRPr="00A01901">
        <w:rPr>
          <w:rFonts w:eastAsia="Calibri"/>
          <w:sz w:val="28"/>
          <w:szCs w:val="28"/>
          <w:lang w:eastAsia="en-US"/>
        </w:rPr>
        <w:t>ая</w:t>
      </w:r>
      <w:r w:rsidRPr="00A01901">
        <w:rPr>
          <w:rFonts w:eastAsia="Calibri"/>
          <w:sz w:val="28"/>
          <w:szCs w:val="28"/>
          <w:lang w:eastAsia="en-US"/>
        </w:rPr>
        <w:t xml:space="preserve"> программ</w:t>
      </w:r>
      <w:r w:rsidR="00BF4DEE"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EA14E1" w:rsidRPr="00A01901" w:rsidRDefault="005743E1" w:rsidP="00EA14E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lastRenderedPageBreak/>
        <w:t>«</w:t>
      </w:r>
      <w:r w:rsidR="00EA14E1" w:rsidRPr="00A01901">
        <w:rPr>
          <w:rFonts w:eastAsia="Calibri"/>
          <w:sz w:val="28"/>
          <w:szCs w:val="28"/>
          <w:lang w:eastAsia="en-US"/>
        </w:rPr>
        <w:t>Развитие обрабатывающих отраслей промышленности Республики Татарстан</w:t>
      </w:r>
      <w:r w:rsidRPr="00A01901">
        <w:rPr>
          <w:rFonts w:eastAsia="Calibri"/>
          <w:sz w:val="28"/>
          <w:szCs w:val="28"/>
          <w:lang w:eastAsia="en-US"/>
        </w:rPr>
        <w:t>»</w:t>
      </w:r>
    </w:p>
    <w:p w:rsidR="00EA14E1" w:rsidRPr="00A01901" w:rsidRDefault="00EA14E1" w:rsidP="00EA14E1">
      <w:pPr>
        <w:autoSpaceDE w:val="0"/>
        <w:autoSpaceDN w:val="0"/>
        <w:adjustRightInd w:val="0"/>
        <w:jc w:val="center"/>
        <w:outlineLvl w:val="2"/>
        <w:rPr>
          <w:rFonts w:eastAsia="Calibri"/>
          <w:sz w:val="28"/>
          <w:szCs w:val="28"/>
          <w:lang w:eastAsia="en-US"/>
        </w:rPr>
      </w:pPr>
    </w:p>
    <w:p w:rsidR="00EA14E1" w:rsidRPr="00A01901" w:rsidRDefault="00EA14E1" w:rsidP="00EA14E1">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обрабатывающих отраслей промышленности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EA14E1" w:rsidRPr="00A01901" w:rsidRDefault="00EA14E1" w:rsidP="00EA14E1">
      <w:pPr>
        <w:autoSpaceDE w:val="0"/>
        <w:autoSpaceDN w:val="0"/>
        <w:adjustRightInd w:val="0"/>
        <w:jc w:val="center"/>
        <w:outlineLvl w:val="2"/>
        <w:rPr>
          <w:rFonts w:eastAsia="Calibri"/>
          <w:sz w:val="28"/>
          <w:szCs w:val="28"/>
          <w:lang w:eastAsia="en-US"/>
        </w:rPr>
      </w:pPr>
    </w:p>
    <w:p w:rsidR="00EA14E1" w:rsidRPr="00A01901" w:rsidRDefault="00EA14E1" w:rsidP="00EA14E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39 0 00 00000 Государственная программа </w:t>
      </w:r>
    </w:p>
    <w:p w:rsidR="00EA14E1" w:rsidRPr="00A01901" w:rsidRDefault="005743E1" w:rsidP="00EA14E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A14E1" w:rsidRPr="00A01901">
        <w:rPr>
          <w:rFonts w:eastAsia="Calibri"/>
          <w:sz w:val="28"/>
          <w:szCs w:val="28"/>
          <w:lang w:eastAsia="en-US"/>
        </w:rPr>
        <w:t>Развитие обрабатывающих отраслей промышленности Республики Татарстан</w:t>
      </w:r>
      <w:r w:rsidRPr="00A01901">
        <w:rPr>
          <w:rFonts w:eastAsia="Calibri"/>
          <w:sz w:val="28"/>
          <w:szCs w:val="28"/>
          <w:lang w:eastAsia="en-US"/>
        </w:rPr>
        <w:t>»</w:t>
      </w:r>
    </w:p>
    <w:p w:rsidR="00EA14E1" w:rsidRPr="00A01901" w:rsidRDefault="00EA14E1" w:rsidP="00EA14E1">
      <w:pPr>
        <w:autoSpaceDE w:val="0"/>
        <w:autoSpaceDN w:val="0"/>
        <w:adjustRightInd w:val="0"/>
        <w:jc w:val="center"/>
        <w:outlineLvl w:val="2"/>
        <w:rPr>
          <w:rFonts w:eastAsia="Calibri"/>
          <w:sz w:val="28"/>
          <w:szCs w:val="28"/>
          <w:lang w:eastAsia="en-US"/>
        </w:rPr>
      </w:pPr>
    </w:p>
    <w:p w:rsidR="00EA14E1" w:rsidRPr="00A01901" w:rsidRDefault="00EA14E1" w:rsidP="00EA14E1">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обрабатывающих отраслей промышленности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8F296E"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8F296E"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8F296E"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EA14E1" w:rsidRPr="00A01901" w:rsidRDefault="00EA14E1" w:rsidP="00EA14E1">
      <w:pPr>
        <w:autoSpaceDE w:val="0"/>
        <w:autoSpaceDN w:val="0"/>
        <w:adjustRightInd w:val="0"/>
        <w:jc w:val="center"/>
        <w:outlineLvl w:val="2"/>
        <w:rPr>
          <w:rFonts w:eastAsia="Calibri"/>
          <w:sz w:val="16"/>
          <w:szCs w:val="16"/>
          <w:lang w:eastAsia="en-US"/>
        </w:rPr>
      </w:pPr>
    </w:p>
    <w:p w:rsidR="00EA14E1" w:rsidRPr="00A01901" w:rsidRDefault="00EA14E1" w:rsidP="00EA14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39 2 00 00000 Федеральные (региональные) проекты</w:t>
      </w:r>
    </w:p>
    <w:p w:rsidR="00EA14E1" w:rsidRPr="00A01901" w:rsidRDefault="00EA14E1" w:rsidP="00EA14E1">
      <w:pPr>
        <w:autoSpaceDE w:val="0"/>
        <w:autoSpaceDN w:val="0"/>
        <w:adjustRightInd w:val="0"/>
        <w:jc w:val="center"/>
        <w:outlineLvl w:val="1"/>
        <w:rPr>
          <w:rFonts w:eastAsia="Calibri"/>
          <w:sz w:val="28"/>
          <w:szCs w:val="28"/>
          <w:lang w:eastAsia="en-US"/>
        </w:rPr>
      </w:pPr>
    </w:p>
    <w:p w:rsidR="00EA14E1" w:rsidRPr="00A01901" w:rsidRDefault="00EA14E1" w:rsidP="00EA14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w:t>
      </w:r>
      <w:r w:rsidR="008E50D8" w:rsidRPr="00A01901">
        <w:rPr>
          <w:rFonts w:eastAsia="Calibri"/>
          <w:sz w:val="28"/>
          <w:szCs w:val="28"/>
          <w:lang w:eastAsia="en-US"/>
        </w:rPr>
        <w:t>9</w:t>
      </w:r>
      <w:r w:rsidRPr="00A01901">
        <w:rPr>
          <w:rFonts w:eastAsia="Calibri"/>
          <w:sz w:val="28"/>
          <w:szCs w:val="28"/>
          <w:lang w:eastAsia="en-US"/>
        </w:rPr>
        <w:t xml:space="preserve"> 2 01 00000 Региональный проект </w:t>
      </w:r>
    </w:p>
    <w:p w:rsidR="00EA14E1" w:rsidRPr="00A01901" w:rsidRDefault="005743E1" w:rsidP="00EA14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A14E1" w:rsidRPr="00A01901">
        <w:rPr>
          <w:rFonts w:eastAsia="Calibri"/>
          <w:sz w:val="28"/>
          <w:szCs w:val="28"/>
          <w:lang w:eastAsia="en-US"/>
        </w:rPr>
        <w:t xml:space="preserve">Стимулирование реализации проектов модернизации и </w:t>
      </w:r>
    </w:p>
    <w:p w:rsidR="00EA14E1" w:rsidRPr="00A01901" w:rsidRDefault="00EA14E1" w:rsidP="00EA14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технического перевооружения для производства продукции, </w:t>
      </w:r>
    </w:p>
    <w:p w:rsidR="00EA14E1" w:rsidRPr="00A01901" w:rsidRDefault="00EA14E1" w:rsidP="00EA14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обладающей перспективной конкурентоспособностью</w:t>
      </w:r>
      <w:r w:rsidR="005743E1" w:rsidRPr="00A01901">
        <w:rPr>
          <w:rFonts w:eastAsia="Calibri"/>
          <w:sz w:val="28"/>
          <w:szCs w:val="28"/>
          <w:lang w:eastAsia="en-US"/>
        </w:rPr>
        <w:t>»</w:t>
      </w:r>
    </w:p>
    <w:p w:rsidR="00EA14E1" w:rsidRPr="00A01901" w:rsidRDefault="00EA14E1" w:rsidP="00EA14E1">
      <w:pPr>
        <w:autoSpaceDE w:val="0"/>
        <w:autoSpaceDN w:val="0"/>
        <w:adjustRightInd w:val="0"/>
        <w:jc w:val="center"/>
        <w:outlineLvl w:val="1"/>
        <w:rPr>
          <w:rFonts w:eastAsia="Calibri"/>
          <w:sz w:val="28"/>
          <w:szCs w:val="28"/>
          <w:lang w:eastAsia="en-US"/>
        </w:rPr>
      </w:pPr>
    </w:p>
    <w:p w:rsidR="00EA14E1" w:rsidRPr="00A01901" w:rsidRDefault="00EA14E1" w:rsidP="00EA14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A14E1" w:rsidRPr="00A01901" w:rsidRDefault="00EA14E1" w:rsidP="00EA14E1"/>
    <w:p w:rsidR="00881BD8" w:rsidRPr="00A01901" w:rsidRDefault="00EA14E1"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- 11110 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затрат, связанных с производством указанной продукции гражданского назначения</w:t>
      </w:r>
    </w:p>
    <w:p w:rsidR="005D4A85" w:rsidRPr="00A01901" w:rsidRDefault="005D4A85" w:rsidP="0068669F">
      <w:pPr>
        <w:autoSpaceDE w:val="0"/>
        <w:autoSpaceDN w:val="0"/>
        <w:adjustRightInd w:val="0"/>
        <w:ind w:firstLine="709"/>
        <w:jc w:val="both"/>
        <w:outlineLvl w:val="1"/>
        <w:rPr>
          <w:rFonts w:eastAsia="Calibri"/>
          <w:sz w:val="28"/>
          <w:szCs w:val="28"/>
          <w:lang w:eastAsia="en-US"/>
        </w:rPr>
      </w:pPr>
    </w:p>
    <w:p w:rsidR="005D4A85" w:rsidRPr="00A01901" w:rsidRDefault="005D4A85" w:rsidP="005D4A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R5910 </w:t>
      </w:r>
      <w:r w:rsidR="00D57EA8" w:rsidRPr="00A01901">
        <w:rPr>
          <w:rFonts w:eastAsia="Calibri"/>
          <w:sz w:val="28"/>
          <w:szCs w:val="28"/>
          <w:lang w:eastAsia="en-US"/>
        </w:rPr>
        <w:t>Софинансируемые расходы в целях реализации региональных программ развития промышленности</w:t>
      </w:r>
    </w:p>
    <w:p w:rsidR="005D4A85" w:rsidRPr="00A01901" w:rsidRDefault="005D4A85" w:rsidP="005D4A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региональных программ развития промышленности.</w:t>
      </w:r>
    </w:p>
    <w:p w:rsidR="005D4A85" w:rsidRPr="00A01901" w:rsidRDefault="005D4A85" w:rsidP="005D4A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D57EA8" w:rsidRPr="00A01901">
        <w:rPr>
          <w:rFonts w:eastAsia="Calibri"/>
          <w:sz w:val="28"/>
          <w:szCs w:val="28"/>
          <w:lang w:eastAsia="en-US"/>
        </w:rPr>
        <w:t>2 02 25591 02 0000 150</w:t>
      </w:r>
      <w:r w:rsidRPr="00A01901">
        <w:rPr>
          <w:rFonts w:eastAsia="Calibri"/>
          <w:sz w:val="28"/>
          <w:szCs w:val="28"/>
          <w:lang w:eastAsia="en-US"/>
        </w:rPr>
        <w:t xml:space="preserve"> </w:t>
      </w:r>
      <w:r w:rsidR="005743E1" w:rsidRPr="00A01901">
        <w:rPr>
          <w:rFonts w:eastAsia="Calibri"/>
          <w:sz w:val="28"/>
          <w:szCs w:val="28"/>
          <w:lang w:eastAsia="en-US"/>
        </w:rPr>
        <w:t>«</w:t>
      </w:r>
      <w:r w:rsidR="00D57EA8" w:rsidRPr="00A01901">
        <w:rPr>
          <w:rFonts w:eastAsia="Calibri"/>
          <w:sz w:val="28"/>
          <w:szCs w:val="28"/>
          <w:lang w:eastAsia="en-US"/>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D4A85" w:rsidRPr="00A01901" w:rsidRDefault="005D4A85" w:rsidP="005D4A85">
      <w:pPr>
        <w:autoSpaceDE w:val="0"/>
        <w:autoSpaceDN w:val="0"/>
        <w:adjustRightInd w:val="0"/>
        <w:ind w:firstLine="709"/>
        <w:jc w:val="both"/>
        <w:outlineLvl w:val="1"/>
        <w:rPr>
          <w:rFonts w:eastAsia="Calibri"/>
          <w:sz w:val="28"/>
          <w:szCs w:val="28"/>
          <w:lang w:eastAsia="en-US"/>
        </w:rPr>
      </w:pPr>
    </w:p>
    <w:p w:rsidR="005D4A85" w:rsidRPr="00A01901" w:rsidRDefault="005D4A85" w:rsidP="005D4A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R5911 </w:t>
      </w:r>
      <w:r w:rsidR="00D57EA8" w:rsidRPr="00A01901">
        <w:rPr>
          <w:rFonts w:eastAsia="Calibri"/>
          <w:sz w:val="28"/>
          <w:szCs w:val="28"/>
          <w:lang w:eastAsia="en-US"/>
        </w:rPr>
        <w:t>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p w:rsidR="005D4A85" w:rsidRPr="00A01901" w:rsidRDefault="005D4A85" w:rsidP="005D4A85">
      <w:pPr>
        <w:autoSpaceDE w:val="0"/>
        <w:autoSpaceDN w:val="0"/>
        <w:adjustRightInd w:val="0"/>
        <w:ind w:firstLine="709"/>
        <w:jc w:val="both"/>
        <w:outlineLvl w:val="1"/>
        <w:rPr>
          <w:rFonts w:eastAsia="Calibri"/>
          <w:sz w:val="28"/>
          <w:szCs w:val="28"/>
          <w:lang w:eastAsia="en-US"/>
        </w:rPr>
      </w:pPr>
    </w:p>
    <w:p w:rsidR="005D4A85" w:rsidRPr="00A01901" w:rsidRDefault="005D4A85" w:rsidP="005D4A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 R5912 </w:t>
      </w:r>
      <w:r w:rsidR="00D57EA8" w:rsidRPr="00A01901">
        <w:rPr>
          <w:rFonts w:eastAsia="Calibri"/>
          <w:sz w:val="28"/>
          <w:szCs w:val="28"/>
          <w:lang w:eastAsia="en-US"/>
        </w:rPr>
        <w:t>Субсидии на возмещение части затрат промышленных предприятий, связанных с приобретением нового оборудования</w:t>
      </w:r>
    </w:p>
    <w:p w:rsidR="005D4A85" w:rsidRPr="00A01901" w:rsidRDefault="005D4A85" w:rsidP="0068669F">
      <w:pPr>
        <w:autoSpaceDE w:val="0"/>
        <w:autoSpaceDN w:val="0"/>
        <w:adjustRightInd w:val="0"/>
        <w:ind w:firstLine="709"/>
        <w:jc w:val="both"/>
        <w:outlineLvl w:val="1"/>
        <w:rPr>
          <w:rFonts w:eastAsia="Calibri"/>
          <w:sz w:val="28"/>
          <w:szCs w:val="28"/>
          <w:lang w:eastAsia="en-US"/>
        </w:rPr>
      </w:pPr>
    </w:p>
    <w:p w:rsidR="00CC1A84" w:rsidRPr="00A01901" w:rsidRDefault="00CC1A84" w:rsidP="00CC1A8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w:t>
      </w:r>
      <w:r w:rsidR="004E0ABF" w:rsidRPr="00A01901">
        <w:rPr>
          <w:rFonts w:eastAsia="Calibri"/>
          <w:sz w:val="28"/>
          <w:szCs w:val="28"/>
          <w:lang w:eastAsia="en-US"/>
        </w:rPr>
        <w:t>9</w:t>
      </w:r>
      <w:r w:rsidRPr="00A01901">
        <w:rPr>
          <w:rFonts w:eastAsia="Calibri"/>
          <w:sz w:val="28"/>
          <w:szCs w:val="28"/>
          <w:lang w:eastAsia="en-US"/>
        </w:rPr>
        <w:t xml:space="preserve"> 2 02 00000 Региональный проект </w:t>
      </w:r>
    </w:p>
    <w:p w:rsidR="00D57EA8" w:rsidRPr="00A01901" w:rsidRDefault="005743E1" w:rsidP="00D57E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D57EA8" w:rsidRPr="00A01901">
        <w:rPr>
          <w:rFonts w:eastAsia="Calibri"/>
          <w:sz w:val="28"/>
          <w:szCs w:val="28"/>
          <w:lang w:eastAsia="en-US"/>
        </w:rPr>
        <w:t xml:space="preserve">Поддержка проектов создания, развития и (или) </w:t>
      </w:r>
    </w:p>
    <w:p w:rsidR="00D57EA8" w:rsidRPr="00A01901" w:rsidRDefault="00D57EA8" w:rsidP="00D57E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модернизации объектов инфраструктуры промышленных технопарков </w:t>
      </w:r>
    </w:p>
    <w:p w:rsidR="00CC1A84" w:rsidRPr="00A01901" w:rsidRDefault="00D57EA8" w:rsidP="00D57E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сфере электронной промышленности</w:t>
      </w:r>
      <w:r w:rsidR="005743E1" w:rsidRPr="00A01901">
        <w:rPr>
          <w:rFonts w:eastAsia="Calibri"/>
          <w:sz w:val="28"/>
          <w:szCs w:val="28"/>
          <w:lang w:eastAsia="en-US"/>
        </w:rPr>
        <w:t>»</w:t>
      </w:r>
    </w:p>
    <w:p w:rsidR="00CC1A84" w:rsidRPr="00A01901" w:rsidRDefault="00CC1A84" w:rsidP="00CC1A84">
      <w:pPr>
        <w:autoSpaceDE w:val="0"/>
        <w:autoSpaceDN w:val="0"/>
        <w:adjustRightInd w:val="0"/>
        <w:jc w:val="center"/>
        <w:outlineLvl w:val="1"/>
        <w:rPr>
          <w:rFonts w:eastAsia="Calibri"/>
          <w:sz w:val="28"/>
          <w:szCs w:val="28"/>
          <w:lang w:eastAsia="en-US"/>
        </w:rPr>
      </w:pPr>
    </w:p>
    <w:p w:rsidR="00CC1A84" w:rsidRPr="00A01901" w:rsidRDefault="00CC1A84" w:rsidP="00CC1A8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C1A84" w:rsidRPr="00A01901" w:rsidRDefault="00CC1A84" w:rsidP="00CC1A84">
      <w:pPr>
        <w:ind w:firstLine="709"/>
        <w:rPr>
          <w:rFonts w:eastAsia="Calibri"/>
          <w:sz w:val="28"/>
          <w:szCs w:val="28"/>
          <w:lang w:eastAsia="en-US"/>
        </w:rPr>
      </w:pPr>
    </w:p>
    <w:p w:rsidR="00CC1A84" w:rsidRPr="00A01901" w:rsidRDefault="00CC1A84" w:rsidP="00CC1A8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R0170 </w:t>
      </w:r>
      <w:r w:rsidR="00D57EA8" w:rsidRPr="00A01901">
        <w:rPr>
          <w:rFonts w:eastAsia="Calibri"/>
          <w:sz w:val="28"/>
          <w:szCs w:val="28"/>
          <w:lang w:eastAsia="en-US"/>
        </w:rPr>
        <w:t>Софинансируемые расходы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p w:rsidR="00CC1A84" w:rsidRPr="00A01901" w:rsidRDefault="00CC1A84" w:rsidP="00CC1A8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w:t>
      </w:r>
      <w:r w:rsidR="0012625D" w:rsidRPr="00A01901">
        <w:rPr>
          <w:rFonts w:eastAsia="Calibri"/>
          <w:sz w:val="28"/>
          <w:szCs w:val="28"/>
          <w:lang w:eastAsia="en-US"/>
        </w:rPr>
        <w:t>субсидий</w:t>
      </w:r>
      <w:r w:rsidRPr="00A01901">
        <w:rPr>
          <w:rFonts w:eastAsia="Calibri"/>
          <w:sz w:val="28"/>
          <w:szCs w:val="28"/>
          <w:lang w:eastAsia="en-US"/>
        </w:rPr>
        <w:t xml:space="preserve"> из федерального бюджета и средств бюджета Республики Татарстан, на </w:t>
      </w:r>
      <w:r w:rsidR="00D57EA8" w:rsidRPr="00A01901">
        <w:rPr>
          <w:rFonts w:eastAsia="Calibri"/>
          <w:sz w:val="28"/>
          <w:szCs w:val="28"/>
          <w:lang w:eastAsia="en-US"/>
        </w:rPr>
        <w:t>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r w:rsidRPr="00A01901">
        <w:rPr>
          <w:rFonts w:eastAsia="Calibri"/>
          <w:sz w:val="28"/>
          <w:szCs w:val="28"/>
          <w:lang w:eastAsia="en-US"/>
        </w:rPr>
        <w:t>.</w:t>
      </w:r>
    </w:p>
    <w:p w:rsidR="00CC1A84" w:rsidRPr="00A01901" w:rsidRDefault="0012625D" w:rsidP="0012625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субсидий на указанные цели отражается по коду вида доходов</w:t>
      </w:r>
      <w:r w:rsidR="00CC1A84" w:rsidRPr="00A01901">
        <w:rPr>
          <w:rFonts w:eastAsia="Calibri"/>
          <w:sz w:val="28"/>
          <w:szCs w:val="28"/>
          <w:lang w:eastAsia="en-US"/>
        </w:rPr>
        <w:t xml:space="preserve"> 000 </w:t>
      </w:r>
      <w:r w:rsidR="00D57EA8" w:rsidRPr="00A01901">
        <w:rPr>
          <w:rFonts w:eastAsia="Calibri"/>
          <w:sz w:val="28"/>
          <w:szCs w:val="28"/>
          <w:lang w:eastAsia="en-US"/>
        </w:rPr>
        <w:t>2 02 25017 02 0000 150</w:t>
      </w:r>
      <w:r w:rsidR="00CC1A84" w:rsidRPr="00A01901">
        <w:rPr>
          <w:rFonts w:eastAsia="Calibri"/>
          <w:sz w:val="28"/>
          <w:szCs w:val="28"/>
          <w:lang w:eastAsia="en-US"/>
        </w:rPr>
        <w:t xml:space="preserve"> </w:t>
      </w:r>
      <w:r w:rsidR="005743E1" w:rsidRPr="00A01901">
        <w:rPr>
          <w:rFonts w:eastAsia="Calibri"/>
          <w:sz w:val="28"/>
          <w:szCs w:val="28"/>
          <w:lang w:eastAsia="en-US"/>
        </w:rPr>
        <w:t>«</w:t>
      </w:r>
      <w:r w:rsidR="00D57EA8" w:rsidRPr="00A01901">
        <w:rPr>
          <w:rFonts w:eastAsia="Calibri"/>
          <w:sz w:val="28"/>
          <w:szCs w:val="28"/>
          <w:lang w:eastAsia="en-US"/>
        </w:rPr>
        <w:t>Субсидии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r w:rsidR="005743E1" w:rsidRPr="00A01901">
        <w:rPr>
          <w:rFonts w:eastAsia="Calibri"/>
          <w:sz w:val="28"/>
          <w:szCs w:val="28"/>
          <w:lang w:eastAsia="en-US"/>
        </w:rPr>
        <w:t>»</w:t>
      </w:r>
      <w:r w:rsidR="00CC1A84" w:rsidRPr="00A01901">
        <w:rPr>
          <w:rFonts w:eastAsia="Calibri"/>
          <w:sz w:val="28"/>
          <w:szCs w:val="28"/>
          <w:lang w:eastAsia="en-US"/>
        </w:rPr>
        <w:t xml:space="preserve"> классификации доходов бюджетов.</w:t>
      </w:r>
    </w:p>
    <w:p w:rsidR="007442AB" w:rsidRPr="00A01901" w:rsidRDefault="007442AB" w:rsidP="0012625D">
      <w:pPr>
        <w:autoSpaceDE w:val="0"/>
        <w:autoSpaceDN w:val="0"/>
        <w:adjustRightInd w:val="0"/>
        <w:ind w:firstLine="709"/>
        <w:jc w:val="both"/>
        <w:outlineLvl w:val="1"/>
        <w:rPr>
          <w:rFonts w:eastAsia="Calibri"/>
          <w:sz w:val="28"/>
          <w:szCs w:val="28"/>
          <w:lang w:eastAsia="en-US"/>
        </w:rPr>
      </w:pPr>
    </w:p>
    <w:p w:rsidR="007442AB" w:rsidRPr="00A01901" w:rsidRDefault="007442AB" w:rsidP="007442A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04 2 </w:t>
      </w:r>
      <w:r w:rsidRPr="00A01901">
        <w:rPr>
          <w:rFonts w:eastAsia="Calibri"/>
          <w:sz w:val="28"/>
          <w:szCs w:val="28"/>
          <w:lang w:val="en-US" w:eastAsia="en-US"/>
        </w:rPr>
        <w:t>Y</w:t>
      </w:r>
      <w:r w:rsidRPr="00A01901">
        <w:rPr>
          <w:rFonts w:eastAsia="Calibri"/>
          <w:sz w:val="28"/>
          <w:szCs w:val="28"/>
          <w:lang w:eastAsia="en-US"/>
        </w:rPr>
        <w:t xml:space="preserve">5 00000 Федеральный проект </w:t>
      </w:r>
    </w:p>
    <w:p w:rsidR="007442AB" w:rsidRPr="00A01901" w:rsidRDefault="005743E1" w:rsidP="007442A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442AB" w:rsidRPr="00A01901">
        <w:rPr>
          <w:rFonts w:eastAsia="Calibri"/>
          <w:sz w:val="28"/>
          <w:szCs w:val="28"/>
          <w:lang w:eastAsia="en-US"/>
        </w:rPr>
        <w:t xml:space="preserve">Разработка, стандартизация и серийное производство </w:t>
      </w:r>
    </w:p>
    <w:p w:rsidR="007442AB" w:rsidRPr="00A01901" w:rsidRDefault="007442AB" w:rsidP="007442A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беспилотных авиационных систем и их комплектующих</w:t>
      </w:r>
      <w:r w:rsidR="005743E1" w:rsidRPr="00A01901">
        <w:rPr>
          <w:rFonts w:eastAsia="Calibri"/>
          <w:sz w:val="28"/>
          <w:szCs w:val="28"/>
          <w:lang w:eastAsia="en-US"/>
        </w:rPr>
        <w:t>»</w:t>
      </w:r>
    </w:p>
    <w:p w:rsidR="007442AB" w:rsidRPr="00A01901" w:rsidRDefault="007442AB" w:rsidP="007442AB">
      <w:pPr>
        <w:autoSpaceDE w:val="0"/>
        <w:autoSpaceDN w:val="0"/>
        <w:adjustRightInd w:val="0"/>
        <w:jc w:val="center"/>
        <w:outlineLvl w:val="1"/>
        <w:rPr>
          <w:rFonts w:eastAsia="Calibri"/>
          <w:sz w:val="28"/>
          <w:szCs w:val="28"/>
          <w:lang w:eastAsia="en-US"/>
        </w:rPr>
      </w:pPr>
    </w:p>
    <w:p w:rsidR="007442AB" w:rsidRPr="00A01901" w:rsidRDefault="007442AB" w:rsidP="007442A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7442AB" w:rsidRPr="00A01901" w:rsidRDefault="007442AB" w:rsidP="007442AB">
      <w:pPr>
        <w:autoSpaceDE w:val="0"/>
        <w:autoSpaceDN w:val="0"/>
        <w:adjustRightInd w:val="0"/>
        <w:ind w:firstLine="709"/>
        <w:jc w:val="both"/>
        <w:outlineLvl w:val="1"/>
        <w:rPr>
          <w:rFonts w:eastAsia="Calibri"/>
          <w:sz w:val="28"/>
          <w:szCs w:val="28"/>
          <w:lang w:eastAsia="en-US"/>
        </w:rPr>
      </w:pPr>
    </w:p>
    <w:p w:rsidR="007442AB" w:rsidRPr="00A01901" w:rsidRDefault="007442AB" w:rsidP="007442A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- 51400 Софинансируемые расходы на создание сети научно-производственных центров испытаний и компетенций в области развития технологий беспилотных авиационных систем</w:t>
      </w:r>
    </w:p>
    <w:p w:rsidR="007442AB" w:rsidRPr="00A01901" w:rsidRDefault="007442AB" w:rsidP="007442A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сети научно-производственных центров испытаний и компетенций в области развития технологий беспилотных авиационных систем.</w:t>
      </w:r>
    </w:p>
    <w:p w:rsidR="007442AB" w:rsidRPr="00A01901" w:rsidRDefault="007442AB" w:rsidP="00E6001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25140 02 0000 150 </w:t>
      </w:r>
      <w:r w:rsidR="005743E1" w:rsidRPr="00A01901">
        <w:rPr>
          <w:rFonts w:eastAsia="Calibri"/>
          <w:sz w:val="28"/>
          <w:szCs w:val="28"/>
          <w:lang w:eastAsia="en-US"/>
        </w:rPr>
        <w:t>«</w:t>
      </w:r>
      <w:r w:rsidRPr="00A01901">
        <w:rPr>
          <w:rFonts w:eastAsia="Calibri"/>
          <w:sz w:val="28"/>
          <w:szCs w:val="28"/>
          <w:lang w:eastAsia="en-US"/>
        </w:rPr>
        <w:t xml:space="preserve">Субсидии бюджетам субъектов Российской Федерации на создание сети научно-производственных </w:t>
      </w:r>
      <w:r w:rsidRPr="00A01901">
        <w:rPr>
          <w:rFonts w:eastAsia="Calibri"/>
          <w:sz w:val="28"/>
          <w:szCs w:val="28"/>
          <w:lang w:eastAsia="en-US"/>
        </w:rPr>
        <w:lastRenderedPageBreak/>
        <w:t>центров испытаний и компетенций в области развития технологий беспилотных авиационных систем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60012" w:rsidRPr="00A01901" w:rsidRDefault="00E60012" w:rsidP="00E60012">
      <w:pPr>
        <w:autoSpaceDE w:val="0"/>
        <w:autoSpaceDN w:val="0"/>
        <w:adjustRightInd w:val="0"/>
        <w:ind w:firstLine="709"/>
        <w:jc w:val="both"/>
        <w:outlineLvl w:val="1"/>
        <w:rPr>
          <w:rFonts w:eastAsia="Calibri"/>
          <w:sz w:val="28"/>
          <w:szCs w:val="28"/>
          <w:lang w:eastAsia="en-US"/>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2.3</w:t>
      </w:r>
      <w:r w:rsidR="00E707D2" w:rsidRPr="00A01901">
        <w:rPr>
          <w:bCs/>
          <w:sz w:val="28"/>
          <w:szCs w:val="28"/>
        </w:rPr>
        <w:t>1</w:t>
      </w:r>
      <w:r w:rsidRPr="00A01901">
        <w:rPr>
          <w:bCs/>
          <w:sz w:val="28"/>
          <w:szCs w:val="28"/>
        </w:rPr>
        <w:t>. Государственная программа Республики Татарстан</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Научно-технологическое развитие Республики Татарстан</w:t>
      </w:r>
      <w:r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xml:space="preserve">Целевые статьи государственной программы Республики Татарстан </w:t>
      </w:r>
      <w:r w:rsidR="005743E1" w:rsidRPr="00A01901">
        <w:rPr>
          <w:bCs/>
          <w:sz w:val="28"/>
          <w:szCs w:val="28"/>
        </w:rPr>
        <w:t>«</w:t>
      </w:r>
      <w:r w:rsidRPr="00A01901">
        <w:rPr>
          <w:bCs/>
          <w:sz w:val="28"/>
          <w:szCs w:val="28"/>
        </w:rPr>
        <w:t>Научно-технологическое развитие Республики Татарстан</w:t>
      </w:r>
      <w:r w:rsidR="005743E1" w:rsidRPr="00A01901">
        <w:rPr>
          <w:bCs/>
          <w:sz w:val="28"/>
          <w:szCs w:val="28"/>
        </w:rPr>
        <w:t>»</w:t>
      </w:r>
      <w:r w:rsidRPr="00A01901">
        <w:rPr>
          <w:bCs/>
          <w:sz w:val="28"/>
          <w:szCs w:val="28"/>
        </w:rPr>
        <w:t xml:space="preserve"> включают:</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0 00 00000 Государственная программа</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Научно-технологическое развитие Республики Татарстан</w:t>
      </w:r>
      <w:r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ind w:firstLine="709"/>
        <w:jc w:val="both"/>
        <w:outlineLvl w:val="1"/>
        <w:rPr>
          <w:bCs/>
          <w:sz w:val="28"/>
          <w:szCs w:val="28"/>
        </w:rPr>
      </w:pPr>
      <w:r w:rsidRPr="00A01901">
        <w:rPr>
          <w:bCs/>
          <w:sz w:val="28"/>
          <w:szCs w:val="28"/>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bCs/>
          <w:sz w:val="28"/>
          <w:szCs w:val="28"/>
        </w:rPr>
        <w:t>«</w:t>
      </w:r>
      <w:r w:rsidRPr="00A01901">
        <w:rPr>
          <w:bCs/>
          <w:sz w:val="28"/>
          <w:szCs w:val="28"/>
        </w:rPr>
        <w:t>Научно-технологическое развитие Республики Татарстан</w:t>
      </w:r>
      <w:r w:rsidR="005743E1" w:rsidRPr="00A01901">
        <w:rPr>
          <w:bCs/>
          <w:sz w:val="28"/>
          <w:szCs w:val="28"/>
        </w:rPr>
        <w:t>»</w:t>
      </w:r>
      <w:r w:rsidRPr="00A01901">
        <w:rPr>
          <w:bCs/>
          <w:sz w:val="28"/>
          <w:szCs w:val="28"/>
        </w:rPr>
        <w:t xml:space="preserve">, разработанной в соответствии с постановлением Кабинета Министров Республики Татарстан от 30.05.2023 № 655 </w:t>
      </w:r>
      <w:r w:rsidR="005743E1" w:rsidRPr="00A01901">
        <w:rPr>
          <w:bCs/>
          <w:sz w:val="28"/>
          <w:szCs w:val="28"/>
        </w:rPr>
        <w:t>«</w:t>
      </w:r>
      <w:r w:rsidRPr="00A01901">
        <w:rPr>
          <w:bCs/>
          <w:sz w:val="28"/>
          <w:szCs w:val="28"/>
        </w:rPr>
        <w:t>О системе управления государственными программами Республики Татарстан</w:t>
      </w:r>
      <w:r w:rsidR="005743E1" w:rsidRPr="00A01901">
        <w:rPr>
          <w:bCs/>
          <w:sz w:val="28"/>
          <w:szCs w:val="28"/>
        </w:rPr>
        <w:t>»</w:t>
      </w:r>
      <w:r w:rsidRPr="00A01901">
        <w:rPr>
          <w:bCs/>
          <w:sz w:val="28"/>
          <w:szCs w:val="28"/>
        </w:rPr>
        <w:t>, осуществляемые по следующим направлениям:</w:t>
      </w:r>
    </w:p>
    <w:p w:rsidR="00E60012" w:rsidRPr="00A01901" w:rsidRDefault="00E60012" w:rsidP="00E60012">
      <w:pPr>
        <w:autoSpaceDE w:val="0"/>
        <w:autoSpaceDN w:val="0"/>
        <w:adjustRightInd w:val="0"/>
        <w:ind w:firstLine="709"/>
        <w:jc w:val="both"/>
        <w:outlineLvl w:val="1"/>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2 00 00000 Федеральные (региональные) проекты</w:t>
      </w:r>
    </w:p>
    <w:p w:rsidR="00E60012" w:rsidRPr="00A01901" w:rsidRDefault="00E60012" w:rsidP="00E60012">
      <w:pPr>
        <w:autoSpaceDE w:val="0"/>
        <w:autoSpaceDN w:val="0"/>
        <w:adjustRightInd w:val="0"/>
        <w:spacing w:after="30"/>
        <w:ind w:firstLine="709"/>
        <w:jc w:val="center"/>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2 01 00000 Региональный проект</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Создание единого интеллектуального научно-образовательного пространства Республики Татарстан</w:t>
      </w:r>
      <w:r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- 06210 Проведение мероприятий по созданию интеллектуального научно-образовательного пространства</w:t>
      </w:r>
    </w:p>
    <w:p w:rsidR="00E60012" w:rsidRPr="00A01901" w:rsidRDefault="00E60012" w:rsidP="00E60012">
      <w:pPr>
        <w:autoSpaceDE w:val="0"/>
        <w:autoSpaceDN w:val="0"/>
        <w:adjustRightInd w:val="0"/>
        <w:ind w:firstLine="709"/>
        <w:jc w:val="both"/>
        <w:outlineLvl w:val="1"/>
        <w:rPr>
          <w:bCs/>
          <w:sz w:val="28"/>
          <w:szCs w:val="28"/>
        </w:rPr>
      </w:pPr>
      <w:r w:rsidRPr="00A01901">
        <w:rPr>
          <w:bCs/>
          <w:sz w:val="28"/>
          <w:szCs w:val="28"/>
        </w:rPr>
        <w:t>По данному направлению расходов отражаются расходы бюджета Республики Татарстан на проведение мероприятий по созданию интеллектуального научно-образовательного пространства.</w:t>
      </w:r>
    </w:p>
    <w:p w:rsidR="00E60012" w:rsidRPr="00A01901" w:rsidRDefault="00E60012" w:rsidP="00E60012">
      <w:pPr>
        <w:autoSpaceDE w:val="0"/>
        <w:autoSpaceDN w:val="0"/>
        <w:adjustRightInd w:val="0"/>
        <w:ind w:firstLine="709"/>
        <w:jc w:val="both"/>
        <w:outlineLvl w:val="1"/>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2 02 00000 Региональный проект</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 xml:space="preserve">Внедрение инновационных ваучеров как инструмент стимулирования </w:t>
      </w: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научно-технологического развития Республики Татарстан</w:t>
      </w:r>
      <w:r w:rsidR="005743E1"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- 06220 Проведение мероприятий по внедрению инновационных ваучеров</w:t>
      </w:r>
    </w:p>
    <w:p w:rsidR="00E60012" w:rsidRPr="00A01901" w:rsidRDefault="00E60012" w:rsidP="00E60012">
      <w:pPr>
        <w:autoSpaceDE w:val="0"/>
        <w:autoSpaceDN w:val="0"/>
        <w:adjustRightInd w:val="0"/>
        <w:ind w:firstLine="709"/>
        <w:jc w:val="both"/>
        <w:outlineLvl w:val="1"/>
        <w:rPr>
          <w:bCs/>
          <w:sz w:val="28"/>
          <w:szCs w:val="28"/>
        </w:rPr>
      </w:pPr>
      <w:r w:rsidRPr="00A01901">
        <w:rPr>
          <w:bCs/>
          <w:sz w:val="28"/>
          <w:szCs w:val="28"/>
        </w:rPr>
        <w:lastRenderedPageBreak/>
        <w:t>По данному направлению расходов отражаются расходы бюджета Республики Татарстан на проведение мероприятий по внедрению инновационных ваучеров.</w:t>
      </w:r>
    </w:p>
    <w:p w:rsidR="00E60012" w:rsidRPr="00A01901" w:rsidRDefault="00E60012" w:rsidP="00E60012">
      <w:pPr>
        <w:autoSpaceDE w:val="0"/>
        <w:autoSpaceDN w:val="0"/>
        <w:adjustRightInd w:val="0"/>
        <w:ind w:firstLine="709"/>
        <w:jc w:val="both"/>
        <w:outlineLvl w:val="1"/>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2 03 00000 Региональный проект</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 xml:space="preserve">Создание научно-технологического задела для формирования и </w:t>
      </w: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развития отраслей новой экономики Республики Татарстан</w:t>
      </w:r>
      <w:r w:rsidR="005743E1"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- 06230 Проведение мероприятий по научно-технологическому развитию</w:t>
      </w:r>
    </w:p>
    <w:p w:rsidR="00E60012" w:rsidRPr="00A01901" w:rsidRDefault="00E60012" w:rsidP="00E60012">
      <w:pPr>
        <w:autoSpaceDE w:val="0"/>
        <w:autoSpaceDN w:val="0"/>
        <w:adjustRightInd w:val="0"/>
        <w:ind w:firstLine="709"/>
        <w:jc w:val="both"/>
        <w:outlineLvl w:val="1"/>
        <w:rPr>
          <w:rFonts w:eastAsia="Calibri"/>
          <w:sz w:val="28"/>
          <w:szCs w:val="28"/>
          <w:lang w:eastAsia="en-US"/>
        </w:rPr>
      </w:pPr>
      <w:r w:rsidRPr="00A01901">
        <w:rPr>
          <w:bCs/>
          <w:sz w:val="28"/>
          <w:szCs w:val="28"/>
        </w:rPr>
        <w:t>По данному направлению расходов отражаются расходы бюджета Республики Татарстан на проведение мероприятий по научно-технологическому развитию.</w:t>
      </w:r>
    </w:p>
    <w:p w:rsidR="007442AB" w:rsidRPr="00A01901" w:rsidRDefault="007442AB" w:rsidP="00E60012">
      <w:pPr>
        <w:autoSpaceDE w:val="0"/>
        <w:autoSpaceDN w:val="0"/>
        <w:adjustRightInd w:val="0"/>
        <w:ind w:firstLine="709"/>
        <w:jc w:val="both"/>
        <w:outlineLvl w:val="1"/>
        <w:rPr>
          <w:rFonts w:eastAsia="Calibri"/>
          <w:sz w:val="28"/>
          <w:szCs w:val="28"/>
          <w:lang w:eastAsia="en-US"/>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2 04 00000 Региональный проект</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Поддержка и стимулирование изобретательской деятельности</w:t>
      </w:r>
      <w:r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- 06240 Проведение мероприятий по развитию изобретательской деятельности</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данному направлению расходов отражаются расходы бюджета Республики Татарстан на проведение мероприятий по развитию изобретательской деятельности.</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- 06300 Развитие инновационного рационализаторского потенциала работающей молодежи</w:t>
      </w:r>
    </w:p>
    <w:p w:rsidR="0012625D" w:rsidRPr="00A01901" w:rsidRDefault="00E60012" w:rsidP="00E60012">
      <w:pPr>
        <w:autoSpaceDE w:val="0"/>
        <w:autoSpaceDN w:val="0"/>
        <w:adjustRightInd w:val="0"/>
        <w:ind w:firstLine="709"/>
        <w:jc w:val="both"/>
        <w:outlineLvl w:val="1"/>
        <w:rPr>
          <w:bCs/>
          <w:sz w:val="28"/>
          <w:szCs w:val="28"/>
        </w:rPr>
      </w:pPr>
      <w:r w:rsidRPr="00A01901">
        <w:rPr>
          <w:bCs/>
          <w:sz w:val="28"/>
          <w:szCs w:val="28"/>
        </w:rPr>
        <w:t>По данному направлению расходов отражаются расходы бюджета Республики Татарстан на развитие инновационного рационализаторского потенциала работающей молодежи.</w:t>
      </w:r>
    </w:p>
    <w:p w:rsidR="00E60012" w:rsidRPr="00A01901" w:rsidRDefault="00E60012" w:rsidP="00E60012">
      <w:pPr>
        <w:autoSpaceDE w:val="0"/>
        <w:autoSpaceDN w:val="0"/>
        <w:adjustRightInd w:val="0"/>
        <w:ind w:firstLine="709"/>
        <w:jc w:val="both"/>
        <w:outlineLvl w:val="1"/>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4 00 00000 Комплексы процессных мероприятий</w:t>
      </w:r>
    </w:p>
    <w:p w:rsidR="00E60012" w:rsidRPr="00A01901" w:rsidRDefault="00E60012" w:rsidP="00E60012">
      <w:pPr>
        <w:autoSpaceDE w:val="0"/>
        <w:autoSpaceDN w:val="0"/>
        <w:adjustRightInd w:val="0"/>
        <w:spacing w:after="30"/>
        <w:ind w:firstLine="709"/>
        <w:jc w:val="center"/>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4 01 00000 Комплекс процессных мероприятий</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Развитие естественно-научного образования в Республике Татарстан</w:t>
      </w:r>
      <w:r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- 06100 Обеспечение деятельности организаций, осуществляющих фундаментальные исследования</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lastRenderedPageBreak/>
        <w:t>По данному направлению расходов отражаются расходы бюджета Республики Татарстан на обеспечение деятельности организаций, осуществляющих фундаментальные исследования.</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- 06200 Проведение мероприятий в сфере науки</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данному направлению расходов отражаются расходы бюджета Республики Татарстан на проведение мероприятий в сфере науки.</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- 43010 Развитие высшего профессионального образования</w:t>
      </w:r>
    </w:p>
    <w:p w:rsidR="00E60012" w:rsidRPr="00A01901" w:rsidRDefault="00E60012" w:rsidP="00E60012">
      <w:pPr>
        <w:autoSpaceDE w:val="0"/>
        <w:autoSpaceDN w:val="0"/>
        <w:adjustRightInd w:val="0"/>
        <w:ind w:firstLine="709"/>
        <w:jc w:val="both"/>
        <w:outlineLvl w:val="1"/>
        <w:rPr>
          <w:bCs/>
          <w:sz w:val="28"/>
          <w:szCs w:val="28"/>
        </w:rPr>
      </w:pPr>
      <w:r w:rsidRPr="00A01901">
        <w:rPr>
          <w:bCs/>
          <w:sz w:val="28"/>
          <w:szCs w:val="28"/>
        </w:rPr>
        <w:t>По данному направлению расходов отражаются расходы бюджета Республики Татарстан на развитие высшего профессионального образования Республики Татарстан.</w:t>
      </w:r>
    </w:p>
    <w:p w:rsidR="00E60012" w:rsidRPr="00A01901" w:rsidRDefault="00E60012" w:rsidP="00E60012">
      <w:pPr>
        <w:autoSpaceDE w:val="0"/>
        <w:autoSpaceDN w:val="0"/>
        <w:adjustRightInd w:val="0"/>
        <w:ind w:firstLine="709"/>
        <w:jc w:val="both"/>
        <w:outlineLvl w:val="1"/>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4 02 00000 Комплекс процессных мероприятий</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Развитие кадров научно-образовательного кластера</w:t>
      </w:r>
      <w:r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- 06040 Центральный аппарат Академии наук Республики Татарстан</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- 06100 Обеспечение деятельности организаций, осуществляющих фундаментальные исследования</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данному направлению расходов отражаются расходы бюджета Республики Татарстан на обеспечение деятельности организаций, осуществляющих фундаментальные исследования.</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- 06190 Гранты в области науки</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данному направлению расходов отражаются расходы бюджета Республики Татарстан на выплату грантов в области науки.</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- 06200 Проведение мероприятий в сфере науки</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данному направлению расходов отражаются расходы бюджета Республики Татарстан на проведение мероприятий в сфере науки.</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- 06500 Проведение конкурсов среди молодых ученых на соискание специальной государственной стипендии</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данному направлению расходов отражаются расходы бюджета Республики Татарстан на проведение конкурсов среди молодых ученых, на соискание специальной государственной стипендии.</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- 08130 Премии, стипендии в области науки и техники</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lastRenderedPageBreak/>
        <w:t>По данному направлению расходов отражаются расходы бюджета Республики Татарстан на выплату премий, стипендий Республики Татарстан в области науки и техники.</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- 42800 Развитие учреждений дополнительного профессионального образования</w:t>
      </w:r>
    </w:p>
    <w:p w:rsidR="00E60012" w:rsidRPr="00A01901" w:rsidRDefault="00E60012" w:rsidP="00E60012">
      <w:pPr>
        <w:autoSpaceDE w:val="0"/>
        <w:autoSpaceDN w:val="0"/>
        <w:adjustRightInd w:val="0"/>
        <w:ind w:firstLine="709"/>
        <w:jc w:val="both"/>
        <w:outlineLvl w:val="1"/>
        <w:rPr>
          <w:bCs/>
          <w:sz w:val="28"/>
          <w:szCs w:val="28"/>
        </w:rPr>
      </w:pPr>
      <w:r w:rsidRPr="00A01901">
        <w:rPr>
          <w:bCs/>
          <w:sz w:val="28"/>
          <w:szCs w:val="28"/>
        </w:rPr>
        <w:t>По данному направлению расходов отражаются расходы бюджета Республики Татарстан на развитие учреждений дополнительного профессионального образования Республики Татарстан.</w:t>
      </w:r>
    </w:p>
    <w:p w:rsidR="00E60012" w:rsidRPr="00A01901" w:rsidRDefault="00E60012" w:rsidP="00731755">
      <w:pPr>
        <w:autoSpaceDE w:val="0"/>
        <w:autoSpaceDN w:val="0"/>
        <w:adjustRightInd w:val="0"/>
        <w:ind w:firstLine="709"/>
        <w:jc w:val="both"/>
        <w:outlineLvl w:val="1"/>
        <w:rPr>
          <w:bCs/>
          <w:sz w:val="28"/>
          <w:szCs w:val="28"/>
        </w:rPr>
      </w:pPr>
    </w:p>
    <w:p w:rsidR="00E60012" w:rsidRPr="00A01901" w:rsidRDefault="00E60012" w:rsidP="00731755">
      <w:pPr>
        <w:autoSpaceDE w:val="0"/>
        <w:autoSpaceDN w:val="0"/>
        <w:adjustRightInd w:val="0"/>
        <w:ind w:firstLine="709"/>
        <w:jc w:val="center"/>
        <w:rPr>
          <w:bCs/>
          <w:sz w:val="28"/>
          <w:szCs w:val="28"/>
        </w:rPr>
      </w:pPr>
      <w:r w:rsidRPr="00A01901">
        <w:rPr>
          <w:bCs/>
          <w:sz w:val="28"/>
          <w:szCs w:val="28"/>
        </w:rPr>
        <w:t>41 4 03 00000 Комплекс процессных мероприятий</w:t>
      </w:r>
    </w:p>
    <w:p w:rsidR="00E60012" w:rsidRPr="00A01901" w:rsidRDefault="005743E1" w:rsidP="00731755">
      <w:pPr>
        <w:autoSpaceDE w:val="0"/>
        <w:autoSpaceDN w:val="0"/>
        <w:adjustRightInd w:val="0"/>
        <w:ind w:firstLine="709"/>
        <w:jc w:val="center"/>
        <w:rPr>
          <w:bCs/>
          <w:sz w:val="28"/>
          <w:szCs w:val="28"/>
        </w:rPr>
      </w:pPr>
      <w:r w:rsidRPr="00A01901">
        <w:rPr>
          <w:bCs/>
          <w:sz w:val="28"/>
          <w:szCs w:val="28"/>
        </w:rPr>
        <w:t>«</w:t>
      </w:r>
      <w:r w:rsidR="00E60012" w:rsidRPr="00A01901">
        <w:rPr>
          <w:bCs/>
          <w:sz w:val="28"/>
          <w:szCs w:val="28"/>
        </w:rPr>
        <w:t xml:space="preserve">Проведение комплекса </w:t>
      </w:r>
      <w:proofErr w:type="spellStart"/>
      <w:r w:rsidR="00E60012" w:rsidRPr="00A01901">
        <w:rPr>
          <w:bCs/>
          <w:sz w:val="28"/>
          <w:szCs w:val="28"/>
        </w:rPr>
        <w:t>конгрессно</w:t>
      </w:r>
      <w:proofErr w:type="spellEnd"/>
      <w:r w:rsidR="00E60012" w:rsidRPr="00A01901">
        <w:rPr>
          <w:bCs/>
          <w:sz w:val="28"/>
          <w:szCs w:val="28"/>
        </w:rPr>
        <w:t xml:space="preserve">-выставочных и просветительских мероприятий, способствующих популяризации результатов научных исследований </w:t>
      </w:r>
    </w:p>
    <w:p w:rsidR="00E60012" w:rsidRPr="00A01901" w:rsidRDefault="00E60012" w:rsidP="00731755">
      <w:pPr>
        <w:autoSpaceDE w:val="0"/>
        <w:autoSpaceDN w:val="0"/>
        <w:adjustRightInd w:val="0"/>
        <w:ind w:firstLine="709"/>
        <w:jc w:val="center"/>
        <w:rPr>
          <w:bCs/>
          <w:sz w:val="28"/>
          <w:szCs w:val="28"/>
        </w:rPr>
      </w:pPr>
      <w:r w:rsidRPr="00A01901">
        <w:rPr>
          <w:bCs/>
          <w:sz w:val="28"/>
          <w:szCs w:val="28"/>
        </w:rPr>
        <w:t>по приоритетам научно-технологического развития Республики Татарстан</w:t>
      </w:r>
      <w:r w:rsidR="005743E1" w:rsidRPr="00A01901">
        <w:rPr>
          <w:bCs/>
          <w:sz w:val="28"/>
          <w:szCs w:val="28"/>
        </w:rPr>
        <w:t>»</w:t>
      </w:r>
    </w:p>
    <w:p w:rsidR="00E60012" w:rsidRPr="00A01901" w:rsidRDefault="00E60012" w:rsidP="00731755">
      <w:pPr>
        <w:autoSpaceDE w:val="0"/>
        <w:autoSpaceDN w:val="0"/>
        <w:adjustRightInd w:val="0"/>
        <w:ind w:firstLine="709"/>
        <w:jc w:val="both"/>
        <w:rPr>
          <w:bCs/>
          <w:sz w:val="28"/>
          <w:szCs w:val="28"/>
        </w:rPr>
      </w:pPr>
    </w:p>
    <w:p w:rsidR="00E60012" w:rsidRPr="00A01901" w:rsidRDefault="00E60012" w:rsidP="00731755">
      <w:pPr>
        <w:autoSpaceDE w:val="0"/>
        <w:autoSpaceDN w:val="0"/>
        <w:adjustRightInd w:val="0"/>
        <w:ind w:firstLine="709"/>
        <w:jc w:val="both"/>
        <w:rPr>
          <w:bCs/>
          <w:sz w:val="28"/>
          <w:szCs w:val="28"/>
        </w:rPr>
      </w:pPr>
      <w:r w:rsidRPr="00A01901">
        <w:rPr>
          <w:bCs/>
          <w:sz w:val="28"/>
          <w:szCs w:val="28"/>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- 06200 Проведение мероприятий в сфере науки</w:t>
      </w:r>
    </w:p>
    <w:p w:rsidR="00E60012" w:rsidRPr="00A01901" w:rsidRDefault="00E60012" w:rsidP="00E60012">
      <w:pPr>
        <w:autoSpaceDE w:val="0"/>
        <w:autoSpaceDN w:val="0"/>
        <w:adjustRightInd w:val="0"/>
        <w:ind w:firstLine="709"/>
        <w:jc w:val="both"/>
        <w:outlineLvl w:val="1"/>
        <w:rPr>
          <w:bCs/>
          <w:sz w:val="28"/>
          <w:szCs w:val="28"/>
        </w:rPr>
      </w:pPr>
      <w:r w:rsidRPr="00A01901">
        <w:rPr>
          <w:bCs/>
          <w:sz w:val="28"/>
          <w:szCs w:val="28"/>
        </w:rPr>
        <w:t>По данному направлению расходов отражаются расходы бюджета Республики Татарстан на проведение мероприятий в сфере науки.</w:t>
      </w:r>
    </w:p>
    <w:p w:rsidR="00E60012" w:rsidRPr="00A01901" w:rsidRDefault="00E60012" w:rsidP="00E60012">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2.3</w:t>
      </w:r>
      <w:r w:rsidR="001F1BA8" w:rsidRPr="00A01901">
        <w:rPr>
          <w:rFonts w:eastAsia="Calibri"/>
          <w:sz w:val="28"/>
          <w:szCs w:val="28"/>
          <w:lang w:eastAsia="en-US"/>
        </w:rPr>
        <w:t>2</w:t>
      </w:r>
      <w:r w:rsidRPr="00A01901">
        <w:rPr>
          <w:rFonts w:eastAsia="Calibri"/>
          <w:sz w:val="28"/>
          <w:szCs w:val="28"/>
          <w:lang w:eastAsia="en-US"/>
        </w:rPr>
        <w:t xml:space="preserve">. Непрограммные направления расходов бюджета </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Республики Татарстан и государственных внебюджетных фондов </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Российской Федерации</w:t>
      </w:r>
    </w:p>
    <w:p w:rsidR="0068669F" w:rsidRPr="00A01901" w:rsidRDefault="0068669F" w:rsidP="0068669F">
      <w:pPr>
        <w:autoSpaceDE w:val="0"/>
        <w:autoSpaceDN w:val="0"/>
        <w:adjustRightInd w:val="0"/>
        <w:jc w:val="center"/>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pacing w:val="-4"/>
          <w:sz w:val="28"/>
          <w:szCs w:val="28"/>
          <w:lang w:eastAsia="en-US"/>
        </w:rPr>
      </w:pPr>
      <w:r w:rsidRPr="00A01901">
        <w:rPr>
          <w:rFonts w:eastAsia="Calibri"/>
          <w:spacing w:val="-4"/>
          <w:sz w:val="28"/>
          <w:szCs w:val="28"/>
          <w:lang w:eastAsia="en-US"/>
        </w:rPr>
        <w:t>Целевые статьи непрограммных направлений расходов бюджета Республики Татарстан и государственных внебюджетных фондов Российской Федерации включают:</w:t>
      </w:r>
    </w:p>
    <w:p w:rsidR="0068669F" w:rsidRPr="00A01901" w:rsidRDefault="0068669F" w:rsidP="0068669F">
      <w:pPr>
        <w:autoSpaceDE w:val="0"/>
        <w:autoSpaceDN w:val="0"/>
        <w:adjustRightInd w:val="0"/>
        <w:jc w:val="center"/>
        <w:outlineLvl w:val="1"/>
        <w:rPr>
          <w:rFonts w:eastAsia="Calibri"/>
          <w:sz w:val="28"/>
          <w:szCs w:val="28"/>
          <w:lang w:eastAsia="en-US"/>
        </w:rPr>
      </w:pPr>
    </w:p>
    <w:p w:rsidR="005E3C8E" w:rsidRPr="00A01901" w:rsidRDefault="00F44A80" w:rsidP="005E3C8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73 0 00 00000 </w:t>
      </w:r>
      <w:r w:rsidR="005E3C8E" w:rsidRPr="00A01901">
        <w:rPr>
          <w:rFonts w:eastAsia="Calibri"/>
          <w:sz w:val="28"/>
          <w:szCs w:val="28"/>
          <w:lang w:eastAsia="en-US"/>
        </w:rPr>
        <w:t xml:space="preserve">Непрограммные направления деятельности </w:t>
      </w:r>
    </w:p>
    <w:p w:rsidR="005E3C8E" w:rsidRPr="00A01901" w:rsidRDefault="005E3C8E" w:rsidP="005E3C8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органов управления государственных внебюджетных фондов </w:t>
      </w:r>
    </w:p>
    <w:p w:rsidR="00F44A80" w:rsidRPr="00A01901" w:rsidRDefault="005E3C8E" w:rsidP="005E3C8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Российской Федерации</w:t>
      </w:r>
    </w:p>
    <w:p w:rsidR="00F44A80" w:rsidRPr="00A01901" w:rsidRDefault="00F44A80" w:rsidP="00F44A80">
      <w:pPr>
        <w:autoSpaceDE w:val="0"/>
        <w:autoSpaceDN w:val="0"/>
        <w:adjustRightInd w:val="0"/>
        <w:jc w:val="center"/>
        <w:outlineLvl w:val="1"/>
        <w:rPr>
          <w:rFonts w:eastAsia="Calibri"/>
          <w:sz w:val="28"/>
          <w:szCs w:val="28"/>
          <w:lang w:eastAsia="en-US"/>
        </w:rPr>
      </w:pPr>
    </w:p>
    <w:p w:rsidR="00F44A80" w:rsidRPr="00A01901" w:rsidRDefault="00F44A80" w:rsidP="00F44A8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73 2 00 00000 Выполнение функций аппаратами </w:t>
      </w:r>
    </w:p>
    <w:p w:rsidR="00F44A80" w:rsidRPr="00A01901" w:rsidRDefault="00F44A80" w:rsidP="00F44A8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государственных внебюджетных фондов Российской Федерации</w:t>
      </w:r>
    </w:p>
    <w:p w:rsidR="00F44A80" w:rsidRPr="00A01901" w:rsidRDefault="00F44A80" w:rsidP="00F44A80">
      <w:pPr>
        <w:autoSpaceDE w:val="0"/>
        <w:autoSpaceDN w:val="0"/>
        <w:adjustRightInd w:val="0"/>
        <w:jc w:val="center"/>
        <w:outlineLvl w:val="1"/>
        <w:rPr>
          <w:rFonts w:eastAsia="Calibri"/>
          <w:sz w:val="28"/>
          <w:szCs w:val="28"/>
          <w:lang w:eastAsia="en-US"/>
        </w:rPr>
      </w:pPr>
    </w:p>
    <w:p w:rsidR="00DF0878" w:rsidRPr="00A01901" w:rsidRDefault="00F44A80" w:rsidP="00DF087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данной целевой статье отражаются </w:t>
      </w:r>
      <w:r w:rsidR="00DF0878" w:rsidRPr="00A01901">
        <w:rPr>
          <w:rFonts w:eastAsia="Calibri"/>
          <w:sz w:val="28"/>
          <w:szCs w:val="28"/>
          <w:lang w:eastAsia="en-US"/>
        </w:rPr>
        <w:t xml:space="preserve">расходы </w:t>
      </w:r>
      <w:r w:rsidRPr="00A01901">
        <w:rPr>
          <w:rFonts w:eastAsia="Calibri"/>
          <w:sz w:val="28"/>
          <w:szCs w:val="28"/>
          <w:lang w:eastAsia="en-US"/>
        </w:rPr>
        <w:t xml:space="preserve">бюджета Территориального фонда обязательного медицинского страхования Республики Татарстан </w:t>
      </w:r>
      <w:r w:rsidR="00DF0878" w:rsidRPr="00A01901">
        <w:rPr>
          <w:rFonts w:eastAsia="Calibri"/>
          <w:sz w:val="28"/>
          <w:szCs w:val="28"/>
          <w:lang w:eastAsia="en-US"/>
        </w:rPr>
        <w:t>на реализацию осуществления полномочий в сфере обязательного медицинского страхования по соответствующим направлениям расходов, в том числе:</w:t>
      </w:r>
    </w:p>
    <w:p w:rsidR="00DF0878" w:rsidRPr="00A01901" w:rsidRDefault="00DF0878" w:rsidP="00DF0878">
      <w:pPr>
        <w:autoSpaceDE w:val="0"/>
        <w:autoSpaceDN w:val="0"/>
        <w:adjustRightInd w:val="0"/>
        <w:ind w:firstLine="709"/>
        <w:jc w:val="both"/>
        <w:outlineLvl w:val="1"/>
        <w:rPr>
          <w:rFonts w:eastAsia="Calibri"/>
          <w:sz w:val="28"/>
          <w:szCs w:val="28"/>
          <w:lang w:eastAsia="en-US"/>
        </w:rPr>
      </w:pPr>
    </w:p>
    <w:p w:rsidR="00F44A80" w:rsidRPr="00A01901" w:rsidRDefault="00F44A80" w:rsidP="00F44A8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- 50930 Финансовое обеспечение организации обязательного медицинского страхования на территориях субъектов Российской Федерации</w:t>
      </w:r>
    </w:p>
    <w:p w:rsidR="00F44A80" w:rsidRPr="00A01901" w:rsidRDefault="00F44A80" w:rsidP="00F44A80">
      <w:pPr>
        <w:autoSpaceDE w:val="0"/>
        <w:autoSpaceDN w:val="0"/>
        <w:adjustRightInd w:val="0"/>
        <w:ind w:firstLine="540"/>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Территориального фонда обязательного медицинского страхования Республики Татарстан на </w:t>
      </w:r>
      <w:r w:rsidRPr="00A01901">
        <w:rPr>
          <w:rFonts w:eastAsia="Calibri"/>
          <w:sz w:val="28"/>
          <w:szCs w:val="28"/>
          <w:lang w:eastAsia="en-US"/>
        </w:rPr>
        <w:lastRenderedPageBreak/>
        <w:t>финансовое обеспечение организации обязательного медицинского страхования на территории Республики Татарстан, осуществляемые за счет трансфертов из бюджета Федерального фонда обязательного медицинского страхования.</w:t>
      </w:r>
    </w:p>
    <w:p w:rsidR="00F44A80" w:rsidRPr="00A01901" w:rsidRDefault="00F44A80" w:rsidP="00F44A80">
      <w:pPr>
        <w:autoSpaceDE w:val="0"/>
        <w:autoSpaceDN w:val="0"/>
        <w:adjustRightInd w:val="0"/>
        <w:ind w:firstLine="540"/>
        <w:jc w:val="both"/>
        <w:rPr>
          <w:rFonts w:eastAsia="Calibri"/>
          <w:sz w:val="28"/>
          <w:szCs w:val="28"/>
          <w:lang w:eastAsia="en-US"/>
        </w:rPr>
      </w:pPr>
      <w:r w:rsidRPr="00A01901">
        <w:rPr>
          <w:rFonts w:eastAsia="Calibri"/>
          <w:sz w:val="28"/>
          <w:szCs w:val="28"/>
          <w:lang w:eastAsia="en-US"/>
        </w:rPr>
        <w:t>Поступление в бюджет Территориального фонда обязательного медицинского страхования Республики Татарстан субвенций на указанные цели отражается по коду вида доходов 000</w:t>
      </w:r>
      <w:r w:rsidRPr="00A01901">
        <w:rPr>
          <w:sz w:val="24"/>
          <w:szCs w:val="24"/>
        </w:rPr>
        <w:t> </w:t>
      </w:r>
      <w:r w:rsidRPr="00A01901">
        <w:rPr>
          <w:rFonts w:eastAsia="Calibri"/>
          <w:sz w:val="28"/>
          <w:szCs w:val="28"/>
          <w:lang w:eastAsia="en-US"/>
        </w:rPr>
        <w:t>2</w:t>
      </w:r>
      <w:r w:rsidRPr="00A01901">
        <w:rPr>
          <w:sz w:val="24"/>
          <w:szCs w:val="24"/>
        </w:rPr>
        <w:t> </w:t>
      </w:r>
      <w:r w:rsidRPr="00A01901">
        <w:rPr>
          <w:rFonts w:eastAsia="Calibri"/>
          <w:sz w:val="28"/>
          <w:szCs w:val="28"/>
          <w:lang w:eastAsia="en-US"/>
        </w:rPr>
        <w:t>02</w:t>
      </w:r>
      <w:r w:rsidRPr="00A01901">
        <w:rPr>
          <w:sz w:val="24"/>
          <w:szCs w:val="24"/>
        </w:rPr>
        <w:t> </w:t>
      </w:r>
      <w:r w:rsidRPr="00A01901">
        <w:rPr>
          <w:rFonts w:eastAsia="Calibri"/>
          <w:sz w:val="28"/>
          <w:szCs w:val="28"/>
          <w:lang w:eastAsia="en-US"/>
        </w:rPr>
        <w:t>55093</w:t>
      </w:r>
      <w:r w:rsidRPr="00A01901">
        <w:rPr>
          <w:sz w:val="24"/>
          <w:szCs w:val="24"/>
        </w:rPr>
        <w:t> </w:t>
      </w:r>
      <w:r w:rsidRPr="00A01901">
        <w:rPr>
          <w:rFonts w:eastAsia="Calibri"/>
          <w:sz w:val="28"/>
          <w:szCs w:val="28"/>
          <w:lang w:eastAsia="en-US"/>
        </w:rPr>
        <w:t>09</w:t>
      </w:r>
      <w:r w:rsidRPr="00A01901">
        <w:rPr>
          <w:sz w:val="24"/>
          <w:szCs w:val="24"/>
        </w:rPr>
        <w:t> </w:t>
      </w:r>
      <w:r w:rsidRPr="00A01901">
        <w:rPr>
          <w:rFonts w:eastAsia="Calibri"/>
          <w:sz w:val="28"/>
          <w:szCs w:val="28"/>
          <w:lang w:eastAsia="en-US"/>
        </w:rPr>
        <w:t>0000</w:t>
      </w:r>
      <w:r w:rsidRPr="00A01901">
        <w:rPr>
          <w:sz w:val="24"/>
          <w:szCs w:val="24"/>
        </w:rPr>
        <w:t> </w:t>
      </w:r>
      <w:r w:rsidRPr="00A01901">
        <w:rPr>
          <w:rFonts w:eastAsia="Calibri"/>
          <w:sz w:val="28"/>
          <w:szCs w:val="28"/>
          <w:lang w:eastAsia="en-US"/>
        </w:rPr>
        <w:t xml:space="preserve">150 </w:t>
      </w:r>
      <w:r w:rsidR="005743E1" w:rsidRPr="00A01901">
        <w:rPr>
          <w:rFonts w:eastAsia="Calibri"/>
          <w:sz w:val="28"/>
          <w:szCs w:val="28"/>
          <w:lang w:eastAsia="en-US"/>
        </w:rPr>
        <w:t>«</w:t>
      </w:r>
      <w:r w:rsidR="00731755" w:rsidRPr="00A01901">
        <w:rPr>
          <w:rFonts w:eastAsia="Calibri"/>
          <w:sz w:val="28"/>
          <w:szCs w:val="28"/>
          <w:lang w:eastAsia="en-US"/>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F44A80" w:rsidRPr="00A01901" w:rsidRDefault="00F44A80" w:rsidP="00F44A80">
      <w:pPr>
        <w:autoSpaceDE w:val="0"/>
        <w:autoSpaceDN w:val="0"/>
        <w:adjustRightInd w:val="0"/>
        <w:ind w:firstLine="540"/>
        <w:jc w:val="both"/>
        <w:rPr>
          <w:rFonts w:eastAsia="Calibri"/>
          <w:sz w:val="28"/>
          <w:szCs w:val="28"/>
          <w:lang w:eastAsia="en-US"/>
        </w:rPr>
      </w:pPr>
    </w:p>
    <w:p w:rsidR="00F44A80" w:rsidRPr="00A01901" w:rsidRDefault="00F44A80" w:rsidP="00F44A80">
      <w:pPr>
        <w:autoSpaceDE w:val="0"/>
        <w:autoSpaceDN w:val="0"/>
        <w:adjustRightInd w:val="0"/>
        <w:ind w:firstLine="540"/>
        <w:jc w:val="both"/>
        <w:rPr>
          <w:rFonts w:eastAsia="Calibri"/>
          <w:sz w:val="28"/>
          <w:szCs w:val="28"/>
          <w:lang w:eastAsia="en-US"/>
        </w:rPr>
      </w:pPr>
      <w:r w:rsidRPr="00A01901">
        <w:rPr>
          <w:rFonts w:eastAsia="Calibri"/>
          <w:sz w:val="28"/>
          <w:szCs w:val="28"/>
          <w:lang w:eastAsia="en-US"/>
        </w:rPr>
        <w:t>- 50934 Финансовое обеспечение организации обязательного медицинского страхования на территории Республики Татарстан в части расходов на выполнение функций аппаратом Территориального фонда обязательного медицинского страхования Республики Татарстан</w:t>
      </w:r>
    </w:p>
    <w:p w:rsidR="00F44A80" w:rsidRPr="00A01901" w:rsidRDefault="00F44A80" w:rsidP="00F44A80">
      <w:pPr>
        <w:autoSpaceDE w:val="0"/>
        <w:autoSpaceDN w:val="0"/>
        <w:adjustRightInd w:val="0"/>
        <w:ind w:firstLine="540"/>
        <w:jc w:val="both"/>
        <w:rPr>
          <w:rFonts w:eastAsia="Calibri"/>
          <w:sz w:val="28"/>
          <w:szCs w:val="28"/>
          <w:lang w:eastAsia="en-US"/>
        </w:rPr>
      </w:pPr>
    </w:p>
    <w:p w:rsidR="00F44A80" w:rsidRPr="00A01901" w:rsidRDefault="00F44A80" w:rsidP="00F44A80">
      <w:pPr>
        <w:autoSpaceDE w:val="0"/>
        <w:autoSpaceDN w:val="0"/>
        <w:adjustRightInd w:val="0"/>
        <w:ind w:firstLine="540"/>
        <w:jc w:val="both"/>
        <w:rPr>
          <w:rFonts w:eastAsia="Calibri"/>
          <w:sz w:val="28"/>
          <w:szCs w:val="28"/>
          <w:lang w:eastAsia="en-US"/>
        </w:rPr>
      </w:pPr>
      <w:r w:rsidRPr="00A01901">
        <w:rPr>
          <w:rFonts w:eastAsia="Calibri"/>
          <w:sz w:val="28"/>
          <w:szCs w:val="28"/>
          <w:lang w:eastAsia="en-US"/>
        </w:rPr>
        <w:t>- 60930 Финансовое обеспечение организации обязательного медицинского страхования на территории Республики Татарстан, осуществляемое за счет иных источников</w:t>
      </w:r>
    </w:p>
    <w:p w:rsidR="005E3C8E" w:rsidRPr="00A01901" w:rsidRDefault="005E3C8E" w:rsidP="00F44A80">
      <w:pPr>
        <w:autoSpaceDE w:val="0"/>
        <w:autoSpaceDN w:val="0"/>
        <w:adjustRightInd w:val="0"/>
        <w:ind w:firstLine="540"/>
        <w:jc w:val="both"/>
        <w:rPr>
          <w:rFonts w:eastAsia="Calibri"/>
          <w:sz w:val="28"/>
          <w:szCs w:val="28"/>
          <w:lang w:eastAsia="en-US"/>
        </w:rPr>
      </w:pPr>
    </w:p>
    <w:p w:rsidR="005E3C8E" w:rsidRPr="00A01901" w:rsidRDefault="005E3C8E" w:rsidP="00F44A80">
      <w:pPr>
        <w:autoSpaceDE w:val="0"/>
        <w:autoSpaceDN w:val="0"/>
        <w:adjustRightInd w:val="0"/>
        <w:ind w:firstLine="540"/>
        <w:jc w:val="both"/>
        <w:rPr>
          <w:rFonts w:eastAsia="Calibri"/>
          <w:sz w:val="28"/>
          <w:szCs w:val="28"/>
          <w:lang w:eastAsia="en-US"/>
        </w:rPr>
      </w:pPr>
      <w:r w:rsidRPr="00A01901">
        <w:rPr>
          <w:rFonts w:eastAsia="Calibri"/>
          <w:sz w:val="28"/>
          <w:szCs w:val="28"/>
          <w:lang w:eastAsia="en-US"/>
        </w:rPr>
        <w:t>- 92500 Иные направления деятельности</w:t>
      </w:r>
    </w:p>
    <w:p w:rsidR="00A9459A" w:rsidRPr="00A01901" w:rsidRDefault="00A9459A" w:rsidP="00F44A80">
      <w:pPr>
        <w:autoSpaceDE w:val="0"/>
        <w:autoSpaceDN w:val="0"/>
        <w:adjustRightInd w:val="0"/>
        <w:ind w:firstLine="540"/>
        <w:jc w:val="both"/>
        <w:rPr>
          <w:rFonts w:eastAsia="Calibri"/>
          <w:sz w:val="28"/>
          <w:szCs w:val="28"/>
          <w:lang w:eastAsia="en-US"/>
        </w:rPr>
      </w:pPr>
    </w:p>
    <w:p w:rsidR="00A9459A" w:rsidRPr="00A01901" w:rsidRDefault="00A9459A" w:rsidP="00A9459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99 0 00 00000 Непрограммные направления расходов</w:t>
      </w:r>
    </w:p>
    <w:p w:rsidR="00A9459A" w:rsidRPr="00A01901" w:rsidRDefault="00A9459A" w:rsidP="00A9459A">
      <w:pPr>
        <w:autoSpaceDE w:val="0"/>
        <w:autoSpaceDN w:val="0"/>
        <w:adjustRightInd w:val="0"/>
        <w:jc w:val="center"/>
        <w:outlineLvl w:val="1"/>
        <w:rPr>
          <w:rFonts w:eastAsia="Calibri"/>
          <w:sz w:val="28"/>
          <w:szCs w:val="28"/>
          <w:lang w:eastAsia="en-US"/>
        </w:rPr>
      </w:pPr>
    </w:p>
    <w:p w:rsidR="00A9459A" w:rsidRPr="00A01901" w:rsidRDefault="00A9459A" w:rsidP="00A9459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99 0 01 00000 Непрограммные расходы</w:t>
      </w:r>
    </w:p>
    <w:p w:rsidR="00A9459A" w:rsidRPr="00A01901" w:rsidRDefault="00A9459A" w:rsidP="00A9459A">
      <w:pPr>
        <w:autoSpaceDE w:val="0"/>
        <w:autoSpaceDN w:val="0"/>
        <w:adjustRightInd w:val="0"/>
        <w:jc w:val="center"/>
        <w:outlineLvl w:val="1"/>
        <w:rPr>
          <w:rFonts w:eastAsia="Calibri"/>
          <w:sz w:val="28"/>
          <w:szCs w:val="28"/>
          <w:lang w:eastAsia="en-US"/>
        </w:rPr>
      </w:pPr>
    </w:p>
    <w:p w:rsidR="00A9459A" w:rsidRPr="00A01901" w:rsidRDefault="00A9459A" w:rsidP="00A9459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непрограммные расходы бюджета Республики Татарстан, осуществляемые по следующим направлениям расходов:</w:t>
      </w:r>
    </w:p>
    <w:p w:rsidR="00A9459A" w:rsidRPr="00A01901" w:rsidRDefault="00A9459A" w:rsidP="00A9459A">
      <w:pPr>
        <w:autoSpaceDE w:val="0"/>
        <w:autoSpaceDN w:val="0"/>
        <w:adjustRightInd w:val="0"/>
        <w:ind w:firstLine="709"/>
        <w:jc w:val="both"/>
        <w:outlineLvl w:val="1"/>
        <w:rPr>
          <w:rFonts w:eastAsia="Calibri"/>
          <w:sz w:val="28"/>
          <w:szCs w:val="28"/>
          <w:lang w:eastAsia="en-US"/>
        </w:rPr>
      </w:pPr>
    </w:p>
    <w:p w:rsidR="00A9459A" w:rsidRPr="00A01901" w:rsidRDefault="00A9459A" w:rsidP="00A9459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- 03060 Мероприятия в области сотрудничества с рейтинговыми агентствами</w:t>
      </w:r>
    </w:p>
    <w:p w:rsidR="00A9459A" w:rsidRPr="00A01901" w:rsidRDefault="00A9459A" w:rsidP="00A9459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сотрудничества с рейтинговыми агентствами.</w:t>
      </w:r>
    </w:p>
    <w:p w:rsidR="00A9459A" w:rsidRPr="00A01901" w:rsidRDefault="00A9459A" w:rsidP="00A9459A">
      <w:pPr>
        <w:autoSpaceDE w:val="0"/>
        <w:autoSpaceDN w:val="0"/>
        <w:adjustRightInd w:val="0"/>
        <w:ind w:firstLine="709"/>
        <w:jc w:val="both"/>
        <w:outlineLvl w:val="1"/>
        <w:rPr>
          <w:rFonts w:eastAsia="Calibri"/>
          <w:sz w:val="28"/>
          <w:szCs w:val="28"/>
          <w:lang w:eastAsia="en-US"/>
        </w:rPr>
      </w:pPr>
    </w:p>
    <w:p w:rsidR="00A9459A" w:rsidRPr="00A01901" w:rsidRDefault="00A9459A" w:rsidP="00A9459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- 07410 Резервный фонд Кабинета Министров Республики Татарстан</w:t>
      </w:r>
    </w:p>
    <w:p w:rsidR="00A9459A" w:rsidRPr="00A01901" w:rsidRDefault="00A9459A" w:rsidP="00A9459A">
      <w:pPr>
        <w:autoSpaceDE w:val="0"/>
        <w:autoSpaceDN w:val="0"/>
        <w:adjustRightInd w:val="0"/>
        <w:ind w:firstLine="709"/>
        <w:jc w:val="both"/>
        <w:rPr>
          <w:rFonts w:eastAsia="Calibri"/>
          <w:sz w:val="28"/>
          <w:szCs w:val="28"/>
          <w:lang w:eastAsia="en-US"/>
        </w:rPr>
      </w:pPr>
    </w:p>
    <w:p w:rsidR="00A9459A" w:rsidRPr="00A01901" w:rsidRDefault="00A9459A" w:rsidP="00A9459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- 08110 Общепрограммная деятельность Центра экономических и социальных исследований при Кабинете Министров Республики Татарстан</w:t>
      </w:r>
    </w:p>
    <w:p w:rsidR="00F44A80" w:rsidRPr="00A01901" w:rsidRDefault="00A9459A"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осуществление </w:t>
      </w:r>
      <w:proofErr w:type="spellStart"/>
      <w:r w:rsidRPr="00A01901">
        <w:rPr>
          <w:rFonts w:eastAsia="Calibri"/>
          <w:sz w:val="28"/>
          <w:szCs w:val="28"/>
          <w:lang w:eastAsia="en-US"/>
        </w:rPr>
        <w:t>общепрограммной</w:t>
      </w:r>
      <w:proofErr w:type="spellEnd"/>
      <w:r w:rsidRPr="00A01901">
        <w:rPr>
          <w:rFonts w:eastAsia="Calibri"/>
          <w:sz w:val="28"/>
          <w:szCs w:val="28"/>
          <w:lang w:eastAsia="en-US"/>
        </w:rPr>
        <w:t xml:space="preserve"> деятельности Центра экономических и социальных исследований при Кабинете Министров Республики Татарстан.</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- 22910 Мероприятия по обеспечению мобилизационной готовности экономики</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обеспечению мобилизационной готовности экономики.</w:t>
      </w:r>
    </w:p>
    <w:p w:rsidR="00C35B1F" w:rsidRPr="00A01901" w:rsidRDefault="00C35B1F" w:rsidP="00707FD2">
      <w:pPr>
        <w:autoSpaceDE w:val="0"/>
        <w:autoSpaceDN w:val="0"/>
        <w:adjustRightInd w:val="0"/>
        <w:ind w:firstLine="709"/>
        <w:jc w:val="both"/>
        <w:rPr>
          <w:rFonts w:eastAsia="Calibri"/>
          <w:sz w:val="28"/>
          <w:szCs w:val="28"/>
          <w:lang w:eastAsia="en-US"/>
        </w:rPr>
      </w:pPr>
    </w:p>
    <w:p w:rsidR="00C35B1F" w:rsidRPr="00A01901" w:rsidRDefault="00C35B1F" w:rsidP="00C35B1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- 25100 Межбюджетные трансферты,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w:t>
      </w:r>
    </w:p>
    <w:p w:rsidR="00C35B1F" w:rsidRPr="00A01901" w:rsidRDefault="00C35B1F" w:rsidP="00C35B1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финансовое обеспечение исполнения расходных обязательств муниципальных образований.</w:t>
      </w:r>
    </w:p>
    <w:p w:rsidR="00C35B1F" w:rsidRPr="00A01901" w:rsidRDefault="00C35B1F" w:rsidP="00C35B1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- 25120 </w:t>
      </w:r>
      <w:r w:rsidR="00C35B1F" w:rsidRPr="00A01901">
        <w:rPr>
          <w:rFonts w:eastAsia="Calibri"/>
          <w:sz w:val="28"/>
          <w:szCs w:val="28"/>
          <w:lang w:eastAsia="en-US"/>
        </w:rPr>
        <w:t>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w:t>
      </w:r>
      <w:r w:rsidR="00B52975" w:rsidRPr="00A01901">
        <w:rPr>
          <w:rFonts w:eastAsia="Calibri"/>
          <w:sz w:val="28"/>
          <w:szCs w:val="28"/>
          <w:lang w:eastAsia="en-US"/>
        </w:rPr>
        <w:t>2 02 49999 00 0000 150</w:t>
      </w:r>
      <w:r w:rsidRPr="00A01901">
        <w:rPr>
          <w:rFonts w:eastAsia="Calibri"/>
          <w:sz w:val="28"/>
          <w:szCs w:val="28"/>
          <w:lang w:eastAsia="en-US"/>
        </w:rPr>
        <w:t xml:space="preserve"> </w:t>
      </w:r>
      <w:r w:rsidR="005743E1" w:rsidRPr="00A01901">
        <w:rPr>
          <w:rFonts w:eastAsia="Calibri"/>
          <w:sz w:val="28"/>
          <w:szCs w:val="28"/>
          <w:lang w:eastAsia="en-US"/>
        </w:rPr>
        <w:t>«</w:t>
      </w:r>
      <w:r w:rsidR="00B52975"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- 25130 </w:t>
      </w:r>
      <w:r w:rsidR="00C35B1F" w:rsidRPr="00A01901">
        <w:rPr>
          <w:rFonts w:eastAsia="Calibri"/>
          <w:sz w:val="28"/>
          <w:szCs w:val="28"/>
          <w:lang w:eastAsia="en-US"/>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финансовое обеспечение исполнения расходных обязательств муниципальных образований.</w:t>
      </w:r>
    </w:p>
    <w:p w:rsidR="00707FD2" w:rsidRPr="00A01901" w:rsidRDefault="00B52975"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707FD2" w:rsidRPr="00A01901">
        <w:rPr>
          <w:rFonts w:eastAsia="Calibri"/>
          <w:sz w:val="28"/>
          <w:szCs w:val="28"/>
          <w:lang w:eastAsia="en-US"/>
        </w:rPr>
        <w:t>.</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- 25140 </w:t>
      </w:r>
      <w:r w:rsidR="00C35B1F" w:rsidRPr="00A01901">
        <w:rPr>
          <w:rFonts w:eastAsia="Calibri"/>
          <w:sz w:val="28"/>
          <w:szCs w:val="28"/>
          <w:lang w:eastAsia="en-US"/>
        </w:rPr>
        <w:t>Реализация мероприятий по решению вопросов местного значения, осуществляемому с привлечением средств самообложения граждан</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реализацию мероприятий по решению вопросов местного значения, осуществляемое с привлечением средств самообложения граждан</w:t>
      </w:r>
    </w:p>
    <w:p w:rsidR="00707FD2" w:rsidRPr="00A01901" w:rsidRDefault="00E226E6"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w:t>
      </w:r>
      <w:r w:rsidRPr="00A01901">
        <w:rPr>
          <w:rFonts w:eastAsia="Calibri"/>
          <w:sz w:val="28"/>
          <w:szCs w:val="28"/>
          <w:lang w:eastAsia="en-US"/>
        </w:rPr>
        <w:lastRenderedPageBreak/>
        <w:t xml:space="preserve">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707FD2" w:rsidRPr="00A01901">
        <w:rPr>
          <w:rFonts w:eastAsia="Calibri"/>
          <w:sz w:val="28"/>
          <w:szCs w:val="28"/>
          <w:lang w:eastAsia="en-US"/>
        </w:rPr>
        <w:t>.</w:t>
      </w:r>
    </w:p>
    <w:p w:rsidR="00707FD2" w:rsidRPr="00A01901" w:rsidRDefault="00707FD2" w:rsidP="00707FD2">
      <w:pPr>
        <w:autoSpaceDE w:val="0"/>
        <w:autoSpaceDN w:val="0"/>
        <w:adjustRightInd w:val="0"/>
        <w:ind w:firstLine="709"/>
        <w:jc w:val="both"/>
        <w:rPr>
          <w:rFonts w:eastAsia="Calibri"/>
          <w:sz w:val="28"/>
          <w:szCs w:val="28"/>
          <w:lang w:eastAsia="en-US"/>
        </w:rPr>
      </w:pPr>
    </w:p>
    <w:p w:rsidR="008404C0" w:rsidRPr="00A01901" w:rsidRDefault="008404C0" w:rsidP="008404C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- 25150 Средства, передаваемые для компенсации дополнительных расходов, возникших в результате решений, принятых органами власти другого уровня</w:t>
      </w:r>
    </w:p>
    <w:p w:rsidR="008404C0" w:rsidRPr="00A01901" w:rsidRDefault="008404C0" w:rsidP="008404C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для компенсации дополнительных расходов, возникших в результате решений, принятых органами власти другого уровня.</w:t>
      </w:r>
    </w:p>
    <w:p w:rsidR="008404C0" w:rsidRPr="00A01901" w:rsidRDefault="008404C0" w:rsidP="008404C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404C0" w:rsidRPr="00A01901" w:rsidRDefault="008404C0" w:rsidP="008404C0">
      <w:pPr>
        <w:autoSpaceDE w:val="0"/>
        <w:autoSpaceDN w:val="0"/>
        <w:adjustRightInd w:val="0"/>
        <w:ind w:firstLine="709"/>
        <w:jc w:val="both"/>
        <w:rPr>
          <w:rFonts w:eastAsia="Calibri"/>
          <w:sz w:val="28"/>
          <w:szCs w:val="28"/>
          <w:lang w:eastAsia="en-US"/>
        </w:rPr>
      </w:pPr>
    </w:p>
    <w:p w:rsidR="008404C0" w:rsidRPr="00A01901" w:rsidRDefault="008404C0" w:rsidP="008404C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- 25160 Компенсация дополнительных расходов на обеспечение деятельности автономных и бюджетных учреждений</w:t>
      </w:r>
    </w:p>
    <w:p w:rsidR="008404C0" w:rsidRPr="00A01901" w:rsidRDefault="008404C0" w:rsidP="008404C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для предоставления компенсации дополнительных расходов на обеспечение деятельности автономных и бюджетных учреждений.</w:t>
      </w:r>
    </w:p>
    <w:p w:rsidR="008404C0" w:rsidRPr="00A01901" w:rsidRDefault="008404C0" w:rsidP="008404C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404C0" w:rsidRPr="00A01901" w:rsidRDefault="008404C0" w:rsidP="00707FD2">
      <w:pPr>
        <w:autoSpaceDE w:val="0"/>
        <w:autoSpaceDN w:val="0"/>
        <w:adjustRightInd w:val="0"/>
        <w:ind w:firstLine="709"/>
        <w:jc w:val="both"/>
        <w:rPr>
          <w:rFonts w:eastAsia="Calibri"/>
          <w:sz w:val="28"/>
          <w:szCs w:val="28"/>
          <w:lang w:eastAsia="en-US"/>
        </w:rPr>
      </w:pPr>
    </w:p>
    <w:p w:rsidR="008404C0" w:rsidRPr="00A01901" w:rsidRDefault="008404C0"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- 25260 </w:t>
      </w:r>
      <w:r w:rsidR="00C35B1F" w:rsidRPr="00A01901">
        <w:rPr>
          <w:rFonts w:eastAsia="Calibri"/>
          <w:sz w:val="28"/>
          <w:szCs w:val="28"/>
          <w:lang w:eastAsia="en-US"/>
        </w:rPr>
        <w:t>Реализация государственных полномочий по созданию и организации деятельности комиссий по делам несовершеннолетних и защите их прав</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созданию и организации деятельности комиссий по делам несовершеннолетних и защите их прав.</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- 25270 </w:t>
      </w:r>
      <w:r w:rsidR="00C35B1F" w:rsidRPr="00A01901">
        <w:rPr>
          <w:rFonts w:eastAsia="Calibri"/>
          <w:sz w:val="28"/>
          <w:szCs w:val="28"/>
          <w:lang w:eastAsia="en-US"/>
        </w:rPr>
        <w:t>Реализация государственных полномочий по созданию и организации деятельности административных комиссий</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созданию и организации деятельности административных комиссий.</w:t>
      </w:r>
    </w:p>
    <w:p w:rsidR="00707FD2" w:rsidRPr="00A01901" w:rsidRDefault="00BE594B"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 xml:space="preserve">Субвенции </w:t>
      </w:r>
      <w:r w:rsidRPr="00A01901">
        <w:rPr>
          <w:rFonts w:eastAsia="Calibri"/>
          <w:sz w:val="28"/>
          <w:szCs w:val="28"/>
          <w:lang w:eastAsia="en-US"/>
        </w:rPr>
        <w:lastRenderedPageBreak/>
        <w:t>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707FD2" w:rsidRPr="00A01901">
        <w:rPr>
          <w:rFonts w:eastAsia="Calibri"/>
          <w:sz w:val="28"/>
          <w:szCs w:val="28"/>
          <w:lang w:eastAsia="en-US"/>
        </w:rPr>
        <w:t>.</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- 25320 </w:t>
      </w:r>
      <w:r w:rsidR="00F63011" w:rsidRPr="00A01901">
        <w:rPr>
          <w:rFonts w:eastAsia="Calibri"/>
          <w:sz w:val="28"/>
          <w:szCs w:val="28"/>
          <w:lang w:eastAsia="en-US"/>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p w:rsidR="00707FD2" w:rsidRPr="00A01901" w:rsidRDefault="00BB3CA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707FD2" w:rsidRPr="00A01901">
        <w:rPr>
          <w:rFonts w:eastAsia="Calibri"/>
          <w:sz w:val="28"/>
          <w:szCs w:val="28"/>
          <w:lang w:eastAsia="en-US"/>
        </w:rPr>
        <w:t>.</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- 25340 </w:t>
      </w:r>
      <w:r w:rsidR="00F63011" w:rsidRPr="00A01901">
        <w:rPr>
          <w:rFonts w:eastAsia="Calibri"/>
          <w:sz w:val="28"/>
          <w:szCs w:val="28"/>
          <w:lang w:eastAsia="en-US"/>
        </w:rPr>
        <w:t>Реализация государственных полномочий в области архивного дела</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области архивного дела.</w:t>
      </w:r>
    </w:p>
    <w:p w:rsidR="00707FD2" w:rsidRPr="00A01901" w:rsidRDefault="00BB3CA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707FD2" w:rsidRPr="00A01901">
        <w:rPr>
          <w:rFonts w:eastAsia="Calibri"/>
          <w:sz w:val="28"/>
          <w:szCs w:val="28"/>
          <w:lang w:eastAsia="en-US"/>
        </w:rPr>
        <w:t>.</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- 25350 </w:t>
      </w:r>
      <w:r w:rsidR="00F63011" w:rsidRPr="00A01901">
        <w:rPr>
          <w:rFonts w:eastAsia="Calibri"/>
          <w:sz w:val="28"/>
          <w:szCs w:val="28"/>
          <w:lang w:eastAsia="en-US"/>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определению перечня должностных лиц, уполномоченных составлять протоколы об административных правонарушениях.</w:t>
      </w:r>
    </w:p>
    <w:p w:rsidR="00707FD2" w:rsidRPr="00A01901" w:rsidRDefault="00BB3CA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 xml:space="preserve">Субвенции </w:t>
      </w:r>
      <w:r w:rsidRPr="00A01901">
        <w:rPr>
          <w:rFonts w:eastAsia="Calibri"/>
          <w:sz w:val="28"/>
          <w:szCs w:val="28"/>
          <w:lang w:eastAsia="en-US"/>
        </w:rPr>
        <w:lastRenderedPageBreak/>
        <w:t>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707FD2" w:rsidRPr="00A01901">
        <w:rPr>
          <w:rFonts w:eastAsia="Calibri"/>
          <w:sz w:val="28"/>
          <w:szCs w:val="28"/>
          <w:lang w:eastAsia="en-US"/>
        </w:rPr>
        <w:t>.</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707FD2" w:rsidRPr="00A01901" w:rsidRDefault="00707FD2" w:rsidP="00707FD2">
      <w:pPr>
        <w:autoSpaceDE w:val="0"/>
        <w:autoSpaceDN w:val="0"/>
        <w:adjustRightInd w:val="0"/>
        <w:ind w:firstLine="709"/>
        <w:jc w:val="both"/>
        <w:rPr>
          <w:rFonts w:eastAsia="Calibri"/>
          <w:sz w:val="28"/>
          <w:szCs w:val="28"/>
          <w:lang w:eastAsia="en-US"/>
        </w:rPr>
      </w:pPr>
    </w:p>
    <w:p w:rsidR="00225BDF" w:rsidRPr="00A01901" w:rsidRDefault="00225BDF" w:rsidP="00225BD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- 25410 </w:t>
      </w:r>
      <w:r w:rsidR="00127DA1" w:rsidRPr="00A01901">
        <w:rPr>
          <w:rFonts w:eastAsia="Calibri"/>
          <w:sz w:val="28"/>
          <w:szCs w:val="28"/>
          <w:lang w:eastAsia="en-US"/>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p w:rsidR="00225BDF" w:rsidRPr="00A01901" w:rsidRDefault="00225BDF" w:rsidP="00225BD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оказанию в специализированных учреждениях услуг лицам,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обстановке.</w:t>
      </w:r>
    </w:p>
    <w:p w:rsidR="00225BDF" w:rsidRPr="00A01901" w:rsidRDefault="00BB3CA2" w:rsidP="00225BD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225BDF" w:rsidRPr="00A01901">
        <w:rPr>
          <w:rFonts w:eastAsia="Calibri"/>
          <w:sz w:val="28"/>
          <w:szCs w:val="28"/>
          <w:lang w:eastAsia="en-US"/>
        </w:rPr>
        <w:t>.</w:t>
      </w:r>
    </w:p>
    <w:p w:rsidR="00225BDF" w:rsidRPr="00A01901" w:rsidRDefault="00225BDF" w:rsidP="00225BD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127DA1" w:rsidRPr="00A01901" w:rsidRDefault="00127DA1" w:rsidP="00225BDF">
      <w:pPr>
        <w:autoSpaceDE w:val="0"/>
        <w:autoSpaceDN w:val="0"/>
        <w:adjustRightInd w:val="0"/>
        <w:ind w:firstLine="709"/>
        <w:jc w:val="both"/>
        <w:rPr>
          <w:rFonts w:eastAsia="Calibri"/>
          <w:sz w:val="28"/>
          <w:szCs w:val="28"/>
          <w:lang w:eastAsia="en-US"/>
        </w:rPr>
      </w:pPr>
    </w:p>
    <w:p w:rsidR="00127DA1" w:rsidRPr="00A01901" w:rsidRDefault="00127DA1" w:rsidP="00127DA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- 25420 Иные межбюджетные трансферты из бюджета Республики Татарстан бюджетам муниципальных образований на финансовое обеспечение расходов, связанных с повышением заработной платы работникам бюджетной сферы</w:t>
      </w:r>
    </w:p>
    <w:p w:rsidR="00127DA1" w:rsidRPr="00A01901" w:rsidRDefault="00127DA1" w:rsidP="00127DA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иных межбюджетных трансфертов из бюджета Республики Татарстан бюджетам муниципальных образований на финансовое обеспечение расходов, связанных с повышением заработной платы работникам бюджетной сферы.</w:t>
      </w:r>
    </w:p>
    <w:p w:rsidR="00127DA1" w:rsidRPr="00A01901" w:rsidRDefault="00127DA1" w:rsidP="00127DA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25BDF" w:rsidRPr="00A01901" w:rsidRDefault="00225BDF" w:rsidP="00707FD2">
      <w:pPr>
        <w:autoSpaceDE w:val="0"/>
        <w:autoSpaceDN w:val="0"/>
        <w:adjustRightInd w:val="0"/>
        <w:ind w:firstLine="709"/>
        <w:jc w:val="both"/>
        <w:rPr>
          <w:rFonts w:eastAsia="Calibri"/>
          <w:sz w:val="28"/>
          <w:szCs w:val="28"/>
          <w:lang w:eastAsia="en-US"/>
        </w:rPr>
      </w:pP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- 42910 </w:t>
      </w:r>
      <w:r w:rsidR="00865121" w:rsidRPr="00A01901">
        <w:rPr>
          <w:rFonts w:eastAsia="Calibri"/>
          <w:sz w:val="28"/>
          <w:szCs w:val="28"/>
          <w:lang w:eastAsia="en-US"/>
        </w:rPr>
        <w:t>Подготовка, переподготовка и повышение квалификации кадров</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подготовки, переподготовки и повышения квалификации кадров.</w:t>
      </w:r>
    </w:p>
    <w:p w:rsidR="00225BDF" w:rsidRPr="00A01901" w:rsidRDefault="00225BDF" w:rsidP="00707FD2">
      <w:pPr>
        <w:autoSpaceDE w:val="0"/>
        <w:autoSpaceDN w:val="0"/>
        <w:adjustRightInd w:val="0"/>
        <w:ind w:firstLine="709"/>
        <w:jc w:val="both"/>
        <w:rPr>
          <w:rFonts w:eastAsia="Calibri"/>
          <w:sz w:val="28"/>
          <w:szCs w:val="28"/>
          <w:lang w:eastAsia="en-US"/>
        </w:rPr>
      </w:pP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- 45300 </w:t>
      </w:r>
      <w:r w:rsidR="00865121" w:rsidRPr="00A01901">
        <w:rPr>
          <w:rFonts w:eastAsia="Calibri"/>
          <w:sz w:val="28"/>
          <w:szCs w:val="28"/>
          <w:lang w:eastAsia="en-US"/>
        </w:rPr>
        <w:t>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- 51180 </w:t>
      </w:r>
      <w:r w:rsidR="00865121" w:rsidRPr="00A01901">
        <w:rPr>
          <w:rFonts w:eastAsia="Calibri"/>
          <w:sz w:val="28"/>
          <w:szCs w:val="28"/>
          <w:lang w:eastAsia="en-US"/>
        </w:rPr>
        <w:t>Осуществление первичного воинского учета органами местного самоуправления поселений за счет средств федерального бюджета</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связанные с осуществлением полномочий по первичному воинскому учету органами местного самоуправления поселений, муниципальных и городских округов.</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35118 00 0000 150 </w:t>
      </w:r>
      <w:r w:rsidR="005743E1" w:rsidRPr="00A01901">
        <w:rPr>
          <w:rFonts w:eastAsia="Calibri"/>
          <w:sz w:val="28"/>
          <w:szCs w:val="28"/>
          <w:lang w:eastAsia="en-US"/>
        </w:rPr>
        <w:t>«</w:t>
      </w:r>
      <w:r w:rsidR="00865121" w:rsidRPr="00A01901">
        <w:rPr>
          <w:rFonts w:eastAsia="Calibri"/>
          <w:sz w:val="28"/>
          <w:szCs w:val="28"/>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предоставляемых из федерального бюджета бюджету Республики Татарстан.</w:t>
      </w:r>
    </w:p>
    <w:p w:rsidR="00A3795D" w:rsidRPr="00A01901" w:rsidRDefault="00A3795D" w:rsidP="00A3795D">
      <w:pPr>
        <w:autoSpaceDE w:val="0"/>
        <w:autoSpaceDN w:val="0"/>
        <w:adjustRightInd w:val="0"/>
        <w:ind w:firstLine="709"/>
        <w:jc w:val="both"/>
        <w:rPr>
          <w:rFonts w:eastAsia="Calibri"/>
          <w:sz w:val="28"/>
          <w:szCs w:val="28"/>
          <w:lang w:eastAsia="en-US"/>
        </w:rPr>
      </w:pP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- 51200 </w:t>
      </w:r>
      <w:r w:rsidR="00920A40" w:rsidRPr="00A01901">
        <w:rPr>
          <w:rFonts w:eastAsia="Calibri"/>
          <w:sz w:val="28"/>
          <w:szCs w:val="28"/>
          <w:lang w:eastAsia="en-US"/>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для финансового обеспечения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35120 00 0000 150 </w:t>
      </w:r>
      <w:r w:rsidR="005743E1" w:rsidRPr="00A01901">
        <w:rPr>
          <w:rFonts w:eastAsia="Calibri"/>
          <w:sz w:val="28"/>
          <w:szCs w:val="28"/>
          <w:lang w:eastAsia="en-US"/>
        </w:rPr>
        <w:t>«</w:t>
      </w:r>
      <w:r w:rsidR="00920A40" w:rsidRPr="00A01901">
        <w:rPr>
          <w:rFonts w:eastAsia="Calibri"/>
          <w:sz w:val="28"/>
          <w:szCs w:val="28"/>
          <w:lang w:eastAsia="en-U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предоставляемых из федерального бюджета бюджету Республики Татарстан.</w:t>
      </w:r>
    </w:p>
    <w:p w:rsidR="00A3795D" w:rsidRPr="00A01901" w:rsidRDefault="00A3795D" w:rsidP="00A3795D">
      <w:pPr>
        <w:autoSpaceDE w:val="0"/>
        <w:autoSpaceDN w:val="0"/>
        <w:adjustRightInd w:val="0"/>
        <w:ind w:firstLine="709"/>
        <w:jc w:val="both"/>
        <w:rPr>
          <w:rFonts w:eastAsia="Calibri"/>
          <w:sz w:val="28"/>
          <w:szCs w:val="28"/>
          <w:lang w:eastAsia="en-US"/>
        </w:rPr>
      </w:pP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- 51420 </w:t>
      </w:r>
      <w:r w:rsidR="00920A40" w:rsidRPr="00A01901">
        <w:rPr>
          <w:rFonts w:eastAsia="Calibri"/>
          <w:sz w:val="28"/>
          <w:szCs w:val="28"/>
          <w:lang w:eastAsia="en-US"/>
        </w:rPr>
        <w:t>Обеспечение деятельности сенаторов Российской Федерации и их помощников за счет средств федерального бюджета</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компенсацию дополнительных расходов, возникших в результате решений, принятых органами власти другого уровня, связанных с материальным обеспечением деятельности сенаторов Российской Федерации и их помощников в субъектах Российской Федерации, в соответствии с Федеральным законом от 8 мая 1994 года № 3-ФЗ </w:t>
      </w:r>
      <w:r w:rsidR="005743E1" w:rsidRPr="00A01901">
        <w:rPr>
          <w:rFonts w:eastAsia="Calibri"/>
          <w:sz w:val="28"/>
          <w:szCs w:val="28"/>
          <w:lang w:eastAsia="en-US"/>
        </w:rPr>
        <w:t>«</w:t>
      </w:r>
      <w:r w:rsidRPr="00A01901">
        <w:rPr>
          <w:rFonts w:eastAsia="Calibri"/>
          <w:sz w:val="28"/>
          <w:szCs w:val="28"/>
          <w:lang w:eastAsia="en-US"/>
        </w:rPr>
        <w:t>О статусе сенатора Российской Федерации и статусе депутата Государственной Думы Федерального Собрания Российской Федерации</w:t>
      </w:r>
      <w:r w:rsidR="005743E1" w:rsidRPr="00A01901">
        <w:rPr>
          <w:rFonts w:eastAsia="Calibri"/>
          <w:sz w:val="28"/>
          <w:szCs w:val="28"/>
          <w:lang w:eastAsia="en-US"/>
        </w:rPr>
        <w:t>»</w:t>
      </w:r>
      <w:r w:rsidRPr="00A01901">
        <w:rPr>
          <w:rFonts w:eastAsia="Calibri"/>
          <w:sz w:val="28"/>
          <w:szCs w:val="28"/>
          <w:lang w:eastAsia="en-US"/>
        </w:rPr>
        <w:t>.</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иных межбюджетных трансфертов на указанные цели отражается по коду вида дохода 000 2 02 45142 02 0000 150 </w:t>
      </w:r>
      <w:r w:rsidR="005743E1" w:rsidRPr="00A01901">
        <w:rPr>
          <w:rFonts w:eastAsia="Calibri"/>
          <w:sz w:val="28"/>
          <w:szCs w:val="28"/>
          <w:lang w:eastAsia="en-US"/>
        </w:rPr>
        <w:t>«</w:t>
      </w:r>
      <w:r w:rsidR="00920A40" w:rsidRPr="00A01901">
        <w:rPr>
          <w:rFonts w:eastAsia="Calibri"/>
          <w:sz w:val="28"/>
          <w:szCs w:val="28"/>
          <w:lang w:eastAsia="en-US"/>
        </w:rPr>
        <w:t xml:space="preserve">Межбюджетные трансферты, передаваемые бюджетам субъектов </w:t>
      </w:r>
      <w:r w:rsidR="00920A40" w:rsidRPr="00A01901">
        <w:rPr>
          <w:rFonts w:eastAsia="Calibri"/>
          <w:sz w:val="28"/>
          <w:szCs w:val="28"/>
          <w:lang w:eastAsia="en-US"/>
        </w:rPr>
        <w:lastRenderedPageBreak/>
        <w:t>Российской Федерации на обеспечение деятельности сенаторов Российской Федерации и их помощников в субъектах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3795D" w:rsidRPr="00A01901" w:rsidRDefault="00A3795D" w:rsidP="00A3795D">
      <w:pPr>
        <w:autoSpaceDE w:val="0"/>
        <w:autoSpaceDN w:val="0"/>
        <w:adjustRightInd w:val="0"/>
        <w:ind w:firstLine="709"/>
        <w:jc w:val="both"/>
        <w:rPr>
          <w:rFonts w:eastAsia="Calibri"/>
          <w:sz w:val="28"/>
          <w:szCs w:val="28"/>
          <w:lang w:eastAsia="en-US"/>
        </w:rPr>
      </w:pP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- 57010 </w:t>
      </w:r>
      <w:r w:rsidR="00920A40" w:rsidRPr="00A01901">
        <w:rPr>
          <w:rFonts w:eastAsia="Calibri"/>
          <w:sz w:val="28"/>
          <w:szCs w:val="28"/>
          <w:lang w:eastAsia="en-US"/>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A3795D" w:rsidRPr="00A01901" w:rsidRDefault="00A3795D" w:rsidP="00707FD2">
      <w:pPr>
        <w:autoSpaceDE w:val="0"/>
        <w:autoSpaceDN w:val="0"/>
        <w:adjustRightInd w:val="0"/>
        <w:ind w:firstLine="709"/>
        <w:jc w:val="both"/>
        <w:rPr>
          <w:rFonts w:eastAsia="Calibri"/>
          <w:sz w:val="28"/>
          <w:szCs w:val="28"/>
          <w:lang w:eastAsia="en-US"/>
        </w:rPr>
      </w:pPr>
    </w:p>
    <w:p w:rsidR="00C93429" w:rsidRPr="00A01901" w:rsidRDefault="00C93429" w:rsidP="00C9342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- 92310 </w:t>
      </w:r>
      <w:r w:rsidR="00920A40" w:rsidRPr="00A01901">
        <w:rPr>
          <w:rFonts w:eastAsia="Calibri"/>
          <w:sz w:val="28"/>
          <w:szCs w:val="28"/>
          <w:lang w:eastAsia="en-US"/>
        </w:rPr>
        <w:t xml:space="preserve">Реализация Закона Республики Татарстан от 14 июля 2012 года № 55-ЗРТ </w:t>
      </w:r>
      <w:r w:rsidR="005743E1" w:rsidRPr="00A01901">
        <w:rPr>
          <w:rFonts w:eastAsia="Calibri"/>
          <w:sz w:val="28"/>
          <w:szCs w:val="28"/>
          <w:lang w:eastAsia="en-US"/>
        </w:rPr>
        <w:t>«</w:t>
      </w:r>
      <w:r w:rsidR="00920A40" w:rsidRPr="00A01901">
        <w:rPr>
          <w:rFonts w:eastAsia="Calibri"/>
          <w:sz w:val="28"/>
          <w:szCs w:val="28"/>
          <w:lang w:eastAsia="en-US"/>
        </w:rPr>
        <w:t>Об обязательном государственном страховании государственных гражданских служащих Республики Татарстан</w:t>
      </w:r>
      <w:r w:rsidR="005743E1" w:rsidRPr="00A01901">
        <w:rPr>
          <w:rFonts w:eastAsia="Calibri"/>
          <w:sz w:val="28"/>
          <w:szCs w:val="28"/>
          <w:lang w:eastAsia="en-US"/>
        </w:rPr>
        <w:t>»</w:t>
      </w:r>
    </w:p>
    <w:p w:rsidR="00225BDF" w:rsidRPr="00A01901" w:rsidRDefault="00C93429" w:rsidP="00C9342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реализацию Закона Республики Татарстан от 14 июля 2012 года № 55-ЗРТ </w:t>
      </w:r>
      <w:r w:rsidR="005743E1" w:rsidRPr="00A01901">
        <w:rPr>
          <w:rFonts w:eastAsia="Calibri"/>
          <w:sz w:val="28"/>
          <w:szCs w:val="28"/>
          <w:lang w:eastAsia="en-US"/>
        </w:rPr>
        <w:t>«</w:t>
      </w:r>
      <w:r w:rsidRPr="00A01901">
        <w:rPr>
          <w:rFonts w:eastAsia="Calibri"/>
          <w:sz w:val="28"/>
          <w:szCs w:val="28"/>
          <w:lang w:eastAsia="en-US"/>
        </w:rPr>
        <w:t>Об обязательном государственном страховании государственных гражданских служащих Республики Татарстан</w:t>
      </w:r>
      <w:r w:rsidR="005743E1" w:rsidRPr="00A01901">
        <w:rPr>
          <w:rFonts w:eastAsia="Calibri"/>
          <w:sz w:val="28"/>
          <w:szCs w:val="28"/>
          <w:lang w:eastAsia="en-US"/>
        </w:rPr>
        <w:t>»</w:t>
      </w:r>
      <w:r w:rsidRPr="00A01901">
        <w:rPr>
          <w:rFonts w:eastAsia="Calibri"/>
          <w:sz w:val="28"/>
          <w:szCs w:val="28"/>
          <w:lang w:eastAsia="en-US"/>
        </w:rPr>
        <w:t>.</w:t>
      </w:r>
    </w:p>
    <w:p w:rsidR="00707FD2" w:rsidRPr="00A01901" w:rsidRDefault="00707FD2" w:rsidP="00707FD2">
      <w:pPr>
        <w:autoSpaceDE w:val="0"/>
        <w:autoSpaceDN w:val="0"/>
        <w:adjustRightInd w:val="0"/>
        <w:ind w:firstLine="709"/>
        <w:jc w:val="both"/>
        <w:rPr>
          <w:rFonts w:eastAsia="Calibri"/>
          <w:sz w:val="28"/>
          <w:szCs w:val="28"/>
          <w:lang w:eastAsia="en-US"/>
        </w:rPr>
      </w:pPr>
    </w:p>
    <w:p w:rsidR="00A07E84" w:rsidRPr="00A01901" w:rsidRDefault="00A07E84"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- 92360 </w:t>
      </w:r>
      <w:r w:rsidR="00920A40" w:rsidRPr="00A01901">
        <w:rPr>
          <w:rFonts w:eastAsia="Calibri"/>
          <w:sz w:val="28"/>
          <w:szCs w:val="28"/>
          <w:lang w:eastAsia="en-US"/>
        </w:rPr>
        <w:t>Реализация государственных функций, связанных с общегосударственным управлением</w:t>
      </w:r>
    </w:p>
    <w:p w:rsidR="00A07E84" w:rsidRPr="00A01901" w:rsidRDefault="00A07E84" w:rsidP="00707FD2">
      <w:pPr>
        <w:autoSpaceDE w:val="0"/>
        <w:autoSpaceDN w:val="0"/>
        <w:adjustRightInd w:val="0"/>
        <w:ind w:firstLine="709"/>
        <w:jc w:val="both"/>
        <w:rPr>
          <w:rFonts w:eastAsia="Calibri"/>
          <w:sz w:val="28"/>
          <w:szCs w:val="28"/>
          <w:lang w:eastAsia="en-US"/>
        </w:rPr>
      </w:pPr>
    </w:p>
    <w:p w:rsidR="004F7901" w:rsidRPr="00A01901" w:rsidRDefault="004F7901" w:rsidP="004F790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- 92370 Исполнение судебных актов по искам к Республике Татарстан</w:t>
      </w:r>
    </w:p>
    <w:p w:rsidR="004F7901" w:rsidRPr="00A01901" w:rsidRDefault="004F7901" w:rsidP="004F790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исполнение судебных актов по искам к Республике Татарстан.</w:t>
      </w:r>
    </w:p>
    <w:p w:rsidR="00A07E84" w:rsidRPr="00A01901" w:rsidRDefault="00A07E84" w:rsidP="00707FD2">
      <w:pPr>
        <w:autoSpaceDE w:val="0"/>
        <w:autoSpaceDN w:val="0"/>
        <w:adjustRightInd w:val="0"/>
        <w:ind w:firstLine="709"/>
        <w:jc w:val="both"/>
        <w:rPr>
          <w:rFonts w:eastAsia="Calibri"/>
          <w:sz w:val="28"/>
          <w:szCs w:val="28"/>
          <w:lang w:eastAsia="en-US"/>
        </w:rPr>
      </w:pP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- 92380 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w:t>
      </w: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w:t>
      </w:r>
    </w:p>
    <w:p w:rsidR="00920A40" w:rsidRPr="00A01901" w:rsidRDefault="00920A40" w:rsidP="00707FD2">
      <w:pPr>
        <w:autoSpaceDE w:val="0"/>
        <w:autoSpaceDN w:val="0"/>
        <w:adjustRightInd w:val="0"/>
        <w:ind w:firstLine="709"/>
        <w:jc w:val="both"/>
        <w:rPr>
          <w:rFonts w:eastAsia="Calibri"/>
          <w:sz w:val="28"/>
          <w:szCs w:val="28"/>
          <w:lang w:eastAsia="en-US"/>
        </w:rPr>
      </w:pPr>
    </w:p>
    <w:p w:rsidR="00A34D74" w:rsidRPr="00A01901" w:rsidRDefault="00A34D74" w:rsidP="00A34D7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A07E84" w:rsidRPr="00A01901" w:rsidRDefault="00A07E84" w:rsidP="00707FD2">
      <w:pPr>
        <w:autoSpaceDE w:val="0"/>
        <w:autoSpaceDN w:val="0"/>
        <w:adjustRightInd w:val="0"/>
        <w:ind w:firstLine="709"/>
        <w:jc w:val="both"/>
        <w:rPr>
          <w:rFonts w:eastAsia="Calibri"/>
          <w:sz w:val="28"/>
          <w:szCs w:val="28"/>
          <w:lang w:eastAsia="en-US"/>
        </w:rPr>
      </w:pPr>
    </w:p>
    <w:p w:rsidR="00687E76" w:rsidRPr="00A01901" w:rsidRDefault="00687E76" w:rsidP="00687E7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- 93990 Учреждения по обеспечению хозяйственного обслуживания</w:t>
      </w:r>
    </w:p>
    <w:p w:rsidR="00687E76" w:rsidRPr="00A01901" w:rsidRDefault="00687E76" w:rsidP="00687E7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учреждений по обеспечению хозяйственного обслуживания.</w:t>
      </w:r>
    </w:p>
    <w:p w:rsidR="00687E76" w:rsidRPr="00A01901" w:rsidRDefault="00687E76" w:rsidP="00707FD2">
      <w:pPr>
        <w:autoSpaceDE w:val="0"/>
        <w:autoSpaceDN w:val="0"/>
        <w:adjustRightInd w:val="0"/>
        <w:ind w:firstLine="709"/>
        <w:jc w:val="both"/>
        <w:rPr>
          <w:rFonts w:eastAsia="Calibri"/>
          <w:sz w:val="28"/>
          <w:szCs w:val="28"/>
          <w:lang w:eastAsia="en-US"/>
        </w:rPr>
      </w:pP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- 92400 Реализация мероприятий, связанных с организацией и проведением официальных визитов и мероприятий правительственного уровня Республики Татарстан</w:t>
      </w:r>
    </w:p>
    <w:p w:rsidR="00920A40" w:rsidRPr="00A01901" w:rsidRDefault="00920A40" w:rsidP="00920A40">
      <w:pPr>
        <w:autoSpaceDE w:val="0"/>
        <w:autoSpaceDN w:val="0"/>
        <w:adjustRightInd w:val="0"/>
        <w:ind w:firstLine="709"/>
        <w:jc w:val="both"/>
        <w:rPr>
          <w:rFonts w:eastAsia="Calibri"/>
          <w:sz w:val="28"/>
          <w:szCs w:val="28"/>
          <w:lang w:eastAsia="en-US"/>
        </w:rPr>
      </w:pP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- 92410 Реализация мероприятий, связанных с предоставлением грантов и премий, соответствующих сферам реализации нескольких государственных программ Республики Татарстан</w:t>
      </w:r>
    </w:p>
    <w:p w:rsidR="00920A40" w:rsidRPr="00A01901" w:rsidRDefault="00920A40" w:rsidP="00920A40">
      <w:pPr>
        <w:autoSpaceDE w:val="0"/>
        <w:autoSpaceDN w:val="0"/>
        <w:adjustRightInd w:val="0"/>
        <w:ind w:firstLine="709"/>
        <w:jc w:val="both"/>
        <w:rPr>
          <w:rFonts w:eastAsia="Calibri"/>
          <w:sz w:val="28"/>
          <w:szCs w:val="28"/>
          <w:lang w:eastAsia="en-US"/>
        </w:rPr>
      </w:pP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- 92420 Реализация мероприятий, связанных с предоставлением субсидий, грантов и премий по направлениям, не связанным со сферой реализации государственных программ Республики Татарстан</w:t>
      </w:r>
    </w:p>
    <w:p w:rsidR="00920A40" w:rsidRPr="00A01901" w:rsidRDefault="00920A40" w:rsidP="00920A40">
      <w:pPr>
        <w:autoSpaceDE w:val="0"/>
        <w:autoSpaceDN w:val="0"/>
        <w:adjustRightInd w:val="0"/>
        <w:ind w:firstLine="709"/>
        <w:jc w:val="both"/>
        <w:rPr>
          <w:rFonts w:eastAsia="Calibri"/>
          <w:sz w:val="28"/>
          <w:szCs w:val="28"/>
          <w:lang w:eastAsia="en-US"/>
        </w:rPr>
      </w:pP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- 92500 Иные направления деятельности</w:t>
      </w:r>
    </w:p>
    <w:p w:rsidR="00920A40" w:rsidRPr="00A01901" w:rsidRDefault="00920A40" w:rsidP="00920A40">
      <w:pPr>
        <w:autoSpaceDE w:val="0"/>
        <w:autoSpaceDN w:val="0"/>
        <w:adjustRightInd w:val="0"/>
        <w:ind w:firstLine="709"/>
        <w:jc w:val="both"/>
        <w:rPr>
          <w:rFonts w:eastAsia="Calibri"/>
          <w:sz w:val="28"/>
          <w:szCs w:val="28"/>
          <w:lang w:eastAsia="en-US"/>
        </w:rPr>
      </w:pP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920A40" w:rsidRPr="00A01901" w:rsidRDefault="00920A40" w:rsidP="00920A40">
      <w:pPr>
        <w:autoSpaceDE w:val="0"/>
        <w:autoSpaceDN w:val="0"/>
        <w:adjustRightInd w:val="0"/>
        <w:ind w:firstLine="709"/>
        <w:jc w:val="both"/>
        <w:rPr>
          <w:rFonts w:eastAsia="Calibri"/>
          <w:sz w:val="28"/>
          <w:szCs w:val="28"/>
          <w:lang w:eastAsia="en-US"/>
        </w:rPr>
      </w:pP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- 93990 Учреждения по обеспечению хозяйственного обслуживания</w:t>
      </w: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учреждений по обеспечению хозяйственного обслуживания.</w:t>
      </w:r>
    </w:p>
    <w:p w:rsidR="00920A40" w:rsidRPr="00A01901" w:rsidRDefault="00920A40" w:rsidP="00707FD2">
      <w:pPr>
        <w:autoSpaceDE w:val="0"/>
        <w:autoSpaceDN w:val="0"/>
        <w:adjustRightInd w:val="0"/>
        <w:ind w:firstLine="709"/>
        <w:jc w:val="both"/>
        <w:rPr>
          <w:rFonts w:eastAsia="Calibri"/>
          <w:sz w:val="28"/>
          <w:szCs w:val="28"/>
          <w:lang w:eastAsia="en-US"/>
        </w:rPr>
      </w:pPr>
    </w:p>
    <w:p w:rsidR="00687E76" w:rsidRPr="00A01901" w:rsidRDefault="00687E76" w:rsidP="00687E7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- 94010 </w:t>
      </w:r>
      <w:r w:rsidR="00920A40" w:rsidRPr="00A01901">
        <w:rPr>
          <w:rFonts w:eastAsia="Calibri"/>
          <w:sz w:val="28"/>
          <w:szCs w:val="28"/>
          <w:lang w:eastAsia="en-US"/>
        </w:rPr>
        <w:t xml:space="preserve">Реализация мероприятий, связанных с приобретением комплектов государственных наград Республики Татарстан и бланка </w:t>
      </w:r>
      <w:r w:rsidR="005743E1" w:rsidRPr="00A01901">
        <w:rPr>
          <w:rFonts w:eastAsia="Calibri"/>
          <w:sz w:val="28"/>
          <w:szCs w:val="28"/>
          <w:lang w:eastAsia="en-US"/>
        </w:rPr>
        <w:t>«</w:t>
      </w:r>
      <w:r w:rsidR="00920A40" w:rsidRPr="00A01901">
        <w:rPr>
          <w:rFonts w:eastAsia="Calibri"/>
          <w:sz w:val="28"/>
          <w:szCs w:val="28"/>
          <w:lang w:eastAsia="en-US"/>
        </w:rPr>
        <w:t>Благодарность Раиса Республики Татарстан</w:t>
      </w:r>
      <w:r w:rsidR="005743E1" w:rsidRPr="00A01901">
        <w:rPr>
          <w:rFonts w:eastAsia="Calibri"/>
          <w:sz w:val="28"/>
          <w:szCs w:val="28"/>
          <w:lang w:eastAsia="en-US"/>
        </w:rPr>
        <w:t>»</w:t>
      </w:r>
    </w:p>
    <w:p w:rsidR="00687E76" w:rsidRPr="00A01901" w:rsidRDefault="00687E76" w:rsidP="00687E7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связанных с приобретением комплектов государственных наград Республики Татарстан и бланка </w:t>
      </w:r>
      <w:r w:rsidR="005743E1" w:rsidRPr="00A01901">
        <w:rPr>
          <w:rFonts w:eastAsia="Calibri"/>
          <w:sz w:val="28"/>
          <w:szCs w:val="28"/>
          <w:lang w:eastAsia="en-US"/>
        </w:rPr>
        <w:t>«</w:t>
      </w:r>
      <w:r w:rsidRPr="00A01901">
        <w:rPr>
          <w:rFonts w:eastAsia="Calibri"/>
          <w:sz w:val="28"/>
          <w:szCs w:val="28"/>
          <w:lang w:eastAsia="en-US"/>
        </w:rPr>
        <w:t>Благодарность Раиса Республики Татарстан.</w:t>
      </w:r>
    </w:p>
    <w:p w:rsidR="00687E76" w:rsidRPr="00A01901" w:rsidRDefault="00687E76" w:rsidP="00707FD2">
      <w:pPr>
        <w:autoSpaceDE w:val="0"/>
        <w:autoSpaceDN w:val="0"/>
        <w:adjustRightInd w:val="0"/>
        <w:ind w:firstLine="709"/>
        <w:jc w:val="both"/>
        <w:rPr>
          <w:rFonts w:eastAsia="Calibri"/>
          <w:sz w:val="28"/>
          <w:szCs w:val="28"/>
          <w:lang w:eastAsia="en-US"/>
        </w:rPr>
      </w:pPr>
    </w:p>
    <w:p w:rsidR="0068669F" w:rsidRPr="00A01901" w:rsidRDefault="0039478C"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99</w:t>
      </w:r>
      <w:r w:rsidR="0068669F" w:rsidRPr="00A01901">
        <w:rPr>
          <w:rFonts w:eastAsia="Calibri"/>
          <w:sz w:val="28"/>
          <w:szCs w:val="28"/>
          <w:lang w:eastAsia="en-US"/>
        </w:rPr>
        <w:t xml:space="preserve"> 0 0</w:t>
      </w:r>
      <w:r w:rsidRPr="00A01901">
        <w:rPr>
          <w:rFonts w:eastAsia="Calibri"/>
          <w:sz w:val="28"/>
          <w:szCs w:val="28"/>
          <w:lang w:eastAsia="en-US"/>
        </w:rPr>
        <w:t>2</w:t>
      </w:r>
      <w:r w:rsidR="0068669F" w:rsidRPr="00A01901">
        <w:rPr>
          <w:rFonts w:eastAsia="Calibri"/>
          <w:sz w:val="28"/>
          <w:szCs w:val="28"/>
          <w:lang w:eastAsia="en-US"/>
        </w:rPr>
        <w:t xml:space="preserve"> 00000 Расходы на содержание </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Управления делами </w:t>
      </w:r>
      <w:r w:rsidR="0039478C" w:rsidRPr="00A01901">
        <w:rPr>
          <w:rFonts w:eastAsia="Calibri"/>
          <w:sz w:val="28"/>
          <w:szCs w:val="28"/>
          <w:lang w:eastAsia="en-US"/>
        </w:rPr>
        <w:t>Раиса</w:t>
      </w:r>
      <w:r w:rsidRPr="00A01901">
        <w:rPr>
          <w:rFonts w:eastAsia="Calibri"/>
          <w:sz w:val="28"/>
          <w:szCs w:val="28"/>
          <w:lang w:eastAsia="en-US"/>
        </w:rPr>
        <w:t xml:space="preserve"> Республики Татарстан</w:t>
      </w:r>
    </w:p>
    <w:p w:rsidR="0068669F" w:rsidRPr="00A01901" w:rsidRDefault="0068669F" w:rsidP="0068669F">
      <w:pPr>
        <w:autoSpaceDE w:val="0"/>
        <w:autoSpaceDN w:val="0"/>
        <w:adjustRightInd w:val="0"/>
        <w:jc w:val="center"/>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содержание и обеспечение деятельности Управления делами </w:t>
      </w:r>
      <w:r w:rsidR="0039478C" w:rsidRPr="00A01901">
        <w:rPr>
          <w:rFonts w:eastAsia="Calibri"/>
          <w:sz w:val="28"/>
          <w:szCs w:val="28"/>
          <w:lang w:eastAsia="en-US"/>
        </w:rPr>
        <w:t>Раиса</w:t>
      </w:r>
      <w:r w:rsidRPr="00A01901">
        <w:rPr>
          <w:rFonts w:eastAsia="Calibri"/>
          <w:sz w:val="28"/>
          <w:szCs w:val="28"/>
          <w:lang w:eastAsia="en-US"/>
        </w:rPr>
        <w:t xml:space="preserve"> Республики Татарстан, осуществляемые по следующим направлениям расходов:</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39478C"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99 0 03</w:t>
      </w:r>
      <w:r w:rsidR="0068669F" w:rsidRPr="00A01901">
        <w:rPr>
          <w:rFonts w:eastAsia="Calibri"/>
          <w:sz w:val="28"/>
          <w:szCs w:val="28"/>
          <w:lang w:eastAsia="en-US"/>
        </w:rPr>
        <w:t xml:space="preserve"> 00000 Расходы на содержание </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Аппарата Кабинета Министров Республики Татарстан</w:t>
      </w:r>
    </w:p>
    <w:p w:rsidR="0068669F" w:rsidRPr="00A01901" w:rsidRDefault="0068669F" w:rsidP="0068669F">
      <w:pPr>
        <w:autoSpaceDE w:val="0"/>
        <w:autoSpaceDN w:val="0"/>
        <w:adjustRightInd w:val="0"/>
        <w:jc w:val="center"/>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Аппарата Кабинета Министров Республики Татарстан, осуществляемые по следующим направлениям расходов:</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39478C"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99 0 04</w:t>
      </w:r>
      <w:r w:rsidR="0068669F" w:rsidRPr="00A01901">
        <w:rPr>
          <w:rFonts w:eastAsia="Calibri"/>
          <w:sz w:val="28"/>
          <w:szCs w:val="28"/>
          <w:lang w:eastAsia="en-US"/>
        </w:rPr>
        <w:t xml:space="preserve"> 00000 Расходы на содержание</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Аппарата Государственного Совета Республики Татарстан </w:t>
      </w:r>
    </w:p>
    <w:p w:rsidR="0068669F" w:rsidRPr="00A01901" w:rsidRDefault="0068669F" w:rsidP="0068669F">
      <w:pPr>
        <w:autoSpaceDE w:val="0"/>
        <w:autoSpaceDN w:val="0"/>
        <w:adjustRightInd w:val="0"/>
        <w:ind w:firstLine="567"/>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содержание и обеспечение деятельности Аппарата Государственного Совета Республики Татарстан, осуществляемые по следующим направлениям расходов:</w:t>
      </w:r>
    </w:p>
    <w:p w:rsidR="0068669F" w:rsidRPr="00A01901" w:rsidRDefault="0068669F" w:rsidP="0068669F">
      <w:pPr>
        <w:autoSpaceDE w:val="0"/>
        <w:autoSpaceDN w:val="0"/>
        <w:adjustRightInd w:val="0"/>
        <w:ind w:firstLine="567"/>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39478C" w:rsidRPr="00A01901" w:rsidRDefault="0039478C" w:rsidP="0068669F">
      <w:pPr>
        <w:autoSpaceDE w:val="0"/>
        <w:autoSpaceDN w:val="0"/>
        <w:adjustRightInd w:val="0"/>
        <w:jc w:val="center"/>
        <w:outlineLvl w:val="1"/>
        <w:rPr>
          <w:rFonts w:eastAsia="Calibri"/>
          <w:sz w:val="28"/>
          <w:szCs w:val="28"/>
          <w:lang w:eastAsia="en-US"/>
        </w:rPr>
      </w:pPr>
    </w:p>
    <w:p w:rsidR="0068669F" w:rsidRPr="00A01901" w:rsidRDefault="0039478C"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99</w:t>
      </w:r>
      <w:r w:rsidR="0068669F" w:rsidRPr="00A01901">
        <w:rPr>
          <w:rFonts w:eastAsia="Calibri"/>
          <w:sz w:val="28"/>
          <w:szCs w:val="28"/>
          <w:lang w:eastAsia="en-US"/>
        </w:rPr>
        <w:t xml:space="preserve"> 0 0</w:t>
      </w:r>
      <w:r w:rsidRPr="00A01901">
        <w:rPr>
          <w:rFonts w:eastAsia="Calibri"/>
          <w:sz w:val="28"/>
          <w:szCs w:val="28"/>
          <w:lang w:eastAsia="en-US"/>
        </w:rPr>
        <w:t>5</w:t>
      </w:r>
      <w:r w:rsidR="0068669F" w:rsidRPr="00A01901">
        <w:rPr>
          <w:rFonts w:eastAsia="Calibri"/>
          <w:sz w:val="28"/>
          <w:szCs w:val="28"/>
          <w:lang w:eastAsia="en-US"/>
        </w:rPr>
        <w:t xml:space="preserve"> 00000 Обеспечение деятельности </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Счетной палаты Республики Татарстан</w:t>
      </w:r>
    </w:p>
    <w:p w:rsidR="0068669F" w:rsidRPr="00A01901" w:rsidRDefault="0068669F" w:rsidP="0068669F">
      <w:pPr>
        <w:autoSpaceDE w:val="0"/>
        <w:autoSpaceDN w:val="0"/>
        <w:adjustRightInd w:val="0"/>
        <w:jc w:val="center"/>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Счетной палаты Республики Татарстан, осуществляемые по следующим направлениям расходов:</w:t>
      </w:r>
    </w:p>
    <w:p w:rsidR="0068669F" w:rsidRPr="00A01901" w:rsidRDefault="0068669F" w:rsidP="0068669F">
      <w:pPr>
        <w:autoSpaceDE w:val="0"/>
        <w:autoSpaceDN w:val="0"/>
        <w:adjustRightInd w:val="0"/>
        <w:ind w:firstLine="567"/>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39478C"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99</w:t>
      </w:r>
      <w:r w:rsidR="0068669F" w:rsidRPr="00A01901">
        <w:rPr>
          <w:rFonts w:eastAsia="Calibri"/>
          <w:sz w:val="28"/>
          <w:szCs w:val="28"/>
          <w:lang w:eastAsia="en-US"/>
        </w:rPr>
        <w:t xml:space="preserve"> 0 0</w:t>
      </w:r>
      <w:r w:rsidRPr="00A01901">
        <w:rPr>
          <w:rFonts w:eastAsia="Calibri"/>
          <w:sz w:val="28"/>
          <w:szCs w:val="28"/>
          <w:lang w:eastAsia="en-US"/>
        </w:rPr>
        <w:t>6</w:t>
      </w:r>
      <w:r w:rsidR="0068669F" w:rsidRPr="00A01901">
        <w:rPr>
          <w:rFonts w:eastAsia="Calibri"/>
          <w:sz w:val="28"/>
          <w:szCs w:val="28"/>
          <w:lang w:eastAsia="en-US"/>
        </w:rPr>
        <w:t xml:space="preserve"> 00000 Обеспечение деятельности </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Центральной избирательной комиссии Республики Татарстан, </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проведение выборов</w:t>
      </w:r>
    </w:p>
    <w:p w:rsidR="0068669F" w:rsidRPr="00A01901" w:rsidRDefault="0068669F" w:rsidP="0068669F">
      <w:pPr>
        <w:autoSpaceDE w:val="0"/>
        <w:autoSpaceDN w:val="0"/>
        <w:adjustRightInd w:val="0"/>
        <w:jc w:val="center"/>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обеспечение деятельности Центральной избирательной комиссии Республики Татарстан и проведение выборов, осуществляемые по следующим направлениям расходов:</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- 02010 Расходы на проведение выборов</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39478C" w:rsidRPr="00A01901" w:rsidRDefault="0039478C" w:rsidP="0039478C">
      <w:pPr>
        <w:autoSpaceDE w:val="0"/>
        <w:autoSpaceDN w:val="0"/>
        <w:adjustRightInd w:val="0"/>
        <w:ind w:firstLine="709"/>
        <w:jc w:val="both"/>
        <w:outlineLvl w:val="1"/>
        <w:rPr>
          <w:rFonts w:eastAsia="Calibri"/>
          <w:sz w:val="28"/>
          <w:szCs w:val="28"/>
          <w:lang w:eastAsia="en-US"/>
        </w:rPr>
      </w:pPr>
    </w:p>
    <w:p w:rsidR="0068669F"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- 02210 Расходы на повышение правовой культуры избирателей, обучение организаторов выборов, ГАС </w:t>
      </w:r>
      <w:r w:rsidR="005743E1" w:rsidRPr="00A01901">
        <w:rPr>
          <w:rFonts w:eastAsia="Calibri"/>
          <w:sz w:val="28"/>
          <w:szCs w:val="28"/>
          <w:lang w:eastAsia="en-US"/>
        </w:rPr>
        <w:t>«</w:t>
      </w:r>
      <w:r w:rsidRPr="00A01901">
        <w:rPr>
          <w:rFonts w:eastAsia="Calibri"/>
          <w:sz w:val="28"/>
          <w:szCs w:val="28"/>
          <w:lang w:eastAsia="en-US"/>
        </w:rPr>
        <w:t>Выборы</w:t>
      </w:r>
      <w:r w:rsidR="005743E1" w:rsidRPr="00A01901">
        <w:rPr>
          <w:rFonts w:eastAsia="Calibri"/>
          <w:sz w:val="28"/>
          <w:szCs w:val="28"/>
          <w:lang w:eastAsia="en-US"/>
        </w:rPr>
        <w:t>»</w:t>
      </w:r>
    </w:p>
    <w:p w:rsidR="0039478C" w:rsidRPr="00A01901" w:rsidRDefault="0039478C" w:rsidP="0068669F">
      <w:pPr>
        <w:autoSpaceDE w:val="0"/>
        <w:autoSpaceDN w:val="0"/>
        <w:adjustRightInd w:val="0"/>
        <w:ind w:firstLine="709"/>
        <w:jc w:val="both"/>
        <w:outlineLvl w:val="1"/>
        <w:rPr>
          <w:rFonts w:eastAsia="Calibri"/>
          <w:sz w:val="28"/>
          <w:szCs w:val="28"/>
          <w:lang w:eastAsia="en-US"/>
        </w:rPr>
      </w:pPr>
    </w:p>
    <w:p w:rsidR="0068669F" w:rsidRPr="00A01901" w:rsidRDefault="0039478C" w:rsidP="0068669F">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99</w:t>
      </w:r>
      <w:r w:rsidR="0068669F" w:rsidRPr="00A01901">
        <w:rPr>
          <w:rFonts w:eastAsia="Calibri"/>
          <w:sz w:val="28"/>
          <w:szCs w:val="28"/>
          <w:lang w:eastAsia="en-US"/>
        </w:rPr>
        <w:t xml:space="preserve"> 0 0</w:t>
      </w:r>
      <w:r w:rsidRPr="00A01901">
        <w:rPr>
          <w:rFonts w:eastAsia="Calibri"/>
          <w:sz w:val="28"/>
          <w:szCs w:val="28"/>
          <w:lang w:eastAsia="en-US"/>
        </w:rPr>
        <w:t>7</w:t>
      </w:r>
      <w:r w:rsidR="0068669F" w:rsidRPr="00A01901">
        <w:rPr>
          <w:rFonts w:eastAsia="Calibri"/>
          <w:sz w:val="28"/>
          <w:szCs w:val="28"/>
          <w:lang w:eastAsia="en-US"/>
        </w:rPr>
        <w:t xml:space="preserve"> 00000 Обеспечение деятельности </w:t>
      </w:r>
    </w:p>
    <w:p w:rsidR="0068669F" w:rsidRPr="00A01901" w:rsidRDefault="0068669F" w:rsidP="0068669F">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 xml:space="preserve">Аппарата Уполномоченного по правам человека </w:t>
      </w:r>
    </w:p>
    <w:p w:rsidR="0068669F" w:rsidRPr="00A01901" w:rsidRDefault="0068669F" w:rsidP="0068669F">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в Республике Татарстан</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Аппарата Уполномоченного по правам человека в Республике Татарстан, осуществляемые по следующим направлениям расходов:</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- 02950 Уплата налога на имущество организаций и земельного налога</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39478C" w:rsidP="0068669F">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99</w:t>
      </w:r>
      <w:r w:rsidR="0068669F" w:rsidRPr="00A01901">
        <w:rPr>
          <w:rFonts w:eastAsia="Calibri"/>
          <w:sz w:val="28"/>
          <w:szCs w:val="28"/>
          <w:lang w:eastAsia="en-US"/>
        </w:rPr>
        <w:t xml:space="preserve"> 0 0</w:t>
      </w:r>
      <w:r w:rsidRPr="00A01901">
        <w:rPr>
          <w:rFonts w:eastAsia="Calibri"/>
          <w:sz w:val="28"/>
          <w:szCs w:val="28"/>
          <w:lang w:eastAsia="en-US"/>
        </w:rPr>
        <w:t>8</w:t>
      </w:r>
      <w:r w:rsidR="0068669F" w:rsidRPr="00A01901">
        <w:rPr>
          <w:rFonts w:eastAsia="Calibri"/>
          <w:sz w:val="28"/>
          <w:szCs w:val="28"/>
          <w:lang w:eastAsia="en-US"/>
        </w:rPr>
        <w:t xml:space="preserve"> 00000 Обеспечение деятельности </w:t>
      </w:r>
    </w:p>
    <w:p w:rsidR="0068669F" w:rsidRPr="00A01901" w:rsidRDefault="0068669F" w:rsidP="0068669F">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 xml:space="preserve">Аппарата Уполномоченного по правам ребенка </w:t>
      </w:r>
    </w:p>
    <w:p w:rsidR="0068669F" w:rsidRPr="00A01901" w:rsidRDefault="0068669F" w:rsidP="0068669F">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в Республике Татарстан</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Аппарата Уполномоченного по правам ребенка в Республике Татарстан, осуществляемые по следующим направлениям расходов:</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 xml:space="preserve">99 0 09 00000 Обеспечение деятельности </w:t>
      </w:r>
    </w:p>
    <w:p w:rsidR="0039478C" w:rsidRPr="00A01901" w:rsidRDefault="0039478C" w:rsidP="0039478C">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Конституционного совета Республики Татарстан</w:t>
      </w:r>
    </w:p>
    <w:p w:rsidR="0039478C" w:rsidRPr="00A01901" w:rsidRDefault="0039478C" w:rsidP="0039478C">
      <w:pPr>
        <w:autoSpaceDE w:val="0"/>
        <w:autoSpaceDN w:val="0"/>
        <w:adjustRightInd w:val="0"/>
        <w:ind w:firstLine="709"/>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Конституционного совета Республики Татарстан, осуществляемые по следующим направлениям расходов:</w:t>
      </w:r>
    </w:p>
    <w:p w:rsidR="0039478C" w:rsidRPr="00A01901" w:rsidRDefault="0039478C" w:rsidP="0039478C">
      <w:pPr>
        <w:autoSpaceDE w:val="0"/>
        <w:autoSpaceDN w:val="0"/>
        <w:adjustRightInd w:val="0"/>
        <w:ind w:firstLine="709"/>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39478C" w:rsidRPr="00A01901" w:rsidRDefault="0039478C" w:rsidP="0068669F">
      <w:pPr>
        <w:autoSpaceDE w:val="0"/>
        <w:autoSpaceDN w:val="0"/>
        <w:adjustRightInd w:val="0"/>
        <w:ind w:firstLine="709"/>
        <w:jc w:val="both"/>
        <w:outlineLvl w:val="1"/>
        <w:rPr>
          <w:rFonts w:eastAsia="Calibri"/>
          <w:sz w:val="28"/>
          <w:szCs w:val="28"/>
          <w:lang w:eastAsia="en-US"/>
        </w:rPr>
      </w:pPr>
    </w:p>
    <w:p w:rsidR="0039478C" w:rsidRPr="00A01901" w:rsidRDefault="0039478C" w:rsidP="003947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99 0 10 00000 Обеспечение деятельности </w:t>
      </w:r>
    </w:p>
    <w:p w:rsidR="0039478C" w:rsidRPr="00A01901" w:rsidRDefault="0039478C" w:rsidP="003947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Государственной инспекции Республики Татарстан по обеспечению государственного контроля за производством, оборотом и качеством</w:t>
      </w:r>
    </w:p>
    <w:p w:rsidR="0039478C" w:rsidRPr="00A01901" w:rsidRDefault="0039478C" w:rsidP="003947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 этилового спирта, алкогольной продукции и защите прав потребителей </w:t>
      </w:r>
    </w:p>
    <w:p w:rsidR="0039478C" w:rsidRPr="00A01901" w:rsidRDefault="0039478C" w:rsidP="0039478C">
      <w:pPr>
        <w:autoSpaceDE w:val="0"/>
        <w:autoSpaceDN w:val="0"/>
        <w:adjustRightInd w:val="0"/>
        <w:ind w:firstLine="567"/>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Государственной инспекции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 осуществляемые по следующим направлениям расходов:</w:t>
      </w:r>
    </w:p>
    <w:p w:rsidR="0039478C" w:rsidRPr="00A01901" w:rsidRDefault="0039478C" w:rsidP="0039478C">
      <w:pPr>
        <w:autoSpaceDE w:val="0"/>
        <w:autoSpaceDN w:val="0"/>
        <w:adjustRightInd w:val="0"/>
        <w:ind w:firstLine="567"/>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39478C" w:rsidRPr="00A01901" w:rsidRDefault="0039478C" w:rsidP="0039478C">
      <w:pPr>
        <w:autoSpaceDE w:val="0"/>
        <w:autoSpaceDN w:val="0"/>
        <w:adjustRightInd w:val="0"/>
        <w:ind w:firstLine="709"/>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39478C" w:rsidRPr="00A01901" w:rsidRDefault="0039478C" w:rsidP="0039478C">
      <w:pPr>
        <w:autoSpaceDE w:val="0"/>
        <w:autoSpaceDN w:val="0"/>
        <w:adjustRightInd w:val="0"/>
        <w:ind w:firstLine="709"/>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39478C" w:rsidRPr="00A01901" w:rsidRDefault="0039478C" w:rsidP="0039478C">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 xml:space="preserve">99 0 11 00000 Обеспечение деятельности </w:t>
      </w:r>
    </w:p>
    <w:p w:rsidR="004736C8" w:rsidRPr="00A01901" w:rsidRDefault="004736C8" w:rsidP="004736C8">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 xml:space="preserve">Управления записи актов гражданского состояния </w:t>
      </w:r>
    </w:p>
    <w:p w:rsidR="004736C8" w:rsidRPr="00A01901" w:rsidRDefault="004736C8" w:rsidP="004736C8">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Кабинета Министров Республики Татарстан</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содержание и обеспечение деятельности Управления записи актов гражданского состояния Кабинета Министров Республики Татарстан, осуществляемые по следующим направлениям расходов:</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- 59300 </w:t>
      </w:r>
      <w:r w:rsidR="00C26B0B" w:rsidRPr="00A01901">
        <w:rPr>
          <w:rFonts w:eastAsia="Calibri"/>
          <w:sz w:val="28"/>
          <w:szCs w:val="28"/>
          <w:lang w:eastAsia="en-US"/>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w:t>
      </w:r>
      <w:r w:rsidR="005743E1" w:rsidRPr="00A01901">
        <w:rPr>
          <w:rFonts w:eastAsia="Calibri"/>
          <w:sz w:val="28"/>
          <w:szCs w:val="28"/>
          <w:lang w:eastAsia="en-US"/>
        </w:rPr>
        <w:t>«</w:t>
      </w:r>
      <w:r w:rsidRPr="00A01901">
        <w:rPr>
          <w:rFonts w:eastAsia="Calibri"/>
          <w:sz w:val="28"/>
          <w:szCs w:val="28"/>
          <w:lang w:eastAsia="en-US"/>
        </w:rPr>
        <w:t>Об актах гражданского состояния</w:t>
      </w:r>
      <w:r w:rsidR="005743E1" w:rsidRPr="00A01901">
        <w:rPr>
          <w:rFonts w:eastAsia="Calibri"/>
          <w:sz w:val="28"/>
          <w:szCs w:val="28"/>
          <w:lang w:eastAsia="en-US"/>
        </w:rPr>
        <w:t>»</w:t>
      </w:r>
      <w:r w:rsidRPr="00A01901">
        <w:rPr>
          <w:rFonts w:eastAsia="Calibri"/>
          <w:sz w:val="28"/>
          <w:szCs w:val="28"/>
          <w:lang w:eastAsia="en-US"/>
        </w:rPr>
        <w:t xml:space="preserve"> полномочий Российской Федерации на государственную регистрацию актов гражданского состояния.</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5743E1" w:rsidRPr="00A01901">
        <w:rPr>
          <w:rFonts w:eastAsia="Calibri"/>
          <w:sz w:val="28"/>
          <w:szCs w:val="28"/>
          <w:lang w:eastAsia="en-US"/>
        </w:rPr>
        <w:t>«</w:t>
      </w:r>
      <w:r w:rsidR="00C26B0B"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35930 00 0000 150 </w:t>
      </w:r>
      <w:r w:rsidR="005743E1" w:rsidRPr="00A01901">
        <w:rPr>
          <w:rFonts w:eastAsia="Calibri"/>
          <w:sz w:val="28"/>
          <w:szCs w:val="28"/>
          <w:lang w:eastAsia="en-US"/>
        </w:rPr>
        <w:t>«</w:t>
      </w:r>
      <w:r w:rsidR="00C26B0B" w:rsidRPr="00A01901">
        <w:rPr>
          <w:rFonts w:eastAsia="Calibri"/>
          <w:sz w:val="28"/>
          <w:szCs w:val="28"/>
          <w:lang w:eastAsia="en-US"/>
        </w:rPr>
        <w:t>Субвенции бюджетам на государственную регистрацию актов гражданского состояния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9478C"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предоставляемых из федерального бюджета бюджету Республики Татарстан.</w:t>
      </w:r>
    </w:p>
    <w:p w:rsidR="0039478C" w:rsidRPr="00A01901" w:rsidRDefault="0039478C" w:rsidP="0039478C">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 xml:space="preserve">99 0 12 00000 Обеспечение деятельности </w:t>
      </w:r>
    </w:p>
    <w:p w:rsidR="004736C8" w:rsidRPr="00A01901" w:rsidRDefault="004736C8" w:rsidP="004736C8">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Управления по надзору за техническим состоянием самоходных машин и других видов техники Республики Татарстан</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Управления записи актов гражданского состояния Кабинета Министров Республики Татарстан, осуществляемые по следующим направлениям расходов:</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- 50670 </w:t>
      </w:r>
      <w:r w:rsidR="00C26B0B" w:rsidRPr="00A01901">
        <w:rPr>
          <w:rFonts w:eastAsia="Calibri"/>
          <w:sz w:val="28"/>
          <w:szCs w:val="28"/>
          <w:lang w:eastAsia="en-US"/>
        </w:rPr>
        <w:t xml:space="preserve">Осуществление переданных полномочий Российской Федерации по федеральному государственному контролю за соблюдением правил технической </w:t>
      </w:r>
      <w:r w:rsidR="00C26B0B" w:rsidRPr="00A01901">
        <w:rPr>
          <w:rFonts w:eastAsia="Calibri"/>
          <w:sz w:val="28"/>
          <w:szCs w:val="28"/>
          <w:lang w:eastAsia="en-US"/>
        </w:rPr>
        <w:lastRenderedPageBreak/>
        <w:t>эксплуатации внеуличного транспорта и правил пользования внеуличным транспортом за счет средств федерального бюджета</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p w:rsidR="0039478C"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35067 00 0000 150 </w:t>
      </w:r>
      <w:r w:rsidR="005743E1" w:rsidRPr="00A01901">
        <w:rPr>
          <w:rFonts w:eastAsia="Calibri"/>
          <w:sz w:val="28"/>
          <w:szCs w:val="28"/>
          <w:lang w:eastAsia="en-US"/>
        </w:rPr>
        <w:t>«</w:t>
      </w:r>
      <w:r w:rsidR="00C26B0B" w:rsidRPr="00A01901">
        <w:rPr>
          <w:rFonts w:eastAsia="Calibri"/>
          <w:sz w:val="28"/>
          <w:szCs w:val="28"/>
          <w:lang w:eastAsia="en-US"/>
        </w:rPr>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F501D" w:rsidRPr="00A01901" w:rsidRDefault="006F501D">
      <w:pPr>
        <w:rPr>
          <w:rFonts w:eastAsia="Calibri"/>
          <w:sz w:val="28"/>
          <w:szCs w:val="28"/>
          <w:lang w:eastAsia="en-US"/>
        </w:rPr>
      </w:pPr>
      <w:r w:rsidRPr="00A01901">
        <w:rPr>
          <w:rFonts w:eastAsia="Calibri"/>
          <w:sz w:val="28"/>
          <w:szCs w:val="28"/>
          <w:lang w:eastAsia="en-US"/>
        </w:rPr>
        <w:br w:type="page"/>
      </w:r>
    </w:p>
    <w:p w:rsidR="0097253E" w:rsidRPr="00A01901" w:rsidRDefault="0097253E" w:rsidP="0097253E">
      <w:pPr>
        <w:pStyle w:val="ConsPlusNormal"/>
        <w:ind w:left="5954" w:firstLine="0"/>
        <w:rPr>
          <w:rFonts w:ascii="Times New Roman" w:hAnsi="Times New Roman" w:cs="Times New Roman"/>
          <w:sz w:val="28"/>
          <w:szCs w:val="28"/>
        </w:rPr>
      </w:pPr>
      <w:r w:rsidRPr="00A01901">
        <w:rPr>
          <w:rFonts w:ascii="Times New Roman" w:hAnsi="Times New Roman" w:cs="Times New Roman"/>
          <w:sz w:val="28"/>
          <w:szCs w:val="28"/>
        </w:rPr>
        <w:lastRenderedPageBreak/>
        <w:t>Приложение 1</w:t>
      </w:r>
    </w:p>
    <w:p w:rsidR="0097253E" w:rsidRPr="00A01901" w:rsidRDefault="0097253E" w:rsidP="0097253E">
      <w:pPr>
        <w:pStyle w:val="ConsPlusNormal"/>
        <w:ind w:left="5954" w:firstLine="0"/>
        <w:rPr>
          <w:rFonts w:ascii="Times New Roman" w:hAnsi="Times New Roman" w:cs="Times New Roman"/>
          <w:sz w:val="28"/>
          <w:szCs w:val="28"/>
        </w:rPr>
      </w:pPr>
      <w:r w:rsidRPr="00A01901">
        <w:rPr>
          <w:rFonts w:ascii="Times New Roman" w:hAnsi="Times New Roman" w:cs="Times New Roman"/>
          <w:sz w:val="28"/>
          <w:szCs w:val="28"/>
        </w:rPr>
        <w:t xml:space="preserve">к Указаниям об </w:t>
      </w:r>
      <w:r w:rsidRPr="00A01901">
        <w:rPr>
          <w:rFonts w:ascii="Times New Roman" w:eastAsiaTheme="minorHAnsi" w:hAnsi="Times New Roman" w:cs="Times New Roman"/>
          <w:bCs/>
          <w:sz w:val="28"/>
          <w:szCs w:val="28"/>
          <w:lang w:eastAsia="en-US"/>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A01901">
        <w:rPr>
          <w:rFonts w:ascii="Times New Roman" w:hAnsi="Times New Roman" w:cs="Times New Roman"/>
          <w:sz w:val="28"/>
          <w:szCs w:val="28"/>
        </w:rPr>
        <w:t xml:space="preserve">Республики Татарстан и бюджету Территориального фонда обязательного медицинского страхования Республики Татарстан, утвержденным приказом Министерства финансов Республики Татарстан </w:t>
      </w:r>
    </w:p>
    <w:p w:rsidR="0097253E" w:rsidRPr="00A01901" w:rsidRDefault="0097253E" w:rsidP="002472F3">
      <w:pPr>
        <w:pStyle w:val="ConsPlusNormal"/>
        <w:ind w:left="5954" w:firstLine="0"/>
        <w:rPr>
          <w:rFonts w:ascii="Times New Roman" w:hAnsi="Times New Roman" w:cs="Times New Roman"/>
          <w:b/>
        </w:rPr>
      </w:pPr>
      <w:r w:rsidRPr="00A01901">
        <w:rPr>
          <w:rFonts w:ascii="Times New Roman" w:hAnsi="Times New Roman" w:cs="Times New Roman"/>
          <w:sz w:val="28"/>
          <w:szCs w:val="28"/>
        </w:rPr>
        <w:t xml:space="preserve">от </w:t>
      </w:r>
      <w:r w:rsidR="00ED6B28" w:rsidRPr="00A01901">
        <w:rPr>
          <w:rFonts w:ascii="Times New Roman" w:hAnsi="Times New Roman" w:cs="Times New Roman"/>
          <w:sz w:val="28"/>
          <w:szCs w:val="28"/>
        </w:rPr>
        <w:t xml:space="preserve">                                   </w:t>
      </w:r>
      <w:proofErr w:type="gramStart"/>
      <w:r w:rsidR="00ED6B28" w:rsidRPr="00A01901">
        <w:rPr>
          <w:rFonts w:ascii="Times New Roman" w:hAnsi="Times New Roman" w:cs="Times New Roman"/>
          <w:sz w:val="28"/>
          <w:szCs w:val="28"/>
        </w:rPr>
        <w:t xml:space="preserve">  </w:t>
      </w:r>
      <w:r w:rsidR="00ED6B28" w:rsidRPr="00A01901">
        <w:rPr>
          <w:rFonts w:ascii="Times New Roman" w:hAnsi="Times New Roman" w:cs="Times New Roman"/>
          <w:sz w:val="28"/>
          <w:szCs w:val="28"/>
          <w:u w:val="single"/>
        </w:rPr>
        <w:t>.</w:t>
      </w:r>
      <w:proofErr w:type="gramEnd"/>
    </w:p>
    <w:p w:rsidR="0097253E" w:rsidRPr="00A01901" w:rsidRDefault="0097253E" w:rsidP="0097253E">
      <w:pPr>
        <w:pStyle w:val="ConsPlusTitle"/>
        <w:widowControl/>
        <w:jc w:val="center"/>
        <w:outlineLvl w:val="0"/>
        <w:rPr>
          <w:rFonts w:ascii="Times New Roman" w:hAnsi="Times New Roman" w:cs="Times New Roman"/>
          <w:b w:val="0"/>
        </w:rPr>
      </w:pPr>
      <w:r w:rsidRPr="00A01901">
        <w:rPr>
          <w:rFonts w:ascii="Times New Roman" w:hAnsi="Times New Roman" w:cs="Times New Roman"/>
          <w:b w:val="0"/>
        </w:rPr>
        <w:t>Перечень</w:t>
      </w:r>
    </w:p>
    <w:p w:rsidR="0097253E" w:rsidRPr="00A01901" w:rsidRDefault="0097253E" w:rsidP="0097253E">
      <w:pPr>
        <w:pStyle w:val="ConsPlusTitle"/>
        <w:widowControl/>
        <w:jc w:val="center"/>
        <w:outlineLvl w:val="0"/>
        <w:rPr>
          <w:rFonts w:ascii="Times New Roman" w:hAnsi="Times New Roman" w:cs="Times New Roman"/>
          <w:b w:val="0"/>
        </w:rPr>
      </w:pPr>
      <w:r w:rsidRPr="00A01901">
        <w:rPr>
          <w:rFonts w:ascii="Times New Roman" w:hAnsi="Times New Roman" w:cs="Times New Roman"/>
          <w:b w:val="0"/>
        </w:rPr>
        <w:t xml:space="preserve">главных распорядителей средств </w:t>
      </w:r>
    </w:p>
    <w:p w:rsidR="0097253E" w:rsidRPr="00A01901" w:rsidRDefault="0097253E" w:rsidP="0097253E">
      <w:pPr>
        <w:pStyle w:val="ConsPlusTitle"/>
        <w:widowControl/>
        <w:jc w:val="center"/>
        <w:outlineLvl w:val="0"/>
        <w:rPr>
          <w:rFonts w:ascii="Times New Roman" w:hAnsi="Times New Roman" w:cs="Times New Roman"/>
          <w:b w:val="0"/>
        </w:rPr>
      </w:pPr>
      <w:r w:rsidRPr="00A01901">
        <w:rPr>
          <w:rFonts w:ascii="Times New Roman" w:hAnsi="Times New Roman" w:cs="Times New Roman"/>
          <w:b w:val="0"/>
        </w:rPr>
        <w:t xml:space="preserve">бюджета Республики Татарстан и бюджета Территориального фонда </w:t>
      </w:r>
    </w:p>
    <w:p w:rsidR="0097253E" w:rsidRPr="00A01901" w:rsidRDefault="0097253E" w:rsidP="0097253E">
      <w:pPr>
        <w:pStyle w:val="ConsPlusTitle"/>
        <w:widowControl/>
        <w:jc w:val="center"/>
        <w:outlineLvl w:val="0"/>
        <w:rPr>
          <w:rFonts w:ascii="Times New Roman" w:hAnsi="Times New Roman" w:cs="Times New Roman"/>
          <w:b w:val="0"/>
        </w:rPr>
      </w:pPr>
      <w:r w:rsidRPr="00A01901">
        <w:rPr>
          <w:rFonts w:ascii="Times New Roman" w:hAnsi="Times New Roman" w:cs="Times New Roman"/>
          <w:b w:val="0"/>
        </w:rPr>
        <w:t>обязательного медицинского страхования Республики Татарстан</w:t>
      </w:r>
    </w:p>
    <w:p w:rsidR="0097253E" w:rsidRPr="00A01901" w:rsidRDefault="0097253E" w:rsidP="0097253E">
      <w:pPr>
        <w:pStyle w:val="ConsPlusTitle"/>
        <w:widowControl/>
        <w:jc w:val="center"/>
        <w:outlineLvl w:val="0"/>
        <w:rPr>
          <w:rFonts w:ascii="Times New Roman" w:hAnsi="Times New Roman" w:cs="Times New Roman"/>
          <w:b w:val="0"/>
        </w:rPr>
      </w:pPr>
    </w:p>
    <w:tbl>
      <w:tblPr>
        <w:tblW w:w="0" w:type="auto"/>
        <w:tblLayout w:type="fixed"/>
        <w:tblLook w:val="04A0" w:firstRow="1" w:lastRow="0" w:firstColumn="1" w:lastColumn="0" w:noHBand="0" w:noVBand="1"/>
      </w:tblPr>
      <w:tblGrid>
        <w:gridCol w:w="1271"/>
        <w:gridCol w:w="8924"/>
      </w:tblGrid>
      <w:tr w:rsidR="0097253E" w:rsidRPr="00A01901" w:rsidTr="00A2604A">
        <w:trPr>
          <w:tblHeader/>
        </w:trPr>
        <w:tc>
          <w:tcPr>
            <w:tcW w:w="1271" w:type="dxa"/>
            <w:tcBorders>
              <w:top w:val="single" w:sz="4" w:space="0" w:color="auto"/>
              <w:left w:val="single" w:sz="4" w:space="0" w:color="auto"/>
              <w:bottom w:val="single" w:sz="4" w:space="0" w:color="auto"/>
              <w:right w:val="single" w:sz="4" w:space="0" w:color="auto"/>
            </w:tcBorders>
            <w:vAlign w:val="center"/>
          </w:tcPr>
          <w:p w:rsidR="0097253E" w:rsidRPr="00A01901" w:rsidRDefault="0097253E" w:rsidP="00A2604A">
            <w:pPr>
              <w:pStyle w:val="ConsPlusTitle"/>
              <w:widowControl/>
              <w:spacing w:after="100"/>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Код</w:t>
            </w:r>
          </w:p>
        </w:tc>
        <w:tc>
          <w:tcPr>
            <w:tcW w:w="8924" w:type="dxa"/>
            <w:tcBorders>
              <w:top w:val="single" w:sz="4" w:space="0" w:color="auto"/>
              <w:left w:val="single" w:sz="4" w:space="0" w:color="auto"/>
              <w:bottom w:val="single" w:sz="4" w:space="0" w:color="auto"/>
              <w:right w:val="single" w:sz="4" w:space="0" w:color="auto"/>
            </w:tcBorders>
            <w:vAlign w:val="center"/>
          </w:tcPr>
          <w:p w:rsidR="0097253E" w:rsidRPr="00A01901" w:rsidRDefault="0097253E" w:rsidP="00A2604A">
            <w:pPr>
              <w:pStyle w:val="ConsPlusTitle"/>
              <w:widowControl/>
              <w:spacing w:after="100"/>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Наименование главных распорядителей средств</w:t>
            </w:r>
          </w:p>
          <w:p w:rsidR="0097253E" w:rsidRPr="00A01901" w:rsidRDefault="0097253E" w:rsidP="00A2604A">
            <w:pPr>
              <w:pStyle w:val="ConsPlusTitle"/>
              <w:widowControl/>
              <w:spacing w:after="100"/>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бюджета Республики Татарстан</w:t>
            </w:r>
          </w:p>
        </w:tc>
      </w:tr>
      <w:tr w:rsidR="0097253E" w:rsidRPr="00A01901" w:rsidTr="00A2604A">
        <w:tc>
          <w:tcPr>
            <w:tcW w:w="1271" w:type="dxa"/>
            <w:tcBorders>
              <w:top w:val="single" w:sz="4" w:space="0" w:color="auto"/>
            </w:tcBorders>
          </w:tcPr>
          <w:p w:rsidR="0097253E" w:rsidRPr="00A01901" w:rsidRDefault="0097253E"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701</w:t>
            </w:r>
          </w:p>
        </w:tc>
        <w:tc>
          <w:tcPr>
            <w:tcW w:w="8924" w:type="dxa"/>
            <w:tcBorders>
              <w:top w:val="single" w:sz="4" w:space="0" w:color="auto"/>
            </w:tcBorders>
          </w:tcPr>
          <w:p w:rsidR="0097253E" w:rsidRPr="00A01901" w:rsidRDefault="0097253E"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экологии и природных ресурсов Республики Татарстан</w:t>
            </w:r>
          </w:p>
        </w:tc>
      </w:tr>
      <w:tr w:rsidR="006C7A1F" w:rsidRPr="00A01901" w:rsidTr="00A2604A">
        <w:tc>
          <w:tcPr>
            <w:tcW w:w="1271" w:type="dxa"/>
          </w:tcPr>
          <w:p w:rsidR="006C7A1F" w:rsidRPr="00A01901" w:rsidRDefault="006C7A1F"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702</w:t>
            </w:r>
          </w:p>
        </w:tc>
        <w:tc>
          <w:tcPr>
            <w:tcW w:w="8924" w:type="dxa"/>
          </w:tcPr>
          <w:p w:rsidR="006C7A1F" w:rsidRPr="00A01901" w:rsidRDefault="006C7A1F"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экономики Республики Татарстан</w:t>
            </w:r>
          </w:p>
        </w:tc>
      </w:tr>
      <w:tr w:rsidR="006C7A1F" w:rsidRPr="00A01901" w:rsidTr="00A2604A">
        <w:tc>
          <w:tcPr>
            <w:tcW w:w="1271" w:type="dxa"/>
          </w:tcPr>
          <w:p w:rsidR="006C7A1F" w:rsidRPr="00A01901" w:rsidRDefault="006C7A1F"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703</w:t>
            </w:r>
          </w:p>
        </w:tc>
        <w:tc>
          <w:tcPr>
            <w:tcW w:w="8924" w:type="dxa"/>
          </w:tcPr>
          <w:p w:rsidR="006C7A1F" w:rsidRPr="00A01901" w:rsidRDefault="006C7A1F"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по делам гражданской обороны и чрезвычайным ситуациям Республики Татарстан</w:t>
            </w:r>
          </w:p>
        </w:tc>
      </w:tr>
      <w:tr w:rsidR="006C7A1F" w:rsidRPr="00A01901" w:rsidTr="00A2604A">
        <w:tc>
          <w:tcPr>
            <w:tcW w:w="1271" w:type="dxa"/>
          </w:tcPr>
          <w:p w:rsidR="006C7A1F" w:rsidRPr="00A01901" w:rsidRDefault="006C7A1F"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704</w:t>
            </w:r>
          </w:p>
        </w:tc>
        <w:tc>
          <w:tcPr>
            <w:tcW w:w="8924" w:type="dxa"/>
          </w:tcPr>
          <w:p w:rsidR="006C7A1F" w:rsidRPr="00A01901" w:rsidRDefault="006C7A1F"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здравоохранения Республики Татарстан</w:t>
            </w:r>
          </w:p>
        </w:tc>
      </w:tr>
      <w:tr w:rsidR="006C7A1F" w:rsidRPr="00A01901" w:rsidTr="00A2604A">
        <w:tc>
          <w:tcPr>
            <w:tcW w:w="1271" w:type="dxa"/>
          </w:tcPr>
          <w:p w:rsidR="006C7A1F" w:rsidRPr="00A01901" w:rsidRDefault="006C7A1F"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705</w:t>
            </w:r>
          </w:p>
        </w:tc>
        <w:tc>
          <w:tcPr>
            <w:tcW w:w="8924" w:type="dxa"/>
          </w:tcPr>
          <w:p w:rsidR="006C7A1F" w:rsidRPr="00A01901" w:rsidRDefault="006C7A1F"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культуры Республики Татарстан</w:t>
            </w:r>
          </w:p>
        </w:tc>
      </w:tr>
      <w:tr w:rsidR="006C7A1F" w:rsidRPr="00A01901" w:rsidTr="00A2604A">
        <w:tc>
          <w:tcPr>
            <w:tcW w:w="1271" w:type="dxa"/>
          </w:tcPr>
          <w:p w:rsidR="006C7A1F" w:rsidRPr="00A01901" w:rsidRDefault="006C7A1F"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706</w:t>
            </w:r>
          </w:p>
        </w:tc>
        <w:tc>
          <w:tcPr>
            <w:tcW w:w="8924" w:type="dxa"/>
          </w:tcPr>
          <w:p w:rsidR="006C7A1F" w:rsidRPr="00A01901" w:rsidRDefault="006C7A1F"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 xml:space="preserve">Государственное бюджетное учреждение </w:t>
            </w:r>
            <w:r w:rsidR="005743E1" w:rsidRPr="00A01901">
              <w:rPr>
                <w:rFonts w:ascii="Times New Roman" w:hAnsi="Times New Roman" w:cs="Times New Roman"/>
                <w:b w:val="0"/>
                <w:sz w:val="24"/>
                <w:szCs w:val="24"/>
              </w:rPr>
              <w:t>«</w:t>
            </w:r>
            <w:r w:rsidRPr="00A01901">
              <w:rPr>
                <w:rFonts w:ascii="Times New Roman" w:hAnsi="Times New Roman" w:cs="Times New Roman"/>
                <w:b w:val="0"/>
                <w:sz w:val="24"/>
                <w:szCs w:val="24"/>
              </w:rPr>
              <w:t xml:space="preserve">Государственный историко-архитектурный и художественный музей-заповедник </w:t>
            </w:r>
            <w:r w:rsidR="005743E1" w:rsidRPr="00A01901">
              <w:rPr>
                <w:rFonts w:ascii="Times New Roman" w:hAnsi="Times New Roman" w:cs="Times New Roman"/>
                <w:b w:val="0"/>
                <w:sz w:val="24"/>
                <w:szCs w:val="24"/>
              </w:rPr>
              <w:t>«</w:t>
            </w:r>
            <w:r w:rsidRPr="00A01901">
              <w:rPr>
                <w:rFonts w:ascii="Times New Roman" w:hAnsi="Times New Roman" w:cs="Times New Roman"/>
                <w:b w:val="0"/>
                <w:sz w:val="24"/>
                <w:szCs w:val="24"/>
              </w:rPr>
              <w:t>Казанский Кремль</w:t>
            </w:r>
            <w:r w:rsidR="005743E1" w:rsidRPr="00A01901">
              <w:rPr>
                <w:rFonts w:ascii="Times New Roman" w:hAnsi="Times New Roman" w:cs="Times New Roman"/>
                <w:b w:val="0"/>
                <w:sz w:val="24"/>
                <w:szCs w:val="24"/>
              </w:rPr>
              <w:t>»</w:t>
            </w:r>
          </w:p>
        </w:tc>
      </w:tr>
      <w:tr w:rsidR="006C7A1F" w:rsidRPr="00A01901" w:rsidTr="00A2604A">
        <w:tc>
          <w:tcPr>
            <w:tcW w:w="1271" w:type="dxa"/>
          </w:tcPr>
          <w:p w:rsidR="006C7A1F" w:rsidRPr="00A01901" w:rsidRDefault="006C7A1F"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707</w:t>
            </w:r>
          </w:p>
        </w:tc>
        <w:tc>
          <w:tcPr>
            <w:tcW w:w="8924" w:type="dxa"/>
          </w:tcPr>
          <w:p w:rsidR="006C7A1F" w:rsidRPr="00A01901" w:rsidRDefault="006C7A1F"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цифрового развития государственного управления, информационных технологий и связи Республики Татарстан</w:t>
            </w:r>
          </w:p>
        </w:tc>
      </w:tr>
      <w:tr w:rsidR="006C7A1F" w:rsidRPr="00A01901" w:rsidTr="00A2604A">
        <w:tc>
          <w:tcPr>
            <w:tcW w:w="1271" w:type="dxa"/>
          </w:tcPr>
          <w:p w:rsidR="006C7A1F" w:rsidRPr="00A01901" w:rsidRDefault="006C7A1F"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708</w:t>
            </w:r>
          </w:p>
        </w:tc>
        <w:tc>
          <w:tcPr>
            <w:tcW w:w="8924" w:type="dxa"/>
          </w:tcPr>
          <w:p w:rsidR="006C7A1F" w:rsidRPr="00A01901" w:rsidRDefault="006C7A1F"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образования и науки Республики Татарстан</w:t>
            </w:r>
          </w:p>
        </w:tc>
      </w:tr>
      <w:tr w:rsidR="006C7A1F" w:rsidRPr="00A01901" w:rsidTr="00A2604A">
        <w:tc>
          <w:tcPr>
            <w:tcW w:w="1271" w:type="dxa"/>
          </w:tcPr>
          <w:p w:rsidR="006C7A1F" w:rsidRPr="00A01901" w:rsidRDefault="006C7A1F"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709</w:t>
            </w:r>
          </w:p>
        </w:tc>
        <w:tc>
          <w:tcPr>
            <w:tcW w:w="8924" w:type="dxa"/>
          </w:tcPr>
          <w:p w:rsidR="006C7A1F" w:rsidRPr="00A01901" w:rsidRDefault="006C7A1F"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сельского хозяйства и продовольствия Республики Татарстан</w:t>
            </w:r>
          </w:p>
        </w:tc>
      </w:tr>
      <w:tr w:rsidR="006C7A1F" w:rsidRPr="00A01901" w:rsidTr="00A2604A">
        <w:tc>
          <w:tcPr>
            <w:tcW w:w="1271" w:type="dxa"/>
          </w:tcPr>
          <w:p w:rsidR="006C7A1F" w:rsidRPr="00A01901" w:rsidRDefault="006C7A1F"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710</w:t>
            </w:r>
          </w:p>
        </w:tc>
        <w:tc>
          <w:tcPr>
            <w:tcW w:w="8924" w:type="dxa"/>
          </w:tcPr>
          <w:p w:rsidR="006C7A1F" w:rsidRPr="00A01901" w:rsidRDefault="006C7A1F"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Главное управление ветеринарии Кабинета Министров Республики Татарстан</w:t>
            </w:r>
          </w:p>
        </w:tc>
      </w:tr>
      <w:tr w:rsidR="006C7A1F" w:rsidRPr="00A01901" w:rsidTr="00A2604A">
        <w:tc>
          <w:tcPr>
            <w:tcW w:w="1271" w:type="dxa"/>
          </w:tcPr>
          <w:p w:rsidR="006C7A1F" w:rsidRPr="00A01901" w:rsidRDefault="006C7A1F"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711</w:t>
            </w:r>
          </w:p>
        </w:tc>
        <w:tc>
          <w:tcPr>
            <w:tcW w:w="8924" w:type="dxa"/>
          </w:tcPr>
          <w:p w:rsidR="006C7A1F" w:rsidRPr="00A01901" w:rsidRDefault="006C7A1F"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финансов Республики Татарстан</w:t>
            </w:r>
          </w:p>
        </w:tc>
      </w:tr>
      <w:tr w:rsidR="006C7A1F" w:rsidRPr="00A01901" w:rsidTr="00A2604A">
        <w:tc>
          <w:tcPr>
            <w:tcW w:w="1271" w:type="dxa"/>
          </w:tcPr>
          <w:p w:rsidR="006C7A1F" w:rsidRPr="00A01901" w:rsidRDefault="006C7A1F"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712</w:t>
            </w:r>
          </w:p>
        </w:tc>
        <w:tc>
          <w:tcPr>
            <w:tcW w:w="8924" w:type="dxa"/>
          </w:tcPr>
          <w:p w:rsidR="006C7A1F" w:rsidRPr="00A01901" w:rsidRDefault="006C7A1F"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транспорта и дорожного хозяйства Республики Татарстан</w:t>
            </w:r>
          </w:p>
        </w:tc>
      </w:tr>
      <w:tr w:rsidR="006C7A1F" w:rsidRPr="00A01901" w:rsidTr="00A2604A">
        <w:trPr>
          <w:trHeight w:val="653"/>
        </w:trPr>
        <w:tc>
          <w:tcPr>
            <w:tcW w:w="1271" w:type="dxa"/>
          </w:tcPr>
          <w:p w:rsidR="006C7A1F" w:rsidRPr="00A01901" w:rsidRDefault="006C7A1F"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713</w:t>
            </w:r>
          </w:p>
        </w:tc>
        <w:tc>
          <w:tcPr>
            <w:tcW w:w="8924" w:type="dxa"/>
          </w:tcPr>
          <w:p w:rsidR="006C7A1F" w:rsidRPr="00A01901" w:rsidRDefault="006C7A1F"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строительства, архитектуры и жилищно-коммунального хозяйства Республики Татарстан</w:t>
            </w:r>
          </w:p>
        </w:tc>
      </w:tr>
      <w:tr w:rsidR="006C7A1F" w:rsidRPr="00A01901" w:rsidTr="00A2604A">
        <w:tc>
          <w:tcPr>
            <w:tcW w:w="1271" w:type="dxa"/>
          </w:tcPr>
          <w:p w:rsidR="006C7A1F" w:rsidRPr="00A01901" w:rsidRDefault="006C7A1F"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714</w:t>
            </w:r>
          </w:p>
        </w:tc>
        <w:tc>
          <w:tcPr>
            <w:tcW w:w="8924" w:type="dxa"/>
          </w:tcPr>
          <w:p w:rsidR="006C7A1F" w:rsidRPr="00A01901" w:rsidRDefault="006C7A1F"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Государственная жилищная инспекция Республики Татарстан</w:t>
            </w:r>
          </w:p>
        </w:tc>
      </w:tr>
      <w:tr w:rsidR="006C7A1F" w:rsidRPr="00A01901" w:rsidTr="00A2604A">
        <w:tc>
          <w:tcPr>
            <w:tcW w:w="1271" w:type="dxa"/>
          </w:tcPr>
          <w:p w:rsidR="006C7A1F" w:rsidRPr="00A01901" w:rsidRDefault="006C7A1F" w:rsidP="00A2604A">
            <w:pPr>
              <w:pStyle w:val="ConsPlusTitle"/>
              <w:widowControl/>
              <w:spacing w:after="10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716</w:t>
            </w:r>
          </w:p>
        </w:tc>
        <w:tc>
          <w:tcPr>
            <w:tcW w:w="8924" w:type="dxa"/>
          </w:tcPr>
          <w:p w:rsidR="006C7A1F" w:rsidRPr="00A01901" w:rsidRDefault="006C7A1F" w:rsidP="00A2604A">
            <w:pPr>
              <w:pStyle w:val="ConsPlusTitle"/>
              <w:widowControl/>
              <w:spacing w:after="10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труда, занятости и социальной защиты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lastRenderedPageBreak/>
              <w:t>717</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 xml:space="preserve">Государственный комитет Республики Татарстан по архивному делу </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719</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спорта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720</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земельных и имущественных отношений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722</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Управление делами Раиса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723</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Аппарат Кабинета Министров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726</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Аппарат Уполномоченного по правам человека в Республике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727</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Счетная палата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728</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Государственный комитет Республики Татарстан по тарифам</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729</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Центральная избирательная комиссия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730</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Академия наук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731</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юстиции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732</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Аппарат Государственного Совета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734</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по делам молодежи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735</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Комитет Республики Татарстан по охране объектов культурного наследия</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736</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Конституционный совет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750</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Государственная инспекция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752</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Аппарат Уполномоченного по правам ребенка в Республике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754</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лесного хозяйства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757</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промышленности и торговли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774</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Управление записи актов гражданского состояния Кабинета Министров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781</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Управление по надзору за техническим состоянием самоходных машин и других видов техники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782</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Агентство инвестиционного развития Республики Татарстан</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783</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Государственный комитет Республики Татарстан по туризму</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784</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 xml:space="preserve">Республиканское агентство по печати и массовым коммуникациям </w:t>
            </w:r>
            <w:r w:rsidR="005743E1" w:rsidRPr="00A01901">
              <w:rPr>
                <w:rFonts w:ascii="Times New Roman" w:hAnsi="Times New Roman" w:cs="Times New Roman"/>
                <w:b w:val="0"/>
                <w:sz w:val="24"/>
                <w:szCs w:val="24"/>
              </w:rPr>
              <w:t>«</w:t>
            </w:r>
            <w:r w:rsidRPr="00A01901">
              <w:rPr>
                <w:rFonts w:ascii="Times New Roman" w:hAnsi="Times New Roman" w:cs="Times New Roman"/>
                <w:b w:val="0"/>
                <w:sz w:val="24"/>
                <w:szCs w:val="24"/>
              </w:rPr>
              <w:t>Татмедиа</w:t>
            </w:r>
            <w:r w:rsidR="005743E1" w:rsidRPr="00A01901">
              <w:rPr>
                <w:rFonts w:ascii="Times New Roman" w:hAnsi="Times New Roman" w:cs="Times New Roman"/>
                <w:b w:val="0"/>
                <w:sz w:val="24"/>
                <w:szCs w:val="24"/>
              </w:rPr>
              <w:t>»</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785</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Государственный комитет Республики Татарстан по биологическим ресурсам</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787</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Государственный комитет Республики Татарстан по закупкам</w:t>
            </w:r>
          </w:p>
        </w:tc>
      </w:tr>
      <w:tr w:rsidR="006C7A1F" w:rsidRPr="00A01901" w:rsidTr="00A2604A">
        <w:tc>
          <w:tcPr>
            <w:tcW w:w="1271" w:type="dxa"/>
          </w:tcPr>
          <w:p w:rsidR="006C7A1F" w:rsidRPr="00A01901" w:rsidRDefault="006C7A1F" w:rsidP="00A2604A">
            <w:pPr>
              <w:pStyle w:val="ConsPlusTitle"/>
              <w:widowControl/>
              <w:spacing w:after="8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788</w:t>
            </w:r>
          </w:p>
        </w:tc>
        <w:tc>
          <w:tcPr>
            <w:tcW w:w="8924" w:type="dxa"/>
          </w:tcPr>
          <w:p w:rsidR="006C7A1F" w:rsidRPr="00A01901" w:rsidRDefault="006C7A1F" w:rsidP="00A2604A">
            <w:pPr>
              <w:pStyle w:val="ConsPlusTitle"/>
              <w:widowControl/>
              <w:spacing w:after="8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Инспекция государственного строительного надзора Республики Татарстан</w:t>
            </w:r>
          </w:p>
        </w:tc>
      </w:tr>
    </w:tbl>
    <w:p w:rsidR="0097253E" w:rsidRPr="00A01901" w:rsidRDefault="0097253E" w:rsidP="0097253E"/>
    <w:tbl>
      <w:tblPr>
        <w:tblW w:w="0" w:type="auto"/>
        <w:tblLook w:val="04A0" w:firstRow="1" w:lastRow="0" w:firstColumn="1" w:lastColumn="0" w:noHBand="0" w:noVBand="1"/>
      </w:tblPr>
      <w:tblGrid>
        <w:gridCol w:w="1221"/>
        <w:gridCol w:w="8974"/>
      </w:tblGrid>
      <w:tr w:rsidR="0097253E" w:rsidRPr="00A01901" w:rsidTr="00D02702">
        <w:tc>
          <w:tcPr>
            <w:tcW w:w="1242" w:type="dxa"/>
            <w:tcBorders>
              <w:top w:val="single" w:sz="4" w:space="0" w:color="auto"/>
              <w:left w:val="single" w:sz="4" w:space="0" w:color="auto"/>
              <w:bottom w:val="single" w:sz="4" w:space="0" w:color="auto"/>
              <w:right w:val="single" w:sz="4" w:space="0" w:color="auto"/>
            </w:tcBorders>
            <w:vAlign w:val="center"/>
          </w:tcPr>
          <w:p w:rsidR="0097253E" w:rsidRPr="00A01901" w:rsidRDefault="0097253E" w:rsidP="00D02702">
            <w:pPr>
              <w:pStyle w:val="ConsPlusTitle"/>
              <w:widowControl/>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Код</w:t>
            </w:r>
          </w:p>
        </w:tc>
        <w:tc>
          <w:tcPr>
            <w:tcW w:w="9214" w:type="dxa"/>
            <w:tcBorders>
              <w:top w:val="single" w:sz="4" w:space="0" w:color="auto"/>
              <w:left w:val="single" w:sz="4" w:space="0" w:color="auto"/>
              <w:bottom w:val="single" w:sz="4" w:space="0" w:color="auto"/>
              <w:right w:val="single" w:sz="4" w:space="0" w:color="auto"/>
            </w:tcBorders>
            <w:vAlign w:val="center"/>
          </w:tcPr>
          <w:p w:rsidR="0097253E" w:rsidRPr="00A01901" w:rsidRDefault="0097253E" w:rsidP="00D02702">
            <w:pPr>
              <w:pStyle w:val="ConsPlusTitle"/>
              <w:widowControl/>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Наименование главных распорядителей средств</w:t>
            </w:r>
          </w:p>
          <w:p w:rsidR="0097253E" w:rsidRPr="00A01901" w:rsidRDefault="0097253E" w:rsidP="00D02702">
            <w:pPr>
              <w:pStyle w:val="ConsPlusTitle"/>
              <w:widowControl/>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 xml:space="preserve">бюджета Территориального фонда обязательного медицинского страхования </w:t>
            </w:r>
          </w:p>
          <w:p w:rsidR="0097253E" w:rsidRPr="00A01901" w:rsidRDefault="0097253E" w:rsidP="00D02702">
            <w:pPr>
              <w:pStyle w:val="ConsPlusTitle"/>
              <w:widowControl/>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Республики Татарстан</w:t>
            </w:r>
          </w:p>
        </w:tc>
      </w:tr>
      <w:tr w:rsidR="0097253E" w:rsidRPr="00A01901" w:rsidTr="00D02702">
        <w:tc>
          <w:tcPr>
            <w:tcW w:w="1242" w:type="dxa"/>
            <w:tcBorders>
              <w:top w:val="single" w:sz="4" w:space="0" w:color="auto"/>
              <w:left w:val="nil"/>
              <w:bottom w:val="nil"/>
              <w:right w:val="nil"/>
            </w:tcBorders>
          </w:tcPr>
          <w:p w:rsidR="0097253E" w:rsidRPr="00A01901" w:rsidRDefault="0097253E" w:rsidP="00D02702">
            <w:pPr>
              <w:pStyle w:val="ConsPlusTitle"/>
              <w:widowControl/>
              <w:spacing w:after="120"/>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395</w:t>
            </w:r>
          </w:p>
        </w:tc>
        <w:tc>
          <w:tcPr>
            <w:tcW w:w="9214" w:type="dxa"/>
            <w:tcBorders>
              <w:top w:val="single" w:sz="4" w:space="0" w:color="auto"/>
              <w:left w:val="nil"/>
              <w:bottom w:val="nil"/>
              <w:right w:val="nil"/>
            </w:tcBorders>
          </w:tcPr>
          <w:p w:rsidR="0097253E" w:rsidRPr="00A01901" w:rsidRDefault="0097253E" w:rsidP="006C7A1F">
            <w:pPr>
              <w:pStyle w:val="ConsPlusTitle"/>
              <w:widowControl/>
              <w:spacing w:after="120"/>
              <w:outlineLvl w:val="0"/>
              <w:rPr>
                <w:rFonts w:ascii="Times New Roman" w:hAnsi="Times New Roman" w:cs="Times New Roman"/>
                <w:b w:val="0"/>
                <w:sz w:val="24"/>
                <w:szCs w:val="24"/>
              </w:rPr>
            </w:pPr>
            <w:r w:rsidRPr="00A01901">
              <w:rPr>
                <w:rFonts w:ascii="Times New Roman" w:hAnsi="Times New Roman" w:cs="Times New Roman"/>
                <w:b w:val="0"/>
                <w:sz w:val="24"/>
                <w:szCs w:val="24"/>
              </w:rPr>
              <w:t>Территориальный фонд обязательного медицинского страхования Республики               Татарстан</w:t>
            </w:r>
          </w:p>
        </w:tc>
      </w:tr>
    </w:tbl>
    <w:p w:rsidR="00780B62" w:rsidRPr="00A01901" w:rsidRDefault="00780B62" w:rsidP="0097253E">
      <w:pPr>
        <w:pStyle w:val="ConsPlusNormal"/>
        <w:ind w:left="5954" w:firstLine="0"/>
        <w:rPr>
          <w:rFonts w:ascii="Times New Roman" w:hAnsi="Times New Roman" w:cs="Times New Roman"/>
          <w:sz w:val="28"/>
          <w:szCs w:val="28"/>
        </w:rPr>
      </w:pPr>
    </w:p>
    <w:p w:rsidR="0097253E" w:rsidRPr="00A01901" w:rsidRDefault="00780B62" w:rsidP="00A2604A">
      <w:pPr>
        <w:ind w:left="5954"/>
        <w:rPr>
          <w:sz w:val="28"/>
          <w:szCs w:val="28"/>
        </w:rPr>
      </w:pPr>
      <w:r w:rsidRPr="00A01901">
        <w:br w:type="page"/>
      </w:r>
      <w:r w:rsidR="0097253E" w:rsidRPr="00A01901">
        <w:rPr>
          <w:sz w:val="28"/>
          <w:szCs w:val="28"/>
        </w:rPr>
        <w:lastRenderedPageBreak/>
        <w:t>Приложение 2</w:t>
      </w:r>
    </w:p>
    <w:p w:rsidR="0097253E" w:rsidRPr="00A01901" w:rsidRDefault="0097253E" w:rsidP="0097253E">
      <w:pPr>
        <w:pStyle w:val="ConsPlusNormal"/>
        <w:ind w:left="5954" w:firstLine="0"/>
        <w:rPr>
          <w:rFonts w:ascii="Times New Roman" w:hAnsi="Times New Roman" w:cs="Times New Roman"/>
          <w:sz w:val="28"/>
          <w:szCs w:val="28"/>
        </w:rPr>
      </w:pPr>
      <w:r w:rsidRPr="00A01901">
        <w:rPr>
          <w:rFonts w:ascii="Times New Roman" w:hAnsi="Times New Roman" w:cs="Times New Roman"/>
          <w:sz w:val="28"/>
          <w:szCs w:val="28"/>
        </w:rPr>
        <w:t xml:space="preserve">к Указаниям об </w:t>
      </w:r>
      <w:r w:rsidRPr="00A01901">
        <w:rPr>
          <w:rFonts w:ascii="Times New Roman" w:eastAsiaTheme="minorHAnsi" w:hAnsi="Times New Roman" w:cs="Times New Roman"/>
          <w:bCs/>
          <w:sz w:val="28"/>
          <w:szCs w:val="28"/>
          <w:lang w:eastAsia="en-US"/>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A01901">
        <w:rPr>
          <w:rFonts w:ascii="Times New Roman" w:hAnsi="Times New Roman" w:cs="Times New Roman"/>
          <w:sz w:val="28"/>
          <w:szCs w:val="28"/>
        </w:rPr>
        <w:t>Республики Татарстан и бюджету Территориального фонда обязательного медицинского страхования Республики Татарстан, утвержденным приказом Министерства финансов Республики Татарстан</w:t>
      </w:r>
    </w:p>
    <w:p w:rsidR="002472F3" w:rsidRPr="00A01901" w:rsidRDefault="002472F3" w:rsidP="002472F3">
      <w:pPr>
        <w:pStyle w:val="ConsPlusNormal"/>
        <w:ind w:left="5954" w:firstLine="0"/>
        <w:rPr>
          <w:rFonts w:ascii="Times New Roman" w:hAnsi="Times New Roman" w:cs="Times New Roman"/>
          <w:b/>
        </w:rPr>
      </w:pPr>
      <w:r w:rsidRPr="00A01901">
        <w:rPr>
          <w:rFonts w:ascii="Times New Roman" w:hAnsi="Times New Roman" w:cs="Times New Roman"/>
          <w:sz w:val="28"/>
          <w:szCs w:val="28"/>
        </w:rPr>
        <w:t xml:space="preserve">от </w:t>
      </w:r>
      <w:r w:rsidR="00025E4B" w:rsidRPr="00A01901">
        <w:rPr>
          <w:rFonts w:ascii="Times New Roman" w:hAnsi="Times New Roman" w:cs="Times New Roman"/>
          <w:sz w:val="28"/>
          <w:szCs w:val="28"/>
        </w:rPr>
        <w:t xml:space="preserve">                              </w:t>
      </w:r>
      <w:proofErr w:type="gramStart"/>
      <w:r w:rsidR="00025E4B" w:rsidRPr="00A01901">
        <w:rPr>
          <w:rFonts w:ascii="Times New Roman" w:hAnsi="Times New Roman" w:cs="Times New Roman"/>
          <w:sz w:val="28"/>
          <w:szCs w:val="28"/>
        </w:rPr>
        <w:t xml:space="preserve">  .</w:t>
      </w:r>
      <w:proofErr w:type="gramEnd"/>
    </w:p>
    <w:p w:rsidR="00686DE6" w:rsidRPr="00A01901" w:rsidRDefault="00686DE6" w:rsidP="0097253E">
      <w:pPr>
        <w:pStyle w:val="ConsPlusTitle"/>
        <w:widowControl/>
        <w:jc w:val="center"/>
        <w:outlineLvl w:val="0"/>
        <w:rPr>
          <w:rFonts w:ascii="Times New Roman" w:eastAsiaTheme="minorHAnsi" w:hAnsi="Times New Roman" w:cs="Times New Roman"/>
          <w:b w:val="0"/>
          <w:lang w:eastAsia="en-US"/>
        </w:rPr>
      </w:pPr>
    </w:p>
    <w:p w:rsidR="00AE67C5" w:rsidRPr="00A01901" w:rsidRDefault="00AE67C5" w:rsidP="0097253E">
      <w:pPr>
        <w:pStyle w:val="ConsPlusTitle"/>
        <w:widowControl/>
        <w:jc w:val="center"/>
        <w:outlineLvl w:val="0"/>
        <w:rPr>
          <w:rFonts w:ascii="Times New Roman" w:eastAsiaTheme="minorHAnsi" w:hAnsi="Times New Roman" w:cs="Times New Roman"/>
          <w:b w:val="0"/>
          <w:lang w:eastAsia="en-US"/>
        </w:rPr>
      </w:pPr>
    </w:p>
    <w:p w:rsidR="0097253E" w:rsidRPr="00A01901" w:rsidRDefault="0097253E" w:rsidP="0097253E">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Перечень </w:t>
      </w:r>
    </w:p>
    <w:p w:rsidR="0097253E" w:rsidRPr="00A01901" w:rsidRDefault="0097253E" w:rsidP="0097253E">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целевых статей расходов бюджета Республики Татарстан </w:t>
      </w:r>
    </w:p>
    <w:p w:rsidR="0097253E" w:rsidRPr="00A01901" w:rsidRDefault="0097253E" w:rsidP="0097253E">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и бюджета Территориального фонда обязательного медицинского </w:t>
      </w:r>
    </w:p>
    <w:p w:rsidR="0097253E" w:rsidRPr="00A01901" w:rsidRDefault="0097253E" w:rsidP="0097253E">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страхования Республики Татарстан</w:t>
      </w:r>
    </w:p>
    <w:p w:rsidR="0097253E" w:rsidRPr="00A01901" w:rsidRDefault="0097253E" w:rsidP="0097253E">
      <w:pPr>
        <w:pStyle w:val="ConsPlusTitle"/>
        <w:widowControl/>
        <w:ind w:firstLine="709"/>
        <w:jc w:val="center"/>
        <w:outlineLvl w:val="0"/>
        <w:rPr>
          <w:rFonts w:ascii="Times New Roman" w:hAnsi="Times New Roman" w:cs="Times New Roman"/>
          <w:b w:val="0"/>
        </w:rPr>
      </w:pPr>
    </w:p>
    <w:p w:rsidR="0097253E" w:rsidRPr="00A01901" w:rsidRDefault="0097253E" w:rsidP="0097253E">
      <w:pPr>
        <w:rPr>
          <w:sz w:val="24"/>
          <w:szCs w:val="24"/>
        </w:rPr>
      </w:pPr>
    </w:p>
    <w:tbl>
      <w:tblPr>
        <w:tblW w:w="0" w:type="auto"/>
        <w:tblLook w:val="04A0" w:firstRow="1" w:lastRow="0" w:firstColumn="1" w:lastColumn="0" w:noHBand="0" w:noVBand="1"/>
      </w:tblPr>
      <w:tblGrid>
        <w:gridCol w:w="1980"/>
        <w:gridCol w:w="8215"/>
      </w:tblGrid>
      <w:tr w:rsidR="00D053E6" w:rsidRPr="00A01901" w:rsidTr="007E6698">
        <w:trPr>
          <w:tblHeader/>
        </w:trPr>
        <w:tc>
          <w:tcPr>
            <w:tcW w:w="1980" w:type="dxa"/>
            <w:tcBorders>
              <w:top w:val="single" w:sz="4" w:space="0" w:color="auto"/>
              <w:left w:val="single" w:sz="4" w:space="0" w:color="auto"/>
              <w:bottom w:val="single" w:sz="4" w:space="0" w:color="auto"/>
              <w:right w:val="single" w:sz="4" w:space="0" w:color="auto"/>
            </w:tcBorders>
            <w:vAlign w:val="center"/>
          </w:tcPr>
          <w:p w:rsidR="00D053E6" w:rsidRPr="00A01901" w:rsidRDefault="00D053E6" w:rsidP="007E6698">
            <w:pPr>
              <w:autoSpaceDN w:val="0"/>
              <w:adjustRightInd w:val="0"/>
              <w:spacing w:after="40"/>
              <w:jc w:val="center"/>
              <w:outlineLvl w:val="0"/>
              <w:rPr>
                <w:sz w:val="24"/>
                <w:szCs w:val="24"/>
              </w:rPr>
            </w:pPr>
            <w:r w:rsidRPr="00A01901">
              <w:rPr>
                <w:sz w:val="24"/>
                <w:szCs w:val="24"/>
              </w:rPr>
              <w:br w:type="page"/>
              <w:t>Код целевой статьи расходов</w:t>
            </w:r>
          </w:p>
        </w:tc>
        <w:tc>
          <w:tcPr>
            <w:tcW w:w="8215" w:type="dxa"/>
            <w:tcBorders>
              <w:top w:val="single" w:sz="4" w:space="0" w:color="auto"/>
              <w:left w:val="single" w:sz="4" w:space="0" w:color="auto"/>
              <w:bottom w:val="single" w:sz="4" w:space="0" w:color="auto"/>
              <w:right w:val="single" w:sz="4" w:space="0" w:color="auto"/>
            </w:tcBorders>
            <w:vAlign w:val="center"/>
          </w:tcPr>
          <w:p w:rsidR="00D053E6" w:rsidRPr="00A01901" w:rsidRDefault="00D053E6" w:rsidP="007E6698">
            <w:pPr>
              <w:autoSpaceDN w:val="0"/>
              <w:adjustRightInd w:val="0"/>
              <w:spacing w:after="40"/>
              <w:jc w:val="center"/>
              <w:outlineLvl w:val="0"/>
              <w:rPr>
                <w:sz w:val="24"/>
                <w:szCs w:val="24"/>
              </w:rPr>
            </w:pPr>
            <w:r w:rsidRPr="00A01901">
              <w:rPr>
                <w:sz w:val="24"/>
                <w:szCs w:val="24"/>
              </w:rPr>
              <w:t>Наименование целевой статьи расходов бюджета</w:t>
            </w:r>
          </w:p>
          <w:p w:rsidR="00D053E6" w:rsidRPr="00A01901" w:rsidRDefault="00D053E6" w:rsidP="007E6698">
            <w:pPr>
              <w:autoSpaceDN w:val="0"/>
              <w:adjustRightInd w:val="0"/>
              <w:spacing w:after="40"/>
              <w:jc w:val="center"/>
              <w:outlineLvl w:val="0"/>
              <w:rPr>
                <w:sz w:val="24"/>
                <w:szCs w:val="24"/>
              </w:rPr>
            </w:pPr>
            <w:r w:rsidRPr="00A01901">
              <w:rPr>
                <w:sz w:val="24"/>
                <w:szCs w:val="24"/>
              </w:rPr>
              <w:t>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здравоохранения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Обеспечение расширенного неонатального скрининга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02 R3850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системы оказания первичной медико-санитарной помощи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01 2 03 97040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организации проведения диспансеризации государственных гражданских служащих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01 2 03 97090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проводимые в рамках системы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01 2 03 97091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проведения обязательных предварительных, периодических медицинских осмотров (обследований) работников социальной сферы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Формирование системы мотивации граждан к здоровому образу жизни, включая здоровое питание и отказ от вредных привычек</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01 2 08 17020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01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01 2 10 00000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Обеспечение медицинских организаций системы здравоохранения Республики Татарстан квалифицированными кадрами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01 2 10 17000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Финансовое обеспечение мер социальной поддержки врачей – молодых специалистов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01 2 10 18000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01 2 10 97090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проводимые в рамках системы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01 2 10 97092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проведению конкурса медицинских работников для повышения престижа профессии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Модернизация первичного звена здравоохранения Российской Федерации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Д1 53650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регионального проекта модернизации первичного звена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Борьба с сердечно-сосудистыми заболеваниями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Д2 55860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Борьба с сахарным диабетом</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Д4 51070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обеспечению детей с сахарным диабетом 1 типа в возрасте от 2-х до 17-ти лет включительно системами непрерывного мониторинга глюкозы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Д4 51520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обеспечение беременных женщин с сахарным диабетом системами непрерывного мониторинга глюкозы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Д4 51580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Борьба с гепатитом С и минимизация рисков распространения данного заболевания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Д5 52140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реализацию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5743E1" w:rsidRPr="00A01901">
              <w:rPr>
                <w:sz w:val="24"/>
                <w:szCs w:val="24"/>
              </w:rPr>
              <w:t>«</w:t>
            </w:r>
            <w:r w:rsidRPr="00A01901">
              <w:rPr>
                <w:sz w:val="24"/>
                <w:szCs w:val="24"/>
              </w:rPr>
              <w:t>хронический вирусный гепатит C</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Совершенствование экстренной медицинской помощи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Д6 55540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обеспечение закупки авиационных работ в целях оказания медицинской помощи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Оптимальная для восстановления здоровья медицинская реабилитация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Д7 57520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реализацию мероприятий по оснащению (дооснащению и (или) переоснащению) медицинскими изделиями </w:t>
            </w:r>
            <w:r w:rsidRPr="00A01901">
              <w:rPr>
                <w:sz w:val="24"/>
                <w:szCs w:val="24"/>
              </w:rPr>
              <w:lastRenderedPageBreak/>
              <w:t>медицинских организаций, имеющих в своей структуре подразделения, оказывающие медицинскую помощь по медицинской реабилитации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01 2 ДА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Здоровье для каждого</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ДА 55460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Я3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Охрана материнства и детства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Я3 53140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Я3 53160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Охрана здоровья матери и ребенка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01 4 01 60730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закупке оборудования и расходных материалов для неонатального и аудиологического скрининга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01 4 01 60790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пренатальной (дородовой) диагностике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01 4 01 97100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Укрепление материально-технической базы медицинских организаций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01 4 02 97050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Материально-техническое обеспечение учреждений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Совершенствование оказания скорой медицинской помощи и деятельности службы медицины катастроф</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01 4 03 97160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Станции и отделения скорой медицинской помощи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Организация донорства и трансплантации органов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 xml:space="preserve">01 4 04 </w:t>
            </w:r>
            <w:r w:rsidRPr="00A01901">
              <w:rPr>
                <w:sz w:val="24"/>
                <w:szCs w:val="24"/>
                <w:lang w:val="en-US"/>
              </w:rPr>
              <w:t>R</w:t>
            </w:r>
            <w:r w:rsidRPr="00A01901">
              <w:rPr>
                <w:sz w:val="24"/>
                <w:szCs w:val="24"/>
              </w:rPr>
              <w:t>4760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отдельных категорий граждан лекарственными препаратами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01 4 05 01010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Централизованные закупки вакцин для проведения профилактических прививок по эпидемическим показаниям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01 4 05 02110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w:t>
            </w:r>
            <w:r w:rsidRPr="00A01901">
              <w:rPr>
                <w:sz w:val="24"/>
                <w:szCs w:val="24"/>
              </w:rPr>
              <w:lastRenderedPageBreak/>
              <w:t>имеются и сохраняются условия для возникновения или распространения инфекционных заболеваний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01 4 05 51610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отдельных полномочий в области лекарственного обеспечения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01 4 05 54600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01 4 05 77010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Регулирование в установленном порядке отношений, возникающих в сфере обращения лекарственных средств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05 R2160</w:t>
            </w:r>
          </w:p>
        </w:tc>
        <w:tc>
          <w:tcPr>
            <w:tcW w:w="8215" w:type="dxa"/>
            <w:tcBorders>
              <w:top w:val="nil"/>
              <w:left w:val="nil"/>
              <w:bottom w:val="nil"/>
              <w:right w:val="nil"/>
            </w:tcBorders>
          </w:tcPr>
          <w:p w:rsidR="00D053E6" w:rsidRPr="00A01901" w:rsidRDefault="00D053E6" w:rsidP="00820311">
            <w:pPr>
              <w:spacing w:after="120"/>
              <w:jc w:val="both"/>
              <w:rPr>
                <w:sz w:val="24"/>
                <w:szCs w:val="24"/>
              </w:rPr>
            </w:pPr>
            <w:r w:rsidRPr="00A01901">
              <w:rPr>
                <w:sz w:val="24"/>
                <w:szCs w:val="24"/>
              </w:rPr>
              <w:t>Софинансируемые расходы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w:t>
            </w:r>
            <w:r w:rsidR="00820311" w:rsidRPr="00A01901">
              <w:rPr>
                <w:sz w:val="24"/>
                <w:szCs w:val="24"/>
              </w:rPr>
              <w:t xml:space="preserve"> – </w:t>
            </w:r>
            <w:r w:rsidRPr="00A01901">
              <w:rPr>
                <w:sz w:val="24"/>
                <w:szCs w:val="24"/>
              </w:rPr>
              <w:t>Прауэра), а также после трансплантации органов и (или) тканей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05 R4680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службы крови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01 4 06 97200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Центры, станции и отделения переливания крови</w:t>
            </w:r>
          </w:p>
        </w:tc>
      </w:tr>
      <w:tr w:rsidR="007B73F6" w:rsidRPr="00A01901" w:rsidTr="00BE77E3">
        <w:trPr>
          <w:trHeight w:val="135"/>
        </w:trPr>
        <w:tc>
          <w:tcPr>
            <w:tcW w:w="1980" w:type="dxa"/>
            <w:tcBorders>
              <w:top w:val="nil"/>
              <w:left w:val="nil"/>
              <w:bottom w:val="nil"/>
              <w:right w:val="nil"/>
            </w:tcBorders>
          </w:tcPr>
          <w:p w:rsidR="007B73F6" w:rsidRPr="00A01901" w:rsidRDefault="007B73F6" w:rsidP="007B73F6">
            <w:pPr>
              <w:jc w:val="center"/>
              <w:rPr>
                <w:color w:val="000000"/>
                <w:sz w:val="24"/>
                <w:szCs w:val="24"/>
              </w:rPr>
            </w:pPr>
            <w:r w:rsidRPr="00A01901">
              <w:rPr>
                <w:color w:val="000000"/>
                <w:sz w:val="24"/>
                <w:szCs w:val="24"/>
              </w:rPr>
              <w:t>01 4 07 00000</w:t>
            </w:r>
          </w:p>
        </w:tc>
        <w:tc>
          <w:tcPr>
            <w:tcW w:w="8215" w:type="dxa"/>
            <w:tcBorders>
              <w:top w:val="nil"/>
              <w:left w:val="nil"/>
              <w:bottom w:val="nil"/>
              <w:right w:val="nil"/>
            </w:tcBorders>
          </w:tcPr>
          <w:p w:rsidR="007B73F6" w:rsidRPr="00A01901" w:rsidRDefault="007B73F6" w:rsidP="007B73F6">
            <w:pPr>
              <w:spacing w:after="120"/>
              <w:jc w:val="both"/>
              <w:rPr>
                <w:color w:val="000000"/>
                <w:sz w:val="24"/>
                <w:szCs w:val="24"/>
              </w:rPr>
            </w:pPr>
            <w:r w:rsidRPr="00A01901">
              <w:rPr>
                <w:color w:val="000000"/>
                <w:sz w:val="24"/>
                <w:szCs w:val="24"/>
              </w:rPr>
              <w:t xml:space="preserve">Комплекс процессных мероприятий </w:t>
            </w:r>
            <w:r w:rsidR="005743E1" w:rsidRPr="00A01901">
              <w:rPr>
                <w:color w:val="000000"/>
                <w:sz w:val="24"/>
                <w:szCs w:val="24"/>
              </w:rPr>
              <w:t>«</w:t>
            </w:r>
            <w:r w:rsidRPr="00A01901">
              <w:rPr>
                <w:color w:val="000000"/>
                <w:sz w:val="24"/>
                <w:szCs w:val="24"/>
              </w:rPr>
              <w:t>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r w:rsidR="005743E1" w:rsidRPr="00A01901">
              <w:rPr>
                <w:color w:val="000000"/>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01 4 07 05180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07 R4020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Предупреждение и борьба с социально значимыми заболеваниями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01 4 08 03820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01 4 08 97030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мероприятия в области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08 R2020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предупреждению и борьбе с социально значимыми инфекционными заболеваниями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01 4 09 00000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системы оказания паллиативной медицинской помощи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01 4 09 02020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Расходы на оказание паллиативной медицинской помощи, в том числе детям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09 R2010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в целях развития паллиативной медицинской помощи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Организация долечивания (реабилитации) работающих граждан непосредственно после стационарного лечения в условиях санаторно-курортной организации (медицинской организации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01 4 10 97060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Управление кадровыми ресурсами здравоохранения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01 4 11 97030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мероприятия в области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11 R1380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01 4 12 05170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01 4 12 05190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преимущественно одноканального финансирования медицинских организаций через систему обязательного медицинского страхования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01 4 12 05193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01 4 12 05194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01 4 12 45200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01 4 12 59800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переданных полномочий Российской Федерации в сфере охраны здоровья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01 4 12 97020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Учреждения, обеспечивающие предоставление услуг в сфере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01 4 12 97030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мероприятия в области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01 4 12 97070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проведения диспансеризации государственных гражданских служащих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01 4 12 97100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01 4 12 97170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Прикладные научные исследования и разработки в области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образования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Профессионалитет</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02 2 06 96110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0К R3050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создание новых мест в общеобразовательных организациях в связи с ростом числа обучающихся, вызванным демографическим фактором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Все лучшее детям</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Ю4 50490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адресное строительство школ в отдельных населенных пунктах с объективно выявленной потребностью инфраструктуры (зданий) школ</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Ю4 55590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оснащение предметных кабинетов общеобразовательных организаций средствами обучения и воспитания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Ю4 57500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модернизации школьных систем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Педагоги и наставники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50500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 муниципальных общеобразовательных организаций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50501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50502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и профессиональных образовательных организаций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02 2 Ю6 51790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51791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51792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52560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53030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общего образования,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53031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53032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Ежемесячное денежное вознаграждение за классное руководство педагогическим работникам государственных общеобразовательных организаций, реализующих образовательные программы общего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53630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Ю9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Профессионалитет</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Ю9 50520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преобразование учебных корпусов и общежитий колледжей как неотъемлемой части учебно-производственного комплекса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Я1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Поддержка семьи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Я1 50540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адресное строительство детских садов в отдельных населенных пунктах с объективно выявленной потребностью инфраструктуры (зданий)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Я1 53150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02 4 00 00000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Современные механизмы и технологии дошкольного и общего образования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02 4 01 21110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развитие образования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02 4 01 25280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02 4 01 25370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02 4 01 42100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общеобразовательных организаций, включая школы – детские сады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01 421Ш0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Операционный платеж в рамках заключенных концессионных соглашений по реализации мероприятий по созданию новых мест в общеобразовательных организациях в связи с ростом числа обучающихся, вызванным демографическим фактором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02 4 01 42200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общеобразовательных организаций, имеющих интернат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02 4 01 43300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общеобразовательных организаций, реализующих адаптированные образовательные программы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02 4 01 43600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для детей и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02 4 01 43610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Дистанционное образование детей-инвалидов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02 4 01 43680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Противопожарные мероприятия в учреждениях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R3040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R3041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R3042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дополнительного образования детей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02 4 02 42300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организаций дополнительного образования, реализующих дополнительные общеобразовательные программы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02 4 02 43500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организаций, осуществляющих обеспечение образовательной деятельности, оценку качества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02 4 02 43600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для детей и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02 4 02 43680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Противопожарные мероприятия в учреждениях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02 4 03 00000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профессионального образования и дополнительного профессионального образования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02 4 03 21110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развитие образования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02 4 03 42700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среднего профессионального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02 4 03 43600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для детей и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02 4 03 43680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Противопожарные мероприятия в учреждениях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системы качества образования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02 4 04 21110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развитие образования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02 4 04 43500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организаций, осуществляющих обеспечение образовательной деятельности, оценку качества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02 4 04 43600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для детей и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02 4 04 43700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комплекса мер по повышению качества физико-математического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Укрепление кадрового потенциала и модернизация системы повышения профессионального уровня педагогических, управленческих кадров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02 4 05 21110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развитие образования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02 4 05 25300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в области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02 4 05 42800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учреждений дополнительного профессионального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02 4 05 42910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Подготовка, переподготовка и повышение квалификации кадров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02 4 05 43500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организаций, осуществляющих обеспечение образовательной деятельности, оценку качества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02 4 05 43600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для детей и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02 4 05 43620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образования, направленные на поддержку молодых специалистов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02 4 05 43640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Государственная поддержка талантливой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02 4 05 43690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02 4 05 60660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Подготовка управленческих кадров для организаций народного хозяйства Российской Федерации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R0660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подготовку управленческих кадров для организаций народного хозяйства Российской Федерации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сети психолого-педагогических и медико-социальных центров и государственных учреждений для детей-сирот и детей, оставшихся без попечения родителей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02 4 06 42400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организаций для детей-сирот и детей, оставшихся без попечения родителей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02 4 06 43500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организаций, осуществляющих обеспечение образовательной деятельности, оценку качества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02 4 08 00000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образования и науки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02 4 08 02040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02 4 08 02950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02 4 08 45200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02 4 08 59900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переданных полномочий Российской Федерации в сфере образования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Социальная поддержка граждан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Финансовая поддержка семей при рождении детей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03 2 01 05400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обеспечения детей первых трех лет жизни специальными продуктами детского питания по рецептам врачей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Разработка и реализация программы системной поддержки и повышения качества жизни граждан старшего поколения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03 2 02 05410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социальной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Поддержка семьи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Я1 05560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мер социальной поддержки, направленных на проведение комплекса мер по улучшению демографической ситуации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Я1 05562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Единовременная выплата женщинам, постоянно проживающим в сельской местности, поселках городского типа, при рождении ребенка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Я1 13200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Компенсация за присмотр и уход за ребенком в образовательных организациях, реализующих образовательную программу дошкольного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Я1 31460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Многодетная семья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Я2 05560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мер социальной поддержки, направленных на проведение комплекса мер по улучшению демографической ситуации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Я2 05561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Я2 05563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Единовременное денежное вознаграждение многодетным матерям, награжденным медалью Республики Татарстан </w:t>
            </w:r>
            <w:r w:rsidR="005743E1" w:rsidRPr="00A01901">
              <w:rPr>
                <w:sz w:val="24"/>
                <w:szCs w:val="24"/>
              </w:rPr>
              <w:t>«</w:t>
            </w:r>
            <w:r w:rsidRPr="00A01901">
              <w:rPr>
                <w:sz w:val="24"/>
                <w:szCs w:val="24"/>
              </w:rPr>
              <w:t>Ана даны – Материнская слава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03 2 Я2 54040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Старшее поколение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Я4 05550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Реализация проекта </w:t>
            </w:r>
            <w:r w:rsidR="005743E1" w:rsidRPr="00A01901">
              <w:rPr>
                <w:sz w:val="24"/>
                <w:szCs w:val="24"/>
              </w:rPr>
              <w:t>«</w:t>
            </w:r>
            <w:r w:rsidRPr="00A01901">
              <w:rPr>
                <w:sz w:val="24"/>
                <w:szCs w:val="24"/>
              </w:rPr>
              <w:t>Приемная семья для пожилого человека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Я4 51210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Я4 51630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создание системы долговременного ухода за гражданами пожилого возраста и инвалидами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Предоставление мер государственной поддержки семьям с детьми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03 4 01 05410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социальной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03 4 01 05480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населения при оплате жилого помещения и коммунальных услуг</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03 4 01 05520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03 4 01 06400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недополученных доходов сельскохозяйственным товаропроизводителям, поставляющим молоко для производства детского питания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03 4 01 13140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Дополнительная единовременная денежная выплата гражданам в связи с усыновлением (удочерением) ребенка-инвалида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03 4 01 23110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03 4 01 23120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03 4 01 23130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03 4 01 25330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в области опеки и попечительства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03 4 01 59400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03 4 01 60830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w:t>
            </w:r>
            <w:proofErr w:type="gramStart"/>
            <w:r w:rsidRPr="00A01901">
              <w:rPr>
                <w:sz w:val="24"/>
                <w:szCs w:val="24"/>
              </w:rPr>
              <w:t xml:space="preserve">для </w:t>
            </w:r>
            <w:r w:rsidRPr="00A01901">
              <w:rPr>
                <w:sz w:val="24"/>
                <w:szCs w:val="24"/>
              </w:rPr>
              <w:lastRenderedPageBreak/>
              <w:t>полного погашения</w:t>
            </w:r>
            <w:proofErr w:type="gramEnd"/>
            <w:r w:rsidRPr="00A01901">
              <w:rPr>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03 4 02 00000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Предоставление мер государственной поддержки граждан пожилого возраста и инвалидов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03 4 02 05210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ветеранов труда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03 4 02 05220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тружеников тыла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03 4 02 05310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реабилитированных лиц и лиц, признанных пострадавшими от политических репрессий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03 4 02 05510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других видов социальной помощи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03 4 02 05520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03 4 02 05540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Компенсация расходов на уплату взноса на капитальный ремонт жилого помещения одиноко проживающим неработающим собственникам жилых помещений, достигшим возраста семидесяти и восьмидесяти лет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03 4 02 49100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Доплаты к пенсиям, дополнительное пенсионное обеспечение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03 4 02 49200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R4620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Предоставление мер социальной поддержки отдельных категорий граждан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03 4 03 05230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Выплата социального пособия на погребение и возмещение расходов по гарантированному перечню услуг по погребению</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03 4 03 05410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социальной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03 4 03 05420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мероприятия в области социальной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03 4 03 05510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других видов социальной помощи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03 4 03 05520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03 4 03 05530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государственной социальной помощи отдельным категориям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03 4 03 05860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жильем отдельных категорий граждан, установленных статьей 8</w:t>
            </w:r>
            <w:r w:rsidRPr="00A01901">
              <w:rPr>
                <w:sz w:val="24"/>
                <w:szCs w:val="24"/>
                <w:vertAlign w:val="superscript"/>
              </w:rPr>
              <w:t>2</w:t>
            </w:r>
            <w:r w:rsidRPr="00A01901">
              <w:rPr>
                <w:sz w:val="24"/>
                <w:szCs w:val="24"/>
              </w:rPr>
              <w:t xml:space="preserve"> Закона Республики Татарстан от 8 декабря 2004 года № 63-ЗРТ </w:t>
            </w:r>
            <w:r w:rsidR="005743E1" w:rsidRPr="00A01901">
              <w:rPr>
                <w:sz w:val="24"/>
                <w:szCs w:val="24"/>
              </w:rPr>
              <w:t>«</w:t>
            </w:r>
            <w:r w:rsidRPr="00A01901">
              <w:rPr>
                <w:sz w:val="24"/>
                <w:szCs w:val="24"/>
              </w:rPr>
              <w:t>Об адресной социальной поддержке населения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03 4 03 25510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03 4 03 51340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Обеспечение жильем отдельных категорий граждан, установленных Федеральным законом от 12 января 1995 года № 5-ФЗ </w:t>
            </w:r>
            <w:r w:rsidR="005743E1" w:rsidRPr="00A01901">
              <w:rPr>
                <w:sz w:val="24"/>
                <w:szCs w:val="24"/>
              </w:rPr>
              <w:t>«</w:t>
            </w:r>
            <w:r w:rsidRPr="00A01901">
              <w:rPr>
                <w:sz w:val="24"/>
                <w:szCs w:val="24"/>
              </w:rPr>
              <w:t>О ветеранах</w:t>
            </w:r>
            <w:r w:rsidR="005743E1" w:rsidRPr="00A01901">
              <w:rPr>
                <w:sz w:val="24"/>
                <w:szCs w:val="24"/>
              </w:rPr>
              <w:t>»</w:t>
            </w:r>
            <w:r w:rsidRPr="00A01901">
              <w:rPr>
                <w:sz w:val="24"/>
                <w:szCs w:val="24"/>
              </w:rPr>
              <w:t xml:space="preserve">, в соответствии с Указом Президента Российской Федерации от 7 мая 2008 года </w:t>
            </w:r>
            <w:r w:rsidRPr="00A01901">
              <w:rPr>
                <w:sz w:val="24"/>
                <w:szCs w:val="24"/>
              </w:rPr>
              <w:lastRenderedPageBreak/>
              <w:t xml:space="preserve">№ 714 </w:t>
            </w:r>
            <w:r w:rsidR="005743E1" w:rsidRPr="00A01901">
              <w:rPr>
                <w:sz w:val="24"/>
                <w:szCs w:val="24"/>
              </w:rPr>
              <w:t>«</w:t>
            </w:r>
            <w:r w:rsidRPr="00A01901">
              <w:rPr>
                <w:sz w:val="24"/>
                <w:szCs w:val="24"/>
              </w:rPr>
              <w:t>Об обеспечении жильем ветеранов Великой Отечественной войны 1941 – 1945 годов</w:t>
            </w:r>
            <w:r w:rsidR="005743E1" w:rsidRPr="00A01901">
              <w:rPr>
                <w:sz w:val="24"/>
                <w:szCs w:val="24"/>
              </w:rPr>
              <w:t>»</w:t>
            </w:r>
            <w:r w:rsidRPr="00A01901">
              <w:rPr>
                <w:sz w:val="24"/>
                <w:szCs w:val="24"/>
              </w:rPr>
              <w:t xml:space="preserve">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03 4 03 51350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Обеспечение жильем отдельных категорий граждан, установленных Федеральным законом от 12 января 1995 года № 5-ФЗ </w:t>
            </w:r>
            <w:r w:rsidR="005743E1" w:rsidRPr="00A01901">
              <w:rPr>
                <w:sz w:val="24"/>
                <w:szCs w:val="24"/>
              </w:rPr>
              <w:t>«</w:t>
            </w:r>
            <w:r w:rsidRPr="00A01901">
              <w:rPr>
                <w:sz w:val="24"/>
                <w:szCs w:val="24"/>
              </w:rPr>
              <w:t>О ветеранах</w:t>
            </w:r>
            <w:r w:rsidR="005743E1" w:rsidRPr="00A01901">
              <w:rPr>
                <w:sz w:val="24"/>
                <w:szCs w:val="24"/>
              </w:rPr>
              <w:t>»</w:t>
            </w:r>
            <w:r w:rsidRPr="00A01901">
              <w:rPr>
                <w:sz w:val="24"/>
                <w:szCs w:val="24"/>
              </w:rPr>
              <w:t>,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03 4 03 51760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Обеспечение жильем отдельных категорий граждан, установленных Федеральным законом от 24 ноября 1995 года № 181-ФЗ </w:t>
            </w:r>
            <w:r w:rsidR="005743E1" w:rsidRPr="00A01901">
              <w:rPr>
                <w:sz w:val="24"/>
                <w:szCs w:val="24"/>
              </w:rPr>
              <w:t>«</w:t>
            </w:r>
            <w:r w:rsidRPr="00A01901">
              <w:rPr>
                <w:sz w:val="24"/>
                <w:szCs w:val="24"/>
              </w:rPr>
              <w:t>О социальной защите инвалидов в Российской Федерации</w:t>
            </w:r>
            <w:r w:rsidR="005743E1" w:rsidRPr="00A01901">
              <w:rPr>
                <w:sz w:val="24"/>
                <w:szCs w:val="24"/>
              </w:rPr>
              <w:t>»</w:t>
            </w:r>
            <w:r w:rsidRPr="00A01901">
              <w:rPr>
                <w:sz w:val="24"/>
                <w:szCs w:val="24"/>
              </w:rPr>
              <w:t>,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03 4 03 51980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Социальная поддержка Героев Социалистического Труда,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03 4 03 52200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Осуществление ежегодной денежной выплаты лицам, награжденным нагрудным знаком </w:t>
            </w:r>
            <w:r w:rsidR="005743E1" w:rsidRPr="00A01901">
              <w:rPr>
                <w:sz w:val="24"/>
                <w:szCs w:val="24"/>
              </w:rPr>
              <w:t>«</w:t>
            </w:r>
            <w:r w:rsidRPr="00A01901">
              <w:rPr>
                <w:sz w:val="24"/>
                <w:szCs w:val="24"/>
              </w:rPr>
              <w:t>Почетный донор России</w:t>
            </w:r>
            <w:r w:rsidR="005743E1" w:rsidRPr="00A01901">
              <w:rPr>
                <w:sz w:val="24"/>
                <w:szCs w:val="24"/>
              </w:rPr>
              <w:t>»</w:t>
            </w:r>
            <w:r w:rsidRPr="00A01901">
              <w:rPr>
                <w:sz w:val="24"/>
                <w:szCs w:val="24"/>
              </w:rPr>
              <w:t>,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03 4 03 52400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03 4 03 52500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Оплата жилищно-коммунальных услуг отдельным категориям граждан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03 4 03 52501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по оплате жилищно-коммунальных услуг отдельным категориям граждан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03 4 03 52502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03 4 03 52520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Социальная поддержка Героев Советского Союза, Героев Российской Федерации и полных кавалеров ордена Славы за счет средств Фонда пенсионного и социального страхования Российской Федерации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Повышение эффективности и качества социального обслуживания населения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Дома-интернаты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03 4 04 05011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государственных домов-интернатов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03 4 04 05012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средств государственным домам-интернатам для престарелых и инвалидов на совершенствование материально-технической базы, в том числе проведение капитального ремонта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03 4 04 05014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дополнительных мер государственной поддержки педагогическим работникам – молодым специалистам государственных домов-интернатов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Учреждения социального обслуживания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03 4 04 05081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государственных учреждений социального обслуживания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03 4 04 05082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03 4 04 05083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государственных социальных услуг в негосударственных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03 4 04 05084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дополнительных мер государственной поддержки педагогическим работникам – молодым специалистам государственных учреждений социального обслуживания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Повышение энергетической эффективности и оптимизация потребления топливно-энергетических ресурсов в организациях социального обслуживания населения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Дома-интернаты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03 4 05 05015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Модернизация системы освещения государственных домов-интернатов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03 4 05 05016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Внедрение сенсорных смесителей, нажимных кранов в государственных домах-интернатах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03 4 05 05017</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Внедрение датчиков движения в государственных домах-интернатах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03 4 05 05018</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Внедрение индукционных плит и комплектующих в государственных домах-интернатах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Учреждения социального обслуживания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03 4 05 05085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Модернизация системы освещения государственных учреждений социального обслуживания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03 4 05 05086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Внедрение сенсорных смесителей, нажимных кранов в государственных учреждениях социального обслуживания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03 4 05 05087</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Внедрение датчиков движения в государственных учреждениях социального обслуживания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03 4 05 05088</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Внедрение индукционных плит и комплектующих в государственных учреждениях социального обслуживания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Реализация мероприятий в сфере реабилитации и абилитации инвалидов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06 R5140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в сфере реабилитации и абилитации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Обеспечение качественным жильем и услугами жилищно-коммунального хозяйства населения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Обеспечение жильем молодых семей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04 2 05 21780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предоставления молодым семьям – участникам регионального проекта социальных выплат на приобретение жилья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04 2 05 R4970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обеспечению жильем молодых семей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04 2 06 60820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06 R0820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Улучшение технического состояния многоквартирных домов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04 2 07 96010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03611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sz w:val="24"/>
                <w:szCs w:val="24"/>
              </w:rPr>
              <w:t>»</w:t>
            </w:r>
            <w:r w:rsidRPr="00A01901">
              <w:rPr>
                <w:sz w:val="24"/>
                <w:szCs w:val="24"/>
              </w:rPr>
              <w:t xml:space="preserve"> за счет средств государственной корпорации развития </w:t>
            </w:r>
            <w:r w:rsidR="005743E1" w:rsidRPr="00A01901">
              <w:rPr>
                <w:sz w:val="24"/>
                <w:szCs w:val="24"/>
              </w:rPr>
              <w:t>«</w:t>
            </w:r>
            <w:r w:rsidRPr="00A01901">
              <w:rPr>
                <w:sz w:val="24"/>
                <w:szCs w:val="24"/>
              </w:rPr>
              <w:t>ВЭБ.РФ</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03612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sz w:val="24"/>
                <w:szCs w:val="24"/>
              </w:rPr>
              <w:t>»</w:t>
            </w:r>
            <w:r w:rsidRPr="00A01901">
              <w:rPr>
                <w:sz w:val="24"/>
                <w:szCs w:val="24"/>
              </w:rPr>
              <w:t xml:space="preserve"> за счет средств бюджета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 xml:space="preserve">Внеплощадочные сети для объекта </w:t>
            </w:r>
            <w:r w:rsidR="005743E1" w:rsidRPr="00A01901">
              <w:rPr>
                <w:sz w:val="24"/>
                <w:szCs w:val="24"/>
              </w:rPr>
              <w:t>«</w:t>
            </w:r>
            <w:r w:rsidRPr="00A01901">
              <w:rPr>
                <w:sz w:val="24"/>
                <w:szCs w:val="24"/>
              </w:rPr>
              <w:t>Универсальный склад продовольственных и непродовольственных товаров, расположенный в г. Зеленодольск</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03641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 xml:space="preserve">Внеплощадочные сети для объекта </w:t>
            </w:r>
            <w:r w:rsidR="005743E1" w:rsidRPr="00A01901">
              <w:rPr>
                <w:sz w:val="24"/>
                <w:szCs w:val="24"/>
              </w:rPr>
              <w:t>«</w:t>
            </w:r>
            <w:r w:rsidRPr="00A01901">
              <w:rPr>
                <w:sz w:val="24"/>
                <w:szCs w:val="24"/>
              </w:rPr>
              <w:t>Универсальный склад продовольственных и непродовольственных товаров, расположенный в г. Зеленодольск</w:t>
            </w:r>
            <w:r w:rsidR="005743E1" w:rsidRPr="00A01901">
              <w:rPr>
                <w:sz w:val="24"/>
                <w:szCs w:val="24"/>
              </w:rPr>
              <w:t>»</w:t>
            </w:r>
            <w:r w:rsidRPr="00A01901">
              <w:rPr>
                <w:sz w:val="24"/>
                <w:szCs w:val="24"/>
              </w:rPr>
              <w:t xml:space="preserve"> за счет средств государственной корпорации развития </w:t>
            </w:r>
            <w:r w:rsidR="005743E1" w:rsidRPr="00A01901">
              <w:rPr>
                <w:sz w:val="24"/>
                <w:szCs w:val="24"/>
              </w:rPr>
              <w:t>«</w:t>
            </w:r>
            <w:r w:rsidRPr="00A01901">
              <w:rPr>
                <w:sz w:val="24"/>
                <w:szCs w:val="24"/>
              </w:rPr>
              <w:t>ВЭБ.РФ</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03642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 xml:space="preserve">Внеплощадочные сети для объекта </w:t>
            </w:r>
            <w:r w:rsidR="005743E1" w:rsidRPr="00A01901">
              <w:rPr>
                <w:sz w:val="24"/>
                <w:szCs w:val="24"/>
              </w:rPr>
              <w:t>«</w:t>
            </w:r>
            <w:r w:rsidRPr="00A01901">
              <w:rPr>
                <w:sz w:val="24"/>
                <w:szCs w:val="24"/>
              </w:rPr>
              <w:t>Универсальный склад продовольственных и непродовольственных товаров, расположенный в г. Зеленодольск</w:t>
            </w:r>
            <w:r w:rsidR="005743E1" w:rsidRPr="00A01901">
              <w:rPr>
                <w:sz w:val="24"/>
                <w:szCs w:val="24"/>
              </w:rPr>
              <w:t>»</w:t>
            </w:r>
            <w:r w:rsidRPr="00A01901">
              <w:rPr>
                <w:sz w:val="24"/>
                <w:szCs w:val="24"/>
              </w:rPr>
              <w:t xml:space="preserve"> за счет средств бюджета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 xml:space="preserve">Строительство инженерной инфраструктуры муниципального промышленного парка </w:t>
            </w:r>
            <w:r w:rsidR="005743E1" w:rsidRPr="00A01901">
              <w:rPr>
                <w:sz w:val="24"/>
                <w:szCs w:val="24"/>
              </w:rPr>
              <w:t>«</w:t>
            </w:r>
            <w:r w:rsidRPr="00A01901">
              <w:rPr>
                <w:sz w:val="24"/>
                <w:szCs w:val="24"/>
              </w:rPr>
              <w:t>Менделеевск 2.0</w:t>
            </w:r>
            <w:r w:rsidR="005743E1" w:rsidRPr="00A01901">
              <w:rPr>
                <w:sz w:val="24"/>
                <w:szCs w:val="24"/>
              </w:rPr>
              <w:t>»</w:t>
            </w:r>
            <w:r w:rsidRPr="00A01901">
              <w:rPr>
                <w:sz w:val="24"/>
                <w:szCs w:val="24"/>
              </w:rPr>
              <w:t xml:space="preserve"> (1 очередь)</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03651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 xml:space="preserve">Строительство инженерной инфраструктуры муниципального промышленного парка </w:t>
            </w:r>
            <w:r w:rsidR="005743E1" w:rsidRPr="00A01901">
              <w:rPr>
                <w:sz w:val="24"/>
                <w:szCs w:val="24"/>
              </w:rPr>
              <w:t>«</w:t>
            </w:r>
            <w:r w:rsidRPr="00A01901">
              <w:rPr>
                <w:sz w:val="24"/>
                <w:szCs w:val="24"/>
              </w:rPr>
              <w:t>Менделеевск 2.0</w:t>
            </w:r>
            <w:r w:rsidR="005743E1" w:rsidRPr="00A01901">
              <w:rPr>
                <w:sz w:val="24"/>
                <w:szCs w:val="24"/>
              </w:rPr>
              <w:t>»</w:t>
            </w:r>
            <w:r w:rsidRPr="00A01901">
              <w:rPr>
                <w:sz w:val="24"/>
                <w:szCs w:val="24"/>
              </w:rPr>
              <w:t xml:space="preserve"> (1 очередь)</w:t>
            </w:r>
            <w:r w:rsidR="005743E1" w:rsidRPr="00A01901">
              <w:rPr>
                <w:sz w:val="24"/>
                <w:szCs w:val="24"/>
              </w:rPr>
              <w:t>»</w:t>
            </w:r>
            <w:r w:rsidRPr="00A01901">
              <w:rPr>
                <w:sz w:val="24"/>
                <w:szCs w:val="24"/>
              </w:rPr>
              <w:t xml:space="preserve"> за счет средств государственной корпорации развития </w:t>
            </w:r>
            <w:r w:rsidR="005743E1" w:rsidRPr="00A01901">
              <w:rPr>
                <w:sz w:val="24"/>
                <w:szCs w:val="24"/>
              </w:rPr>
              <w:t>«</w:t>
            </w:r>
            <w:r w:rsidRPr="00A01901">
              <w:rPr>
                <w:sz w:val="24"/>
                <w:szCs w:val="24"/>
              </w:rPr>
              <w:t>ВЭБ.РФ</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03652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 xml:space="preserve">Строительство инженерной инфраструктуры муниципального промышленного парка </w:t>
            </w:r>
            <w:r w:rsidR="005743E1" w:rsidRPr="00A01901">
              <w:rPr>
                <w:sz w:val="24"/>
                <w:szCs w:val="24"/>
              </w:rPr>
              <w:t>«</w:t>
            </w:r>
            <w:r w:rsidRPr="00A01901">
              <w:rPr>
                <w:sz w:val="24"/>
                <w:szCs w:val="24"/>
              </w:rPr>
              <w:t>Менделеевск 2.0</w:t>
            </w:r>
            <w:r w:rsidR="005743E1" w:rsidRPr="00A01901">
              <w:rPr>
                <w:sz w:val="24"/>
                <w:szCs w:val="24"/>
              </w:rPr>
              <w:t>»</w:t>
            </w:r>
            <w:r w:rsidRPr="00A01901">
              <w:rPr>
                <w:sz w:val="24"/>
                <w:szCs w:val="24"/>
              </w:rPr>
              <w:t xml:space="preserve"> (1 очередь)</w:t>
            </w:r>
            <w:r w:rsidR="005743E1" w:rsidRPr="00A01901">
              <w:rPr>
                <w:sz w:val="24"/>
                <w:szCs w:val="24"/>
              </w:rPr>
              <w:t>»</w:t>
            </w:r>
            <w:r w:rsidRPr="00A01901">
              <w:rPr>
                <w:sz w:val="24"/>
                <w:szCs w:val="24"/>
              </w:rPr>
              <w:t xml:space="preserve"> за счет средств бюджета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04 2 0К 09500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Расходы, осуществляемые за счет средств, поступивших от Фонда развития территорий, на реализацию мероприятий по модернизации систем коммунальной инфраструктуры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09505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мероприятий по модернизации систем коммунальной инфраструктуры за счет средств Фонда развития территорий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09600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Расходы, осуществляемые за счет средств бюджета Республики Татарстан, на реализацию мероприятий по модернизации систем коммунальной инфраструктуры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09605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мероприятий по модернизации систем коммунальной инфраструктуры за счет средств бюджета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И3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Модернизация коммунальной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И3 51540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модернизации коммунальной инфраструктуры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04 4 01 05850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жильем многодетных семей, имеющих пять и более детей, нуждающихся в улучшении жилищных условий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04 4 01 14150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жилищно-коммунального хозяйства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04 4 01 14200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Премирование победителей республиканского конкурса на звание </w:t>
            </w:r>
            <w:r w:rsidR="005743E1" w:rsidRPr="00A01901">
              <w:rPr>
                <w:sz w:val="24"/>
                <w:szCs w:val="24"/>
              </w:rPr>
              <w:t>«</w:t>
            </w:r>
            <w:r w:rsidRPr="00A01901">
              <w:rPr>
                <w:sz w:val="24"/>
                <w:szCs w:val="24"/>
              </w:rPr>
              <w:t>Самый благоустроенный населенный пункт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04 4 01 72370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w:t>
            </w:r>
            <w:r w:rsidR="005743E1" w:rsidRPr="00A01901">
              <w:rPr>
                <w:sz w:val="24"/>
                <w:szCs w:val="24"/>
              </w:rPr>
              <w:t>«</w:t>
            </w:r>
            <w:r w:rsidRPr="00A01901">
              <w:rPr>
                <w:sz w:val="24"/>
                <w:szCs w:val="24"/>
              </w:rPr>
              <w:t>О государственной поддержке развития жилищного строительства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Осуществление регионального государственного жилищного контроля (надзора)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04 4 02 02040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04 4 02 02950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04 4 02 92990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04 4 03 00000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Инспекции государственного строительного надзора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04 4 03 02040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04 4 03 02950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04 4 03 92350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04 4 03 92990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Содействие занятости населения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2 Л1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Управление рынком труда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2 Л1 52910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повышение эффективности службы занятости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2 Л2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Образование для рынка труда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2 Л2 52920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организацию профессионального обучения и дополнительного профессионального образования работников организаций оборонно-промышленного комплекса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2 Л4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Человек труда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2 Л4 55700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организацию федеральных этапов Всероссийского конкурса профессионального мастерства </w:t>
            </w:r>
            <w:r w:rsidR="005743E1" w:rsidRPr="00A01901">
              <w:rPr>
                <w:sz w:val="24"/>
                <w:szCs w:val="24"/>
              </w:rPr>
              <w:t>«</w:t>
            </w:r>
            <w:r w:rsidRPr="00A01901">
              <w:rPr>
                <w:sz w:val="24"/>
                <w:szCs w:val="24"/>
              </w:rPr>
              <w:t>Лучший по профессии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Активная политика занятости населения и социальная поддержка безработных граждан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05 4 01 15150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содействию развитию малого предпринимательства и самозанятости безработных граждан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05 4 01 15220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организации временной занятости безработных граждан, несовершеннолетних граждан в возрасте от 14 до 18 лет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05 4 01 15240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субсидий работодателям на сохранение и создание рабочих мест для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05 4 01 15260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повышению качества трудовых ресурсов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05 4 01 15270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в области содействия занятости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содействия занятости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повышению квалификации работников центров занятости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05 4 01 15430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и сопровождение информационных систем, административные расходы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05 4 01 15440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научно-исследовательских работ в сфере занятости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05 4 01 15450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оказанию адресной поддержки гражданам, включая организацию их переезда и переселения в другую местность</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улучшению условий и охраны труда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05 4 01 15600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содействию в профессиональном самоопределении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05 4 01 52900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Социальные выплаты безработным гражданам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Обеспечение общественного порядка и противодействие преступности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Безопасность дорожного движения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06 2 01 10330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мероприятий, направленных на повышение безопасности участников дорожного движения на территории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Проведение капитального и текущего ремонта общественных пунктов охраны порядка, участковых пунктов полиции, административно-жилых комплексов для участковых уполномоченных полиции, а также зданий, сооружений и помещений органов внутренних дел и иных объектов Министерства внутренних дел по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06 2 02 10340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на территории Республики Татарстан инфраструктуры органов внутренних дел и совместной инфраструктуры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Организация деятельности по профилактике правонарушений и преступлений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06 4 01 10990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Повышение безопасности дорожного движения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06 4 02 10990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Профилактика терроризма и экстремизма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06 4 03 10990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Профилактика наркомании среди населения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06 4 04 10990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комплексной системы защиты прав потребителей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06 4 05 10990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Профилактика безнадзорности и правонарушений среди несовершеннолетних</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06 4 07 10990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07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07 4 01 07420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предупреждению и ликвидации последствий чрезвычайных ситуаций и стихийных бедствий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07 4 01 22670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Управление организацией и проведением мероприятий в области гражданской обороны и защиты в чрезвычайных ситуациях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07 4 01 22920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Подготовка населения и организаций к действиям в чрезвычайной ситуации в мирное и военное время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07 4 01 22930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учебно-методических центров по гражданской обороне и чрезвычайным ситуациям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07 4 01 22940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аварийно-спасательных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07 4 01 22950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поисковых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07 4 01 23670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Содержание противопожарной службы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07 4 01 97250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больниц, клиник, госпиталей, медико-санитарных частей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культуры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искусства и творчества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05 R4660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05 R5170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поддержку творческой деятельности и техническое оснащение детских и кукольных театров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05 R5530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Сохранение культурного и исторического наследия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06 R5190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поддержку отрасли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06 R5192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06 R7830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реставрацию и </w:t>
            </w:r>
            <w:proofErr w:type="spellStart"/>
            <w:r w:rsidRPr="00A01901">
              <w:rPr>
                <w:sz w:val="24"/>
                <w:szCs w:val="24"/>
              </w:rPr>
              <w:t>реэкспозицию</w:t>
            </w:r>
            <w:proofErr w:type="spellEnd"/>
            <w:r w:rsidRPr="00A01901">
              <w:rPr>
                <w:sz w:val="24"/>
                <w:szCs w:val="24"/>
              </w:rPr>
              <w:t xml:space="preserve"> мемориальных пушкинских музеев и музеев-заповедников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08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Семейные ценности и инфраструктура культуры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53480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модернизацию региональных и муниципальных библиотек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54540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создание модельных муниципальных библиотек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55130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развитие сети учреждений культурно-досугового типа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государственную поддержку отрасли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55193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Государственная поддержка лучших работников муниципальных учреждений культуры, находящихся на территории сельских поселений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55194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Государственная поддержка лучших муниципальных учреждений культуры, находящихся на территории сельских поселений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55198</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Оснащение образовательных организаций в сфере культуры (детских школ искусств и училищ) музыкальными инструментами, оборудованием и учебными материалами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55199</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модернизации региональных и муниципальных детских школ искусств по видам искусств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55510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проведение ремонта и (или) материально-технического оснащения региональных и (или) муниципальных филармоний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55800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модернизацию региональных и муниципальных театров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55840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оснащение региональных и муниципальных театров, находящихся в городах с численностью населения более 300 тысяч человек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55900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техническое оснащение региональных и муниципальных музеев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55970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модернизацию региональных и муниципальных музеев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для развития музейного дела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08 4 01 44090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08 4 01 44100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08 4 01 44120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государственных музеев-заповедников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для развития театрального искусства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08 4 02 44090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08 4 02 44100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для развития библиотечного дела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08 4 03 21750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развитию библиотечного дела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08 4 03 44010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Комплектование книжных фондов библиотек муниципальных образований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08 4 03 44090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08 4 03 44100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для развития концертных организаций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08 4 04 44090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08 4 04 44100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для развития кинематографии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08 4 05 44090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08 4 05 44100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по поддержке народного творчества и развитию народных художественных промыслов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08 4 06 44090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08 4 06 44100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для развития искусства и творчества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08 4 07 43690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08 4 07 44050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Гранты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08 4 07 44100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08 4 07 44130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культуры, направленные на поддержку молодых специалистов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системы управления в сфере культуры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08 4 08 02040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08 4 08 02950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08 4 08 44090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08 4 08 44100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08 4 08 45200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08 4 09 00000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для сохранения культурного и исторического наследия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08 4 09 02040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08 4 09 44090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08 4 09 44100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08 4 09 59500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переданных полномочий Российской Федерации в отношении объектов культурного наследия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Охрана окружающей среды, воспроизводство и использование природных ресурсов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Защита от наводнений и иных негативных воздействий вод, обеспечение безопасности гидротехнических сооружений на территории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09 2 05 51280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отдельных полномочий в области водных отношений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05 R0650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государственных программ субъектов Российской Федерации в области использования и охраны водных объектов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05 R0652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Формирование экологической культуры населения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09 2 06 19700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экологическому образованию и просвещению</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водохозяйственного комплекса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09 2 08 90400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Строительство берегоукрепительных и берегозащитных сооружений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09 2 08 90420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Капитальный ремонт гидротехнических сооружений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09 2 08 90440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Спрямление и расчистка русел рек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09 2 08 90460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Восстановление и экологическая реабилитация водных объектов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09 2 08 90480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водохозяйственного комплекса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Ч5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Вода России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Ч5 50900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Улучшение экологического состояния гидрографической сети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Ч5 55000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проектов по ликвидации (рекультивации) объектов накопленного экологического вреда, представляющих угрозу реке Волге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 xml:space="preserve">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w:t>
            </w:r>
            <w:r w:rsidRPr="00A01901">
              <w:rPr>
                <w:sz w:val="24"/>
                <w:szCs w:val="24"/>
              </w:rPr>
              <w:lastRenderedPageBreak/>
              <w:t>восстановления и рационального использования биологического разнообразия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09 4 01 02040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09 4 01 19500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государственных природных заказников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09 4 01 19910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природоохранных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09 4 01 59100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09 4 01 59200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09 4 01 59700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полномочий Российской Федерации в области охраны и использования охотничьих ресурсов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09 4 02 19100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регулированию качества окружающей среды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09 4 02 19210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Регулирование в системе обращения с радиационными отходами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09 4 02 19910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природоохранных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09 4 02 85100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геологическому изучению недр и воспроизводству минерально-сырьевой базы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Экономическое развитие и инновационная экономика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Совершенствование государственной экономической политики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11 2 01 25180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развитие системы территориального общественного самоуправления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11 2 01 25181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Мероприятие,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11 2 01 25182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Мероприятие,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w:t>
            </w:r>
            <w:r w:rsidR="005743E1" w:rsidRPr="00A01901">
              <w:rPr>
                <w:sz w:val="24"/>
                <w:szCs w:val="24"/>
              </w:rPr>
              <w:t>«</w:t>
            </w:r>
            <w:r w:rsidRPr="00A01901">
              <w:rPr>
                <w:sz w:val="24"/>
                <w:szCs w:val="24"/>
              </w:rPr>
              <w:t>Лучшее территориальное общественное самоуправление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11 2 01 25190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11 2 01 25200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11 2 01 72330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на создание объектов инфраструктуры при реализации новых инвестиционных проектов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11 2 01 72350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некоммерческой организации </w:t>
            </w:r>
            <w:r w:rsidR="005743E1" w:rsidRPr="00A01901">
              <w:rPr>
                <w:sz w:val="24"/>
                <w:szCs w:val="24"/>
              </w:rPr>
              <w:t>«</w:t>
            </w:r>
            <w:r w:rsidRPr="00A01901">
              <w:rPr>
                <w:sz w:val="24"/>
                <w:szCs w:val="24"/>
              </w:rPr>
              <w:t>Инвестиционно-венчурный фонд Республики Татарстан</w:t>
            </w:r>
            <w:r w:rsidR="005743E1" w:rsidRPr="00A01901">
              <w:rPr>
                <w:sz w:val="24"/>
                <w:szCs w:val="24"/>
              </w:rPr>
              <w:t>»</w:t>
            </w:r>
            <w:r w:rsidRPr="00A01901">
              <w:rPr>
                <w:sz w:val="24"/>
                <w:szCs w:val="24"/>
              </w:rPr>
              <w:t xml:space="preserve"> в целях осуществления уставной деятельности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Поддержка социально ориентированных некоммерческих организаций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11 2 02 10030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Поддержка деятельности в области молодежной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Поддержка деятельности творческих союзов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Поддержка деятельности в области социальной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11 2 02 10051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финансовое обеспечение затрат, связанных с сопровождением информационного портала некоммерческих организаций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11 2 02 10052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финансовое обеспечение затрат, связанных с функционированием межмуниципальных ресурсных центров некоммерческих организаций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11 2 02 10053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финансовое обеспечение затрат, связанных с осуществлением деятельности по организации проведения конкурсов по предоставлению грантов некоммерческим организациям, участвующим в развитии гражданского общества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11 2 02 10060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Поддержка деятельности в области физической культуры и спорта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Поддержка деятельности в области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Поддержка деятельности некоммерческих организаций, участвующих в развитии институтов гражданского общества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Поддержка субъектов малого и среднего предпринимательства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Государственная поддержка малого и среднего предпринимательства, включая крестьянские (фермерские) хозяйства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некоммерческой организации </w:t>
            </w:r>
            <w:r w:rsidR="005743E1" w:rsidRPr="00A01901">
              <w:rPr>
                <w:sz w:val="24"/>
                <w:szCs w:val="24"/>
              </w:rPr>
              <w:t>«</w:t>
            </w:r>
            <w:r w:rsidRPr="00A01901">
              <w:rPr>
                <w:sz w:val="24"/>
                <w:szCs w:val="24"/>
              </w:rPr>
              <w:t>Гарантийный фонд Республики Татарстан</w:t>
            </w:r>
            <w:r w:rsidR="005743E1" w:rsidRPr="00A01901">
              <w:rPr>
                <w:sz w:val="24"/>
                <w:szCs w:val="24"/>
              </w:rPr>
              <w:t>»</w:t>
            </w:r>
            <w:r w:rsidRPr="00A01901">
              <w:rPr>
                <w:sz w:val="24"/>
                <w:szCs w:val="24"/>
              </w:rPr>
              <w:t xml:space="preserve"> на организацию системы взаимодействия власти и бизнеса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некоммерческой организации </w:t>
            </w:r>
            <w:r w:rsidR="005743E1" w:rsidRPr="00A01901">
              <w:rPr>
                <w:sz w:val="24"/>
                <w:szCs w:val="24"/>
              </w:rPr>
              <w:t>«</w:t>
            </w:r>
            <w:r w:rsidRPr="00A01901">
              <w:rPr>
                <w:sz w:val="24"/>
                <w:szCs w:val="24"/>
              </w:rPr>
              <w:t>Гарантийный фонд Республики Татарстан</w:t>
            </w:r>
            <w:r w:rsidR="005743E1" w:rsidRPr="00A01901">
              <w:rPr>
                <w:sz w:val="24"/>
                <w:szCs w:val="24"/>
              </w:rPr>
              <w:t>»</w:t>
            </w:r>
            <w:r w:rsidRPr="00A01901">
              <w:rPr>
                <w:sz w:val="24"/>
                <w:szCs w:val="24"/>
              </w:rPr>
              <w:t xml:space="preserve"> на предоставление субъектам малого и среднего предпринимательства поручительств (гарантий)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резидентам и управляющим компаниям индустриальных (промышленных) парков, являющихся субъектами малого и среднего </w:t>
            </w:r>
            <w:r w:rsidRPr="00A01901">
              <w:rPr>
                <w:sz w:val="24"/>
                <w:szCs w:val="24"/>
              </w:rPr>
              <w:lastRenderedPageBreak/>
              <w:t>предпринимательства, на возмещение части затрат по оплате расходов за потребленную электроэнергию</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11 2 06 65275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(возмещение) затрат, связанных с созданием и обеспечением деятельности региональных центров компетенций по реализации мероприятий по </w:t>
            </w:r>
            <w:r w:rsidR="005743E1" w:rsidRPr="00A01901">
              <w:rPr>
                <w:sz w:val="24"/>
                <w:szCs w:val="24"/>
              </w:rPr>
              <w:t>«</w:t>
            </w:r>
            <w:r w:rsidRPr="00A01901">
              <w:rPr>
                <w:sz w:val="24"/>
                <w:szCs w:val="24"/>
              </w:rPr>
              <w:t>выращиванию</w:t>
            </w:r>
            <w:r w:rsidR="005743E1" w:rsidRPr="00A01901">
              <w:rPr>
                <w:sz w:val="24"/>
                <w:szCs w:val="24"/>
              </w:rPr>
              <w:t>»</w:t>
            </w:r>
            <w:r w:rsidRPr="00A01901">
              <w:rPr>
                <w:sz w:val="24"/>
                <w:szCs w:val="24"/>
              </w:rPr>
              <w:t xml:space="preserve"> субъектов малого и среднего предпринимательства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11 2 06 65278</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мероприятия </w:t>
            </w:r>
            <w:r w:rsidR="005743E1" w:rsidRPr="00A01901">
              <w:rPr>
                <w:sz w:val="24"/>
                <w:szCs w:val="24"/>
              </w:rPr>
              <w:t>«</w:t>
            </w:r>
            <w:r w:rsidRPr="00A01901">
              <w:rPr>
                <w:sz w:val="24"/>
                <w:szCs w:val="24"/>
              </w:rPr>
              <w:t xml:space="preserve">Обеспечение льготного доступа субъектов малого и среднего предпринимательства к заемным средствам государственных </w:t>
            </w:r>
            <w:proofErr w:type="spellStart"/>
            <w:r w:rsidRPr="00A01901">
              <w:rPr>
                <w:sz w:val="24"/>
                <w:szCs w:val="24"/>
              </w:rPr>
              <w:t>микрофинансовых</w:t>
            </w:r>
            <w:proofErr w:type="spellEnd"/>
            <w:r w:rsidRPr="00A01901">
              <w:rPr>
                <w:sz w:val="24"/>
                <w:szCs w:val="24"/>
              </w:rPr>
              <w:t xml:space="preserve"> организаций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11 2 06 65279</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(возмещение)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мероприятия </w:t>
            </w:r>
            <w:r w:rsidR="005743E1" w:rsidRPr="00A01901">
              <w:rPr>
                <w:sz w:val="24"/>
                <w:szCs w:val="24"/>
              </w:rPr>
              <w:t>«</w:t>
            </w:r>
            <w:r w:rsidRPr="00A01901">
              <w:rPr>
                <w:sz w:val="24"/>
                <w:szCs w:val="24"/>
              </w:rPr>
              <w:t>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6527А</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(возмещение)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мероприятия </w:t>
            </w:r>
            <w:r w:rsidR="005743E1" w:rsidRPr="00A01901">
              <w:rPr>
                <w:sz w:val="24"/>
                <w:szCs w:val="24"/>
              </w:rPr>
              <w:t>«</w:t>
            </w:r>
            <w:r w:rsidRPr="00A01901">
              <w:rPr>
                <w:sz w:val="24"/>
                <w:szCs w:val="24"/>
              </w:rPr>
              <w:t>Осуществление субъектами малого и среднего предпринимательства экспорта товаров (работ, услуг) при поддержке центров поддержки экспорта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6527Б</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(возмещение)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мероприятия </w:t>
            </w:r>
            <w:r w:rsidR="005743E1" w:rsidRPr="00A01901">
              <w:rPr>
                <w:sz w:val="24"/>
                <w:szCs w:val="24"/>
              </w:rPr>
              <w:t>«</w:t>
            </w:r>
            <w:r w:rsidRPr="00A01901">
              <w:rPr>
                <w:sz w:val="24"/>
                <w:szCs w:val="24"/>
              </w:rPr>
              <w:t>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6527В</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мероприятия </w:t>
            </w:r>
            <w:r w:rsidR="005743E1" w:rsidRPr="00A01901">
              <w:rPr>
                <w:sz w:val="24"/>
                <w:szCs w:val="24"/>
              </w:rPr>
              <w:t>«</w:t>
            </w:r>
            <w:r w:rsidRPr="00A01901">
              <w:rPr>
                <w:sz w:val="24"/>
                <w:szCs w:val="24"/>
              </w:rPr>
              <w:t xml:space="preserve">Предоставление самозанятым гражданам </w:t>
            </w:r>
            <w:proofErr w:type="spellStart"/>
            <w:r w:rsidRPr="00A01901">
              <w:rPr>
                <w:sz w:val="24"/>
                <w:szCs w:val="24"/>
              </w:rPr>
              <w:t>микрозаймов</w:t>
            </w:r>
            <w:proofErr w:type="spellEnd"/>
            <w:r w:rsidRPr="00A01901">
              <w:rPr>
                <w:sz w:val="24"/>
                <w:szCs w:val="24"/>
              </w:rPr>
              <w:t xml:space="preserve"> по льготной ставке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6527Г</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(возмещение)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мероприятия </w:t>
            </w:r>
            <w:r w:rsidR="005743E1" w:rsidRPr="00A01901">
              <w:rPr>
                <w:sz w:val="24"/>
                <w:szCs w:val="24"/>
              </w:rPr>
              <w:t>«</w:t>
            </w:r>
            <w:r w:rsidRPr="00A01901">
              <w:rPr>
                <w:sz w:val="24"/>
                <w:szCs w:val="24"/>
              </w:rPr>
              <w:t>Организация кампании по информационной поддержке субъектов малого и среднего предпринимательства и популяризация создания собственного бизнеса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6527Д</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мероприятий по государственной поддержке малого и среднего предпринимательства, включая крестьянские </w:t>
            </w:r>
            <w:r w:rsidRPr="00A01901">
              <w:rPr>
                <w:sz w:val="24"/>
                <w:szCs w:val="24"/>
              </w:rPr>
              <w:lastRenderedPageBreak/>
              <w:t>(фермерские) хозяйства, в целях предоставления управляющим компаниям и (или) резидентам промышленных (индустриальных) парков займов на развитие их инфраструктуры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11 2 06 6527Е</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(возмещение)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мероприятия </w:t>
            </w:r>
            <w:r w:rsidR="005743E1" w:rsidRPr="00A01901">
              <w:rPr>
                <w:sz w:val="24"/>
                <w:szCs w:val="24"/>
              </w:rPr>
              <w:t>«</w:t>
            </w:r>
            <w:r w:rsidRPr="00A01901">
              <w:rPr>
                <w:sz w:val="24"/>
                <w:szCs w:val="24"/>
              </w:rPr>
              <w:t>Предоставление самозанятым гражданам комплекса информационно-консультационных и образовательных услуг</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Создание и развитие индустриальных (промышленных) парков на территории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11 2 07 60750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управляющей компании индустриального парка </w:t>
            </w:r>
            <w:r w:rsidR="005743E1" w:rsidRPr="00A01901">
              <w:rPr>
                <w:sz w:val="24"/>
                <w:szCs w:val="24"/>
              </w:rPr>
              <w:t>«</w:t>
            </w:r>
            <w:r w:rsidRPr="00A01901">
              <w:rPr>
                <w:sz w:val="24"/>
                <w:szCs w:val="24"/>
              </w:rPr>
              <w:t xml:space="preserve">Особая экономическая зона промышленно-производственного типа </w:t>
            </w:r>
            <w:r w:rsidR="005743E1" w:rsidRPr="00A01901">
              <w:rPr>
                <w:sz w:val="24"/>
                <w:szCs w:val="24"/>
              </w:rPr>
              <w:t>«</w:t>
            </w:r>
            <w:r w:rsidRPr="00A01901">
              <w:rPr>
                <w:sz w:val="24"/>
                <w:szCs w:val="24"/>
              </w:rPr>
              <w:t>Алабуга</w:t>
            </w:r>
            <w:r w:rsidR="005743E1" w:rsidRPr="00A01901">
              <w:rPr>
                <w:sz w:val="24"/>
                <w:szCs w:val="24"/>
              </w:rPr>
              <w:t>»</w:t>
            </w:r>
            <w:r w:rsidRPr="00A01901">
              <w:rPr>
                <w:sz w:val="24"/>
                <w:szCs w:val="24"/>
              </w:rPr>
              <w:t xml:space="preserve"> (индустриальный парк </w:t>
            </w:r>
            <w:r w:rsidR="005743E1" w:rsidRPr="00A01901">
              <w:rPr>
                <w:sz w:val="24"/>
                <w:szCs w:val="24"/>
              </w:rPr>
              <w:t>«</w:t>
            </w:r>
            <w:r w:rsidRPr="00A01901">
              <w:rPr>
                <w:sz w:val="24"/>
                <w:szCs w:val="24"/>
              </w:rPr>
              <w:t>Алабуга-2</w:t>
            </w:r>
            <w:r w:rsidR="005743E1" w:rsidRPr="00A01901">
              <w:rPr>
                <w:sz w:val="24"/>
                <w:szCs w:val="24"/>
              </w:rPr>
              <w:t>»</w:t>
            </w:r>
            <w:r w:rsidRPr="00A01901">
              <w:rPr>
                <w:sz w:val="24"/>
                <w:szCs w:val="24"/>
              </w:rPr>
              <w:t xml:space="preserve">) и индустриального парка </w:t>
            </w:r>
            <w:r w:rsidR="005743E1" w:rsidRPr="00A01901">
              <w:rPr>
                <w:sz w:val="24"/>
                <w:szCs w:val="24"/>
              </w:rPr>
              <w:t>«</w:t>
            </w:r>
            <w:r w:rsidRPr="00A01901">
              <w:rPr>
                <w:sz w:val="24"/>
                <w:szCs w:val="24"/>
              </w:rPr>
              <w:t>Этилен-600</w:t>
            </w:r>
            <w:r w:rsidR="005743E1" w:rsidRPr="00A01901">
              <w:rPr>
                <w:sz w:val="24"/>
                <w:szCs w:val="24"/>
              </w:rPr>
              <w:t>»</w:t>
            </w:r>
            <w:r w:rsidRPr="00A01901">
              <w:rPr>
                <w:sz w:val="24"/>
                <w:szCs w:val="24"/>
              </w:rPr>
              <w:t xml:space="preserve"> – акционерному обществу </w:t>
            </w:r>
            <w:r w:rsidR="005743E1" w:rsidRPr="00A01901">
              <w:rPr>
                <w:sz w:val="24"/>
                <w:szCs w:val="24"/>
              </w:rPr>
              <w:t>«</w:t>
            </w:r>
            <w:r w:rsidRPr="00A01901">
              <w:rPr>
                <w:sz w:val="24"/>
                <w:szCs w:val="24"/>
              </w:rPr>
              <w:t xml:space="preserve">Особая экономическая зона промышленно-производственного типа </w:t>
            </w:r>
            <w:r w:rsidR="005743E1" w:rsidRPr="00A01901">
              <w:rPr>
                <w:sz w:val="24"/>
                <w:szCs w:val="24"/>
              </w:rPr>
              <w:t>«</w:t>
            </w:r>
            <w:r w:rsidRPr="00A01901">
              <w:rPr>
                <w:sz w:val="24"/>
                <w:szCs w:val="24"/>
              </w:rPr>
              <w:t>Алабуга</w:t>
            </w:r>
            <w:r w:rsidR="005743E1" w:rsidRPr="00A01901">
              <w:rPr>
                <w:sz w:val="24"/>
                <w:szCs w:val="24"/>
              </w:rPr>
              <w:t>»</w:t>
            </w:r>
            <w:r w:rsidRPr="00A01901">
              <w:rPr>
                <w:sz w:val="24"/>
                <w:szCs w:val="24"/>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5743E1" w:rsidRPr="00A01901">
              <w:rPr>
                <w:sz w:val="24"/>
                <w:szCs w:val="24"/>
              </w:rPr>
              <w:t>«</w:t>
            </w:r>
            <w:r w:rsidRPr="00A01901">
              <w:rPr>
                <w:sz w:val="24"/>
                <w:szCs w:val="24"/>
              </w:rPr>
              <w:t>ВЭБ.РФ</w:t>
            </w:r>
            <w:r w:rsidR="005743E1" w:rsidRPr="00A01901">
              <w:rPr>
                <w:sz w:val="24"/>
                <w:szCs w:val="24"/>
              </w:rPr>
              <w:t>»</w:t>
            </w:r>
            <w:r w:rsidRPr="00A01901">
              <w:rPr>
                <w:sz w:val="24"/>
                <w:szCs w:val="24"/>
              </w:rPr>
              <w:t>, на создание, модернизацию и (или) реконструкцию объектов инфраструктуры индустриальных парков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11 2 07 60770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управляющей компании индустриального парка </w:t>
            </w:r>
            <w:r w:rsidR="005743E1" w:rsidRPr="00A01901">
              <w:rPr>
                <w:sz w:val="24"/>
                <w:szCs w:val="24"/>
              </w:rPr>
              <w:t>«</w:t>
            </w:r>
            <w:r w:rsidRPr="00A01901">
              <w:rPr>
                <w:sz w:val="24"/>
                <w:szCs w:val="24"/>
              </w:rPr>
              <w:t xml:space="preserve">Особая экономическая зона промышленно-производственного типа </w:t>
            </w:r>
            <w:r w:rsidR="005743E1" w:rsidRPr="00A01901">
              <w:rPr>
                <w:sz w:val="24"/>
                <w:szCs w:val="24"/>
              </w:rPr>
              <w:t>«</w:t>
            </w:r>
            <w:r w:rsidRPr="00A01901">
              <w:rPr>
                <w:sz w:val="24"/>
                <w:szCs w:val="24"/>
              </w:rPr>
              <w:t>Алабуга</w:t>
            </w:r>
            <w:r w:rsidR="005743E1" w:rsidRPr="00A01901">
              <w:rPr>
                <w:sz w:val="24"/>
                <w:szCs w:val="24"/>
              </w:rPr>
              <w:t>»</w:t>
            </w:r>
            <w:r w:rsidRPr="00A01901">
              <w:rPr>
                <w:sz w:val="24"/>
                <w:szCs w:val="24"/>
              </w:rPr>
              <w:t xml:space="preserve"> (индустриальный парк </w:t>
            </w:r>
            <w:r w:rsidR="005743E1" w:rsidRPr="00A01901">
              <w:rPr>
                <w:sz w:val="24"/>
                <w:szCs w:val="24"/>
              </w:rPr>
              <w:t>«</w:t>
            </w:r>
            <w:r w:rsidRPr="00A01901">
              <w:rPr>
                <w:sz w:val="24"/>
                <w:szCs w:val="24"/>
              </w:rPr>
              <w:t>Алабуга-2</w:t>
            </w:r>
            <w:r w:rsidR="005743E1" w:rsidRPr="00A01901">
              <w:rPr>
                <w:sz w:val="24"/>
                <w:szCs w:val="24"/>
              </w:rPr>
              <w:t>»</w:t>
            </w:r>
            <w:r w:rsidRPr="00A01901">
              <w:rPr>
                <w:sz w:val="24"/>
                <w:szCs w:val="24"/>
              </w:rPr>
              <w:t xml:space="preserve">) и индустриального парка </w:t>
            </w:r>
            <w:r w:rsidR="005743E1" w:rsidRPr="00A01901">
              <w:rPr>
                <w:sz w:val="24"/>
                <w:szCs w:val="24"/>
              </w:rPr>
              <w:t>«</w:t>
            </w:r>
            <w:r w:rsidRPr="00A01901">
              <w:rPr>
                <w:sz w:val="24"/>
                <w:szCs w:val="24"/>
              </w:rPr>
              <w:t>Этилен-600</w:t>
            </w:r>
            <w:r w:rsidR="005743E1" w:rsidRPr="00A01901">
              <w:rPr>
                <w:sz w:val="24"/>
                <w:szCs w:val="24"/>
              </w:rPr>
              <w:t>»</w:t>
            </w:r>
            <w:r w:rsidRPr="00A01901">
              <w:rPr>
                <w:sz w:val="24"/>
                <w:szCs w:val="24"/>
              </w:rPr>
              <w:t xml:space="preserve"> – акционерному обществу </w:t>
            </w:r>
            <w:r w:rsidR="005743E1" w:rsidRPr="00A01901">
              <w:rPr>
                <w:sz w:val="24"/>
                <w:szCs w:val="24"/>
              </w:rPr>
              <w:t>«</w:t>
            </w:r>
            <w:r w:rsidRPr="00A01901">
              <w:rPr>
                <w:sz w:val="24"/>
                <w:szCs w:val="24"/>
              </w:rPr>
              <w:t xml:space="preserve">Особая экономическая зона промышленно-производственного типа </w:t>
            </w:r>
            <w:r w:rsidR="005743E1" w:rsidRPr="00A01901">
              <w:rPr>
                <w:sz w:val="24"/>
                <w:szCs w:val="24"/>
              </w:rPr>
              <w:t>«</w:t>
            </w:r>
            <w:r w:rsidRPr="00A01901">
              <w:rPr>
                <w:sz w:val="24"/>
                <w:szCs w:val="24"/>
              </w:rPr>
              <w:t>Алабуга</w:t>
            </w:r>
            <w:r w:rsidR="005743E1" w:rsidRPr="00A01901">
              <w:rPr>
                <w:sz w:val="24"/>
                <w:szCs w:val="24"/>
              </w:rPr>
              <w:t>»</w:t>
            </w:r>
            <w:r w:rsidRPr="00A01901">
              <w:rPr>
                <w:sz w:val="24"/>
                <w:szCs w:val="24"/>
              </w:rPr>
              <w:t xml:space="preserve"> на создание, модернизацию и (или) реконструкцию объектов инфраструктуры индустриальных парков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11 2 07 60780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обществу с ограниченной ответственностью </w:t>
            </w:r>
            <w:r w:rsidR="005743E1" w:rsidRPr="00A01901">
              <w:rPr>
                <w:sz w:val="24"/>
                <w:szCs w:val="24"/>
              </w:rPr>
              <w:t>«</w:t>
            </w:r>
            <w:r w:rsidRPr="00A01901">
              <w:rPr>
                <w:sz w:val="24"/>
                <w:szCs w:val="24"/>
              </w:rPr>
              <w:t xml:space="preserve">Управляющая компания </w:t>
            </w:r>
            <w:r w:rsidR="005743E1" w:rsidRPr="00A01901">
              <w:rPr>
                <w:sz w:val="24"/>
                <w:szCs w:val="24"/>
              </w:rPr>
              <w:t>«</w:t>
            </w:r>
            <w:r w:rsidRPr="00A01901">
              <w:rPr>
                <w:sz w:val="24"/>
                <w:szCs w:val="24"/>
              </w:rPr>
              <w:t>Алабуга-2. Нефтехимия</w:t>
            </w:r>
            <w:r w:rsidR="005743E1" w:rsidRPr="00A01901">
              <w:rPr>
                <w:sz w:val="24"/>
                <w:szCs w:val="24"/>
              </w:rPr>
              <w:t>»</w:t>
            </w:r>
            <w:r w:rsidRPr="00A01901">
              <w:rPr>
                <w:sz w:val="24"/>
                <w:szCs w:val="24"/>
              </w:rPr>
              <w:t xml:space="preserve"> на создание, модернизацию и (или) реконструкцию объектов инфраструктуры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11 2 07 60800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управляющей компании индустриального парка </w:t>
            </w:r>
            <w:r w:rsidR="005743E1" w:rsidRPr="00A01901">
              <w:rPr>
                <w:sz w:val="24"/>
                <w:szCs w:val="24"/>
              </w:rPr>
              <w:t>«</w:t>
            </w:r>
            <w:r w:rsidRPr="00A01901">
              <w:rPr>
                <w:sz w:val="24"/>
                <w:szCs w:val="24"/>
              </w:rPr>
              <w:t>Этилен-600</w:t>
            </w:r>
            <w:r w:rsidR="005743E1" w:rsidRPr="00A01901">
              <w:rPr>
                <w:sz w:val="24"/>
                <w:szCs w:val="24"/>
              </w:rPr>
              <w:t>»</w:t>
            </w:r>
            <w:r w:rsidRPr="00A01901">
              <w:rPr>
                <w:sz w:val="24"/>
                <w:szCs w:val="24"/>
              </w:rPr>
              <w:t xml:space="preserve"> – акционерному обществу </w:t>
            </w:r>
            <w:r w:rsidR="005743E1" w:rsidRPr="00A01901">
              <w:rPr>
                <w:sz w:val="24"/>
                <w:szCs w:val="24"/>
              </w:rPr>
              <w:t>«</w:t>
            </w:r>
            <w:r w:rsidRPr="00A01901">
              <w:rPr>
                <w:sz w:val="24"/>
                <w:szCs w:val="24"/>
              </w:rPr>
              <w:t xml:space="preserve">Особая экономическая зона промышленно-производственного типа </w:t>
            </w:r>
            <w:r w:rsidR="005743E1" w:rsidRPr="00A01901">
              <w:rPr>
                <w:sz w:val="24"/>
                <w:szCs w:val="24"/>
              </w:rPr>
              <w:t>«</w:t>
            </w:r>
            <w:r w:rsidRPr="00A01901">
              <w:rPr>
                <w:sz w:val="24"/>
                <w:szCs w:val="24"/>
              </w:rPr>
              <w:t>Алабуга</w:t>
            </w:r>
            <w:r w:rsidR="005743E1" w:rsidRPr="00A01901">
              <w:rPr>
                <w:sz w:val="24"/>
                <w:szCs w:val="24"/>
              </w:rPr>
              <w:t>»</w:t>
            </w:r>
            <w:r w:rsidRPr="00A01901">
              <w:rPr>
                <w:sz w:val="24"/>
                <w:szCs w:val="24"/>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5743E1" w:rsidRPr="00A01901">
              <w:rPr>
                <w:sz w:val="24"/>
                <w:szCs w:val="24"/>
              </w:rPr>
              <w:t>«</w:t>
            </w:r>
            <w:r w:rsidRPr="00A01901">
              <w:rPr>
                <w:sz w:val="24"/>
                <w:szCs w:val="24"/>
              </w:rPr>
              <w:t>ВЭБ.РФ</w:t>
            </w:r>
            <w:r w:rsidR="005743E1" w:rsidRPr="00A01901">
              <w:rPr>
                <w:sz w:val="24"/>
                <w:szCs w:val="24"/>
              </w:rPr>
              <w:t>»</w:t>
            </w:r>
            <w:r w:rsidRPr="00A01901">
              <w:rPr>
                <w:sz w:val="24"/>
                <w:szCs w:val="24"/>
              </w:rPr>
              <w:t>, на создание, модернизацию и (или) реконструкцию объектов инфраструктуры индустриальных парков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11 2 09 00000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Повышение производительности труда на предприятиях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11 2 09 21540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повышению производительности труда и эффективности деятельности предприятий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Э2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Производительность труда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11 2 Э2 52890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государственную поддержку субъектов Российской Федерации в целях достижения результатов федерального проекта </w:t>
            </w:r>
            <w:r w:rsidR="005743E1" w:rsidRPr="00A01901">
              <w:rPr>
                <w:sz w:val="24"/>
                <w:szCs w:val="24"/>
              </w:rPr>
              <w:t>«</w:t>
            </w:r>
            <w:r w:rsidRPr="00A01901">
              <w:rPr>
                <w:sz w:val="24"/>
                <w:szCs w:val="24"/>
              </w:rPr>
              <w:t>Производительность труда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Совершенствование государственной экономической политики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11 4 01 92350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11 4 01 92990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11 4 02 02040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11 4 02 02410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представительств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11 4 02 02950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11 4 01 92350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11 4 02 92990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Государственного комитета Республики Татарстан по закупкам</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11 4 03 02040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11 4 03 02950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11 4 03 92350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Государственного комитета Республики Татарстан по тарифам</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11 4 04 02040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11 4 04 02950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Агентства инвестиционного развития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11 4 05 02040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11 4 05 02950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11 4 05 79000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формированию благоприятной инвестиционной среды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11 4 05 92350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учреждений, оказывающих поддержку субъектам малого и среднего предпринимательства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11 4 06 65270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Государственная поддержка малого и среднего предпринимательства, включая крестьянские (фермерские) хозяйства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11 4 06 65271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Цифровой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Цифровизация государственных и муниципальных услуг</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12 2 06 43900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механизмов предоставления гражданам и организациям государственных, муниципальных услуг (</w:t>
            </w:r>
            <w:proofErr w:type="spellStart"/>
            <w:r w:rsidRPr="00A01901">
              <w:rPr>
                <w:sz w:val="24"/>
                <w:szCs w:val="24"/>
              </w:rPr>
              <w:t>суперсервисов</w:t>
            </w:r>
            <w:proofErr w:type="spellEnd"/>
            <w:r w:rsidRPr="00A01901">
              <w:rPr>
                <w:sz w:val="24"/>
                <w:szCs w:val="24"/>
              </w:rPr>
              <w:t>) и сведений с использованием дистанционных технологий и современных информационно-телекоммуникационных технологий, развитие и эксплуатация информационных систем в органах государственной власти Республики Татарстан и органах местного самоуправления муниципальных образований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12 2 07 00000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информационно-телекоммуникационной инфраструктуры на территории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12 2 07 43910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Повышение надежности и защиты государственных информационных систем и сервисов, обеспечение доступности телекоммуникационных услуг для граждан и организаций, оказываемых на основе информационно-телекоммуникационной инфраструктуры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2 Ц4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Цифровое государственное управление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2 Ц4 55440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Государственная поддержка развития экономической среды и человеческого капитала в сфере информационных технологий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12 4 01 43920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мероприятия в сфере информатизации и связи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12 4 01 43930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Гранты на обучение в сфере информационных технологий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12 4 01 43940</w:t>
            </w:r>
          </w:p>
        </w:tc>
        <w:tc>
          <w:tcPr>
            <w:tcW w:w="8215" w:type="dxa"/>
            <w:tcBorders>
              <w:top w:val="nil"/>
              <w:left w:val="nil"/>
              <w:bottom w:val="nil"/>
              <w:right w:val="nil"/>
            </w:tcBorders>
          </w:tcPr>
          <w:p w:rsidR="00D053E6" w:rsidRPr="00A01901" w:rsidRDefault="00D053E6" w:rsidP="00820311">
            <w:pPr>
              <w:spacing w:after="120"/>
              <w:jc w:val="both"/>
              <w:rPr>
                <w:sz w:val="24"/>
                <w:szCs w:val="24"/>
              </w:rPr>
            </w:pPr>
            <w:r w:rsidRPr="00A01901">
              <w:rPr>
                <w:sz w:val="24"/>
                <w:szCs w:val="24"/>
              </w:rPr>
              <w:t>Мероприятия по оказанию адресной поддержки проектов по направлени</w:t>
            </w:r>
            <w:r w:rsidR="00820311" w:rsidRPr="00A01901">
              <w:rPr>
                <w:sz w:val="24"/>
                <w:szCs w:val="24"/>
              </w:rPr>
              <w:t>ю</w:t>
            </w:r>
            <w:r w:rsidRPr="00A01901">
              <w:rPr>
                <w:sz w:val="24"/>
                <w:szCs w:val="24"/>
              </w:rPr>
              <w:t xml:space="preserve"> </w:t>
            </w:r>
            <w:r w:rsidR="005743E1" w:rsidRPr="00A01901">
              <w:rPr>
                <w:sz w:val="24"/>
                <w:szCs w:val="24"/>
              </w:rPr>
              <w:t>«</w:t>
            </w:r>
            <w:r w:rsidRPr="00A01901">
              <w:rPr>
                <w:sz w:val="24"/>
                <w:szCs w:val="24"/>
              </w:rPr>
              <w:t>сквозных</w:t>
            </w:r>
            <w:r w:rsidR="005743E1" w:rsidRPr="00A01901">
              <w:rPr>
                <w:sz w:val="24"/>
                <w:szCs w:val="24"/>
              </w:rPr>
              <w:t>»</w:t>
            </w:r>
            <w:r w:rsidRPr="00A01901">
              <w:rPr>
                <w:sz w:val="24"/>
                <w:szCs w:val="24"/>
              </w:rPr>
              <w:t xml:space="preserve"> цифровых технологий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12 4 01 92990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и совершенствование инфраструктуры информационного пространства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12 4 02 02040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12 4 02 44410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средств массовой информации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12 4 02 44420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Государственная поддержка в сфере средств массовой информации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12 4 02 45310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телерадиокомпаниям и телерадиоорганизациям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12 4 02 45510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издательствам и издающим организациям на реализацию социально значимых проектов, выпуск книг, изданий для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12 4 02 45790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издательств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12 4 02 47510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автономной некоммерческой организации </w:t>
            </w:r>
            <w:r w:rsidR="005743E1" w:rsidRPr="00A01901">
              <w:rPr>
                <w:sz w:val="24"/>
                <w:szCs w:val="24"/>
              </w:rPr>
              <w:t>«</w:t>
            </w:r>
            <w:r w:rsidRPr="00A01901">
              <w:rPr>
                <w:sz w:val="24"/>
                <w:szCs w:val="24"/>
              </w:rPr>
              <w:t xml:space="preserve">Редакция журнала </w:t>
            </w:r>
            <w:r w:rsidR="005743E1" w:rsidRPr="00A01901">
              <w:rPr>
                <w:sz w:val="24"/>
                <w:szCs w:val="24"/>
              </w:rPr>
              <w:t>«</w:t>
            </w:r>
            <w:r w:rsidRPr="00A01901">
              <w:rPr>
                <w:sz w:val="24"/>
                <w:szCs w:val="24"/>
              </w:rPr>
              <w:t>Собрание законодательства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транспортной системы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метрополитена в г. Казани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13 2 01 72340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Строительство метрополитена в г. Казани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Совершенствование, развитие и сохранение сети автомобильных дорог</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13 2 02 03550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Совершенствование, развитие и сохранение сети автомобильных дорог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13 2 02 03560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акционерному обществу </w:t>
            </w:r>
            <w:r w:rsidR="005743E1" w:rsidRPr="00A01901">
              <w:rPr>
                <w:sz w:val="24"/>
                <w:szCs w:val="24"/>
              </w:rPr>
              <w:t>«</w:t>
            </w:r>
            <w:r w:rsidRPr="00A01901">
              <w:rPr>
                <w:sz w:val="24"/>
                <w:szCs w:val="24"/>
              </w:rPr>
              <w:t>Татдортрансинвест</w:t>
            </w:r>
            <w:r w:rsidR="005743E1" w:rsidRPr="00A01901">
              <w:rPr>
                <w:sz w:val="24"/>
                <w:szCs w:val="24"/>
              </w:rPr>
              <w:t>»</w:t>
            </w:r>
            <w:r w:rsidRPr="00A01901">
              <w:rPr>
                <w:sz w:val="24"/>
                <w:szCs w:val="24"/>
              </w:rPr>
              <w:t xml:space="preserve"> на реализацию проекта по строительству автомобильной дороги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13 2 02 03570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акционерному обществу </w:t>
            </w:r>
            <w:r w:rsidR="005743E1" w:rsidRPr="00A01901">
              <w:rPr>
                <w:sz w:val="24"/>
                <w:szCs w:val="24"/>
              </w:rPr>
              <w:t>«</w:t>
            </w:r>
            <w:r w:rsidRPr="00A01901">
              <w:rPr>
                <w:sz w:val="24"/>
                <w:szCs w:val="24"/>
              </w:rPr>
              <w:t>Татдортрансинвест</w:t>
            </w:r>
            <w:r w:rsidR="005743E1" w:rsidRPr="00A01901">
              <w:rPr>
                <w:sz w:val="24"/>
                <w:szCs w:val="24"/>
              </w:rPr>
              <w:t>»</w:t>
            </w:r>
            <w:r w:rsidRPr="00A01901">
              <w:rPr>
                <w:sz w:val="24"/>
                <w:szCs w:val="24"/>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строительству автомобильной дороги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13 2 02 03580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акционерному обществу </w:t>
            </w:r>
            <w:r w:rsidR="005743E1" w:rsidRPr="00A01901">
              <w:rPr>
                <w:sz w:val="24"/>
                <w:szCs w:val="24"/>
              </w:rPr>
              <w:t>«</w:t>
            </w:r>
            <w:r w:rsidRPr="00A01901">
              <w:rPr>
                <w:sz w:val="24"/>
                <w:szCs w:val="24"/>
              </w:rPr>
              <w:t>Татдортрансинвест</w:t>
            </w:r>
            <w:r w:rsidR="005743E1" w:rsidRPr="00A01901">
              <w:rPr>
                <w:sz w:val="24"/>
                <w:szCs w:val="24"/>
              </w:rPr>
              <w:t>»</w:t>
            </w:r>
            <w:r w:rsidRPr="00A01901">
              <w:rPr>
                <w:sz w:val="24"/>
                <w:szCs w:val="24"/>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реконструкции автомобильной дороги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9Д050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Совершенствование, развитие и сохранение сети автомобильных дорог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9Д150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9Д250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9Д450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транспортной безопасности объектов дорожного хозяйства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И8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Региональная и местная дорожная сеть</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И8 54470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И9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Общесистемные меры развития дорожного хозяйства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И9 54180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13 4 01 00000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железнодорожной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13 4 01 03520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Отдельные мероприятия в области железнодорожного транспорта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речного транспорта, внутренних водных путей и речных портов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13 4 02 03110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Отдельные мероприятия в области речного транспорта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воздушного транспорта и аэронавигации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13 4 03 03630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обеспечение доступности воздушных региональных перевозок на территории Российской Федерации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автомобильного, городского электрического транспорта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13 4 04 03170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Отдельные мероприятия в области других видов транспорта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13 4 04 03190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транспорта, направленные на обновление подвижного состава пассажирского транспорта общего пользования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13 4 04 05370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равной доступности услуг общественного транспорта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13 4 04 92990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Совершенствование государственной политики в транспортном комплексе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13 4 05 02040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13 4 05 02950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13 4 05 03150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Содержание и управление дорожным хозяйством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13 4 05 25220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в области организации транспортного обслуживания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сельского хозяйства и регулирование рынков сельскохозяйственной продукции, сырья и продовольствия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Вовлечение в оборот и комплексная мелиорация земель сельскохозяйственного назначения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03 R5980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проведение мелиоративных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03 R5981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культуртехнических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03 R5982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агролесомелиоративных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03 R5983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химической мелиорации земель</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03 R5984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гидромелиоративных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отраслей овощеводства и картофелеводства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стимулирование увеличения производства картофеля и овощей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Стимулирование производства картофеля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2 04 R0142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Стимулирование производства овощей открытого грунта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Стимулирование посадки картофеля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Стимулирование посадки (посева) овощей открытого грунта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Стимулирование производства овощей защищенного грунта с технологией </w:t>
            </w:r>
            <w:proofErr w:type="spellStart"/>
            <w:r w:rsidRPr="00A01901">
              <w:rPr>
                <w:sz w:val="24"/>
                <w:szCs w:val="24"/>
              </w:rPr>
              <w:t>досвечивания</w:t>
            </w:r>
            <w:proofErr w:type="spellEnd"/>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Стимулирование высева элитных и (или) оригинальных семян картофеля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R0147</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R0148</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сельского туризма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06 R3410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развитие сельского туризма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Стимулирование инвестиционной деятельности в агропромышленном комплексе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07 R4360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возмещение части затрат на уплату процентов по инвестиционным кредитам (займам) в агропромышленном комплексе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07 R4720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возмещение части прямых понесенных затрат на создание и (или) модернизацию объектов агропромышленного комплекса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отраслей и техническая модернизация агропромышленного комплекса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R3580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поддержку приоритетных направлений агропромышленного комплекса и развитие малых форм хозяйствования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R501А</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производства льна и конопли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R501Б</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элитного семеноводства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R501В</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содержания племенного маточного поголовья сельскохозяйственных животных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R501Г</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содержания племенных быков-производителей, оцененных по качеству потомства или находящихся в процессе оценки этого качества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R501Д</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приобретения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R501Е</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производства молока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R501Ж</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содержания маточного товарного поголовья крупного рогатого скота специализированных мясных пород, за исключением племенных животных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2 08 R501И</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переработки молока сырого крупного рогатого скота, козьего и овечьего на пищевую продукцию</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R501К</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Гранты на развитие семейных ферм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R501Л</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Гранты на развитие материально-технической базы сельскохозяйственных потребительских кооперативов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R501М</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сельскохозяйственного страхования в области растениеводства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R501Н</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сельскохозяйственного страхования в области животноводства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14 2 09 00000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жилищного строительства на сельских территориях и повышение уровня благоустройства домовладений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09 R5760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комплексному развитию сельских территорий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09 R5761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Строительство (приобретение) жилья, предоставляемого по договору найма жилого помещения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09 R5762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Улучшение жилищных условий граждан Российской Федерации, проживающих на сельских территориях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09 R5763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Благоустройство сельских территорий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10 R5760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комплексному развитию сельских территорий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10 R5764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мероприятий по благоустройству сельских территорий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Содействие занятости сельского населения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11 R5760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комплексному развитию сельских территорий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11 R5765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Обучение специалистов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11 R5766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Возмещение сельскохозяйственным товаропроизводителям и организациям, осуществляющим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Современный облик сельских территорий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12 R5760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комплексному развитию сельских территорий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12 R5767</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проектов комплексного развития сельских территорий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транспортной инфраструктуры на сельских территориях</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13 R3720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развитие транспортной инфраструктуры на сельских территориях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14 2 15 00000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Проектирование, строительство, реконструкция и капитальный ремонт объектов агропромышленного комплекса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14 2 15 63140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14 2 15 63160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строительству коровников мощностью от 140 до 390 голов и (или) овцеводческих ферм мощностью от 500 до 5 000 голов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14 2 15 63191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строительству и реконструкции объектов зернотоковых хозяйств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14 2 15 63192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капитальному ремонту объектов зернотоковых хозяйств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14 2 15 63220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14 2 15 63370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14 2 15 63371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строительству доильно-молочных блоков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14 2 15 63372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14 2 15 63390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14 2 15 65460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подотрасли растениеводства, переработки и реализации продукции растениеводства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14 2 16 60310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14 2 16 60311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на приобретение оригинальных и элитных семян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14 2 16 60312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на высев делянок для выявления перспективных сортов сельскохозяйственных культур</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14 2 16 60313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на высев делянок сельскохозяйственных культур для выявления партий семян на соответствие заявленной категории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14 2 16 60410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оказание несвязанной поддержки в области растениеводства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14 2 16 63130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мероприятия, направленные на развитие растениеводства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направленные на производство овощей закрытого грунта (без технологии </w:t>
            </w:r>
            <w:proofErr w:type="spellStart"/>
            <w:r w:rsidRPr="00A01901">
              <w:rPr>
                <w:sz w:val="24"/>
                <w:szCs w:val="24"/>
              </w:rPr>
              <w:t>досвечивания</w:t>
            </w:r>
            <w:proofErr w:type="spellEnd"/>
            <w:r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направленные на проведение фитосанитарного обследования посевов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направленные на реализацию мероприятий по внесению </w:t>
            </w:r>
            <w:proofErr w:type="spellStart"/>
            <w:r w:rsidRPr="00A01901">
              <w:rPr>
                <w:sz w:val="24"/>
                <w:szCs w:val="24"/>
              </w:rPr>
              <w:t>мелиорантов</w:t>
            </w:r>
            <w:proofErr w:type="spellEnd"/>
            <w:r w:rsidRPr="00A01901">
              <w:rPr>
                <w:sz w:val="24"/>
                <w:szCs w:val="24"/>
              </w:rPr>
              <w:t xml:space="preserve"> почвы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мероприятия, направленные на производство картофеля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направленные на подготовку проектов </w:t>
            </w:r>
            <w:r w:rsidR="005743E1" w:rsidRPr="00A01901">
              <w:rPr>
                <w:sz w:val="24"/>
                <w:szCs w:val="24"/>
              </w:rPr>
              <w:t>«</w:t>
            </w:r>
            <w:proofErr w:type="spellStart"/>
            <w:r w:rsidRPr="00A01901">
              <w:rPr>
                <w:sz w:val="24"/>
                <w:szCs w:val="24"/>
              </w:rPr>
              <w:t>Агроландшафтная</w:t>
            </w:r>
            <w:proofErr w:type="spellEnd"/>
            <w:r w:rsidRPr="00A01901">
              <w:rPr>
                <w:sz w:val="24"/>
                <w:szCs w:val="24"/>
              </w:rPr>
              <w:t xml:space="preserve"> почвозащитная система земледелия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финансовое обеспечение части затрат, связанных с приобретением минеральных удобрений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14 2 16 65417</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направленные на стимулирование производства льна-долгунца и (или) технической конопли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связанных с закладкой многолетних плодовых и ягодных кустарниковых насаждений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развитие производства органической продукции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подотрасли животноводства, переработки и реализации продукции животного происхождения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14 2 17 25360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14 2 17 25361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мероприятий при осуществлении деятельности по обращению с животными без владельцев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14 2 17 25362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Содержание сибиреязвенных скотомогильников и биотермических ям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14 2 17 60420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племенного животноводства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14 2 17 63200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ветеринарно-санитарному оздоровлению</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14 2 17 63400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14 2 17 65600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связанных с реализацией рыбоводными хозяйствами товарной рыбы и товарной икры осетровых видов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клеточного пушного звероводства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14 2 18 63250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звероводческим хозяйствам на развитие клеточного пушного звероводства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14 2 18 63420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звероводческим хозяйствам на возмещение части затрат по мероприятиям, направленным на развитие клеточного пушного звероводства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Поддержка малых форм хозяйствования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14 2 19 63170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14 2 19 63240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14 2 19 63260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14 2 19 63270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гражданам, ведущим личное подсобное хозяйство, на возмещение части затрат на строительство мини-ферм молочного направления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14 2 19 63290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гражданам, ведущим личное подсобное хозяйство, на возмещение части затрат на содержание кобыл старше трех лет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гражданам, ведущим личное подсобное хозяйство, на возмещение части затрат на содержание дойных коров, козоматок и козочек старше одного года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14 2 19 63650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развитию и содержанию инфраструктуры садоводческих и огороднических некоммерческих товариществ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14 2 19 63651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садоводческим и огородническим некоммерческим товариществам на развитие систем хозяйственно-бытового водоснабжения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14 2 19 63652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садоводческим и огородническим некоммерческим товариществам на развитие площадок для сбора и вывоза твердых коммунальных отходов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14 2 19 63653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развитию подъездных дорог до границ садоводческих и огороднических некоммерческих товариществ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14 2 19 63654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садоводческим и огородническим некоммерческим товариществам на развитие объектов электросетевого хозяйства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14 2 19 63655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садоводческим и огородническим некоммерческим товариществам на развитие дорог на их территории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14 2 19 63656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садоводческим и огородническим некоммерческим товариществам на развитие систем водоснабжения на их территории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14 2 19 63657</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садоводческим и огородническим некоммерческим товариществам на развитие линий электропередач на их территории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14 2 19 65430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грантов на развитие материально-технической базы начинающих сельскохозяйственных потребительских кооперативов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R4800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создание системы поддержки фермеров и развитие сельской кооперации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Техническая и технологическая модернизация, инновационное развитие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14 2 20 63500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Обновление парка техники, технологического оборудования и инновационное развитие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14 2 20 63501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на техническую и технологическую модернизацию сельскохозяйственного производства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14 2 20 63502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юридическим лицам на возмещение части затрат, связанных с приобретением вагонов-хопперов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Обеспечение реализации государственной программы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14 2 21 60070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грантов на государственную поддержку научных исследований и разработок в области агропромышленного комплекса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14 2 21 60150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14 2 21 60190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хлебопекарным предприятиям на возмещение части затрат, связанных с производством социальных хлебов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14 2 21 60200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хлебопекарным предприятиям на возмещение затрат, связанных с модернизацией производственных мощностей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мелиорации земель сельскохозяйственного назначения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14 2 22 60760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затрат, связанных с проведением мелиоративных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14 2 22 60761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затрат, связанных с введением в эксплуатацию объектов водообеспечения, включая скважины и водонапорные башни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14 2 22 60762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затрат, связанных с проведением орошения сельскохозяйственных культур</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14 2 22 61800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Строительство и реконструкция оросительных и осушительных систем, а также отдельно расположенных гидротехнических сооружений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14 2 22 61801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введение в эксплуатацию оросительных систем и отдельно расположенных гидротехнических сооружений, относящихся к собственности Республики Татарстан и муниципальной собственности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14 2 22 61802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направленные на увеличение орошаемой площади за счет строительства, реконструкции и капитального ремонта оросительных и осушительных систем и отдельно расположенных гидротехнических сооружений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14 2 22 61810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14 2 22 61811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увеличение площади противоэрозионных и полезащитных лесных насаждений на землях, относящихся к собственности Республики Татарстан и муниципальной собственности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14 2 22 61812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направленные на сохранение площади сельскохозяйственных угодий за счет создания противоэрозионных и полезащитных лесных насаждений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14 2 22 61830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техническое перевооружение объектов мелиорации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Е2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Производство критически важных ферментных препаратов, пищевых и кормовых добавок, технологических вспомогательных средств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Е2 55740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в целях возмещения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w:t>
            </w:r>
            <w:proofErr w:type="spellStart"/>
            <w:r w:rsidRPr="00A01901">
              <w:rPr>
                <w:sz w:val="24"/>
                <w:szCs w:val="24"/>
              </w:rPr>
              <w:t>инновационно</w:t>
            </w:r>
            <w:proofErr w:type="spellEnd"/>
            <w:r w:rsidRPr="00A01901">
              <w:rPr>
                <w:sz w:val="24"/>
                <w:szCs w:val="24"/>
              </w:rPr>
              <w:t>-технологических проектов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Е4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Кадры в агропромышленном комплексе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Е4 55330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содействию повышения кадровой обеспеченности предприятий агропромышленного комплекса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Совершенствование управленческого обеспечения реализации государственной программы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14 4 01 60050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14 4 01 60060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государственной поддержке кадрового обеспечения агропромышленного комплекса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14 4 01 60450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мероприятия в области сельского хозяйства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сельского хозяйства и продовольствия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14 4 02 02150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Территориальные органы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14 4 02 26310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отраслей животноводства: пчеловодства, коневодства и племенного дела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14 4 02 26330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предоставления услуг по информационно-методическому обеспечению в области сельского хозяйства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14 4 02 45200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Главного управления ветеринарии Кабинета Министров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14 4 03 02040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14 4 03 26320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ветеринарной службы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лесного хозяйства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Y4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Стимулирование спроса на отечественные беспилотные авиационные системы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Y4 51270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Закупка беспилотных авиационных систем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Ч6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Сохранение лесов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Ч6 50630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Создание и развитие (модернизация) объектов лесного семеноводства и питомнических хозяйств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Ч6 50690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мероприятий по уходу за лесными культурами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Ч6 54290</w:t>
            </w:r>
          </w:p>
        </w:tc>
        <w:tc>
          <w:tcPr>
            <w:tcW w:w="8215" w:type="dxa"/>
            <w:tcBorders>
              <w:top w:val="nil"/>
              <w:left w:val="nil"/>
              <w:bottom w:val="nil"/>
              <w:right w:val="nil"/>
            </w:tcBorders>
          </w:tcPr>
          <w:p w:rsidR="00D053E6" w:rsidRPr="00A01901" w:rsidRDefault="00644FEE" w:rsidP="007E6698">
            <w:pPr>
              <w:spacing w:after="120"/>
              <w:jc w:val="both"/>
              <w:rPr>
                <w:sz w:val="24"/>
                <w:szCs w:val="24"/>
              </w:rPr>
            </w:pPr>
            <w:r w:rsidRPr="00A01901">
              <w:rPr>
                <w:sz w:val="24"/>
                <w:szCs w:val="24"/>
              </w:rP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Ч6 54300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Приобретение спецтехники для проведения комплекса мероприятий по лесовосстановлению и лесоразведению в целях оснащения учреждений, </w:t>
            </w:r>
            <w:r w:rsidRPr="00A01901">
              <w:rPr>
                <w:sz w:val="24"/>
                <w:szCs w:val="24"/>
              </w:rPr>
              <w:lastRenderedPageBreak/>
              <w:t>выполняющих мероприятия по воспроизводству лесов,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15 2 Ч6 54310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Формирование запаса лесных семян для лесовосстановления </w:t>
            </w:r>
            <w:proofErr w:type="gramStart"/>
            <w:r w:rsidRPr="00A01901">
              <w:rPr>
                <w:sz w:val="24"/>
                <w:szCs w:val="24"/>
              </w:rPr>
              <w:t>на всех участках</w:t>
            </w:r>
            <w:proofErr w:type="gramEnd"/>
            <w:r w:rsidRPr="00A01901">
              <w:rPr>
                <w:sz w:val="24"/>
                <w:szCs w:val="24"/>
              </w:rPr>
              <w:t xml:space="preserve"> вырубленных и погибших лесных насаждений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Ч6 54320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эффективной реализации государственных функций в области лесных отношений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15 4 01 51290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отдельных полномочий в области лесных отношений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15 4 01 53450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мер пожарной безопасности и тушение лесных пожаров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15 4 01 80100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специализированных учреждений по тушению лесных пожаров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15 4 01 80200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Приобретение лесозаготовительных машин, лесопильного оборудования, транспортных средств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15 4 01 80250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Управление в сфере лесных отношений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15 4 01 80350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Выращивание стандартного посадочного материала для лесовосстановления и лесоразведения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15 4 01 80500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Создание условий для привлечения и закрепления специалистов в лесной отрасли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Управление государственным имуществом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выполнения функций государственного управления в сфере управления государственным имуществом</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16 4 01 92990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Землеустройство и землепользование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16 4 02 03440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землеустройству и землепользованию</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16 4 02 25400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по предоставлению земельных участков, государственная собственность на которые не разграничена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Мероприятия по управлению государственным имуществом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16 4 03 67210</w:t>
            </w:r>
          </w:p>
        </w:tc>
        <w:tc>
          <w:tcPr>
            <w:tcW w:w="8215" w:type="dxa"/>
            <w:tcBorders>
              <w:top w:val="nil"/>
              <w:left w:val="nil"/>
              <w:bottom w:val="nil"/>
              <w:right w:val="nil"/>
            </w:tcBorders>
          </w:tcPr>
          <w:p w:rsidR="00D053E6" w:rsidRPr="00A01901" w:rsidRDefault="00D053E6" w:rsidP="00511DBB">
            <w:pPr>
              <w:spacing w:after="120"/>
              <w:jc w:val="both"/>
              <w:rPr>
                <w:sz w:val="24"/>
                <w:szCs w:val="24"/>
              </w:rPr>
            </w:pPr>
            <w:r w:rsidRPr="00A01901">
              <w:rPr>
                <w:sz w:val="24"/>
                <w:szCs w:val="24"/>
              </w:rPr>
              <w:t>Бюджетные инвестиции в уставн</w:t>
            </w:r>
            <w:r w:rsidR="00511DBB" w:rsidRPr="00A01901">
              <w:rPr>
                <w:sz w:val="24"/>
                <w:szCs w:val="24"/>
              </w:rPr>
              <w:t>ый</w:t>
            </w:r>
            <w:r w:rsidRPr="00A01901">
              <w:rPr>
                <w:sz w:val="24"/>
                <w:szCs w:val="24"/>
              </w:rPr>
              <w:t xml:space="preserve"> капитал акционерных обществ на осуществление уставной деятельности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16 4 03 92350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Управление государственными финансами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долгосрочной сбалансированности и устойчивости бюджетной системы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Эффективное управление государственным долгом</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18 4 02 27890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Процентные платежи по государственному долгу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межбюджетных отношений с местными бюджетами и создание условий для эффективного и ответственного управления муниципальными финансами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18 4 03 80030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дотаций на выравнивание бюджетной обеспеченности муниципальных районов (городских округов)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18 4 03 80040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18 4 03 80050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18 4 03 80060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19 0 00 00000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государственной гражданской службы Республики Татарстан и муниципальной службы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19 2 00 00000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19 2 01 00000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 xml:space="preserve">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 Внедрение современных технологий в кадровую работу на государственной </w:t>
            </w:r>
            <w:r w:rsidRPr="00A01901">
              <w:rPr>
                <w:sz w:val="24"/>
                <w:szCs w:val="24"/>
              </w:rPr>
              <w:lastRenderedPageBreak/>
              <w:t>гражданской службе Республики Татарстан и муниципальной службе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19 2 01 21910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развитию государственной гражданской службы Республики Татарстан и муниципальной службы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19 4 00 00000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19 4 01 00000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Совершенствование кадрового обеспечения государственной гражданской службы Республики Татарстан и муниципальной службы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19 4 01 21920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мероприятий по развитию государственной гражданской службы Республики Татарстан и муниципальной службы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20 0 00 00000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Реализация государственной национальной политики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20 4 00 00000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20 4 01 00000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Реализация государственной национальной политики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20 4 01 10990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20 4 01 R5180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в рамках единой субсидии на достижение показателей государственной программы Российской Федерации </w:t>
            </w:r>
            <w:r w:rsidR="005743E1" w:rsidRPr="00A01901">
              <w:rPr>
                <w:sz w:val="24"/>
                <w:szCs w:val="24"/>
              </w:rPr>
              <w:t>«</w:t>
            </w:r>
            <w:r w:rsidRPr="00A01901">
              <w:rPr>
                <w:sz w:val="24"/>
                <w:szCs w:val="24"/>
              </w:rPr>
              <w:t>Реализация государственной национальной политики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21 0 00 00000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Сохранение национальной идентичности татарского народа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21 4 00 00000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21 4 01 00000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Сохранение национальной идентичности татарского народа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21 4 01 10990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22 0 00 00000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Сохранение, изучение и развитие государственных языков Республики Татарстан и других языков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22 4 00 00000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22 4 01 00000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Сохранение, изучение и развитие государственных языков Республики Татарстан и других языков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22 4 01 10990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рынка газомоторного топлива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23 2 01 71730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по переводу транспортных средств на газомоторное топливо</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23 2 01 R2760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2 01 R2761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23 2 03 00000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Создание производственной и сбытовой инфраструктуры компримированного природного газа и сжиженного природного газа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2 03 R2610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развитие заправочной инфраструктуры компримированного природного газа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2 03 R2611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развитию заправочной инфраструктуры компримированного природного газа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юстиции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Формирование Свода законов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24 2 01 23050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 подготовке и изданию Свода законов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юстиции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24 4 01 05590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бесплатной юридической помощи гражданам в Республике Татарстан в соответствии с законодательством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24 4 01 23010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аппаратов судов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24 4 01 23030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института мировой юстиции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24 4 01 23300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Общественной палаты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24 4 01 25390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24 4 01 51410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депутатов Государственной Думы и их помощников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сферы туризма и гостеприимства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26 2 01 00000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сферы туризма и гостеприимства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туристической деятельности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комплекса мер по созданию комфортной информационной среды для туристов и системы мониторинга туристского потока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организации в Республике Татарстан встреч по туризму, форумов и других деловых мероприятий с участием представителей регионов Российской Федерации и зарубежных стран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проведения конкурсов, торжественных мероприятий, встреч и других первоочередных мер государственной поддержки туристской отрасли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комплекса мер по информированию представителей сферы туризма и гостеприимства, средств массовой информации Российской Федерации и зарубежных стран о туристских возможностях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информирования жителей Российской Федерации и зарубежных стран о туристских возможностях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Реализация комплекса мер по продвижению туристских возможностей Республики Татарстан в сети </w:t>
            </w:r>
            <w:r w:rsidR="005743E1" w:rsidRPr="00A01901">
              <w:rPr>
                <w:sz w:val="24"/>
                <w:szCs w:val="24"/>
              </w:rPr>
              <w:t>«</w:t>
            </w:r>
            <w:r w:rsidRPr="00A01901">
              <w:rPr>
                <w:sz w:val="24"/>
                <w:szCs w:val="24"/>
              </w:rPr>
              <w:t>Интернет</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26 2 01 13977</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проведения обучения специалистов сферы туризма, сервиса и гостеприимства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26 2 01 13978</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проведения аттестации экскурсоводов (гидов) и (или) гидов-переводчиков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26 2 01 13979</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комплекса мер по поддержке волонтерства в сфере туризма и гостеприимства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П1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Создание номерного фонда, инфраструктуры и новых точек притяжения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П1 55580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в рамках единой субсидии на достижение показателей государственной программы Российской Федерации </w:t>
            </w:r>
            <w:r w:rsidR="005743E1" w:rsidRPr="00A01901">
              <w:rPr>
                <w:sz w:val="24"/>
                <w:szCs w:val="24"/>
              </w:rPr>
              <w:t>«</w:t>
            </w:r>
            <w:r w:rsidRPr="00A01901">
              <w:rPr>
                <w:sz w:val="24"/>
                <w:szCs w:val="24"/>
              </w:rPr>
              <w:t>Развитие туризма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Государственного комитета Республики Татарстан по туризму</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Реализация антикоррупционной политики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Формирование отрицательного отношения к коррупции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27 2 01 10350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Оценка состояния коррупции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27 2 01 10360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27 2 01 10370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Формирование у граждан отрицательного отношения к коррупции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Совершенствование антикоррупционной политики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27 4 01 10270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Субсидия на финансовое обеспечение деятельности автономной некоммерческой организации </w:t>
            </w:r>
            <w:r w:rsidR="005743E1" w:rsidRPr="00A01901">
              <w:rPr>
                <w:sz w:val="24"/>
                <w:szCs w:val="24"/>
              </w:rPr>
              <w:t>«</w:t>
            </w:r>
            <w:r w:rsidRPr="00A01901">
              <w:rPr>
                <w:sz w:val="24"/>
                <w:szCs w:val="24"/>
              </w:rPr>
              <w:t xml:space="preserve">Центр общественных процедур </w:t>
            </w:r>
            <w:r w:rsidR="005743E1" w:rsidRPr="00A01901">
              <w:rPr>
                <w:sz w:val="24"/>
                <w:szCs w:val="24"/>
              </w:rPr>
              <w:t>«</w:t>
            </w:r>
            <w:r w:rsidRPr="00A01901">
              <w:rPr>
                <w:sz w:val="24"/>
                <w:szCs w:val="24"/>
              </w:rPr>
              <w:t>Бизнес против коррупции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Стратегическое управление талантами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 xml:space="preserve">Республиканский центр выявления и поддержки одаренных детей и молодежи в Республике Татарстан по модели Образовательного центра </w:t>
            </w:r>
            <w:r w:rsidR="005743E1" w:rsidRPr="00A01901">
              <w:rPr>
                <w:sz w:val="24"/>
                <w:szCs w:val="24"/>
              </w:rPr>
              <w:t>«</w:t>
            </w:r>
            <w:r w:rsidRPr="00A01901">
              <w:rPr>
                <w:sz w:val="24"/>
                <w:szCs w:val="24"/>
              </w:rPr>
              <w:t>Сириус</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30 2 01 10300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обеспечению благоприятных условий для выявления и развития одаренных и талантливых детей и молодежи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Программа индивидуального сопровождения и поддержки одаренных и талантливых детей и молодежи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30 2 02 10310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Формирование комплексной системы сопровождения и поддержки одаренных и талантливых детей и молодежи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30 2 03 00000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 xml:space="preserve">Образовательно-коммуникационная платформа </w:t>
            </w:r>
            <w:r w:rsidR="005743E1" w:rsidRPr="00A01901">
              <w:rPr>
                <w:sz w:val="24"/>
                <w:szCs w:val="24"/>
              </w:rPr>
              <w:t>«</w:t>
            </w:r>
            <w:r w:rsidRPr="00A01901">
              <w:rPr>
                <w:sz w:val="24"/>
                <w:szCs w:val="24"/>
              </w:rPr>
              <w:t>Университет Талантов</w:t>
            </w:r>
            <w:r w:rsidR="005743E1" w:rsidRPr="00A01901">
              <w:rPr>
                <w:sz w:val="24"/>
                <w:szCs w:val="24"/>
              </w:rPr>
              <w:t>»</w:t>
            </w:r>
            <w:r w:rsidRPr="00A01901">
              <w:rPr>
                <w:sz w:val="24"/>
                <w:szCs w:val="24"/>
              </w:rPr>
              <w:t xml:space="preserve"> для выявления, сопровождения и поддержки одаренных и талантливых детей и молодежи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30 2 03 10320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обеспечению функционирования платформы для выявления, сопровождения и поддержки одаренных и талантливых детей и молодежи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 xml:space="preserve">Обеспечение деятельности оператора государственной программы Республики Татарстан – автономной некоммерческой организации </w:t>
            </w:r>
            <w:r w:rsidR="005743E1" w:rsidRPr="00A01901">
              <w:rPr>
                <w:sz w:val="24"/>
                <w:szCs w:val="24"/>
              </w:rPr>
              <w:t>«</w:t>
            </w:r>
            <w:r w:rsidRPr="00A01901">
              <w:rPr>
                <w:sz w:val="24"/>
                <w:szCs w:val="24"/>
              </w:rPr>
              <w:t>Казанский открытый университет талантов 2.0</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30 4 01 10990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33 0 00 00000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архивного дела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33 4 00 00000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33 4 01 00000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Реализация государственной политики в области архивного дела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33 4 01 02040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33 4 01 02950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lastRenderedPageBreak/>
              <w:t>33 4 02 00000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хранения, учета, комплектования и использования документов Архивного фонда Республики Татарстан и других архивных документов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33 4 02 44020</w:t>
            </w:r>
          </w:p>
        </w:tc>
        <w:tc>
          <w:tcPr>
            <w:tcW w:w="8215" w:type="dxa"/>
            <w:tcBorders>
              <w:top w:val="nil"/>
              <w:left w:val="nil"/>
              <w:bottom w:val="nil"/>
              <w:right w:val="nil"/>
            </w:tcBorders>
          </w:tcPr>
          <w:p w:rsidR="00D053E6" w:rsidRPr="00A01901" w:rsidRDefault="00D053E6" w:rsidP="009A51CD">
            <w:pPr>
              <w:spacing w:after="120"/>
              <w:jc w:val="both"/>
              <w:rPr>
                <w:sz w:val="24"/>
                <w:szCs w:val="24"/>
              </w:rPr>
            </w:pPr>
            <w:r w:rsidRPr="00A01901">
              <w:rPr>
                <w:sz w:val="24"/>
                <w:szCs w:val="24"/>
              </w:rPr>
              <w:t xml:space="preserve">Обеспечение хранения, учета, комплектования и использования документов </w:t>
            </w:r>
            <w:r w:rsidR="009A51CD" w:rsidRPr="00A01901">
              <w:rPr>
                <w:sz w:val="24"/>
                <w:szCs w:val="24"/>
              </w:rPr>
              <w:t>А</w:t>
            </w:r>
            <w:r w:rsidRPr="00A01901">
              <w:rPr>
                <w:sz w:val="24"/>
                <w:szCs w:val="24"/>
              </w:rPr>
              <w:t>рхивного фонда Республики Татарстан и других архивных документов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34 0 00 00000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Оказание содействия добровольному переселению в Республику Татарстан соотечественников, проживающих за рубежом</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34 4 00 00000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34 4 01 00000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Меры поддержки участников государственной программы Республики Татарстан и членов их семей, добровольно переселяющихся в Республику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34 4 01 R0860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35 0 00 00000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Формирование современной городской среды на территории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35 2 00 00000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35 2 02 00000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Благоустройство территорий муниципальных образований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35 2 02 14160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мероприятий по созданию и обустройству парков и скверов в муниципальных образованиях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35 2 И4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Формирование комфортной городской среды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35 2 И4 54240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35 2 И4 55550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программ формирования современной городской среды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физической культуры и спорта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Бизнес-спринт (Я выбираю спорт)</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02 R1440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закупке и монтажу оборудования для создания модульных спортивных сооружений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02 R2280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оснащению объектов спортивной инфраструктуры спортивно-технологическим оборудованием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02 R7530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закупку оборудования для создания </w:t>
            </w:r>
            <w:r w:rsidR="005743E1" w:rsidRPr="00A01901">
              <w:rPr>
                <w:sz w:val="24"/>
                <w:szCs w:val="24"/>
              </w:rPr>
              <w:t>«</w:t>
            </w:r>
            <w:r w:rsidRPr="00A01901">
              <w:rPr>
                <w:sz w:val="24"/>
                <w:szCs w:val="24"/>
              </w:rPr>
              <w:t>умных</w:t>
            </w:r>
            <w:r w:rsidR="005743E1" w:rsidRPr="00A01901">
              <w:rPr>
                <w:sz w:val="24"/>
                <w:szCs w:val="24"/>
              </w:rPr>
              <w:t>»</w:t>
            </w:r>
            <w:r w:rsidRPr="00A01901">
              <w:rPr>
                <w:sz w:val="24"/>
                <w:szCs w:val="24"/>
              </w:rPr>
              <w:t xml:space="preserve"> спортивных площадок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02 R7550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A01901">
              <w:rPr>
                <w:sz w:val="24"/>
                <w:szCs w:val="24"/>
              </w:rPr>
              <w:t>муниципально</w:t>
            </w:r>
            <w:proofErr w:type="spellEnd"/>
            <w:r w:rsidRPr="00A01901">
              <w:rPr>
                <w:sz w:val="24"/>
                <w:szCs w:val="24"/>
              </w:rPr>
              <w:t>-частном) партнерстве или концессионных соглашений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lastRenderedPageBreak/>
              <w:t>37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0К R1110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капитальные вложения в объекты государственной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Проведение спортивных мероприятий, обеспечение подготовки спортсменов высшего класса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37 4 01 12970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физической культуры и спорта в области спорта высших достижений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37 4 01 25160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Компенсация дополнительных расходов на обеспечение деятельности автономных и бюджетных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37 4 01 42330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37 4 01 43620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образования, направленные на поддержку молодых специалистов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37 4 01 43650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детско-юношеского спорта</w:t>
            </w:r>
          </w:p>
        </w:tc>
      </w:tr>
      <w:tr w:rsidR="00D053E6" w:rsidRPr="00A01901" w:rsidTr="00BE77E3">
        <w:trPr>
          <w:trHeight w:val="581"/>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37 4 01 48200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спортивной подготовки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R0810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государственную поддержку организаций, входящих в систему спортивной подготовки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R2290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sidR="005743E1" w:rsidRPr="00A01901">
              <w:rPr>
                <w:sz w:val="24"/>
                <w:szCs w:val="24"/>
              </w:rPr>
              <w:t>«</w:t>
            </w:r>
            <w:r w:rsidRPr="00A01901">
              <w:rPr>
                <w:sz w:val="24"/>
                <w:szCs w:val="24"/>
              </w:rPr>
              <w:t>спортивная школа</w:t>
            </w:r>
            <w:r w:rsidR="005743E1" w:rsidRPr="00A01901">
              <w:rPr>
                <w:sz w:val="24"/>
                <w:szCs w:val="24"/>
              </w:rPr>
              <w:t>»</w:t>
            </w:r>
            <w:r w:rsidRPr="00A01901">
              <w:rPr>
                <w:sz w:val="24"/>
                <w:szCs w:val="24"/>
              </w:rPr>
              <w:t xml:space="preserve">, использующих в своем наименовании слово </w:t>
            </w:r>
            <w:r w:rsidR="005743E1" w:rsidRPr="00A01901">
              <w:rPr>
                <w:sz w:val="24"/>
                <w:szCs w:val="24"/>
              </w:rPr>
              <w:t>«</w:t>
            </w:r>
            <w:r w:rsidRPr="00A01901">
              <w:rPr>
                <w:sz w:val="24"/>
                <w:szCs w:val="24"/>
              </w:rPr>
              <w:t>олимпийский</w:t>
            </w:r>
            <w:r w:rsidR="005743E1" w:rsidRPr="00A01901">
              <w:rPr>
                <w:sz w:val="24"/>
                <w:szCs w:val="24"/>
              </w:rPr>
              <w:t>»</w:t>
            </w:r>
            <w:r w:rsidRPr="00A01901">
              <w:rPr>
                <w:sz w:val="24"/>
                <w:szCs w:val="24"/>
              </w:rPr>
              <w:t xml:space="preserve"> или образованные на его основе слова или словосочетания, в нормативное состояние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Проведение мероприятий в области физической культуры и массового спорта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37 4 02 12870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физической культуры и спорта в области массового спорта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спорта Республики Татарстан и реализация государственной политики в сфере физической культуры и спорта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37 4 03 02040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37 4 03 02950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37 4 03 45200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молодежной политики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38 2 01 00000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Организация отдыха детей и молодежи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38 2 01 21320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организации отдыха детей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38 2 01 22320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организации отдыха детей в каникулярное время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38 2 01 23320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организации отдыха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Сельская молодежь</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38 2 02 21450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созданию условий для повышения социальной и экономической активности сельской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Молодежь Татарстана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38 2 03 43100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Проведение мероприятий в рамках регионального проекта </w:t>
            </w:r>
            <w:r w:rsidR="005743E1" w:rsidRPr="00A01901">
              <w:rPr>
                <w:sz w:val="24"/>
                <w:szCs w:val="24"/>
              </w:rPr>
              <w:t>«</w:t>
            </w:r>
            <w:r w:rsidRPr="00A01901">
              <w:rPr>
                <w:sz w:val="24"/>
                <w:szCs w:val="24"/>
              </w:rPr>
              <w:t>Молодежь Татарстана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Патриотическое воспитание молодежи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38 2 04 10380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развитию и модернизации системы патриотического воспитания молодежи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Дети Татарстана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38 2 06 21330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созданию условий для комплексного развития и повышения качества жизни молодого поколения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Работающая молодежь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38 2 07 10390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созданию условий для повышения социальной и экономической активности работающей молодежи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добровольчества (волонтерства)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38 2 08 10400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поддержке и развитию добровольчества (волонтерства)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E720B3" w:rsidRPr="00A01901" w:rsidTr="00BE77E3">
        <w:trPr>
          <w:trHeight w:val="135"/>
        </w:trPr>
        <w:tc>
          <w:tcPr>
            <w:tcW w:w="1980" w:type="dxa"/>
            <w:tcBorders>
              <w:top w:val="nil"/>
              <w:left w:val="nil"/>
              <w:bottom w:val="nil"/>
              <w:right w:val="nil"/>
            </w:tcBorders>
          </w:tcPr>
          <w:p w:rsidR="00E720B3" w:rsidRPr="00A01901" w:rsidRDefault="00E720B3" w:rsidP="007E6698">
            <w:pPr>
              <w:spacing w:after="120"/>
              <w:jc w:val="center"/>
              <w:rPr>
                <w:sz w:val="24"/>
                <w:szCs w:val="24"/>
              </w:rPr>
            </w:pPr>
            <w:r w:rsidRPr="00A01901">
              <w:rPr>
                <w:sz w:val="24"/>
                <w:szCs w:val="24"/>
              </w:rPr>
              <w:t>38 2 Ю1 00000</w:t>
            </w:r>
          </w:p>
        </w:tc>
        <w:tc>
          <w:tcPr>
            <w:tcW w:w="8215" w:type="dxa"/>
            <w:tcBorders>
              <w:top w:val="nil"/>
              <w:left w:val="nil"/>
              <w:bottom w:val="nil"/>
              <w:right w:val="nil"/>
            </w:tcBorders>
          </w:tcPr>
          <w:p w:rsidR="00E720B3" w:rsidRPr="00A01901" w:rsidRDefault="000A7FF7" w:rsidP="000A7FF7">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Россия – страна возможностей</w:t>
            </w:r>
            <w:r w:rsidR="005743E1" w:rsidRPr="00A01901">
              <w:rPr>
                <w:sz w:val="24"/>
                <w:szCs w:val="24"/>
              </w:rPr>
              <w:t>»</w:t>
            </w:r>
          </w:p>
        </w:tc>
      </w:tr>
      <w:tr w:rsidR="00E720B3" w:rsidRPr="00A01901" w:rsidTr="00BE77E3">
        <w:trPr>
          <w:trHeight w:val="135"/>
        </w:trPr>
        <w:tc>
          <w:tcPr>
            <w:tcW w:w="1980" w:type="dxa"/>
            <w:tcBorders>
              <w:top w:val="nil"/>
              <w:left w:val="nil"/>
              <w:bottom w:val="nil"/>
              <w:right w:val="nil"/>
            </w:tcBorders>
          </w:tcPr>
          <w:p w:rsidR="00E720B3" w:rsidRPr="00A01901" w:rsidRDefault="00E720B3" w:rsidP="007E6698">
            <w:pPr>
              <w:spacing w:after="120"/>
              <w:jc w:val="center"/>
              <w:rPr>
                <w:sz w:val="24"/>
                <w:szCs w:val="24"/>
              </w:rPr>
            </w:pPr>
            <w:r w:rsidRPr="00A01901">
              <w:rPr>
                <w:sz w:val="24"/>
                <w:szCs w:val="24"/>
              </w:rPr>
              <w:t>38 2 Ю1 51160</w:t>
            </w:r>
          </w:p>
        </w:tc>
        <w:tc>
          <w:tcPr>
            <w:tcW w:w="8215" w:type="dxa"/>
            <w:tcBorders>
              <w:top w:val="nil"/>
              <w:left w:val="nil"/>
              <w:bottom w:val="nil"/>
              <w:right w:val="nil"/>
            </w:tcBorders>
          </w:tcPr>
          <w:p w:rsidR="00E720B3" w:rsidRPr="00A01901" w:rsidRDefault="000A7FF7" w:rsidP="007E6698">
            <w:pPr>
              <w:spacing w:after="120"/>
              <w:jc w:val="both"/>
              <w:rPr>
                <w:sz w:val="24"/>
                <w:szCs w:val="24"/>
              </w:rPr>
            </w:pPr>
            <w:r w:rsidRPr="00A01901">
              <w:rPr>
                <w:sz w:val="24"/>
                <w:szCs w:val="24"/>
              </w:rPr>
              <w:t xml:space="preserve">Софинансируемые расходы на реализацию программы комплексного развития молодежной политики в субъектах Российской Федерации </w:t>
            </w:r>
            <w:r w:rsidR="005743E1" w:rsidRPr="00A01901">
              <w:rPr>
                <w:sz w:val="24"/>
                <w:szCs w:val="24"/>
              </w:rPr>
              <w:t>«</w:t>
            </w:r>
            <w:r w:rsidRPr="00A01901">
              <w:rPr>
                <w:sz w:val="24"/>
                <w:szCs w:val="24"/>
              </w:rPr>
              <w:t>Регион для молодых</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Ю2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Мы вместе (Воспитание гармонично развитой личности)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Ю2 54120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5743E1" w:rsidRPr="00A01901">
              <w:rPr>
                <w:sz w:val="24"/>
                <w:szCs w:val="24"/>
              </w:rPr>
              <w:t>«</w:t>
            </w:r>
            <w:r w:rsidRPr="00A01901">
              <w:rPr>
                <w:sz w:val="24"/>
                <w:szCs w:val="24"/>
              </w:rPr>
              <w:t>Регион добрых дел</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38 4 01 00000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Совершенствование молодежной политики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38 4 01 25240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в области молодежной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38 4 01 45200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государственных учреждений молодежной политики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38 4 02 25160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Компенсация дополнительных расходов на обеспечение деятельности автономных и бюджетных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38 4 02 43190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учреждений молодежной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39 0 00 00000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обрабатывающих отраслей промышленности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39 2 00 00000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39 2 01 00000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Стимулирование реализации проектов модернизации и технического перевооружения для производства продукции, обладающей перспективной конкурентоспособностью</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39 2 01 11110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затрат, связанных с производством указанной продукции гражданского назначения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01 R5910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Софинансируемые расходы в целях реализации региональных программ развития промышленности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01 R5911</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01 R5912</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Субсидии на возмещение части затрат промышленных предприятий, связанных с приобретением нового оборудования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39 2 02 00000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Поддержка проектов создания, развития и (или) модернизации объектов инфраструктуры промышленных технопарков в сфере электронной промышленности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02 R0170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Софинансируемые расходы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Y5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Разработка, стандартизация и серийное производство беспилотных авиационных систем и их комплектующих</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Y5 51400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Софинансируемые расходы на создание сети научно-производственных центров испытаний и компетенций в области развития технологий беспилотных авиационных систем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41 0 00 00000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Научно-технологическое развитие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lastRenderedPageBreak/>
              <w:t>41 2 00 00000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41 2 01 00000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Создание единого интеллектуального научно-образовательного пространства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41 2 01 06210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Проведение мероприятий по созданию интеллектуального научно-образовательного пространства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41 2 02 00000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Внедрение инновационных ваучеров как инструмент стимулирования научно-технологического развития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41 2 02 06220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Проведение мероприятий по внедрению инновационных ваучеров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41 2 03 00000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Создание научно-технологического задела для формирования и развития отраслей новой экономики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41 2 03 06230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Проведение мероприятий по научно-технологическому развитию</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41 2 04 00000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Поддержка и стимулирование изобретательской деятельности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41 2 04 06240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Проведение мероприятий по развитию изобретательской деятельности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41 2 04 06300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Развитие инновационного рационализаторского потенциала работающей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41 4 00 00000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41 4 01 00000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естественно-научного образования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41 4 01 06100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организаций, осуществляющих фундаментальные исследования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41 4 01 06200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Проведение мероприятий в сфере науки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41 4 01 43010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Развитие высшего профессионального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кадров научно-образовательного кластера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41 4 02 06040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 Академии наук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41 4 02 06100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организаций, осуществляющих фундаментальные исследования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41 4 02 06190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Гранты в области науки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41 4 02 06200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Проведение мероприятий в сфере науки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41 4 02 06500</w:t>
            </w:r>
          </w:p>
        </w:tc>
        <w:tc>
          <w:tcPr>
            <w:tcW w:w="8215" w:type="dxa"/>
            <w:tcBorders>
              <w:top w:val="nil"/>
              <w:left w:val="nil"/>
              <w:bottom w:val="nil"/>
              <w:right w:val="nil"/>
            </w:tcBorders>
          </w:tcPr>
          <w:p w:rsidR="00D053E6" w:rsidRPr="00A01901" w:rsidRDefault="00D053E6" w:rsidP="00062B42">
            <w:pPr>
              <w:spacing w:after="100"/>
              <w:jc w:val="both"/>
              <w:rPr>
                <w:sz w:val="24"/>
                <w:szCs w:val="24"/>
              </w:rPr>
            </w:pPr>
            <w:bookmarkStart w:id="0" w:name="OLE_LINK1"/>
            <w:r w:rsidRPr="00A01901">
              <w:rPr>
                <w:sz w:val="24"/>
                <w:szCs w:val="24"/>
              </w:rPr>
              <w:t>Проведение конкурсов среди молодых ученых на соискание специальной государственной стипендии</w:t>
            </w:r>
            <w:bookmarkEnd w:id="0"/>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41 4 02 08130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Премии, стипендии в области науки и техники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41 4 02 42800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Развитие учреждений дополнительного профессионального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41 4 03 00000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 xml:space="preserve">Проведение комплекса </w:t>
            </w:r>
            <w:proofErr w:type="spellStart"/>
            <w:r w:rsidRPr="00A01901">
              <w:rPr>
                <w:sz w:val="24"/>
                <w:szCs w:val="24"/>
              </w:rPr>
              <w:t>конгрессно</w:t>
            </w:r>
            <w:proofErr w:type="spellEnd"/>
            <w:r w:rsidRPr="00A01901">
              <w:rPr>
                <w:sz w:val="24"/>
                <w:szCs w:val="24"/>
              </w:rPr>
              <w:t>-выставочных и просветительских мероприятий, способствующих популяризации результатов научных исследований по приоритетам научно-технологического развития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41 4 03 06200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Проведение мероприятий в сфере науки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99 0 00 00000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Непрограммные направления расходов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Непрограммные расходы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lastRenderedPageBreak/>
              <w:t>99 0 01 03060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Мероприятия в области сотрудничества с рейтинговыми агентствами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99 0 01 07410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Резервный фонд Кабинета Министров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99 0 01 08110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Общепрограммная деятельность Центра экономических и социальных исследований при Кабинете Министров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99 0 01 22910</w:t>
            </w:r>
          </w:p>
        </w:tc>
        <w:tc>
          <w:tcPr>
            <w:tcW w:w="8215" w:type="dxa"/>
            <w:tcBorders>
              <w:top w:val="nil"/>
              <w:left w:val="nil"/>
              <w:bottom w:val="nil"/>
              <w:right w:val="nil"/>
            </w:tcBorders>
          </w:tcPr>
          <w:p w:rsidR="00D053E6" w:rsidRPr="00A01901" w:rsidRDefault="00D053E6" w:rsidP="007E6698">
            <w:pPr>
              <w:rPr>
                <w:color w:val="000000"/>
                <w:sz w:val="24"/>
                <w:szCs w:val="24"/>
              </w:rPr>
            </w:pPr>
            <w:r w:rsidRPr="00A01901">
              <w:rPr>
                <w:color w:val="000000"/>
                <w:sz w:val="24"/>
                <w:szCs w:val="24"/>
              </w:rPr>
              <w:t>Мероприятия по обеспечению мобилизационной готовности экономики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99 0 01 25100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Межбюджетные трансферты,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99 0 01 25120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99 0 01 25130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99 0 01 25140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мероприятий по решению вопросов местного значения, осуществляемому с привлечением средств самообложения граждан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99 0 01 25150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Средства, передаваемые для компенсации дополнительных расходов, возникших в результате решений, принятых органами власти другого уровня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99 0 01 25160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Компенсация дополнительных расходов на обеспечение деятельности автономных и бюджетных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99 0 01 25260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государственных полномочий по созданию и организации деятельности комиссий по делам несовершеннолетних и защите их прав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99 0 01 25270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государственных полномочий по созданию и организации деятельности административных комиссий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99 0 01 25320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99 0 01 25340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государственных полномочий в области архивного дела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99 0 01 25350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99 0 01 25410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99 0 01 25420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Иные межбюджетные трансферты из бюджета Республики Татарстан бюджетам муниципальных образований на финансовое обеспечение расходов, связанных с повышением заработной платы работникам бюджетной сферы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99 0 01 42910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Подготовка, переподготовка и повышение квалификации кадров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99 0 01 45300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lastRenderedPageBreak/>
              <w:t>99 0 01 51180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Осуществление первичного воинского учета органами местного самоуправления поселений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99 0 01 51200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99 0 01 51420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сенаторов Российской Федерации и их помощников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99 0 01 57010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99 0 01 92310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Реализация Закона Республики Татарстан от 14 июля 2012 года № 55-ЗРТ </w:t>
            </w:r>
            <w:r w:rsidR="005743E1" w:rsidRPr="00A01901">
              <w:rPr>
                <w:sz w:val="24"/>
                <w:szCs w:val="24"/>
              </w:rPr>
              <w:t>«</w:t>
            </w:r>
            <w:r w:rsidRPr="00A01901">
              <w:rPr>
                <w:sz w:val="24"/>
                <w:szCs w:val="24"/>
              </w:rPr>
              <w:t>Об обязательном государственном страховании государственных гражданских служащих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99 0 01 92360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государственных функций, связанных с общегосударственным управлением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99 0 01 92370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Исполнение судебных актов по искам к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99 0 01 92380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99 0 01 92990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99 0 01 93990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Учреждения по обеспечению хозяйственного обслуживания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99 0 01 92400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мероприятий, связанных с организацией и проведением официальных визитов и мероприятий правительственного уровня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99 0 01 92410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мероприятий, связанных с предоставлением грантов и премий, соответствующих сферам реализации нескольких государственных программ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99 0 01 92420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мероприятий, связанных с предоставлением субсидий, грантов и премий по направлениям, не связанным со сферой реализации государственных программ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99 0 01 92500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Иные направления деятельности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99 0 01 92990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99 0 01 93990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Учреждения по обеспечению хозяйственного обслуживания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99 0 01 94010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Реализация мероприятий, связанных с приобретением комплектов государственных наград Республики Татарстан и бланка </w:t>
            </w:r>
            <w:r w:rsidR="005743E1" w:rsidRPr="00A01901">
              <w:rPr>
                <w:sz w:val="24"/>
                <w:szCs w:val="24"/>
              </w:rPr>
              <w:t>«</w:t>
            </w:r>
            <w:r w:rsidRPr="00A01901">
              <w:rPr>
                <w:sz w:val="24"/>
                <w:szCs w:val="24"/>
              </w:rPr>
              <w:t>Благодарность Раиса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99 0 02 00000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Расходы на содержание Управления делами Раиса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99 0 02 02040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99 0 02 02950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99 0 03 00000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Расходы на содержание Аппарата Кабинета Министров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99 0 03 02040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lastRenderedPageBreak/>
              <w:t>99 0 04 00000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Расходы на содержание Аппарата Государственного Совета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99 0 04 02040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99 0 04 02950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99 0 05 00000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Счетной палаты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99 0 05 02040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99 0 05 02950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99 0 06 00000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Центральной избирательной комиссии Республики Татарстан, проведение выборов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99 0 06 02010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Расходы на проведение выборов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99 0 06 02040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99 0 06 02210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Расходы на повышение правовой культуры избирателей, обучение организаторов выборов, ГАС </w:t>
            </w:r>
            <w:r w:rsidR="005743E1" w:rsidRPr="00A01901">
              <w:rPr>
                <w:sz w:val="24"/>
                <w:szCs w:val="24"/>
              </w:rPr>
              <w:t>«</w:t>
            </w:r>
            <w:r w:rsidRPr="00A01901">
              <w:rPr>
                <w:sz w:val="24"/>
                <w:szCs w:val="24"/>
              </w:rPr>
              <w:t>Выборы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99 0 07 00000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Аппарата Уполномоченного по правам человека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99 0 07 02040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99 0 07 02950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99 0 08 00000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Аппарата Уполномоченного по правам ребенка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99 0 08 02040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99 0 08 02950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99 0 09 00000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Конституционного совета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99 0 09 02040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99 0 10 00000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Государственной инспекции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99 0 10 02040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99 0 10 02950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99 0 10 92990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99 0 11 00000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Управления записи актов гражданского состояния Кабинета Министров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99 0 11 02040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99 0 11 02950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99 0 11 59300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99 0 12 00000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Управления по надзору за техническим состоянием самоходных машин и других видов техники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99 0 12 02040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lastRenderedPageBreak/>
              <w:t>99 0 12 02950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99 0 12 50670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 счет средств федерального бюджета</w:t>
            </w:r>
          </w:p>
        </w:tc>
      </w:tr>
    </w:tbl>
    <w:p w:rsidR="00D053E6" w:rsidRPr="00A01901" w:rsidRDefault="00D053E6" w:rsidP="00D053E6">
      <w:pPr>
        <w:rPr>
          <w:sz w:val="24"/>
          <w:szCs w:val="24"/>
        </w:rPr>
      </w:pPr>
    </w:p>
    <w:p w:rsidR="00D053E6" w:rsidRPr="00A01901" w:rsidRDefault="00D053E6" w:rsidP="00D053E6">
      <w:pPr>
        <w:rPr>
          <w:sz w:val="24"/>
          <w:szCs w:val="24"/>
        </w:rPr>
      </w:pPr>
    </w:p>
    <w:tbl>
      <w:tblPr>
        <w:tblW w:w="0" w:type="auto"/>
        <w:tblLook w:val="04A0" w:firstRow="1" w:lastRow="0" w:firstColumn="1" w:lastColumn="0" w:noHBand="0" w:noVBand="1"/>
      </w:tblPr>
      <w:tblGrid>
        <w:gridCol w:w="1980"/>
        <w:gridCol w:w="8215"/>
      </w:tblGrid>
      <w:tr w:rsidR="00D053E6" w:rsidRPr="00A01901" w:rsidTr="007E6698">
        <w:trPr>
          <w:tblHeader/>
        </w:trPr>
        <w:tc>
          <w:tcPr>
            <w:tcW w:w="1980" w:type="dxa"/>
            <w:tcBorders>
              <w:top w:val="single" w:sz="4" w:space="0" w:color="auto"/>
              <w:left w:val="single" w:sz="4" w:space="0" w:color="auto"/>
              <w:bottom w:val="single" w:sz="4" w:space="0" w:color="auto"/>
              <w:right w:val="single" w:sz="4" w:space="0" w:color="auto"/>
            </w:tcBorders>
            <w:vAlign w:val="center"/>
          </w:tcPr>
          <w:p w:rsidR="00D053E6" w:rsidRPr="00A01901" w:rsidRDefault="00D053E6" w:rsidP="007E6698">
            <w:pPr>
              <w:autoSpaceDN w:val="0"/>
              <w:adjustRightInd w:val="0"/>
              <w:jc w:val="center"/>
              <w:outlineLvl w:val="0"/>
              <w:rPr>
                <w:sz w:val="24"/>
                <w:szCs w:val="24"/>
              </w:rPr>
            </w:pPr>
            <w:r w:rsidRPr="00A01901">
              <w:rPr>
                <w:sz w:val="24"/>
                <w:szCs w:val="24"/>
              </w:rPr>
              <w:br w:type="page"/>
              <w:t>Код целевой статьи расходов</w:t>
            </w:r>
          </w:p>
        </w:tc>
        <w:tc>
          <w:tcPr>
            <w:tcW w:w="8215" w:type="dxa"/>
            <w:tcBorders>
              <w:top w:val="single" w:sz="4" w:space="0" w:color="auto"/>
              <w:left w:val="single" w:sz="4" w:space="0" w:color="auto"/>
              <w:bottom w:val="single" w:sz="4" w:space="0" w:color="auto"/>
              <w:right w:val="single" w:sz="4" w:space="0" w:color="auto"/>
            </w:tcBorders>
            <w:vAlign w:val="center"/>
          </w:tcPr>
          <w:p w:rsidR="00D053E6" w:rsidRPr="00A01901" w:rsidRDefault="00D053E6" w:rsidP="007E6698">
            <w:pPr>
              <w:autoSpaceDN w:val="0"/>
              <w:adjustRightInd w:val="0"/>
              <w:jc w:val="center"/>
              <w:outlineLvl w:val="0"/>
              <w:rPr>
                <w:sz w:val="24"/>
                <w:szCs w:val="24"/>
              </w:rPr>
            </w:pPr>
            <w:r w:rsidRPr="00A01901">
              <w:rPr>
                <w:sz w:val="24"/>
                <w:szCs w:val="24"/>
              </w:rPr>
              <w:t xml:space="preserve">Наименование целевой статьи расходов бюджета </w:t>
            </w:r>
          </w:p>
          <w:p w:rsidR="00D053E6" w:rsidRPr="00A01901" w:rsidRDefault="00D053E6" w:rsidP="007E6698">
            <w:pPr>
              <w:autoSpaceDN w:val="0"/>
              <w:adjustRightInd w:val="0"/>
              <w:jc w:val="center"/>
              <w:outlineLvl w:val="0"/>
              <w:rPr>
                <w:sz w:val="24"/>
                <w:szCs w:val="24"/>
              </w:rPr>
            </w:pPr>
            <w:r w:rsidRPr="00A01901">
              <w:rPr>
                <w:sz w:val="24"/>
                <w:szCs w:val="24"/>
              </w:rPr>
              <w:t xml:space="preserve">Территориального фонда обязательного медицинского страхования </w:t>
            </w:r>
          </w:p>
          <w:p w:rsidR="00D053E6" w:rsidRPr="00A01901" w:rsidRDefault="00D053E6" w:rsidP="007E6698">
            <w:pPr>
              <w:autoSpaceDN w:val="0"/>
              <w:adjustRightInd w:val="0"/>
              <w:jc w:val="center"/>
              <w:outlineLvl w:val="0"/>
              <w:rPr>
                <w:sz w:val="24"/>
                <w:szCs w:val="24"/>
              </w:rPr>
            </w:pPr>
            <w:r w:rsidRPr="00A01901">
              <w:rPr>
                <w:sz w:val="24"/>
                <w:szCs w:val="24"/>
              </w:rPr>
              <w:t>Республики Татарстан</w:t>
            </w:r>
          </w:p>
        </w:tc>
      </w:tr>
      <w:tr w:rsidR="00D053E6" w:rsidRPr="00A01901" w:rsidTr="007E6698">
        <w:trPr>
          <w:trHeight w:val="630"/>
        </w:trPr>
        <w:tc>
          <w:tcPr>
            <w:tcW w:w="1980" w:type="dxa"/>
            <w:tcBorders>
              <w:top w:val="nil"/>
              <w:left w:val="nil"/>
              <w:bottom w:val="nil"/>
              <w:right w:val="nil"/>
            </w:tcBorders>
            <w:hideMark/>
          </w:tcPr>
          <w:p w:rsidR="00BE77E3" w:rsidRPr="00A01901" w:rsidRDefault="00D053E6" w:rsidP="00BE77E3">
            <w:pPr>
              <w:jc w:val="center"/>
              <w:rPr>
                <w:color w:val="000000"/>
                <w:sz w:val="24"/>
                <w:szCs w:val="24"/>
              </w:rPr>
            </w:pPr>
            <w:r w:rsidRPr="00A01901">
              <w:rPr>
                <w:color w:val="000000"/>
                <w:sz w:val="24"/>
                <w:szCs w:val="24"/>
              </w:rPr>
              <w:t>01 0 00 00000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 xml:space="preserve">Государственная программа </w:t>
            </w:r>
            <w:r w:rsidR="005743E1" w:rsidRPr="00A01901">
              <w:rPr>
                <w:color w:val="000000"/>
                <w:sz w:val="24"/>
                <w:szCs w:val="24"/>
              </w:rPr>
              <w:t>«</w:t>
            </w:r>
            <w:r w:rsidRPr="00A01901">
              <w:rPr>
                <w:color w:val="000000"/>
                <w:sz w:val="24"/>
                <w:szCs w:val="24"/>
              </w:rPr>
              <w:t>Развитие здравоохранения в Республике Татарстан</w:t>
            </w:r>
            <w:r w:rsidR="005743E1" w:rsidRPr="00A01901">
              <w:rPr>
                <w:color w:val="000000"/>
                <w:sz w:val="24"/>
                <w:szCs w:val="24"/>
              </w:rPr>
              <w:t>»</w:t>
            </w:r>
          </w:p>
        </w:tc>
      </w:tr>
      <w:tr w:rsidR="00D053E6" w:rsidRPr="00A01901" w:rsidTr="007E6698">
        <w:trPr>
          <w:trHeight w:val="31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01 2 00 00000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Федеральные (региональные) проекты</w:t>
            </w:r>
          </w:p>
        </w:tc>
      </w:tr>
      <w:tr w:rsidR="00D053E6" w:rsidRPr="00A01901" w:rsidTr="00BE77E3">
        <w:trPr>
          <w:trHeight w:val="278"/>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2 Д6 00000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Совершенствование экстренной медицинской помощи</w:t>
            </w:r>
            <w:r w:rsidR="005743E1" w:rsidRPr="00A01901">
              <w:rPr>
                <w:sz w:val="24"/>
                <w:szCs w:val="24"/>
              </w:rPr>
              <w:t>»</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2 Д6 55540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Софинансируемые расходы на обеспечение закупки авиационных работ в целях оказания медицинской помощи</w:t>
            </w:r>
          </w:p>
        </w:tc>
      </w:tr>
      <w:tr w:rsidR="00D053E6" w:rsidRPr="00A01901" w:rsidTr="007E6698">
        <w:trPr>
          <w:trHeight w:val="31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01 4 00 00000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Комплексы процессных мероприятий</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01 4 07 00000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 xml:space="preserve">Комплекс процессных мероприятий </w:t>
            </w:r>
            <w:r w:rsidR="005743E1" w:rsidRPr="00A01901">
              <w:rPr>
                <w:color w:val="000000"/>
                <w:sz w:val="24"/>
                <w:szCs w:val="24"/>
              </w:rPr>
              <w:t>«</w:t>
            </w:r>
            <w:r w:rsidRPr="00A01901">
              <w:rPr>
                <w:color w:val="000000"/>
                <w:sz w:val="24"/>
                <w:szCs w:val="24"/>
              </w:rPr>
              <w:t>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r w:rsidR="005743E1" w:rsidRPr="00A01901">
              <w:rPr>
                <w:color w:val="000000"/>
                <w:sz w:val="24"/>
                <w:szCs w:val="24"/>
              </w:rPr>
              <w:t>»</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01 4 07 05180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07 R4020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01 4 09 00000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системы оказания паллиативной медицинской помощи</w:t>
            </w:r>
            <w:r w:rsidR="005743E1" w:rsidRPr="00A01901">
              <w:rPr>
                <w:sz w:val="24"/>
                <w:szCs w:val="24"/>
              </w:rPr>
              <w:t>»</w:t>
            </w:r>
          </w:p>
        </w:tc>
      </w:tr>
      <w:tr w:rsidR="00D053E6" w:rsidRPr="00A01901" w:rsidTr="007E6698">
        <w:trPr>
          <w:trHeight w:val="283"/>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01 4 09 02020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Расходы на оказание паллиативной медицинской помощи, в том числе детям</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01 4 12 00000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5743E1" w:rsidRPr="00A01901">
              <w:rPr>
                <w:sz w:val="24"/>
                <w:szCs w:val="24"/>
              </w:rPr>
              <w:t>»</w:t>
            </w:r>
          </w:p>
        </w:tc>
      </w:tr>
      <w:tr w:rsidR="00D053E6" w:rsidRPr="00A01901" w:rsidTr="007E6698">
        <w:trPr>
          <w:trHeight w:val="703"/>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01 4 12 05190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Реализация преимущественно одноканального финансирования медицинских организаций через систему обязательного медицинского страхования</w:t>
            </w:r>
          </w:p>
        </w:tc>
      </w:tr>
      <w:tr w:rsidR="00D053E6" w:rsidRPr="00A01901" w:rsidTr="007E6698">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01 4 12 05191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tc>
      </w:tr>
      <w:tr w:rsidR="00D053E6" w:rsidRPr="00A01901" w:rsidTr="007E6698">
        <w:trPr>
          <w:trHeight w:val="1260"/>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01 4 12 05193</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01 4 12 05194</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r>
      <w:tr w:rsidR="00D053E6" w:rsidRPr="00A01901" w:rsidTr="007E6698">
        <w:trPr>
          <w:trHeight w:val="1697"/>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lastRenderedPageBreak/>
              <w:t>01 4 12 05290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 Республики Татарстан</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01 4 12 05390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Медицинская помощь, оказанная медицинскими организациями Республики Татарстан лицам, застрахованным на территории других субъектов Российской Федерации</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01 4 12 50930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организации обязательного медицинского страхования на территориях субъектов Российской Федерации</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01 4 12 50931</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организации обязательного медицинского страхования на территории Республики Татарстан в части оплаты медицинской помощи в Республике Татарстан</w:t>
            </w:r>
          </w:p>
        </w:tc>
      </w:tr>
      <w:tr w:rsidR="00D053E6" w:rsidRPr="00A01901" w:rsidTr="007E6698">
        <w:trPr>
          <w:trHeight w:val="126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01 4 12 50932</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организации обязательного медицинского страхования на территории Республики Татарстан в части оплаты медицинской помощи лицам, застрахованным в Республике Татарстан и получившим медицинскую помощь за пределами территории страхования</w:t>
            </w:r>
          </w:p>
        </w:tc>
      </w:tr>
      <w:tr w:rsidR="00D053E6" w:rsidRPr="00A01901" w:rsidTr="007E6698">
        <w:trPr>
          <w:trHeight w:val="126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01 4 12 52570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Софинансируемые расходы медицинским организациям на оплату труда врачей и среднего медицинского персонала за счет средств нормированного страхового запаса Территориального фонда обязательного медицинского страхования Республики Татарстан</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01 4 12 52580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01 4 12 60930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организации обязательного медицинского страхования на территории Республики Татарстан, осуществляемое за счет иных источников</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03 0 00 00000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 xml:space="preserve">Государственная программа </w:t>
            </w:r>
            <w:r w:rsidR="005743E1" w:rsidRPr="00A01901">
              <w:rPr>
                <w:color w:val="000000"/>
                <w:sz w:val="24"/>
                <w:szCs w:val="24"/>
              </w:rPr>
              <w:t>«</w:t>
            </w:r>
            <w:r w:rsidRPr="00A01901">
              <w:rPr>
                <w:color w:val="000000"/>
                <w:sz w:val="24"/>
                <w:szCs w:val="24"/>
              </w:rPr>
              <w:t>Социальная поддержка граждан в Республике Татарстан</w:t>
            </w:r>
            <w:r w:rsidR="005743E1" w:rsidRPr="00A01901">
              <w:rPr>
                <w:color w:val="000000"/>
                <w:sz w:val="24"/>
                <w:szCs w:val="24"/>
              </w:rPr>
              <w:t>»</w:t>
            </w:r>
          </w:p>
        </w:tc>
      </w:tr>
      <w:tr w:rsidR="00D053E6" w:rsidRPr="00A01901" w:rsidTr="007E6698">
        <w:trPr>
          <w:trHeight w:val="31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03 4 00 00000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Комплексы процессных мероприятий</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03 4 02 00000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 xml:space="preserve">Комплекс процессных мероприятий </w:t>
            </w:r>
            <w:r w:rsidR="005743E1" w:rsidRPr="00A01901">
              <w:rPr>
                <w:color w:val="000000"/>
                <w:sz w:val="24"/>
                <w:szCs w:val="24"/>
              </w:rPr>
              <w:t>«</w:t>
            </w:r>
            <w:r w:rsidRPr="00A01901">
              <w:rPr>
                <w:color w:val="000000"/>
                <w:sz w:val="24"/>
                <w:szCs w:val="24"/>
              </w:rPr>
              <w:t>Предоставление мер государственной поддержки граждан пожилого возраста и инвалидов</w:t>
            </w:r>
            <w:r w:rsidR="005743E1" w:rsidRPr="00A01901">
              <w:rPr>
                <w:color w:val="000000"/>
                <w:sz w:val="24"/>
                <w:szCs w:val="24"/>
              </w:rPr>
              <w:t>»</w:t>
            </w:r>
          </w:p>
        </w:tc>
      </w:tr>
      <w:tr w:rsidR="00D053E6" w:rsidRPr="00A01901" w:rsidTr="007E6698">
        <w:trPr>
          <w:trHeight w:val="31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03 4 02 05210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Обеспечение мер социальной поддержки ветеранов труда</w:t>
            </w:r>
          </w:p>
        </w:tc>
      </w:tr>
      <w:tr w:rsidR="00D053E6" w:rsidRPr="00A01901" w:rsidTr="007E6698">
        <w:trPr>
          <w:trHeight w:val="31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03 4 02 05220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Обеспечение мер социальной поддержки тружеников тыла</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03 4 02 05310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Обеспечение мер социальной поддержки реабилитированных лиц и лиц, признанных пострадавшими от политических репрессий</w:t>
            </w:r>
          </w:p>
        </w:tc>
      </w:tr>
      <w:tr w:rsidR="00D053E6" w:rsidRPr="00A01901" w:rsidTr="007E6698">
        <w:trPr>
          <w:trHeight w:val="31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03 4 02 05510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Оказание других видов социальной помощи</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73 0 00 00000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Непрограммные направления деятельности органов управления государственных внебюджетных фондов Российской Федерации</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73 2 00 00000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Выполнение функций аппаратами государственных внебюджетных фондов Российской Федерации</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lastRenderedPageBreak/>
              <w:t>73 2 00 50930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организации обязательного медицинского страхования на территориях субъектов Российской Федерации</w:t>
            </w:r>
          </w:p>
        </w:tc>
      </w:tr>
      <w:tr w:rsidR="00D053E6" w:rsidRPr="00A01901" w:rsidTr="007E6698">
        <w:trPr>
          <w:trHeight w:val="126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73 2 00 50934</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организации обязательного медицинского страхования на территории Республики Татарстан в части расходов на выполнение функций аппаратом Территориального фонда обязательного медицинского страхования Республики Татарстан</w:t>
            </w:r>
          </w:p>
        </w:tc>
      </w:tr>
      <w:tr w:rsidR="00D053E6" w:rsidRPr="00A01901" w:rsidTr="007E6698">
        <w:trPr>
          <w:trHeight w:val="88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73 2 00 60930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организации обязательного медицинского страхования на территории Республики Татарстан, осуществляемое за счет иных источников</w:t>
            </w:r>
          </w:p>
        </w:tc>
      </w:tr>
      <w:tr w:rsidR="00D053E6" w:rsidRPr="00A01901" w:rsidTr="008256E6">
        <w:trPr>
          <w:trHeight w:val="391"/>
        </w:trPr>
        <w:tc>
          <w:tcPr>
            <w:tcW w:w="1980" w:type="dxa"/>
            <w:tcBorders>
              <w:top w:val="nil"/>
              <w:left w:val="nil"/>
              <w:bottom w:val="nil"/>
              <w:right w:val="nil"/>
            </w:tcBorders>
          </w:tcPr>
          <w:p w:rsidR="00D053E6" w:rsidRPr="00A01901" w:rsidRDefault="00D053E6" w:rsidP="007E6698">
            <w:pPr>
              <w:jc w:val="center"/>
              <w:rPr>
                <w:color w:val="000000"/>
                <w:sz w:val="24"/>
                <w:szCs w:val="24"/>
              </w:rPr>
            </w:pPr>
            <w:r w:rsidRPr="00A01901">
              <w:rPr>
                <w:color w:val="000000"/>
                <w:sz w:val="24"/>
                <w:szCs w:val="24"/>
              </w:rPr>
              <w:t>73 2 00 92500</w:t>
            </w:r>
          </w:p>
        </w:tc>
        <w:tc>
          <w:tcPr>
            <w:tcW w:w="8215" w:type="dxa"/>
            <w:tcBorders>
              <w:top w:val="nil"/>
              <w:left w:val="nil"/>
              <w:bottom w:val="nil"/>
              <w:right w:val="nil"/>
            </w:tcBorders>
          </w:tcPr>
          <w:p w:rsidR="00D053E6" w:rsidRPr="00A01901" w:rsidRDefault="00D053E6" w:rsidP="007E6698">
            <w:pPr>
              <w:spacing w:after="120"/>
              <w:jc w:val="both"/>
              <w:rPr>
                <w:color w:val="000000"/>
                <w:sz w:val="24"/>
                <w:szCs w:val="24"/>
              </w:rPr>
            </w:pPr>
            <w:r w:rsidRPr="00A01901">
              <w:rPr>
                <w:color w:val="000000"/>
                <w:sz w:val="24"/>
                <w:szCs w:val="24"/>
              </w:rPr>
              <w:t>Иные направления деятельности</w:t>
            </w:r>
          </w:p>
        </w:tc>
      </w:tr>
    </w:tbl>
    <w:p w:rsidR="00D52593" w:rsidRPr="00A01901" w:rsidRDefault="00D52593">
      <w:pPr>
        <w:rPr>
          <w:rFonts w:eastAsia="Calibri"/>
          <w:sz w:val="28"/>
          <w:szCs w:val="28"/>
          <w:lang w:eastAsia="en-US"/>
        </w:rPr>
      </w:pPr>
      <w:r w:rsidRPr="00A01901">
        <w:rPr>
          <w:rFonts w:eastAsia="Calibri"/>
          <w:sz w:val="28"/>
          <w:szCs w:val="28"/>
          <w:lang w:eastAsia="en-US"/>
        </w:rPr>
        <w:br w:type="page"/>
      </w:r>
    </w:p>
    <w:p w:rsidR="009533DA" w:rsidRPr="00A01901" w:rsidRDefault="009533DA" w:rsidP="009533DA">
      <w:pPr>
        <w:pStyle w:val="ConsPlusNormal"/>
        <w:ind w:left="5954" w:firstLine="0"/>
        <w:rPr>
          <w:rFonts w:ascii="Times New Roman" w:hAnsi="Times New Roman" w:cs="Times New Roman"/>
          <w:sz w:val="28"/>
          <w:szCs w:val="28"/>
        </w:rPr>
      </w:pPr>
      <w:r w:rsidRPr="00A01901">
        <w:rPr>
          <w:rFonts w:ascii="Times New Roman" w:hAnsi="Times New Roman" w:cs="Times New Roman"/>
          <w:sz w:val="28"/>
          <w:szCs w:val="28"/>
        </w:rPr>
        <w:lastRenderedPageBreak/>
        <w:t>Приложение 3</w:t>
      </w:r>
    </w:p>
    <w:p w:rsidR="009533DA" w:rsidRPr="00A01901" w:rsidRDefault="009533DA" w:rsidP="009533DA">
      <w:pPr>
        <w:pStyle w:val="ConsPlusNormal"/>
        <w:ind w:left="5954" w:firstLine="0"/>
        <w:rPr>
          <w:rFonts w:ascii="Times New Roman" w:hAnsi="Times New Roman" w:cs="Times New Roman"/>
          <w:sz w:val="28"/>
          <w:szCs w:val="28"/>
        </w:rPr>
      </w:pPr>
      <w:r w:rsidRPr="00A01901">
        <w:rPr>
          <w:rFonts w:ascii="Times New Roman" w:hAnsi="Times New Roman" w:cs="Times New Roman"/>
          <w:sz w:val="28"/>
          <w:szCs w:val="28"/>
        </w:rPr>
        <w:t xml:space="preserve">к Указаниям об </w:t>
      </w:r>
      <w:r w:rsidRPr="00A01901">
        <w:rPr>
          <w:rFonts w:ascii="Times New Roman" w:eastAsiaTheme="minorHAnsi" w:hAnsi="Times New Roman" w:cs="Times New Roman"/>
          <w:bCs/>
          <w:sz w:val="28"/>
          <w:szCs w:val="28"/>
          <w:lang w:eastAsia="en-US"/>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A01901">
        <w:rPr>
          <w:rFonts w:ascii="Times New Roman" w:hAnsi="Times New Roman" w:cs="Times New Roman"/>
          <w:sz w:val="28"/>
          <w:szCs w:val="28"/>
        </w:rPr>
        <w:t>Республики Татарстан и бюджету Территориального фонда обязательного медицинского страхования Республики Татарстан, утвержденным приказом Министерства финансов Республики Татарстан</w:t>
      </w:r>
    </w:p>
    <w:p w:rsidR="002472F3" w:rsidRPr="00A01901" w:rsidRDefault="002472F3" w:rsidP="009533DA">
      <w:pPr>
        <w:pStyle w:val="ConsPlusNormal"/>
        <w:ind w:left="5954" w:firstLine="0"/>
        <w:rPr>
          <w:rFonts w:ascii="Times New Roman" w:hAnsi="Times New Roman" w:cs="Times New Roman"/>
          <w:sz w:val="28"/>
          <w:szCs w:val="28"/>
        </w:rPr>
      </w:pPr>
      <w:r w:rsidRPr="00A01901">
        <w:rPr>
          <w:rFonts w:ascii="Times New Roman" w:hAnsi="Times New Roman" w:cs="Times New Roman"/>
          <w:sz w:val="28"/>
          <w:szCs w:val="28"/>
          <w:u w:val="single"/>
        </w:rPr>
        <w:t xml:space="preserve">от </w:t>
      </w:r>
      <w:r w:rsidR="00025E4B" w:rsidRPr="00A01901">
        <w:rPr>
          <w:rFonts w:ascii="Times New Roman" w:hAnsi="Times New Roman" w:cs="Times New Roman"/>
          <w:sz w:val="28"/>
          <w:szCs w:val="28"/>
          <w:u w:val="single"/>
        </w:rPr>
        <w:t xml:space="preserve">                               </w:t>
      </w:r>
      <w:proofErr w:type="gramStart"/>
      <w:r w:rsidR="00025E4B" w:rsidRPr="00A01901">
        <w:rPr>
          <w:rFonts w:ascii="Times New Roman" w:hAnsi="Times New Roman" w:cs="Times New Roman"/>
          <w:sz w:val="28"/>
          <w:szCs w:val="28"/>
          <w:u w:val="single"/>
        </w:rPr>
        <w:t xml:space="preserve">  .</w:t>
      </w:r>
      <w:proofErr w:type="gramEnd"/>
    </w:p>
    <w:p w:rsidR="00D52593" w:rsidRPr="00A01901" w:rsidRDefault="00D52593" w:rsidP="00D52593">
      <w:pPr>
        <w:pStyle w:val="ConsPlusNormal"/>
        <w:ind w:left="5954" w:firstLine="0"/>
        <w:rPr>
          <w:rFonts w:ascii="Times New Roman" w:hAnsi="Times New Roman" w:cs="Times New Roman"/>
          <w:sz w:val="28"/>
          <w:szCs w:val="28"/>
        </w:rPr>
      </w:pPr>
    </w:p>
    <w:p w:rsidR="009533DA" w:rsidRPr="00A01901" w:rsidRDefault="009533DA" w:rsidP="009533DA">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Перечень </w:t>
      </w:r>
    </w:p>
    <w:p w:rsidR="009533DA" w:rsidRPr="00A01901" w:rsidRDefault="009533DA" w:rsidP="009533DA">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целевых статей расходов, рекомендуемых к использованию </w:t>
      </w:r>
    </w:p>
    <w:p w:rsidR="009533DA" w:rsidRPr="00A01901" w:rsidRDefault="009533DA" w:rsidP="009533DA">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муниципальными образованиями Республики Татарстан </w:t>
      </w:r>
    </w:p>
    <w:p w:rsidR="002D7457" w:rsidRPr="00A01901" w:rsidRDefault="002D7457" w:rsidP="009533DA">
      <w:pPr>
        <w:pStyle w:val="ConsPlusTitle"/>
        <w:widowControl/>
        <w:jc w:val="center"/>
        <w:outlineLvl w:val="0"/>
        <w:rPr>
          <w:rFonts w:ascii="Times New Roman" w:eastAsiaTheme="minorHAnsi" w:hAnsi="Times New Roman" w:cs="Times New Roman"/>
          <w:b w:val="0"/>
          <w:lang w:eastAsia="en-US"/>
        </w:rPr>
      </w:pPr>
    </w:p>
    <w:tbl>
      <w:tblPr>
        <w:tblW w:w="10201" w:type="dxa"/>
        <w:tblLayout w:type="fixed"/>
        <w:tblLook w:val="04A0" w:firstRow="1" w:lastRow="0" w:firstColumn="1" w:lastColumn="0" w:noHBand="0" w:noVBand="1"/>
      </w:tblPr>
      <w:tblGrid>
        <w:gridCol w:w="2263"/>
        <w:gridCol w:w="7938"/>
      </w:tblGrid>
      <w:tr w:rsidR="002D7457" w:rsidRPr="00A01901" w:rsidTr="00570BBB">
        <w:trPr>
          <w:tblHeader/>
        </w:trPr>
        <w:tc>
          <w:tcPr>
            <w:tcW w:w="2263" w:type="dxa"/>
            <w:tcBorders>
              <w:top w:val="single" w:sz="4" w:space="0" w:color="auto"/>
              <w:left w:val="single" w:sz="4" w:space="0" w:color="auto"/>
              <w:bottom w:val="single" w:sz="4" w:space="0" w:color="auto"/>
              <w:right w:val="single" w:sz="4" w:space="0" w:color="auto"/>
            </w:tcBorders>
            <w:vAlign w:val="center"/>
          </w:tcPr>
          <w:p w:rsidR="002D7457" w:rsidRPr="00A01901" w:rsidRDefault="002D7457" w:rsidP="007E6698">
            <w:pPr>
              <w:autoSpaceDN w:val="0"/>
              <w:adjustRightInd w:val="0"/>
              <w:jc w:val="center"/>
              <w:outlineLvl w:val="0"/>
              <w:rPr>
                <w:sz w:val="24"/>
                <w:szCs w:val="24"/>
              </w:rPr>
            </w:pPr>
            <w:r w:rsidRPr="00A01901">
              <w:rPr>
                <w:sz w:val="24"/>
                <w:szCs w:val="24"/>
              </w:rPr>
              <w:br w:type="page"/>
              <w:t>Код целевой статьи расходов</w:t>
            </w:r>
          </w:p>
        </w:tc>
        <w:tc>
          <w:tcPr>
            <w:tcW w:w="7938" w:type="dxa"/>
            <w:tcBorders>
              <w:top w:val="single" w:sz="4" w:space="0" w:color="auto"/>
              <w:left w:val="single" w:sz="4" w:space="0" w:color="auto"/>
              <w:bottom w:val="single" w:sz="4" w:space="0" w:color="auto"/>
              <w:right w:val="single" w:sz="4" w:space="0" w:color="auto"/>
            </w:tcBorders>
            <w:vAlign w:val="center"/>
          </w:tcPr>
          <w:p w:rsidR="002D7457" w:rsidRPr="00A01901" w:rsidRDefault="002D7457" w:rsidP="007E6698">
            <w:pPr>
              <w:autoSpaceDN w:val="0"/>
              <w:adjustRightInd w:val="0"/>
              <w:jc w:val="center"/>
              <w:outlineLvl w:val="0"/>
              <w:rPr>
                <w:sz w:val="24"/>
                <w:szCs w:val="24"/>
              </w:rPr>
            </w:pPr>
            <w:r w:rsidRPr="00A01901">
              <w:rPr>
                <w:sz w:val="24"/>
                <w:szCs w:val="24"/>
              </w:rPr>
              <w:t>Наименование целевой статьи расходов</w:t>
            </w:r>
          </w:p>
        </w:tc>
      </w:tr>
      <w:tr w:rsidR="002D7457" w:rsidRPr="00A01901" w:rsidTr="00570BBB">
        <w:tc>
          <w:tcPr>
            <w:tcW w:w="2263" w:type="dxa"/>
          </w:tcPr>
          <w:p w:rsidR="002D7457" w:rsidRPr="00A01901" w:rsidRDefault="002D7457" w:rsidP="007E6698">
            <w:pPr>
              <w:autoSpaceDN w:val="0"/>
              <w:adjustRightInd w:val="0"/>
              <w:spacing w:after="120"/>
              <w:jc w:val="center"/>
              <w:outlineLvl w:val="0"/>
              <w:rPr>
                <w:sz w:val="24"/>
                <w:szCs w:val="24"/>
              </w:rPr>
            </w:pPr>
          </w:p>
        </w:tc>
        <w:tc>
          <w:tcPr>
            <w:tcW w:w="7938" w:type="dxa"/>
          </w:tcPr>
          <w:p w:rsidR="002D7457" w:rsidRPr="00A01901" w:rsidRDefault="002D7457" w:rsidP="007E6698">
            <w:pPr>
              <w:autoSpaceDN w:val="0"/>
              <w:adjustRightInd w:val="0"/>
              <w:spacing w:after="120"/>
              <w:outlineLvl w:val="1"/>
              <w:rPr>
                <w:i/>
                <w:sz w:val="24"/>
                <w:szCs w:val="24"/>
              </w:rPr>
            </w:pPr>
            <w:r w:rsidRPr="00A01901">
              <w:rPr>
                <w:i/>
                <w:sz w:val="24"/>
                <w:szCs w:val="24"/>
              </w:rPr>
              <w:t>Образование</w:t>
            </w:r>
          </w:p>
        </w:tc>
      </w:tr>
      <w:tr w:rsidR="002D7457" w:rsidRPr="00A01901" w:rsidTr="00570BBB">
        <w:tc>
          <w:tcPr>
            <w:tcW w:w="2263" w:type="dxa"/>
          </w:tcPr>
          <w:p w:rsidR="002D7457" w:rsidRPr="00A01901" w:rsidRDefault="00692A28" w:rsidP="007E6698">
            <w:pPr>
              <w:spacing w:after="120" w:line="264" w:lineRule="auto"/>
              <w:jc w:val="center"/>
              <w:rPr>
                <w:color w:val="000000"/>
                <w:sz w:val="24"/>
                <w:szCs w:val="24"/>
              </w:rPr>
            </w:pPr>
            <w:r w:rsidRPr="00A01901">
              <w:rPr>
                <w:color w:val="000000"/>
                <w:sz w:val="24"/>
                <w:szCs w:val="24"/>
              </w:rPr>
              <w:t>XX X Ю6 5050</w:t>
            </w:r>
            <w:r w:rsidR="002D7457" w:rsidRPr="00A01901">
              <w:rPr>
                <w:color w:val="000000"/>
                <w:sz w:val="24"/>
                <w:szCs w:val="24"/>
              </w:rPr>
              <w:t>1</w:t>
            </w:r>
          </w:p>
        </w:tc>
        <w:tc>
          <w:tcPr>
            <w:tcW w:w="7938" w:type="dxa"/>
          </w:tcPr>
          <w:p w:rsidR="002D7457" w:rsidRPr="00A01901" w:rsidRDefault="002D7457" w:rsidP="00AC77D2">
            <w:pPr>
              <w:spacing w:after="120" w:line="264" w:lineRule="auto"/>
              <w:jc w:val="both"/>
              <w:outlineLvl w:val="0"/>
              <w:rPr>
                <w:color w:val="000000"/>
                <w:sz w:val="24"/>
                <w:szCs w:val="24"/>
              </w:rPr>
            </w:pPr>
            <w:r w:rsidRPr="00A01901">
              <w:rPr>
                <w:color w:val="000000"/>
                <w:sz w:val="24"/>
                <w:szCs w:val="24"/>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Ю6 51791</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Ю6 53031</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21110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направленные на развитие образования в Республике Татарстан</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25280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25370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 xml:space="preserve">Обеспечение государственных гарантий реализации прав на получение общедоступного и бесплатного дошкольного образования в </w:t>
            </w:r>
            <w:r w:rsidRPr="00A01901">
              <w:rPr>
                <w:color w:val="000000"/>
                <w:sz w:val="24"/>
                <w:szCs w:val="24"/>
              </w:rPr>
              <w:lastRenderedPageBreak/>
              <w:t>муниципальных образовательных организациях, реализующих программы дошкольного образования</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lastRenderedPageBreak/>
              <w:t>ХХ Х ХХ 42100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общеобразовательных организаций, включая школы – детские сады</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42200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общеобразовательных организаций, имеющих интернат</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43300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общеобразовательных организаций, реализующих адаптированные образовательные программы</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43600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Проведение мероприятий для детей и молодежи</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L3041</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Софинансируемые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23041</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местного бюджета</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42300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организаций дополнительного образования, реализующих дополнительные общеобразовательные программы</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43500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организаций, осуществляющих обеспечение образовательной деятельности, оценку качества образования</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45200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Организации, обеспечивающие деятельность образовательных организаций, учебно-методические кабинеты, межшкольные учебно-производственные комбинаты, логопедические пункты</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25300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в области образования</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43620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в области образования, направленные на поддержку молодых специалистов</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13200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Дополнительная компенсация за присмотр и уход за ребенком в образовательных организациях, реализующих образовательную программу дошкольного образования</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p>
        </w:tc>
        <w:tc>
          <w:tcPr>
            <w:tcW w:w="7938" w:type="dxa"/>
          </w:tcPr>
          <w:p w:rsidR="002D7457" w:rsidRPr="00A01901" w:rsidRDefault="002D7457" w:rsidP="007E6698">
            <w:pPr>
              <w:spacing w:after="120" w:line="264" w:lineRule="auto"/>
              <w:jc w:val="both"/>
              <w:rPr>
                <w:color w:val="000000"/>
                <w:sz w:val="24"/>
                <w:szCs w:val="24"/>
              </w:rPr>
            </w:pPr>
          </w:p>
        </w:tc>
      </w:tr>
      <w:tr w:rsidR="002D7457" w:rsidRPr="00A01901"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A01901" w:rsidRDefault="002D7457" w:rsidP="007E6698">
            <w:pPr>
              <w:autoSpaceDN w:val="0"/>
              <w:adjustRightInd w:val="0"/>
              <w:spacing w:after="120" w:line="264" w:lineRule="auto"/>
              <w:outlineLvl w:val="0"/>
              <w:rPr>
                <w:i/>
                <w:sz w:val="24"/>
                <w:szCs w:val="24"/>
              </w:rPr>
            </w:pPr>
            <w:r w:rsidRPr="00A01901">
              <w:rPr>
                <w:i/>
                <w:sz w:val="24"/>
                <w:szCs w:val="24"/>
              </w:rPr>
              <w:t>Социальное обеспечение</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03 4 03 25510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03 4 01 23110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03 4 01 23120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lastRenderedPageBreak/>
              <w:t>03 4 01 23130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p>
        </w:tc>
        <w:tc>
          <w:tcPr>
            <w:tcW w:w="7938" w:type="dxa"/>
          </w:tcPr>
          <w:p w:rsidR="002D7457" w:rsidRPr="00A01901" w:rsidRDefault="002D7457" w:rsidP="007E6698">
            <w:pPr>
              <w:spacing w:after="120" w:line="264" w:lineRule="auto"/>
              <w:rPr>
                <w:color w:val="000000"/>
                <w:sz w:val="24"/>
                <w:szCs w:val="24"/>
              </w:rPr>
            </w:pPr>
          </w:p>
        </w:tc>
      </w:tr>
      <w:tr w:rsidR="002D7457" w:rsidRPr="00A01901" w:rsidTr="00570BBB">
        <w:trPr>
          <w:trHeight w:val="302"/>
        </w:trPr>
        <w:tc>
          <w:tcPr>
            <w:tcW w:w="2263" w:type="dxa"/>
          </w:tcPr>
          <w:p w:rsidR="002D7457" w:rsidRPr="00A01901" w:rsidRDefault="002D7457" w:rsidP="007E6698">
            <w:pPr>
              <w:autoSpaceDN w:val="0"/>
              <w:adjustRightInd w:val="0"/>
              <w:spacing w:after="120" w:line="264" w:lineRule="auto"/>
              <w:jc w:val="center"/>
              <w:outlineLvl w:val="0"/>
              <w:rPr>
                <w:sz w:val="24"/>
                <w:szCs w:val="24"/>
              </w:rPr>
            </w:pPr>
          </w:p>
        </w:tc>
        <w:tc>
          <w:tcPr>
            <w:tcW w:w="7938" w:type="dxa"/>
          </w:tcPr>
          <w:p w:rsidR="002D7457" w:rsidRPr="00A01901" w:rsidRDefault="002D7457" w:rsidP="007E6698">
            <w:pPr>
              <w:autoSpaceDN w:val="0"/>
              <w:adjustRightInd w:val="0"/>
              <w:spacing w:after="120" w:line="264" w:lineRule="auto"/>
              <w:rPr>
                <w:sz w:val="24"/>
                <w:szCs w:val="24"/>
              </w:rPr>
            </w:pPr>
            <w:r w:rsidRPr="00A01901">
              <w:rPr>
                <w:i/>
                <w:sz w:val="24"/>
                <w:szCs w:val="24"/>
              </w:rPr>
              <w:t>Культура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01 00000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музейного дела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01 44090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подведомственных учреждений культуры</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02 00000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театрального искусства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02 44090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подведомственных учреждений культуры</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02 L4660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08 Х ХХ L5170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Софинансируемые расходы на поддержку творческой деятельности и техническое оснащение детских и кукольных театров</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03 00000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библиотечного дела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03 44090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подведомственных учреждений культуры</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03 44010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Комплектование книжных фондов библиотек муниципальных образований</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08 Х Я5 54540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Софинансируемые расходы на создание модельных муниципальных библиотек</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04 00000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клубных, концертных организаций и исполнительского искусства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04 44090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подведомственных учреждений культуры</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05 00000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Сохранение и развитие кинематографии</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05 44090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подведомственных учреждений культуры</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06 00000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Проведение прочих мероприятий в области культуры</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06 10990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в области культуры</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08 Х Я5 55193</w:t>
            </w:r>
          </w:p>
        </w:tc>
        <w:tc>
          <w:tcPr>
            <w:tcW w:w="7938" w:type="dxa"/>
          </w:tcPr>
          <w:p w:rsidR="002D7457" w:rsidRPr="00A01901" w:rsidRDefault="00A70A9C" w:rsidP="00F925B3">
            <w:pPr>
              <w:spacing w:after="120" w:line="264" w:lineRule="auto"/>
              <w:jc w:val="both"/>
              <w:outlineLvl w:val="0"/>
              <w:rPr>
                <w:color w:val="000000"/>
                <w:sz w:val="24"/>
                <w:szCs w:val="24"/>
              </w:rPr>
            </w:pPr>
            <w:r w:rsidRPr="00A01901">
              <w:rPr>
                <w:color w:val="000000"/>
                <w:sz w:val="24"/>
                <w:szCs w:val="24"/>
              </w:rPr>
              <w:t>Государственная поддержка лучших работников муниципальных учреждений культуры, находящихся на территории сельских поселений</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08 Х Я5 55194</w:t>
            </w:r>
          </w:p>
        </w:tc>
        <w:tc>
          <w:tcPr>
            <w:tcW w:w="7938" w:type="dxa"/>
          </w:tcPr>
          <w:p w:rsidR="002D7457" w:rsidRPr="00A01901" w:rsidRDefault="00A70A9C" w:rsidP="007E6698">
            <w:pPr>
              <w:spacing w:after="120" w:line="264" w:lineRule="auto"/>
              <w:jc w:val="both"/>
              <w:outlineLvl w:val="0"/>
              <w:rPr>
                <w:color w:val="000000"/>
                <w:sz w:val="24"/>
                <w:szCs w:val="24"/>
              </w:rPr>
            </w:pPr>
            <w:r w:rsidRPr="00A01901">
              <w:rPr>
                <w:color w:val="000000"/>
                <w:sz w:val="24"/>
                <w:szCs w:val="24"/>
              </w:rPr>
              <w:t>Государственная поддержка лучших муниципальных учреждений культуры, находящихся на территории сельских поселений</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08 00000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Государственная поддержка в области культуры</w:t>
            </w:r>
          </w:p>
        </w:tc>
      </w:tr>
      <w:tr w:rsidR="002D7457" w:rsidRPr="00A01901" w:rsidTr="00570BBB">
        <w:tc>
          <w:tcPr>
            <w:tcW w:w="2263" w:type="dxa"/>
          </w:tcPr>
          <w:p w:rsidR="002D7457" w:rsidRPr="00A01901" w:rsidRDefault="002D7457" w:rsidP="00EF472B">
            <w:pPr>
              <w:spacing w:after="120" w:line="264" w:lineRule="auto"/>
              <w:jc w:val="center"/>
              <w:rPr>
                <w:color w:val="000000"/>
                <w:sz w:val="24"/>
                <w:szCs w:val="24"/>
              </w:rPr>
            </w:pPr>
            <w:r w:rsidRPr="00A01901">
              <w:rPr>
                <w:color w:val="000000"/>
                <w:sz w:val="24"/>
                <w:szCs w:val="24"/>
              </w:rPr>
              <w:t>08 2 06 L5530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Софинансируемые расходы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08 45200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Организации, обеспечивающие деятельность образовательных организаций, учебно-методические кабинеты, межшкольные учебно-производственные комбинаты, логопедические пункты</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lastRenderedPageBreak/>
              <w:t>08 X XX 44100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в сфере культуры и кинематографии</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p>
        </w:tc>
        <w:tc>
          <w:tcPr>
            <w:tcW w:w="7938" w:type="dxa"/>
          </w:tcPr>
          <w:p w:rsidR="002D7457" w:rsidRPr="00A01901" w:rsidRDefault="002D7457" w:rsidP="007E6698">
            <w:pPr>
              <w:spacing w:after="120" w:line="264" w:lineRule="auto"/>
              <w:jc w:val="both"/>
              <w:outlineLvl w:val="0"/>
              <w:rPr>
                <w:color w:val="000000"/>
                <w:sz w:val="24"/>
                <w:szCs w:val="24"/>
              </w:rPr>
            </w:pP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p>
        </w:tc>
        <w:tc>
          <w:tcPr>
            <w:tcW w:w="7938" w:type="dxa"/>
          </w:tcPr>
          <w:p w:rsidR="002D7457" w:rsidRPr="00A01901" w:rsidRDefault="002D7457" w:rsidP="007E6698">
            <w:pPr>
              <w:autoSpaceDN w:val="0"/>
              <w:adjustRightInd w:val="0"/>
              <w:spacing w:after="120" w:line="264" w:lineRule="auto"/>
              <w:rPr>
                <w:i/>
                <w:sz w:val="24"/>
                <w:szCs w:val="24"/>
              </w:rPr>
            </w:pPr>
            <w:r w:rsidRPr="00A01901">
              <w:rPr>
                <w:i/>
                <w:sz w:val="24"/>
                <w:szCs w:val="24"/>
              </w:rPr>
              <w:t>Охрана окружающей среды, развитие водохозяйственного комплекса и мероприятия по землеустройству и землепользованию</w:t>
            </w:r>
          </w:p>
        </w:tc>
      </w:tr>
      <w:tr w:rsidR="002D7457" w:rsidRPr="00A01901" w:rsidTr="00570BBB">
        <w:tc>
          <w:tcPr>
            <w:tcW w:w="2263" w:type="dxa"/>
          </w:tcPr>
          <w:p w:rsidR="002D7457" w:rsidRPr="00A01901" w:rsidRDefault="002D7457" w:rsidP="007E6698">
            <w:pPr>
              <w:pStyle w:val="afc"/>
              <w:spacing w:after="120" w:line="264" w:lineRule="auto"/>
              <w:ind w:firstLine="29"/>
              <w:jc w:val="center"/>
              <w:rPr>
                <w:sz w:val="24"/>
                <w:szCs w:val="24"/>
              </w:rPr>
            </w:pPr>
            <w:r w:rsidRPr="00A01901">
              <w:rPr>
                <w:sz w:val="24"/>
                <w:szCs w:val="24"/>
              </w:rPr>
              <w:t>ХХ Х ХХ 74460</w:t>
            </w:r>
          </w:p>
        </w:tc>
        <w:tc>
          <w:tcPr>
            <w:tcW w:w="7938" w:type="dxa"/>
          </w:tcPr>
          <w:p w:rsidR="002D7457" w:rsidRPr="00A01901" w:rsidRDefault="002D7457" w:rsidP="007E6698">
            <w:pPr>
              <w:pStyle w:val="afc"/>
              <w:spacing w:after="120" w:line="264" w:lineRule="auto"/>
              <w:ind w:firstLine="29"/>
              <w:jc w:val="both"/>
              <w:rPr>
                <w:sz w:val="24"/>
                <w:szCs w:val="24"/>
              </w:rPr>
            </w:pPr>
            <w:r w:rsidRPr="00A01901">
              <w:rPr>
                <w:sz w:val="24"/>
                <w:szCs w:val="24"/>
              </w:rPr>
              <w:t>Мероприятия по охране окружающей среды</w:t>
            </w:r>
          </w:p>
        </w:tc>
      </w:tr>
      <w:tr w:rsidR="002D7457" w:rsidRPr="00A01901" w:rsidTr="00570BBB">
        <w:tc>
          <w:tcPr>
            <w:tcW w:w="2263" w:type="dxa"/>
          </w:tcPr>
          <w:p w:rsidR="002D7457" w:rsidRPr="00A01901" w:rsidRDefault="002D7457" w:rsidP="007E6698">
            <w:pPr>
              <w:pStyle w:val="afc"/>
              <w:spacing w:after="120" w:line="264" w:lineRule="auto"/>
              <w:ind w:firstLine="29"/>
              <w:jc w:val="center"/>
              <w:rPr>
                <w:sz w:val="24"/>
                <w:szCs w:val="24"/>
              </w:rPr>
            </w:pPr>
            <w:r w:rsidRPr="00A01901">
              <w:rPr>
                <w:sz w:val="24"/>
                <w:szCs w:val="24"/>
              </w:rPr>
              <w:t>ХХ Х ХХ 74480</w:t>
            </w:r>
          </w:p>
        </w:tc>
        <w:tc>
          <w:tcPr>
            <w:tcW w:w="7938" w:type="dxa"/>
          </w:tcPr>
          <w:p w:rsidR="002D7457" w:rsidRPr="00A01901" w:rsidRDefault="002D7457" w:rsidP="007E6698">
            <w:pPr>
              <w:pStyle w:val="afc"/>
              <w:spacing w:after="120" w:line="264" w:lineRule="auto"/>
              <w:ind w:firstLine="29"/>
              <w:jc w:val="both"/>
              <w:rPr>
                <w:sz w:val="24"/>
                <w:szCs w:val="24"/>
              </w:rPr>
            </w:pPr>
            <w:r w:rsidRPr="00A01901">
              <w:rPr>
                <w:sz w:val="24"/>
                <w:szCs w:val="24"/>
              </w:rPr>
              <w:t>Мероприятия по развитию водохозяйственного комплекса</w:t>
            </w:r>
          </w:p>
        </w:tc>
      </w:tr>
      <w:tr w:rsidR="002D7457" w:rsidRPr="00A01901" w:rsidTr="00570BBB">
        <w:tc>
          <w:tcPr>
            <w:tcW w:w="2263" w:type="dxa"/>
          </w:tcPr>
          <w:p w:rsidR="002D7457" w:rsidRPr="00A01901" w:rsidRDefault="002D7457" w:rsidP="007E6698">
            <w:pPr>
              <w:pStyle w:val="afc"/>
              <w:spacing w:after="120" w:line="264" w:lineRule="auto"/>
              <w:ind w:firstLine="29"/>
              <w:jc w:val="center"/>
              <w:rPr>
                <w:sz w:val="24"/>
                <w:szCs w:val="24"/>
              </w:rPr>
            </w:pPr>
            <w:r w:rsidRPr="00A01901">
              <w:rPr>
                <w:sz w:val="24"/>
                <w:szCs w:val="24"/>
              </w:rPr>
              <w:t>ХХ Х ХХ 73440</w:t>
            </w:r>
          </w:p>
        </w:tc>
        <w:tc>
          <w:tcPr>
            <w:tcW w:w="7938" w:type="dxa"/>
          </w:tcPr>
          <w:p w:rsidR="002D7457" w:rsidRPr="00A01901" w:rsidRDefault="002D7457" w:rsidP="007E6698">
            <w:pPr>
              <w:pStyle w:val="afc"/>
              <w:spacing w:after="120" w:line="264" w:lineRule="auto"/>
              <w:ind w:firstLine="29"/>
              <w:jc w:val="both"/>
              <w:rPr>
                <w:sz w:val="24"/>
                <w:szCs w:val="24"/>
              </w:rPr>
            </w:pPr>
            <w:r w:rsidRPr="00A01901">
              <w:rPr>
                <w:sz w:val="24"/>
                <w:szCs w:val="24"/>
              </w:rPr>
              <w:t>Мероприятия по землеустройству и землепользованию</w:t>
            </w:r>
          </w:p>
        </w:tc>
      </w:tr>
      <w:tr w:rsidR="002D7457" w:rsidRPr="00A01901" w:rsidTr="00570BBB">
        <w:tc>
          <w:tcPr>
            <w:tcW w:w="2263" w:type="dxa"/>
          </w:tcPr>
          <w:p w:rsidR="002D7457" w:rsidRPr="00A01901" w:rsidRDefault="002D7457" w:rsidP="007E6698">
            <w:pPr>
              <w:spacing w:after="120" w:line="264" w:lineRule="auto"/>
              <w:ind w:firstLine="29"/>
              <w:jc w:val="center"/>
              <w:rPr>
                <w:sz w:val="24"/>
                <w:szCs w:val="24"/>
              </w:rPr>
            </w:pPr>
            <w:r w:rsidRPr="00A01901">
              <w:rPr>
                <w:sz w:val="24"/>
                <w:szCs w:val="24"/>
              </w:rPr>
              <w:t>ХХ Х ХХ 90430</w:t>
            </w:r>
          </w:p>
        </w:tc>
        <w:tc>
          <w:tcPr>
            <w:tcW w:w="7938" w:type="dxa"/>
          </w:tcPr>
          <w:p w:rsidR="002D7457" w:rsidRPr="00A01901" w:rsidRDefault="002D7457" w:rsidP="007E6698">
            <w:pPr>
              <w:spacing w:after="120" w:line="264" w:lineRule="auto"/>
              <w:ind w:firstLine="29"/>
              <w:jc w:val="both"/>
              <w:rPr>
                <w:sz w:val="24"/>
                <w:szCs w:val="24"/>
              </w:rPr>
            </w:pPr>
            <w:r w:rsidRPr="00A01901">
              <w:rPr>
                <w:sz w:val="24"/>
                <w:szCs w:val="24"/>
              </w:rPr>
              <w:t>Расходы на содержание и ремонт гидротехнических сооружений</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p>
        </w:tc>
        <w:tc>
          <w:tcPr>
            <w:tcW w:w="7938" w:type="dxa"/>
          </w:tcPr>
          <w:p w:rsidR="002D7457" w:rsidRPr="00A01901" w:rsidRDefault="002D7457" w:rsidP="007E6698">
            <w:pPr>
              <w:spacing w:after="120" w:line="264" w:lineRule="auto"/>
              <w:outlineLvl w:val="0"/>
              <w:rPr>
                <w:color w:val="000000"/>
                <w:sz w:val="24"/>
                <w:szCs w:val="24"/>
              </w:rPr>
            </w:pP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p>
        </w:tc>
        <w:tc>
          <w:tcPr>
            <w:tcW w:w="7938" w:type="dxa"/>
          </w:tcPr>
          <w:p w:rsidR="002D7457" w:rsidRPr="00A01901" w:rsidRDefault="002D7457" w:rsidP="007E6698">
            <w:pPr>
              <w:autoSpaceDN w:val="0"/>
              <w:adjustRightInd w:val="0"/>
              <w:spacing w:after="120" w:line="264" w:lineRule="auto"/>
              <w:outlineLvl w:val="0"/>
              <w:rPr>
                <w:sz w:val="24"/>
                <w:szCs w:val="24"/>
              </w:rPr>
            </w:pPr>
            <w:r w:rsidRPr="00A01901">
              <w:rPr>
                <w:i/>
                <w:sz w:val="24"/>
                <w:szCs w:val="24"/>
              </w:rPr>
              <w:t>Жилищно-коммунальное хозяйство</w:t>
            </w:r>
          </w:p>
        </w:tc>
      </w:tr>
      <w:tr w:rsidR="002D7457" w:rsidRPr="00A01901" w:rsidTr="00570BBB">
        <w:tc>
          <w:tcPr>
            <w:tcW w:w="2263" w:type="dxa"/>
          </w:tcPr>
          <w:p w:rsidR="002D7457" w:rsidRPr="00A01901" w:rsidRDefault="002D7457" w:rsidP="007E6698">
            <w:pPr>
              <w:spacing w:after="120" w:line="264" w:lineRule="auto"/>
              <w:jc w:val="center"/>
              <w:rPr>
                <w:sz w:val="24"/>
                <w:szCs w:val="24"/>
              </w:rPr>
            </w:pPr>
            <w:r w:rsidRPr="00A01901">
              <w:rPr>
                <w:sz w:val="24"/>
                <w:szCs w:val="24"/>
              </w:rPr>
              <w:t>04 2 07 96010</w:t>
            </w:r>
          </w:p>
        </w:tc>
        <w:tc>
          <w:tcPr>
            <w:tcW w:w="7938" w:type="dxa"/>
          </w:tcPr>
          <w:p w:rsidR="002D7457" w:rsidRPr="00A01901" w:rsidRDefault="002D7457" w:rsidP="007E6698">
            <w:pPr>
              <w:autoSpaceDN w:val="0"/>
              <w:adjustRightInd w:val="0"/>
              <w:spacing w:after="120" w:line="264" w:lineRule="auto"/>
              <w:jc w:val="both"/>
              <w:rPr>
                <w:sz w:val="24"/>
                <w:szCs w:val="24"/>
              </w:rPr>
            </w:pPr>
            <w:r w:rsidRPr="00A01901">
              <w:rPr>
                <w:sz w:val="24"/>
                <w:szCs w:val="24"/>
              </w:rPr>
              <w:t>Обеспечение мероприятий по капитальному ремонту многоквартирных домов, включенные в состав Региональной программы капитального ремонта общего имущества в многоквартирных домах, расположенных на территории Республики Татарстан</w:t>
            </w:r>
          </w:p>
        </w:tc>
      </w:tr>
      <w:tr w:rsidR="002D7457" w:rsidRPr="00A01901" w:rsidTr="00570BBB">
        <w:tc>
          <w:tcPr>
            <w:tcW w:w="2263" w:type="dxa"/>
          </w:tcPr>
          <w:p w:rsidR="002D7457" w:rsidRPr="00A01901" w:rsidRDefault="002D7457" w:rsidP="007E6698">
            <w:pPr>
              <w:spacing w:after="120" w:line="264" w:lineRule="auto"/>
              <w:jc w:val="center"/>
              <w:rPr>
                <w:sz w:val="24"/>
                <w:szCs w:val="24"/>
              </w:rPr>
            </w:pPr>
            <w:r w:rsidRPr="00A01901">
              <w:rPr>
                <w:sz w:val="24"/>
                <w:szCs w:val="24"/>
              </w:rPr>
              <w:t>99 0 01 25320</w:t>
            </w:r>
          </w:p>
        </w:tc>
        <w:tc>
          <w:tcPr>
            <w:tcW w:w="7938" w:type="dxa"/>
          </w:tcPr>
          <w:p w:rsidR="002D7457" w:rsidRPr="00A01901" w:rsidRDefault="002D7457" w:rsidP="007E6698">
            <w:pPr>
              <w:autoSpaceDN w:val="0"/>
              <w:adjustRightInd w:val="0"/>
              <w:spacing w:after="120" w:line="264" w:lineRule="auto"/>
              <w:jc w:val="both"/>
              <w:rPr>
                <w:sz w:val="24"/>
                <w:szCs w:val="24"/>
              </w:rPr>
            </w:pPr>
            <w:r w:rsidRPr="00A01901">
              <w:rPr>
                <w:sz w:val="24"/>
                <w:szCs w:val="24"/>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p>
        </w:tc>
        <w:tc>
          <w:tcPr>
            <w:tcW w:w="7938" w:type="dxa"/>
          </w:tcPr>
          <w:p w:rsidR="002D7457" w:rsidRPr="00A01901" w:rsidRDefault="002D7457" w:rsidP="007E6698">
            <w:pPr>
              <w:autoSpaceDN w:val="0"/>
              <w:adjustRightInd w:val="0"/>
              <w:spacing w:after="120" w:line="264" w:lineRule="auto"/>
              <w:outlineLvl w:val="0"/>
              <w:rPr>
                <w:sz w:val="24"/>
                <w:szCs w:val="24"/>
              </w:rPr>
            </w:pPr>
          </w:p>
        </w:tc>
      </w:tr>
      <w:tr w:rsidR="002D7457" w:rsidRPr="00A01901"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A01901" w:rsidRDefault="002D7457" w:rsidP="007E6698">
            <w:pPr>
              <w:autoSpaceDN w:val="0"/>
              <w:adjustRightInd w:val="0"/>
              <w:spacing w:after="120" w:line="264" w:lineRule="auto"/>
              <w:outlineLvl w:val="0"/>
              <w:rPr>
                <w:i/>
                <w:sz w:val="24"/>
                <w:szCs w:val="24"/>
              </w:rPr>
            </w:pPr>
            <w:r w:rsidRPr="00A01901">
              <w:rPr>
                <w:i/>
                <w:sz w:val="24"/>
                <w:szCs w:val="24"/>
              </w:rPr>
              <w:t>Транспорт</w:t>
            </w:r>
          </w:p>
        </w:tc>
      </w:tr>
      <w:tr w:rsidR="002D7457" w:rsidRPr="00A01901" w:rsidTr="00570BBB">
        <w:trPr>
          <w:trHeight w:val="224"/>
        </w:trPr>
        <w:tc>
          <w:tcPr>
            <w:tcW w:w="2263" w:type="dxa"/>
          </w:tcPr>
          <w:p w:rsidR="002D7457" w:rsidRPr="00A01901" w:rsidRDefault="002D7457" w:rsidP="007E6698">
            <w:pPr>
              <w:spacing w:after="120" w:line="264" w:lineRule="auto"/>
              <w:jc w:val="center"/>
              <w:rPr>
                <w:sz w:val="24"/>
                <w:szCs w:val="24"/>
              </w:rPr>
            </w:pPr>
            <w:r w:rsidRPr="00A01901">
              <w:rPr>
                <w:sz w:val="24"/>
                <w:szCs w:val="24"/>
              </w:rPr>
              <w:t>13 4 04 05370</w:t>
            </w:r>
          </w:p>
        </w:tc>
        <w:tc>
          <w:tcPr>
            <w:tcW w:w="7938" w:type="dxa"/>
          </w:tcPr>
          <w:p w:rsidR="002D7457" w:rsidRPr="00A01901" w:rsidRDefault="002D7457" w:rsidP="007E6698">
            <w:pPr>
              <w:spacing w:after="120" w:line="264" w:lineRule="auto"/>
              <w:rPr>
                <w:i/>
                <w:sz w:val="24"/>
                <w:szCs w:val="24"/>
              </w:rPr>
            </w:pPr>
            <w:r w:rsidRPr="00A01901">
              <w:rPr>
                <w:sz w:val="24"/>
                <w:szCs w:val="24"/>
              </w:rPr>
              <w:t>Обеспечение равной доступности услуг общественного транспорта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ХХХХХ 25220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в области организации транспортного обслуживания населения</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p>
        </w:tc>
        <w:tc>
          <w:tcPr>
            <w:tcW w:w="7938" w:type="dxa"/>
          </w:tcPr>
          <w:p w:rsidR="002D7457" w:rsidRPr="00A01901" w:rsidRDefault="002D7457" w:rsidP="007E6698">
            <w:pPr>
              <w:spacing w:after="120" w:line="264" w:lineRule="auto"/>
              <w:jc w:val="both"/>
              <w:outlineLvl w:val="0"/>
              <w:rPr>
                <w:color w:val="000000"/>
                <w:sz w:val="24"/>
                <w:szCs w:val="24"/>
              </w:rPr>
            </w:pPr>
          </w:p>
        </w:tc>
      </w:tr>
      <w:tr w:rsidR="002D7457" w:rsidRPr="00A01901"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A01901" w:rsidRDefault="002D7457" w:rsidP="007E6698">
            <w:pPr>
              <w:autoSpaceDN w:val="0"/>
              <w:adjustRightInd w:val="0"/>
              <w:spacing w:after="120" w:line="264" w:lineRule="auto"/>
              <w:outlineLvl w:val="0"/>
              <w:rPr>
                <w:i/>
                <w:sz w:val="24"/>
                <w:szCs w:val="24"/>
              </w:rPr>
            </w:pPr>
            <w:r w:rsidRPr="00A01901">
              <w:rPr>
                <w:i/>
                <w:sz w:val="24"/>
                <w:szCs w:val="24"/>
              </w:rPr>
              <w:t>Физическая культура и спорт</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37 4 01 48210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спортивных объектов</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37 4 02 12870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физической культуры и спорта в области массового спорта</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37 4 01 48220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спортивных школ</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37 2 02 R7550</w:t>
            </w:r>
          </w:p>
        </w:tc>
        <w:tc>
          <w:tcPr>
            <w:tcW w:w="7938" w:type="dxa"/>
          </w:tcPr>
          <w:p w:rsidR="002D7457" w:rsidRPr="00A01901" w:rsidRDefault="002D7457" w:rsidP="00A61841">
            <w:pPr>
              <w:spacing w:after="120" w:line="264" w:lineRule="auto"/>
              <w:jc w:val="both"/>
              <w:outlineLvl w:val="0"/>
              <w:rPr>
                <w:color w:val="000000"/>
                <w:sz w:val="24"/>
                <w:szCs w:val="24"/>
              </w:rPr>
            </w:pPr>
            <w:r w:rsidRPr="00A01901">
              <w:rPr>
                <w:color w:val="000000"/>
                <w:sz w:val="24"/>
                <w:szCs w:val="24"/>
              </w:rPr>
              <w:t>Софинансируемые расходы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A01901">
              <w:rPr>
                <w:color w:val="000000"/>
                <w:sz w:val="24"/>
                <w:szCs w:val="24"/>
              </w:rPr>
              <w:t>муниципально</w:t>
            </w:r>
            <w:proofErr w:type="spellEnd"/>
            <w:r w:rsidRPr="00A01901">
              <w:rPr>
                <w:color w:val="000000"/>
                <w:sz w:val="24"/>
                <w:szCs w:val="24"/>
              </w:rPr>
              <w:t>-частном) партнерстве или концессионных соглашений</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37 4 01 42330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37 4 01 43620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в области образования, направленные на поддержку молодых специалистов</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lastRenderedPageBreak/>
              <w:t>37 4 01 43650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детско-юношеского спорта</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A01901" w:rsidRDefault="002D7457" w:rsidP="007E6698">
            <w:pPr>
              <w:autoSpaceDN w:val="0"/>
              <w:adjustRightInd w:val="0"/>
              <w:spacing w:after="120" w:line="264" w:lineRule="auto"/>
              <w:jc w:val="both"/>
              <w:rPr>
                <w:sz w:val="24"/>
                <w:szCs w:val="24"/>
              </w:rPr>
            </w:pPr>
          </w:p>
        </w:tc>
      </w:tr>
      <w:tr w:rsidR="002D7457" w:rsidRPr="00A01901"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A01901" w:rsidRDefault="002D7457" w:rsidP="007E6698">
            <w:pPr>
              <w:autoSpaceDN w:val="0"/>
              <w:adjustRightInd w:val="0"/>
              <w:spacing w:after="120" w:line="264" w:lineRule="auto"/>
              <w:outlineLvl w:val="0"/>
              <w:rPr>
                <w:i/>
                <w:sz w:val="24"/>
                <w:szCs w:val="24"/>
              </w:rPr>
            </w:pPr>
            <w:r w:rsidRPr="00A01901">
              <w:rPr>
                <w:i/>
                <w:sz w:val="24"/>
                <w:szCs w:val="24"/>
              </w:rPr>
              <w:t>Молодежная политика</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38 2 01 22320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38 2 01 S2320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Софинансируемые расходы по обеспечению организации отдыха детей в каникулярное время за счет средств, предусмотренных в бюджетах муниципальных районов и городских округов</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38 2 01 82320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по организации отдыха детей в каникулярное время за счет средств местных бюджетов</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38 2 03 43100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 xml:space="preserve">Проведение мероприятий в рамках регионального проекта </w:t>
            </w:r>
            <w:r w:rsidR="005743E1" w:rsidRPr="00A01901">
              <w:rPr>
                <w:color w:val="000000"/>
                <w:sz w:val="24"/>
                <w:szCs w:val="24"/>
              </w:rPr>
              <w:t>«</w:t>
            </w:r>
            <w:r w:rsidRPr="00A01901">
              <w:rPr>
                <w:color w:val="000000"/>
                <w:sz w:val="24"/>
                <w:szCs w:val="24"/>
              </w:rPr>
              <w:t>Молодежь Татарстана</w:t>
            </w:r>
            <w:r w:rsidR="005743E1" w:rsidRPr="00A01901">
              <w:rPr>
                <w:color w:val="000000"/>
                <w:sz w:val="24"/>
                <w:szCs w:val="24"/>
              </w:rPr>
              <w:t>»</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38 4 02 43190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учреждений молодежной политики</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ХХХХХ 25240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в области молодежной политики</w:t>
            </w:r>
          </w:p>
        </w:tc>
      </w:tr>
      <w:tr w:rsidR="002D7457" w:rsidRPr="00A01901" w:rsidTr="00570BBB">
        <w:tc>
          <w:tcPr>
            <w:tcW w:w="2263" w:type="dxa"/>
          </w:tcPr>
          <w:p w:rsidR="002D7457" w:rsidRPr="00A01901" w:rsidRDefault="002D7457" w:rsidP="007E6698">
            <w:pPr>
              <w:pStyle w:val="afc"/>
              <w:spacing w:after="120" w:line="264" w:lineRule="auto"/>
              <w:ind w:firstLine="29"/>
              <w:jc w:val="center"/>
              <w:rPr>
                <w:sz w:val="24"/>
                <w:szCs w:val="24"/>
              </w:rPr>
            </w:pPr>
          </w:p>
        </w:tc>
        <w:tc>
          <w:tcPr>
            <w:tcW w:w="7938" w:type="dxa"/>
          </w:tcPr>
          <w:p w:rsidR="002D7457" w:rsidRPr="00A01901" w:rsidRDefault="002D7457" w:rsidP="007E6698">
            <w:pPr>
              <w:pStyle w:val="afc"/>
              <w:spacing w:after="120" w:line="264" w:lineRule="auto"/>
              <w:ind w:firstLine="29"/>
              <w:rPr>
                <w:sz w:val="24"/>
                <w:szCs w:val="24"/>
              </w:rPr>
            </w:pPr>
          </w:p>
        </w:tc>
      </w:tr>
      <w:tr w:rsidR="002D7457" w:rsidRPr="00A01901" w:rsidTr="00570BBB">
        <w:tc>
          <w:tcPr>
            <w:tcW w:w="2263" w:type="dxa"/>
          </w:tcPr>
          <w:p w:rsidR="002D7457" w:rsidRPr="00A01901" w:rsidRDefault="002D7457" w:rsidP="007E6698">
            <w:pPr>
              <w:pStyle w:val="afc"/>
              <w:spacing w:after="120" w:line="264" w:lineRule="auto"/>
              <w:ind w:firstLine="29"/>
              <w:jc w:val="center"/>
              <w:rPr>
                <w:sz w:val="24"/>
                <w:szCs w:val="24"/>
              </w:rPr>
            </w:pPr>
          </w:p>
        </w:tc>
        <w:tc>
          <w:tcPr>
            <w:tcW w:w="7938" w:type="dxa"/>
          </w:tcPr>
          <w:p w:rsidR="002D7457" w:rsidRPr="00A01901" w:rsidRDefault="002D7457" w:rsidP="007E6698">
            <w:pPr>
              <w:autoSpaceDN w:val="0"/>
              <w:adjustRightInd w:val="0"/>
              <w:spacing w:after="120" w:line="264" w:lineRule="auto"/>
              <w:outlineLvl w:val="0"/>
              <w:rPr>
                <w:i/>
                <w:sz w:val="24"/>
                <w:szCs w:val="24"/>
              </w:rPr>
            </w:pPr>
            <w:r w:rsidRPr="00A01901">
              <w:rPr>
                <w:i/>
                <w:sz w:val="24"/>
                <w:szCs w:val="24"/>
              </w:rPr>
              <w:t>Прочие направления</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ХХХХХ 25390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ХХХХХ 25400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по предоставлению земельных участков, государственная собственность на которые не разграничена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ХХХХХ 59300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ХХХХХ 79300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ХХХХХ L4970</w:t>
            </w:r>
          </w:p>
        </w:tc>
        <w:tc>
          <w:tcPr>
            <w:tcW w:w="7938" w:type="dxa"/>
          </w:tcPr>
          <w:p w:rsidR="002D7457" w:rsidRPr="00A01901" w:rsidRDefault="002D7457" w:rsidP="007E6698">
            <w:pPr>
              <w:autoSpaceDE w:val="0"/>
              <w:autoSpaceDN w:val="0"/>
              <w:adjustRightInd w:val="0"/>
              <w:spacing w:after="120"/>
              <w:jc w:val="both"/>
              <w:outlineLvl w:val="1"/>
              <w:rPr>
                <w:i/>
                <w:sz w:val="24"/>
                <w:szCs w:val="24"/>
              </w:rPr>
            </w:pPr>
            <w:r w:rsidRPr="00A01901">
              <w:rPr>
                <w:bCs/>
                <w:color w:val="000000"/>
                <w:sz w:val="24"/>
                <w:szCs w:val="24"/>
              </w:rPr>
              <w:t>Софинансируемые расходы на реализацию мероприятий по обеспечению жильем молодых семей</w:t>
            </w:r>
          </w:p>
        </w:tc>
      </w:tr>
      <w:tr w:rsidR="002D7457" w:rsidRPr="00A01901" w:rsidTr="00570BBB">
        <w:tc>
          <w:tcPr>
            <w:tcW w:w="2263" w:type="dxa"/>
          </w:tcPr>
          <w:p w:rsidR="002D7457" w:rsidRPr="00A01901" w:rsidRDefault="002D7457" w:rsidP="007E6698">
            <w:pPr>
              <w:pStyle w:val="afc"/>
              <w:spacing w:after="120" w:line="264" w:lineRule="auto"/>
              <w:ind w:firstLine="29"/>
              <w:jc w:val="center"/>
              <w:rPr>
                <w:sz w:val="24"/>
                <w:szCs w:val="24"/>
              </w:rPr>
            </w:pPr>
          </w:p>
        </w:tc>
        <w:tc>
          <w:tcPr>
            <w:tcW w:w="7938" w:type="dxa"/>
          </w:tcPr>
          <w:p w:rsidR="002D7457" w:rsidRPr="00A01901" w:rsidRDefault="002D7457" w:rsidP="007E6698">
            <w:pPr>
              <w:pStyle w:val="afc"/>
              <w:spacing w:after="120" w:line="264" w:lineRule="auto"/>
              <w:ind w:firstLine="29"/>
              <w:rPr>
                <w:sz w:val="24"/>
                <w:szCs w:val="24"/>
              </w:rPr>
            </w:pPr>
          </w:p>
        </w:tc>
      </w:tr>
      <w:tr w:rsidR="002D7457" w:rsidRPr="00A01901"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A01901" w:rsidRDefault="002D7457" w:rsidP="007E6698">
            <w:pPr>
              <w:autoSpaceDN w:val="0"/>
              <w:adjustRightInd w:val="0"/>
              <w:spacing w:after="120" w:line="264" w:lineRule="auto"/>
              <w:outlineLvl w:val="0"/>
              <w:rPr>
                <w:i/>
                <w:sz w:val="24"/>
                <w:szCs w:val="24"/>
              </w:rPr>
            </w:pPr>
            <w:r w:rsidRPr="00A01901">
              <w:rPr>
                <w:i/>
                <w:sz w:val="24"/>
                <w:szCs w:val="24"/>
              </w:rPr>
              <w:t>Предоставление межбюджетных трансфертов</w:t>
            </w:r>
          </w:p>
        </w:tc>
      </w:tr>
      <w:tr w:rsidR="002D7457" w:rsidRPr="00A01901" w:rsidTr="00570BBB">
        <w:tc>
          <w:tcPr>
            <w:tcW w:w="2263" w:type="dxa"/>
          </w:tcPr>
          <w:p w:rsidR="002D7457" w:rsidRPr="00A01901" w:rsidRDefault="002D7457" w:rsidP="00A65F83">
            <w:pPr>
              <w:autoSpaceDN w:val="0"/>
              <w:adjustRightInd w:val="0"/>
              <w:spacing w:after="120" w:line="264" w:lineRule="auto"/>
              <w:jc w:val="center"/>
              <w:outlineLvl w:val="0"/>
              <w:rPr>
                <w:sz w:val="24"/>
                <w:szCs w:val="24"/>
              </w:rPr>
            </w:pPr>
            <w:r w:rsidRPr="00A01901">
              <w:rPr>
                <w:sz w:val="24"/>
                <w:szCs w:val="24"/>
              </w:rPr>
              <w:t>01 4 05 02110</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 xml:space="preserve">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w:t>
            </w:r>
            <w:r w:rsidRPr="00A01901">
              <w:rPr>
                <w:sz w:val="24"/>
                <w:szCs w:val="24"/>
              </w:rPr>
              <w:lastRenderedPageBreak/>
              <w:t>имеются и сохраняются условия для возникновения или распространения инфекционных заболеваний</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lastRenderedPageBreak/>
              <w:t>99 0 00 00000</w:t>
            </w:r>
          </w:p>
        </w:tc>
        <w:tc>
          <w:tcPr>
            <w:tcW w:w="7938" w:type="dxa"/>
          </w:tcPr>
          <w:p w:rsidR="002D7457" w:rsidRPr="00A01901" w:rsidRDefault="002D7457" w:rsidP="007E6698">
            <w:pPr>
              <w:autoSpaceDN w:val="0"/>
              <w:adjustRightInd w:val="0"/>
              <w:spacing w:after="120" w:line="264" w:lineRule="auto"/>
              <w:jc w:val="both"/>
              <w:outlineLvl w:val="1"/>
              <w:rPr>
                <w:sz w:val="24"/>
                <w:szCs w:val="24"/>
                <w:lang w:val="en-US"/>
              </w:rPr>
            </w:pPr>
            <w:r w:rsidRPr="00A01901">
              <w:rPr>
                <w:sz w:val="24"/>
                <w:szCs w:val="24"/>
              </w:rPr>
              <w:t>Непрограммные направления расходов</w:t>
            </w:r>
            <w:r w:rsidRPr="00A01901">
              <w:rPr>
                <w:sz w:val="24"/>
                <w:szCs w:val="24"/>
                <w:lang w:val="en-US"/>
              </w:rPr>
              <w:t>&lt;</w:t>
            </w:r>
            <w:r w:rsidRPr="00A01901">
              <w:rPr>
                <w:sz w:val="24"/>
                <w:szCs w:val="24"/>
              </w:rPr>
              <w:t>*</w:t>
            </w:r>
            <w:r w:rsidRPr="00A01901">
              <w:rPr>
                <w:sz w:val="24"/>
                <w:szCs w:val="24"/>
                <w:lang w:val="en-US"/>
              </w:rPr>
              <w:t>&gt;</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S0040</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Дотации на выравнивание бюджетной обеспеченности поселений, источником финансового обеспечения которых являются субсидии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 и софинансируемые средства бюджета муниципального района</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99 0 00 80060</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Дотации на выравнивание бюджетной обеспеченности поселений,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99 0 00 25040</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Дотации на выравнивание бюджетной обеспеченности поселений, источником финансового обеспечения которых являются средства бюджетов муниципальных районов</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99 0 01 2541 0</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99 0 00 20860</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 xml:space="preserve">Межбюджетные субсидии, подлежащие перечислению из местных бюджетов в бюджет Республики Татарстан в соответствии со </w:t>
            </w:r>
            <w:hyperlink r:id="rId10">
              <w:r w:rsidRPr="00A01901">
                <w:rPr>
                  <w:sz w:val="24"/>
                  <w:szCs w:val="24"/>
                </w:rPr>
                <w:t>статьей 44</w:t>
              </w:r>
            </w:hyperlink>
            <w:r w:rsidRPr="00A01901">
              <w:rPr>
                <w:sz w:val="24"/>
                <w:szCs w:val="24"/>
              </w:rPr>
              <w:t>.10 Бюджетного кодекса Республики Татарстан (</w:t>
            </w:r>
            <w:r w:rsidR="005743E1" w:rsidRPr="00A01901">
              <w:rPr>
                <w:sz w:val="24"/>
                <w:szCs w:val="24"/>
              </w:rPr>
              <w:t>«</w:t>
            </w:r>
            <w:r w:rsidRPr="00A01901">
              <w:rPr>
                <w:sz w:val="24"/>
                <w:szCs w:val="24"/>
              </w:rPr>
              <w:t>отрицательные</w:t>
            </w:r>
            <w:r w:rsidR="005743E1" w:rsidRPr="00A01901">
              <w:rPr>
                <w:sz w:val="24"/>
                <w:szCs w:val="24"/>
              </w:rPr>
              <w:t>»</w:t>
            </w:r>
            <w:r w:rsidRPr="00A01901">
              <w:rPr>
                <w:sz w:val="24"/>
                <w:szCs w:val="24"/>
              </w:rPr>
              <w:t xml:space="preserve"> трансферты)</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lang w:val="en-US"/>
              </w:rPr>
            </w:pPr>
            <w:r w:rsidRPr="00A01901">
              <w:rPr>
                <w:sz w:val="24"/>
                <w:szCs w:val="24"/>
              </w:rPr>
              <w:t>99 0 00 258</w:t>
            </w:r>
            <w:r w:rsidRPr="00A01901">
              <w:rPr>
                <w:sz w:val="24"/>
                <w:szCs w:val="24"/>
                <w:lang w:val="en-US"/>
              </w:rPr>
              <w:t>&lt;</w:t>
            </w:r>
            <w:r w:rsidRPr="00A01901">
              <w:rPr>
                <w:sz w:val="24"/>
                <w:szCs w:val="24"/>
              </w:rPr>
              <w:t>**</w:t>
            </w:r>
            <w:r w:rsidRPr="00A01901">
              <w:rPr>
                <w:sz w:val="24"/>
                <w:szCs w:val="24"/>
                <w:lang w:val="en-US"/>
              </w:rPr>
              <w:t>&gt;</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Субсидии бюджетам муниципальных районов (городских поселений; сельских поселений) из местных бюджетов</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99 0 00 25131</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99 0 00 25141</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Межбюджетные трансферты, передаваемые бюджетам поселений на решение вопросов местного значения, осуществляемое с привлечением средств самообложения граждан, за счет средств бюджета Республики Татарстан</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99 0 00 25151</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Межбюджетные трансферты, передаваемые бюджетам муниципальных образований для компенсации дополнительных расходов, возникших в результате решений, принятых органами власти другого уровня</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99 0 00 25180</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Мероприятия, направленные на развитие системы территориального общественного самоуправления Республики Татарстан</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lastRenderedPageBreak/>
              <w:t>99 0 00 25191</w:t>
            </w:r>
          </w:p>
        </w:tc>
        <w:tc>
          <w:tcPr>
            <w:tcW w:w="7938" w:type="dxa"/>
          </w:tcPr>
          <w:p w:rsidR="002D7457" w:rsidRPr="00A01901" w:rsidRDefault="002D7457" w:rsidP="007E6698">
            <w:pPr>
              <w:autoSpaceDN w:val="0"/>
              <w:adjustRightInd w:val="0"/>
              <w:spacing w:after="120" w:line="264" w:lineRule="auto"/>
              <w:jc w:val="both"/>
              <w:outlineLvl w:val="0"/>
              <w:rPr>
                <w:sz w:val="24"/>
                <w:szCs w:val="24"/>
              </w:rPr>
            </w:pPr>
            <w:r w:rsidRPr="00A01901">
              <w:rPr>
                <w:sz w:val="24"/>
                <w:szCs w:val="24"/>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A01901" w:rsidRDefault="002D7457" w:rsidP="007E6698">
            <w:pPr>
              <w:autoSpaceDN w:val="0"/>
              <w:adjustRightInd w:val="0"/>
              <w:spacing w:after="120" w:line="264" w:lineRule="auto"/>
              <w:rPr>
                <w:sz w:val="24"/>
                <w:szCs w:val="24"/>
              </w:rPr>
            </w:pPr>
          </w:p>
        </w:tc>
      </w:tr>
      <w:tr w:rsidR="002D7457" w:rsidRPr="00570BBB"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570BBB" w:rsidRDefault="002D7457" w:rsidP="007E6698">
            <w:pPr>
              <w:autoSpaceDN w:val="0"/>
              <w:adjustRightInd w:val="0"/>
              <w:spacing w:after="120" w:line="264" w:lineRule="auto"/>
              <w:rPr>
                <w:i/>
                <w:sz w:val="24"/>
                <w:szCs w:val="24"/>
              </w:rPr>
            </w:pPr>
            <w:r w:rsidRPr="00A01901">
              <w:rPr>
                <w:i/>
                <w:color w:val="000000"/>
                <w:sz w:val="24"/>
                <w:szCs w:val="24"/>
              </w:rPr>
              <w:t>Резервные фонды Исполнительных комитетов</w:t>
            </w:r>
            <w:bookmarkStart w:id="1" w:name="_GoBack"/>
            <w:bookmarkEnd w:id="1"/>
          </w:p>
        </w:tc>
      </w:tr>
      <w:tr w:rsidR="002D7457" w:rsidRPr="00570BBB" w:rsidTr="00570BBB">
        <w:tc>
          <w:tcPr>
            <w:tcW w:w="2263" w:type="dxa"/>
          </w:tcPr>
          <w:p w:rsidR="002D7457" w:rsidRPr="00570BBB" w:rsidRDefault="002D7457" w:rsidP="007E6698">
            <w:pPr>
              <w:autoSpaceDN w:val="0"/>
              <w:adjustRightInd w:val="0"/>
              <w:spacing w:after="120" w:line="264" w:lineRule="auto"/>
              <w:jc w:val="center"/>
              <w:outlineLvl w:val="0"/>
              <w:rPr>
                <w:sz w:val="24"/>
                <w:szCs w:val="24"/>
              </w:rPr>
            </w:pPr>
            <w:r w:rsidRPr="00570BBB">
              <w:rPr>
                <w:sz w:val="24"/>
                <w:szCs w:val="24"/>
              </w:rPr>
              <w:t>99 0 00 07411</w:t>
            </w:r>
          </w:p>
        </w:tc>
        <w:tc>
          <w:tcPr>
            <w:tcW w:w="7938" w:type="dxa"/>
          </w:tcPr>
          <w:p w:rsidR="002D7457" w:rsidRPr="00570BBB" w:rsidRDefault="002D7457" w:rsidP="007E6698">
            <w:pPr>
              <w:autoSpaceDN w:val="0"/>
              <w:adjustRightInd w:val="0"/>
              <w:spacing w:after="120" w:line="264" w:lineRule="auto"/>
              <w:outlineLvl w:val="0"/>
              <w:rPr>
                <w:sz w:val="24"/>
                <w:szCs w:val="24"/>
              </w:rPr>
            </w:pPr>
            <w:r w:rsidRPr="00570BBB">
              <w:rPr>
                <w:sz w:val="24"/>
                <w:szCs w:val="24"/>
              </w:rPr>
              <w:t>Резервные фонды</w:t>
            </w:r>
          </w:p>
        </w:tc>
      </w:tr>
    </w:tbl>
    <w:p w:rsidR="002D7457" w:rsidRDefault="002D7457" w:rsidP="009533DA">
      <w:pPr>
        <w:pStyle w:val="ConsPlusTitle"/>
        <w:widowControl/>
        <w:jc w:val="center"/>
        <w:outlineLvl w:val="0"/>
        <w:rPr>
          <w:rFonts w:ascii="Times New Roman" w:eastAsiaTheme="minorHAnsi" w:hAnsi="Times New Roman" w:cs="Times New Roman"/>
          <w:b w:val="0"/>
          <w:lang w:eastAsia="en-US"/>
        </w:rPr>
      </w:pPr>
    </w:p>
    <w:p w:rsidR="009533DA" w:rsidRPr="002D7457" w:rsidRDefault="009533DA" w:rsidP="009533DA">
      <w:pPr>
        <w:autoSpaceDE w:val="0"/>
        <w:autoSpaceDN w:val="0"/>
        <w:adjustRightInd w:val="0"/>
        <w:spacing w:line="264" w:lineRule="auto"/>
        <w:ind w:firstLine="709"/>
        <w:jc w:val="both"/>
        <w:rPr>
          <w:spacing w:val="-4"/>
          <w:sz w:val="24"/>
          <w:szCs w:val="24"/>
        </w:rPr>
      </w:pPr>
      <w:r w:rsidRPr="002D7457">
        <w:rPr>
          <w:sz w:val="28"/>
        </w:rPr>
        <w:t xml:space="preserve">*- </w:t>
      </w:r>
      <w:r w:rsidR="002903F7" w:rsidRPr="002D7457">
        <w:rPr>
          <w:sz w:val="24"/>
          <w:szCs w:val="24"/>
        </w:rPr>
        <w:t>в случае предоставления межбюджетных трансфертов в рамках муниципальных программ 1 - 5 разряд кода целевой статьи отражает код программы, подпрограммы и основного мероприятия подпрограммы</w:t>
      </w:r>
    </w:p>
    <w:p w:rsidR="009533DA" w:rsidRPr="00E10EF3" w:rsidRDefault="009533DA" w:rsidP="009533DA">
      <w:pPr>
        <w:autoSpaceDE w:val="0"/>
        <w:autoSpaceDN w:val="0"/>
        <w:adjustRightInd w:val="0"/>
        <w:spacing w:line="264" w:lineRule="auto"/>
        <w:ind w:firstLine="709"/>
        <w:jc w:val="both"/>
        <w:rPr>
          <w:sz w:val="24"/>
          <w:szCs w:val="24"/>
          <w:lang w:val="en-US"/>
        </w:rPr>
      </w:pPr>
      <w:r w:rsidRPr="002D7457">
        <w:rPr>
          <w:sz w:val="28"/>
        </w:rPr>
        <w:t>**-</w:t>
      </w:r>
      <w:r w:rsidRPr="002D7457">
        <w:rPr>
          <w:sz w:val="24"/>
          <w:szCs w:val="24"/>
        </w:rPr>
        <w:t xml:space="preserve"> возможная детализация направления расходов</w:t>
      </w:r>
    </w:p>
    <w:p w:rsidR="009533DA" w:rsidRPr="0097253E" w:rsidRDefault="009533DA" w:rsidP="0068669F">
      <w:pPr>
        <w:autoSpaceDE w:val="0"/>
        <w:autoSpaceDN w:val="0"/>
        <w:adjustRightInd w:val="0"/>
        <w:ind w:firstLine="709"/>
        <w:jc w:val="both"/>
        <w:outlineLvl w:val="1"/>
        <w:rPr>
          <w:rFonts w:eastAsia="Calibri"/>
          <w:sz w:val="28"/>
          <w:szCs w:val="28"/>
          <w:lang w:eastAsia="en-US"/>
        </w:rPr>
      </w:pPr>
    </w:p>
    <w:sectPr w:rsidR="009533DA" w:rsidRPr="0097253E" w:rsidSect="00D03317">
      <w:pgSz w:w="11906" w:h="16838" w:code="9"/>
      <w:pgMar w:top="1134" w:right="567" w:bottom="709" w:left="1134" w:header="284"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0B3" w:rsidRDefault="00E720B3">
      <w:r>
        <w:separator/>
      </w:r>
    </w:p>
  </w:endnote>
  <w:endnote w:type="continuationSeparator" w:id="0">
    <w:p w:rsidR="00E720B3" w:rsidRDefault="00E7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0B3" w:rsidRDefault="00E720B3">
      <w:r>
        <w:separator/>
      </w:r>
    </w:p>
  </w:footnote>
  <w:footnote w:type="continuationSeparator" w:id="0">
    <w:p w:rsidR="00E720B3" w:rsidRDefault="00E72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B3" w:rsidRPr="004E548A" w:rsidRDefault="00E720B3">
    <w:pPr>
      <w:pStyle w:val="a3"/>
      <w:jc w:val="center"/>
      <w:rPr>
        <w:sz w:val="24"/>
        <w:szCs w:val="24"/>
      </w:rPr>
    </w:pPr>
    <w:r w:rsidRPr="004E548A">
      <w:rPr>
        <w:sz w:val="24"/>
        <w:szCs w:val="24"/>
      </w:rPr>
      <w:fldChar w:fldCharType="begin"/>
    </w:r>
    <w:r w:rsidRPr="004E548A">
      <w:rPr>
        <w:sz w:val="24"/>
        <w:szCs w:val="24"/>
      </w:rPr>
      <w:instrText xml:space="preserve"> PAGE   \* MERGEFORMAT </w:instrText>
    </w:r>
    <w:r w:rsidRPr="004E548A">
      <w:rPr>
        <w:sz w:val="24"/>
        <w:szCs w:val="24"/>
      </w:rPr>
      <w:fldChar w:fldCharType="separate"/>
    </w:r>
    <w:r w:rsidR="00A01901">
      <w:rPr>
        <w:noProof/>
        <w:sz w:val="24"/>
        <w:szCs w:val="24"/>
      </w:rPr>
      <w:t>235</w:t>
    </w:r>
    <w:r w:rsidRPr="004E548A">
      <w:rPr>
        <w:sz w:val="24"/>
        <w:szCs w:val="24"/>
      </w:rPr>
      <w:fldChar w:fldCharType="end"/>
    </w:r>
  </w:p>
  <w:p w:rsidR="00E720B3" w:rsidRDefault="00E720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00"/>
      <w:numFmt w:val="decimal"/>
      <w:lvlText w:val="%1"/>
      <w:lvlJc w:val="left"/>
      <w:pPr>
        <w:tabs>
          <w:tab w:val="num" w:pos="435"/>
        </w:tabs>
        <w:ind w:left="435" w:hanging="435"/>
      </w:pPr>
    </w:lvl>
  </w:abstractNum>
  <w:abstractNum w:abstractNumId="2" w15:restartNumberingAfterBreak="0">
    <w:nsid w:val="085D190F"/>
    <w:multiLevelType w:val="hybridMultilevel"/>
    <w:tmpl w:val="787A8478"/>
    <w:lvl w:ilvl="0" w:tplc="CAC2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FF0F39"/>
    <w:multiLevelType w:val="hybridMultilevel"/>
    <w:tmpl w:val="EA649FD6"/>
    <w:lvl w:ilvl="0" w:tplc="1A4058A4">
      <w:start w:val="16"/>
      <w:numFmt w:val="bullet"/>
      <w:lvlText w:val="-"/>
      <w:lvlJc w:val="left"/>
      <w:pPr>
        <w:ind w:left="1047" w:hanging="360"/>
      </w:pPr>
      <w:rPr>
        <w:rFonts w:ascii="Times New Roman" w:eastAsia="Calibri" w:hAnsi="Times New Roman" w:cs="Times New Roman"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4" w15:restartNumberingAfterBreak="0">
    <w:nsid w:val="18DF68E8"/>
    <w:multiLevelType w:val="hybridMultilevel"/>
    <w:tmpl w:val="CCDEE290"/>
    <w:lvl w:ilvl="0" w:tplc="AE48A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FB22DB6"/>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 w15:restartNumberingAfterBreak="0">
    <w:nsid w:val="2B8669E0"/>
    <w:multiLevelType w:val="hybridMultilevel"/>
    <w:tmpl w:val="6F9AEA16"/>
    <w:lvl w:ilvl="0" w:tplc="37ECC030">
      <w:start w:val="7"/>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D9C7467"/>
    <w:multiLevelType w:val="hybridMultilevel"/>
    <w:tmpl w:val="DACA1908"/>
    <w:lvl w:ilvl="0" w:tplc="5388E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FF2D9E"/>
    <w:multiLevelType w:val="hybridMultilevel"/>
    <w:tmpl w:val="1A0469A4"/>
    <w:lvl w:ilvl="0" w:tplc="254E7F90">
      <w:start w:val="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8248D5"/>
    <w:multiLevelType w:val="hybridMultilevel"/>
    <w:tmpl w:val="325A0020"/>
    <w:lvl w:ilvl="0" w:tplc="DDF0FD6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7066D74"/>
    <w:multiLevelType w:val="hybridMultilevel"/>
    <w:tmpl w:val="25F8F7B6"/>
    <w:lvl w:ilvl="0" w:tplc="89A04ACE">
      <w:start w:val="1"/>
      <w:numFmt w:val="decimal"/>
      <w:lvlText w:val="%1."/>
      <w:lvlJc w:val="left"/>
      <w:pPr>
        <w:ind w:left="106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4A0D0D41"/>
    <w:multiLevelType w:val="hybridMultilevel"/>
    <w:tmpl w:val="88D4C010"/>
    <w:lvl w:ilvl="0" w:tplc="3C9C9026">
      <w:start w:val="400"/>
      <w:numFmt w:val="decimal"/>
      <w:lvlText w:val="%1"/>
      <w:lvlJc w:val="left"/>
      <w:pPr>
        <w:ind w:left="1594" w:hanging="45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2" w15:restartNumberingAfterBreak="0">
    <w:nsid w:val="4B303782"/>
    <w:multiLevelType w:val="hybridMultilevel"/>
    <w:tmpl w:val="6342525A"/>
    <w:lvl w:ilvl="0" w:tplc="035C1BD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D162FE"/>
    <w:multiLevelType w:val="hybridMultilevel"/>
    <w:tmpl w:val="46EAFC9E"/>
    <w:lvl w:ilvl="0" w:tplc="1848E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EF47C1D"/>
    <w:multiLevelType w:val="hybridMultilevel"/>
    <w:tmpl w:val="222442EA"/>
    <w:lvl w:ilvl="0" w:tplc="704CA4D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CB537F9"/>
    <w:multiLevelType w:val="hybridMultilevel"/>
    <w:tmpl w:val="E154CEF2"/>
    <w:lvl w:ilvl="0" w:tplc="EEA4A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32F0FAB"/>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15:restartNumberingAfterBreak="0">
    <w:nsid w:val="75DA7205"/>
    <w:multiLevelType w:val="multilevel"/>
    <w:tmpl w:val="37EA6DB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num w:numId="1">
    <w:abstractNumId w:val="10"/>
  </w:num>
  <w:num w:numId="2">
    <w:abstractNumId w:val="17"/>
  </w:num>
  <w:num w:numId="3">
    <w:abstractNumId w:val="0"/>
  </w:num>
  <w:num w:numId="4">
    <w:abstractNumId w:val="1"/>
  </w:num>
  <w:num w:numId="5">
    <w:abstractNumId w:val="11"/>
  </w:num>
  <w:num w:numId="6">
    <w:abstractNumId w:val="16"/>
  </w:num>
  <w:num w:numId="7">
    <w:abstractNumId w:val="4"/>
  </w:num>
  <w:num w:numId="8">
    <w:abstractNumId w:val="5"/>
  </w:num>
  <w:num w:numId="9">
    <w:abstractNumId w:val="14"/>
  </w:num>
  <w:num w:numId="10">
    <w:abstractNumId w:val="9"/>
  </w:num>
  <w:num w:numId="11">
    <w:abstractNumId w:val="12"/>
  </w:num>
  <w:num w:numId="12">
    <w:abstractNumId w:val="7"/>
  </w:num>
  <w:num w:numId="13">
    <w:abstractNumId w:val="13"/>
  </w:num>
  <w:num w:numId="14">
    <w:abstractNumId w:val="2"/>
  </w:num>
  <w:num w:numId="15">
    <w:abstractNumId w:val="15"/>
  </w:num>
  <w:num w:numId="16">
    <w:abstractNumId w:val="6"/>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20"/>
    <w:rsid w:val="00000045"/>
    <w:rsid w:val="00001042"/>
    <w:rsid w:val="000023E3"/>
    <w:rsid w:val="00003634"/>
    <w:rsid w:val="00004AA9"/>
    <w:rsid w:val="00004B10"/>
    <w:rsid w:val="00005F3E"/>
    <w:rsid w:val="00005F62"/>
    <w:rsid w:val="000060BE"/>
    <w:rsid w:val="00006290"/>
    <w:rsid w:val="00006A09"/>
    <w:rsid w:val="0000762C"/>
    <w:rsid w:val="00007BAF"/>
    <w:rsid w:val="000108C2"/>
    <w:rsid w:val="00010D78"/>
    <w:rsid w:val="00010D7F"/>
    <w:rsid w:val="00011037"/>
    <w:rsid w:val="000117BE"/>
    <w:rsid w:val="00011937"/>
    <w:rsid w:val="00011B58"/>
    <w:rsid w:val="00013635"/>
    <w:rsid w:val="000142A3"/>
    <w:rsid w:val="00014C1F"/>
    <w:rsid w:val="0001534E"/>
    <w:rsid w:val="00015BC4"/>
    <w:rsid w:val="00015E60"/>
    <w:rsid w:val="00021072"/>
    <w:rsid w:val="00021763"/>
    <w:rsid w:val="00023220"/>
    <w:rsid w:val="00025E4B"/>
    <w:rsid w:val="00025E64"/>
    <w:rsid w:val="00027265"/>
    <w:rsid w:val="00027DA6"/>
    <w:rsid w:val="0003025F"/>
    <w:rsid w:val="00032850"/>
    <w:rsid w:val="00032860"/>
    <w:rsid w:val="000337DF"/>
    <w:rsid w:val="00037E39"/>
    <w:rsid w:val="00041C78"/>
    <w:rsid w:val="00042701"/>
    <w:rsid w:val="00042E91"/>
    <w:rsid w:val="00043662"/>
    <w:rsid w:val="00044080"/>
    <w:rsid w:val="000445EF"/>
    <w:rsid w:val="00044D8E"/>
    <w:rsid w:val="000501C2"/>
    <w:rsid w:val="000507AC"/>
    <w:rsid w:val="000508D5"/>
    <w:rsid w:val="00051CD7"/>
    <w:rsid w:val="00051ECB"/>
    <w:rsid w:val="000546A9"/>
    <w:rsid w:val="0005494A"/>
    <w:rsid w:val="00054C68"/>
    <w:rsid w:val="000560C2"/>
    <w:rsid w:val="00057354"/>
    <w:rsid w:val="00057D0F"/>
    <w:rsid w:val="00060779"/>
    <w:rsid w:val="00060847"/>
    <w:rsid w:val="0006296E"/>
    <w:rsid w:val="00062B42"/>
    <w:rsid w:val="00062C91"/>
    <w:rsid w:val="00064228"/>
    <w:rsid w:val="0006435E"/>
    <w:rsid w:val="000643A9"/>
    <w:rsid w:val="000647A8"/>
    <w:rsid w:val="000652A9"/>
    <w:rsid w:val="00066018"/>
    <w:rsid w:val="000668E1"/>
    <w:rsid w:val="00066BE7"/>
    <w:rsid w:val="000676B4"/>
    <w:rsid w:val="0007007D"/>
    <w:rsid w:val="00071599"/>
    <w:rsid w:val="000734EB"/>
    <w:rsid w:val="000735B4"/>
    <w:rsid w:val="000744A4"/>
    <w:rsid w:val="00075423"/>
    <w:rsid w:val="00075AB6"/>
    <w:rsid w:val="00075E93"/>
    <w:rsid w:val="0008122C"/>
    <w:rsid w:val="00081F41"/>
    <w:rsid w:val="000825C8"/>
    <w:rsid w:val="000827CB"/>
    <w:rsid w:val="0008350F"/>
    <w:rsid w:val="0008494E"/>
    <w:rsid w:val="0008667A"/>
    <w:rsid w:val="0009256F"/>
    <w:rsid w:val="00092EB9"/>
    <w:rsid w:val="00094464"/>
    <w:rsid w:val="0009667D"/>
    <w:rsid w:val="00096EE7"/>
    <w:rsid w:val="000A133B"/>
    <w:rsid w:val="000A1E8B"/>
    <w:rsid w:val="000A1EB5"/>
    <w:rsid w:val="000A393A"/>
    <w:rsid w:val="000A3A68"/>
    <w:rsid w:val="000A4265"/>
    <w:rsid w:val="000A51CA"/>
    <w:rsid w:val="000A53E3"/>
    <w:rsid w:val="000A6409"/>
    <w:rsid w:val="000A7E2E"/>
    <w:rsid w:val="000A7FF7"/>
    <w:rsid w:val="000B1577"/>
    <w:rsid w:val="000B28C6"/>
    <w:rsid w:val="000B41E6"/>
    <w:rsid w:val="000B58FD"/>
    <w:rsid w:val="000C07B3"/>
    <w:rsid w:val="000C2AB5"/>
    <w:rsid w:val="000C486E"/>
    <w:rsid w:val="000C4E8F"/>
    <w:rsid w:val="000C52A6"/>
    <w:rsid w:val="000C5AF0"/>
    <w:rsid w:val="000C5D75"/>
    <w:rsid w:val="000C72B1"/>
    <w:rsid w:val="000C7531"/>
    <w:rsid w:val="000D02F9"/>
    <w:rsid w:val="000D16BD"/>
    <w:rsid w:val="000D2661"/>
    <w:rsid w:val="000D30F3"/>
    <w:rsid w:val="000D39A3"/>
    <w:rsid w:val="000D3E3D"/>
    <w:rsid w:val="000D4951"/>
    <w:rsid w:val="000D50AF"/>
    <w:rsid w:val="000D5436"/>
    <w:rsid w:val="000D5F78"/>
    <w:rsid w:val="000D6EDE"/>
    <w:rsid w:val="000D76F8"/>
    <w:rsid w:val="000D7839"/>
    <w:rsid w:val="000E086C"/>
    <w:rsid w:val="000E191B"/>
    <w:rsid w:val="000E4A06"/>
    <w:rsid w:val="000E4A19"/>
    <w:rsid w:val="000E663F"/>
    <w:rsid w:val="000E7321"/>
    <w:rsid w:val="000E7A39"/>
    <w:rsid w:val="000F3523"/>
    <w:rsid w:val="000F40DD"/>
    <w:rsid w:val="000F546C"/>
    <w:rsid w:val="000F561F"/>
    <w:rsid w:val="000F59B7"/>
    <w:rsid w:val="000F6001"/>
    <w:rsid w:val="000F7B01"/>
    <w:rsid w:val="0010022A"/>
    <w:rsid w:val="00100553"/>
    <w:rsid w:val="00100BFA"/>
    <w:rsid w:val="001018DF"/>
    <w:rsid w:val="001020F4"/>
    <w:rsid w:val="001030C0"/>
    <w:rsid w:val="00104A03"/>
    <w:rsid w:val="00105CC3"/>
    <w:rsid w:val="001071F2"/>
    <w:rsid w:val="001072AC"/>
    <w:rsid w:val="00111093"/>
    <w:rsid w:val="001114B4"/>
    <w:rsid w:val="0011214F"/>
    <w:rsid w:val="00113D72"/>
    <w:rsid w:val="00114D94"/>
    <w:rsid w:val="00115171"/>
    <w:rsid w:val="00115232"/>
    <w:rsid w:val="00120C15"/>
    <w:rsid w:val="00120EC6"/>
    <w:rsid w:val="00121854"/>
    <w:rsid w:val="00123BD0"/>
    <w:rsid w:val="001245C5"/>
    <w:rsid w:val="00126088"/>
    <w:rsid w:val="0012625D"/>
    <w:rsid w:val="0012736E"/>
    <w:rsid w:val="00127DA1"/>
    <w:rsid w:val="00130100"/>
    <w:rsid w:val="00130CD3"/>
    <w:rsid w:val="0013110A"/>
    <w:rsid w:val="001313B5"/>
    <w:rsid w:val="00132267"/>
    <w:rsid w:val="00132C95"/>
    <w:rsid w:val="00133170"/>
    <w:rsid w:val="0013322B"/>
    <w:rsid w:val="00134810"/>
    <w:rsid w:val="00134A9B"/>
    <w:rsid w:val="00135AC5"/>
    <w:rsid w:val="00137A63"/>
    <w:rsid w:val="00137F4A"/>
    <w:rsid w:val="00140CCE"/>
    <w:rsid w:val="00140E27"/>
    <w:rsid w:val="001411D4"/>
    <w:rsid w:val="001414F7"/>
    <w:rsid w:val="00141A72"/>
    <w:rsid w:val="00141F5C"/>
    <w:rsid w:val="00142D5C"/>
    <w:rsid w:val="001432C1"/>
    <w:rsid w:val="0014341F"/>
    <w:rsid w:val="001455A7"/>
    <w:rsid w:val="00145B37"/>
    <w:rsid w:val="00146E6F"/>
    <w:rsid w:val="00147CB4"/>
    <w:rsid w:val="00151102"/>
    <w:rsid w:val="001525F5"/>
    <w:rsid w:val="001536F8"/>
    <w:rsid w:val="001544DE"/>
    <w:rsid w:val="001569B1"/>
    <w:rsid w:val="0016078B"/>
    <w:rsid w:val="00160B15"/>
    <w:rsid w:val="00160CFD"/>
    <w:rsid w:val="00161D0F"/>
    <w:rsid w:val="001637E6"/>
    <w:rsid w:val="00164535"/>
    <w:rsid w:val="00165B71"/>
    <w:rsid w:val="001701D7"/>
    <w:rsid w:val="001703CE"/>
    <w:rsid w:val="00171CC4"/>
    <w:rsid w:val="001735C7"/>
    <w:rsid w:val="00173B73"/>
    <w:rsid w:val="00174CA5"/>
    <w:rsid w:val="001757EE"/>
    <w:rsid w:val="00176A08"/>
    <w:rsid w:val="00180197"/>
    <w:rsid w:val="00180AF6"/>
    <w:rsid w:val="00181AEE"/>
    <w:rsid w:val="00184496"/>
    <w:rsid w:val="0018553E"/>
    <w:rsid w:val="00185719"/>
    <w:rsid w:val="00186F8F"/>
    <w:rsid w:val="00187746"/>
    <w:rsid w:val="001931BC"/>
    <w:rsid w:val="001949D2"/>
    <w:rsid w:val="00194B39"/>
    <w:rsid w:val="00194DF3"/>
    <w:rsid w:val="00194F9F"/>
    <w:rsid w:val="0019584E"/>
    <w:rsid w:val="0019633F"/>
    <w:rsid w:val="0019650A"/>
    <w:rsid w:val="00196A5D"/>
    <w:rsid w:val="001A4D5F"/>
    <w:rsid w:val="001A7F15"/>
    <w:rsid w:val="001B016C"/>
    <w:rsid w:val="001B2F07"/>
    <w:rsid w:val="001B2F61"/>
    <w:rsid w:val="001B6893"/>
    <w:rsid w:val="001B74A1"/>
    <w:rsid w:val="001B74D0"/>
    <w:rsid w:val="001C11EA"/>
    <w:rsid w:val="001C1462"/>
    <w:rsid w:val="001C1F58"/>
    <w:rsid w:val="001C3D9E"/>
    <w:rsid w:val="001C5208"/>
    <w:rsid w:val="001C60E4"/>
    <w:rsid w:val="001D117F"/>
    <w:rsid w:val="001D14B7"/>
    <w:rsid w:val="001D35F3"/>
    <w:rsid w:val="001D5E38"/>
    <w:rsid w:val="001D6850"/>
    <w:rsid w:val="001D6C47"/>
    <w:rsid w:val="001E0289"/>
    <w:rsid w:val="001E02BD"/>
    <w:rsid w:val="001E0339"/>
    <w:rsid w:val="001E1206"/>
    <w:rsid w:val="001E12A7"/>
    <w:rsid w:val="001E12DA"/>
    <w:rsid w:val="001E2A50"/>
    <w:rsid w:val="001E3333"/>
    <w:rsid w:val="001E4ADC"/>
    <w:rsid w:val="001E5C23"/>
    <w:rsid w:val="001E7095"/>
    <w:rsid w:val="001E7E60"/>
    <w:rsid w:val="001E7FBE"/>
    <w:rsid w:val="001F1BA8"/>
    <w:rsid w:val="001F2B3F"/>
    <w:rsid w:val="001F42AA"/>
    <w:rsid w:val="001F6AE6"/>
    <w:rsid w:val="001F6D59"/>
    <w:rsid w:val="001F7493"/>
    <w:rsid w:val="00201223"/>
    <w:rsid w:val="002017AB"/>
    <w:rsid w:val="00202470"/>
    <w:rsid w:val="00202864"/>
    <w:rsid w:val="0020386C"/>
    <w:rsid w:val="002038AB"/>
    <w:rsid w:val="00204743"/>
    <w:rsid w:val="00204CBD"/>
    <w:rsid w:val="002064CC"/>
    <w:rsid w:val="002108C9"/>
    <w:rsid w:val="00210ECA"/>
    <w:rsid w:val="002141E8"/>
    <w:rsid w:val="002147B7"/>
    <w:rsid w:val="00214F2E"/>
    <w:rsid w:val="00215597"/>
    <w:rsid w:val="00215BC6"/>
    <w:rsid w:val="00216ACD"/>
    <w:rsid w:val="00221F80"/>
    <w:rsid w:val="002239D5"/>
    <w:rsid w:val="002240F4"/>
    <w:rsid w:val="00225BDF"/>
    <w:rsid w:val="00227234"/>
    <w:rsid w:val="00227640"/>
    <w:rsid w:val="0023143B"/>
    <w:rsid w:val="002317FA"/>
    <w:rsid w:val="00231BC6"/>
    <w:rsid w:val="002345B0"/>
    <w:rsid w:val="00236230"/>
    <w:rsid w:val="00237439"/>
    <w:rsid w:val="00237B18"/>
    <w:rsid w:val="00241C15"/>
    <w:rsid w:val="00241D77"/>
    <w:rsid w:val="002424D9"/>
    <w:rsid w:val="00242E02"/>
    <w:rsid w:val="0024306D"/>
    <w:rsid w:val="0024424F"/>
    <w:rsid w:val="00244266"/>
    <w:rsid w:val="00244667"/>
    <w:rsid w:val="002450E1"/>
    <w:rsid w:val="0024562F"/>
    <w:rsid w:val="002458B7"/>
    <w:rsid w:val="00246B53"/>
    <w:rsid w:val="002472F3"/>
    <w:rsid w:val="00251108"/>
    <w:rsid w:val="00251FD0"/>
    <w:rsid w:val="002522F3"/>
    <w:rsid w:val="00253AD2"/>
    <w:rsid w:val="00255C40"/>
    <w:rsid w:val="00256A1B"/>
    <w:rsid w:val="002609FF"/>
    <w:rsid w:val="00261E0F"/>
    <w:rsid w:val="00262D0F"/>
    <w:rsid w:val="0026315C"/>
    <w:rsid w:val="002632C8"/>
    <w:rsid w:val="0026330A"/>
    <w:rsid w:val="00264F82"/>
    <w:rsid w:val="0026537D"/>
    <w:rsid w:val="00265BE8"/>
    <w:rsid w:val="0027050E"/>
    <w:rsid w:val="00270E02"/>
    <w:rsid w:val="0027244C"/>
    <w:rsid w:val="0027261C"/>
    <w:rsid w:val="0027332B"/>
    <w:rsid w:val="00274216"/>
    <w:rsid w:val="00274CFE"/>
    <w:rsid w:val="00276648"/>
    <w:rsid w:val="00276BC5"/>
    <w:rsid w:val="00281044"/>
    <w:rsid w:val="00281D22"/>
    <w:rsid w:val="00281E79"/>
    <w:rsid w:val="00282165"/>
    <w:rsid w:val="002825E8"/>
    <w:rsid w:val="002827EF"/>
    <w:rsid w:val="0028349B"/>
    <w:rsid w:val="002834D2"/>
    <w:rsid w:val="00286304"/>
    <w:rsid w:val="00286AFD"/>
    <w:rsid w:val="00286D3A"/>
    <w:rsid w:val="002903F7"/>
    <w:rsid w:val="00290551"/>
    <w:rsid w:val="00290D66"/>
    <w:rsid w:val="00290F5C"/>
    <w:rsid w:val="002910A4"/>
    <w:rsid w:val="00292744"/>
    <w:rsid w:val="00293A21"/>
    <w:rsid w:val="002946B6"/>
    <w:rsid w:val="002956CE"/>
    <w:rsid w:val="00296C32"/>
    <w:rsid w:val="002A053B"/>
    <w:rsid w:val="002A1530"/>
    <w:rsid w:val="002A2292"/>
    <w:rsid w:val="002A2756"/>
    <w:rsid w:val="002A2917"/>
    <w:rsid w:val="002A29D1"/>
    <w:rsid w:val="002A36D6"/>
    <w:rsid w:val="002A567D"/>
    <w:rsid w:val="002A690E"/>
    <w:rsid w:val="002A7396"/>
    <w:rsid w:val="002A739A"/>
    <w:rsid w:val="002B0973"/>
    <w:rsid w:val="002B1196"/>
    <w:rsid w:val="002B172E"/>
    <w:rsid w:val="002B1DDC"/>
    <w:rsid w:val="002B24AF"/>
    <w:rsid w:val="002B288C"/>
    <w:rsid w:val="002B2A14"/>
    <w:rsid w:val="002B3ED0"/>
    <w:rsid w:val="002B4205"/>
    <w:rsid w:val="002B4C09"/>
    <w:rsid w:val="002B5655"/>
    <w:rsid w:val="002B5FE8"/>
    <w:rsid w:val="002B6381"/>
    <w:rsid w:val="002B6B2F"/>
    <w:rsid w:val="002B7A80"/>
    <w:rsid w:val="002C00FF"/>
    <w:rsid w:val="002C059F"/>
    <w:rsid w:val="002C1CA5"/>
    <w:rsid w:val="002C6ADB"/>
    <w:rsid w:val="002C6C85"/>
    <w:rsid w:val="002C77F1"/>
    <w:rsid w:val="002D0B7C"/>
    <w:rsid w:val="002D1950"/>
    <w:rsid w:val="002D1F81"/>
    <w:rsid w:val="002D2DA8"/>
    <w:rsid w:val="002D4EA8"/>
    <w:rsid w:val="002D7457"/>
    <w:rsid w:val="002E0FEA"/>
    <w:rsid w:val="002E31B3"/>
    <w:rsid w:val="002E3A08"/>
    <w:rsid w:val="002E3B69"/>
    <w:rsid w:val="002E4431"/>
    <w:rsid w:val="002E528F"/>
    <w:rsid w:val="002E602D"/>
    <w:rsid w:val="002E62FD"/>
    <w:rsid w:val="002F0591"/>
    <w:rsid w:val="002F07A9"/>
    <w:rsid w:val="002F11FF"/>
    <w:rsid w:val="002F1AC0"/>
    <w:rsid w:val="002F2BB4"/>
    <w:rsid w:val="002F4CA9"/>
    <w:rsid w:val="002F528A"/>
    <w:rsid w:val="003021C5"/>
    <w:rsid w:val="00302477"/>
    <w:rsid w:val="0030336A"/>
    <w:rsid w:val="00304407"/>
    <w:rsid w:val="0030521A"/>
    <w:rsid w:val="0030587C"/>
    <w:rsid w:val="00306029"/>
    <w:rsid w:val="00306E61"/>
    <w:rsid w:val="0030777C"/>
    <w:rsid w:val="00311AD6"/>
    <w:rsid w:val="00313ECC"/>
    <w:rsid w:val="00314052"/>
    <w:rsid w:val="003147C2"/>
    <w:rsid w:val="003148DD"/>
    <w:rsid w:val="003156AB"/>
    <w:rsid w:val="003168D6"/>
    <w:rsid w:val="00316AEC"/>
    <w:rsid w:val="00316B9D"/>
    <w:rsid w:val="003202A9"/>
    <w:rsid w:val="00320524"/>
    <w:rsid w:val="0032076C"/>
    <w:rsid w:val="003209CF"/>
    <w:rsid w:val="00323732"/>
    <w:rsid w:val="003315C3"/>
    <w:rsid w:val="00333BEA"/>
    <w:rsid w:val="00336879"/>
    <w:rsid w:val="00336DC3"/>
    <w:rsid w:val="0034039B"/>
    <w:rsid w:val="00340963"/>
    <w:rsid w:val="00341EF1"/>
    <w:rsid w:val="00342E26"/>
    <w:rsid w:val="003433E1"/>
    <w:rsid w:val="0034357E"/>
    <w:rsid w:val="003462CF"/>
    <w:rsid w:val="00346E83"/>
    <w:rsid w:val="00347A73"/>
    <w:rsid w:val="003516A5"/>
    <w:rsid w:val="0035462D"/>
    <w:rsid w:val="00354CF5"/>
    <w:rsid w:val="00354FA8"/>
    <w:rsid w:val="003552F6"/>
    <w:rsid w:val="00356578"/>
    <w:rsid w:val="00360AA9"/>
    <w:rsid w:val="00361F2A"/>
    <w:rsid w:val="003627A9"/>
    <w:rsid w:val="003633E1"/>
    <w:rsid w:val="003636C6"/>
    <w:rsid w:val="003643C5"/>
    <w:rsid w:val="00366EB7"/>
    <w:rsid w:val="00366F51"/>
    <w:rsid w:val="00366FC9"/>
    <w:rsid w:val="00367B78"/>
    <w:rsid w:val="0037039C"/>
    <w:rsid w:val="003725E4"/>
    <w:rsid w:val="003751C7"/>
    <w:rsid w:val="00377111"/>
    <w:rsid w:val="0038081E"/>
    <w:rsid w:val="00380FE7"/>
    <w:rsid w:val="003812D2"/>
    <w:rsid w:val="00381739"/>
    <w:rsid w:val="0038214F"/>
    <w:rsid w:val="003830BD"/>
    <w:rsid w:val="003836CE"/>
    <w:rsid w:val="00383CC0"/>
    <w:rsid w:val="00384BB0"/>
    <w:rsid w:val="00386316"/>
    <w:rsid w:val="00386E83"/>
    <w:rsid w:val="00387FF2"/>
    <w:rsid w:val="003904C4"/>
    <w:rsid w:val="003904F2"/>
    <w:rsid w:val="003908B9"/>
    <w:rsid w:val="00391118"/>
    <w:rsid w:val="0039257D"/>
    <w:rsid w:val="00393AE5"/>
    <w:rsid w:val="0039475F"/>
    <w:rsid w:val="0039478C"/>
    <w:rsid w:val="003963E9"/>
    <w:rsid w:val="00396515"/>
    <w:rsid w:val="0039682E"/>
    <w:rsid w:val="003A088F"/>
    <w:rsid w:val="003A0C92"/>
    <w:rsid w:val="003A24FE"/>
    <w:rsid w:val="003A2B36"/>
    <w:rsid w:val="003A48DF"/>
    <w:rsid w:val="003A5BB6"/>
    <w:rsid w:val="003A6469"/>
    <w:rsid w:val="003A6B2E"/>
    <w:rsid w:val="003A7614"/>
    <w:rsid w:val="003A770C"/>
    <w:rsid w:val="003B1251"/>
    <w:rsid w:val="003B12C1"/>
    <w:rsid w:val="003B15CB"/>
    <w:rsid w:val="003B40CB"/>
    <w:rsid w:val="003B4415"/>
    <w:rsid w:val="003B4629"/>
    <w:rsid w:val="003B5AC5"/>
    <w:rsid w:val="003B7A77"/>
    <w:rsid w:val="003B7C24"/>
    <w:rsid w:val="003C216D"/>
    <w:rsid w:val="003C2DCA"/>
    <w:rsid w:val="003C3504"/>
    <w:rsid w:val="003C424A"/>
    <w:rsid w:val="003C5DD4"/>
    <w:rsid w:val="003C685F"/>
    <w:rsid w:val="003C6CA5"/>
    <w:rsid w:val="003C7BDE"/>
    <w:rsid w:val="003D01D9"/>
    <w:rsid w:val="003D0DC9"/>
    <w:rsid w:val="003D173D"/>
    <w:rsid w:val="003D2895"/>
    <w:rsid w:val="003D3132"/>
    <w:rsid w:val="003D76FD"/>
    <w:rsid w:val="003E1CFB"/>
    <w:rsid w:val="003E2135"/>
    <w:rsid w:val="003E2FDC"/>
    <w:rsid w:val="003E40E2"/>
    <w:rsid w:val="003E4176"/>
    <w:rsid w:val="003E57B0"/>
    <w:rsid w:val="003E5C09"/>
    <w:rsid w:val="003E7B3B"/>
    <w:rsid w:val="003F2C15"/>
    <w:rsid w:val="003F2EE4"/>
    <w:rsid w:val="003F3B71"/>
    <w:rsid w:val="003F3EE9"/>
    <w:rsid w:val="003F3F9B"/>
    <w:rsid w:val="003F4593"/>
    <w:rsid w:val="003F4A33"/>
    <w:rsid w:val="003F4D50"/>
    <w:rsid w:val="003F6140"/>
    <w:rsid w:val="00401261"/>
    <w:rsid w:val="00403496"/>
    <w:rsid w:val="00403727"/>
    <w:rsid w:val="00403DDE"/>
    <w:rsid w:val="004042D7"/>
    <w:rsid w:val="00404CB6"/>
    <w:rsid w:val="00404DD8"/>
    <w:rsid w:val="00404EE3"/>
    <w:rsid w:val="0040799B"/>
    <w:rsid w:val="00407CC2"/>
    <w:rsid w:val="00412A5F"/>
    <w:rsid w:val="00412EFC"/>
    <w:rsid w:val="004130C7"/>
    <w:rsid w:val="00413961"/>
    <w:rsid w:val="004152F7"/>
    <w:rsid w:val="00415AA8"/>
    <w:rsid w:val="00416D60"/>
    <w:rsid w:val="0041798D"/>
    <w:rsid w:val="00417E34"/>
    <w:rsid w:val="004204FB"/>
    <w:rsid w:val="004205AF"/>
    <w:rsid w:val="00421CEB"/>
    <w:rsid w:val="00422493"/>
    <w:rsid w:val="00422BFD"/>
    <w:rsid w:val="00425C02"/>
    <w:rsid w:val="00425D20"/>
    <w:rsid w:val="00427600"/>
    <w:rsid w:val="004279D5"/>
    <w:rsid w:val="0043090D"/>
    <w:rsid w:val="004316A3"/>
    <w:rsid w:val="00432C9F"/>
    <w:rsid w:val="00433D86"/>
    <w:rsid w:val="00434AAD"/>
    <w:rsid w:val="00436321"/>
    <w:rsid w:val="0043697B"/>
    <w:rsid w:val="00436BFE"/>
    <w:rsid w:val="004373FD"/>
    <w:rsid w:val="00437566"/>
    <w:rsid w:val="00440A02"/>
    <w:rsid w:val="00440E9D"/>
    <w:rsid w:val="00443D8D"/>
    <w:rsid w:val="004446FD"/>
    <w:rsid w:val="00444AC9"/>
    <w:rsid w:val="00444C02"/>
    <w:rsid w:val="0044521C"/>
    <w:rsid w:val="004454A0"/>
    <w:rsid w:val="00445A42"/>
    <w:rsid w:val="004475B7"/>
    <w:rsid w:val="00450579"/>
    <w:rsid w:val="00453187"/>
    <w:rsid w:val="00453DAB"/>
    <w:rsid w:val="0045448A"/>
    <w:rsid w:val="00454A1F"/>
    <w:rsid w:val="004555AE"/>
    <w:rsid w:val="00457502"/>
    <w:rsid w:val="00461BFF"/>
    <w:rsid w:val="00462504"/>
    <w:rsid w:val="004650F4"/>
    <w:rsid w:val="0046737B"/>
    <w:rsid w:val="0046795A"/>
    <w:rsid w:val="00467C10"/>
    <w:rsid w:val="0047146C"/>
    <w:rsid w:val="004736C8"/>
    <w:rsid w:val="00474DE6"/>
    <w:rsid w:val="0047510A"/>
    <w:rsid w:val="00475773"/>
    <w:rsid w:val="00476924"/>
    <w:rsid w:val="00477809"/>
    <w:rsid w:val="00481370"/>
    <w:rsid w:val="00482D92"/>
    <w:rsid w:val="004857B2"/>
    <w:rsid w:val="00485D78"/>
    <w:rsid w:val="00485EF2"/>
    <w:rsid w:val="00485FA8"/>
    <w:rsid w:val="004862AE"/>
    <w:rsid w:val="00486496"/>
    <w:rsid w:val="0048677A"/>
    <w:rsid w:val="00487562"/>
    <w:rsid w:val="0048780B"/>
    <w:rsid w:val="00491310"/>
    <w:rsid w:val="00492A31"/>
    <w:rsid w:val="00492C36"/>
    <w:rsid w:val="00492E9D"/>
    <w:rsid w:val="00493197"/>
    <w:rsid w:val="004931E6"/>
    <w:rsid w:val="00493852"/>
    <w:rsid w:val="00493C59"/>
    <w:rsid w:val="00494669"/>
    <w:rsid w:val="00494A4C"/>
    <w:rsid w:val="00494E6A"/>
    <w:rsid w:val="00496728"/>
    <w:rsid w:val="00496EBC"/>
    <w:rsid w:val="004A1880"/>
    <w:rsid w:val="004A1ACF"/>
    <w:rsid w:val="004A2FF0"/>
    <w:rsid w:val="004A38EC"/>
    <w:rsid w:val="004A44AD"/>
    <w:rsid w:val="004A52C7"/>
    <w:rsid w:val="004A6080"/>
    <w:rsid w:val="004A6E8D"/>
    <w:rsid w:val="004B0365"/>
    <w:rsid w:val="004B0EEF"/>
    <w:rsid w:val="004B1469"/>
    <w:rsid w:val="004B69BE"/>
    <w:rsid w:val="004B6FFB"/>
    <w:rsid w:val="004B7D63"/>
    <w:rsid w:val="004C0389"/>
    <w:rsid w:val="004C06BC"/>
    <w:rsid w:val="004C0782"/>
    <w:rsid w:val="004C1767"/>
    <w:rsid w:val="004C2376"/>
    <w:rsid w:val="004C38DA"/>
    <w:rsid w:val="004C4810"/>
    <w:rsid w:val="004C541A"/>
    <w:rsid w:val="004C59B4"/>
    <w:rsid w:val="004C5DC6"/>
    <w:rsid w:val="004C6905"/>
    <w:rsid w:val="004C69E0"/>
    <w:rsid w:val="004C70C2"/>
    <w:rsid w:val="004C740F"/>
    <w:rsid w:val="004C781B"/>
    <w:rsid w:val="004C792E"/>
    <w:rsid w:val="004D04A2"/>
    <w:rsid w:val="004D075F"/>
    <w:rsid w:val="004D1D8D"/>
    <w:rsid w:val="004D2385"/>
    <w:rsid w:val="004D3077"/>
    <w:rsid w:val="004D5460"/>
    <w:rsid w:val="004D62C2"/>
    <w:rsid w:val="004D6D1E"/>
    <w:rsid w:val="004E0ABF"/>
    <w:rsid w:val="004E18CE"/>
    <w:rsid w:val="004E2477"/>
    <w:rsid w:val="004E2873"/>
    <w:rsid w:val="004E2F46"/>
    <w:rsid w:val="004E3B0F"/>
    <w:rsid w:val="004E3C27"/>
    <w:rsid w:val="004E548A"/>
    <w:rsid w:val="004E5C43"/>
    <w:rsid w:val="004E7249"/>
    <w:rsid w:val="004E7E0E"/>
    <w:rsid w:val="004F03C9"/>
    <w:rsid w:val="004F0497"/>
    <w:rsid w:val="004F06FC"/>
    <w:rsid w:val="004F0C11"/>
    <w:rsid w:val="004F2B47"/>
    <w:rsid w:val="004F3661"/>
    <w:rsid w:val="004F3D42"/>
    <w:rsid w:val="004F4391"/>
    <w:rsid w:val="004F4669"/>
    <w:rsid w:val="004F4A73"/>
    <w:rsid w:val="004F4CA5"/>
    <w:rsid w:val="004F6690"/>
    <w:rsid w:val="004F6729"/>
    <w:rsid w:val="004F6A28"/>
    <w:rsid w:val="004F6B1E"/>
    <w:rsid w:val="004F7901"/>
    <w:rsid w:val="00500366"/>
    <w:rsid w:val="005003B4"/>
    <w:rsid w:val="00500C3C"/>
    <w:rsid w:val="00501234"/>
    <w:rsid w:val="00501314"/>
    <w:rsid w:val="00501AB5"/>
    <w:rsid w:val="00502101"/>
    <w:rsid w:val="00502552"/>
    <w:rsid w:val="00502892"/>
    <w:rsid w:val="00503308"/>
    <w:rsid w:val="005051D2"/>
    <w:rsid w:val="005055CC"/>
    <w:rsid w:val="00505968"/>
    <w:rsid w:val="00505A55"/>
    <w:rsid w:val="00505CB1"/>
    <w:rsid w:val="0051065C"/>
    <w:rsid w:val="00511DBB"/>
    <w:rsid w:val="00512EE8"/>
    <w:rsid w:val="00513153"/>
    <w:rsid w:val="00515115"/>
    <w:rsid w:val="0051587A"/>
    <w:rsid w:val="00515D15"/>
    <w:rsid w:val="00515FB0"/>
    <w:rsid w:val="0051657F"/>
    <w:rsid w:val="00516C7E"/>
    <w:rsid w:val="00516DAF"/>
    <w:rsid w:val="00516EBE"/>
    <w:rsid w:val="00520466"/>
    <w:rsid w:val="00520A7A"/>
    <w:rsid w:val="00521934"/>
    <w:rsid w:val="005236D6"/>
    <w:rsid w:val="00523EEB"/>
    <w:rsid w:val="00524534"/>
    <w:rsid w:val="00526123"/>
    <w:rsid w:val="00526A71"/>
    <w:rsid w:val="00527371"/>
    <w:rsid w:val="00527D91"/>
    <w:rsid w:val="00527E2C"/>
    <w:rsid w:val="0053156E"/>
    <w:rsid w:val="00531ACA"/>
    <w:rsid w:val="005330BC"/>
    <w:rsid w:val="00533E3E"/>
    <w:rsid w:val="00534692"/>
    <w:rsid w:val="00534E00"/>
    <w:rsid w:val="00534F42"/>
    <w:rsid w:val="005354C3"/>
    <w:rsid w:val="0053559F"/>
    <w:rsid w:val="0053661D"/>
    <w:rsid w:val="00536EAB"/>
    <w:rsid w:val="00540915"/>
    <w:rsid w:val="005433D8"/>
    <w:rsid w:val="005464E9"/>
    <w:rsid w:val="00546DEA"/>
    <w:rsid w:val="00550941"/>
    <w:rsid w:val="005515A5"/>
    <w:rsid w:val="00552474"/>
    <w:rsid w:val="00552D62"/>
    <w:rsid w:val="00553140"/>
    <w:rsid w:val="0055362F"/>
    <w:rsid w:val="0055492A"/>
    <w:rsid w:val="005562FD"/>
    <w:rsid w:val="0055692C"/>
    <w:rsid w:val="00557C29"/>
    <w:rsid w:val="005605E1"/>
    <w:rsid w:val="0056173B"/>
    <w:rsid w:val="00563ABF"/>
    <w:rsid w:val="00563C2C"/>
    <w:rsid w:val="005642B3"/>
    <w:rsid w:val="00564336"/>
    <w:rsid w:val="005643BF"/>
    <w:rsid w:val="0056495A"/>
    <w:rsid w:val="005650C7"/>
    <w:rsid w:val="0056688C"/>
    <w:rsid w:val="00566A57"/>
    <w:rsid w:val="00570BBB"/>
    <w:rsid w:val="0057118B"/>
    <w:rsid w:val="00571683"/>
    <w:rsid w:val="00572402"/>
    <w:rsid w:val="005743E1"/>
    <w:rsid w:val="00574406"/>
    <w:rsid w:val="00574CC8"/>
    <w:rsid w:val="005758C3"/>
    <w:rsid w:val="0057691E"/>
    <w:rsid w:val="005775D4"/>
    <w:rsid w:val="0058015B"/>
    <w:rsid w:val="00580225"/>
    <w:rsid w:val="0058182F"/>
    <w:rsid w:val="00582182"/>
    <w:rsid w:val="005835B4"/>
    <w:rsid w:val="00583664"/>
    <w:rsid w:val="00584C7C"/>
    <w:rsid w:val="00586E6D"/>
    <w:rsid w:val="005879EF"/>
    <w:rsid w:val="00587EF2"/>
    <w:rsid w:val="00591D54"/>
    <w:rsid w:val="00592213"/>
    <w:rsid w:val="00592247"/>
    <w:rsid w:val="00594BA1"/>
    <w:rsid w:val="00595B65"/>
    <w:rsid w:val="005961FD"/>
    <w:rsid w:val="00596397"/>
    <w:rsid w:val="00597924"/>
    <w:rsid w:val="005A0150"/>
    <w:rsid w:val="005A0E1D"/>
    <w:rsid w:val="005A12E9"/>
    <w:rsid w:val="005A1A79"/>
    <w:rsid w:val="005A1EB3"/>
    <w:rsid w:val="005A2558"/>
    <w:rsid w:val="005A446A"/>
    <w:rsid w:val="005A55A0"/>
    <w:rsid w:val="005A5A52"/>
    <w:rsid w:val="005A6DEC"/>
    <w:rsid w:val="005A7CA9"/>
    <w:rsid w:val="005B0439"/>
    <w:rsid w:val="005B25BC"/>
    <w:rsid w:val="005B2784"/>
    <w:rsid w:val="005B2BDC"/>
    <w:rsid w:val="005B32E6"/>
    <w:rsid w:val="005B3915"/>
    <w:rsid w:val="005B5B37"/>
    <w:rsid w:val="005B5EBF"/>
    <w:rsid w:val="005C0A59"/>
    <w:rsid w:val="005C0CC1"/>
    <w:rsid w:val="005C11FB"/>
    <w:rsid w:val="005C1602"/>
    <w:rsid w:val="005C216E"/>
    <w:rsid w:val="005C262D"/>
    <w:rsid w:val="005C43C1"/>
    <w:rsid w:val="005C466B"/>
    <w:rsid w:val="005C56D3"/>
    <w:rsid w:val="005C5E3A"/>
    <w:rsid w:val="005C7778"/>
    <w:rsid w:val="005D0958"/>
    <w:rsid w:val="005D09E1"/>
    <w:rsid w:val="005D1CC1"/>
    <w:rsid w:val="005D23AE"/>
    <w:rsid w:val="005D3ADA"/>
    <w:rsid w:val="005D4A85"/>
    <w:rsid w:val="005D4B59"/>
    <w:rsid w:val="005D5242"/>
    <w:rsid w:val="005D5F6F"/>
    <w:rsid w:val="005D6705"/>
    <w:rsid w:val="005E248F"/>
    <w:rsid w:val="005E331C"/>
    <w:rsid w:val="005E3C8E"/>
    <w:rsid w:val="005E3CDE"/>
    <w:rsid w:val="005E4F8F"/>
    <w:rsid w:val="005E5729"/>
    <w:rsid w:val="005E5A79"/>
    <w:rsid w:val="005E789D"/>
    <w:rsid w:val="005E7F33"/>
    <w:rsid w:val="005F0905"/>
    <w:rsid w:val="005F0C93"/>
    <w:rsid w:val="005F4958"/>
    <w:rsid w:val="005F6024"/>
    <w:rsid w:val="005F6A5D"/>
    <w:rsid w:val="00600BB4"/>
    <w:rsid w:val="00600C1B"/>
    <w:rsid w:val="006034F4"/>
    <w:rsid w:val="00603784"/>
    <w:rsid w:val="00603E8D"/>
    <w:rsid w:val="00605322"/>
    <w:rsid w:val="006054F8"/>
    <w:rsid w:val="00606500"/>
    <w:rsid w:val="00606ACE"/>
    <w:rsid w:val="00610785"/>
    <w:rsid w:val="00610B9A"/>
    <w:rsid w:val="00610F2A"/>
    <w:rsid w:val="0061249F"/>
    <w:rsid w:val="00613B4E"/>
    <w:rsid w:val="00613F0F"/>
    <w:rsid w:val="00613FAE"/>
    <w:rsid w:val="00614AB5"/>
    <w:rsid w:val="00620AA9"/>
    <w:rsid w:val="00621445"/>
    <w:rsid w:val="00621CE1"/>
    <w:rsid w:val="00621F2B"/>
    <w:rsid w:val="00622443"/>
    <w:rsid w:val="0062333E"/>
    <w:rsid w:val="006270B5"/>
    <w:rsid w:val="00627FAC"/>
    <w:rsid w:val="00631C82"/>
    <w:rsid w:val="006321D5"/>
    <w:rsid w:val="006334FD"/>
    <w:rsid w:val="00633A49"/>
    <w:rsid w:val="006340B9"/>
    <w:rsid w:val="00635577"/>
    <w:rsid w:val="006369A1"/>
    <w:rsid w:val="006369BB"/>
    <w:rsid w:val="00636FB7"/>
    <w:rsid w:val="00637B68"/>
    <w:rsid w:val="00640B0A"/>
    <w:rsid w:val="00640E08"/>
    <w:rsid w:val="006419A1"/>
    <w:rsid w:val="00644067"/>
    <w:rsid w:val="006444D8"/>
    <w:rsid w:val="00644FEE"/>
    <w:rsid w:val="006456CA"/>
    <w:rsid w:val="00647402"/>
    <w:rsid w:val="00647F9A"/>
    <w:rsid w:val="00651BB9"/>
    <w:rsid w:val="00652380"/>
    <w:rsid w:val="0065625D"/>
    <w:rsid w:val="006570C6"/>
    <w:rsid w:val="00662282"/>
    <w:rsid w:val="00662BF3"/>
    <w:rsid w:val="006643B5"/>
    <w:rsid w:val="006644C5"/>
    <w:rsid w:val="0066641F"/>
    <w:rsid w:val="00666759"/>
    <w:rsid w:val="00671214"/>
    <w:rsid w:val="006713F5"/>
    <w:rsid w:val="00672D48"/>
    <w:rsid w:val="00673959"/>
    <w:rsid w:val="00674202"/>
    <w:rsid w:val="00674749"/>
    <w:rsid w:val="00675D02"/>
    <w:rsid w:val="00677382"/>
    <w:rsid w:val="00677429"/>
    <w:rsid w:val="00677DAE"/>
    <w:rsid w:val="00680041"/>
    <w:rsid w:val="00681CB0"/>
    <w:rsid w:val="00683451"/>
    <w:rsid w:val="00683575"/>
    <w:rsid w:val="0068486C"/>
    <w:rsid w:val="00686564"/>
    <w:rsid w:val="0068669F"/>
    <w:rsid w:val="00686DE6"/>
    <w:rsid w:val="00687A43"/>
    <w:rsid w:val="00687A77"/>
    <w:rsid w:val="00687E76"/>
    <w:rsid w:val="00690146"/>
    <w:rsid w:val="00690814"/>
    <w:rsid w:val="006921F8"/>
    <w:rsid w:val="0069256B"/>
    <w:rsid w:val="00692A28"/>
    <w:rsid w:val="006937DE"/>
    <w:rsid w:val="006938C0"/>
    <w:rsid w:val="00693DA4"/>
    <w:rsid w:val="006941FD"/>
    <w:rsid w:val="00695D78"/>
    <w:rsid w:val="00697849"/>
    <w:rsid w:val="006A0F79"/>
    <w:rsid w:val="006A37D1"/>
    <w:rsid w:val="006A5700"/>
    <w:rsid w:val="006A5AD5"/>
    <w:rsid w:val="006A64C8"/>
    <w:rsid w:val="006A7D6B"/>
    <w:rsid w:val="006B2E7F"/>
    <w:rsid w:val="006B35E1"/>
    <w:rsid w:val="006B3A47"/>
    <w:rsid w:val="006B548F"/>
    <w:rsid w:val="006B5C17"/>
    <w:rsid w:val="006B60C7"/>
    <w:rsid w:val="006B654D"/>
    <w:rsid w:val="006B673B"/>
    <w:rsid w:val="006B71AD"/>
    <w:rsid w:val="006B7205"/>
    <w:rsid w:val="006B7C5C"/>
    <w:rsid w:val="006C0F1B"/>
    <w:rsid w:val="006C0F82"/>
    <w:rsid w:val="006C23F6"/>
    <w:rsid w:val="006C38A5"/>
    <w:rsid w:val="006C4EE3"/>
    <w:rsid w:val="006C51C2"/>
    <w:rsid w:val="006C54FC"/>
    <w:rsid w:val="006C5D4D"/>
    <w:rsid w:val="006C6155"/>
    <w:rsid w:val="006C6A4F"/>
    <w:rsid w:val="006C77D2"/>
    <w:rsid w:val="006C7A1F"/>
    <w:rsid w:val="006D2B2F"/>
    <w:rsid w:val="006D53B1"/>
    <w:rsid w:val="006D7716"/>
    <w:rsid w:val="006D7E3E"/>
    <w:rsid w:val="006E1749"/>
    <w:rsid w:val="006E1EE2"/>
    <w:rsid w:val="006E2B09"/>
    <w:rsid w:val="006E2D4A"/>
    <w:rsid w:val="006E2FC5"/>
    <w:rsid w:val="006E316C"/>
    <w:rsid w:val="006E48DF"/>
    <w:rsid w:val="006E4C10"/>
    <w:rsid w:val="006F2022"/>
    <w:rsid w:val="006F23A7"/>
    <w:rsid w:val="006F26AC"/>
    <w:rsid w:val="006F501D"/>
    <w:rsid w:val="006F52DA"/>
    <w:rsid w:val="006F5654"/>
    <w:rsid w:val="006F6F42"/>
    <w:rsid w:val="006F73D8"/>
    <w:rsid w:val="00700AE6"/>
    <w:rsid w:val="00700BEE"/>
    <w:rsid w:val="007022C6"/>
    <w:rsid w:val="00702929"/>
    <w:rsid w:val="00703130"/>
    <w:rsid w:val="007044B0"/>
    <w:rsid w:val="007047C3"/>
    <w:rsid w:val="0070603A"/>
    <w:rsid w:val="007062E6"/>
    <w:rsid w:val="007077AE"/>
    <w:rsid w:val="00707C80"/>
    <w:rsid w:val="00707F27"/>
    <w:rsid w:val="00707FD2"/>
    <w:rsid w:val="0071085F"/>
    <w:rsid w:val="00710DFE"/>
    <w:rsid w:val="0071156A"/>
    <w:rsid w:val="00711ADB"/>
    <w:rsid w:val="00711BC0"/>
    <w:rsid w:val="00711E8C"/>
    <w:rsid w:val="00715134"/>
    <w:rsid w:val="00716186"/>
    <w:rsid w:val="0071634D"/>
    <w:rsid w:val="00720651"/>
    <w:rsid w:val="007210A1"/>
    <w:rsid w:val="007216F0"/>
    <w:rsid w:val="0072194B"/>
    <w:rsid w:val="00722314"/>
    <w:rsid w:val="00723C93"/>
    <w:rsid w:val="00725294"/>
    <w:rsid w:val="007255FA"/>
    <w:rsid w:val="00727843"/>
    <w:rsid w:val="007310A3"/>
    <w:rsid w:val="00731474"/>
    <w:rsid w:val="00731755"/>
    <w:rsid w:val="00731ADF"/>
    <w:rsid w:val="007328D6"/>
    <w:rsid w:val="00733122"/>
    <w:rsid w:val="0073478E"/>
    <w:rsid w:val="00737346"/>
    <w:rsid w:val="00737642"/>
    <w:rsid w:val="007402DB"/>
    <w:rsid w:val="007411C3"/>
    <w:rsid w:val="00741E21"/>
    <w:rsid w:val="00742358"/>
    <w:rsid w:val="00743CC0"/>
    <w:rsid w:val="007442AB"/>
    <w:rsid w:val="00745562"/>
    <w:rsid w:val="00746AA4"/>
    <w:rsid w:val="00747013"/>
    <w:rsid w:val="007476C0"/>
    <w:rsid w:val="007479B8"/>
    <w:rsid w:val="00751149"/>
    <w:rsid w:val="00752B44"/>
    <w:rsid w:val="00752C8F"/>
    <w:rsid w:val="007559D4"/>
    <w:rsid w:val="007570B0"/>
    <w:rsid w:val="00760712"/>
    <w:rsid w:val="007622D0"/>
    <w:rsid w:val="00763FAF"/>
    <w:rsid w:val="00764347"/>
    <w:rsid w:val="007646BC"/>
    <w:rsid w:val="00765685"/>
    <w:rsid w:val="007670C3"/>
    <w:rsid w:val="00767EB7"/>
    <w:rsid w:val="00770543"/>
    <w:rsid w:val="00770FC3"/>
    <w:rsid w:val="0077129A"/>
    <w:rsid w:val="00771606"/>
    <w:rsid w:val="00772EB9"/>
    <w:rsid w:val="0077534B"/>
    <w:rsid w:val="007757DA"/>
    <w:rsid w:val="00775B58"/>
    <w:rsid w:val="00776602"/>
    <w:rsid w:val="00776A4F"/>
    <w:rsid w:val="00776A8B"/>
    <w:rsid w:val="00777424"/>
    <w:rsid w:val="00777509"/>
    <w:rsid w:val="00780392"/>
    <w:rsid w:val="00780704"/>
    <w:rsid w:val="00780845"/>
    <w:rsid w:val="00780B62"/>
    <w:rsid w:val="00784630"/>
    <w:rsid w:val="00784AF2"/>
    <w:rsid w:val="00784C47"/>
    <w:rsid w:val="00786273"/>
    <w:rsid w:val="0078685A"/>
    <w:rsid w:val="00786B7C"/>
    <w:rsid w:val="00790961"/>
    <w:rsid w:val="00791B59"/>
    <w:rsid w:val="00792B2B"/>
    <w:rsid w:val="00793F90"/>
    <w:rsid w:val="00794214"/>
    <w:rsid w:val="0079490F"/>
    <w:rsid w:val="007950B9"/>
    <w:rsid w:val="007951F0"/>
    <w:rsid w:val="007971B2"/>
    <w:rsid w:val="007975C0"/>
    <w:rsid w:val="00797A59"/>
    <w:rsid w:val="007A01C3"/>
    <w:rsid w:val="007A1298"/>
    <w:rsid w:val="007A18ED"/>
    <w:rsid w:val="007A2D69"/>
    <w:rsid w:val="007A42CE"/>
    <w:rsid w:val="007A5418"/>
    <w:rsid w:val="007A5C9A"/>
    <w:rsid w:val="007A747F"/>
    <w:rsid w:val="007B0156"/>
    <w:rsid w:val="007B2315"/>
    <w:rsid w:val="007B3B1C"/>
    <w:rsid w:val="007B4158"/>
    <w:rsid w:val="007B5DBB"/>
    <w:rsid w:val="007B63E0"/>
    <w:rsid w:val="007B6457"/>
    <w:rsid w:val="007B6E8C"/>
    <w:rsid w:val="007B73F6"/>
    <w:rsid w:val="007B7D99"/>
    <w:rsid w:val="007B7EF8"/>
    <w:rsid w:val="007C07B9"/>
    <w:rsid w:val="007C0A6A"/>
    <w:rsid w:val="007C24D3"/>
    <w:rsid w:val="007C3610"/>
    <w:rsid w:val="007C3C69"/>
    <w:rsid w:val="007C4B16"/>
    <w:rsid w:val="007C5242"/>
    <w:rsid w:val="007C67DC"/>
    <w:rsid w:val="007C6CDE"/>
    <w:rsid w:val="007D08B9"/>
    <w:rsid w:val="007D16A8"/>
    <w:rsid w:val="007D18A5"/>
    <w:rsid w:val="007D1A61"/>
    <w:rsid w:val="007D1FC7"/>
    <w:rsid w:val="007D3C39"/>
    <w:rsid w:val="007D414D"/>
    <w:rsid w:val="007D58A8"/>
    <w:rsid w:val="007D6B28"/>
    <w:rsid w:val="007D7060"/>
    <w:rsid w:val="007D7F67"/>
    <w:rsid w:val="007E0751"/>
    <w:rsid w:val="007E16BC"/>
    <w:rsid w:val="007E35B3"/>
    <w:rsid w:val="007E3B72"/>
    <w:rsid w:val="007E3CBD"/>
    <w:rsid w:val="007E3FDD"/>
    <w:rsid w:val="007E47F9"/>
    <w:rsid w:val="007E6698"/>
    <w:rsid w:val="007E69AF"/>
    <w:rsid w:val="007E7851"/>
    <w:rsid w:val="007F18C2"/>
    <w:rsid w:val="007F18C8"/>
    <w:rsid w:val="007F1B6C"/>
    <w:rsid w:val="007F1C45"/>
    <w:rsid w:val="007F1D9D"/>
    <w:rsid w:val="007F1F29"/>
    <w:rsid w:val="007F22B2"/>
    <w:rsid w:val="007F2DC9"/>
    <w:rsid w:val="007F5B40"/>
    <w:rsid w:val="007F5FD0"/>
    <w:rsid w:val="007F72B5"/>
    <w:rsid w:val="007F75C4"/>
    <w:rsid w:val="007F76EE"/>
    <w:rsid w:val="00801314"/>
    <w:rsid w:val="00801316"/>
    <w:rsid w:val="00801A96"/>
    <w:rsid w:val="008022D0"/>
    <w:rsid w:val="00802F91"/>
    <w:rsid w:val="00804DD3"/>
    <w:rsid w:val="00806792"/>
    <w:rsid w:val="00806919"/>
    <w:rsid w:val="008071E8"/>
    <w:rsid w:val="0080795D"/>
    <w:rsid w:val="00807D1E"/>
    <w:rsid w:val="008109B0"/>
    <w:rsid w:val="00812998"/>
    <w:rsid w:val="00813038"/>
    <w:rsid w:val="0081443D"/>
    <w:rsid w:val="00814CB9"/>
    <w:rsid w:val="008156F5"/>
    <w:rsid w:val="00815BED"/>
    <w:rsid w:val="00817C71"/>
    <w:rsid w:val="00820311"/>
    <w:rsid w:val="00821B1F"/>
    <w:rsid w:val="008256E6"/>
    <w:rsid w:val="00826C8E"/>
    <w:rsid w:val="00826DC8"/>
    <w:rsid w:val="008272CC"/>
    <w:rsid w:val="0083096D"/>
    <w:rsid w:val="008310A1"/>
    <w:rsid w:val="00831AF6"/>
    <w:rsid w:val="00831B7B"/>
    <w:rsid w:val="00831E96"/>
    <w:rsid w:val="00832511"/>
    <w:rsid w:val="00832886"/>
    <w:rsid w:val="008338C5"/>
    <w:rsid w:val="008339EF"/>
    <w:rsid w:val="008342EB"/>
    <w:rsid w:val="00835971"/>
    <w:rsid w:val="00837B26"/>
    <w:rsid w:val="008404C0"/>
    <w:rsid w:val="00840F36"/>
    <w:rsid w:val="0084245E"/>
    <w:rsid w:val="0084277D"/>
    <w:rsid w:val="008443B4"/>
    <w:rsid w:val="008443F0"/>
    <w:rsid w:val="00844CFA"/>
    <w:rsid w:val="00845A5A"/>
    <w:rsid w:val="00846105"/>
    <w:rsid w:val="008461E5"/>
    <w:rsid w:val="008473AB"/>
    <w:rsid w:val="008476B8"/>
    <w:rsid w:val="00847CCD"/>
    <w:rsid w:val="00851095"/>
    <w:rsid w:val="00851A97"/>
    <w:rsid w:val="00851ECF"/>
    <w:rsid w:val="00855351"/>
    <w:rsid w:val="00855A93"/>
    <w:rsid w:val="00856D74"/>
    <w:rsid w:val="008571FE"/>
    <w:rsid w:val="008574AB"/>
    <w:rsid w:val="00857AFF"/>
    <w:rsid w:val="00860A99"/>
    <w:rsid w:val="008612A8"/>
    <w:rsid w:val="00863069"/>
    <w:rsid w:val="00863F76"/>
    <w:rsid w:val="008647B3"/>
    <w:rsid w:val="00864C47"/>
    <w:rsid w:val="00865121"/>
    <w:rsid w:val="0086717F"/>
    <w:rsid w:val="00867F40"/>
    <w:rsid w:val="00871B3A"/>
    <w:rsid w:val="008722E9"/>
    <w:rsid w:val="00872574"/>
    <w:rsid w:val="00873168"/>
    <w:rsid w:val="008738CC"/>
    <w:rsid w:val="00873CF0"/>
    <w:rsid w:val="00875D11"/>
    <w:rsid w:val="00876157"/>
    <w:rsid w:val="00877367"/>
    <w:rsid w:val="00877597"/>
    <w:rsid w:val="00880E4C"/>
    <w:rsid w:val="00881598"/>
    <w:rsid w:val="00881BD8"/>
    <w:rsid w:val="00883C30"/>
    <w:rsid w:val="00883C9A"/>
    <w:rsid w:val="00885A8F"/>
    <w:rsid w:val="00887135"/>
    <w:rsid w:val="0088792A"/>
    <w:rsid w:val="00887EFA"/>
    <w:rsid w:val="008908B0"/>
    <w:rsid w:val="00890AD6"/>
    <w:rsid w:val="00890ECD"/>
    <w:rsid w:val="00891410"/>
    <w:rsid w:val="00892B91"/>
    <w:rsid w:val="00892BC3"/>
    <w:rsid w:val="00892E61"/>
    <w:rsid w:val="008933FE"/>
    <w:rsid w:val="008944C5"/>
    <w:rsid w:val="008967BB"/>
    <w:rsid w:val="00896CAA"/>
    <w:rsid w:val="008A0789"/>
    <w:rsid w:val="008A214A"/>
    <w:rsid w:val="008A284D"/>
    <w:rsid w:val="008A3A79"/>
    <w:rsid w:val="008A3DB5"/>
    <w:rsid w:val="008A4AE4"/>
    <w:rsid w:val="008A4E3C"/>
    <w:rsid w:val="008A54A0"/>
    <w:rsid w:val="008A6165"/>
    <w:rsid w:val="008A6251"/>
    <w:rsid w:val="008A6B2A"/>
    <w:rsid w:val="008A6E9B"/>
    <w:rsid w:val="008A7116"/>
    <w:rsid w:val="008B3A2C"/>
    <w:rsid w:val="008B4254"/>
    <w:rsid w:val="008B43FB"/>
    <w:rsid w:val="008B5F9A"/>
    <w:rsid w:val="008B6BF1"/>
    <w:rsid w:val="008B6D1C"/>
    <w:rsid w:val="008B756F"/>
    <w:rsid w:val="008C0F97"/>
    <w:rsid w:val="008C3D3F"/>
    <w:rsid w:val="008C51A2"/>
    <w:rsid w:val="008C561D"/>
    <w:rsid w:val="008C565A"/>
    <w:rsid w:val="008D17C2"/>
    <w:rsid w:val="008D361B"/>
    <w:rsid w:val="008D57D1"/>
    <w:rsid w:val="008D5BC0"/>
    <w:rsid w:val="008D5CC8"/>
    <w:rsid w:val="008D62FB"/>
    <w:rsid w:val="008D72FB"/>
    <w:rsid w:val="008E17B3"/>
    <w:rsid w:val="008E199E"/>
    <w:rsid w:val="008E3AB2"/>
    <w:rsid w:val="008E4183"/>
    <w:rsid w:val="008E50D8"/>
    <w:rsid w:val="008E7A9E"/>
    <w:rsid w:val="008F296E"/>
    <w:rsid w:val="008F4475"/>
    <w:rsid w:val="008F4C6D"/>
    <w:rsid w:val="008F629C"/>
    <w:rsid w:val="008F709A"/>
    <w:rsid w:val="008F7C0B"/>
    <w:rsid w:val="009000FB"/>
    <w:rsid w:val="00904422"/>
    <w:rsid w:val="00904944"/>
    <w:rsid w:val="00905078"/>
    <w:rsid w:val="00905751"/>
    <w:rsid w:val="00907BFD"/>
    <w:rsid w:val="009104EA"/>
    <w:rsid w:val="00910D0A"/>
    <w:rsid w:val="00914A7D"/>
    <w:rsid w:val="00915033"/>
    <w:rsid w:val="00915278"/>
    <w:rsid w:val="00915F3D"/>
    <w:rsid w:val="009166DA"/>
    <w:rsid w:val="00917E08"/>
    <w:rsid w:val="00917F3C"/>
    <w:rsid w:val="009209C3"/>
    <w:rsid w:val="00920A40"/>
    <w:rsid w:val="00920B3F"/>
    <w:rsid w:val="00920F4B"/>
    <w:rsid w:val="00923D37"/>
    <w:rsid w:val="00924A60"/>
    <w:rsid w:val="00925CD8"/>
    <w:rsid w:val="00926378"/>
    <w:rsid w:val="009265DD"/>
    <w:rsid w:val="00926780"/>
    <w:rsid w:val="00927363"/>
    <w:rsid w:val="009306CE"/>
    <w:rsid w:val="00933644"/>
    <w:rsid w:val="00934704"/>
    <w:rsid w:val="00934783"/>
    <w:rsid w:val="00934AE0"/>
    <w:rsid w:val="0093545E"/>
    <w:rsid w:val="0093628E"/>
    <w:rsid w:val="00936C0D"/>
    <w:rsid w:val="00937C31"/>
    <w:rsid w:val="00937E35"/>
    <w:rsid w:val="00937E80"/>
    <w:rsid w:val="00941FA7"/>
    <w:rsid w:val="00942409"/>
    <w:rsid w:val="00943EFB"/>
    <w:rsid w:val="00944301"/>
    <w:rsid w:val="00946258"/>
    <w:rsid w:val="00946575"/>
    <w:rsid w:val="00947681"/>
    <w:rsid w:val="0095075A"/>
    <w:rsid w:val="00951C10"/>
    <w:rsid w:val="0095267C"/>
    <w:rsid w:val="009533DA"/>
    <w:rsid w:val="009533E5"/>
    <w:rsid w:val="00953CC5"/>
    <w:rsid w:val="0095701F"/>
    <w:rsid w:val="00962F46"/>
    <w:rsid w:val="00962F7C"/>
    <w:rsid w:val="009634D0"/>
    <w:rsid w:val="009670E6"/>
    <w:rsid w:val="00967293"/>
    <w:rsid w:val="009708CD"/>
    <w:rsid w:val="00972379"/>
    <w:rsid w:val="0097253E"/>
    <w:rsid w:val="00973952"/>
    <w:rsid w:val="00975411"/>
    <w:rsid w:val="0097551A"/>
    <w:rsid w:val="00975975"/>
    <w:rsid w:val="00975CC4"/>
    <w:rsid w:val="009769A5"/>
    <w:rsid w:val="00977E29"/>
    <w:rsid w:val="0098209E"/>
    <w:rsid w:val="0098221B"/>
    <w:rsid w:val="00982411"/>
    <w:rsid w:val="00982B59"/>
    <w:rsid w:val="00982BBE"/>
    <w:rsid w:val="0098382B"/>
    <w:rsid w:val="00984253"/>
    <w:rsid w:val="00984A7E"/>
    <w:rsid w:val="0098590E"/>
    <w:rsid w:val="00987541"/>
    <w:rsid w:val="00987632"/>
    <w:rsid w:val="00987FC1"/>
    <w:rsid w:val="00990EBD"/>
    <w:rsid w:val="00991AD8"/>
    <w:rsid w:val="0099203A"/>
    <w:rsid w:val="00993B77"/>
    <w:rsid w:val="009953A7"/>
    <w:rsid w:val="009961BF"/>
    <w:rsid w:val="00996308"/>
    <w:rsid w:val="00996F7F"/>
    <w:rsid w:val="009A2880"/>
    <w:rsid w:val="009A30CE"/>
    <w:rsid w:val="009A3182"/>
    <w:rsid w:val="009A3936"/>
    <w:rsid w:val="009A51CD"/>
    <w:rsid w:val="009A52C8"/>
    <w:rsid w:val="009A57CE"/>
    <w:rsid w:val="009A5BB3"/>
    <w:rsid w:val="009B162D"/>
    <w:rsid w:val="009B21F3"/>
    <w:rsid w:val="009B31F5"/>
    <w:rsid w:val="009B33FF"/>
    <w:rsid w:val="009B382E"/>
    <w:rsid w:val="009B4A08"/>
    <w:rsid w:val="009B4C85"/>
    <w:rsid w:val="009B6941"/>
    <w:rsid w:val="009C0864"/>
    <w:rsid w:val="009C0B62"/>
    <w:rsid w:val="009C5D6C"/>
    <w:rsid w:val="009C78E1"/>
    <w:rsid w:val="009D0123"/>
    <w:rsid w:val="009D037F"/>
    <w:rsid w:val="009D2277"/>
    <w:rsid w:val="009D3A0C"/>
    <w:rsid w:val="009D4191"/>
    <w:rsid w:val="009D43DF"/>
    <w:rsid w:val="009D6F07"/>
    <w:rsid w:val="009D791E"/>
    <w:rsid w:val="009D797A"/>
    <w:rsid w:val="009E2704"/>
    <w:rsid w:val="009E3FDE"/>
    <w:rsid w:val="009E41C6"/>
    <w:rsid w:val="009E45DB"/>
    <w:rsid w:val="009E6DF2"/>
    <w:rsid w:val="009E720C"/>
    <w:rsid w:val="009F22E5"/>
    <w:rsid w:val="009F2E51"/>
    <w:rsid w:val="009F2EF3"/>
    <w:rsid w:val="009F32CF"/>
    <w:rsid w:val="009F6EAC"/>
    <w:rsid w:val="009F75CB"/>
    <w:rsid w:val="00A01901"/>
    <w:rsid w:val="00A03C3B"/>
    <w:rsid w:val="00A0661C"/>
    <w:rsid w:val="00A0721D"/>
    <w:rsid w:val="00A07E84"/>
    <w:rsid w:val="00A10BEE"/>
    <w:rsid w:val="00A116F6"/>
    <w:rsid w:val="00A11FAC"/>
    <w:rsid w:val="00A12128"/>
    <w:rsid w:val="00A13632"/>
    <w:rsid w:val="00A13F17"/>
    <w:rsid w:val="00A143F3"/>
    <w:rsid w:val="00A1450B"/>
    <w:rsid w:val="00A14B2B"/>
    <w:rsid w:val="00A15967"/>
    <w:rsid w:val="00A16E78"/>
    <w:rsid w:val="00A17C45"/>
    <w:rsid w:val="00A17EEB"/>
    <w:rsid w:val="00A20718"/>
    <w:rsid w:val="00A20CF0"/>
    <w:rsid w:val="00A21660"/>
    <w:rsid w:val="00A228C3"/>
    <w:rsid w:val="00A22B0B"/>
    <w:rsid w:val="00A232C5"/>
    <w:rsid w:val="00A24078"/>
    <w:rsid w:val="00A24492"/>
    <w:rsid w:val="00A24910"/>
    <w:rsid w:val="00A24B40"/>
    <w:rsid w:val="00A2604A"/>
    <w:rsid w:val="00A27F9E"/>
    <w:rsid w:val="00A30CAD"/>
    <w:rsid w:val="00A316EE"/>
    <w:rsid w:val="00A33126"/>
    <w:rsid w:val="00A338D9"/>
    <w:rsid w:val="00A33ED1"/>
    <w:rsid w:val="00A34D74"/>
    <w:rsid w:val="00A35402"/>
    <w:rsid w:val="00A3648D"/>
    <w:rsid w:val="00A37075"/>
    <w:rsid w:val="00A3795D"/>
    <w:rsid w:val="00A37B3A"/>
    <w:rsid w:val="00A40C6F"/>
    <w:rsid w:val="00A4406F"/>
    <w:rsid w:val="00A4438E"/>
    <w:rsid w:val="00A46A4B"/>
    <w:rsid w:val="00A47CC1"/>
    <w:rsid w:val="00A50F9F"/>
    <w:rsid w:val="00A51D03"/>
    <w:rsid w:val="00A52E1F"/>
    <w:rsid w:val="00A533F9"/>
    <w:rsid w:val="00A55B8D"/>
    <w:rsid w:val="00A57A83"/>
    <w:rsid w:val="00A604A9"/>
    <w:rsid w:val="00A61841"/>
    <w:rsid w:val="00A61B11"/>
    <w:rsid w:val="00A644FD"/>
    <w:rsid w:val="00A65676"/>
    <w:rsid w:val="00A65D55"/>
    <w:rsid w:val="00A65EE3"/>
    <w:rsid w:val="00A65F83"/>
    <w:rsid w:val="00A70A9C"/>
    <w:rsid w:val="00A70F3B"/>
    <w:rsid w:val="00A7133E"/>
    <w:rsid w:val="00A71B87"/>
    <w:rsid w:val="00A725E2"/>
    <w:rsid w:val="00A72631"/>
    <w:rsid w:val="00A729CF"/>
    <w:rsid w:val="00A7362B"/>
    <w:rsid w:val="00A742CE"/>
    <w:rsid w:val="00A753A1"/>
    <w:rsid w:val="00A755BF"/>
    <w:rsid w:val="00A75627"/>
    <w:rsid w:val="00A75693"/>
    <w:rsid w:val="00A76EE7"/>
    <w:rsid w:val="00A820D1"/>
    <w:rsid w:val="00A821F3"/>
    <w:rsid w:val="00A82B88"/>
    <w:rsid w:val="00A840A3"/>
    <w:rsid w:val="00A84E3C"/>
    <w:rsid w:val="00A86A8D"/>
    <w:rsid w:val="00A87942"/>
    <w:rsid w:val="00A91789"/>
    <w:rsid w:val="00A91AFA"/>
    <w:rsid w:val="00A93B50"/>
    <w:rsid w:val="00A9459A"/>
    <w:rsid w:val="00A9610C"/>
    <w:rsid w:val="00A96DEF"/>
    <w:rsid w:val="00A96E16"/>
    <w:rsid w:val="00A96FA6"/>
    <w:rsid w:val="00A9711B"/>
    <w:rsid w:val="00A97B79"/>
    <w:rsid w:val="00AA117F"/>
    <w:rsid w:val="00AA1851"/>
    <w:rsid w:val="00AA1E2E"/>
    <w:rsid w:val="00AA1E4F"/>
    <w:rsid w:val="00AA278C"/>
    <w:rsid w:val="00AA39EE"/>
    <w:rsid w:val="00AA3D60"/>
    <w:rsid w:val="00AA45AC"/>
    <w:rsid w:val="00AA4B04"/>
    <w:rsid w:val="00AA5A2C"/>
    <w:rsid w:val="00AA63B3"/>
    <w:rsid w:val="00AA66CF"/>
    <w:rsid w:val="00AB0350"/>
    <w:rsid w:val="00AB30DE"/>
    <w:rsid w:val="00AB32E0"/>
    <w:rsid w:val="00AB3847"/>
    <w:rsid w:val="00AB3D8C"/>
    <w:rsid w:val="00AB418C"/>
    <w:rsid w:val="00AC0519"/>
    <w:rsid w:val="00AC194C"/>
    <w:rsid w:val="00AC1BA8"/>
    <w:rsid w:val="00AC3967"/>
    <w:rsid w:val="00AC3CCA"/>
    <w:rsid w:val="00AC3F55"/>
    <w:rsid w:val="00AC52C9"/>
    <w:rsid w:val="00AC6B0A"/>
    <w:rsid w:val="00AC77D2"/>
    <w:rsid w:val="00AC7AD5"/>
    <w:rsid w:val="00AD0D03"/>
    <w:rsid w:val="00AD12A5"/>
    <w:rsid w:val="00AD6BF6"/>
    <w:rsid w:val="00AD7098"/>
    <w:rsid w:val="00AE147A"/>
    <w:rsid w:val="00AE190A"/>
    <w:rsid w:val="00AE2041"/>
    <w:rsid w:val="00AE3FF6"/>
    <w:rsid w:val="00AE4FE3"/>
    <w:rsid w:val="00AE673A"/>
    <w:rsid w:val="00AE67C5"/>
    <w:rsid w:val="00AE6EA3"/>
    <w:rsid w:val="00AE77D2"/>
    <w:rsid w:val="00AF14EF"/>
    <w:rsid w:val="00AF17F8"/>
    <w:rsid w:val="00AF1944"/>
    <w:rsid w:val="00AF208B"/>
    <w:rsid w:val="00AF2F15"/>
    <w:rsid w:val="00AF3FD1"/>
    <w:rsid w:val="00AF49FD"/>
    <w:rsid w:val="00AF5C3D"/>
    <w:rsid w:val="00AF611A"/>
    <w:rsid w:val="00AF6B34"/>
    <w:rsid w:val="00AF6C8B"/>
    <w:rsid w:val="00AF6D99"/>
    <w:rsid w:val="00AF7915"/>
    <w:rsid w:val="00B00C4B"/>
    <w:rsid w:val="00B01400"/>
    <w:rsid w:val="00B030A1"/>
    <w:rsid w:val="00B03401"/>
    <w:rsid w:val="00B03FAC"/>
    <w:rsid w:val="00B05F8A"/>
    <w:rsid w:val="00B06F86"/>
    <w:rsid w:val="00B070E3"/>
    <w:rsid w:val="00B077E9"/>
    <w:rsid w:val="00B10DC5"/>
    <w:rsid w:val="00B111BC"/>
    <w:rsid w:val="00B12E71"/>
    <w:rsid w:val="00B13125"/>
    <w:rsid w:val="00B13985"/>
    <w:rsid w:val="00B156E0"/>
    <w:rsid w:val="00B16467"/>
    <w:rsid w:val="00B1749A"/>
    <w:rsid w:val="00B20489"/>
    <w:rsid w:val="00B22512"/>
    <w:rsid w:val="00B22FA5"/>
    <w:rsid w:val="00B233D4"/>
    <w:rsid w:val="00B235EE"/>
    <w:rsid w:val="00B239B9"/>
    <w:rsid w:val="00B249BB"/>
    <w:rsid w:val="00B24D8F"/>
    <w:rsid w:val="00B25808"/>
    <w:rsid w:val="00B25934"/>
    <w:rsid w:val="00B262B7"/>
    <w:rsid w:val="00B265F1"/>
    <w:rsid w:val="00B267EA"/>
    <w:rsid w:val="00B321B6"/>
    <w:rsid w:val="00B330F0"/>
    <w:rsid w:val="00B33BE9"/>
    <w:rsid w:val="00B341C8"/>
    <w:rsid w:val="00B3565D"/>
    <w:rsid w:val="00B404D4"/>
    <w:rsid w:val="00B41A57"/>
    <w:rsid w:val="00B43EAA"/>
    <w:rsid w:val="00B46348"/>
    <w:rsid w:val="00B46D27"/>
    <w:rsid w:val="00B50622"/>
    <w:rsid w:val="00B50B53"/>
    <w:rsid w:val="00B51947"/>
    <w:rsid w:val="00B51FBD"/>
    <w:rsid w:val="00B52892"/>
    <w:rsid w:val="00B52975"/>
    <w:rsid w:val="00B53FB1"/>
    <w:rsid w:val="00B5529C"/>
    <w:rsid w:val="00B55550"/>
    <w:rsid w:val="00B55FAA"/>
    <w:rsid w:val="00B569D2"/>
    <w:rsid w:val="00B6053B"/>
    <w:rsid w:val="00B609AC"/>
    <w:rsid w:val="00B60E2D"/>
    <w:rsid w:val="00B60F3A"/>
    <w:rsid w:val="00B61305"/>
    <w:rsid w:val="00B61A72"/>
    <w:rsid w:val="00B623D8"/>
    <w:rsid w:val="00B654B5"/>
    <w:rsid w:val="00B65814"/>
    <w:rsid w:val="00B667CA"/>
    <w:rsid w:val="00B66DE2"/>
    <w:rsid w:val="00B67AC7"/>
    <w:rsid w:val="00B746F0"/>
    <w:rsid w:val="00B767EA"/>
    <w:rsid w:val="00B76A9A"/>
    <w:rsid w:val="00B76D9B"/>
    <w:rsid w:val="00B772AC"/>
    <w:rsid w:val="00B815B3"/>
    <w:rsid w:val="00B81701"/>
    <w:rsid w:val="00B83110"/>
    <w:rsid w:val="00B84387"/>
    <w:rsid w:val="00B84395"/>
    <w:rsid w:val="00B84573"/>
    <w:rsid w:val="00B8457B"/>
    <w:rsid w:val="00B877E0"/>
    <w:rsid w:val="00B91074"/>
    <w:rsid w:val="00B914B5"/>
    <w:rsid w:val="00B914FC"/>
    <w:rsid w:val="00B9150A"/>
    <w:rsid w:val="00B9158F"/>
    <w:rsid w:val="00B9186E"/>
    <w:rsid w:val="00B91E79"/>
    <w:rsid w:val="00B94125"/>
    <w:rsid w:val="00B94130"/>
    <w:rsid w:val="00B9559D"/>
    <w:rsid w:val="00B96368"/>
    <w:rsid w:val="00B97F32"/>
    <w:rsid w:val="00BA0302"/>
    <w:rsid w:val="00BA0BBD"/>
    <w:rsid w:val="00BA1441"/>
    <w:rsid w:val="00BA3048"/>
    <w:rsid w:val="00BA475D"/>
    <w:rsid w:val="00BA4D0A"/>
    <w:rsid w:val="00BA6A5E"/>
    <w:rsid w:val="00BA7B31"/>
    <w:rsid w:val="00BB1A0D"/>
    <w:rsid w:val="00BB2011"/>
    <w:rsid w:val="00BB29DB"/>
    <w:rsid w:val="00BB3C48"/>
    <w:rsid w:val="00BB3CA2"/>
    <w:rsid w:val="00BB4370"/>
    <w:rsid w:val="00BB4653"/>
    <w:rsid w:val="00BB62FA"/>
    <w:rsid w:val="00BB686B"/>
    <w:rsid w:val="00BC028F"/>
    <w:rsid w:val="00BC2029"/>
    <w:rsid w:val="00BC24AE"/>
    <w:rsid w:val="00BC3019"/>
    <w:rsid w:val="00BC308E"/>
    <w:rsid w:val="00BC3EE2"/>
    <w:rsid w:val="00BC4E2A"/>
    <w:rsid w:val="00BC5C79"/>
    <w:rsid w:val="00BC5D8E"/>
    <w:rsid w:val="00BC6298"/>
    <w:rsid w:val="00BC6374"/>
    <w:rsid w:val="00BC67E1"/>
    <w:rsid w:val="00BC6F74"/>
    <w:rsid w:val="00BC7A0B"/>
    <w:rsid w:val="00BD065C"/>
    <w:rsid w:val="00BD0B45"/>
    <w:rsid w:val="00BD0DFF"/>
    <w:rsid w:val="00BD1D7C"/>
    <w:rsid w:val="00BD2D84"/>
    <w:rsid w:val="00BD3BFF"/>
    <w:rsid w:val="00BD5586"/>
    <w:rsid w:val="00BD5637"/>
    <w:rsid w:val="00BD66ED"/>
    <w:rsid w:val="00BD7BC3"/>
    <w:rsid w:val="00BE02E6"/>
    <w:rsid w:val="00BE0BC7"/>
    <w:rsid w:val="00BE130A"/>
    <w:rsid w:val="00BE28DD"/>
    <w:rsid w:val="00BE2B0A"/>
    <w:rsid w:val="00BE4451"/>
    <w:rsid w:val="00BE4FAF"/>
    <w:rsid w:val="00BE547A"/>
    <w:rsid w:val="00BE594B"/>
    <w:rsid w:val="00BE6096"/>
    <w:rsid w:val="00BE622A"/>
    <w:rsid w:val="00BE77E3"/>
    <w:rsid w:val="00BF02DF"/>
    <w:rsid w:val="00BF106E"/>
    <w:rsid w:val="00BF1366"/>
    <w:rsid w:val="00BF240B"/>
    <w:rsid w:val="00BF2CCF"/>
    <w:rsid w:val="00BF495D"/>
    <w:rsid w:val="00BF4DEE"/>
    <w:rsid w:val="00C0049C"/>
    <w:rsid w:val="00C028DE"/>
    <w:rsid w:val="00C04A89"/>
    <w:rsid w:val="00C04E67"/>
    <w:rsid w:val="00C05AD2"/>
    <w:rsid w:val="00C06027"/>
    <w:rsid w:val="00C06B47"/>
    <w:rsid w:val="00C07069"/>
    <w:rsid w:val="00C071F9"/>
    <w:rsid w:val="00C10627"/>
    <w:rsid w:val="00C11F8C"/>
    <w:rsid w:val="00C127EF"/>
    <w:rsid w:val="00C13640"/>
    <w:rsid w:val="00C13B06"/>
    <w:rsid w:val="00C17D8C"/>
    <w:rsid w:val="00C207EC"/>
    <w:rsid w:val="00C219B9"/>
    <w:rsid w:val="00C21CE1"/>
    <w:rsid w:val="00C22605"/>
    <w:rsid w:val="00C2311A"/>
    <w:rsid w:val="00C25368"/>
    <w:rsid w:val="00C25442"/>
    <w:rsid w:val="00C256FA"/>
    <w:rsid w:val="00C2617B"/>
    <w:rsid w:val="00C268B9"/>
    <w:rsid w:val="00C26B0B"/>
    <w:rsid w:val="00C303B4"/>
    <w:rsid w:val="00C31698"/>
    <w:rsid w:val="00C31B33"/>
    <w:rsid w:val="00C32708"/>
    <w:rsid w:val="00C35B1F"/>
    <w:rsid w:val="00C36095"/>
    <w:rsid w:val="00C37002"/>
    <w:rsid w:val="00C371E9"/>
    <w:rsid w:val="00C404D0"/>
    <w:rsid w:val="00C404EF"/>
    <w:rsid w:val="00C4105E"/>
    <w:rsid w:val="00C4296D"/>
    <w:rsid w:val="00C43EB8"/>
    <w:rsid w:val="00C452D7"/>
    <w:rsid w:val="00C454FF"/>
    <w:rsid w:val="00C45676"/>
    <w:rsid w:val="00C466DC"/>
    <w:rsid w:val="00C46867"/>
    <w:rsid w:val="00C46957"/>
    <w:rsid w:val="00C50955"/>
    <w:rsid w:val="00C5110C"/>
    <w:rsid w:val="00C51F63"/>
    <w:rsid w:val="00C53855"/>
    <w:rsid w:val="00C538BC"/>
    <w:rsid w:val="00C56C22"/>
    <w:rsid w:val="00C56E63"/>
    <w:rsid w:val="00C56EEA"/>
    <w:rsid w:val="00C577FA"/>
    <w:rsid w:val="00C57971"/>
    <w:rsid w:val="00C603E0"/>
    <w:rsid w:val="00C61BE4"/>
    <w:rsid w:val="00C6258C"/>
    <w:rsid w:val="00C62FB4"/>
    <w:rsid w:val="00C630DA"/>
    <w:rsid w:val="00C635B3"/>
    <w:rsid w:val="00C65281"/>
    <w:rsid w:val="00C65AAD"/>
    <w:rsid w:val="00C65B38"/>
    <w:rsid w:val="00C675F1"/>
    <w:rsid w:val="00C7186A"/>
    <w:rsid w:val="00C71B95"/>
    <w:rsid w:val="00C724D4"/>
    <w:rsid w:val="00C72F1C"/>
    <w:rsid w:val="00C760EA"/>
    <w:rsid w:val="00C767E2"/>
    <w:rsid w:val="00C76B29"/>
    <w:rsid w:val="00C76E03"/>
    <w:rsid w:val="00C77D3C"/>
    <w:rsid w:val="00C80581"/>
    <w:rsid w:val="00C82448"/>
    <w:rsid w:val="00C82B9C"/>
    <w:rsid w:val="00C82F14"/>
    <w:rsid w:val="00C8413F"/>
    <w:rsid w:val="00C851A1"/>
    <w:rsid w:val="00C85607"/>
    <w:rsid w:val="00C858B4"/>
    <w:rsid w:val="00C86AC0"/>
    <w:rsid w:val="00C902A8"/>
    <w:rsid w:val="00C90A92"/>
    <w:rsid w:val="00C915FF"/>
    <w:rsid w:val="00C91EA5"/>
    <w:rsid w:val="00C93429"/>
    <w:rsid w:val="00C9376A"/>
    <w:rsid w:val="00C943B2"/>
    <w:rsid w:val="00C9446B"/>
    <w:rsid w:val="00C95158"/>
    <w:rsid w:val="00C97748"/>
    <w:rsid w:val="00C97C75"/>
    <w:rsid w:val="00CA1211"/>
    <w:rsid w:val="00CA1CDC"/>
    <w:rsid w:val="00CA2C06"/>
    <w:rsid w:val="00CA48D3"/>
    <w:rsid w:val="00CA640D"/>
    <w:rsid w:val="00CA68EE"/>
    <w:rsid w:val="00CA7357"/>
    <w:rsid w:val="00CB0B5F"/>
    <w:rsid w:val="00CB2817"/>
    <w:rsid w:val="00CB4248"/>
    <w:rsid w:val="00CB4446"/>
    <w:rsid w:val="00CB588C"/>
    <w:rsid w:val="00CB5986"/>
    <w:rsid w:val="00CB5A9F"/>
    <w:rsid w:val="00CB65DC"/>
    <w:rsid w:val="00CB6A07"/>
    <w:rsid w:val="00CB7443"/>
    <w:rsid w:val="00CB7524"/>
    <w:rsid w:val="00CC1A84"/>
    <w:rsid w:val="00CC3205"/>
    <w:rsid w:val="00CC409D"/>
    <w:rsid w:val="00CC4111"/>
    <w:rsid w:val="00CC7006"/>
    <w:rsid w:val="00CC7A68"/>
    <w:rsid w:val="00CD0033"/>
    <w:rsid w:val="00CD187B"/>
    <w:rsid w:val="00CD237B"/>
    <w:rsid w:val="00CD2CB6"/>
    <w:rsid w:val="00CD4013"/>
    <w:rsid w:val="00CD4580"/>
    <w:rsid w:val="00CD4DA8"/>
    <w:rsid w:val="00CE0211"/>
    <w:rsid w:val="00CE0970"/>
    <w:rsid w:val="00CE0EEC"/>
    <w:rsid w:val="00CE1932"/>
    <w:rsid w:val="00CE2A0B"/>
    <w:rsid w:val="00CE31B2"/>
    <w:rsid w:val="00CE3E77"/>
    <w:rsid w:val="00CE3F99"/>
    <w:rsid w:val="00CE4DA2"/>
    <w:rsid w:val="00CE535A"/>
    <w:rsid w:val="00CE5666"/>
    <w:rsid w:val="00CE67A7"/>
    <w:rsid w:val="00CE7955"/>
    <w:rsid w:val="00CF0888"/>
    <w:rsid w:val="00CF0BF6"/>
    <w:rsid w:val="00CF20F6"/>
    <w:rsid w:val="00CF213D"/>
    <w:rsid w:val="00CF34B3"/>
    <w:rsid w:val="00CF54A8"/>
    <w:rsid w:val="00CF66C7"/>
    <w:rsid w:val="00CF679F"/>
    <w:rsid w:val="00CF7DA6"/>
    <w:rsid w:val="00D0073A"/>
    <w:rsid w:val="00D02702"/>
    <w:rsid w:val="00D02CAC"/>
    <w:rsid w:val="00D03317"/>
    <w:rsid w:val="00D0369A"/>
    <w:rsid w:val="00D038B0"/>
    <w:rsid w:val="00D053E6"/>
    <w:rsid w:val="00D05ABA"/>
    <w:rsid w:val="00D06123"/>
    <w:rsid w:val="00D06671"/>
    <w:rsid w:val="00D12827"/>
    <w:rsid w:val="00D13F84"/>
    <w:rsid w:val="00D160F2"/>
    <w:rsid w:val="00D20C71"/>
    <w:rsid w:val="00D2120A"/>
    <w:rsid w:val="00D2173E"/>
    <w:rsid w:val="00D2217F"/>
    <w:rsid w:val="00D22C21"/>
    <w:rsid w:val="00D24031"/>
    <w:rsid w:val="00D25696"/>
    <w:rsid w:val="00D25776"/>
    <w:rsid w:val="00D2641D"/>
    <w:rsid w:val="00D275C8"/>
    <w:rsid w:val="00D30722"/>
    <w:rsid w:val="00D312BC"/>
    <w:rsid w:val="00D3228A"/>
    <w:rsid w:val="00D35276"/>
    <w:rsid w:val="00D4020A"/>
    <w:rsid w:val="00D40788"/>
    <w:rsid w:val="00D4390F"/>
    <w:rsid w:val="00D44DB2"/>
    <w:rsid w:val="00D461B8"/>
    <w:rsid w:val="00D4688E"/>
    <w:rsid w:val="00D4712D"/>
    <w:rsid w:val="00D47CF7"/>
    <w:rsid w:val="00D47FC2"/>
    <w:rsid w:val="00D512AC"/>
    <w:rsid w:val="00D52593"/>
    <w:rsid w:val="00D5260D"/>
    <w:rsid w:val="00D53479"/>
    <w:rsid w:val="00D5394B"/>
    <w:rsid w:val="00D55F9F"/>
    <w:rsid w:val="00D574A4"/>
    <w:rsid w:val="00D57EA8"/>
    <w:rsid w:val="00D6092F"/>
    <w:rsid w:val="00D628F1"/>
    <w:rsid w:val="00D65FA9"/>
    <w:rsid w:val="00D66DBB"/>
    <w:rsid w:val="00D70046"/>
    <w:rsid w:val="00D70719"/>
    <w:rsid w:val="00D70B05"/>
    <w:rsid w:val="00D72333"/>
    <w:rsid w:val="00D72701"/>
    <w:rsid w:val="00D735F1"/>
    <w:rsid w:val="00D73AFC"/>
    <w:rsid w:val="00D73C21"/>
    <w:rsid w:val="00D74382"/>
    <w:rsid w:val="00D74F33"/>
    <w:rsid w:val="00D75C93"/>
    <w:rsid w:val="00D807A9"/>
    <w:rsid w:val="00D83E95"/>
    <w:rsid w:val="00D8504C"/>
    <w:rsid w:val="00D85617"/>
    <w:rsid w:val="00D85BA1"/>
    <w:rsid w:val="00D86028"/>
    <w:rsid w:val="00D86349"/>
    <w:rsid w:val="00D8695C"/>
    <w:rsid w:val="00D86B99"/>
    <w:rsid w:val="00D906B7"/>
    <w:rsid w:val="00D9329D"/>
    <w:rsid w:val="00D94027"/>
    <w:rsid w:val="00D94661"/>
    <w:rsid w:val="00D9492A"/>
    <w:rsid w:val="00D96E39"/>
    <w:rsid w:val="00D972C2"/>
    <w:rsid w:val="00D97CF2"/>
    <w:rsid w:val="00DA3E32"/>
    <w:rsid w:val="00DA4277"/>
    <w:rsid w:val="00DA7489"/>
    <w:rsid w:val="00DA783B"/>
    <w:rsid w:val="00DB0818"/>
    <w:rsid w:val="00DB0C9C"/>
    <w:rsid w:val="00DB1190"/>
    <w:rsid w:val="00DB1ADA"/>
    <w:rsid w:val="00DB2C40"/>
    <w:rsid w:val="00DB2C8B"/>
    <w:rsid w:val="00DB2EA2"/>
    <w:rsid w:val="00DB444A"/>
    <w:rsid w:val="00DB4AAA"/>
    <w:rsid w:val="00DB585C"/>
    <w:rsid w:val="00DB62B2"/>
    <w:rsid w:val="00DB6C75"/>
    <w:rsid w:val="00DB6F5E"/>
    <w:rsid w:val="00DB7584"/>
    <w:rsid w:val="00DB7FAB"/>
    <w:rsid w:val="00DC05AE"/>
    <w:rsid w:val="00DC0DE6"/>
    <w:rsid w:val="00DC1CBF"/>
    <w:rsid w:val="00DC3375"/>
    <w:rsid w:val="00DC3BCA"/>
    <w:rsid w:val="00DC4A7F"/>
    <w:rsid w:val="00DC759B"/>
    <w:rsid w:val="00DC7BCB"/>
    <w:rsid w:val="00DD0E48"/>
    <w:rsid w:val="00DD5329"/>
    <w:rsid w:val="00DD6385"/>
    <w:rsid w:val="00DD7C33"/>
    <w:rsid w:val="00DD7E55"/>
    <w:rsid w:val="00DE0751"/>
    <w:rsid w:val="00DE0C8E"/>
    <w:rsid w:val="00DE3256"/>
    <w:rsid w:val="00DE456B"/>
    <w:rsid w:val="00DE604A"/>
    <w:rsid w:val="00DE61A2"/>
    <w:rsid w:val="00DE6E13"/>
    <w:rsid w:val="00DF0878"/>
    <w:rsid w:val="00DF0879"/>
    <w:rsid w:val="00DF14D4"/>
    <w:rsid w:val="00DF1B02"/>
    <w:rsid w:val="00DF21C8"/>
    <w:rsid w:val="00DF23B5"/>
    <w:rsid w:val="00DF30BC"/>
    <w:rsid w:val="00DF453F"/>
    <w:rsid w:val="00DF6945"/>
    <w:rsid w:val="00E01B4A"/>
    <w:rsid w:val="00E030FF"/>
    <w:rsid w:val="00E03AC6"/>
    <w:rsid w:val="00E04210"/>
    <w:rsid w:val="00E0564E"/>
    <w:rsid w:val="00E06197"/>
    <w:rsid w:val="00E067E3"/>
    <w:rsid w:val="00E06FAA"/>
    <w:rsid w:val="00E07704"/>
    <w:rsid w:val="00E07911"/>
    <w:rsid w:val="00E112C0"/>
    <w:rsid w:val="00E123AA"/>
    <w:rsid w:val="00E12D28"/>
    <w:rsid w:val="00E1349E"/>
    <w:rsid w:val="00E14209"/>
    <w:rsid w:val="00E148CB"/>
    <w:rsid w:val="00E14C48"/>
    <w:rsid w:val="00E15190"/>
    <w:rsid w:val="00E1572F"/>
    <w:rsid w:val="00E17D77"/>
    <w:rsid w:val="00E17DAA"/>
    <w:rsid w:val="00E202E8"/>
    <w:rsid w:val="00E20E4E"/>
    <w:rsid w:val="00E21CD4"/>
    <w:rsid w:val="00E226E6"/>
    <w:rsid w:val="00E23001"/>
    <w:rsid w:val="00E23792"/>
    <w:rsid w:val="00E23E45"/>
    <w:rsid w:val="00E24093"/>
    <w:rsid w:val="00E2476A"/>
    <w:rsid w:val="00E24996"/>
    <w:rsid w:val="00E24DFD"/>
    <w:rsid w:val="00E25E5B"/>
    <w:rsid w:val="00E266F6"/>
    <w:rsid w:val="00E31BAD"/>
    <w:rsid w:val="00E32310"/>
    <w:rsid w:val="00E3268F"/>
    <w:rsid w:val="00E32711"/>
    <w:rsid w:val="00E33E5C"/>
    <w:rsid w:val="00E35D98"/>
    <w:rsid w:val="00E365B2"/>
    <w:rsid w:val="00E36B13"/>
    <w:rsid w:val="00E36E38"/>
    <w:rsid w:val="00E379F0"/>
    <w:rsid w:val="00E4050E"/>
    <w:rsid w:val="00E40C1C"/>
    <w:rsid w:val="00E414FF"/>
    <w:rsid w:val="00E4238D"/>
    <w:rsid w:val="00E42CEB"/>
    <w:rsid w:val="00E4364A"/>
    <w:rsid w:val="00E43F37"/>
    <w:rsid w:val="00E446A7"/>
    <w:rsid w:val="00E44E1F"/>
    <w:rsid w:val="00E45A98"/>
    <w:rsid w:val="00E463CC"/>
    <w:rsid w:val="00E46D56"/>
    <w:rsid w:val="00E511F0"/>
    <w:rsid w:val="00E52265"/>
    <w:rsid w:val="00E53105"/>
    <w:rsid w:val="00E54875"/>
    <w:rsid w:val="00E54F80"/>
    <w:rsid w:val="00E557B6"/>
    <w:rsid w:val="00E55A7C"/>
    <w:rsid w:val="00E56F0B"/>
    <w:rsid w:val="00E57969"/>
    <w:rsid w:val="00E60012"/>
    <w:rsid w:val="00E60114"/>
    <w:rsid w:val="00E60779"/>
    <w:rsid w:val="00E6146A"/>
    <w:rsid w:val="00E627BE"/>
    <w:rsid w:val="00E63936"/>
    <w:rsid w:val="00E650E6"/>
    <w:rsid w:val="00E6638D"/>
    <w:rsid w:val="00E667D5"/>
    <w:rsid w:val="00E66872"/>
    <w:rsid w:val="00E66E7F"/>
    <w:rsid w:val="00E701AD"/>
    <w:rsid w:val="00E70569"/>
    <w:rsid w:val="00E707D2"/>
    <w:rsid w:val="00E709CB"/>
    <w:rsid w:val="00E70AB0"/>
    <w:rsid w:val="00E720B3"/>
    <w:rsid w:val="00E7281B"/>
    <w:rsid w:val="00E730CC"/>
    <w:rsid w:val="00E73AEE"/>
    <w:rsid w:val="00E73E88"/>
    <w:rsid w:val="00E73F00"/>
    <w:rsid w:val="00E77751"/>
    <w:rsid w:val="00E80A35"/>
    <w:rsid w:val="00E82C37"/>
    <w:rsid w:val="00E84258"/>
    <w:rsid w:val="00E849D4"/>
    <w:rsid w:val="00E84B26"/>
    <w:rsid w:val="00E84C9D"/>
    <w:rsid w:val="00E84D1F"/>
    <w:rsid w:val="00E85897"/>
    <w:rsid w:val="00E87F0D"/>
    <w:rsid w:val="00E90B27"/>
    <w:rsid w:val="00E90C89"/>
    <w:rsid w:val="00E9124D"/>
    <w:rsid w:val="00E914F3"/>
    <w:rsid w:val="00E91F21"/>
    <w:rsid w:val="00E934CD"/>
    <w:rsid w:val="00E93B69"/>
    <w:rsid w:val="00E94928"/>
    <w:rsid w:val="00E96608"/>
    <w:rsid w:val="00E968E1"/>
    <w:rsid w:val="00E97048"/>
    <w:rsid w:val="00EA0045"/>
    <w:rsid w:val="00EA05CF"/>
    <w:rsid w:val="00EA0ADA"/>
    <w:rsid w:val="00EA14E1"/>
    <w:rsid w:val="00EA1743"/>
    <w:rsid w:val="00EA1F4D"/>
    <w:rsid w:val="00EA33F8"/>
    <w:rsid w:val="00EA360D"/>
    <w:rsid w:val="00EA48A0"/>
    <w:rsid w:val="00EA4BC4"/>
    <w:rsid w:val="00EB07B2"/>
    <w:rsid w:val="00EB0B50"/>
    <w:rsid w:val="00EB1AAD"/>
    <w:rsid w:val="00EB1E2F"/>
    <w:rsid w:val="00EB2947"/>
    <w:rsid w:val="00EB55C0"/>
    <w:rsid w:val="00EB6408"/>
    <w:rsid w:val="00EB6C77"/>
    <w:rsid w:val="00EC2460"/>
    <w:rsid w:val="00EC2D93"/>
    <w:rsid w:val="00EC2F2F"/>
    <w:rsid w:val="00EC4E9F"/>
    <w:rsid w:val="00EC5261"/>
    <w:rsid w:val="00EC6930"/>
    <w:rsid w:val="00EC70E9"/>
    <w:rsid w:val="00ED011F"/>
    <w:rsid w:val="00ED094A"/>
    <w:rsid w:val="00ED0C30"/>
    <w:rsid w:val="00ED1303"/>
    <w:rsid w:val="00ED1834"/>
    <w:rsid w:val="00ED2611"/>
    <w:rsid w:val="00ED306A"/>
    <w:rsid w:val="00ED3C18"/>
    <w:rsid w:val="00ED403D"/>
    <w:rsid w:val="00ED6B28"/>
    <w:rsid w:val="00ED6C3C"/>
    <w:rsid w:val="00ED7A21"/>
    <w:rsid w:val="00ED7B84"/>
    <w:rsid w:val="00ED7D33"/>
    <w:rsid w:val="00ED7E29"/>
    <w:rsid w:val="00EE0158"/>
    <w:rsid w:val="00EE11DC"/>
    <w:rsid w:val="00EE247B"/>
    <w:rsid w:val="00EE2B7B"/>
    <w:rsid w:val="00EE2BA4"/>
    <w:rsid w:val="00EE3161"/>
    <w:rsid w:val="00EE38A3"/>
    <w:rsid w:val="00EE3BBB"/>
    <w:rsid w:val="00EE6A38"/>
    <w:rsid w:val="00EE75A1"/>
    <w:rsid w:val="00EE7CA3"/>
    <w:rsid w:val="00EF06CB"/>
    <w:rsid w:val="00EF0F14"/>
    <w:rsid w:val="00EF1603"/>
    <w:rsid w:val="00EF1C76"/>
    <w:rsid w:val="00EF3999"/>
    <w:rsid w:val="00EF3DA8"/>
    <w:rsid w:val="00EF472B"/>
    <w:rsid w:val="00EF4C0E"/>
    <w:rsid w:val="00EF4FAE"/>
    <w:rsid w:val="00EF61E3"/>
    <w:rsid w:val="00EF672F"/>
    <w:rsid w:val="00EF674D"/>
    <w:rsid w:val="00EF6919"/>
    <w:rsid w:val="00F0017B"/>
    <w:rsid w:val="00F01F13"/>
    <w:rsid w:val="00F0214A"/>
    <w:rsid w:val="00F02A62"/>
    <w:rsid w:val="00F02A9D"/>
    <w:rsid w:val="00F02EDA"/>
    <w:rsid w:val="00F03895"/>
    <w:rsid w:val="00F04462"/>
    <w:rsid w:val="00F04963"/>
    <w:rsid w:val="00F06AB5"/>
    <w:rsid w:val="00F10970"/>
    <w:rsid w:val="00F13D34"/>
    <w:rsid w:val="00F14F80"/>
    <w:rsid w:val="00F16B76"/>
    <w:rsid w:val="00F20A57"/>
    <w:rsid w:val="00F23037"/>
    <w:rsid w:val="00F24505"/>
    <w:rsid w:val="00F2475B"/>
    <w:rsid w:val="00F24A98"/>
    <w:rsid w:val="00F2675A"/>
    <w:rsid w:val="00F32584"/>
    <w:rsid w:val="00F32C27"/>
    <w:rsid w:val="00F353A4"/>
    <w:rsid w:val="00F358D5"/>
    <w:rsid w:val="00F4036D"/>
    <w:rsid w:val="00F415D0"/>
    <w:rsid w:val="00F41DAB"/>
    <w:rsid w:val="00F440BD"/>
    <w:rsid w:val="00F4428E"/>
    <w:rsid w:val="00F44A80"/>
    <w:rsid w:val="00F4585A"/>
    <w:rsid w:val="00F45D9B"/>
    <w:rsid w:val="00F45E97"/>
    <w:rsid w:val="00F47E07"/>
    <w:rsid w:val="00F500EC"/>
    <w:rsid w:val="00F523EC"/>
    <w:rsid w:val="00F55440"/>
    <w:rsid w:val="00F5633A"/>
    <w:rsid w:val="00F56591"/>
    <w:rsid w:val="00F6090C"/>
    <w:rsid w:val="00F6093F"/>
    <w:rsid w:val="00F609AD"/>
    <w:rsid w:val="00F616EA"/>
    <w:rsid w:val="00F61E74"/>
    <w:rsid w:val="00F63011"/>
    <w:rsid w:val="00F63EDD"/>
    <w:rsid w:val="00F65925"/>
    <w:rsid w:val="00F659F7"/>
    <w:rsid w:val="00F65AA0"/>
    <w:rsid w:val="00F752F8"/>
    <w:rsid w:val="00F757DC"/>
    <w:rsid w:val="00F76127"/>
    <w:rsid w:val="00F7633F"/>
    <w:rsid w:val="00F76D44"/>
    <w:rsid w:val="00F77A04"/>
    <w:rsid w:val="00F80B92"/>
    <w:rsid w:val="00F80BD0"/>
    <w:rsid w:val="00F8217B"/>
    <w:rsid w:val="00F8223D"/>
    <w:rsid w:val="00F84118"/>
    <w:rsid w:val="00F866ED"/>
    <w:rsid w:val="00F872DC"/>
    <w:rsid w:val="00F87351"/>
    <w:rsid w:val="00F91493"/>
    <w:rsid w:val="00F915E2"/>
    <w:rsid w:val="00F91897"/>
    <w:rsid w:val="00F91A86"/>
    <w:rsid w:val="00F925B3"/>
    <w:rsid w:val="00F941BA"/>
    <w:rsid w:val="00F9466B"/>
    <w:rsid w:val="00FA06CE"/>
    <w:rsid w:val="00FA1B1E"/>
    <w:rsid w:val="00FA24E6"/>
    <w:rsid w:val="00FA274E"/>
    <w:rsid w:val="00FA3BE3"/>
    <w:rsid w:val="00FA3CB7"/>
    <w:rsid w:val="00FA63B1"/>
    <w:rsid w:val="00FA6F28"/>
    <w:rsid w:val="00FA755F"/>
    <w:rsid w:val="00FB00F2"/>
    <w:rsid w:val="00FB08C1"/>
    <w:rsid w:val="00FB1DD8"/>
    <w:rsid w:val="00FB1E95"/>
    <w:rsid w:val="00FB23DE"/>
    <w:rsid w:val="00FB4BA2"/>
    <w:rsid w:val="00FB529F"/>
    <w:rsid w:val="00FB52D7"/>
    <w:rsid w:val="00FB5887"/>
    <w:rsid w:val="00FB78BA"/>
    <w:rsid w:val="00FC052F"/>
    <w:rsid w:val="00FC19D7"/>
    <w:rsid w:val="00FC1E2F"/>
    <w:rsid w:val="00FC31DA"/>
    <w:rsid w:val="00FC41CD"/>
    <w:rsid w:val="00FC499C"/>
    <w:rsid w:val="00FC67B1"/>
    <w:rsid w:val="00FC7D9B"/>
    <w:rsid w:val="00FD1CF6"/>
    <w:rsid w:val="00FD2E12"/>
    <w:rsid w:val="00FD39CC"/>
    <w:rsid w:val="00FD55BA"/>
    <w:rsid w:val="00FD7F0E"/>
    <w:rsid w:val="00FD7F69"/>
    <w:rsid w:val="00FE0E76"/>
    <w:rsid w:val="00FE29F9"/>
    <w:rsid w:val="00FE4227"/>
    <w:rsid w:val="00FE4531"/>
    <w:rsid w:val="00FE4A8D"/>
    <w:rsid w:val="00FE4F7B"/>
    <w:rsid w:val="00FE6538"/>
    <w:rsid w:val="00FE686B"/>
    <w:rsid w:val="00FE695D"/>
    <w:rsid w:val="00FE6A66"/>
    <w:rsid w:val="00FE78B0"/>
    <w:rsid w:val="00FF082B"/>
    <w:rsid w:val="00FF11A2"/>
    <w:rsid w:val="00FF2EB3"/>
    <w:rsid w:val="00FF371C"/>
    <w:rsid w:val="00FF4544"/>
    <w:rsid w:val="00FF49D8"/>
    <w:rsid w:val="00FF4CBC"/>
    <w:rsid w:val="00FF5046"/>
    <w:rsid w:val="00FF528C"/>
    <w:rsid w:val="00FF6B2F"/>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D5431D2-2466-4A11-BA0F-870051CC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214"/>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iPriority w:val="9"/>
    <w:semiHidden/>
    <w:unhideWhenUsed/>
    <w:qFormat/>
    <w:rsid w:val="00401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12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12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0126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2A62"/>
    <w:pPr>
      <w:spacing w:before="240" w:after="60"/>
      <w:outlineLvl w:val="5"/>
    </w:pPr>
    <w:rPr>
      <w:rFonts w:ascii="Calibri" w:hAnsi="Calibri"/>
      <w:b/>
      <w:bCs/>
      <w:sz w:val="22"/>
      <w:szCs w:val="22"/>
      <w:lang w:val="tt-RU"/>
    </w:rPr>
  </w:style>
  <w:style w:type="paragraph" w:styleId="7">
    <w:name w:val="heading 7"/>
    <w:basedOn w:val="a"/>
    <w:next w:val="a"/>
    <w:link w:val="70"/>
    <w:semiHidden/>
    <w:unhideWhenUsed/>
    <w:qFormat/>
    <w:rsid w:val="00F02A62"/>
    <w:pPr>
      <w:spacing w:before="240" w:after="60"/>
      <w:outlineLvl w:val="6"/>
    </w:pPr>
    <w:rPr>
      <w:rFonts w:ascii="Calibri" w:hAnsi="Calibri"/>
      <w:sz w:val="24"/>
      <w:szCs w:val="24"/>
      <w:lang w:val="tt-RU"/>
    </w:rPr>
  </w:style>
  <w:style w:type="paragraph" w:styleId="8">
    <w:name w:val="heading 8"/>
    <w:basedOn w:val="a"/>
    <w:next w:val="a"/>
    <w:link w:val="80"/>
    <w:qFormat/>
    <w:rsid w:val="00401261"/>
    <w:pPr>
      <w:keepNext/>
      <w:spacing w:line="300" w:lineRule="exact"/>
      <w:jc w:val="center"/>
      <w:outlineLvl w:val="7"/>
    </w:pPr>
    <w:rPr>
      <w:rFonts w:ascii="SL_Times New Roman" w:hAnsi="SL_Times New Roman"/>
      <w:b/>
      <w:sz w:val="24"/>
    </w:rPr>
  </w:style>
  <w:style w:type="paragraph" w:styleId="9">
    <w:name w:val="heading 9"/>
    <w:basedOn w:val="a"/>
    <w:next w:val="a"/>
    <w:link w:val="90"/>
    <w:semiHidden/>
    <w:unhideWhenUsed/>
    <w:qFormat/>
    <w:rsid w:val="00F02A62"/>
    <w:pPr>
      <w:spacing w:before="240" w:after="60"/>
      <w:outlineLvl w:val="8"/>
    </w:pPr>
    <w:rPr>
      <w:rFonts w:ascii="Cambria" w:hAnsi="Cambria"/>
      <w:sz w:val="22"/>
      <w:szCs w:val="22"/>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1261"/>
    <w:rPr>
      <w:rFonts w:ascii="SL_Times New Roman" w:hAnsi="SL_Times New Roman"/>
      <w:b/>
      <w:sz w:val="24"/>
    </w:rPr>
  </w:style>
  <w:style w:type="character" w:customStyle="1" w:styleId="20">
    <w:name w:val="Заголовок 2 Знак"/>
    <w:basedOn w:val="a0"/>
    <w:link w:val="2"/>
    <w:uiPriority w:val="9"/>
    <w:semiHidden/>
    <w:rsid w:val="004012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012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0126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40126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F02A62"/>
    <w:rPr>
      <w:rFonts w:ascii="Calibri" w:hAnsi="Calibri"/>
      <w:b/>
      <w:bCs/>
      <w:sz w:val="22"/>
      <w:szCs w:val="22"/>
      <w:lang w:val="tt-RU"/>
    </w:rPr>
  </w:style>
  <w:style w:type="character" w:customStyle="1" w:styleId="70">
    <w:name w:val="Заголовок 7 Знак"/>
    <w:basedOn w:val="a0"/>
    <w:link w:val="7"/>
    <w:semiHidden/>
    <w:rsid w:val="00F02A62"/>
    <w:rPr>
      <w:rFonts w:ascii="Calibri" w:hAnsi="Calibri"/>
      <w:sz w:val="24"/>
      <w:szCs w:val="24"/>
      <w:lang w:val="tt-RU"/>
    </w:rPr>
  </w:style>
  <w:style w:type="character" w:customStyle="1" w:styleId="80">
    <w:name w:val="Заголовок 8 Знак"/>
    <w:basedOn w:val="a0"/>
    <w:link w:val="8"/>
    <w:rsid w:val="00401261"/>
    <w:rPr>
      <w:rFonts w:ascii="SL_Times New Roman" w:hAnsi="SL_Times New Roman"/>
      <w:b/>
      <w:sz w:val="24"/>
    </w:rPr>
  </w:style>
  <w:style w:type="character" w:customStyle="1" w:styleId="90">
    <w:name w:val="Заголовок 9 Знак"/>
    <w:basedOn w:val="a0"/>
    <w:link w:val="9"/>
    <w:semiHidden/>
    <w:rsid w:val="00F02A62"/>
    <w:rPr>
      <w:rFonts w:ascii="Cambria" w:hAnsi="Cambria"/>
      <w:sz w:val="22"/>
      <w:szCs w:val="22"/>
      <w:lang w:val="tt-RU"/>
    </w:rPr>
  </w:style>
  <w:style w:type="paragraph" w:styleId="a3">
    <w:name w:val="header"/>
    <w:basedOn w:val="a"/>
    <w:link w:val="a4"/>
    <w:uiPriority w:val="99"/>
    <w:rsid w:val="00A14B2B"/>
    <w:pPr>
      <w:tabs>
        <w:tab w:val="center" w:pos="4536"/>
        <w:tab w:val="right" w:pos="9072"/>
      </w:tabs>
    </w:pPr>
  </w:style>
  <w:style w:type="character" w:customStyle="1" w:styleId="a4">
    <w:name w:val="Верхний колонтитул Знак"/>
    <w:basedOn w:val="a0"/>
    <w:link w:val="a3"/>
    <w:uiPriority w:val="99"/>
    <w:rsid w:val="00AA117F"/>
  </w:style>
  <w:style w:type="paragraph" w:styleId="a5">
    <w:name w:val="footer"/>
    <w:basedOn w:val="a"/>
    <w:link w:val="a6"/>
    <w:uiPriority w:val="99"/>
    <w:rsid w:val="00A14B2B"/>
    <w:pPr>
      <w:tabs>
        <w:tab w:val="center" w:pos="4536"/>
        <w:tab w:val="right" w:pos="9072"/>
      </w:tabs>
    </w:pPr>
  </w:style>
  <w:style w:type="character" w:customStyle="1" w:styleId="a6">
    <w:name w:val="Нижний колонтитул Знак"/>
    <w:basedOn w:val="a0"/>
    <w:link w:val="a5"/>
    <w:uiPriority w:val="99"/>
    <w:rsid w:val="00401261"/>
  </w:style>
  <w:style w:type="paragraph" w:customStyle="1" w:styleId="11">
    <w:name w:val="Ñòèëü1"/>
    <w:basedOn w:val="a"/>
    <w:link w:val="12"/>
    <w:rsid w:val="00A14B2B"/>
    <w:pPr>
      <w:spacing w:line="288" w:lineRule="auto"/>
    </w:pPr>
    <w:rPr>
      <w:sz w:val="28"/>
    </w:rPr>
  </w:style>
  <w:style w:type="character" w:customStyle="1" w:styleId="12">
    <w:name w:val="Ñòèëü1 Знак"/>
    <w:link w:val="11"/>
    <w:rsid w:val="005C0CC1"/>
    <w:rPr>
      <w:sz w:val="28"/>
    </w:rPr>
  </w:style>
  <w:style w:type="paragraph" w:customStyle="1" w:styleId="a7">
    <w:name w:val="МФ РТ"/>
    <w:basedOn w:val="11"/>
    <w:link w:val="a8"/>
    <w:qFormat/>
    <w:rsid w:val="005C0CC1"/>
    <w:pPr>
      <w:ind w:right="142" w:firstLine="709"/>
    </w:pPr>
    <w:rPr>
      <w:lang w:val="en-US"/>
    </w:rPr>
  </w:style>
  <w:style w:type="character" w:customStyle="1" w:styleId="a8">
    <w:name w:val="МФ РТ Знак"/>
    <w:link w:val="a7"/>
    <w:rsid w:val="005C0CC1"/>
    <w:rPr>
      <w:sz w:val="28"/>
      <w:lang w:val="en-US"/>
    </w:rPr>
  </w:style>
  <w:style w:type="character" w:styleId="a9">
    <w:name w:val="Hyperlink"/>
    <w:uiPriority w:val="99"/>
    <w:rsid w:val="00F91897"/>
    <w:rPr>
      <w:color w:val="0000FF"/>
      <w:u w:val="single"/>
    </w:rPr>
  </w:style>
  <w:style w:type="paragraph" w:styleId="aa">
    <w:name w:val="Balloon Text"/>
    <w:basedOn w:val="a"/>
    <w:link w:val="ab"/>
    <w:uiPriority w:val="99"/>
    <w:rsid w:val="002910A4"/>
    <w:rPr>
      <w:rFonts w:ascii="Tahoma" w:hAnsi="Tahoma"/>
      <w:sz w:val="16"/>
      <w:szCs w:val="16"/>
    </w:rPr>
  </w:style>
  <w:style w:type="character" w:customStyle="1" w:styleId="ab">
    <w:name w:val="Текст выноски Знак"/>
    <w:link w:val="aa"/>
    <w:uiPriority w:val="99"/>
    <w:rsid w:val="002910A4"/>
    <w:rPr>
      <w:rFonts w:ascii="Tahoma" w:hAnsi="Tahoma" w:cs="Tahoma"/>
      <w:sz w:val="16"/>
      <w:szCs w:val="16"/>
    </w:rPr>
  </w:style>
  <w:style w:type="paragraph" w:customStyle="1" w:styleId="Noeeu1">
    <w:name w:val="Noeeu1"/>
    <w:basedOn w:val="a"/>
    <w:rsid w:val="00494669"/>
    <w:pPr>
      <w:spacing w:line="288" w:lineRule="auto"/>
    </w:pPr>
    <w:rPr>
      <w:sz w:val="28"/>
    </w:rPr>
  </w:style>
  <w:style w:type="paragraph" w:styleId="ac">
    <w:name w:val="footnote text"/>
    <w:basedOn w:val="a"/>
    <w:link w:val="ad"/>
    <w:semiHidden/>
    <w:unhideWhenUsed/>
    <w:rsid w:val="00A143F3"/>
  </w:style>
  <w:style w:type="character" w:customStyle="1" w:styleId="ad">
    <w:name w:val="Текст сноски Знак"/>
    <w:basedOn w:val="a0"/>
    <w:link w:val="ac"/>
    <w:semiHidden/>
    <w:rsid w:val="00A143F3"/>
  </w:style>
  <w:style w:type="character" w:styleId="ae">
    <w:name w:val="footnote reference"/>
    <w:basedOn w:val="a0"/>
    <w:semiHidden/>
    <w:unhideWhenUsed/>
    <w:rsid w:val="00A143F3"/>
    <w:rPr>
      <w:vertAlign w:val="superscript"/>
    </w:rPr>
  </w:style>
  <w:style w:type="paragraph" w:styleId="af">
    <w:name w:val="List Paragraph"/>
    <w:basedOn w:val="a"/>
    <w:uiPriority w:val="34"/>
    <w:qFormat/>
    <w:rsid w:val="00401261"/>
    <w:pPr>
      <w:spacing w:line="288" w:lineRule="auto"/>
      <w:ind w:left="720" w:firstLine="709"/>
      <w:contextualSpacing/>
    </w:pPr>
    <w:rPr>
      <w:rFonts w:ascii="SL_Times New Roman" w:eastAsiaTheme="minorHAnsi" w:hAnsi="SL_Times New Roman" w:cstheme="minorBidi"/>
      <w:sz w:val="28"/>
      <w:szCs w:val="22"/>
      <w:lang w:eastAsia="en-US"/>
    </w:rPr>
  </w:style>
  <w:style w:type="paragraph" w:customStyle="1" w:styleId="ConsPlusNonformat">
    <w:name w:val="ConsPlusNonformat"/>
    <w:uiPriority w:val="99"/>
    <w:rsid w:val="00401261"/>
    <w:pPr>
      <w:widowControl w:val="0"/>
      <w:autoSpaceDE w:val="0"/>
      <w:autoSpaceDN w:val="0"/>
      <w:adjustRightInd w:val="0"/>
    </w:pPr>
    <w:rPr>
      <w:rFonts w:ascii="Courier New" w:hAnsi="Courier New" w:cs="Courier New"/>
    </w:rPr>
  </w:style>
  <w:style w:type="paragraph" w:customStyle="1" w:styleId="ConsPlusCell">
    <w:name w:val="ConsPlusCell"/>
    <w:uiPriority w:val="99"/>
    <w:rsid w:val="00401261"/>
    <w:pPr>
      <w:widowControl w:val="0"/>
      <w:autoSpaceDE w:val="0"/>
      <w:autoSpaceDN w:val="0"/>
      <w:adjustRightInd w:val="0"/>
    </w:pPr>
    <w:rPr>
      <w:rFonts w:ascii="Arial" w:hAnsi="Arial" w:cs="Arial"/>
    </w:rPr>
  </w:style>
  <w:style w:type="paragraph" w:customStyle="1" w:styleId="ConsPlusTitle">
    <w:name w:val="ConsPlusTitle"/>
    <w:rsid w:val="00401261"/>
    <w:pPr>
      <w:widowControl w:val="0"/>
      <w:autoSpaceDE w:val="0"/>
      <w:autoSpaceDN w:val="0"/>
      <w:adjustRightInd w:val="0"/>
    </w:pPr>
    <w:rPr>
      <w:rFonts w:ascii="SL_Times New Roman" w:eastAsiaTheme="minorEastAsia" w:hAnsi="SL_Times New Roman" w:cs="SL_Times New Roman"/>
      <w:b/>
      <w:bCs/>
      <w:sz w:val="28"/>
      <w:szCs w:val="28"/>
    </w:rPr>
  </w:style>
  <w:style w:type="paragraph" w:customStyle="1" w:styleId="af0">
    <w:name w:val="Заголовок"/>
    <w:basedOn w:val="a"/>
    <w:next w:val="af1"/>
    <w:rsid w:val="00401261"/>
    <w:pPr>
      <w:keepNext/>
      <w:suppressAutoHyphens/>
      <w:spacing w:before="240" w:after="120"/>
    </w:pPr>
    <w:rPr>
      <w:rFonts w:ascii="Arial" w:eastAsia="Arial Unicode MS" w:hAnsi="Arial" w:cs="Tahoma"/>
      <w:sz w:val="28"/>
      <w:szCs w:val="28"/>
      <w:lang w:eastAsia="ar-SA"/>
    </w:rPr>
  </w:style>
  <w:style w:type="paragraph" w:styleId="af1">
    <w:name w:val="Body Text"/>
    <w:basedOn w:val="a"/>
    <w:link w:val="af2"/>
    <w:rsid w:val="00401261"/>
    <w:pPr>
      <w:suppressAutoHyphens/>
      <w:jc w:val="center"/>
    </w:pPr>
    <w:rPr>
      <w:b/>
      <w:sz w:val="28"/>
      <w:szCs w:val="28"/>
      <w:lang w:eastAsia="ar-SA"/>
    </w:rPr>
  </w:style>
  <w:style w:type="character" w:customStyle="1" w:styleId="af2">
    <w:name w:val="Основной текст Знак"/>
    <w:basedOn w:val="a0"/>
    <w:link w:val="af1"/>
    <w:rsid w:val="00401261"/>
    <w:rPr>
      <w:b/>
      <w:sz w:val="28"/>
      <w:szCs w:val="28"/>
      <w:lang w:eastAsia="ar-SA"/>
    </w:rPr>
  </w:style>
  <w:style w:type="paragraph" w:styleId="af3">
    <w:name w:val="List"/>
    <w:basedOn w:val="af1"/>
    <w:rsid w:val="00401261"/>
    <w:rPr>
      <w:rFonts w:cs="Tahoma"/>
    </w:rPr>
  </w:style>
  <w:style w:type="paragraph" w:customStyle="1" w:styleId="ConsPlusNormal">
    <w:name w:val="ConsPlusNormal"/>
    <w:rsid w:val="00401261"/>
    <w:pPr>
      <w:suppressAutoHyphens/>
      <w:autoSpaceDE w:val="0"/>
      <w:ind w:firstLine="720"/>
    </w:pPr>
    <w:rPr>
      <w:rFonts w:ascii="Arial" w:eastAsia="Arial" w:hAnsi="Arial" w:cs="Arial"/>
      <w:lang w:eastAsia="ar-SA"/>
    </w:rPr>
  </w:style>
  <w:style w:type="paragraph" w:styleId="af4">
    <w:name w:val="Body Text Indent"/>
    <w:basedOn w:val="a"/>
    <w:link w:val="af5"/>
    <w:rsid w:val="00401261"/>
    <w:pPr>
      <w:suppressAutoHyphens/>
      <w:autoSpaceDE w:val="0"/>
      <w:ind w:firstLine="720"/>
      <w:jc w:val="both"/>
    </w:pPr>
    <w:rPr>
      <w:sz w:val="28"/>
      <w:szCs w:val="28"/>
      <w:lang w:eastAsia="ar-SA"/>
    </w:rPr>
  </w:style>
  <w:style w:type="character" w:customStyle="1" w:styleId="af5">
    <w:name w:val="Основной текст с отступом Знак"/>
    <w:basedOn w:val="a0"/>
    <w:link w:val="af4"/>
    <w:rsid w:val="00401261"/>
    <w:rPr>
      <w:sz w:val="28"/>
      <w:szCs w:val="28"/>
      <w:lang w:eastAsia="ar-SA"/>
    </w:rPr>
  </w:style>
  <w:style w:type="paragraph" w:customStyle="1" w:styleId="21">
    <w:name w:val="Основной текст с отступом 21"/>
    <w:basedOn w:val="a"/>
    <w:rsid w:val="00401261"/>
    <w:pPr>
      <w:suppressAutoHyphens/>
      <w:autoSpaceDE w:val="0"/>
      <w:ind w:firstLine="709"/>
      <w:jc w:val="both"/>
    </w:pPr>
    <w:rPr>
      <w:sz w:val="28"/>
      <w:szCs w:val="28"/>
      <w:lang w:eastAsia="ar-SA"/>
    </w:rPr>
  </w:style>
  <w:style w:type="paragraph" w:customStyle="1" w:styleId="31">
    <w:name w:val="Основной текст 31"/>
    <w:basedOn w:val="a"/>
    <w:rsid w:val="00401261"/>
    <w:pPr>
      <w:tabs>
        <w:tab w:val="left" w:pos="883"/>
        <w:tab w:val="left" w:pos="13450"/>
      </w:tabs>
      <w:suppressAutoHyphens/>
      <w:jc w:val="center"/>
    </w:pPr>
    <w:rPr>
      <w:color w:val="000000"/>
      <w:sz w:val="28"/>
      <w:szCs w:val="28"/>
      <w:lang w:eastAsia="ar-SA"/>
    </w:rPr>
  </w:style>
  <w:style w:type="table" w:styleId="af6">
    <w:name w:val="Table Grid"/>
    <w:basedOn w:val="a1"/>
    <w:uiPriority w:val="59"/>
    <w:rsid w:val="0040126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Title"/>
    <w:basedOn w:val="a"/>
    <w:link w:val="af8"/>
    <w:qFormat/>
    <w:rsid w:val="00F02A62"/>
    <w:pPr>
      <w:spacing w:before="240" w:after="60"/>
      <w:jc w:val="center"/>
      <w:outlineLvl w:val="0"/>
    </w:pPr>
    <w:rPr>
      <w:rFonts w:ascii="Cambria" w:hAnsi="Cambria"/>
      <w:b/>
      <w:bCs/>
      <w:kern w:val="28"/>
      <w:sz w:val="32"/>
      <w:szCs w:val="32"/>
      <w:lang w:val="tt-RU"/>
    </w:rPr>
  </w:style>
  <w:style w:type="character" w:customStyle="1" w:styleId="af8">
    <w:name w:val="Название Знак"/>
    <w:basedOn w:val="a0"/>
    <w:link w:val="af7"/>
    <w:rsid w:val="00F02A62"/>
    <w:rPr>
      <w:rFonts w:ascii="Cambria" w:hAnsi="Cambria"/>
      <w:b/>
      <w:bCs/>
      <w:kern w:val="28"/>
      <w:sz w:val="32"/>
      <w:szCs w:val="32"/>
      <w:lang w:val="tt-RU"/>
    </w:rPr>
  </w:style>
  <w:style w:type="character" w:styleId="af9">
    <w:name w:val="FollowedHyperlink"/>
    <w:basedOn w:val="a0"/>
    <w:uiPriority w:val="99"/>
    <w:semiHidden/>
    <w:unhideWhenUsed/>
    <w:rsid w:val="005F6A5D"/>
    <w:rPr>
      <w:color w:val="800080" w:themeColor="followedHyperlink"/>
      <w:u w:val="single"/>
    </w:rPr>
  </w:style>
  <w:style w:type="paragraph" w:styleId="afa">
    <w:name w:val="Document Map"/>
    <w:basedOn w:val="a"/>
    <w:link w:val="afb"/>
    <w:semiHidden/>
    <w:unhideWhenUsed/>
    <w:rsid w:val="00DA3E32"/>
    <w:rPr>
      <w:rFonts w:ascii="Tahoma" w:hAnsi="Tahoma" w:cs="Tahoma"/>
      <w:sz w:val="16"/>
      <w:szCs w:val="16"/>
    </w:rPr>
  </w:style>
  <w:style w:type="character" w:customStyle="1" w:styleId="afb">
    <w:name w:val="Схема документа Знак"/>
    <w:basedOn w:val="a0"/>
    <w:link w:val="afa"/>
    <w:semiHidden/>
    <w:rsid w:val="00DA3E32"/>
    <w:rPr>
      <w:rFonts w:ascii="Tahoma" w:hAnsi="Tahoma" w:cs="Tahoma"/>
      <w:sz w:val="16"/>
      <w:szCs w:val="16"/>
    </w:rPr>
  </w:style>
  <w:style w:type="paragraph" w:customStyle="1" w:styleId="afc">
    <w:name w:val="мф рт"/>
    <w:basedOn w:val="a"/>
    <w:link w:val="afd"/>
    <w:qFormat/>
    <w:rsid w:val="007B2315"/>
  </w:style>
  <w:style w:type="character" w:customStyle="1" w:styleId="afd">
    <w:name w:val="мф рт Знак"/>
    <w:basedOn w:val="a0"/>
    <w:link w:val="afc"/>
    <w:rsid w:val="007B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4096">
      <w:bodyDiv w:val="1"/>
      <w:marLeft w:val="0"/>
      <w:marRight w:val="0"/>
      <w:marTop w:val="0"/>
      <w:marBottom w:val="0"/>
      <w:divBdr>
        <w:top w:val="none" w:sz="0" w:space="0" w:color="auto"/>
        <w:left w:val="none" w:sz="0" w:space="0" w:color="auto"/>
        <w:bottom w:val="none" w:sz="0" w:space="0" w:color="auto"/>
        <w:right w:val="none" w:sz="0" w:space="0" w:color="auto"/>
      </w:divBdr>
    </w:div>
    <w:div w:id="950816353">
      <w:bodyDiv w:val="1"/>
      <w:marLeft w:val="0"/>
      <w:marRight w:val="0"/>
      <w:marTop w:val="0"/>
      <w:marBottom w:val="0"/>
      <w:divBdr>
        <w:top w:val="none" w:sz="0" w:space="0" w:color="auto"/>
        <w:left w:val="none" w:sz="0" w:space="0" w:color="auto"/>
        <w:bottom w:val="none" w:sz="0" w:space="0" w:color="auto"/>
        <w:right w:val="none" w:sz="0" w:space="0" w:color="auto"/>
      </w:divBdr>
    </w:div>
    <w:div w:id="1029837056">
      <w:bodyDiv w:val="1"/>
      <w:marLeft w:val="0"/>
      <w:marRight w:val="0"/>
      <w:marTop w:val="0"/>
      <w:marBottom w:val="0"/>
      <w:divBdr>
        <w:top w:val="none" w:sz="0" w:space="0" w:color="auto"/>
        <w:left w:val="none" w:sz="0" w:space="0" w:color="auto"/>
        <w:bottom w:val="none" w:sz="0" w:space="0" w:color="auto"/>
        <w:right w:val="none" w:sz="0" w:space="0" w:color="auto"/>
      </w:divBdr>
    </w:div>
    <w:div w:id="1215656192">
      <w:bodyDiv w:val="1"/>
      <w:marLeft w:val="0"/>
      <w:marRight w:val="0"/>
      <w:marTop w:val="0"/>
      <w:marBottom w:val="0"/>
      <w:divBdr>
        <w:top w:val="none" w:sz="0" w:space="0" w:color="auto"/>
        <w:left w:val="none" w:sz="0" w:space="0" w:color="auto"/>
        <w:bottom w:val="none" w:sz="0" w:space="0" w:color="auto"/>
        <w:right w:val="none" w:sz="0" w:space="0" w:color="auto"/>
      </w:divBdr>
    </w:div>
    <w:div w:id="1755079647">
      <w:bodyDiv w:val="1"/>
      <w:marLeft w:val="0"/>
      <w:marRight w:val="0"/>
      <w:marTop w:val="0"/>
      <w:marBottom w:val="0"/>
      <w:divBdr>
        <w:top w:val="none" w:sz="0" w:space="0" w:color="auto"/>
        <w:left w:val="none" w:sz="0" w:space="0" w:color="auto"/>
        <w:bottom w:val="none" w:sz="0" w:space="0" w:color="auto"/>
        <w:right w:val="none" w:sz="0" w:space="0" w:color="auto"/>
      </w:divBdr>
    </w:div>
    <w:div w:id="1858544756">
      <w:bodyDiv w:val="1"/>
      <w:marLeft w:val="0"/>
      <w:marRight w:val="0"/>
      <w:marTop w:val="0"/>
      <w:marBottom w:val="0"/>
      <w:divBdr>
        <w:top w:val="none" w:sz="0" w:space="0" w:color="auto"/>
        <w:left w:val="none" w:sz="0" w:space="0" w:color="auto"/>
        <w:bottom w:val="none" w:sz="0" w:space="0" w:color="auto"/>
        <w:right w:val="none" w:sz="0" w:space="0" w:color="auto"/>
      </w:divBdr>
    </w:div>
    <w:div w:id="20692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3B8C8F10C64D4C28D532F023D5148650BADC98280E31ABAAD0802CE5FF7B60D4A806D6ADC226B9887184D5AB94DEE1ED8CEB3715B29B01393B86B86K727M" TargetMode="Externa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97\&#1087;&#1088;&#1080;&#1082;&#1072;&#1079;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77AB9-B928-40B1-BC09-FB13A9FB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приказ2015</Template>
  <TotalTime>8863</TotalTime>
  <Pages>236</Pages>
  <Words>81041</Words>
  <Characters>461939</Characters>
  <Application>Microsoft Office Word</Application>
  <DocSecurity>0</DocSecurity>
  <Lines>3849</Lines>
  <Paragraphs>1083</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541897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Алия Загидуллина</dc:creator>
  <cp:keywords/>
  <dc:description/>
  <cp:lastModifiedBy>Минфин РТ - Елена Миронова</cp:lastModifiedBy>
  <cp:revision>375</cp:revision>
  <cp:lastPrinted>2024-12-06T06:01:00Z</cp:lastPrinted>
  <dcterms:created xsi:type="dcterms:W3CDTF">2023-12-10T07:42:00Z</dcterms:created>
  <dcterms:modified xsi:type="dcterms:W3CDTF">2024-12-24T07:46:00Z</dcterms:modified>
</cp:coreProperties>
</file>