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5D1E9A" w:rsidRDefault="00F44D42" w:rsidP="00F01A85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>Об установлении тарифов</w:t>
            </w:r>
            <w:r w:rsidR="00FF32A7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>на питьевую воду</w:t>
            </w:r>
            <w:r w:rsidR="008641C5">
              <w:rPr>
                <w:rFonts w:eastAsia="Calibri"/>
                <w:szCs w:val="28"/>
              </w:rPr>
              <w:t xml:space="preserve"> и водоотведение </w:t>
            </w:r>
            <w:r w:rsidR="00FF32A7" w:rsidRPr="00FF32A7">
              <w:rPr>
                <w:rFonts w:eastAsia="Calibri"/>
                <w:szCs w:val="28"/>
              </w:rPr>
              <w:t xml:space="preserve"> </w:t>
            </w:r>
            <w:r w:rsidR="00782349">
              <w:rPr>
                <w:rFonts w:eastAsia="Calibri"/>
                <w:szCs w:val="28"/>
              </w:rPr>
              <w:t xml:space="preserve">для </w:t>
            </w:r>
            <w:r w:rsidR="00F01A85">
              <w:rPr>
                <w:rFonts w:eastAsia="Calibri"/>
                <w:szCs w:val="28"/>
              </w:rPr>
              <w:t>А</w:t>
            </w:r>
            <w:r w:rsidR="008641C5">
              <w:rPr>
                <w:rFonts w:eastAsia="Calibri"/>
                <w:szCs w:val="28"/>
              </w:rPr>
              <w:t>кционерного общества</w:t>
            </w:r>
            <w:r w:rsidR="006D675A">
              <w:rPr>
                <w:rFonts w:eastAsia="Calibri"/>
                <w:szCs w:val="28"/>
              </w:rPr>
              <w:t xml:space="preserve"> </w:t>
            </w:r>
            <w:r w:rsidR="004F1E1B">
              <w:rPr>
                <w:rFonts w:eastAsia="Calibri"/>
                <w:szCs w:val="28"/>
              </w:rPr>
              <w:t xml:space="preserve">«Аммоний» </w:t>
            </w:r>
            <w:r w:rsidR="006D675A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>на 201</w:t>
            </w:r>
            <w:r w:rsidR="0041198E">
              <w:rPr>
                <w:rFonts w:eastAsia="Calibri"/>
                <w:szCs w:val="28"/>
              </w:rPr>
              <w:t>7</w:t>
            </w:r>
            <w:r w:rsidRPr="00F44D42">
              <w:rPr>
                <w:rFonts w:eastAsia="Calibri"/>
                <w:szCs w:val="28"/>
              </w:rPr>
              <w:t xml:space="preserve"> - 201</w:t>
            </w:r>
            <w:r w:rsidR="0041198E">
              <w:rPr>
                <w:rFonts w:eastAsia="Calibri"/>
                <w:szCs w:val="28"/>
              </w:rPr>
              <w:t>9</w:t>
            </w:r>
            <w:r w:rsidRPr="00F44D42">
              <w:rPr>
                <w:rFonts w:eastAsia="Calibri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на питьевую воду </w:t>
      </w:r>
      <w:r w:rsidR="008641C5">
        <w:rPr>
          <w:szCs w:val="28"/>
        </w:rPr>
        <w:t xml:space="preserve">и </w:t>
      </w:r>
      <w:r w:rsidR="008641C5">
        <w:rPr>
          <w:rFonts w:eastAsia="Calibri"/>
          <w:szCs w:val="28"/>
        </w:rPr>
        <w:t xml:space="preserve">водоотведение для </w:t>
      </w:r>
      <w:r w:rsidR="00F01A85" w:rsidRPr="00F01A85">
        <w:rPr>
          <w:rFonts w:eastAsia="Calibri"/>
          <w:szCs w:val="28"/>
        </w:rPr>
        <w:t xml:space="preserve">Акционерного общества </w:t>
      </w:r>
      <w:r w:rsidR="004F1E1B" w:rsidRPr="004F1E1B">
        <w:rPr>
          <w:rFonts w:eastAsia="Calibri"/>
          <w:szCs w:val="28"/>
        </w:rPr>
        <w:t>«Аммоний»</w:t>
      </w:r>
      <w:r w:rsidRPr="0008258F">
        <w:rPr>
          <w:szCs w:val="28"/>
        </w:rPr>
        <w:t>, осуществляющ</w:t>
      </w:r>
      <w:r w:rsidR="00FF32A7">
        <w:rPr>
          <w:szCs w:val="28"/>
        </w:rPr>
        <w:t>е</w:t>
      </w:r>
      <w:r w:rsidR="008641C5">
        <w:rPr>
          <w:szCs w:val="28"/>
        </w:rPr>
        <w:t>го</w:t>
      </w:r>
      <w:r w:rsidRPr="0008258F">
        <w:rPr>
          <w:szCs w:val="28"/>
        </w:rPr>
        <w:t xml:space="preserve"> холодное водоснабжение</w:t>
      </w:r>
      <w:r w:rsidR="008641C5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41198E">
        <w:rPr>
          <w:szCs w:val="28"/>
        </w:rPr>
        <w:t>7</w:t>
      </w:r>
      <w:r>
        <w:rPr>
          <w:szCs w:val="28"/>
        </w:rPr>
        <w:t xml:space="preserve"> года по 31 декабря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на питьевую воду </w:t>
      </w:r>
      <w:r w:rsidR="008641C5">
        <w:rPr>
          <w:szCs w:val="28"/>
        </w:rPr>
        <w:t xml:space="preserve">и водоотведение </w:t>
      </w:r>
      <w:r w:rsidR="00782349">
        <w:rPr>
          <w:szCs w:val="28"/>
        </w:rPr>
        <w:t xml:space="preserve">для </w:t>
      </w:r>
      <w:r w:rsidR="00F01A85" w:rsidRPr="00F01A85">
        <w:rPr>
          <w:szCs w:val="28"/>
        </w:rPr>
        <w:t xml:space="preserve">Акционерного общества </w:t>
      </w:r>
      <w:r w:rsidR="004F1E1B" w:rsidRPr="004F1E1B">
        <w:rPr>
          <w:szCs w:val="28"/>
        </w:rPr>
        <w:t>«Аммоний»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о</w:t>
      </w:r>
      <w:r w:rsidRPr="0008258F">
        <w:rPr>
          <w:szCs w:val="28"/>
        </w:rPr>
        <w:t>существляющ</w:t>
      </w:r>
      <w:r w:rsidR="00FF32A7">
        <w:rPr>
          <w:szCs w:val="28"/>
        </w:rPr>
        <w:t>его</w:t>
      </w:r>
      <w:r w:rsidRPr="0008258F">
        <w:rPr>
          <w:szCs w:val="28"/>
        </w:rPr>
        <w:t xml:space="preserve"> холодное водоснабжение</w:t>
      </w:r>
      <w:r w:rsidR="008641C5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41198E">
        <w:rPr>
          <w:szCs w:val="28"/>
        </w:rPr>
        <w:t>7</w:t>
      </w:r>
      <w:r w:rsidRPr="0008258F">
        <w:rPr>
          <w:szCs w:val="28"/>
        </w:rPr>
        <w:t xml:space="preserve"> –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="00F01A85" w:rsidRPr="00F01A85">
        <w:rPr>
          <w:szCs w:val="28"/>
        </w:rPr>
        <w:t>Акционерно</w:t>
      </w:r>
      <w:r w:rsidR="00F01A85">
        <w:rPr>
          <w:szCs w:val="28"/>
        </w:rPr>
        <w:t>му</w:t>
      </w:r>
      <w:r w:rsidR="00F01A85" w:rsidRPr="00F01A85">
        <w:rPr>
          <w:szCs w:val="28"/>
        </w:rPr>
        <w:t xml:space="preserve"> обществ</w:t>
      </w:r>
      <w:r w:rsidR="00F01A85">
        <w:rPr>
          <w:szCs w:val="28"/>
        </w:rPr>
        <w:t>у</w:t>
      </w:r>
      <w:r w:rsidR="00F01A85" w:rsidRPr="00F01A85">
        <w:rPr>
          <w:szCs w:val="28"/>
        </w:rPr>
        <w:t xml:space="preserve"> </w:t>
      </w:r>
      <w:r w:rsidR="004F1E1B" w:rsidRPr="004F1E1B">
        <w:rPr>
          <w:szCs w:val="28"/>
        </w:rPr>
        <w:t>«Аммоний»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FF32A7">
        <w:rPr>
          <w:szCs w:val="28"/>
        </w:rPr>
        <w:t>е</w:t>
      </w:r>
      <w:r w:rsidR="008641C5">
        <w:rPr>
          <w:szCs w:val="28"/>
        </w:rPr>
        <w:t>го</w:t>
      </w:r>
      <w:r w:rsidRPr="0008258F">
        <w:rPr>
          <w:szCs w:val="28"/>
        </w:rPr>
        <w:t xml:space="preserve"> холодное водоснабжение</w:t>
      </w:r>
      <w:r w:rsidR="008641C5">
        <w:rPr>
          <w:szCs w:val="28"/>
        </w:rPr>
        <w:t xml:space="preserve"> и водоотведение</w:t>
      </w:r>
      <w:r w:rsidRPr="0008258F">
        <w:rPr>
          <w:szCs w:val="28"/>
        </w:rPr>
        <w:t>, указанн</w:t>
      </w:r>
      <w:r w:rsidR="00FF32A7">
        <w:rPr>
          <w:szCs w:val="28"/>
        </w:rPr>
        <w:t>о</w:t>
      </w:r>
      <w:r w:rsidR="008641C5">
        <w:rPr>
          <w:szCs w:val="28"/>
        </w:rPr>
        <w:t>му</w:t>
      </w:r>
      <w:r w:rsidRPr="0008258F">
        <w:rPr>
          <w:szCs w:val="28"/>
        </w:rPr>
        <w:t xml:space="preserve"> в приложении к настоящему постановлению, раскрыть информацию, подлежащую свободному доступу, в соответствии со </w:t>
      </w:r>
      <w:r w:rsidR="006D675A">
        <w:rPr>
          <w:szCs w:val="28"/>
        </w:rPr>
        <w:t>с</w:t>
      </w:r>
      <w:r w:rsidRPr="0008258F">
        <w:rPr>
          <w:szCs w:val="28"/>
        </w:rPr>
        <w:t>тандартами раскрытия информации в сфере водоснабжения и водоотведения, утвержденными постановлением Правительства Российской</w:t>
      </w:r>
      <w:proofErr w:type="gramEnd"/>
      <w:r w:rsidRPr="0008258F">
        <w:rPr>
          <w:szCs w:val="28"/>
        </w:rPr>
        <w:t xml:space="preserve"> Федерации от</w:t>
      </w:r>
      <w:r w:rsidR="006C571E">
        <w:rPr>
          <w:szCs w:val="28"/>
        </w:rPr>
        <w:t xml:space="preserve"> </w:t>
      </w:r>
      <w:r w:rsidRPr="0008258F">
        <w:rPr>
          <w:szCs w:val="28"/>
        </w:rPr>
        <w:t xml:space="preserve">17 января 2013 г. № 6, в срок не позднее 30 календарных дней со дня принятия решения об установлении тарифов на очередной период регулирования. </w:t>
      </w: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r w:rsidR="0041198E">
        <w:rPr>
          <w:szCs w:val="28"/>
        </w:rPr>
        <w:t xml:space="preserve">10 </w:t>
      </w:r>
      <w:r w:rsidRPr="0008258F">
        <w:rPr>
          <w:szCs w:val="28"/>
        </w:rPr>
        <w:t>десяти дней после дня его официального опубликования.</w:t>
      </w:r>
    </w:p>
    <w:p w:rsidR="006D675A" w:rsidRDefault="006D675A" w:rsidP="0008258F">
      <w:pPr>
        <w:ind w:firstLine="709"/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</w:t>
      </w:r>
      <w:r w:rsidR="007550CB">
        <w:rPr>
          <w:szCs w:val="28"/>
        </w:rPr>
        <w:t xml:space="preserve"> </w:t>
      </w:r>
      <w:r w:rsidR="0041198E">
        <w:rPr>
          <w:szCs w:val="28"/>
        </w:rPr>
        <w:t xml:space="preserve">  </w:t>
      </w:r>
      <w:proofErr w:type="spellStart"/>
      <w:r w:rsidR="0041198E" w:rsidRPr="002D7184">
        <w:rPr>
          <w:szCs w:val="28"/>
        </w:rPr>
        <w:t>М.Р.Зарипов</w:t>
      </w:r>
      <w:proofErr w:type="spellEnd"/>
      <w:r w:rsidR="000E6FE2">
        <w:rPr>
          <w:szCs w:val="28"/>
        </w:rPr>
        <w:t xml:space="preserve">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B377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 питьевую воду</w:t>
      </w:r>
      <w:r w:rsidR="00782349">
        <w:rPr>
          <w:bCs/>
          <w:color w:val="000000" w:themeColor="text1"/>
          <w:szCs w:val="28"/>
        </w:rPr>
        <w:t xml:space="preserve"> </w:t>
      </w:r>
      <w:r w:rsidR="008641C5">
        <w:rPr>
          <w:bCs/>
          <w:color w:val="000000" w:themeColor="text1"/>
          <w:szCs w:val="28"/>
        </w:rPr>
        <w:t xml:space="preserve">и водоотведение </w:t>
      </w:r>
      <w:r w:rsidR="00782349">
        <w:rPr>
          <w:bCs/>
          <w:color w:val="000000" w:themeColor="text1"/>
          <w:szCs w:val="28"/>
        </w:rPr>
        <w:t xml:space="preserve">для </w:t>
      </w:r>
      <w:r w:rsidR="00F01A85" w:rsidRPr="00F01A85">
        <w:rPr>
          <w:bCs/>
          <w:color w:val="000000" w:themeColor="text1"/>
          <w:szCs w:val="28"/>
        </w:rPr>
        <w:t xml:space="preserve">Акционерного общества </w:t>
      </w:r>
      <w:r w:rsidR="004F1E1B" w:rsidRPr="004F1E1B">
        <w:rPr>
          <w:bCs/>
          <w:color w:val="000000" w:themeColor="text1"/>
          <w:szCs w:val="28"/>
        </w:rPr>
        <w:t>«Аммоний»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 w:rsidR="00782349">
        <w:rPr>
          <w:bCs/>
          <w:color w:val="000000" w:themeColor="text1"/>
          <w:szCs w:val="28"/>
        </w:rPr>
        <w:t>его</w:t>
      </w:r>
      <w:r w:rsidRPr="00E36DAC">
        <w:rPr>
          <w:bCs/>
          <w:color w:val="000000" w:themeColor="text1"/>
          <w:szCs w:val="28"/>
        </w:rPr>
        <w:t xml:space="preserve"> холодное</w:t>
      </w:r>
      <w:r>
        <w:rPr>
          <w:bCs/>
          <w:color w:val="000000" w:themeColor="text1"/>
          <w:szCs w:val="28"/>
        </w:rPr>
        <w:t xml:space="preserve"> водоснабжение</w:t>
      </w:r>
      <w:r w:rsidR="00F01A85">
        <w:rPr>
          <w:bCs/>
          <w:color w:val="000000" w:themeColor="text1"/>
          <w:szCs w:val="28"/>
        </w:rPr>
        <w:t xml:space="preserve"> и водоотведение</w:t>
      </w:r>
      <w:r>
        <w:rPr>
          <w:bCs/>
          <w:color w:val="000000" w:themeColor="text1"/>
          <w:szCs w:val="28"/>
        </w:rPr>
        <w:t>, на 201</w:t>
      </w:r>
      <w:r w:rsidR="0041198E">
        <w:rPr>
          <w:bCs/>
          <w:color w:val="000000" w:themeColor="text1"/>
          <w:szCs w:val="28"/>
        </w:rPr>
        <w:t>7</w:t>
      </w:r>
      <w:r>
        <w:rPr>
          <w:bCs/>
          <w:color w:val="000000" w:themeColor="text1"/>
          <w:szCs w:val="28"/>
        </w:rPr>
        <w:t xml:space="preserve"> – 201</w:t>
      </w:r>
      <w:r w:rsidR="0041198E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CB3775" w:rsidRDefault="00CB3775" w:rsidP="00CB3775">
      <w:pPr>
        <w:jc w:val="center"/>
        <w:rPr>
          <w:sz w:val="32"/>
          <w:szCs w:val="28"/>
        </w:rPr>
      </w:pPr>
    </w:p>
    <w:p w:rsidR="00194B1F" w:rsidRPr="004C7EF0" w:rsidRDefault="00194B1F" w:rsidP="00CB3775">
      <w:pPr>
        <w:jc w:val="center"/>
        <w:rPr>
          <w:sz w:val="32"/>
          <w:szCs w:val="28"/>
        </w:rPr>
      </w:pPr>
    </w:p>
    <w:tbl>
      <w:tblPr>
        <w:tblW w:w="5122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076"/>
        <w:gridCol w:w="1070"/>
        <w:gridCol w:w="1076"/>
        <w:gridCol w:w="1063"/>
        <w:gridCol w:w="1133"/>
        <w:gridCol w:w="1126"/>
        <w:gridCol w:w="1029"/>
        <w:gridCol w:w="1133"/>
        <w:gridCol w:w="9"/>
        <w:gridCol w:w="1032"/>
        <w:gridCol w:w="1107"/>
        <w:gridCol w:w="6"/>
        <w:gridCol w:w="1048"/>
        <w:gridCol w:w="1114"/>
        <w:gridCol w:w="1054"/>
      </w:tblGrid>
      <w:tr w:rsidR="00A475D1" w:rsidRPr="00194B1F" w:rsidTr="00AC2D24">
        <w:trPr>
          <w:trHeight w:val="1206"/>
          <w:tblHeader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D1" w:rsidRPr="00194B1F" w:rsidRDefault="00A475D1" w:rsidP="002D7184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№ </w:t>
            </w:r>
            <w:proofErr w:type="gramStart"/>
            <w:r w:rsidRPr="00194B1F">
              <w:rPr>
                <w:sz w:val="18"/>
              </w:rPr>
              <w:t>п</w:t>
            </w:r>
            <w:proofErr w:type="gramEnd"/>
            <w:r w:rsidRPr="00194B1F">
              <w:rPr>
                <w:sz w:val="18"/>
              </w:rPr>
              <w:t>/п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D1" w:rsidRPr="00194B1F" w:rsidRDefault="00A475D1" w:rsidP="0014562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06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942BE0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Тариф на питьевую воду</w:t>
            </w:r>
          </w:p>
          <w:p w:rsidR="00A475D1" w:rsidRPr="00194B1F" w:rsidRDefault="00A475D1" w:rsidP="00942BE0">
            <w:pPr>
              <w:ind w:right="62"/>
              <w:jc w:val="center"/>
              <w:rPr>
                <w:bCs/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  <w:tc>
          <w:tcPr>
            <w:tcW w:w="20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AC2D24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Тариф на питьевую воду</w:t>
            </w:r>
          </w:p>
          <w:p w:rsidR="00A475D1" w:rsidRPr="00194B1F" w:rsidRDefault="00A475D1" w:rsidP="00AC2D24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</w:tr>
      <w:tr w:rsidR="00A475D1" w:rsidRPr="00194B1F" w:rsidTr="00A475D1">
        <w:trPr>
          <w:trHeight w:val="370"/>
          <w:tblHeader/>
          <w:jc w:val="center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D1" w:rsidRPr="00194B1F" w:rsidRDefault="00A475D1" w:rsidP="002D7184">
            <w:pPr>
              <w:jc w:val="center"/>
              <w:rPr>
                <w:sz w:val="18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D1" w:rsidRPr="00194B1F" w:rsidRDefault="00A475D1" w:rsidP="002D7184">
            <w:pPr>
              <w:jc w:val="center"/>
              <w:rPr>
                <w:sz w:val="18"/>
              </w:rPr>
            </w:pPr>
          </w:p>
        </w:tc>
        <w:tc>
          <w:tcPr>
            <w:tcW w:w="6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68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  <w:tc>
          <w:tcPr>
            <w:tcW w:w="69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A475D1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68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A475D1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6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A475D1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</w:tr>
      <w:tr w:rsidR="00A475D1" w:rsidRPr="00194B1F" w:rsidTr="00A475D1">
        <w:trPr>
          <w:trHeight w:val="1069"/>
          <w:tblHeader/>
          <w:jc w:val="center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D1" w:rsidRPr="00194B1F" w:rsidRDefault="00A475D1" w:rsidP="002D7184">
            <w:pPr>
              <w:jc w:val="center"/>
              <w:rPr>
                <w:sz w:val="18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D1" w:rsidRPr="00194B1F" w:rsidRDefault="00A475D1" w:rsidP="002D7184">
            <w:pPr>
              <w:jc w:val="center"/>
              <w:rPr>
                <w:sz w:val="18"/>
              </w:rPr>
            </w:pP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8415B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A475D1" w:rsidRPr="00194B1F" w:rsidRDefault="00A475D1" w:rsidP="00AF3260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A475D1" w:rsidRPr="00194B1F" w:rsidRDefault="00A475D1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A475D1" w:rsidRPr="00194B1F" w:rsidRDefault="00A475D1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A475D1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A475D1" w:rsidRPr="00194B1F" w:rsidRDefault="00A475D1" w:rsidP="00A475D1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A475D1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A475D1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A475D1" w:rsidRPr="00194B1F" w:rsidRDefault="00A475D1" w:rsidP="00A475D1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A475D1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A475D1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A475D1" w:rsidRPr="00194B1F" w:rsidRDefault="00A475D1" w:rsidP="00A475D1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A475D1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</w:tr>
      <w:tr w:rsidR="00A475D1" w:rsidRPr="00194B1F" w:rsidTr="00A475D1">
        <w:trPr>
          <w:trHeight w:val="409"/>
          <w:jc w:val="center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D1" w:rsidRPr="00194B1F" w:rsidRDefault="00A475D1" w:rsidP="002D718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D1" w:rsidRPr="00194B1F" w:rsidRDefault="00A475D1" w:rsidP="000501A7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Менделеевский </w:t>
            </w:r>
            <w:r w:rsidRPr="00194B1F">
              <w:rPr>
                <w:sz w:val="18"/>
                <w:szCs w:val="22"/>
              </w:rPr>
              <w:t>муниципальный район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A475D1" w:rsidRPr="00194B1F" w:rsidTr="00A475D1">
        <w:trPr>
          <w:trHeight w:val="492"/>
          <w:jc w:val="center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D1" w:rsidRPr="00194B1F" w:rsidRDefault="00A475D1" w:rsidP="002D7184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1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D1" w:rsidRPr="004F1E1B" w:rsidRDefault="00A475D1" w:rsidP="004F1E1B">
            <w:pPr>
              <w:rPr>
                <w:sz w:val="18"/>
                <w:szCs w:val="18"/>
              </w:rPr>
            </w:pPr>
            <w:r w:rsidRPr="004F1E1B">
              <w:rPr>
                <w:sz w:val="18"/>
                <w:szCs w:val="18"/>
              </w:rPr>
              <w:t>Акционерное общество «Аммоний» (тарифы указаны без учета НДС)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A475D1" w:rsidRPr="00194B1F" w:rsidTr="00A475D1">
        <w:trPr>
          <w:trHeight w:val="492"/>
          <w:jc w:val="center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D1" w:rsidRPr="00194B1F" w:rsidRDefault="00A475D1" w:rsidP="002D718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1.1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D1" w:rsidRPr="004F1E1B" w:rsidRDefault="00A475D1" w:rsidP="004F1E1B">
            <w:pPr>
              <w:rPr>
                <w:sz w:val="18"/>
                <w:szCs w:val="18"/>
              </w:rPr>
            </w:pPr>
            <w:r w:rsidRPr="004F1E1B">
              <w:rPr>
                <w:sz w:val="18"/>
                <w:szCs w:val="18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A475D1" w:rsidRPr="00194B1F" w:rsidRDefault="00A475D1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A475D1" w:rsidRPr="00194B1F" w:rsidTr="00211AB3">
        <w:trPr>
          <w:trHeight w:val="139"/>
          <w:jc w:val="center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D1" w:rsidRPr="00194B1F" w:rsidRDefault="00A475D1" w:rsidP="002D718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1.1.1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D1" w:rsidRPr="004F1E1B" w:rsidRDefault="00A475D1" w:rsidP="004F1E1B">
            <w:pPr>
              <w:rPr>
                <w:bCs/>
                <w:color w:val="000000" w:themeColor="text1"/>
                <w:sz w:val="18"/>
                <w:szCs w:val="18"/>
              </w:rPr>
            </w:pPr>
            <w:r w:rsidRPr="004F1E1B">
              <w:rPr>
                <w:bCs/>
                <w:color w:val="000000" w:themeColor="text1"/>
                <w:sz w:val="18"/>
                <w:szCs w:val="18"/>
              </w:rPr>
              <w:t xml:space="preserve">Для организаций, осуществляющих производственную деятельность на территории Акционерного </w:t>
            </w:r>
            <w:r w:rsidRPr="004F1E1B">
              <w:rPr>
                <w:bCs/>
                <w:color w:val="000000" w:themeColor="text1"/>
                <w:sz w:val="18"/>
                <w:szCs w:val="18"/>
              </w:rPr>
              <w:lastRenderedPageBreak/>
              <w:t>общества «Аммоний»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211AB3" w:rsidP="004F1E1B">
            <w:pPr>
              <w:jc w:val="center"/>
              <w:rPr>
                <w:bCs/>
                <w:sz w:val="18"/>
              </w:rPr>
            </w:pPr>
            <w:r w:rsidRPr="00211AB3">
              <w:rPr>
                <w:bCs/>
                <w:sz w:val="18"/>
              </w:rPr>
              <w:lastRenderedPageBreak/>
              <w:t>47,33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211AB3" w:rsidP="004F1E1B">
            <w:pPr>
              <w:jc w:val="center"/>
              <w:rPr>
                <w:bCs/>
                <w:sz w:val="18"/>
              </w:rPr>
            </w:pPr>
            <w:r w:rsidRPr="00211AB3">
              <w:rPr>
                <w:bCs/>
                <w:sz w:val="18"/>
              </w:rPr>
              <w:t>49,91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211AB3" w:rsidP="004F1E1B">
            <w:pPr>
              <w:jc w:val="center"/>
              <w:rPr>
                <w:bCs/>
                <w:sz w:val="18"/>
              </w:rPr>
            </w:pPr>
            <w:r w:rsidRPr="00211AB3">
              <w:rPr>
                <w:bCs/>
                <w:sz w:val="18"/>
              </w:rPr>
              <w:t>49,91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211AB3" w:rsidP="004F1E1B">
            <w:pPr>
              <w:jc w:val="center"/>
              <w:rPr>
                <w:bCs/>
                <w:sz w:val="18"/>
              </w:rPr>
            </w:pPr>
            <w:r w:rsidRPr="00211AB3">
              <w:rPr>
                <w:bCs/>
                <w:sz w:val="18"/>
              </w:rPr>
              <w:t>51,88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211AB3" w:rsidP="004F1E1B">
            <w:pPr>
              <w:jc w:val="center"/>
              <w:rPr>
                <w:bCs/>
                <w:sz w:val="18"/>
              </w:rPr>
            </w:pPr>
            <w:r w:rsidRPr="00211AB3">
              <w:rPr>
                <w:bCs/>
                <w:sz w:val="18"/>
              </w:rPr>
              <w:t>51,88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211AB3" w:rsidP="004F1E1B">
            <w:pPr>
              <w:jc w:val="center"/>
              <w:rPr>
                <w:bCs/>
                <w:sz w:val="18"/>
              </w:rPr>
            </w:pPr>
            <w:r w:rsidRPr="00211AB3">
              <w:rPr>
                <w:bCs/>
                <w:sz w:val="18"/>
              </w:rPr>
              <w:t>54,63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A475D1" w:rsidP="0092063A">
            <w:pPr>
              <w:jc w:val="center"/>
              <w:rPr>
                <w:bCs/>
                <w:sz w:val="18"/>
              </w:rPr>
            </w:pPr>
            <w:r w:rsidRPr="00A475D1">
              <w:rPr>
                <w:bCs/>
                <w:sz w:val="18"/>
              </w:rPr>
              <w:t>12,16</w:t>
            </w:r>
          </w:p>
        </w:tc>
        <w:tc>
          <w:tcPr>
            <w:tcW w:w="33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A475D1" w:rsidP="0092063A">
            <w:pPr>
              <w:jc w:val="center"/>
              <w:rPr>
                <w:bCs/>
                <w:sz w:val="18"/>
              </w:rPr>
            </w:pPr>
            <w:r w:rsidRPr="00A475D1">
              <w:rPr>
                <w:bCs/>
                <w:sz w:val="18"/>
              </w:rPr>
              <w:t>12,39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A475D1" w:rsidP="0092063A">
            <w:pPr>
              <w:jc w:val="center"/>
              <w:rPr>
                <w:bCs/>
                <w:sz w:val="18"/>
              </w:rPr>
            </w:pPr>
            <w:r w:rsidRPr="00A475D1">
              <w:rPr>
                <w:bCs/>
                <w:sz w:val="18"/>
              </w:rPr>
              <w:t>12,39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A475D1" w:rsidP="0092063A">
            <w:pPr>
              <w:jc w:val="center"/>
              <w:rPr>
                <w:bCs/>
                <w:sz w:val="18"/>
              </w:rPr>
            </w:pPr>
            <w:r w:rsidRPr="00A475D1">
              <w:rPr>
                <w:bCs/>
                <w:sz w:val="18"/>
              </w:rPr>
              <w:t>13,32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A475D1" w:rsidP="0092063A">
            <w:pPr>
              <w:jc w:val="center"/>
              <w:rPr>
                <w:bCs/>
                <w:sz w:val="18"/>
              </w:rPr>
            </w:pPr>
            <w:r w:rsidRPr="00A475D1">
              <w:rPr>
                <w:bCs/>
                <w:sz w:val="18"/>
              </w:rPr>
              <w:t>13,32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A475D1" w:rsidP="0092063A">
            <w:pPr>
              <w:jc w:val="center"/>
              <w:rPr>
                <w:bCs/>
                <w:sz w:val="18"/>
              </w:rPr>
            </w:pPr>
            <w:r w:rsidRPr="00A475D1">
              <w:rPr>
                <w:bCs/>
                <w:sz w:val="18"/>
              </w:rPr>
              <w:t>13,34</w:t>
            </w:r>
          </w:p>
        </w:tc>
      </w:tr>
      <w:tr w:rsidR="00A475D1" w:rsidRPr="00194B1F" w:rsidTr="00A475D1">
        <w:trPr>
          <w:trHeight w:val="492"/>
          <w:jc w:val="center"/>
        </w:trPr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D1" w:rsidRPr="00194B1F" w:rsidRDefault="00A475D1" w:rsidP="002D718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1.1.2</w:t>
            </w: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5D1" w:rsidRPr="004F1E1B" w:rsidRDefault="00A475D1" w:rsidP="004F1E1B">
            <w:pPr>
              <w:rPr>
                <w:sz w:val="18"/>
                <w:szCs w:val="18"/>
              </w:rPr>
            </w:pPr>
            <w:r w:rsidRPr="004F1E1B">
              <w:rPr>
                <w:sz w:val="18"/>
                <w:szCs w:val="18"/>
              </w:rPr>
              <w:t>Для организаций, оказывающих услуги водоснабжения для нужд потребителей  в Менделеевском муниципальном районе</w:t>
            </w:r>
          </w:p>
        </w:tc>
        <w:tc>
          <w:tcPr>
            <w:tcW w:w="3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A475D1" w:rsidP="004F1E1B">
            <w:pPr>
              <w:jc w:val="center"/>
              <w:rPr>
                <w:bCs/>
                <w:sz w:val="18"/>
              </w:rPr>
            </w:pPr>
            <w:r w:rsidRPr="004F1E1B">
              <w:rPr>
                <w:bCs/>
                <w:sz w:val="18"/>
              </w:rPr>
              <w:t>16,29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A475D1" w:rsidP="004F1E1B">
            <w:pPr>
              <w:jc w:val="center"/>
              <w:rPr>
                <w:bCs/>
                <w:sz w:val="18"/>
              </w:rPr>
            </w:pPr>
            <w:r w:rsidRPr="004F1E1B">
              <w:rPr>
                <w:bCs/>
                <w:sz w:val="18"/>
              </w:rPr>
              <w:t>16,88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A475D1" w:rsidP="004F1E1B">
            <w:pPr>
              <w:jc w:val="center"/>
              <w:rPr>
                <w:bCs/>
                <w:sz w:val="18"/>
              </w:rPr>
            </w:pPr>
            <w:r w:rsidRPr="004F1E1B">
              <w:rPr>
                <w:bCs/>
                <w:sz w:val="18"/>
              </w:rPr>
              <w:t>16,88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A475D1" w:rsidP="004F1E1B">
            <w:pPr>
              <w:jc w:val="center"/>
              <w:rPr>
                <w:bCs/>
                <w:sz w:val="18"/>
              </w:rPr>
            </w:pPr>
            <w:r w:rsidRPr="004F1E1B">
              <w:rPr>
                <w:bCs/>
                <w:sz w:val="18"/>
              </w:rPr>
              <w:t>17,71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A475D1" w:rsidP="004F1E1B">
            <w:pPr>
              <w:jc w:val="center"/>
              <w:rPr>
                <w:bCs/>
                <w:sz w:val="18"/>
              </w:rPr>
            </w:pPr>
            <w:r w:rsidRPr="004F1E1B">
              <w:rPr>
                <w:bCs/>
                <w:sz w:val="18"/>
              </w:rPr>
              <w:t>17,71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5D1" w:rsidRPr="006D675A" w:rsidRDefault="00A475D1" w:rsidP="004F1E1B">
            <w:pPr>
              <w:jc w:val="center"/>
              <w:rPr>
                <w:bCs/>
                <w:sz w:val="18"/>
              </w:rPr>
            </w:pPr>
            <w:r w:rsidRPr="004F1E1B">
              <w:rPr>
                <w:bCs/>
                <w:sz w:val="18"/>
              </w:rPr>
              <w:t>18,33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5D1" w:rsidRPr="004F1E1B" w:rsidRDefault="00A475D1" w:rsidP="004F1E1B">
            <w:pPr>
              <w:jc w:val="center"/>
              <w:rPr>
                <w:bCs/>
                <w:sz w:val="18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</w:tcPr>
          <w:p w:rsidR="00A475D1" w:rsidRPr="004F1E1B" w:rsidRDefault="00A475D1" w:rsidP="004F1E1B">
            <w:pPr>
              <w:jc w:val="center"/>
              <w:rPr>
                <w:bCs/>
                <w:sz w:val="18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5D1" w:rsidRPr="004F1E1B" w:rsidRDefault="00A475D1" w:rsidP="004F1E1B">
            <w:pPr>
              <w:jc w:val="center"/>
              <w:rPr>
                <w:bCs/>
                <w:sz w:val="18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</w:tcPr>
          <w:p w:rsidR="00A475D1" w:rsidRPr="004F1E1B" w:rsidRDefault="00A475D1" w:rsidP="004F1E1B">
            <w:pPr>
              <w:jc w:val="center"/>
              <w:rPr>
                <w:bCs/>
                <w:sz w:val="18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A475D1" w:rsidRPr="004F1E1B" w:rsidRDefault="00A475D1" w:rsidP="004F1E1B">
            <w:pPr>
              <w:jc w:val="center"/>
              <w:rPr>
                <w:bCs/>
                <w:sz w:val="18"/>
              </w:rPr>
            </w:pP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A475D1" w:rsidRPr="004F1E1B" w:rsidRDefault="00A475D1" w:rsidP="004F1E1B">
            <w:pPr>
              <w:jc w:val="center"/>
              <w:rPr>
                <w:bCs/>
                <w:sz w:val="18"/>
              </w:rPr>
            </w:pPr>
          </w:p>
        </w:tc>
      </w:tr>
    </w:tbl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F01A85" w:rsidRDefault="00F01A8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4F1E1B" w:rsidRDefault="004F1E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4F1E1B" w:rsidRDefault="004F1E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4F1E1B" w:rsidRDefault="004F1E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475D1" w:rsidRDefault="00A475D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475D1" w:rsidRDefault="00A475D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475D1" w:rsidRDefault="00A475D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475D1" w:rsidRDefault="00A475D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475D1" w:rsidRDefault="00A475D1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4F1E1B" w:rsidRDefault="004F1E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4F1E1B" w:rsidRDefault="004F1E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4F1E1B" w:rsidRDefault="004F1E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4F1E1B" w:rsidRDefault="004F1E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  <w:lang w:val="en-US"/>
        </w:rPr>
      </w:pPr>
    </w:p>
    <w:p w:rsidR="004F7FFB" w:rsidRPr="004F7FFB" w:rsidRDefault="004F7FF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  <w:lang w:val="en-US"/>
        </w:rPr>
      </w:pPr>
    </w:p>
    <w:p w:rsidR="004F1E1B" w:rsidRDefault="004F1E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4F1E1B" w:rsidRDefault="004F1E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4F1E1B" w:rsidRDefault="004F1E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Default="00B76AEF" w:rsidP="00782349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 питьевую воду</w:t>
      </w:r>
      <w:r w:rsidR="00782349" w:rsidRPr="00782349">
        <w:t xml:space="preserve"> </w:t>
      </w:r>
      <w:r w:rsidR="00194B1F">
        <w:t xml:space="preserve">и </w:t>
      </w:r>
      <w:r w:rsidR="00194B1F" w:rsidRPr="00194B1F">
        <w:rPr>
          <w:szCs w:val="28"/>
        </w:rPr>
        <w:t xml:space="preserve">водоотведение для </w:t>
      </w:r>
      <w:r w:rsidR="00F01A85" w:rsidRPr="00F01A85">
        <w:rPr>
          <w:szCs w:val="28"/>
        </w:rPr>
        <w:t>Акционерно</w:t>
      </w:r>
      <w:r w:rsidR="00F01A85">
        <w:rPr>
          <w:szCs w:val="28"/>
        </w:rPr>
        <w:t>го</w:t>
      </w:r>
      <w:r w:rsidR="00F01A85" w:rsidRPr="00F01A85">
        <w:rPr>
          <w:szCs w:val="28"/>
        </w:rPr>
        <w:t xml:space="preserve"> обществ</w:t>
      </w:r>
      <w:r w:rsidR="00F01A85">
        <w:rPr>
          <w:szCs w:val="28"/>
        </w:rPr>
        <w:t>а</w:t>
      </w:r>
      <w:r w:rsidR="00F01A85" w:rsidRPr="00F01A85">
        <w:rPr>
          <w:szCs w:val="28"/>
        </w:rPr>
        <w:t xml:space="preserve"> </w:t>
      </w:r>
      <w:r w:rsidR="004F1E1B" w:rsidRPr="004F1E1B">
        <w:rPr>
          <w:szCs w:val="28"/>
        </w:rPr>
        <w:t>«Аммоний»</w:t>
      </w:r>
      <w:r w:rsidR="00F01A85">
        <w:rPr>
          <w:szCs w:val="28"/>
        </w:rPr>
        <w:t xml:space="preserve">, </w:t>
      </w:r>
      <w:r w:rsidR="00782349" w:rsidRPr="00782349">
        <w:rPr>
          <w:szCs w:val="28"/>
        </w:rPr>
        <w:t>осуществляющего холодное водоснабжение</w:t>
      </w:r>
      <w:r w:rsidR="00F01A85">
        <w:rPr>
          <w:szCs w:val="28"/>
        </w:rPr>
        <w:t xml:space="preserve"> и водоотведение</w:t>
      </w:r>
      <w:r w:rsidR="00782349" w:rsidRPr="00782349">
        <w:rPr>
          <w:szCs w:val="28"/>
        </w:rPr>
        <w:t>, на 2017 – 2019 годы с календарной разбивкой</w:t>
      </w:r>
    </w:p>
    <w:p w:rsidR="004D2A6F" w:rsidRDefault="004D2A6F" w:rsidP="00AB4996">
      <w:pPr>
        <w:jc w:val="center"/>
        <w:rPr>
          <w:i/>
          <w:szCs w:val="28"/>
        </w:rPr>
      </w:pPr>
    </w:p>
    <w:p w:rsidR="0092063A" w:rsidRDefault="0092063A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7550CB">
              <w:rPr>
                <w:sz w:val="20"/>
              </w:rPr>
              <w:t xml:space="preserve">(или) </w:t>
            </w:r>
            <w:r w:rsidRPr="007550CB">
              <w:rPr>
                <w:sz w:val="20"/>
              </w:rPr>
              <w:t>водоотведение</w:t>
            </w:r>
            <w:r w:rsidR="005F5264" w:rsidRPr="007550CB">
              <w:rPr>
                <w:sz w:val="20"/>
              </w:rPr>
              <w:t>,</w:t>
            </w:r>
          </w:p>
          <w:p w:rsidR="005F5264" w:rsidRPr="007550CB" w:rsidRDefault="005F526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7550CB" w:rsidRDefault="00BA771B" w:rsidP="00BA771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кВт·</w:t>
            </w:r>
            <w:proofErr w:type="gramStart"/>
            <w:r w:rsidRPr="007550CB">
              <w:rPr>
                <w:sz w:val="20"/>
              </w:rPr>
              <w:t>ч</w:t>
            </w:r>
            <w:proofErr w:type="gramEnd"/>
            <w:r w:rsidRPr="007550CB">
              <w:rPr>
                <w:sz w:val="20"/>
              </w:rPr>
              <w:t>/к</w:t>
            </w:r>
            <w:r w:rsidR="00B76AEF" w:rsidRPr="007550CB">
              <w:rPr>
                <w:sz w:val="20"/>
              </w:rPr>
              <w:t>уб.</w:t>
            </w:r>
            <w:r w:rsidRPr="007550CB">
              <w:rPr>
                <w:sz w:val="20"/>
              </w:rPr>
              <w:t>м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5F5264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7550CB" w:rsidRDefault="00F01A85" w:rsidP="0055202C">
            <w:pPr>
              <w:rPr>
                <w:sz w:val="20"/>
              </w:rPr>
            </w:pPr>
            <w:r w:rsidRPr="00F01A85">
              <w:rPr>
                <w:sz w:val="20"/>
              </w:rPr>
              <w:t xml:space="preserve">Акционерное общество </w:t>
            </w:r>
            <w:r w:rsidR="004F1E1B" w:rsidRPr="004F1E1B">
              <w:rPr>
                <w:sz w:val="20"/>
              </w:rPr>
              <w:t>«Аммоний»</w:t>
            </w:r>
          </w:p>
        </w:tc>
        <w:tc>
          <w:tcPr>
            <w:tcW w:w="286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</w:tr>
      <w:tr w:rsidR="00A475D1" w:rsidRPr="007550CB" w:rsidTr="00A475D1">
        <w:trPr>
          <w:trHeight w:val="160"/>
          <w:tblCellSpacing w:w="5" w:type="nil"/>
        </w:trPr>
        <w:tc>
          <w:tcPr>
            <w:tcW w:w="253" w:type="pct"/>
            <w:vMerge w:val="restart"/>
            <w:vAlign w:val="center"/>
          </w:tcPr>
          <w:p w:rsidR="00A475D1" w:rsidRPr="007550CB" w:rsidRDefault="00A475D1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A475D1" w:rsidRPr="00A475D1" w:rsidRDefault="00A475D1" w:rsidP="0092063A">
            <w:pPr>
              <w:rPr>
                <w:b/>
                <w:sz w:val="20"/>
              </w:rPr>
            </w:pPr>
            <w:r w:rsidRPr="007550CB">
              <w:rPr>
                <w:sz w:val="20"/>
              </w:rPr>
              <w:t>Питьевая вода</w:t>
            </w:r>
            <w:r>
              <w:rPr>
                <w:sz w:val="20"/>
              </w:rPr>
              <w:t xml:space="preserve"> </w:t>
            </w:r>
            <w:r w:rsidRPr="00A475D1">
              <w:rPr>
                <w:sz w:val="22"/>
              </w:rPr>
              <w:t>(</w:t>
            </w:r>
            <w:r w:rsidR="0092063A">
              <w:rPr>
                <w:sz w:val="22"/>
              </w:rPr>
              <w:t>д</w:t>
            </w:r>
            <w:r w:rsidRPr="00A475D1">
              <w:rPr>
                <w:sz w:val="22"/>
              </w:rPr>
              <w:t>ля организаций, осуществляющих производственную деятельность на территории Акционерного общества «Аммоний»</w:t>
            </w:r>
            <w:r w:rsidR="0092063A">
              <w:rPr>
                <w:sz w:val="22"/>
              </w:rPr>
              <w:t>)</w:t>
            </w:r>
          </w:p>
        </w:tc>
        <w:tc>
          <w:tcPr>
            <w:tcW w:w="286" w:type="pct"/>
          </w:tcPr>
          <w:p w:rsidR="00A475D1" w:rsidRPr="007550CB" w:rsidRDefault="00A475D1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A475D1" w:rsidRPr="007550CB" w:rsidRDefault="00211AB3" w:rsidP="00A475D1">
            <w:pPr>
              <w:jc w:val="center"/>
              <w:rPr>
                <w:sz w:val="20"/>
              </w:rPr>
            </w:pPr>
            <w:r w:rsidRPr="00211AB3">
              <w:rPr>
                <w:sz w:val="20"/>
              </w:rPr>
              <w:t>8309,82</w:t>
            </w:r>
          </w:p>
        </w:tc>
        <w:tc>
          <w:tcPr>
            <w:tcW w:w="668" w:type="pct"/>
          </w:tcPr>
          <w:p w:rsidR="00A475D1" w:rsidRPr="007550CB" w:rsidRDefault="00A475D1" w:rsidP="00771B6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A475D1" w:rsidRPr="007550CB" w:rsidRDefault="00A475D1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A475D1" w:rsidRPr="007550CB" w:rsidRDefault="00211AB3" w:rsidP="00A475D1">
            <w:pPr>
              <w:jc w:val="center"/>
              <w:rPr>
                <w:sz w:val="20"/>
              </w:rPr>
            </w:pPr>
            <w:r w:rsidRPr="00211AB3">
              <w:rPr>
                <w:sz w:val="20"/>
              </w:rPr>
              <w:t>15,8</w:t>
            </w:r>
          </w:p>
        </w:tc>
        <w:tc>
          <w:tcPr>
            <w:tcW w:w="884" w:type="pct"/>
          </w:tcPr>
          <w:p w:rsidR="00A475D1" w:rsidRPr="007550CB" w:rsidRDefault="00211AB3" w:rsidP="004F1E1B">
            <w:pPr>
              <w:jc w:val="center"/>
              <w:rPr>
                <w:sz w:val="20"/>
              </w:rPr>
            </w:pPr>
            <w:r w:rsidRPr="00211AB3">
              <w:rPr>
                <w:sz w:val="20"/>
              </w:rPr>
              <w:t>2,43</w:t>
            </w:r>
          </w:p>
        </w:tc>
      </w:tr>
      <w:tr w:rsidR="00A475D1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A475D1" w:rsidRPr="007550CB" w:rsidRDefault="00A475D1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A475D1" w:rsidRPr="007550CB" w:rsidRDefault="00A475D1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A475D1" w:rsidRPr="007550CB" w:rsidRDefault="00A475D1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A475D1" w:rsidRPr="007550CB" w:rsidRDefault="00211AB3" w:rsidP="00A475D1">
            <w:pPr>
              <w:jc w:val="center"/>
              <w:rPr>
                <w:sz w:val="20"/>
              </w:rPr>
            </w:pPr>
            <w:r w:rsidRPr="00211AB3">
              <w:rPr>
                <w:sz w:val="20"/>
              </w:rPr>
              <w:t>8672,3</w:t>
            </w:r>
          </w:p>
        </w:tc>
        <w:tc>
          <w:tcPr>
            <w:tcW w:w="668" w:type="pct"/>
          </w:tcPr>
          <w:p w:rsidR="00A475D1" w:rsidRPr="007550CB" w:rsidRDefault="00A475D1" w:rsidP="0090196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A475D1" w:rsidRPr="007550CB" w:rsidRDefault="00A475D1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A475D1" w:rsidRPr="007550CB" w:rsidRDefault="00211AB3" w:rsidP="00A475D1">
            <w:pPr>
              <w:jc w:val="center"/>
              <w:rPr>
                <w:sz w:val="20"/>
              </w:rPr>
            </w:pPr>
            <w:r w:rsidRPr="00211AB3">
              <w:rPr>
                <w:sz w:val="20"/>
              </w:rPr>
              <w:t>15,8</w:t>
            </w:r>
          </w:p>
        </w:tc>
        <w:tc>
          <w:tcPr>
            <w:tcW w:w="884" w:type="pct"/>
          </w:tcPr>
          <w:p w:rsidR="00A475D1" w:rsidRPr="007550CB" w:rsidRDefault="00211AB3" w:rsidP="004F1E1B">
            <w:pPr>
              <w:jc w:val="center"/>
              <w:rPr>
                <w:sz w:val="20"/>
              </w:rPr>
            </w:pPr>
            <w:r w:rsidRPr="00211AB3">
              <w:rPr>
                <w:sz w:val="20"/>
              </w:rPr>
              <w:t>2,43</w:t>
            </w:r>
          </w:p>
        </w:tc>
      </w:tr>
      <w:tr w:rsidR="00A475D1" w:rsidRPr="007550CB" w:rsidTr="0092063A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A475D1" w:rsidRPr="007550CB" w:rsidRDefault="00A475D1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A475D1" w:rsidRPr="007550CB" w:rsidRDefault="00A475D1" w:rsidP="0055202C">
            <w:pPr>
              <w:rPr>
                <w:sz w:val="20"/>
              </w:rPr>
            </w:pPr>
          </w:p>
        </w:tc>
        <w:tc>
          <w:tcPr>
            <w:tcW w:w="286" w:type="pct"/>
            <w:vAlign w:val="center"/>
          </w:tcPr>
          <w:p w:rsidR="00A475D1" w:rsidRPr="007550CB" w:rsidRDefault="00A475D1" w:rsidP="0092063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  <w:vAlign w:val="center"/>
          </w:tcPr>
          <w:p w:rsidR="00A475D1" w:rsidRPr="007550CB" w:rsidRDefault="00211AB3" w:rsidP="0092063A">
            <w:pPr>
              <w:jc w:val="center"/>
              <w:rPr>
                <w:sz w:val="20"/>
              </w:rPr>
            </w:pPr>
            <w:r w:rsidRPr="00211AB3">
              <w:rPr>
                <w:sz w:val="20"/>
              </w:rPr>
              <w:t>9047,85</w:t>
            </w:r>
          </w:p>
        </w:tc>
        <w:tc>
          <w:tcPr>
            <w:tcW w:w="668" w:type="pct"/>
            <w:vAlign w:val="center"/>
          </w:tcPr>
          <w:p w:rsidR="00A475D1" w:rsidRPr="007550CB" w:rsidRDefault="00A475D1" w:rsidP="0092063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  <w:vAlign w:val="center"/>
          </w:tcPr>
          <w:p w:rsidR="00A475D1" w:rsidRPr="007550CB" w:rsidRDefault="00A475D1" w:rsidP="0092063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  <w:vAlign w:val="center"/>
          </w:tcPr>
          <w:p w:rsidR="00A475D1" w:rsidRPr="007550CB" w:rsidRDefault="00211AB3" w:rsidP="0092063A">
            <w:pPr>
              <w:jc w:val="center"/>
              <w:rPr>
                <w:sz w:val="20"/>
              </w:rPr>
            </w:pPr>
            <w:r w:rsidRPr="00211AB3">
              <w:rPr>
                <w:sz w:val="20"/>
              </w:rPr>
              <w:t>15,8</w:t>
            </w:r>
          </w:p>
        </w:tc>
        <w:tc>
          <w:tcPr>
            <w:tcW w:w="884" w:type="pct"/>
            <w:vAlign w:val="center"/>
          </w:tcPr>
          <w:p w:rsidR="00A475D1" w:rsidRPr="007550CB" w:rsidRDefault="00211AB3" w:rsidP="0092063A">
            <w:pPr>
              <w:jc w:val="center"/>
              <w:rPr>
                <w:sz w:val="20"/>
              </w:rPr>
            </w:pPr>
            <w:r w:rsidRPr="00211AB3">
              <w:rPr>
                <w:sz w:val="20"/>
              </w:rPr>
              <w:t>2,43</w:t>
            </w:r>
          </w:p>
        </w:tc>
      </w:tr>
      <w:tr w:rsidR="00A475D1" w:rsidRPr="007550CB" w:rsidTr="00A475D1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A475D1" w:rsidRPr="007550CB" w:rsidRDefault="00A475D1" w:rsidP="00A475D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A475D1" w:rsidRPr="00A475D1" w:rsidRDefault="00A475D1" w:rsidP="00A475D1">
            <w:pPr>
              <w:rPr>
                <w:b/>
                <w:sz w:val="20"/>
              </w:rPr>
            </w:pPr>
            <w:r w:rsidRPr="007550CB">
              <w:rPr>
                <w:sz w:val="20"/>
              </w:rPr>
              <w:t>Питьевая вода</w:t>
            </w:r>
            <w:r>
              <w:rPr>
                <w:sz w:val="20"/>
              </w:rPr>
              <w:t xml:space="preserve"> </w:t>
            </w:r>
            <w:r w:rsidRPr="00A475D1">
              <w:rPr>
                <w:sz w:val="22"/>
              </w:rPr>
              <w:t>(д</w:t>
            </w:r>
            <w:r w:rsidRPr="00A475D1">
              <w:rPr>
                <w:bCs/>
                <w:color w:val="000000" w:themeColor="text1"/>
                <w:sz w:val="20"/>
                <w:szCs w:val="18"/>
              </w:rPr>
              <w:t>ля организаций, осуществляющих производственную деятельность на территории Акционерного общества «Аммоний»)</w:t>
            </w:r>
          </w:p>
        </w:tc>
        <w:tc>
          <w:tcPr>
            <w:tcW w:w="286" w:type="pct"/>
          </w:tcPr>
          <w:p w:rsidR="00A475D1" w:rsidRPr="007550CB" w:rsidRDefault="00A475D1" w:rsidP="00A475D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A475D1" w:rsidRPr="007550CB" w:rsidRDefault="00A475D1" w:rsidP="00A475D1">
            <w:pPr>
              <w:jc w:val="center"/>
              <w:rPr>
                <w:sz w:val="20"/>
              </w:rPr>
            </w:pPr>
            <w:r w:rsidRPr="00A475D1">
              <w:rPr>
                <w:sz w:val="20"/>
              </w:rPr>
              <w:t>10345,39</w:t>
            </w:r>
          </w:p>
        </w:tc>
        <w:tc>
          <w:tcPr>
            <w:tcW w:w="668" w:type="pct"/>
          </w:tcPr>
          <w:p w:rsidR="00A475D1" w:rsidRPr="007550CB" w:rsidRDefault="00A475D1" w:rsidP="00A475D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A475D1" w:rsidRPr="007550CB" w:rsidRDefault="00A475D1" w:rsidP="00A475D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A475D1" w:rsidRPr="007550CB" w:rsidRDefault="00A475D1" w:rsidP="00A475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84" w:type="pct"/>
          </w:tcPr>
          <w:p w:rsidR="00A475D1" w:rsidRPr="007550CB" w:rsidRDefault="00A475D1" w:rsidP="00A475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</w:tr>
      <w:tr w:rsidR="00A475D1" w:rsidRPr="007550CB" w:rsidTr="00A475D1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A475D1" w:rsidRPr="007550CB" w:rsidRDefault="00A475D1" w:rsidP="00A475D1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A475D1" w:rsidRPr="007550CB" w:rsidRDefault="00A475D1" w:rsidP="00A475D1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A475D1" w:rsidRPr="007550CB" w:rsidRDefault="00A475D1" w:rsidP="00A475D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A475D1" w:rsidRPr="007550CB" w:rsidRDefault="00A475D1" w:rsidP="00A475D1">
            <w:pPr>
              <w:jc w:val="center"/>
              <w:rPr>
                <w:sz w:val="20"/>
              </w:rPr>
            </w:pPr>
            <w:r w:rsidRPr="00A475D1">
              <w:rPr>
                <w:sz w:val="20"/>
              </w:rPr>
              <w:t>10734,28</w:t>
            </w:r>
          </w:p>
        </w:tc>
        <w:tc>
          <w:tcPr>
            <w:tcW w:w="668" w:type="pct"/>
          </w:tcPr>
          <w:p w:rsidR="00A475D1" w:rsidRPr="007550CB" w:rsidRDefault="00A475D1" w:rsidP="00A475D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A475D1" w:rsidRPr="007550CB" w:rsidRDefault="00A475D1" w:rsidP="00A475D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A475D1" w:rsidRPr="007550CB" w:rsidRDefault="00A475D1" w:rsidP="00A475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84" w:type="pct"/>
          </w:tcPr>
          <w:p w:rsidR="00A475D1" w:rsidRPr="007550CB" w:rsidRDefault="00A475D1" w:rsidP="00A475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</w:tr>
      <w:tr w:rsidR="00A475D1" w:rsidRPr="007550CB" w:rsidTr="0092063A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A475D1" w:rsidRPr="007550CB" w:rsidRDefault="00A475D1" w:rsidP="00A475D1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A475D1" w:rsidRPr="007550CB" w:rsidRDefault="00A475D1" w:rsidP="00A475D1">
            <w:pPr>
              <w:rPr>
                <w:sz w:val="20"/>
              </w:rPr>
            </w:pPr>
          </w:p>
        </w:tc>
        <w:tc>
          <w:tcPr>
            <w:tcW w:w="286" w:type="pct"/>
            <w:vAlign w:val="center"/>
          </w:tcPr>
          <w:p w:rsidR="00A475D1" w:rsidRPr="007550CB" w:rsidRDefault="00A475D1" w:rsidP="0092063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  <w:vAlign w:val="center"/>
          </w:tcPr>
          <w:p w:rsidR="00A475D1" w:rsidRPr="007550CB" w:rsidRDefault="00A475D1" w:rsidP="0092063A">
            <w:pPr>
              <w:jc w:val="center"/>
              <w:rPr>
                <w:sz w:val="20"/>
              </w:rPr>
            </w:pPr>
            <w:r w:rsidRPr="00A475D1">
              <w:rPr>
                <w:sz w:val="20"/>
              </w:rPr>
              <w:t>11137,99</w:t>
            </w:r>
          </w:p>
        </w:tc>
        <w:tc>
          <w:tcPr>
            <w:tcW w:w="668" w:type="pct"/>
            <w:vAlign w:val="center"/>
          </w:tcPr>
          <w:p w:rsidR="00A475D1" w:rsidRPr="007550CB" w:rsidRDefault="00A475D1" w:rsidP="0092063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  <w:vAlign w:val="center"/>
          </w:tcPr>
          <w:p w:rsidR="00A475D1" w:rsidRPr="007550CB" w:rsidRDefault="00A475D1" w:rsidP="0092063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  <w:vAlign w:val="center"/>
          </w:tcPr>
          <w:p w:rsidR="00A475D1" w:rsidRPr="007550CB" w:rsidRDefault="00A475D1" w:rsidP="009206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884" w:type="pct"/>
            <w:vAlign w:val="center"/>
          </w:tcPr>
          <w:p w:rsidR="00A475D1" w:rsidRPr="007550CB" w:rsidRDefault="00A475D1" w:rsidP="009206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</w:tr>
      <w:tr w:rsidR="00A475D1" w:rsidRPr="007550CB" w:rsidTr="007550CB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A475D1" w:rsidRPr="007550CB" w:rsidRDefault="00A475D1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lastRenderedPageBreak/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A475D1" w:rsidRPr="007550CB" w:rsidRDefault="00A475D1" w:rsidP="00194B1F">
            <w:pPr>
              <w:rPr>
                <w:sz w:val="20"/>
              </w:rPr>
            </w:pPr>
            <w:r w:rsidRPr="007550CB">
              <w:rPr>
                <w:sz w:val="20"/>
              </w:rPr>
              <w:t>Водоотведение</w:t>
            </w:r>
          </w:p>
        </w:tc>
        <w:tc>
          <w:tcPr>
            <w:tcW w:w="286" w:type="pct"/>
          </w:tcPr>
          <w:p w:rsidR="00A475D1" w:rsidRPr="007550CB" w:rsidRDefault="00A475D1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A475D1" w:rsidRPr="007550CB" w:rsidRDefault="0092063A" w:rsidP="00FC633B">
            <w:pPr>
              <w:jc w:val="center"/>
              <w:rPr>
                <w:sz w:val="20"/>
              </w:rPr>
            </w:pPr>
            <w:r w:rsidRPr="0092063A">
              <w:rPr>
                <w:sz w:val="20"/>
              </w:rPr>
              <w:t>20564,71</w:t>
            </w:r>
          </w:p>
        </w:tc>
        <w:tc>
          <w:tcPr>
            <w:tcW w:w="668" w:type="pct"/>
          </w:tcPr>
          <w:p w:rsidR="00A475D1" w:rsidRPr="007550CB" w:rsidRDefault="00A475D1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A475D1" w:rsidRPr="007550CB" w:rsidRDefault="00A475D1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A475D1" w:rsidRPr="007550CB" w:rsidRDefault="00A475D1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A475D1" w:rsidRPr="007550CB" w:rsidRDefault="0092063A" w:rsidP="00FC633B">
            <w:pPr>
              <w:jc w:val="center"/>
              <w:rPr>
                <w:sz w:val="20"/>
              </w:rPr>
            </w:pPr>
            <w:r w:rsidRPr="0092063A">
              <w:rPr>
                <w:sz w:val="20"/>
              </w:rPr>
              <w:t>1,64</w:t>
            </w:r>
          </w:p>
        </w:tc>
      </w:tr>
      <w:tr w:rsidR="00A475D1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A475D1" w:rsidRPr="007550CB" w:rsidRDefault="00A475D1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A475D1" w:rsidRPr="007550CB" w:rsidRDefault="00A475D1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A475D1" w:rsidRPr="007550CB" w:rsidRDefault="00A475D1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A475D1" w:rsidRPr="007550CB" w:rsidRDefault="0092063A" w:rsidP="00FC633B">
            <w:pPr>
              <w:jc w:val="center"/>
              <w:rPr>
                <w:sz w:val="20"/>
              </w:rPr>
            </w:pPr>
            <w:r w:rsidRPr="0092063A">
              <w:rPr>
                <w:sz w:val="20"/>
              </w:rPr>
              <w:t>21424,64</w:t>
            </w:r>
          </w:p>
        </w:tc>
        <w:tc>
          <w:tcPr>
            <w:tcW w:w="668" w:type="pct"/>
          </w:tcPr>
          <w:p w:rsidR="00A475D1" w:rsidRPr="007550CB" w:rsidRDefault="00A475D1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A475D1" w:rsidRPr="007550CB" w:rsidRDefault="00A475D1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A475D1" w:rsidRPr="007550CB" w:rsidRDefault="00A475D1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A475D1" w:rsidRPr="007550CB" w:rsidRDefault="0092063A" w:rsidP="00FC633B">
            <w:pPr>
              <w:jc w:val="center"/>
              <w:rPr>
                <w:sz w:val="20"/>
              </w:rPr>
            </w:pPr>
            <w:r w:rsidRPr="0092063A">
              <w:rPr>
                <w:sz w:val="20"/>
              </w:rPr>
              <w:t>1,64</w:t>
            </w:r>
          </w:p>
        </w:tc>
      </w:tr>
      <w:tr w:rsidR="00A475D1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A475D1" w:rsidRPr="007550CB" w:rsidRDefault="00A475D1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A475D1" w:rsidRPr="007550CB" w:rsidRDefault="00A475D1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A475D1" w:rsidRPr="007550CB" w:rsidRDefault="00A475D1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A475D1" w:rsidRPr="007550CB" w:rsidRDefault="0092063A" w:rsidP="00FC633B">
            <w:pPr>
              <w:jc w:val="center"/>
              <w:rPr>
                <w:sz w:val="20"/>
              </w:rPr>
            </w:pPr>
            <w:r w:rsidRPr="0092063A">
              <w:rPr>
                <w:sz w:val="20"/>
              </w:rPr>
              <w:t>22309,72</w:t>
            </w:r>
          </w:p>
        </w:tc>
        <w:tc>
          <w:tcPr>
            <w:tcW w:w="668" w:type="pct"/>
          </w:tcPr>
          <w:p w:rsidR="00A475D1" w:rsidRPr="007550CB" w:rsidRDefault="00A475D1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A475D1" w:rsidRPr="007550CB" w:rsidRDefault="00A475D1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A475D1" w:rsidRPr="007550CB" w:rsidRDefault="00A475D1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A475D1" w:rsidRPr="007550CB" w:rsidRDefault="0092063A" w:rsidP="00FC633B">
            <w:pPr>
              <w:jc w:val="center"/>
              <w:rPr>
                <w:sz w:val="20"/>
              </w:rPr>
            </w:pPr>
            <w:r w:rsidRPr="0092063A">
              <w:rPr>
                <w:sz w:val="20"/>
              </w:rPr>
              <w:t>1,64</w:t>
            </w:r>
          </w:p>
        </w:tc>
      </w:tr>
    </w:tbl>
    <w:p w:rsidR="00D93FB0" w:rsidRDefault="00D93FB0" w:rsidP="00A6783A">
      <w:pPr>
        <w:ind w:right="140"/>
        <w:rPr>
          <w:sz w:val="24"/>
        </w:rPr>
      </w:pP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Отдел организации, контроля и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сопровождения принятия тарифных решений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>Государственного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7550CB">
        <w:rPr>
          <w:szCs w:val="28"/>
        </w:rPr>
        <w:t xml:space="preserve">        </w:t>
      </w:r>
      <w:r>
        <w:rPr>
          <w:szCs w:val="28"/>
        </w:rPr>
        <w:t>Э.Д.</w:t>
      </w:r>
      <w:r w:rsidR="007735F2">
        <w:rPr>
          <w:szCs w:val="28"/>
        </w:rPr>
        <w:t xml:space="preserve"> </w:t>
      </w:r>
      <w:r>
        <w:rPr>
          <w:szCs w:val="28"/>
        </w:rPr>
        <w:t>Садыкова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  <w:bookmarkStart w:id="0" w:name="_GoBack"/>
      <w:bookmarkEnd w:id="0"/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D1" w:rsidRDefault="00A475D1">
      <w:r>
        <w:separator/>
      </w:r>
    </w:p>
  </w:endnote>
  <w:endnote w:type="continuationSeparator" w:id="0">
    <w:p w:rsidR="00A475D1" w:rsidRDefault="00A4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D1" w:rsidRDefault="00A475D1">
      <w:r>
        <w:separator/>
      </w:r>
    </w:p>
  </w:footnote>
  <w:footnote w:type="continuationSeparator" w:id="0">
    <w:p w:rsidR="00A475D1" w:rsidRDefault="00A47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D1" w:rsidRDefault="00A475D1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475D1" w:rsidRDefault="00A475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D1" w:rsidRDefault="00A475D1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D1" w:rsidRDefault="00A475D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1AB3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E4569"/>
    <w:rsid w:val="003E61C4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1E1B"/>
    <w:rsid w:val="004F2EF4"/>
    <w:rsid w:val="004F417C"/>
    <w:rsid w:val="004F7FFB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71E"/>
    <w:rsid w:val="006C5B1E"/>
    <w:rsid w:val="006D675A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063A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09F6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5D1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2D24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1CF"/>
    <w:rsid w:val="00C84CC2"/>
    <w:rsid w:val="00C853DC"/>
    <w:rsid w:val="00C87C2A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A85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BBE8-4B7C-47FD-8541-6E9D30BA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225</TotalTime>
  <Pages>6</Pages>
  <Words>656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32</cp:revision>
  <cp:lastPrinted>2016-12-06T08:56:00Z</cp:lastPrinted>
  <dcterms:created xsi:type="dcterms:W3CDTF">2015-10-28T13:55:00Z</dcterms:created>
  <dcterms:modified xsi:type="dcterms:W3CDTF">2016-12-06T08:57:00Z</dcterms:modified>
</cp:coreProperties>
</file>