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F01A85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питьевую воду</w:t>
            </w:r>
            <w:r w:rsidR="008641C5">
              <w:rPr>
                <w:rFonts w:eastAsia="Calibri"/>
                <w:szCs w:val="28"/>
              </w:rPr>
              <w:t xml:space="preserve"> и водоотведение </w:t>
            </w:r>
            <w:r w:rsidR="00FF32A7" w:rsidRPr="00FF32A7">
              <w:rPr>
                <w:rFonts w:eastAsia="Calibri"/>
                <w:szCs w:val="28"/>
              </w:rPr>
              <w:t xml:space="preserve">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F01A85">
              <w:rPr>
                <w:rFonts w:eastAsia="Calibri"/>
                <w:szCs w:val="28"/>
              </w:rPr>
              <w:t>А</w:t>
            </w:r>
            <w:r w:rsidR="008641C5">
              <w:rPr>
                <w:rFonts w:eastAsia="Calibri"/>
                <w:szCs w:val="28"/>
              </w:rPr>
              <w:t>кционерного общества</w:t>
            </w:r>
            <w:r w:rsidR="006D675A">
              <w:rPr>
                <w:rFonts w:eastAsia="Calibri"/>
                <w:szCs w:val="28"/>
              </w:rPr>
              <w:t xml:space="preserve"> </w:t>
            </w:r>
            <w:r w:rsidR="006D675A" w:rsidRPr="006D675A">
              <w:rPr>
                <w:rFonts w:eastAsia="Calibri"/>
                <w:szCs w:val="28"/>
              </w:rPr>
              <w:t>«Особая</w:t>
            </w:r>
            <w:r w:rsidR="006D675A">
              <w:rPr>
                <w:rFonts w:eastAsia="Calibri"/>
                <w:szCs w:val="28"/>
              </w:rPr>
              <w:t xml:space="preserve"> экономическая зона «</w:t>
            </w:r>
            <w:proofErr w:type="spellStart"/>
            <w:r w:rsidR="006D675A">
              <w:rPr>
                <w:rFonts w:eastAsia="Calibri"/>
                <w:szCs w:val="28"/>
              </w:rPr>
              <w:t>Иннополис</w:t>
            </w:r>
            <w:proofErr w:type="spellEnd"/>
            <w:r w:rsidR="006D675A">
              <w:rPr>
                <w:rFonts w:eastAsia="Calibri"/>
                <w:szCs w:val="28"/>
              </w:rPr>
              <w:t xml:space="preserve">» </w:t>
            </w:r>
            <w:r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на питьевую воду </w:t>
      </w:r>
      <w:r w:rsidR="008641C5">
        <w:rPr>
          <w:szCs w:val="28"/>
        </w:rPr>
        <w:t xml:space="preserve">и </w:t>
      </w:r>
      <w:r w:rsidR="008641C5">
        <w:rPr>
          <w:rFonts w:eastAsia="Calibri"/>
          <w:szCs w:val="28"/>
        </w:rPr>
        <w:t xml:space="preserve">водоотведение для </w:t>
      </w:r>
      <w:r w:rsidR="00F01A85" w:rsidRPr="00F01A85">
        <w:rPr>
          <w:rFonts w:eastAsia="Calibri"/>
          <w:szCs w:val="28"/>
        </w:rPr>
        <w:t xml:space="preserve">Акционерного общества </w:t>
      </w:r>
      <w:r w:rsidR="006D675A" w:rsidRPr="006D675A">
        <w:rPr>
          <w:rFonts w:eastAsia="Calibri"/>
          <w:szCs w:val="28"/>
        </w:rPr>
        <w:t>«Особая экономическая зона «</w:t>
      </w:r>
      <w:proofErr w:type="spellStart"/>
      <w:r w:rsidR="006D675A" w:rsidRPr="006D675A">
        <w:rPr>
          <w:rFonts w:eastAsia="Calibri"/>
          <w:szCs w:val="28"/>
        </w:rPr>
        <w:t>Иннополис</w:t>
      </w:r>
      <w:proofErr w:type="spellEnd"/>
      <w:r w:rsidR="006D675A" w:rsidRPr="006D675A">
        <w:rPr>
          <w:rFonts w:eastAsia="Calibri"/>
          <w:szCs w:val="28"/>
        </w:rPr>
        <w:t>»</w:t>
      </w:r>
      <w:r w:rsidRPr="0008258F">
        <w:rPr>
          <w:szCs w:val="28"/>
        </w:rPr>
        <w:t>, 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41198E">
        <w:rPr>
          <w:szCs w:val="28"/>
        </w:rPr>
        <w:t>7</w:t>
      </w:r>
      <w:r>
        <w:rPr>
          <w:szCs w:val="28"/>
        </w:rPr>
        <w:t xml:space="preserve"> года по 31 декабря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на питьевую воду </w:t>
      </w:r>
      <w:r w:rsidR="008641C5">
        <w:rPr>
          <w:szCs w:val="28"/>
        </w:rPr>
        <w:t xml:space="preserve">и водоотведение </w:t>
      </w:r>
      <w:r w:rsidR="00782349">
        <w:rPr>
          <w:szCs w:val="28"/>
        </w:rPr>
        <w:t xml:space="preserve">для </w:t>
      </w:r>
      <w:r w:rsidR="00F01A85" w:rsidRPr="00F01A85">
        <w:rPr>
          <w:szCs w:val="28"/>
        </w:rPr>
        <w:t xml:space="preserve">Акционерного общества </w:t>
      </w:r>
      <w:r w:rsidR="006D675A" w:rsidRPr="006D675A">
        <w:rPr>
          <w:szCs w:val="28"/>
        </w:rPr>
        <w:t>«Особая экономическая зона «</w:t>
      </w:r>
      <w:proofErr w:type="spellStart"/>
      <w:r w:rsidR="006D675A" w:rsidRPr="006D675A">
        <w:rPr>
          <w:szCs w:val="28"/>
        </w:rPr>
        <w:t>Иннополис</w:t>
      </w:r>
      <w:proofErr w:type="spellEnd"/>
      <w:r w:rsidR="006D675A" w:rsidRPr="006D675A">
        <w:rPr>
          <w:szCs w:val="28"/>
        </w:rPr>
        <w:t>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о</w:t>
      </w:r>
      <w:r w:rsidRPr="0008258F">
        <w:rPr>
          <w:szCs w:val="28"/>
        </w:rPr>
        <w:t>существляющ</w:t>
      </w:r>
      <w:r w:rsidR="00FF32A7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F01A85" w:rsidRPr="00F01A85">
        <w:rPr>
          <w:szCs w:val="28"/>
        </w:rPr>
        <w:t>Акционерно</w:t>
      </w:r>
      <w:r w:rsidR="00F01A85">
        <w:rPr>
          <w:szCs w:val="28"/>
        </w:rPr>
        <w:t>му</w:t>
      </w:r>
      <w:r w:rsidR="00F01A85" w:rsidRPr="00F01A85">
        <w:rPr>
          <w:szCs w:val="28"/>
        </w:rPr>
        <w:t xml:space="preserve"> обществ</w:t>
      </w:r>
      <w:r w:rsidR="00F01A85">
        <w:rPr>
          <w:szCs w:val="28"/>
        </w:rPr>
        <w:t>у</w:t>
      </w:r>
      <w:r w:rsidR="00F01A85" w:rsidRPr="00F01A85">
        <w:rPr>
          <w:szCs w:val="28"/>
        </w:rPr>
        <w:t xml:space="preserve"> </w:t>
      </w:r>
      <w:r w:rsidR="006D675A" w:rsidRPr="006D675A">
        <w:rPr>
          <w:szCs w:val="28"/>
        </w:rPr>
        <w:t>«Особая экономическая зона «</w:t>
      </w:r>
      <w:proofErr w:type="spellStart"/>
      <w:r w:rsidR="006D675A" w:rsidRPr="006D675A">
        <w:rPr>
          <w:szCs w:val="28"/>
        </w:rPr>
        <w:t>Иннополис</w:t>
      </w:r>
      <w:proofErr w:type="spellEnd"/>
      <w:r w:rsidR="006D675A" w:rsidRPr="006D675A">
        <w:rPr>
          <w:szCs w:val="28"/>
        </w:rPr>
        <w:t>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указанн</w:t>
      </w:r>
      <w:r w:rsidR="00FF32A7">
        <w:rPr>
          <w:szCs w:val="28"/>
        </w:rPr>
        <w:t>о</w:t>
      </w:r>
      <w:r w:rsidR="008641C5">
        <w:rPr>
          <w:szCs w:val="28"/>
        </w:rPr>
        <w:t>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</w:t>
      </w:r>
      <w:r w:rsidR="006D675A">
        <w:rPr>
          <w:szCs w:val="28"/>
        </w:rPr>
        <w:t>с</w:t>
      </w:r>
      <w:r w:rsidRPr="0008258F">
        <w:rPr>
          <w:szCs w:val="28"/>
        </w:rPr>
        <w:t>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6C571E">
        <w:rPr>
          <w:szCs w:val="28"/>
        </w:rPr>
        <w:t xml:space="preserve"> </w:t>
      </w:r>
      <w:r w:rsidRPr="0008258F">
        <w:rPr>
          <w:szCs w:val="28"/>
        </w:rPr>
        <w:t>17 января 2013 г. № 6, в срок не позднее 30 календарных дней со дня принятия решения об установлении тарифов на очередной</w:t>
      </w:r>
      <w:proofErr w:type="gramEnd"/>
      <w:r w:rsidRPr="0008258F">
        <w:rPr>
          <w:szCs w:val="28"/>
        </w:rPr>
        <w:t xml:space="preserve">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десяти дней после дня его официального опубликования.</w:t>
      </w:r>
    </w:p>
    <w:p w:rsidR="006D675A" w:rsidRDefault="006D675A" w:rsidP="0008258F">
      <w:pPr>
        <w:ind w:firstLine="709"/>
        <w:jc w:val="both"/>
        <w:rPr>
          <w:szCs w:val="28"/>
        </w:rPr>
      </w:pP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 w:rsidR="00782349">
        <w:rPr>
          <w:bCs/>
          <w:color w:val="000000" w:themeColor="text1"/>
          <w:szCs w:val="28"/>
        </w:rPr>
        <w:t xml:space="preserve"> </w:t>
      </w:r>
      <w:r w:rsidR="008641C5">
        <w:rPr>
          <w:bCs/>
          <w:color w:val="000000" w:themeColor="text1"/>
          <w:szCs w:val="28"/>
        </w:rPr>
        <w:t xml:space="preserve">и водоотведение </w:t>
      </w:r>
      <w:r w:rsidR="00782349">
        <w:rPr>
          <w:bCs/>
          <w:color w:val="000000" w:themeColor="text1"/>
          <w:szCs w:val="28"/>
        </w:rPr>
        <w:t xml:space="preserve">для </w:t>
      </w:r>
      <w:r w:rsidR="00F01A85" w:rsidRPr="00F01A85">
        <w:rPr>
          <w:bCs/>
          <w:color w:val="000000" w:themeColor="text1"/>
          <w:szCs w:val="28"/>
        </w:rPr>
        <w:t xml:space="preserve">Акционерного общества </w:t>
      </w:r>
      <w:r w:rsidR="006D675A" w:rsidRPr="006D675A">
        <w:rPr>
          <w:bCs/>
          <w:color w:val="000000" w:themeColor="text1"/>
          <w:szCs w:val="28"/>
        </w:rPr>
        <w:t>«Особая экономическая зона «</w:t>
      </w:r>
      <w:proofErr w:type="spellStart"/>
      <w:r w:rsidR="006D675A" w:rsidRPr="006D675A">
        <w:rPr>
          <w:bCs/>
          <w:color w:val="000000" w:themeColor="text1"/>
          <w:szCs w:val="28"/>
        </w:rPr>
        <w:t>Иннополис</w:t>
      </w:r>
      <w:proofErr w:type="spellEnd"/>
      <w:r w:rsidR="006D675A" w:rsidRPr="006D675A">
        <w:rPr>
          <w:bCs/>
          <w:color w:val="000000" w:themeColor="text1"/>
          <w:szCs w:val="28"/>
        </w:rPr>
        <w:t>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</w:t>
      </w:r>
      <w:r w:rsidR="00F01A85">
        <w:rPr>
          <w:bCs/>
          <w:color w:val="000000" w:themeColor="text1"/>
          <w:szCs w:val="28"/>
        </w:rPr>
        <w:t xml:space="preserve"> и водоотведение</w:t>
      </w:r>
      <w:r>
        <w:rPr>
          <w:bCs/>
          <w:color w:val="000000" w:themeColor="text1"/>
          <w:szCs w:val="28"/>
        </w:rPr>
        <w:t>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Default="00CB3775" w:rsidP="00CB3775">
      <w:pPr>
        <w:jc w:val="center"/>
        <w:rPr>
          <w:sz w:val="32"/>
          <w:szCs w:val="28"/>
        </w:rPr>
      </w:pPr>
    </w:p>
    <w:p w:rsidR="00194B1F" w:rsidRPr="004C7EF0" w:rsidRDefault="00194B1F" w:rsidP="00CB3775">
      <w:pPr>
        <w:jc w:val="center"/>
        <w:rPr>
          <w:sz w:val="32"/>
          <w:szCs w:val="28"/>
        </w:rPr>
      </w:pPr>
    </w:p>
    <w:tbl>
      <w:tblPr>
        <w:tblW w:w="510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21"/>
        <w:gridCol w:w="1122"/>
        <w:gridCol w:w="1125"/>
        <w:gridCol w:w="1125"/>
        <w:gridCol w:w="1122"/>
        <w:gridCol w:w="1125"/>
        <w:gridCol w:w="1125"/>
        <w:gridCol w:w="1122"/>
        <w:gridCol w:w="1125"/>
        <w:gridCol w:w="1122"/>
        <w:gridCol w:w="1122"/>
        <w:gridCol w:w="1078"/>
        <w:gridCol w:w="1056"/>
      </w:tblGrid>
      <w:tr w:rsidR="00194B1F" w:rsidRPr="00194B1F" w:rsidTr="007550CB">
        <w:trPr>
          <w:trHeight w:val="1141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питьевую воду</w:t>
            </w:r>
          </w:p>
          <w:p w:rsidR="008641C5" w:rsidRPr="00194B1F" w:rsidRDefault="008641C5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  <w:tc>
          <w:tcPr>
            <w:tcW w:w="211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водоотведение</w:t>
            </w:r>
          </w:p>
          <w:p w:rsidR="008641C5" w:rsidRPr="00194B1F" w:rsidRDefault="00194B1F" w:rsidP="00194B1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7550CB" w:rsidRPr="00194B1F" w:rsidTr="007550CB">
        <w:trPr>
          <w:trHeight w:val="350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7550CB" w:rsidRPr="00194B1F" w:rsidTr="007550CB">
        <w:trPr>
          <w:trHeight w:val="1011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8641C5" w:rsidRPr="00194B1F" w:rsidRDefault="008641C5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7550CB" w:rsidRPr="00194B1F" w:rsidTr="007550CB">
        <w:trPr>
          <w:trHeight w:val="38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6D675A" w:rsidP="000501A7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Верхнеуслонский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r w:rsidR="008641C5"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F01A85" w:rsidP="00F01A85">
            <w:pPr>
              <w:rPr>
                <w:sz w:val="18"/>
                <w:szCs w:val="22"/>
              </w:rPr>
            </w:pPr>
            <w:r w:rsidRPr="00F01A85">
              <w:rPr>
                <w:sz w:val="18"/>
                <w:szCs w:val="22"/>
              </w:rPr>
              <w:t>Акционерно</w:t>
            </w:r>
            <w:r>
              <w:rPr>
                <w:sz w:val="18"/>
                <w:szCs w:val="22"/>
              </w:rPr>
              <w:t>е</w:t>
            </w:r>
            <w:r w:rsidRPr="00F01A85">
              <w:rPr>
                <w:sz w:val="18"/>
                <w:szCs w:val="22"/>
              </w:rPr>
              <w:t xml:space="preserve"> обществ</w:t>
            </w:r>
            <w:r>
              <w:rPr>
                <w:sz w:val="18"/>
                <w:szCs w:val="22"/>
              </w:rPr>
              <w:t>о</w:t>
            </w:r>
            <w:r w:rsidRPr="00F01A85">
              <w:rPr>
                <w:sz w:val="18"/>
                <w:szCs w:val="22"/>
              </w:rPr>
              <w:t xml:space="preserve"> </w:t>
            </w:r>
            <w:r w:rsidR="006D675A" w:rsidRPr="006D675A">
              <w:rPr>
                <w:sz w:val="18"/>
                <w:szCs w:val="22"/>
              </w:rPr>
              <w:t>«Особая экономическая зона «</w:t>
            </w:r>
            <w:proofErr w:type="spellStart"/>
            <w:r w:rsidR="006D675A" w:rsidRPr="006D675A">
              <w:rPr>
                <w:sz w:val="18"/>
                <w:szCs w:val="22"/>
              </w:rPr>
              <w:t>Иннополис</w:t>
            </w:r>
            <w:proofErr w:type="spellEnd"/>
            <w:r w:rsidR="006D675A" w:rsidRPr="006D675A">
              <w:rPr>
                <w:sz w:val="18"/>
                <w:szCs w:val="22"/>
              </w:rPr>
              <w:t>»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6D675A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5A" w:rsidRPr="00194B1F" w:rsidRDefault="006D675A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1.1.1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5A" w:rsidRPr="00194B1F" w:rsidRDefault="006D675A" w:rsidP="00194B1F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18,08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18,85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18,85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19,71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19,71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20,56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15,14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15,74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15,74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16,31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16,31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16,95</w:t>
            </w:r>
          </w:p>
        </w:tc>
      </w:tr>
      <w:tr w:rsidR="006D675A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5A" w:rsidRPr="00194B1F" w:rsidRDefault="006D675A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1.1.2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5A" w:rsidRPr="00194B1F" w:rsidRDefault="006D675A" w:rsidP="00194B1F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Иные потребители (тарифы  указаны без учета НДС)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15,32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15,97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15,97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16,70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16,70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17,42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12,83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13,34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13,34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13,82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13,82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5A" w:rsidRPr="006D675A" w:rsidRDefault="006D675A" w:rsidP="006C2E13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14,36</w:t>
            </w:r>
          </w:p>
        </w:tc>
      </w:tr>
    </w:tbl>
    <w:p w:rsidR="00AB4996" w:rsidRPr="00631835" w:rsidRDefault="00AB4996" w:rsidP="00AB4996">
      <w:pPr>
        <w:ind w:right="140"/>
        <w:rPr>
          <w:sz w:val="22"/>
          <w:szCs w:val="22"/>
        </w:rPr>
      </w:pPr>
      <w:r w:rsidRPr="00631835">
        <w:rPr>
          <w:sz w:val="22"/>
          <w:szCs w:val="22"/>
        </w:rPr>
        <w:t>____________________</w:t>
      </w:r>
    </w:p>
    <w:p w:rsidR="00194B1F" w:rsidRDefault="00164E9E" w:rsidP="00194B1F">
      <w:pPr>
        <w:ind w:right="140"/>
        <w:rPr>
          <w:sz w:val="20"/>
        </w:rPr>
      </w:pPr>
      <w:r w:rsidRPr="00194B1F">
        <w:rPr>
          <w:sz w:val="22"/>
        </w:rPr>
        <w:t>&lt;*&gt;</w:t>
      </w:r>
      <w:r w:rsidR="00194B1F" w:rsidRPr="00194B1F">
        <w:rPr>
          <w:sz w:val="20"/>
        </w:rPr>
        <w:t xml:space="preserve"> </w:t>
      </w:r>
      <w:r w:rsidR="00194B1F" w:rsidRPr="00D345C2">
        <w:rPr>
          <w:sz w:val="20"/>
        </w:rPr>
        <w:t>Выделяется в целях реализации пункта 6 статьи 168 Налогового кодекса Российской Федерации (часть вторая).</w:t>
      </w: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F01A85" w:rsidRDefault="00F01A8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питьевую воду</w:t>
      </w:r>
      <w:r w:rsidR="00782349" w:rsidRPr="00782349">
        <w:t xml:space="preserve"> </w:t>
      </w:r>
      <w:r w:rsidR="00194B1F">
        <w:t xml:space="preserve">и </w:t>
      </w:r>
      <w:r w:rsidR="00194B1F" w:rsidRPr="00194B1F">
        <w:rPr>
          <w:szCs w:val="28"/>
        </w:rPr>
        <w:t xml:space="preserve">водоотведение для </w:t>
      </w:r>
      <w:r w:rsidR="00F01A85" w:rsidRPr="00F01A85">
        <w:rPr>
          <w:szCs w:val="28"/>
        </w:rPr>
        <w:t>Акционерно</w:t>
      </w:r>
      <w:r w:rsidR="00F01A85">
        <w:rPr>
          <w:szCs w:val="28"/>
        </w:rPr>
        <w:t>го</w:t>
      </w:r>
      <w:r w:rsidR="00F01A85" w:rsidRPr="00F01A85">
        <w:rPr>
          <w:szCs w:val="28"/>
        </w:rPr>
        <w:t xml:space="preserve"> обществ</w:t>
      </w:r>
      <w:r w:rsidR="00F01A85">
        <w:rPr>
          <w:szCs w:val="28"/>
        </w:rPr>
        <w:t>а</w:t>
      </w:r>
      <w:r w:rsidR="00F01A85" w:rsidRPr="00F01A85">
        <w:rPr>
          <w:szCs w:val="28"/>
        </w:rPr>
        <w:t xml:space="preserve"> </w:t>
      </w:r>
      <w:r w:rsidR="006D675A" w:rsidRPr="006D675A">
        <w:rPr>
          <w:szCs w:val="28"/>
        </w:rPr>
        <w:t>«Особая экономическая зона «</w:t>
      </w:r>
      <w:proofErr w:type="spellStart"/>
      <w:r w:rsidR="006D675A" w:rsidRPr="006D675A">
        <w:rPr>
          <w:szCs w:val="28"/>
        </w:rPr>
        <w:t>Иннополис</w:t>
      </w:r>
      <w:proofErr w:type="spellEnd"/>
      <w:r w:rsidR="006D675A" w:rsidRPr="006D675A">
        <w:rPr>
          <w:szCs w:val="28"/>
        </w:rPr>
        <w:t>»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>осуществляющего холодное водоснабжение</w:t>
      </w:r>
      <w:r w:rsidR="00F01A85">
        <w:rPr>
          <w:szCs w:val="28"/>
        </w:rPr>
        <w:t xml:space="preserve"> и водоотведение</w:t>
      </w:r>
      <w:r w:rsidR="00782349" w:rsidRPr="00782349">
        <w:rPr>
          <w:szCs w:val="28"/>
        </w:rPr>
        <w:t xml:space="preserve">, </w:t>
      </w:r>
      <w:r w:rsidR="00F01A85">
        <w:rPr>
          <w:szCs w:val="28"/>
        </w:rPr>
        <w:t xml:space="preserve"> </w:t>
      </w:r>
      <w:r w:rsidR="00782349" w:rsidRPr="00782349">
        <w:rPr>
          <w:szCs w:val="28"/>
        </w:rPr>
        <w:t>на 2017 – 2019 годы с календарной разбивкой</w:t>
      </w:r>
    </w:p>
    <w:p w:rsidR="004D2A6F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F01A85" w:rsidP="0055202C">
            <w:pPr>
              <w:rPr>
                <w:sz w:val="20"/>
              </w:rPr>
            </w:pPr>
            <w:r w:rsidRPr="00F01A85">
              <w:rPr>
                <w:sz w:val="20"/>
              </w:rPr>
              <w:t xml:space="preserve">Акционерное общество </w:t>
            </w:r>
            <w:r w:rsidR="006D675A" w:rsidRPr="006D675A">
              <w:rPr>
                <w:sz w:val="20"/>
              </w:rPr>
              <w:t>«Особая экономическая зона «</w:t>
            </w:r>
            <w:proofErr w:type="spellStart"/>
            <w:r w:rsidR="006D675A" w:rsidRPr="006D675A">
              <w:rPr>
                <w:sz w:val="20"/>
              </w:rPr>
              <w:t>Иннополис</w:t>
            </w:r>
            <w:proofErr w:type="spellEnd"/>
            <w:r w:rsidR="006D675A" w:rsidRPr="006D675A">
              <w:rPr>
                <w:sz w:val="20"/>
              </w:rPr>
              <w:t>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6D675A" w:rsidRPr="007550CB" w:rsidRDefault="006D675A" w:rsidP="00AF3260">
            <w:pPr>
              <w:rPr>
                <w:sz w:val="20"/>
              </w:rPr>
            </w:pPr>
            <w:r w:rsidRPr="007550CB">
              <w:rPr>
                <w:sz w:val="20"/>
              </w:rPr>
              <w:t>Питьевая вода</w:t>
            </w: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5067,29</w:t>
            </w:r>
          </w:p>
        </w:tc>
        <w:tc>
          <w:tcPr>
            <w:tcW w:w="668" w:type="pct"/>
          </w:tcPr>
          <w:p w:rsidR="006D675A" w:rsidRPr="007550CB" w:rsidRDefault="006D675A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84" w:type="pct"/>
          </w:tcPr>
          <w:p w:rsidR="006D675A" w:rsidRPr="007550CB" w:rsidRDefault="006D675A" w:rsidP="008E3BA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1,42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5217,28</w:t>
            </w:r>
          </w:p>
        </w:tc>
        <w:tc>
          <w:tcPr>
            <w:tcW w:w="668" w:type="pct"/>
          </w:tcPr>
          <w:p w:rsidR="006D675A" w:rsidRPr="007550CB" w:rsidRDefault="006D675A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84" w:type="pct"/>
          </w:tcPr>
          <w:p w:rsidR="006D675A" w:rsidRPr="007550CB" w:rsidRDefault="006D675A" w:rsidP="008E3BA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1,42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5371,71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84" w:type="pct"/>
          </w:tcPr>
          <w:p w:rsidR="006D675A" w:rsidRPr="007550CB" w:rsidRDefault="006D675A" w:rsidP="008E3BA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1,42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6D675A" w:rsidRPr="007550CB" w:rsidRDefault="006D675A" w:rsidP="00194B1F">
            <w:pPr>
              <w:rPr>
                <w:sz w:val="20"/>
              </w:rPr>
            </w:pPr>
            <w:r w:rsidRPr="007550CB"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6D675A" w:rsidRPr="007550CB" w:rsidRDefault="006D675A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6D675A">
              <w:rPr>
                <w:sz w:val="20"/>
              </w:rPr>
              <w:t>4811,13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0,44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4953,54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0,44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5100,17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0,44</w:t>
            </w:r>
          </w:p>
        </w:tc>
      </w:tr>
    </w:tbl>
    <w:p w:rsidR="00D93FB0" w:rsidRDefault="00D93FB0" w:rsidP="00A6783A">
      <w:pPr>
        <w:ind w:right="140"/>
        <w:rPr>
          <w:sz w:val="24"/>
        </w:rPr>
      </w:pP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lastRenderedPageBreak/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7550CB">
        <w:rPr>
          <w:szCs w:val="28"/>
        </w:rPr>
        <w:t xml:space="preserve">       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1F" w:rsidRDefault="00194B1F">
      <w:r>
        <w:separator/>
      </w:r>
    </w:p>
  </w:endnote>
  <w:endnote w:type="continuationSeparator" w:id="0">
    <w:p w:rsidR="00194B1F" w:rsidRDefault="0019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1F" w:rsidRDefault="00194B1F">
      <w:r>
        <w:separator/>
      </w:r>
    </w:p>
  </w:footnote>
  <w:footnote w:type="continuationSeparator" w:id="0">
    <w:p w:rsidR="00194B1F" w:rsidRDefault="0019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94B1F" w:rsidRDefault="00194B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E61C4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D675A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09F6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B876-E496-4DAF-A9BD-DD8394E1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194</TotalTime>
  <Pages>6</Pages>
  <Words>631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28</cp:revision>
  <cp:lastPrinted>2016-11-09T15:39:00Z</cp:lastPrinted>
  <dcterms:created xsi:type="dcterms:W3CDTF">2015-10-28T13:55:00Z</dcterms:created>
  <dcterms:modified xsi:type="dcterms:W3CDTF">2016-12-05T12:16:00Z</dcterms:modified>
</cp:coreProperties>
</file>