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45FAE" w14:textId="77777777" w:rsidR="008D28B1" w:rsidRDefault="008D28B1" w:rsidP="00B63A94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p w14:paraId="18E767E3" w14:textId="77777777" w:rsidR="00E35B31" w:rsidRDefault="00E35B31" w:rsidP="00E35B31">
      <w:pPr>
        <w:ind w:left="142"/>
      </w:pPr>
    </w:p>
    <w:p w14:paraId="0089227F" w14:textId="77777777" w:rsidR="00E35B31" w:rsidRDefault="00E35B31" w:rsidP="00E35B31"/>
    <w:p w14:paraId="27FD0A00" w14:textId="77777777" w:rsidR="00E35B31" w:rsidRPr="004375F2" w:rsidRDefault="004375F2" w:rsidP="004375F2">
      <w:pPr>
        <w:jc w:val="center"/>
        <w:rPr>
          <w:rFonts w:ascii="Times New Roman" w:hAnsi="Times New Roman"/>
          <w:b/>
          <w:sz w:val="28"/>
          <w:szCs w:val="28"/>
        </w:rPr>
      </w:pPr>
      <w:r w:rsidRPr="004375F2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75F2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75F2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75F2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75F2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75F2">
        <w:rPr>
          <w:rFonts w:ascii="Times New Roman" w:hAnsi="Times New Roman"/>
          <w:b/>
          <w:sz w:val="28"/>
          <w:szCs w:val="28"/>
        </w:rPr>
        <w:t>З</w:t>
      </w:r>
    </w:p>
    <w:p w14:paraId="31756DC1" w14:textId="77777777" w:rsidR="00E35B31" w:rsidRDefault="00E35B31" w:rsidP="00E35B31"/>
    <w:p w14:paraId="01005C99" w14:textId="77777777" w:rsidR="00E35B31" w:rsidRDefault="00E35B31" w:rsidP="00E35B31"/>
    <w:p w14:paraId="05ECFC64" w14:textId="77777777" w:rsidR="00E35B31" w:rsidRDefault="00E35B31" w:rsidP="00E35B31"/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3274"/>
        <w:gridCol w:w="3274"/>
        <w:gridCol w:w="3275"/>
      </w:tblGrid>
      <w:tr w:rsidR="00E35B31" w:rsidRPr="003973B3" w14:paraId="34D8EEDB" w14:textId="77777777" w:rsidTr="00AC3A15">
        <w:tc>
          <w:tcPr>
            <w:tcW w:w="3274" w:type="dxa"/>
          </w:tcPr>
          <w:p w14:paraId="6F9B36E5" w14:textId="77777777" w:rsidR="00E35B31" w:rsidRPr="004375F2" w:rsidRDefault="00E35B31" w:rsidP="00AC3A1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095E37A" w14:textId="77777777" w:rsidR="00E35B31" w:rsidRPr="004375F2" w:rsidRDefault="004375F2" w:rsidP="00AC3A1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5F2"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  <w:r w:rsidR="00E35B31" w:rsidRPr="004375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3274" w:type="dxa"/>
          </w:tcPr>
          <w:p w14:paraId="01448E13" w14:textId="77777777" w:rsidR="00E35B31" w:rsidRPr="004375F2" w:rsidRDefault="00E35B31" w:rsidP="00AC3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5F2">
              <w:rPr>
                <w:rFonts w:ascii="Times New Roman" w:hAnsi="Times New Roman"/>
                <w:sz w:val="24"/>
                <w:szCs w:val="24"/>
                <w:lang w:eastAsia="ru-RU"/>
              </w:rPr>
              <w:t>г.Казань</w:t>
            </w:r>
          </w:p>
        </w:tc>
        <w:tc>
          <w:tcPr>
            <w:tcW w:w="3275" w:type="dxa"/>
          </w:tcPr>
          <w:p w14:paraId="3E0B1EB5" w14:textId="77777777" w:rsidR="00E35B31" w:rsidRPr="004375F2" w:rsidRDefault="00E35B31" w:rsidP="00AC3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BA5DB3F" w14:textId="77777777" w:rsidR="00E35B31" w:rsidRPr="004375F2" w:rsidRDefault="00E35B31" w:rsidP="00437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5F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4375F2" w:rsidRPr="004375F2"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</w:p>
        </w:tc>
      </w:tr>
    </w:tbl>
    <w:p w14:paraId="015021C7" w14:textId="77777777" w:rsidR="00E35B31" w:rsidRPr="00F33B56" w:rsidRDefault="00E35B31" w:rsidP="00E35B3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7A2C7714" w14:textId="77777777" w:rsidR="00E35B31" w:rsidRDefault="00E35B31" w:rsidP="00E35B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6E1256B" w14:textId="4C3A0473" w:rsidR="00E35B31" w:rsidRPr="00B76B18" w:rsidRDefault="00E35B31" w:rsidP="00E35B31">
      <w:pPr>
        <w:tabs>
          <w:tab w:val="left" w:pos="4395"/>
        </w:tabs>
        <w:spacing w:after="0"/>
        <w:ind w:right="5528"/>
        <w:jc w:val="both"/>
        <w:rPr>
          <w:rFonts w:ascii="Times New Roman" w:hAnsi="Times New Roman"/>
          <w:sz w:val="28"/>
          <w:szCs w:val="28"/>
        </w:rPr>
      </w:pPr>
      <w:r w:rsidRPr="00B76B18">
        <w:rPr>
          <w:rFonts w:ascii="Times New Roman" w:hAnsi="Times New Roman"/>
          <w:sz w:val="28"/>
          <w:szCs w:val="28"/>
        </w:rPr>
        <w:t>О проведении конкурса «</w:t>
      </w:r>
      <w:r w:rsidR="004375F2" w:rsidRPr="00B76B18">
        <w:rPr>
          <w:rFonts w:ascii="Times New Roman" w:hAnsi="Times New Roman"/>
          <w:sz w:val="28"/>
          <w:szCs w:val="28"/>
        </w:rPr>
        <w:t xml:space="preserve">Лучший логотип </w:t>
      </w:r>
      <w:r w:rsidR="0030776F" w:rsidRPr="00B76B18">
        <w:rPr>
          <w:rFonts w:ascii="Times New Roman" w:hAnsi="Times New Roman"/>
          <w:sz w:val="28"/>
          <w:szCs w:val="28"/>
        </w:rPr>
        <w:t xml:space="preserve">новой </w:t>
      </w:r>
      <w:r w:rsidR="004375F2" w:rsidRPr="00B76B18">
        <w:rPr>
          <w:rFonts w:ascii="Times New Roman" w:hAnsi="Times New Roman"/>
          <w:sz w:val="28"/>
          <w:szCs w:val="28"/>
        </w:rPr>
        <w:t>туристской территории «Казань марина» в Лаишевском муниципальном районе Республики Татарстан</w:t>
      </w:r>
      <w:r w:rsidRPr="00B76B18">
        <w:rPr>
          <w:rFonts w:ascii="Times New Roman" w:hAnsi="Times New Roman"/>
          <w:sz w:val="28"/>
          <w:szCs w:val="28"/>
        </w:rPr>
        <w:t>»</w:t>
      </w:r>
    </w:p>
    <w:p w14:paraId="56652F25" w14:textId="77777777" w:rsidR="00E35B31" w:rsidRPr="00B76B18" w:rsidRDefault="00E35B31" w:rsidP="00E35B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CE7DE7" w14:textId="77777777" w:rsidR="00E35B31" w:rsidRPr="00B76B18" w:rsidRDefault="004375F2" w:rsidP="00E35B31">
      <w:pPr>
        <w:pStyle w:val="12"/>
        <w:spacing w:line="276" w:lineRule="auto"/>
        <w:ind w:firstLine="709"/>
        <w:jc w:val="both"/>
        <w:rPr>
          <w:sz w:val="28"/>
          <w:szCs w:val="28"/>
        </w:rPr>
      </w:pPr>
      <w:r w:rsidRPr="00B76B18">
        <w:rPr>
          <w:sz w:val="28"/>
          <w:szCs w:val="28"/>
        </w:rPr>
        <w:t>В целях формирования благоприятного имиджа вновь создаваемой туристской территории «Казань марина» в Лаишевском муниципальном районе Республики Татарстан</w:t>
      </w:r>
      <w:r w:rsidR="00E35B31" w:rsidRPr="00B76B18">
        <w:rPr>
          <w:sz w:val="28"/>
          <w:szCs w:val="28"/>
        </w:rPr>
        <w:t xml:space="preserve">, а также в целях развития внутреннего и въездного туризма в Республике Татарстан, </w:t>
      </w:r>
      <w:r w:rsidR="00BA727D" w:rsidRPr="00B76B18">
        <w:rPr>
          <w:sz w:val="28"/>
          <w:szCs w:val="28"/>
        </w:rPr>
        <w:t>приказываю</w:t>
      </w:r>
      <w:r w:rsidR="00E35B31" w:rsidRPr="00B76B18">
        <w:rPr>
          <w:sz w:val="28"/>
          <w:szCs w:val="28"/>
        </w:rPr>
        <w:t>:</w:t>
      </w:r>
    </w:p>
    <w:p w14:paraId="46C0CA21" w14:textId="77777777" w:rsidR="00E35B31" w:rsidRPr="00B76B18" w:rsidRDefault="00E35B31" w:rsidP="00E35B31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D172B34" w14:textId="5F13D00D" w:rsidR="00E35B31" w:rsidRPr="00B76B18" w:rsidRDefault="00E35B31" w:rsidP="00BA727D">
      <w:pPr>
        <w:numPr>
          <w:ilvl w:val="0"/>
          <w:numId w:val="35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6B18">
        <w:rPr>
          <w:rFonts w:ascii="Times New Roman" w:hAnsi="Times New Roman"/>
          <w:sz w:val="28"/>
          <w:szCs w:val="28"/>
        </w:rPr>
        <w:t xml:space="preserve">Утвердить прилагаемое Положение </w:t>
      </w:r>
      <w:r w:rsidR="003C2CCF" w:rsidRPr="00B76B18">
        <w:rPr>
          <w:rFonts w:ascii="Times New Roman" w:hAnsi="Times New Roman"/>
          <w:sz w:val="28"/>
          <w:szCs w:val="28"/>
        </w:rPr>
        <w:t>о проведении конкурса «Л</w:t>
      </w:r>
      <w:r w:rsidR="00BA727D" w:rsidRPr="00B76B18">
        <w:rPr>
          <w:rFonts w:ascii="Times New Roman" w:hAnsi="Times New Roman"/>
          <w:sz w:val="28"/>
          <w:szCs w:val="28"/>
        </w:rPr>
        <w:t xml:space="preserve">учший логотип </w:t>
      </w:r>
      <w:r w:rsidR="0030776F" w:rsidRPr="00B76B18">
        <w:rPr>
          <w:rFonts w:ascii="Times New Roman" w:hAnsi="Times New Roman"/>
          <w:sz w:val="28"/>
          <w:szCs w:val="28"/>
        </w:rPr>
        <w:t xml:space="preserve">новой </w:t>
      </w:r>
      <w:r w:rsidR="00BA727D" w:rsidRPr="00B76B18">
        <w:rPr>
          <w:rFonts w:ascii="Times New Roman" w:hAnsi="Times New Roman"/>
          <w:sz w:val="28"/>
          <w:szCs w:val="28"/>
        </w:rPr>
        <w:t xml:space="preserve">туристской территории «Казань марина» в Лаишевском муниципальном районе Республики Татарстан» </w:t>
      </w:r>
      <w:r w:rsidRPr="00B76B18">
        <w:rPr>
          <w:rFonts w:ascii="Times New Roman" w:hAnsi="Times New Roman"/>
          <w:sz w:val="28"/>
          <w:szCs w:val="28"/>
        </w:rPr>
        <w:t>(далее – Конкурс).</w:t>
      </w:r>
    </w:p>
    <w:p w14:paraId="2CE16B38" w14:textId="2D5BA4C0" w:rsidR="00E35B31" w:rsidRPr="00B76B18" w:rsidRDefault="00E35B31" w:rsidP="00E35B31">
      <w:pPr>
        <w:numPr>
          <w:ilvl w:val="0"/>
          <w:numId w:val="35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6B18">
        <w:rPr>
          <w:rFonts w:ascii="Times New Roman" w:hAnsi="Times New Roman"/>
          <w:sz w:val="28"/>
          <w:szCs w:val="28"/>
        </w:rPr>
        <w:t xml:space="preserve">Отделу </w:t>
      </w:r>
      <w:r w:rsidR="003D668E" w:rsidRPr="00B76B18">
        <w:rPr>
          <w:rFonts w:ascii="Times New Roman" w:hAnsi="Times New Roman"/>
          <w:sz w:val="28"/>
          <w:szCs w:val="28"/>
        </w:rPr>
        <w:t xml:space="preserve">развития и реализации </w:t>
      </w:r>
      <w:r w:rsidR="0030776F" w:rsidRPr="00B76B18">
        <w:rPr>
          <w:rFonts w:ascii="Times New Roman" w:hAnsi="Times New Roman"/>
          <w:sz w:val="28"/>
          <w:szCs w:val="28"/>
        </w:rPr>
        <w:t>гос</w:t>
      </w:r>
      <w:r w:rsidR="003D668E" w:rsidRPr="00B76B18">
        <w:rPr>
          <w:rFonts w:ascii="Times New Roman" w:hAnsi="Times New Roman"/>
          <w:sz w:val="28"/>
          <w:szCs w:val="28"/>
        </w:rPr>
        <w:t xml:space="preserve">ударственных </w:t>
      </w:r>
      <w:r w:rsidR="0030776F" w:rsidRPr="00B76B18">
        <w:rPr>
          <w:rFonts w:ascii="Times New Roman" w:hAnsi="Times New Roman"/>
          <w:sz w:val="28"/>
          <w:szCs w:val="28"/>
        </w:rPr>
        <w:t xml:space="preserve">программ </w:t>
      </w:r>
      <w:r w:rsidRPr="00B76B18">
        <w:rPr>
          <w:rFonts w:ascii="Times New Roman" w:hAnsi="Times New Roman"/>
          <w:sz w:val="28"/>
          <w:szCs w:val="28"/>
        </w:rPr>
        <w:t>(</w:t>
      </w:r>
      <w:r w:rsidR="003D668E" w:rsidRPr="00B76B18">
        <w:rPr>
          <w:rFonts w:ascii="Times New Roman" w:hAnsi="Times New Roman"/>
          <w:sz w:val="28"/>
          <w:szCs w:val="28"/>
        </w:rPr>
        <w:t>А.Ю.Гильмеев</w:t>
      </w:r>
      <w:r w:rsidR="007C50F9" w:rsidRPr="00B76B18">
        <w:rPr>
          <w:rFonts w:ascii="Times New Roman" w:hAnsi="Times New Roman"/>
          <w:sz w:val="28"/>
          <w:szCs w:val="28"/>
        </w:rPr>
        <w:t>)</w:t>
      </w:r>
      <w:r w:rsidR="00BA727D" w:rsidRPr="00B76B18">
        <w:rPr>
          <w:rFonts w:ascii="Times New Roman" w:hAnsi="Times New Roman"/>
          <w:sz w:val="28"/>
          <w:szCs w:val="28"/>
        </w:rPr>
        <w:t xml:space="preserve"> совместно </w:t>
      </w:r>
      <w:r w:rsidR="00D10F70" w:rsidRPr="00B76B18">
        <w:rPr>
          <w:rFonts w:ascii="Times New Roman" w:hAnsi="Times New Roman"/>
          <w:sz w:val="28"/>
          <w:szCs w:val="28"/>
        </w:rPr>
        <w:t>с АО «Корпорация Туризм.РФ»</w:t>
      </w:r>
      <w:r w:rsidR="0054589B" w:rsidRPr="00B76B18">
        <w:rPr>
          <w:rFonts w:ascii="Times New Roman" w:hAnsi="Times New Roman"/>
          <w:sz w:val="28"/>
          <w:szCs w:val="28"/>
        </w:rPr>
        <w:t xml:space="preserve"> и Исполнительным комитетом Лаишевского муниципального района Республики Татарстан</w:t>
      </w:r>
      <w:r w:rsidR="00BA727D" w:rsidRPr="00B76B18">
        <w:rPr>
          <w:rFonts w:ascii="Times New Roman" w:hAnsi="Times New Roman"/>
          <w:sz w:val="28"/>
          <w:szCs w:val="28"/>
        </w:rPr>
        <w:t xml:space="preserve"> </w:t>
      </w:r>
      <w:r w:rsidRPr="00B76B18">
        <w:rPr>
          <w:rFonts w:ascii="Times New Roman" w:hAnsi="Times New Roman"/>
          <w:sz w:val="28"/>
          <w:szCs w:val="28"/>
        </w:rPr>
        <w:t>организовать работу по подготовке и проведению Конкурса.</w:t>
      </w:r>
    </w:p>
    <w:p w14:paraId="5EDB0A99" w14:textId="62ACE20B" w:rsidR="00E35B31" w:rsidRPr="00B76B18" w:rsidRDefault="00E35B31" w:rsidP="00E35B31">
      <w:pPr>
        <w:numPr>
          <w:ilvl w:val="0"/>
          <w:numId w:val="35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6B18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на </w:t>
      </w:r>
      <w:r w:rsidR="007C50F9" w:rsidRPr="00B76B18">
        <w:rPr>
          <w:rFonts w:ascii="Times New Roman" w:hAnsi="Times New Roman"/>
          <w:sz w:val="28"/>
          <w:szCs w:val="28"/>
        </w:rPr>
        <w:t xml:space="preserve">заместителя председателя Государственного комитета Республики Татарстан по туризму </w:t>
      </w:r>
      <w:proofErr w:type="spellStart"/>
      <w:r w:rsidR="007C50F9" w:rsidRPr="00B76B18">
        <w:rPr>
          <w:rFonts w:ascii="Times New Roman" w:hAnsi="Times New Roman"/>
          <w:sz w:val="28"/>
          <w:szCs w:val="28"/>
        </w:rPr>
        <w:t>А.Е.Балахонцеву</w:t>
      </w:r>
      <w:proofErr w:type="spellEnd"/>
      <w:r w:rsidRPr="00B76B18">
        <w:rPr>
          <w:rFonts w:ascii="Times New Roman" w:hAnsi="Times New Roman"/>
          <w:sz w:val="28"/>
          <w:szCs w:val="28"/>
        </w:rPr>
        <w:t>.</w:t>
      </w:r>
    </w:p>
    <w:p w14:paraId="714494E4" w14:textId="77777777" w:rsidR="00E35B31" w:rsidRPr="00B76B18" w:rsidRDefault="00E35B31" w:rsidP="00E35B31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p w14:paraId="444F02C8" w14:textId="77777777" w:rsidR="003D668E" w:rsidRPr="00B76B18" w:rsidRDefault="003D668E" w:rsidP="00E35B31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p w14:paraId="6F10D33B" w14:textId="05F8AFC2" w:rsidR="00E35B31" w:rsidRPr="00B76B18" w:rsidRDefault="00D10F70" w:rsidP="00B63A94">
      <w:pPr>
        <w:spacing w:after="0" w:line="312" w:lineRule="auto"/>
        <w:rPr>
          <w:rFonts w:ascii="Times New Roman" w:hAnsi="Times New Roman"/>
          <w:sz w:val="28"/>
          <w:szCs w:val="28"/>
        </w:rPr>
      </w:pPr>
      <w:r w:rsidRPr="00B76B18">
        <w:rPr>
          <w:rFonts w:ascii="Times New Roman" w:hAnsi="Times New Roman"/>
          <w:sz w:val="28"/>
          <w:szCs w:val="28"/>
        </w:rPr>
        <w:t>Председатель</w:t>
      </w:r>
      <w:r w:rsidR="008B75B2" w:rsidRPr="00B76B18">
        <w:rPr>
          <w:rFonts w:ascii="Times New Roman" w:hAnsi="Times New Roman"/>
          <w:sz w:val="28"/>
          <w:szCs w:val="28"/>
        </w:rPr>
        <w:t xml:space="preserve"> </w:t>
      </w:r>
      <w:r w:rsidR="008B75B2" w:rsidRPr="00B76B18">
        <w:rPr>
          <w:rFonts w:ascii="Times New Roman" w:hAnsi="Times New Roman"/>
          <w:sz w:val="28"/>
          <w:szCs w:val="28"/>
        </w:rPr>
        <w:tab/>
      </w:r>
      <w:r w:rsidR="008B75B2" w:rsidRPr="00B76B18">
        <w:rPr>
          <w:rFonts w:ascii="Times New Roman" w:hAnsi="Times New Roman"/>
          <w:sz w:val="28"/>
          <w:szCs w:val="28"/>
        </w:rPr>
        <w:tab/>
      </w:r>
      <w:r w:rsidR="008B75B2" w:rsidRPr="00B76B18">
        <w:rPr>
          <w:rFonts w:ascii="Times New Roman" w:hAnsi="Times New Roman"/>
          <w:sz w:val="28"/>
          <w:szCs w:val="28"/>
        </w:rPr>
        <w:tab/>
      </w:r>
      <w:r w:rsidR="008B75B2" w:rsidRPr="00B76B18">
        <w:rPr>
          <w:rFonts w:ascii="Times New Roman" w:hAnsi="Times New Roman"/>
          <w:sz w:val="28"/>
          <w:szCs w:val="28"/>
        </w:rPr>
        <w:tab/>
      </w:r>
      <w:r w:rsidR="008B75B2" w:rsidRPr="00B76B18">
        <w:rPr>
          <w:rFonts w:ascii="Times New Roman" w:hAnsi="Times New Roman"/>
          <w:sz w:val="28"/>
          <w:szCs w:val="28"/>
        </w:rPr>
        <w:tab/>
      </w:r>
      <w:r w:rsidR="008B75B2" w:rsidRPr="00B76B18">
        <w:rPr>
          <w:rFonts w:ascii="Times New Roman" w:hAnsi="Times New Roman"/>
          <w:sz w:val="28"/>
          <w:szCs w:val="28"/>
        </w:rPr>
        <w:tab/>
      </w:r>
      <w:r w:rsidR="008B75B2" w:rsidRPr="00B76B18">
        <w:rPr>
          <w:rFonts w:ascii="Times New Roman" w:hAnsi="Times New Roman"/>
          <w:sz w:val="28"/>
          <w:szCs w:val="28"/>
        </w:rPr>
        <w:tab/>
      </w:r>
      <w:r w:rsidR="008B75B2" w:rsidRPr="00B76B18">
        <w:rPr>
          <w:rFonts w:ascii="Times New Roman" w:hAnsi="Times New Roman"/>
          <w:sz w:val="28"/>
          <w:szCs w:val="28"/>
        </w:rPr>
        <w:tab/>
      </w:r>
      <w:r w:rsidR="008B75B2" w:rsidRPr="00B76B18">
        <w:rPr>
          <w:rFonts w:ascii="Times New Roman" w:hAnsi="Times New Roman"/>
          <w:sz w:val="28"/>
          <w:szCs w:val="28"/>
        </w:rPr>
        <w:tab/>
      </w:r>
      <w:r w:rsidR="007C50F9" w:rsidRPr="00B76B18">
        <w:rPr>
          <w:rFonts w:ascii="Times New Roman" w:hAnsi="Times New Roman"/>
          <w:sz w:val="28"/>
          <w:szCs w:val="28"/>
        </w:rPr>
        <w:t xml:space="preserve">                  </w:t>
      </w:r>
      <w:r w:rsidR="008B75B2" w:rsidRPr="00B76B18">
        <w:rPr>
          <w:rFonts w:ascii="Times New Roman" w:hAnsi="Times New Roman"/>
          <w:sz w:val="28"/>
          <w:szCs w:val="28"/>
        </w:rPr>
        <w:t>С.</w:t>
      </w:r>
      <w:r w:rsidRPr="00B76B18">
        <w:rPr>
          <w:rFonts w:ascii="Times New Roman" w:hAnsi="Times New Roman"/>
          <w:sz w:val="28"/>
          <w:szCs w:val="28"/>
        </w:rPr>
        <w:t>Е</w:t>
      </w:r>
      <w:r w:rsidR="008B75B2" w:rsidRPr="00B76B18">
        <w:rPr>
          <w:rFonts w:ascii="Times New Roman" w:hAnsi="Times New Roman"/>
          <w:sz w:val="28"/>
          <w:szCs w:val="28"/>
        </w:rPr>
        <w:t>.</w:t>
      </w:r>
      <w:r w:rsidRPr="00B76B18">
        <w:rPr>
          <w:rFonts w:ascii="Times New Roman" w:hAnsi="Times New Roman"/>
          <w:sz w:val="28"/>
          <w:szCs w:val="28"/>
        </w:rPr>
        <w:t>Ив</w:t>
      </w:r>
      <w:r w:rsidR="008B75B2" w:rsidRPr="00B76B18">
        <w:rPr>
          <w:rFonts w:ascii="Times New Roman" w:hAnsi="Times New Roman"/>
          <w:sz w:val="28"/>
          <w:szCs w:val="28"/>
        </w:rPr>
        <w:t>анов</w:t>
      </w:r>
    </w:p>
    <w:p w14:paraId="7384678E" w14:textId="77777777" w:rsidR="00E35B31" w:rsidRPr="00B76B18" w:rsidRDefault="00E35B31" w:rsidP="00B63A94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p w14:paraId="3985ACCB" w14:textId="77777777" w:rsidR="00E35B31" w:rsidRDefault="00E35B31" w:rsidP="00B63A94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p w14:paraId="5842CB79" w14:textId="77777777" w:rsidR="00F0467F" w:rsidRDefault="00F0467F" w:rsidP="00E35B31">
      <w:pPr>
        <w:spacing w:after="0" w:line="228" w:lineRule="auto"/>
        <w:ind w:left="6521" w:hanging="142"/>
        <w:jc w:val="both"/>
        <w:rPr>
          <w:rFonts w:ascii="Times New Roman" w:hAnsi="Times New Roman"/>
          <w:sz w:val="28"/>
          <w:szCs w:val="28"/>
        </w:rPr>
      </w:pPr>
    </w:p>
    <w:p w14:paraId="7D0EF9F0" w14:textId="77777777" w:rsidR="00B5762C" w:rsidRDefault="00B5762C" w:rsidP="0030776F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35E11FB2" w14:textId="6A31EBA1" w:rsidR="00B5762C" w:rsidRDefault="00B576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801D487" w14:textId="4AEC4AE1" w:rsidR="00E20DFA" w:rsidRPr="003D668E" w:rsidRDefault="00B5762C" w:rsidP="00B5762C">
      <w:pPr>
        <w:spacing w:after="0" w:line="228" w:lineRule="auto"/>
        <w:ind w:left="6521" w:hanging="142"/>
        <w:jc w:val="both"/>
        <w:rPr>
          <w:rFonts w:ascii="Times New Roman" w:hAnsi="Times New Roman"/>
          <w:sz w:val="28"/>
          <w:szCs w:val="28"/>
        </w:rPr>
      </w:pPr>
      <w:r w:rsidRPr="003D668E">
        <w:rPr>
          <w:rFonts w:ascii="Times New Roman" w:hAnsi="Times New Roman"/>
          <w:sz w:val="28"/>
          <w:szCs w:val="28"/>
        </w:rPr>
        <w:lastRenderedPageBreak/>
        <w:t xml:space="preserve">Утверждено </w:t>
      </w:r>
      <w:r w:rsidR="00E20DFA" w:rsidRPr="003D668E">
        <w:rPr>
          <w:rFonts w:ascii="Times New Roman" w:hAnsi="Times New Roman"/>
          <w:sz w:val="28"/>
          <w:szCs w:val="28"/>
        </w:rPr>
        <w:t>приказом</w:t>
      </w:r>
    </w:p>
    <w:p w14:paraId="1942EFC8" w14:textId="3BC6A480" w:rsidR="00E20DFA" w:rsidRPr="00681C7A" w:rsidRDefault="00D10F70" w:rsidP="00D10F70">
      <w:pPr>
        <w:spacing w:after="0" w:line="228" w:lineRule="auto"/>
        <w:ind w:left="6379"/>
        <w:jc w:val="both"/>
        <w:rPr>
          <w:rFonts w:ascii="Times New Roman" w:hAnsi="Times New Roman"/>
          <w:sz w:val="28"/>
          <w:szCs w:val="28"/>
        </w:rPr>
      </w:pPr>
      <w:r w:rsidRPr="003D668E">
        <w:rPr>
          <w:rFonts w:ascii="Times New Roman" w:hAnsi="Times New Roman"/>
          <w:sz w:val="28"/>
          <w:szCs w:val="28"/>
        </w:rPr>
        <w:t>Государственного комитета Республики Татарстан по туризму</w:t>
      </w:r>
      <w:r w:rsidR="004375F2" w:rsidRPr="003D668E">
        <w:rPr>
          <w:rFonts w:ascii="Times New Roman" w:hAnsi="Times New Roman"/>
          <w:sz w:val="28"/>
          <w:szCs w:val="28"/>
        </w:rPr>
        <w:t xml:space="preserve"> </w:t>
      </w:r>
    </w:p>
    <w:p w14:paraId="37F590B9" w14:textId="77777777" w:rsidR="00E20DFA" w:rsidRPr="00681C7A" w:rsidRDefault="00BC2567" w:rsidP="00D10F70">
      <w:pPr>
        <w:spacing w:after="0" w:line="228" w:lineRule="auto"/>
        <w:ind w:left="6379"/>
        <w:jc w:val="both"/>
        <w:rPr>
          <w:rFonts w:ascii="Times New Roman" w:hAnsi="Times New Roman"/>
          <w:sz w:val="28"/>
          <w:szCs w:val="28"/>
          <w:u w:val="single"/>
        </w:rPr>
      </w:pPr>
      <w:r w:rsidRPr="00681C7A">
        <w:rPr>
          <w:rFonts w:ascii="Times New Roman" w:hAnsi="Times New Roman"/>
          <w:sz w:val="28"/>
          <w:szCs w:val="28"/>
        </w:rPr>
        <w:t>от</w:t>
      </w:r>
      <w:r w:rsidRPr="00D52BC5">
        <w:rPr>
          <w:rFonts w:ascii="Times New Roman" w:hAnsi="Times New Roman"/>
          <w:sz w:val="28"/>
          <w:szCs w:val="28"/>
        </w:rPr>
        <w:t xml:space="preserve"> </w:t>
      </w:r>
      <w:r w:rsidR="00D52BC5" w:rsidRPr="00D52BC5">
        <w:rPr>
          <w:rFonts w:ascii="Times New Roman" w:hAnsi="Times New Roman"/>
          <w:sz w:val="28"/>
          <w:szCs w:val="28"/>
        </w:rPr>
        <w:t>_________</w:t>
      </w:r>
      <w:r w:rsidR="00D52BC5">
        <w:rPr>
          <w:rFonts w:ascii="Times New Roman" w:hAnsi="Times New Roman"/>
          <w:sz w:val="28"/>
          <w:szCs w:val="28"/>
        </w:rPr>
        <w:t xml:space="preserve">_2023 </w:t>
      </w:r>
      <w:r w:rsidR="00E20DFA" w:rsidRPr="00D52BC5">
        <w:rPr>
          <w:rFonts w:ascii="Times New Roman" w:hAnsi="Times New Roman"/>
          <w:sz w:val="28"/>
          <w:szCs w:val="28"/>
        </w:rPr>
        <w:t>№</w:t>
      </w:r>
      <w:r w:rsidR="00E20DFA" w:rsidRPr="00681C7A">
        <w:rPr>
          <w:rFonts w:ascii="Times New Roman" w:hAnsi="Times New Roman"/>
          <w:sz w:val="28"/>
          <w:szCs w:val="28"/>
        </w:rPr>
        <w:t xml:space="preserve"> </w:t>
      </w:r>
      <w:r w:rsidR="00D52BC5" w:rsidRPr="00D52BC5">
        <w:rPr>
          <w:rFonts w:ascii="Times New Roman" w:hAnsi="Times New Roman"/>
          <w:sz w:val="28"/>
          <w:szCs w:val="28"/>
        </w:rPr>
        <w:t>____</w:t>
      </w:r>
    </w:p>
    <w:p w14:paraId="62BDD6AA" w14:textId="7AF88513" w:rsidR="006938BA" w:rsidRDefault="006938BA" w:rsidP="00E20DFA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B161E6B" w14:textId="77777777" w:rsidR="00B76B18" w:rsidRPr="00B76B18" w:rsidRDefault="00B76B18" w:rsidP="00E20DFA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7E1126C" w14:textId="77777777" w:rsidR="00E20DFA" w:rsidRPr="00B76B18" w:rsidRDefault="00E20DFA" w:rsidP="007436E8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Cs/>
          <w:kern w:val="32"/>
          <w:sz w:val="28"/>
          <w:szCs w:val="28"/>
          <w:lang w:eastAsia="zh-CN"/>
        </w:rPr>
      </w:pPr>
      <w:r w:rsidRPr="00B76B18">
        <w:rPr>
          <w:rFonts w:ascii="Times New Roman" w:eastAsia="SimSun" w:hAnsi="Times New Roman"/>
          <w:bCs/>
          <w:kern w:val="32"/>
          <w:sz w:val="28"/>
          <w:szCs w:val="28"/>
          <w:lang w:eastAsia="zh-CN"/>
        </w:rPr>
        <w:t>ПОЛОЖЕНИЕ</w:t>
      </w:r>
    </w:p>
    <w:p w14:paraId="008C8AD6" w14:textId="73070C10" w:rsidR="00E20DFA" w:rsidRPr="00B76B18" w:rsidRDefault="004375F2" w:rsidP="007436E8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о проведении конкурса «Лучший логотип </w:t>
      </w:r>
      <w:r w:rsidR="0030776F"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новой </w:t>
      </w:r>
      <w:r w:rsidRPr="00B76B18">
        <w:rPr>
          <w:rFonts w:ascii="Times New Roman" w:eastAsia="SimSun" w:hAnsi="Times New Roman"/>
          <w:sz w:val="28"/>
          <w:szCs w:val="28"/>
          <w:lang w:eastAsia="zh-CN"/>
        </w:rPr>
        <w:t>туристской территории «Казань марина» в Лаишевском муниципальном районе Республики Татарстан»</w:t>
      </w:r>
    </w:p>
    <w:p w14:paraId="2AB6DFCD" w14:textId="77777777" w:rsidR="004375F2" w:rsidRPr="00B76B18" w:rsidRDefault="004375F2" w:rsidP="007436E8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14:paraId="44B48DD2" w14:textId="77777777" w:rsidR="00E20DFA" w:rsidRPr="00B76B18" w:rsidRDefault="00E20DFA" w:rsidP="007436E8">
      <w:pPr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B76B18">
        <w:rPr>
          <w:rFonts w:ascii="Times New Roman" w:eastAsia="SimSun" w:hAnsi="Times New Roman"/>
          <w:sz w:val="28"/>
          <w:szCs w:val="28"/>
          <w:lang w:eastAsia="zh-CN"/>
        </w:rPr>
        <w:t>Общие положения</w:t>
      </w:r>
    </w:p>
    <w:p w14:paraId="5DB1882B" w14:textId="77777777" w:rsidR="00E20DFA" w:rsidRPr="00B76B18" w:rsidRDefault="00E20DFA" w:rsidP="007436E8">
      <w:pPr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14:paraId="7EC1B7BA" w14:textId="4B0D20BD" w:rsidR="00E20DFA" w:rsidRPr="00B76B18" w:rsidRDefault="00E20DFA" w:rsidP="007436E8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76B18">
        <w:rPr>
          <w:rFonts w:ascii="Times New Roman" w:eastAsia="SimSun" w:hAnsi="Times New Roman"/>
          <w:sz w:val="28"/>
          <w:szCs w:val="28"/>
          <w:lang w:eastAsia="zh-CN"/>
        </w:rPr>
        <w:t>1.1. Настоящее Положение опреде</w:t>
      </w:r>
      <w:r w:rsidR="007E33FB"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ляет порядок проведения </w:t>
      </w:r>
      <w:r w:rsidR="00A43170"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конкурса «Лучший логотип </w:t>
      </w:r>
      <w:r w:rsidR="0030776F"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новой </w:t>
      </w:r>
      <w:r w:rsidR="00A43170"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туристской территории «Казань марина» в Лаишевском муниципальном районе Республики Татарстан» </w:t>
      </w:r>
      <w:r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(далее – </w:t>
      </w:r>
      <w:r w:rsidR="00867054"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ТТ «Казань марина», </w:t>
      </w:r>
      <w:r w:rsidRPr="00B76B18">
        <w:rPr>
          <w:rFonts w:ascii="Times New Roman" w:eastAsia="SimSun" w:hAnsi="Times New Roman"/>
          <w:sz w:val="28"/>
          <w:szCs w:val="28"/>
          <w:lang w:eastAsia="zh-CN"/>
        </w:rPr>
        <w:t>Конкурс), требования к участникам Конкурса, к</w:t>
      </w:r>
      <w:r w:rsidR="007E33FB" w:rsidRPr="00B76B18">
        <w:rPr>
          <w:rFonts w:ascii="Times New Roman" w:eastAsia="SimSun" w:hAnsi="Times New Roman"/>
          <w:sz w:val="28"/>
          <w:szCs w:val="28"/>
          <w:lang w:eastAsia="zh-CN"/>
        </w:rPr>
        <w:t>онкурсным проектам и порядку</w:t>
      </w:r>
      <w:r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 их предоставления на Конкурс, а также сроки проведения Конкурса. </w:t>
      </w:r>
    </w:p>
    <w:p w14:paraId="68B2602A" w14:textId="431820DC" w:rsidR="00867054" w:rsidRPr="00B76B18" w:rsidRDefault="00E20DFA" w:rsidP="00121E8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1.2. Целью </w:t>
      </w:r>
      <w:r w:rsidR="00867054" w:rsidRPr="00B76B18">
        <w:rPr>
          <w:rFonts w:ascii="Times New Roman" w:eastAsia="SimSun" w:hAnsi="Times New Roman"/>
          <w:sz w:val="28"/>
          <w:szCs w:val="28"/>
          <w:lang w:eastAsia="zh-CN"/>
        </w:rPr>
        <w:t>Конкурса является формирования благоприятного имиджа создаваемой туристской территории «Казань марина» в Лаишевском муниципальном районе Республики Татарстан, а также развити</w:t>
      </w:r>
      <w:r w:rsidR="0030776F" w:rsidRPr="00B76B18">
        <w:rPr>
          <w:rFonts w:ascii="Times New Roman" w:eastAsia="SimSun" w:hAnsi="Times New Roman"/>
          <w:sz w:val="28"/>
          <w:szCs w:val="28"/>
          <w:lang w:eastAsia="zh-CN"/>
        </w:rPr>
        <w:t>е</w:t>
      </w:r>
      <w:r w:rsidR="00867054"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 внутреннего и въездного туризма в Республике Татарстан</w:t>
      </w:r>
      <w:r w:rsidR="0030776F" w:rsidRPr="00B76B18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14:paraId="1E20265E" w14:textId="77777777" w:rsidR="00A20463" w:rsidRPr="00B76B18" w:rsidRDefault="00107A95" w:rsidP="00A20463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76B18">
        <w:rPr>
          <w:rFonts w:ascii="Times New Roman" w:eastAsia="SimSun" w:hAnsi="Times New Roman"/>
          <w:sz w:val="28"/>
          <w:szCs w:val="28"/>
          <w:lang w:eastAsia="zh-CN"/>
        </w:rPr>
        <w:t>1.3. Основные задачи Конкурса:</w:t>
      </w:r>
    </w:p>
    <w:p w14:paraId="526CA855" w14:textId="77777777" w:rsidR="00107A95" w:rsidRPr="00B76B18" w:rsidRDefault="00107A95" w:rsidP="00A20463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76B18">
        <w:rPr>
          <w:rFonts w:ascii="Times New Roman" w:eastAsia="SimSun" w:hAnsi="Times New Roman"/>
          <w:sz w:val="28"/>
          <w:szCs w:val="28"/>
          <w:lang w:eastAsia="zh-CN"/>
        </w:rPr>
        <w:t>-  привлечение широкого круга жителей Республики Татарстан к созданию логотипа, определяющ</w:t>
      </w:r>
      <w:r w:rsidR="00A20463" w:rsidRPr="00B76B18">
        <w:rPr>
          <w:rFonts w:ascii="Times New Roman" w:eastAsia="SimSun" w:hAnsi="Times New Roman"/>
          <w:sz w:val="28"/>
          <w:szCs w:val="28"/>
          <w:lang w:eastAsia="zh-CN"/>
        </w:rPr>
        <w:t>его</w:t>
      </w:r>
      <w:r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 специфику исторического и культурного развития </w:t>
      </w:r>
      <w:r w:rsidR="00A20463" w:rsidRPr="00B76B18">
        <w:rPr>
          <w:rFonts w:ascii="Times New Roman" w:eastAsia="SimSun" w:hAnsi="Times New Roman"/>
          <w:sz w:val="28"/>
          <w:szCs w:val="28"/>
          <w:lang w:eastAsia="zh-CN"/>
        </w:rPr>
        <w:t>Республики Татарстан, с учетом современных тенденций в дизайне и маркетинге;</w:t>
      </w:r>
    </w:p>
    <w:p w14:paraId="2D82A9F5" w14:textId="6B1E674F" w:rsidR="00E20DFA" w:rsidRPr="00B76B18" w:rsidRDefault="00A20463" w:rsidP="00A20463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- </w:t>
      </w:r>
      <w:r w:rsidR="00107A95"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вовлечение в формирование благоприятного имиджа вновь создаваемой </w:t>
      </w:r>
      <w:r w:rsidRPr="00B76B18">
        <w:rPr>
          <w:rFonts w:ascii="Times New Roman" w:eastAsia="SimSun" w:hAnsi="Times New Roman"/>
          <w:sz w:val="28"/>
          <w:szCs w:val="28"/>
          <w:lang w:eastAsia="zh-CN"/>
        </w:rPr>
        <w:t>ТТ</w:t>
      </w:r>
      <w:r w:rsidR="007C50F9" w:rsidRPr="00B76B18">
        <w:rPr>
          <w:rFonts w:ascii="Times New Roman" w:eastAsia="SimSun" w:hAnsi="Times New Roman"/>
          <w:sz w:val="28"/>
          <w:szCs w:val="28"/>
          <w:lang w:eastAsia="zh-CN"/>
        </w:rPr>
        <w:t> </w:t>
      </w:r>
      <w:r w:rsidRPr="00B76B18">
        <w:rPr>
          <w:rFonts w:ascii="Times New Roman" w:eastAsia="SimSun" w:hAnsi="Times New Roman"/>
          <w:sz w:val="28"/>
          <w:szCs w:val="28"/>
          <w:lang w:eastAsia="zh-CN"/>
        </w:rPr>
        <w:t>«Казань марина»</w:t>
      </w:r>
      <w:r w:rsidR="00107A95" w:rsidRPr="00B76B18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14:paraId="08BEF71F" w14:textId="1D8CC0DA" w:rsidR="00E20DFA" w:rsidRPr="00B76B18" w:rsidRDefault="00E20DFA" w:rsidP="007436E8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1.4. Организатором </w:t>
      </w:r>
      <w:r w:rsidR="00A20463"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Конкурса является </w:t>
      </w:r>
      <w:r w:rsidR="007C50F9"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Государственный комитет Республики Татарстан по туризму (далее – Госкомитет), </w:t>
      </w:r>
      <w:proofErr w:type="spellStart"/>
      <w:r w:rsidR="007C50F9" w:rsidRPr="00B76B18">
        <w:rPr>
          <w:rFonts w:ascii="Times New Roman" w:eastAsia="SimSun" w:hAnsi="Times New Roman"/>
          <w:sz w:val="28"/>
          <w:szCs w:val="28"/>
          <w:lang w:eastAsia="zh-CN"/>
        </w:rPr>
        <w:t>соорганизаторами</w:t>
      </w:r>
      <w:proofErr w:type="spellEnd"/>
      <w:r w:rsidR="007C50F9"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 – </w:t>
      </w:r>
      <w:r w:rsidR="00A20463" w:rsidRPr="00B76B18">
        <w:rPr>
          <w:rFonts w:ascii="Times New Roman" w:eastAsia="SimSun" w:hAnsi="Times New Roman"/>
          <w:sz w:val="28"/>
          <w:szCs w:val="28"/>
          <w:lang w:eastAsia="zh-CN"/>
        </w:rPr>
        <w:t>АО «Корпорация Туризм.РФ» (далее – Корпорация</w:t>
      </w:r>
      <w:r w:rsidR="007C50F9" w:rsidRPr="00B76B18">
        <w:rPr>
          <w:rFonts w:ascii="Times New Roman" w:eastAsia="SimSun" w:hAnsi="Times New Roman"/>
          <w:sz w:val="28"/>
          <w:szCs w:val="28"/>
          <w:lang w:eastAsia="zh-CN"/>
        </w:rPr>
        <w:t>) и Исполнительный комитет Лаишевского муниципального района Республики Татарстан</w:t>
      </w:r>
      <w:r w:rsidR="003D668E"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 (далее – Исполком Лаишевского района)</w:t>
      </w:r>
      <w:r w:rsidRPr="00B76B18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14:paraId="211B0EF2" w14:textId="77777777" w:rsidR="00E20DFA" w:rsidRPr="00681C7A" w:rsidRDefault="00E20DFA" w:rsidP="00743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68E">
        <w:rPr>
          <w:rFonts w:ascii="Times New Roman" w:eastAsia="SimSun" w:hAnsi="Times New Roman"/>
          <w:sz w:val="28"/>
          <w:szCs w:val="28"/>
          <w:lang w:eastAsia="zh-CN"/>
        </w:rPr>
        <w:t xml:space="preserve">1.5. Финансирование Конкурса осуществляется за счет средств, предусмотренных </w:t>
      </w:r>
      <w:r w:rsidRPr="003D668E">
        <w:rPr>
          <w:rFonts w:ascii="Times New Roman" w:hAnsi="Times New Roman"/>
          <w:sz w:val="28"/>
          <w:szCs w:val="28"/>
          <w:lang w:eastAsia="ru-RU"/>
        </w:rPr>
        <w:t>государственной про</w:t>
      </w:r>
      <w:r w:rsidR="007436E8" w:rsidRPr="003D668E">
        <w:rPr>
          <w:rFonts w:ascii="Times New Roman" w:hAnsi="Times New Roman"/>
          <w:sz w:val="28"/>
          <w:szCs w:val="28"/>
          <w:lang w:eastAsia="ru-RU"/>
        </w:rPr>
        <w:t>граммой «Развитие сферы туризма</w:t>
      </w:r>
      <w:r w:rsidRPr="003D668E">
        <w:rPr>
          <w:rFonts w:ascii="Times New Roman" w:hAnsi="Times New Roman"/>
          <w:sz w:val="28"/>
          <w:szCs w:val="28"/>
          <w:lang w:eastAsia="ru-RU"/>
        </w:rPr>
        <w:t xml:space="preserve"> и гостеприимства в Республике Татарстан», утвержденной постановлением Кабинета Министров Республики Татарста</w:t>
      </w:r>
      <w:r w:rsidR="00B81551" w:rsidRPr="003D668E">
        <w:rPr>
          <w:rFonts w:ascii="Times New Roman" w:hAnsi="Times New Roman"/>
          <w:sz w:val="28"/>
          <w:szCs w:val="28"/>
          <w:lang w:eastAsia="ru-RU"/>
        </w:rPr>
        <w:t xml:space="preserve">н от 21.07.2014 </w:t>
      </w:r>
      <w:r w:rsidRPr="003D668E">
        <w:rPr>
          <w:rFonts w:ascii="Times New Roman" w:hAnsi="Times New Roman"/>
          <w:sz w:val="28"/>
          <w:szCs w:val="28"/>
          <w:lang w:eastAsia="ru-RU"/>
        </w:rPr>
        <w:t>№ 522.</w:t>
      </w:r>
      <w:r w:rsidRPr="00681C7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619139C" w14:textId="77777777" w:rsidR="00E20DFA" w:rsidRPr="00681C7A" w:rsidRDefault="00E20DFA" w:rsidP="007436E8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14:paraId="2B121C44" w14:textId="77777777" w:rsidR="00E20DFA" w:rsidRPr="00681C7A" w:rsidRDefault="00E20DFA" w:rsidP="004E778D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0" w:firstLine="0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681C7A">
        <w:rPr>
          <w:rFonts w:ascii="Times New Roman" w:eastAsia="SimSun" w:hAnsi="Times New Roman"/>
          <w:sz w:val="28"/>
          <w:szCs w:val="28"/>
          <w:lang w:eastAsia="zh-CN"/>
        </w:rPr>
        <w:t>Условия участия в Конкурсе</w:t>
      </w:r>
    </w:p>
    <w:p w14:paraId="70D33950" w14:textId="77777777" w:rsidR="00E20DFA" w:rsidRPr="00681C7A" w:rsidRDefault="00E20DFA" w:rsidP="007436E8">
      <w:pPr>
        <w:spacing w:after="0" w:line="240" w:lineRule="auto"/>
        <w:ind w:firstLine="709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14:paraId="724A9F61" w14:textId="77777777" w:rsidR="00E20DFA" w:rsidRPr="00681C7A" w:rsidRDefault="00E20DFA" w:rsidP="007436E8">
      <w:pPr>
        <w:spacing w:after="0" w:line="240" w:lineRule="auto"/>
        <w:ind w:left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681C7A">
        <w:rPr>
          <w:rFonts w:ascii="Times New Roman" w:eastAsia="SimSun" w:hAnsi="Times New Roman"/>
          <w:sz w:val="28"/>
          <w:szCs w:val="28"/>
          <w:lang w:eastAsia="zh-CN"/>
        </w:rPr>
        <w:t>2.1. Участие в Конкурсе осуществляется на бесплатной, добровольной основе.</w:t>
      </w:r>
    </w:p>
    <w:p w14:paraId="33D14D0B" w14:textId="7045C8CD" w:rsidR="00E20DFA" w:rsidRPr="00681C7A" w:rsidRDefault="00E20DFA" w:rsidP="00743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1C7A">
        <w:rPr>
          <w:rFonts w:ascii="Times New Roman" w:eastAsia="SimSun" w:hAnsi="Times New Roman"/>
          <w:sz w:val="28"/>
          <w:szCs w:val="28"/>
          <w:lang w:eastAsia="zh-CN"/>
        </w:rPr>
        <w:t xml:space="preserve">2.2. В Конкурсе принимают участие </w:t>
      </w:r>
      <w:r w:rsidR="00FD3861" w:rsidRPr="00FD3861">
        <w:rPr>
          <w:rFonts w:ascii="Times New Roman" w:hAnsi="Times New Roman"/>
          <w:sz w:val="28"/>
          <w:szCs w:val="28"/>
          <w:lang w:eastAsia="ru-RU"/>
        </w:rPr>
        <w:t xml:space="preserve">физические лица, проживающие на территории </w:t>
      </w:r>
      <w:r w:rsidR="00C752DF">
        <w:rPr>
          <w:rFonts w:ascii="Times New Roman" w:hAnsi="Times New Roman"/>
          <w:sz w:val="28"/>
          <w:szCs w:val="28"/>
          <w:lang w:eastAsia="ru-RU"/>
        </w:rPr>
        <w:t>Республики Татарстан</w:t>
      </w:r>
      <w:r w:rsidR="00FD3861" w:rsidRPr="00FD3861">
        <w:rPr>
          <w:rFonts w:ascii="Times New Roman" w:hAnsi="Times New Roman"/>
          <w:sz w:val="28"/>
          <w:szCs w:val="28"/>
          <w:lang w:eastAsia="ru-RU"/>
        </w:rPr>
        <w:t xml:space="preserve"> и за его пределами, </w:t>
      </w:r>
      <w:r w:rsidR="00EA01EA">
        <w:rPr>
          <w:rFonts w:ascii="Times New Roman" w:hAnsi="Times New Roman"/>
          <w:sz w:val="28"/>
          <w:szCs w:val="28"/>
          <w:lang w:eastAsia="ru-RU"/>
        </w:rPr>
        <w:t>в возрасте старше 18 лет</w:t>
      </w:r>
      <w:r w:rsidR="00C752DF">
        <w:rPr>
          <w:rFonts w:ascii="Times New Roman" w:hAnsi="Times New Roman"/>
          <w:sz w:val="28"/>
          <w:szCs w:val="28"/>
          <w:lang w:eastAsia="ru-RU"/>
        </w:rPr>
        <w:t>, а также</w:t>
      </w:r>
      <w:r w:rsidR="00C752DF" w:rsidRPr="00681C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3861" w:rsidRPr="00FD3861">
        <w:rPr>
          <w:rFonts w:ascii="Times New Roman" w:hAnsi="Times New Roman"/>
          <w:sz w:val="28"/>
          <w:szCs w:val="28"/>
          <w:lang w:eastAsia="ru-RU"/>
        </w:rPr>
        <w:t>юридические лица, з</w:t>
      </w:r>
      <w:r w:rsidR="00C752DF">
        <w:rPr>
          <w:rFonts w:ascii="Times New Roman" w:hAnsi="Times New Roman"/>
          <w:sz w:val="28"/>
          <w:szCs w:val="28"/>
          <w:lang w:eastAsia="ru-RU"/>
        </w:rPr>
        <w:t>арегистрированные на территории Российской Федерации.</w:t>
      </w:r>
    </w:p>
    <w:p w14:paraId="7F855BC2" w14:textId="77777777" w:rsidR="007436E8" w:rsidRPr="00681C7A" w:rsidRDefault="007436E8" w:rsidP="00743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A1E2D98" w14:textId="77777777" w:rsidR="00E20DFA" w:rsidRPr="00681C7A" w:rsidRDefault="00E20DFA" w:rsidP="00135B88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0" w:firstLine="0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681C7A">
        <w:rPr>
          <w:rFonts w:ascii="Times New Roman" w:eastAsia="SimSun" w:hAnsi="Times New Roman"/>
          <w:sz w:val="28"/>
          <w:szCs w:val="28"/>
          <w:lang w:eastAsia="zh-CN"/>
        </w:rPr>
        <w:t>Порядок организации и проведения Конкурса</w:t>
      </w:r>
    </w:p>
    <w:p w14:paraId="32C7ED79" w14:textId="77777777" w:rsidR="00E20DFA" w:rsidRPr="00681C7A" w:rsidRDefault="00E20DFA" w:rsidP="007436E8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14:paraId="3AEDF8D9" w14:textId="5FFDB617" w:rsidR="00E20DFA" w:rsidRPr="00B76B18" w:rsidRDefault="00E20DFA" w:rsidP="007436E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6B18">
        <w:rPr>
          <w:rFonts w:ascii="Times New Roman" w:eastAsia="SimSun" w:hAnsi="Times New Roman"/>
          <w:sz w:val="28"/>
          <w:szCs w:val="28"/>
          <w:lang w:eastAsia="zh-CN"/>
        </w:rPr>
        <w:t>3.1.</w:t>
      </w:r>
      <w:r w:rsidRPr="00B76B18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r w:rsidRPr="00B76B18">
        <w:rPr>
          <w:rFonts w:ascii="Times New Roman" w:hAnsi="Times New Roman"/>
          <w:sz w:val="28"/>
          <w:szCs w:val="28"/>
          <w:lang w:eastAsia="ru-RU"/>
        </w:rPr>
        <w:t xml:space="preserve">Конкурс проводится в один этап </w:t>
      </w:r>
      <w:r w:rsidR="00363188" w:rsidRPr="00B76B18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30776F" w:rsidRPr="00B76B18">
        <w:rPr>
          <w:rFonts w:ascii="Times New Roman" w:hAnsi="Times New Roman"/>
          <w:sz w:val="28"/>
          <w:szCs w:val="28"/>
          <w:lang w:eastAsia="ru-RU"/>
        </w:rPr>
        <w:t>___</w:t>
      </w:r>
      <w:r w:rsidR="00C80756" w:rsidRPr="00B76B18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30776F" w:rsidRPr="00B76B18">
        <w:rPr>
          <w:rFonts w:ascii="Times New Roman" w:hAnsi="Times New Roman"/>
          <w:sz w:val="28"/>
          <w:szCs w:val="28"/>
          <w:lang w:eastAsia="ru-RU"/>
        </w:rPr>
        <w:t>___</w:t>
      </w:r>
      <w:r w:rsidR="00135B88" w:rsidRPr="00B76B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776F" w:rsidRPr="00B76B18">
        <w:rPr>
          <w:rFonts w:ascii="Times New Roman" w:hAnsi="Times New Roman"/>
          <w:sz w:val="28"/>
          <w:szCs w:val="28"/>
          <w:lang w:eastAsia="ru-RU"/>
        </w:rPr>
        <w:t>__________</w:t>
      </w:r>
      <w:r w:rsidRPr="00B76B18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30776F" w:rsidRPr="00B76B18">
        <w:rPr>
          <w:rFonts w:ascii="Times New Roman" w:hAnsi="Times New Roman"/>
          <w:sz w:val="28"/>
          <w:szCs w:val="28"/>
          <w:lang w:eastAsia="ru-RU"/>
        </w:rPr>
        <w:t>__</w:t>
      </w:r>
      <w:r w:rsidRPr="00B76B18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14:paraId="56707805" w14:textId="243644F6" w:rsidR="00E20DFA" w:rsidRPr="00681C7A" w:rsidRDefault="00E20DFA" w:rsidP="00743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1C7A">
        <w:rPr>
          <w:rFonts w:ascii="Times New Roman" w:hAnsi="Times New Roman"/>
          <w:sz w:val="28"/>
          <w:szCs w:val="28"/>
          <w:lang w:eastAsia="ru-RU"/>
        </w:rPr>
        <w:lastRenderedPageBreak/>
        <w:t>Информация о проведении Конкурса размещается на официальн</w:t>
      </w:r>
      <w:r w:rsidR="00135B88">
        <w:rPr>
          <w:rFonts w:ascii="Times New Roman" w:hAnsi="Times New Roman"/>
          <w:sz w:val="28"/>
          <w:szCs w:val="28"/>
          <w:lang w:eastAsia="ru-RU"/>
        </w:rPr>
        <w:t>ых сайтах</w:t>
      </w:r>
      <w:r w:rsidRPr="00681C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0F70" w:rsidRPr="00681C7A">
        <w:rPr>
          <w:rFonts w:ascii="Times New Roman" w:hAnsi="Times New Roman"/>
          <w:sz w:val="28"/>
          <w:szCs w:val="28"/>
          <w:lang w:eastAsia="ru-RU"/>
        </w:rPr>
        <w:t xml:space="preserve">Госкомитета </w:t>
      </w:r>
      <w:r w:rsidR="00D10F70" w:rsidRPr="00681C7A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hyperlink r:id="rId8" w:history="1">
        <w:r w:rsidR="00D10F70" w:rsidRPr="0030776F">
          <w:rPr>
            <w:rStyle w:val="a6"/>
            <w:rFonts w:ascii="Times New Roman" w:hAnsi="Times New Roman"/>
            <w:sz w:val="28"/>
            <w:szCs w:val="28"/>
          </w:rPr>
          <w:t>http://tourism.tatarstan.ru</w:t>
        </w:r>
      </w:hyperlink>
      <w:r w:rsidR="00D10F70" w:rsidRPr="00681C7A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3D668E">
        <w:rPr>
          <w:rFonts w:ascii="Times New Roman" w:hAnsi="Times New Roman"/>
          <w:sz w:val="28"/>
          <w:szCs w:val="28"/>
          <w:lang w:eastAsia="ru-RU"/>
        </w:rPr>
        <w:t>,</w:t>
      </w:r>
      <w:r w:rsidR="00135B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0F70">
        <w:rPr>
          <w:rFonts w:ascii="Times New Roman" w:hAnsi="Times New Roman"/>
          <w:sz w:val="28"/>
          <w:szCs w:val="28"/>
          <w:lang w:eastAsia="ru-RU"/>
        </w:rPr>
        <w:t>Корпорации (</w:t>
      </w:r>
      <w:hyperlink r:id="rId9" w:history="1">
        <w:r w:rsidR="00D10F70" w:rsidRPr="00CB05CC">
          <w:rPr>
            <w:rStyle w:val="a6"/>
            <w:rFonts w:ascii="Times New Roman" w:hAnsi="Times New Roman"/>
            <w:sz w:val="28"/>
            <w:szCs w:val="28"/>
            <w:lang w:eastAsia="ru-RU"/>
          </w:rPr>
          <w:t>https://www.туризм.рф</w:t>
        </w:r>
      </w:hyperlink>
      <w:r w:rsidR="00D10F70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3D668E" w:rsidRPr="00B76B18">
        <w:rPr>
          <w:rFonts w:ascii="Times New Roman" w:hAnsi="Times New Roman"/>
          <w:sz w:val="28"/>
          <w:szCs w:val="28"/>
          <w:lang w:eastAsia="ru-RU"/>
        </w:rPr>
        <w:t xml:space="preserve">и Исполкома Лаишевского района </w:t>
      </w:r>
      <w:r w:rsidR="003D668E">
        <w:rPr>
          <w:rFonts w:ascii="Times New Roman" w:hAnsi="Times New Roman"/>
          <w:sz w:val="28"/>
          <w:szCs w:val="28"/>
          <w:lang w:eastAsia="ru-RU"/>
        </w:rPr>
        <w:t>(</w:t>
      </w:r>
      <w:hyperlink r:id="rId10" w:history="1">
        <w:r w:rsidR="003D668E" w:rsidRPr="00564276">
          <w:rPr>
            <w:rStyle w:val="a6"/>
            <w:rFonts w:ascii="Times New Roman" w:hAnsi="Times New Roman"/>
            <w:sz w:val="28"/>
            <w:szCs w:val="28"/>
            <w:lang w:eastAsia="ru-RU"/>
          </w:rPr>
          <w:t>https://laishevo.tatarstan.ru</w:t>
        </w:r>
      </w:hyperlink>
      <w:r w:rsidR="003D668E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681C7A">
        <w:rPr>
          <w:rFonts w:ascii="Times New Roman" w:hAnsi="Times New Roman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r w:rsidR="00135B88">
        <w:rPr>
          <w:rFonts w:ascii="Times New Roman" w:hAnsi="Times New Roman"/>
          <w:sz w:val="28"/>
          <w:szCs w:val="28"/>
          <w:lang w:eastAsia="ru-RU"/>
        </w:rPr>
        <w:t xml:space="preserve">не позднее чем </w:t>
      </w:r>
      <w:r w:rsidR="00135B88" w:rsidRPr="003D668E">
        <w:rPr>
          <w:rFonts w:ascii="Times New Roman" w:hAnsi="Times New Roman"/>
          <w:sz w:val="28"/>
          <w:szCs w:val="28"/>
          <w:lang w:eastAsia="ru-RU"/>
        </w:rPr>
        <w:t>за 5</w:t>
      </w:r>
      <w:r w:rsidRPr="003D668E">
        <w:rPr>
          <w:rFonts w:ascii="Times New Roman" w:hAnsi="Times New Roman"/>
          <w:sz w:val="28"/>
          <w:szCs w:val="28"/>
          <w:lang w:eastAsia="ru-RU"/>
        </w:rPr>
        <w:t xml:space="preserve"> календарных</w:t>
      </w:r>
      <w:r w:rsidRPr="00681C7A">
        <w:rPr>
          <w:rFonts w:ascii="Times New Roman" w:hAnsi="Times New Roman"/>
          <w:sz w:val="28"/>
          <w:szCs w:val="28"/>
          <w:lang w:eastAsia="ru-RU"/>
        </w:rPr>
        <w:t xml:space="preserve"> дней до начала приема конкурсных </w:t>
      </w:r>
      <w:r w:rsidR="00D66723">
        <w:rPr>
          <w:rFonts w:ascii="Times New Roman" w:hAnsi="Times New Roman"/>
          <w:sz w:val="28"/>
          <w:szCs w:val="28"/>
          <w:lang w:eastAsia="ru-RU"/>
        </w:rPr>
        <w:t>работ</w:t>
      </w:r>
      <w:r w:rsidRPr="00681C7A">
        <w:rPr>
          <w:rFonts w:ascii="Times New Roman" w:hAnsi="Times New Roman"/>
          <w:sz w:val="28"/>
          <w:szCs w:val="28"/>
          <w:lang w:eastAsia="ru-RU"/>
        </w:rPr>
        <w:t>.</w:t>
      </w:r>
    </w:p>
    <w:p w14:paraId="33B933D4" w14:textId="2EAC0DBE" w:rsidR="00E20DFA" w:rsidRPr="00B76B18" w:rsidRDefault="00E20DFA" w:rsidP="00743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6B18">
        <w:rPr>
          <w:rFonts w:ascii="Times New Roman" w:hAnsi="Times New Roman"/>
          <w:sz w:val="28"/>
          <w:szCs w:val="28"/>
          <w:lang w:eastAsia="ru-RU"/>
        </w:rPr>
        <w:t xml:space="preserve">3.2. Срок представления в Госкомитет конкурсных </w:t>
      </w:r>
      <w:r w:rsidR="00D66723" w:rsidRPr="00B76B18">
        <w:rPr>
          <w:rFonts w:ascii="Times New Roman" w:hAnsi="Times New Roman"/>
          <w:sz w:val="28"/>
          <w:szCs w:val="28"/>
          <w:lang w:eastAsia="ru-RU"/>
        </w:rPr>
        <w:t>работ</w:t>
      </w:r>
      <w:r w:rsidRPr="00B76B18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0776F" w:rsidRPr="00B76B18">
        <w:rPr>
          <w:rFonts w:ascii="Times New Roman" w:hAnsi="Times New Roman"/>
          <w:sz w:val="28"/>
          <w:szCs w:val="28"/>
          <w:lang w:eastAsia="ru-RU"/>
        </w:rPr>
        <w:t>с ___ по ___ __________ 202__ года</w:t>
      </w:r>
      <w:r w:rsidRPr="00B76B18">
        <w:rPr>
          <w:rFonts w:ascii="Times New Roman" w:hAnsi="Times New Roman"/>
          <w:sz w:val="28"/>
          <w:szCs w:val="28"/>
          <w:lang w:eastAsia="ru-RU"/>
        </w:rPr>
        <w:t xml:space="preserve"> включительно.</w:t>
      </w:r>
    </w:p>
    <w:p w14:paraId="7E37909B" w14:textId="494237EE" w:rsidR="00E20DFA" w:rsidRPr="0030776F" w:rsidRDefault="00E20DFA" w:rsidP="008520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3D668E">
        <w:rPr>
          <w:rFonts w:ascii="Times New Roman" w:hAnsi="Times New Roman"/>
          <w:sz w:val="28"/>
          <w:szCs w:val="28"/>
          <w:lang w:eastAsia="ru-RU"/>
        </w:rPr>
        <w:t xml:space="preserve">Конкурсные </w:t>
      </w:r>
      <w:r w:rsidR="00F57D3B" w:rsidRPr="003D668E">
        <w:rPr>
          <w:rFonts w:ascii="Times New Roman" w:hAnsi="Times New Roman"/>
          <w:sz w:val="28"/>
          <w:szCs w:val="28"/>
          <w:lang w:eastAsia="ru-RU"/>
        </w:rPr>
        <w:t>работы</w:t>
      </w:r>
      <w:r w:rsidRPr="003D668E">
        <w:rPr>
          <w:rFonts w:ascii="Times New Roman" w:hAnsi="Times New Roman"/>
          <w:sz w:val="28"/>
          <w:szCs w:val="28"/>
          <w:lang w:eastAsia="ru-RU"/>
        </w:rPr>
        <w:t xml:space="preserve"> направляются </w:t>
      </w:r>
      <w:r w:rsidRPr="003D668E">
        <w:rPr>
          <w:rFonts w:ascii="Times New Roman" w:hAnsi="Times New Roman"/>
          <w:color w:val="000000"/>
          <w:sz w:val="28"/>
          <w:szCs w:val="28"/>
          <w:lang w:eastAsia="ru-RU"/>
        </w:rPr>
        <w:t>на электронны</w:t>
      </w:r>
      <w:r w:rsidR="0061223F" w:rsidRPr="003D668E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D66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адрес</w:t>
      </w:r>
      <w:r w:rsidR="0061223F" w:rsidRPr="003D668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D66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</w:t>
      </w:r>
      <w:r w:rsidR="0067717E" w:rsidRPr="003D668E">
        <w:rPr>
          <w:rFonts w:ascii="Times New Roman" w:hAnsi="Times New Roman"/>
          <w:color w:val="000000"/>
          <w:sz w:val="28"/>
          <w:szCs w:val="28"/>
          <w:lang w:eastAsia="ru-RU"/>
        </w:rPr>
        <w:t>анизатора Конкурса –</w:t>
      </w:r>
      <w:r w:rsidR="00B76B18" w:rsidRPr="00B76B18">
        <w:t xml:space="preserve"> </w:t>
      </w:r>
      <w:hyperlink r:id="rId11" w:history="1">
        <w:r w:rsidR="0030776F" w:rsidRPr="003D668E">
          <w:rPr>
            <w:rStyle w:val="a6"/>
            <w:rFonts w:ascii="Times New Roman" w:hAnsi="Times New Roman"/>
            <w:sz w:val="28"/>
            <w:szCs w:val="28"/>
            <w:lang w:eastAsia="ru-RU"/>
          </w:rPr>
          <w:t>Anastasiya.Malikova@tatar.ru</w:t>
        </w:r>
      </w:hyperlink>
      <w:r w:rsidR="0061223F" w:rsidRPr="003D668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30776F" w:rsidRPr="003D66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4B389C3" w14:textId="77777777" w:rsidR="006D078B" w:rsidRDefault="00E20DFA" w:rsidP="006D0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1C7A">
        <w:rPr>
          <w:rFonts w:ascii="Times New Roman" w:hAnsi="Times New Roman"/>
          <w:color w:val="000000"/>
          <w:sz w:val="28"/>
          <w:szCs w:val="28"/>
          <w:lang w:eastAsia="ru-RU"/>
        </w:rPr>
        <w:t>3.3. К участию в Конкурсе допускаются поданные в</w:t>
      </w:r>
      <w:r w:rsidRPr="00681C7A">
        <w:rPr>
          <w:rFonts w:ascii="Times New Roman" w:hAnsi="Times New Roman"/>
          <w:sz w:val="28"/>
          <w:szCs w:val="28"/>
          <w:lang w:eastAsia="ru-RU"/>
        </w:rPr>
        <w:t xml:space="preserve"> срок, </w:t>
      </w:r>
      <w:r w:rsidR="00CB66BE" w:rsidRPr="00681C7A">
        <w:rPr>
          <w:rFonts w:ascii="Times New Roman" w:hAnsi="Times New Roman"/>
          <w:sz w:val="28"/>
          <w:szCs w:val="28"/>
          <w:lang w:eastAsia="ru-RU"/>
        </w:rPr>
        <w:t xml:space="preserve">указанный </w:t>
      </w:r>
      <w:r w:rsidRPr="00681C7A">
        <w:rPr>
          <w:rFonts w:ascii="Times New Roman" w:hAnsi="Times New Roman"/>
          <w:sz w:val="28"/>
          <w:szCs w:val="28"/>
          <w:lang w:eastAsia="ru-RU"/>
        </w:rPr>
        <w:t xml:space="preserve">в подпункте 3.2 настоящего Положения, конкурсные проекты, содержание и оформление которых соответствует требованиям настоящего Положения. </w:t>
      </w:r>
    </w:p>
    <w:p w14:paraId="66B8D6A1" w14:textId="58D16173" w:rsidR="006D078B" w:rsidRDefault="00B723EE" w:rsidP="006F1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</w:t>
      </w:r>
      <w:r w:rsidR="006D078B" w:rsidRPr="00EA3C6A">
        <w:rPr>
          <w:rFonts w:ascii="Times New Roman" w:hAnsi="Times New Roman"/>
          <w:sz w:val="28"/>
          <w:szCs w:val="28"/>
          <w:lang w:eastAsia="ru-RU"/>
        </w:rPr>
        <w:t xml:space="preserve"> Идеи, воплощенные в логотипе, должн</w:t>
      </w:r>
      <w:r>
        <w:rPr>
          <w:rFonts w:ascii="Times New Roman" w:hAnsi="Times New Roman"/>
          <w:sz w:val="28"/>
          <w:szCs w:val="28"/>
          <w:lang w:eastAsia="ru-RU"/>
        </w:rPr>
        <w:t>ы создавать благоприятный имидж ТТ «</w:t>
      </w:r>
      <w:r w:rsidR="005327B6">
        <w:rPr>
          <w:rFonts w:ascii="Times New Roman" w:hAnsi="Times New Roman"/>
          <w:sz w:val="28"/>
          <w:szCs w:val="28"/>
          <w:lang w:eastAsia="ru-RU"/>
        </w:rPr>
        <w:t>Казань марина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6D078B" w:rsidRPr="00EA3C6A">
        <w:rPr>
          <w:rFonts w:ascii="Times New Roman" w:hAnsi="Times New Roman"/>
          <w:sz w:val="28"/>
          <w:szCs w:val="28"/>
          <w:lang w:eastAsia="ru-RU"/>
        </w:rPr>
        <w:t>, формировать положительное восприятие и творческие ассоциации у жителей и туристов.</w:t>
      </w:r>
    </w:p>
    <w:p w14:paraId="5C0EC1B1" w14:textId="77777777" w:rsidR="006D078B" w:rsidRPr="00EA3C6A" w:rsidRDefault="00B511BC" w:rsidP="006D07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</w:t>
      </w:r>
      <w:r w:rsidR="006D078B" w:rsidRPr="00EA3C6A">
        <w:rPr>
          <w:rFonts w:ascii="Times New Roman" w:hAnsi="Times New Roman"/>
          <w:sz w:val="28"/>
          <w:szCs w:val="28"/>
          <w:lang w:eastAsia="ru-RU"/>
        </w:rPr>
        <w:t>. Требования, выдвигаемые к представляемым логотипам на Конкурс:</w:t>
      </w:r>
    </w:p>
    <w:p w14:paraId="101BCB3B" w14:textId="686A01A3" w:rsidR="00AB18C4" w:rsidRDefault="006D078B" w:rsidP="00AB18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6B18">
        <w:rPr>
          <w:rFonts w:ascii="Times New Roman" w:hAnsi="Times New Roman"/>
          <w:sz w:val="28"/>
          <w:szCs w:val="28"/>
          <w:lang w:eastAsia="ru-RU"/>
        </w:rPr>
        <w:t>- соответствие</w:t>
      </w:r>
      <w:r w:rsidR="00B511BC" w:rsidRPr="00B76B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68E1" w:rsidRPr="00B76B18">
        <w:rPr>
          <w:rFonts w:ascii="Times New Roman" w:hAnsi="Times New Roman"/>
          <w:sz w:val="28"/>
          <w:szCs w:val="28"/>
          <w:lang w:eastAsia="ru-RU"/>
        </w:rPr>
        <w:t>концепции</w:t>
      </w:r>
      <w:r w:rsidR="00B511BC" w:rsidRPr="00B76B18">
        <w:rPr>
          <w:rFonts w:ascii="Times New Roman" w:hAnsi="Times New Roman"/>
          <w:sz w:val="28"/>
          <w:szCs w:val="28"/>
          <w:lang w:eastAsia="ru-RU"/>
        </w:rPr>
        <w:t xml:space="preserve"> ТТ «Казань марина»</w:t>
      </w:r>
      <w:r w:rsidR="002C68E1" w:rsidRPr="00B76B18">
        <w:rPr>
          <w:rFonts w:ascii="Times New Roman" w:hAnsi="Times New Roman"/>
          <w:sz w:val="28"/>
          <w:szCs w:val="28"/>
          <w:lang w:eastAsia="ru-RU"/>
        </w:rPr>
        <w:t xml:space="preserve">, отраженной в </w:t>
      </w:r>
      <w:r w:rsidR="0030776F" w:rsidRPr="00B76B18">
        <w:rPr>
          <w:rFonts w:ascii="Times New Roman" w:hAnsi="Times New Roman"/>
          <w:sz w:val="28"/>
          <w:szCs w:val="28"/>
          <w:lang w:eastAsia="ru-RU"/>
        </w:rPr>
        <w:t xml:space="preserve">презентации </w:t>
      </w:r>
      <w:r w:rsidR="002C68E1" w:rsidRPr="00B76B18">
        <w:rPr>
          <w:rFonts w:ascii="Times New Roman" w:hAnsi="Times New Roman"/>
          <w:sz w:val="28"/>
          <w:szCs w:val="28"/>
          <w:lang w:eastAsia="ru-RU"/>
        </w:rPr>
        <w:t>мастер-</w:t>
      </w:r>
      <w:r w:rsidR="002C68E1" w:rsidRPr="002C68E1">
        <w:rPr>
          <w:rFonts w:ascii="Times New Roman" w:hAnsi="Times New Roman"/>
          <w:sz w:val="28"/>
          <w:szCs w:val="28"/>
          <w:lang w:eastAsia="ru-RU"/>
        </w:rPr>
        <w:t>план</w:t>
      </w:r>
      <w:r w:rsidR="0030776F">
        <w:rPr>
          <w:rFonts w:ascii="Times New Roman" w:hAnsi="Times New Roman"/>
          <w:sz w:val="28"/>
          <w:szCs w:val="28"/>
          <w:lang w:eastAsia="ru-RU"/>
        </w:rPr>
        <w:t>а</w:t>
      </w:r>
      <w:r w:rsidR="002C68E1" w:rsidRPr="002C68E1">
        <w:rPr>
          <w:rFonts w:ascii="Times New Roman" w:hAnsi="Times New Roman"/>
          <w:sz w:val="28"/>
          <w:szCs w:val="28"/>
          <w:lang w:eastAsia="ru-RU"/>
        </w:rPr>
        <w:t xml:space="preserve"> ТТ</w:t>
      </w:r>
      <w:r w:rsidR="007C50F9">
        <w:rPr>
          <w:rFonts w:ascii="Times New Roman" w:hAnsi="Times New Roman"/>
          <w:sz w:val="28"/>
          <w:szCs w:val="28"/>
          <w:lang w:eastAsia="ru-RU"/>
        </w:rPr>
        <w:t> </w:t>
      </w:r>
      <w:r w:rsidR="002C68E1" w:rsidRPr="002C68E1">
        <w:rPr>
          <w:rFonts w:ascii="Times New Roman" w:hAnsi="Times New Roman"/>
          <w:sz w:val="28"/>
          <w:szCs w:val="28"/>
          <w:lang w:eastAsia="ru-RU"/>
        </w:rPr>
        <w:t>«</w:t>
      </w:r>
      <w:r w:rsidR="005327B6">
        <w:rPr>
          <w:rFonts w:ascii="Times New Roman" w:hAnsi="Times New Roman"/>
          <w:sz w:val="28"/>
          <w:szCs w:val="28"/>
          <w:lang w:eastAsia="ru-RU"/>
        </w:rPr>
        <w:t>Казань марина</w:t>
      </w:r>
      <w:r w:rsidR="002C68E1" w:rsidRPr="002C68E1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EA3C6A">
        <w:rPr>
          <w:rFonts w:ascii="Times New Roman" w:hAnsi="Times New Roman"/>
          <w:sz w:val="28"/>
          <w:szCs w:val="28"/>
          <w:lang w:eastAsia="ru-RU"/>
        </w:rPr>
        <w:t xml:space="preserve">географическому положению, </w:t>
      </w:r>
      <w:r w:rsidR="00B511BC">
        <w:rPr>
          <w:rFonts w:ascii="Times New Roman" w:hAnsi="Times New Roman"/>
          <w:sz w:val="28"/>
          <w:szCs w:val="28"/>
          <w:lang w:eastAsia="ru-RU"/>
        </w:rPr>
        <w:t>культурн</w:t>
      </w:r>
      <w:r w:rsidR="002C68E1">
        <w:rPr>
          <w:rFonts w:ascii="Times New Roman" w:hAnsi="Times New Roman"/>
          <w:sz w:val="28"/>
          <w:szCs w:val="28"/>
          <w:lang w:eastAsia="ru-RU"/>
        </w:rPr>
        <w:t>ым</w:t>
      </w:r>
      <w:r w:rsidR="00B511BC">
        <w:rPr>
          <w:rFonts w:ascii="Times New Roman" w:hAnsi="Times New Roman"/>
          <w:sz w:val="28"/>
          <w:szCs w:val="28"/>
          <w:lang w:eastAsia="ru-RU"/>
        </w:rPr>
        <w:t>, национальн</w:t>
      </w:r>
      <w:r w:rsidR="002C68E1">
        <w:rPr>
          <w:rFonts w:ascii="Times New Roman" w:hAnsi="Times New Roman"/>
          <w:sz w:val="28"/>
          <w:szCs w:val="28"/>
          <w:lang w:eastAsia="ru-RU"/>
        </w:rPr>
        <w:t>ым и</w:t>
      </w:r>
      <w:r w:rsidR="00B511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C6A">
        <w:rPr>
          <w:rFonts w:ascii="Times New Roman" w:hAnsi="Times New Roman"/>
          <w:sz w:val="28"/>
          <w:szCs w:val="28"/>
          <w:lang w:eastAsia="ru-RU"/>
        </w:rPr>
        <w:t>историческим</w:t>
      </w:r>
      <w:r w:rsidR="002C68E1">
        <w:rPr>
          <w:rFonts w:ascii="Times New Roman" w:hAnsi="Times New Roman"/>
          <w:sz w:val="28"/>
          <w:szCs w:val="28"/>
          <w:lang w:eastAsia="ru-RU"/>
        </w:rPr>
        <w:t xml:space="preserve"> особенностям Республики Татарстан и Лаишевского муниципального района</w:t>
      </w:r>
      <w:r w:rsidR="003077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776F" w:rsidRPr="00B76B18">
        <w:rPr>
          <w:rFonts w:ascii="Times New Roman" w:hAnsi="Times New Roman"/>
          <w:sz w:val="28"/>
          <w:szCs w:val="28"/>
          <w:lang w:eastAsia="ru-RU"/>
        </w:rPr>
        <w:t>Республики Татарстан</w:t>
      </w:r>
      <w:r w:rsidR="002C68E1" w:rsidRPr="00B76B18">
        <w:rPr>
          <w:rFonts w:ascii="Times New Roman" w:hAnsi="Times New Roman"/>
          <w:sz w:val="28"/>
          <w:szCs w:val="28"/>
          <w:lang w:eastAsia="ru-RU"/>
        </w:rPr>
        <w:t>;</w:t>
      </w:r>
      <w:r w:rsidR="0030776F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14:paraId="0FC3838D" w14:textId="3DD576F2" w:rsidR="00AB18C4" w:rsidRDefault="00AB18C4" w:rsidP="00AB18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8C4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э</w:t>
      </w:r>
      <w:r w:rsidRPr="00EA3C6A">
        <w:rPr>
          <w:rFonts w:ascii="Times New Roman" w:hAnsi="Times New Roman"/>
          <w:sz w:val="28"/>
          <w:szCs w:val="28"/>
          <w:lang w:eastAsia="ru-RU"/>
        </w:rPr>
        <w:t xml:space="preserve">скиз логотипа должен разрабатываться с учетом дальнейшего его воплощения в </w:t>
      </w:r>
      <w:r>
        <w:rPr>
          <w:rFonts w:ascii="Times New Roman" w:hAnsi="Times New Roman"/>
          <w:sz w:val="28"/>
          <w:szCs w:val="28"/>
          <w:lang w:eastAsia="ru-RU"/>
        </w:rPr>
        <w:t>различных материалах и техниках;</w:t>
      </w:r>
    </w:p>
    <w:p w14:paraId="7E86FF28" w14:textId="738FA571" w:rsidR="006F16DF" w:rsidRDefault="006D078B" w:rsidP="000054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C6A">
        <w:rPr>
          <w:rFonts w:ascii="Times New Roman" w:hAnsi="Times New Roman"/>
          <w:sz w:val="28"/>
          <w:szCs w:val="28"/>
          <w:lang w:eastAsia="ru-RU"/>
        </w:rPr>
        <w:t>-  логотип не должен содержать элемент</w:t>
      </w:r>
      <w:r w:rsidR="007C50F9">
        <w:rPr>
          <w:rFonts w:ascii="Times New Roman" w:hAnsi="Times New Roman"/>
          <w:sz w:val="28"/>
          <w:szCs w:val="28"/>
          <w:lang w:eastAsia="ru-RU"/>
        </w:rPr>
        <w:t>ы</w:t>
      </w:r>
      <w:r w:rsidRPr="00EA3C6A">
        <w:rPr>
          <w:rFonts w:ascii="Times New Roman" w:hAnsi="Times New Roman"/>
          <w:sz w:val="28"/>
          <w:szCs w:val="28"/>
          <w:lang w:eastAsia="ru-RU"/>
        </w:rPr>
        <w:t>, противоречащи</w:t>
      </w:r>
      <w:r w:rsidR="007C50F9">
        <w:rPr>
          <w:rFonts w:ascii="Times New Roman" w:hAnsi="Times New Roman"/>
          <w:sz w:val="28"/>
          <w:szCs w:val="28"/>
          <w:lang w:eastAsia="ru-RU"/>
        </w:rPr>
        <w:t>е</w:t>
      </w:r>
      <w:r w:rsidRPr="00EA3C6A">
        <w:rPr>
          <w:rFonts w:ascii="Times New Roman" w:hAnsi="Times New Roman"/>
          <w:sz w:val="28"/>
          <w:szCs w:val="28"/>
          <w:lang w:eastAsia="ru-RU"/>
        </w:rPr>
        <w:t xml:space="preserve"> публичному порядку, принципам гуманности и морали. Изображенное на логотипе должно быть понимаемо, чтобы исключить возможность непредсказ</w:t>
      </w:r>
      <w:r w:rsidR="00AB18C4">
        <w:rPr>
          <w:rFonts w:ascii="Times New Roman" w:hAnsi="Times New Roman"/>
          <w:sz w:val="28"/>
          <w:szCs w:val="28"/>
          <w:lang w:eastAsia="ru-RU"/>
        </w:rPr>
        <w:t>уемых и нежелательных трактовок;</w:t>
      </w:r>
    </w:p>
    <w:p w14:paraId="5EB40CAD" w14:textId="6C5CE030" w:rsidR="00AB18C4" w:rsidRPr="00EA3C6A" w:rsidRDefault="00AB18C4" w:rsidP="000054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8C4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EA3C6A">
        <w:rPr>
          <w:rFonts w:ascii="Times New Roman" w:hAnsi="Times New Roman"/>
          <w:sz w:val="28"/>
          <w:szCs w:val="28"/>
          <w:lang w:eastAsia="ru-RU"/>
        </w:rPr>
        <w:t xml:space="preserve"> участию в Конкурсе не допускаются работы: с использованием авторских элементов существующих логотипов, символов государственной символики; содержащие фото людей, не соответствующие требованиям к конкурсной работе.</w:t>
      </w:r>
    </w:p>
    <w:p w14:paraId="058BC07B" w14:textId="571EC7DC" w:rsidR="006F16DF" w:rsidRDefault="00B511BC" w:rsidP="00760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</w:t>
      </w:r>
      <w:r w:rsidR="006D078B" w:rsidRPr="00EA3C6A">
        <w:rPr>
          <w:rFonts w:ascii="Times New Roman" w:hAnsi="Times New Roman"/>
          <w:sz w:val="28"/>
          <w:szCs w:val="28"/>
          <w:lang w:eastAsia="ru-RU"/>
        </w:rPr>
        <w:t>.</w:t>
      </w:r>
      <w:r w:rsidRPr="00B511BC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6D078B" w:rsidRPr="00EA3C6A">
        <w:rPr>
          <w:rFonts w:ascii="Times New Roman" w:hAnsi="Times New Roman"/>
          <w:sz w:val="28"/>
          <w:szCs w:val="28"/>
          <w:lang w:eastAsia="ru-RU"/>
        </w:rPr>
        <w:t>Конкурсная работа должна включать в себя графическую и описательную час</w:t>
      </w:r>
      <w:r w:rsidR="0079210A">
        <w:rPr>
          <w:rFonts w:ascii="Times New Roman" w:hAnsi="Times New Roman"/>
          <w:sz w:val="28"/>
          <w:szCs w:val="28"/>
          <w:lang w:eastAsia="ru-RU"/>
        </w:rPr>
        <w:t>ти</w:t>
      </w:r>
      <w:r w:rsidR="006D078B" w:rsidRPr="00EA3C6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5D63D5F2" w14:textId="77777777" w:rsidR="00E20DFA" w:rsidRPr="006F16DF" w:rsidRDefault="00E20DFA" w:rsidP="007436E8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6F16DF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>3</w:t>
      </w:r>
      <w:r w:rsidRPr="006F16DF">
        <w:rPr>
          <w:rFonts w:ascii="Times New Roman" w:eastAsia="SimSun" w:hAnsi="Times New Roman"/>
          <w:sz w:val="28"/>
          <w:szCs w:val="28"/>
          <w:lang w:eastAsia="zh-CN"/>
        </w:rPr>
        <w:t>.6. На Конкурс предоставляются следующие материалы:</w:t>
      </w:r>
    </w:p>
    <w:p w14:paraId="5A1385A5" w14:textId="77777777" w:rsidR="00E20DFA" w:rsidRPr="006F16DF" w:rsidRDefault="00E20DFA" w:rsidP="007436E8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6F16DF">
        <w:rPr>
          <w:rFonts w:ascii="Times New Roman" w:eastAsia="SimSun" w:hAnsi="Times New Roman"/>
          <w:sz w:val="28"/>
          <w:szCs w:val="28"/>
          <w:lang w:eastAsia="zh-CN"/>
        </w:rPr>
        <w:t>анкета-заявка устан</w:t>
      </w:r>
      <w:r w:rsidR="00B511BC" w:rsidRPr="006F16DF">
        <w:rPr>
          <w:rFonts w:ascii="Times New Roman" w:eastAsia="SimSun" w:hAnsi="Times New Roman"/>
          <w:sz w:val="28"/>
          <w:szCs w:val="28"/>
          <w:lang w:eastAsia="zh-CN"/>
        </w:rPr>
        <w:t>овленной фор</w:t>
      </w:r>
      <w:r w:rsidR="0079210A" w:rsidRPr="006F16DF">
        <w:rPr>
          <w:rFonts w:ascii="Times New Roman" w:eastAsia="SimSun" w:hAnsi="Times New Roman"/>
          <w:sz w:val="28"/>
          <w:szCs w:val="28"/>
          <w:lang w:eastAsia="zh-CN"/>
        </w:rPr>
        <w:t xml:space="preserve">мы (Приложение </w:t>
      </w:r>
      <w:r w:rsidR="00B511BC" w:rsidRPr="006F16DF">
        <w:rPr>
          <w:rFonts w:ascii="Times New Roman" w:eastAsia="SimSun" w:hAnsi="Times New Roman"/>
          <w:sz w:val="28"/>
          <w:szCs w:val="28"/>
          <w:lang w:eastAsia="zh-CN"/>
        </w:rPr>
        <w:t>№ 1</w:t>
      </w:r>
      <w:r w:rsidRPr="006F16DF">
        <w:rPr>
          <w:rFonts w:ascii="Times New Roman" w:eastAsia="SimSun" w:hAnsi="Times New Roman"/>
          <w:sz w:val="28"/>
          <w:szCs w:val="28"/>
          <w:lang w:eastAsia="zh-CN"/>
        </w:rPr>
        <w:t xml:space="preserve"> к настоящему Положению);</w:t>
      </w:r>
    </w:p>
    <w:p w14:paraId="39FAF7E3" w14:textId="5C4BD1D7" w:rsidR="00E20DFA" w:rsidRDefault="00905E22" w:rsidP="0069660A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6F16DF">
        <w:rPr>
          <w:rFonts w:ascii="Times New Roman" w:eastAsia="SimSun" w:hAnsi="Times New Roman"/>
          <w:sz w:val="28"/>
          <w:szCs w:val="28"/>
          <w:lang w:eastAsia="zh-CN"/>
        </w:rPr>
        <w:t>согласи</w:t>
      </w:r>
      <w:r w:rsidR="00B46559" w:rsidRPr="006F16DF">
        <w:rPr>
          <w:rFonts w:ascii="Times New Roman" w:eastAsia="SimSun" w:hAnsi="Times New Roman"/>
          <w:sz w:val="28"/>
          <w:szCs w:val="28"/>
          <w:lang w:eastAsia="zh-CN"/>
        </w:rPr>
        <w:t>е</w:t>
      </w:r>
      <w:r w:rsidRPr="006F16DF">
        <w:rPr>
          <w:rFonts w:ascii="Times New Roman" w:eastAsia="SimSun" w:hAnsi="Times New Roman"/>
          <w:sz w:val="28"/>
          <w:szCs w:val="28"/>
          <w:lang w:eastAsia="zh-CN"/>
        </w:rPr>
        <w:t xml:space="preserve"> на</w:t>
      </w:r>
      <w:r w:rsidR="00765813">
        <w:rPr>
          <w:rFonts w:ascii="Times New Roman" w:eastAsia="SimSun" w:hAnsi="Times New Roman"/>
          <w:sz w:val="28"/>
          <w:szCs w:val="28"/>
          <w:lang w:eastAsia="zh-CN"/>
        </w:rPr>
        <w:t xml:space="preserve"> обработку персональных данных</w:t>
      </w:r>
      <w:r w:rsidRPr="006F16DF">
        <w:rPr>
          <w:rFonts w:ascii="Times New Roman" w:eastAsia="SimSun" w:hAnsi="Times New Roman"/>
          <w:sz w:val="28"/>
          <w:szCs w:val="28"/>
          <w:lang w:eastAsia="zh-CN"/>
        </w:rPr>
        <w:t xml:space="preserve">, разрешенных субъектом персональных данных </w:t>
      </w:r>
      <w:r w:rsidR="00765813">
        <w:rPr>
          <w:rFonts w:ascii="Times New Roman" w:eastAsia="SimSun" w:hAnsi="Times New Roman"/>
          <w:sz w:val="28"/>
          <w:szCs w:val="28"/>
          <w:lang w:eastAsia="zh-CN"/>
        </w:rPr>
        <w:t>для распространения</w:t>
      </w:r>
      <w:r w:rsidR="00E20DFA" w:rsidRPr="006F16DF">
        <w:rPr>
          <w:rFonts w:ascii="Times New Roman" w:eastAsia="SimSun" w:hAnsi="Times New Roman"/>
          <w:sz w:val="28"/>
          <w:szCs w:val="28"/>
          <w:lang w:eastAsia="zh-CN"/>
        </w:rPr>
        <w:t>;</w:t>
      </w:r>
    </w:p>
    <w:p w14:paraId="548B40D8" w14:textId="556C6BBC" w:rsidR="00765813" w:rsidRPr="00B76B18" w:rsidRDefault="00765813" w:rsidP="00765813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76B18">
        <w:rPr>
          <w:rFonts w:ascii="Times New Roman" w:eastAsia="SimSun" w:hAnsi="Times New Roman"/>
          <w:sz w:val="28"/>
          <w:szCs w:val="28"/>
          <w:lang w:eastAsia="zh-CN"/>
        </w:rPr>
        <w:t>согласие на передачу исключительного права на использование логотипа, заполненн</w:t>
      </w:r>
      <w:r w:rsidR="0030776F" w:rsidRPr="00B76B18">
        <w:rPr>
          <w:rFonts w:ascii="Times New Roman" w:eastAsia="SimSun" w:hAnsi="Times New Roman"/>
          <w:sz w:val="28"/>
          <w:szCs w:val="28"/>
          <w:lang w:eastAsia="zh-CN"/>
        </w:rPr>
        <w:t>ое</w:t>
      </w:r>
      <w:r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 по рекоменд</w:t>
      </w:r>
      <w:r w:rsidR="0030776F" w:rsidRPr="00B76B18">
        <w:rPr>
          <w:rFonts w:ascii="Times New Roman" w:eastAsia="SimSun" w:hAnsi="Times New Roman"/>
          <w:sz w:val="28"/>
          <w:szCs w:val="28"/>
          <w:lang w:eastAsia="zh-CN"/>
        </w:rPr>
        <w:t>ованной</w:t>
      </w:r>
      <w:r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 форм</w:t>
      </w:r>
      <w:r w:rsidR="0030776F" w:rsidRPr="00B76B18">
        <w:rPr>
          <w:rFonts w:ascii="Times New Roman" w:eastAsia="SimSun" w:hAnsi="Times New Roman"/>
          <w:sz w:val="28"/>
          <w:szCs w:val="28"/>
          <w:lang w:eastAsia="zh-CN"/>
        </w:rPr>
        <w:t>е</w:t>
      </w:r>
      <w:r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30776F" w:rsidRPr="00B76B18">
        <w:rPr>
          <w:rFonts w:ascii="Times New Roman" w:eastAsia="SimSun" w:hAnsi="Times New Roman"/>
          <w:sz w:val="28"/>
          <w:szCs w:val="28"/>
          <w:lang w:eastAsia="zh-CN"/>
        </w:rPr>
        <w:t>(</w:t>
      </w:r>
      <w:r w:rsidRPr="00B76B18">
        <w:rPr>
          <w:rFonts w:ascii="Times New Roman" w:eastAsia="SimSun" w:hAnsi="Times New Roman"/>
          <w:sz w:val="28"/>
          <w:szCs w:val="28"/>
          <w:lang w:eastAsia="zh-CN"/>
        </w:rPr>
        <w:t>Приложени</w:t>
      </w:r>
      <w:r w:rsidR="00B76B18" w:rsidRPr="00B76B18">
        <w:rPr>
          <w:rFonts w:ascii="Times New Roman" w:eastAsia="SimSun" w:hAnsi="Times New Roman"/>
          <w:sz w:val="28"/>
          <w:szCs w:val="28"/>
          <w:lang w:eastAsia="zh-CN"/>
        </w:rPr>
        <w:t>е</w:t>
      </w:r>
      <w:r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 № 3 к настоящему Положению</w:t>
      </w:r>
      <w:r w:rsidR="0030776F" w:rsidRPr="00B76B18">
        <w:rPr>
          <w:rFonts w:ascii="Times New Roman" w:eastAsia="SimSun" w:hAnsi="Times New Roman"/>
          <w:sz w:val="28"/>
          <w:szCs w:val="28"/>
          <w:lang w:eastAsia="zh-CN"/>
        </w:rPr>
        <w:t>)</w:t>
      </w:r>
      <w:r w:rsidRPr="00B76B18">
        <w:rPr>
          <w:rFonts w:ascii="Times New Roman" w:eastAsia="SimSun" w:hAnsi="Times New Roman"/>
          <w:sz w:val="28"/>
          <w:szCs w:val="28"/>
          <w:lang w:eastAsia="zh-CN"/>
        </w:rPr>
        <w:t>;</w:t>
      </w:r>
    </w:p>
    <w:p w14:paraId="6C049D59" w14:textId="77777777" w:rsidR="00E20DFA" w:rsidRPr="00B76B18" w:rsidRDefault="00E20DFA" w:rsidP="007436E8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76B18">
        <w:rPr>
          <w:rFonts w:ascii="Times New Roman" w:eastAsia="SimSun" w:hAnsi="Times New Roman"/>
          <w:sz w:val="28"/>
          <w:szCs w:val="28"/>
          <w:lang w:eastAsia="zh-CN"/>
        </w:rPr>
        <w:t>проектные документы, соответствующие следующим требованиям:</w:t>
      </w:r>
    </w:p>
    <w:p w14:paraId="08155007" w14:textId="686EECC6" w:rsidR="0079210A" w:rsidRPr="00B76B18" w:rsidRDefault="0079210A" w:rsidP="00792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6B18">
        <w:rPr>
          <w:rFonts w:ascii="Times New Roman" w:hAnsi="Times New Roman"/>
          <w:sz w:val="28"/>
          <w:szCs w:val="28"/>
          <w:lang w:eastAsia="ru-RU"/>
        </w:rPr>
        <w:t xml:space="preserve">- графическая часть: чертеж, эскиз, рисунок, графический макет </w:t>
      </w:r>
      <w:r w:rsidR="002D6379" w:rsidRPr="00B76B18">
        <w:rPr>
          <w:rFonts w:ascii="Times New Roman" w:hAnsi="Times New Roman"/>
          <w:sz w:val="28"/>
          <w:szCs w:val="28"/>
          <w:lang w:eastAsia="ru-RU"/>
        </w:rPr>
        <w:t xml:space="preserve">в любой технике в черно-белом и цветном решении </w:t>
      </w:r>
      <w:r w:rsidRPr="00B76B18">
        <w:rPr>
          <w:rFonts w:ascii="Times New Roman" w:hAnsi="Times New Roman"/>
          <w:sz w:val="28"/>
          <w:szCs w:val="28"/>
          <w:lang w:eastAsia="ru-RU"/>
        </w:rPr>
        <w:t xml:space="preserve">в электронном формате </w:t>
      </w:r>
      <w:proofErr w:type="spellStart"/>
      <w:r w:rsidRPr="00B76B18">
        <w:rPr>
          <w:rFonts w:ascii="Times New Roman" w:hAnsi="Times New Roman"/>
          <w:sz w:val="28"/>
          <w:szCs w:val="28"/>
          <w:lang w:eastAsia="ru-RU"/>
        </w:rPr>
        <w:t>jpg</w:t>
      </w:r>
      <w:proofErr w:type="spellEnd"/>
      <w:r w:rsidRPr="00B76B18">
        <w:rPr>
          <w:rFonts w:ascii="Times New Roman" w:hAnsi="Times New Roman"/>
          <w:sz w:val="28"/>
          <w:szCs w:val="28"/>
          <w:lang w:eastAsia="ru-RU"/>
        </w:rPr>
        <w:t>, .</w:t>
      </w:r>
      <w:proofErr w:type="spellStart"/>
      <w:r w:rsidRPr="00B76B18">
        <w:rPr>
          <w:rFonts w:ascii="Times New Roman" w:hAnsi="Times New Roman"/>
          <w:sz w:val="28"/>
          <w:szCs w:val="28"/>
          <w:lang w:eastAsia="ru-RU"/>
        </w:rPr>
        <w:t>jpeg</w:t>
      </w:r>
      <w:proofErr w:type="spellEnd"/>
      <w:r w:rsidRPr="00B76B18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proofErr w:type="spellStart"/>
      <w:r w:rsidRPr="00B76B18">
        <w:rPr>
          <w:rFonts w:ascii="Times New Roman" w:hAnsi="Times New Roman"/>
          <w:sz w:val="28"/>
          <w:szCs w:val="28"/>
          <w:lang w:eastAsia="ru-RU"/>
        </w:rPr>
        <w:t>png</w:t>
      </w:r>
      <w:proofErr w:type="spellEnd"/>
      <w:r w:rsidRPr="00B76B18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B76B18">
        <w:rPr>
          <w:rFonts w:ascii="Times New Roman" w:hAnsi="Times New Roman"/>
          <w:sz w:val="28"/>
          <w:szCs w:val="28"/>
          <w:lang w:eastAsia="ru-RU"/>
        </w:rPr>
        <w:t>bmp</w:t>
      </w:r>
      <w:proofErr w:type="spellEnd"/>
      <w:r w:rsidRPr="00B76B18">
        <w:rPr>
          <w:rFonts w:ascii="Times New Roman" w:hAnsi="Times New Roman"/>
          <w:sz w:val="28"/>
          <w:szCs w:val="28"/>
          <w:lang w:eastAsia="ru-RU"/>
        </w:rPr>
        <w:t>;), не менее 1280 х 960</w:t>
      </w:r>
      <w:r w:rsidR="00FD7874" w:rsidRPr="00B76B18">
        <w:rPr>
          <w:rFonts w:ascii="Times New Roman" w:hAnsi="Times New Roman"/>
          <w:sz w:val="28"/>
          <w:szCs w:val="28"/>
          <w:lang w:eastAsia="ru-RU"/>
        </w:rPr>
        <w:t xml:space="preserve"> пикселей</w:t>
      </w:r>
      <w:r w:rsidRPr="00B76B18">
        <w:rPr>
          <w:rFonts w:ascii="Times New Roman" w:hAnsi="Times New Roman"/>
          <w:sz w:val="28"/>
          <w:szCs w:val="28"/>
          <w:lang w:eastAsia="ru-RU"/>
        </w:rPr>
        <w:t xml:space="preserve">, размер файла не должен превышать 8 Мб </w:t>
      </w:r>
      <w:r w:rsidRPr="00B76B18">
        <w:rPr>
          <w:rFonts w:ascii="Times New Roman" w:eastAsia="SimSun" w:hAnsi="Times New Roman"/>
          <w:sz w:val="28"/>
          <w:szCs w:val="28"/>
          <w:lang w:eastAsia="zh-CN"/>
        </w:rPr>
        <w:t>(не более 15 файлов)</w:t>
      </w:r>
      <w:r w:rsidR="006F16DF" w:rsidRPr="00B76B18">
        <w:rPr>
          <w:rFonts w:ascii="Times New Roman" w:eastAsia="SimSun" w:hAnsi="Times New Roman"/>
          <w:sz w:val="28"/>
          <w:szCs w:val="28"/>
          <w:lang w:eastAsia="zh-CN"/>
        </w:rPr>
        <w:t>;</w:t>
      </w:r>
    </w:p>
    <w:p w14:paraId="34ABD736" w14:textId="3FAB595A" w:rsidR="0079210A" w:rsidRDefault="006F16DF" w:rsidP="00792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6DF">
        <w:rPr>
          <w:rFonts w:ascii="Times New Roman" w:hAnsi="Times New Roman"/>
          <w:sz w:val="28"/>
          <w:szCs w:val="28"/>
          <w:lang w:eastAsia="ru-RU"/>
        </w:rPr>
        <w:t>- о</w:t>
      </w:r>
      <w:r w:rsidR="0079210A" w:rsidRPr="00EA3C6A">
        <w:rPr>
          <w:rFonts w:ascii="Times New Roman" w:hAnsi="Times New Roman"/>
          <w:sz w:val="28"/>
          <w:szCs w:val="28"/>
          <w:lang w:eastAsia="ru-RU"/>
        </w:rPr>
        <w:t>писательная часть</w:t>
      </w:r>
      <w:r w:rsidRPr="006F16DF">
        <w:rPr>
          <w:rFonts w:ascii="Times New Roman" w:hAnsi="Times New Roman"/>
          <w:sz w:val="28"/>
          <w:szCs w:val="28"/>
          <w:lang w:eastAsia="ru-RU"/>
        </w:rPr>
        <w:t>:</w:t>
      </w:r>
      <w:r w:rsidR="0079210A" w:rsidRPr="00EA3C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16DF">
        <w:rPr>
          <w:rFonts w:ascii="Times New Roman" w:eastAsia="SimSun" w:hAnsi="Times New Roman"/>
          <w:sz w:val="28"/>
          <w:szCs w:val="28"/>
          <w:lang w:eastAsia="zh-CN"/>
        </w:rPr>
        <w:t xml:space="preserve">текст </w:t>
      </w:r>
      <w:r w:rsidR="002D6379">
        <w:rPr>
          <w:rFonts w:ascii="Times New Roman" w:hAnsi="Times New Roman"/>
          <w:sz w:val="28"/>
          <w:szCs w:val="28"/>
          <w:lang w:eastAsia="ru-RU"/>
        </w:rPr>
        <w:t xml:space="preserve">в электронном виде </w:t>
      </w:r>
      <w:r w:rsidRPr="006F16DF">
        <w:rPr>
          <w:rFonts w:ascii="Times New Roman" w:eastAsia="SimSun" w:hAnsi="Times New Roman"/>
          <w:sz w:val="28"/>
          <w:szCs w:val="28"/>
          <w:lang w:eastAsia="zh-CN"/>
        </w:rPr>
        <w:t xml:space="preserve">в формате </w:t>
      </w:r>
      <w:r w:rsidRPr="006F16DF">
        <w:rPr>
          <w:rFonts w:ascii="Times New Roman" w:eastAsia="SimSun" w:hAnsi="Times New Roman"/>
          <w:sz w:val="28"/>
          <w:szCs w:val="28"/>
          <w:lang w:val="en-US" w:eastAsia="zh-CN"/>
        </w:rPr>
        <w:t>Word</w:t>
      </w:r>
      <w:r w:rsidRPr="006F16DF">
        <w:rPr>
          <w:rFonts w:ascii="Times New Roman" w:eastAsia="SimSun" w:hAnsi="Times New Roman"/>
          <w:sz w:val="28"/>
          <w:szCs w:val="28"/>
          <w:lang w:eastAsia="zh-CN"/>
        </w:rPr>
        <w:t xml:space="preserve"> (размер шрифта – 14, интервал между строками – одинарный), объем текста – до 3 000 печатных знаков с пробелами, но не более </w:t>
      </w:r>
      <w:r w:rsidRPr="006F16DF">
        <w:rPr>
          <w:rFonts w:ascii="Times New Roman" w:hAnsi="Times New Roman"/>
          <w:sz w:val="28"/>
          <w:szCs w:val="28"/>
          <w:lang w:eastAsia="ru-RU"/>
        </w:rPr>
        <w:t>одного листа формата А4</w:t>
      </w:r>
      <w:r w:rsidR="0079210A" w:rsidRPr="00EA3C6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3F6C1513" w14:textId="513EA94D" w:rsidR="00E20DFA" w:rsidRPr="00B76B18" w:rsidRDefault="00E20DFA" w:rsidP="004D5F35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Все конкурсные </w:t>
      </w:r>
      <w:r w:rsidR="004D5F35" w:rsidRPr="00B76B18">
        <w:rPr>
          <w:rFonts w:ascii="Times New Roman" w:eastAsia="SimSun" w:hAnsi="Times New Roman"/>
          <w:sz w:val="28"/>
          <w:szCs w:val="28"/>
          <w:lang w:eastAsia="zh-CN"/>
        </w:rPr>
        <w:t>работы</w:t>
      </w:r>
      <w:r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 представляются в электронном виде (</w:t>
      </w:r>
      <w:r w:rsidR="00FD7874"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на </w:t>
      </w:r>
      <w:r w:rsidRPr="00B76B18">
        <w:rPr>
          <w:rFonts w:ascii="Times New Roman" w:eastAsia="SimSun" w:hAnsi="Times New Roman"/>
          <w:sz w:val="28"/>
          <w:szCs w:val="28"/>
          <w:lang w:eastAsia="zh-CN"/>
        </w:rPr>
        <w:t>электронн</w:t>
      </w:r>
      <w:r w:rsidR="00FD7874" w:rsidRPr="00B76B18">
        <w:rPr>
          <w:rFonts w:ascii="Times New Roman" w:eastAsia="SimSun" w:hAnsi="Times New Roman"/>
          <w:sz w:val="28"/>
          <w:szCs w:val="28"/>
          <w:lang w:eastAsia="zh-CN"/>
        </w:rPr>
        <w:t>ую</w:t>
      </w:r>
      <w:r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 почт</w:t>
      </w:r>
      <w:r w:rsidR="00FD7874" w:rsidRPr="00B76B18">
        <w:rPr>
          <w:rFonts w:ascii="Times New Roman" w:eastAsia="SimSun" w:hAnsi="Times New Roman"/>
          <w:sz w:val="28"/>
          <w:szCs w:val="28"/>
          <w:lang w:eastAsia="zh-CN"/>
        </w:rPr>
        <w:t>у</w:t>
      </w:r>
      <w:r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FD7874" w:rsidRPr="00B76B18">
        <w:rPr>
          <w:rFonts w:ascii="Times New Roman" w:eastAsia="SimSun" w:hAnsi="Times New Roman"/>
          <w:sz w:val="28"/>
          <w:szCs w:val="28"/>
          <w:lang w:eastAsia="zh-CN"/>
        </w:rPr>
        <w:t>К</w:t>
      </w:r>
      <w:r w:rsidRPr="00B76B18">
        <w:rPr>
          <w:rFonts w:ascii="Times New Roman" w:eastAsia="SimSun" w:hAnsi="Times New Roman"/>
          <w:sz w:val="28"/>
          <w:szCs w:val="28"/>
          <w:lang w:eastAsia="zh-CN"/>
        </w:rPr>
        <w:t>онкурса).</w:t>
      </w:r>
    </w:p>
    <w:p w14:paraId="3071474E" w14:textId="4E506E18" w:rsidR="00E20DFA" w:rsidRPr="00B76B18" w:rsidRDefault="00E20DFA" w:rsidP="00681C7A">
      <w:pPr>
        <w:spacing w:after="0" w:line="240" w:lineRule="auto"/>
        <w:ind w:firstLine="709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B76B18">
        <w:rPr>
          <w:rFonts w:ascii="Times New Roman" w:eastAsia="SimSun" w:hAnsi="Times New Roman"/>
          <w:sz w:val="28"/>
          <w:szCs w:val="28"/>
          <w:lang w:eastAsia="zh-CN"/>
        </w:rPr>
        <w:lastRenderedPageBreak/>
        <w:t xml:space="preserve">Все представленные тексты </w:t>
      </w:r>
      <w:r w:rsidR="00DB00FD" w:rsidRPr="00B76B18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материалов </w:t>
      </w:r>
      <w:r w:rsidRPr="00B76B18">
        <w:rPr>
          <w:rFonts w:ascii="Times New Roman" w:eastAsia="SimSun" w:hAnsi="Times New Roman"/>
          <w:bCs/>
          <w:sz w:val="28"/>
          <w:szCs w:val="28"/>
          <w:lang w:eastAsia="zh-CN"/>
        </w:rPr>
        <w:t>должны начинаться с указания имени, фамилии автора и</w:t>
      </w:r>
      <w:r w:rsidR="00FD7874" w:rsidRPr="00B76B18">
        <w:rPr>
          <w:rFonts w:ascii="Times New Roman" w:eastAsia="SimSun" w:hAnsi="Times New Roman"/>
          <w:bCs/>
          <w:sz w:val="28"/>
          <w:szCs w:val="28"/>
          <w:lang w:eastAsia="zh-CN"/>
        </w:rPr>
        <w:t>ли</w:t>
      </w:r>
      <w:r w:rsidRPr="00B76B18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названия </w:t>
      </w:r>
      <w:r w:rsidRPr="00B76B18">
        <w:rPr>
          <w:rFonts w:ascii="Times New Roman" w:hAnsi="Times New Roman"/>
          <w:sz w:val="28"/>
          <w:szCs w:val="28"/>
          <w:lang w:eastAsia="ru-RU"/>
        </w:rPr>
        <w:t>орга</w:t>
      </w:r>
      <w:r w:rsidR="006F16DF" w:rsidRPr="00B76B18">
        <w:rPr>
          <w:rFonts w:ascii="Times New Roman" w:hAnsi="Times New Roman"/>
          <w:sz w:val="28"/>
          <w:szCs w:val="28"/>
          <w:lang w:eastAsia="ru-RU"/>
        </w:rPr>
        <w:t>низации</w:t>
      </w:r>
      <w:r w:rsidR="0049626A" w:rsidRPr="00B76B18">
        <w:rPr>
          <w:rFonts w:ascii="Times New Roman" w:eastAsia="SimSun" w:hAnsi="Times New Roman"/>
          <w:bCs/>
          <w:sz w:val="28"/>
          <w:szCs w:val="28"/>
          <w:lang w:eastAsia="zh-CN"/>
        </w:rPr>
        <w:t>.</w:t>
      </w:r>
    </w:p>
    <w:p w14:paraId="04C9472B" w14:textId="77777777" w:rsidR="00AA3292" w:rsidRPr="00760B81" w:rsidRDefault="00E20DFA" w:rsidP="001B0F4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Конкурсные </w:t>
      </w:r>
      <w:r w:rsidR="001B0F4D" w:rsidRPr="00B76B18">
        <w:rPr>
          <w:rFonts w:ascii="Times New Roman" w:eastAsia="SimSun" w:hAnsi="Times New Roman"/>
          <w:sz w:val="28"/>
          <w:szCs w:val="28"/>
          <w:lang w:eastAsia="zh-CN"/>
        </w:rPr>
        <w:t>работы</w:t>
      </w:r>
      <w:r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 представляются</w:t>
      </w:r>
      <w:r w:rsidR="001215CA"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 на любом иностранном языке </w:t>
      </w:r>
      <w:r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только при </w:t>
      </w:r>
      <w:r w:rsidRPr="00760B81">
        <w:rPr>
          <w:rFonts w:ascii="Times New Roman" w:eastAsia="SimSun" w:hAnsi="Times New Roman"/>
          <w:sz w:val="28"/>
          <w:szCs w:val="28"/>
          <w:lang w:eastAsia="zh-CN"/>
        </w:rPr>
        <w:t>наличии перевода на русский язык.</w:t>
      </w:r>
    </w:p>
    <w:p w14:paraId="1FFF7790" w14:textId="77777777" w:rsidR="00E20DFA" w:rsidRPr="00760B81" w:rsidRDefault="00E20DFA" w:rsidP="0049626A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60B81">
        <w:rPr>
          <w:rFonts w:ascii="Times New Roman" w:eastAsia="SimSun" w:hAnsi="Times New Roman"/>
          <w:sz w:val="28"/>
          <w:szCs w:val="28"/>
          <w:lang w:eastAsia="zh-CN"/>
        </w:rPr>
        <w:t xml:space="preserve">3.7. Конкурсные </w:t>
      </w:r>
      <w:r w:rsidR="004D5F35" w:rsidRPr="00760B81">
        <w:rPr>
          <w:rFonts w:ascii="Times New Roman" w:eastAsia="SimSun" w:hAnsi="Times New Roman"/>
          <w:sz w:val="28"/>
          <w:szCs w:val="28"/>
          <w:lang w:eastAsia="zh-CN"/>
        </w:rPr>
        <w:t>работы</w:t>
      </w:r>
      <w:r w:rsidRPr="00760B81">
        <w:rPr>
          <w:rFonts w:ascii="Times New Roman" w:eastAsia="SimSun" w:hAnsi="Times New Roman"/>
          <w:sz w:val="28"/>
          <w:szCs w:val="28"/>
          <w:lang w:eastAsia="zh-CN"/>
        </w:rPr>
        <w:t>, поданные после даты,</w:t>
      </w:r>
      <w:r w:rsidR="00A87F8A" w:rsidRPr="00760B81">
        <w:rPr>
          <w:rFonts w:ascii="Times New Roman" w:eastAsia="SimSun" w:hAnsi="Times New Roman"/>
          <w:sz w:val="28"/>
          <w:szCs w:val="28"/>
          <w:lang w:eastAsia="zh-CN"/>
        </w:rPr>
        <w:t xml:space="preserve"> указанной в пункте </w:t>
      </w:r>
      <w:r w:rsidRPr="00760B81">
        <w:rPr>
          <w:rFonts w:ascii="Times New Roman" w:eastAsia="SimSun" w:hAnsi="Times New Roman"/>
          <w:sz w:val="28"/>
          <w:szCs w:val="28"/>
          <w:lang w:eastAsia="zh-CN"/>
        </w:rPr>
        <w:t xml:space="preserve">3.2 настоящего Положения, к участию в </w:t>
      </w:r>
      <w:r w:rsidR="001215CA" w:rsidRPr="00760B81">
        <w:rPr>
          <w:rFonts w:ascii="Times New Roman" w:eastAsia="SimSun" w:hAnsi="Times New Roman"/>
          <w:sz w:val="28"/>
          <w:szCs w:val="28"/>
          <w:lang w:eastAsia="zh-CN"/>
        </w:rPr>
        <w:t>Конкурсе</w:t>
      </w:r>
      <w:r w:rsidRPr="00760B81">
        <w:rPr>
          <w:rFonts w:ascii="Times New Roman" w:eastAsia="SimSun" w:hAnsi="Times New Roman"/>
          <w:sz w:val="28"/>
          <w:szCs w:val="28"/>
          <w:lang w:eastAsia="zh-CN"/>
        </w:rPr>
        <w:t xml:space="preserve"> не допускаются.</w:t>
      </w:r>
    </w:p>
    <w:p w14:paraId="269AA170" w14:textId="28235D0B" w:rsidR="00E20DFA" w:rsidRPr="00760B81" w:rsidRDefault="00E20DFA" w:rsidP="0049626A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60B81">
        <w:rPr>
          <w:rFonts w:ascii="Times New Roman" w:eastAsia="SimSun" w:hAnsi="Times New Roman"/>
          <w:sz w:val="28"/>
          <w:szCs w:val="28"/>
          <w:lang w:eastAsia="zh-CN"/>
        </w:rPr>
        <w:t>3.8. Датой подачи заявки считается дата ее по</w:t>
      </w:r>
      <w:r w:rsidR="007630D7" w:rsidRPr="00760B81">
        <w:rPr>
          <w:rFonts w:ascii="Times New Roman" w:eastAsia="SimSun" w:hAnsi="Times New Roman"/>
          <w:sz w:val="28"/>
          <w:szCs w:val="28"/>
          <w:lang w:eastAsia="zh-CN"/>
        </w:rPr>
        <w:t>ступления на электронную почту К</w:t>
      </w:r>
      <w:r w:rsidRPr="00760B81">
        <w:rPr>
          <w:rFonts w:ascii="Times New Roman" w:eastAsia="SimSun" w:hAnsi="Times New Roman"/>
          <w:sz w:val="28"/>
          <w:szCs w:val="28"/>
          <w:lang w:eastAsia="zh-CN"/>
        </w:rPr>
        <w:t>онкурса.</w:t>
      </w:r>
      <w:r w:rsidR="00BC0BB4" w:rsidRPr="00760B81">
        <w:rPr>
          <w:rFonts w:ascii="Times New Roman" w:eastAsia="SimSun" w:hAnsi="Times New Roman"/>
          <w:sz w:val="28"/>
          <w:szCs w:val="28"/>
          <w:lang w:eastAsia="zh-CN"/>
        </w:rPr>
        <w:t xml:space="preserve"> Срок </w:t>
      </w:r>
      <w:r w:rsidR="00562C84" w:rsidRPr="00760B81">
        <w:rPr>
          <w:rFonts w:ascii="Times New Roman" w:eastAsia="SimSun" w:hAnsi="Times New Roman"/>
          <w:sz w:val="28"/>
          <w:szCs w:val="28"/>
          <w:lang w:eastAsia="zh-CN"/>
        </w:rPr>
        <w:t>регистрации</w:t>
      </w:r>
      <w:r w:rsidR="00BC0BB4" w:rsidRPr="00760B81">
        <w:rPr>
          <w:rFonts w:ascii="Times New Roman" w:eastAsia="SimSun" w:hAnsi="Times New Roman"/>
          <w:sz w:val="28"/>
          <w:szCs w:val="28"/>
          <w:lang w:eastAsia="zh-CN"/>
        </w:rPr>
        <w:t xml:space="preserve"> заявки </w:t>
      </w:r>
      <w:r w:rsidR="00FD7874" w:rsidRPr="00FD7874">
        <w:rPr>
          <w:rFonts w:ascii="Times New Roman" w:eastAsia="SimSun" w:hAnsi="Times New Roman"/>
          <w:color w:val="FF0000"/>
          <w:sz w:val="28"/>
          <w:szCs w:val="28"/>
          <w:lang w:eastAsia="zh-CN"/>
        </w:rPr>
        <w:t xml:space="preserve">– </w:t>
      </w:r>
      <w:r w:rsidR="00BC0BB4" w:rsidRPr="00760B81">
        <w:rPr>
          <w:rFonts w:ascii="Times New Roman" w:eastAsia="SimSun" w:hAnsi="Times New Roman"/>
          <w:sz w:val="28"/>
          <w:szCs w:val="28"/>
          <w:lang w:eastAsia="zh-CN"/>
        </w:rPr>
        <w:t xml:space="preserve">в </w:t>
      </w:r>
      <w:r w:rsidR="0049626A" w:rsidRPr="00760B81">
        <w:rPr>
          <w:rFonts w:ascii="Times New Roman" w:eastAsia="SimSun" w:hAnsi="Times New Roman"/>
          <w:sz w:val="28"/>
          <w:szCs w:val="28"/>
          <w:lang w:eastAsia="zh-CN"/>
        </w:rPr>
        <w:t>течение</w:t>
      </w:r>
      <w:r w:rsidR="00BC0BB4" w:rsidRPr="00760B81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760B81" w:rsidRPr="00760B81">
        <w:rPr>
          <w:rFonts w:ascii="Times New Roman" w:eastAsia="SimSun" w:hAnsi="Times New Roman"/>
          <w:sz w:val="28"/>
          <w:szCs w:val="28"/>
          <w:lang w:eastAsia="zh-CN"/>
        </w:rPr>
        <w:t>трех</w:t>
      </w:r>
      <w:r w:rsidR="00BC0BB4" w:rsidRPr="00760B81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345847" w:rsidRPr="00760B81">
        <w:rPr>
          <w:rFonts w:ascii="Times New Roman" w:eastAsia="SimSun" w:hAnsi="Times New Roman"/>
          <w:sz w:val="28"/>
          <w:szCs w:val="28"/>
          <w:lang w:eastAsia="zh-CN"/>
        </w:rPr>
        <w:t xml:space="preserve">рабочих </w:t>
      </w:r>
      <w:r w:rsidR="00BC0BB4" w:rsidRPr="00760B81">
        <w:rPr>
          <w:rFonts w:ascii="Times New Roman" w:eastAsia="SimSun" w:hAnsi="Times New Roman"/>
          <w:sz w:val="28"/>
          <w:szCs w:val="28"/>
          <w:lang w:eastAsia="zh-CN"/>
        </w:rPr>
        <w:t>дней</w:t>
      </w:r>
      <w:r w:rsidR="00DB00FD" w:rsidRPr="00760B81">
        <w:rPr>
          <w:rFonts w:ascii="Times New Roman" w:eastAsia="SimSun" w:hAnsi="Times New Roman"/>
          <w:sz w:val="28"/>
          <w:szCs w:val="28"/>
          <w:lang w:eastAsia="zh-CN"/>
        </w:rPr>
        <w:t xml:space="preserve"> со дня поступления на эл</w:t>
      </w:r>
      <w:r w:rsidR="007C4822" w:rsidRPr="00760B81">
        <w:rPr>
          <w:rFonts w:ascii="Times New Roman" w:eastAsia="SimSun" w:hAnsi="Times New Roman"/>
          <w:sz w:val="28"/>
          <w:szCs w:val="28"/>
          <w:lang w:eastAsia="zh-CN"/>
        </w:rPr>
        <w:t>ектронную</w:t>
      </w:r>
      <w:r w:rsidR="00DB00FD" w:rsidRPr="00760B81">
        <w:rPr>
          <w:rFonts w:ascii="Times New Roman" w:eastAsia="SimSun" w:hAnsi="Times New Roman"/>
          <w:sz w:val="28"/>
          <w:szCs w:val="28"/>
          <w:lang w:eastAsia="zh-CN"/>
        </w:rPr>
        <w:t xml:space="preserve"> почту</w:t>
      </w:r>
      <w:r w:rsidR="007C4822" w:rsidRPr="00760B81">
        <w:rPr>
          <w:rFonts w:ascii="Times New Roman" w:eastAsia="SimSun" w:hAnsi="Times New Roman"/>
          <w:sz w:val="28"/>
          <w:szCs w:val="28"/>
          <w:lang w:eastAsia="zh-CN"/>
        </w:rPr>
        <w:t xml:space="preserve"> Конкурса</w:t>
      </w:r>
      <w:r w:rsidR="0049626A" w:rsidRPr="00760B81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14:paraId="152FFC2A" w14:textId="178BAAD2" w:rsidR="00E20DFA" w:rsidRPr="00760B81" w:rsidRDefault="00E20DFA" w:rsidP="00732CD9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60B81">
        <w:rPr>
          <w:rFonts w:ascii="Times New Roman" w:eastAsia="SimSun" w:hAnsi="Times New Roman"/>
          <w:sz w:val="28"/>
          <w:szCs w:val="28"/>
          <w:lang w:eastAsia="zh-CN"/>
        </w:rPr>
        <w:t xml:space="preserve">3.9. При отсутствии необходимых </w:t>
      </w:r>
      <w:r w:rsidR="00760B81" w:rsidRPr="00760B81">
        <w:rPr>
          <w:rFonts w:ascii="Times New Roman" w:eastAsia="SimSun" w:hAnsi="Times New Roman"/>
          <w:sz w:val="28"/>
          <w:szCs w:val="28"/>
          <w:lang w:eastAsia="zh-CN"/>
        </w:rPr>
        <w:t>материалов</w:t>
      </w:r>
      <w:r w:rsidR="007630D7" w:rsidRPr="00760B81">
        <w:rPr>
          <w:rFonts w:ascii="Times New Roman" w:eastAsia="SimSun" w:hAnsi="Times New Roman"/>
          <w:sz w:val="28"/>
          <w:szCs w:val="28"/>
          <w:lang w:eastAsia="zh-CN"/>
        </w:rPr>
        <w:t>, указанных в пункте 3.6</w:t>
      </w:r>
      <w:r w:rsidRPr="00760B81">
        <w:rPr>
          <w:rFonts w:ascii="Times New Roman" w:eastAsia="SimSun" w:hAnsi="Times New Roman"/>
          <w:sz w:val="28"/>
          <w:szCs w:val="28"/>
          <w:lang w:eastAsia="zh-CN"/>
        </w:rPr>
        <w:t xml:space="preserve"> настоящего Положения, </w:t>
      </w:r>
      <w:r w:rsidR="00345847" w:rsidRPr="00760B81">
        <w:rPr>
          <w:rFonts w:ascii="Times New Roman" w:eastAsia="SimSun" w:hAnsi="Times New Roman"/>
          <w:sz w:val="28"/>
          <w:szCs w:val="28"/>
          <w:lang w:eastAsia="zh-CN"/>
        </w:rPr>
        <w:t xml:space="preserve">конкурсные </w:t>
      </w:r>
      <w:r w:rsidR="00DB00FD" w:rsidRPr="00760B81">
        <w:rPr>
          <w:rFonts w:ascii="Times New Roman" w:eastAsia="SimSun" w:hAnsi="Times New Roman"/>
          <w:sz w:val="28"/>
          <w:szCs w:val="28"/>
          <w:lang w:eastAsia="zh-CN"/>
        </w:rPr>
        <w:t>работы</w:t>
      </w:r>
      <w:r w:rsidR="00345847" w:rsidRPr="00760B81">
        <w:rPr>
          <w:rFonts w:ascii="Times New Roman" w:eastAsia="SimSun" w:hAnsi="Times New Roman"/>
          <w:sz w:val="28"/>
          <w:szCs w:val="28"/>
          <w:lang w:eastAsia="zh-CN"/>
        </w:rPr>
        <w:t xml:space="preserve"> к участию в Конкурсе не допускаются</w:t>
      </w:r>
      <w:r w:rsidRPr="00760B81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="00A64F47" w:rsidRPr="00760B81">
        <w:t xml:space="preserve"> </w:t>
      </w:r>
      <w:r w:rsidR="00A64F47" w:rsidRPr="00760B81">
        <w:rPr>
          <w:rFonts w:ascii="Times New Roman" w:eastAsia="SimSun" w:hAnsi="Times New Roman"/>
          <w:sz w:val="28"/>
          <w:szCs w:val="28"/>
          <w:lang w:eastAsia="zh-CN"/>
        </w:rPr>
        <w:t>Заявитель уведомляется об отказе в допуске конкурсной работы к участию в Конкурсе письмом на указанную в анкете-заяв</w:t>
      </w:r>
      <w:r w:rsidR="003202FF" w:rsidRPr="00760B81">
        <w:rPr>
          <w:rFonts w:ascii="Times New Roman" w:eastAsia="SimSun" w:hAnsi="Times New Roman"/>
          <w:sz w:val="28"/>
          <w:szCs w:val="28"/>
          <w:lang w:eastAsia="zh-CN"/>
        </w:rPr>
        <w:t xml:space="preserve">ке электронную почту в течение </w:t>
      </w:r>
      <w:r w:rsidR="007C4822" w:rsidRPr="00760B81">
        <w:rPr>
          <w:rFonts w:ascii="Times New Roman" w:eastAsia="SimSun" w:hAnsi="Times New Roman"/>
          <w:sz w:val="28"/>
          <w:szCs w:val="28"/>
          <w:lang w:eastAsia="zh-CN"/>
        </w:rPr>
        <w:t>трех</w:t>
      </w:r>
      <w:r w:rsidR="00DB00FD" w:rsidRPr="00760B81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A64F47" w:rsidRPr="00760B81">
        <w:rPr>
          <w:rFonts w:ascii="Times New Roman" w:eastAsia="SimSun" w:hAnsi="Times New Roman"/>
          <w:sz w:val="28"/>
          <w:szCs w:val="28"/>
          <w:lang w:eastAsia="zh-CN"/>
        </w:rPr>
        <w:t xml:space="preserve">рабочих дней </w:t>
      </w:r>
      <w:r w:rsidR="00345847" w:rsidRPr="00760B81">
        <w:rPr>
          <w:rFonts w:ascii="Times New Roman" w:eastAsia="SimSun" w:hAnsi="Times New Roman"/>
          <w:sz w:val="28"/>
          <w:szCs w:val="28"/>
          <w:lang w:eastAsia="zh-CN"/>
        </w:rPr>
        <w:t xml:space="preserve">со дня регистрации конкурсной работы. </w:t>
      </w:r>
    </w:p>
    <w:p w14:paraId="6CE98CC1" w14:textId="77777777" w:rsidR="00F86F7A" w:rsidRPr="00F57D3B" w:rsidRDefault="000D3441" w:rsidP="007436E8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F57D3B">
        <w:rPr>
          <w:rFonts w:ascii="Times New Roman" w:eastAsia="SimSun" w:hAnsi="Times New Roman"/>
          <w:sz w:val="28"/>
          <w:szCs w:val="28"/>
          <w:lang w:eastAsia="zh-CN"/>
        </w:rPr>
        <w:t xml:space="preserve">3.10. Не допущенные к участию в </w:t>
      </w:r>
      <w:r w:rsidR="00F86F7A" w:rsidRPr="00F57D3B">
        <w:rPr>
          <w:rFonts w:ascii="Times New Roman" w:eastAsia="SimSun" w:hAnsi="Times New Roman"/>
          <w:sz w:val="28"/>
          <w:szCs w:val="28"/>
          <w:lang w:eastAsia="zh-CN"/>
        </w:rPr>
        <w:t xml:space="preserve">конкурсе заявители после устранения недостатков в срок, установленный для подачи заявок, могут повторно подать заявку на </w:t>
      </w:r>
      <w:r w:rsidR="007C4822" w:rsidRPr="00F57D3B">
        <w:rPr>
          <w:rFonts w:ascii="Times New Roman" w:eastAsia="SimSun" w:hAnsi="Times New Roman"/>
          <w:sz w:val="28"/>
          <w:szCs w:val="28"/>
          <w:lang w:eastAsia="zh-CN"/>
        </w:rPr>
        <w:t>К</w:t>
      </w:r>
      <w:r w:rsidR="00F86F7A" w:rsidRPr="00F57D3B">
        <w:rPr>
          <w:rFonts w:ascii="Times New Roman" w:eastAsia="SimSun" w:hAnsi="Times New Roman"/>
          <w:sz w:val="28"/>
          <w:szCs w:val="28"/>
          <w:lang w:eastAsia="zh-CN"/>
        </w:rPr>
        <w:t>онкурс</w:t>
      </w:r>
      <w:r w:rsidR="00073F1C" w:rsidRPr="00F57D3B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14:paraId="529F89A9" w14:textId="77777777" w:rsidR="00F57D3B" w:rsidRDefault="00FF2ED4" w:rsidP="00F57D3B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F57D3B">
        <w:rPr>
          <w:rFonts w:ascii="Times New Roman" w:eastAsia="SimSun" w:hAnsi="Times New Roman"/>
          <w:sz w:val="28"/>
          <w:szCs w:val="28"/>
          <w:lang w:eastAsia="zh-CN"/>
        </w:rPr>
        <w:t>3.11</w:t>
      </w:r>
      <w:r w:rsidR="00E20DFA" w:rsidRPr="00F57D3B">
        <w:rPr>
          <w:rFonts w:ascii="Times New Roman" w:eastAsia="SimSun" w:hAnsi="Times New Roman"/>
          <w:sz w:val="28"/>
          <w:szCs w:val="28"/>
          <w:lang w:eastAsia="zh-CN"/>
        </w:rPr>
        <w:t xml:space="preserve">. Все </w:t>
      </w:r>
      <w:r w:rsidR="004D5F35" w:rsidRPr="00F57D3B">
        <w:rPr>
          <w:rFonts w:ascii="Times New Roman" w:eastAsia="SimSun" w:hAnsi="Times New Roman"/>
          <w:sz w:val="28"/>
          <w:szCs w:val="28"/>
          <w:lang w:eastAsia="zh-CN"/>
        </w:rPr>
        <w:t>работы</w:t>
      </w:r>
      <w:r w:rsidR="00E20DFA" w:rsidRPr="00F57D3B">
        <w:rPr>
          <w:rFonts w:ascii="Times New Roman" w:eastAsia="SimSun" w:hAnsi="Times New Roman"/>
          <w:sz w:val="28"/>
          <w:szCs w:val="28"/>
          <w:lang w:eastAsia="zh-CN"/>
        </w:rPr>
        <w:t xml:space="preserve">, представленные на Конкурс, </w:t>
      </w:r>
      <w:r w:rsidR="00073F1C" w:rsidRPr="00F57D3B">
        <w:rPr>
          <w:rFonts w:ascii="Times New Roman" w:eastAsia="SimSun" w:hAnsi="Times New Roman"/>
          <w:sz w:val="28"/>
          <w:szCs w:val="28"/>
          <w:lang w:eastAsia="zh-CN"/>
        </w:rPr>
        <w:t>обратно не возвращаются</w:t>
      </w:r>
      <w:r w:rsidR="00E20DFA" w:rsidRPr="00F57D3B">
        <w:rPr>
          <w:rFonts w:ascii="Times New Roman" w:eastAsia="SimSun" w:hAnsi="Times New Roman"/>
          <w:sz w:val="28"/>
          <w:szCs w:val="28"/>
          <w:lang w:eastAsia="zh-CN"/>
        </w:rPr>
        <w:t xml:space="preserve"> и не рецензируются. </w:t>
      </w:r>
    </w:p>
    <w:p w14:paraId="5BAC5907" w14:textId="3FAF9EE3" w:rsidR="00F57D3B" w:rsidRPr="00AB18C4" w:rsidRDefault="00F57D3B" w:rsidP="00AB18C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3.12. </w:t>
      </w:r>
      <w:r w:rsidRPr="00EA3C6A">
        <w:rPr>
          <w:rFonts w:ascii="Times New Roman" w:eastAsia="SimSun" w:hAnsi="Times New Roman"/>
          <w:sz w:val="28"/>
          <w:szCs w:val="28"/>
          <w:lang w:eastAsia="zh-CN"/>
        </w:rPr>
        <w:t xml:space="preserve">Каждый участник может представить </w:t>
      </w:r>
      <w:r w:rsidRPr="00F57D3B">
        <w:rPr>
          <w:rFonts w:ascii="Times New Roman" w:eastAsia="SimSun" w:hAnsi="Times New Roman"/>
          <w:sz w:val="28"/>
          <w:szCs w:val="28"/>
          <w:lang w:eastAsia="zh-CN"/>
        </w:rPr>
        <w:t>на Конкурс</w:t>
      </w:r>
      <w:r w:rsidRPr="00EA3C6A">
        <w:rPr>
          <w:rFonts w:ascii="Times New Roman" w:eastAsia="SimSun" w:hAnsi="Times New Roman"/>
          <w:sz w:val="28"/>
          <w:szCs w:val="28"/>
          <w:lang w:eastAsia="zh-CN"/>
        </w:rPr>
        <w:t xml:space="preserve"> не более трех конкурсных работ.</w:t>
      </w:r>
    </w:p>
    <w:p w14:paraId="1450719C" w14:textId="77777777" w:rsidR="00E20DFA" w:rsidRPr="0079210A" w:rsidRDefault="00E20DFA" w:rsidP="007436E8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highlight w:val="yellow"/>
          <w:lang w:eastAsia="zh-CN"/>
        </w:rPr>
      </w:pPr>
    </w:p>
    <w:p w14:paraId="6D23269D" w14:textId="77777777" w:rsidR="00E20DFA" w:rsidRPr="005D007C" w:rsidRDefault="00E20DFA" w:rsidP="00510DB2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0" w:firstLine="0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5D007C">
        <w:rPr>
          <w:rFonts w:ascii="Times New Roman" w:eastAsia="SimSun" w:hAnsi="Times New Roman"/>
          <w:sz w:val="28"/>
          <w:szCs w:val="28"/>
          <w:lang w:eastAsia="zh-CN"/>
        </w:rPr>
        <w:t>Порядок формирования и деятельности конкурсной комиссии</w:t>
      </w:r>
    </w:p>
    <w:p w14:paraId="788D5708" w14:textId="77777777" w:rsidR="00E20DFA" w:rsidRPr="005D007C" w:rsidRDefault="00E20DFA" w:rsidP="007436E8">
      <w:pPr>
        <w:spacing w:after="0" w:line="240" w:lineRule="auto"/>
        <w:ind w:firstLine="709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14:paraId="6150D3CD" w14:textId="57A89B7A" w:rsidR="00E20DFA" w:rsidRPr="005D007C" w:rsidRDefault="00E20DFA" w:rsidP="007436E8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D007C">
        <w:rPr>
          <w:rFonts w:ascii="Times New Roman" w:eastAsia="SimSun" w:hAnsi="Times New Roman"/>
          <w:sz w:val="28"/>
          <w:szCs w:val="28"/>
          <w:lang w:eastAsia="zh-CN"/>
        </w:rPr>
        <w:t xml:space="preserve">С целью проведения оценки поступивших конкурсных </w:t>
      </w:r>
      <w:r w:rsidR="00D66723" w:rsidRPr="005D007C">
        <w:rPr>
          <w:rFonts w:ascii="Times New Roman" w:eastAsia="SimSun" w:hAnsi="Times New Roman"/>
          <w:sz w:val="28"/>
          <w:szCs w:val="28"/>
          <w:lang w:eastAsia="zh-CN"/>
        </w:rPr>
        <w:t>работ</w:t>
      </w:r>
      <w:r w:rsidR="00E059F1" w:rsidRPr="005D007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D10F70">
        <w:rPr>
          <w:rFonts w:ascii="Times New Roman" w:eastAsia="SimSun" w:hAnsi="Times New Roman"/>
          <w:sz w:val="28"/>
          <w:szCs w:val="28"/>
          <w:lang w:eastAsia="zh-CN"/>
        </w:rPr>
        <w:t xml:space="preserve">Госкомитетом </w:t>
      </w:r>
      <w:r w:rsidR="00E059F1" w:rsidRPr="005D007C">
        <w:rPr>
          <w:rFonts w:ascii="Times New Roman" w:eastAsia="SimSun" w:hAnsi="Times New Roman"/>
          <w:sz w:val="28"/>
          <w:szCs w:val="28"/>
          <w:lang w:eastAsia="zh-CN"/>
        </w:rPr>
        <w:t>создается к</w:t>
      </w:r>
      <w:r w:rsidRPr="005D007C">
        <w:rPr>
          <w:rFonts w:ascii="Times New Roman" w:eastAsia="SimSun" w:hAnsi="Times New Roman"/>
          <w:sz w:val="28"/>
          <w:szCs w:val="28"/>
          <w:lang w:eastAsia="zh-CN"/>
        </w:rPr>
        <w:t>онкурсная комиссия (далее – Комиссия).</w:t>
      </w:r>
    </w:p>
    <w:p w14:paraId="74DA5016" w14:textId="10A89FC9" w:rsidR="00E20DFA" w:rsidRPr="005D007C" w:rsidRDefault="00A606EB" w:rsidP="007436E8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D007C">
        <w:rPr>
          <w:rFonts w:ascii="Times New Roman" w:eastAsia="SimSun" w:hAnsi="Times New Roman"/>
          <w:sz w:val="28"/>
          <w:szCs w:val="28"/>
          <w:lang w:eastAsia="zh-CN"/>
        </w:rPr>
        <w:t xml:space="preserve">4.2. </w:t>
      </w:r>
      <w:r w:rsidR="00E20DFA" w:rsidRPr="005D007C">
        <w:rPr>
          <w:rFonts w:ascii="Times New Roman" w:eastAsia="SimSun" w:hAnsi="Times New Roman"/>
          <w:sz w:val="28"/>
          <w:szCs w:val="28"/>
          <w:lang w:eastAsia="zh-CN"/>
        </w:rPr>
        <w:t xml:space="preserve">Персональный состав Комиссии утверждается приказом </w:t>
      </w:r>
      <w:r w:rsidR="00D10F70">
        <w:rPr>
          <w:rFonts w:ascii="Times New Roman" w:eastAsia="SimSun" w:hAnsi="Times New Roman"/>
          <w:sz w:val="28"/>
          <w:szCs w:val="28"/>
          <w:lang w:eastAsia="zh-CN"/>
        </w:rPr>
        <w:t>Госкомитет</w:t>
      </w:r>
      <w:r w:rsidR="007C50F9">
        <w:rPr>
          <w:rFonts w:ascii="Times New Roman" w:eastAsia="SimSun" w:hAnsi="Times New Roman"/>
          <w:sz w:val="28"/>
          <w:szCs w:val="28"/>
          <w:lang w:eastAsia="zh-CN"/>
        </w:rPr>
        <w:t>а</w:t>
      </w:r>
      <w:r w:rsidRPr="005D007C">
        <w:rPr>
          <w:rFonts w:ascii="Times New Roman" w:eastAsia="SimSun" w:hAnsi="Times New Roman"/>
          <w:sz w:val="28"/>
          <w:szCs w:val="28"/>
          <w:lang w:eastAsia="zh-CN"/>
        </w:rPr>
        <w:t xml:space="preserve"> в количестве </w:t>
      </w:r>
      <w:r w:rsidR="00D10F70">
        <w:rPr>
          <w:rFonts w:ascii="Times New Roman" w:eastAsia="SimSun" w:hAnsi="Times New Roman"/>
          <w:sz w:val="28"/>
          <w:szCs w:val="28"/>
          <w:lang w:eastAsia="zh-CN"/>
        </w:rPr>
        <w:t>15</w:t>
      </w:r>
      <w:r w:rsidR="00E20DFA" w:rsidRPr="005D007C">
        <w:rPr>
          <w:rFonts w:ascii="Times New Roman" w:eastAsia="SimSun" w:hAnsi="Times New Roman"/>
          <w:sz w:val="28"/>
          <w:szCs w:val="28"/>
          <w:lang w:eastAsia="zh-CN"/>
        </w:rPr>
        <w:t xml:space="preserve"> человек</w:t>
      </w:r>
      <w:r w:rsidRPr="005D007C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="005D007C" w:rsidRPr="005D007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14:paraId="763F5C6B" w14:textId="1C6784B4" w:rsidR="00A606EB" w:rsidRPr="00B76B18" w:rsidRDefault="00A606EB" w:rsidP="00121E8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D007C">
        <w:rPr>
          <w:rFonts w:ascii="Times New Roman" w:eastAsia="SimSun" w:hAnsi="Times New Roman"/>
          <w:sz w:val="28"/>
          <w:szCs w:val="28"/>
          <w:lang w:eastAsia="zh-CN"/>
        </w:rPr>
        <w:t>4.3. Комиссия состоит из председателя, заместителя председателя</w:t>
      </w:r>
      <w:r w:rsidR="00C409A7" w:rsidRPr="005D007C">
        <w:rPr>
          <w:rFonts w:ascii="Times New Roman" w:eastAsia="SimSun" w:hAnsi="Times New Roman"/>
          <w:sz w:val="28"/>
          <w:szCs w:val="28"/>
          <w:lang w:val="tt-RU" w:eastAsia="zh-CN"/>
        </w:rPr>
        <w:t>,</w:t>
      </w:r>
      <w:r w:rsidRPr="005D007C">
        <w:rPr>
          <w:rFonts w:ascii="Times New Roman" w:eastAsia="SimSun" w:hAnsi="Times New Roman"/>
          <w:sz w:val="28"/>
          <w:szCs w:val="28"/>
          <w:lang w:eastAsia="zh-CN"/>
        </w:rPr>
        <w:t xml:space="preserve"> ответственного секретаря, представителей </w:t>
      </w:r>
      <w:r w:rsidR="00D10F70">
        <w:rPr>
          <w:rFonts w:ascii="Times New Roman" w:eastAsia="SimSun" w:hAnsi="Times New Roman"/>
          <w:sz w:val="28"/>
          <w:szCs w:val="28"/>
          <w:lang w:eastAsia="zh-CN"/>
        </w:rPr>
        <w:t xml:space="preserve">Госкомитета, </w:t>
      </w:r>
      <w:r w:rsidR="001026F0">
        <w:rPr>
          <w:rFonts w:ascii="Times New Roman" w:eastAsia="SimSun" w:hAnsi="Times New Roman"/>
          <w:sz w:val="28"/>
          <w:szCs w:val="28"/>
          <w:lang w:eastAsia="zh-CN"/>
        </w:rPr>
        <w:t xml:space="preserve">Корпорации, </w:t>
      </w:r>
      <w:r w:rsidRPr="005D007C">
        <w:rPr>
          <w:rFonts w:ascii="Times New Roman" w:eastAsia="SimSun" w:hAnsi="Times New Roman"/>
          <w:sz w:val="28"/>
          <w:szCs w:val="28"/>
          <w:lang w:eastAsia="zh-CN"/>
        </w:rPr>
        <w:t>органов исп</w:t>
      </w:r>
      <w:r w:rsidR="00404253" w:rsidRPr="005D007C">
        <w:rPr>
          <w:rFonts w:ascii="Times New Roman" w:eastAsia="SimSun" w:hAnsi="Times New Roman"/>
          <w:sz w:val="28"/>
          <w:szCs w:val="28"/>
          <w:lang w:eastAsia="zh-CN"/>
        </w:rPr>
        <w:t>олнительной власти</w:t>
      </w:r>
      <w:r w:rsidR="001026F0">
        <w:rPr>
          <w:rFonts w:ascii="Times New Roman" w:eastAsia="SimSun" w:hAnsi="Times New Roman"/>
          <w:sz w:val="28"/>
          <w:szCs w:val="28"/>
          <w:lang w:eastAsia="zh-CN"/>
        </w:rPr>
        <w:t xml:space="preserve"> Республики </w:t>
      </w:r>
      <w:r w:rsidR="001026F0" w:rsidRPr="00B76B18">
        <w:rPr>
          <w:rFonts w:ascii="Times New Roman" w:eastAsia="SimSun" w:hAnsi="Times New Roman"/>
          <w:sz w:val="28"/>
          <w:szCs w:val="28"/>
          <w:lang w:eastAsia="zh-CN"/>
        </w:rPr>
        <w:t>Татарстан</w:t>
      </w:r>
      <w:r w:rsidR="00404253"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r w:rsidR="00FD7874"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Исполкома Лаишевского района, </w:t>
      </w:r>
      <w:r w:rsidR="001026F0" w:rsidRPr="00B76B18">
        <w:rPr>
          <w:rFonts w:ascii="Times New Roman" w:eastAsia="SimSun" w:hAnsi="Times New Roman"/>
          <w:sz w:val="28"/>
          <w:szCs w:val="28"/>
          <w:lang w:eastAsia="zh-CN"/>
        </w:rPr>
        <w:t>туристских</w:t>
      </w:r>
      <w:r w:rsidR="00FD7874"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 и</w:t>
      </w:r>
      <w:r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 общественных организаций Республики Татарстан</w:t>
      </w:r>
      <w:r w:rsidR="00121E87" w:rsidRPr="00B76B18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14:paraId="77C95B98" w14:textId="77777777" w:rsidR="00180DF1" w:rsidRPr="00B76B18" w:rsidRDefault="00E20DFA" w:rsidP="007436E8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76B18">
        <w:rPr>
          <w:rFonts w:ascii="Times New Roman" w:eastAsia="SimSun" w:hAnsi="Times New Roman"/>
          <w:sz w:val="28"/>
          <w:szCs w:val="28"/>
          <w:lang w:eastAsia="zh-CN"/>
        </w:rPr>
        <w:t>4.3.</w:t>
      </w:r>
      <w:r w:rsidR="00180DF1"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 Председатель Комиссии возглавляет и проводит заседание Комиссии. </w:t>
      </w:r>
    </w:p>
    <w:p w14:paraId="02CBD7A0" w14:textId="77777777" w:rsidR="00FA1AD3" w:rsidRPr="00B76B18" w:rsidRDefault="00180DF1" w:rsidP="007436E8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4.4. В случае отсутствия председателя Комиссии </w:t>
      </w:r>
      <w:r w:rsidR="002F5DF6"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обязанности возлагаются </w:t>
      </w:r>
      <w:r w:rsidR="00E20DFA" w:rsidRPr="00B76B18">
        <w:rPr>
          <w:rFonts w:ascii="Times New Roman" w:eastAsia="SimSun" w:hAnsi="Times New Roman"/>
          <w:sz w:val="28"/>
          <w:szCs w:val="28"/>
          <w:lang w:eastAsia="zh-CN"/>
        </w:rPr>
        <w:t>на его заместителя (далее</w:t>
      </w:r>
      <w:r w:rsidR="007630D7"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 – </w:t>
      </w:r>
      <w:r w:rsidR="00E20DFA"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председательствующий). Членами Комиссии не могут быть лица, лично заинтересованные в результатах Конкурса. </w:t>
      </w:r>
    </w:p>
    <w:p w14:paraId="611BBCE9" w14:textId="261E54B0" w:rsidR="008A7F39" w:rsidRPr="00B76B18" w:rsidRDefault="00180DF1" w:rsidP="007436E8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76B18">
        <w:rPr>
          <w:rFonts w:ascii="Times New Roman" w:eastAsia="SimSun" w:hAnsi="Times New Roman"/>
          <w:sz w:val="28"/>
          <w:szCs w:val="28"/>
          <w:lang w:eastAsia="zh-CN"/>
        </w:rPr>
        <w:t>4.5</w:t>
      </w:r>
      <w:r w:rsidR="00E20DFA"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. Работа Комиссии осуществляется на заседании. Заседание считается правомочным, если на нем присутствует не </w:t>
      </w:r>
      <w:r w:rsidR="00FD7874"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менее </w:t>
      </w:r>
      <w:r w:rsidR="0039276F" w:rsidRPr="00B76B18">
        <w:rPr>
          <w:rFonts w:ascii="Times New Roman" w:eastAsia="SimSun" w:hAnsi="Times New Roman"/>
          <w:sz w:val="28"/>
          <w:szCs w:val="28"/>
          <w:lang w:eastAsia="zh-CN"/>
        </w:rPr>
        <w:t>одной второй</w:t>
      </w:r>
      <w:r w:rsidR="00E20DFA"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 от общего числа ее членов. </w:t>
      </w:r>
      <w:r w:rsidR="00A606EB"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Ответственный секретарь Комиссии права голоса не имеет. </w:t>
      </w:r>
    </w:p>
    <w:p w14:paraId="002B21CC" w14:textId="77777777" w:rsidR="00E20DFA" w:rsidRPr="00A47BD6" w:rsidRDefault="002F5DF6" w:rsidP="007436E8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76B18">
        <w:rPr>
          <w:rFonts w:ascii="Times New Roman" w:eastAsia="SimSun" w:hAnsi="Times New Roman"/>
          <w:sz w:val="28"/>
          <w:szCs w:val="28"/>
          <w:lang w:eastAsia="zh-CN"/>
        </w:rPr>
        <w:t>4.6</w:t>
      </w:r>
      <w:r w:rsidR="00E20DFA"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. Ответственный секретарь Комиссии выполняет </w:t>
      </w:r>
      <w:r w:rsidR="00E20DFA" w:rsidRPr="00A47BD6">
        <w:rPr>
          <w:rFonts w:ascii="Times New Roman" w:eastAsia="SimSun" w:hAnsi="Times New Roman"/>
          <w:sz w:val="28"/>
          <w:szCs w:val="28"/>
          <w:lang w:eastAsia="zh-CN"/>
        </w:rPr>
        <w:t>следующие функции:</w:t>
      </w:r>
    </w:p>
    <w:p w14:paraId="11BC4FDA" w14:textId="77777777" w:rsidR="00E20DFA" w:rsidRPr="00A47BD6" w:rsidRDefault="00E20DFA" w:rsidP="001B0F4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47BD6">
        <w:rPr>
          <w:rFonts w:ascii="Times New Roman" w:eastAsia="SimSun" w:hAnsi="Times New Roman"/>
          <w:sz w:val="28"/>
          <w:szCs w:val="28"/>
          <w:lang w:eastAsia="zh-CN"/>
        </w:rPr>
        <w:t xml:space="preserve">принимает и регистрирует </w:t>
      </w:r>
      <w:r w:rsidR="001B0F4D" w:rsidRPr="00A47BD6">
        <w:rPr>
          <w:rFonts w:ascii="Times New Roman" w:eastAsia="SimSun" w:hAnsi="Times New Roman"/>
          <w:sz w:val="28"/>
          <w:szCs w:val="28"/>
          <w:lang w:eastAsia="zh-CN"/>
        </w:rPr>
        <w:t>конкурсные работы</w:t>
      </w:r>
      <w:r w:rsidRPr="00A47BD6">
        <w:rPr>
          <w:rFonts w:ascii="Times New Roman" w:eastAsia="SimSun" w:hAnsi="Times New Roman"/>
          <w:sz w:val="28"/>
          <w:szCs w:val="28"/>
          <w:lang w:eastAsia="zh-CN"/>
        </w:rPr>
        <w:t xml:space="preserve"> с учетом требований, установленных пунктами 3.6 - 3.10 настоящего Положения и организует их хранение;</w:t>
      </w:r>
    </w:p>
    <w:p w14:paraId="00500F47" w14:textId="77777777" w:rsidR="00E20DFA" w:rsidRPr="00A47BD6" w:rsidRDefault="00E20DFA" w:rsidP="007436E8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47BD6">
        <w:rPr>
          <w:rFonts w:ascii="Times New Roman" w:eastAsia="SimSun" w:hAnsi="Times New Roman"/>
          <w:sz w:val="28"/>
          <w:szCs w:val="28"/>
          <w:lang w:eastAsia="zh-CN"/>
        </w:rPr>
        <w:t xml:space="preserve">организует заседание Комиссии, готовит документы и оформляет протокол.  </w:t>
      </w:r>
    </w:p>
    <w:p w14:paraId="1A66D7AA" w14:textId="2042FF23" w:rsidR="002F5DF6" w:rsidRDefault="00180DF1" w:rsidP="004F6B43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47BD6">
        <w:rPr>
          <w:rFonts w:ascii="Times New Roman" w:eastAsia="SimSun" w:hAnsi="Times New Roman"/>
          <w:sz w:val="28"/>
          <w:szCs w:val="28"/>
          <w:lang w:eastAsia="zh-CN"/>
        </w:rPr>
        <w:t>4.</w:t>
      </w:r>
      <w:r w:rsidR="002F5DF6" w:rsidRPr="00A47BD6">
        <w:rPr>
          <w:rFonts w:ascii="Times New Roman" w:eastAsia="SimSun" w:hAnsi="Times New Roman"/>
          <w:sz w:val="28"/>
          <w:szCs w:val="28"/>
          <w:lang w:eastAsia="zh-CN"/>
        </w:rPr>
        <w:t>7</w:t>
      </w:r>
      <w:r w:rsidR="00E20DFA" w:rsidRPr="00A47BD6">
        <w:rPr>
          <w:rFonts w:ascii="Times New Roman" w:eastAsia="SimSun" w:hAnsi="Times New Roman"/>
          <w:sz w:val="28"/>
          <w:szCs w:val="28"/>
          <w:lang w:eastAsia="zh-CN"/>
        </w:rPr>
        <w:t>. Решение Комиссии оформляется протоколом в день проведения заседания Комиссии, который подписывается председательствующим, ответственным</w:t>
      </w:r>
      <w:r w:rsidRPr="00A47BD6">
        <w:rPr>
          <w:rFonts w:ascii="Times New Roman" w:eastAsia="SimSun" w:hAnsi="Times New Roman"/>
          <w:sz w:val="28"/>
          <w:szCs w:val="28"/>
          <w:lang w:eastAsia="zh-CN"/>
        </w:rPr>
        <w:t xml:space="preserve"> секретарем и членами Комиссии.</w:t>
      </w:r>
    </w:p>
    <w:p w14:paraId="4542A693" w14:textId="77777777" w:rsidR="004C4D0E" w:rsidRPr="00A47BD6" w:rsidRDefault="004C4D0E" w:rsidP="004F6B43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14:paraId="3603CC60" w14:textId="77777777" w:rsidR="00E20DFA" w:rsidRPr="002604A7" w:rsidRDefault="00E20DFA" w:rsidP="00A47BD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0" w:firstLine="0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2604A7">
        <w:rPr>
          <w:rFonts w:ascii="Times New Roman" w:eastAsia="SimSun" w:hAnsi="Times New Roman"/>
          <w:sz w:val="28"/>
          <w:szCs w:val="28"/>
          <w:lang w:eastAsia="zh-CN"/>
        </w:rPr>
        <w:lastRenderedPageBreak/>
        <w:t>Порядок конкурсного отбора</w:t>
      </w:r>
    </w:p>
    <w:p w14:paraId="4AC4466E" w14:textId="77777777" w:rsidR="00E20DFA" w:rsidRPr="002604A7" w:rsidRDefault="00E20DFA" w:rsidP="007436E8">
      <w:pPr>
        <w:spacing w:after="0" w:line="240" w:lineRule="auto"/>
        <w:ind w:firstLine="709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14:paraId="66CED5B5" w14:textId="77777777" w:rsidR="00E20DFA" w:rsidRPr="002604A7" w:rsidRDefault="00E20DFA" w:rsidP="007436E8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2604A7">
        <w:rPr>
          <w:rFonts w:ascii="Times New Roman" w:eastAsia="SimSun" w:hAnsi="Times New Roman"/>
          <w:sz w:val="28"/>
          <w:szCs w:val="28"/>
          <w:lang w:eastAsia="zh-CN"/>
        </w:rPr>
        <w:t xml:space="preserve">5.1. Победители Конкурса определяются на заседании Комиссии. </w:t>
      </w:r>
    </w:p>
    <w:p w14:paraId="27E9623D" w14:textId="193732AA" w:rsidR="00E20DFA" w:rsidRPr="00B76B18" w:rsidRDefault="00E20DFA" w:rsidP="00743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04A7">
        <w:rPr>
          <w:rFonts w:ascii="Times New Roman" w:eastAsia="SimSun" w:hAnsi="Times New Roman"/>
          <w:sz w:val="28"/>
          <w:szCs w:val="28"/>
          <w:lang w:eastAsia="zh-CN"/>
        </w:rPr>
        <w:t xml:space="preserve">5.2. </w:t>
      </w:r>
      <w:r w:rsidR="00A47BD6" w:rsidRPr="002604A7">
        <w:rPr>
          <w:rFonts w:ascii="Times New Roman" w:eastAsia="SimSun" w:hAnsi="Times New Roman"/>
          <w:sz w:val="28"/>
          <w:szCs w:val="28"/>
          <w:lang w:eastAsia="zh-CN"/>
        </w:rPr>
        <w:t>О</w:t>
      </w:r>
      <w:r w:rsidRPr="002604A7">
        <w:rPr>
          <w:rFonts w:ascii="Times New Roman" w:eastAsia="SimSun" w:hAnsi="Times New Roman"/>
          <w:sz w:val="28"/>
          <w:szCs w:val="28"/>
          <w:lang w:eastAsia="zh-CN"/>
        </w:rPr>
        <w:t xml:space="preserve">пределяется </w:t>
      </w:r>
      <w:r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три победителя – 1, 2, 3 место. </w:t>
      </w:r>
    </w:p>
    <w:p w14:paraId="3F6A7DB3" w14:textId="46755B9B" w:rsidR="00E20DFA" w:rsidRPr="00B76B18" w:rsidRDefault="009F003F" w:rsidP="00743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6B18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="00A47BD6" w:rsidRPr="00B76B18">
        <w:rPr>
          <w:rFonts w:ascii="Times New Roman" w:hAnsi="Times New Roman"/>
          <w:sz w:val="28"/>
          <w:szCs w:val="28"/>
          <w:lang w:eastAsia="ru-RU"/>
        </w:rPr>
        <w:t xml:space="preserve">Победители в каждой номинации Конкурса награждаются специальными дипломами и памятными призами </w:t>
      </w:r>
      <w:r w:rsidR="00D10F70" w:rsidRPr="00B76B18">
        <w:rPr>
          <w:rFonts w:ascii="Times New Roman" w:hAnsi="Times New Roman"/>
          <w:sz w:val="28"/>
          <w:szCs w:val="28"/>
          <w:lang w:eastAsia="ru-RU"/>
        </w:rPr>
        <w:t>Госкомитета</w:t>
      </w:r>
      <w:r w:rsidR="00BA5365" w:rsidRPr="00B76B18">
        <w:rPr>
          <w:rFonts w:ascii="Times New Roman" w:hAnsi="Times New Roman"/>
          <w:sz w:val="28"/>
          <w:szCs w:val="28"/>
          <w:lang w:eastAsia="ru-RU"/>
        </w:rPr>
        <w:t>,</w:t>
      </w:r>
      <w:r w:rsidR="00A47BD6" w:rsidRPr="00B76B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0F70" w:rsidRPr="00B76B18">
        <w:rPr>
          <w:rFonts w:ascii="Times New Roman" w:hAnsi="Times New Roman"/>
          <w:sz w:val="28"/>
          <w:szCs w:val="28"/>
          <w:lang w:eastAsia="ru-RU"/>
        </w:rPr>
        <w:t>Корпорации</w:t>
      </w:r>
      <w:r w:rsidR="00BA5365" w:rsidRPr="00B76B18">
        <w:rPr>
          <w:rFonts w:ascii="Times New Roman" w:hAnsi="Times New Roman"/>
          <w:sz w:val="28"/>
          <w:szCs w:val="28"/>
          <w:lang w:eastAsia="ru-RU"/>
        </w:rPr>
        <w:t xml:space="preserve"> и Исполкома Лаишевского района</w:t>
      </w:r>
      <w:r w:rsidR="00A47BD6" w:rsidRPr="00B76B18">
        <w:rPr>
          <w:rFonts w:ascii="Times New Roman" w:hAnsi="Times New Roman"/>
          <w:sz w:val="28"/>
          <w:szCs w:val="28"/>
          <w:lang w:eastAsia="ru-RU"/>
        </w:rPr>
        <w:t>.</w:t>
      </w:r>
    </w:p>
    <w:p w14:paraId="73651710" w14:textId="41B608DF" w:rsidR="00E20DFA" w:rsidRPr="00B76B18" w:rsidRDefault="00E20DFA" w:rsidP="007436E8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76B18">
        <w:rPr>
          <w:rFonts w:ascii="Times New Roman" w:eastAsia="SimSun" w:hAnsi="Times New Roman"/>
          <w:sz w:val="28"/>
          <w:szCs w:val="28"/>
          <w:lang w:eastAsia="zh-CN"/>
        </w:rPr>
        <w:t>5.4. Определение победителей Конкурса производится</w:t>
      </w:r>
      <w:r w:rsidR="007630D7"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 в соответствии </w:t>
      </w:r>
      <w:r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с критериями оценки качества конкурсных </w:t>
      </w:r>
      <w:r w:rsidR="00D66723"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работ </w:t>
      </w:r>
      <w:r w:rsidRPr="00B76B18">
        <w:rPr>
          <w:rFonts w:ascii="Times New Roman" w:eastAsia="SimSun" w:hAnsi="Times New Roman"/>
          <w:sz w:val="28"/>
          <w:szCs w:val="28"/>
          <w:lang w:eastAsia="zh-CN"/>
        </w:rPr>
        <w:t>участников по 5-балльной шкале (по фор</w:t>
      </w:r>
      <w:r w:rsidR="00137584"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ме, приведенной в Приложение № </w:t>
      </w:r>
      <w:r w:rsidR="002C0EF1" w:rsidRPr="00B76B18">
        <w:rPr>
          <w:rFonts w:ascii="Times New Roman" w:eastAsia="SimSun" w:hAnsi="Times New Roman"/>
          <w:sz w:val="28"/>
          <w:szCs w:val="28"/>
          <w:lang w:eastAsia="zh-CN"/>
        </w:rPr>
        <w:t>2</w:t>
      </w:r>
      <w:r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 к настоящему Положению). </w:t>
      </w:r>
    </w:p>
    <w:p w14:paraId="0832B541" w14:textId="77777777" w:rsidR="00E20DFA" w:rsidRPr="00B76B18" w:rsidRDefault="00E20DFA" w:rsidP="007436E8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5.5. По каждому критерию член </w:t>
      </w:r>
      <w:r w:rsidR="007630D7" w:rsidRPr="00B76B18">
        <w:rPr>
          <w:rFonts w:ascii="Times New Roman" w:eastAsia="SimSun" w:hAnsi="Times New Roman"/>
          <w:sz w:val="28"/>
          <w:szCs w:val="28"/>
          <w:lang w:eastAsia="zh-CN"/>
        </w:rPr>
        <w:t>Комиссии выставляет оценку по 5-</w:t>
      </w:r>
      <w:r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балльной шкале. Сумма оценок по каждому критерию дает общую оценку участника Конкурса. </w:t>
      </w:r>
    </w:p>
    <w:p w14:paraId="1C603C95" w14:textId="77777777" w:rsidR="00E20DFA" w:rsidRPr="00B76B18" w:rsidRDefault="00E20DFA" w:rsidP="007436E8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76B18">
        <w:rPr>
          <w:rFonts w:ascii="Times New Roman" w:eastAsia="SimSun" w:hAnsi="Times New Roman"/>
          <w:sz w:val="28"/>
          <w:szCs w:val="28"/>
          <w:lang w:eastAsia="zh-CN"/>
        </w:rPr>
        <w:t>5.6. По сумме оценок по каждому критерию Комиссия формирует рейтинг участников Конкурса. На основании рейтинга Комиссия формирует список победителей Конкурса.</w:t>
      </w:r>
    </w:p>
    <w:p w14:paraId="35E10A70" w14:textId="6CEE02B7" w:rsidR="00E20DFA" w:rsidRPr="00B76B18" w:rsidRDefault="0039276F" w:rsidP="00743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6B18">
        <w:rPr>
          <w:rFonts w:ascii="Times New Roman" w:hAnsi="Times New Roman"/>
          <w:sz w:val="28"/>
          <w:szCs w:val="28"/>
          <w:lang w:eastAsia="ru-RU"/>
        </w:rPr>
        <w:t>5.7</w:t>
      </w:r>
      <w:r w:rsidR="00E20DFA" w:rsidRPr="00B76B18">
        <w:rPr>
          <w:rFonts w:ascii="Times New Roman" w:hAnsi="Times New Roman"/>
          <w:sz w:val="28"/>
          <w:szCs w:val="28"/>
          <w:lang w:eastAsia="ru-RU"/>
        </w:rPr>
        <w:t>. При наличии нескольких участников, набравших равное количество баллов, победитель определяется Комиссией по результатам голосования. При равенстве набранных голосов голос председательствующего на заседании Комиссии является решающим.</w:t>
      </w:r>
    </w:p>
    <w:p w14:paraId="155A3C23" w14:textId="6DFFE508" w:rsidR="00CD02F7" w:rsidRPr="00B76B18" w:rsidRDefault="001A74B2" w:rsidP="00CD02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6B18">
        <w:rPr>
          <w:rFonts w:ascii="Times New Roman" w:eastAsia="SimSun" w:hAnsi="Times New Roman"/>
          <w:sz w:val="28"/>
          <w:szCs w:val="28"/>
          <w:lang w:eastAsia="zh-CN"/>
        </w:rPr>
        <w:t>5.</w:t>
      </w:r>
      <w:r w:rsidR="0039276F" w:rsidRPr="00B76B18">
        <w:rPr>
          <w:rFonts w:ascii="Times New Roman" w:eastAsia="SimSun" w:hAnsi="Times New Roman"/>
          <w:sz w:val="28"/>
          <w:szCs w:val="28"/>
          <w:lang w:eastAsia="zh-CN"/>
        </w:rPr>
        <w:t>8</w:t>
      </w:r>
      <w:r w:rsidR="00E20DFA"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  <w:r w:rsidR="00E20DFA" w:rsidRPr="00B76B18">
        <w:rPr>
          <w:rFonts w:ascii="Times New Roman" w:hAnsi="Times New Roman"/>
          <w:sz w:val="28"/>
          <w:szCs w:val="28"/>
          <w:lang w:eastAsia="ru-RU"/>
        </w:rPr>
        <w:t xml:space="preserve">Итоги Конкурса оформляются </w:t>
      </w:r>
      <w:r w:rsidR="007C6718" w:rsidRPr="00B76B18">
        <w:rPr>
          <w:rFonts w:ascii="Times New Roman" w:hAnsi="Times New Roman"/>
          <w:sz w:val="28"/>
          <w:szCs w:val="28"/>
          <w:lang w:eastAsia="ru-RU"/>
        </w:rPr>
        <w:t xml:space="preserve">выпиской из </w:t>
      </w:r>
      <w:r w:rsidR="00B6726B" w:rsidRPr="00B76B18">
        <w:rPr>
          <w:rFonts w:ascii="Times New Roman" w:hAnsi="Times New Roman"/>
          <w:sz w:val="28"/>
          <w:szCs w:val="28"/>
          <w:lang w:eastAsia="ru-RU"/>
        </w:rPr>
        <w:t>протокол</w:t>
      </w:r>
      <w:r w:rsidR="007C6718" w:rsidRPr="00B76B18">
        <w:rPr>
          <w:rFonts w:ascii="Times New Roman" w:hAnsi="Times New Roman"/>
          <w:sz w:val="28"/>
          <w:szCs w:val="28"/>
          <w:lang w:eastAsia="ru-RU"/>
        </w:rPr>
        <w:t>а</w:t>
      </w:r>
      <w:r w:rsidR="00B6726B" w:rsidRPr="00B76B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6718" w:rsidRPr="00B76B18">
        <w:rPr>
          <w:rFonts w:ascii="Times New Roman" w:hAnsi="Times New Roman"/>
          <w:sz w:val="28"/>
          <w:szCs w:val="28"/>
          <w:lang w:eastAsia="ru-RU"/>
        </w:rPr>
        <w:t>Комиссии</w:t>
      </w:r>
      <w:r w:rsidR="00CD02F7" w:rsidRPr="00B76B18">
        <w:rPr>
          <w:rFonts w:ascii="Times New Roman" w:hAnsi="Times New Roman"/>
          <w:sz w:val="28"/>
          <w:szCs w:val="28"/>
          <w:lang w:eastAsia="ru-RU"/>
        </w:rPr>
        <w:t>.</w:t>
      </w:r>
    </w:p>
    <w:p w14:paraId="41C1CF33" w14:textId="53A31C05" w:rsidR="00CD02F7" w:rsidRPr="00B76B18" w:rsidRDefault="00E20DFA" w:rsidP="00B57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6B18">
        <w:rPr>
          <w:rFonts w:ascii="Times New Roman" w:hAnsi="Times New Roman"/>
          <w:sz w:val="28"/>
          <w:szCs w:val="28"/>
          <w:lang w:eastAsia="ru-RU"/>
        </w:rPr>
        <w:t>5.</w:t>
      </w:r>
      <w:r w:rsidR="0039276F" w:rsidRPr="00B76B18">
        <w:rPr>
          <w:rFonts w:ascii="Times New Roman" w:hAnsi="Times New Roman"/>
          <w:sz w:val="28"/>
          <w:szCs w:val="28"/>
          <w:lang w:eastAsia="ru-RU"/>
        </w:rPr>
        <w:t>9</w:t>
      </w:r>
      <w:r w:rsidRPr="00B76B18">
        <w:rPr>
          <w:rFonts w:ascii="Times New Roman" w:hAnsi="Times New Roman"/>
          <w:sz w:val="28"/>
          <w:szCs w:val="28"/>
          <w:lang w:eastAsia="ru-RU"/>
        </w:rPr>
        <w:t xml:space="preserve">. Итоги Конкурса </w:t>
      </w:r>
      <w:r w:rsidR="007C6718" w:rsidRPr="00B76B18">
        <w:rPr>
          <w:rFonts w:ascii="Times New Roman" w:hAnsi="Times New Roman"/>
          <w:sz w:val="28"/>
          <w:szCs w:val="28"/>
          <w:lang w:eastAsia="ru-RU"/>
        </w:rPr>
        <w:t xml:space="preserve">публикуются не позднее </w:t>
      </w:r>
      <w:r w:rsidR="00FD7874" w:rsidRPr="00B76B18">
        <w:rPr>
          <w:rFonts w:ascii="Times New Roman" w:hAnsi="Times New Roman"/>
          <w:sz w:val="28"/>
          <w:szCs w:val="28"/>
          <w:lang w:eastAsia="ru-RU"/>
        </w:rPr>
        <w:t>__</w:t>
      </w:r>
      <w:r w:rsidRPr="00B76B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7874" w:rsidRPr="00B76B18">
        <w:rPr>
          <w:rFonts w:ascii="Times New Roman" w:hAnsi="Times New Roman"/>
          <w:sz w:val="28"/>
          <w:szCs w:val="28"/>
          <w:lang w:eastAsia="ru-RU"/>
        </w:rPr>
        <w:t>_________</w:t>
      </w:r>
      <w:r w:rsidR="007C6718" w:rsidRPr="00B76B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6B18">
        <w:rPr>
          <w:rFonts w:ascii="Times New Roman" w:hAnsi="Times New Roman"/>
          <w:sz w:val="28"/>
          <w:szCs w:val="28"/>
          <w:lang w:eastAsia="ru-RU"/>
        </w:rPr>
        <w:t>202</w:t>
      </w:r>
      <w:r w:rsidR="00FD7874" w:rsidRPr="00B76B18">
        <w:rPr>
          <w:rFonts w:ascii="Times New Roman" w:hAnsi="Times New Roman"/>
          <w:sz w:val="28"/>
          <w:szCs w:val="28"/>
          <w:lang w:eastAsia="ru-RU"/>
        </w:rPr>
        <w:t>__</w:t>
      </w:r>
      <w:r w:rsidR="007C6718" w:rsidRPr="00B76B18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5762C" w:rsidRPr="00B76B18">
        <w:rPr>
          <w:rFonts w:ascii="Times New Roman" w:hAnsi="Times New Roman"/>
          <w:sz w:val="28"/>
          <w:szCs w:val="28"/>
          <w:lang w:eastAsia="ru-RU"/>
        </w:rPr>
        <w:t xml:space="preserve"> на официальных сайтах </w:t>
      </w:r>
      <w:r w:rsidR="00D10F70" w:rsidRPr="00B76B18">
        <w:rPr>
          <w:rFonts w:ascii="Times New Roman" w:hAnsi="Times New Roman"/>
          <w:sz w:val="28"/>
          <w:szCs w:val="28"/>
          <w:lang w:eastAsia="ru-RU"/>
        </w:rPr>
        <w:t>Госкомитета</w:t>
      </w:r>
      <w:r w:rsidR="004E39C4" w:rsidRPr="00B76B18">
        <w:rPr>
          <w:rFonts w:ascii="Times New Roman" w:hAnsi="Times New Roman"/>
          <w:sz w:val="28"/>
          <w:szCs w:val="28"/>
          <w:lang w:eastAsia="ru-RU"/>
        </w:rPr>
        <w:t>,</w:t>
      </w:r>
      <w:r w:rsidR="00D10F70" w:rsidRPr="00B76B18">
        <w:rPr>
          <w:rFonts w:ascii="Times New Roman" w:hAnsi="Times New Roman"/>
          <w:sz w:val="28"/>
          <w:szCs w:val="28"/>
          <w:lang w:eastAsia="ru-RU"/>
        </w:rPr>
        <w:t xml:space="preserve"> Корпорации</w:t>
      </w:r>
      <w:r w:rsidR="004E39C4" w:rsidRPr="00B76B18">
        <w:rPr>
          <w:rFonts w:ascii="Times New Roman" w:hAnsi="Times New Roman"/>
          <w:sz w:val="28"/>
          <w:szCs w:val="28"/>
          <w:lang w:eastAsia="ru-RU"/>
        </w:rPr>
        <w:t xml:space="preserve"> и Исполкома Лаишевского района</w:t>
      </w:r>
      <w:r w:rsidR="00B5762C" w:rsidRPr="00B76B18">
        <w:rPr>
          <w:rFonts w:ascii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D10F70" w:rsidRPr="00B76B18">
        <w:rPr>
          <w:rFonts w:ascii="Times New Roman" w:hAnsi="Times New Roman"/>
          <w:sz w:val="28"/>
          <w:szCs w:val="28"/>
          <w:lang w:eastAsia="ru-RU"/>
        </w:rPr>
        <w:t>.</w:t>
      </w:r>
    </w:p>
    <w:p w14:paraId="245BF387" w14:textId="43D5D867" w:rsidR="00E20DFA" w:rsidRPr="00B76B18" w:rsidRDefault="0039276F" w:rsidP="007436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76B18">
        <w:rPr>
          <w:rFonts w:ascii="Times New Roman" w:eastAsia="SimSun" w:hAnsi="Times New Roman"/>
          <w:sz w:val="28"/>
          <w:szCs w:val="28"/>
          <w:lang w:eastAsia="zh-CN"/>
        </w:rPr>
        <w:t>5.10</w:t>
      </w:r>
      <w:r w:rsidR="00E20DFA" w:rsidRPr="00B76B18"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  <w:r w:rsidR="00E20DFA" w:rsidRPr="00B76B18">
        <w:rPr>
          <w:rFonts w:ascii="Times New Roman" w:hAnsi="Times New Roman"/>
          <w:bCs/>
          <w:sz w:val="28"/>
          <w:szCs w:val="28"/>
          <w:lang w:eastAsia="ru-RU"/>
        </w:rPr>
        <w:t>Организатор Конкурса оставляет за собой право:</w:t>
      </w:r>
    </w:p>
    <w:p w14:paraId="769A5895" w14:textId="543BD0F3" w:rsidR="00E20DFA" w:rsidRPr="00B5762C" w:rsidRDefault="00E20DFA" w:rsidP="007436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76B18">
        <w:rPr>
          <w:rFonts w:ascii="Times New Roman" w:hAnsi="Times New Roman"/>
          <w:bCs/>
          <w:sz w:val="28"/>
          <w:szCs w:val="28"/>
          <w:lang w:eastAsia="ru-RU"/>
        </w:rPr>
        <w:t xml:space="preserve">публиковать представленные конкурсные проекты в средствах </w:t>
      </w:r>
      <w:r w:rsidRPr="00B5762C">
        <w:rPr>
          <w:rFonts w:ascii="Times New Roman" w:hAnsi="Times New Roman"/>
          <w:bCs/>
          <w:sz w:val="28"/>
          <w:szCs w:val="28"/>
          <w:lang w:eastAsia="ru-RU"/>
        </w:rPr>
        <w:t>массовой информации;</w:t>
      </w:r>
    </w:p>
    <w:p w14:paraId="1A454477" w14:textId="77777777" w:rsidR="00E20DFA" w:rsidRPr="00B5762C" w:rsidRDefault="00E20DFA" w:rsidP="007436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762C">
        <w:rPr>
          <w:rFonts w:ascii="Times New Roman" w:hAnsi="Times New Roman"/>
          <w:bCs/>
          <w:sz w:val="28"/>
          <w:szCs w:val="28"/>
          <w:lang w:eastAsia="ru-RU"/>
        </w:rPr>
        <w:t>размещать материалы в эфире сетевых теле- и радиокомпаний;</w:t>
      </w:r>
    </w:p>
    <w:p w14:paraId="6E605847" w14:textId="3743E954" w:rsidR="00E20DFA" w:rsidRPr="00B5762C" w:rsidRDefault="00E20DFA" w:rsidP="00743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62C">
        <w:rPr>
          <w:rFonts w:ascii="Times New Roman" w:hAnsi="Times New Roman"/>
          <w:sz w:val="28"/>
          <w:szCs w:val="28"/>
          <w:lang w:eastAsia="ru-RU"/>
        </w:rPr>
        <w:t xml:space="preserve">публиковать конкурсные </w:t>
      </w:r>
      <w:r w:rsidR="00B5762C" w:rsidRPr="00B5762C">
        <w:rPr>
          <w:rFonts w:ascii="Times New Roman" w:hAnsi="Times New Roman"/>
          <w:sz w:val="28"/>
          <w:szCs w:val="28"/>
          <w:lang w:eastAsia="ru-RU"/>
        </w:rPr>
        <w:t>работы</w:t>
      </w:r>
      <w:r w:rsidRPr="00B576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762C" w:rsidRPr="00B5762C">
        <w:rPr>
          <w:rFonts w:ascii="Times New Roman" w:hAnsi="Times New Roman"/>
          <w:sz w:val="28"/>
          <w:szCs w:val="28"/>
          <w:lang w:eastAsia="ru-RU"/>
        </w:rPr>
        <w:t xml:space="preserve">на сайте </w:t>
      </w:r>
      <w:r w:rsidR="00D10F70" w:rsidRPr="002604A7">
        <w:rPr>
          <w:rFonts w:ascii="Times New Roman" w:hAnsi="Times New Roman"/>
          <w:sz w:val="28"/>
          <w:szCs w:val="28"/>
          <w:lang w:eastAsia="ru-RU"/>
        </w:rPr>
        <w:t>Госкомитет</w:t>
      </w:r>
      <w:r w:rsidR="00D10F70">
        <w:rPr>
          <w:rFonts w:ascii="Times New Roman" w:hAnsi="Times New Roman"/>
          <w:sz w:val="28"/>
          <w:szCs w:val="28"/>
          <w:lang w:eastAsia="ru-RU"/>
        </w:rPr>
        <w:t>а</w:t>
      </w:r>
      <w:r w:rsidR="00D10F70" w:rsidRPr="002604A7">
        <w:rPr>
          <w:rFonts w:ascii="Times New Roman" w:hAnsi="Times New Roman"/>
          <w:sz w:val="28"/>
          <w:szCs w:val="28"/>
          <w:lang w:eastAsia="ru-RU"/>
        </w:rPr>
        <w:t xml:space="preserve"> и Корпорации</w:t>
      </w:r>
      <w:r w:rsidR="00B5762C" w:rsidRPr="00B5762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01278DD7" w14:textId="7345775E" w:rsidR="00E20DFA" w:rsidRPr="00681C7A" w:rsidRDefault="0039276F" w:rsidP="00681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5.11</w:t>
      </w:r>
      <w:r w:rsidR="00E20DFA" w:rsidRPr="00B5762C">
        <w:rPr>
          <w:rFonts w:ascii="Times New Roman" w:hAnsi="Times New Roman"/>
          <w:sz w:val="28"/>
          <w:szCs w:val="28"/>
          <w:lang w:eastAsia="ru-RU"/>
        </w:rPr>
        <w:t xml:space="preserve">. Участники подтверждают полное согласие со всеми условиями настоящего Положения фактом отправки на Конкурс своих конкурсных </w:t>
      </w:r>
      <w:r w:rsidR="00D66723" w:rsidRPr="00B5762C">
        <w:rPr>
          <w:rFonts w:ascii="Times New Roman" w:hAnsi="Times New Roman"/>
          <w:sz w:val="28"/>
          <w:szCs w:val="28"/>
          <w:lang w:eastAsia="ru-RU"/>
        </w:rPr>
        <w:t>работ</w:t>
      </w:r>
      <w:r w:rsidR="00E20DFA" w:rsidRPr="00B5762C">
        <w:rPr>
          <w:rFonts w:ascii="Times New Roman" w:hAnsi="Times New Roman"/>
          <w:sz w:val="28"/>
          <w:szCs w:val="28"/>
          <w:lang w:eastAsia="ru-RU"/>
        </w:rPr>
        <w:t>.</w:t>
      </w:r>
    </w:p>
    <w:p w14:paraId="65790FE6" w14:textId="77777777" w:rsidR="00E20DFA" w:rsidRPr="00681C7A" w:rsidRDefault="00E20DFA" w:rsidP="00743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063DD7E" w14:textId="77777777" w:rsidR="00F0467F" w:rsidRPr="00681C7A" w:rsidRDefault="00F0467F" w:rsidP="00BA3E62">
      <w:pPr>
        <w:spacing w:after="0" w:line="240" w:lineRule="auto"/>
        <w:outlineLvl w:val="5"/>
        <w:rPr>
          <w:rFonts w:ascii="Times New Roman" w:eastAsia="SimSun" w:hAnsi="Times New Roman"/>
          <w:bCs/>
          <w:sz w:val="24"/>
          <w:szCs w:val="24"/>
          <w:lang w:eastAsia="zh-CN"/>
        </w:rPr>
      </w:pPr>
    </w:p>
    <w:p w14:paraId="42352881" w14:textId="77777777" w:rsidR="00F47325" w:rsidRDefault="00F47325" w:rsidP="002D7E02">
      <w:pPr>
        <w:spacing w:after="0" w:line="240" w:lineRule="auto"/>
        <w:ind w:left="6521"/>
        <w:outlineLvl w:val="5"/>
        <w:rPr>
          <w:rFonts w:ascii="Times New Roman" w:eastAsia="SimSun" w:hAnsi="Times New Roman"/>
          <w:bCs/>
          <w:sz w:val="24"/>
          <w:szCs w:val="24"/>
          <w:lang w:eastAsia="zh-CN"/>
        </w:rPr>
      </w:pPr>
    </w:p>
    <w:p w14:paraId="0C5FAEEA" w14:textId="77777777" w:rsidR="00E07E48" w:rsidRDefault="00E07E48" w:rsidP="002D7E02">
      <w:pPr>
        <w:spacing w:after="0" w:line="240" w:lineRule="auto"/>
        <w:ind w:left="6521"/>
        <w:outlineLvl w:val="5"/>
        <w:rPr>
          <w:rFonts w:ascii="Times New Roman" w:eastAsia="SimSun" w:hAnsi="Times New Roman"/>
          <w:bCs/>
          <w:sz w:val="24"/>
          <w:szCs w:val="24"/>
          <w:lang w:eastAsia="zh-CN"/>
        </w:rPr>
      </w:pPr>
    </w:p>
    <w:p w14:paraId="4DC5F683" w14:textId="77777777" w:rsidR="00E07E48" w:rsidRDefault="00E07E48" w:rsidP="002D7E02">
      <w:pPr>
        <w:spacing w:after="0" w:line="240" w:lineRule="auto"/>
        <w:ind w:left="6521"/>
        <w:outlineLvl w:val="5"/>
        <w:rPr>
          <w:rFonts w:ascii="Times New Roman" w:eastAsia="SimSun" w:hAnsi="Times New Roman"/>
          <w:bCs/>
          <w:sz w:val="24"/>
          <w:szCs w:val="24"/>
          <w:lang w:eastAsia="zh-CN"/>
        </w:rPr>
      </w:pPr>
    </w:p>
    <w:p w14:paraId="3E8EDF93" w14:textId="77777777" w:rsidR="00E07E48" w:rsidRDefault="00E07E48" w:rsidP="002D7E02">
      <w:pPr>
        <w:spacing w:after="0" w:line="240" w:lineRule="auto"/>
        <w:ind w:left="6521"/>
        <w:outlineLvl w:val="5"/>
        <w:rPr>
          <w:rFonts w:ascii="Times New Roman" w:eastAsia="SimSun" w:hAnsi="Times New Roman"/>
          <w:bCs/>
          <w:sz w:val="24"/>
          <w:szCs w:val="24"/>
          <w:lang w:eastAsia="zh-CN"/>
        </w:rPr>
      </w:pPr>
    </w:p>
    <w:p w14:paraId="0A23D808" w14:textId="77777777" w:rsidR="00B511BC" w:rsidRDefault="00B511BC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br w:type="page"/>
      </w:r>
    </w:p>
    <w:p w14:paraId="14F11B61" w14:textId="77777777" w:rsidR="00E20DFA" w:rsidRPr="00FD7874" w:rsidRDefault="00E20DFA" w:rsidP="002D7E02">
      <w:pPr>
        <w:spacing w:after="0" w:line="240" w:lineRule="auto"/>
        <w:ind w:left="6521"/>
        <w:outlineLvl w:val="5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FD7874">
        <w:rPr>
          <w:rFonts w:ascii="Times New Roman" w:eastAsia="SimSun" w:hAnsi="Times New Roman"/>
          <w:bCs/>
          <w:sz w:val="28"/>
          <w:szCs w:val="28"/>
          <w:lang w:eastAsia="zh-CN"/>
        </w:rPr>
        <w:lastRenderedPageBreak/>
        <w:t>Приложение № 1</w:t>
      </w:r>
    </w:p>
    <w:p w14:paraId="3614921B" w14:textId="5A065E4D" w:rsidR="00383FED" w:rsidRPr="00B76B18" w:rsidRDefault="00E20DFA" w:rsidP="00FD7874">
      <w:pPr>
        <w:spacing w:after="0" w:line="240" w:lineRule="auto"/>
        <w:ind w:left="6521"/>
        <w:outlineLvl w:val="5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FD7874">
        <w:rPr>
          <w:rFonts w:ascii="Times New Roman" w:eastAsia="SimSun" w:hAnsi="Times New Roman"/>
          <w:bCs/>
          <w:sz w:val="28"/>
          <w:szCs w:val="28"/>
          <w:lang w:eastAsia="zh-CN"/>
        </w:rPr>
        <w:t>к Пол</w:t>
      </w:r>
      <w:r w:rsidR="002D7E02" w:rsidRPr="00FD7874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ожению </w:t>
      </w:r>
      <w:r w:rsidR="0060462D" w:rsidRPr="00FD7874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о проведении </w:t>
      </w:r>
      <w:r w:rsidR="0060462D" w:rsidRPr="00B76B18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конкурса «Лучший логотип </w:t>
      </w:r>
      <w:r w:rsidR="00FD7874" w:rsidRPr="00B76B18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новой </w:t>
      </w:r>
      <w:r w:rsidR="0060462D" w:rsidRPr="00B76B18">
        <w:rPr>
          <w:rFonts w:ascii="Times New Roman" w:eastAsia="SimSun" w:hAnsi="Times New Roman"/>
          <w:bCs/>
          <w:sz w:val="28"/>
          <w:szCs w:val="28"/>
          <w:lang w:eastAsia="zh-CN"/>
        </w:rPr>
        <w:t>туристской территории «Казань марина» в Лаишевском муниципальном районе Республики Татарстан»</w:t>
      </w:r>
    </w:p>
    <w:p w14:paraId="654116D0" w14:textId="77777777" w:rsidR="00383FED" w:rsidRPr="00B76B18" w:rsidRDefault="00383FED" w:rsidP="0060462D">
      <w:pPr>
        <w:spacing w:after="0" w:line="240" w:lineRule="auto"/>
        <w:ind w:left="6521"/>
        <w:outlineLvl w:val="5"/>
        <w:rPr>
          <w:rFonts w:ascii="Times New Roman" w:eastAsia="SimSun" w:hAnsi="Times New Roman"/>
          <w:bCs/>
          <w:sz w:val="28"/>
          <w:szCs w:val="28"/>
          <w:lang w:eastAsia="zh-CN"/>
        </w:rPr>
      </w:pPr>
    </w:p>
    <w:p w14:paraId="71A24AF0" w14:textId="77777777" w:rsidR="00FD7874" w:rsidRPr="00B76B18" w:rsidRDefault="00FD7874" w:rsidP="0060462D">
      <w:pPr>
        <w:spacing w:after="0" w:line="240" w:lineRule="auto"/>
        <w:ind w:left="6521"/>
        <w:outlineLvl w:val="5"/>
        <w:rPr>
          <w:rFonts w:ascii="Times New Roman" w:eastAsia="SimSun" w:hAnsi="Times New Roman"/>
          <w:bCs/>
          <w:sz w:val="28"/>
          <w:szCs w:val="28"/>
          <w:lang w:eastAsia="zh-CN"/>
        </w:rPr>
      </w:pPr>
    </w:p>
    <w:p w14:paraId="70C6649F" w14:textId="5B1F477D" w:rsidR="0029614C" w:rsidRPr="00B76B18" w:rsidRDefault="0029614C" w:rsidP="00FD7874">
      <w:pPr>
        <w:spacing w:after="0" w:line="240" w:lineRule="auto"/>
        <w:contextualSpacing/>
        <w:jc w:val="center"/>
        <w:outlineLvl w:val="5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B76B18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АНКЕТА </w:t>
      </w:r>
      <w:r w:rsidR="00FD7874" w:rsidRPr="00B76B18">
        <w:rPr>
          <w:rFonts w:ascii="Times New Roman" w:eastAsia="SimSun" w:hAnsi="Times New Roman"/>
          <w:bCs/>
          <w:sz w:val="28"/>
          <w:szCs w:val="28"/>
          <w:lang w:eastAsia="zh-CN"/>
        </w:rPr>
        <w:t>–</w:t>
      </w:r>
      <w:r w:rsidRPr="00B76B18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ЗАЯВКА</w:t>
      </w:r>
    </w:p>
    <w:p w14:paraId="0ED05CA8" w14:textId="749242A7" w:rsidR="0029614C" w:rsidRPr="00FD7874" w:rsidRDefault="0029614C" w:rsidP="00FD7874">
      <w:pPr>
        <w:spacing w:after="0" w:line="240" w:lineRule="auto"/>
        <w:contextualSpacing/>
        <w:jc w:val="center"/>
        <w:outlineLvl w:val="5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B76B18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участника </w:t>
      </w:r>
      <w:r w:rsidR="0060462D" w:rsidRPr="00B76B18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конкурса «Лучший логотип </w:t>
      </w:r>
      <w:r w:rsidR="00FD7874" w:rsidRPr="00B76B18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новой </w:t>
      </w:r>
      <w:r w:rsidR="0060462D" w:rsidRPr="00B76B18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туристской территории </w:t>
      </w:r>
      <w:r w:rsidR="0060462D" w:rsidRPr="00FD7874">
        <w:rPr>
          <w:rFonts w:ascii="Times New Roman" w:eastAsia="SimSun" w:hAnsi="Times New Roman"/>
          <w:bCs/>
          <w:sz w:val="28"/>
          <w:szCs w:val="28"/>
          <w:lang w:eastAsia="zh-CN"/>
        </w:rPr>
        <w:t>«Казань марина» в Лаишевском муниципальном районе Республики Татарстан»</w:t>
      </w:r>
    </w:p>
    <w:p w14:paraId="2FEC114E" w14:textId="77777777" w:rsidR="0029614C" w:rsidRPr="00FD7874" w:rsidRDefault="0029614C" w:rsidP="00FD7874">
      <w:pPr>
        <w:spacing w:after="0" w:line="240" w:lineRule="auto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29614C" w:rsidRPr="00FD7874" w14:paraId="2674F53E" w14:textId="77777777" w:rsidTr="00383FED">
        <w:trPr>
          <w:trHeight w:val="4040"/>
        </w:trPr>
        <w:tc>
          <w:tcPr>
            <w:tcW w:w="10598" w:type="dxa"/>
          </w:tcPr>
          <w:p w14:paraId="0E60B60E" w14:textId="41695ACC" w:rsidR="0029614C" w:rsidRPr="00FD7874" w:rsidRDefault="0029614C" w:rsidP="00FD78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7874">
              <w:rPr>
                <w:rFonts w:ascii="Times New Roman" w:hAnsi="Times New Roman"/>
                <w:sz w:val="28"/>
                <w:szCs w:val="28"/>
                <w:lang w:eastAsia="ru-RU"/>
              </w:rPr>
              <w:t>1. Дата заполнения «____</w:t>
            </w:r>
            <w:proofErr w:type="gramStart"/>
            <w:r w:rsidRPr="00FD7874">
              <w:rPr>
                <w:rFonts w:ascii="Times New Roman" w:hAnsi="Times New Roman"/>
                <w:sz w:val="28"/>
                <w:szCs w:val="28"/>
                <w:lang w:eastAsia="ru-RU"/>
              </w:rPr>
              <w:t>_»  _</w:t>
            </w:r>
            <w:proofErr w:type="gramEnd"/>
            <w:r w:rsidRPr="00FD7874">
              <w:rPr>
                <w:rFonts w:ascii="Times New Roman" w:hAnsi="Times New Roman"/>
                <w:sz w:val="28"/>
                <w:szCs w:val="28"/>
                <w:lang w:eastAsia="ru-RU"/>
              </w:rPr>
              <w:t>____________ 202</w:t>
            </w:r>
            <w:r w:rsidR="00FD7874">
              <w:rPr>
                <w:rFonts w:ascii="Times New Roman" w:hAnsi="Times New Roman"/>
                <w:sz w:val="28"/>
                <w:szCs w:val="28"/>
                <w:lang w:eastAsia="ru-RU"/>
              </w:rPr>
              <w:t>__</w:t>
            </w:r>
            <w:r w:rsidRPr="00FD78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14:paraId="11CA4471" w14:textId="77777777" w:rsidR="0029614C" w:rsidRPr="00FD7874" w:rsidRDefault="0029614C" w:rsidP="00FD787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7B056E7" w14:textId="7B311F37" w:rsidR="0029614C" w:rsidRPr="00FD7874" w:rsidRDefault="002E79A7" w:rsidP="00FD787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787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9209DB" w:rsidRPr="00FD78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9209DB" w:rsidRPr="00FD787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Фамилия, имя, отчество (</w:t>
            </w:r>
            <w:r w:rsidR="0029614C" w:rsidRPr="00FD787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 наличии) </w:t>
            </w:r>
            <w:r w:rsidRPr="00FD787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автора </w:t>
            </w:r>
            <w:r w:rsidRPr="00FD7874">
              <w:rPr>
                <w:rFonts w:ascii="Times New Roman" w:hAnsi="Times New Roman"/>
                <w:sz w:val="28"/>
                <w:szCs w:val="28"/>
                <w:lang w:eastAsia="ru-RU"/>
              </w:rPr>
              <w:t>конкурсной работы</w:t>
            </w:r>
            <w:r w:rsidR="007D16E2" w:rsidRPr="00FD78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/ руководителя организации, подающей заявку на участие в конкурсном отборе</w:t>
            </w:r>
          </w:p>
          <w:p w14:paraId="4BEB6263" w14:textId="77777777" w:rsidR="0029614C" w:rsidRPr="00FD7874" w:rsidRDefault="0029614C" w:rsidP="00FD787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02A5618" w14:textId="5B3A487C" w:rsidR="0029614C" w:rsidRPr="00FD7874" w:rsidRDefault="007D16E2" w:rsidP="00FD78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787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29614C" w:rsidRPr="00FD7874">
              <w:rPr>
                <w:rFonts w:ascii="Times New Roman" w:hAnsi="Times New Roman"/>
                <w:sz w:val="28"/>
                <w:szCs w:val="28"/>
                <w:lang w:eastAsia="ru-RU"/>
              </w:rPr>
              <w:t>. Адр</w:t>
            </w:r>
            <w:r w:rsidR="002E79A7" w:rsidRPr="00FD78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ес места </w:t>
            </w:r>
            <w:r w:rsidRPr="00FD7874">
              <w:rPr>
                <w:rFonts w:ascii="Times New Roman" w:hAnsi="Times New Roman"/>
                <w:sz w:val="28"/>
                <w:szCs w:val="28"/>
                <w:lang w:eastAsia="ru-RU"/>
              </w:rPr>
              <w:t>регистрации участника конкурсного отбора/</w:t>
            </w:r>
            <w:r w:rsidR="002E79A7" w:rsidRPr="00FD7874">
              <w:rPr>
                <w:rFonts w:ascii="Times New Roman" w:hAnsi="Times New Roman"/>
                <w:sz w:val="28"/>
                <w:szCs w:val="28"/>
                <w:lang w:eastAsia="ru-RU"/>
              </w:rPr>
              <w:t>нахождения организации</w:t>
            </w:r>
            <w:r w:rsidR="0029614C" w:rsidRPr="00FD7874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14:paraId="1335A04D" w14:textId="499AEFFB" w:rsidR="0029614C" w:rsidRPr="00FD7874" w:rsidRDefault="0029614C" w:rsidP="00FD78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7874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__________________________________________________________________________</w:t>
            </w:r>
          </w:p>
          <w:p w14:paraId="0B536BB0" w14:textId="20F59B95" w:rsidR="0029614C" w:rsidRPr="00FD7874" w:rsidRDefault="0029614C" w:rsidP="00FD78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7874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__________________________________________________________________________</w:t>
            </w:r>
          </w:p>
          <w:p w14:paraId="1A56FDE1" w14:textId="77777777" w:rsidR="0029614C" w:rsidRPr="00FD7874" w:rsidRDefault="0029614C" w:rsidP="00FD78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6566A65" w14:textId="60F94928" w:rsidR="0029614C" w:rsidRPr="00FD7874" w:rsidRDefault="007D16E2" w:rsidP="00FD787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78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</w:t>
            </w:r>
            <w:r w:rsidR="0029614C" w:rsidRPr="00FD78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Контактные телефоны, электронная почта </w:t>
            </w:r>
            <w:r w:rsidR="002E79A7" w:rsidRPr="00FD7874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участника конкурсного отбора</w:t>
            </w:r>
            <w:r w:rsidR="0029614C" w:rsidRPr="00FD78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="0029614C" w:rsidRPr="00FD7874">
              <w:rPr>
                <w:rFonts w:ascii="Times New Roman" w:hAnsi="Times New Roman"/>
                <w:sz w:val="28"/>
                <w:szCs w:val="28"/>
                <w:lang w:val="en-GB" w:eastAsia="ru-RU"/>
              </w:rPr>
              <w:t>e</w:t>
            </w:r>
            <w:r w:rsidR="0029614C" w:rsidRPr="00FD787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9614C" w:rsidRPr="00FD7874">
              <w:rPr>
                <w:rFonts w:ascii="Times New Roman" w:hAnsi="Times New Roman"/>
                <w:sz w:val="28"/>
                <w:szCs w:val="28"/>
                <w:lang w:val="en-GB" w:eastAsia="ru-RU"/>
              </w:rPr>
              <w:t>mail</w:t>
            </w:r>
            <w:r w:rsidR="002E79A7" w:rsidRPr="00FD7874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="00FD78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E79A7" w:rsidRPr="00FD7874">
              <w:rPr>
                <w:rFonts w:ascii="Times New Roman" w:hAnsi="Times New Roman"/>
                <w:sz w:val="28"/>
                <w:szCs w:val="28"/>
                <w:lang w:eastAsia="ru-RU"/>
              </w:rPr>
              <w:t>_</w:t>
            </w:r>
            <w:r w:rsidR="0029614C" w:rsidRPr="00FD7874">
              <w:rPr>
                <w:rFonts w:ascii="Times New Roman" w:hAnsi="Times New Roman"/>
                <w:sz w:val="28"/>
                <w:szCs w:val="28"/>
                <w:lang w:eastAsia="ru-RU"/>
              </w:rPr>
              <w:t>____________</w:t>
            </w:r>
            <w:r w:rsidR="00FD7874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_____________________________________________________________</w:t>
            </w:r>
          </w:p>
          <w:p w14:paraId="534C7ADB" w14:textId="657B61DA" w:rsidR="0029614C" w:rsidRDefault="0029614C" w:rsidP="00FD787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7874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</w:t>
            </w:r>
            <w:r w:rsidR="00FD7874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</w:t>
            </w:r>
          </w:p>
          <w:p w14:paraId="609ADBE3" w14:textId="77777777" w:rsidR="00FD7874" w:rsidRPr="00FD7874" w:rsidRDefault="00FD7874" w:rsidP="00FD787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81205CA" w14:textId="77777777" w:rsidR="0029614C" w:rsidRPr="00FD7874" w:rsidRDefault="0029614C" w:rsidP="00FD787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614C" w:rsidRPr="00FD7874" w14:paraId="19FFB522" w14:textId="77777777" w:rsidTr="00383FED">
        <w:trPr>
          <w:trHeight w:val="4980"/>
        </w:trPr>
        <w:tc>
          <w:tcPr>
            <w:tcW w:w="10598" w:type="dxa"/>
          </w:tcPr>
          <w:p w14:paraId="6FF123B6" w14:textId="77777777" w:rsidR="0029614C" w:rsidRPr="00FD7874" w:rsidRDefault="0029614C" w:rsidP="00FD78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7874">
              <w:rPr>
                <w:rFonts w:ascii="Times New Roman" w:hAnsi="Times New Roman"/>
                <w:sz w:val="28"/>
                <w:szCs w:val="28"/>
                <w:lang w:eastAsia="ru-RU"/>
              </w:rPr>
              <w:t>Выводы конкурсной комиссии</w:t>
            </w:r>
          </w:p>
          <w:p w14:paraId="10F3F54E" w14:textId="77777777" w:rsidR="0029614C" w:rsidRPr="00FD7874" w:rsidRDefault="0029614C" w:rsidP="00FD78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A16724C" w14:textId="77777777" w:rsidR="0029614C" w:rsidRPr="00FD7874" w:rsidRDefault="0029614C" w:rsidP="00FD78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A2BB9F5" w14:textId="77777777" w:rsidR="0029614C" w:rsidRPr="00FD7874" w:rsidRDefault="0029614C" w:rsidP="00FD78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A89B8A9" w14:textId="77777777" w:rsidR="0029614C" w:rsidRPr="00FD7874" w:rsidRDefault="0029614C" w:rsidP="00FD78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07DD7E6" w14:textId="77777777" w:rsidR="0029614C" w:rsidRPr="00FD7874" w:rsidRDefault="0029614C" w:rsidP="00FD78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6D08EB6" w14:textId="77777777" w:rsidR="0029614C" w:rsidRPr="00FD7874" w:rsidRDefault="0029614C" w:rsidP="00FD78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1D4AB1A" w14:textId="77777777" w:rsidR="007A0B01" w:rsidRPr="00FD7874" w:rsidRDefault="007A0B01" w:rsidP="00FD7874">
      <w:pPr>
        <w:spacing w:after="0" w:line="240" w:lineRule="auto"/>
        <w:ind w:left="6521"/>
        <w:contextualSpacing/>
        <w:outlineLvl w:val="5"/>
        <w:rPr>
          <w:rFonts w:ascii="Times New Roman" w:eastAsia="SimSun" w:hAnsi="Times New Roman"/>
          <w:bCs/>
          <w:sz w:val="28"/>
          <w:szCs w:val="28"/>
          <w:lang w:eastAsia="zh-CN"/>
        </w:rPr>
      </w:pPr>
    </w:p>
    <w:p w14:paraId="56B4BE70" w14:textId="77777777" w:rsidR="007A0B01" w:rsidRPr="00FD7874" w:rsidRDefault="007A0B01" w:rsidP="00BA3E62">
      <w:pPr>
        <w:spacing w:after="0" w:line="240" w:lineRule="auto"/>
        <w:ind w:left="6521"/>
        <w:outlineLvl w:val="5"/>
        <w:rPr>
          <w:rFonts w:ascii="Times New Roman" w:eastAsia="SimSun" w:hAnsi="Times New Roman"/>
          <w:bCs/>
          <w:sz w:val="28"/>
          <w:szCs w:val="28"/>
          <w:lang w:eastAsia="zh-CN"/>
        </w:rPr>
      </w:pPr>
    </w:p>
    <w:p w14:paraId="6EFABF28" w14:textId="77777777" w:rsidR="007A0B01" w:rsidRPr="00FD7874" w:rsidRDefault="007A0B01" w:rsidP="00BA3E62">
      <w:pPr>
        <w:spacing w:after="0" w:line="240" w:lineRule="auto"/>
        <w:ind w:left="6521"/>
        <w:outlineLvl w:val="5"/>
        <w:rPr>
          <w:rFonts w:ascii="Times New Roman" w:eastAsia="SimSun" w:hAnsi="Times New Roman"/>
          <w:bCs/>
          <w:sz w:val="28"/>
          <w:szCs w:val="28"/>
          <w:lang w:eastAsia="zh-CN"/>
        </w:rPr>
      </w:pPr>
    </w:p>
    <w:p w14:paraId="014AED3A" w14:textId="77777777" w:rsidR="00416195" w:rsidRPr="00FD7874" w:rsidRDefault="00416195" w:rsidP="00CD16DB">
      <w:pPr>
        <w:spacing w:after="0" w:line="240" w:lineRule="auto"/>
        <w:ind w:left="6521"/>
        <w:outlineLvl w:val="5"/>
        <w:rPr>
          <w:rFonts w:ascii="Times New Roman" w:eastAsia="SimSun" w:hAnsi="Times New Roman"/>
          <w:bCs/>
          <w:sz w:val="28"/>
          <w:szCs w:val="28"/>
          <w:lang w:eastAsia="zh-CN"/>
        </w:rPr>
      </w:pPr>
    </w:p>
    <w:p w14:paraId="327B77C7" w14:textId="7A21BAAA" w:rsidR="00F47325" w:rsidRPr="00FD7874" w:rsidRDefault="00F47325">
      <w:pPr>
        <w:spacing w:after="0" w:line="240" w:lineRule="auto"/>
        <w:rPr>
          <w:rFonts w:ascii="Times New Roman" w:eastAsia="SimSun" w:hAnsi="Times New Roman"/>
          <w:bCs/>
          <w:sz w:val="28"/>
          <w:szCs w:val="28"/>
          <w:lang w:eastAsia="zh-CN"/>
        </w:rPr>
      </w:pPr>
    </w:p>
    <w:p w14:paraId="45AEDF7E" w14:textId="0023D9C8" w:rsidR="00E20DFA" w:rsidRPr="00FD7874" w:rsidRDefault="002C0EF1" w:rsidP="00CD16DB">
      <w:pPr>
        <w:spacing w:after="0" w:line="240" w:lineRule="auto"/>
        <w:ind w:left="6521"/>
        <w:outlineLvl w:val="5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FD7874">
        <w:rPr>
          <w:rFonts w:ascii="Times New Roman" w:eastAsia="SimSun" w:hAnsi="Times New Roman"/>
          <w:bCs/>
          <w:sz w:val="28"/>
          <w:szCs w:val="28"/>
          <w:lang w:eastAsia="zh-CN"/>
        </w:rPr>
        <w:t>Приложение № 2</w:t>
      </w:r>
    </w:p>
    <w:p w14:paraId="2E4CDB74" w14:textId="6DCE2E29" w:rsidR="007D16E2" w:rsidRDefault="007D16E2" w:rsidP="007D16E2">
      <w:pPr>
        <w:spacing w:after="0" w:line="240" w:lineRule="auto"/>
        <w:ind w:left="6521"/>
        <w:outlineLvl w:val="5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FD7874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к Положению о проведении конкурса «Лучший логотип </w:t>
      </w:r>
      <w:r w:rsidR="00FD7874" w:rsidRPr="00B76B18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новой </w:t>
      </w:r>
      <w:r w:rsidRPr="00B76B18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туристской </w:t>
      </w:r>
      <w:r w:rsidRPr="00FD7874">
        <w:rPr>
          <w:rFonts w:ascii="Times New Roman" w:eastAsia="SimSun" w:hAnsi="Times New Roman"/>
          <w:bCs/>
          <w:sz w:val="28"/>
          <w:szCs w:val="28"/>
          <w:lang w:eastAsia="zh-CN"/>
        </w:rPr>
        <w:t>территории «Казань марина» в Лаишевском муниципальном районе Республики Татарстан»</w:t>
      </w:r>
    </w:p>
    <w:p w14:paraId="06478345" w14:textId="77777777" w:rsidR="00FD7874" w:rsidRPr="00FD7874" w:rsidRDefault="00FD7874" w:rsidP="007D16E2">
      <w:pPr>
        <w:spacing w:after="0" w:line="240" w:lineRule="auto"/>
        <w:ind w:left="6521"/>
        <w:outlineLvl w:val="5"/>
        <w:rPr>
          <w:rFonts w:ascii="Times New Roman" w:eastAsia="SimSun" w:hAnsi="Times New Roman"/>
          <w:bCs/>
          <w:sz w:val="28"/>
          <w:szCs w:val="28"/>
          <w:lang w:eastAsia="zh-CN"/>
        </w:rPr>
      </w:pPr>
    </w:p>
    <w:p w14:paraId="52919D6C" w14:textId="45BF9EBB" w:rsidR="00FD7874" w:rsidRDefault="00E20DFA" w:rsidP="00FD7874">
      <w:pPr>
        <w:spacing w:after="0" w:line="240" w:lineRule="auto"/>
        <w:contextualSpacing/>
        <w:jc w:val="center"/>
        <w:outlineLvl w:val="5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FD7874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Критерии оценки качества конкурсных </w:t>
      </w:r>
      <w:r w:rsidR="00D66723" w:rsidRPr="00FD7874">
        <w:rPr>
          <w:rFonts w:ascii="Times New Roman" w:eastAsia="SimSun" w:hAnsi="Times New Roman"/>
          <w:bCs/>
          <w:sz w:val="28"/>
          <w:szCs w:val="28"/>
          <w:lang w:eastAsia="zh-CN"/>
        </w:rPr>
        <w:t>работ</w:t>
      </w:r>
      <w:r w:rsidRPr="00FD7874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участников  </w:t>
      </w:r>
    </w:p>
    <w:p w14:paraId="24B26C8A" w14:textId="77777777" w:rsidR="00FD7874" w:rsidRPr="00FD7874" w:rsidRDefault="00FD7874" w:rsidP="00FD7874">
      <w:pPr>
        <w:spacing w:after="0" w:line="240" w:lineRule="auto"/>
        <w:contextualSpacing/>
        <w:jc w:val="center"/>
        <w:outlineLvl w:val="5"/>
        <w:rPr>
          <w:rFonts w:ascii="Times New Roman" w:eastAsia="SimSun" w:hAnsi="Times New Roman"/>
          <w:bCs/>
          <w:sz w:val="28"/>
          <w:szCs w:val="28"/>
          <w:lang w:eastAsia="zh-CN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2"/>
        <w:gridCol w:w="567"/>
        <w:gridCol w:w="567"/>
        <w:gridCol w:w="538"/>
        <w:gridCol w:w="567"/>
        <w:gridCol w:w="567"/>
      </w:tblGrid>
      <w:tr w:rsidR="00E05F3F" w:rsidRPr="00FD7874" w14:paraId="4E1BD172" w14:textId="77777777" w:rsidTr="00F50677">
        <w:trPr>
          <w:trHeight w:val="279"/>
        </w:trPr>
        <w:tc>
          <w:tcPr>
            <w:tcW w:w="7792" w:type="dxa"/>
            <w:vMerge w:val="restart"/>
            <w:shd w:val="clear" w:color="auto" w:fill="auto"/>
          </w:tcPr>
          <w:p w14:paraId="6C2D3A10" w14:textId="77777777" w:rsidR="00E20DFA" w:rsidRPr="00FD7874" w:rsidRDefault="00E20DFA" w:rsidP="00FD7874">
            <w:pPr>
              <w:spacing w:after="0" w:line="240" w:lineRule="auto"/>
              <w:contextualSpacing/>
              <w:jc w:val="center"/>
              <w:outlineLvl w:val="5"/>
              <w:rPr>
                <w:rFonts w:ascii="Times New Roman" w:eastAsia="SimSun" w:hAnsi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FD7874">
              <w:rPr>
                <w:rFonts w:ascii="Times New Roman" w:eastAsia="SimSun" w:hAnsi="Times New Roman"/>
                <w:bCs/>
                <w:color w:val="000000" w:themeColor="text1"/>
                <w:sz w:val="28"/>
                <w:szCs w:val="28"/>
                <w:lang w:eastAsia="zh-CN"/>
              </w:rPr>
              <w:t>Наименование критерия</w:t>
            </w:r>
          </w:p>
        </w:tc>
        <w:tc>
          <w:tcPr>
            <w:tcW w:w="2806" w:type="dxa"/>
            <w:gridSpan w:val="5"/>
            <w:shd w:val="clear" w:color="auto" w:fill="auto"/>
          </w:tcPr>
          <w:p w14:paraId="1E195D45" w14:textId="77777777" w:rsidR="00E20DFA" w:rsidRPr="00FD7874" w:rsidRDefault="00E20DFA" w:rsidP="00FD7874">
            <w:pPr>
              <w:spacing w:after="0" w:line="240" w:lineRule="auto"/>
              <w:contextualSpacing/>
              <w:jc w:val="center"/>
              <w:outlineLvl w:val="5"/>
              <w:rPr>
                <w:rFonts w:ascii="Times New Roman" w:eastAsia="SimSun" w:hAnsi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FD7874">
              <w:rPr>
                <w:rFonts w:ascii="Times New Roman" w:eastAsia="SimSun" w:hAnsi="Times New Roman"/>
                <w:bCs/>
                <w:color w:val="000000" w:themeColor="text1"/>
                <w:sz w:val="28"/>
                <w:szCs w:val="28"/>
                <w:lang w:eastAsia="zh-CN"/>
              </w:rPr>
              <w:t>Баллы</w:t>
            </w:r>
          </w:p>
        </w:tc>
      </w:tr>
      <w:tr w:rsidR="00E05F3F" w:rsidRPr="00FD7874" w14:paraId="2B4982F6" w14:textId="77777777" w:rsidTr="000E3671">
        <w:trPr>
          <w:trHeight w:val="299"/>
        </w:trPr>
        <w:tc>
          <w:tcPr>
            <w:tcW w:w="7792" w:type="dxa"/>
            <w:vMerge/>
            <w:shd w:val="clear" w:color="auto" w:fill="auto"/>
          </w:tcPr>
          <w:p w14:paraId="1C3ED0CB" w14:textId="77777777" w:rsidR="00E20DFA" w:rsidRPr="00FD7874" w:rsidRDefault="00E20DFA" w:rsidP="00FD7874">
            <w:pPr>
              <w:spacing w:after="0" w:line="240" w:lineRule="auto"/>
              <w:contextualSpacing/>
              <w:jc w:val="center"/>
              <w:outlineLvl w:val="5"/>
              <w:rPr>
                <w:rFonts w:ascii="Times New Roman" w:eastAsia="SimSun" w:hAnsi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14:paraId="30DCAF13" w14:textId="77777777" w:rsidR="00E20DFA" w:rsidRPr="00FD7874" w:rsidRDefault="00E20DFA" w:rsidP="00FD7874">
            <w:pPr>
              <w:spacing w:after="0" w:line="240" w:lineRule="auto"/>
              <w:contextualSpacing/>
              <w:jc w:val="center"/>
              <w:outlineLvl w:val="5"/>
              <w:rPr>
                <w:rFonts w:ascii="Times New Roman" w:eastAsia="SimSun" w:hAnsi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FD7874">
              <w:rPr>
                <w:rFonts w:ascii="Times New Roman" w:eastAsia="SimSun" w:hAnsi="Times New Roman"/>
                <w:bCs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D352FA4" w14:textId="77777777" w:rsidR="00E20DFA" w:rsidRPr="00FD7874" w:rsidRDefault="00E20DFA" w:rsidP="00FD7874">
            <w:pPr>
              <w:spacing w:after="0" w:line="240" w:lineRule="auto"/>
              <w:contextualSpacing/>
              <w:jc w:val="center"/>
              <w:outlineLvl w:val="5"/>
              <w:rPr>
                <w:rFonts w:ascii="Times New Roman" w:eastAsia="SimSun" w:hAnsi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FD7874">
              <w:rPr>
                <w:rFonts w:ascii="Times New Roman" w:eastAsia="SimSun" w:hAnsi="Times New Roman"/>
                <w:bCs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38" w:type="dxa"/>
            <w:shd w:val="clear" w:color="auto" w:fill="auto"/>
          </w:tcPr>
          <w:p w14:paraId="1C7161D9" w14:textId="77777777" w:rsidR="00E20DFA" w:rsidRPr="00FD7874" w:rsidRDefault="00E20DFA" w:rsidP="00FD7874">
            <w:pPr>
              <w:spacing w:after="0" w:line="240" w:lineRule="auto"/>
              <w:contextualSpacing/>
              <w:jc w:val="center"/>
              <w:outlineLvl w:val="5"/>
              <w:rPr>
                <w:rFonts w:ascii="Times New Roman" w:eastAsia="SimSun" w:hAnsi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FD7874">
              <w:rPr>
                <w:rFonts w:ascii="Times New Roman" w:eastAsia="SimSun" w:hAnsi="Times New Roman"/>
                <w:bCs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4C38F4F" w14:textId="77777777" w:rsidR="00E20DFA" w:rsidRPr="00FD7874" w:rsidRDefault="00E20DFA" w:rsidP="00FD7874">
            <w:pPr>
              <w:spacing w:after="0" w:line="240" w:lineRule="auto"/>
              <w:contextualSpacing/>
              <w:jc w:val="center"/>
              <w:outlineLvl w:val="5"/>
              <w:rPr>
                <w:rFonts w:ascii="Times New Roman" w:eastAsia="SimSun" w:hAnsi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FD7874">
              <w:rPr>
                <w:rFonts w:ascii="Times New Roman" w:eastAsia="SimSun" w:hAnsi="Times New Roman"/>
                <w:bCs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D5D9C7F" w14:textId="77777777" w:rsidR="00E20DFA" w:rsidRPr="00FD7874" w:rsidRDefault="00E20DFA" w:rsidP="00FD7874">
            <w:pPr>
              <w:spacing w:after="0" w:line="240" w:lineRule="auto"/>
              <w:contextualSpacing/>
              <w:jc w:val="center"/>
              <w:outlineLvl w:val="5"/>
              <w:rPr>
                <w:rFonts w:ascii="Times New Roman" w:eastAsia="SimSun" w:hAnsi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FD7874">
              <w:rPr>
                <w:rFonts w:ascii="Times New Roman" w:eastAsia="SimSun" w:hAnsi="Times New Roman"/>
                <w:bCs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</w:tr>
      <w:tr w:rsidR="00E05F3F" w:rsidRPr="00FD7874" w14:paraId="06CB8D18" w14:textId="77777777" w:rsidTr="000E3671">
        <w:trPr>
          <w:trHeight w:val="264"/>
        </w:trPr>
        <w:tc>
          <w:tcPr>
            <w:tcW w:w="7792" w:type="dxa"/>
            <w:shd w:val="clear" w:color="auto" w:fill="auto"/>
          </w:tcPr>
          <w:p w14:paraId="3E31F481" w14:textId="5D234D64" w:rsidR="00E20DFA" w:rsidRPr="00FD7874" w:rsidRDefault="00E05F3F" w:rsidP="00FD7874">
            <w:pPr>
              <w:spacing w:after="0" w:line="240" w:lineRule="auto"/>
              <w:contextualSpacing/>
              <w:outlineLvl w:val="5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D787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Полнота отражения специфики и тематики </w:t>
            </w:r>
            <w:r w:rsidR="00F5067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FD787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онкурса</w:t>
            </w:r>
          </w:p>
        </w:tc>
        <w:tc>
          <w:tcPr>
            <w:tcW w:w="567" w:type="dxa"/>
            <w:shd w:val="clear" w:color="auto" w:fill="auto"/>
          </w:tcPr>
          <w:p w14:paraId="1D7DCA3D" w14:textId="77777777" w:rsidR="00E20DFA" w:rsidRPr="00FD7874" w:rsidRDefault="00E20DFA" w:rsidP="00FD7874">
            <w:pPr>
              <w:spacing w:after="0" w:line="240" w:lineRule="auto"/>
              <w:contextualSpacing/>
              <w:jc w:val="both"/>
              <w:outlineLvl w:val="5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DC443AC" w14:textId="77777777" w:rsidR="00E20DFA" w:rsidRPr="00FD7874" w:rsidRDefault="00E20DFA" w:rsidP="00FD7874">
            <w:pPr>
              <w:spacing w:after="0" w:line="240" w:lineRule="auto"/>
              <w:contextualSpacing/>
              <w:jc w:val="both"/>
              <w:outlineLvl w:val="5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8" w:type="dxa"/>
            <w:shd w:val="clear" w:color="auto" w:fill="auto"/>
          </w:tcPr>
          <w:p w14:paraId="6D65228E" w14:textId="77777777" w:rsidR="00E20DFA" w:rsidRPr="00FD7874" w:rsidRDefault="00E20DFA" w:rsidP="00FD7874">
            <w:pPr>
              <w:spacing w:after="0" w:line="240" w:lineRule="auto"/>
              <w:contextualSpacing/>
              <w:jc w:val="both"/>
              <w:outlineLvl w:val="5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BEB9234" w14:textId="77777777" w:rsidR="00E20DFA" w:rsidRPr="00FD7874" w:rsidRDefault="00E20DFA" w:rsidP="00FD7874">
            <w:pPr>
              <w:spacing w:after="0" w:line="240" w:lineRule="auto"/>
              <w:contextualSpacing/>
              <w:jc w:val="both"/>
              <w:outlineLvl w:val="5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754AF07" w14:textId="77777777" w:rsidR="00E20DFA" w:rsidRPr="00FD7874" w:rsidRDefault="00E20DFA" w:rsidP="00FD7874">
            <w:pPr>
              <w:spacing w:after="0" w:line="240" w:lineRule="auto"/>
              <w:contextualSpacing/>
              <w:jc w:val="both"/>
              <w:outlineLvl w:val="5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05F3F" w:rsidRPr="00FD7874" w14:paraId="00AC8D05" w14:textId="77777777" w:rsidTr="000E3671">
        <w:trPr>
          <w:trHeight w:val="264"/>
        </w:trPr>
        <w:tc>
          <w:tcPr>
            <w:tcW w:w="7792" w:type="dxa"/>
            <w:shd w:val="clear" w:color="auto" w:fill="auto"/>
          </w:tcPr>
          <w:p w14:paraId="54ED9DF5" w14:textId="5C6A2477" w:rsidR="00E05F3F" w:rsidRPr="00FD7874" w:rsidRDefault="00E05F3F" w:rsidP="00FD7874">
            <w:pPr>
              <w:spacing w:after="0" w:line="240" w:lineRule="auto"/>
              <w:contextualSpacing/>
              <w:outlineLvl w:val="5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D787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Общее эстетическое восприятие</w:t>
            </w:r>
          </w:p>
        </w:tc>
        <w:tc>
          <w:tcPr>
            <w:tcW w:w="567" w:type="dxa"/>
            <w:shd w:val="clear" w:color="auto" w:fill="auto"/>
          </w:tcPr>
          <w:p w14:paraId="3AD1AAA1" w14:textId="77777777" w:rsidR="00E05F3F" w:rsidRPr="00FD7874" w:rsidRDefault="00E05F3F" w:rsidP="00FD7874">
            <w:pPr>
              <w:spacing w:after="0" w:line="240" w:lineRule="auto"/>
              <w:contextualSpacing/>
              <w:jc w:val="both"/>
              <w:outlineLvl w:val="5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88BA82D" w14:textId="77777777" w:rsidR="00E05F3F" w:rsidRPr="00FD7874" w:rsidRDefault="00E05F3F" w:rsidP="00FD7874">
            <w:pPr>
              <w:spacing w:after="0" w:line="240" w:lineRule="auto"/>
              <w:contextualSpacing/>
              <w:jc w:val="both"/>
              <w:outlineLvl w:val="5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8" w:type="dxa"/>
            <w:shd w:val="clear" w:color="auto" w:fill="auto"/>
          </w:tcPr>
          <w:p w14:paraId="40BF76FA" w14:textId="77777777" w:rsidR="00E05F3F" w:rsidRPr="00FD7874" w:rsidRDefault="00E05F3F" w:rsidP="00FD7874">
            <w:pPr>
              <w:spacing w:after="0" w:line="240" w:lineRule="auto"/>
              <w:contextualSpacing/>
              <w:jc w:val="both"/>
              <w:outlineLvl w:val="5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C442A3E" w14:textId="77777777" w:rsidR="00E05F3F" w:rsidRPr="00FD7874" w:rsidRDefault="00E05F3F" w:rsidP="00FD7874">
            <w:pPr>
              <w:spacing w:after="0" w:line="240" w:lineRule="auto"/>
              <w:contextualSpacing/>
              <w:jc w:val="both"/>
              <w:outlineLvl w:val="5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E1542B3" w14:textId="77777777" w:rsidR="00E05F3F" w:rsidRPr="00FD7874" w:rsidRDefault="00E05F3F" w:rsidP="00FD7874">
            <w:pPr>
              <w:spacing w:after="0" w:line="240" w:lineRule="auto"/>
              <w:contextualSpacing/>
              <w:jc w:val="both"/>
              <w:outlineLvl w:val="5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05F3F" w:rsidRPr="00FD7874" w14:paraId="295D6767" w14:textId="77777777" w:rsidTr="000E3671">
        <w:tc>
          <w:tcPr>
            <w:tcW w:w="7792" w:type="dxa"/>
            <w:shd w:val="clear" w:color="auto" w:fill="auto"/>
          </w:tcPr>
          <w:p w14:paraId="49F07469" w14:textId="4B728126" w:rsidR="00E20DFA" w:rsidRPr="00FD7874" w:rsidRDefault="00E05F3F" w:rsidP="00FD7874">
            <w:pPr>
              <w:spacing w:after="0" w:line="240" w:lineRule="auto"/>
              <w:contextualSpacing/>
              <w:outlineLvl w:val="5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D787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Художественный уровень выполнения работы</w:t>
            </w:r>
          </w:p>
        </w:tc>
        <w:tc>
          <w:tcPr>
            <w:tcW w:w="567" w:type="dxa"/>
            <w:shd w:val="clear" w:color="auto" w:fill="auto"/>
          </w:tcPr>
          <w:p w14:paraId="28AEBDCF" w14:textId="77777777" w:rsidR="00E20DFA" w:rsidRPr="00FD7874" w:rsidRDefault="00E20DFA" w:rsidP="00FD7874">
            <w:pPr>
              <w:spacing w:after="0" w:line="240" w:lineRule="auto"/>
              <w:contextualSpacing/>
              <w:jc w:val="both"/>
              <w:outlineLvl w:val="5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2B4639F" w14:textId="77777777" w:rsidR="00E20DFA" w:rsidRPr="00FD7874" w:rsidRDefault="00E20DFA" w:rsidP="00FD7874">
            <w:pPr>
              <w:spacing w:after="0" w:line="240" w:lineRule="auto"/>
              <w:contextualSpacing/>
              <w:jc w:val="both"/>
              <w:outlineLvl w:val="5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8" w:type="dxa"/>
            <w:shd w:val="clear" w:color="auto" w:fill="auto"/>
          </w:tcPr>
          <w:p w14:paraId="6D5EB828" w14:textId="77777777" w:rsidR="00E20DFA" w:rsidRPr="00FD7874" w:rsidRDefault="00E20DFA" w:rsidP="00FD7874">
            <w:pPr>
              <w:spacing w:after="0" w:line="240" w:lineRule="auto"/>
              <w:contextualSpacing/>
              <w:jc w:val="both"/>
              <w:outlineLvl w:val="5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5CBB7DC" w14:textId="77777777" w:rsidR="00E20DFA" w:rsidRPr="00FD7874" w:rsidRDefault="00E20DFA" w:rsidP="00FD7874">
            <w:pPr>
              <w:spacing w:after="0" w:line="240" w:lineRule="auto"/>
              <w:contextualSpacing/>
              <w:jc w:val="both"/>
              <w:outlineLvl w:val="5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3597153" w14:textId="77777777" w:rsidR="00E20DFA" w:rsidRPr="00FD7874" w:rsidRDefault="00E20DFA" w:rsidP="00FD7874">
            <w:pPr>
              <w:spacing w:after="0" w:line="240" w:lineRule="auto"/>
              <w:contextualSpacing/>
              <w:jc w:val="both"/>
              <w:outlineLvl w:val="5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05F3F" w:rsidRPr="00FD7874" w14:paraId="77DF3E18" w14:textId="77777777" w:rsidTr="000E3671">
        <w:tc>
          <w:tcPr>
            <w:tcW w:w="7792" w:type="dxa"/>
            <w:shd w:val="clear" w:color="auto" w:fill="auto"/>
          </w:tcPr>
          <w:p w14:paraId="1A4F11FA" w14:textId="3127C6AA" w:rsidR="00E05F3F" w:rsidRPr="00FD7874" w:rsidRDefault="00E05F3F" w:rsidP="00FD7874">
            <w:pPr>
              <w:spacing w:after="0" w:line="240" w:lineRule="auto"/>
              <w:contextualSpacing/>
              <w:outlineLvl w:val="5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D787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Креативность и лаконичность логотипа</w:t>
            </w:r>
          </w:p>
        </w:tc>
        <w:tc>
          <w:tcPr>
            <w:tcW w:w="567" w:type="dxa"/>
            <w:shd w:val="clear" w:color="auto" w:fill="auto"/>
          </w:tcPr>
          <w:p w14:paraId="667171E5" w14:textId="77777777" w:rsidR="00E05F3F" w:rsidRPr="00FD7874" w:rsidRDefault="00E05F3F" w:rsidP="00FD7874">
            <w:pPr>
              <w:spacing w:after="0" w:line="240" w:lineRule="auto"/>
              <w:contextualSpacing/>
              <w:jc w:val="both"/>
              <w:outlineLvl w:val="5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92B425F" w14:textId="77777777" w:rsidR="00E05F3F" w:rsidRPr="00FD7874" w:rsidRDefault="00E05F3F" w:rsidP="00FD7874">
            <w:pPr>
              <w:spacing w:after="0" w:line="240" w:lineRule="auto"/>
              <w:contextualSpacing/>
              <w:jc w:val="both"/>
              <w:outlineLvl w:val="5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8" w:type="dxa"/>
            <w:shd w:val="clear" w:color="auto" w:fill="auto"/>
          </w:tcPr>
          <w:p w14:paraId="7B9E0ABA" w14:textId="77777777" w:rsidR="00E05F3F" w:rsidRPr="00FD7874" w:rsidRDefault="00E05F3F" w:rsidP="00FD7874">
            <w:pPr>
              <w:spacing w:after="0" w:line="240" w:lineRule="auto"/>
              <w:contextualSpacing/>
              <w:jc w:val="both"/>
              <w:outlineLvl w:val="5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90E8810" w14:textId="77777777" w:rsidR="00E05F3F" w:rsidRPr="00FD7874" w:rsidRDefault="00E05F3F" w:rsidP="00FD7874">
            <w:pPr>
              <w:spacing w:after="0" w:line="240" w:lineRule="auto"/>
              <w:contextualSpacing/>
              <w:jc w:val="both"/>
              <w:outlineLvl w:val="5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D86CFD0" w14:textId="77777777" w:rsidR="00E05F3F" w:rsidRPr="00FD7874" w:rsidRDefault="00E05F3F" w:rsidP="00FD7874">
            <w:pPr>
              <w:spacing w:after="0" w:line="240" w:lineRule="auto"/>
              <w:contextualSpacing/>
              <w:jc w:val="both"/>
              <w:outlineLvl w:val="5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05F3F" w:rsidRPr="00FD7874" w14:paraId="616C5A7E" w14:textId="77777777" w:rsidTr="000E3671">
        <w:trPr>
          <w:trHeight w:val="237"/>
        </w:trPr>
        <w:tc>
          <w:tcPr>
            <w:tcW w:w="7792" w:type="dxa"/>
            <w:shd w:val="clear" w:color="auto" w:fill="auto"/>
          </w:tcPr>
          <w:p w14:paraId="7F54A39F" w14:textId="063DC293" w:rsidR="00E20DFA" w:rsidRPr="00FD7874" w:rsidRDefault="00E05F3F" w:rsidP="00FD7874">
            <w:pPr>
              <w:spacing w:after="0" w:line="240" w:lineRule="auto"/>
              <w:contextualSpacing/>
              <w:outlineLvl w:val="5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D787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Уникальность и оригинальность</w:t>
            </w:r>
          </w:p>
        </w:tc>
        <w:tc>
          <w:tcPr>
            <w:tcW w:w="567" w:type="dxa"/>
            <w:shd w:val="clear" w:color="auto" w:fill="auto"/>
          </w:tcPr>
          <w:p w14:paraId="6D15F65B" w14:textId="77777777" w:rsidR="00E20DFA" w:rsidRPr="00FD7874" w:rsidRDefault="00E20DFA" w:rsidP="00FD7874">
            <w:pPr>
              <w:spacing w:after="0" w:line="240" w:lineRule="auto"/>
              <w:contextualSpacing/>
              <w:jc w:val="both"/>
              <w:outlineLvl w:val="5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E98FAF7" w14:textId="77777777" w:rsidR="00E20DFA" w:rsidRPr="00FD7874" w:rsidRDefault="00E20DFA" w:rsidP="00FD7874">
            <w:pPr>
              <w:spacing w:after="0" w:line="240" w:lineRule="auto"/>
              <w:contextualSpacing/>
              <w:jc w:val="both"/>
              <w:outlineLvl w:val="5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8" w:type="dxa"/>
            <w:shd w:val="clear" w:color="auto" w:fill="auto"/>
          </w:tcPr>
          <w:p w14:paraId="4DE0C3F3" w14:textId="77777777" w:rsidR="00E20DFA" w:rsidRPr="00FD7874" w:rsidRDefault="00E20DFA" w:rsidP="00FD7874">
            <w:pPr>
              <w:spacing w:after="0" w:line="240" w:lineRule="auto"/>
              <w:contextualSpacing/>
              <w:jc w:val="both"/>
              <w:outlineLvl w:val="5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2CA229C" w14:textId="77777777" w:rsidR="00E20DFA" w:rsidRPr="00FD7874" w:rsidRDefault="00E20DFA" w:rsidP="00FD7874">
            <w:pPr>
              <w:spacing w:after="0" w:line="240" w:lineRule="auto"/>
              <w:contextualSpacing/>
              <w:jc w:val="both"/>
              <w:outlineLvl w:val="5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F9E92A3" w14:textId="77777777" w:rsidR="00E20DFA" w:rsidRPr="00FD7874" w:rsidRDefault="00E20DFA" w:rsidP="00FD7874">
            <w:pPr>
              <w:spacing w:after="0" w:line="240" w:lineRule="auto"/>
              <w:contextualSpacing/>
              <w:jc w:val="both"/>
              <w:outlineLvl w:val="5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05F3F" w:rsidRPr="00FD7874" w14:paraId="69D68BA0" w14:textId="77777777" w:rsidTr="000E3671">
        <w:tc>
          <w:tcPr>
            <w:tcW w:w="7792" w:type="dxa"/>
            <w:shd w:val="clear" w:color="auto" w:fill="auto"/>
          </w:tcPr>
          <w:p w14:paraId="14D88777" w14:textId="66FE5EF1" w:rsidR="00E20DFA" w:rsidRPr="00FD7874" w:rsidRDefault="00E05F3F" w:rsidP="00FD7874">
            <w:pPr>
              <w:spacing w:after="0" w:line="240" w:lineRule="auto"/>
              <w:contextualSpacing/>
              <w:outlineLvl w:val="5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D787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Легкость для восприятия  (логотип должен быть понятными)</w:t>
            </w:r>
          </w:p>
        </w:tc>
        <w:tc>
          <w:tcPr>
            <w:tcW w:w="567" w:type="dxa"/>
            <w:shd w:val="clear" w:color="auto" w:fill="auto"/>
          </w:tcPr>
          <w:p w14:paraId="51D1A517" w14:textId="77777777" w:rsidR="00E20DFA" w:rsidRPr="00FD7874" w:rsidRDefault="00E20DFA" w:rsidP="00FD7874">
            <w:pPr>
              <w:spacing w:after="0" w:line="240" w:lineRule="auto"/>
              <w:contextualSpacing/>
              <w:jc w:val="both"/>
              <w:outlineLvl w:val="5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2B73A6B" w14:textId="77777777" w:rsidR="00E20DFA" w:rsidRPr="00FD7874" w:rsidRDefault="00E20DFA" w:rsidP="00FD7874">
            <w:pPr>
              <w:spacing w:after="0" w:line="240" w:lineRule="auto"/>
              <w:contextualSpacing/>
              <w:jc w:val="both"/>
              <w:outlineLvl w:val="5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8" w:type="dxa"/>
            <w:shd w:val="clear" w:color="auto" w:fill="auto"/>
          </w:tcPr>
          <w:p w14:paraId="7A491D9E" w14:textId="77777777" w:rsidR="00E20DFA" w:rsidRPr="00FD7874" w:rsidRDefault="00E20DFA" w:rsidP="00FD7874">
            <w:pPr>
              <w:spacing w:after="0" w:line="240" w:lineRule="auto"/>
              <w:contextualSpacing/>
              <w:jc w:val="both"/>
              <w:outlineLvl w:val="5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2023540" w14:textId="77777777" w:rsidR="00E20DFA" w:rsidRPr="00FD7874" w:rsidRDefault="00E20DFA" w:rsidP="00FD7874">
            <w:pPr>
              <w:spacing w:after="0" w:line="240" w:lineRule="auto"/>
              <w:contextualSpacing/>
              <w:jc w:val="both"/>
              <w:outlineLvl w:val="5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9C1C606" w14:textId="77777777" w:rsidR="00E20DFA" w:rsidRPr="00FD7874" w:rsidRDefault="00E20DFA" w:rsidP="00FD7874">
            <w:pPr>
              <w:spacing w:after="0" w:line="240" w:lineRule="auto"/>
              <w:contextualSpacing/>
              <w:jc w:val="both"/>
              <w:outlineLvl w:val="5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05F3F" w:rsidRPr="00FD7874" w14:paraId="02A4F31E" w14:textId="77777777" w:rsidTr="000E3671">
        <w:tc>
          <w:tcPr>
            <w:tcW w:w="7792" w:type="dxa"/>
            <w:shd w:val="clear" w:color="auto" w:fill="auto"/>
          </w:tcPr>
          <w:p w14:paraId="66B762D9" w14:textId="2B57DAA2" w:rsidR="00E20DFA" w:rsidRPr="00FD7874" w:rsidRDefault="00E05F3F" w:rsidP="00FD7874">
            <w:pPr>
              <w:spacing w:after="0" w:line="240" w:lineRule="auto"/>
              <w:contextualSpacing/>
              <w:outlineLvl w:val="5"/>
              <w:rPr>
                <w:rFonts w:ascii="Times New Roman" w:eastAsia="SimSun" w:hAnsi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FD787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Масштабируемость (логотип должен одинаково хорошо восприниматься и не терять значения в любом воспроизводимом формате)</w:t>
            </w:r>
          </w:p>
        </w:tc>
        <w:tc>
          <w:tcPr>
            <w:tcW w:w="567" w:type="dxa"/>
            <w:shd w:val="clear" w:color="auto" w:fill="auto"/>
          </w:tcPr>
          <w:p w14:paraId="245803FD" w14:textId="77777777" w:rsidR="00E20DFA" w:rsidRPr="00FD7874" w:rsidRDefault="00E20DFA" w:rsidP="00FD7874">
            <w:pPr>
              <w:spacing w:after="0" w:line="240" w:lineRule="auto"/>
              <w:contextualSpacing/>
              <w:jc w:val="both"/>
              <w:outlineLvl w:val="5"/>
              <w:rPr>
                <w:rFonts w:ascii="Times New Roman" w:eastAsia="SimSun" w:hAnsi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14:paraId="5F9DBCA0" w14:textId="77777777" w:rsidR="00E20DFA" w:rsidRPr="00FD7874" w:rsidRDefault="00E20DFA" w:rsidP="00FD7874">
            <w:pPr>
              <w:spacing w:after="0" w:line="240" w:lineRule="auto"/>
              <w:contextualSpacing/>
              <w:jc w:val="both"/>
              <w:outlineLvl w:val="5"/>
              <w:rPr>
                <w:rFonts w:ascii="Times New Roman" w:eastAsia="SimSun" w:hAnsi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38" w:type="dxa"/>
            <w:shd w:val="clear" w:color="auto" w:fill="auto"/>
          </w:tcPr>
          <w:p w14:paraId="415A3D69" w14:textId="77777777" w:rsidR="00E20DFA" w:rsidRPr="00FD7874" w:rsidRDefault="00E20DFA" w:rsidP="00FD7874">
            <w:pPr>
              <w:spacing w:after="0" w:line="240" w:lineRule="auto"/>
              <w:contextualSpacing/>
              <w:jc w:val="both"/>
              <w:outlineLvl w:val="5"/>
              <w:rPr>
                <w:rFonts w:ascii="Times New Roman" w:eastAsia="SimSun" w:hAnsi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14:paraId="3DF2C594" w14:textId="77777777" w:rsidR="00E20DFA" w:rsidRPr="00FD7874" w:rsidRDefault="00E20DFA" w:rsidP="00FD7874">
            <w:pPr>
              <w:spacing w:after="0" w:line="240" w:lineRule="auto"/>
              <w:contextualSpacing/>
              <w:jc w:val="both"/>
              <w:outlineLvl w:val="5"/>
              <w:rPr>
                <w:rFonts w:ascii="Times New Roman" w:eastAsia="SimSun" w:hAnsi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14:paraId="25928FD7" w14:textId="77777777" w:rsidR="00E20DFA" w:rsidRPr="00FD7874" w:rsidRDefault="00E20DFA" w:rsidP="00FD7874">
            <w:pPr>
              <w:spacing w:after="0" w:line="240" w:lineRule="auto"/>
              <w:contextualSpacing/>
              <w:jc w:val="both"/>
              <w:outlineLvl w:val="5"/>
              <w:rPr>
                <w:rFonts w:ascii="Times New Roman" w:eastAsia="SimSun" w:hAnsi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</w:p>
        </w:tc>
      </w:tr>
    </w:tbl>
    <w:p w14:paraId="0E1CFC02" w14:textId="77777777" w:rsidR="00423402" w:rsidRPr="00FD7874" w:rsidRDefault="00423402" w:rsidP="00FD7874">
      <w:pPr>
        <w:spacing w:after="0" w:line="240" w:lineRule="auto"/>
        <w:contextualSpacing/>
        <w:outlineLvl w:val="5"/>
        <w:rPr>
          <w:rFonts w:ascii="Times New Roman" w:hAnsi="Times New Roman"/>
          <w:sz w:val="28"/>
          <w:szCs w:val="28"/>
          <w:lang w:eastAsia="ru-RU"/>
        </w:rPr>
      </w:pPr>
    </w:p>
    <w:p w14:paraId="08FC9041" w14:textId="77777777" w:rsidR="00F47325" w:rsidRPr="00FD7874" w:rsidRDefault="00F47325">
      <w:pPr>
        <w:spacing w:after="0" w:line="240" w:lineRule="auto"/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</w:pPr>
      <w:bookmarkStart w:id="1" w:name="sub_3000"/>
    </w:p>
    <w:p w14:paraId="5C36B194" w14:textId="77777777" w:rsidR="00F47325" w:rsidRPr="00FD7874" w:rsidRDefault="00F47325">
      <w:pPr>
        <w:spacing w:after="0" w:line="240" w:lineRule="auto"/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</w:pPr>
    </w:p>
    <w:p w14:paraId="39475BCC" w14:textId="0C10FB1F" w:rsidR="00F47325" w:rsidRPr="00FD7874" w:rsidRDefault="00F47325">
      <w:pPr>
        <w:spacing w:after="0" w:line="240" w:lineRule="auto"/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</w:pPr>
    </w:p>
    <w:p w14:paraId="027E7981" w14:textId="4338A9CF" w:rsidR="00E05F3F" w:rsidRPr="00FD7874" w:rsidRDefault="00E05F3F">
      <w:pPr>
        <w:spacing w:after="0" w:line="240" w:lineRule="auto"/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</w:pPr>
    </w:p>
    <w:p w14:paraId="6FD74B4E" w14:textId="11A865DA" w:rsidR="00E05F3F" w:rsidRPr="00FD7874" w:rsidRDefault="00E05F3F">
      <w:pPr>
        <w:spacing w:after="0" w:line="240" w:lineRule="auto"/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</w:pPr>
    </w:p>
    <w:p w14:paraId="6CB2F1C7" w14:textId="0327D261" w:rsidR="00E05F3F" w:rsidRPr="00FD7874" w:rsidRDefault="00E05F3F">
      <w:pPr>
        <w:spacing w:after="0" w:line="240" w:lineRule="auto"/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</w:pPr>
    </w:p>
    <w:p w14:paraId="29BE7A34" w14:textId="3513C591" w:rsidR="00E05F3F" w:rsidRPr="00FD7874" w:rsidRDefault="00E05F3F">
      <w:pPr>
        <w:spacing w:after="0" w:line="240" w:lineRule="auto"/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</w:pPr>
    </w:p>
    <w:p w14:paraId="528F2C08" w14:textId="751448C7" w:rsidR="00E05F3F" w:rsidRPr="00FD7874" w:rsidRDefault="00E05F3F">
      <w:pPr>
        <w:spacing w:after="0" w:line="240" w:lineRule="auto"/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</w:pPr>
    </w:p>
    <w:p w14:paraId="2638E465" w14:textId="3A4D1D44" w:rsidR="00E05F3F" w:rsidRPr="00FD7874" w:rsidRDefault="00E05F3F">
      <w:pPr>
        <w:spacing w:after="0" w:line="240" w:lineRule="auto"/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</w:pPr>
    </w:p>
    <w:p w14:paraId="3B6893C4" w14:textId="30B2C830" w:rsidR="00E05F3F" w:rsidRPr="00FD7874" w:rsidRDefault="00E05F3F">
      <w:pPr>
        <w:spacing w:after="0" w:line="240" w:lineRule="auto"/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</w:pPr>
    </w:p>
    <w:p w14:paraId="55B6B094" w14:textId="7E8CC610" w:rsidR="00E05F3F" w:rsidRPr="00FD7874" w:rsidRDefault="00E05F3F">
      <w:pPr>
        <w:spacing w:after="0" w:line="240" w:lineRule="auto"/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</w:pPr>
    </w:p>
    <w:p w14:paraId="799761B0" w14:textId="4E145AC3" w:rsidR="00E05F3F" w:rsidRPr="00FD7874" w:rsidRDefault="00E05F3F">
      <w:pPr>
        <w:spacing w:after="0" w:line="240" w:lineRule="auto"/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</w:pPr>
    </w:p>
    <w:p w14:paraId="7DEACDAB" w14:textId="356563CC" w:rsidR="00E05F3F" w:rsidRPr="00FD7874" w:rsidRDefault="00E05F3F">
      <w:pPr>
        <w:spacing w:after="0" w:line="240" w:lineRule="auto"/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</w:pPr>
    </w:p>
    <w:p w14:paraId="0DB26859" w14:textId="398E1157" w:rsidR="00E05F3F" w:rsidRPr="00FD7874" w:rsidRDefault="00E05F3F">
      <w:pPr>
        <w:spacing w:after="0" w:line="240" w:lineRule="auto"/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</w:pPr>
    </w:p>
    <w:p w14:paraId="1A3BF9AB" w14:textId="22BBDD30" w:rsidR="00E05F3F" w:rsidRPr="00FD7874" w:rsidRDefault="00E05F3F">
      <w:pPr>
        <w:spacing w:after="0" w:line="240" w:lineRule="auto"/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</w:pPr>
    </w:p>
    <w:p w14:paraId="1C213B41" w14:textId="3240F853" w:rsidR="00E05F3F" w:rsidRPr="00FD7874" w:rsidRDefault="00E05F3F">
      <w:pPr>
        <w:spacing w:after="0" w:line="240" w:lineRule="auto"/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</w:pPr>
    </w:p>
    <w:p w14:paraId="01834A05" w14:textId="11A00924" w:rsidR="00E05F3F" w:rsidRPr="00FD7874" w:rsidRDefault="00E05F3F">
      <w:pPr>
        <w:spacing w:after="0" w:line="240" w:lineRule="auto"/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</w:pPr>
      <w:r w:rsidRPr="00FD7874"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br w:type="page"/>
      </w:r>
    </w:p>
    <w:bookmarkEnd w:id="1"/>
    <w:p w14:paraId="1D8B91F6" w14:textId="77777777" w:rsidR="006B6EB1" w:rsidRPr="00FD7874" w:rsidRDefault="006B6EB1" w:rsidP="006B6EB1">
      <w:pPr>
        <w:spacing w:after="0" w:line="240" w:lineRule="auto"/>
        <w:ind w:left="4536"/>
        <w:outlineLvl w:val="5"/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</w:pPr>
      <w:r w:rsidRPr="00FD7874"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lastRenderedPageBreak/>
        <w:t>Приложение № 3</w:t>
      </w:r>
    </w:p>
    <w:p w14:paraId="0E6B4B1C" w14:textId="1C3404B5" w:rsidR="006B6EB1" w:rsidRPr="00FD7874" w:rsidRDefault="006B6EB1" w:rsidP="006B6EB1">
      <w:pPr>
        <w:spacing w:after="0" w:line="240" w:lineRule="auto"/>
        <w:ind w:left="4536"/>
        <w:outlineLvl w:val="5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FD7874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к Положению о проведении конкурса «Лучший логотип </w:t>
      </w:r>
      <w:r w:rsidR="000E3671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новой </w:t>
      </w:r>
      <w:r w:rsidRPr="00FD7874">
        <w:rPr>
          <w:rFonts w:ascii="Times New Roman" w:eastAsia="SimSun" w:hAnsi="Times New Roman"/>
          <w:bCs/>
          <w:sz w:val="28"/>
          <w:szCs w:val="28"/>
          <w:lang w:eastAsia="zh-CN"/>
        </w:rPr>
        <w:t>туристской территории «Казань марина» в Лаишевском муниципальном районе Республики Татарстан»</w:t>
      </w:r>
    </w:p>
    <w:p w14:paraId="2F019583" w14:textId="12A54E80" w:rsidR="006B6EB1" w:rsidRPr="00FD7874" w:rsidRDefault="006B6EB1" w:rsidP="006B6EB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  <w:lang w:eastAsia="ru-RU"/>
        </w:rPr>
      </w:pPr>
      <w:r w:rsidRPr="00FD7874">
        <w:rPr>
          <w:rFonts w:ascii="Times New Roman" w:hAnsi="Times New Roman"/>
          <w:sz w:val="28"/>
          <w:szCs w:val="28"/>
          <w:lang w:eastAsia="ru-RU"/>
        </w:rPr>
        <w:t>от __________________________________________</w:t>
      </w:r>
    </w:p>
    <w:p w14:paraId="6AD18918" w14:textId="63EABFC9" w:rsidR="006B6EB1" w:rsidRPr="00FD7874" w:rsidRDefault="006B6EB1" w:rsidP="006B6EB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  <w:lang w:eastAsia="ru-RU"/>
        </w:rPr>
      </w:pPr>
      <w:r w:rsidRPr="00FD7874">
        <w:rPr>
          <w:rFonts w:ascii="Times New Roman" w:hAnsi="Times New Roman"/>
          <w:sz w:val="28"/>
          <w:szCs w:val="28"/>
          <w:lang w:eastAsia="ru-RU"/>
        </w:rPr>
        <w:t>_________________________________________</w:t>
      </w:r>
      <w:r w:rsidR="000E3671">
        <w:rPr>
          <w:rFonts w:ascii="Times New Roman" w:hAnsi="Times New Roman"/>
          <w:sz w:val="28"/>
          <w:szCs w:val="28"/>
          <w:lang w:eastAsia="ru-RU"/>
        </w:rPr>
        <w:t>_</w:t>
      </w:r>
    </w:p>
    <w:p w14:paraId="03855B01" w14:textId="5D7A2FDB" w:rsidR="006B6EB1" w:rsidRPr="00FD7874" w:rsidRDefault="006B6EB1" w:rsidP="006B6EB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  <w:lang w:eastAsia="ru-RU"/>
        </w:rPr>
      </w:pPr>
      <w:r w:rsidRPr="00FD7874">
        <w:rPr>
          <w:rFonts w:ascii="Times New Roman" w:hAnsi="Times New Roman"/>
          <w:sz w:val="28"/>
          <w:szCs w:val="28"/>
          <w:lang w:eastAsia="ru-RU"/>
        </w:rPr>
        <w:t>__________________________________________</w:t>
      </w:r>
    </w:p>
    <w:p w14:paraId="2E00DD74" w14:textId="51B5421B" w:rsidR="006B6EB1" w:rsidRPr="000E3671" w:rsidRDefault="006B6EB1" w:rsidP="000E3671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E3671">
        <w:rPr>
          <w:rFonts w:ascii="Times New Roman" w:hAnsi="Times New Roman"/>
          <w:sz w:val="20"/>
          <w:szCs w:val="20"/>
          <w:lang w:eastAsia="ru-RU"/>
        </w:rPr>
        <w:t>(</w:t>
      </w:r>
      <w:r w:rsidR="00474663" w:rsidRPr="000E3671">
        <w:rPr>
          <w:rFonts w:ascii="Times New Roman" w:hAnsi="Times New Roman"/>
          <w:sz w:val="20"/>
          <w:szCs w:val="20"/>
          <w:lang w:eastAsia="ru-RU"/>
        </w:rPr>
        <w:t>ФИО</w:t>
      </w:r>
      <w:r w:rsidRPr="000E3671">
        <w:rPr>
          <w:rFonts w:ascii="Times New Roman" w:hAnsi="Times New Roman"/>
          <w:sz w:val="20"/>
          <w:szCs w:val="20"/>
          <w:lang w:eastAsia="ru-RU"/>
        </w:rPr>
        <w:t xml:space="preserve"> участника конкурсного отбора/ наименование юридического лица</w:t>
      </w:r>
      <w:r w:rsidR="00F0678F" w:rsidRPr="000E3671">
        <w:rPr>
          <w:rFonts w:ascii="Times New Roman" w:hAnsi="Times New Roman"/>
          <w:sz w:val="20"/>
          <w:szCs w:val="20"/>
          <w:lang w:eastAsia="ru-RU"/>
        </w:rPr>
        <w:t>,</w:t>
      </w:r>
      <w:r w:rsidRPr="000E367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0678F" w:rsidRPr="000E3671">
        <w:rPr>
          <w:rFonts w:ascii="Times New Roman" w:hAnsi="Times New Roman"/>
          <w:sz w:val="20"/>
          <w:szCs w:val="20"/>
          <w:lang w:eastAsia="ru-RU"/>
        </w:rPr>
        <w:t xml:space="preserve">участвующего в конкурсном отборе </w:t>
      </w:r>
      <w:r w:rsidRPr="000E3671">
        <w:rPr>
          <w:rFonts w:ascii="Times New Roman" w:hAnsi="Times New Roman"/>
          <w:sz w:val="20"/>
          <w:szCs w:val="20"/>
          <w:lang w:eastAsia="ru-RU"/>
        </w:rPr>
        <w:t>и ФИО</w:t>
      </w:r>
      <w:r w:rsidR="00F0678F" w:rsidRPr="000E3671">
        <w:rPr>
          <w:rFonts w:ascii="Times New Roman" w:hAnsi="Times New Roman"/>
          <w:sz w:val="20"/>
          <w:szCs w:val="20"/>
          <w:lang w:eastAsia="ru-RU"/>
        </w:rPr>
        <w:t xml:space="preserve"> ее руководителя</w:t>
      </w:r>
      <w:r w:rsidRPr="000E3671">
        <w:rPr>
          <w:rFonts w:ascii="Times New Roman" w:hAnsi="Times New Roman"/>
          <w:sz w:val="20"/>
          <w:szCs w:val="20"/>
          <w:lang w:eastAsia="ru-RU"/>
        </w:rPr>
        <w:t>)</w:t>
      </w:r>
    </w:p>
    <w:p w14:paraId="53F08F80" w14:textId="77777777" w:rsidR="000E3671" w:rsidRDefault="000E3671" w:rsidP="000E3671">
      <w:pPr>
        <w:shd w:val="clear" w:color="auto" w:fill="FFFFFF"/>
        <w:spacing w:after="0" w:line="240" w:lineRule="auto"/>
        <w:contextualSpacing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</w:p>
    <w:p w14:paraId="29CB5E80" w14:textId="40569074" w:rsidR="00B5762C" w:rsidRPr="000E3671" w:rsidRDefault="00B5762C" w:rsidP="000E3671">
      <w:pPr>
        <w:shd w:val="clear" w:color="auto" w:fill="FFFFFF"/>
        <w:spacing w:after="0" w:line="240" w:lineRule="auto"/>
        <w:contextualSpacing/>
        <w:rPr>
          <w:rFonts w:ascii="Georgia" w:hAnsi="Georgia"/>
          <w:color w:val="444444"/>
          <w:sz w:val="28"/>
          <w:szCs w:val="28"/>
          <w:lang w:eastAsia="ru-RU"/>
        </w:rPr>
      </w:pPr>
      <w:r w:rsidRPr="00FD787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14:paraId="26DF475A" w14:textId="77777777" w:rsidR="000E3671" w:rsidRDefault="00B5762C" w:rsidP="000E36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D787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Согласие </w:t>
      </w:r>
    </w:p>
    <w:p w14:paraId="79F51349" w14:textId="1210BAE9" w:rsidR="00B5762C" w:rsidRPr="00FD7874" w:rsidRDefault="00B5762C" w:rsidP="000E36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D787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передачу исключительного права на использование логотипа</w:t>
      </w:r>
    </w:p>
    <w:p w14:paraId="5695BC3E" w14:textId="77777777" w:rsidR="006B6EB1" w:rsidRPr="00FD7874" w:rsidRDefault="006B6EB1" w:rsidP="000E36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/>
          <w:bCs/>
          <w:sz w:val="28"/>
          <w:szCs w:val="28"/>
          <w:lang w:eastAsia="zh-CN"/>
        </w:rPr>
      </w:pPr>
    </w:p>
    <w:p w14:paraId="49F1DFF7" w14:textId="6A006476" w:rsidR="00B5762C" w:rsidRPr="00FD7874" w:rsidRDefault="00B5762C" w:rsidP="000E36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FD7874">
        <w:rPr>
          <w:rFonts w:ascii="Times New Roman" w:eastAsia="SimSun" w:hAnsi="Times New Roman"/>
          <w:bCs/>
          <w:sz w:val="28"/>
          <w:szCs w:val="28"/>
          <w:lang w:eastAsia="zh-CN"/>
        </w:rPr>
        <w:t>Я, _______________________________</w:t>
      </w:r>
      <w:r w:rsidR="006B6EB1" w:rsidRPr="00FD7874">
        <w:rPr>
          <w:rFonts w:ascii="Times New Roman" w:eastAsia="SimSun" w:hAnsi="Times New Roman"/>
          <w:bCs/>
          <w:sz w:val="28"/>
          <w:szCs w:val="28"/>
          <w:lang w:eastAsia="zh-CN"/>
        </w:rPr>
        <w:t>_________________________</w:t>
      </w:r>
      <w:r w:rsidRPr="00FD7874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(</w:t>
      </w:r>
      <w:r w:rsidR="00474663" w:rsidRPr="00FD7874">
        <w:rPr>
          <w:rFonts w:ascii="Times New Roman" w:eastAsia="SimSun" w:hAnsi="Times New Roman"/>
          <w:bCs/>
          <w:sz w:val="28"/>
          <w:szCs w:val="28"/>
          <w:lang w:eastAsia="zh-CN"/>
        </w:rPr>
        <w:t>фамилия, имя, отчество участника конкурсного отбора/ наименование юридического лица, участвующего в конкурсном отборе и ФИО ее руководителя</w:t>
      </w:r>
      <w:r w:rsidRPr="00FD7874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), являясь автором </w:t>
      </w:r>
      <w:r w:rsidR="006B6EB1" w:rsidRPr="00FD7874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работы по созданию логотипа для </w:t>
      </w:r>
      <w:r w:rsidR="006B6EB1" w:rsidRPr="00B76B18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участия в конкурсе «Лучший логотип </w:t>
      </w:r>
      <w:r w:rsidR="000E3671" w:rsidRPr="00B76B18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новой </w:t>
      </w:r>
      <w:r w:rsidR="006B6EB1" w:rsidRPr="00B76B18">
        <w:rPr>
          <w:rFonts w:ascii="Times New Roman" w:eastAsia="SimSun" w:hAnsi="Times New Roman"/>
          <w:bCs/>
          <w:sz w:val="28"/>
          <w:szCs w:val="28"/>
          <w:lang w:eastAsia="zh-CN"/>
        </w:rPr>
        <w:t>туристской территории «Казань марина» в Лаишевском муниципальном районе Республики Татарстан»</w:t>
      </w:r>
      <w:r w:rsidRPr="00B76B18">
        <w:rPr>
          <w:rFonts w:ascii="Times New Roman" w:eastAsia="SimSun" w:hAnsi="Times New Roman"/>
          <w:bCs/>
          <w:sz w:val="28"/>
          <w:szCs w:val="28"/>
          <w:lang w:eastAsia="zh-CN"/>
        </w:rPr>
        <w:t>, в случае признания мое</w:t>
      </w:r>
      <w:r w:rsidR="006B6EB1" w:rsidRPr="00B76B18">
        <w:rPr>
          <w:rFonts w:ascii="Times New Roman" w:eastAsia="SimSun" w:hAnsi="Times New Roman"/>
          <w:bCs/>
          <w:sz w:val="28"/>
          <w:szCs w:val="28"/>
          <w:lang w:eastAsia="zh-CN"/>
        </w:rPr>
        <w:t>й</w:t>
      </w:r>
      <w:r w:rsidRPr="00B76B18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</w:t>
      </w:r>
      <w:r w:rsidR="006B6EB1" w:rsidRPr="00B76B18">
        <w:rPr>
          <w:rFonts w:ascii="Times New Roman" w:eastAsia="SimSun" w:hAnsi="Times New Roman"/>
          <w:bCs/>
          <w:sz w:val="28"/>
          <w:szCs w:val="28"/>
          <w:lang w:eastAsia="zh-CN"/>
        </w:rPr>
        <w:t>работы</w:t>
      </w:r>
      <w:r w:rsidRPr="00B76B18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</w:t>
      </w:r>
      <w:r w:rsidR="00383FED" w:rsidRPr="00B76B18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победителем </w:t>
      </w:r>
      <w:r w:rsidRPr="00B76B18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даю свое согласие на передачу </w:t>
      </w:r>
      <w:r w:rsidR="000E3671" w:rsidRPr="00B76B18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АО «Корпорация Туризм.РФ» </w:t>
      </w:r>
      <w:r w:rsidRPr="00B76B18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исключительного </w:t>
      </w:r>
      <w:r w:rsidRPr="00FD7874">
        <w:rPr>
          <w:rFonts w:ascii="Times New Roman" w:eastAsia="SimSun" w:hAnsi="Times New Roman"/>
          <w:bCs/>
          <w:sz w:val="28"/>
          <w:szCs w:val="28"/>
          <w:lang w:eastAsia="zh-CN"/>
        </w:rPr>
        <w:t>права на использование логотипа не запрещенными законом способами на безвозмездной основе.</w:t>
      </w:r>
    </w:p>
    <w:p w14:paraId="5F29D7BA" w14:textId="77777777" w:rsidR="00B5762C" w:rsidRPr="00FD7874" w:rsidRDefault="00B5762C" w:rsidP="000E3671">
      <w:pPr>
        <w:shd w:val="clear" w:color="auto" w:fill="FFFFFF"/>
        <w:spacing w:after="0" w:line="240" w:lineRule="auto"/>
        <w:contextualSpacing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FD7874">
        <w:rPr>
          <w:rFonts w:ascii="Times New Roman" w:eastAsia="SimSun" w:hAnsi="Times New Roman"/>
          <w:bCs/>
          <w:sz w:val="28"/>
          <w:szCs w:val="28"/>
          <w:lang w:eastAsia="zh-CN"/>
        </w:rPr>
        <w:t> </w:t>
      </w:r>
    </w:p>
    <w:p w14:paraId="6345E1F8" w14:textId="47FB05D9" w:rsidR="00B5762C" w:rsidRPr="00FD7874" w:rsidRDefault="00B5762C" w:rsidP="000E3671">
      <w:pPr>
        <w:shd w:val="clear" w:color="auto" w:fill="FFFFFF"/>
        <w:spacing w:after="0" w:line="240" w:lineRule="auto"/>
        <w:contextualSpacing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FD7874">
        <w:rPr>
          <w:rFonts w:ascii="Times New Roman" w:eastAsia="SimSun" w:hAnsi="Times New Roman"/>
          <w:bCs/>
          <w:sz w:val="28"/>
          <w:szCs w:val="28"/>
          <w:lang w:eastAsia="zh-CN"/>
        </w:rPr>
        <w:t>«___» _____________ 20</w:t>
      </w:r>
      <w:r w:rsidR="006B6EB1" w:rsidRPr="00FD7874">
        <w:rPr>
          <w:rFonts w:ascii="Times New Roman" w:eastAsia="SimSun" w:hAnsi="Times New Roman"/>
          <w:bCs/>
          <w:sz w:val="28"/>
          <w:szCs w:val="28"/>
          <w:lang w:eastAsia="zh-CN"/>
        </w:rPr>
        <w:t>2</w:t>
      </w:r>
      <w:r w:rsidR="000E3671">
        <w:rPr>
          <w:rFonts w:ascii="Times New Roman" w:eastAsia="SimSun" w:hAnsi="Times New Roman"/>
          <w:bCs/>
          <w:sz w:val="28"/>
          <w:szCs w:val="28"/>
          <w:lang w:eastAsia="zh-CN"/>
        </w:rPr>
        <w:t>__</w:t>
      </w:r>
      <w:r w:rsidR="006B6EB1" w:rsidRPr="00FD7874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</w:t>
      </w:r>
      <w:r w:rsidRPr="00FD7874">
        <w:rPr>
          <w:rFonts w:ascii="Times New Roman" w:eastAsia="SimSun" w:hAnsi="Times New Roman"/>
          <w:bCs/>
          <w:sz w:val="28"/>
          <w:szCs w:val="28"/>
          <w:lang w:eastAsia="zh-CN"/>
        </w:rPr>
        <w:t>г.</w:t>
      </w:r>
    </w:p>
    <w:p w14:paraId="0AFADA69" w14:textId="77777777" w:rsidR="00B5762C" w:rsidRPr="00FD7874" w:rsidRDefault="00B5762C" w:rsidP="000E3671">
      <w:pPr>
        <w:shd w:val="clear" w:color="auto" w:fill="FFFFFF"/>
        <w:spacing w:after="0" w:line="240" w:lineRule="auto"/>
        <w:contextualSpacing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FD7874">
        <w:rPr>
          <w:rFonts w:ascii="Times New Roman" w:eastAsia="SimSun" w:hAnsi="Times New Roman"/>
          <w:bCs/>
          <w:sz w:val="28"/>
          <w:szCs w:val="28"/>
          <w:lang w:eastAsia="zh-CN"/>
        </w:rPr>
        <w:t> </w:t>
      </w:r>
    </w:p>
    <w:p w14:paraId="27FC1E5A" w14:textId="4752572F" w:rsidR="00B5762C" w:rsidRPr="00FD7874" w:rsidRDefault="00B5762C" w:rsidP="000E3671">
      <w:pPr>
        <w:shd w:val="clear" w:color="auto" w:fill="FFFFFF"/>
        <w:spacing w:after="0" w:line="240" w:lineRule="auto"/>
        <w:contextualSpacing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FD7874">
        <w:rPr>
          <w:rFonts w:ascii="Times New Roman" w:eastAsia="SimSun" w:hAnsi="Times New Roman"/>
          <w:bCs/>
          <w:sz w:val="28"/>
          <w:szCs w:val="28"/>
          <w:lang w:eastAsia="zh-CN"/>
        </w:rPr>
        <w:t>___________________/________________________/</w:t>
      </w:r>
    </w:p>
    <w:p w14:paraId="0E253D36" w14:textId="6B7131B9" w:rsidR="00B5762C" w:rsidRPr="000E3671" w:rsidRDefault="000E3671" w:rsidP="000E3671">
      <w:pPr>
        <w:shd w:val="clear" w:color="auto" w:fill="FFFFFF"/>
        <w:spacing w:after="0" w:line="240" w:lineRule="auto"/>
        <w:ind w:right="4393"/>
        <w:contextualSpacing/>
        <w:rPr>
          <w:rFonts w:ascii="Times New Roman" w:eastAsia="SimSun" w:hAnsi="Times New Roman"/>
          <w:bCs/>
          <w:sz w:val="20"/>
          <w:szCs w:val="20"/>
          <w:lang w:eastAsia="zh-CN"/>
        </w:rPr>
      </w:pPr>
      <w:r>
        <w:rPr>
          <w:rFonts w:ascii="Times New Roman" w:eastAsia="SimSun" w:hAnsi="Times New Roman"/>
          <w:bCs/>
          <w:sz w:val="20"/>
          <w:szCs w:val="20"/>
          <w:lang w:eastAsia="zh-CN"/>
        </w:rPr>
        <w:t xml:space="preserve">                 </w:t>
      </w:r>
      <w:r w:rsidR="00B5762C" w:rsidRPr="000E3671">
        <w:rPr>
          <w:rFonts w:ascii="Times New Roman" w:eastAsia="SimSun" w:hAnsi="Times New Roman"/>
          <w:bCs/>
          <w:sz w:val="20"/>
          <w:szCs w:val="20"/>
          <w:lang w:eastAsia="zh-CN"/>
        </w:rPr>
        <w:t xml:space="preserve">Подпись </w:t>
      </w:r>
      <w:r w:rsidRPr="000E3671">
        <w:rPr>
          <w:rFonts w:ascii="Times New Roman" w:eastAsia="SimSun" w:hAnsi="Times New Roman"/>
          <w:bCs/>
          <w:sz w:val="20"/>
          <w:szCs w:val="20"/>
          <w:lang w:eastAsia="zh-CN"/>
        </w:rPr>
        <w:t xml:space="preserve"> </w:t>
      </w:r>
      <w:r>
        <w:rPr>
          <w:rFonts w:ascii="Times New Roman" w:eastAsia="SimSun" w:hAnsi="Times New Roman"/>
          <w:bCs/>
          <w:sz w:val="20"/>
          <w:szCs w:val="20"/>
          <w:lang w:eastAsia="zh-CN"/>
        </w:rPr>
        <w:t xml:space="preserve">             </w:t>
      </w:r>
      <w:r w:rsidRPr="000E3671">
        <w:rPr>
          <w:rFonts w:ascii="Times New Roman" w:eastAsia="SimSun" w:hAnsi="Times New Roman"/>
          <w:bCs/>
          <w:sz w:val="20"/>
          <w:szCs w:val="20"/>
          <w:lang w:eastAsia="zh-CN"/>
        </w:rPr>
        <w:t xml:space="preserve">                      </w:t>
      </w:r>
      <w:r>
        <w:rPr>
          <w:rFonts w:ascii="Times New Roman" w:eastAsia="SimSun" w:hAnsi="Times New Roman"/>
          <w:bCs/>
          <w:sz w:val="20"/>
          <w:szCs w:val="20"/>
          <w:lang w:eastAsia="zh-CN"/>
        </w:rPr>
        <w:t xml:space="preserve">             </w:t>
      </w:r>
      <w:r w:rsidRPr="000E3671">
        <w:rPr>
          <w:rFonts w:ascii="Times New Roman" w:eastAsia="SimSun" w:hAnsi="Times New Roman"/>
          <w:bCs/>
          <w:sz w:val="20"/>
          <w:szCs w:val="20"/>
          <w:lang w:eastAsia="zh-CN"/>
        </w:rPr>
        <w:t xml:space="preserve">   </w:t>
      </w:r>
      <w:r w:rsidR="00B5762C" w:rsidRPr="000E3671">
        <w:rPr>
          <w:rFonts w:ascii="Times New Roman" w:eastAsia="SimSun" w:hAnsi="Times New Roman"/>
          <w:bCs/>
          <w:sz w:val="20"/>
          <w:szCs w:val="20"/>
          <w:lang w:eastAsia="zh-CN"/>
        </w:rPr>
        <w:t>ФИО</w:t>
      </w:r>
    </w:p>
    <w:p w14:paraId="209B9460" w14:textId="77777777" w:rsidR="00881849" w:rsidRPr="00FD7874" w:rsidRDefault="00881849" w:rsidP="000E36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</w:p>
    <w:sectPr w:rsidR="00881849" w:rsidRPr="00FD7874" w:rsidSect="003D668E">
      <w:headerReference w:type="default" r:id="rId12"/>
      <w:pgSz w:w="11906" w:h="16838"/>
      <w:pgMar w:top="1134" w:right="566" w:bottom="484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9CC9F" w14:textId="77777777" w:rsidR="00D12A5D" w:rsidRDefault="00D12A5D" w:rsidP="00EA05E1">
      <w:pPr>
        <w:spacing w:after="0" w:line="240" w:lineRule="auto"/>
      </w:pPr>
      <w:r>
        <w:separator/>
      </w:r>
    </w:p>
  </w:endnote>
  <w:endnote w:type="continuationSeparator" w:id="0">
    <w:p w14:paraId="14CCEDB9" w14:textId="77777777" w:rsidR="00D12A5D" w:rsidRDefault="00D12A5D" w:rsidP="00EA0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BAEA8" w14:textId="77777777" w:rsidR="00D12A5D" w:rsidRDefault="00D12A5D" w:rsidP="00EA05E1">
      <w:pPr>
        <w:spacing w:after="0" w:line="240" w:lineRule="auto"/>
      </w:pPr>
      <w:r>
        <w:separator/>
      </w:r>
    </w:p>
  </w:footnote>
  <w:footnote w:type="continuationSeparator" w:id="0">
    <w:p w14:paraId="6E591A62" w14:textId="77777777" w:rsidR="00D12A5D" w:rsidRDefault="00D12A5D" w:rsidP="00EA0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CCFEE" w14:textId="587688F8" w:rsidR="004375F2" w:rsidRDefault="004375F2" w:rsidP="00C9196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F502F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F02C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8CA6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E07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560E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8AB8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8D9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50A8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AF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F6F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202E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65EEB"/>
    <w:multiLevelType w:val="hybridMultilevel"/>
    <w:tmpl w:val="3C04C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A418EE"/>
    <w:multiLevelType w:val="hybridMultilevel"/>
    <w:tmpl w:val="FF0C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A72C8D"/>
    <w:multiLevelType w:val="hybridMultilevel"/>
    <w:tmpl w:val="CB700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23058"/>
    <w:multiLevelType w:val="hybridMultilevel"/>
    <w:tmpl w:val="7730E3AA"/>
    <w:lvl w:ilvl="0" w:tplc="DB340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575A7"/>
    <w:multiLevelType w:val="hybridMultilevel"/>
    <w:tmpl w:val="EFAC4A06"/>
    <w:lvl w:ilvl="0" w:tplc="3ACE57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CA75879"/>
    <w:multiLevelType w:val="multilevel"/>
    <w:tmpl w:val="D096A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1767B7"/>
    <w:multiLevelType w:val="hybridMultilevel"/>
    <w:tmpl w:val="7D6651E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867487"/>
    <w:multiLevelType w:val="hybridMultilevel"/>
    <w:tmpl w:val="1E8A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253AB7"/>
    <w:multiLevelType w:val="hybridMultilevel"/>
    <w:tmpl w:val="C4B6F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F57979"/>
    <w:multiLevelType w:val="multilevel"/>
    <w:tmpl w:val="C94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7074F3"/>
    <w:multiLevelType w:val="multilevel"/>
    <w:tmpl w:val="B1C687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DC220C"/>
    <w:multiLevelType w:val="multilevel"/>
    <w:tmpl w:val="DD62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CFD2B44"/>
    <w:multiLevelType w:val="hybridMultilevel"/>
    <w:tmpl w:val="C14C149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02C65"/>
    <w:multiLevelType w:val="hybridMultilevel"/>
    <w:tmpl w:val="D6A4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D25DC"/>
    <w:multiLevelType w:val="hybridMultilevel"/>
    <w:tmpl w:val="B02AC3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C666D"/>
    <w:multiLevelType w:val="multilevel"/>
    <w:tmpl w:val="922ABB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cs="Times New Roman" w:hint="default"/>
      </w:rPr>
    </w:lvl>
  </w:abstractNum>
  <w:abstractNum w:abstractNumId="26" w15:restartNumberingAfterBreak="0">
    <w:nsid w:val="53E8343E"/>
    <w:multiLevelType w:val="hybridMultilevel"/>
    <w:tmpl w:val="AAB8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950F5"/>
    <w:multiLevelType w:val="hybridMultilevel"/>
    <w:tmpl w:val="428EC7AE"/>
    <w:lvl w:ilvl="0" w:tplc="70862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5B55359"/>
    <w:multiLevelType w:val="multilevel"/>
    <w:tmpl w:val="9A38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DC0F8D"/>
    <w:multiLevelType w:val="hybridMultilevel"/>
    <w:tmpl w:val="2C089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764B7B"/>
    <w:multiLevelType w:val="multilevel"/>
    <w:tmpl w:val="CC4C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C700850"/>
    <w:multiLevelType w:val="hybridMultilevel"/>
    <w:tmpl w:val="106EC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916E7"/>
    <w:multiLevelType w:val="multilevel"/>
    <w:tmpl w:val="B5C28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9F36C5"/>
    <w:multiLevelType w:val="hybridMultilevel"/>
    <w:tmpl w:val="1226B7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A0F1BFC"/>
    <w:multiLevelType w:val="multilevel"/>
    <w:tmpl w:val="0A34B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6E7F4369"/>
    <w:multiLevelType w:val="hybridMultilevel"/>
    <w:tmpl w:val="A9DAB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EB4192"/>
    <w:multiLevelType w:val="hybridMultilevel"/>
    <w:tmpl w:val="B5A40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F30B70"/>
    <w:multiLevelType w:val="hybridMultilevel"/>
    <w:tmpl w:val="AA3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50FE5"/>
    <w:multiLevelType w:val="hybridMultilevel"/>
    <w:tmpl w:val="2C089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AD56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33"/>
  </w:num>
  <w:num w:numId="3">
    <w:abstractNumId w:val="35"/>
  </w:num>
  <w:num w:numId="4">
    <w:abstractNumId w:val="14"/>
  </w:num>
  <w:num w:numId="5">
    <w:abstractNumId w:val="39"/>
  </w:num>
  <w:num w:numId="6">
    <w:abstractNumId w:val="34"/>
  </w:num>
  <w:num w:numId="7">
    <w:abstractNumId w:val="12"/>
  </w:num>
  <w:num w:numId="8">
    <w:abstractNumId w:val="10"/>
  </w:num>
  <w:num w:numId="9">
    <w:abstractNumId w:val="31"/>
  </w:num>
  <w:num w:numId="10">
    <w:abstractNumId w:val="22"/>
  </w:num>
  <w:num w:numId="11">
    <w:abstractNumId w:val="16"/>
  </w:num>
  <w:num w:numId="12">
    <w:abstractNumId w:val="38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1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30"/>
  </w:num>
  <w:num w:numId="27">
    <w:abstractNumId w:val="28"/>
  </w:num>
  <w:num w:numId="28">
    <w:abstractNumId w:val="13"/>
  </w:num>
  <w:num w:numId="29">
    <w:abstractNumId w:val="15"/>
    <w:lvlOverride w:ilvl="0">
      <w:startOverride w:val="1"/>
    </w:lvlOverride>
  </w:num>
  <w:num w:numId="30">
    <w:abstractNumId w:val="32"/>
    <w:lvlOverride w:ilvl="0">
      <w:startOverride w:val="1"/>
    </w:lvlOverride>
  </w:num>
  <w:num w:numId="31">
    <w:abstractNumId w:val="19"/>
  </w:num>
  <w:num w:numId="32">
    <w:abstractNumId w:val="20"/>
  </w:num>
  <w:num w:numId="33">
    <w:abstractNumId w:val="21"/>
  </w:num>
  <w:num w:numId="34">
    <w:abstractNumId w:val="29"/>
  </w:num>
  <w:num w:numId="35">
    <w:abstractNumId w:val="27"/>
  </w:num>
  <w:num w:numId="36">
    <w:abstractNumId w:val="24"/>
  </w:num>
  <w:num w:numId="37">
    <w:abstractNumId w:val="17"/>
  </w:num>
  <w:num w:numId="38">
    <w:abstractNumId w:val="18"/>
  </w:num>
  <w:num w:numId="39">
    <w:abstractNumId w:val="26"/>
  </w:num>
  <w:num w:numId="40">
    <w:abstractNumId w:val="23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18"/>
    <w:rsid w:val="00005435"/>
    <w:rsid w:val="0000551F"/>
    <w:rsid w:val="00020D33"/>
    <w:rsid w:val="000272D3"/>
    <w:rsid w:val="00052024"/>
    <w:rsid w:val="00064366"/>
    <w:rsid w:val="0007150C"/>
    <w:rsid w:val="00073F1C"/>
    <w:rsid w:val="00077670"/>
    <w:rsid w:val="000811D7"/>
    <w:rsid w:val="000A5795"/>
    <w:rsid w:val="000C243C"/>
    <w:rsid w:val="000C3642"/>
    <w:rsid w:val="000D11C0"/>
    <w:rsid w:val="000D3441"/>
    <w:rsid w:val="000D49E2"/>
    <w:rsid w:val="000E3671"/>
    <w:rsid w:val="000E4352"/>
    <w:rsid w:val="000E6B15"/>
    <w:rsid w:val="001026F0"/>
    <w:rsid w:val="00106CF0"/>
    <w:rsid w:val="00107A95"/>
    <w:rsid w:val="00112EBB"/>
    <w:rsid w:val="00113588"/>
    <w:rsid w:val="001215CA"/>
    <w:rsid w:val="00121E87"/>
    <w:rsid w:val="0013410B"/>
    <w:rsid w:val="00135B88"/>
    <w:rsid w:val="00137584"/>
    <w:rsid w:val="00140C18"/>
    <w:rsid w:val="00141D09"/>
    <w:rsid w:val="001511DC"/>
    <w:rsid w:val="00152273"/>
    <w:rsid w:val="00156DB6"/>
    <w:rsid w:val="00170157"/>
    <w:rsid w:val="001718FB"/>
    <w:rsid w:val="001754CB"/>
    <w:rsid w:val="00175FF1"/>
    <w:rsid w:val="001774FA"/>
    <w:rsid w:val="00180DF1"/>
    <w:rsid w:val="00182747"/>
    <w:rsid w:val="00190D8D"/>
    <w:rsid w:val="001959ED"/>
    <w:rsid w:val="001A4C76"/>
    <w:rsid w:val="001A74B2"/>
    <w:rsid w:val="001B0F4D"/>
    <w:rsid w:val="001C2135"/>
    <w:rsid w:val="001D151F"/>
    <w:rsid w:val="001D394A"/>
    <w:rsid w:val="001E78BD"/>
    <w:rsid w:val="00203842"/>
    <w:rsid w:val="002072D5"/>
    <w:rsid w:val="00212728"/>
    <w:rsid w:val="00220323"/>
    <w:rsid w:val="00221514"/>
    <w:rsid w:val="0023197F"/>
    <w:rsid w:val="00235409"/>
    <w:rsid w:val="002450C0"/>
    <w:rsid w:val="00245280"/>
    <w:rsid w:val="002604A7"/>
    <w:rsid w:val="00276A8C"/>
    <w:rsid w:val="00281646"/>
    <w:rsid w:val="00281A19"/>
    <w:rsid w:val="0029614C"/>
    <w:rsid w:val="002972D7"/>
    <w:rsid w:val="00297609"/>
    <w:rsid w:val="002A3D3A"/>
    <w:rsid w:val="002A6554"/>
    <w:rsid w:val="002C013B"/>
    <w:rsid w:val="002C0EF1"/>
    <w:rsid w:val="002C3D4A"/>
    <w:rsid w:val="002C4349"/>
    <w:rsid w:val="002C4857"/>
    <w:rsid w:val="002C68E1"/>
    <w:rsid w:val="002D6379"/>
    <w:rsid w:val="002D6C18"/>
    <w:rsid w:val="002D7C84"/>
    <w:rsid w:val="002D7E02"/>
    <w:rsid w:val="002E79A7"/>
    <w:rsid w:val="002F32AA"/>
    <w:rsid w:val="002F5DF6"/>
    <w:rsid w:val="0030776F"/>
    <w:rsid w:val="00315E85"/>
    <w:rsid w:val="0031613F"/>
    <w:rsid w:val="00316260"/>
    <w:rsid w:val="003202FF"/>
    <w:rsid w:val="00320F64"/>
    <w:rsid w:val="003237BD"/>
    <w:rsid w:val="00324287"/>
    <w:rsid w:val="00337963"/>
    <w:rsid w:val="003446D3"/>
    <w:rsid w:val="00345847"/>
    <w:rsid w:val="0034623F"/>
    <w:rsid w:val="00350EC6"/>
    <w:rsid w:val="00351D9F"/>
    <w:rsid w:val="00354BC2"/>
    <w:rsid w:val="00354D4D"/>
    <w:rsid w:val="00357FBD"/>
    <w:rsid w:val="00363188"/>
    <w:rsid w:val="003642E8"/>
    <w:rsid w:val="00366E83"/>
    <w:rsid w:val="00370E4F"/>
    <w:rsid w:val="003814D2"/>
    <w:rsid w:val="00381529"/>
    <w:rsid w:val="00383FED"/>
    <w:rsid w:val="0039276F"/>
    <w:rsid w:val="003928B0"/>
    <w:rsid w:val="003973B3"/>
    <w:rsid w:val="003A751A"/>
    <w:rsid w:val="003B2C3F"/>
    <w:rsid w:val="003B73A1"/>
    <w:rsid w:val="003C2CCF"/>
    <w:rsid w:val="003C440B"/>
    <w:rsid w:val="003C56BB"/>
    <w:rsid w:val="003D4AE0"/>
    <w:rsid w:val="003D668E"/>
    <w:rsid w:val="003D7CD6"/>
    <w:rsid w:val="003E1001"/>
    <w:rsid w:val="003E2042"/>
    <w:rsid w:val="003E3063"/>
    <w:rsid w:val="003E4D48"/>
    <w:rsid w:val="003E5F67"/>
    <w:rsid w:val="003F00BA"/>
    <w:rsid w:val="003F2C80"/>
    <w:rsid w:val="003F2F26"/>
    <w:rsid w:val="00404253"/>
    <w:rsid w:val="0040559E"/>
    <w:rsid w:val="00411B7E"/>
    <w:rsid w:val="00413218"/>
    <w:rsid w:val="00414A39"/>
    <w:rsid w:val="00416195"/>
    <w:rsid w:val="00416C90"/>
    <w:rsid w:val="0042012B"/>
    <w:rsid w:val="00420E2E"/>
    <w:rsid w:val="00423402"/>
    <w:rsid w:val="00425B70"/>
    <w:rsid w:val="00433017"/>
    <w:rsid w:val="00433ABB"/>
    <w:rsid w:val="004375F2"/>
    <w:rsid w:val="0044078D"/>
    <w:rsid w:val="00441144"/>
    <w:rsid w:val="00445763"/>
    <w:rsid w:val="00456C4A"/>
    <w:rsid w:val="00464CA6"/>
    <w:rsid w:val="00474663"/>
    <w:rsid w:val="00475F16"/>
    <w:rsid w:val="0048060F"/>
    <w:rsid w:val="00481103"/>
    <w:rsid w:val="004867C9"/>
    <w:rsid w:val="00487660"/>
    <w:rsid w:val="0049626A"/>
    <w:rsid w:val="00496E54"/>
    <w:rsid w:val="004A3806"/>
    <w:rsid w:val="004A3C92"/>
    <w:rsid w:val="004B1972"/>
    <w:rsid w:val="004B5200"/>
    <w:rsid w:val="004C040D"/>
    <w:rsid w:val="004C3CA5"/>
    <w:rsid w:val="004C4D0E"/>
    <w:rsid w:val="004C6080"/>
    <w:rsid w:val="004D2DBF"/>
    <w:rsid w:val="004D2EE4"/>
    <w:rsid w:val="004D5F35"/>
    <w:rsid w:val="004E15CE"/>
    <w:rsid w:val="004E1AB9"/>
    <w:rsid w:val="004E2734"/>
    <w:rsid w:val="004E39C4"/>
    <w:rsid w:val="004E778D"/>
    <w:rsid w:val="004F156F"/>
    <w:rsid w:val="004F6B43"/>
    <w:rsid w:val="00510DB2"/>
    <w:rsid w:val="005176E2"/>
    <w:rsid w:val="00522B44"/>
    <w:rsid w:val="00531B11"/>
    <w:rsid w:val="005327B6"/>
    <w:rsid w:val="005427C6"/>
    <w:rsid w:val="0054478A"/>
    <w:rsid w:val="0054589B"/>
    <w:rsid w:val="00552E2D"/>
    <w:rsid w:val="005538A2"/>
    <w:rsid w:val="00562C84"/>
    <w:rsid w:val="00563ED7"/>
    <w:rsid w:val="005647DC"/>
    <w:rsid w:val="00580B4D"/>
    <w:rsid w:val="00586972"/>
    <w:rsid w:val="005939D5"/>
    <w:rsid w:val="005B1692"/>
    <w:rsid w:val="005B498A"/>
    <w:rsid w:val="005B7A82"/>
    <w:rsid w:val="005C1A69"/>
    <w:rsid w:val="005C3A98"/>
    <w:rsid w:val="005C5C22"/>
    <w:rsid w:val="005D007C"/>
    <w:rsid w:val="005D10EC"/>
    <w:rsid w:val="005D1778"/>
    <w:rsid w:val="005D29B8"/>
    <w:rsid w:val="005E64F5"/>
    <w:rsid w:val="005E78F6"/>
    <w:rsid w:val="005F4DE3"/>
    <w:rsid w:val="006006D3"/>
    <w:rsid w:val="00601FC7"/>
    <w:rsid w:val="0060462D"/>
    <w:rsid w:val="0061223F"/>
    <w:rsid w:val="0063466D"/>
    <w:rsid w:val="0064013B"/>
    <w:rsid w:val="006467E1"/>
    <w:rsid w:val="006516CF"/>
    <w:rsid w:val="00652239"/>
    <w:rsid w:val="00652F5F"/>
    <w:rsid w:val="00657E2C"/>
    <w:rsid w:val="006638AC"/>
    <w:rsid w:val="00671409"/>
    <w:rsid w:val="0067717E"/>
    <w:rsid w:val="00681C7A"/>
    <w:rsid w:val="00692BF2"/>
    <w:rsid w:val="006938BA"/>
    <w:rsid w:val="00696399"/>
    <w:rsid w:val="0069660A"/>
    <w:rsid w:val="006A13EF"/>
    <w:rsid w:val="006A359E"/>
    <w:rsid w:val="006A6614"/>
    <w:rsid w:val="006A6D1E"/>
    <w:rsid w:val="006B0598"/>
    <w:rsid w:val="006B6EB1"/>
    <w:rsid w:val="006C20AD"/>
    <w:rsid w:val="006C4E78"/>
    <w:rsid w:val="006C5BD5"/>
    <w:rsid w:val="006C682F"/>
    <w:rsid w:val="006D078B"/>
    <w:rsid w:val="006D0900"/>
    <w:rsid w:val="006D0E1B"/>
    <w:rsid w:val="006D2012"/>
    <w:rsid w:val="006E19E4"/>
    <w:rsid w:val="006F16DF"/>
    <w:rsid w:val="006F1F97"/>
    <w:rsid w:val="006F2D99"/>
    <w:rsid w:val="006F502F"/>
    <w:rsid w:val="00700966"/>
    <w:rsid w:val="00703351"/>
    <w:rsid w:val="00706063"/>
    <w:rsid w:val="00710045"/>
    <w:rsid w:val="00712566"/>
    <w:rsid w:val="00717FD3"/>
    <w:rsid w:val="007236AD"/>
    <w:rsid w:val="00727ED4"/>
    <w:rsid w:val="00732CD9"/>
    <w:rsid w:val="0073677B"/>
    <w:rsid w:val="00736AAB"/>
    <w:rsid w:val="0074306F"/>
    <w:rsid w:val="007436E8"/>
    <w:rsid w:val="007452A4"/>
    <w:rsid w:val="0075043B"/>
    <w:rsid w:val="00752A80"/>
    <w:rsid w:val="007544C6"/>
    <w:rsid w:val="00755615"/>
    <w:rsid w:val="00760B81"/>
    <w:rsid w:val="007630D7"/>
    <w:rsid w:val="00765813"/>
    <w:rsid w:val="007734C7"/>
    <w:rsid w:val="00776E36"/>
    <w:rsid w:val="00780551"/>
    <w:rsid w:val="0079210A"/>
    <w:rsid w:val="0079624E"/>
    <w:rsid w:val="007A0B01"/>
    <w:rsid w:val="007A13D4"/>
    <w:rsid w:val="007A2FCA"/>
    <w:rsid w:val="007B30FF"/>
    <w:rsid w:val="007C44D3"/>
    <w:rsid w:val="007C4822"/>
    <w:rsid w:val="007C50F9"/>
    <w:rsid w:val="007C6718"/>
    <w:rsid w:val="007D16E2"/>
    <w:rsid w:val="007E0B03"/>
    <w:rsid w:val="007E31C2"/>
    <w:rsid w:val="007E33FB"/>
    <w:rsid w:val="007E7311"/>
    <w:rsid w:val="007F3AD7"/>
    <w:rsid w:val="00801045"/>
    <w:rsid w:val="0080789C"/>
    <w:rsid w:val="00822503"/>
    <w:rsid w:val="00832FBC"/>
    <w:rsid w:val="00834D5E"/>
    <w:rsid w:val="008353D6"/>
    <w:rsid w:val="00841E54"/>
    <w:rsid w:val="00842DAA"/>
    <w:rsid w:val="00852033"/>
    <w:rsid w:val="00856CEA"/>
    <w:rsid w:val="008601C4"/>
    <w:rsid w:val="008622AA"/>
    <w:rsid w:val="00864937"/>
    <w:rsid w:val="00866C51"/>
    <w:rsid w:val="00867054"/>
    <w:rsid w:val="00867AD3"/>
    <w:rsid w:val="008721F4"/>
    <w:rsid w:val="00872AA5"/>
    <w:rsid w:val="00880241"/>
    <w:rsid w:val="00881849"/>
    <w:rsid w:val="0088296B"/>
    <w:rsid w:val="008871B8"/>
    <w:rsid w:val="00894ECF"/>
    <w:rsid w:val="008A7F39"/>
    <w:rsid w:val="008B246B"/>
    <w:rsid w:val="008B5610"/>
    <w:rsid w:val="008B75B2"/>
    <w:rsid w:val="008C058E"/>
    <w:rsid w:val="008C4068"/>
    <w:rsid w:val="008D28B1"/>
    <w:rsid w:val="008D2D30"/>
    <w:rsid w:val="008F76E3"/>
    <w:rsid w:val="00905E22"/>
    <w:rsid w:val="009209DB"/>
    <w:rsid w:val="009254F2"/>
    <w:rsid w:val="0093130B"/>
    <w:rsid w:val="0093142A"/>
    <w:rsid w:val="0093302D"/>
    <w:rsid w:val="00940701"/>
    <w:rsid w:val="00952B5D"/>
    <w:rsid w:val="00955AB2"/>
    <w:rsid w:val="009620C8"/>
    <w:rsid w:val="00966393"/>
    <w:rsid w:val="00966FCE"/>
    <w:rsid w:val="00967B40"/>
    <w:rsid w:val="00974E61"/>
    <w:rsid w:val="00984FFA"/>
    <w:rsid w:val="009879A9"/>
    <w:rsid w:val="0099777E"/>
    <w:rsid w:val="009A2F60"/>
    <w:rsid w:val="009A4B4A"/>
    <w:rsid w:val="009B11F7"/>
    <w:rsid w:val="009B3508"/>
    <w:rsid w:val="009D079F"/>
    <w:rsid w:val="009F003F"/>
    <w:rsid w:val="009F57E5"/>
    <w:rsid w:val="009F5D33"/>
    <w:rsid w:val="00A01D2A"/>
    <w:rsid w:val="00A02894"/>
    <w:rsid w:val="00A04548"/>
    <w:rsid w:val="00A15AAC"/>
    <w:rsid w:val="00A20463"/>
    <w:rsid w:val="00A33D28"/>
    <w:rsid w:val="00A34FA1"/>
    <w:rsid w:val="00A413BE"/>
    <w:rsid w:val="00A43170"/>
    <w:rsid w:val="00A45424"/>
    <w:rsid w:val="00A47BD6"/>
    <w:rsid w:val="00A50499"/>
    <w:rsid w:val="00A5110E"/>
    <w:rsid w:val="00A52FED"/>
    <w:rsid w:val="00A54882"/>
    <w:rsid w:val="00A5517C"/>
    <w:rsid w:val="00A606EB"/>
    <w:rsid w:val="00A64F47"/>
    <w:rsid w:val="00A66656"/>
    <w:rsid w:val="00A70EB2"/>
    <w:rsid w:val="00A73A5D"/>
    <w:rsid w:val="00A73C78"/>
    <w:rsid w:val="00A7618F"/>
    <w:rsid w:val="00A87F8A"/>
    <w:rsid w:val="00AA3292"/>
    <w:rsid w:val="00AA5493"/>
    <w:rsid w:val="00AB18C4"/>
    <w:rsid w:val="00AB34C0"/>
    <w:rsid w:val="00AC3A15"/>
    <w:rsid w:val="00AC4026"/>
    <w:rsid w:val="00AC540A"/>
    <w:rsid w:val="00AD5F47"/>
    <w:rsid w:val="00AD76E2"/>
    <w:rsid w:val="00AE2D9C"/>
    <w:rsid w:val="00AE68E5"/>
    <w:rsid w:val="00AF0A92"/>
    <w:rsid w:val="00AF5C0D"/>
    <w:rsid w:val="00AF6A6E"/>
    <w:rsid w:val="00B03EEB"/>
    <w:rsid w:val="00B04661"/>
    <w:rsid w:val="00B04AEE"/>
    <w:rsid w:val="00B1166E"/>
    <w:rsid w:val="00B12CB9"/>
    <w:rsid w:val="00B13FE1"/>
    <w:rsid w:val="00B1580B"/>
    <w:rsid w:val="00B22323"/>
    <w:rsid w:val="00B31140"/>
    <w:rsid w:val="00B32BC3"/>
    <w:rsid w:val="00B37F5D"/>
    <w:rsid w:val="00B4142A"/>
    <w:rsid w:val="00B451E5"/>
    <w:rsid w:val="00B46559"/>
    <w:rsid w:val="00B511BC"/>
    <w:rsid w:val="00B56B7F"/>
    <w:rsid w:val="00B5762C"/>
    <w:rsid w:val="00B62E8B"/>
    <w:rsid w:val="00B63A94"/>
    <w:rsid w:val="00B6726B"/>
    <w:rsid w:val="00B723EE"/>
    <w:rsid w:val="00B7495B"/>
    <w:rsid w:val="00B7636A"/>
    <w:rsid w:val="00B76B18"/>
    <w:rsid w:val="00B81551"/>
    <w:rsid w:val="00B83173"/>
    <w:rsid w:val="00B95D78"/>
    <w:rsid w:val="00BA1E9F"/>
    <w:rsid w:val="00BA353A"/>
    <w:rsid w:val="00BA3E62"/>
    <w:rsid w:val="00BA5365"/>
    <w:rsid w:val="00BA70C6"/>
    <w:rsid w:val="00BA727D"/>
    <w:rsid w:val="00BB515D"/>
    <w:rsid w:val="00BC0BB4"/>
    <w:rsid w:val="00BC2567"/>
    <w:rsid w:val="00BD38B5"/>
    <w:rsid w:val="00BD45BD"/>
    <w:rsid w:val="00BD5094"/>
    <w:rsid w:val="00BE1749"/>
    <w:rsid w:val="00BE2E41"/>
    <w:rsid w:val="00BE4397"/>
    <w:rsid w:val="00BE7C81"/>
    <w:rsid w:val="00BF1032"/>
    <w:rsid w:val="00BF15BD"/>
    <w:rsid w:val="00C02C3B"/>
    <w:rsid w:val="00C409A7"/>
    <w:rsid w:val="00C42A9F"/>
    <w:rsid w:val="00C52DF4"/>
    <w:rsid w:val="00C542E8"/>
    <w:rsid w:val="00C55BC8"/>
    <w:rsid w:val="00C6341E"/>
    <w:rsid w:val="00C738C9"/>
    <w:rsid w:val="00C752DF"/>
    <w:rsid w:val="00C7723B"/>
    <w:rsid w:val="00C80756"/>
    <w:rsid w:val="00C84894"/>
    <w:rsid w:val="00C90CCD"/>
    <w:rsid w:val="00C914E6"/>
    <w:rsid w:val="00C91960"/>
    <w:rsid w:val="00C92315"/>
    <w:rsid w:val="00C9680D"/>
    <w:rsid w:val="00CB230D"/>
    <w:rsid w:val="00CB66BE"/>
    <w:rsid w:val="00CC51E5"/>
    <w:rsid w:val="00CC5F92"/>
    <w:rsid w:val="00CD02F7"/>
    <w:rsid w:val="00CD0CCA"/>
    <w:rsid w:val="00CD16DB"/>
    <w:rsid w:val="00CE64CC"/>
    <w:rsid w:val="00D03941"/>
    <w:rsid w:val="00D10F70"/>
    <w:rsid w:val="00D12A5D"/>
    <w:rsid w:val="00D13393"/>
    <w:rsid w:val="00D14B83"/>
    <w:rsid w:val="00D177A9"/>
    <w:rsid w:val="00D21BDF"/>
    <w:rsid w:val="00D22D10"/>
    <w:rsid w:val="00D364B4"/>
    <w:rsid w:val="00D36C36"/>
    <w:rsid w:val="00D52BC5"/>
    <w:rsid w:val="00D5489F"/>
    <w:rsid w:val="00D55554"/>
    <w:rsid w:val="00D57581"/>
    <w:rsid w:val="00D66723"/>
    <w:rsid w:val="00D67DBE"/>
    <w:rsid w:val="00D711A7"/>
    <w:rsid w:val="00D736F5"/>
    <w:rsid w:val="00D7434A"/>
    <w:rsid w:val="00D76B69"/>
    <w:rsid w:val="00DA111C"/>
    <w:rsid w:val="00DA47E2"/>
    <w:rsid w:val="00DB00FD"/>
    <w:rsid w:val="00DB7F3D"/>
    <w:rsid w:val="00DC506E"/>
    <w:rsid w:val="00DD4A81"/>
    <w:rsid w:val="00DD5BEB"/>
    <w:rsid w:val="00E059F1"/>
    <w:rsid w:val="00E05F3F"/>
    <w:rsid w:val="00E07E48"/>
    <w:rsid w:val="00E102A4"/>
    <w:rsid w:val="00E11B04"/>
    <w:rsid w:val="00E16C37"/>
    <w:rsid w:val="00E17293"/>
    <w:rsid w:val="00E1787B"/>
    <w:rsid w:val="00E20DFA"/>
    <w:rsid w:val="00E32552"/>
    <w:rsid w:val="00E35B31"/>
    <w:rsid w:val="00E406C8"/>
    <w:rsid w:val="00E44EDB"/>
    <w:rsid w:val="00E46380"/>
    <w:rsid w:val="00E50FF2"/>
    <w:rsid w:val="00E559FA"/>
    <w:rsid w:val="00E56015"/>
    <w:rsid w:val="00E5772F"/>
    <w:rsid w:val="00E63EA9"/>
    <w:rsid w:val="00E6662C"/>
    <w:rsid w:val="00E672B9"/>
    <w:rsid w:val="00E77B94"/>
    <w:rsid w:val="00E77FDE"/>
    <w:rsid w:val="00E8206C"/>
    <w:rsid w:val="00E86A9F"/>
    <w:rsid w:val="00E8747A"/>
    <w:rsid w:val="00E87C4B"/>
    <w:rsid w:val="00E95C50"/>
    <w:rsid w:val="00EA01EA"/>
    <w:rsid w:val="00EA05E1"/>
    <w:rsid w:val="00EA3746"/>
    <w:rsid w:val="00ED68D9"/>
    <w:rsid w:val="00EE5649"/>
    <w:rsid w:val="00EE624D"/>
    <w:rsid w:val="00EE6E1D"/>
    <w:rsid w:val="00EF1BA3"/>
    <w:rsid w:val="00EF30A2"/>
    <w:rsid w:val="00F03191"/>
    <w:rsid w:val="00F0467F"/>
    <w:rsid w:val="00F0678F"/>
    <w:rsid w:val="00F118A1"/>
    <w:rsid w:val="00F11C96"/>
    <w:rsid w:val="00F140FF"/>
    <w:rsid w:val="00F16444"/>
    <w:rsid w:val="00F25F1C"/>
    <w:rsid w:val="00F32B97"/>
    <w:rsid w:val="00F33B56"/>
    <w:rsid w:val="00F36134"/>
    <w:rsid w:val="00F3636E"/>
    <w:rsid w:val="00F3692B"/>
    <w:rsid w:val="00F43CE3"/>
    <w:rsid w:val="00F47325"/>
    <w:rsid w:val="00F50677"/>
    <w:rsid w:val="00F51CB6"/>
    <w:rsid w:val="00F5386B"/>
    <w:rsid w:val="00F57D3B"/>
    <w:rsid w:val="00F60135"/>
    <w:rsid w:val="00F607BD"/>
    <w:rsid w:val="00F63F36"/>
    <w:rsid w:val="00F640F1"/>
    <w:rsid w:val="00F7273B"/>
    <w:rsid w:val="00F75072"/>
    <w:rsid w:val="00F8402A"/>
    <w:rsid w:val="00F868C7"/>
    <w:rsid w:val="00F86F7A"/>
    <w:rsid w:val="00F92352"/>
    <w:rsid w:val="00F95487"/>
    <w:rsid w:val="00F97423"/>
    <w:rsid w:val="00FA1AD3"/>
    <w:rsid w:val="00FA216D"/>
    <w:rsid w:val="00FB3924"/>
    <w:rsid w:val="00FB3EAE"/>
    <w:rsid w:val="00FB5353"/>
    <w:rsid w:val="00FB66CF"/>
    <w:rsid w:val="00FD3861"/>
    <w:rsid w:val="00FD5581"/>
    <w:rsid w:val="00FD7874"/>
    <w:rsid w:val="00FF2ED4"/>
    <w:rsid w:val="00FF5F9A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226A30"/>
  <w15:chartTrackingRefBased/>
  <w15:docId w15:val="{666285B1-B173-4223-A19B-FB642A4F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F6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E20DF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D177A9"/>
    <w:pPr>
      <w:ind w:left="720"/>
      <w:contextualSpacing/>
    </w:pPr>
  </w:style>
  <w:style w:type="table" w:styleId="a3">
    <w:name w:val="Table Grid"/>
    <w:basedOn w:val="a1"/>
    <w:rsid w:val="00AF0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7B30FF"/>
    <w:rPr>
      <w:rFonts w:ascii="Times New Roman" w:eastAsia="Times New Roman" w:hAnsi="Times New Roman"/>
      <w:sz w:val="24"/>
    </w:rPr>
  </w:style>
  <w:style w:type="paragraph" w:styleId="a4">
    <w:name w:val="Balloon Text"/>
    <w:basedOn w:val="a"/>
    <w:link w:val="a5"/>
    <w:rsid w:val="00962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9620C8"/>
    <w:rPr>
      <w:rFonts w:ascii="Segoe UI" w:eastAsia="Times New Roman" w:hAnsi="Segoe UI" w:cs="Segoe UI"/>
      <w:sz w:val="18"/>
      <w:szCs w:val="18"/>
      <w:lang w:eastAsia="en-US"/>
    </w:rPr>
  </w:style>
  <w:style w:type="character" w:styleId="a6">
    <w:name w:val="Hyperlink"/>
    <w:uiPriority w:val="99"/>
    <w:unhideWhenUsed/>
    <w:rsid w:val="001959ED"/>
    <w:rPr>
      <w:color w:val="0000FF"/>
      <w:u w:val="single"/>
    </w:rPr>
  </w:style>
  <w:style w:type="table" w:customStyle="1" w:styleId="13">
    <w:name w:val="Сетка таблицы1"/>
    <w:basedOn w:val="a1"/>
    <w:next w:val="a3"/>
    <w:rsid w:val="00F640F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E20DF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header"/>
    <w:basedOn w:val="a"/>
    <w:link w:val="a8"/>
    <w:uiPriority w:val="99"/>
    <w:rsid w:val="00E20D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20DFA"/>
    <w:rPr>
      <w:rFonts w:eastAsia="Times New Roman"/>
      <w:sz w:val="22"/>
      <w:szCs w:val="22"/>
      <w:lang w:eastAsia="en-US"/>
    </w:rPr>
  </w:style>
  <w:style w:type="paragraph" w:styleId="a9">
    <w:name w:val="footer"/>
    <w:basedOn w:val="a"/>
    <w:link w:val="aa"/>
    <w:rsid w:val="00E20D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20DFA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E20DFA"/>
  </w:style>
  <w:style w:type="paragraph" w:styleId="ab">
    <w:name w:val="Normal (Web)"/>
    <w:basedOn w:val="a"/>
    <w:uiPriority w:val="99"/>
    <w:unhideWhenUsed/>
    <w:rsid w:val="00E20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w">
    <w:name w:val="w"/>
    <w:rsid w:val="00E20DFA"/>
  </w:style>
  <w:style w:type="paragraph" w:styleId="ac">
    <w:name w:val="List Paragraph"/>
    <w:basedOn w:val="a"/>
    <w:qFormat/>
    <w:rsid w:val="00E20DFA"/>
    <w:pPr>
      <w:ind w:left="720"/>
      <w:contextualSpacing/>
    </w:pPr>
    <w:rPr>
      <w:rFonts w:eastAsia="Calibri"/>
    </w:rPr>
  </w:style>
  <w:style w:type="paragraph" w:customStyle="1" w:styleId="s1">
    <w:name w:val="s_1"/>
    <w:basedOn w:val="a"/>
    <w:rsid w:val="00E20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uiPriority w:val="20"/>
    <w:qFormat/>
    <w:locked/>
    <w:rsid w:val="00E20DFA"/>
    <w:rPr>
      <w:i/>
      <w:iCs/>
    </w:rPr>
  </w:style>
  <w:style w:type="character" w:styleId="ae">
    <w:name w:val="annotation reference"/>
    <w:rsid w:val="00E20DFA"/>
    <w:rPr>
      <w:sz w:val="16"/>
      <w:szCs w:val="16"/>
    </w:rPr>
  </w:style>
  <w:style w:type="paragraph" w:styleId="af">
    <w:name w:val="annotation text"/>
    <w:basedOn w:val="a"/>
    <w:link w:val="af0"/>
    <w:rsid w:val="00E20DFA"/>
    <w:rPr>
      <w:sz w:val="20"/>
      <w:szCs w:val="20"/>
    </w:rPr>
  </w:style>
  <w:style w:type="character" w:customStyle="1" w:styleId="af0">
    <w:name w:val="Текст примечания Знак"/>
    <w:link w:val="af"/>
    <w:rsid w:val="00E20DFA"/>
    <w:rPr>
      <w:rFonts w:eastAsia="Times New Roman"/>
      <w:lang w:eastAsia="en-US"/>
    </w:rPr>
  </w:style>
  <w:style w:type="paragraph" w:styleId="af1">
    <w:name w:val="annotation subject"/>
    <w:basedOn w:val="af"/>
    <w:next w:val="af"/>
    <w:link w:val="af2"/>
    <w:rsid w:val="00E20DFA"/>
    <w:rPr>
      <w:b/>
      <w:bCs/>
    </w:rPr>
  </w:style>
  <w:style w:type="character" w:customStyle="1" w:styleId="af2">
    <w:name w:val="Тема примечания Знак"/>
    <w:link w:val="af1"/>
    <w:rsid w:val="00E20DFA"/>
    <w:rPr>
      <w:rFonts w:eastAsia="Times New Roman"/>
      <w:b/>
      <w:bCs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307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4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rism.tatarsta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astasiya.Malikova@tata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aishevo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&#1090;&#1091;&#1088;&#1080;&#1079;&#1084;.&#1088;&#1092;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43;&#1054;&#1057;&#1050;&#1054;&#1052;&#1048;&#1058;&#1045;&#1058;\&#1057;&#1054;&#1043;&#1051;&#1040;&#1064;&#1045;&#1053;&#1048;&#1071;\&#1043;&#1088;&#1072;&#1078;&#1076;-&#1087;&#1088;&#1072;&#1074;&#1086;&#1074;&#1099;&#1077;%20&#1076;&#1086;&#1075;&#1086;&#1074;&#1086;&#1088;&#1099;\&#1055;&#1088;&#1080;&#1082;&#1072;&#1079;%20&#1082;%20&#1076;&#1086;&#1075;&#1086;&#1074;&#1086;&#1088;&#1091;%20&#1091;&#1076;&#1086;&#1089;&#1090;&#1086;&#1074;&#1077;&#1088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17CBD-6636-4794-AF82-19C1208D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к договору удостоверения</Template>
  <TotalTime>4</TotalTime>
  <Pages>8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13736</CharactersWithSpaces>
  <SharedDoc>false</SharedDoc>
  <HLinks>
    <vt:vector size="114" baseType="variant">
      <vt:variant>
        <vt:i4>3604586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https://internet.garant.ru/document/redirect/12148567/0</vt:lpwstr>
      </vt:variant>
      <vt:variant>
        <vt:lpwstr/>
      </vt:variant>
      <vt:variant>
        <vt:i4>1376320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https://internet.garant.ru/document/redirect/8224902/7753</vt:lpwstr>
      </vt:variant>
      <vt:variant>
        <vt:lpwstr/>
      </vt:variant>
      <vt:variant>
        <vt:i4>1179723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https://internet.garant.ru/document/redirect/400668442/0</vt:lpwstr>
      </vt:variant>
      <vt:variant>
        <vt:lpwstr/>
      </vt:variant>
      <vt:variant>
        <vt:i4>3604586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https://internet.garant.ru/document/redirect/12148567/1010</vt:lpwstr>
      </vt:variant>
      <vt:variant>
        <vt:lpwstr/>
      </vt:variant>
      <vt:variant>
        <vt:i4>3604586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https://internet.garant.ru/document/redirect/12148567/0</vt:lpwstr>
      </vt:variant>
      <vt:variant>
        <vt:lpwstr/>
      </vt:variant>
      <vt:variant>
        <vt:i4>1376320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https://internet.garant.ru/document/redirect/8224902/7753</vt:lpwstr>
      </vt:variant>
      <vt:variant>
        <vt:lpwstr/>
      </vt:variant>
      <vt:variant>
        <vt:i4>1179723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https://internet.garant.ru/document/redirect/400668442/0</vt:lpwstr>
      </vt:variant>
      <vt:variant>
        <vt:lpwstr/>
      </vt:variant>
      <vt:variant>
        <vt:i4>3604586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https://internet.garant.ru/document/redirect/12148567/1010</vt:lpwstr>
      </vt:variant>
      <vt:variant>
        <vt:lpwstr/>
      </vt:variant>
      <vt:variant>
        <vt:i4>3604586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https://internet.garant.ru/document/redirect/12148567/0</vt:lpwstr>
      </vt:variant>
      <vt:variant>
        <vt:lpwstr/>
      </vt:variant>
      <vt:variant>
        <vt:i4>1376320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https://internet.garant.ru/document/redirect/8224902/7753</vt:lpwstr>
      </vt:variant>
      <vt:variant>
        <vt:lpwstr/>
      </vt:variant>
      <vt:variant>
        <vt:i4>1179723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https://internet.garant.ru/document/redirect/400668442/0</vt:lpwstr>
      </vt:variant>
      <vt:variant>
        <vt:lpwstr/>
      </vt:variant>
      <vt:variant>
        <vt:i4>3604586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https://internet.garant.ru/document/redirect/12148567/1010</vt:lpwstr>
      </vt:variant>
      <vt:variant>
        <vt:lpwstr/>
      </vt:variant>
      <vt:variant>
        <vt:i4>3604586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https://internet.garant.ru/document/redirect/12148567/0</vt:lpwstr>
      </vt:variant>
      <vt:variant>
        <vt:lpwstr/>
      </vt:variant>
      <vt:variant>
        <vt:i4>3604586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https://internet.garant.ru/document/redirect/12148567/9</vt:lpwstr>
      </vt:variant>
      <vt:variant>
        <vt:lpwstr/>
      </vt:variant>
      <vt:variant>
        <vt:i4>3604586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https://internet.garant.ru/document/redirect/12148567/0</vt:lpwstr>
      </vt:variant>
      <vt:variant>
        <vt:lpwstr/>
      </vt:variant>
      <vt:variant>
        <vt:i4>3604586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https://internet.garant.ru/document/redirect/12148567/9</vt:lpwstr>
      </vt:variant>
      <vt:variant>
        <vt:lpwstr/>
      </vt:variant>
      <vt:variant>
        <vt:i4>3604586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https://internet.garant.ru/document/redirect/12148567/0</vt:lpwstr>
      </vt:variant>
      <vt:variant>
        <vt:lpwstr/>
      </vt:variant>
      <vt:variant>
        <vt:i4>3604586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https://internet.garant.ru/document/redirect/12148567/9</vt:lpwstr>
      </vt:variant>
      <vt:variant>
        <vt:lpwstr/>
      </vt:variant>
      <vt:variant>
        <vt:i4>1769472</vt:i4>
      </vt:variant>
      <vt:variant>
        <vt:i4>0</vt:i4>
      </vt:variant>
      <vt:variant>
        <vt:i4>0</vt:i4>
      </vt:variant>
      <vt:variant>
        <vt:i4>5</vt:i4>
      </vt:variant>
      <vt:variant>
        <vt:lpwstr>http://tourism.tatarstan.ru/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Uni2013</dc:creator>
  <cp:keywords/>
  <dc:description/>
  <cp:lastModifiedBy>UserT</cp:lastModifiedBy>
  <cp:revision>5</cp:revision>
  <cp:lastPrinted>2023-09-07T13:34:00Z</cp:lastPrinted>
  <dcterms:created xsi:type="dcterms:W3CDTF">2023-11-21T06:17:00Z</dcterms:created>
  <dcterms:modified xsi:type="dcterms:W3CDTF">2023-11-21T15:17:00Z</dcterms:modified>
</cp:coreProperties>
</file>