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3967"/>
        <w:gridCol w:w="1703"/>
        <w:gridCol w:w="3969"/>
      </w:tblGrid>
      <w:tr w:rsidR="00D54669" w:rsidTr="00AF2D9B">
        <w:trPr>
          <w:trHeight w:val="269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69" w:rsidRPr="003E11A8" w:rsidRDefault="00D54669" w:rsidP="00E63A97">
            <w:pPr>
              <w:spacing w:line="300" w:lineRule="exact"/>
              <w:ind w:left="-70"/>
              <w:jc w:val="center"/>
            </w:pPr>
            <w:bookmarkStart w:id="0" w:name="_GoBack"/>
            <w:bookmarkEnd w:id="0"/>
            <w:r w:rsidRPr="003E11A8">
              <w:t>ГОСУДАРСТВЕННАЯ</w:t>
            </w:r>
          </w:p>
          <w:p w:rsidR="00D54669" w:rsidRPr="003E11A8" w:rsidRDefault="00D54669" w:rsidP="00E63A97">
            <w:pPr>
              <w:spacing w:line="300" w:lineRule="exact"/>
              <w:ind w:left="-70"/>
              <w:jc w:val="center"/>
            </w:pPr>
            <w:r w:rsidRPr="003E11A8">
              <w:t>ЖИЛИЩНАЯ ИНСПЕКЦИЯ</w:t>
            </w:r>
          </w:p>
          <w:p w:rsidR="00D54669" w:rsidRPr="00AE53C1" w:rsidRDefault="00D54669" w:rsidP="00E63A97">
            <w:pPr>
              <w:spacing w:line="300" w:lineRule="exact"/>
              <w:jc w:val="center"/>
              <w:rPr>
                <w:sz w:val="20"/>
                <w:szCs w:val="28"/>
              </w:rPr>
            </w:pPr>
            <w:r w:rsidRPr="003E11A8">
              <w:t>РЕСПУБЛИКИ ТАТАРСТАН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69" w:rsidRPr="00957058" w:rsidRDefault="00D54669" w:rsidP="00957058">
            <w:pPr>
              <w:jc w:val="center"/>
              <w:rPr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8741C8" wp14:editId="73F362C1">
                  <wp:extent cx="749300" cy="727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55" b="3881"/>
                          <a:stretch/>
                        </pic:blipFill>
                        <pic:spPr bwMode="auto">
                          <a:xfrm>
                            <a:off x="0" y="0"/>
                            <a:ext cx="749300" cy="72733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69" w:rsidRPr="003E11A8" w:rsidRDefault="00D54669" w:rsidP="00E63A97">
            <w:pPr>
              <w:pStyle w:val="3"/>
              <w:spacing w:line="300" w:lineRule="exact"/>
              <w:ind w:right="-57"/>
              <w:outlineLvl w:val="2"/>
              <w:rPr>
                <w:rFonts w:ascii="SL_Times New Roman" w:hAnsi="SL_Times New Roman"/>
                <w:b w:val="0"/>
                <w:caps w:val="0"/>
                <w:noProof w:val="0"/>
                <w:color w:val="auto"/>
                <w:sz w:val="28"/>
              </w:rPr>
            </w:pPr>
            <w:r w:rsidRPr="003E11A8">
              <w:rPr>
                <w:rFonts w:ascii="SL_Times New Roman" w:hAnsi="SL_Times New Roman"/>
                <w:b w:val="0"/>
                <w:caps w:val="0"/>
                <w:noProof w:val="0"/>
                <w:color w:val="auto"/>
                <w:sz w:val="28"/>
              </w:rPr>
              <w:t>ТАТАРСТАН</w:t>
            </w:r>
          </w:p>
          <w:p w:rsidR="00D54669" w:rsidRPr="003E11A8" w:rsidRDefault="00D54669" w:rsidP="00E63A97">
            <w:pPr>
              <w:spacing w:line="300" w:lineRule="exact"/>
              <w:ind w:left="-70" w:right="-57"/>
              <w:jc w:val="center"/>
              <w:rPr>
                <w:rFonts w:ascii="SL_Times New Roman" w:hAnsi="SL_Times New Roman"/>
              </w:rPr>
            </w:pPr>
            <w:r w:rsidRPr="003E11A8">
              <w:rPr>
                <w:rFonts w:ascii="SL_Times New Roman" w:hAnsi="SL_Times New Roman"/>
              </w:rPr>
              <w:t xml:space="preserve">РЕСПУБЛИКАСЫНЫЋ  ДЂЊЛЂТ </w:t>
            </w:r>
          </w:p>
          <w:p w:rsidR="00D54669" w:rsidRPr="00AE53C1" w:rsidRDefault="00D54669" w:rsidP="00E63A97">
            <w:pPr>
              <w:spacing w:line="300" w:lineRule="exact"/>
              <w:ind w:left="-70" w:right="-57"/>
              <w:jc w:val="center"/>
              <w:rPr>
                <w:rFonts w:ascii="SL_Times New Roman" w:hAnsi="SL_Times New Roman"/>
                <w:sz w:val="20"/>
              </w:rPr>
            </w:pPr>
            <w:r w:rsidRPr="003E11A8">
              <w:rPr>
                <w:rFonts w:ascii="SL_Times New Roman" w:hAnsi="SL_Times New Roman"/>
              </w:rPr>
              <w:t>ТОРАК  ИНСПЕКЦИЯСЕ</w:t>
            </w:r>
          </w:p>
        </w:tc>
      </w:tr>
      <w:tr w:rsidR="00D54669" w:rsidTr="00AF2D9B">
        <w:trPr>
          <w:trHeight w:val="269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69" w:rsidRPr="00AE53C1" w:rsidRDefault="00D54669" w:rsidP="00E63A97">
            <w:pPr>
              <w:spacing w:line="220" w:lineRule="exact"/>
              <w:jc w:val="center"/>
              <w:rPr>
                <w:sz w:val="20"/>
                <w:szCs w:val="28"/>
              </w:rPr>
            </w:pPr>
            <w:r w:rsidRPr="00AE53C1">
              <w:rPr>
                <w:sz w:val="20"/>
              </w:rPr>
              <w:t>ул.Б.Красная, 15/9, г.Казань, 420111</w:t>
            </w:r>
          </w:p>
        </w:tc>
        <w:tc>
          <w:tcPr>
            <w:tcW w:w="17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669" w:rsidRPr="00957058" w:rsidRDefault="00D54669" w:rsidP="00AE53C1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69" w:rsidRPr="00AE53C1" w:rsidRDefault="00D54669" w:rsidP="00E63A97">
            <w:pPr>
              <w:spacing w:line="220" w:lineRule="exact"/>
              <w:jc w:val="center"/>
              <w:rPr>
                <w:sz w:val="20"/>
                <w:szCs w:val="28"/>
              </w:rPr>
            </w:pPr>
            <w:r w:rsidRPr="00AE53C1">
              <w:rPr>
                <w:rFonts w:ascii="SL_Times New Roman" w:hAnsi="SL_Times New Roman"/>
                <w:sz w:val="20"/>
              </w:rPr>
              <w:t>Б.Красная ур. 15/9, Казан шђџђре, 420111</w:t>
            </w:r>
          </w:p>
        </w:tc>
      </w:tr>
      <w:tr w:rsidR="00957058" w:rsidRPr="00957058" w:rsidTr="00EB59FD">
        <w:trPr>
          <w:trHeight w:val="397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058" w:rsidRPr="005D60E5" w:rsidRDefault="00957058" w:rsidP="00D54669">
            <w:pPr>
              <w:jc w:val="center"/>
              <w:rPr>
                <w:sz w:val="16"/>
              </w:rPr>
            </w:pPr>
          </w:p>
        </w:tc>
      </w:tr>
      <w:tr w:rsidR="00AE53C1" w:rsidRPr="00957058" w:rsidTr="00EB59FD">
        <w:trPr>
          <w:trHeight w:val="283"/>
        </w:trPr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E53C1" w:rsidRPr="005D60E5" w:rsidRDefault="00AE53C1" w:rsidP="00121A91">
            <w:pPr>
              <w:spacing w:line="220" w:lineRule="exact"/>
              <w:jc w:val="center"/>
              <w:rPr>
                <w:sz w:val="20"/>
              </w:rPr>
            </w:pPr>
            <w:r w:rsidRPr="00AE53C1">
              <w:rPr>
                <w:sz w:val="20"/>
              </w:rPr>
              <w:t>тел</w:t>
            </w:r>
            <w:r w:rsidRPr="005D60E5">
              <w:rPr>
                <w:sz w:val="20"/>
              </w:rPr>
              <w:t>/</w:t>
            </w:r>
            <w:r w:rsidRPr="00AE53C1">
              <w:rPr>
                <w:sz w:val="20"/>
              </w:rPr>
              <w:t>факс</w:t>
            </w:r>
            <w:r w:rsidRPr="005D60E5">
              <w:rPr>
                <w:sz w:val="20"/>
              </w:rPr>
              <w:t xml:space="preserve">. 236-91-44. </w:t>
            </w:r>
            <w:r w:rsidRPr="00AE53C1">
              <w:rPr>
                <w:sz w:val="20"/>
                <w:lang w:val="en-US"/>
              </w:rPr>
              <w:t>E</w:t>
            </w:r>
            <w:r w:rsidRPr="005D60E5">
              <w:rPr>
                <w:sz w:val="20"/>
              </w:rPr>
              <w:t>-</w:t>
            </w:r>
            <w:r w:rsidRPr="00AE53C1">
              <w:rPr>
                <w:sz w:val="20"/>
                <w:lang w:val="en-US"/>
              </w:rPr>
              <w:t>mail</w:t>
            </w:r>
            <w:r w:rsidRPr="005D60E5">
              <w:rPr>
                <w:sz w:val="20"/>
              </w:rPr>
              <w:t xml:space="preserve">: </w:t>
            </w:r>
            <w:hyperlink r:id="rId9" w:history="1">
              <w:r w:rsidRPr="00AE53C1">
                <w:rPr>
                  <w:rStyle w:val="a4"/>
                  <w:sz w:val="20"/>
                  <w:lang w:val="en-US"/>
                </w:rPr>
                <w:t>tatgi</w:t>
              </w:r>
              <w:r w:rsidRPr="005D60E5">
                <w:rPr>
                  <w:rStyle w:val="a4"/>
                  <w:sz w:val="20"/>
                </w:rPr>
                <w:t>@</w:t>
              </w:r>
              <w:r w:rsidRPr="00AE53C1">
                <w:rPr>
                  <w:rStyle w:val="a4"/>
                  <w:sz w:val="20"/>
                  <w:lang w:val="en-US"/>
                </w:rPr>
                <w:t>tatar</w:t>
              </w:r>
              <w:r w:rsidRPr="005D60E5">
                <w:rPr>
                  <w:rStyle w:val="a4"/>
                  <w:sz w:val="20"/>
                </w:rPr>
                <w:t>.</w:t>
              </w:r>
              <w:r w:rsidRPr="00AE53C1">
                <w:rPr>
                  <w:rStyle w:val="a4"/>
                  <w:sz w:val="20"/>
                  <w:lang w:val="en-US"/>
                </w:rPr>
                <w:t>ru</w:t>
              </w:r>
            </w:hyperlink>
            <w:r w:rsidRPr="005D60E5">
              <w:rPr>
                <w:sz w:val="20"/>
              </w:rPr>
              <w:t xml:space="preserve">, </w:t>
            </w:r>
            <w:r w:rsidRPr="00AE53C1">
              <w:rPr>
                <w:sz w:val="20"/>
              </w:rPr>
              <w:t>сайт</w:t>
            </w:r>
            <w:r w:rsidRPr="005D60E5">
              <w:rPr>
                <w:sz w:val="20"/>
              </w:rPr>
              <w:t xml:space="preserve">: </w:t>
            </w:r>
            <w:r w:rsidRPr="00AE53C1">
              <w:rPr>
                <w:sz w:val="20"/>
                <w:lang w:val="en-US"/>
              </w:rPr>
              <w:t>www</w:t>
            </w:r>
            <w:r w:rsidRPr="005D60E5">
              <w:rPr>
                <w:sz w:val="20"/>
              </w:rPr>
              <w:t>.</w:t>
            </w:r>
            <w:r w:rsidRPr="00AE53C1">
              <w:rPr>
                <w:sz w:val="20"/>
                <w:lang w:val="en-US"/>
              </w:rPr>
              <w:t>gji</w:t>
            </w:r>
            <w:r w:rsidRPr="005D60E5">
              <w:rPr>
                <w:sz w:val="20"/>
              </w:rPr>
              <w:t>.</w:t>
            </w:r>
            <w:r w:rsidRPr="00AE53C1">
              <w:rPr>
                <w:sz w:val="20"/>
                <w:lang w:val="en-US"/>
              </w:rPr>
              <w:t>tatarstan</w:t>
            </w:r>
            <w:r w:rsidRPr="005D60E5">
              <w:rPr>
                <w:sz w:val="20"/>
              </w:rPr>
              <w:t>.</w:t>
            </w:r>
            <w:r w:rsidRPr="00AE53C1">
              <w:rPr>
                <w:sz w:val="20"/>
                <w:lang w:val="en-US"/>
              </w:rPr>
              <w:t>ru</w:t>
            </w:r>
          </w:p>
        </w:tc>
      </w:tr>
    </w:tbl>
    <w:p w:rsidR="00F01CCF" w:rsidRDefault="00F01CC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3232"/>
        <w:gridCol w:w="3204"/>
      </w:tblGrid>
      <w:tr w:rsidR="00F01CCF" w:rsidTr="004A556E">
        <w:tc>
          <w:tcPr>
            <w:tcW w:w="3202" w:type="dxa"/>
          </w:tcPr>
          <w:p w:rsidR="00F01CCF" w:rsidRDefault="00F01CCF"/>
        </w:tc>
        <w:tc>
          <w:tcPr>
            <w:tcW w:w="3232" w:type="dxa"/>
          </w:tcPr>
          <w:p w:rsidR="00F01CCF" w:rsidRDefault="00F01CCF" w:rsidP="00F01CCF">
            <w:pPr>
              <w:jc w:val="center"/>
            </w:pPr>
            <w:r w:rsidRPr="00F01CCF">
              <w:rPr>
                <w:szCs w:val="24"/>
              </w:rPr>
              <w:t>№_______</w:t>
            </w:r>
          </w:p>
        </w:tc>
        <w:tc>
          <w:tcPr>
            <w:tcW w:w="3204" w:type="dxa"/>
          </w:tcPr>
          <w:p w:rsidR="00F01CCF" w:rsidRDefault="00F01CCF"/>
        </w:tc>
      </w:tr>
      <w:tr w:rsidR="00F01CCF" w:rsidTr="004A556E">
        <w:tc>
          <w:tcPr>
            <w:tcW w:w="3202" w:type="dxa"/>
          </w:tcPr>
          <w:p w:rsidR="00F01CCF" w:rsidRDefault="00F01CCF"/>
        </w:tc>
        <w:tc>
          <w:tcPr>
            <w:tcW w:w="3232" w:type="dxa"/>
          </w:tcPr>
          <w:p w:rsidR="00F01CCF" w:rsidRPr="00F01CCF" w:rsidRDefault="00F01CCF" w:rsidP="00F01CCF">
            <w:pPr>
              <w:jc w:val="center"/>
              <w:rPr>
                <w:szCs w:val="24"/>
              </w:rPr>
            </w:pPr>
          </w:p>
        </w:tc>
        <w:tc>
          <w:tcPr>
            <w:tcW w:w="3204" w:type="dxa"/>
          </w:tcPr>
          <w:p w:rsidR="00F01CCF" w:rsidRDefault="00F01CCF"/>
        </w:tc>
      </w:tr>
      <w:tr w:rsidR="00F01CCF" w:rsidTr="004A556E">
        <w:tc>
          <w:tcPr>
            <w:tcW w:w="3202" w:type="dxa"/>
          </w:tcPr>
          <w:p w:rsidR="00F01CCF" w:rsidRDefault="00F01CCF">
            <w:r w:rsidRPr="00F01CCF">
              <w:rPr>
                <w:sz w:val="32"/>
                <w:szCs w:val="32"/>
              </w:rPr>
              <w:t>П Р И К А З</w:t>
            </w:r>
          </w:p>
        </w:tc>
        <w:tc>
          <w:tcPr>
            <w:tcW w:w="3232" w:type="dxa"/>
          </w:tcPr>
          <w:p w:rsidR="00F01CCF" w:rsidRDefault="00F01CCF"/>
        </w:tc>
        <w:tc>
          <w:tcPr>
            <w:tcW w:w="3204" w:type="dxa"/>
          </w:tcPr>
          <w:p w:rsidR="00F01CCF" w:rsidRDefault="00F01CCF" w:rsidP="00F01CCF">
            <w:pPr>
              <w:jc w:val="right"/>
            </w:pPr>
            <w:r w:rsidRPr="00F01CCF">
              <w:rPr>
                <w:sz w:val="32"/>
                <w:szCs w:val="32"/>
              </w:rPr>
              <w:t>Б О Е Р Ы К</w:t>
            </w:r>
          </w:p>
        </w:tc>
      </w:tr>
      <w:tr w:rsidR="00F01CCF" w:rsidTr="004A556E">
        <w:tc>
          <w:tcPr>
            <w:tcW w:w="3202" w:type="dxa"/>
          </w:tcPr>
          <w:p w:rsidR="00F01CCF" w:rsidRPr="00F01CCF" w:rsidRDefault="00F01CCF">
            <w:pPr>
              <w:rPr>
                <w:sz w:val="32"/>
                <w:szCs w:val="32"/>
              </w:rPr>
            </w:pPr>
          </w:p>
        </w:tc>
        <w:tc>
          <w:tcPr>
            <w:tcW w:w="3232" w:type="dxa"/>
          </w:tcPr>
          <w:p w:rsidR="00F01CCF" w:rsidRDefault="00F01CCF"/>
        </w:tc>
        <w:tc>
          <w:tcPr>
            <w:tcW w:w="3204" w:type="dxa"/>
          </w:tcPr>
          <w:p w:rsidR="00F01CCF" w:rsidRPr="00F01CCF" w:rsidRDefault="00F01CCF" w:rsidP="00F01CCF">
            <w:pPr>
              <w:jc w:val="right"/>
              <w:rPr>
                <w:sz w:val="32"/>
                <w:szCs w:val="32"/>
              </w:rPr>
            </w:pPr>
          </w:p>
        </w:tc>
      </w:tr>
      <w:tr w:rsidR="00F01CCF" w:rsidTr="004A556E">
        <w:tc>
          <w:tcPr>
            <w:tcW w:w="9638" w:type="dxa"/>
            <w:gridSpan w:val="3"/>
          </w:tcPr>
          <w:p w:rsidR="00F01CCF" w:rsidRDefault="00F01CCF" w:rsidP="00F01CCF">
            <w:pPr>
              <w:jc w:val="center"/>
              <w:rPr>
                <w:szCs w:val="28"/>
              </w:rPr>
            </w:pPr>
            <w:r w:rsidRPr="00F01CCF">
              <w:rPr>
                <w:szCs w:val="28"/>
              </w:rPr>
              <w:t xml:space="preserve">«_____» ___________ </w:t>
            </w:r>
            <w:r>
              <w:rPr>
                <w:szCs w:val="28"/>
              </w:rPr>
              <w:t>20___</w:t>
            </w:r>
            <w:r w:rsidRPr="00F01CCF">
              <w:rPr>
                <w:szCs w:val="28"/>
              </w:rPr>
              <w:t xml:space="preserve"> г.</w:t>
            </w:r>
          </w:p>
          <w:p w:rsidR="00F009E5" w:rsidRDefault="00F009E5" w:rsidP="00F01CCF">
            <w:pPr>
              <w:jc w:val="center"/>
              <w:rPr>
                <w:szCs w:val="28"/>
              </w:rPr>
            </w:pPr>
          </w:p>
          <w:p w:rsidR="00F009E5" w:rsidRDefault="00F009E5" w:rsidP="00F01CCF">
            <w:pPr>
              <w:jc w:val="center"/>
              <w:rPr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14"/>
              <w:gridCol w:w="3998"/>
            </w:tblGrid>
            <w:tr w:rsidR="00F009E5" w:rsidTr="00BE123A">
              <w:tc>
                <w:tcPr>
                  <w:tcW w:w="5414" w:type="dxa"/>
                </w:tcPr>
                <w:p w:rsidR="00F009E5" w:rsidRPr="00BE123A" w:rsidRDefault="00F009E5" w:rsidP="00BE123A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BE123A">
                    <w:rPr>
                      <w:color w:val="000000"/>
                    </w:rPr>
                    <w:t>Об утверждении Положения о Комиссии ГЖИ РТ 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            </w:r>
                </w:p>
              </w:tc>
              <w:tc>
                <w:tcPr>
                  <w:tcW w:w="3998" w:type="dxa"/>
                </w:tcPr>
                <w:p w:rsidR="00F009E5" w:rsidRDefault="00F009E5" w:rsidP="00F01CCF">
                  <w:pPr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F009E5" w:rsidRDefault="00F009E5" w:rsidP="004F152B"/>
        </w:tc>
      </w:tr>
    </w:tbl>
    <w:p w:rsidR="004A556E" w:rsidRPr="002476DB" w:rsidRDefault="004A556E" w:rsidP="004F152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В соответствии с федеральными законами от 27 июля 2004 года № 79-ФЗ «О государственной гражданской службе Российской Федерации», от 25 декабря 2008 года № 273-ФЗ «О противодействии коррупции», Указом Президента Российской Федерации от 1 июля 2010 года № 821 «О комиссиях по соблюдению требований к служебному поведению федеральных государственных служащих и урегулированию конфликта интересов», Законом Республики Татарстан от 16 января 2003 года № З-ЗРТ «О государственной гражданской службе Республики Татарстан», Указом Президента Республики Татарстан от 25 августа 2010 года № УП-569 «О Комиссиях по соблюдению требований к служебному поведению государственных гражданских служащих Республики Татарстан и урегулированию конфликта интересов», приказываю:</w:t>
      </w:r>
    </w:p>
    <w:p w:rsidR="004A556E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1.   Утвердить прилагаемое Положение о Комиссии Государственной жилищной инспекции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</w:r>
      <w:r w:rsidR="009155E1">
        <w:rPr>
          <w:color w:val="000000"/>
          <w:sz w:val="28"/>
          <w:szCs w:val="28"/>
        </w:rPr>
        <w:t xml:space="preserve"> (приложение №1)</w:t>
      </w:r>
      <w:r w:rsidRPr="002476DB">
        <w:rPr>
          <w:color w:val="000000"/>
          <w:sz w:val="28"/>
          <w:szCs w:val="28"/>
        </w:rPr>
        <w:t>.</w:t>
      </w:r>
    </w:p>
    <w:p w:rsidR="00BE123A" w:rsidRDefault="009155E1" w:rsidP="009155E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</w:t>
      </w:r>
      <w:r w:rsidR="00BE123A">
        <w:rPr>
          <w:color w:val="000000"/>
          <w:sz w:val="28"/>
          <w:szCs w:val="28"/>
        </w:rPr>
        <w:t>твер</w:t>
      </w:r>
      <w:r>
        <w:rPr>
          <w:color w:val="000000"/>
          <w:sz w:val="28"/>
          <w:szCs w:val="28"/>
        </w:rPr>
        <w:t>дить</w:t>
      </w:r>
      <w:r w:rsidR="00BE123A">
        <w:rPr>
          <w:color w:val="000000"/>
          <w:sz w:val="28"/>
          <w:szCs w:val="28"/>
        </w:rPr>
        <w:t xml:space="preserve"> состав комиссии</w:t>
      </w:r>
      <w:r w:rsidRPr="009155E1">
        <w:rPr>
          <w:color w:val="000000"/>
          <w:sz w:val="28"/>
          <w:szCs w:val="28"/>
        </w:rPr>
        <w:t xml:space="preserve"> </w:t>
      </w:r>
      <w:r w:rsidRPr="002476DB">
        <w:rPr>
          <w:color w:val="000000"/>
          <w:sz w:val="28"/>
          <w:szCs w:val="28"/>
        </w:rPr>
        <w:t>Государственной жилищной инспекции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</w:r>
      <w:r>
        <w:rPr>
          <w:color w:val="000000"/>
          <w:sz w:val="28"/>
          <w:szCs w:val="28"/>
        </w:rPr>
        <w:t xml:space="preserve"> (приложение №2)</w:t>
      </w:r>
      <w:r w:rsidRPr="002476DB">
        <w:rPr>
          <w:color w:val="000000"/>
          <w:sz w:val="28"/>
          <w:szCs w:val="28"/>
        </w:rPr>
        <w:t>.</w:t>
      </w:r>
    </w:p>
    <w:p w:rsidR="00BE123A" w:rsidRPr="004F152B" w:rsidRDefault="009155E1" w:rsidP="009155E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</w:t>
      </w:r>
      <w:r w:rsidR="00BE123A">
        <w:rPr>
          <w:color w:val="000000"/>
          <w:sz w:val="28"/>
          <w:szCs w:val="28"/>
        </w:rPr>
        <w:t xml:space="preserve">ризнать утратившим силу приказ </w:t>
      </w:r>
      <w:r>
        <w:rPr>
          <w:color w:val="000000"/>
          <w:sz w:val="28"/>
          <w:szCs w:val="28"/>
        </w:rPr>
        <w:t>от 1</w:t>
      </w:r>
      <w:r w:rsidR="00BE123A">
        <w:rPr>
          <w:color w:val="000000"/>
          <w:sz w:val="28"/>
          <w:szCs w:val="28"/>
        </w:rPr>
        <w:t>2.02.</w:t>
      </w:r>
      <w:r>
        <w:rPr>
          <w:color w:val="000000"/>
          <w:sz w:val="28"/>
          <w:szCs w:val="28"/>
        </w:rPr>
        <w:t>20</w:t>
      </w:r>
      <w:r w:rsidR="00BE123A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№ 53 </w:t>
      </w:r>
      <w:r w:rsidRPr="004F152B">
        <w:rPr>
          <w:color w:val="000000"/>
          <w:sz w:val="28"/>
          <w:szCs w:val="28"/>
        </w:rPr>
        <w:t>«</w:t>
      </w:r>
      <w:r w:rsidR="004F152B" w:rsidRPr="004F152B">
        <w:rPr>
          <w:color w:val="000000"/>
          <w:sz w:val="28"/>
          <w:szCs w:val="28"/>
        </w:rPr>
        <w:t>Об утверждении Положения о Комиссии ГЖИ РТ 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</w:r>
      <w:r w:rsidR="004F152B">
        <w:rPr>
          <w:color w:val="000000"/>
          <w:sz w:val="28"/>
          <w:szCs w:val="28"/>
        </w:rPr>
        <w:t>».</w:t>
      </w:r>
    </w:p>
    <w:p w:rsidR="004A556E" w:rsidRDefault="00BE123A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A556E" w:rsidRPr="002476DB">
        <w:rPr>
          <w:color w:val="000000"/>
          <w:sz w:val="28"/>
          <w:szCs w:val="28"/>
        </w:rPr>
        <w:t>.    Контроль за исполнением настоящего приказа оставляю за собой.</w:t>
      </w:r>
    </w:p>
    <w:p w:rsidR="00BE123A" w:rsidRDefault="00BE123A" w:rsidP="004F152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E123A" w:rsidTr="00BE123A">
        <w:tc>
          <w:tcPr>
            <w:tcW w:w="5097" w:type="dxa"/>
          </w:tcPr>
          <w:p w:rsidR="00BE123A" w:rsidRDefault="00BE123A" w:rsidP="002476DB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76DB">
              <w:rPr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5098" w:type="dxa"/>
          </w:tcPr>
          <w:p w:rsidR="00BE123A" w:rsidRDefault="00BE123A" w:rsidP="00BE123A">
            <w:pPr>
              <w:pStyle w:val="ab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2476DB">
              <w:rPr>
                <w:color w:val="000000"/>
                <w:sz w:val="28"/>
                <w:szCs w:val="28"/>
              </w:rPr>
              <w:t>С.А.Крайнов</w:t>
            </w:r>
          </w:p>
        </w:tc>
      </w:tr>
    </w:tbl>
    <w:p w:rsidR="004A556E" w:rsidRPr="002476DB" w:rsidRDefault="004A556E" w:rsidP="00F13AE6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   </w:t>
      </w:r>
    </w:p>
    <w:p w:rsidR="004A556E" w:rsidRPr="002476DB" w:rsidRDefault="004A556E" w:rsidP="00F13AE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lastRenderedPageBreak/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168BC" w:rsidTr="00F13AE6">
        <w:tc>
          <w:tcPr>
            <w:tcW w:w="5097" w:type="dxa"/>
          </w:tcPr>
          <w:p w:rsidR="002168BC" w:rsidRDefault="002168BC" w:rsidP="002476DB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</w:tcPr>
          <w:p w:rsidR="004F152B" w:rsidRDefault="00F13AE6" w:rsidP="002168BC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№1</w:t>
            </w:r>
          </w:p>
          <w:p w:rsidR="002168BC" w:rsidRDefault="002168BC" w:rsidP="00F13AE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3AE6" w:rsidTr="00F13AE6">
        <w:tc>
          <w:tcPr>
            <w:tcW w:w="5097" w:type="dxa"/>
          </w:tcPr>
          <w:p w:rsidR="00F13AE6" w:rsidRDefault="00F13AE6" w:rsidP="002476DB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</w:tcPr>
          <w:p w:rsidR="00F13AE6" w:rsidRDefault="00F13AE6" w:rsidP="00F13AE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76DB">
              <w:rPr>
                <w:color w:val="000000"/>
                <w:sz w:val="28"/>
                <w:szCs w:val="28"/>
              </w:rPr>
              <w:t xml:space="preserve">Утверждено </w:t>
            </w:r>
          </w:p>
          <w:p w:rsidR="00F13AE6" w:rsidRDefault="00F13AE6" w:rsidP="00F13AE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Приказом </w:t>
            </w:r>
            <w:r w:rsidRPr="002476DB">
              <w:rPr>
                <w:color w:val="000000"/>
                <w:sz w:val="28"/>
                <w:szCs w:val="28"/>
              </w:rPr>
              <w:t>начальника </w:t>
            </w:r>
          </w:p>
          <w:p w:rsidR="00F13AE6" w:rsidRDefault="00F13AE6" w:rsidP="00F13AE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76DB">
              <w:rPr>
                <w:color w:val="000000"/>
                <w:sz w:val="28"/>
                <w:szCs w:val="28"/>
              </w:rPr>
              <w:t>Государственной </w:t>
            </w:r>
          </w:p>
          <w:p w:rsidR="00F13AE6" w:rsidRDefault="00F13AE6" w:rsidP="00F13AE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76DB">
              <w:rPr>
                <w:color w:val="000000"/>
                <w:sz w:val="28"/>
                <w:szCs w:val="28"/>
              </w:rPr>
              <w:t>жилищной инспекции </w:t>
            </w:r>
          </w:p>
          <w:p w:rsidR="00F13AE6" w:rsidRDefault="00F13AE6" w:rsidP="00F13AE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76DB">
              <w:rPr>
                <w:color w:val="000000"/>
                <w:sz w:val="28"/>
                <w:szCs w:val="28"/>
              </w:rPr>
              <w:t>Республики Татарстан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13AE6" w:rsidRPr="002476DB" w:rsidRDefault="00F13AE6" w:rsidP="00F13AE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«____</w:t>
            </w:r>
            <w:r w:rsidRPr="002476DB">
              <w:rPr>
                <w:color w:val="000000"/>
                <w:sz w:val="28"/>
                <w:szCs w:val="28"/>
              </w:rPr>
              <w:t>» </w:t>
            </w:r>
            <w:r w:rsidRPr="002168BC">
              <w:rPr>
                <w:color w:val="000000"/>
                <w:sz w:val="28"/>
                <w:szCs w:val="28"/>
              </w:rPr>
              <w:t>________</w:t>
            </w:r>
            <w:r>
              <w:rPr>
                <w:color w:val="000000"/>
                <w:sz w:val="28"/>
                <w:szCs w:val="28"/>
              </w:rPr>
              <w:t> 20___</w:t>
            </w:r>
            <w:r w:rsidRPr="002476DB">
              <w:rPr>
                <w:color w:val="000000"/>
                <w:sz w:val="28"/>
                <w:szCs w:val="28"/>
              </w:rPr>
              <w:t xml:space="preserve"> № </w:t>
            </w:r>
            <w:r w:rsidRPr="005D29F6">
              <w:rPr>
                <w:color w:val="000000"/>
                <w:sz w:val="28"/>
                <w:szCs w:val="28"/>
              </w:rPr>
              <w:t>___</w:t>
            </w:r>
          </w:p>
          <w:p w:rsidR="00F13AE6" w:rsidRDefault="00F13AE6" w:rsidP="002168BC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68BC" w:rsidRDefault="002168BC" w:rsidP="005D29F6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 </w:t>
      </w:r>
    </w:p>
    <w:p w:rsidR="004A556E" w:rsidRPr="002476DB" w:rsidRDefault="004A556E" w:rsidP="005D29F6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Положение о Комиссии</w:t>
      </w:r>
    </w:p>
    <w:p w:rsidR="004A556E" w:rsidRPr="002476DB" w:rsidRDefault="004A556E" w:rsidP="005D29F6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Государственной жилищной инспекции Республики Татарстан по соблюдению требований к служебному поведению государственных гражданских служащих</w:t>
      </w:r>
    </w:p>
    <w:p w:rsidR="004A556E" w:rsidRDefault="004A556E" w:rsidP="005D29F6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Республики Татарстан и урегулированию конфликта интересов</w:t>
      </w:r>
    </w:p>
    <w:p w:rsidR="005D29F6" w:rsidRPr="002476DB" w:rsidRDefault="005D29F6" w:rsidP="005D29F6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A556E" w:rsidRDefault="004A556E" w:rsidP="00C920FF">
      <w:pPr>
        <w:pStyle w:val="ab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Общие положения</w:t>
      </w:r>
    </w:p>
    <w:p w:rsidR="005D29F6" w:rsidRPr="002476DB" w:rsidRDefault="005D29F6" w:rsidP="00C920FF">
      <w:pPr>
        <w:pStyle w:val="ab"/>
        <w:shd w:val="clear" w:color="auto" w:fill="FFFFFF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1.   Настоящее Положение определяет порядок формирования и деятельности комиссии Государственной жилищной инспекции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 (далее - Комиссия).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2.   Комиссия в своей деятельности руководствуется Конституцией Российской Федерации, федеральным законодательством, Конституцией Республики Татарстан, законами Республики Татарстан, а также настоящим Положением.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3.    Основной задачей Комиссии является содействие: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а) в обеспечении соблюдения государственными гражданскими служащими Государственной жилищной инспекции Республики Татарстан (далее - государственные служащие) ограничений и запретов, требований о предотвращении или урегулировании конфликта интересов, а также исполнения ими обязанностей, установленных Федеральным законом от 25 декабря 2008 № 273-ФЗ «О противодействии коррупции» (далее - Федеральный закон «О противодействии коррупции»), другими федеральными законами (далее - требования к служебному поведению и (или) требования об урегулировании конфликта интересов);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б) в осуществлении в Государственной жилищной инспекции Республики Татарстан (далее - ГЖИ РТ) мер по предупреждению коррупции.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4.   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гражданских служащих, замещающих должности государственной гражданской службы Республики Татарстан (далее - должности государственной службы) в ГЖИ РТ (за исключением государственных служащих, замещающих должности государственной службы, назначение на которые и освобождение от которых осуществляются Кабинетом Министров Республики Татарстан).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 xml:space="preserve">Вопросы, связанные с соблюдением требований к служебному поведению и (или) требований об урегулировании конфликта интересов, в отношении </w:t>
      </w:r>
      <w:r w:rsidRPr="002476DB">
        <w:rPr>
          <w:color w:val="000000"/>
          <w:sz w:val="28"/>
          <w:szCs w:val="28"/>
        </w:rPr>
        <w:lastRenderedPageBreak/>
        <w:t>государственных служащих, замещающих должности государственной службы в ГЖИ РТ, назначение на которые и освобождение от которых осуществляется Кабинетом Министров Республики Татарстан, рассматриваются комиссией по соблюдению требований к служебному поведению и урегулированию конфликта интересов, образованными в Аппарате Кабинета Министров Республики Татарстан.</w:t>
      </w:r>
    </w:p>
    <w:p w:rsidR="00C920FF" w:rsidRDefault="00C920FF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A556E" w:rsidRDefault="004A556E" w:rsidP="00C920FF">
      <w:pPr>
        <w:pStyle w:val="a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Состав Комиссии</w:t>
      </w:r>
    </w:p>
    <w:p w:rsidR="00C920FF" w:rsidRPr="002476DB" w:rsidRDefault="00C920FF" w:rsidP="00C920FF">
      <w:pPr>
        <w:pStyle w:val="ab"/>
        <w:shd w:val="clear" w:color="auto" w:fill="FFFFFF"/>
        <w:spacing w:before="0" w:beforeAutospacing="0" w:after="0" w:afterAutospacing="0"/>
        <w:ind w:left="1429"/>
        <w:jc w:val="both"/>
        <w:rPr>
          <w:color w:val="000000"/>
          <w:sz w:val="28"/>
          <w:szCs w:val="28"/>
        </w:rPr>
      </w:pP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5.    Персональный состав Комиссии утверждается приказом ГЖИ РТ.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Комиссия состоит из председателя, заместителя председателя, назначаемого начальником ГЖИ РТ, из числа членов Комиссии, замещающих должности государственной службы в ГЖИ РТ, секретаря и других членов Комиссии. Все члены Комиссии при принятии решений обладают равными правами. В отсутствие председателя Комиссии его обязанности исполняет заместитель председателя Комиссии.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6.    В состав Комиссии входят: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а) заместитель начальника ГЖИ РТ (председатель Комиссии), начальник отдела кадров, лицо ответственное за работу по профилактике коррупционных и иных правонарушений (секретарь Комиссии), начальник юридического отдела, государственные служащие других структурных подразделений ГЖИ РТ, определяемые начальником ГЖИ РТ;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б) представитель Управления Президента Республики Татарстан по вопросам антикоррупционной политики;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в) представитель (представители) научных организаций, профессиональных образовательных организаций, образовательных организаций высшего образования и организаций дополнительного профессионального образования, деятельность которых связана с государственной службой.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7.    Начальник ГЖИ РТ может принять решение о включении в состав Комиссии: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а) представителя Общественного совета, образованного при ГЖИ РТ в соответствии со статьей 22.1. З</w:t>
      </w:r>
      <w:r w:rsidR="000A4640">
        <w:rPr>
          <w:color w:val="000000"/>
          <w:sz w:val="28"/>
          <w:szCs w:val="28"/>
        </w:rPr>
        <w:t>акона Республики Татарстан от 27</w:t>
      </w:r>
      <w:r w:rsidRPr="002476DB">
        <w:rPr>
          <w:color w:val="000000"/>
          <w:sz w:val="28"/>
          <w:szCs w:val="28"/>
        </w:rPr>
        <w:t xml:space="preserve"> </w:t>
      </w:r>
      <w:r w:rsidR="000A4640">
        <w:rPr>
          <w:color w:val="000000"/>
          <w:sz w:val="28"/>
          <w:szCs w:val="28"/>
        </w:rPr>
        <w:t>сентября 2017</w:t>
      </w:r>
      <w:r w:rsidR="00F77BB9">
        <w:rPr>
          <w:color w:val="000000"/>
          <w:sz w:val="28"/>
          <w:szCs w:val="28"/>
        </w:rPr>
        <w:t xml:space="preserve"> № 24 </w:t>
      </w:r>
      <w:r w:rsidRPr="002476DB">
        <w:rPr>
          <w:color w:val="000000"/>
          <w:sz w:val="28"/>
          <w:szCs w:val="28"/>
        </w:rPr>
        <w:t>-</w:t>
      </w:r>
      <w:r w:rsidR="00F77BB9">
        <w:rPr>
          <w:color w:val="000000"/>
          <w:sz w:val="28"/>
          <w:szCs w:val="28"/>
        </w:rPr>
        <w:t xml:space="preserve"> </w:t>
      </w:r>
      <w:r w:rsidRPr="002476DB">
        <w:rPr>
          <w:color w:val="000000"/>
          <w:sz w:val="28"/>
          <w:szCs w:val="28"/>
        </w:rPr>
        <w:t>ЗРТ «Об Общественной палате Республики Татарстан»;</w:t>
      </w:r>
    </w:p>
    <w:p w:rsidR="004A556E" w:rsidRPr="002476DB" w:rsidRDefault="008718DC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б) представителя</w:t>
      </w:r>
      <w:r w:rsidR="004A556E" w:rsidRPr="002476DB">
        <w:rPr>
          <w:color w:val="000000"/>
          <w:sz w:val="28"/>
          <w:szCs w:val="28"/>
        </w:rPr>
        <w:t xml:space="preserve"> общественной организации ветеранов, созданной в ГЖИ РТ;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в) представителя профсоюзной организации, действующей в установленном порядке в ГЖИ РТ.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8.  Лица, указанные в подпунктах "б" и "в"</w:t>
      </w:r>
      <w:r w:rsidR="00AE53C7">
        <w:rPr>
          <w:color w:val="000000"/>
          <w:sz w:val="28"/>
          <w:szCs w:val="28"/>
        </w:rPr>
        <w:t xml:space="preserve"> пункта 6 </w:t>
      </w:r>
      <w:r w:rsidRPr="002476DB">
        <w:rPr>
          <w:color w:val="000000"/>
          <w:sz w:val="28"/>
          <w:szCs w:val="28"/>
        </w:rPr>
        <w:t>и</w:t>
      </w:r>
      <w:r w:rsidR="00AE53C7">
        <w:rPr>
          <w:color w:val="000000"/>
          <w:sz w:val="28"/>
          <w:szCs w:val="28"/>
        </w:rPr>
        <w:t xml:space="preserve"> </w:t>
      </w:r>
      <w:r w:rsidRPr="002476DB">
        <w:rPr>
          <w:color w:val="000000"/>
          <w:sz w:val="28"/>
          <w:szCs w:val="28"/>
        </w:rPr>
        <w:t>в пункте 7 настоящего Положения, включаются в состав Комиссии в установленном порядке по согласованию с Управлением Президента Республики Татарстан по вопросам антикоррупционной политики,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с Общественным советом, образованным при ГЖИ РТ, с общественной организацией ветеранов, созданной в ГЖИ РТ, с профсоюзной организаци</w:t>
      </w:r>
      <w:r w:rsidR="00AE53C7">
        <w:rPr>
          <w:color w:val="000000"/>
          <w:sz w:val="28"/>
          <w:szCs w:val="28"/>
        </w:rPr>
        <w:t xml:space="preserve">ей, действующей в установленном </w:t>
      </w:r>
      <w:r w:rsidRPr="002476DB">
        <w:rPr>
          <w:color w:val="000000"/>
          <w:sz w:val="28"/>
          <w:szCs w:val="28"/>
        </w:rPr>
        <w:t>порядке в ГЖИ РТ, на основании запроса начальника ГЖИ РТ. Согласование осуществляется в 10-дневный срок со дня получения запроса.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9.   Число членов Комиссии, не замещающих должности государственной службы в ГЖИ РТ, должно составлять не менее одной четверти от общего числа членов Комиссии.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lastRenderedPageBreak/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11.   В заседаниях Комиссии с правом совещательного голоса участвуют: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а) непосредственный руководитель государственного служащего, в отношении которого Комиссией рассматривается вопрос о соблюдении требований к служебному поведению и (или) требований об урегулировании конфликта интересов, и определяемые председателем Комиссии два государственных служащих, замещающих в ГЖИ РТ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б) другие государственные служащие, замещающие должности государственной службы в ГЖИ РТ; специалисты, которые могут дать пояснения по вопросам государственной службы и вопросам, рассматриваемым Комиссией; должностные 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 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 рассматривается этот вопрос, или любого члена Комиссии.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12.  Заседание Комиссии считается правомочным, если на нем присутствует не 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 ГЖИ РТ, недопустимо.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13. 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9463B" w:rsidRDefault="0039463B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A556E" w:rsidRDefault="004A556E" w:rsidP="005A77D8">
      <w:pPr>
        <w:pStyle w:val="a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Порядок работы Комиссии</w:t>
      </w:r>
    </w:p>
    <w:p w:rsidR="0039463B" w:rsidRPr="002476DB" w:rsidRDefault="0039463B" w:rsidP="0039463B">
      <w:pPr>
        <w:pStyle w:val="ab"/>
        <w:shd w:val="clear" w:color="auto" w:fill="FFFFFF"/>
        <w:tabs>
          <w:tab w:val="left" w:pos="1701"/>
        </w:tabs>
        <w:spacing w:before="0" w:beforeAutospacing="0" w:after="0" w:afterAutospacing="0"/>
        <w:ind w:left="1429"/>
        <w:jc w:val="both"/>
        <w:rPr>
          <w:color w:val="000000"/>
          <w:sz w:val="28"/>
          <w:szCs w:val="28"/>
        </w:rPr>
      </w:pP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14.   Основаниями для проведения заседания комиссии являются:</w:t>
      </w:r>
    </w:p>
    <w:p w:rsidR="004A556E" w:rsidRPr="002476DB" w:rsidRDefault="008718DC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а) представление</w:t>
      </w:r>
      <w:r w:rsidR="004A556E" w:rsidRPr="002476DB">
        <w:rPr>
          <w:color w:val="000000"/>
          <w:sz w:val="28"/>
          <w:szCs w:val="28"/>
        </w:rPr>
        <w:t xml:space="preserve"> начальником ГЖИ РТ по итогам проведенной в соответствии с нормативными правовыми актами Российской Федерации и Республики Татарстан проверки достоверности и полноты сведений, представляемых государственным служащим, и соблюдения государственным служащим требований к служебному поведению материалов проверки, свидетельствующих: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 xml:space="preserve">о представлении государственным служащим недостоверных или неполных сведений, предусмотренных Положением 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 характера, а также о представлении государственными гражданскими служащими Республики Татарстан сведений о доходах, расходах, об </w:t>
      </w:r>
      <w:r w:rsidRPr="002476DB">
        <w:rPr>
          <w:color w:val="000000"/>
          <w:sz w:val="28"/>
          <w:szCs w:val="28"/>
        </w:rPr>
        <w:lastRenderedPageBreak/>
        <w:t>имуществе и обязательствах имущественного характера, утвержденным Указом Президента Республики Татарс</w:t>
      </w:r>
      <w:r w:rsidR="00AA6324">
        <w:rPr>
          <w:color w:val="000000"/>
          <w:sz w:val="28"/>
          <w:szCs w:val="28"/>
        </w:rPr>
        <w:t>тан от 30 декабря 2009 года № У</w:t>
      </w:r>
      <w:r w:rsidRPr="002476DB">
        <w:rPr>
          <w:color w:val="000000"/>
          <w:sz w:val="28"/>
          <w:szCs w:val="28"/>
        </w:rPr>
        <w:t>П-702;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б) поступившее должностному лицу, ответственному за работу по профилактике коррупционных и иных правонарушений, в порядке, установленном нормативным правовым актом ГЖИ РТ: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обращение гражданина, замещавшего в ГЖИ РТ должность государственной службы, включенную в перечень должностей, утвержденный приказом ГЖИ РТ от </w:t>
      </w:r>
      <w:r w:rsidR="007C104B" w:rsidRPr="00A91D43">
        <w:rPr>
          <w:color w:val="000000"/>
          <w:sz w:val="28"/>
          <w:szCs w:val="28"/>
        </w:rPr>
        <w:t>21.07.2021 № 122</w:t>
      </w:r>
      <w:r w:rsidRPr="00A91D43">
        <w:rPr>
          <w:color w:val="000000"/>
          <w:sz w:val="28"/>
          <w:szCs w:val="28"/>
        </w:rPr>
        <w:t xml:space="preserve"> (зарегистрирован в Министерстве юстиции Республики Татарстан </w:t>
      </w:r>
      <w:r w:rsidR="009118CE" w:rsidRPr="00A91D43">
        <w:rPr>
          <w:color w:val="000000"/>
          <w:sz w:val="28"/>
          <w:szCs w:val="28"/>
        </w:rPr>
        <w:t>11.08.2021, № 784</w:t>
      </w:r>
      <w:r w:rsidRPr="00A91D43">
        <w:rPr>
          <w:color w:val="000000"/>
          <w:sz w:val="28"/>
          <w:szCs w:val="28"/>
        </w:rPr>
        <w:t>4</w:t>
      </w:r>
      <w:r w:rsidRPr="002476DB">
        <w:rPr>
          <w:color w:val="000000"/>
          <w:sz w:val="28"/>
          <w:szCs w:val="28"/>
        </w:rPr>
        <w:t>), о даче согласия на замещение должности в коммерческой или 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 должностные (служебные) обязанности, до истечения двух лет со дня увольнения с государственной службы;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 несовершеннолетних детей;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заявление государственного служащего о невозможности выполнить требования Федерального закона от 7 мая 2013 № 79-ФЗ «О запрете отдельным категориям 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 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в) представление начальника ГЖИ РТ или любого члена Комиссии, касающееся обеспечения соблюдения государственным служащим требований к служебному по ведению и (или) требований об урегулировании конфликта интересов либо осуществления в государственном органе мер по предупреждению коррупции;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г) представление начальником ГЖИ РТ материалов проверки, свидетельствующих о представлении государственным служащим недостоверных или неполных сведений, предусмотренных частью 1 статьи 3 Федерального закона от 3 декабря 2012 № 230-ФЗ «О контроле за соответствием расходов лиц, замещающих государственные должности, и иных лиц их доходам»;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 xml:space="preserve">д) поступившее в соответствии с частью 4 статьи 12 Федерального закона от 25 декабря 2008 № 273-ФЗ «О противодействии коррупции» и статьей 64.1 Трудового кодекса Российской Федерации в ГЖИ РТ уведомление коммерческой или некоммерческой организации о заключении с гражданином, замещавшим должность государственной службы в ГЖИ РТ, трудового или гражданско-правового договора </w:t>
      </w:r>
      <w:r w:rsidRPr="002476DB">
        <w:rPr>
          <w:color w:val="000000"/>
          <w:sz w:val="28"/>
          <w:szCs w:val="28"/>
        </w:rPr>
        <w:lastRenderedPageBreak/>
        <w:t>на выполнение работ (оказание услуг), если отдельные функции государственного управления данной организацией входили в его должностные (служебные) обязанности, исполняемые во время замещения должности в ГЖИ РТ, при условии, что</w:t>
      </w:r>
      <w:r w:rsidR="00483BE9">
        <w:rPr>
          <w:color w:val="000000"/>
          <w:sz w:val="28"/>
          <w:szCs w:val="28"/>
        </w:rPr>
        <w:t xml:space="preserve"> </w:t>
      </w:r>
      <w:r w:rsidRPr="002476DB">
        <w:rPr>
          <w:color w:val="000000"/>
          <w:sz w:val="28"/>
          <w:szCs w:val="28"/>
        </w:rPr>
        <w:t>указанному гражданину Комиссией ранее было отказано во вступлении в трудовые 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</w:t>
      </w:r>
      <w:r w:rsidR="008718DC">
        <w:rPr>
          <w:color w:val="000000"/>
          <w:sz w:val="28"/>
          <w:szCs w:val="28"/>
        </w:rPr>
        <w:t xml:space="preserve"> </w:t>
      </w:r>
      <w:r w:rsidRPr="002476DB">
        <w:rPr>
          <w:color w:val="000000"/>
          <w:sz w:val="28"/>
          <w:szCs w:val="28"/>
        </w:rPr>
        <w:t>не рассматривался.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 фактам нарушения служебной дисциплины.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15.1.   Обращение, указанное в абзаце втором подпункта "б" пункта 14 настоящего Положения, подается гражданином, замещавшим должность государственной службы в ГЖИ РТ, должностному лицу ответственному за работу по профилактике коррупционных и иных правонарушений. В обращении указываются: фамилия, имя, отчество гражданина, дата его рождения, адрес места жительства, замещаемые должности в течение последних двух лет до дня увольнения с государственной 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 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 работ (услуг). Должностным лицом ответственным за работу по профилактике коррупционных и иных правонарушений осуществляется рассмотрение обращения, по результатам которого подготавливается мотивированное заключение по существу обращения с учетом требований статьи 12 Федерального закона от 25 декабря 2008 № 273-ФЗ «О противодействии коррупции».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15.2. Обращение, указанное в абзаце втором подпункта "б" пункта 14 настоящего Положения, может быть подано государственным служащим, планирующим свое увольнение с государственной службы, и подлежит рассмотрению Комиссией в соответствии с настоящим Положением.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15.3.   Уведомление, указанное в подпункте "д" пункта 14 настоящего Положения, рассматривается лицом ответственным за работу по профилактике коррупционных и иных правонарушений, которое осуществляет подготовку мотивированного заключения о соблюдении гражданином, замещавшим должность государственной службы в государственном органе, требований статьи 12 Федеральног</w:t>
      </w:r>
      <w:r w:rsidR="00942BF2">
        <w:rPr>
          <w:color w:val="000000"/>
          <w:sz w:val="28"/>
          <w:szCs w:val="28"/>
        </w:rPr>
        <w:t>о закона от 25 декабря 2008 г. №</w:t>
      </w:r>
      <w:r w:rsidRPr="002476DB">
        <w:rPr>
          <w:color w:val="000000"/>
          <w:sz w:val="28"/>
          <w:szCs w:val="28"/>
        </w:rPr>
        <w:t xml:space="preserve"> 273-ФЗ "О противодействии коррупции".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15.4.   Уведомление, указанное в абзаце пятом подпункта "б" пункта 14 настоящего Положения, рассматривается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 xml:space="preserve">15.5.   При подготовке мотивированного заключения по результатам рассмотрения обращения, указанного в абзаце втором подпункта "б" пункта 14 настоящего Положения, или уведомлений, указанных в абзаце пятом подпункта "б" и подпункте "д" пункта 14 настоящего Положения, лицо, ответственное за работу по </w:t>
      </w:r>
      <w:r w:rsidRPr="002476DB">
        <w:rPr>
          <w:color w:val="000000"/>
          <w:sz w:val="28"/>
          <w:szCs w:val="28"/>
        </w:rPr>
        <w:lastRenderedPageBreak/>
        <w:t>профилактике коррупционных и иных правонарушений, имеет право проводить собеседование с государственным служащим, представившим обращение или уведомление, получать от него письменные пояснения, а начальник ГЖИ РТ или его заместитель, 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 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16. Председатель Комиссии при поступлении к нему в порядке, предусмотренном настоящим Положением, информации, содержащей основания для проведения заседания Комиссии: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 16.2 настоящего Положения;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ответственному за работу по профилактике коррупционных и иных правонарушений, и с результатами ее проверки;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 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16.1. Заседание Комиссии по рассмотрению заявлений, указанных в абзацах третьем и четвертом подпункта "б" пункта 14 настоящего Положения, как правило, проводится не позднее одного месяца со дня истечения срока, установленного для представления сведений о доходах, об имуществе и обязательствах имущественного характера.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16.2.  Уведомление, указанное в подпункте "д" пункта 14 настоящего Положения, как правило, рассматривается на очередном (плановом) заседании Комиссии.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17. 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 интересов, или гражданина, замещавшего должность государственной службы в ГЖИ РТ. О намерении лично присутствовать на заседании Комиссии государственный служащий или гражданин указывает в обращении, заявлении или уведомлении, представляемых в соответствии с подпунктом "б" пункта 14 настоящего Положения.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17.1.  Заседания Комиссии могут проводиться в отсутствие государственного служащего или гражданина в случае: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lastRenderedPageBreak/>
        <w:t>а) если в обращении, заявлении или уведомлении, предусмотренных подпунктом "б" пункта 14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б) если государственный служащий или гражданин, намеревающиеся лично 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18.  На заседании Комиссии заслушиваются пояснения государственного служащего или гражданина, замещавшего должность государственной службы в ГЖИ РТ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19. 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20.  По итогам рассмотрения вопроса, указанного в абзаце втором подпункта "а" пункта 14 настоящего Положения, Комиссия принимает одно из следующих решений: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а) установить, что сведения, представленные государственным служащим в соответствии с Положением о представлении гражданами, претендующими на замещение должностей государственной гражданской службы Республики Татарстан, сведений о доходах, об имуществе и обязательствах имущественного характера, а также о представлении государственными гражданскими служащими Республики Татарстан сведений о доходах, расходах, об имуществе и обязательствах имущественного характера, утвержденным Указом Президента Республики Тат</w:t>
      </w:r>
      <w:r w:rsidR="00942BF2">
        <w:rPr>
          <w:color w:val="000000"/>
          <w:sz w:val="28"/>
          <w:szCs w:val="28"/>
        </w:rPr>
        <w:t>арстан от 30 декабря 2009 года №</w:t>
      </w:r>
      <w:r w:rsidRPr="002476DB">
        <w:rPr>
          <w:color w:val="000000"/>
          <w:sz w:val="28"/>
          <w:szCs w:val="28"/>
        </w:rPr>
        <w:t xml:space="preserve"> УП-702, являются достоверными и полными;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б) установить, что сведения, представленные государственным служащим в соответствии с Положением, названным в подпункте "а" настоящего пункта, являются 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21.  По итогам рассмотрения вопроса, указанного в абзаце третьем подпункта "а" пункта 14 настоящего Положения, Комиссия принимает одно из следующих решений: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 этом случае Комиссия рекомендует начальнику ГЖИ РТ указать государственному служащему на недопустимость нарушения требований к служебному поведению и 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22.  По итогам рассмотрения вопроса, указанного в абзаце втором подпункта "б" пункта 14 настоящего Положения, Комиссия принимает одно из следующих решений: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 должностные (служебные) обязанности;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 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23.  По итогам рассмотрения вопроса, указанного в абзаце третьем подпункта "б" пункта 14 настоящего Положения, Комиссия принимает одно из следующих решений: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 случае Комиссия рекомендует государственному служащему принять меры по представлению указанных сведений;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 уклонения от представления указанных сведений. В этом случае Комиссия рекомендует начальнику ГЖИ РТ применить к государственному служащему конкретную меру ответственности.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 xml:space="preserve">23.1.  По итогам рассмотрения вопроса, указанного в </w:t>
      </w:r>
      <w:r w:rsidR="00775B3E" w:rsidRPr="002476DB">
        <w:rPr>
          <w:color w:val="000000"/>
          <w:sz w:val="28"/>
          <w:szCs w:val="28"/>
        </w:rPr>
        <w:t>подпункте” г</w:t>
      </w:r>
      <w:r w:rsidRPr="002476DB">
        <w:rPr>
          <w:color w:val="000000"/>
          <w:sz w:val="28"/>
          <w:szCs w:val="28"/>
        </w:rPr>
        <w:t>” пункта 14 настоящего Положения, Комиссия принимает одно из следующих решений: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а) признать, что сведения, представленные государственным служащим в соответствии с частью 1 статьи 3 Федерального закона «О контроле за соответствием расходов лиц, замещающих государственные должности, и иных лиц их доходам», являются достоверными и полными;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б) признать, что сведения, представленные государственным служащим в соответствии с частью 1 статьи 3 Федерального закона «О контроле за соответствием расходов лиц, замещающих государственные должности, и иных лиц их доходам», являются недостоверными и (или) неполными. В этом случае Комиссия рекомендует начальнику ГЖИ РТ применить к государственному служащему конкретную меру 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 органы в соответствии с их компетенцией.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23.2.  По итогам рассмотрения вопроса, указанного в абзаце четвертом подпункта "б" пункта 14 настоящего Положения, комиссия принимает одно из следующих решений: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 (вклады), хранить наличные денежные средства и ценности в иностранных банках, расположенных за пределами территории Российской Федерации, владеть и (или) пользоваться иностранными финансовыми инструментами», являются объективными и уважительными;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</w:t>
      </w:r>
      <w:r w:rsidRPr="002476DB">
        <w:rPr>
          <w:color w:val="000000"/>
          <w:sz w:val="28"/>
          <w:szCs w:val="28"/>
        </w:rPr>
        <w:lastRenderedPageBreak/>
        <w:t>счета (вклады), хранить наличные денежные средства и ценности в иностранных банках, расположенных за пределами территории Российской Федерации, владеть и (или) пользоваться иностранными финансовыми инструментами», не являются объективными и уважительными. В этом случае Комиссия рекомендует начальнику ГЖИ РТ применить к государственному служащему конкретную меру ответственности.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23.3.  По итогам рассмотрения вопроса, указанного в абзаце пятом подпункта "б" пункта 14 настоящего Положения, Комиссия принимает одно из следующих решений: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а) признать, что при исполнении государственным служащим должностных обязанностей конфликт интересов отсутствует;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б) признать, что при исполнении государственным служащим должностных 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 (или) начальнику ГЖИ РТ принять меры по урегулированию конфликта интересов или по недопущению его возникновения;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начальнику ГЖИ РТ применить к государственному служащему конкретную меру ответственности.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24.  По итогам рассмотрения вопросов, указанных в подпунктах "а", "б", "г" и "д" пункта 14 настоящего Положения, и при наличии к тому оснований Комиссия может принять иное решение, чем это предусмотрено пунктами 20 - 23, 23.1 - 23.3 и 24.1 настоящего Положения. Основания и мотивы принятия такого решения должны быть отражены в протоколе заседания Комиссии.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24.1.   По итогам рассмотрения вопроса, указанного в подпункте "д" пункта 14 настоящего Положения, Комиссия принимает в отношении гражданина, замещавшего должность государственной службы в ГЖИ РТ, одно из следующих решений:</w:t>
      </w:r>
    </w:p>
    <w:p w:rsidR="004A556E" w:rsidRPr="002476DB" w:rsidRDefault="00E43E01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а) дать</w:t>
      </w:r>
      <w:r w:rsidR="004A556E" w:rsidRPr="002476DB">
        <w:rPr>
          <w:color w:val="000000"/>
          <w:sz w:val="28"/>
          <w:szCs w:val="28"/>
        </w:rPr>
        <w:t xml:space="preserve"> согласие на замещение им должности в коммерческой или некоммерческой организации либо на выполнение работы на условиях гражданско-правового 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б) установить, что замещение им на условиях трудового договора должности в 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статьи 12 Федерального закона от 25 декабря 2008 № 273-ФЗ «О противодействии коррупции». В этом случае Комиссия рекомендует начальнику ГЖИ РТ проинформировать об указанных обстоятельствах органы прокуратуры и уведомившую организацию.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25.  По итогам рассмотрения вопроса, предусмотренного подпунктом "в" пункта 14 настоящего Положения, Комиссия принимает соответствующее решение.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26.     Для исполнения решений Комиссии могут быть подготовлены проекты нормативных правовых актов ГЖИ РТ, решений или поручений начальника ГЖИ РТ, которые в установленном порядке представляются на рассмотрение начальника ГЖИ РТ.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lastRenderedPageBreak/>
        <w:t>27.    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28.    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начальника ГЖИ РТ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29.     В протоколе заседания Комиссии указываются:</w:t>
      </w:r>
    </w:p>
    <w:p w:rsidR="004A556E" w:rsidRPr="002476DB" w:rsidRDefault="00E43E01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а) дата</w:t>
      </w:r>
      <w:r w:rsidR="004A556E" w:rsidRPr="002476DB">
        <w:rPr>
          <w:color w:val="000000"/>
          <w:sz w:val="28"/>
          <w:szCs w:val="28"/>
        </w:rPr>
        <w:t xml:space="preserve"> заседания Комиссии, фамилии, имена, отчества членов Комиссии и других лиц, присутствующих на заседании;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 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A556E" w:rsidRPr="002476DB" w:rsidRDefault="00E43E01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в) предъявляемые</w:t>
      </w:r>
      <w:r w:rsidR="004A556E" w:rsidRPr="002476DB">
        <w:rPr>
          <w:color w:val="000000"/>
          <w:sz w:val="28"/>
          <w:szCs w:val="28"/>
        </w:rPr>
        <w:t xml:space="preserve"> к государственному служащему претензии, материалы, на которых они основываются;</w:t>
      </w:r>
    </w:p>
    <w:p w:rsidR="004A556E" w:rsidRPr="002476DB" w:rsidRDefault="00E43E01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г) содержание</w:t>
      </w:r>
      <w:r w:rsidR="004A556E" w:rsidRPr="002476DB">
        <w:rPr>
          <w:color w:val="000000"/>
          <w:sz w:val="28"/>
          <w:szCs w:val="28"/>
        </w:rPr>
        <w:t xml:space="preserve"> пояснений государственного служащего и других лиц по существу предъявляемых претензий;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4A556E" w:rsidRPr="002476DB" w:rsidRDefault="00E43E01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е) источник</w:t>
      </w:r>
      <w:r w:rsidR="004A556E" w:rsidRPr="002476DB">
        <w:rPr>
          <w:color w:val="000000"/>
          <w:sz w:val="28"/>
          <w:szCs w:val="28"/>
        </w:rPr>
        <w:t xml:space="preserve"> информации, содержащей основания для проведения заседания Комиссии, дата поступления информации в ГЖИ РТ;</w:t>
      </w:r>
    </w:p>
    <w:p w:rsidR="004A556E" w:rsidRPr="002476DB" w:rsidRDefault="00E43E01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ж) другие</w:t>
      </w:r>
      <w:r w:rsidR="004A556E" w:rsidRPr="002476DB">
        <w:rPr>
          <w:color w:val="000000"/>
          <w:sz w:val="28"/>
          <w:szCs w:val="28"/>
        </w:rPr>
        <w:t xml:space="preserve"> сведения;</w:t>
      </w:r>
    </w:p>
    <w:p w:rsidR="004A556E" w:rsidRPr="002476DB" w:rsidRDefault="0039463B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 результаты</w:t>
      </w:r>
      <w:r w:rsidR="004A556E" w:rsidRPr="002476DB">
        <w:rPr>
          <w:color w:val="000000"/>
          <w:sz w:val="28"/>
          <w:szCs w:val="28"/>
        </w:rPr>
        <w:t xml:space="preserve"> голосования;</w:t>
      </w:r>
    </w:p>
    <w:p w:rsidR="004A556E" w:rsidRPr="002476DB" w:rsidRDefault="00E43E01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и) решение</w:t>
      </w:r>
      <w:r w:rsidR="004A556E" w:rsidRPr="002476DB">
        <w:rPr>
          <w:color w:val="000000"/>
          <w:sz w:val="28"/>
          <w:szCs w:val="28"/>
        </w:rPr>
        <w:t xml:space="preserve"> и обоснование его принятия.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30.  Член Комиссии, несогласный с ее решением, вправе в письменной форме изложить свое мнение, которое подлежит обязательному приобщению к протоколу заседания Комиссии и с которым должен быть ознакомлен государственный служащий.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31.  Копии протокола заседания Комиссии в 7-дневный срок со дня заседания направляются начальнику ГЖИ РТ, полностью или в виде выписок из него - государственному служащему, а также по решению Комиссии - иным заинтересованным лицам.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32.   Начальник ГЖИ РТ обязан рассмотреть протокол заседания Комиссии и вправе учесть в пределах своей компетенции содержащиеся в нем рекомендации 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начальник ГЖИ РТ в письменной форме уведомляет Комиссию в месячный срок со дня поступления к нему протокола заседания Комиссии. Решение начальника ГЖИ РТ оглашается</w:t>
      </w:r>
      <w:r w:rsidR="00BA161E">
        <w:rPr>
          <w:color w:val="000000"/>
          <w:sz w:val="28"/>
          <w:szCs w:val="28"/>
        </w:rPr>
        <w:t xml:space="preserve"> на </w:t>
      </w:r>
      <w:r w:rsidRPr="002476DB">
        <w:rPr>
          <w:color w:val="000000"/>
          <w:sz w:val="28"/>
          <w:szCs w:val="28"/>
        </w:rPr>
        <w:t>ближайшем заседании Комиссии и принимается к сведению без обсуждения.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lastRenderedPageBreak/>
        <w:t>33.   В случае установления Комиссией признаков дисциплинарного проступка в действиях (бездействии) государственного служащего информация об этом представляется начальнику ГЖИ РТ для решения вопроса о применении к государственному служащему мер ответственности, предусмотренных нормативными правовыми актами Российской Федерации.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34.   В случае установления Комиссией факта совершения государственным служащим действия (факта бездействия), содержащего признаки административного правонарушения или состава преступления, председатель Комиссии обязан передать информацию о совершении указанного действия (бездействии) и подтверждающие такой факт документы в правоприменительные органы в 3-дневный срок, а при необходимости - немедленно.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35.   Копия протокола заседания Комиссии или выписка из него приобщается к 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A556E" w:rsidRPr="002476DB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35.1.   Выписка из решения Комиссии, заверенная подписью секретаря Комиссии и печатью ГЖИ РТ, вручается гражданину, замещавшему должность государственной службы в ГЖИ РТ, в отношении которого рассматривался вопрос, указанный в абзаце втором подпункта "б" пункта 14 настоящего Положения, под роспись или 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A556E" w:rsidRDefault="004A556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76DB">
        <w:rPr>
          <w:color w:val="000000"/>
          <w:sz w:val="28"/>
          <w:szCs w:val="28"/>
        </w:rPr>
        <w:t>36.    Организационно-техническое и документационное обеспечение деятельности Комиссии, а также информирование членов Комиссии о вопросах, включенных в повестку дня, о дате, времени и месте проведения заседания, ознакомление членов Комиссии с материалами, представляемыми для обсуждения на заседании Комиссии, осуществляются лицом, ответственным за работу по профилактике коррупционных и иных правонарушений</w:t>
      </w:r>
      <w:r w:rsidR="0039463B">
        <w:rPr>
          <w:color w:val="000000"/>
          <w:sz w:val="28"/>
          <w:szCs w:val="28"/>
        </w:rPr>
        <w:t>.</w:t>
      </w:r>
    </w:p>
    <w:p w:rsidR="00F13AE6" w:rsidRDefault="00F13AE6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3AE6" w:rsidRDefault="00F13AE6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3AE6" w:rsidRDefault="00F13AE6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3AE6" w:rsidRDefault="00F13AE6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3AE6" w:rsidRDefault="00F13AE6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3AE6" w:rsidRDefault="00F13AE6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3AE6" w:rsidRDefault="00F13AE6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3AE6" w:rsidRDefault="00F13AE6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3AE6" w:rsidRDefault="00F13AE6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3AE6" w:rsidRDefault="00F13AE6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3AE6" w:rsidRDefault="00F13AE6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3AE6" w:rsidRDefault="00F13AE6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3AE6" w:rsidRDefault="00F13AE6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3AE6" w:rsidRDefault="00F13AE6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3AE6" w:rsidRDefault="00F13AE6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3AE6" w:rsidRDefault="00F13AE6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3AE6" w:rsidRDefault="00F13AE6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161E" w:rsidRDefault="00BA161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161E" w:rsidRDefault="00BA161E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3AE6" w:rsidRDefault="00F13AE6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3AE6" w:rsidRDefault="00F13AE6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13AE6" w:rsidTr="00534422">
        <w:tc>
          <w:tcPr>
            <w:tcW w:w="5097" w:type="dxa"/>
          </w:tcPr>
          <w:p w:rsidR="00F13AE6" w:rsidRDefault="00F13AE6" w:rsidP="00B519E7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</w:tcPr>
          <w:p w:rsidR="00F13AE6" w:rsidRDefault="00F13AE6" w:rsidP="00B519E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№2</w:t>
            </w:r>
          </w:p>
          <w:p w:rsidR="00F13AE6" w:rsidRDefault="00F13AE6" w:rsidP="00B519E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3AE6" w:rsidTr="00534422">
        <w:tc>
          <w:tcPr>
            <w:tcW w:w="5097" w:type="dxa"/>
          </w:tcPr>
          <w:p w:rsidR="00F13AE6" w:rsidRDefault="00F13AE6" w:rsidP="00B519E7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</w:tcPr>
          <w:p w:rsidR="00F13AE6" w:rsidRDefault="00F13AE6" w:rsidP="00B519E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76DB">
              <w:rPr>
                <w:color w:val="000000"/>
                <w:sz w:val="28"/>
                <w:szCs w:val="28"/>
              </w:rPr>
              <w:t xml:space="preserve">Утверждено </w:t>
            </w:r>
          </w:p>
          <w:p w:rsidR="00F13AE6" w:rsidRDefault="00F13AE6" w:rsidP="00B519E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Приказом </w:t>
            </w:r>
            <w:r w:rsidRPr="002476DB">
              <w:rPr>
                <w:color w:val="000000"/>
                <w:sz w:val="28"/>
                <w:szCs w:val="28"/>
              </w:rPr>
              <w:t>начальника </w:t>
            </w:r>
          </w:p>
          <w:p w:rsidR="00F13AE6" w:rsidRDefault="00F13AE6" w:rsidP="00B519E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76DB">
              <w:rPr>
                <w:color w:val="000000"/>
                <w:sz w:val="28"/>
                <w:szCs w:val="28"/>
              </w:rPr>
              <w:t>Государственной </w:t>
            </w:r>
          </w:p>
          <w:p w:rsidR="00F13AE6" w:rsidRDefault="00F13AE6" w:rsidP="00B519E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76DB">
              <w:rPr>
                <w:color w:val="000000"/>
                <w:sz w:val="28"/>
                <w:szCs w:val="28"/>
              </w:rPr>
              <w:t>жилищной инспекции </w:t>
            </w:r>
          </w:p>
          <w:p w:rsidR="00F13AE6" w:rsidRDefault="00F13AE6" w:rsidP="00B519E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76DB">
              <w:rPr>
                <w:color w:val="000000"/>
                <w:sz w:val="28"/>
                <w:szCs w:val="28"/>
              </w:rPr>
              <w:t>Республики Татарстан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13AE6" w:rsidRPr="002476DB" w:rsidRDefault="00F13AE6" w:rsidP="00B519E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«____</w:t>
            </w:r>
            <w:r w:rsidRPr="002476DB">
              <w:rPr>
                <w:color w:val="000000"/>
                <w:sz w:val="28"/>
                <w:szCs w:val="28"/>
              </w:rPr>
              <w:t>» </w:t>
            </w:r>
            <w:r w:rsidRPr="002168BC">
              <w:rPr>
                <w:color w:val="000000"/>
                <w:sz w:val="28"/>
                <w:szCs w:val="28"/>
              </w:rPr>
              <w:t>________</w:t>
            </w:r>
            <w:r>
              <w:rPr>
                <w:color w:val="000000"/>
                <w:sz w:val="28"/>
                <w:szCs w:val="28"/>
              </w:rPr>
              <w:t> 20___</w:t>
            </w:r>
            <w:r w:rsidRPr="002476DB">
              <w:rPr>
                <w:color w:val="000000"/>
                <w:sz w:val="28"/>
                <w:szCs w:val="28"/>
              </w:rPr>
              <w:t xml:space="preserve"> № </w:t>
            </w:r>
            <w:r w:rsidRPr="005D29F6">
              <w:rPr>
                <w:color w:val="000000"/>
                <w:sz w:val="28"/>
                <w:szCs w:val="28"/>
              </w:rPr>
              <w:t>___</w:t>
            </w:r>
          </w:p>
          <w:p w:rsidR="00F13AE6" w:rsidRDefault="00F13AE6" w:rsidP="00B519E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13AE6" w:rsidRPr="002476DB" w:rsidRDefault="00F13AE6" w:rsidP="002476D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34422" w:rsidRDefault="00534422" w:rsidP="0053442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Состав Комиссии</w:t>
      </w:r>
      <w:r w:rsidRPr="009155E1">
        <w:rPr>
          <w:color w:val="000000"/>
          <w:szCs w:val="28"/>
        </w:rPr>
        <w:t xml:space="preserve"> </w:t>
      </w:r>
    </w:p>
    <w:p w:rsidR="00534422" w:rsidRDefault="00534422" w:rsidP="00534422">
      <w:pPr>
        <w:jc w:val="center"/>
        <w:rPr>
          <w:color w:val="000000"/>
          <w:szCs w:val="28"/>
        </w:rPr>
      </w:pPr>
      <w:r w:rsidRPr="002476DB">
        <w:rPr>
          <w:color w:val="000000"/>
          <w:szCs w:val="28"/>
        </w:rPr>
        <w:t xml:space="preserve">Государственной жилищной инспекции Республики Татарстан </w:t>
      </w:r>
    </w:p>
    <w:p w:rsidR="00534422" w:rsidRDefault="00534422" w:rsidP="00534422">
      <w:pPr>
        <w:jc w:val="center"/>
        <w:rPr>
          <w:color w:val="000000"/>
          <w:szCs w:val="28"/>
        </w:rPr>
      </w:pPr>
      <w:r w:rsidRPr="002476DB">
        <w:rPr>
          <w:color w:val="000000"/>
          <w:szCs w:val="28"/>
        </w:rPr>
        <w:t xml:space="preserve">по соблюдению требований к служебному поведению государственных гражданских служащих Республики Татарстан </w:t>
      </w:r>
    </w:p>
    <w:p w:rsidR="00F27714" w:rsidRDefault="00534422" w:rsidP="00534422">
      <w:pPr>
        <w:jc w:val="center"/>
        <w:rPr>
          <w:color w:val="000000"/>
          <w:szCs w:val="28"/>
        </w:rPr>
      </w:pPr>
      <w:r w:rsidRPr="002476DB">
        <w:rPr>
          <w:color w:val="000000"/>
          <w:szCs w:val="28"/>
        </w:rPr>
        <w:t>и урегулированию конфликта интересов</w:t>
      </w:r>
    </w:p>
    <w:p w:rsidR="00BA161E" w:rsidRDefault="00BA161E" w:rsidP="00534422">
      <w:pPr>
        <w:jc w:val="center"/>
        <w:rPr>
          <w:color w:val="00000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231"/>
      </w:tblGrid>
      <w:tr w:rsidR="007D10F5" w:rsidTr="007E0279">
        <w:tc>
          <w:tcPr>
            <w:tcW w:w="3964" w:type="dxa"/>
          </w:tcPr>
          <w:p w:rsidR="007D10F5" w:rsidRPr="007D10F5" w:rsidRDefault="007D10F5" w:rsidP="007D1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Саттаров Вагиз Сулейманович</w:t>
            </w:r>
          </w:p>
        </w:tc>
        <w:tc>
          <w:tcPr>
            <w:tcW w:w="6231" w:type="dxa"/>
          </w:tcPr>
          <w:p w:rsidR="007D10F5" w:rsidRDefault="00D25513" w:rsidP="007D1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10F5">
              <w:rPr>
                <w:sz w:val="24"/>
                <w:szCs w:val="24"/>
              </w:rPr>
              <w:t xml:space="preserve">аместитель начальника Государственной жилищной инспекции Республики Татарстан – заместитель главного государственного жилищного инспектора Республики Татарстан – начальник </w:t>
            </w:r>
            <w:r>
              <w:rPr>
                <w:sz w:val="24"/>
                <w:szCs w:val="24"/>
              </w:rPr>
              <w:t>правового управления, председатель комиссии;</w:t>
            </w:r>
          </w:p>
          <w:p w:rsidR="00D25513" w:rsidRPr="007D10F5" w:rsidRDefault="00D25513" w:rsidP="007D10F5">
            <w:pPr>
              <w:rPr>
                <w:sz w:val="24"/>
                <w:szCs w:val="24"/>
              </w:rPr>
            </w:pPr>
          </w:p>
        </w:tc>
      </w:tr>
      <w:tr w:rsidR="007D10F5" w:rsidTr="007E0279">
        <w:tc>
          <w:tcPr>
            <w:tcW w:w="3964" w:type="dxa"/>
          </w:tcPr>
          <w:p w:rsidR="007D10F5" w:rsidRPr="007D10F5" w:rsidRDefault="00D25513" w:rsidP="007D1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Хакимова Гузель Рифовна</w:t>
            </w:r>
          </w:p>
        </w:tc>
        <w:tc>
          <w:tcPr>
            <w:tcW w:w="6231" w:type="dxa"/>
          </w:tcPr>
          <w:p w:rsidR="007D10F5" w:rsidRDefault="00D25513" w:rsidP="007D1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консультант отдела кадровой политики и противодействия коррупции</w:t>
            </w:r>
            <w:r w:rsidR="00B02BD3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;</w:t>
            </w:r>
          </w:p>
          <w:p w:rsidR="00D25513" w:rsidRPr="007D10F5" w:rsidRDefault="00D25513" w:rsidP="007D10F5">
            <w:pPr>
              <w:rPr>
                <w:sz w:val="24"/>
                <w:szCs w:val="24"/>
              </w:rPr>
            </w:pPr>
          </w:p>
        </w:tc>
      </w:tr>
      <w:tr w:rsidR="007D10F5" w:rsidTr="007E0279">
        <w:tc>
          <w:tcPr>
            <w:tcW w:w="3964" w:type="dxa"/>
          </w:tcPr>
          <w:p w:rsidR="007D10F5" w:rsidRPr="007D10F5" w:rsidRDefault="001E3A12" w:rsidP="007D1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Воронская Наталья Николаевна</w:t>
            </w:r>
          </w:p>
        </w:tc>
        <w:tc>
          <w:tcPr>
            <w:tcW w:w="6231" w:type="dxa"/>
          </w:tcPr>
          <w:p w:rsidR="007D10F5" w:rsidRDefault="001E3A12" w:rsidP="007D1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 правового управления</w:t>
            </w:r>
            <w:r w:rsidR="00B02BD3">
              <w:rPr>
                <w:sz w:val="24"/>
                <w:szCs w:val="24"/>
              </w:rPr>
              <w:t>, член комиссии</w:t>
            </w:r>
            <w:r>
              <w:rPr>
                <w:sz w:val="24"/>
                <w:szCs w:val="24"/>
              </w:rPr>
              <w:t>;</w:t>
            </w:r>
          </w:p>
          <w:p w:rsidR="001E3A12" w:rsidRPr="007D10F5" w:rsidRDefault="001E3A12" w:rsidP="007D10F5">
            <w:pPr>
              <w:rPr>
                <w:sz w:val="24"/>
                <w:szCs w:val="24"/>
              </w:rPr>
            </w:pPr>
          </w:p>
        </w:tc>
      </w:tr>
      <w:tr w:rsidR="007D10F5" w:rsidTr="007E0279">
        <w:tc>
          <w:tcPr>
            <w:tcW w:w="3964" w:type="dxa"/>
          </w:tcPr>
          <w:p w:rsidR="007D10F5" w:rsidRPr="007D10F5" w:rsidRDefault="001E3A12" w:rsidP="007D1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C014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китина Инна Николаевна</w:t>
            </w:r>
          </w:p>
        </w:tc>
        <w:tc>
          <w:tcPr>
            <w:tcW w:w="6231" w:type="dxa"/>
          </w:tcPr>
          <w:p w:rsidR="007D10F5" w:rsidRDefault="001E3A12" w:rsidP="007D1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кадровой политики и противодействия коррупции</w:t>
            </w:r>
            <w:r w:rsidR="00B02BD3">
              <w:rPr>
                <w:sz w:val="24"/>
                <w:szCs w:val="24"/>
              </w:rPr>
              <w:t>, член комиссии</w:t>
            </w:r>
            <w:r>
              <w:rPr>
                <w:sz w:val="24"/>
                <w:szCs w:val="24"/>
              </w:rPr>
              <w:t>;</w:t>
            </w:r>
          </w:p>
          <w:p w:rsidR="001E3A12" w:rsidRPr="007D10F5" w:rsidRDefault="001E3A12" w:rsidP="007D10F5">
            <w:pPr>
              <w:rPr>
                <w:sz w:val="24"/>
                <w:szCs w:val="24"/>
              </w:rPr>
            </w:pPr>
          </w:p>
        </w:tc>
      </w:tr>
      <w:tr w:rsidR="007D10F5" w:rsidTr="007E0279">
        <w:tc>
          <w:tcPr>
            <w:tcW w:w="3964" w:type="dxa"/>
          </w:tcPr>
          <w:p w:rsidR="007D10F5" w:rsidRPr="007D10F5" w:rsidRDefault="001E3A12" w:rsidP="007D1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Лохотской Александр Валерьевич</w:t>
            </w:r>
          </w:p>
        </w:tc>
        <w:tc>
          <w:tcPr>
            <w:tcW w:w="6231" w:type="dxa"/>
          </w:tcPr>
          <w:p w:rsidR="00B02BD3" w:rsidRDefault="001E3A12" w:rsidP="007D1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Управления Раиса Республики Татарстан по вопросам антикоррупционной политики;</w:t>
            </w:r>
          </w:p>
          <w:p w:rsidR="00ED7467" w:rsidRPr="007D10F5" w:rsidRDefault="00ED7467" w:rsidP="007D10F5">
            <w:pPr>
              <w:rPr>
                <w:sz w:val="24"/>
                <w:szCs w:val="24"/>
              </w:rPr>
            </w:pPr>
          </w:p>
        </w:tc>
      </w:tr>
      <w:tr w:rsidR="00ED7467" w:rsidTr="007E0279">
        <w:tc>
          <w:tcPr>
            <w:tcW w:w="10195" w:type="dxa"/>
            <w:gridSpan w:val="2"/>
          </w:tcPr>
          <w:p w:rsidR="00ED7467" w:rsidRPr="008C0D4D" w:rsidRDefault="00ED7467" w:rsidP="007D10F5">
            <w:pPr>
              <w:rPr>
                <w:b/>
                <w:sz w:val="24"/>
                <w:szCs w:val="24"/>
              </w:rPr>
            </w:pPr>
            <w:r w:rsidRPr="008C0D4D">
              <w:rPr>
                <w:b/>
                <w:sz w:val="24"/>
                <w:szCs w:val="24"/>
              </w:rPr>
              <w:t>Независимый эксперт (по согласованию):</w:t>
            </w:r>
          </w:p>
        </w:tc>
      </w:tr>
      <w:tr w:rsidR="007D10F5" w:rsidTr="007E0279">
        <w:tc>
          <w:tcPr>
            <w:tcW w:w="3964" w:type="dxa"/>
          </w:tcPr>
          <w:p w:rsidR="00B02BD3" w:rsidRPr="007D10F5" w:rsidRDefault="00B02BD3" w:rsidP="007D1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</w:t>
            </w:r>
            <w:r w:rsidR="00ED7467">
              <w:rPr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6231" w:type="dxa"/>
          </w:tcPr>
          <w:p w:rsidR="007D10F5" w:rsidRDefault="00564EED" w:rsidP="007D1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D7467">
              <w:rPr>
                <w:sz w:val="24"/>
                <w:szCs w:val="24"/>
              </w:rPr>
              <w:t>оцент института управления, экономики и финансов Казанского (Приволжского)</w:t>
            </w:r>
            <w:r w:rsidR="005A66A6">
              <w:rPr>
                <w:sz w:val="24"/>
                <w:szCs w:val="24"/>
              </w:rPr>
              <w:t xml:space="preserve"> Федерального университета</w:t>
            </w:r>
            <w:r>
              <w:rPr>
                <w:sz w:val="24"/>
                <w:szCs w:val="24"/>
              </w:rPr>
              <w:t>;</w:t>
            </w:r>
          </w:p>
          <w:p w:rsidR="00B802C4" w:rsidRPr="007D10F5" w:rsidRDefault="00B802C4" w:rsidP="007D10F5">
            <w:pPr>
              <w:rPr>
                <w:sz w:val="24"/>
                <w:szCs w:val="24"/>
              </w:rPr>
            </w:pPr>
          </w:p>
        </w:tc>
      </w:tr>
      <w:tr w:rsidR="007D10F5" w:rsidTr="007E0279">
        <w:tc>
          <w:tcPr>
            <w:tcW w:w="3964" w:type="dxa"/>
          </w:tcPr>
          <w:p w:rsidR="007D10F5" w:rsidRPr="007D10F5" w:rsidRDefault="00A46953" w:rsidP="007D1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Фомина </w:t>
            </w:r>
            <w:r w:rsidR="00564EED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6231" w:type="dxa"/>
          </w:tcPr>
          <w:p w:rsidR="007D10F5" w:rsidRDefault="00B802C4" w:rsidP="007D1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64EED">
              <w:rPr>
                <w:sz w:val="24"/>
                <w:szCs w:val="24"/>
              </w:rPr>
              <w:t xml:space="preserve">пециалист </w:t>
            </w:r>
            <w:r w:rsidR="003D43D5">
              <w:rPr>
                <w:sz w:val="24"/>
                <w:szCs w:val="24"/>
              </w:rPr>
              <w:t>по уче</w:t>
            </w:r>
            <w:r w:rsidR="00564EED">
              <w:rPr>
                <w:sz w:val="24"/>
                <w:szCs w:val="24"/>
              </w:rPr>
              <w:t>бно-методической работе 1 категории института управления</w:t>
            </w:r>
            <w:r w:rsidR="003D43D5">
              <w:rPr>
                <w:sz w:val="24"/>
                <w:szCs w:val="24"/>
              </w:rPr>
              <w:t>, экономики и финансов Казанского (Приволжского) Федерального университета</w:t>
            </w:r>
            <w:r>
              <w:rPr>
                <w:sz w:val="24"/>
                <w:szCs w:val="24"/>
              </w:rPr>
              <w:t>;</w:t>
            </w:r>
          </w:p>
          <w:p w:rsidR="00B802C4" w:rsidRPr="007D10F5" w:rsidRDefault="00B802C4" w:rsidP="007D10F5">
            <w:pPr>
              <w:rPr>
                <w:sz w:val="24"/>
                <w:szCs w:val="24"/>
              </w:rPr>
            </w:pPr>
          </w:p>
        </w:tc>
      </w:tr>
      <w:tr w:rsidR="008C0D4D" w:rsidTr="007E0279">
        <w:tc>
          <w:tcPr>
            <w:tcW w:w="10195" w:type="dxa"/>
            <w:gridSpan w:val="2"/>
          </w:tcPr>
          <w:p w:rsidR="008C0D4D" w:rsidRPr="008C0D4D" w:rsidRDefault="008C0D4D" w:rsidP="007D10F5">
            <w:pPr>
              <w:rPr>
                <w:b/>
                <w:sz w:val="24"/>
                <w:szCs w:val="24"/>
              </w:rPr>
            </w:pPr>
            <w:r w:rsidRPr="008C0D4D">
              <w:rPr>
                <w:b/>
                <w:sz w:val="24"/>
                <w:szCs w:val="24"/>
              </w:rPr>
              <w:t>Представитель общественного совета Г</w:t>
            </w:r>
            <w:r w:rsidR="00110709">
              <w:rPr>
                <w:b/>
                <w:sz w:val="24"/>
                <w:szCs w:val="24"/>
              </w:rPr>
              <w:t xml:space="preserve">осударственной жилищной инспекции Республики Татарстан </w:t>
            </w:r>
            <w:r w:rsidRPr="008C0D4D">
              <w:rPr>
                <w:b/>
                <w:sz w:val="24"/>
                <w:szCs w:val="24"/>
              </w:rPr>
              <w:t>(по согласованию):</w:t>
            </w:r>
          </w:p>
        </w:tc>
      </w:tr>
      <w:tr w:rsidR="00B802C4" w:rsidTr="007E0279">
        <w:tc>
          <w:tcPr>
            <w:tcW w:w="3964" w:type="dxa"/>
          </w:tcPr>
          <w:p w:rsidR="00B802C4" w:rsidRPr="007D10F5" w:rsidRDefault="008C0D4D" w:rsidP="007D1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Застела Михаил Юрьевич</w:t>
            </w:r>
          </w:p>
        </w:tc>
        <w:tc>
          <w:tcPr>
            <w:tcW w:w="6231" w:type="dxa"/>
          </w:tcPr>
          <w:p w:rsidR="00B802C4" w:rsidRDefault="007E0279" w:rsidP="007D1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C0D4D">
              <w:rPr>
                <w:sz w:val="24"/>
                <w:szCs w:val="24"/>
              </w:rPr>
              <w:t>уководитель НП «Региональный центр общественного контроля в сфере ЖКХ РТ»;</w:t>
            </w:r>
          </w:p>
          <w:p w:rsidR="008C0D4D" w:rsidRPr="007D10F5" w:rsidRDefault="008C0D4D" w:rsidP="007D10F5">
            <w:pPr>
              <w:rPr>
                <w:sz w:val="24"/>
                <w:szCs w:val="24"/>
              </w:rPr>
            </w:pPr>
          </w:p>
        </w:tc>
      </w:tr>
      <w:tr w:rsidR="00B802C4" w:rsidTr="007E0279">
        <w:tc>
          <w:tcPr>
            <w:tcW w:w="3964" w:type="dxa"/>
          </w:tcPr>
          <w:p w:rsidR="00B802C4" w:rsidRPr="007D10F5" w:rsidRDefault="008C0D4D" w:rsidP="007D1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Насреев Рафаэль Мунирович</w:t>
            </w:r>
          </w:p>
        </w:tc>
        <w:tc>
          <w:tcPr>
            <w:tcW w:w="6231" w:type="dxa"/>
          </w:tcPr>
          <w:p w:rsidR="00B802C4" w:rsidRPr="007D10F5" w:rsidRDefault="007E0279" w:rsidP="007D1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C0D4D">
              <w:rPr>
                <w:sz w:val="24"/>
                <w:szCs w:val="24"/>
              </w:rPr>
              <w:t xml:space="preserve">енсионер </w:t>
            </w:r>
            <w:r w:rsidR="00110709">
              <w:rPr>
                <w:sz w:val="24"/>
                <w:szCs w:val="24"/>
              </w:rPr>
              <w:t>Государственной жилищной инспекции Республики Татарстан.</w:t>
            </w:r>
          </w:p>
        </w:tc>
      </w:tr>
    </w:tbl>
    <w:p w:rsidR="00BA161E" w:rsidRDefault="00BA161E" w:rsidP="00534422">
      <w:pPr>
        <w:jc w:val="center"/>
      </w:pPr>
    </w:p>
    <w:p w:rsidR="00BD1CD2" w:rsidRDefault="00BD1CD2" w:rsidP="00534422">
      <w:pPr>
        <w:jc w:val="center"/>
      </w:pPr>
    </w:p>
    <w:p w:rsidR="00216AE0" w:rsidRPr="00F01CCF" w:rsidRDefault="00216AE0" w:rsidP="00216AE0">
      <w:pPr>
        <w:tabs>
          <w:tab w:val="left" w:pos="993"/>
        </w:tabs>
        <w:spacing w:line="276" w:lineRule="auto"/>
        <w:ind w:firstLine="567"/>
        <w:jc w:val="both"/>
      </w:pPr>
    </w:p>
    <w:sectPr w:rsidR="00216AE0" w:rsidRPr="00F01CCF" w:rsidSect="002476DB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A22" w:rsidRDefault="00F15A22" w:rsidP="00EB59FD">
      <w:r>
        <w:separator/>
      </w:r>
    </w:p>
  </w:endnote>
  <w:endnote w:type="continuationSeparator" w:id="0">
    <w:p w:rsidR="00F15A22" w:rsidRDefault="00F15A22" w:rsidP="00EB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tar Academ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A22" w:rsidRDefault="00F15A22" w:rsidP="00EB59FD">
      <w:r>
        <w:separator/>
      </w:r>
    </w:p>
  </w:footnote>
  <w:footnote w:type="continuationSeparator" w:id="0">
    <w:p w:rsidR="00F15A22" w:rsidRDefault="00F15A22" w:rsidP="00EB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697A2A55"/>
    <w:multiLevelType w:val="hybridMultilevel"/>
    <w:tmpl w:val="CA862154"/>
    <w:lvl w:ilvl="0" w:tplc="7B8641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8A46C8"/>
    <w:multiLevelType w:val="hybridMultilevel"/>
    <w:tmpl w:val="EC646AB4"/>
    <w:lvl w:ilvl="0" w:tplc="F370CA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88"/>
    <w:rsid w:val="00040578"/>
    <w:rsid w:val="000A4640"/>
    <w:rsid w:val="000B0975"/>
    <w:rsid w:val="000C014D"/>
    <w:rsid w:val="00110709"/>
    <w:rsid w:val="00121A91"/>
    <w:rsid w:val="00141A64"/>
    <w:rsid w:val="001E3A12"/>
    <w:rsid w:val="002168BC"/>
    <w:rsid w:val="00216AE0"/>
    <w:rsid w:val="002476DB"/>
    <w:rsid w:val="002A7F5D"/>
    <w:rsid w:val="002C031C"/>
    <w:rsid w:val="002D6BE0"/>
    <w:rsid w:val="002F0EE8"/>
    <w:rsid w:val="00361F82"/>
    <w:rsid w:val="0039463B"/>
    <w:rsid w:val="003B014F"/>
    <w:rsid w:val="003D43D5"/>
    <w:rsid w:val="003E11A8"/>
    <w:rsid w:val="004665B8"/>
    <w:rsid w:val="00483BE9"/>
    <w:rsid w:val="004A556E"/>
    <w:rsid w:val="004A6BBC"/>
    <w:rsid w:val="004F152B"/>
    <w:rsid w:val="00534422"/>
    <w:rsid w:val="00546A30"/>
    <w:rsid w:val="00564EED"/>
    <w:rsid w:val="005A66A6"/>
    <w:rsid w:val="005A77D8"/>
    <w:rsid w:val="005D29F6"/>
    <w:rsid w:val="005D60E5"/>
    <w:rsid w:val="00600D44"/>
    <w:rsid w:val="006A026A"/>
    <w:rsid w:val="006D242D"/>
    <w:rsid w:val="006D4478"/>
    <w:rsid w:val="00705966"/>
    <w:rsid w:val="00743E4E"/>
    <w:rsid w:val="00775B3E"/>
    <w:rsid w:val="007A4DCB"/>
    <w:rsid w:val="007C104B"/>
    <w:rsid w:val="007C2F5D"/>
    <w:rsid w:val="007D10F5"/>
    <w:rsid w:val="007E0279"/>
    <w:rsid w:val="007E4488"/>
    <w:rsid w:val="008003AD"/>
    <w:rsid w:val="00850B19"/>
    <w:rsid w:val="008718DC"/>
    <w:rsid w:val="00892D94"/>
    <w:rsid w:val="008C0D4D"/>
    <w:rsid w:val="009118CE"/>
    <w:rsid w:val="009125F4"/>
    <w:rsid w:val="009155E1"/>
    <w:rsid w:val="00942BF2"/>
    <w:rsid w:val="00957058"/>
    <w:rsid w:val="00A46953"/>
    <w:rsid w:val="00A61324"/>
    <w:rsid w:val="00A7399D"/>
    <w:rsid w:val="00A91D43"/>
    <w:rsid w:val="00AA4BC3"/>
    <w:rsid w:val="00AA6324"/>
    <w:rsid w:val="00AA6FC0"/>
    <w:rsid w:val="00AC2188"/>
    <w:rsid w:val="00AE53C1"/>
    <w:rsid w:val="00AE53C7"/>
    <w:rsid w:val="00AF2D9B"/>
    <w:rsid w:val="00B02BD3"/>
    <w:rsid w:val="00B2775D"/>
    <w:rsid w:val="00B663D1"/>
    <w:rsid w:val="00B802C4"/>
    <w:rsid w:val="00BA161E"/>
    <w:rsid w:val="00BD1CD2"/>
    <w:rsid w:val="00BD426A"/>
    <w:rsid w:val="00BE123A"/>
    <w:rsid w:val="00C612E4"/>
    <w:rsid w:val="00C77829"/>
    <w:rsid w:val="00C920FF"/>
    <w:rsid w:val="00CC1103"/>
    <w:rsid w:val="00D16547"/>
    <w:rsid w:val="00D25513"/>
    <w:rsid w:val="00D3525C"/>
    <w:rsid w:val="00D54669"/>
    <w:rsid w:val="00E43E01"/>
    <w:rsid w:val="00E63A97"/>
    <w:rsid w:val="00E7424C"/>
    <w:rsid w:val="00E91101"/>
    <w:rsid w:val="00EB4375"/>
    <w:rsid w:val="00EB59FD"/>
    <w:rsid w:val="00ED7467"/>
    <w:rsid w:val="00F009E5"/>
    <w:rsid w:val="00F01CCF"/>
    <w:rsid w:val="00F03518"/>
    <w:rsid w:val="00F03F7E"/>
    <w:rsid w:val="00F13AE6"/>
    <w:rsid w:val="00F15A22"/>
    <w:rsid w:val="00F27714"/>
    <w:rsid w:val="00F47688"/>
    <w:rsid w:val="00F77BB9"/>
    <w:rsid w:val="00FB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C488B-0C9C-4D16-A832-670167B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7058"/>
    <w:pPr>
      <w:keepNext/>
      <w:widowControl w:val="0"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57058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styleId="a4">
    <w:name w:val="Hyperlink"/>
    <w:basedOn w:val="a0"/>
    <w:uiPriority w:val="99"/>
    <w:unhideWhenUsed/>
    <w:rsid w:val="009570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B59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59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59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59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4A556E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850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gi@tatar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nikitina.GJI\Desktop\&#1043;&#1046;&#1048;%20&#1056;&#105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9878-633F-4B5F-8437-078CAA5C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ГЖИ РТ</Template>
  <TotalTime>0</TotalTime>
  <Pages>13</Pages>
  <Words>5353</Words>
  <Characters>30514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Никитина</dc:creator>
  <cp:lastModifiedBy>Гузель Мингазова</cp:lastModifiedBy>
  <cp:revision>2</cp:revision>
  <cp:lastPrinted>2014-09-02T12:36:00Z</cp:lastPrinted>
  <dcterms:created xsi:type="dcterms:W3CDTF">2023-08-16T13:06:00Z</dcterms:created>
  <dcterms:modified xsi:type="dcterms:W3CDTF">2023-08-16T13:06:00Z</dcterms:modified>
</cp:coreProperties>
</file>