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F7" w:rsidRPr="00631565" w:rsidRDefault="00125BF7" w:rsidP="00C54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31565">
        <w:rPr>
          <w:rFonts w:ascii="Times New Roman" w:hAnsi="Times New Roman"/>
          <w:sz w:val="28"/>
          <w:szCs w:val="28"/>
        </w:rPr>
        <w:t>проект</w:t>
      </w:r>
    </w:p>
    <w:p w:rsidR="00125BF7" w:rsidRPr="00631565" w:rsidRDefault="00125BF7" w:rsidP="00C54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BF7" w:rsidRPr="00631565" w:rsidRDefault="00125BF7" w:rsidP="00C54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BF7" w:rsidRPr="00631565" w:rsidRDefault="00125BF7" w:rsidP="00C54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565">
        <w:rPr>
          <w:rFonts w:ascii="Times New Roman" w:hAnsi="Times New Roman"/>
          <w:sz w:val="28"/>
          <w:szCs w:val="28"/>
        </w:rPr>
        <w:t>Указ</w:t>
      </w:r>
    </w:p>
    <w:p w:rsidR="00125BF7" w:rsidRPr="00631565" w:rsidRDefault="006A0FDE" w:rsidP="00C545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565">
        <w:rPr>
          <w:rFonts w:ascii="Times New Roman" w:hAnsi="Times New Roman"/>
          <w:sz w:val="28"/>
          <w:szCs w:val="28"/>
        </w:rPr>
        <w:t>Раиса</w:t>
      </w:r>
      <w:r w:rsidR="00125BF7" w:rsidRPr="00631565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125BF7" w:rsidRPr="00631565" w:rsidRDefault="00125BF7" w:rsidP="00C5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5BF7" w:rsidRPr="00631565" w:rsidRDefault="00125BF7" w:rsidP="00C5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F7B" w:rsidRPr="00631565" w:rsidRDefault="00865F7B" w:rsidP="00C54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43CF" w:rsidRPr="00D8798C" w:rsidRDefault="00B6411E" w:rsidP="00D87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98C">
        <w:rPr>
          <w:rFonts w:ascii="Times New Roman" w:hAnsi="Times New Roman"/>
          <w:b/>
          <w:sz w:val="28"/>
          <w:szCs w:val="28"/>
        </w:rPr>
        <w:t>О</w:t>
      </w:r>
      <w:r w:rsidR="00590CAD" w:rsidRPr="00D8798C">
        <w:rPr>
          <w:rFonts w:ascii="Times New Roman" w:hAnsi="Times New Roman"/>
          <w:b/>
          <w:sz w:val="28"/>
          <w:szCs w:val="28"/>
        </w:rPr>
        <w:t xml:space="preserve"> </w:t>
      </w:r>
      <w:r w:rsidR="003F394F" w:rsidRPr="00D8798C">
        <w:rPr>
          <w:rFonts w:ascii="Times New Roman" w:hAnsi="Times New Roman"/>
          <w:b/>
          <w:sz w:val="28"/>
          <w:szCs w:val="28"/>
        </w:rPr>
        <w:t>внесении изменений в</w:t>
      </w:r>
      <w:r w:rsidR="00631565" w:rsidRPr="00D8798C">
        <w:rPr>
          <w:rFonts w:ascii="Times New Roman" w:hAnsi="Times New Roman"/>
          <w:b/>
          <w:spacing w:val="-2"/>
          <w:sz w:val="28"/>
          <w:szCs w:val="28"/>
        </w:rPr>
        <w:t xml:space="preserve"> Реестр должностей государственной гражданской службы Республики Татарстан</w:t>
      </w:r>
      <w:r w:rsidR="00D8798C" w:rsidRPr="00D8798C">
        <w:rPr>
          <w:rFonts w:ascii="Times New Roman" w:hAnsi="Times New Roman"/>
          <w:b/>
          <w:spacing w:val="-2"/>
          <w:sz w:val="28"/>
          <w:szCs w:val="28"/>
        </w:rPr>
        <w:t xml:space="preserve"> и </w:t>
      </w:r>
      <w:r w:rsidR="00D8798C" w:rsidRPr="00D8798C">
        <w:rPr>
          <w:rFonts w:ascii="Times New Roman" w:hAnsi="Times New Roman"/>
          <w:b/>
          <w:sz w:val="28"/>
          <w:szCs w:val="28"/>
        </w:rPr>
        <w:t>коэффициенты кратности, применяемые при исчислении размеров должностных окладов государственных служащих</w:t>
      </w:r>
    </w:p>
    <w:p w:rsidR="00D256E1" w:rsidRPr="00263B6C" w:rsidRDefault="00D256E1" w:rsidP="00D8798C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256E1" w:rsidRPr="00263B6C" w:rsidRDefault="00D256E1" w:rsidP="00D8798C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D256E1" w:rsidRPr="00263B6C" w:rsidRDefault="00F56084" w:rsidP="002621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3B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</w:t>
      </w:r>
      <w:r w:rsidR="00A3312F" w:rsidRPr="00263B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целях </w:t>
      </w:r>
      <w:r w:rsidR="006D484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совершенствования деятельности аппаратов мировых судей Республики Татарстан </w:t>
      </w:r>
      <w:r w:rsidR="00D256E1" w:rsidRPr="00263B6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постановляю:</w:t>
      </w:r>
    </w:p>
    <w:p w:rsidR="00D256E1" w:rsidRPr="00263B6C" w:rsidRDefault="00D256E1" w:rsidP="00CD099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2"/>
          <w:sz w:val="28"/>
          <w:szCs w:val="28"/>
          <w:lang w:eastAsia="en-US"/>
        </w:rPr>
      </w:pPr>
    </w:p>
    <w:p w:rsidR="00346AD7" w:rsidRDefault="0087280B" w:rsidP="006315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1565">
        <w:rPr>
          <w:rFonts w:ascii="Times New Roman" w:hAnsi="Times New Roman"/>
          <w:sz w:val="28"/>
          <w:szCs w:val="28"/>
        </w:rPr>
        <w:t>1.</w:t>
      </w:r>
      <w:r w:rsidR="006618E7" w:rsidRPr="00631565">
        <w:rPr>
          <w:rFonts w:ascii="Times New Roman" w:hAnsi="Times New Roman"/>
          <w:sz w:val="28"/>
          <w:szCs w:val="28"/>
        </w:rPr>
        <w:t> </w:t>
      </w:r>
      <w:r w:rsidR="003F394F" w:rsidRPr="00631565">
        <w:rPr>
          <w:rFonts w:ascii="Times New Roman" w:hAnsi="Times New Roman"/>
          <w:sz w:val="28"/>
          <w:szCs w:val="28"/>
        </w:rPr>
        <w:t xml:space="preserve">Внести в </w:t>
      </w:r>
      <w:r w:rsidR="004E1698" w:rsidRPr="00631565">
        <w:rPr>
          <w:rFonts w:ascii="Times New Roman" w:hAnsi="Times New Roman"/>
          <w:sz w:val="28"/>
          <w:szCs w:val="28"/>
        </w:rPr>
        <w:t xml:space="preserve">Реестр должностей государственной гражданской службы Республики Татарстан, утвержденный </w:t>
      </w:r>
      <w:r w:rsidR="003F394F" w:rsidRPr="00631565">
        <w:rPr>
          <w:rFonts w:ascii="Times New Roman" w:hAnsi="Times New Roman"/>
          <w:bCs/>
          <w:sz w:val="28"/>
          <w:szCs w:val="28"/>
        </w:rPr>
        <w:t>Указ</w:t>
      </w:r>
      <w:r w:rsidR="004E1698" w:rsidRPr="00631565">
        <w:rPr>
          <w:rFonts w:ascii="Times New Roman" w:hAnsi="Times New Roman"/>
          <w:bCs/>
          <w:sz w:val="28"/>
          <w:szCs w:val="28"/>
        </w:rPr>
        <w:t>ом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 Президента Республики Татарстан от 18 января 2006</w:t>
      </w:r>
      <w:r w:rsidR="00631565" w:rsidRP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года № УП-9 «О Реестре должностей государственной гражданской </w:t>
      </w:r>
      <w:r w:rsidR="00631565">
        <w:rPr>
          <w:rFonts w:ascii="Times New Roman" w:hAnsi="Times New Roman"/>
          <w:bCs/>
          <w:sz w:val="28"/>
          <w:szCs w:val="28"/>
        </w:rPr>
        <w:t xml:space="preserve">службы Республики Татарстан» </w:t>
      </w:r>
      <w:r w:rsidR="00631565">
        <w:rPr>
          <w:rFonts w:ascii="Times New Roman" w:hAnsi="Times New Roman"/>
          <w:bCs/>
          <w:sz w:val="28"/>
          <w:szCs w:val="28"/>
        </w:rPr>
        <w:br/>
        <w:t xml:space="preserve">(с 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изменениями, внесенными указами Президента Республики Татарстан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 w:rsidRP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12</w:t>
      </w:r>
      <w:r w:rsidR="00631565" w:rsidRP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марта 2010 года № УП-121, 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1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апреля 2010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года № УП-183, </w:t>
      </w:r>
      <w:r w:rsidR="00631565" w:rsidRP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10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июня 2010 года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№ УП-378, от 30 июня 2010 года № УП-416, </w:t>
      </w:r>
      <w:r w:rsidR="00631565" w:rsidRP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3</w:t>
      </w:r>
      <w:r w:rsidR="00631565">
        <w:rPr>
          <w:rFonts w:ascii="Times New Roman" w:hAnsi="Times New Roman"/>
          <w:bCs/>
          <w:sz w:val="28"/>
          <w:szCs w:val="28"/>
        </w:rPr>
        <w:t xml:space="preserve"> августа 2010 года № </w:t>
      </w:r>
      <w:r w:rsidR="003F394F" w:rsidRPr="00631565">
        <w:rPr>
          <w:rFonts w:ascii="Times New Roman" w:hAnsi="Times New Roman"/>
          <w:bCs/>
          <w:sz w:val="28"/>
          <w:szCs w:val="28"/>
        </w:rPr>
        <w:t>УП-512, от 2 сентября 2010 года № УП</w:t>
      </w:r>
      <w:r w:rsidR="003F394F" w:rsidRPr="00631565">
        <w:rPr>
          <w:rFonts w:ascii="Times New Roman" w:hAnsi="Times New Roman"/>
          <w:bCs/>
          <w:sz w:val="28"/>
          <w:szCs w:val="28"/>
        </w:rPr>
        <w:noBreakHyphen/>
        <w:t>585,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31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января 2011 года №</w:t>
      </w:r>
      <w:r w:rsidR="00973444" w:rsidRPr="0063156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</w:t>
      </w:r>
      <w:r w:rsidR="00973444" w:rsidRPr="00631565">
        <w:rPr>
          <w:rFonts w:ascii="Times New Roman" w:hAnsi="Times New Roman"/>
          <w:bCs/>
          <w:sz w:val="28"/>
          <w:szCs w:val="28"/>
        </w:rPr>
        <w:noBreakHyphen/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34, от 20 июня 2011 года № УП-360,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5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октября 2011 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УП-620, от 13 октября 2011 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УП-646,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30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ноября 2011 года № УП</w:t>
      </w:r>
      <w:r w:rsidR="003F394F" w:rsidRPr="00631565">
        <w:rPr>
          <w:rFonts w:ascii="Times New Roman" w:hAnsi="Times New Roman"/>
          <w:bCs/>
          <w:sz w:val="28"/>
          <w:szCs w:val="28"/>
        </w:rPr>
        <w:noBreakHyphen/>
        <w:t>774, 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20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февраля 2012 года № УП-126,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24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мая 2012 года № УП</w:t>
      </w:r>
      <w:r w:rsidR="003F394F" w:rsidRPr="00631565">
        <w:rPr>
          <w:rFonts w:ascii="Times New Roman" w:hAnsi="Times New Roman"/>
          <w:bCs/>
          <w:sz w:val="28"/>
          <w:szCs w:val="28"/>
        </w:rPr>
        <w:noBreakHyphen/>
        <w:t>375, 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13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августа 2012 года № УП-649,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20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августа 2012 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</w:t>
      </w:r>
      <w:r w:rsidR="003F394F" w:rsidRPr="00631565">
        <w:rPr>
          <w:rFonts w:ascii="Times New Roman" w:hAnsi="Times New Roman"/>
          <w:bCs/>
          <w:sz w:val="28"/>
          <w:szCs w:val="28"/>
        </w:rPr>
        <w:noBreakHyphen/>
        <w:t>681, 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19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октября 2012 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УП-880,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18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января 2013 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</w:t>
      </w:r>
      <w:r w:rsidR="003F394F" w:rsidRPr="00631565">
        <w:rPr>
          <w:rFonts w:ascii="Times New Roman" w:hAnsi="Times New Roman"/>
          <w:bCs/>
          <w:sz w:val="28"/>
          <w:szCs w:val="28"/>
        </w:rPr>
        <w:noBreakHyphen/>
        <w:t>31, от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24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января 2013 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УП-44,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18 мая 2013 года № УП-420, от 10 августа 2013 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УП-754,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30 октября 2013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 УП-1065, от 23 ноября 2013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УП-1143,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14 декабря 2013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 УП-1214, от 22 июля 2014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года № УП-708,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1 октября 2014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 УП-949, от 17 октября 2015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</w:t>
      </w:r>
      <w:r w:rsid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УП-995,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25 марта 2016</w:t>
      </w:r>
      <w:r w:rsidR="00631565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 УП</w:t>
      </w:r>
      <w:r w:rsidR="00EE5ED2" w:rsidRPr="00631565">
        <w:rPr>
          <w:rFonts w:ascii="Times New Roman" w:hAnsi="Times New Roman"/>
          <w:bCs/>
          <w:sz w:val="28"/>
          <w:szCs w:val="28"/>
        </w:rPr>
        <w:noBreakHyphen/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285, от 21 октября 2016 года № УП-950, </w:t>
      </w:r>
      <w:r w:rsidR="00631565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26 ноября 2016</w:t>
      </w:r>
      <w:r w:rsidR="00EF5CCE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</w:t>
      </w:r>
      <w:r w:rsidR="00EE5ED2" w:rsidRP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</w:t>
      </w:r>
      <w:r w:rsidR="00EE5ED2" w:rsidRPr="00631565">
        <w:rPr>
          <w:rFonts w:ascii="Times New Roman" w:hAnsi="Times New Roman"/>
          <w:bCs/>
          <w:sz w:val="28"/>
          <w:szCs w:val="28"/>
        </w:rPr>
        <w:noBreakHyphen/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1053, от 12 сентября 2017 года № УП-809, </w:t>
      </w:r>
      <w:r w:rsidR="00EF5CCE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27 октября 2017 года № УП-976, от 25 декабря 2017 года №</w:t>
      </w:r>
      <w:r w:rsidR="00973444" w:rsidRPr="0063156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</w:t>
      </w:r>
      <w:r w:rsidR="00973444" w:rsidRPr="00631565">
        <w:rPr>
          <w:rFonts w:ascii="Times New Roman" w:hAnsi="Times New Roman"/>
          <w:bCs/>
          <w:sz w:val="28"/>
          <w:szCs w:val="28"/>
        </w:rPr>
        <w:noBreakHyphen/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1156, </w:t>
      </w:r>
      <w:r w:rsidR="00EF5CCE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14 февраля 2018</w:t>
      </w:r>
      <w:r w:rsidR="00EF5CCE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 УП-165, от 4 августа 2018 года №</w:t>
      </w:r>
      <w:r w:rsidR="00973444" w:rsidRPr="0063156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</w:t>
      </w:r>
      <w:r w:rsidR="00973444" w:rsidRPr="00631565">
        <w:rPr>
          <w:rFonts w:ascii="Times New Roman" w:hAnsi="Times New Roman"/>
          <w:bCs/>
          <w:sz w:val="28"/>
          <w:szCs w:val="28"/>
        </w:rPr>
        <w:noBreakHyphen/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549, </w:t>
      </w:r>
      <w:r w:rsidR="00EF5CCE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13 августа 2019</w:t>
      </w:r>
      <w:r w:rsidR="00EF5CCE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 УП</w:t>
      </w:r>
      <w:r w:rsidR="00EE5ED2" w:rsidRPr="00631565">
        <w:rPr>
          <w:rFonts w:ascii="Times New Roman" w:hAnsi="Times New Roman"/>
          <w:bCs/>
          <w:sz w:val="28"/>
          <w:szCs w:val="28"/>
        </w:rPr>
        <w:noBreakHyphen/>
      </w:r>
      <w:r w:rsidR="003F394F" w:rsidRPr="00631565">
        <w:rPr>
          <w:rFonts w:ascii="Times New Roman" w:hAnsi="Times New Roman"/>
          <w:bCs/>
          <w:sz w:val="28"/>
          <w:szCs w:val="28"/>
        </w:rPr>
        <w:t>466, от 15 октября 2020 года №</w:t>
      </w:r>
      <w:r w:rsidR="00973444" w:rsidRPr="00631565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</w:t>
      </w:r>
      <w:r w:rsidR="00973444" w:rsidRPr="00631565">
        <w:rPr>
          <w:rFonts w:ascii="Times New Roman" w:hAnsi="Times New Roman"/>
          <w:bCs/>
          <w:sz w:val="28"/>
          <w:szCs w:val="28"/>
        </w:rPr>
        <w:noBreakHyphen/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697, </w:t>
      </w:r>
      <w:r w:rsidR="00EF5CCE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1 февраля 2021</w:t>
      </w:r>
      <w:r w:rsidR="00EF5CCE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</w:t>
      </w:r>
      <w:r w:rsidR="00EE5ED2" w:rsidRPr="00631565">
        <w:rPr>
          <w:rFonts w:ascii="Times New Roman" w:hAnsi="Times New Roman"/>
          <w:bCs/>
          <w:sz w:val="28"/>
          <w:szCs w:val="28"/>
        </w:rPr>
        <w:t> </w:t>
      </w:r>
      <w:r w:rsidR="003F394F" w:rsidRPr="00631565">
        <w:rPr>
          <w:rFonts w:ascii="Times New Roman" w:hAnsi="Times New Roman"/>
          <w:bCs/>
          <w:sz w:val="28"/>
          <w:szCs w:val="28"/>
        </w:rPr>
        <w:t>УП</w:t>
      </w:r>
      <w:r w:rsidR="00EE5ED2" w:rsidRPr="00631565">
        <w:rPr>
          <w:rFonts w:ascii="Times New Roman" w:hAnsi="Times New Roman"/>
          <w:bCs/>
          <w:sz w:val="28"/>
          <w:szCs w:val="28"/>
        </w:rPr>
        <w:noBreakHyphen/>
      </w:r>
      <w:r w:rsidR="003F394F" w:rsidRPr="00631565">
        <w:rPr>
          <w:rFonts w:ascii="Times New Roman" w:hAnsi="Times New Roman"/>
          <w:bCs/>
          <w:sz w:val="28"/>
          <w:szCs w:val="28"/>
        </w:rPr>
        <w:t>73, от 12 июля 2021 года № УП-565</w:t>
      </w:r>
      <w:r w:rsidR="00EE5ED2" w:rsidRPr="00631565">
        <w:rPr>
          <w:rFonts w:ascii="Times New Roman" w:hAnsi="Times New Roman"/>
          <w:bCs/>
          <w:sz w:val="28"/>
          <w:szCs w:val="28"/>
        </w:rPr>
        <w:t>,</w:t>
      </w:r>
      <w:r w:rsidR="003F394F" w:rsidRPr="00631565">
        <w:rPr>
          <w:rFonts w:ascii="Times New Roman" w:hAnsi="Times New Roman"/>
          <w:bCs/>
          <w:sz w:val="28"/>
          <w:szCs w:val="28"/>
        </w:rPr>
        <w:t xml:space="preserve"> </w:t>
      </w:r>
      <w:r w:rsidR="00EF5CCE">
        <w:rPr>
          <w:rFonts w:ascii="Times New Roman" w:hAnsi="Times New Roman"/>
          <w:bCs/>
          <w:sz w:val="28"/>
          <w:szCs w:val="28"/>
        </w:rPr>
        <w:br/>
      </w:r>
      <w:r w:rsidR="003F394F" w:rsidRPr="00631565">
        <w:rPr>
          <w:rFonts w:ascii="Times New Roman" w:hAnsi="Times New Roman"/>
          <w:bCs/>
          <w:sz w:val="28"/>
          <w:szCs w:val="28"/>
        </w:rPr>
        <w:t>от 17 декабря 2022</w:t>
      </w:r>
      <w:r w:rsidR="00EF5CCE">
        <w:rPr>
          <w:rFonts w:ascii="Times New Roman" w:hAnsi="Times New Roman"/>
          <w:bCs/>
          <w:sz w:val="28"/>
          <w:szCs w:val="28"/>
        </w:rPr>
        <w:t xml:space="preserve"> </w:t>
      </w:r>
      <w:r w:rsidR="003F394F" w:rsidRPr="00631565">
        <w:rPr>
          <w:rFonts w:ascii="Times New Roman" w:hAnsi="Times New Roman"/>
          <w:bCs/>
          <w:sz w:val="28"/>
          <w:szCs w:val="28"/>
        </w:rPr>
        <w:t>года № УП</w:t>
      </w:r>
      <w:r w:rsidR="003F394F" w:rsidRPr="00631565">
        <w:rPr>
          <w:rFonts w:ascii="Times New Roman" w:hAnsi="Times New Roman"/>
          <w:bCs/>
          <w:sz w:val="28"/>
          <w:szCs w:val="28"/>
        </w:rPr>
        <w:noBreakHyphen/>
        <w:t>889</w:t>
      </w:r>
      <w:r w:rsidR="00973444" w:rsidRPr="00631565">
        <w:rPr>
          <w:rFonts w:ascii="Times New Roman" w:hAnsi="Times New Roman"/>
          <w:bCs/>
          <w:sz w:val="28"/>
          <w:szCs w:val="28"/>
        </w:rPr>
        <w:t>, от 4 февраля 2023 года №</w:t>
      </w:r>
      <w:r w:rsidR="00EF5CCE">
        <w:rPr>
          <w:rFonts w:ascii="Times New Roman" w:hAnsi="Times New Roman"/>
          <w:bCs/>
          <w:sz w:val="28"/>
          <w:szCs w:val="28"/>
        </w:rPr>
        <w:t> </w:t>
      </w:r>
      <w:r w:rsidR="00973444" w:rsidRPr="00631565">
        <w:rPr>
          <w:rFonts w:ascii="Times New Roman" w:hAnsi="Times New Roman"/>
          <w:bCs/>
          <w:sz w:val="28"/>
          <w:szCs w:val="28"/>
        </w:rPr>
        <w:t>УП-68,</w:t>
      </w:r>
      <w:r w:rsidR="00EE5ED2" w:rsidRPr="00631565">
        <w:rPr>
          <w:rFonts w:ascii="Times New Roman" w:hAnsi="Times New Roman"/>
          <w:bCs/>
          <w:sz w:val="28"/>
          <w:szCs w:val="28"/>
        </w:rPr>
        <w:t xml:space="preserve"> </w:t>
      </w:r>
      <w:r w:rsidR="00EF5CCE">
        <w:rPr>
          <w:rFonts w:ascii="Times New Roman" w:hAnsi="Times New Roman"/>
          <w:bCs/>
          <w:sz w:val="28"/>
          <w:szCs w:val="28"/>
        </w:rPr>
        <w:br/>
      </w:r>
      <w:r w:rsidR="00973444" w:rsidRPr="00631565">
        <w:rPr>
          <w:rFonts w:ascii="Times New Roman" w:hAnsi="Times New Roman"/>
          <w:bCs/>
          <w:sz w:val="28"/>
          <w:szCs w:val="28"/>
        </w:rPr>
        <w:t xml:space="preserve">указами Раиса Республики Татарстан </w:t>
      </w:r>
      <w:r w:rsidR="00EE5ED2" w:rsidRPr="00631565">
        <w:rPr>
          <w:rFonts w:ascii="Times New Roman" w:hAnsi="Times New Roman"/>
          <w:bCs/>
          <w:sz w:val="28"/>
          <w:szCs w:val="28"/>
        </w:rPr>
        <w:t>от</w:t>
      </w:r>
      <w:r w:rsidR="00973444" w:rsidRPr="00631565">
        <w:rPr>
          <w:rFonts w:ascii="Times New Roman" w:hAnsi="Times New Roman"/>
          <w:bCs/>
          <w:sz w:val="28"/>
          <w:szCs w:val="28"/>
        </w:rPr>
        <w:t xml:space="preserve"> 15 марта 2023 года № 162</w:t>
      </w:r>
      <w:r w:rsidR="00EF5CCE">
        <w:rPr>
          <w:rFonts w:ascii="Times New Roman" w:hAnsi="Times New Roman"/>
          <w:bCs/>
          <w:sz w:val="28"/>
          <w:szCs w:val="28"/>
        </w:rPr>
        <w:t>,</w:t>
      </w:r>
      <w:r w:rsidR="00973444" w:rsidRPr="00631565">
        <w:rPr>
          <w:rFonts w:ascii="Times New Roman" w:hAnsi="Times New Roman"/>
          <w:bCs/>
          <w:sz w:val="28"/>
          <w:szCs w:val="28"/>
        </w:rPr>
        <w:t xml:space="preserve"> </w:t>
      </w:r>
      <w:r w:rsidR="00EF5CCE">
        <w:rPr>
          <w:rFonts w:ascii="Times New Roman" w:hAnsi="Times New Roman"/>
          <w:bCs/>
          <w:sz w:val="28"/>
          <w:szCs w:val="28"/>
        </w:rPr>
        <w:br/>
        <w:t>от 25 мая 2023 года № </w:t>
      </w:r>
      <w:r w:rsidR="00973444" w:rsidRPr="00631565">
        <w:rPr>
          <w:rFonts w:ascii="Times New Roman" w:hAnsi="Times New Roman"/>
          <w:bCs/>
          <w:sz w:val="28"/>
          <w:szCs w:val="28"/>
        </w:rPr>
        <w:t>333</w:t>
      </w:r>
      <w:r w:rsidR="00EF5CCE">
        <w:rPr>
          <w:rFonts w:ascii="Times New Roman" w:hAnsi="Times New Roman"/>
          <w:bCs/>
          <w:sz w:val="28"/>
          <w:szCs w:val="28"/>
        </w:rPr>
        <w:t xml:space="preserve"> и от 13 июля 2023 года № 490</w:t>
      </w:r>
      <w:r w:rsidR="003F394F" w:rsidRPr="00631565">
        <w:rPr>
          <w:rFonts w:ascii="Times New Roman" w:hAnsi="Times New Roman"/>
          <w:bCs/>
          <w:sz w:val="28"/>
          <w:szCs w:val="28"/>
        </w:rPr>
        <w:t>)</w:t>
      </w:r>
      <w:r w:rsidR="00973444" w:rsidRPr="00631565">
        <w:rPr>
          <w:rFonts w:ascii="Times New Roman" w:hAnsi="Times New Roman"/>
          <w:bCs/>
          <w:sz w:val="28"/>
          <w:szCs w:val="28"/>
        </w:rPr>
        <w:t xml:space="preserve">, изменение, </w:t>
      </w:r>
      <w:r w:rsidR="00D8798C">
        <w:rPr>
          <w:rFonts w:ascii="Times New Roman" w:hAnsi="Times New Roman"/>
          <w:bCs/>
          <w:sz w:val="28"/>
          <w:szCs w:val="28"/>
        </w:rPr>
        <w:br/>
      </w:r>
      <w:r w:rsidR="00EF5CCE">
        <w:rPr>
          <w:rFonts w:ascii="Times New Roman" w:hAnsi="Times New Roman"/>
          <w:bCs/>
          <w:sz w:val="28"/>
          <w:szCs w:val="28"/>
        </w:rPr>
        <w:t xml:space="preserve">заменив </w:t>
      </w:r>
      <w:r w:rsidR="00346AD7">
        <w:rPr>
          <w:rFonts w:ascii="Times New Roman" w:hAnsi="Times New Roman"/>
          <w:bCs/>
          <w:sz w:val="28"/>
          <w:szCs w:val="28"/>
        </w:rPr>
        <w:t>в разделе 11 г</w:t>
      </w:r>
      <w:r w:rsidR="00EF5CCE">
        <w:rPr>
          <w:rFonts w:ascii="Times New Roman" w:hAnsi="Times New Roman"/>
          <w:bCs/>
          <w:sz w:val="28"/>
          <w:szCs w:val="28"/>
        </w:rPr>
        <w:t>лавы 1</w:t>
      </w:r>
      <w:r w:rsidR="00973444" w:rsidRPr="00631565">
        <w:rPr>
          <w:rFonts w:ascii="Times New Roman" w:hAnsi="Times New Roman"/>
          <w:bCs/>
          <w:sz w:val="28"/>
          <w:szCs w:val="28"/>
        </w:rPr>
        <w:t xml:space="preserve"> </w:t>
      </w:r>
      <w:r w:rsidR="00346AD7">
        <w:rPr>
          <w:rFonts w:ascii="Times New Roman" w:hAnsi="Times New Roman"/>
          <w:bCs/>
          <w:sz w:val="28"/>
          <w:szCs w:val="28"/>
        </w:rPr>
        <w:t>позицию</w:t>
      </w:r>
      <w:r w:rsidR="00D72EDD">
        <w:rPr>
          <w:rFonts w:ascii="Times New Roman" w:hAnsi="Times New Roman"/>
          <w:bCs/>
          <w:sz w:val="28"/>
          <w:szCs w:val="28"/>
        </w:rPr>
        <w:t>:</w:t>
      </w:r>
    </w:p>
    <w:tbl>
      <w:tblPr>
        <w:tblStyle w:val="af0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336"/>
        <w:gridCol w:w="2336"/>
        <w:gridCol w:w="2490"/>
      </w:tblGrid>
      <w:tr w:rsidR="00346AD7" w:rsidTr="00346AD7">
        <w:tc>
          <w:tcPr>
            <w:tcW w:w="2478" w:type="dxa"/>
          </w:tcPr>
          <w:p w:rsidR="00346AD7" w:rsidRDefault="00346AD7" w:rsidP="00346A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«Консультант</w:t>
            </w:r>
          </w:p>
        </w:tc>
        <w:tc>
          <w:tcPr>
            <w:tcW w:w="2336" w:type="dxa"/>
          </w:tcPr>
          <w:p w:rsidR="00346AD7" w:rsidRDefault="00346AD7" w:rsidP="00631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36" w:type="dxa"/>
          </w:tcPr>
          <w:p w:rsidR="00346AD7" w:rsidRDefault="00346AD7" w:rsidP="006315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346AD7" w:rsidRDefault="00346AD7" w:rsidP="00346AD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11-3-4-01»</w:t>
            </w:r>
          </w:p>
        </w:tc>
      </w:tr>
    </w:tbl>
    <w:p w:rsidR="00346AD7" w:rsidRDefault="00D8798C" w:rsidP="006D48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346AD7">
        <w:rPr>
          <w:rFonts w:ascii="Times New Roman" w:hAnsi="Times New Roman"/>
          <w:bCs/>
          <w:sz w:val="28"/>
          <w:szCs w:val="28"/>
        </w:rPr>
        <w:t>озицией следующего содержания:</w:t>
      </w:r>
    </w:p>
    <w:tbl>
      <w:tblPr>
        <w:tblStyle w:val="af0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2336"/>
        <w:gridCol w:w="2490"/>
      </w:tblGrid>
      <w:tr w:rsidR="00D8798C" w:rsidTr="00A462A5">
        <w:tc>
          <w:tcPr>
            <w:tcW w:w="4814" w:type="dxa"/>
          </w:tcPr>
          <w:p w:rsidR="00D8798C" w:rsidRDefault="00D8798C" w:rsidP="00D87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«Помощник </w:t>
            </w:r>
            <w:r w:rsidR="00D859E9">
              <w:rPr>
                <w:rFonts w:ascii="Times New Roman" w:hAnsi="Times New Roman"/>
                <w:bCs/>
                <w:sz w:val="28"/>
                <w:szCs w:val="28"/>
              </w:rPr>
              <w:t xml:space="preserve">мирового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судьи</w:t>
            </w:r>
          </w:p>
        </w:tc>
        <w:tc>
          <w:tcPr>
            <w:tcW w:w="2336" w:type="dxa"/>
          </w:tcPr>
          <w:p w:rsidR="00D8798C" w:rsidRDefault="00D8798C" w:rsidP="00AF4C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90" w:type="dxa"/>
          </w:tcPr>
          <w:p w:rsidR="00D8798C" w:rsidRDefault="00D8798C" w:rsidP="00AF4CB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11-3-4-01».</w:t>
            </w:r>
          </w:p>
        </w:tc>
      </w:tr>
    </w:tbl>
    <w:p w:rsidR="00D8798C" w:rsidRDefault="00D8798C" w:rsidP="006315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500F" w:rsidRDefault="00D8798C" w:rsidP="00A725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98C">
        <w:rPr>
          <w:rFonts w:ascii="Times New Roman" w:hAnsi="Times New Roman"/>
          <w:sz w:val="28"/>
          <w:szCs w:val="28"/>
        </w:rPr>
        <w:t>2</w:t>
      </w:r>
      <w:r w:rsidR="00A725FF" w:rsidRPr="00D8798C">
        <w:rPr>
          <w:rFonts w:ascii="Times New Roman" w:hAnsi="Times New Roman"/>
          <w:sz w:val="28"/>
          <w:szCs w:val="28"/>
        </w:rPr>
        <w:t>. </w:t>
      </w:r>
      <w:r w:rsidR="00247844" w:rsidRPr="00D8798C">
        <w:rPr>
          <w:rFonts w:ascii="Times New Roman" w:hAnsi="Times New Roman"/>
          <w:sz w:val="28"/>
          <w:szCs w:val="28"/>
        </w:rPr>
        <w:t>Внести в</w:t>
      </w:r>
      <w:r w:rsidR="00A37F04" w:rsidRPr="00D8798C">
        <w:rPr>
          <w:rFonts w:ascii="Times New Roman" w:hAnsi="Times New Roman"/>
          <w:sz w:val="28"/>
          <w:szCs w:val="28"/>
        </w:rPr>
        <w:t xml:space="preserve"> коэффициенты кратности, применяемые при исчислении размеров должностных окладов государственных служащих, утвержденные </w:t>
      </w:r>
      <w:r w:rsidR="00247844" w:rsidRPr="00D8798C">
        <w:rPr>
          <w:rFonts w:ascii="Times New Roman" w:hAnsi="Times New Roman"/>
          <w:sz w:val="28"/>
          <w:szCs w:val="28"/>
        </w:rPr>
        <w:t>Указ</w:t>
      </w:r>
      <w:r w:rsidR="00A37F04" w:rsidRPr="00D8798C">
        <w:rPr>
          <w:rFonts w:ascii="Times New Roman" w:hAnsi="Times New Roman"/>
          <w:sz w:val="28"/>
          <w:szCs w:val="28"/>
        </w:rPr>
        <w:t>ом</w:t>
      </w:r>
      <w:r w:rsidR="00247844" w:rsidRPr="00D8798C">
        <w:rPr>
          <w:rFonts w:ascii="Times New Roman" w:hAnsi="Times New Roman"/>
          <w:sz w:val="28"/>
          <w:szCs w:val="28"/>
        </w:rPr>
        <w:t xml:space="preserve"> Президента Респуб</w:t>
      </w:r>
      <w:r w:rsidRPr="00D8798C">
        <w:rPr>
          <w:rFonts w:ascii="Times New Roman" w:hAnsi="Times New Roman"/>
          <w:sz w:val="28"/>
          <w:szCs w:val="28"/>
        </w:rPr>
        <w:t>лики Татарстан от 22 марта 2018 года № </w:t>
      </w:r>
      <w:r w:rsidR="00247844" w:rsidRPr="00D8798C">
        <w:rPr>
          <w:rFonts w:ascii="Times New Roman" w:hAnsi="Times New Roman"/>
          <w:sz w:val="28"/>
          <w:szCs w:val="28"/>
        </w:rPr>
        <w:t>УП-239</w:t>
      </w:r>
      <w:r w:rsidRPr="00D8798C">
        <w:rPr>
          <w:rFonts w:ascii="Times New Roman" w:hAnsi="Times New Roman"/>
          <w:sz w:val="28"/>
          <w:szCs w:val="28"/>
        </w:rPr>
        <w:t xml:space="preserve"> </w:t>
      </w:r>
      <w:r w:rsidRPr="00D8798C">
        <w:rPr>
          <w:rFonts w:ascii="Times New Roman" w:hAnsi="Times New Roman"/>
          <w:sz w:val="28"/>
          <w:szCs w:val="28"/>
        </w:rPr>
        <w:br/>
      </w:r>
      <w:r w:rsidR="00247844" w:rsidRPr="00D8798C">
        <w:rPr>
          <w:rFonts w:ascii="Times New Roman" w:hAnsi="Times New Roman"/>
          <w:spacing w:val="-4"/>
          <w:sz w:val="28"/>
          <w:szCs w:val="28"/>
        </w:rPr>
        <w:t>«О</w:t>
      </w:r>
      <w:r w:rsidRPr="00D8798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47844" w:rsidRPr="00D8798C">
        <w:rPr>
          <w:rFonts w:ascii="Times New Roman" w:hAnsi="Times New Roman"/>
          <w:spacing w:val="-4"/>
          <w:sz w:val="28"/>
          <w:szCs w:val="28"/>
        </w:rPr>
        <w:t>денежном содержании государственных гражданских служащих Республики</w:t>
      </w:r>
      <w:r w:rsidR="00247844" w:rsidRPr="00D8798C">
        <w:rPr>
          <w:rFonts w:ascii="Times New Roman" w:hAnsi="Times New Roman"/>
          <w:sz w:val="28"/>
          <w:szCs w:val="28"/>
        </w:rPr>
        <w:t xml:space="preserve"> Татарстан» (с изменениями, внесенными указами Президента Республики</w:t>
      </w:r>
      <w:r>
        <w:rPr>
          <w:rFonts w:ascii="Times New Roman" w:hAnsi="Times New Roman"/>
          <w:sz w:val="28"/>
          <w:szCs w:val="28"/>
        </w:rPr>
        <w:t xml:space="preserve"> Татарстан от 3 мая 2018 года № </w:t>
      </w:r>
      <w:r w:rsidR="00247844" w:rsidRPr="00D8798C">
        <w:rPr>
          <w:rFonts w:ascii="Times New Roman" w:hAnsi="Times New Roman"/>
          <w:sz w:val="28"/>
          <w:szCs w:val="28"/>
        </w:rPr>
        <w:t>УП-347, от 4 августа 2018 года №</w:t>
      </w:r>
      <w:r w:rsidR="00A37F04" w:rsidRPr="00D8798C">
        <w:rPr>
          <w:rFonts w:ascii="Times New Roman" w:hAnsi="Times New Roman"/>
          <w:sz w:val="28"/>
          <w:szCs w:val="28"/>
        </w:rPr>
        <w:t> </w:t>
      </w:r>
      <w:r w:rsidR="00247844" w:rsidRPr="00D8798C">
        <w:rPr>
          <w:rFonts w:ascii="Times New Roman" w:hAnsi="Times New Roman"/>
          <w:sz w:val="28"/>
          <w:szCs w:val="28"/>
        </w:rPr>
        <w:t xml:space="preserve">УП-550, </w:t>
      </w:r>
      <w:r>
        <w:rPr>
          <w:rFonts w:ascii="Times New Roman" w:hAnsi="Times New Roman"/>
          <w:sz w:val="28"/>
          <w:szCs w:val="28"/>
        </w:rPr>
        <w:br/>
        <w:t xml:space="preserve">от 13 августа 2019 года № УП-466, от 1 февраля 2021 </w:t>
      </w:r>
      <w:r w:rsidR="00247844" w:rsidRPr="00D8798C">
        <w:rPr>
          <w:rFonts w:ascii="Times New Roman" w:hAnsi="Times New Roman"/>
          <w:sz w:val="28"/>
          <w:szCs w:val="28"/>
        </w:rPr>
        <w:t>года №</w:t>
      </w:r>
      <w:r w:rsidR="00A37F04" w:rsidRPr="00D8798C">
        <w:rPr>
          <w:rFonts w:ascii="Times New Roman" w:hAnsi="Times New Roman"/>
          <w:sz w:val="28"/>
          <w:szCs w:val="28"/>
        </w:rPr>
        <w:t> </w:t>
      </w:r>
      <w:r w:rsidR="00247844" w:rsidRPr="00D8798C">
        <w:rPr>
          <w:rFonts w:ascii="Times New Roman" w:hAnsi="Times New Roman"/>
          <w:sz w:val="28"/>
          <w:szCs w:val="28"/>
        </w:rPr>
        <w:t>УП</w:t>
      </w:r>
      <w:r w:rsidR="00A37F04" w:rsidRPr="00D8798C">
        <w:rPr>
          <w:rFonts w:ascii="Times New Roman" w:hAnsi="Times New Roman"/>
          <w:sz w:val="28"/>
          <w:szCs w:val="28"/>
        </w:rPr>
        <w:noBreakHyphen/>
      </w:r>
      <w:r w:rsidR="00247844" w:rsidRPr="00D8798C">
        <w:rPr>
          <w:rFonts w:ascii="Times New Roman" w:hAnsi="Times New Roman"/>
          <w:sz w:val="28"/>
          <w:szCs w:val="28"/>
        </w:rPr>
        <w:t xml:space="preserve">73, </w:t>
      </w:r>
      <w:r>
        <w:rPr>
          <w:rFonts w:ascii="Times New Roman" w:hAnsi="Times New Roman"/>
          <w:sz w:val="28"/>
          <w:szCs w:val="28"/>
        </w:rPr>
        <w:br/>
        <w:t>от 23 сентября 2022 года № </w:t>
      </w:r>
      <w:r w:rsidR="00247844" w:rsidRPr="00D8798C">
        <w:rPr>
          <w:rFonts w:ascii="Times New Roman" w:hAnsi="Times New Roman"/>
          <w:sz w:val="28"/>
          <w:szCs w:val="28"/>
        </w:rPr>
        <w:t>УП-664, от 17 декабря 2022 года № УП</w:t>
      </w:r>
      <w:r w:rsidR="00247844" w:rsidRPr="00D8798C">
        <w:rPr>
          <w:rFonts w:ascii="Times New Roman" w:hAnsi="Times New Roman"/>
          <w:sz w:val="28"/>
          <w:szCs w:val="28"/>
        </w:rPr>
        <w:noBreakHyphen/>
        <w:t xml:space="preserve">889, </w:t>
      </w:r>
      <w:r>
        <w:rPr>
          <w:rFonts w:ascii="Times New Roman" w:hAnsi="Times New Roman"/>
          <w:sz w:val="28"/>
          <w:szCs w:val="28"/>
        </w:rPr>
        <w:br/>
        <w:t>от 12 января 2023 года № </w:t>
      </w:r>
      <w:r w:rsidR="00247844" w:rsidRPr="00D8798C">
        <w:rPr>
          <w:rFonts w:ascii="Times New Roman" w:hAnsi="Times New Roman"/>
          <w:sz w:val="28"/>
          <w:szCs w:val="28"/>
        </w:rPr>
        <w:t>УП-10</w:t>
      </w:r>
      <w:r>
        <w:rPr>
          <w:rFonts w:ascii="Times New Roman" w:hAnsi="Times New Roman"/>
          <w:sz w:val="28"/>
          <w:szCs w:val="28"/>
        </w:rPr>
        <w:t>,</w:t>
      </w:r>
      <w:r w:rsidR="00247844" w:rsidRPr="00D879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</w:t>
      </w:r>
      <w:r w:rsidR="00247844" w:rsidRPr="00D8798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247844" w:rsidRPr="00D8798C">
        <w:rPr>
          <w:rFonts w:ascii="Times New Roman" w:hAnsi="Times New Roman"/>
          <w:sz w:val="28"/>
          <w:szCs w:val="28"/>
        </w:rPr>
        <w:t xml:space="preserve"> Раиса Республики Татарстан </w:t>
      </w:r>
      <w:r>
        <w:rPr>
          <w:rFonts w:ascii="Times New Roman" w:hAnsi="Times New Roman"/>
          <w:sz w:val="28"/>
          <w:szCs w:val="28"/>
        </w:rPr>
        <w:br/>
      </w:r>
      <w:r w:rsidR="00247844" w:rsidRPr="00D8798C">
        <w:rPr>
          <w:rFonts w:ascii="Times New Roman" w:hAnsi="Times New Roman"/>
          <w:sz w:val="28"/>
          <w:szCs w:val="28"/>
        </w:rPr>
        <w:t>от 25 мая 2023 года №</w:t>
      </w:r>
      <w:r w:rsidR="00A37F04" w:rsidRPr="00D8798C">
        <w:rPr>
          <w:rFonts w:ascii="Times New Roman" w:hAnsi="Times New Roman"/>
          <w:sz w:val="28"/>
          <w:szCs w:val="28"/>
        </w:rPr>
        <w:t> </w:t>
      </w:r>
      <w:r w:rsidR="00247844" w:rsidRPr="00D8798C">
        <w:rPr>
          <w:rFonts w:ascii="Times New Roman" w:hAnsi="Times New Roman"/>
          <w:sz w:val="28"/>
          <w:szCs w:val="28"/>
        </w:rPr>
        <w:t>333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от 13 июля 2023 года № 490</w:t>
      </w:r>
      <w:r w:rsidR="00247844" w:rsidRPr="00D8798C">
        <w:rPr>
          <w:rFonts w:ascii="Times New Roman" w:hAnsi="Times New Roman"/>
          <w:sz w:val="28"/>
          <w:szCs w:val="28"/>
        </w:rPr>
        <w:t>)</w:t>
      </w:r>
      <w:r w:rsidR="00A37F04" w:rsidRPr="00D8798C">
        <w:rPr>
          <w:rFonts w:ascii="Times New Roman" w:hAnsi="Times New Roman"/>
          <w:sz w:val="28"/>
          <w:szCs w:val="28"/>
        </w:rPr>
        <w:t>,</w:t>
      </w:r>
      <w:r w:rsidR="00247844" w:rsidRPr="00D8798C">
        <w:rPr>
          <w:rFonts w:ascii="Times New Roman" w:hAnsi="Times New Roman"/>
          <w:sz w:val="28"/>
          <w:szCs w:val="28"/>
        </w:rPr>
        <w:t xml:space="preserve"> </w:t>
      </w:r>
      <w:r w:rsidR="00A37F04" w:rsidRPr="00D8798C">
        <w:rPr>
          <w:rFonts w:ascii="Times New Roman" w:hAnsi="Times New Roman"/>
          <w:sz w:val="28"/>
          <w:szCs w:val="28"/>
        </w:rPr>
        <w:t xml:space="preserve">изменение, </w:t>
      </w:r>
      <w:r w:rsidR="00DE4CB9">
        <w:rPr>
          <w:rFonts w:ascii="Times New Roman" w:hAnsi="Times New Roman"/>
          <w:sz w:val="28"/>
          <w:szCs w:val="28"/>
        </w:rPr>
        <w:br/>
      </w:r>
      <w:r w:rsidR="008B08FC">
        <w:rPr>
          <w:rFonts w:ascii="Times New Roman" w:hAnsi="Times New Roman"/>
          <w:bCs/>
          <w:sz w:val="28"/>
          <w:szCs w:val="28"/>
        </w:rPr>
        <w:t>заменив в разделе 11 позицию</w:t>
      </w:r>
      <w:r w:rsidR="008B0364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="-142" w:tblpY="22"/>
        <w:tblW w:w="9498" w:type="dxa"/>
        <w:tblLayout w:type="fixed"/>
        <w:tblLook w:val="04A0" w:firstRow="1" w:lastRow="0" w:firstColumn="1" w:lastColumn="0" w:noHBand="0" w:noVBand="1"/>
      </w:tblPr>
      <w:tblGrid>
        <w:gridCol w:w="350"/>
        <w:gridCol w:w="6460"/>
        <w:gridCol w:w="1417"/>
        <w:gridCol w:w="992"/>
        <w:gridCol w:w="279"/>
      </w:tblGrid>
      <w:tr w:rsidR="008B08FC" w:rsidRPr="00D8798C" w:rsidTr="008B0364">
        <w:trPr>
          <w:cantSplit/>
          <w:trHeight w:val="20"/>
        </w:trPr>
        <w:tc>
          <w:tcPr>
            <w:tcW w:w="350" w:type="dxa"/>
            <w:tcBorders>
              <w:right w:val="single" w:sz="4" w:space="0" w:color="auto"/>
            </w:tcBorders>
          </w:tcPr>
          <w:p w:rsidR="008B08FC" w:rsidRPr="008B0364" w:rsidRDefault="008B08FC" w:rsidP="008B08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3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FC" w:rsidRPr="00D8798C" w:rsidRDefault="008B08FC" w:rsidP="008B08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Консультант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8FC" w:rsidRPr="00D8798C" w:rsidRDefault="008B08FC" w:rsidP="008B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11-3-4-01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8FC" w:rsidRPr="00D8798C" w:rsidRDefault="008B08FC" w:rsidP="008B08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8798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279" w:type="dxa"/>
            <w:tcBorders>
              <w:left w:val="single" w:sz="4" w:space="0" w:color="auto"/>
            </w:tcBorders>
          </w:tcPr>
          <w:p w:rsidR="008B08FC" w:rsidRPr="00D8798C" w:rsidRDefault="008B08FC" w:rsidP="008B0364">
            <w:pPr>
              <w:spacing w:after="0" w:line="240" w:lineRule="auto"/>
              <w:ind w:left="-107" w:right="-116" w:hanging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79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DE4CB9" w:rsidRDefault="00DE4CB9" w:rsidP="006D48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позицией следующего содержания:</w:t>
      </w:r>
    </w:p>
    <w:tbl>
      <w:tblPr>
        <w:tblpPr w:leftFromText="180" w:rightFromText="180" w:vertAnchor="text" w:horzAnchor="margin" w:tblpX="-142" w:tblpY="22"/>
        <w:tblW w:w="9645" w:type="dxa"/>
        <w:tblLayout w:type="fixed"/>
        <w:tblLook w:val="04A0" w:firstRow="1" w:lastRow="0" w:firstColumn="1" w:lastColumn="0" w:noHBand="0" w:noVBand="1"/>
      </w:tblPr>
      <w:tblGrid>
        <w:gridCol w:w="350"/>
        <w:gridCol w:w="6460"/>
        <w:gridCol w:w="1417"/>
        <w:gridCol w:w="992"/>
        <w:gridCol w:w="426"/>
      </w:tblGrid>
      <w:tr w:rsidR="008B08FC" w:rsidRPr="00D8798C" w:rsidTr="00AF4CBD">
        <w:trPr>
          <w:cantSplit/>
          <w:trHeight w:val="20"/>
        </w:trPr>
        <w:tc>
          <w:tcPr>
            <w:tcW w:w="350" w:type="dxa"/>
            <w:tcBorders>
              <w:right w:val="single" w:sz="4" w:space="0" w:color="auto"/>
            </w:tcBorders>
          </w:tcPr>
          <w:p w:rsidR="008B08FC" w:rsidRPr="008B0364" w:rsidRDefault="008B08FC" w:rsidP="00AF4CB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B036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8FC" w:rsidRPr="00D8798C" w:rsidRDefault="008B08FC" w:rsidP="00AF4C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Помощник </w:t>
            </w:r>
            <w:r w:rsidR="00D859E9">
              <w:rPr>
                <w:rFonts w:ascii="Times New Roman" w:hAnsi="Times New Roman"/>
                <w:bCs/>
                <w:sz w:val="28"/>
                <w:szCs w:val="28"/>
              </w:rPr>
              <w:t xml:space="preserve">мирового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судьи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8FC" w:rsidRPr="00D8798C" w:rsidRDefault="008B08FC" w:rsidP="00AF4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11-3-4-01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8FC" w:rsidRPr="00D8798C" w:rsidRDefault="008B08FC" w:rsidP="00AF4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D8798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8B08FC" w:rsidRPr="00D8798C" w:rsidRDefault="008B08FC" w:rsidP="00AF4CBD">
            <w:pPr>
              <w:spacing w:after="0" w:line="240" w:lineRule="auto"/>
              <w:ind w:left="-107" w:right="-116" w:hanging="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798C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6F72CE" w:rsidRPr="00D8798C" w:rsidRDefault="006F72CE" w:rsidP="00D72E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EDD" w:rsidRPr="00D72EDD" w:rsidRDefault="00D72EDD" w:rsidP="00D7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2EDD">
        <w:rPr>
          <w:rFonts w:ascii="Times New Roman" w:hAnsi="Times New Roman"/>
          <w:bCs/>
          <w:sz w:val="28"/>
          <w:szCs w:val="28"/>
        </w:rPr>
        <w:t>3. Кабинету Министров Республики Татарстан привести свои правовые акты в соответствие с настоящим Указом, а также принять иные решения, обеспечивающие его реализацию.</w:t>
      </w:r>
    </w:p>
    <w:p w:rsidR="00A04A31" w:rsidRPr="00D8798C" w:rsidRDefault="00A04A31" w:rsidP="00A04A31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BF7" w:rsidRPr="00D8798C" w:rsidRDefault="008B08FC" w:rsidP="006D63CA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3158" w:rsidRPr="00D8798C">
        <w:rPr>
          <w:rFonts w:ascii="Times New Roman" w:hAnsi="Times New Roman"/>
          <w:sz w:val="28"/>
          <w:szCs w:val="28"/>
        </w:rPr>
        <w:t>.</w:t>
      </w:r>
      <w:r w:rsidR="009D52DF" w:rsidRPr="00D8798C">
        <w:rPr>
          <w:rFonts w:ascii="Times New Roman" w:hAnsi="Times New Roman"/>
          <w:sz w:val="28"/>
          <w:szCs w:val="28"/>
        </w:rPr>
        <w:t> </w:t>
      </w:r>
      <w:r w:rsidR="004E1805" w:rsidRPr="00D8798C">
        <w:rPr>
          <w:rFonts w:ascii="Times New Roman" w:hAnsi="Times New Roman"/>
          <w:sz w:val="28"/>
          <w:szCs w:val="28"/>
        </w:rPr>
        <w:t xml:space="preserve">Настоящий Указ вступает в силу </w:t>
      </w:r>
      <w:r w:rsidR="00D11FA0" w:rsidRPr="00D8798C">
        <w:rPr>
          <w:rFonts w:ascii="Times New Roman" w:hAnsi="Times New Roman"/>
          <w:sz w:val="28"/>
          <w:szCs w:val="28"/>
        </w:rPr>
        <w:t xml:space="preserve">со дня </w:t>
      </w:r>
      <w:r w:rsidR="004E1805" w:rsidRPr="00D8798C">
        <w:rPr>
          <w:rFonts w:ascii="Times New Roman" w:hAnsi="Times New Roman"/>
          <w:sz w:val="28"/>
          <w:szCs w:val="28"/>
        </w:rPr>
        <w:t xml:space="preserve">его </w:t>
      </w:r>
      <w:r w:rsidR="000F500F" w:rsidRPr="00D8798C">
        <w:rPr>
          <w:rFonts w:ascii="Times New Roman" w:hAnsi="Times New Roman"/>
          <w:sz w:val="28"/>
          <w:szCs w:val="28"/>
        </w:rPr>
        <w:t>подписания</w:t>
      </w:r>
      <w:r w:rsidR="004E1805" w:rsidRPr="00D8798C">
        <w:rPr>
          <w:rFonts w:ascii="Times New Roman" w:hAnsi="Times New Roman"/>
          <w:sz w:val="28"/>
          <w:szCs w:val="28"/>
        </w:rPr>
        <w:t>.</w:t>
      </w:r>
    </w:p>
    <w:p w:rsidR="00D90FD6" w:rsidRPr="00263B6C" w:rsidRDefault="00D90FD6" w:rsidP="00C54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0FD6" w:rsidRPr="00263B6C" w:rsidRDefault="00D90FD6" w:rsidP="00C54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63CA" w:rsidRPr="00263B6C" w:rsidRDefault="006D63CA" w:rsidP="00C545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5BF7" w:rsidRPr="00263B6C" w:rsidRDefault="00E605FD" w:rsidP="00E60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3B6C">
        <w:rPr>
          <w:rFonts w:ascii="Times New Roman" w:hAnsi="Times New Roman"/>
          <w:b/>
          <w:bCs/>
          <w:sz w:val="28"/>
          <w:szCs w:val="28"/>
        </w:rPr>
        <w:t xml:space="preserve">                Раис</w:t>
      </w:r>
    </w:p>
    <w:p w:rsidR="0016152A" w:rsidRDefault="00125BF7" w:rsidP="00C54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3B6C">
        <w:rPr>
          <w:rFonts w:ascii="Times New Roman" w:hAnsi="Times New Roman"/>
          <w:b/>
          <w:bCs/>
          <w:sz w:val="28"/>
          <w:szCs w:val="28"/>
        </w:rPr>
        <w:t>Республики Татарстан</w:t>
      </w:r>
      <w:r w:rsidRPr="00263B6C">
        <w:rPr>
          <w:rFonts w:ascii="Times New Roman" w:hAnsi="Times New Roman"/>
          <w:b/>
          <w:bCs/>
          <w:sz w:val="28"/>
          <w:szCs w:val="28"/>
        </w:rPr>
        <w:tab/>
      </w:r>
      <w:r w:rsidRPr="00263B6C">
        <w:rPr>
          <w:rFonts w:ascii="Times New Roman" w:hAnsi="Times New Roman"/>
          <w:b/>
          <w:bCs/>
          <w:sz w:val="28"/>
          <w:szCs w:val="28"/>
        </w:rPr>
        <w:tab/>
      </w:r>
      <w:r w:rsidRPr="00263B6C">
        <w:rPr>
          <w:rFonts w:ascii="Times New Roman" w:hAnsi="Times New Roman"/>
          <w:b/>
          <w:bCs/>
          <w:sz w:val="28"/>
          <w:szCs w:val="28"/>
        </w:rPr>
        <w:tab/>
      </w:r>
      <w:r w:rsidRPr="00263B6C">
        <w:rPr>
          <w:rFonts w:ascii="Times New Roman" w:hAnsi="Times New Roman"/>
          <w:b/>
          <w:bCs/>
          <w:sz w:val="28"/>
          <w:szCs w:val="28"/>
        </w:rPr>
        <w:tab/>
      </w:r>
      <w:r w:rsidRPr="00263B6C">
        <w:rPr>
          <w:rFonts w:ascii="Times New Roman" w:hAnsi="Times New Roman"/>
          <w:b/>
          <w:bCs/>
          <w:sz w:val="28"/>
          <w:szCs w:val="28"/>
        </w:rPr>
        <w:tab/>
      </w:r>
      <w:r w:rsidRPr="00263B6C">
        <w:rPr>
          <w:rFonts w:ascii="Times New Roman" w:hAnsi="Times New Roman"/>
          <w:b/>
          <w:bCs/>
          <w:sz w:val="28"/>
          <w:szCs w:val="28"/>
        </w:rPr>
        <w:tab/>
        <w:t>Р.Н. Минниханов</w:t>
      </w:r>
    </w:p>
    <w:sectPr w:rsidR="0016152A" w:rsidSect="00125BF7">
      <w:head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933" w:rsidRDefault="00803933" w:rsidP="00125BF7">
      <w:pPr>
        <w:spacing w:after="0" w:line="240" w:lineRule="auto"/>
      </w:pPr>
      <w:r>
        <w:separator/>
      </w:r>
    </w:p>
  </w:endnote>
  <w:endnote w:type="continuationSeparator" w:id="0">
    <w:p w:rsidR="00803933" w:rsidRDefault="00803933" w:rsidP="0012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933" w:rsidRDefault="00803933" w:rsidP="00125BF7">
      <w:pPr>
        <w:spacing w:after="0" w:line="240" w:lineRule="auto"/>
      </w:pPr>
      <w:r>
        <w:separator/>
      </w:r>
    </w:p>
  </w:footnote>
  <w:footnote w:type="continuationSeparator" w:id="0">
    <w:p w:rsidR="00803933" w:rsidRDefault="00803933" w:rsidP="0012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F7" w:rsidRPr="00125BF7" w:rsidRDefault="00125BF7">
    <w:pPr>
      <w:pStyle w:val="a3"/>
      <w:jc w:val="center"/>
      <w:rPr>
        <w:rFonts w:ascii="Times New Roman" w:hAnsi="Times New Roman"/>
        <w:sz w:val="24"/>
        <w:szCs w:val="24"/>
      </w:rPr>
    </w:pPr>
    <w:r w:rsidRPr="00125BF7">
      <w:rPr>
        <w:rFonts w:ascii="Times New Roman" w:hAnsi="Times New Roman"/>
        <w:sz w:val="24"/>
        <w:szCs w:val="24"/>
      </w:rPr>
      <w:fldChar w:fldCharType="begin"/>
    </w:r>
    <w:r w:rsidRPr="00125BF7">
      <w:rPr>
        <w:rFonts w:ascii="Times New Roman" w:hAnsi="Times New Roman"/>
        <w:sz w:val="24"/>
        <w:szCs w:val="24"/>
      </w:rPr>
      <w:instrText>PAGE   \* MERGEFORMAT</w:instrText>
    </w:r>
    <w:r w:rsidRPr="00125BF7">
      <w:rPr>
        <w:rFonts w:ascii="Times New Roman" w:hAnsi="Times New Roman"/>
        <w:sz w:val="24"/>
        <w:szCs w:val="24"/>
      </w:rPr>
      <w:fldChar w:fldCharType="separate"/>
    </w:r>
    <w:r w:rsidR="00A233C5">
      <w:rPr>
        <w:rFonts w:ascii="Times New Roman" w:hAnsi="Times New Roman"/>
        <w:noProof/>
        <w:sz w:val="24"/>
        <w:szCs w:val="24"/>
      </w:rPr>
      <w:t>2</w:t>
    </w:r>
    <w:r w:rsidRPr="00125BF7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CF"/>
    <w:rsid w:val="000005A7"/>
    <w:rsid w:val="0000309B"/>
    <w:rsid w:val="00005553"/>
    <w:rsid w:val="00011CE5"/>
    <w:rsid w:val="0001267D"/>
    <w:rsid w:val="00012A20"/>
    <w:rsid w:val="00012E3C"/>
    <w:rsid w:val="000144E6"/>
    <w:rsid w:val="00014741"/>
    <w:rsid w:val="000163FB"/>
    <w:rsid w:val="00016A60"/>
    <w:rsid w:val="00020A90"/>
    <w:rsid w:val="00020EF8"/>
    <w:rsid w:val="0002144A"/>
    <w:rsid w:val="000226D6"/>
    <w:rsid w:val="0002397B"/>
    <w:rsid w:val="000246DF"/>
    <w:rsid w:val="000248D9"/>
    <w:rsid w:val="000268E7"/>
    <w:rsid w:val="000272DB"/>
    <w:rsid w:val="00027B49"/>
    <w:rsid w:val="00031199"/>
    <w:rsid w:val="00035B7D"/>
    <w:rsid w:val="0003640E"/>
    <w:rsid w:val="00041CC5"/>
    <w:rsid w:val="0004331D"/>
    <w:rsid w:val="00044167"/>
    <w:rsid w:val="00044605"/>
    <w:rsid w:val="000450C0"/>
    <w:rsid w:val="00045D9C"/>
    <w:rsid w:val="00045DB4"/>
    <w:rsid w:val="00045F9E"/>
    <w:rsid w:val="0004696B"/>
    <w:rsid w:val="0004731E"/>
    <w:rsid w:val="000476AB"/>
    <w:rsid w:val="00047F21"/>
    <w:rsid w:val="00050A37"/>
    <w:rsid w:val="00054797"/>
    <w:rsid w:val="00054F7E"/>
    <w:rsid w:val="000552AC"/>
    <w:rsid w:val="00061DFF"/>
    <w:rsid w:val="00062D7D"/>
    <w:rsid w:val="00063EFC"/>
    <w:rsid w:val="00064553"/>
    <w:rsid w:val="00064820"/>
    <w:rsid w:val="00064E4F"/>
    <w:rsid w:val="00065AD6"/>
    <w:rsid w:val="00067AEE"/>
    <w:rsid w:val="00070081"/>
    <w:rsid w:val="00071BD1"/>
    <w:rsid w:val="00073D21"/>
    <w:rsid w:val="000747F2"/>
    <w:rsid w:val="000768BE"/>
    <w:rsid w:val="000768C4"/>
    <w:rsid w:val="000770D9"/>
    <w:rsid w:val="0008072F"/>
    <w:rsid w:val="000808C5"/>
    <w:rsid w:val="0008384C"/>
    <w:rsid w:val="00083885"/>
    <w:rsid w:val="00083CFB"/>
    <w:rsid w:val="00084282"/>
    <w:rsid w:val="00084315"/>
    <w:rsid w:val="00084CD7"/>
    <w:rsid w:val="0008580B"/>
    <w:rsid w:val="00087DB4"/>
    <w:rsid w:val="00090941"/>
    <w:rsid w:val="00093712"/>
    <w:rsid w:val="000A5C8A"/>
    <w:rsid w:val="000A685D"/>
    <w:rsid w:val="000A7BAB"/>
    <w:rsid w:val="000B0C35"/>
    <w:rsid w:val="000B2903"/>
    <w:rsid w:val="000B40F8"/>
    <w:rsid w:val="000B5F4A"/>
    <w:rsid w:val="000B6221"/>
    <w:rsid w:val="000B7823"/>
    <w:rsid w:val="000C0086"/>
    <w:rsid w:val="000C1A39"/>
    <w:rsid w:val="000C1C53"/>
    <w:rsid w:val="000C3706"/>
    <w:rsid w:val="000C5AE0"/>
    <w:rsid w:val="000C71A4"/>
    <w:rsid w:val="000D0C90"/>
    <w:rsid w:val="000D11C9"/>
    <w:rsid w:val="000D14FA"/>
    <w:rsid w:val="000D168F"/>
    <w:rsid w:val="000D3ECE"/>
    <w:rsid w:val="000D645B"/>
    <w:rsid w:val="000E026C"/>
    <w:rsid w:val="000E0B7D"/>
    <w:rsid w:val="000E101C"/>
    <w:rsid w:val="000E1C14"/>
    <w:rsid w:val="000E471E"/>
    <w:rsid w:val="000E4E7F"/>
    <w:rsid w:val="000E4F28"/>
    <w:rsid w:val="000E712E"/>
    <w:rsid w:val="000F01D5"/>
    <w:rsid w:val="000F500F"/>
    <w:rsid w:val="000F5672"/>
    <w:rsid w:val="000F7E07"/>
    <w:rsid w:val="001017BA"/>
    <w:rsid w:val="00103E15"/>
    <w:rsid w:val="00105220"/>
    <w:rsid w:val="00113476"/>
    <w:rsid w:val="00113EEB"/>
    <w:rsid w:val="001144D2"/>
    <w:rsid w:val="00115D9D"/>
    <w:rsid w:val="00116AB1"/>
    <w:rsid w:val="00116D54"/>
    <w:rsid w:val="001171A9"/>
    <w:rsid w:val="00117ECE"/>
    <w:rsid w:val="00120FC4"/>
    <w:rsid w:val="001237DA"/>
    <w:rsid w:val="00123BCF"/>
    <w:rsid w:val="00125BF7"/>
    <w:rsid w:val="00125D0E"/>
    <w:rsid w:val="001261F2"/>
    <w:rsid w:val="00126552"/>
    <w:rsid w:val="00126F7A"/>
    <w:rsid w:val="0013121B"/>
    <w:rsid w:val="001315D1"/>
    <w:rsid w:val="001318CB"/>
    <w:rsid w:val="00133404"/>
    <w:rsid w:val="00134071"/>
    <w:rsid w:val="001352D4"/>
    <w:rsid w:val="001364A5"/>
    <w:rsid w:val="00136802"/>
    <w:rsid w:val="00136955"/>
    <w:rsid w:val="00137CD9"/>
    <w:rsid w:val="0014334E"/>
    <w:rsid w:val="0014689E"/>
    <w:rsid w:val="00146FFF"/>
    <w:rsid w:val="001528F7"/>
    <w:rsid w:val="001533E0"/>
    <w:rsid w:val="00156A27"/>
    <w:rsid w:val="001601B1"/>
    <w:rsid w:val="00160CD4"/>
    <w:rsid w:val="0016152A"/>
    <w:rsid w:val="0016161D"/>
    <w:rsid w:val="001623B0"/>
    <w:rsid w:val="0016543F"/>
    <w:rsid w:val="00166630"/>
    <w:rsid w:val="00171156"/>
    <w:rsid w:val="00171F30"/>
    <w:rsid w:val="00172EB6"/>
    <w:rsid w:val="00174D7E"/>
    <w:rsid w:val="00175F3D"/>
    <w:rsid w:val="00183903"/>
    <w:rsid w:val="00183C52"/>
    <w:rsid w:val="00187E41"/>
    <w:rsid w:val="001910AF"/>
    <w:rsid w:val="00191282"/>
    <w:rsid w:val="001938ED"/>
    <w:rsid w:val="001967CE"/>
    <w:rsid w:val="00197FC9"/>
    <w:rsid w:val="001A26B6"/>
    <w:rsid w:val="001A31C3"/>
    <w:rsid w:val="001A5F9E"/>
    <w:rsid w:val="001A680B"/>
    <w:rsid w:val="001A7E72"/>
    <w:rsid w:val="001B01B8"/>
    <w:rsid w:val="001B2E9C"/>
    <w:rsid w:val="001B4E06"/>
    <w:rsid w:val="001B774F"/>
    <w:rsid w:val="001C0016"/>
    <w:rsid w:val="001C0499"/>
    <w:rsid w:val="001C2C9A"/>
    <w:rsid w:val="001C31BA"/>
    <w:rsid w:val="001C3F6A"/>
    <w:rsid w:val="001C4676"/>
    <w:rsid w:val="001C4B37"/>
    <w:rsid w:val="001D2F2B"/>
    <w:rsid w:val="001D628C"/>
    <w:rsid w:val="001D6972"/>
    <w:rsid w:val="001D6A22"/>
    <w:rsid w:val="001E31EE"/>
    <w:rsid w:val="001E5D00"/>
    <w:rsid w:val="001F0A40"/>
    <w:rsid w:val="001F0AC1"/>
    <w:rsid w:val="001F3A31"/>
    <w:rsid w:val="001F3CEA"/>
    <w:rsid w:val="001F5AF5"/>
    <w:rsid w:val="001F5E68"/>
    <w:rsid w:val="001F644C"/>
    <w:rsid w:val="001F7161"/>
    <w:rsid w:val="0020227C"/>
    <w:rsid w:val="002026E0"/>
    <w:rsid w:val="00205262"/>
    <w:rsid w:val="0020568F"/>
    <w:rsid w:val="00205E7B"/>
    <w:rsid w:val="00206908"/>
    <w:rsid w:val="0020698F"/>
    <w:rsid w:val="002072E1"/>
    <w:rsid w:val="00210D23"/>
    <w:rsid w:val="00213BA6"/>
    <w:rsid w:val="00216759"/>
    <w:rsid w:val="00220CF8"/>
    <w:rsid w:val="002233D0"/>
    <w:rsid w:val="00224494"/>
    <w:rsid w:val="00224D70"/>
    <w:rsid w:val="00225266"/>
    <w:rsid w:val="00226550"/>
    <w:rsid w:val="00230D08"/>
    <w:rsid w:val="00232AE8"/>
    <w:rsid w:val="00232F56"/>
    <w:rsid w:val="002348B6"/>
    <w:rsid w:val="00234A5F"/>
    <w:rsid w:val="00234FA7"/>
    <w:rsid w:val="00235345"/>
    <w:rsid w:val="00240C70"/>
    <w:rsid w:val="00241054"/>
    <w:rsid w:val="00245569"/>
    <w:rsid w:val="0024573B"/>
    <w:rsid w:val="00246EF2"/>
    <w:rsid w:val="00247844"/>
    <w:rsid w:val="002533B8"/>
    <w:rsid w:val="0025351B"/>
    <w:rsid w:val="0025598D"/>
    <w:rsid w:val="00256AB3"/>
    <w:rsid w:val="0026212C"/>
    <w:rsid w:val="0026252A"/>
    <w:rsid w:val="0026281A"/>
    <w:rsid w:val="00262F33"/>
    <w:rsid w:val="00263B6C"/>
    <w:rsid w:val="002648DB"/>
    <w:rsid w:val="002704B7"/>
    <w:rsid w:val="00271BD3"/>
    <w:rsid w:val="00273449"/>
    <w:rsid w:val="002745FF"/>
    <w:rsid w:val="00275A93"/>
    <w:rsid w:val="00280624"/>
    <w:rsid w:val="00281C6B"/>
    <w:rsid w:val="00284E49"/>
    <w:rsid w:val="00286993"/>
    <w:rsid w:val="00292968"/>
    <w:rsid w:val="002930A5"/>
    <w:rsid w:val="00294ACC"/>
    <w:rsid w:val="002957A4"/>
    <w:rsid w:val="002A04E7"/>
    <w:rsid w:val="002A0DF0"/>
    <w:rsid w:val="002A2004"/>
    <w:rsid w:val="002A391D"/>
    <w:rsid w:val="002A4183"/>
    <w:rsid w:val="002A6BD8"/>
    <w:rsid w:val="002A6C0F"/>
    <w:rsid w:val="002B32B3"/>
    <w:rsid w:val="002B40FE"/>
    <w:rsid w:val="002C3554"/>
    <w:rsid w:val="002C5C70"/>
    <w:rsid w:val="002C5F2A"/>
    <w:rsid w:val="002D0E79"/>
    <w:rsid w:val="002D14D8"/>
    <w:rsid w:val="002D1F12"/>
    <w:rsid w:val="002D3B56"/>
    <w:rsid w:val="002D5A21"/>
    <w:rsid w:val="002D6BD7"/>
    <w:rsid w:val="002D7B98"/>
    <w:rsid w:val="002E001C"/>
    <w:rsid w:val="002E12A4"/>
    <w:rsid w:val="002E3619"/>
    <w:rsid w:val="002E6010"/>
    <w:rsid w:val="002E6B93"/>
    <w:rsid w:val="002E7C7E"/>
    <w:rsid w:val="002F1551"/>
    <w:rsid w:val="002F2CE7"/>
    <w:rsid w:val="002F4726"/>
    <w:rsid w:val="002F4BB8"/>
    <w:rsid w:val="002F5220"/>
    <w:rsid w:val="002F67D8"/>
    <w:rsid w:val="002F7F5E"/>
    <w:rsid w:val="0030024D"/>
    <w:rsid w:val="0030076D"/>
    <w:rsid w:val="00305272"/>
    <w:rsid w:val="00312936"/>
    <w:rsid w:val="00313D0F"/>
    <w:rsid w:val="00317EE2"/>
    <w:rsid w:val="00322AFF"/>
    <w:rsid w:val="00322EE0"/>
    <w:rsid w:val="003243CF"/>
    <w:rsid w:val="0032677C"/>
    <w:rsid w:val="003268DB"/>
    <w:rsid w:val="00327D61"/>
    <w:rsid w:val="00331C7F"/>
    <w:rsid w:val="00332318"/>
    <w:rsid w:val="00333736"/>
    <w:rsid w:val="00334CBC"/>
    <w:rsid w:val="00335938"/>
    <w:rsid w:val="00335E90"/>
    <w:rsid w:val="00337593"/>
    <w:rsid w:val="00344939"/>
    <w:rsid w:val="003451EA"/>
    <w:rsid w:val="003455E9"/>
    <w:rsid w:val="00346AD7"/>
    <w:rsid w:val="00347385"/>
    <w:rsid w:val="00350A70"/>
    <w:rsid w:val="00354F21"/>
    <w:rsid w:val="00362217"/>
    <w:rsid w:val="00363434"/>
    <w:rsid w:val="003713E9"/>
    <w:rsid w:val="003717EC"/>
    <w:rsid w:val="00371DC4"/>
    <w:rsid w:val="00376A19"/>
    <w:rsid w:val="003803B4"/>
    <w:rsid w:val="00381221"/>
    <w:rsid w:val="0038340E"/>
    <w:rsid w:val="00384A5A"/>
    <w:rsid w:val="0038731A"/>
    <w:rsid w:val="003967DB"/>
    <w:rsid w:val="003A07D7"/>
    <w:rsid w:val="003A393B"/>
    <w:rsid w:val="003A4D07"/>
    <w:rsid w:val="003B07B7"/>
    <w:rsid w:val="003B0956"/>
    <w:rsid w:val="003B0EB2"/>
    <w:rsid w:val="003B2A25"/>
    <w:rsid w:val="003B2C42"/>
    <w:rsid w:val="003B3B90"/>
    <w:rsid w:val="003B5575"/>
    <w:rsid w:val="003C1CDA"/>
    <w:rsid w:val="003C2959"/>
    <w:rsid w:val="003C33F6"/>
    <w:rsid w:val="003C4C82"/>
    <w:rsid w:val="003C5A17"/>
    <w:rsid w:val="003D303F"/>
    <w:rsid w:val="003D622E"/>
    <w:rsid w:val="003E0E09"/>
    <w:rsid w:val="003E52F2"/>
    <w:rsid w:val="003E5D7F"/>
    <w:rsid w:val="003E6617"/>
    <w:rsid w:val="003E7DD7"/>
    <w:rsid w:val="003F013B"/>
    <w:rsid w:val="003F394F"/>
    <w:rsid w:val="003F450D"/>
    <w:rsid w:val="003F54E6"/>
    <w:rsid w:val="003F5F5C"/>
    <w:rsid w:val="003F69A5"/>
    <w:rsid w:val="00401522"/>
    <w:rsid w:val="00406F07"/>
    <w:rsid w:val="004117A5"/>
    <w:rsid w:val="0041282E"/>
    <w:rsid w:val="00415C7F"/>
    <w:rsid w:val="00416055"/>
    <w:rsid w:val="00417096"/>
    <w:rsid w:val="004260BD"/>
    <w:rsid w:val="00426739"/>
    <w:rsid w:val="00426FD0"/>
    <w:rsid w:val="00430B97"/>
    <w:rsid w:val="00430E18"/>
    <w:rsid w:val="00433A91"/>
    <w:rsid w:val="00435E93"/>
    <w:rsid w:val="00437392"/>
    <w:rsid w:val="00440916"/>
    <w:rsid w:val="00442003"/>
    <w:rsid w:val="00443E48"/>
    <w:rsid w:val="00444207"/>
    <w:rsid w:val="004450E0"/>
    <w:rsid w:val="00451A28"/>
    <w:rsid w:val="00452B89"/>
    <w:rsid w:val="00454C12"/>
    <w:rsid w:val="00454EF6"/>
    <w:rsid w:val="00456057"/>
    <w:rsid w:val="00457065"/>
    <w:rsid w:val="00460AB7"/>
    <w:rsid w:val="004619CE"/>
    <w:rsid w:val="00461A8A"/>
    <w:rsid w:val="00461AB4"/>
    <w:rsid w:val="00461E7E"/>
    <w:rsid w:val="00464AB4"/>
    <w:rsid w:val="00465136"/>
    <w:rsid w:val="00465333"/>
    <w:rsid w:val="004715D2"/>
    <w:rsid w:val="00471BAA"/>
    <w:rsid w:val="004723F4"/>
    <w:rsid w:val="00473323"/>
    <w:rsid w:val="00481169"/>
    <w:rsid w:val="0048137C"/>
    <w:rsid w:val="00483ADE"/>
    <w:rsid w:val="0048411D"/>
    <w:rsid w:val="00490AB3"/>
    <w:rsid w:val="0049124A"/>
    <w:rsid w:val="00491A81"/>
    <w:rsid w:val="004924FB"/>
    <w:rsid w:val="00492519"/>
    <w:rsid w:val="004A01B2"/>
    <w:rsid w:val="004A0D06"/>
    <w:rsid w:val="004A2E4B"/>
    <w:rsid w:val="004A3A41"/>
    <w:rsid w:val="004A4206"/>
    <w:rsid w:val="004A591C"/>
    <w:rsid w:val="004A5A11"/>
    <w:rsid w:val="004A7D6B"/>
    <w:rsid w:val="004B084A"/>
    <w:rsid w:val="004B0E44"/>
    <w:rsid w:val="004B1348"/>
    <w:rsid w:val="004B496F"/>
    <w:rsid w:val="004B5D17"/>
    <w:rsid w:val="004B66F3"/>
    <w:rsid w:val="004B6AB0"/>
    <w:rsid w:val="004B73B1"/>
    <w:rsid w:val="004C1863"/>
    <w:rsid w:val="004C4918"/>
    <w:rsid w:val="004C67C8"/>
    <w:rsid w:val="004C7C6A"/>
    <w:rsid w:val="004D0155"/>
    <w:rsid w:val="004D0304"/>
    <w:rsid w:val="004D06A3"/>
    <w:rsid w:val="004D398E"/>
    <w:rsid w:val="004D41B0"/>
    <w:rsid w:val="004D432A"/>
    <w:rsid w:val="004D46BF"/>
    <w:rsid w:val="004D7BB3"/>
    <w:rsid w:val="004E1698"/>
    <w:rsid w:val="004E1805"/>
    <w:rsid w:val="004E4F9C"/>
    <w:rsid w:val="004E5AF4"/>
    <w:rsid w:val="004E6F2D"/>
    <w:rsid w:val="004F0915"/>
    <w:rsid w:val="004F491B"/>
    <w:rsid w:val="004F7324"/>
    <w:rsid w:val="004F73AF"/>
    <w:rsid w:val="00500E47"/>
    <w:rsid w:val="0050186B"/>
    <w:rsid w:val="005019A4"/>
    <w:rsid w:val="00506FF9"/>
    <w:rsid w:val="00512FB9"/>
    <w:rsid w:val="00517409"/>
    <w:rsid w:val="00520E12"/>
    <w:rsid w:val="00524B91"/>
    <w:rsid w:val="00524E36"/>
    <w:rsid w:val="00527882"/>
    <w:rsid w:val="005310E1"/>
    <w:rsid w:val="0053282A"/>
    <w:rsid w:val="005342F9"/>
    <w:rsid w:val="0053608F"/>
    <w:rsid w:val="00536B50"/>
    <w:rsid w:val="00537D68"/>
    <w:rsid w:val="00540C00"/>
    <w:rsid w:val="0054271C"/>
    <w:rsid w:val="0054569F"/>
    <w:rsid w:val="0054579C"/>
    <w:rsid w:val="005462A4"/>
    <w:rsid w:val="00550103"/>
    <w:rsid w:val="00551848"/>
    <w:rsid w:val="005531C3"/>
    <w:rsid w:val="005532E8"/>
    <w:rsid w:val="00554AB2"/>
    <w:rsid w:val="005551E7"/>
    <w:rsid w:val="00555669"/>
    <w:rsid w:val="00560371"/>
    <w:rsid w:val="00561068"/>
    <w:rsid w:val="005615CD"/>
    <w:rsid w:val="005660FB"/>
    <w:rsid w:val="00570470"/>
    <w:rsid w:val="00571831"/>
    <w:rsid w:val="00572AF1"/>
    <w:rsid w:val="00572B7E"/>
    <w:rsid w:val="00572DED"/>
    <w:rsid w:val="00574618"/>
    <w:rsid w:val="00575CE6"/>
    <w:rsid w:val="0057661D"/>
    <w:rsid w:val="00577358"/>
    <w:rsid w:val="00581396"/>
    <w:rsid w:val="0058225B"/>
    <w:rsid w:val="0058403A"/>
    <w:rsid w:val="00584CD9"/>
    <w:rsid w:val="00585FA6"/>
    <w:rsid w:val="0058603C"/>
    <w:rsid w:val="005879C8"/>
    <w:rsid w:val="00587F1F"/>
    <w:rsid w:val="005908A4"/>
    <w:rsid w:val="00590CAD"/>
    <w:rsid w:val="00592AB1"/>
    <w:rsid w:val="00593206"/>
    <w:rsid w:val="00593581"/>
    <w:rsid w:val="00597991"/>
    <w:rsid w:val="005A1835"/>
    <w:rsid w:val="005B74F8"/>
    <w:rsid w:val="005B783E"/>
    <w:rsid w:val="005C0141"/>
    <w:rsid w:val="005C0AF6"/>
    <w:rsid w:val="005C0F26"/>
    <w:rsid w:val="005C1D5F"/>
    <w:rsid w:val="005C3B07"/>
    <w:rsid w:val="005C46BF"/>
    <w:rsid w:val="005C483F"/>
    <w:rsid w:val="005C6831"/>
    <w:rsid w:val="005D03B7"/>
    <w:rsid w:val="005D543F"/>
    <w:rsid w:val="005D6080"/>
    <w:rsid w:val="005D6837"/>
    <w:rsid w:val="005E30F6"/>
    <w:rsid w:val="005E66C8"/>
    <w:rsid w:val="005E7173"/>
    <w:rsid w:val="005E7954"/>
    <w:rsid w:val="005E7F1E"/>
    <w:rsid w:val="005F000D"/>
    <w:rsid w:val="005F4028"/>
    <w:rsid w:val="005F4205"/>
    <w:rsid w:val="006009DA"/>
    <w:rsid w:val="00600C04"/>
    <w:rsid w:val="0061096C"/>
    <w:rsid w:val="006122ED"/>
    <w:rsid w:val="00612A0C"/>
    <w:rsid w:val="00613CD7"/>
    <w:rsid w:val="0061403B"/>
    <w:rsid w:val="006176E2"/>
    <w:rsid w:val="00617989"/>
    <w:rsid w:val="00620332"/>
    <w:rsid w:val="00623C66"/>
    <w:rsid w:val="00630335"/>
    <w:rsid w:val="00631565"/>
    <w:rsid w:val="0063285E"/>
    <w:rsid w:val="006336CA"/>
    <w:rsid w:val="00634BB2"/>
    <w:rsid w:val="00635098"/>
    <w:rsid w:val="006358A2"/>
    <w:rsid w:val="00641AEC"/>
    <w:rsid w:val="00642174"/>
    <w:rsid w:val="006451F1"/>
    <w:rsid w:val="00646A29"/>
    <w:rsid w:val="00650E19"/>
    <w:rsid w:val="00652357"/>
    <w:rsid w:val="00655840"/>
    <w:rsid w:val="00655F60"/>
    <w:rsid w:val="006572E4"/>
    <w:rsid w:val="006618DA"/>
    <w:rsid w:val="006618E7"/>
    <w:rsid w:val="00661B89"/>
    <w:rsid w:val="00662AEA"/>
    <w:rsid w:val="0066684F"/>
    <w:rsid w:val="0066698A"/>
    <w:rsid w:val="00667367"/>
    <w:rsid w:val="0067141C"/>
    <w:rsid w:val="0067155F"/>
    <w:rsid w:val="00671B9D"/>
    <w:rsid w:val="00672808"/>
    <w:rsid w:val="00672EE5"/>
    <w:rsid w:val="00673D13"/>
    <w:rsid w:val="00675712"/>
    <w:rsid w:val="00682EC0"/>
    <w:rsid w:val="00684A13"/>
    <w:rsid w:val="006853AA"/>
    <w:rsid w:val="00686ECD"/>
    <w:rsid w:val="006871F5"/>
    <w:rsid w:val="00687B3C"/>
    <w:rsid w:val="006927B7"/>
    <w:rsid w:val="00692F3E"/>
    <w:rsid w:val="006939CE"/>
    <w:rsid w:val="00695404"/>
    <w:rsid w:val="0069795B"/>
    <w:rsid w:val="006A02D1"/>
    <w:rsid w:val="006A0FDE"/>
    <w:rsid w:val="006A17AE"/>
    <w:rsid w:val="006B1096"/>
    <w:rsid w:val="006B14DE"/>
    <w:rsid w:val="006C0BD8"/>
    <w:rsid w:val="006C18FE"/>
    <w:rsid w:val="006C2CC8"/>
    <w:rsid w:val="006C30BD"/>
    <w:rsid w:val="006C4373"/>
    <w:rsid w:val="006C4D18"/>
    <w:rsid w:val="006C5EC4"/>
    <w:rsid w:val="006C7C95"/>
    <w:rsid w:val="006D0457"/>
    <w:rsid w:val="006D1489"/>
    <w:rsid w:val="006D1AD4"/>
    <w:rsid w:val="006D212D"/>
    <w:rsid w:val="006D279D"/>
    <w:rsid w:val="006D4723"/>
    <w:rsid w:val="006D4842"/>
    <w:rsid w:val="006D63CA"/>
    <w:rsid w:val="006D6CBE"/>
    <w:rsid w:val="006D6F7F"/>
    <w:rsid w:val="006D7010"/>
    <w:rsid w:val="006D7077"/>
    <w:rsid w:val="006D7C54"/>
    <w:rsid w:val="006E0726"/>
    <w:rsid w:val="006E51D1"/>
    <w:rsid w:val="006F06C5"/>
    <w:rsid w:val="006F139C"/>
    <w:rsid w:val="006F62F1"/>
    <w:rsid w:val="006F69A4"/>
    <w:rsid w:val="006F72CE"/>
    <w:rsid w:val="006F7DB8"/>
    <w:rsid w:val="007008A4"/>
    <w:rsid w:val="00703975"/>
    <w:rsid w:val="0070434E"/>
    <w:rsid w:val="0070463F"/>
    <w:rsid w:val="00705041"/>
    <w:rsid w:val="00712B14"/>
    <w:rsid w:val="0071392B"/>
    <w:rsid w:val="00714BF4"/>
    <w:rsid w:val="0071705A"/>
    <w:rsid w:val="00717D2C"/>
    <w:rsid w:val="00725517"/>
    <w:rsid w:val="007257E8"/>
    <w:rsid w:val="00726505"/>
    <w:rsid w:val="00726C07"/>
    <w:rsid w:val="0072776A"/>
    <w:rsid w:val="00727F38"/>
    <w:rsid w:val="00733F34"/>
    <w:rsid w:val="0073652F"/>
    <w:rsid w:val="00740886"/>
    <w:rsid w:val="00740C37"/>
    <w:rsid w:val="007412D1"/>
    <w:rsid w:val="00741DDA"/>
    <w:rsid w:val="00742309"/>
    <w:rsid w:val="00757628"/>
    <w:rsid w:val="00761543"/>
    <w:rsid w:val="00761723"/>
    <w:rsid w:val="0076283E"/>
    <w:rsid w:val="00763478"/>
    <w:rsid w:val="00774A8A"/>
    <w:rsid w:val="00774B6E"/>
    <w:rsid w:val="007807E3"/>
    <w:rsid w:val="00793B55"/>
    <w:rsid w:val="00793C58"/>
    <w:rsid w:val="007948EF"/>
    <w:rsid w:val="007A0422"/>
    <w:rsid w:val="007A20E9"/>
    <w:rsid w:val="007A4F95"/>
    <w:rsid w:val="007A53D1"/>
    <w:rsid w:val="007C0DE9"/>
    <w:rsid w:val="007C0ED0"/>
    <w:rsid w:val="007C2C8D"/>
    <w:rsid w:val="007C34DC"/>
    <w:rsid w:val="007C572E"/>
    <w:rsid w:val="007C67F2"/>
    <w:rsid w:val="007C6D72"/>
    <w:rsid w:val="007C7157"/>
    <w:rsid w:val="007D0887"/>
    <w:rsid w:val="007D1540"/>
    <w:rsid w:val="007D32C1"/>
    <w:rsid w:val="007D367C"/>
    <w:rsid w:val="007D4133"/>
    <w:rsid w:val="007D45EA"/>
    <w:rsid w:val="007D479A"/>
    <w:rsid w:val="007D556D"/>
    <w:rsid w:val="007D7AD3"/>
    <w:rsid w:val="007E08AD"/>
    <w:rsid w:val="007E0F68"/>
    <w:rsid w:val="007E26B0"/>
    <w:rsid w:val="007E7F16"/>
    <w:rsid w:val="007F5ECA"/>
    <w:rsid w:val="007F73E5"/>
    <w:rsid w:val="00800A2B"/>
    <w:rsid w:val="00801915"/>
    <w:rsid w:val="00803933"/>
    <w:rsid w:val="00804BDC"/>
    <w:rsid w:val="00805437"/>
    <w:rsid w:val="0080639A"/>
    <w:rsid w:val="00806769"/>
    <w:rsid w:val="00806E08"/>
    <w:rsid w:val="008072F7"/>
    <w:rsid w:val="008077FE"/>
    <w:rsid w:val="0081102C"/>
    <w:rsid w:val="008150D0"/>
    <w:rsid w:val="00817833"/>
    <w:rsid w:val="00820E29"/>
    <w:rsid w:val="00821DA5"/>
    <w:rsid w:val="008241B7"/>
    <w:rsid w:val="008250F4"/>
    <w:rsid w:val="008273A1"/>
    <w:rsid w:val="00827E12"/>
    <w:rsid w:val="008332BE"/>
    <w:rsid w:val="008334C8"/>
    <w:rsid w:val="008413F1"/>
    <w:rsid w:val="0084380B"/>
    <w:rsid w:val="00843D50"/>
    <w:rsid w:val="00845C8C"/>
    <w:rsid w:val="00853915"/>
    <w:rsid w:val="0085670E"/>
    <w:rsid w:val="00856B0B"/>
    <w:rsid w:val="00856E0E"/>
    <w:rsid w:val="00857800"/>
    <w:rsid w:val="0085798A"/>
    <w:rsid w:val="00860AF7"/>
    <w:rsid w:val="0086177C"/>
    <w:rsid w:val="0086413F"/>
    <w:rsid w:val="00865746"/>
    <w:rsid w:val="00865F7B"/>
    <w:rsid w:val="00870ED5"/>
    <w:rsid w:val="008711C2"/>
    <w:rsid w:val="0087280B"/>
    <w:rsid w:val="008735E2"/>
    <w:rsid w:val="00877303"/>
    <w:rsid w:val="008776D7"/>
    <w:rsid w:val="00880E74"/>
    <w:rsid w:val="00883D61"/>
    <w:rsid w:val="00892E1A"/>
    <w:rsid w:val="00894701"/>
    <w:rsid w:val="008967FD"/>
    <w:rsid w:val="008A0199"/>
    <w:rsid w:val="008A12E1"/>
    <w:rsid w:val="008A22E0"/>
    <w:rsid w:val="008A38EB"/>
    <w:rsid w:val="008A587A"/>
    <w:rsid w:val="008A597E"/>
    <w:rsid w:val="008A5F6B"/>
    <w:rsid w:val="008A6C9C"/>
    <w:rsid w:val="008A7145"/>
    <w:rsid w:val="008B02E7"/>
    <w:rsid w:val="008B0364"/>
    <w:rsid w:val="008B03D2"/>
    <w:rsid w:val="008B08FC"/>
    <w:rsid w:val="008B2519"/>
    <w:rsid w:val="008B6D0C"/>
    <w:rsid w:val="008B784B"/>
    <w:rsid w:val="008B7EA3"/>
    <w:rsid w:val="008C2454"/>
    <w:rsid w:val="008C4AE3"/>
    <w:rsid w:val="008C4CA6"/>
    <w:rsid w:val="008C6276"/>
    <w:rsid w:val="008D04A2"/>
    <w:rsid w:val="008D0FE5"/>
    <w:rsid w:val="008D1A0E"/>
    <w:rsid w:val="008D20E3"/>
    <w:rsid w:val="008D32F2"/>
    <w:rsid w:val="008D4260"/>
    <w:rsid w:val="008D4536"/>
    <w:rsid w:val="008D4733"/>
    <w:rsid w:val="008D4BB4"/>
    <w:rsid w:val="008E02FC"/>
    <w:rsid w:val="008E1583"/>
    <w:rsid w:val="008E2DFD"/>
    <w:rsid w:val="008E395D"/>
    <w:rsid w:val="008E40DD"/>
    <w:rsid w:val="008E48C3"/>
    <w:rsid w:val="008E5AB2"/>
    <w:rsid w:val="008E77DA"/>
    <w:rsid w:val="008F136B"/>
    <w:rsid w:val="008F1B15"/>
    <w:rsid w:val="008F2A79"/>
    <w:rsid w:val="008F3218"/>
    <w:rsid w:val="008F35DD"/>
    <w:rsid w:val="008F3FCD"/>
    <w:rsid w:val="008F6847"/>
    <w:rsid w:val="008F6B3E"/>
    <w:rsid w:val="008F7E72"/>
    <w:rsid w:val="00900D7D"/>
    <w:rsid w:val="0090244C"/>
    <w:rsid w:val="00910727"/>
    <w:rsid w:val="009110E4"/>
    <w:rsid w:val="00911743"/>
    <w:rsid w:val="00912FC6"/>
    <w:rsid w:val="009132E2"/>
    <w:rsid w:val="00917B2A"/>
    <w:rsid w:val="009239C6"/>
    <w:rsid w:val="00926690"/>
    <w:rsid w:val="00931551"/>
    <w:rsid w:val="00931864"/>
    <w:rsid w:val="00933FC2"/>
    <w:rsid w:val="00934AFF"/>
    <w:rsid w:val="00936120"/>
    <w:rsid w:val="009431D9"/>
    <w:rsid w:val="00943DD8"/>
    <w:rsid w:val="00947CDD"/>
    <w:rsid w:val="00951BED"/>
    <w:rsid w:val="009529A3"/>
    <w:rsid w:val="0095405C"/>
    <w:rsid w:val="0096033C"/>
    <w:rsid w:val="009608F4"/>
    <w:rsid w:val="00963899"/>
    <w:rsid w:val="0096624B"/>
    <w:rsid w:val="00967084"/>
    <w:rsid w:val="009679F6"/>
    <w:rsid w:val="00971667"/>
    <w:rsid w:val="009716EE"/>
    <w:rsid w:val="00973444"/>
    <w:rsid w:val="00973BB8"/>
    <w:rsid w:val="0097550E"/>
    <w:rsid w:val="009766ED"/>
    <w:rsid w:val="009777D6"/>
    <w:rsid w:val="009866EF"/>
    <w:rsid w:val="00990C2F"/>
    <w:rsid w:val="00992CC4"/>
    <w:rsid w:val="00994754"/>
    <w:rsid w:val="00996B42"/>
    <w:rsid w:val="00997159"/>
    <w:rsid w:val="00997E97"/>
    <w:rsid w:val="009A0548"/>
    <w:rsid w:val="009A4A36"/>
    <w:rsid w:val="009A4BF0"/>
    <w:rsid w:val="009A6AC9"/>
    <w:rsid w:val="009A6E2F"/>
    <w:rsid w:val="009B27CF"/>
    <w:rsid w:val="009B5DDB"/>
    <w:rsid w:val="009C06BC"/>
    <w:rsid w:val="009C1A4B"/>
    <w:rsid w:val="009C5D14"/>
    <w:rsid w:val="009C7B66"/>
    <w:rsid w:val="009D089A"/>
    <w:rsid w:val="009D3239"/>
    <w:rsid w:val="009D327E"/>
    <w:rsid w:val="009D52DF"/>
    <w:rsid w:val="009D532B"/>
    <w:rsid w:val="009D5344"/>
    <w:rsid w:val="009D55EC"/>
    <w:rsid w:val="009D5B3F"/>
    <w:rsid w:val="009D7133"/>
    <w:rsid w:val="009D7552"/>
    <w:rsid w:val="009E3345"/>
    <w:rsid w:val="009E49E5"/>
    <w:rsid w:val="009E7598"/>
    <w:rsid w:val="009E79A5"/>
    <w:rsid w:val="009E7B39"/>
    <w:rsid w:val="009E7D1D"/>
    <w:rsid w:val="009F0438"/>
    <w:rsid w:val="009F0EC7"/>
    <w:rsid w:val="009F2095"/>
    <w:rsid w:val="009F260C"/>
    <w:rsid w:val="009F4789"/>
    <w:rsid w:val="00A00FC3"/>
    <w:rsid w:val="00A01770"/>
    <w:rsid w:val="00A02507"/>
    <w:rsid w:val="00A04A31"/>
    <w:rsid w:val="00A05645"/>
    <w:rsid w:val="00A05DC0"/>
    <w:rsid w:val="00A0600C"/>
    <w:rsid w:val="00A06434"/>
    <w:rsid w:val="00A07B24"/>
    <w:rsid w:val="00A10BA6"/>
    <w:rsid w:val="00A1244F"/>
    <w:rsid w:val="00A127B4"/>
    <w:rsid w:val="00A13087"/>
    <w:rsid w:val="00A17562"/>
    <w:rsid w:val="00A20618"/>
    <w:rsid w:val="00A233C5"/>
    <w:rsid w:val="00A2536D"/>
    <w:rsid w:val="00A255C2"/>
    <w:rsid w:val="00A27ED1"/>
    <w:rsid w:val="00A30899"/>
    <w:rsid w:val="00A3139C"/>
    <w:rsid w:val="00A3192F"/>
    <w:rsid w:val="00A3258E"/>
    <w:rsid w:val="00A32630"/>
    <w:rsid w:val="00A3312F"/>
    <w:rsid w:val="00A3518C"/>
    <w:rsid w:val="00A36955"/>
    <w:rsid w:val="00A36B79"/>
    <w:rsid w:val="00A37E88"/>
    <w:rsid w:val="00A37F04"/>
    <w:rsid w:val="00A40265"/>
    <w:rsid w:val="00A4058B"/>
    <w:rsid w:val="00A4457B"/>
    <w:rsid w:val="00A44A03"/>
    <w:rsid w:val="00A479A3"/>
    <w:rsid w:val="00A51010"/>
    <w:rsid w:val="00A51A69"/>
    <w:rsid w:val="00A54DAC"/>
    <w:rsid w:val="00A56401"/>
    <w:rsid w:val="00A57817"/>
    <w:rsid w:val="00A67420"/>
    <w:rsid w:val="00A701BA"/>
    <w:rsid w:val="00A725FF"/>
    <w:rsid w:val="00A7285A"/>
    <w:rsid w:val="00A73574"/>
    <w:rsid w:val="00A80BBB"/>
    <w:rsid w:val="00A81AD6"/>
    <w:rsid w:val="00A867B6"/>
    <w:rsid w:val="00A867DF"/>
    <w:rsid w:val="00A905CE"/>
    <w:rsid w:val="00A90EF7"/>
    <w:rsid w:val="00A92EA4"/>
    <w:rsid w:val="00AA0189"/>
    <w:rsid w:val="00AA0D47"/>
    <w:rsid w:val="00AA0DC4"/>
    <w:rsid w:val="00AA368F"/>
    <w:rsid w:val="00AB143B"/>
    <w:rsid w:val="00AB2560"/>
    <w:rsid w:val="00AB2B64"/>
    <w:rsid w:val="00AB2CA7"/>
    <w:rsid w:val="00AB5DB7"/>
    <w:rsid w:val="00AB6473"/>
    <w:rsid w:val="00AB6D50"/>
    <w:rsid w:val="00AC23CC"/>
    <w:rsid w:val="00AC2472"/>
    <w:rsid w:val="00AD0D72"/>
    <w:rsid w:val="00AD3146"/>
    <w:rsid w:val="00AD3946"/>
    <w:rsid w:val="00AD3DDC"/>
    <w:rsid w:val="00AD6EA6"/>
    <w:rsid w:val="00AD71DF"/>
    <w:rsid w:val="00AD75B2"/>
    <w:rsid w:val="00AE05C7"/>
    <w:rsid w:val="00AE1610"/>
    <w:rsid w:val="00AE280A"/>
    <w:rsid w:val="00AE36E3"/>
    <w:rsid w:val="00AE4904"/>
    <w:rsid w:val="00AE502C"/>
    <w:rsid w:val="00AE646F"/>
    <w:rsid w:val="00AF01BE"/>
    <w:rsid w:val="00AF171E"/>
    <w:rsid w:val="00B03FF1"/>
    <w:rsid w:val="00B044B9"/>
    <w:rsid w:val="00B04C7D"/>
    <w:rsid w:val="00B111F2"/>
    <w:rsid w:val="00B11A5D"/>
    <w:rsid w:val="00B13738"/>
    <w:rsid w:val="00B1447C"/>
    <w:rsid w:val="00B17316"/>
    <w:rsid w:val="00B220D7"/>
    <w:rsid w:val="00B24707"/>
    <w:rsid w:val="00B25403"/>
    <w:rsid w:val="00B25ECD"/>
    <w:rsid w:val="00B30416"/>
    <w:rsid w:val="00B305D4"/>
    <w:rsid w:val="00B34DF8"/>
    <w:rsid w:val="00B34E34"/>
    <w:rsid w:val="00B36E10"/>
    <w:rsid w:val="00B406DD"/>
    <w:rsid w:val="00B41F70"/>
    <w:rsid w:val="00B42F89"/>
    <w:rsid w:val="00B42FAC"/>
    <w:rsid w:val="00B439F4"/>
    <w:rsid w:val="00B4653F"/>
    <w:rsid w:val="00B47212"/>
    <w:rsid w:val="00B47E2F"/>
    <w:rsid w:val="00B51634"/>
    <w:rsid w:val="00B53862"/>
    <w:rsid w:val="00B5601A"/>
    <w:rsid w:val="00B562EC"/>
    <w:rsid w:val="00B571E0"/>
    <w:rsid w:val="00B61F28"/>
    <w:rsid w:val="00B6411E"/>
    <w:rsid w:val="00B67119"/>
    <w:rsid w:val="00B721C9"/>
    <w:rsid w:val="00B73331"/>
    <w:rsid w:val="00B84583"/>
    <w:rsid w:val="00B85152"/>
    <w:rsid w:val="00B858CF"/>
    <w:rsid w:val="00B91067"/>
    <w:rsid w:val="00B92C48"/>
    <w:rsid w:val="00B92C74"/>
    <w:rsid w:val="00B961A8"/>
    <w:rsid w:val="00B96D25"/>
    <w:rsid w:val="00B9799E"/>
    <w:rsid w:val="00BA1AF9"/>
    <w:rsid w:val="00BA1B2B"/>
    <w:rsid w:val="00BA1DB5"/>
    <w:rsid w:val="00BA2871"/>
    <w:rsid w:val="00BA2AD0"/>
    <w:rsid w:val="00BA31B4"/>
    <w:rsid w:val="00BA3632"/>
    <w:rsid w:val="00BA585C"/>
    <w:rsid w:val="00BA67B2"/>
    <w:rsid w:val="00BB3158"/>
    <w:rsid w:val="00BB6EFE"/>
    <w:rsid w:val="00BC0708"/>
    <w:rsid w:val="00BC1F41"/>
    <w:rsid w:val="00BC39DB"/>
    <w:rsid w:val="00BC7743"/>
    <w:rsid w:val="00BC7932"/>
    <w:rsid w:val="00BD1E78"/>
    <w:rsid w:val="00BD4B62"/>
    <w:rsid w:val="00BD66D8"/>
    <w:rsid w:val="00BD737F"/>
    <w:rsid w:val="00BE168A"/>
    <w:rsid w:val="00BE28D3"/>
    <w:rsid w:val="00BE3CD7"/>
    <w:rsid w:val="00BE45BD"/>
    <w:rsid w:val="00BE49F5"/>
    <w:rsid w:val="00BE74F9"/>
    <w:rsid w:val="00BF3303"/>
    <w:rsid w:val="00BF40A9"/>
    <w:rsid w:val="00BF4AB1"/>
    <w:rsid w:val="00BF51D4"/>
    <w:rsid w:val="00BF76B6"/>
    <w:rsid w:val="00C02D54"/>
    <w:rsid w:val="00C031E3"/>
    <w:rsid w:val="00C0579E"/>
    <w:rsid w:val="00C07A7C"/>
    <w:rsid w:val="00C11C49"/>
    <w:rsid w:val="00C12848"/>
    <w:rsid w:val="00C1346A"/>
    <w:rsid w:val="00C1625D"/>
    <w:rsid w:val="00C22EA9"/>
    <w:rsid w:val="00C255B4"/>
    <w:rsid w:val="00C25C01"/>
    <w:rsid w:val="00C27074"/>
    <w:rsid w:val="00C3481D"/>
    <w:rsid w:val="00C34857"/>
    <w:rsid w:val="00C406F8"/>
    <w:rsid w:val="00C42483"/>
    <w:rsid w:val="00C43A07"/>
    <w:rsid w:val="00C46138"/>
    <w:rsid w:val="00C471B2"/>
    <w:rsid w:val="00C532EA"/>
    <w:rsid w:val="00C53D4A"/>
    <w:rsid w:val="00C54367"/>
    <w:rsid w:val="00C545C2"/>
    <w:rsid w:val="00C55C41"/>
    <w:rsid w:val="00C56083"/>
    <w:rsid w:val="00C5640A"/>
    <w:rsid w:val="00C578C8"/>
    <w:rsid w:val="00C60FD7"/>
    <w:rsid w:val="00C65320"/>
    <w:rsid w:val="00C6773F"/>
    <w:rsid w:val="00C67B73"/>
    <w:rsid w:val="00C73C4B"/>
    <w:rsid w:val="00C75E09"/>
    <w:rsid w:val="00C82B1C"/>
    <w:rsid w:val="00C83B4D"/>
    <w:rsid w:val="00C94534"/>
    <w:rsid w:val="00C97482"/>
    <w:rsid w:val="00C97E6E"/>
    <w:rsid w:val="00CA0810"/>
    <w:rsid w:val="00CA26F0"/>
    <w:rsid w:val="00CA6C77"/>
    <w:rsid w:val="00CB41E2"/>
    <w:rsid w:val="00CB441A"/>
    <w:rsid w:val="00CB68B5"/>
    <w:rsid w:val="00CC311A"/>
    <w:rsid w:val="00CC6347"/>
    <w:rsid w:val="00CC6758"/>
    <w:rsid w:val="00CC717F"/>
    <w:rsid w:val="00CC7BD4"/>
    <w:rsid w:val="00CD0250"/>
    <w:rsid w:val="00CD099D"/>
    <w:rsid w:val="00CD0E1C"/>
    <w:rsid w:val="00CD2D4F"/>
    <w:rsid w:val="00CD43D1"/>
    <w:rsid w:val="00CE24FF"/>
    <w:rsid w:val="00CE36BF"/>
    <w:rsid w:val="00CE3E04"/>
    <w:rsid w:val="00CE4054"/>
    <w:rsid w:val="00CE4226"/>
    <w:rsid w:val="00CE5656"/>
    <w:rsid w:val="00D02839"/>
    <w:rsid w:val="00D02CAC"/>
    <w:rsid w:val="00D03349"/>
    <w:rsid w:val="00D04339"/>
    <w:rsid w:val="00D05F9A"/>
    <w:rsid w:val="00D112B0"/>
    <w:rsid w:val="00D11FA0"/>
    <w:rsid w:val="00D16571"/>
    <w:rsid w:val="00D2228E"/>
    <w:rsid w:val="00D22B7B"/>
    <w:rsid w:val="00D232FA"/>
    <w:rsid w:val="00D2554E"/>
    <w:rsid w:val="00D256E1"/>
    <w:rsid w:val="00D25E5F"/>
    <w:rsid w:val="00D26E7F"/>
    <w:rsid w:val="00D3050F"/>
    <w:rsid w:val="00D30ED5"/>
    <w:rsid w:val="00D40ECB"/>
    <w:rsid w:val="00D412E3"/>
    <w:rsid w:val="00D419AB"/>
    <w:rsid w:val="00D4294E"/>
    <w:rsid w:val="00D4485C"/>
    <w:rsid w:val="00D4490A"/>
    <w:rsid w:val="00D44B99"/>
    <w:rsid w:val="00D4674D"/>
    <w:rsid w:val="00D47450"/>
    <w:rsid w:val="00D5112A"/>
    <w:rsid w:val="00D52DAD"/>
    <w:rsid w:val="00D55992"/>
    <w:rsid w:val="00D6169E"/>
    <w:rsid w:val="00D6469F"/>
    <w:rsid w:val="00D66075"/>
    <w:rsid w:val="00D67163"/>
    <w:rsid w:val="00D6753B"/>
    <w:rsid w:val="00D71A05"/>
    <w:rsid w:val="00D72376"/>
    <w:rsid w:val="00D723AF"/>
    <w:rsid w:val="00D72EDD"/>
    <w:rsid w:val="00D73743"/>
    <w:rsid w:val="00D737A3"/>
    <w:rsid w:val="00D77A53"/>
    <w:rsid w:val="00D81F42"/>
    <w:rsid w:val="00D827A0"/>
    <w:rsid w:val="00D8314E"/>
    <w:rsid w:val="00D8522E"/>
    <w:rsid w:val="00D859E9"/>
    <w:rsid w:val="00D8781C"/>
    <w:rsid w:val="00D8798C"/>
    <w:rsid w:val="00D90540"/>
    <w:rsid w:val="00D90FD6"/>
    <w:rsid w:val="00D91CB2"/>
    <w:rsid w:val="00D92021"/>
    <w:rsid w:val="00DA430C"/>
    <w:rsid w:val="00DA4C16"/>
    <w:rsid w:val="00DA7C22"/>
    <w:rsid w:val="00DB56A5"/>
    <w:rsid w:val="00DB58E9"/>
    <w:rsid w:val="00DB62C1"/>
    <w:rsid w:val="00DB6701"/>
    <w:rsid w:val="00DB6C0A"/>
    <w:rsid w:val="00DB70D4"/>
    <w:rsid w:val="00DC3C21"/>
    <w:rsid w:val="00DC53C2"/>
    <w:rsid w:val="00DC59E4"/>
    <w:rsid w:val="00DC6337"/>
    <w:rsid w:val="00DD04A3"/>
    <w:rsid w:val="00DD4660"/>
    <w:rsid w:val="00DD711F"/>
    <w:rsid w:val="00DD7759"/>
    <w:rsid w:val="00DE07AE"/>
    <w:rsid w:val="00DE208A"/>
    <w:rsid w:val="00DE26FA"/>
    <w:rsid w:val="00DE4B18"/>
    <w:rsid w:val="00DE4CB9"/>
    <w:rsid w:val="00DF180D"/>
    <w:rsid w:val="00DF1D05"/>
    <w:rsid w:val="00E051BB"/>
    <w:rsid w:val="00E05764"/>
    <w:rsid w:val="00E06553"/>
    <w:rsid w:val="00E1020B"/>
    <w:rsid w:val="00E133E8"/>
    <w:rsid w:val="00E17E2E"/>
    <w:rsid w:val="00E21333"/>
    <w:rsid w:val="00E241FC"/>
    <w:rsid w:val="00E30974"/>
    <w:rsid w:val="00E30DE3"/>
    <w:rsid w:val="00E317C3"/>
    <w:rsid w:val="00E31AF7"/>
    <w:rsid w:val="00E334E1"/>
    <w:rsid w:val="00E3583F"/>
    <w:rsid w:val="00E374F7"/>
    <w:rsid w:val="00E4375A"/>
    <w:rsid w:val="00E4426A"/>
    <w:rsid w:val="00E51E05"/>
    <w:rsid w:val="00E51E3A"/>
    <w:rsid w:val="00E52B8C"/>
    <w:rsid w:val="00E5435F"/>
    <w:rsid w:val="00E54A03"/>
    <w:rsid w:val="00E54A8F"/>
    <w:rsid w:val="00E55F7B"/>
    <w:rsid w:val="00E60553"/>
    <w:rsid w:val="00E605FD"/>
    <w:rsid w:val="00E627B0"/>
    <w:rsid w:val="00E648D6"/>
    <w:rsid w:val="00E656CE"/>
    <w:rsid w:val="00E67DA1"/>
    <w:rsid w:val="00E70926"/>
    <w:rsid w:val="00E70A27"/>
    <w:rsid w:val="00E724F5"/>
    <w:rsid w:val="00E72FF9"/>
    <w:rsid w:val="00E74A80"/>
    <w:rsid w:val="00E75CD9"/>
    <w:rsid w:val="00E80821"/>
    <w:rsid w:val="00E84D90"/>
    <w:rsid w:val="00E86BF2"/>
    <w:rsid w:val="00E87F02"/>
    <w:rsid w:val="00E920CC"/>
    <w:rsid w:val="00E92643"/>
    <w:rsid w:val="00E932AA"/>
    <w:rsid w:val="00E9468E"/>
    <w:rsid w:val="00E970DA"/>
    <w:rsid w:val="00EA420F"/>
    <w:rsid w:val="00EA54ED"/>
    <w:rsid w:val="00EA5BB6"/>
    <w:rsid w:val="00EB1234"/>
    <w:rsid w:val="00EB3208"/>
    <w:rsid w:val="00EB5D54"/>
    <w:rsid w:val="00EC10A1"/>
    <w:rsid w:val="00EC1B85"/>
    <w:rsid w:val="00EC1CE1"/>
    <w:rsid w:val="00EC2353"/>
    <w:rsid w:val="00EC47B0"/>
    <w:rsid w:val="00EC4CC1"/>
    <w:rsid w:val="00EC5C59"/>
    <w:rsid w:val="00EC6F22"/>
    <w:rsid w:val="00EC78CA"/>
    <w:rsid w:val="00ED1584"/>
    <w:rsid w:val="00ED3840"/>
    <w:rsid w:val="00ED47D0"/>
    <w:rsid w:val="00ED4EC3"/>
    <w:rsid w:val="00EE3EC1"/>
    <w:rsid w:val="00EE5ED2"/>
    <w:rsid w:val="00EE6EE0"/>
    <w:rsid w:val="00EE7112"/>
    <w:rsid w:val="00EF01C0"/>
    <w:rsid w:val="00EF0D7C"/>
    <w:rsid w:val="00EF3E56"/>
    <w:rsid w:val="00EF4187"/>
    <w:rsid w:val="00EF5CCE"/>
    <w:rsid w:val="00EF65C2"/>
    <w:rsid w:val="00F024B5"/>
    <w:rsid w:val="00F0349E"/>
    <w:rsid w:val="00F066F0"/>
    <w:rsid w:val="00F073C0"/>
    <w:rsid w:val="00F07C88"/>
    <w:rsid w:val="00F11C64"/>
    <w:rsid w:val="00F15114"/>
    <w:rsid w:val="00F17AC3"/>
    <w:rsid w:val="00F20795"/>
    <w:rsid w:val="00F212B7"/>
    <w:rsid w:val="00F236F6"/>
    <w:rsid w:val="00F23927"/>
    <w:rsid w:val="00F23E6B"/>
    <w:rsid w:val="00F252B0"/>
    <w:rsid w:val="00F2532E"/>
    <w:rsid w:val="00F25EBC"/>
    <w:rsid w:val="00F26710"/>
    <w:rsid w:val="00F27B47"/>
    <w:rsid w:val="00F323E8"/>
    <w:rsid w:val="00F3378C"/>
    <w:rsid w:val="00F348AE"/>
    <w:rsid w:val="00F34D11"/>
    <w:rsid w:val="00F34EE6"/>
    <w:rsid w:val="00F402DF"/>
    <w:rsid w:val="00F4048F"/>
    <w:rsid w:val="00F41CDD"/>
    <w:rsid w:val="00F4299D"/>
    <w:rsid w:val="00F43987"/>
    <w:rsid w:val="00F43E97"/>
    <w:rsid w:val="00F451F5"/>
    <w:rsid w:val="00F4639D"/>
    <w:rsid w:val="00F46CC2"/>
    <w:rsid w:val="00F51482"/>
    <w:rsid w:val="00F51D2E"/>
    <w:rsid w:val="00F540D0"/>
    <w:rsid w:val="00F54165"/>
    <w:rsid w:val="00F56084"/>
    <w:rsid w:val="00F60D61"/>
    <w:rsid w:val="00F6186A"/>
    <w:rsid w:val="00F621AE"/>
    <w:rsid w:val="00F626A3"/>
    <w:rsid w:val="00F64943"/>
    <w:rsid w:val="00F65711"/>
    <w:rsid w:val="00F667B7"/>
    <w:rsid w:val="00F66856"/>
    <w:rsid w:val="00F66C8C"/>
    <w:rsid w:val="00F70EB3"/>
    <w:rsid w:val="00F715C3"/>
    <w:rsid w:val="00F71A10"/>
    <w:rsid w:val="00F72E68"/>
    <w:rsid w:val="00F74770"/>
    <w:rsid w:val="00F74FE6"/>
    <w:rsid w:val="00F772DC"/>
    <w:rsid w:val="00F854D4"/>
    <w:rsid w:val="00F8616E"/>
    <w:rsid w:val="00F868EE"/>
    <w:rsid w:val="00F8756F"/>
    <w:rsid w:val="00F922F2"/>
    <w:rsid w:val="00F932F3"/>
    <w:rsid w:val="00F9364D"/>
    <w:rsid w:val="00F93C7B"/>
    <w:rsid w:val="00F96850"/>
    <w:rsid w:val="00F96CEC"/>
    <w:rsid w:val="00FA0980"/>
    <w:rsid w:val="00FA1000"/>
    <w:rsid w:val="00FA119C"/>
    <w:rsid w:val="00FA1BAB"/>
    <w:rsid w:val="00FA2CF3"/>
    <w:rsid w:val="00FA5550"/>
    <w:rsid w:val="00FA57F5"/>
    <w:rsid w:val="00FA797C"/>
    <w:rsid w:val="00FB1A1A"/>
    <w:rsid w:val="00FB2470"/>
    <w:rsid w:val="00FB2626"/>
    <w:rsid w:val="00FB2EB0"/>
    <w:rsid w:val="00FB3085"/>
    <w:rsid w:val="00FB30C8"/>
    <w:rsid w:val="00FB32B1"/>
    <w:rsid w:val="00FB37EE"/>
    <w:rsid w:val="00FB4425"/>
    <w:rsid w:val="00FB56FD"/>
    <w:rsid w:val="00FB5720"/>
    <w:rsid w:val="00FC2029"/>
    <w:rsid w:val="00FC2466"/>
    <w:rsid w:val="00FC4024"/>
    <w:rsid w:val="00FC40B6"/>
    <w:rsid w:val="00FC7140"/>
    <w:rsid w:val="00FC79E4"/>
    <w:rsid w:val="00FD0F35"/>
    <w:rsid w:val="00FD2C6F"/>
    <w:rsid w:val="00FD357F"/>
    <w:rsid w:val="00FE338D"/>
    <w:rsid w:val="00FE3D8B"/>
    <w:rsid w:val="00FE4A0D"/>
    <w:rsid w:val="00FE5DE1"/>
    <w:rsid w:val="00FE77D2"/>
    <w:rsid w:val="00FE7946"/>
    <w:rsid w:val="00FE7AF7"/>
    <w:rsid w:val="00FE7EE7"/>
    <w:rsid w:val="00FF4C53"/>
    <w:rsid w:val="00FF5790"/>
    <w:rsid w:val="00FF5999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BF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25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BF7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A02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411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97F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7F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97F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7F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7FC9"/>
    <w:rPr>
      <w:b/>
      <w:bCs/>
    </w:rPr>
  </w:style>
  <w:style w:type="paragraph" w:styleId="af">
    <w:name w:val="No Spacing"/>
    <w:uiPriority w:val="99"/>
    <w:qFormat/>
    <w:rsid w:val="00AB5DB7"/>
    <w:rPr>
      <w:rFonts w:eastAsia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BE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25BF7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25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25BF7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A02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411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197FC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7F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97F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7F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7FC9"/>
    <w:rPr>
      <w:b/>
      <w:bCs/>
    </w:rPr>
  </w:style>
  <w:style w:type="paragraph" w:styleId="af">
    <w:name w:val="No Spacing"/>
    <w:uiPriority w:val="99"/>
    <w:qFormat/>
    <w:rsid w:val="00AB5DB7"/>
    <w:rPr>
      <w:rFonts w:eastAsia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BE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3;&#1091;&#1082;&#1080;&#1085;_&#1052;\AppData\Roaming\Microsoft\&#1064;&#1072;&#1073;&#1083;&#1086;&#1085;&#1099;\&#1087;&#1088;&#1086;&#1077;&#1082;&#1090;%20&#1091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указа.dotx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Ляукин М.</dc:creator>
  <cp:lastModifiedBy>Kazanceva</cp:lastModifiedBy>
  <cp:revision>2</cp:revision>
  <cp:lastPrinted>2023-08-03T13:31:00Z</cp:lastPrinted>
  <dcterms:created xsi:type="dcterms:W3CDTF">2023-08-07T14:22:00Z</dcterms:created>
  <dcterms:modified xsi:type="dcterms:W3CDTF">2023-08-07T14:22:00Z</dcterms:modified>
</cp:coreProperties>
</file>