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59" w:rsidRDefault="00507759"/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7B4D87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1A19D54F" wp14:editId="6C1905C6">
                  <wp:extent cx="723900" cy="7010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FC3DE9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A143F3" w:rsidRDefault="00494669" w:rsidP="00A87942">
            <w:pPr>
              <w:pStyle w:val="Noeeu1"/>
              <w:jc w:val="center"/>
              <w:rPr>
                <w:lang w:val="en-US"/>
              </w:rPr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4D16E4" w:rsidP="00A65CD7">
            <w:pPr>
              <w:pStyle w:val="Noeeu1"/>
            </w:pPr>
            <w:r>
              <w:t>21-</w:t>
            </w:r>
            <w:r w:rsidR="00A65CD7">
              <w:t>53</w:t>
            </w:r>
          </w:p>
        </w:tc>
      </w:tr>
    </w:tbl>
    <w:p w:rsidR="007B4D87" w:rsidRDefault="007B4D87" w:rsidP="004D16E4"/>
    <w:p w:rsidR="00E92C90" w:rsidRDefault="00E92C90" w:rsidP="004D16E4">
      <w:pPr>
        <w:rPr>
          <w:sz w:val="28"/>
          <w:szCs w:val="28"/>
        </w:rPr>
      </w:pPr>
    </w:p>
    <w:p w:rsidR="007B4D87" w:rsidRPr="00AC5A81" w:rsidRDefault="0064073D" w:rsidP="00CE3D35">
      <w:pPr>
        <w:spacing w:line="288" w:lineRule="auto"/>
        <w:ind w:right="5528"/>
        <w:jc w:val="both"/>
        <w:rPr>
          <w:sz w:val="28"/>
          <w:szCs w:val="28"/>
        </w:rPr>
      </w:pPr>
      <w:r w:rsidRPr="00AC5A81">
        <w:rPr>
          <w:sz w:val="28"/>
          <w:szCs w:val="28"/>
        </w:rPr>
        <w:t xml:space="preserve">О </w:t>
      </w:r>
      <w:r w:rsidR="00DA6851">
        <w:rPr>
          <w:sz w:val="28"/>
          <w:szCs w:val="28"/>
        </w:rPr>
        <w:t>внесении изменений в</w:t>
      </w:r>
      <w:r w:rsidR="00F22BE1">
        <w:rPr>
          <w:sz w:val="28"/>
          <w:szCs w:val="28"/>
        </w:rPr>
        <w:t xml:space="preserve"> П</w:t>
      </w:r>
      <w:r w:rsidR="00DA6851">
        <w:rPr>
          <w:sz w:val="28"/>
          <w:szCs w:val="28"/>
        </w:rPr>
        <w:t xml:space="preserve">равила </w:t>
      </w:r>
      <w:r w:rsidR="00DA6851" w:rsidRPr="006E4B44">
        <w:rPr>
          <w:sz w:val="28"/>
          <w:szCs w:val="28"/>
        </w:rPr>
        <w:t>(основания, условия и порядок)</w:t>
      </w:r>
      <w:r w:rsidR="00DA6851">
        <w:rPr>
          <w:sz w:val="28"/>
          <w:szCs w:val="28"/>
        </w:rPr>
        <w:t xml:space="preserve"> списания и восстановления в учете задолженности по денежным обязательствам перед Республикой Татарстан</w:t>
      </w:r>
      <w:r w:rsidR="00AB0800">
        <w:rPr>
          <w:sz w:val="28"/>
          <w:szCs w:val="28"/>
        </w:rPr>
        <w:t>, утвержденные приказом Министерства финансов Республики Татарстан от 17.10.2019 № 21</w:t>
      </w:r>
      <w:r w:rsidR="00AB0800" w:rsidRPr="0046423D">
        <w:rPr>
          <w:sz w:val="28"/>
          <w:szCs w:val="28"/>
        </w:rPr>
        <w:t>-53-244</w:t>
      </w:r>
      <w:r w:rsidR="0046423D">
        <w:rPr>
          <w:sz w:val="28"/>
          <w:szCs w:val="28"/>
        </w:rPr>
        <w:t xml:space="preserve"> «Об установлении Правил (оснований, условий и порядка) списания и восстановления в учете задолженности по денежным обязательствам перед Республикой Татарстан»</w:t>
      </w:r>
      <w:r w:rsidR="00AB0800">
        <w:rPr>
          <w:sz w:val="28"/>
          <w:szCs w:val="28"/>
        </w:rPr>
        <w:t xml:space="preserve"> </w:t>
      </w:r>
    </w:p>
    <w:p w:rsidR="00821644" w:rsidRDefault="00821644" w:rsidP="004D16E4">
      <w:pPr>
        <w:rPr>
          <w:sz w:val="28"/>
          <w:szCs w:val="28"/>
        </w:rPr>
      </w:pPr>
    </w:p>
    <w:p w:rsidR="000E2835" w:rsidRPr="00AC5A81" w:rsidRDefault="000E2835" w:rsidP="004D16E4">
      <w:pPr>
        <w:rPr>
          <w:sz w:val="28"/>
          <w:szCs w:val="28"/>
        </w:rPr>
      </w:pPr>
    </w:p>
    <w:p w:rsidR="007B4D87" w:rsidRPr="00AC5A81" w:rsidRDefault="007B4D87" w:rsidP="004D16E4"/>
    <w:p w:rsidR="004D16E4" w:rsidRDefault="00DA6851" w:rsidP="001752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4B44">
        <w:rPr>
          <w:sz w:val="28"/>
          <w:szCs w:val="28"/>
        </w:rPr>
        <w:t>П</w:t>
      </w:r>
      <w:proofErr w:type="gramEnd"/>
      <w:r w:rsidR="001F06D8" w:rsidRPr="006E4B44">
        <w:rPr>
          <w:sz w:val="28"/>
          <w:szCs w:val="28"/>
        </w:rPr>
        <w:t xml:space="preserve"> </w:t>
      </w:r>
      <w:r w:rsidR="004D16E4" w:rsidRPr="006E4B44">
        <w:rPr>
          <w:sz w:val="28"/>
          <w:szCs w:val="28"/>
        </w:rPr>
        <w:t>р</w:t>
      </w:r>
      <w:r w:rsidR="001F06D8" w:rsidRPr="006E4B44">
        <w:rPr>
          <w:sz w:val="28"/>
          <w:szCs w:val="28"/>
        </w:rPr>
        <w:t xml:space="preserve"> </w:t>
      </w:r>
      <w:r w:rsidR="004D16E4" w:rsidRPr="006E4B44">
        <w:rPr>
          <w:sz w:val="28"/>
          <w:szCs w:val="28"/>
        </w:rPr>
        <w:t>и</w:t>
      </w:r>
      <w:r w:rsidR="001F06D8" w:rsidRPr="006E4B44">
        <w:rPr>
          <w:sz w:val="28"/>
          <w:szCs w:val="28"/>
        </w:rPr>
        <w:t xml:space="preserve"> </w:t>
      </w:r>
      <w:r w:rsidR="004D16E4" w:rsidRPr="006E4B44">
        <w:rPr>
          <w:sz w:val="28"/>
          <w:szCs w:val="28"/>
        </w:rPr>
        <w:t>к</w:t>
      </w:r>
      <w:r w:rsidR="001F06D8" w:rsidRPr="006E4B44">
        <w:rPr>
          <w:sz w:val="28"/>
          <w:szCs w:val="28"/>
        </w:rPr>
        <w:t xml:space="preserve"> </w:t>
      </w:r>
      <w:r w:rsidR="004D16E4" w:rsidRPr="006E4B44">
        <w:rPr>
          <w:sz w:val="28"/>
          <w:szCs w:val="28"/>
        </w:rPr>
        <w:t>а</w:t>
      </w:r>
      <w:r w:rsidR="001F06D8" w:rsidRPr="006E4B44">
        <w:rPr>
          <w:sz w:val="28"/>
          <w:szCs w:val="28"/>
        </w:rPr>
        <w:t xml:space="preserve"> </w:t>
      </w:r>
      <w:r w:rsidR="004D16E4" w:rsidRPr="006E4B44">
        <w:rPr>
          <w:sz w:val="28"/>
          <w:szCs w:val="28"/>
        </w:rPr>
        <w:t>з</w:t>
      </w:r>
      <w:r w:rsidR="001F06D8" w:rsidRPr="006E4B44">
        <w:rPr>
          <w:sz w:val="28"/>
          <w:szCs w:val="28"/>
        </w:rPr>
        <w:t xml:space="preserve"> </w:t>
      </w:r>
      <w:r w:rsidR="00F05FB5" w:rsidRPr="006E4B44">
        <w:rPr>
          <w:sz w:val="28"/>
          <w:szCs w:val="28"/>
        </w:rPr>
        <w:t>ы</w:t>
      </w:r>
      <w:r w:rsidR="001F06D8" w:rsidRPr="006E4B44">
        <w:rPr>
          <w:sz w:val="28"/>
          <w:szCs w:val="28"/>
        </w:rPr>
        <w:t xml:space="preserve"> </w:t>
      </w:r>
      <w:r w:rsidR="004D16E4" w:rsidRPr="006E4B44">
        <w:rPr>
          <w:sz w:val="28"/>
          <w:szCs w:val="28"/>
        </w:rPr>
        <w:t>в</w:t>
      </w:r>
      <w:r w:rsidR="001F06D8" w:rsidRPr="006E4B44">
        <w:rPr>
          <w:sz w:val="28"/>
          <w:szCs w:val="28"/>
        </w:rPr>
        <w:t xml:space="preserve"> </w:t>
      </w:r>
      <w:r w:rsidR="004D16E4" w:rsidRPr="006E4B44">
        <w:rPr>
          <w:sz w:val="28"/>
          <w:szCs w:val="28"/>
        </w:rPr>
        <w:t>а</w:t>
      </w:r>
      <w:r w:rsidR="001F06D8" w:rsidRPr="006E4B44">
        <w:rPr>
          <w:sz w:val="28"/>
          <w:szCs w:val="28"/>
        </w:rPr>
        <w:t xml:space="preserve"> </w:t>
      </w:r>
      <w:r w:rsidR="004D16E4" w:rsidRPr="006E4B44">
        <w:rPr>
          <w:sz w:val="28"/>
          <w:szCs w:val="28"/>
        </w:rPr>
        <w:t>ю:</w:t>
      </w:r>
    </w:p>
    <w:p w:rsidR="00877EEB" w:rsidRPr="00AC5A81" w:rsidRDefault="00877EEB" w:rsidP="001752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49D" w:rsidRDefault="00F37781" w:rsidP="002D6477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BB2F74">
        <w:rPr>
          <w:sz w:val="28"/>
          <w:szCs w:val="28"/>
        </w:rPr>
        <w:t>Утвердить</w:t>
      </w:r>
      <w:r w:rsidR="005C753D" w:rsidRPr="00BB2F74">
        <w:rPr>
          <w:sz w:val="28"/>
          <w:szCs w:val="28"/>
        </w:rPr>
        <w:t xml:space="preserve"> прилагаемы</w:t>
      </w:r>
      <w:r w:rsidR="0046423D">
        <w:rPr>
          <w:sz w:val="28"/>
          <w:szCs w:val="28"/>
        </w:rPr>
        <w:t>е</w:t>
      </w:r>
      <w:r w:rsidRPr="00BB2F74">
        <w:rPr>
          <w:sz w:val="28"/>
          <w:szCs w:val="28"/>
        </w:rPr>
        <w:t xml:space="preserve"> </w:t>
      </w:r>
      <w:r w:rsidR="0046423D">
        <w:rPr>
          <w:sz w:val="28"/>
          <w:szCs w:val="28"/>
        </w:rPr>
        <w:t xml:space="preserve">изменения, которые вносятся </w:t>
      </w:r>
      <w:r w:rsidR="002E5FFF">
        <w:rPr>
          <w:sz w:val="28"/>
          <w:szCs w:val="28"/>
        </w:rPr>
        <w:t xml:space="preserve">в </w:t>
      </w:r>
      <w:r w:rsidR="006568E5" w:rsidRPr="00BB2F74">
        <w:rPr>
          <w:sz w:val="28"/>
          <w:szCs w:val="28"/>
        </w:rPr>
        <w:t>П</w:t>
      </w:r>
      <w:r w:rsidR="00D3549D">
        <w:rPr>
          <w:sz w:val="28"/>
          <w:szCs w:val="28"/>
        </w:rPr>
        <w:t xml:space="preserve">равила </w:t>
      </w:r>
      <w:r w:rsidR="00D3549D" w:rsidRPr="00A7241C">
        <w:rPr>
          <w:sz w:val="28"/>
          <w:szCs w:val="28"/>
        </w:rPr>
        <w:t>(основания, условия и порядок)</w:t>
      </w:r>
      <w:r w:rsidR="00D3549D">
        <w:rPr>
          <w:sz w:val="28"/>
          <w:szCs w:val="28"/>
        </w:rPr>
        <w:t xml:space="preserve"> списания и восстановления в учете задолженности по денежным обязательствам перед Республикой Татарстан, утвержденные приказом Министерства финансов Республики Татарстан от 17.10.2019 № 21-53-244 «Об установлении Правил (оснований, условий и порядка) списания и восстановления в учете задолженности по денежным обязательствам</w:t>
      </w:r>
      <w:r w:rsidR="00422CB3">
        <w:rPr>
          <w:sz w:val="28"/>
          <w:szCs w:val="28"/>
        </w:rPr>
        <w:t xml:space="preserve"> перед Республикой Татарстан». </w:t>
      </w:r>
    </w:p>
    <w:p w:rsidR="00F11F08" w:rsidRDefault="00F11F08" w:rsidP="002D6477">
      <w:pPr>
        <w:spacing w:line="288" w:lineRule="auto"/>
        <w:ind w:firstLine="708"/>
        <w:rPr>
          <w:sz w:val="28"/>
          <w:szCs w:val="28"/>
        </w:rPr>
      </w:pPr>
    </w:p>
    <w:p w:rsidR="00245225" w:rsidRDefault="00245225" w:rsidP="002D6477">
      <w:pPr>
        <w:spacing w:line="288" w:lineRule="auto"/>
        <w:ind w:firstLine="708"/>
        <w:rPr>
          <w:sz w:val="28"/>
          <w:szCs w:val="28"/>
        </w:rPr>
      </w:pPr>
    </w:p>
    <w:p w:rsidR="00245225" w:rsidRPr="00AC5A81" w:rsidRDefault="00245225" w:rsidP="002D6477">
      <w:pPr>
        <w:spacing w:line="288" w:lineRule="auto"/>
        <w:ind w:firstLine="708"/>
        <w:rPr>
          <w:sz w:val="28"/>
          <w:szCs w:val="28"/>
        </w:rPr>
      </w:pPr>
    </w:p>
    <w:p w:rsidR="00C4354D" w:rsidRDefault="004D16E4" w:rsidP="00C4354D">
      <w:r w:rsidRPr="00AC5A81">
        <w:rPr>
          <w:sz w:val="28"/>
          <w:szCs w:val="28"/>
        </w:rPr>
        <w:t>Министр</w:t>
      </w:r>
      <w:r w:rsidRPr="00AC5A81">
        <w:rPr>
          <w:sz w:val="28"/>
          <w:szCs w:val="28"/>
        </w:rPr>
        <w:tab/>
      </w:r>
      <w:r w:rsidRPr="00AC5A81">
        <w:rPr>
          <w:sz w:val="28"/>
          <w:szCs w:val="28"/>
        </w:rPr>
        <w:tab/>
      </w:r>
      <w:r w:rsidRPr="00AC5A81">
        <w:rPr>
          <w:sz w:val="28"/>
          <w:szCs w:val="28"/>
        </w:rPr>
        <w:tab/>
      </w:r>
      <w:r w:rsidRPr="00AC5A81">
        <w:rPr>
          <w:sz w:val="28"/>
          <w:szCs w:val="28"/>
        </w:rPr>
        <w:tab/>
      </w:r>
      <w:r w:rsidRPr="00AC5A81">
        <w:rPr>
          <w:sz w:val="28"/>
          <w:szCs w:val="28"/>
        </w:rPr>
        <w:tab/>
      </w:r>
      <w:r w:rsidRPr="00AC5A81">
        <w:rPr>
          <w:sz w:val="28"/>
          <w:szCs w:val="28"/>
        </w:rPr>
        <w:tab/>
      </w:r>
      <w:r w:rsidRPr="00AC5A81">
        <w:rPr>
          <w:sz w:val="28"/>
          <w:szCs w:val="28"/>
        </w:rPr>
        <w:tab/>
      </w:r>
      <w:r w:rsidRPr="00AC5A81">
        <w:rPr>
          <w:sz w:val="28"/>
          <w:szCs w:val="28"/>
        </w:rPr>
        <w:tab/>
      </w:r>
      <w:r w:rsidRPr="00AC5A81">
        <w:rPr>
          <w:sz w:val="28"/>
          <w:szCs w:val="28"/>
        </w:rPr>
        <w:tab/>
      </w:r>
      <w:r w:rsidR="00C45EE4" w:rsidRPr="00AC5A81">
        <w:rPr>
          <w:sz w:val="28"/>
          <w:szCs w:val="28"/>
        </w:rPr>
        <w:tab/>
      </w:r>
      <w:r w:rsidRPr="00AC5A81">
        <w:rPr>
          <w:sz w:val="28"/>
          <w:szCs w:val="28"/>
        </w:rPr>
        <w:t xml:space="preserve"> </w:t>
      </w:r>
      <w:proofErr w:type="spellStart"/>
      <w:r w:rsidRPr="00AC5A81">
        <w:rPr>
          <w:sz w:val="28"/>
          <w:szCs w:val="28"/>
        </w:rPr>
        <w:t>Р.Р.Гайзатуллин</w:t>
      </w:r>
      <w:proofErr w:type="spellEnd"/>
      <w:r w:rsidR="00C4354D">
        <w:br w:type="page"/>
      </w:r>
    </w:p>
    <w:p w:rsidR="008D7764" w:rsidRPr="00AC5A81" w:rsidRDefault="00C4354D" w:rsidP="00463E4D">
      <w:pPr>
        <w:spacing w:line="288" w:lineRule="auto"/>
        <w:ind w:left="4963" w:firstLine="56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A7241C">
        <w:rPr>
          <w:sz w:val="28"/>
          <w:szCs w:val="28"/>
        </w:rPr>
        <w:t>ы</w:t>
      </w:r>
    </w:p>
    <w:p w:rsidR="008D7764" w:rsidRPr="00AC5A81" w:rsidRDefault="008D7764" w:rsidP="00463E4D">
      <w:pPr>
        <w:autoSpaceDE w:val="0"/>
        <w:autoSpaceDN w:val="0"/>
        <w:adjustRightInd w:val="0"/>
        <w:spacing w:line="288" w:lineRule="auto"/>
        <w:ind w:left="5529"/>
        <w:rPr>
          <w:sz w:val="28"/>
          <w:szCs w:val="28"/>
        </w:rPr>
      </w:pPr>
      <w:r w:rsidRPr="00AC5A81">
        <w:rPr>
          <w:sz w:val="28"/>
          <w:szCs w:val="28"/>
        </w:rPr>
        <w:t>приказом</w:t>
      </w:r>
    </w:p>
    <w:p w:rsidR="001E272C" w:rsidRPr="00AC5A81" w:rsidRDefault="008D7764" w:rsidP="00463E4D">
      <w:pPr>
        <w:autoSpaceDE w:val="0"/>
        <w:autoSpaceDN w:val="0"/>
        <w:adjustRightInd w:val="0"/>
        <w:spacing w:line="288" w:lineRule="auto"/>
        <w:ind w:left="5529"/>
        <w:rPr>
          <w:sz w:val="28"/>
          <w:szCs w:val="28"/>
        </w:rPr>
      </w:pPr>
      <w:r w:rsidRPr="00AC5A81">
        <w:rPr>
          <w:sz w:val="28"/>
          <w:szCs w:val="28"/>
        </w:rPr>
        <w:t>Министерства финансов</w:t>
      </w:r>
    </w:p>
    <w:p w:rsidR="008D7764" w:rsidRPr="00AC5A81" w:rsidRDefault="008D7764" w:rsidP="00463E4D">
      <w:pPr>
        <w:autoSpaceDE w:val="0"/>
        <w:autoSpaceDN w:val="0"/>
        <w:adjustRightInd w:val="0"/>
        <w:spacing w:line="288" w:lineRule="auto"/>
        <w:ind w:left="5529"/>
        <w:rPr>
          <w:sz w:val="28"/>
          <w:szCs w:val="28"/>
        </w:rPr>
      </w:pPr>
      <w:r w:rsidRPr="00AC5A81">
        <w:rPr>
          <w:sz w:val="28"/>
          <w:szCs w:val="28"/>
        </w:rPr>
        <w:t>Республики Татарстан</w:t>
      </w:r>
    </w:p>
    <w:p w:rsidR="008D7764" w:rsidRDefault="001E272C" w:rsidP="00463E4D">
      <w:pPr>
        <w:autoSpaceDE w:val="0"/>
        <w:autoSpaceDN w:val="0"/>
        <w:adjustRightInd w:val="0"/>
        <w:spacing w:line="288" w:lineRule="auto"/>
        <w:ind w:left="5529"/>
        <w:rPr>
          <w:sz w:val="28"/>
          <w:szCs w:val="28"/>
        </w:rPr>
      </w:pPr>
      <w:r w:rsidRPr="00AC5A81">
        <w:rPr>
          <w:sz w:val="28"/>
          <w:szCs w:val="28"/>
        </w:rPr>
        <w:t xml:space="preserve">от </w:t>
      </w:r>
      <w:r w:rsidR="00803EDE">
        <w:rPr>
          <w:sz w:val="28"/>
          <w:szCs w:val="28"/>
        </w:rPr>
        <w:t>_______________</w:t>
      </w:r>
      <w:r w:rsidR="007846BC">
        <w:rPr>
          <w:sz w:val="28"/>
          <w:szCs w:val="28"/>
        </w:rPr>
        <w:t xml:space="preserve"> </w:t>
      </w:r>
      <w:r w:rsidR="00554BFD" w:rsidRPr="00554BFD">
        <w:rPr>
          <w:sz w:val="28"/>
          <w:szCs w:val="28"/>
        </w:rPr>
        <w:t>№</w:t>
      </w:r>
      <w:r w:rsidR="00D5371C">
        <w:rPr>
          <w:sz w:val="28"/>
          <w:szCs w:val="28"/>
        </w:rPr>
        <w:t xml:space="preserve"> </w:t>
      </w:r>
      <w:r w:rsidR="008D7764" w:rsidRPr="00AC5A81">
        <w:rPr>
          <w:sz w:val="28"/>
          <w:szCs w:val="28"/>
        </w:rPr>
        <w:t>21-53-__</w:t>
      </w:r>
    </w:p>
    <w:p w:rsidR="00A54D89" w:rsidRPr="00AC5A81" w:rsidRDefault="00A54D89" w:rsidP="00463E4D">
      <w:pPr>
        <w:autoSpaceDE w:val="0"/>
        <w:autoSpaceDN w:val="0"/>
        <w:adjustRightInd w:val="0"/>
        <w:spacing w:line="288" w:lineRule="auto"/>
        <w:ind w:left="5529"/>
        <w:rPr>
          <w:sz w:val="28"/>
          <w:szCs w:val="28"/>
        </w:rPr>
      </w:pPr>
    </w:p>
    <w:p w:rsidR="00FA0537" w:rsidRPr="00AC5A81" w:rsidRDefault="00FA0537" w:rsidP="00C4799E">
      <w:pPr>
        <w:suppressAutoHyphens/>
        <w:spacing w:line="288" w:lineRule="auto"/>
        <w:ind w:left="5529"/>
        <w:jc w:val="both"/>
        <w:rPr>
          <w:sz w:val="28"/>
          <w:szCs w:val="28"/>
        </w:rPr>
      </w:pPr>
    </w:p>
    <w:p w:rsidR="00507759" w:rsidRDefault="00A7241C" w:rsidP="00C4799E">
      <w:pPr>
        <w:pStyle w:val="ConsPlusTitle"/>
        <w:widowControl/>
        <w:spacing w:line="288" w:lineRule="auto"/>
        <w:jc w:val="center"/>
        <w:outlineLvl w:val="0"/>
        <w:rPr>
          <w:rFonts w:ascii="Times New Roman" w:hAnsi="Times New Roman" w:cs="Times New Roman"/>
          <w:b w:val="0"/>
        </w:rPr>
      </w:pPr>
      <w:r w:rsidRPr="00A7241C">
        <w:rPr>
          <w:rFonts w:ascii="Times New Roman" w:hAnsi="Times New Roman" w:cs="Times New Roman"/>
          <w:b w:val="0"/>
        </w:rPr>
        <w:t xml:space="preserve">Изменения, </w:t>
      </w:r>
    </w:p>
    <w:p w:rsidR="00A7241C" w:rsidRDefault="00A7241C" w:rsidP="00C4799E">
      <w:pPr>
        <w:pStyle w:val="ConsPlusTitle"/>
        <w:widowControl/>
        <w:spacing w:line="288" w:lineRule="auto"/>
        <w:jc w:val="center"/>
        <w:outlineLvl w:val="0"/>
        <w:rPr>
          <w:b w:val="0"/>
        </w:rPr>
      </w:pPr>
      <w:r w:rsidRPr="00A7241C">
        <w:rPr>
          <w:rFonts w:ascii="Times New Roman" w:hAnsi="Times New Roman" w:cs="Times New Roman"/>
          <w:b w:val="0"/>
        </w:rPr>
        <w:t xml:space="preserve">которые вносятся в Правила (основания, условия и порядок) списания и восстановления в учете задолженности по денежным обязательствам перед Республикой Татарстан, </w:t>
      </w:r>
      <w:r w:rsidRPr="00A7241C">
        <w:rPr>
          <w:rFonts w:ascii="Times New Roman" w:eastAsiaTheme="minorHAnsi" w:hAnsi="Times New Roman" w:cs="Times New Roman"/>
          <w:b w:val="0"/>
          <w:lang w:eastAsia="en-US"/>
        </w:rPr>
        <w:t>утвержденные приказом Министерства финансов Республики Татарстан от 17.10.2019 № 21-53-244 «</w:t>
      </w:r>
      <w:r w:rsidRPr="00A7241C">
        <w:rPr>
          <w:b w:val="0"/>
        </w:rPr>
        <w:t>Об установлении Правил (оснований, условий и порядка) списания и восстановления в учете задолженности по денежным обязательствам перед Республикой Татарстан»</w:t>
      </w:r>
    </w:p>
    <w:p w:rsidR="00A96857" w:rsidRPr="00A7241C" w:rsidRDefault="00A96857" w:rsidP="00A7241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AD5894" w:rsidRPr="00AD5894" w:rsidRDefault="000E2835" w:rsidP="000E2835">
      <w:pPr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0E283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D5894">
        <w:rPr>
          <w:sz w:val="28"/>
          <w:szCs w:val="28"/>
        </w:rPr>
        <w:t xml:space="preserve">Абзац второй раздела </w:t>
      </w:r>
      <w:r w:rsidR="00AD5894">
        <w:rPr>
          <w:sz w:val="28"/>
          <w:szCs w:val="28"/>
          <w:lang w:val="en-US"/>
        </w:rPr>
        <w:t>I</w:t>
      </w:r>
      <w:r w:rsidR="00AD5894">
        <w:rPr>
          <w:sz w:val="28"/>
          <w:szCs w:val="28"/>
        </w:rPr>
        <w:t xml:space="preserve"> после слов «физическое лиц</w:t>
      </w:r>
      <w:r w:rsidR="00C96DEB">
        <w:rPr>
          <w:sz w:val="28"/>
          <w:szCs w:val="28"/>
        </w:rPr>
        <w:t xml:space="preserve">о» дополнить словами </w:t>
      </w:r>
      <w:r w:rsidR="00DE27A2">
        <w:rPr>
          <w:sz w:val="28"/>
          <w:szCs w:val="28"/>
        </w:rPr>
        <w:t xml:space="preserve"> </w:t>
      </w:r>
      <w:r w:rsidR="00C96DEB" w:rsidRPr="003E0275">
        <w:rPr>
          <w:sz w:val="28"/>
          <w:szCs w:val="28"/>
        </w:rPr>
        <w:t>«</w:t>
      </w:r>
      <w:r w:rsidR="00DE27A2" w:rsidRPr="003E0275">
        <w:rPr>
          <w:sz w:val="28"/>
          <w:szCs w:val="28"/>
        </w:rPr>
        <w:t xml:space="preserve">, </w:t>
      </w:r>
      <w:r w:rsidR="00C96DEB" w:rsidRPr="003E0275">
        <w:rPr>
          <w:sz w:val="28"/>
          <w:szCs w:val="28"/>
        </w:rPr>
        <w:t>гражданин</w:t>
      </w:r>
      <w:r w:rsidR="00AD5894" w:rsidRPr="003E0275">
        <w:rPr>
          <w:sz w:val="28"/>
          <w:szCs w:val="28"/>
        </w:rPr>
        <w:t>, не являющ</w:t>
      </w:r>
      <w:r w:rsidR="004B2373" w:rsidRPr="003E0275">
        <w:rPr>
          <w:sz w:val="28"/>
          <w:szCs w:val="28"/>
        </w:rPr>
        <w:t>и</w:t>
      </w:r>
      <w:r w:rsidR="00DE27A2" w:rsidRPr="003E0275">
        <w:rPr>
          <w:sz w:val="28"/>
          <w:szCs w:val="28"/>
        </w:rPr>
        <w:t>йся</w:t>
      </w:r>
      <w:r w:rsidR="00AD5894">
        <w:rPr>
          <w:sz w:val="28"/>
          <w:szCs w:val="28"/>
        </w:rPr>
        <w:t xml:space="preserve"> индивидуальным предпринимателем».</w:t>
      </w:r>
    </w:p>
    <w:p w:rsidR="000E2835" w:rsidRDefault="00AD5894" w:rsidP="000E2835">
      <w:pPr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E2835">
        <w:rPr>
          <w:sz w:val="28"/>
          <w:szCs w:val="28"/>
        </w:rPr>
        <w:t>В пункте 2.2:</w:t>
      </w:r>
    </w:p>
    <w:p w:rsidR="003C4334" w:rsidRPr="000E2835" w:rsidRDefault="000E2835" w:rsidP="000E2835">
      <w:pPr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F73CD">
        <w:rPr>
          <w:sz w:val="28"/>
          <w:szCs w:val="28"/>
        </w:rPr>
        <w:t>д</w:t>
      </w:r>
      <w:r>
        <w:rPr>
          <w:sz w:val="28"/>
          <w:szCs w:val="28"/>
        </w:rPr>
        <w:t>ополнить подпунктом 2.2.2</w:t>
      </w:r>
      <w:r w:rsidR="002E0E49" w:rsidRPr="000E2835">
        <w:rPr>
          <w:sz w:val="28"/>
          <w:szCs w:val="28"/>
          <w:vertAlign w:val="superscript"/>
        </w:rPr>
        <w:t>1</w:t>
      </w:r>
      <w:r w:rsidR="002E0E49" w:rsidRPr="000E2835">
        <w:rPr>
          <w:sz w:val="28"/>
          <w:szCs w:val="28"/>
        </w:rPr>
        <w:t xml:space="preserve"> следующего содержания: </w:t>
      </w:r>
    </w:p>
    <w:p w:rsidR="002E0E49" w:rsidRDefault="004A63CB" w:rsidP="00422CB3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031D7E">
        <w:rPr>
          <w:sz w:val="28"/>
          <w:szCs w:val="28"/>
        </w:rPr>
        <w:t>«</w:t>
      </w:r>
      <w:r w:rsidR="000E2835" w:rsidRPr="00031D7E">
        <w:rPr>
          <w:sz w:val="28"/>
          <w:szCs w:val="28"/>
        </w:rPr>
        <w:t>2.2.2</w:t>
      </w:r>
      <w:r w:rsidR="000E2835" w:rsidRPr="00031D7E">
        <w:rPr>
          <w:sz w:val="28"/>
          <w:szCs w:val="28"/>
          <w:vertAlign w:val="superscript"/>
        </w:rPr>
        <w:t>1</w:t>
      </w:r>
      <w:r w:rsidR="000E2835" w:rsidRPr="00031D7E">
        <w:rPr>
          <w:sz w:val="28"/>
          <w:szCs w:val="28"/>
        </w:rPr>
        <w:t xml:space="preserve">. </w:t>
      </w:r>
      <w:r w:rsidR="002E0E49" w:rsidRPr="00031D7E">
        <w:rPr>
          <w:sz w:val="28"/>
          <w:szCs w:val="28"/>
        </w:rPr>
        <w:t xml:space="preserve">Признания </w:t>
      </w:r>
      <w:r w:rsidR="00BE12EE" w:rsidRPr="00031D7E">
        <w:rPr>
          <w:sz w:val="28"/>
          <w:szCs w:val="28"/>
        </w:rPr>
        <w:t>гражданина</w:t>
      </w:r>
      <w:r w:rsidR="002E0E49" w:rsidRPr="00031D7E">
        <w:rPr>
          <w:sz w:val="28"/>
          <w:szCs w:val="28"/>
        </w:rPr>
        <w:t xml:space="preserve">, не являющегося индивидуальным </w:t>
      </w:r>
      <w:r w:rsidR="002E0E49" w:rsidRPr="003E0275">
        <w:rPr>
          <w:sz w:val="28"/>
          <w:szCs w:val="28"/>
        </w:rPr>
        <w:t>предпринимателем,</w:t>
      </w:r>
      <w:r w:rsidR="00031D7E" w:rsidRPr="003E0275">
        <w:rPr>
          <w:sz w:val="28"/>
          <w:szCs w:val="28"/>
        </w:rPr>
        <w:t xml:space="preserve"> </w:t>
      </w:r>
      <w:r w:rsidR="002E0E49" w:rsidRPr="003E0275">
        <w:rPr>
          <w:sz w:val="28"/>
          <w:szCs w:val="28"/>
        </w:rPr>
        <w:t xml:space="preserve">банкротом в соответствии с Федеральным </w:t>
      </w:r>
      <w:hyperlink r:id="rId10" w:history="1">
        <w:r w:rsidR="002E0E49" w:rsidRPr="003E0275">
          <w:rPr>
            <w:sz w:val="28"/>
            <w:szCs w:val="28"/>
          </w:rPr>
          <w:t>законом</w:t>
        </w:r>
      </w:hyperlink>
      <w:bookmarkStart w:id="0" w:name="_GoBack"/>
      <w:bookmarkEnd w:id="0"/>
      <w:r w:rsidR="003D420B" w:rsidRPr="00031D7E">
        <w:rPr>
          <w:sz w:val="28"/>
          <w:szCs w:val="28"/>
        </w:rPr>
        <w:t xml:space="preserve"> </w:t>
      </w:r>
      <w:r w:rsidR="00191EEF">
        <w:rPr>
          <w:sz w:val="28"/>
          <w:szCs w:val="28"/>
        </w:rPr>
        <w:t xml:space="preserve">                          </w:t>
      </w:r>
      <w:r w:rsidR="002E0E49" w:rsidRPr="00031D7E">
        <w:rPr>
          <w:sz w:val="28"/>
          <w:szCs w:val="28"/>
        </w:rPr>
        <w:t>от 26 октября 2002 года № 127-ФЗ «</w:t>
      </w:r>
      <w:r w:rsidR="002E0E49">
        <w:rPr>
          <w:sz w:val="28"/>
          <w:szCs w:val="28"/>
        </w:rPr>
        <w:t>О несостоятельности (банкротстве)»</w:t>
      </w:r>
      <w:proofErr w:type="gramStart"/>
      <w:r w:rsidR="000E283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A63CB" w:rsidRDefault="000E2835" w:rsidP="00422CB3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A63CB">
        <w:rPr>
          <w:sz w:val="28"/>
          <w:szCs w:val="28"/>
        </w:rPr>
        <w:t xml:space="preserve">в </w:t>
      </w:r>
      <w:r w:rsidR="009E14E8">
        <w:rPr>
          <w:sz w:val="28"/>
          <w:szCs w:val="28"/>
        </w:rPr>
        <w:t>под</w:t>
      </w:r>
      <w:r w:rsidR="004A63CB">
        <w:rPr>
          <w:sz w:val="28"/>
          <w:szCs w:val="28"/>
        </w:rPr>
        <w:t>пункте 2.2.5 слова «основаниям, предусмотренным пунктами 3 и 4» заменить словами «основанию, предусмотренному пункт</w:t>
      </w:r>
      <w:r w:rsidR="00080843">
        <w:rPr>
          <w:sz w:val="28"/>
          <w:szCs w:val="28"/>
        </w:rPr>
        <w:t>ами</w:t>
      </w:r>
      <w:r w:rsidR="004A63CB">
        <w:rPr>
          <w:sz w:val="28"/>
          <w:szCs w:val="28"/>
        </w:rPr>
        <w:t xml:space="preserve"> 3 или 4»;</w:t>
      </w:r>
    </w:p>
    <w:p w:rsidR="00B52A76" w:rsidRDefault="00080843" w:rsidP="00422CB3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508DF">
        <w:rPr>
          <w:sz w:val="28"/>
          <w:szCs w:val="28"/>
        </w:rPr>
        <w:t xml:space="preserve">подпункт </w:t>
      </w:r>
      <w:r w:rsidR="004A63CB">
        <w:rPr>
          <w:sz w:val="28"/>
          <w:szCs w:val="28"/>
        </w:rPr>
        <w:t xml:space="preserve">2.2.6 </w:t>
      </w:r>
      <w:r w:rsidR="008508DF">
        <w:rPr>
          <w:sz w:val="28"/>
          <w:szCs w:val="28"/>
        </w:rPr>
        <w:t>изложить в следующей редакции:</w:t>
      </w:r>
    </w:p>
    <w:p w:rsidR="008508DF" w:rsidRPr="008508DF" w:rsidRDefault="008508DF" w:rsidP="008508D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«2.2.6. И</w:t>
      </w:r>
      <w:r w:rsidRPr="008508DF">
        <w:rPr>
          <w:sz w:val="28"/>
          <w:szCs w:val="28"/>
        </w:rPr>
        <w:t xml:space="preserve">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508DF">
        <w:rPr>
          <w:sz w:val="28"/>
          <w:szCs w:val="28"/>
        </w:rPr>
        <w:t>наличия</w:t>
      </w:r>
      <w:proofErr w:type="gramEnd"/>
      <w:r w:rsidRPr="008508DF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8508DF">
          <w:rPr>
            <w:sz w:val="28"/>
            <w:szCs w:val="28"/>
          </w:rPr>
          <w:t>пунктом 3</w:t>
        </w:r>
      </w:hyperlink>
      <w:r w:rsidRPr="008508DF">
        <w:rPr>
          <w:sz w:val="28"/>
          <w:szCs w:val="28"/>
        </w:rPr>
        <w:t xml:space="preserve"> или </w:t>
      </w:r>
      <w:hyperlink r:id="rId12" w:history="1">
        <w:r w:rsidRPr="008508DF">
          <w:rPr>
            <w:sz w:val="28"/>
            <w:szCs w:val="28"/>
          </w:rPr>
          <w:t>4 части 1 статьи 46</w:t>
        </w:r>
      </w:hyperlink>
      <w:r w:rsidRPr="008508DF">
        <w:rPr>
          <w:sz w:val="28"/>
          <w:szCs w:val="28"/>
        </w:rPr>
        <w:t xml:space="preserve"> Федерального закона от 2 октября 2007 года </w:t>
      </w:r>
      <w:r>
        <w:rPr>
          <w:sz w:val="28"/>
          <w:szCs w:val="28"/>
        </w:rPr>
        <w:t>№</w:t>
      </w:r>
      <w:r w:rsidRPr="008508DF">
        <w:rPr>
          <w:sz w:val="28"/>
          <w:szCs w:val="28"/>
        </w:rPr>
        <w:t xml:space="preserve"> 229-ФЗ </w:t>
      </w:r>
      <w:r w:rsidR="005751B6">
        <w:rPr>
          <w:sz w:val="28"/>
          <w:szCs w:val="28"/>
        </w:rPr>
        <w:t>«</w:t>
      </w:r>
      <w:r w:rsidRPr="008508DF">
        <w:rPr>
          <w:sz w:val="28"/>
          <w:szCs w:val="28"/>
        </w:rPr>
        <w:t>Об исполнительном производстве</w:t>
      </w:r>
      <w:r w:rsidR="005751B6">
        <w:rPr>
          <w:sz w:val="28"/>
          <w:szCs w:val="28"/>
        </w:rPr>
        <w:t>»</w:t>
      </w:r>
      <w:r w:rsidRPr="008508DF">
        <w:rPr>
          <w:sz w:val="28"/>
          <w:szCs w:val="28"/>
        </w:rPr>
        <w:t xml:space="preserve">, - в части задолженности по </w:t>
      </w:r>
      <w:r>
        <w:rPr>
          <w:sz w:val="28"/>
          <w:szCs w:val="28"/>
        </w:rPr>
        <w:t xml:space="preserve">денежным обязательствам </w:t>
      </w:r>
      <w:r w:rsidRPr="008508DF">
        <w:rPr>
          <w:sz w:val="28"/>
          <w:szCs w:val="28"/>
        </w:rPr>
        <w:t xml:space="preserve"> перед Республикой Татарстан,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</w:t>
      </w:r>
      <w:proofErr w:type="gramStart"/>
      <w:r w:rsidRPr="008508DF">
        <w:rPr>
          <w:sz w:val="28"/>
          <w:szCs w:val="28"/>
        </w:rPr>
        <w:t>.</w:t>
      </w:r>
      <w:r w:rsidR="005751B6">
        <w:rPr>
          <w:sz w:val="28"/>
          <w:szCs w:val="28"/>
        </w:rPr>
        <w:t>».</w:t>
      </w:r>
      <w:proofErr w:type="gramEnd"/>
    </w:p>
    <w:p w:rsidR="008402D2" w:rsidRDefault="00AD5894" w:rsidP="00422CB3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402D2">
        <w:rPr>
          <w:sz w:val="28"/>
          <w:szCs w:val="28"/>
        </w:rPr>
        <w:t>. Д</w:t>
      </w:r>
      <w:r w:rsidR="005E135A">
        <w:rPr>
          <w:sz w:val="28"/>
          <w:szCs w:val="28"/>
        </w:rPr>
        <w:t xml:space="preserve">ополнить </w:t>
      </w:r>
      <w:r w:rsidR="009E14E8">
        <w:rPr>
          <w:sz w:val="28"/>
          <w:szCs w:val="28"/>
        </w:rPr>
        <w:t>пунктом</w:t>
      </w:r>
      <w:r w:rsidR="008402D2">
        <w:rPr>
          <w:sz w:val="28"/>
          <w:szCs w:val="28"/>
        </w:rPr>
        <w:t xml:space="preserve"> 3.2</w:t>
      </w:r>
      <w:r w:rsidR="008402D2">
        <w:rPr>
          <w:sz w:val="28"/>
          <w:szCs w:val="28"/>
          <w:vertAlign w:val="superscript"/>
        </w:rPr>
        <w:t>1</w:t>
      </w:r>
      <w:r w:rsidR="008402D2">
        <w:rPr>
          <w:sz w:val="28"/>
          <w:szCs w:val="28"/>
        </w:rPr>
        <w:t xml:space="preserve"> следующего содержания:</w:t>
      </w:r>
    </w:p>
    <w:p w:rsidR="005E135A" w:rsidRPr="00AC5A81" w:rsidRDefault="005E135A" w:rsidP="00422CB3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402D2">
        <w:rPr>
          <w:sz w:val="28"/>
          <w:szCs w:val="28"/>
        </w:rPr>
        <w:t>3.2</w:t>
      </w:r>
      <w:r w:rsidR="008402D2">
        <w:rPr>
          <w:sz w:val="28"/>
          <w:szCs w:val="28"/>
          <w:vertAlign w:val="superscript"/>
        </w:rPr>
        <w:t>1</w:t>
      </w:r>
      <w:r w:rsidR="008402D2">
        <w:rPr>
          <w:sz w:val="28"/>
          <w:szCs w:val="28"/>
        </w:rPr>
        <w:t xml:space="preserve">. </w:t>
      </w:r>
      <w:r w:rsidRPr="00AC5A81">
        <w:rPr>
          <w:sz w:val="28"/>
          <w:szCs w:val="28"/>
        </w:rPr>
        <w:t xml:space="preserve">Решение о признании безнадежной к взысканию задолженности в случае, указанном в </w:t>
      </w:r>
      <w:hyperlink r:id="rId13" w:history="1">
        <w:r w:rsidRPr="00AC5A81">
          <w:rPr>
            <w:sz w:val="28"/>
            <w:szCs w:val="28"/>
          </w:rPr>
          <w:t xml:space="preserve">подпункте </w:t>
        </w:r>
      </w:hyperlink>
      <w:r w:rsidR="008402D2">
        <w:rPr>
          <w:sz w:val="28"/>
          <w:szCs w:val="28"/>
        </w:rPr>
        <w:t>2.2.2</w:t>
      </w:r>
      <w:r w:rsidR="008402D2" w:rsidRPr="000E2835">
        <w:rPr>
          <w:sz w:val="28"/>
          <w:szCs w:val="28"/>
          <w:vertAlign w:val="superscript"/>
        </w:rPr>
        <w:t>1</w:t>
      </w:r>
      <w:r w:rsidRPr="00AC5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2.2 </w:t>
      </w:r>
      <w:r w:rsidRPr="00AC5A81">
        <w:rPr>
          <w:sz w:val="28"/>
          <w:szCs w:val="28"/>
        </w:rPr>
        <w:t>настоящих Правил, принимается на основании:</w:t>
      </w:r>
    </w:p>
    <w:p w:rsidR="005E135A" w:rsidRPr="00AC5A81" w:rsidRDefault="005E135A" w:rsidP="00422CB3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AC5A81">
        <w:rPr>
          <w:sz w:val="28"/>
          <w:szCs w:val="28"/>
        </w:rPr>
        <w:t>а) выписки;</w:t>
      </w:r>
    </w:p>
    <w:p w:rsidR="005E135A" w:rsidRPr="00AC5A81" w:rsidRDefault="005E135A" w:rsidP="00422CB3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AC5A81">
        <w:rPr>
          <w:sz w:val="28"/>
          <w:szCs w:val="28"/>
        </w:rPr>
        <w:t>б) справки;</w:t>
      </w:r>
    </w:p>
    <w:p w:rsidR="006C00C2" w:rsidRDefault="005E135A" w:rsidP="008402D2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031D7E">
        <w:rPr>
          <w:sz w:val="28"/>
          <w:szCs w:val="28"/>
        </w:rPr>
        <w:t xml:space="preserve">в) копии решения суда о признании </w:t>
      </w:r>
      <w:r w:rsidR="00E578C0" w:rsidRPr="00031D7E">
        <w:rPr>
          <w:sz w:val="28"/>
          <w:szCs w:val="28"/>
        </w:rPr>
        <w:t xml:space="preserve">банкротом </w:t>
      </w:r>
      <w:r w:rsidRPr="00031D7E">
        <w:rPr>
          <w:sz w:val="28"/>
          <w:szCs w:val="28"/>
        </w:rPr>
        <w:t>гражданина</w:t>
      </w:r>
      <w:r w:rsidR="00BE12EE" w:rsidRPr="00031D7E">
        <w:rPr>
          <w:sz w:val="28"/>
          <w:szCs w:val="28"/>
        </w:rPr>
        <w:t xml:space="preserve">, не являющегося индивидуальным предпринимателем, </w:t>
      </w:r>
      <w:r w:rsidR="006C00C2" w:rsidRPr="00031D7E">
        <w:rPr>
          <w:sz w:val="28"/>
          <w:szCs w:val="28"/>
        </w:rPr>
        <w:t xml:space="preserve">или </w:t>
      </w:r>
      <w:r w:rsidR="00507759" w:rsidRPr="00031D7E">
        <w:rPr>
          <w:sz w:val="28"/>
          <w:szCs w:val="28"/>
        </w:rPr>
        <w:t>сведений</w:t>
      </w:r>
      <w:r w:rsidR="006C00C2" w:rsidRPr="00031D7E">
        <w:rPr>
          <w:sz w:val="28"/>
          <w:szCs w:val="28"/>
        </w:rPr>
        <w:t xml:space="preserve"> из Единого федерального реестра сведений о </w:t>
      </w:r>
      <w:proofErr w:type="gramStart"/>
      <w:r w:rsidR="006C00C2" w:rsidRPr="00031D7E">
        <w:rPr>
          <w:sz w:val="28"/>
          <w:szCs w:val="28"/>
        </w:rPr>
        <w:t>банкротстве</w:t>
      </w:r>
      <w:proofErr w:type="gramEnd"/>
      <w:r w:rsidR="006C00C2" w:rsidRPr="00031D7E">
        <w:rPr>
          <w:sz w:val="28"/>
          <w:szCs w:val="28"/>
        </w:rPr>
        <w:t xml:space="preserve"> о признании</w:t>
      </w:r>
      <w:r w:rsidR="006C00C2" w:rsidRPr="00AC5A81">
        <w:rPr>
          <w:sz w:val="28"/>
          <w:szCs w:val="28"/>
        </w:rPr>
        <w:t xml:space="preserve"> </w:t>
      </w:r>
      <w:r w:rsidR="00945D84" w:rsidRPr="00031D7E">
        <w:rPr>
          <w:sz w:val="28"/>
          <w:szCs w:val="28"/>
        </w:rPr>
        <w:t xml:space="preserve">банкротом </w:t>
      </w:r>
      <w:r w:rsidR="00BE12EE" w:rsidRPr="00031D7E">
        <w:rPr>
          <w:sz w:val="28"/>
          <w:szCs w:val="28"/>
        </w:rPr>
        <w:t>гражданина, не являющегося индивидуальным предпринимателем</w:t>
      </w:r>
      <w:r w:rsidR="00031D7E" w:rsidRPr="00031D7E">
        <w:rPr>
          <w:sz w:val="28"/>
          <w:szCs w:val="28"/>
        </w:rPr>
        <w:t>,</w:t>
      </w:r>
      <w:r w:rsidR="00BE12EE" w:rsidRPr="00031D7E">
        <w:rPr>
          <w:sz w:val="28"/>
          <w:szCs w:val="28"/>
        </w:rPr>
        <w:t xml:space="preserve"> </w:t>
      </w:r>
      <w:r w:rsidR="00F05FBD" w:rsidRPr="00031D7E">
        <w:rPr>
          <w:sz w:val="28"/>
          <w:szCs w:val="28"/>
        </w:rPr>
        <w:t>во внесудебном порядке.».</w:t>
      </w:r>
      <w:r w:rsidR="006C00C2" w:rsidRPr="00031D7E">
        <w:rPr>
          <w:sz w:val="28"/>
          <w:szCs w:val="28"/>
        </w:rPr>
        <w:t xml:space="preserve"> </w:t>
      </w:r>
    </w:p>
    <w:p w:rsidR="00353A87" w:rsidRPr="00B24694" w:rsidRDefault="00353A87" w:rsidP="008402D2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B24694">
        <w:rPr>
          <w:sz w:val="28"/>
          <w:szCs w:val="28"/>
        </w:rPr>
        <w:t xml:space="preserve">4. В подпункте </w:t>
      </w:r>
      <w:r w:rsidR="00B24694" w:rsidRPr="00B24694">
        <w:rPr>
          <w:sz w:val="28"/>
          <w:szCs w:val="28"/>
        </w:rPr>
        <w:t>«</w:t>
      </w:r>
      <w:r w:rsidRPr="00B24694">
        <w:rPr>
          <w:sz w:val="28"/>
          <w:szCs w:val="28"/>
        </w:rPr>
        <w:t>в</w:t>
      </w:r>
      <w:r w:rsidR="00B24694" w:rsidRPr="00B24694">
        <w:rPr>
          <w:sz w:val="28"/>
          <w:szCs w:val="28"/>
        </w:rPr>
        <w:t>»</w:t>
      </w:r>
      <w:r w:rsidRPr="00B24694">
        <w:rPr>
          <w:sz w:val="28"/>
          <w:szCs w:val="28"/>
        </w:rPr>
        <w:t xml:space="preserve"> пункта 3.5. слова «</w:t>
      </w:r>
      <w:r w:rsidR="00D15AF8">
        <w:rPr>
          <w:sz w:val="28"/>
          <w:szCs w:val="28"/>
        </w:rPr>
        <w:t xml:space="preserve">основаниям, </w:t>
      </w:r>
      <w:r w:rsidRPr="00B24694">
        <w:rPr>
          <w:sz w:val="28"/>
          <w:szCs w:val="28"/>
        </w:rPr>
        <w:t>предусмотренным пунктами 3 и 4» заменить словами «</w:t>
      </w:r>
      <w:r w:rsidR="00D15AF8">
        <w:rPr>
          <w:sz w:val="28"/>
          <w:szCs w:val="28"/>
        </w:rPr>
        <w:t xml:space="preserve">основанию, предусмотренному пунктами 3 или </w:t>
      </w:r>
      <w:r w:rsidRPr="00B24694">
        <w:rPr>
          <w:sz w:val="28"/>
          <w:szCs w:val="28"/>
        </w:rPr>
        <w:t>4».</w:t>
      </w:r>
    </w:p>
    <w:p w:rsidR="008402D2" w:rsidRPr="00A47B70" w:rsidRDefault="00353A87" w:rsidP="007B10D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B24694">
        <w:rPr>
          <w:sz w:val="28"/>
          <w:szCs w:val="28"/>
        </w:rPr>
        <w:t>5</w:t>
      </w:r>
      <w:r w:rsidR="008402D2" w:rsidRPr="00B24694">
        <w:rPr>
          <w:sz w:val="28"/>
          <w:szCs w:val="28"/>
        </w:rPr>
        <w:t>. Пункт 4.</w:t>
      </w:r>
      <w:r w:rsidR="00BE12EE" w:rsidRPr="00B24694">
        <w:rPr>
          <w:sz w:val="28"/>
          <w:szCs w:val="28"/>
        </w:rPr>
        <w:t>1</w:t>
      </w:r>
      <w:r w:rsidR="006E4B44" w:rsidRPr="00B24694">
        <w:rPr>
          <w:sz w:val="28"/>
          <w:szCs w:val="28"/>
        </w:rPr>
        <w:t xml:space="preserve"> </w:t>
      </w:r>
      <w:r w:rsidR="008402D2" w:rsidRPr="00B24694">
        <w:rPr>
          <w:sz w:val="28"/>
          <w:szCs w:val="28"/>
        </w:rPr>
        <w:t>изложить в следующей редакции:</w:t>
      </w:r>
    </w:p>
    <w:p w:rsidR="007B10DA" w:rsidRDefault="006E4B44" w:rsidP="007B10D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A47B70">
        <w:rPr>
          <w:sz w:val="28"/>
          <w:szCs w:val="28"/>
        </w:rPr>
        <w:t>«</w:t>
      </w:r>
      <w:r w:rsidR="007B10DA" w:rsidRPr="00A47B70">
        <w:rPr>
          <w:sz w:val="28"/>
          <w:szCs w:val="28"/>
        </w:rPr>
        <w:t>4.</w:t>
      </w:r>
      <w:r w:rsidR="00BE12EE">
        <w:rPr>
          <w:sz w:val="28"/>
          <w:szCs w:val="28"/>
        </w:rPr>
        <w:t>1</w:t>
      </w:r>
      <w:r w:rsidR="007B10DA" w:rsidRPr="00A47B70">
        <w:rPr>
          <w:sz w:val="28"/>
          <w:szCs w:val="28"/>
        </w:rPr>
        <w:t xml:space="preserve">. </w:t>
      </w:r>
      <w:r w:rsidRPr="00A47B70">
        <w:rPr>
          <w:sz w:val="28"/>
          <w:szCs w:val="28"/>
        </w:rPr>
        <w:t>В целях организации работы по списанию в</w:t>
      </w:r>
      <w:r>
        <w:rPr>
          <w:sz w:val="28"/>
          <w:szCs w:val="28"/>
        </w:rPr>
        <w:t xml:space="preserve"> учете задолженности по денежным обязательствам перед Республикой Татарстан приказом Министерства финансов </w:t>
      </w:r>
      <w:r w:rsidR="00447AE6">
        <w:rPr>
          <w:sz w:val="28"/>
          <w:szCs w:val="28"/>
        </w:rPr>
        <w:t xml:space="preserve">Республики Татарстан создается </w:t>
      </w:r>
      <w:r>
        <w:rPr>
          <w:sz w:val="28"/>
          <w:szCs w:val="28"/>
        </w:rPr>
        <w:t>Комиссия</w:t>
      </w:r>
      <w:r w:rsidR="00BE12EE">
        <w:rPr>
          <w:sz w:val="28"/>
          <w:szCs w:val="28"/>
        </w:rPr>
        <w:t xml:space="preserve"> Министерства финансов Республики Татарстан по поступлению и выбытию активов (далее – Комиссия)</w:t>
      </w:r>
      <w:r w:rsidR="00D37B2D">
        <w:rPr>
          <w:sz w:val="28"/>
          <w:szCs w:val="28"/>
        </w:rPr>
        <w:t>.</w:t>
      </w:r>
    </w:p>
    <w:p w:rsidR="007B10DA" w:rsidRDefault="006E4B44" w:rsidP="007B10D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формируется в составе пяти членов Комиссии</w:t>
      </w:r>
      <w:r w:rsidR="00A535BA">
        <w:rPr>
          <w:sz w:val="28"/>
          <w:szCs w:val="28"/>
        </w:rPr>
        <w:t>, включая председателя Комиссии</w:t>
      </w:r>
      <w:r>
        <w:rPr>
          <w:sz w:val="28"/>
          <w:szCs w:val="28"/>
        </w:rPr>
        <w:t>. Все члены Комиссии при принятии решений обладают равными правами.</w:t>
      </w:r>
    </w:p>
    <w:p w:rsidR="007B10DA" w:rsidRDefault="00F05FBD" w:rsidP="007B10D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Работой</w:t>
      </w:r>
      <w:r w:rsidR="007F4437">
        <w:rPr>
          <w:sz w:val="28"/>
          <w:szCs w:val="28"/>
        </w:rPr>
        <w:t xml:space="preserve"> Комиссии руководит председатель Комиссии или лицо, исполняющее его обязанности. </w:t>
      </w:r>
      <w:r w:rsidR="008D6B9D">
        <w:rPr>
          <w:sz w:val="28"/>
          <w:szCs w:val="28"/>
        </w:rPr>
        <w:t>Заседания Комиссии проводятся по мере необходимости</w:t>
      </w:r>
      <w:r w:rsidR="008D6B9D" w:rsidRPr="004A10AA">
        <w:rPr>
          <w:sz w:val="28"/>
          <w:szCs w:val="28"/>
        </w:rPr>
        <w:t>. Дату, время и место проведения заседания Комиссии определяет ее председатель либо лицо, исполняющее его обязанности.</w:t>
      </w:r>
    </w:p>
    <w:p w:rsidR="008D6B9D" w:rsidRDefault="008D6B9D" w:rsidP="007B10D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является правомочным, если на нем присутствует не менее половины </w:t>
      </w:r>
      <w:r w:rsidR="00691C36">
        <w:rPr>
          <w:sz w:val="28"/>
          <w:szCs w:val="28"/>
        </w:rPr>
        <w:t>членов Комиссии</w:t>
      </w:r>
      <w:proofErr w:type="gramStart"/>
      <w:r w:rsidR="00F05FBD">
        <w:rPr>
          <w:sz w:val="28"/>
          <w:szCs w:val="28"/>
        </w:rPr>
        <w:t>.</w:t>
      </w:r>
      <w:r w:rsidR="00BE12EE">
        <w:rPr>
          <w:sz w:val="28"/>
          <w:szCs w:val="28"/>
        </w:rPr>
        <w:t>».</w:t>
      </w:r>
      <w:proofErr w:type="gramEnd"/>
    </w:p>
    <w:p w:rsidR="00BE12EE" w:rsidRPr="00207783" w:rsidRDefault="00353A87" w:rsidP="00691C3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5970">
        <w:rPr>
          <w:sz w:val="28"/>
          <w:szCs w:val="28"/>
        </w:rPr>
        <w:t>. Пункт 4.2</w:t>
      </w:r>
      <w:r w:rsidR="00BE12EE" w:rsidRPr="00207783">
        <w:rPr>
          <w:sz w:val="28"/>
          <w:szCs w:val="28"/>
        </w:rPr>
        <w:t xml:space="preserve"> изложить в следующей редакции:</w:t>
      </w:r>
    </w:p>
    <w:p w:rsidR="00BE12EE" w:rsidRDefault="00BE12EE" w:rsidP="00BE12E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«4.2. </w:t>
      </w:r>
      <w:proofErr w:type="gramStart"/>
      <w:r>
        <w:rPr>
          <w:sz w:val="28"/>
          <w:szCs w:val="28"/>
        </w:rPr>
        <w:t>Отдел анализа и стратегии Департамента казначейства Министерства финансов Республики Татарстан в отношении задолженности, возникшей в связи с предоставлением Республикой Татарстан на возвратной и возмездной (возвратной) основе денежных средств, или отдел бюджетной политики Министерства финансов Республики Татарстан в отношении задолженности, возникшей в связи с предоставлением и (или) исполнением государственной гарантии, готовит пакет документов, подтверждающих основания признания безнадежной к взысканию задолженности, согласно</w:t>
      </w:r>
      <w:proofErr w:type="gramEnd"/>
      <w:r>
        <w:rPr>
          <w:sz w:val="28"/>
          <w:szCs w:val="28"/>
        </w:rPr>
        <w:t xml:space="preserve"> </w:t>
      </w:r>
      <w:hyperlink r:id="rId14" w:history="1">
        <w:r w:rsidRPr="00BE12EE">
          <w:rPr>
            <w:sz w:val="28"/>
            <w:szCs w:val="28"/>
          </w:rPr>
          <w:t>разделу III</w:t>
        </w:r>
      </w:hyperlink>
      <w:r>
        <w:rPr>
          <w:sz w:val="28"/>
          <w:szCs w:val="28"/>
        </w:rPr>
        <w:t xml:space="preserve"> настоящих Правил и направляет в Комиссию. </w:t>
      </w:r>
      <w:r>
        <w:rPr>
          <w:sz w:val="28"/>
          <w:szCs w:val="28"/>
          <w:highlight w:val="yellow"/>
        </w:rPr>
        <w:t xml:space="preserve"> </w:t>
      </w:r>
    </w:p>
    <w:p w:rsidR="00691C36" w:rsidRPr="00F253E7" w:rsidRDefault="00691C36" w:rsidP="00691C3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253E7">
        <w:rPr>
          <w:sz w:val="28"/>
          <w:szCs w:val="28"/>
        </w:rPr>
        <w:lastRenderedPageBreak/>
        <w:t xml:space="preserve">Комиссия рассматривает представленный пакет документов в 10-дневный срок, исчисляемый в рабочих днях, </w:t>
      </w:r>
      <w:proofErr w:type="gramStart"/>
      <w:r w:rsidRPr="00F253E7">
        <w:rPr>
          <w:sz w:val="28"/>
          <w:szCs w:val="28"/>
        </w:rPr>
        <w:t>с даты</w:t>
      </w:r>
      <w:proofErr w:type="gramEnd"/>
      <w:r w:rsidRPr="00F253E7">
        <w:rPr>
          <w:sz w:val="28"/>
          <w:szCs w:val="28"/>
        </w:rPr>
        <w:t xml:space="preserve"> его поступления. Решение Комиссии по каждому денежному обязательству принимается индивидуально</w:t>
      </w:r>
      <w:proofErr w:type="gramStart"/>
      <w:r w:rsidR="007C24F5" w:rsidRPr="00F253E7">
        <w:rPr>
          <w:sz w:val="28"/>
          <w:szCs w:val="28"/>
        </w:rPr>
        <w:t>.</w:t>
      </w:r>
      <w:r w:rsidRPr="00F253E7">
        <w:rPr>
          <w:sz w:val="28"/>
          <w:szCs w:val="28"/>
        </w:rPr>
        <w:t>».</w:t>
      </w:r>
      <w:proofErr w:type="gramEnd"/>
    </w:p>
    <w:p w:rsidR="00D11585" w:rsidRDefault="00353A87" w:rsidP="00803ED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3EDE" w:rsidRPr="00F253E7">
        <w:rPr>
          <w:sz w:val="28"/>
          <w:szCs w:val="28"/>
        </w:rPr>
        <w:t>. В</w:t>
      </w:r>
      <w:r w:rsidR="00D11585" w:rsidRPr="00F253E7">
        <w:rPr>
          <w:sz w:val="28"/>
          <w:szCs w:val="28"/>
        </w:rPr>
        <w:t xml:space="preserve"> пункте 4.8 слова «отделом учета и отчетности республиканского</w:t>
      </w:r>
      <w:r w:rsidR="00D11585" w:rsidRPr="00AC5A81">
        <w:rPr>
          <w:sz w:val="28"/>
          <w:szCs w:val="28"/>
        </w:rPr>
        <w:t xml:space="preserve"> </w:t>
      </w:r>
      <w:proofErr w:type="gramStart"/>
      <w:r w:rsidR="00D11585" w:rsidRPr="00AC5A81">
        <w:rPr>
          <w:sz w:val="28"/>
          <w:szCs w:val="28"/>
        </w:rPr>
        <w:t>бюджета Департамента казначейства Министерства финансов Республики</w:t>
      </w:r>
      <w:proofErr w:type="gramEnd"/>
      <w:r w:rsidR="00D11585" w:rsidRPr="00AC5A81">
        <w:rPr>
          <w:sz w:val="28"/>
          <w:szCs w:val="28"/>
        </w:rPr>
        <w:t xml:space="preserve"> Татарстан</w:t>
      </w:r>
      <w:r w:rsidR="00D11585">
        <w:rPr>
          <w:sz w:val="28"/>
          <w:szCs w:val="28"/>
        </w:rPr>
        <w:t xml:space="preserve">» заменить словами «отделом консолидированной, бюджетной и бухгалтерской отчетности </w:t>
      </w:r>
      <w:r w:rsidR="00D11585" w:rsidRPr="00AC5A81">
        <w:rPr>
          <w:sz w:val="28"/>
          <w:szCs w:val="28"/>
        </w:rPr>
        <w:t>Департамента казначейства Министерства финансов Республики Татарстан</w:t>
      </w:r>
      <w:r w:rsidR="00F05FBD">
        <w:rPr>
          <w:sz w:val="28"/>
          <w:szCs w:val="28"/>
        </w:rPr>
        <w:t>».</w:t>
      </w:r>
    </w:p>
    <w:p w:rsidR="000F2F12" w:rsidRPr="00242F4A" w:rsidRDefault="00353A87" w:rsidP="00803ED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3EDE">
        <w:rPr>
          <w:sz w:val="28"/>
          <w:szCs w:val="28"/>
        </w:rPr>
        <w:t>. В пункте 4.10</w:t>
      </w:r>
      <w:r w:rsidR="007F4437">
        <w:rPr>
          <w:sz w:val="28"/>
          <w:szCs w:val="28"/>
        </w:rPr>
        <w:t xml:space="preserve"> </w:t>
      </w:r>
      <w:r w:rsidR="00242F4A">
        <w:rPr>
          <w:sz w:val="28"/>
          <w:szCs w:val="28"/>
        </w:rPr>
        <w:t>слова</w:t>
      </w:r>
      <w:r w:rsidR="000F2F12">
        <w:rPr>
          <w:sz w:val="28"/>
          <w:szCs w:val="28"/>
        </w:rPr>
        <w:t xml:space="preserve"> «</w:t>
      </w:r>
      <w:r w:rsidR="002E2EF2">
        <w:rPr>
          <w:sz w:val="28"/>
          <w:szCs w:val="28"/>
        </w:rPr>
        <w:t xml:space="preserve">в подпунктах </w:t>
      </w:r>
      <w:r w:rsidR="000F2F12">
        <w:rPr>
          <w:sz w:val="28"/>
          <w:szCs w:val="28"/>
        </w:rPr>
        <w:t>2.2.2,</w:t>
      </w:r>
      <w:r w:rsidR="00242F4A">
        <w:rPr>
          <w:sz w:val="28"/>
          <w:szCs w:val="28"/>
        </w:rPr>
        <w:t xml:space="preserve"> 2.2.4, 2.2.5, 2.2.6» заменить словами «в подпунктах 2.2.2, </w:t>
      </w:r>
      <w:r w:rsidR="00803EDE">
        <w:rPr>
          <w:sz w:val="28"/>
          <w:szCs w:val="28"/>
        </w:rPr>
        <w:t>2.2.2</w:t>
      </w:r>
      <w:r w:rsidR="00803EDE" w:rsidRPr="000E2835">
        <w:rPr>
          <w:sz w:val="28"/>
          <w:szCs w:val="28"/>
          <w:vertAlign w:val="superscript"/>
        </w:rPr>
        <w:t>1</w:t>
      </w:r>
      <w:r w:rsidR="00242F4A">
        <w:rPr>
          <w:sz w:val="28"/>
          <w:szCs w:val="28"/>
        </w:rPr>
        <w:t>, 2.2.4, 2.2.5, 2.2</w:t>
      </w:r>
      <w:r w:rsidR="00242F4A" w:rsidRPr="00242F4A">
        <w:rPr>
          <w:sz w:val="28"/>
          <w:szCs w:val="28"/>
        </w:rPr>
        <w:t>.6»</w:t>
      </w:r>
      <w:r w:rsidR="00F05FBD">
        <w:rPr>
          <w:sz w:val="28"/>
          <w:szCs w:val="28"/>
        </w:rPr>
        <w:t>.</w:t>
      </w:r>
    </w:p>
    <w:p w:rsidR="008D6B9D" w:rsidRDefault="00353A87" w:rsidP="00803ED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F4437">
        <w:rPr>
          <w:sz w:val="28"/>
          <w:szCs w:val="28"/>
        </w:rPr>
        <w:t>. В</w:t>
      </w:r>
      <w:r w:rsidR="0056432A" w:rsidRPr="00242F4A">
        <w:rPr>
          <w:sz w:val="28"/>
          <w:szCs w:val="28"/>
        </w:rPr>
        <w:t xml:space="preserve"> абзаце втором пункта 4</w:t>
      </w:r>
      <w:r w:rsidR="007F4437">
        <w:rPr>
          <w:sz w:val="28"/>
          <w:szCs w:val="28"/>
        </w:rPr>
        <w:t>.11</w:t>
      </w:r>
      <w:r w:rsidR="0056432A" w:rsidRPr="00242F4A">
        <w:rPr>
          <w:sz w:val="28"/>
          <w:szCs w:val="28"/>
        </w:rPr>
        <w:t xml:space="preserve"> слова «отделом</w:t>
      </w:r>
      <w:r w:rsidR="0056432A" w:rsidRPr="00AC5A81">
        <w:rPr>
          <w:sz w:val="28"/>
          <w:szCs w:val="28"/>
        </w:rPr>
        <w:t xml:space="preserve"> учета и отчетности республиканского </w:t>
      </w:r>
      <w:proofErr w:type="gramStart"/>
      <w:r w:rsidR="0056432A" w:rsidRPr="00AC5A81">
        <w:rPr>
          <w:sz w:val="28"/>
          <w:szCs w:val="28"/>
        </w:rPr>
        <w:t>бюджета Департамента казначейства Министерства финансов Республики</w:t>
      </w:r>
      <w:proofErr w:type="gramEnd"/>
      <w:r w:rsidR="0056432A" w:rsidRPr="00AC5A81">
        <w:rPr>
          <w:sz w:val="28"/>
          <w:szCs w:val="28"/>
        </w:rPr>
        <w:t xml:space="preserve"> Татарстан</w:t>
      </w:r>
      <w:r w:rsidR="0056432A">
        <w:rPr>
          <w:sz w:val="28"/>
          <w:szCs w:val="28"/>
        </w:rPr>
        <w:t xml:space="preserve">» заменить словами «отделом консолидированной, бюджетной и бухгалтерской отчетности </w:t>
      </w:r>
      <w:r w:rsidR="0056432A" w:rsidRPr="00AC5A81">
        <w:rPr>
          <w:sz w:val="28"/>
          <w:szCs w:val="28"/>
        </w:rPr>
        <w:t>Департамента казначейства Министерства финансов Республики Татарстан</w:t>
      </w:r>
      <w:r w:rsidR="00F05FBD">
        <w:rPr>
          <w:sz w:val="28"/>
          <w:szCs w:val="28"/>
        </w:rPr>
        <w:t>».</w:t>
      </w:r>
    </w:p>
    <w:p w:rsidR="0056432A" w:rsidRDefault="00353A87" w:rsidP="00803ED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F4437">
        <w:rPr>
          <w:sz w:val="28"/>
          <w:szCs w:val="28"/>
        </w:rPr>
        <w:t>. В</w:t>
      </w:r>
      <w:r w:rsidR="0056432A">
        <w:rPr>
          <w:sz w:val="28"/>
          <w:szCs w:val="28"/>
        </w:rPr>
        <w:t xml:space="preserve"> </w:t>
      </w:r>
      <w:r w:rsidR="00EF73CD">
        <w:rPr>
          <w:sz w:val="28"/>
          <w:szCs w:val="28"/>
        </w:rPr>
        <w:t xml:space="preserve">абзаце первом </w:t>
      </w:r>
      <w:r w:rsidR="0056432A">
        <w:rPr>
          <w:sz w:val="28"/>
          <w:szCs w:val="28"/>
        </w:rPr>
        <w:t>пункт</w:t>
      </w:r>
      <w:r w:rsidR="00EF73CD">
        <w:rPr>
          <w:sz w:val="28"/>
          <w:szCs w:val="28"/>
        </w:rPr>
        <w:t>а</w:t>
      </w:r>
      <w:r w:rsidR="0056432A">
        <w:rPr>
          <w:sz w:val="28"/>
          <w:szCs w:val="28"/>
        </w:rPr>
        <w:t xml:space="preserve"> 4.12 слова «</w:t>
      </w:r>
      <w:r w:rsidR="0056432A" w:rsidRPr="00AC5A81">
        <w:rPr>
          <w:sz w:val="28"/>
          <w:szCs w:val="28"/>
        </w:rPr>
        <w:t xml:space="preserve">отделом учета и отчетности республиканского </w:t>
      </w:r>
      <w:proofErr w:type="gramStart"/>
      <w:r w:rsidR="0056432A" w:rsidRPr="00AC5A81">
        <w:rPr>
          <w:sz w:val="28"/>
          <w:szCs w:val="28"/>
        </w:rPr>
        <w:t>бюджета Департамента казначейства Министерства финансов Республики</w:t>
      </w:r>
      <w:proofErr w:type="gramEnd"/>
      <w:r w:rsidR="0056432A" w:rsidRPr="00AC5A81">
        <w:rPr>
          <w:sz w:val="28"/>
          <w:szCs w:val="28"/>
        </w:rPr>
        <w:t xml:space="preserve"> Татарстан</w:t>
      </w:r>
      <w:r w:rsidR="0056432A">
        <w:rPr>
          <w:sz w:val="28"/>
          <w:szCs w:val="28"/>
        </w:rPr>
        <w:t xml:space="preserve">» заменить словами «отделом консолидированной, бюджетной и бухгалтерской отчетности </w:t>
      </w:r>
      <w:r w:rsidR="0056432A" w:rsidRPr="00AC5A81">
        <w:rPr>
          <w:sz w:val="28"/>
          <w:szCs w:val="28"/>
        </w:rPr>
        <w:t>Департамента казначейства Министерства финансов Республики Татарстан</w:t>
      </w:r>
      <w:r w:rsidR="0056432A">
        <w:rPr>
          <w:sz w:val="28"/>
          <w:szCs w:val="28"/>
        </w:rPr>
        <w:t>».</w:t>
      </w:r>
    </w:p>
    <w:p w:rsidR="0056432A" w:rsidRDefault="0056432A" w:rsidP="00454E1B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B52A76" w:rsidRDefault="00B52A76" w:rsidP="00422CB3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sectPr w:rsidR="00B52A76" w:rsidSect="00803EDE">
      <w:headerReference w:type="default" r:id="rId15"/>
      <w:pgSz w:w="11906" w:h="16838" w:code="9"/>
      <w:pgMar w:top="1134" w:right="567" w:bottom="1134" w:left="113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E9" w:rsidRDefault="00FC3DE9">
      <w:r>
        <w:separator/>
      </w:r>
    </w:p>
  </w:endnote>
  <w:endnote w:type="continuationSeparator" w:id="0">
    <w:p w:rsidR="00FC3DE9" w:rsidRDefault="00FC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E9" w:rsidRDefault="00FC3DE9">
      <w:r>
        <w:separator/>
      </w:r>
    </w:p>
  </w:footnote>
  <w:footnote w:type="continuationSeparator" w:id="0">
    <w:p w:rsidR="00FC3DE9" w:rsidRDefault="00FC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DE" w:rsidRPr="00803EDE" w:rsidRDefault="00803EDE">
    <w:pPr>
      <w:pStyle w:val="a3"/>
      <w:jc w:val="center"/>
      <w:rPr>
        <w:sz w:val="24"/>
        <w:szCs w:val="24"/>
      </w:rPr>
    </w:pPr>
  </w:p>
  <w:p w:rsidR="00803EDE" w:rsidRDefault="00803E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6F94"/>
    <w:multiLevelType w:val="hybridMultilevel"/>
    <w:tmpl w:val="52F88B6E"/>
    <w:lvl w:ilvl="0" w:tplc="67E2DE9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860016"/>
    <w:multiLevelType w:val="multilevel"/>
    <w:tmpl w:val="079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50078"/>
    <w:multiLevelType w:val="hybridMultilevel"/>
    <w:tmpl w:val="25BE512C"/>
    <w:lvl w:ilvl="0" w:tplc="E0AE2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901116"/>
    <w:multiLevelType w:val="hybridMultilevel"/>
    <w:tmpl w:val="6518A15A"/>
    <w:lvl w:ilvl="0" w:tplc="BCAED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87"/>
    <w:rsid w:val="0000097B"/>
    <w:rsid w:val="000049E6"/>
    <w:rsid w:val="000067DF"/>
    <w:rsid w:val="00006A09"/>
    <w:rsid w:val="000108C2"/>
    <w:rsid w:val="00011BE5"/>
    <w:rsid w:val="000129EA"/>
    <w:rsid w:val="00015807"/>
    <w:rsid w:val="000178EB"/>
    <w:rsid w:val="000271BC"/>
    <w:rsid w:val="00031D7E"/>
    <w:rsid w:val="0003422A"/>
    <w:rsid w:val="0004267B"/>
    <w:rsid w:val="00051CD7"/>
    <w:rsid w:val="00057354"/>
    <w:rsid w:val="000611DF"/>
    <w:rsid w:val="00065425"/>
    <w:rsid w:val="00073167"/>
    <w:rsid w:val="00073394"/>
    <w:rsid w:val="00080843"/>
    <w:rsid w:val="000820B5"/>
    <w:rsid w:val="00086FDF"/>
    <w:rsid w:val="00094464"/>
    <w:rsid w:val="0009514D"/>
    <w:rsid w:val="00095325"/>
    <w:rsid w:val="000A4052"/>
    <w:rsid w:val="000B0A66"/>
    <w:rsid w:val="000B1577"/>
    <w:rsid w:val="000B60D2"/>
    <w:rsid w:val="000B7D68"/>
    <w:rsid w:val="000C6F20"/>
    <w:rsid w:val="000D68BE"/>
    <w:rsid w:val="000D6EDE"/>
    <w:rsid w:val="000D76A1"/>
    <w:rsid w:val="000D76F8"/>
    <w:rsid w:val="000E2081"/>
    <w:rsid w:val="000E2835"/>
    <w:rsid w:val="000E553E"/>
    <w:rsid w:val="000E7321"/>
    <w:rsid w:val="000F2F12"/>
    <w:rsid w:val="000F4FE1"/>
    <w:rsid w:val="00105874"/>
    <w:rsid w:val="00107317"/>
    <w:rsid w:val="00107FEC"/>
    <w:rsid w:val="0012204B"/>
    <w:rsid w:val="00122DAD"/>
    <w:rsid w:val="001234B9"/>
    <w:rsid w:val="00123BD0"/>
    <w:rsid w:val="001242BB"/>
    <w:rsid w:val="00125921"/>
    <w:rsid w:val="001313B5"/>
    <w:rsid w:val="00133170"/>
    <w:rsid w:val="0014341F"/>
    <w:rsid w:val="00151781"/>
    <w:rsid w:val="001532D8"/>
    <w:rsid w:val="00160CFD"/>
    <w:rsid w:val="00161749"/>
    <w:rsid w:val="00161D0F"/>
    <w:rsid w:val="0016426A"/>
    <w:rsid w:val="00166940"/>
    <w:rsid w:val="00166BE5"/>
    <w:rsid w:val="00175287"/>
    <w:rsid w:val="00175829"/>
    <w:rsid w:val="00176CF7"/>
    <w:rsid w:val="00177792"/>
    <w:rsid w:val="00180E8B"/>
    <w:rsid w:val="00181B73"/>
    <w:rsid w:val="0018227F"/>
    <w:rsid w:val="00184496"/>
    <w:rsid w:val="00191EEF"/>
    <w:rsid w:val="00194679"/>
    <w:rsid w:val="00194B7F"/>
    <w:rsid w:val="0019761B"/>
    <w:rsid w:val="001B016C"/>
    <w:rsid w:val="001B2145"/>
    <w:rsid w:val="001B3F6C"/>
    <w:rsid w:val="001C11EA"/>
    <w:rsid w:val="001C2DB9"/>
    <w:rsid w:val="001C62C3"/>
    <w:rsid w:val="001D4BD4"/>
    <w:rsid w:val="001D6C47"/>
    <w:rsid w:val="001E1070"/>
    <w:rsid w:val="001E10AD"/>
    <w:rsid w:val="001E2000"/>
    <w:rsid w:val="001E272C"/>
    <w:rsid w:val="001E5BE6"/>
    <w:rsid w:val="001E7D4E"/>
    <w:rsid w:val="001F06D8"/>
    <w:rsid w:val="001F0F36"/>
    <w:rsid w:val="001F2BC4"/>
    <w:rsid w:val="001F5BF8"/>
    <w:rsid w:val="001F5DBD"/>
    <w:rsid w:val="00200D87"/>
    <w:rsid w:val="002028AB"/>
    <w:rsid w:val="00203CE7"/>
    <w:rsid w:val="00207783"/>
    <w:rsid w:val="00210D0F"/>
    <w:rsid w:val="00212FC1"/>
    <w:rsid w:val="00217588"/>
    <w:rsid w:val="00222870"/>
    <w:rsid w:val="002240A3"/>
    <w:rsid w:val="00227C32"/>
    <w:rsid w:val="00232934"/>
    <w:rsid w:val="00235580"/>
    <w:rsid w:val="00237B18"/>
    <w:rsid w:val="0024193E"/>
    <w:rsid w:val="00242F4A"/>
    <w:rsid w:val="0024424F"/>
    <w:rsid w:val="002451D0"/>
    <w:rsid w:val="00245225"/>
    <w:rsid w:val="002609FF"/>
    <w:rsid w:val="00261562"/>
    <w:rsid w:val="00262427"/>
    <w:rsid w:val="00263C03"/>
    <w:rsid w:val="00264C22"/>
    <w:rsid w:val="00266379"/>
    <w:rsid w:val="00270E02"/>
    <w:rsid w:val="00270FF5"/>
    <w:rsid w:val="00272A45"/>
    <w:rsid w:val="002730BD"/>
    <w:rsid w:val="00273F55"/>
    <w:rsid w:val="0027575F"/>
    <w:rsid w:val="0028024A"/>
    <w:rsid w:val="0028036C"/>
    <w:rsid w:val="00282165"/>
    <w:rsid w:val="00282616"/>
    <w:rsid w:val="00282DAC"/>
    <w:rsid w:val="00286D3A"/>
    <w:rsid w:val="00287D40"/>
    <w:rsid w:val="002910A4"/>
    <w:rsid w:val="00291862"/>
    <w:rsid w:val="002928BF"/>
    <w:rsid w:val="002A21FF"/>
    <w:rsid w:val="002A567D"/>
    <w:rsid w:val="002A5772"/>
    <w:rsid w:val="002A6081"/>
    <w:rsid w:val="002B178C"/>
    <w:rsid w:val="002B1DDC"/>
    <w:rsid w:val="002B4205"/>
    <w:rsid w:val="002C6C85"/>
    <w:rsid w:val="002C77F1"/>
    <w:rsid w:val="002D27E0"/>
    <w:rsid w:val="002D2DD7"/>
    <w:rsid w:val="002D6477"/>
    <w:rsid w:val="002E02AB"/>
    <w:rsid w:val="002E0E49"/>
    <w:rsid w:val="002E21D7"/>
    <w:rsid w:val="002E2EF2"/>
    <w:rsid w:val="002E4431"/>
    <w:rsid w:val="002E5FFF"/>
    <w:rsid w:val="002E63A7"/>
    <w:rsid w:val="002F1625"/>
    <w:rsid w:val="002F1F89"/>
    <w:rsid w:val="002F4CA9"/>
    <w:rsid w:val="003023AC"/>
    <w:rsid w:val="00304F3A"/>
    <w:rsid w:val="00306567"/>
    <w:rsid w:val="003076F7"/>
    <w:rsid w:val="00307D8B"/>
    <w:rsid w:val="00311F6A"/>
    <w:rsid w:val="003156AB"/>
    <w:rsid w:val="00316B9D"/>
    <w:rsid w:val="00316C43"/>
    <w:rsid w:val="00321207"/>
    <w:rsid w:val="0032442F"/>
    <w:rsid w:val="00324C6E"/>
    <w:rsid w:val="00325EFB"/>
    <w:rsid w:val="00334091"/>
    <w:rsid w:val="00340788"/>
    <w:rsid w:val="00341820"/>
    <w:rsid w:val="0034357E"/>
    <w:rsid w:val="00347A73"/>
    <w:rsid w:val="00353A87"/>
    <w:rsid w:val="00356BB6"/>
    <w:rsid w:val="0036148D"/>
    <w:rsid w:val="00362028"/>
    <w:rsid w:val="003633E1"/>
    <w:rsid w:val="00363792"/>
    <w:rsid w:val="00366F51"/>
    <w:rsid w:val="00366FC9"/>
    <w:rsid w:val="0037039C"/>
    <w:rsid w:val="003858E3"/>
    <w:rsid w:val="003909A9"/>
    <w:rsid w:val="00391522"/>
    <w:rsid w:val="003924FE"/>
    <w:rsid w:val="00393AE5"/>
    <w:rsid w:val="0039608F"/>
    <w:rsid w:val="00397C22"/>
    <w:rsid w:val="003A05C4"/>
    <w:rsid w:val="003A0D2E"/>
    <w:rsid w:val="003A7614"/>
    <w:rsid w:val="003B15CB"/>
    <w:rsid w:val="003B5528"/>
    <w:rsid w:val="003B5FAB"/>
    <w:rsid w:val="003C08BE"/>
    <w:rsid w:val="003C4334"/>
    <w:rsid w:val="003C6F51"/>
    <w:rsid w:val="003D0CF3"/>
    <w:rsid w:val="003D0D05"/>
    <w:rsid w:val="003D1705"/>
    <w:rsid w:val="003D2FA8"/>
    <w:rsid w:val="003D3BDC"/>
    <w:rsid w:val="003D420B"/>
    <w:rsid w:val="003D4E64"/>
    <w:rsid w:val="003D76FD"/>
    <w:rsid w:val="003E0275"/>
    <w:rsid w:val="003E4176"/>
    <w:rsid w:val="003E42D2"/>
    <w:rsid w:val="003E5C09"/>
    <w:rsid w:val="003F1DA7"/>
    <w:rsid w:val="003F4D50"/>
    <w:rsid w:val="003F6140"/>
    <w:rsid w:val="00404832"/>
    <w:rsid w:val="00404B60"/>
    <w:rsid w:val="00404CB6"/>
    <w:rsid w:val="00405ACF"/>
    <w:rsid w:val="004130C7"/>
    <w:rsid w:val="00413AC2"/>
    <w:rsid w:val="004152F7"/>
    <w:rsid w:val="00416D60"/>
    <w:rsid w:val="00420A96"/>
    <w:rsid w:val="00422CB3"/>
    <w:rsid w:val="00437088"/>
    <w:rsid w:val="00440A02"/>
    <w:rsid w:val="004422A1"/>
    <w:rsid w:val="0044256C"/>
    <w:rsid w:val="00444AC9"/>
    <w:rsid w:val="00444C02"/>
    <w:rsid w:val="00445D36"/>
    <w:rsid w:val="00447AE6"/>
    <w:rsid w:val="004527C0"/>
    <w:rsid w:val="00454E1B"/>
    <w:rsid w:val="00455EA4"/>
    <w:rsid w:val="0045778B"/>
    <w:rsid w:val="004633B7"/>
    <w:rsid w:val="00463E4D"/>
    <w:rsid w:val="0046423D"/>
    <w:rsid w:val="00466202"/>
    <w:rsid w:val="00467564"/>
    <w:rsid w:val="004719AE"/>
    <w:rsid w:val="00472CD5"/>
    <w:rsid w:val="004776B5"/>
    <w:rsid w:val="00477809"/>
    <w:rsid w:val="004811F4"/>
    <w:rsid w:val="00487D03"/>
    <w:rsid w:val="00490EAF"/>
    <w:rsid w:val="00492FD5"/>
    <w:rsid w:val="00494669"/>
    <w:rsid w:val="0049528C"/>
    <w:rsid w:val="00496EBC"/>
    <w:rsid w:val="004A10AA"/>
    <w:rsid w:val="004A33BF"/>
    <w:rsid w:val="004A3BE6"/>
    <w:rsid w:val="004A3E87"/>
    <w:rsid w:val="004A400C"/>
    <w:rsid w:val="004A4208"/>
    <w:rsid w:val="004A4221"/>
    <w:rsid w:val="004A4D43"/>
    <w:rsid w:val="004A63CB"/>
    <w:rsid w:val="004A7ADB"/>
    <w:rsid w:val="004B1A8F"/>
    <w:rsid w:val="004B2373"/>
    <w:rsid w:val="004B40D3"/>
    <w:rsid w:val="004C0782"/>
    <w:rsid w:val="004C792E"/>
    <w:rsid w:val="004D1289"/>
    <w:rsid w:val="004D16E4"/>
    <w:rsid w:val="004D2385"/>
    <w:rsid w:val="004D5267"/>
    <w:rsid w:val="004E4D03"/>
    <w:rsid w:val="004E54C2"/>
    <w:rsid w:val="004F0185"/>
    <w:rsid w:val="005036E7"/>
    <w:rsid w:val="005055CC"/>
    <w:rsid w:val="00505968"/>
    <w:rsid w:val="005071C8"/>
    <w:rsid w:val="00507759"/>
    <w:rsid w:val="0051384F"/>
    <w:rsid w:val="00513D1A"/>
    <w:rsid w:val="00515D15"/>
    <w:rsid w:val="005166C8"/>
    <w:rsid w:val="00517897"/>
    <w:rsid w:val="00520563"/>
    <w:rsid w:val="005208CC"/>
    <w:rsid w:val="005212D9"/>
    <w:rsid w:val="005243B2"/>
    <w:rsid w:val="0052449B"/>
    <w:rsid w:val="00527371"/>
    <w:rsid w:val="00530B57"/>
    <w:rsid w:val="00531174"/>
    <w:rsid w:val="0053661D"/>
    <w:rsid w:val="005403AE"/>
    <w:rsid w:val="00540892"/>
    <w:rsid w:val="005418A4"/>
    <w:rsid w:val="005425F0"/>
    <w:rsid w:val="00543CC1"/>
    <w:rsid w:val="005440A7"/>
    <w:rsid w:val="00545320"/>
    <w:rsid w:val="005512BB"/>
    <w:rsid w:val="00552FB6"/>
    <w:rsid w:val="00553D4F"/>
    <w:rsid w:val="00554A59"/>
    <w:rsid w:val="00554BFD"/>
    <w:rsid w:val="00557C29"/>
    <w:rsid w:val="00557EFD"/>
    <w:rsid w:val="0056432A"/>
    <w:rsid w:val="005643BF"/>
    <w:rsid w:val="00565658"/>
    <w:rsid w:val="00574BB4"/>
    <w:rsid w:val="005751B6"/>
    <w:rsid w:val="005758C3"/>
    <w:rsid w:val="00577340"/>
    <w:rsid w:val="0058015B"/>
    <w:rsid w:val="00581EDE"/>
    <w:rsid w:val="00583244"/>
    <w:rsid w:val="00595F4B"/>
    <w:rsid w:val="005963FE"/>
    <w:rsid w:val="005A0150"/>
    <w:rsid w:val="005A446A"/>
    <w:rsid w:val="005A5A52"/>
    <w:rsid w:val="005B472F"/>
    <w:rsid w:val="005C0CC1"/>
    <w:rsid w:val="005C4BA8"/>
    <w:rsid w:val="005C753D"/>
    <w:rsid w:val="005D1CDF"/>
    <w:rsid w:val="005D42BB"/>
    <w:rsid w:val="005D6F6A"/>
    <w:rsid w:val="005D78B3"/>
    <w:rsid w:val="005E0294"/>
    <w:rsid w:val="005E0951"/>
    <w:rsid w:val="005E135A"/>
    <w:rsid w:val="005E1C71"/>
    <w:rsid w:val="005E3812"/>
    <w:rsid w:val="005F0686"/>
    <w:rsid w:val="005F6024"/>
    <w:rsid w:val="005F633B"/>
    <w:rsid w:val="005F7494"/>
    <w:rsid w:val="005F7D3B"/>
    <w:rsid w:val="0060058D"/>
    <w:rsid w:val="0060105E"/>
    <w:rsid w:val="0060358B"/>
    <w:rsid w:val="00603B89"/>
    <w:rsid w:val="0061023D"/>
    <w:rsid w:val="00613B4E"/>
    <w:rsid w:val="00617DA7"/>
    <w:rsid w:val="0062333E"/>
    <w:rsid w:val="0062371E"/>
    <w:rsid w:val="0063160C"/>
    <w:rsid w:val="00632F16"/>
    <w:rsid w:val="00634381"/>
    <w:rsid w:val="00635FB8"/>
    <w:rsid w:val="00637B68"/>
    <w:rsid w:val="0064073D"/>
    <w:rsid w:val="00640899"/>
    <w:rsid w:val="00641CA5"/>
    <w:rsid w:val="00642FCB"/>
    <w:rsid w:val="006456CA"/>
    <w:rsid w:val="0064593D"/>
    <w:rsid w:val="00646D3B"/>
    <w:rsid w:val="00651B57"/>
    <w:rsid w:val="00652198"/>
    <w:rsid w:val="00652DE9"/>
    <w:rsid w:val="006555A2"/>
    <w:rsid w:val="00655EE4"/>
    <w:rsid w:val="006568E5"/>
    <w:rsid w:val="00657428"/>
    <w:rsid w:val="006615CA"/>
    <w:rsid w:val="006712A9"/>
    <w:rsid w:val="00675CAC"/>
    <w:rsid w:val="00681316"/>
    <w:rsid w:val="00686412"/>
    <w:rsid w:val="00687A43"/>
    <w:rsid w:val="00691C36"/>
    <w:rsid w:val="00693D07"/>
    <w:rsid w:val="00694206"/>
    <w:rsid w:val="006A1A6C"/>
    <w:rsid w:val="006A5700"/>
    <w:rsid w:val="006A6815"/>
    <w:rsid w:val="006B365F"/>
    <w:rsid w:val="006B4DD6"/>
    <w:rsid w:val="006B61DF"/>
    <w:rsid w:val="006B71AD"/>
    <w:rsid w:val="006B7205"/>
    <w:rsid w:val="006C00C2"/>
    <w:rsid w:val="006C32DF"/>
    <w:rsid w:val="006C4EE3"/>
    <w:rsid w:val="006C6330"/>
    <w:rsid w:val="006C77D2"/>
    <w:rsid w:val="006D5F61"/>
    <w:rsid w:val="006E4B44"/>
    <w:rsid w:val="006F2022"/>
    <w:rsid w:val="006F448B"/>
    <w:rsid w:val="006F4CE9"/>
    <w:rsid w:val="006F73A6"/>
    <w:rsid w:val="00700340"/>
    <w:rsid w:val="0070197D"/>
    <w:rsid w:val="00702929"/>
    <w:rsid w:val="00715134"/>
    <w:rsid w:val="00715237"/>
    <w:rsid w:val="00715367"/>
    <w:rsid w:val="0071590C"/>
    <w:rsid w:val="007216F0"/>
    <w:rsid w:val="00722267"/>
    <w:rsid w:val="00730A97"/>
    <w:rsid w:val="00731474"/>
    <w:rsid w:val="00733028"/>
    <w:rsid w:val="00735B8E"/>
    <w:rsid w:val="00735D38"/>
    <w:rsid w:val="00737CA0"/>
    <w:rsid w:val="007402DB"/>
    <w:rsid w:val="007411C3"/>
    <w:rsid w:val="00741371"/>
    <w:rsid w:val="00744A64"/>
    <w:rsid w:val="00747455"/>
    <w:rsid w:val="007516DA"/>
    <w:rsid w:val="0075386C"/>
    <w:rsid w:val="00765DD9"/>
    <w:rsid w:val="00767C2B"/>
    <w:rsid w:val="007711D8"/>
    <w:rsid w:val="00775A08"/>
    <w:rsid w:val="0077610F"/>
    <w:rsid w:val="00776C71"/>
    <w:rsid w:val="007779A7"/>
    <w:rsid w:val="00783ADE"/>
    <w:rsid w:val="007846BC"/>
    <w:rsid w:val="007861EE"/>
    <w:rsid w:val="007958C3"/>
    <w:rsid w:val="007958EA"/>
    <w:rsid w:val="007971B2"/>
    <w:rsid w:val="007973F2"/>
    <w:rsid w:val="007A0C87"/>
    <w:rsid w:val="007A22F6"/>
    <w:rsid w:val="007A368D"/>
    <w:rsid w:val="007A43A2"/>
    <w:rsid w:val="007A56CC"/>
    <w:rsid w:val="007B10DA"/>
    <w:rsid w:val="007B246B"/>
    <w:rsid w:val="007B3B1C"/>
    <w:rsid w:val="007B4D87"/>
    <w:rsid w:val="007C24F5"/>
    <w:rsid w:val="007C7378"/>
    <w:rsid w:val="007D0153"/>
    <w:rsid w:val="007D08B9"/>
    <w:rsid w:val="007D3E8F"/>
    <w:rsid w:val="007D414D"/>
    <w:rsid w:val="007D6D21"/>
    <w:rsid w:val="007D73E9"/>
    <w:rsid w:val="007D79AD"/>
    <w:rsid w:val="007D79D6"/>
    <w:rsid w:val="007E2C35"/>
    <w:rsid w:val="007F4437"/>
    <w:rsid w:val="00800519"/>
    <w:rsid w:val="00803EDE"/>
    <w:rsid w:val="0081357A"/>
    <w:rsid w:val="00814A3F"/>
    <w:rsid w:val="00817A71"/>
    <w:rsid w:val="00821644"/>
    <w:rsid w:val="00823B6F"/>
    <w:rsid w:val="00824C30"/>
    <w:rsid w:val="008272CC"/>
    <w:rsid w:val="00827481"/>
    <w:rsid w:val="008310A1"/>
    <w:rsid w:val="008402D2"/>
    <w:rsid w:val="00842AB8"/>
    <w:rsid w:val="008450EF"/>
    <w:rsid w:val="008508DF"/>
    <w:rsid w:val="00853082"/>
    <w:rsid w:val="00863069"/>
    <w:rsid w:val="00863AB7"/>
    <w:rsid w:val="00864491"/>
    <w:rsid w:val="008722E9"/>
    <w:rsid w:val="00872574"/>
    <w:rsid w:val="008762C7"/>
    <w:rsid w:val="00877367"/>
    <w:rsid w:val="00877EEB"/>
    <w:rsid w:val="00881598"/>
    <w:rsid w:val="00881AB6"/>
    <w:rsid w:val="00883C9A"/>
    <w:rsid w:val="00886F59"/>
    <w:rsid w:val="00890ECD"/>
    <w:rsid w:val="008944C5"/>
    <w:rsid w:val="008A284D"/>
    <w:rsid w:val="008A590A"/>
    <w:rsid w:val="008A7ABD"/>
    <w:rsid w:val="008B0119"/>
    <w:rsid w:val="008B4254"/>
    <w:rsid w:val="008C08B3"/>
    <w:rsid w:val="008D0C2C"/>
    <w:rsid w:val="008D0EC0"/>
    <w:rsid w:val="008D42AE"/>
    <w:rsid w:val="008D588C"/>
    <w:rsid w:val="008D6B9D"/>
    <w:rsid w:val="008D6C7F"/>
    <w:rsid w:val="008D7764"/>
    <w:rsid w:val="008E199E"/>
    <w:rsid w:val="008F0A0A"/>
    <w:rsid w:val="008F0F89"/>
    <w:rsid w:val="008F709A"/>
    <w:rsid w:val="00900C88"/>
    <w:rsid w:val="00900CE1"/>
    <w:rsid w:val="0090121A"/>
    <w:rsid w:val="0090316C"/>
    <w:rsid w:val="00903B34"/>
    <w:rsid w:val="00906C0D"/>
    <w:rsid w:val="00907BFD"/>
    <w:rsid w:val="009104EA"/>
    <w:rsid w:val="00915278"/>
    <w:rsid w:val="00917ECA"/>
    <w:rsid w:val="0092291D"/>
    <w:rsid w:val="00932702"/>
    <w:rsid w:val="009342F9"/>
    <w:rsid w:val="00937D69"/>
    <w:rsid w:val="009435A1"/>
    <w:rsid w:val="00945D84"/>
    <w:rsid w:val="009504C3"/>
    <w:rsid w:val="0095111A"/>
    <w:rsid w:val="009524C8"/>
    <w:rsid w:val="00952E67"/>
    <w:rsid w:val="009605D7"/>
    <w:rsid w:val="00964BBB"/>
    <w:rsid w:val="009651FD"/>
    <w:rsid w:val="009670E6"/>
    <w:rsid w:val="0097551A"/>
    <w:rsid w:val="009800A8"/>
    <w:rsid w:val="00980BA8"/>
    <w:rsid w:val="00980E7E"/>
    <w:rsid w:val="0098484E"/>
    <w:rsid w:val="00984F78"/>
    <w:rsid w:val="009857DF"/>
    <w:rsid w:val="00986979"/>
    <w:rsid w:val="0098749C"/>
    <w:rsid w:val="009A0C37"/>
    <w:rsid w:val="009A2B46"/>
    <w:rsid w:val="009A4264"/>
    <w:rsid w:val="009A52C8"/>
    <w:rsid w:val="009A5970"/>
    <w:rsid w:val="009A5C08"/>
    <w:rsid w:val="009B2476"/>
    <w:rsid w:val="009B3753"/>
    <w:rsid w:val="009B382E"/>
    <w:rsid w:val="009B4709"/>
    <w:rsid w:val="009B6182"/>
    <w:rsid w:val="009B72BD"/>
    <w:rsid w:val="009C456E"/>
    <w:rsid w:val="009C5DE9"/>
    <w:rsid w:val="009D44F8"/>
    <w:rsid w:val="009D6D60"/>
    <w:rsid w:val="009E14E8"/>
    <w:rsid w:val="009E1D30"/>
    <w:rsid w:val="009E26B2"/>
    <w:rsid w:val="009E300E"/>
    <w:rsid w:val="009E45DB"/>
    <w:rsid w:val="009E4952"/>
    <w:rsid w:val="009E6932"/>
    <w:rsid w:val="009F1E5C"/>
    <w:rsid w:val="00A02C94"/>
    <w:rsid w:val="00A034A7"/>
    <w:rsid w:val="00A1029F"/>
    <w:rsid w:val="00A143F3"/>
    <w:rsid w:val="00A14753"/>
    <w:rsid w:val="00A14B2B"/>
    <w:rsid w:val="00A22EC4"/>
    <w:rsid w:val="00A27F9E"/>
    <w:rsid w:val="00A30894"/>
    <w:rsid w:val="00A308D4"/>
    <w:rsid w:val="00A30FAE"/>
    <w:rsid w:val="00A3362E"/>
    <w:rsid w:val="00A37075"/>
    <w:rsid w:val="00A37E12"/>
    <w:rsid w:val="00A4658F"/>
    <w:rsid w:val="00A47B70"/>
    <w:rsid w:val="00A52E92"/>
    <w:rsid w:val="00A535BA"/>
    <w:rsid w:val="00A54D89"/>
    <w:rsid w:val="00A55F77"/>
    <w:rsid w:val="00A572D8"/>
    <w:rsid w:val="00A574FF"/>
    <w:rsid w:val="00A631AF"/>
    <w:rsid w:val="00A65CD7"/>
    <w:rsid w:val="00A65DA6"/>
    <w:rsid w:val="00A721C4"/>
    <w:rsid w:val="00A7241C"/>
    <w:rsid w:val="00A73BD2"/>
    <w:rsid w:val="00A75140"/>
    <w:rsid w:val="00A75DB7"/>
    <w:rsid w:val="00A83377"/>
    <w:rsid w:val="00A87942"/>
    <w:rsid w:val="00A87B56"/>
    <w:rsid w:val="00A92065"/>
    <w:rsid w:val="00A94ACE"/>
    <w:rsid w:val="00A94CC0"/>
    <w:rsid w:val="00A96857"/>
    <w:rsid w:val="00AA117F"/>
    <w:rsid w:val="00AA1C5F"/>
    <w:rsid w:val="00AA1E2E"/>
    <w:rsid w:val="00AB0800"/>
    <w:rsid w:val="00AB115C"/>
    <w:rsid w:val="00AB32E0"/>
    <w:rsid w:val="00AB3E4B"/>
    <w:rsid w:val="00AC3CCA"/>
    <w:rsid w:val="00AC42B6"/>
    <w:rsid w:val="00AC4401"/>
    <w:rsid w:val="00AC454E"/>
    <w:rsid w:val="00AC5A81"/>
    <w:rsid w:val="00AC60EB"/>
    <w:rsid w:val="00AC7B5D"/>
    <w:rsid w:val="00AD0D03"/>
    <w:rsid w:val="00AD172A"/>
    <w:rsid w:val="00AD1C79"/>
    <w:rsid w:val="00AD5894"/>
    <w:rsid w:val="00AF01C7"/>
    <w:rsid w:val="00AF2A50"/>
    <w:rsid w:val="00B0075E"/>
    <w:rsid w:val="00B01601"/>
    <w:rsid w:val="00B0570E"/>
    <w:rsid w:val="00B05F8A"/>
    <w:rsid w:val="00B06ECF"/>
    <w:rsid w:val="00B101AB"/>
    <w:rsid w:val="00B111BC"/>
    <w:rsid w:val="00B11934"/>
    <w:rsid w:val="00B13264"/>
    <w:rsid w:val="00B16467"/>
    <w:rsid w:val="00B239B9"/>
    <w:rsid w:val="00B24694"/>
    <w:rsid w:val="00B249BB"/>
    <w:rsid w:val="00B30052"/>
    <w:rsid w:val="00B30933"/>
    <w:rsid w:val="00B409A5"/>
    <w:rsid w:val="00B41A57"/>
    <w:rsid w:val="00B457E7"/>
    <w:rsid w:val="00B46C66"/>
    <w:rsid w:val="00B46CCA"/>
    <w:rsid w:val="00B52A76"/>
    <w:rsid w:val="00B53FB1"/>
    <w:rsid w:val="00B54A85"/>
    <w:rsid w:val="00B54C92"/>
    <w:rsid w:val="00B55FAA"/>
    <w:rsid w:val="00B60446"/>
    <w:rsid w:val="00B6100A"/>
    <w:rsid w:val="00B61A72"/>
    <w:rsid w:val="00B63E57"/>
    <w:rsid w:val="00B667CA"/>
    <w:rsid w:val="00B66DE2"/>
    <w:rsid w:val="00B74F80"/>
    <w:rsid w:val="00B83B68"/>
    <w:rsid w:val="00B84A1C"/>
    <w:rsid w:val="00B914A8"/>
    <w:rsid w:val="00B918CE"/>
    <w:rsid w:val="00B91E79"/>
    <w:rsid w:val="00B93642"/>
    <w:rsid w:val="00B94267"/>
    <w:rsid w:val="00B949AB"/>
    <w:rsid w:val="00B95F35"/>
    <w:rsid w:val="00BA10F9"/>
    <w:rsid w:val="00BB15DF"/>
    <w:rsid w:val="00BB1833"/>
    <w:rsid w:val="00BB2F74"/>
    <w:rsid w:val="00BB3993"/>
    <w:rsid w:val="00BB7F58"/>
    <w:rsid w:val="00BC1AB1"/>
    <w:rsid w:val="00BC3154"/>
    <w:rsid w:val="00BC3275"/>
    <w:rsid w:val="00BC68BB"/>
    <w:rsid w:val="00BC7A0B"/>
    <w:rsid w:val="00BD2B58"/>
    <w:rsid w:val="00BD3FDB"/>
    <w:rsid w:val="00BD4A6C"/>
    <w:rsid w:val="00BD65EC"/>
    <w:rsid w:val="00BD66EB"/>
    <w:rsid w:val="00BD692E"/>
    <w:rsid w:val="00BE12EE"/>
    <w:rsid w:val="00BE130A"/>
    <w:rsid w:val="00BE4D0E"/>
    <w:rsid w:val="00BE5711"/>
    <w:rsid w:val="00BE5F15"/>
    <w:rsid w:val="00BF240B"/>
    <w:rsid w:val="00BF3964"/>
    <w:rsid w:val="00BF4108"/>
    <w:rsid w:val="00BF52A3"/>
    <w:rsid w:val="00BF5F53"/>
    <w:rsid w:val="00C0166E"/>
    <w:rsid w:val="00C07E73"/>
    <w:rsid w:val="00C14C8E"/>
    <w:rsid w:val="00C1768F"/>
    <w:rsid w:val="00C202BC"/>
    <w:rsid w:val="00C25F2B"/>
    <w:rsid w:val="00C268B9"/>
    <w:rsid w:val="00C26A62"/>
    <w:rsid w:val="00C301B5"/>
    <w:rsid w:val="00C3225E"/>
    <w:rsid w:val="00C3362C"/>
    <w:rsid w:val="00C40EE6"/>
    <w:rsid w:val="00C4105E"/>
    <w:rsid w:val="00C4354D"/>
    <w:rsid w:val="00C45EE4"/>
    <w:rsid w:val="00C46867"/>
    <w:rsid w:val="00C4799E"/>
    <w:rsid w:val="00C50646"/>
    <w:rsid w:val="00C51C03"/>
    <w:rsid w:val="00C51EFE"/>
    <w:rsid w:val="00C52B90"/>
    <w:rsid w:val="00C5623B"/>
    <w:rsid w:val="00C60EEB"/>
    <w:rsid w:val="00C67B01"/>
    <w:rsid w:val="00C72F1C"/>
    <w:rsid w:val="00C75EC1"/>
    <w:rsid w:val="00C76E4C"/>
    <w:rsid w:val="00C77089"/>
    <w:rsid w:val="00C800A3"/>
    <w:rsid w:val="00C834FF"/>
    <w:rsid w:val="00C8486A"/>
    <w:rsid w:val="00C855D2"/>
    <w:rsid w:val="00C85607"/>
    <w:rsid w:val="00C858B4"/>
    <w:rsid w:val="00C85CC8"/>
    <w:rsid w:val="00C90208"/>
    <w:rsid w:val="00C90A24"/>
    <w:rsid w:val="00C915FF"/>
    <w:rsid w:val="00C91F84"/>
    <w:rsid w:val="00C91FC0"/>
    <w:rsid w:val="00C96DEB"/>
    <w:rsid w:val="00C97748"/>
    <w:rsid w:val="00C977B4"/>
    <w:rsid w:val="00CA24B0"/>
    <w:rsid w:val="00CA55A4"/>
    <w:rsid w:val="00CA7357"/>
    <w:rsid w:val="00CB0B5F"/>
    <w:rsid w:val="00CB44A2"/>
    <w:rsid w:val="00CB5373"/>
    <w:rsid w:val="00CC003A"/>
    <w:rsid w:val="00CC03A5"/>
    <w:rsid w:val="00CC38F9"/>
    <w:rsid w:val="00CC666B"/>
    <w:rsid w:val="00CC7CD9"/>
    <w:rsid w:val="00CD1158"/>
    <w:rsid w:val="00CD1E59"/>
    <w:rsid w:val="00CD2CB6"/>
    <w:rsid w:val="00CD4580"/>
    <w:rsid w:val="00CE0970"/>
    <w:rsid w:val="00CE15E2"/>
    <w:rsid w:val="00CE3D35"/>
    <w:rsid w:val="00CE3E77"/>
    <w:rsid w:val="00CE4473"/>
    <w:rsid w:val="00CF0BF6"/>
    <w:rsid w:val="00CF3905"/>
    <w:rsid w:val="00CF3F11"/>
    <w:rsid w:val="00CF7DA6"/>
    <w:rsid w:val="00D04BE5"/>
    <w:rsid w:val="00D11585"/>
    <w:rsid w:val="00D11A90"/>
    <w:rsid w:val="00D15AF8"/>
    <w:rsid w:val="00D17270"/>
    <w:rsid w:val="00D20A9A"/>
    <w:rsid w:val="00D323D4"/>
    <w:rsid w:val="00D327E8"/>
    <w:rsid w:val="00D34EBD"/>
    <w:rsid w:val="00D3549D"/>
    <w:rsid w:val="00D37B2D"/>
    <w:rsid w:val="00D40652"/>
    <w:rsid w:val="00D41E3D"/>
    <w:rsid w:val="00D51706"/>
    <w:rsid w:val="00D5371C"/>
    <w:rsid w:val="00D56AC5"/>
    <w:rsid w:val="00D61880"/>
    <w:rsid w:val="00D64E09"/>
    <w:rsid w:val="00D65655"/>
    <w:rsid w:val="00D67102"/>
    <w:rsid w:val="00D736F5"/>
    <w:rsid w:val="00D74C35"/>
    <w:rsid w:val="00D76736"/>
    <w:rsid w:val="00D8231D"/>
    <w:rsid w:val="00D8494E"/>
    <w:rsid w:val="00D8504C"/>
    <w:rsid w:val="00D8795C"/>
    <w:rsid w:val="00D906B7"/>
    <w:rsid w:val="00D91A03"/>
    <w:rsid w:val="00D91B29"/>
    <w:rsid w:val="00D938E5"/>
    <w:rsid w:val="00D94027"/>
    <w:rsid w:val="00D968CA"/>
    <w:rsid w:val="00D96D39"/>
    <w:rsid w:val="00DA23A5"/>
    <w:rsid w:val="00DA3AB0"/>
    <w:rsid w:val="00DA6851"/>
    <w:rsid w:val="00DB03F7"/>
    <w:rsid w:val="00DB3580"/>
    <w:rsid w:val="00DB6F9D"/>
    <w:rsid w:val="00DC00FA"/>
    <w:rsid w:val="00DC1FB9"/>
    <w:rsid w:val="00DD0C35"/>
    <w:rsid w:val="00DD4427"/>
    <w:rsid w:val="00DD6385"/>
    <w:rsid w:val="00DE200E"/>
    <w:rsid w:val="00DE2330"/>
    <w:rsid w:val="00DE27A2"/>
    <w:rsid w:val="00DE5CB1"/>
    <w:rsid w:val="00DF00CD"/>
    <w:rsid w:val="00DF30BC"/>
    <w:rsid w:val="00DF4AB2"/>
    <w:rsid w:val="00E0105B"/>
    <w:rsid w:val="00E0236E"/>
    <w:rsid w:val="00E10646"/>
    <w:rsid w:val="00E11676"/>
    <w:rsid w:val="00E12D28"/>
    <w:rsid w:val="00E16D56"/>
    <w:rsid w:val="00E20E4E"/>
    <w:rsid w:val="00E21D92"/>
    <w:rsid w:val="00E266F6"/>
    <w:rsid w:val="00E315A9"/>
    <w:rsid w:val="00E32447"/>
    <w:rsid w:val="00E358C4"/>
    <w:rsid w:val="00E365B2"/>
    <w:rsid w:val="00E40403"/>
    <w:rsid w:val="00E44C3D"/>
    <w:rsid w:val="00E45DEB"/>
    <w:rsid w:val="00E53105"/>
    <w:rsid w:val="00E53353"/>
    <w:rsid w:val="00E53802"/>
    <w:rsid w:val="00E56A13"/>
    <w:rsid w:val="00E56CB1"/>
    <w:rsid w:val="00E578C0"/>
    <w:rsid w:val="00E602F6"/>
    <w:rsid w:val="00E60D89"/>
    <w:rsid w:val="00E61D8D"/>
    <w:rsid w:val="00E6652F"/>
    <w:rsid w:val="00E674AF"/>
    <w:rsid w:val="00E71EA3"/>
    <w:rsid w:val="00E816A3"/>
    <w:rsid w:val="00E84D1F"/>
    <w:rsid w:val="00E90B27"/>
    <w:rsid w:val="00E90D82"/>
    <w:rsid w:val="00E91D1D"/>
    <w:rsid w:val="00E92C90"/>
    <w:rsid w:val="00E93B69"/>
    <w:rsid w:val="00E93C20"/>
    <w:rsid w:val="00E93CEB"/>
    <w:rsid w:val="00E9683D"/>
    <w:rsid w:val="00E97D47"/>
    <w:rsid w:val="00EA33F8"/>
    <w:rsid w:val="00EA5287"/>
    <w:rsid w:val="00EB44A3"/>
    <w:rsid w:val="00EC3A04"/>
    <w:rsid w:val="00EC3F28"/>
    <w:rsid w:val="00EC799D"/>
    <w:rsid w:val="00ED1D5A"/>
    <w:rsid w:val="00ED3C18"/>
    <w:rsid w:val="00EE21CD"/>
    <w:rsid w:val="00EE2DBF"/>
    <w:rsid w:val="00EE3C01"/>
    <w:rsid w:val="00EE4FE1"/>
    <w:rsid w:val="00EF2913"/>
    <w:rsid w:val="00EF40FE"/>
    <w:rsid w:val="00EF4B48"/>
    <w:rsid w:val="00EF6EE3"/>
    <w:rsid w:val="00EF73CD"/>
    <w:rsid w:val="00F05501"/>
    <w:rsid w:val="00F05FB5"/>
    <w:rsid w:val="00F05FBD"/>
    <w:rsid w:val="00F06AB5"/>
    <w:rsid w:val="00F10FF7"/>
    <w:rsid w:val="00F11F08"/>
    <w:rsid w:val="00F200C4"/>
    <w:rsid w:val="00F20158"/>
    <w:rsid w:val="00F22332"/>
    <w:rsid w:val="00F22BE1"/>
    <w:rsid w:val="00F2336C"/>
    <w:rsid w:val="00F2367E"/>
    <w:rsid w:val="00F23D94"/>
    <w:rsid w:val="00F24A98"/>
    <w:rsid w:val="00F253E7"/>
    <w:rsid w:val="00F26559"/>
    <w:rsid w:val="00F31921"/>
    <w:rsid w:val="00F35281"/>
    <w:rsid w:val="00F35EC1"/>
    <w:rsid w:val="00F37781"/>
    <w:rsid w:val="00F4036D"/>
    <w:rsid w:val="00F408CC"/>
    <w:rsid w:val="00F410E8"/>
    <w:rsid w:val="00F47A2B"/>
    <w:rsid w:val="00F55D6D"/>
    <w:rsid w:val="00F56591"/>
    <w:rsid w:val="00F603B1"/>
    <w:rsid w:val="00F60C1D"/>
    <w:rsid w:val="00F61438"/>
    <w:rsid w:val="00F6254C"/>
    <w:rsid w:val="00F62829"/>
    <w:rsid w:val="00F630D5"/>
    <w:rsid w:val="00F64060"/>
    <w:rsid w:val="00F65DB1"/>
    <w:rsid w:val="00F67C9E"/>
    <w:rsid w:val="00F752F8"/>
    <w:rsid w:val="00F771EA"/>
    <w:rsid w:val="00F8498D"/>
    <w:rsid w:val="00F8550B"/>
    <w:rsid w:val="00F85973"/>
    <w:rsid w:val="00F91747"/>
    <w:rsid w:val="00F91897"/>
    <w:rsid w:val="00F941BA"/>
    <w:rsid w:val="00F95029"/>
    <w:rsid w:val="00FA0537"/>
    <w:rsid w:val="00FA61CE"/>
    <w:rsid w:val="00FA755F"/>
    <w:rsid w:val="00FB1999"/>
    <w:rsid w:val="00FB22E0"/>
    <w:rsid w:val="00FC1E2F"/>
    <w:rsid w:val="00FC3DE9"/>
    <w:rsid w:val="00FC41CD"/>
    <w:rsid w:val="00FC4815"/>
    <w:rsid w:val="00FD1F15"/>
    <w:rsid w:val="00FD22E0"/>
    <w:rsid w:val="00FD4CE4"/>
    <w:rsid w:val="00FD5A9F"/>
    <w:rsid w:val="00FD774C"/>
    <w:rsid w:val="00FD7F0E"/>
    <w:rsid w:val="00FE368E"/>
    <w:rsid w:val="00FF0214"/>
    <w:rsid w:val="00FF05B9"/>
    <w:rsid w:val="00FF2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semiHidden/>
    <w:unhideWhenUsed/>
    <w:rsid w:val="00A143F3"/>
    <w:rPr>
      <w:vertAlign w:val="superscript"/>
    </w:rPr>
  </w:style>
  <w:style w:type="paragraph" w:customStyle="1" w:styleId="ConsPlusNormal">
    <w:name w:val="ConsPlusNormal"/>
    <w:rsid w:val="007B4D8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F31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Revision"/>
    <w:hidden/>
    <w:uiPriority w:val="99"/>
    <w:semiHidden/>
    <w:rsid w:val="0000097B"/>
  </w:style>
  <w:style w:type="paragraph" w:customStyle="1" w:styleId="ConsPlusTitle">
    <w:name w:val="ConsPlusTitle"/>
    <w:rsid w:val="00A7241C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semiHidden/>
    <w:unhideWhenUsed/>
    <w:rsid w:val="00A143F3"/>
    <w:rPr>
      <w:vertAlign w:val="superscript"/>
    </w:rPr>
  </w:style>
  <w:style w:type="paragraph" w:customStyle="1" w:styleId="ConsPlusNormal">
    <w:name w:val="ConsPlusNormal"/>
    <w:rsid w:val="007B4D8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F31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Revision"/>
    <w:hidden/>
    <w:uiPriority w:val="99"/>
    <w:semiHidden/>
    <w:rsid w:val="0000097B"/>
  </w:style>
  <w:style w:type="paragraph" w:customStyle="1" w:styleId="ConsPlusTitle">
    <w:name w:val="ConsPlusTitle"/>
    <w:rsid w:val="00A7241C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BC5279E9D4724FAE7432F20F58D2FBB5A337DCC9A8760424C5E93C755711CE8E8648872CC23252C5BD1AF3EBE94B888D8E043310685D721AA39B3AhDW6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E45B38B59513B0A3040F9531C04C58693913EA7B1243AD9A44CAFF4CCF13E50004A1776B95D9B6F0412063F9BA91E47921C3409F468B093h2L9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45B38B59513B0A3040F9531C04C58693913EA7B1243AD9A44CAFF4CCF13E50004A1776B95D9B6F0512063F9BA91E47921C3409F468B093h2L9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5EDF2DF8F7EC3B23B14A9F9712C1EE71EC007B6D412346E02CEDB22EA2465F0403CDD94E309DE9A0390B70FAB5D3D4CFC0B416EF8D5E5B2PCQA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F5059625499FA957A698E986217553291DF62FBF6E60C6FA48B1EC92C46B0D5117A580BB128BEA3D7F0822A4568BC5D5F0CED81C278E103A6DBD4795FB6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2018\&#1055;&#1088;&#1080;&#1082;&#1072;&#1079;%20&#1087;&#1086;%20&#1076;&#1077;&#1073;&#1077;&#1090;.&#1079;&#1072;&#1076;&#1086;&#1083;&#1078;\&#1055;&#1056;&#1048;&#1050;&#1040;&#1047;%20&#1044;&#1050;%20&#1052;&#1060;%20&#1056;&#1058;%20&#1076;&#1077;&#1073;.&#1079;&#1072;&#1076;&#1086;&#1083;&#107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B1BEB-66E2-4437-8362-B4F226A2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ДК МФ РТ деб.задолж</Template>
  <TotalTime>114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Администратор</cp:lastModifiedBy>
  <cp:revision>31</cp:revision>
  <cp:lastPrinted>2023-07-19T09:25:00Z</cp:lastPrinted>
  <dcterms:created xsi:type="dcterms:W3CDTF">2023-06-19T08:04:00Z</dcterms:created>
  <dcterms:modified xsi:type="dcterms:W3CDTF">2023-07-19T11:35:00Z</dcterms:modified>
</cp:coreProperties>
</file>