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30" w:rsidRPr="005C235E" w:rsidRDefault="00042D30" w:rsidP="00042D30">
      <w:pPr>
        <w:ind w:firstLine="851"/>
        <w:jc w:val="right"/>
        <w:rPr>
          <w:sz w:val="28"/>
          <w:szCs w:val="28"/>
        </w:rPr>
      </w:pPr>
      <w:r w:rsidRPr="005C235E">
        <w:rPr>
          <w:sz w:val="28"/>
          <w:szCs w:val="28"/>
        </w:rPr>
        <w:t>ПРОЕКТ</w:t>
      </w:r>
    </w:p>
    <w:p w:rsidR="00042D30" w:rsidRPr="005C235E" w:rsidRDefault="00042D30" w:rsidP="00042D30">
      <w:pPr>
        <w:jc w:val="right"/>
        <w:rPr>
          <w:sz w:val="28"/>
          <w:szCs w:val="28"/>
        </w:rPr>
      </w:pP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КАБИНЕТ МИНИСТРОВ РЕСПУБЛИКИ ТАТАРСТАН</w:t>
      </w: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ПОСТАНОВЛЕНИЕ</w:t>
      </w:r>
    </w:p>
    <w:p w:rsidR="00042D30" w:rsidRPr="005C235E" w:rsidRDefault="00042D30" w:rsidP="00042D30">
      <w:pPr>
        <w:rPr>
          <w:sz w:val="28"/>
          <w:szCs w:val="28"/>
        </w:rPr>
      </w:pPr>
    </w:p>
    <w:p w:rsidR="00042D30" w:rsidRPr="005C235E" w:rsidRDefault="00042D30" w:rsidP="00042D30">
      <w:pPr>
        <w:ind w:left="567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_____________                                                                №___________</w:t>
      </w:r>
    </w:p>
    <w:p w:rsidR="00042D30" w:rsidRPr="005C235E" w:rsidRDefault="00042D30" w:rsidP="00042D30">
      <w:pPr>
        <w:ind w:firstLine="709"/>
        <w:jc w:val="center"/>
        <w:rPr>
          <w:sz w:val="28"/>
          <w:szCs w:val="28"/>
        </w:rPr>
      </w:pPr>
      <w:proofErr w:type="spellStart"/>
      <w:r w:rsidRPr="005C235E">
        <w:rPr>
          <w:sz w:val="28"/>
          <w:szCs w:val="28"/>
        </w:rPr>
        <w:t>г</w:t>
      </w:r>
      <w:proofErr w:type="gramStart"/>
      <w:r w:rsidRPr="005C235E">
        <w:rPr>
          <w:sz w:val="28"/>
          <w:szCs w:val="28"/>
        </w:rPr>
        <w:t>.К</w:t>
      </w:r>
      <w:proofErr w:type="gramEnd"/>
      <w:r w:rsidRPr="005C235E">
        <w:rPr>
          <w:sz w:val="28"/>
          <w:szCs w:val="28"/>
        </w:rPr>
        <w:t>азань</w:t>
      </w:r>
      <w:proofErr w:type="spellEnd"/>
    </w:p>
    <w:p w:rsidR="00042D30" w:rsidRDefault="00042D30" w:rsidP="00042D30">
      <w:pPr>
        <w:ind w:firstLine="709"/>
        <w:jc w:val="both"/>
      </w:pPr>
    </w:p>
    <w:p w:rsidR="00042D30" w:rsidRDefault="00042D30" w:rsidP="00042D30">
      <w:pPr>
        <w:ind w:firstLine="709"/>
        <w:jc w:val="both"/>
      </w:pPr>
    </w:p>
    <w:p w:rsidR="00042D30" w:rsidRDefault="00042D30" w:rsidP="00042D30">
      <w:pPr>
        <w:ind w:firstLine="709"/>
        <w:jc w:val="both"/>
      </w:pPr>
    </w:p>
    <w:p w:rsidR="003A50B4" w:rsidRDefault="003A50B4" w:rsidP="00001719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6AB1" w:rsidRDefault="00001719" w:rsidP="00001719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3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ежемесячных денежных и</w:t>
      </w:r>
    </w:p>
    <w:p w:rsidR="00001719" w:rsidRPr="002E6601" w:rsidRDefault="00066AB1" w:rsidP="00001719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01719" w:rsidRPr="00E236F3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719" w:rsidRPr="00E236F3">
        <w:rPr>
          <w:rFonts w:ascii="Times New Roman" w:hAnsi="Times New Roman" w:cs="Times New Roman"/>
          <w:sz w:val="28"/>
          <w:szCs w:val="28"/>
        </w:rPr>
        <w:t>вид</w:t>
      </w:r>
      <w:r w:rsidR="00001719">
        <w:rPr>
          <w:rFonts w:ascii="Times New Roman" w:hAnsi="Times New Roman" w:cs="Times New Roman"/>
          <w:sz w:val="28"/>
          <w:szCs w:val="28"/>
        </w:rPr>
        <w:t>ах</w:t>
      </w:r>
      <w:r w:rsidR="00001719" w:rsidRPr="00E236F3">
        <w:rPr>
          <w:rFonts w:ascii="Times New Roman" w:hAnsi="Times New Roman" w:cs="Times New Roman"/>
          <w:sz w:val="28"/>
          <w:szCs w:val="28"/>
        </w:rPr>
        <w:t xml:space="preserve"> выплат на 201</w:t>
      </w:r>
      <w:r w:rsidR="00001719">
        <w:rPr>
          <w:rFonts w:ascii="Times New Roman" w:hAnsi="Times New Roman" w:cs="Times New Roman"/>
          <w:sz w:val="28"/>
          <w:szCs w:val="28"/>
        </w:rPr>
        <w:t>7</w:t>
      </w:r>
      <w:r w:rsidR="00001719" w:rsidRPr="00E236F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01719" w:rsidRPr="00A90B54" w:rsidRDefault="0000171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индексации ежемесячных денежных и иных видов выплат,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ленных 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8 декабря 2004 года № 63-ЗРТ «Об адресной социальной поддержке населения в  Республике Татарстан» и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 Республике Татарстан», </w:t>
      </w:r>
      <w:r w:rsidRPr="00A90B54">
        <w:rPr>
          <w:rFonts w:ascii="Times New Roman" w:hAnsi="Times New Roman" w:cs="Times New Roman"/>
          <w:sz w:val="28"/>
          <w:szCs w:val="28"/>
        </w:rPr>
        <w:t>Кабинет Министров Республики</w:t>
      </w:r>
      <w:proofErr w:type="gramEnd"/>
      <w:r w:rsidRPr="00A90B54">
        <w:rPr>
          <w:rFonts w:ascii="Times New Roman" w:hAnsi="Times New Roman" w:cs="Times New Roman"/>
          <w:sz w:val="28"/>
          <w:szCs w:val="28"/>
        </w:rPr>
        <w:t xml:space="preserve">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A90B54">
        <w:rPr>
          <w:rFonts w:ascii="Times New Roman" w:hAnsi="Times New Roman" w:cs="Times New Roman"/>
          <w:sz w:val="28"/>
          <w:szCs w:val="28"/>
        </w:rPr>
        <w:t>:</w:t>
      </w:r>
    </w:p>
    <w:p w:rsidR="00B05B1A" w:rsidRDefault="00B05B1A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Pr="009274FF" w:rsidRDefault="0000171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B54">
        <w:rPr>
          <w:rFonts w:ascii="Times New Roman" w:hAnsi="Times New Roman" w:cs="Times New Roman"/>
          <w:sz w:val="28"/>
          <w:szCs w:val="28"/>
        </w:rPr>
        <w:t>1. Установить с 1 января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A90B5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74FF">
        <w:rPr>
          <w:rFonts w:ascii="Times New Roman" w:hAnsi="Times New Roman" w:cs="Times New Roman"/>
          <w:sz w:val="28"/>
          <w:szCs w:val="28"/>
        </w:rPr>
        <w:t>:</w:t>
      </w:r>
    </w:p>
    <w:p w:rsidR="00001719" w:rsidRDefault="0000171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индексации ежемесячных денежных и иных видов выплат, предусмотренных статьями 4-8 Закона Республики Татарстан от 8 декабря 2004 года № 63-ЗРТ «Об адресной социальной поддержке населения в  Республике Тата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стан», в размере 1,049</w:t>
      </w:r>
      <w:r w:rsidRPr="009274FF">
        <w:rPr>
          <w:rFonts w:ascii="Times New Roman" w:hAnsi="Times New Roman" w:cs="Times New Roman"/>
          <w:sz w:val="28"/>
          <w:szCs w:val="28"/>
        </w:rPr>
        <w:t>;</w:t>
      </w:r>
    </w:p>
    <w:p w:rsidR="00001719" w:rsidRDefault="0000171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ежемесячных денежных и иных видов выплат согласно приложению.</w:t>
      </w:r>
    </w:p>
    <w:p w:rsidR="00001719" w:rsidRDefault="0000171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90B54">
        <w:rPr>
          <w:rFonts w:ascii="Times New Roman" w:hAnsi="Times New Roman" w:cs="Times New Roman"/>
          <w:sz w:val="28"/>
          <w:szCs w:val="28"/>
        </w:rPr>
        <w:t xml:space="preserve">.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</w:t>
      </w:r>
      <w:r w:rsidRPr="00A90B54">
        <w:rPr>
          <w:rFonts w:ascii="Times New Roman" w:hAnsi="Times New Roman" w:cs="Times New Roman"/>
          <w:sz w:val="28"/>
          <w:szCs w:val="28"/>
        </w:rPr>
        <w:t>социальной защиты Республики Тата</w:t>
      </w:r>
      <w:r w:rsidRPr="00A90B54">
        <w:rPr>
          <w:rFonts w:ascii="Times New Roman" w:hAnsi="Times New Roman" w:cs="Times New Roman"/>
          <w:sz w:val="28"/>
          <w:szCs w:val="28"/>
        </w:rPr>
        <w:t>р</w:t>
      </w:r>
      <w:r w:rsidRPr="00A90B54">
        <w:rPr>
          <w:rFonts w:ascii="Times New Roman" w:hAnsi="Times New Roman" w:cs="Times New Roman"/>
          <w:sz w:val="28"/>
          <w:szCs w:val="28"/>
        </w:rPr>
        <w:t>стан</w:t>
      </w:r>
      <w:r>
        <w:rPr>
          <w:rFonts w:ascii="Times New Roman" w:hAnsi="Times New Roman" w:cs="Times New Roman"/>
          <w:sz w:val="28"/>
          <w:szCs w:val="28"/>
        </w:rPr>
        <w:t xml:space="preserve">, Министерству образования и науки Республики Татарстан </w:t>
      </w:r>
      <w:r w:rsidRPr="00A90B54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A90B54">
        <w:rPr>
          <w:rFonts w:ascii="Times New Roman" w:hAnsi="Times New Roman" w:cs="Times New Roman"/>
          <w:sz w:val="28"/>
          <w:szCs w:val="28"/>
        </w:rPr>
        <w:t xml:space="preserve"> работу по разъяснению вопросов, связанных </w:t>
      </w:r>
      <w:r w:rsidRPr="00E236F3">
        <w:rPr>
          <w:rFonts w:ascii="Times New Roman" w:hAnsi="Times New Roman" w:cs="Times New Roman"/>
          <w:sz w:val="28"/>
          <w:szCs w:val="28"/>
        </w:rPr>
        <w:t>с установлением размеров ежемесячных д</w:t>
      </w:r>
      <w:r w:rsidRPr="00E236F3">
        <w:rPr>
          <w:rFonts w:ascii="Times New Roman" w:hAnsi="Times New Roman" w:cs="Times New Roman"/>
          <w:sz w:val="28"/>
          <w:szCs w:val="28"/>
        </w:rPr>
        <w:t>е</w:t>
      </w:r>
      <w:r w:rsidRPr="00E236F3">
        <w:rPr>
          <w:rFonts w:ascii="Times New Roman" w:hAnsi="Times New Roman" w:cs="Times New Roman"/>
          <w:sz w:val="28"/>
          <w:szCs w:val="28"/>
        </w:rPr>
        <w:t xml:space="preserve">нежных и иных видов выплат, </w:t>
      </w:r>
      <w:r>
        <w:rPr>
          <w:rFonts w:ascii="Times New Roman" w:hAnsi="Times New Roman" w:cs="Times New Roman"/>
          <w:sz w:val="28"/>
          <w:szCs w:val="28"/>
        </w:rPr>
        <w:t>предусмотренных в абзаце третьем пункта 1 насто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щего постановления.</w:t>
      </w:r>
    </w:p>
    <w:p w:rsidR="00001719" w:rsidRDefault="0000171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90B54">
        <w:rPr>
          <w:rFonts w:ascii="Times New Roman" w:hAnsi="Times New Roman" w:cs="Times New Roman"/>
          <w:sz w:val="28"/>
          <w:szCs w:val="28"/>
        </w:rPr>
        <w:t xml:space="preserve">. Министерству финансов Республики Татарстан обеспечить своевременное выделение средств на реализацию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90B54">
        <w:rPr>
          <w:rFonts w:ascii="Times New Roman" w:hAnsi="Times New Roman" w:cs="Times New Roman"/>
          <w:sz w:val="28"/>
          <w:szCs w:val="28"/>
        </w:rPr>
        <w:t>остановления.</w:t>
      </w:r>
    </w:p>
    <w:p w:rsidR="00001719" w:rsidRDefault="0000171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90B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90B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0B54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90B54">
        <w:rPr>
          <w:rFonts w:ascii="Times New Roman" w:hAnsi="Times New Roman" w:cs="Times New Roman"/>
          <w:sz w:val="28"/>
          <w:szCs w:val="28"/>
        </w:rPr>
        <w:t>остановления возложить на Мин</w:t>
      </w:r>
      <w:r w:rsidRPr="00A90B54">
        <w:rPr>
          <w:rFonts w:ascii="Times New Roman" w:hAnsi="Times New Roman" w:cs="Times New Roman"/>
          <w:sz w:val="28"/>
          <w:szCs w:val="28"/>
        </w:rPr>
        <w:t>и</w:t>
      </w:r>
      <w:r w:rsidRPr="00A90B54">
        <w:rPr>
          <w:rFonts w:ascii="Times New Roman" w:hAnsi="Times New Roman" w:cs="Times New Roman"/>
          <w:sz w:val="28"/>
          <w:szCs w:val="28"/>
        </w:rPr>
        <w:t xml:space="preserve">стерство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</w:t>
      </w:r>
      <w:r w:rsidRPr="00A90B54">
        <w:rPr>
          <w:rFonts w:ascii="Times New Roman" w:hAnsi="Times New Roman" w:cs="Times New Roman"/>
          <w:sz w:val="28"/>
          <w:szCs w:val="28"/>
        </w:rPr>
        <w:t>социальной защиты Республики Татарстан.</w:t>
      </w:r>
    </w:p>
    <w:p w:rsidR="00001719" w:rsidRDefault="0000171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Премьер-министр</w:t>
      </w: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Республики Татарстан                                                                             И.Ш.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</w:p>
    <w:p w:rsidR="00E41385" w:rsidRDefault="00E41385" w:rsidP="00E41385"/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 №___________</w:t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</w:p>
    <w:p w:rsidR="00F67B6A" w:rsidRDefault="00F67B6A" w:rsidP="00F67B6A">
      <w:pPr>
        <w:pStyle w:val="ConsPlusNonformat"/>
        <w:widowControl/>
        <w:ind w:left="6300"/>
        <w:rPr>
          <w:rFonts w:ascii="Times New Roman" w:hAnsi="Times New Roman" w:cs="Times New Roman"/>
          <w:sz w:val="28"/>
          <w:szCs w:val="28"/>
        </w:rPr>
      </w:pPr>
    </w:p>
    <w:p w:rsidR="00F67B6A" w:rsidRDefault="00F67B6A" w:rsidP="00F67B6A">
      <w:pPr>
        <w:pStyle w:val="ConsPlusNonformat"/>
        <w:widowControl/>
        <w:ind w:left="6300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left="54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600">
        <w:rPr>
          <w:rFonts w:ascii="Times New Roman" w:hAnsi="Times New Roman" w:cs="Times New Roman"/>
          <w:b/>
          <w:sz w:val="28"/>
          <w:szCs w:val="28"/>
        </w:rPr>
        <w:t>Размеры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600">
        <w:rPr>
          <w:rFonts w:ascii="Times New Roman" w:hAnsi="Times New Roman" w:cs="Times New Roman"/>
          <w:b/>
          <w:sz w:val="28"/>
          <w:szCs w:val="28"/>
        </w:rPr>
        <w:t>ежемесячных денежных и иных видов выплат</w:t>
      </w:r>
    </w:p>
    <w:p w:rsidR="00001719" w:rsidRPr="00873600" w:rsidRDefault="00001719" w:rsidP="00001719">
      <w:pPr>
        <w:pStyle w:val="ConsPlusNonformat"/>
        <w:widowControl/>
        <w:ind w:left="540"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1719" w:rsidRPr="00A90B54" w:rsidRDefault="00001719" w:rsidP="00001719">
      <w:pPr>
        <w:pStyle w:val="ConsPlusNonformat"/>
        <w:widowControl/>
        <w:ind w:left="5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7723">
        <w:rPr>
          <w:rFonts w:ascii="Times New Roman" w:hAnsi="Times New Roman" w:cs="Times New Roman"/>
          <w:b/>
          <w:sz w:val="32"/>
          <w:szCs w:val="32"/>
        </w:rPr>
        <w:tab/>
      </w:r>
      <w:r w:rsidRPr="00AA7723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3148"/>
      </w:tblGrid>
      <w:tr w:rsidR="00001719" w:rsidRPr="00C16D23" w:rsidTr="00020D52">
        <w:tc>
          <w:tcPr>
            <w:tcW w:w="7308" w:type="dxa"/>
          </w:tcPr>
          <w:p w:rsidR="00001719" w:rsidRDefault="00001719" w:rsidP="004938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Default="00001719" w:rsidP="004938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Вид  выплаты</w:t>
            </w:r>
          </w:p>
          <w:p w:rsidR="00001719" w:rsidRPr="00C16D23" w:rsidRDefault="00001719" w:rsidP="004938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001719" w:rsidRDefault="00001719" w:rsidP="004938E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C16D23" w:rsidRDefault="00001719" w:rsidP="004938E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Размер выплаты, </w:t>
            </w:r>
          </w:p>
          <w:p w:rsidR="00001719" w:rsidRDefault="00B05B1A" w:rsidP="004938E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01719" w:rsidRPr="00C16D23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001719" w:rsidRPr="00C16D23" w:rsidRDefault="00001719" w:rsidP="004938E8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719" w:rsidRPr="00C16D23" w:rsidTr="001D7635">
        <w:trPr>
          <w:trHeight w:val="428"/>
        </w:trPr>
        <w:tc>
          <w:tcPr>
            <w:tcW w:w="7308" w:type="dxa"/>
          </w:tcPr>
          <w:p w:rsidR="00001719" w:rsidRDefault="00001719" w:rsidP="00493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денежная выплата: </w:t>
            </w:r>
          </w:p>
          <w:p w:rsidR="00001719" w:rsidRDefault="00001719" w:rsidP="00493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5007E9" w:rsidRDefault="00001719" w:rsidP="004938E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B93D2F">
              <w:rPr>
                <w:sz w:val="28"/>
                <w:szCs w:val="28"/>
              </w:rPr>
              <w:t xml:space="preserve">ветеранам труда, </w:t>
            </w:r>
            <w:r w:rsidR="001D7635" w:rsidRPr="005007E9">
              <w:rPr>
                <w:sz w:val="28"/>
                <w:szCs w:val="28"/>
              </w:rPr>
              <w:t>пенсия которым назначена в соотве</w:t>
            </w:r>
            <w:r w:rsidR="001D7635" w:rsidRPr="005007E9">
              <w:rPr>
                <w:sz w:val="28"/>
                <w:szCs w:val="28"/>
              </w:rPr>
              <w:t>т</w:t>
            </w:r>
            <w:r w:rsidR="001D7635" w:rsidRPr="005007E9">
              <w:rPr>
                <w:sz w:val="28"/>
                <w:szCs w:val="28"/>
              </w:rPr>
              <w:t>ствии с Федеральными законами «О страховых пенсиях», «О трудовых пенсиях в Российской Федерации» и «О го</w:t>
            </w:r>
            <w:r w:rsidR="001D7635" w:rsidRPr="005007E9">
              <w:rPr>
                <w:sz w:val="28"/>
                <w:szCs w:val="28"/>
              </w:rPr>
              <w:t>с</w:t>
            </w:r>
            <w:r w:rsidR="001D7635" w:rsidRPr="005007E9">
              <w:rPr>
                <w:sz w:val="28"/>
                <w:szCs w:val="28"/>
              </w:rPr>
              <w:t>ударственном пенсионном обеспечении в Российской Ф</w:t>
            </w:r>
            <w:r w:rsidR="001D7635" w:rsidRPr="005007E9">
              <w:rPr>
                <w:sz w:val="28"/>
                <w:szCs w:val="28"/>
              </w:rPr>
              <w:t>е</w:t>
            </w:r>
            <w:r w:rsidR="001D7635" w:rsidRPr="005007E9">
              <w:rPr>
                <w:sz w:val="28"/>
                <w:szCs w:val="28"/>
              </w:rPr>
              <w:t xml:space="preserve">дерации», </w:t>
            </w:r>
            <w:r w:rsidRPr="005007E9">
              <w:rPr>
                <w:sz w:val="28"/>
                <w:szCs w:val="28"/>
              </w:rPr>
              <w:t>величина среднемесячного дохода которых на дату обращения не превышает 20 000 рублей;</w:t>
            </w:r>
          </w:p>
          <w:p w:rsidR="000B6BB7" w:rsidRDefault="000B6BB7" w:rsidP="000B6BB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proofErr w:type="gramStart"/>
            <w:r w:rsidRPr="005007E9">
              <w:rPr>
                <w:sz w:val="28"/>
                <w:szCs w:val="28"/>
              </w:rPr>
              <w:t>ветеранам труда, получающим пенсии по иным основан</w:t>
            </w:r>
            <w:r w:rsidRPr="005007E9">
              <w:rPr>
                <w:sz w:val="28"/>
                <w:szCs w:val="28"/>
              </w:rPr>
              <w:t>и</w:t>
            </w:r>
            <w:r w:rsidRPr="005007E9">
              <w:rPr>
                <w:sz w:val="28"/>
                <w:szCs w:val="28"/>
              </w:rPr>
              <w:t>ям, чем предусмотрено пунктом 1 статьи 5 Закона Респу</w:t>
            </w:r>
            <w:r w:rsidRPr="005007E9">
              <w:rPr>
                <w:sz w:val="28"/>
                <w:szCs w:val="28"/>
              </w:rPr>
              <w:t>б</w:t>
            </w:r>
            <w:r w:rsidRPr="005007E9">
              <w:rPr>
                <w:sz w:val="28"/>
                <w:szCs w:val="28"/>
              </w:rPr>
              <w:t>лики Татарстан от 08.12.2004 № 63-ЗРТ «Об адресной с</w:t>
            </w:r>
            <w:r w:rsidRPr="005007E9">
              <w:rPr>
                <w:sz w:val="28"/>
                <w:szCs w:val="28"/>
              </w:rPr>
              <w:t>о</w:t>
            </w:r>
            <w:r w:rsidRPr="005007E9">
              <w:rPr>
                <w:sz w:val="28"/>
                <w:szCs w:val="28"/>
              </w:rPr>
              <w:t>циальной поддержке населения в Республике Татарстан», либо получающим пожизненное содержание за работу (службу), достигши</w:t>
            </w:r>
            <w:r w:rsidR="00160859" w:rsidRPr="005007E9">
              <w:rPr>
                <w:sz w:val="28"/>
                <w:szCs w:val="28"/>
              </w:rPr>
              <w:t>м</w:t>
            </w:r>
            <w:r w:rsidRPr="005007E9">
              <w:rPr>
                <w:sz w:val="28"/>
                <w:szCs w:val="28"/>
              </w:rPr>
              <w:t xml:space="preserve"> возраста, дающего право на страх</w:t>
            </w:r>
            <w:r w:rsidRPr="005007E9">
              <w:rPr>
                <w:sz w:val="28"/>
                <w:szCs w:val="28"/>
              </w:rPr>
              <w:t>о</w:t>
            </w:r>
            <w:r w:rsidRPr="005007E9">
              <w:rPr>
                <w:sz w:val="28"/>
                <w:szCs w:val="28"/>
              </w:rPr>
              <w:t>вую пенсию по старости в соответствии с частью 1 статьи 8 Федерального закона «О страховых пенсиях», величина среднемесячного дохода которых на</w:t>
            </w:r>
            <w:proofErr w:type="gramEnd"/>
            <w:r w:rsidRPr="005007E9">
              <w:rPr>
                <w:sz w:val="28"/>
                <w:szCs w:val="28"/>
              </w:rPr>
              <w:t xml:space="preserve"> дату обращения не превышает 20 000 рублей;</w:t>
            </w:r>
          </w:p>
          <w:p w:rsidR="00001719" w:rsidRPr="005007E9" w:rsidRDefault="00001719" w:rsidP="001D763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proofErr w:type="gramStart"/>
            <w:r w:rsidRPr="00C16D23">
              <w:rPr>
                <w:sz w:val="28"/>
                <w:szCs w:val="28"/>
              </w:rPr>
              <w:t xml:space="preserve">лицам, </w:t>
            </w:r>
            <w:r>
              <w:rPr>
                <w:sz w:val="28"/>
                <w:szCs w:val="28"/>
              </w:rPr>
              <w:t>награжденным государственными наградами Ре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публики Татарстан в соответствии с Законом Республики Татарстан от 10 октября 2011 года № 74-</w:t>
            </w:r>
            <w:r w:rsidRPr="005007E9">
              <w:rPr>
                <w:sz w:val="28"/>
                <w:szCs w:val="28"/>
              </w:rPr>
              <w:t>ЗРТ «О госуда</w:t>
            </w:r>
            <w:r w:rsidRPr="005007E9">
              <w:rPr>
                <w:sz w:val="28"/>
                <w:szCs w:val="28"/>
              </w:rPr>
              <w:t>р</w:t>
            </w:r>
            <w:r w:rsidRPr="005007E9">
              <w:rPr>
                <w:sz w:val="28"/>
                <w:szCs w:val="28"/>
              </w:rPr>
              <w:t>ственных наградах Республики Татарстан»</w:t>
            </w:r>
            <w:r w:rsidR="00160859" w:rsidRPr="005007E9">
              <w:rPr>
                <w:sz w:val="28"/>
                <w:szCs w:val="28"/>
              </w:rPr>
              <w:t xml:space="preserve">, и имеющим необходимый стаж для назначения пенсии по старости или </w:t>
            </w:r>
            <w:r w:rsidR="00160859" w:rsidRPr="005007E9">
              <w:rPr>
                <w:sz w:val="28"/>
                <w:szCs w:val="28"/>
              </w:rPr>
              <w:lastRenderedPageBreak/>
              <w:t>за выслугу лет</w:t>
            </w:r>
            <w:r w:rsidR="001D7635" w:rsidRPr="005007E9">
              <w:rPr>
                <w:sz w:val="28"/>
                <w:szCs w:val="28"/>
              </w:rPr>
              <w:t>, пенсия которым назначена в соответствии с Федеральными законами «О страховых пенсиях», «О трудовых пенсиях в Российской Федерации» и «О гос</w:t>
            </w:r>
            <w:r w:rsidR="001D7635" w:rsidRPr="005007E9">
              <w:rPr>
                <w:sz w:val="28"/>
                <w:szCs w:val="28"/>
              </w:rPr>
              <w:t>у</w:t>
            </w:r>
            <w:r w:rsidR="001D7635" w:rsidRPr="005007E9">
              <w:rPr>
                <w:sz w:val="28"/>
                <w:szCs w:val="28"/>
              </w:rPr>
              <w:t>дарственном пенсионном обеспечении в Российской</w:t>
            </w:r>
            <w:proofErr w:type="gramEnd"/>
            <w:r w:rsidR="001D7635" w:rsidRPr="005007E9">
              <w:rPr>
                <w:sz w:val="28"/>
                <w:szCs w:val="28"/>
              </w:rPr>
              <w:t xml:space="preserve"> Ф</w:t>
            </w:r>
            <w:r w:rsidR="001D7635" w:rsidRPr="005007E9">
              <w:rPr>
                <w:sz w:val="28"/>
                <w:szCs w:val="28"/>
              </w:rPr>
              <w:t>е</w:t>
            </w:r>
            <w:r w:rsidR="001D7635" w:rsidRPr="005007E9">
              <w:rPr>
                <w:sz w:val="28"/>
                <w:szCs w:val="28"/>
              </w:rPr>
              <w:t>дерации»</w:t>
            </w:r>
            <w:r w:rsidRPr="005007E9">
              <w:rPr>
                <w:sz w:val="28"/>
                <w:szCs w:val="28"/>
              </w:rPr>
              <w:t>;</w:t>
            </w:r>
          </w:p>
          <w:p w:rsidR="00ED5C53" w:rsidRPr="005007E9" w:rsidRDefault="00ED5C53" w:rsidP="00ED5C5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proofErr w:type="gramStart"/>
            <w:r w:rsidRPr="005007E9">
              <w:rPr>
                <w:sz w:val="28"/>
                <w:szCs w:val="28"/>
              </w:rPr>
              <w:t>лицам, награжденным государственными наградами Ре</w:t>
            </w:r>
            <w:r w:rsidRPr="005007E9">
              <w:rPr>
                <w:sz w:val="28"/>
                <w:szCs w:val="28"/>
              </w:rPr>
              <w:t>с</w:t>
            </w:r>
            <w:r w:rsidRPr="005007E9">
              <w:rPr>
                <w:sz w:val="28"/>
                <w:szCs w:val="28"/>
              </w:rPr>
              <w:t>публики Татарстан в соответствии с Законом Республики Татарстан от 10 октября 2011 года № 74-ЗРТ «О госуда</w:t>
            </w:r>
            <w:r w:rsidRPr="005007E9">
              <w:rPr>
                <w:sz w:val="28"/>
                <w:szCs w:val="28"/>
              </w:rPr>
              <w:t>р</w:t>
            </w:r>
            <w:r w:rsidRPr="005007E9">
              <w:rPr>
                <w:sz w:val="28"/>
                <w:szCs w:val="28"/>
              </w:rPr>
              <w:t xml:space="preserve">ственных наградах Республики Татарстан», </w:t>
            </w:r>
            <w:r w:rsidR="000F238E" w:rsidRPr="005007E9">
              <w:rPr>
                <w:sz w:val="28"/>
                <w:szCs w:val="28"/>
              </w:rPr>
              <w:t>и имеющим необходимый стаж для назначения пенсии по старости или за выслугу лет, получающим пенсии по иным основаниям</w:t>
            </w:r>
            <w:r w:rsidR="00160859" w:rsidRPr="005007E9">
              <w:rPr>
                <w:sz w:val="28"/>
                <w:szCs w:val="28"/>
              </w:rPr>
              <w:t>,</w:t>
            </w:r>
            <w:r w:rsidR="000F238E" w:rsidRPr="005007E9">
              <w:rPr>
                <w:sz w:val="28"/>
                <w:szCs w:val="28"/>
              </w:rPr>
              <w:t xml:space="preserve"> </w:t>
            </w:r>
            <w:r w:rsidR="00160859" w:rsidRPr="005007E9">
              <w:rPr>
                <w:sz w:val="28"/>
                <w:szCs w:val="28"/>
              </w:rPr>
              <w:t>чем предусмотрено пунктами 1-3 статьи 5.1 Закона Ре</w:t>
            </w:r>
            <w:r w:rsidR="00160859" w:rsidRPr="005007E9">
              <w:rPr>
                <w:sz w:val="28"/>
                <w:szCs w:val="28"/>
              </w:rPr>
              <w:t>с</w:t>
            </w:r>
            <w:r w:rsidR="00160859" w:rsidRPr="005007E9">
              <w:rPr>
                <w:sz w:val="28"/>
                <w:szCs w:val="28"/>
              </w:rPr>
              <w:t>публики Татарстан от 08.12.2004 № 63-ЗРТ «Об адресной социальной поддержке населения в Республике</w:t>
            </w:r>
            <w:proofErr w:type="gramEnd"/>
            <w:r w:rsidR="00160859" w:rsidRPr="005007E9">
              <w:rPr>
                <w:sz w:val="28"/>
                <w:szCs w:val="28"/>
              </w:rPr>
              <w:t xml:space="preserve"> Тата</w:t>
            </w:r>
            <w:r w:rsidR="00160859" w:rsidRPr="005007E9">
              <w:rPr>
                <w:sz w:val="28"/>
                <w:szCs w:val="28"/>
              </w:rPr>
              <w:t>р</w:t>
            </w:r>
            <w:r w:rsidR="00160859" w:rsidRPr="005007E9">
              <w:rPr>
                <w:sz w:val="28"/>
                <w:szCs w:val="28"/>
              </w:rPr>
              <w:t xml:space="preserve">стан», </w:t>
            </w:r>
            <w:r w:rsidR="000F238E" w:rsidRPr="005007E9">
              <w:rPr>
                <w:sz w:val="28"/>
                <w:szCs w:val="28"/>
              </w:rPr>
              <w:t xml:space="preserve">либо </w:t>
            </w:r>
            <w:proofErr w:type="gramStart"/>
            <w:r w:rsidR="000F238E" w:rsidRPr="005007E9">
              <w:rPr>
                <w:sz w:val="28"/>
                <w:szCs w:val="28"/>
              </w:rPr>
              <w:t>получающим</w:t>
            </w:r>
            <w:proofErr w:type="gramEnd"/>
            <w:r w:rsidR="000F238E" w:rsidRPr="005007E9">
              <w:rPr>
                <w:sz w:val="28"/>
                <w:szCs w:val="28"/>
              </w:rPr>
              <w:t xml:space="preserve"> пожизненное содержание за р</w:t>
            </w:r>
            <w:r w:rsidR="000F238E" w:rsidRPr="005007E9">
              <w:rPr>
                <w:sz w:val="28"/>
                <w:szCs w:val="28"/>
              </w:rPr>
              <w:t>а</w:t>
            </w:r>
            <w:r w:rsidR="000F238E" w:rsidRPr="005007E9">
              <w:rPr>
                <w:sz w:val="28"/>
                <w:szCs w:val="28"/>
              </w:rPr>
              <w:t xml:space="preserve">боту (службу), </w:t>
            </w:r>
            <w:r w:rsidR="00160859" w:rsidRPr="005007E9">
              <w:rPr>
                <w:sz w:val="28"/>
                <w:szCs w:val="28"/>
              </w:rPr>
              <w:t>достигшим</w:t>
            </w:r>
            <w:r w:rsidR="000F238E" w:rsidRPr="005007E9">
              <w:rPr>
                <w:sz w:val="28"/>
                <w:szCs w:val="28"/>
              </w:rPr>
              <w:t xml:space="preserve"> возраста, дающего право на страховую пенсию по старости в соответствии с </w:t>
            </w:r>
            <w:r w:rsidR="00A60F46" w:rsidRPr="005007E9">
              <w:rPr>
                <w:sz w:val="28"/>
                <w:szCs w:val="28"/>
              </w:rPr>
              <w:t xml:space="preserve"> </w:t>
            </w:r>
            <w:r w:rsidR="000F238E" w:rsidRPr="005007E9">
              <w:rPr>
                <w:sz w:val="28"/>
                <w:szCs w:val="28"/>
              </w:rPr>
              <w:t xml:space="preserve">частью </w:t>
            </w:r>
            <w:r w:rsidR="00A60F46" w:rsidRPr="005007E9">
              <w:rPr>
                <w:sz w:val="28"/>
                <w:szCs w:val="28"/>
              </w:rPr>
              <w:t xml:space="preserve"> </w:t>
            </w:r>
            <w:r w:rsidR="000F238E" w:rsidRPr="005007E9">
              <w:rPr>
                <w:sz w:val="28"/>
                <w:szCs w:val="28"/>
              </w:rPr>
              <w:t>1 статьи 8 Федерального закона «О страховых пенсиях»</w:t>
            </w:r>
            <w:r w:rsidRPr="005007E9">
              <w:rPr>
                <w:sz w:val="28"/>
                <w:szCs w:val="28"/>
              </w:rPr>
              <w:t>;</w:t>
            </w:r>
          </w:p>
          <w:p w:rsidR="00001719" w:rsidRPr="00154068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лицам, проработавшим в тылу в период с 22 июня 1941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 года по 9 мая 1945 года не менее шести месяцев, исключая период работы на временно оккупированных территориях СССР; лицам, награжденным орденами или медалями СССР за самоотверженный труд в период Великой Отеч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ственной войны</w:t>
            </w:r>
            <w:r w:rsidRPr="001540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1719" w:rsidRPr="00154068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реабилитированным гражданам</w:t>
            </w:r>
            <w:r w:rsidRPr="001540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1719" w:rsidRPr="00154068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гражданам, признанным пострадавшими от политических репрессий</w:t>
            </w:r>
            <w:r w:rsidRPr="001540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1719" w:rsidRPr="00C16D23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детям-сиротам и детям, оставшимся без попечения род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телей, переданным под опеку (попечительство), в прие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ные семьи:</w:t>
            </w:r>
          </w:p>
          <w:p w:rsidR="00001719" w:rsidRPr="00C16D23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для дошкольников</w:t>
            </w:r>
          </w:p>
          <w:p w:rsidR="00001719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для школьников</w:t>
            </w:r>
          </w:p>
          <w:p w:rsidR="00001719" w:rsidRPr="00C16D23" w:rsidRDefault="00001719" w:rsidP="004938E8">
            <w:pPr>
              <w:pStyle w:val="ConsPlusNonformat"/>
              <w:jc w:val="both"/>
              <w:rPr>
                <w:sz w:val="28"/>
                <w:szCs w:val="28"/>
              </w:rPr>
            </w:pPr>
          </w:p>
        </w:tc>
        <w:tc>
          <w:tcPr>
            <w:tcW w:w="3148" w:type="dxa"/>
          </w:tcPr>
          <w:p w:rsidR="00001719" w:rsidRDefault="00001719" w:rsidP="004938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Default="00001719" w:rsidP="004938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448,0</w:t>
            </w:r>
          </w:p>
          <w:p w:rsidR="00001719" w:rsidRPr="00C16D23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1D7635" w:rsidRDefault="001D7635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1D7635" w:rsidRDefault="001D7635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1D7635" w:rsidRDefault="001D7635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1D7635" w:rsidRDefault="001D7635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B6BB7" w:rsidRDefault="000B6BB7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448,0</w:t>
            </w:r>
          </w:p>
          <w:p w:rsidR="000B6BB7" w:rsidRDefault="000B6BB7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B6BB7" w:rsidRDefault="000B6BB7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B6BB7" w:rsidRDefault="000B6BB7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B6BB7" w:rsidRDefault="000B6BB7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B6BB7" w:rsidRDefault="000B6BB7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160859" w:rsidRDefault="0016085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B6BB7" w:rsidRDefault="000B6BB7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B6BB7" w:rsidRDefault="000B6BB7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B6BB7" w:rsidRDefault="000B6BB7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01719" w:rsidRPr="00C16D23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448,0</w:t>
            </w:r>
          </w:p>
          <w:p w:rsidR="00001719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01719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01719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1D7635" w:rsidRDefault="001D7635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1D7635" w:rsidRDefault="001D7635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1D7635" w:rsidRDefault="001D7635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160859" w:rsidRDefault="0016085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160859" w:rsidRDefault="0016085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1D7635" w:rsidRDefault="001D7635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ED5C53" w:rsidRDefault="007E7774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448,0</w:t>
            </w:r>
          </w:p>
          <w:p w:rsidR="00ED5C53" w:rsidRDefault="00ED5C53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ED5C53" w:rsidRDefault="00ED5C53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ED5C53" w:rsidRDefault="00ED5C53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ED5C53" w:rsidRDefault="00ED5C53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F238E" w:rsidRDefault="000F238E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F238E" w:rsidRDefault="000F238E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160859" w:rsidRDefault="0016085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160859" w:rsidRDefault="0016085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160859" w:rsidRDefault="0016085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ED5C53" w:rsidRDefault="00ED5C53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ED5C53" w:rsidRDefault="00ED5C53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ED5C53" w:rsidRDefault="00ED5C53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01719" w:rsidRPr="00C16D23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669,0</w:t>
            </w:r>
          </w:p>
          <w:p w:rsidR="00001719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01719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01719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01719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01719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01719" w:rsidRPr="00C16D23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669,0</w:t>
            </w:r>
          </w:p>
          <w:p w:rsidR="00001719" w:rsidRPr="00C16D23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560,0</w:t>
            </w:r>
          </w:p>
          <w:p w:rsidR="00001719" w:rsidRPr="00C16D23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01719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01719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01719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001719" w:rsidRPr="00C16D23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7989,0</w:t>
            </w:r>
          </w:p>
          <w:p w:rsidR="00001719" w:rsidRPr="00C16D23" w:rsidRDefault="00001719" w:rsidP="004938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9214,0</w:t>
            </w:r>
          </w:p>
        </w:tc>
      </w:tr>
      <w:tr w:rsidR="00001719" w:rsidRPr="00C16D23" w:rsidTr="00020D52">
        <w:trPr>
          <w:trHeight w:val="3417"/>
        </w:trPr>
        <w:tc>
          <w:tcPr>
            <w:tcW w:w="7308" w:type="dxa"/>
          </w:tcPr>
          <w:p w:rsidR="00001719" w:rsidRPr="005007E9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Субсидия на проезд:</w:t>
            </w:r>
          </w:p>
          <w:p w:rsidR="00001719" w:rsidRPr="005007E9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детям-сиротам, детям, оставшимся без попечения родит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лей, и лицам из числа детей-сирот и детей, оставшихся без попечения родителей, обучающимся по </w:t>
            </w:r>
            <w:r w:rsidR="00020D52" w:rsidRPr="005007E9">
              <w:rPr>
                <w:rFonts w:ascii="Times New Roman" w:hAnsi="Times New Roman" w:cs="Times New Roman"/>
                <w:sz w:val="28"/>
                <w:szCs w:val="28"/>
              </w:rPr>
              <w:t>основным образ</w:t>
            </w:r>
            <w:r w:rsidR="00020D52" w:rsidRPr="005007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20D52" w:rsidRPr="005007E9">
              <w:rPr>
                <w:rFonts w:ascii="Times New Roman" w:hAnsi="Times New Roman" w:cs="Times New Roman"/>
                <w:sz w:val="28"/>
                <w:szCs w:val="28"/>
              </w:rPr>
              <w:t>вательным программам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01719" w:rsidRPr="005007E9" w:rsidRDefault="00001719" w:rsidP="00110FB3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лет, из семей</w:t>
            </w:r>
            <w:r w:rsidR="00110FB3" w:rsidRPr="005007E9">
              <w:rPr>
                <w:rFonts w:ascii="Times New Roman" w:hAnsi="Times New Roman" w:cs="Times New Roman"/>
                <w:sz w:val="28"/>
                <w:szCs w:val="28"/>
              </w:rPr>
              <w:t>, имеющих трех и более детей в возрасте до 18 лет, включая приемных</w:t>
            </w:r>
          </w:p>
        </w:tc>
        <w:tc>
          <w:tcPr>
            <w:tcW w:w="3148" w:type="dxa"/>
          </w:tcPr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2E6601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  <w:p w:rsidR="00001719" w:rsidRPr="002E6601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2E6601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271,0</w:t>
            </w:r>
          </w:p>
        </w:tc>
      </w:tr>
      <w:tr w:rsidR="00001719" w:rsidRPr="00C16D23" w:rsidTr="00020D52">
        <w:trPr>
          <w:trHeight w:val="697"/>
        </w:trPr>
        <w:tc>
          <w:tcPr>
            <w:tcW w:w="7308" w:type="dxa"/>
          </w:tcPr>
          <w:p w:rsidR="00001719" w:rsidRPr="005007E9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Субсидия на приобретение лекарственных сре</w:t>
            </w:r>
            <w:proofErr w:type="gramStart"/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я р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бенка в возрасте до 6 лет из </w:t>
            </w:r>
            <w:r w:rsidR="00110FB3" w:rsidRPr="005007E9">
              <w:rPr>
                <w:rFonts w:ascii="Times New Roman" w:hAnsi="Times New Roman" w:cs="Times New Roman"/>
                <w:sz w:val="28"/>
                <w:szCs w:val="28"/>
              </w:rPr>
              <w:t>семей, имеющих трех и более детей в возрасте до 18 лет, включая приемных</w:t>
            </w:r>
          </w:p>
        </w:tc>
        <w:tc>
          <w:tcPr>
            <w:tcW w:w="3148" w:type="dxa"/>
          </w:tcPr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001719" w:rsidRPr="00C16D23" w:rsidTr="00020D52">
        <w:tc>
          <w:tcPr>
            <w:tcW w:w="7308" w:type="dxa"/>
          </w:tcPr>
          <w:p w:rsidR="00001719" w:rsidRPr="005007E9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Ежемесячное пособие</w:t>
            </w:r>
            <w:r w:rsidR="00A43CC9"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 семьям с детьми, среднедушевой доход которых ниже величины прожиточного минимума, установленного в Республике Татарстан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1719" w:rsidRPr="005007E9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 на ребенка в возрасте до 16 лет (</w:t>
            </w:r>
            <w:proofErr w:type="gramStart"/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 в общ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 до окончания им обучения, но не более чем до достижения им возраста 18 лет);</w:t>
            </w:r>
          </w:p>
          <w:p w:rsidR="00001719" w:rsidRPr="005007E9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на ребенка одинокой матери;</w:t>
            </w:r>
          </w:p>
          <w:p w:rsidR="00001719" w:rsidRPr="005007E9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на ребенка, родители которого уклоняются от уплаты алиментов, либо в других случаях, предусмотренных з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конодательством Российской </w:t>
            </w:r>
            <w:r w:rsidR="00447DAC" w:rsidRPr="005007E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едерации, когда взыскание алиментов невозможно;</w:t>
            </w:r>
          </w:p>
          <w:p w:rsidR="00001719" w:rsidRPr="005007E9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 на ребенка военнослужащих, проходящих службу по пр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зыву в качестве сержанта, старшины, солдата и матроса, а также в случае нахождения отца ребенка в военном обр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зовательном учреждении профессионального образования до заключения контракта о прохождении военной службы</w:t>
            </w:r>
            <w:bookmarkStart w:id="0" w:name="_GoBack"/>
            <w:bookmarkEnd w:id="0"/>
          </w:p>
        </w:tc>
        <w:tc>
          <w:tcPr>
            <w:tcW w:w="3148" w:type="dxa"/>
          </w:tcPr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CC9" w:rsidRDefault="00A43CC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CC9" w:rsidRDefault="00A43CC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295,0</w:t>
            </w:r>
          </w:p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782,0</w:t>
            </w:r>
          </w:p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442,0</w:t>
            </w:r>
          </w:p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442,0</w:t>
            </w:r>
          </w:p>
        </w:tc>
      </w:tr>
      <w:tr w:rsidR="00001719" w:rsidRPr="00C16D23" w:rsidTr="00020D52">
        <w:trPr>
          <w:trHeight w:val="312"/>
        </w:trPr>
        <w:tc>
          <w:tcPr>
            <w:tcW w:w="7308" w:type="dxa"/>
          </w:tcPr>
          <w:p w:rsidR="00001719" w:rsidRPr="00B93D2F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денежная выплата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проезд 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>пенсионерам, пенсия которым назначена в соответствии с федеральн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ми законами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страховых пенсиях», 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>«О трудовых пенс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>ях в Российской Федерации» и «О государственном пе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>сионном обеспечении в Российской Федерации», прож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вающим в Республике Татарстан,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имеющим 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>право на меры социальной поддержки по иным нормативным пр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вовым актам Российской Федерации и (или) Республики 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Татарстан:</w:t>
            </w:r>
            <w:proofErr w:type="gramEnd"/>
          </w:p>
          <w:p w:rsidR="00001719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размер среднемесячного </w:t>
            </w:r>
            <w:proofErr w:type="gramStart"/>
            <w:r w:rsidRPr="00B93D2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  <w:proofErr w:type="gramEnd"/>
            <w:r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на дату обращ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93D2F">
              <w:rPr>
                <w:rFonts w:ascii="Times New Roman" w:hAnsi="Times New Roman" w:cs="Times New Roman"/>
                <w:sz w:val="28"/>
                <w:szCs w:val="28"/>
              </w:rPr>
              <w:t>ния не превышает 20 000 рублей;</w:t>
            </w:r>
          </w:p>
          <w:p w:rsidR="001861C1" w:rsidRPr="00B93D2F" w:rsidRDefault="001861C1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C16D23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68">
              <w:rPr>
                <w:rFonts w:ascii="Times New Roman" w:hAnsi="Times New Roman" w:cs="Times New Roman"/>
                <w:sz w:val="28"/>
                <w:szCs w:val="28"/>
              </w:rPr>
              <w:t xml:space="preserve">размер среднемесячного </w:t>
            </w:r>
            <w:proofErr w:type="gramStart"/>
            <w:r w:rsidRPr="00154068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  <w:proofErr w:type="gramEnd"/>
            <w:r w:rsidRPr="00154068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на дату обращ</w:t>
            </w:r>
            <w:r w:rsidRPr="001540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54068">
              <w:rPr>
                <w:rFonts w:ascii="Times New Roman" w:hAnsi="Times New Roman" w:cs="Times New Roman"/>
                <w:sz w:val="28"/>
                <w:szCs w:val="28"/>
              </w:rPr>
              <w:t>ния превышает 20 000 рублей</w:t>
            </w:r>
          </w:p>
        </w:tc>
        <w:tc>
          <w:tcPr>
            <w:tcW w:w="3148" w:type="dxa"/>
          </w:tcPr>
          <w:p w:rsidR="00001719" w:rsidRPr="00D24362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D24362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D24362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D24362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D24362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D24362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448,0</w:t>
            </w:r>
          </w:p>
          <w:p w:rsidR="00001719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1C1" w:rsidRDefault="001861C1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</w:tr>
      <w:tr w:rsidR="00001719" w:rsidRPr="00C16D23" w:rsidTr="00020D52">
        <w:trPr>
          <w:trHeight w:val="312"/>
        </w:trPr>
        <w:tc>
          <w:tcPr>
            <w:tcW w:w="7308" w:type="dxa"/>
          </w:tcPr>
          <w:p w:rsidR="00001719" w:rsidRPr="00C16D23" w:rsidRDefault="00001719" w:rsidP="004938E8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питанием 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ся в общеобразов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организациях и про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организациях 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в период обучения</w:t>
            </w:r>
          </w:p>
        </w:tc>
        <w:tc>
          <w:tcPr>
            <w:tcW w:w="3148" w:type="dxa"/>
          </w:tcPr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(ежедневно)</w:t>
            </w:r>
          </w:p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19" w:rsidRPr="00C16D23" w:rsidRDefault="00001719" w:rsidP="004938E8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Заместитель Премьер-министра</w:t>
      </w:r>
    </w:p>
    <w:p w:rsidR="00001719" w:rsidRDefault="00001719" w:rsidP="00001719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Республики Татарстан –</w:t>
      </w:r>
    </w:p>
    <w:p w:rsidR="00001719" w:rsidRDefault="00001719" w:rsidP="00001719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Руководитель Аппарата</w:t>
      </w:r>
    </w:p>
    <w:p w:rsidR="00001719" w:rsidRDefault="00001719" w:rsidP="00001719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Кабинета Министров</w:t>
      </w:r>
    </w:p>
    <w:p w:rsidR="00001719" w:rsidRDefault="00001719" w:rsidP="00001719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Республики Татарстан                                                                           Ш.Х. Гафаров</w:t>
      </w:r>
    </w:p>
    <w:sectPr w:rsidR="00001719" w:rsidSect="000D6EDE">
      <w:headerReference w:type="default" r:id="rId7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051" w:rsidRDefault="00782051">
      <w:r>
        <w:separator/>
      </w:r>
    </w:p>
  </w:endnote>
  <w:endnote w:type="continuationSeparator" w:id="0">
    <w:p w:rsidR="00782051" w:rsidRDefault="0078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051" w:rsidRDefault="00782051">
      <w:r>
        <w:separator/>
      </w:r>
    </w:p>
  </w:footnote>
  <w:footnote w:type="continuationSeparator" w:id="0">
    <w:p w:rsidR="00782051" w:rsidRDefault="00782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5F" w:rsidRPr="00AA117F" w:rsidRDefault="00C80218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CB0B5F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5007E9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32"/>
    <w:rsid w:val="00001719"/>
    <w:rsid w:val="000030DC"/>
    <w:rsid w:val="00006A09"/>
    <w:rsid w:val="00010445"/>
    <w:rsid w:val="000108C2"/>
    <w:rsid w:val="00010BE9"/>
    <w:rsid w:val="00020D52"/>
    <w:rsid w:val="00042D30"/>
    <w:rsid w:val="00051CD7"/>
    <w:rsid w:val="00054045"/>
    <w:rsid w:val="00057354"/>
    <w:rsid w:val="00066AB1"/>
    <w:rsid w:val="00087F2A"/>
    <w:rsid w:val="00094464"/>
    <w:rsid w:val="00095E11"/>
    <w:rsid w:val="000B0C69"/>
    <w:rsid w:val="000B1577"/>
    <w:rsid w:val="000B169A"/>
    <w:rsid w:val="000B6BB7"/>
    <w:rsid w:val="000B7ACE"/>
    <w:rsid w:val="000C0CF6"/>
    <w:rsid w:val="000D6EDE"/>
    <w:rsid w:val="000D76F8"/>
    <w:rsid w:val="000F238E"/>
    <w:rsid w:val="000F6761"/>
    <w:rsid w:val="00110FB3"/>
    <w:rsid w:val="00123BD0"/>
    <w:rsid w:val="00126017"/>
    <w:rsid w:val="001313B5"/>
    <w:rsid w:val="00133170"/>
    <w:rsid w:val="00140D03"/>
    <w:rsid w:val="0014341F"/>
    <w:rsid w:val="00147F09"/>
    <w:rsid w:val="001520AA"/>
    <w:rsid w:val="00160859"/>
    <w:rsid w:val="00161D0F"/>
    <w:rsid w:val="00184496"/>
    <w:rsid w:val="001861C1"/>
    <w:rsid w:val="0019382C"/>
    <w:rsid w:val="00197CC8"/>
    <w:rsid w:val="001B016C"/>
    <w:rsid w:val="001C11EA"/>
    <w:rsid w:val="001D6C47"/>
    <w:rsid w:val="001D7635"/>
    <w:rsid w:val="001F3A66"/>
    <w:rsid w:val="002039EE"/>
    <w:rsid w:val="00237B18"/>
    <w:rsid w:val="0024424F"/>
    <w:rsid w:val="0025100C"/>
    <w:rsid w:val="00256AB2"/>
    <w:rsid w:val="00264E8F"/>
    <w:rsid w:val="00270E02"/>
    <w:rsid w:val="00280B07"/>
    <w:rsid w:val="00286D3A"/>
    <w:rsid w:val="002910A4"/>
    <w:rsid w:val="00294859"/>
    <w:rsid w:val="002A567D"/>
    <w:rsid w:val="002B1A1E"/>
    <w:rsid w:val="002B1DDC"/>
    <w:rsid w:val="002B4205"/>
    <w:rsid w:val="002C6C85"/>
    <w:rsid w:val="002C77F1"/>
    <w:rsid w:val="002D3678"/>
    <w:rsid w:val="002E4431"/>
    <w:rsid w:val="002F56C5"/>
    <w:rsid w:val="003058E9"/>
    <w:rsid w:val="00307E01"/>
    <w:rsid w:val="00310718"/>
    <w:rsid w:val="003156AB"/>
    <w:rsid w:val="0034357E"/>
    <w:rsid w:val="00347A73"/>
    <w:rsid w:val="00366FC9"/>
    <w:rsid w:val="0037039C"/>
    <w:rsid w:val="0038323D"/>
    <w:rsid w:val="00390895"/>
    <w:rsid w:val="00393AE5"/>
    <w:rsid w:val="003A3E3A"/>
    <w:rsid w:val="003A50B4"/>
    <w:rsid w:val="003E4176"/>
    <w:rsid w:val="003E63AB"/>
    <w:rsid w:val="003F4D50"/>
    <w:rsid w:val="003F6140"/>
    <w:rsid w:val="003F681B"/>
    <w:rsid w:val="00404CB6"/>
    <w:rsid w:val="004130C7"/>
    <w:rsid w:val="004152F7"/>
    <w:rsid w:val="00416D60"/>
    <w:rsid w:val="00433EFF"/>
    <w:rsid w:val="00440A02"/>
    <w:rsid w:val="00444AC9"/>
    <w:rsid w:val="00447DAC"/>
    <w:rsid w:val="00477809"/>
    <w:rsid w:val="00492428"/>
    <w:rsid w:val="00496EBC"/>
    <w:rsid w:val="004A1B15"/>
    <w:rsid w:val="004C0782"/>
    <w:rsid w:val="004C792E"/>
    <w:rsid w:val="005007E9"/>
    <w:rsid w:val="0050413B"/>
    <w:rsid w:val="005055CC"/>
    <w:rsid w:val="00505968"/>
    <w:rsid w:val="00515D15"/>
    <w:rsid w:val="00527371"/>
    <w:rsid w:val="00531229"/>
    <w:rsid w:val="00532C97"/>
    <w:rsid w:val="0053661D"/>
    <w:rsid w:val="005548DA"/>
    <w:rsid w:val="00557C29"/>
    <w:rsid w:val="005643BF"/>
    <w:rsid w:val="00564B85"/>
    <w:rsid w:val="00573457"/>
    <w:rsid w:val="00575724"/>
    <w:rsid w:val="005758C3"/>
    <w:rsid w:val="0058015B"/>
    <w:rsid w:val="00590733"/>
    <w:rsid w:val="005A0150"/>
    <w:rsid w:val="005A446A"/>
    <w:rsid w:val="005A53E3"/>
    <w:rsid w:val="005A5A52"/>
    <w:rsid w:val="005C0CC1"/>
    <w:rsid w:val="005F0649"/>
    <w:rsid w:val="005F6024"/>
    <w:rsid w:val="00613B4E"/>
    <w:rsid w:val="006214E1"/>
    <w:rsid w:val="0062333E"/>
    <w:rsid w:val="0062457A"/>
    <w:rsid w:val="00635272"/>
    <w:rsid w:val="00637B68"/>
    <w:rsid w:val="00640A34"/>
    <w:rsid w:val="00640E25"/>
    <w:rsid w:val="006456CA"/>
    <w:rsid w:val="006526E9"/>
    <w:rsid w:val="00672D36"/>
    <w:rsid w:val="00677E32"/>
    <w:rsid w:val="00683E23"/>
    <w:rsid w:val="006924F6"/>
    <w:rsid w:val="006A5700"/>
    <w:rsid w:val="006B71AD"/>
    <w:rsid w:val="006C77D2"/>
    <w:rsid w:val="006D3F84"/>
    <w:rsid w:val="006E2446"/>
    <w:rsid w:val="006F2022"/>
    <w:rsid w:val="00702929"/>
    <w:rsid w:val="00711C01"/>
    <w:rsid w:val="00715134"/>
    <w:rsid w:val="00717142"/>
    <w:rsid w:val="007216F0"/>
    <w:rsid w:val="00724BDA"/>
    <w:rsid w:val="007411C3"/>
    <w:rsid w:val="0074128E"/>
    <w:rsid w:val="00782051"/>
    <w:rsid w:val="00784D79"/>
    <w:rsid w:val="00785F40"/>
    <w:rsid w:val="00790279"/>
    <w:rsid w:val="007971B2"/>
    <w:rsid w:val="007A08C9"/>
    <w:rsid w:val="007A592A"/>
    <w:rsid w:val="007B3B1C"/>
    <w:rsid w:val="007D08B9"/>
    <w:rsid w:val="007E517A"/>
    <w:rsid w:val="007E7774"/>
    <w:rsid w:val="007F555C"/>
    <w:rsid w:val="00810D57"/>
    <w:rsid w:val="008272CC"/>
    <w:rsid w:val="008310A1"/>
    <w:rsid w:val="00842753"/>
    <w:rsid w:val="00846BD8"/>
    <w:rsid w:val="008628AF"/>
    <w:rsid w:val="00863069"/>
    <w:rsid w:val="008722E9"/>
    <w:rsid w:val="00876CDC"/>
    <w:rsid w:val="0088022A"/>
    <w:rsid w:val="00881598"/>
    <w:rsid w:val="00883C9A"/>
    <w:rsid w:val="00886F7E"/>
    <w:rsid w:val="00887DCB"/>
    <w:rsid w:val="00890ECD"/>
    <w:rsid w:val="008944C5"/>
    <w:rsid w:val="008A284D"/>
    <w:rsid w:val="008A38B1"/>
    <w:rsid w:val="008B4254"/>
    <w:rsid w:val="008B44CC"/>
    <w:rsid w:val="008B6F01"/>
    <w:rsid w:val="008C4436"/>
    <w:rsid w:val="008C7038"/>
    <w:rsid w:val="008E0D15"/>
    <w:rsid w:val="008E199E"/>
    <w:rsid w:val="008E575F"/>
    <w:rsid w:val="008F709A"/>
    <w:rsid w:val="00907BFD"/>
    <w:rsid w:val="009104EA"/>
    <w:rsid w:val="00915278"/>
    <w:rsid w:val="00916DF5"/>
    <w:rsid w:val="009266C6"/>
    <w:rsid w:val="00947D40"/>
    <w:rsid w:val="00960712"/>
    <w:rsid w:val="009670E6"/>
    <w:rsid w:val="0097551A"/>
    <w:rsid w:val="00997938"/>
    <w:rsid w:val="009A1308"/>
    <w:rsid w:val="009A52C8"/>
    <w:rsid w:val="009B382E"/>
    <w:rsid w:val="009C50AA"/>
    <w:rsid w:val="009D4BBA"/>
    <w:rsid w:val="009E2C31"/>
    <w:rsid w:val="009E45DB"/>
    <w:rsid w:val="009E4C51"/>
    <w:rsid w:val="00A12BD8"/>
    <w:rsid w:val="00A14B2B"/>
    <w:rsid w:val="00A27F9E"/>
    <w:rsid w:val="00A37075"/>
    <w:rsid w:val="00A43CC9"/>
    <w:rsid w:val="00A60F46"/>
    <w:rsid w:val="00A830C9"/>
    <w:rsid w:val="00A96D44"/>
    <w:rsid w:val="00AA117F"/>
    <w:rsid w:val="00AA1E2E"/>
    <w:rsid w:val="00AC0505"/>
    <w:rsid w:val="00AC3CCA"/>
    <w:rsid w:val="00AC7129"/>
    <w:rsid w:val="00AD09A0"/>
    <w:rsid w:val="00AD0D03"/>
    <w:rsid w:val="00AE2F37"/>
    <w:rsid w:val="00AE7F4F"/>
    <w:rsid w:val="00B05B1A"/>
    <w:rsid w:val="00B111BC"/>
    <w:rsid w:val="00B14ABC"/>
    <w:rsid w:val="00B16467"/>
    <w:rsid w:val="00B239B9"/>
    <w:rsid w:val="00B249BB"/>
    <w:rsid w:val="00B41A57"/>
    <w:rsid w:val="00B43196"/>
    <w:rsid w:val="00B4473E"/>
    <w:rsid w:val="00B53FB1"/>
    <w:rsid w:val="00B61A72"/>
    <w:rsid w:val="00B66DE2"/>
    <w:rsid w:val="00B8515E"/>
    <w:rsid w:val="00B91E79"/>
    <w:rsid w:val="00BB6FAD"/>
    <w:rsid w:val="00BC2A2A"/>
    <w:rsid w:val="00BC7A0B"/>
    <w:rsid w:val="00BE130A"/>
    <w:rsid w:val="00BF240B"/>
    <w:rsid w:val="00C01A4D"/>
    <w:rsid w:val="00C176D5"/>
    <w:rsid w:val="00C268B9"/>
    <w:rsid w:val="00C32D2E"/>
    <w:rsid w:val="00C354FD"/>
    <w:rsid w:val="00C4105E"/>
    <w:rsid w:val="00C46867"/>
    <w:rsid w:val="00C72F1C"/>
    <w:rsid w:val="00C80218"/>
    <w:rsid w:val="00C85607"/>
    <w:rsid w:val="00C858B4"/>
    <w:rsid w:val="00C917D6"/>
    <w:rsid w:val="00C97748"/>
    <w:rsid w:val="00CA7357"/>
    <w:rsid w:val="00CB0B5F"/>
    <w:rsid w:val="00CD2CB6"/>
    <w:rsid w:val="00CD4580"/>
    <w:rsid w:val="00CE0970"/>
    <w:rsid w:val="00CE3E77"/>
    <w:rsid w:val="00CF0BF6"/>
    <w:rsid w:val="00CF65E4"/>
    <w:rsid w:val="00D23D9D"/>
    <w:rsid w:val="00D266B0"/>
    <w:rsid w:val="00D562DB"/>
    <w:rsid w:val="00D8504C"/>
    <w:rsid w:val="00D906B7"/>
    <w:rsid w:val="00D94027"/>
    <w:rsid w:val="00DC56F0"/>
    <w:rsid w:val="00DD1103"/>
    <w:rsid w:val="00DD6385"/>
    <w:rsid w:val="00DE5F5B"/>
    <w:rsid w:val="00DF30BC"/>
    <w:rsid w:val="00E054A3"/>
    <w:rsid w:val="00E12D28"/>
    <w:rsid w:val="00E16B92"/>
    <w:rsid w:val="00E20E4E"/>
    <w:rsid w:val="00E266F6"/>
    <w:rsid w:val="00E31D80"/>
    <w:rsid w:val="00E326DD"/>
    <w:rsid w:val="00E41385"/>
    <w:rsid w:val="00E53105"/>
    <w:rsid w:val="00E63CBF"/>
    <w:rsid w:val="00E84D1F"/>
    <w:rsid w:val="00E86AAE"/>
    <w:rsid w:val="00E8789F"/>
    <w:rsid w:val="00E90B27"/>
    <w:rsid w:val="00E930F2"/>
    <w:rsid w:val="00E93B69"/>
    <w:rsid w:val="00EA33F8"/>
    <w:rsid w:val="00EA511F"/>
    <w:rsid w:val="00EB4F88"/>
    <w:rsid w:val="00EC7357"/>
    <w:rsid w:val="00ED0B7D"/>
    <w:rsid w:val="00ED3C18"/>
    <w:rsid w:val="00ED5C53"/>
    <w:rsid w:val="00F033FB"/>
    <w:rsid w:val="00F06AB5"/>
    <w:rsid w:val="00F24A98"/>
    <w:rsid w:val="00F26F70"/>
    <w:rsid w:val="00F36717"/>
    <w:rsid w:val="00F37EF6"/>
    <w:rsid w:val="00F50823"/>
    <w:rsid w:val="00F5418C"/>
    <w:rsid w:val="00F56591"/>
    <w:rsid w:val="00F67B6A"/>
    <w:rsid w:val="00F7520B"/>
    <w:rsid w:val="00F91897"/>
    <w:rsid w:val="00F941BA"/>
    <w:rsid w:val="00FA755F"/>
    <w:rsid w:val="00FC1E2F"/>
    <w:rsid w:val="00FC41CD"/>
    <w:rsid w:val="00FC696F"/>
    <w:rsid w:val="00FD34EE"/>
    <w:rsid w:val="00FD480C"/>
    <w:rsid w:val="00FD7F0E"/>
    <w:rsid w:val="00FE6299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30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67B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50">
    <w:name w:val="Заголовок 5 Знак"/>
    <w:basedOn w:val="a0"/>
    <w:link w:val="5"/>
    <w:rsid w:val="00F67B6A"/>
    <w:rPr>
      <w:b/>
      <w:bCs/>
      <w:i/>
      <w:iCs/>
      <w:sz w:val="26"/>
      <w:szCs w:val="26"/>
    </w:rPr>
  </w:style>
  <w:style w:type="paragraph" w:customStyle="1" w:styleId="ConsPlusNonformat">
    <w:name w:val="ConsPlusNonformat"/>
    <w:rsid w:val="00F67B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003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03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03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30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67B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50">
    <w:name w:val="Заголовок 5 Знак"/>
    <w:basedOn w:val="a0"/>
    <w:link w:val="5"/>
    <w:rsid w:val="00F67B6A"/>
    <w:rPr>
      <w:b/>
      <w:bCs/>
      <w:i/>
      <w:iCs/>
      <w:sz w:val="26"/>
      <w:szCs w:val="26"/>
    </w:rPr>
  </w:style>
  <w:style w:type="paragraph" w:customStyle="1" w:styleId="ConsPlusNonformat">
    <w:name w:val="ConsPlusNonformat"/>
    <w:rsid w:val="00F67B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003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03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03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1391</TotalTime>
  <Pages>5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7172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Marina.Chistopolova</dc:creator>
  <cp:lastModifiedBy>Минфин РТ - Чистополова Марина Юрьевна</cp:lastModifiedBy>
  <cp:revision>138</cp:revision>
  <cp:lastPrinted>2016-09-09T08:53:00Z</cp:lastPrinted>
  <dcterms:created xsi:type="dcterms:W3CDTF">2016-09-07T08:01:00Z</dcterms:created>
  <dcterms:modified xsi:type="dcterms:W3CDTF">2016-09-29T06:42:00Z</dcterms:modified>
</cp:coreProperties>
</file>