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E341E0" w:rsidRPr="00E341E0" w:rsidTr="00C94A21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341E0" w:rsidRPr="00E341E0" w:rsidRDefault="00E341E0" w:rsidP="00E341E0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1E0">
              <w:rPr>
                <w:caps/>
                <w:szCs w:val="28"/>
              </w:rPr>
              <w:t>ГОСУДАРСТВЕННЫЙ</w:t>
            </w:r>
          </w:p>
          <w:p w:rsidR="00E341E0" w:rsidRPr="00E341E0" w:rsidRDefault="00E341E0" w:rsidP="00E341E0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341E0">
              <w:rPr>
                <w:caps/>
                <w:szCs w:val="28"/>
              </w:rPr>
              <w:t>комитет</w:t>
            </w:r>
          </w:p>
          <w:p w:rsidR="00E341E0" w:rsidRPr="00E341E0" w:rsidRDefault="00E341E0" w:rsidP="00E341E0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341E0">
              <w:rPr>
                <w:caps/>
                <w:szCs w:val="28"/>
              </w:rPr>
              <w:t>РЕСПУБЛИКИ ТАТАРСТАН</w:t>
            </w:r>
          </w:p>
          <w:p w:rsidR="00E341E0" w:rsidRPr="00E341E0" w:rsidRDefault="00E341E0" w:rsidP="00E341E0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341E0">
              <w:rPr>
                <w:caps/>
                <w:szCs w:val="28"/>
              </w:rPr>
              <w:t>по тарифам</w:t>
            </w:r>
          </w:p>
          <w:p w:rsidR="00E341E0" w:rsidRPr="00E341E0" w:rsidRDefault="00E341E0" w:rsidP="00E341E0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341E0" w:rsidRPr="00E341E0" w:rsidRDefault="00E341E0" w:rsidP="00E341E0">
            <w:pPr>
              <w:jc w:val="center"/>
              <w:rPr>
                <w:sz w:val="20"/>
              </w:rPr>
            </w:pPr>
          </w:p>
          <w:p w:rsidR="00E341E0" w:rsidRPr="00E341E0" w:rsidRDefault="00E341E0" w:rsidP="00E341E0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341E0" w:rsidRPr="00E341E0" w:rsidRDefault="00E341E0" w:rsidP="00E341E0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341E0">
              <w:rPr>
                <w:caps/>
                <w:szCs w:val="28"/>
              </w:rPr>
              <w:t xml:space="preserve"> ТАТАРСТАН</w:t>
            </w:r>
          </w:p>
          <w:p w:rsidR="00E341E0" w:rsidRPr="00E341E0" w:rsidRDefault="00E341E0" w:rsidP="00E341E0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341E0">
              <w:rPr>
                <w:caps/>
                <w:szCs w:val="28"/>
              </w:rPr>
              <w:t xml:space="preserve">   РЕСПУБЛИКАСЫны</w:t>
            </w:r>
            <w:r w:rsidRPr="00E341E0">
              <w:rPr>
                <w:caps/>
                <w:szCs w:val="28"/>
                <w:lang w:val="tt-RU"/>
              </w:rPr>
              <w:t>ң</w:t>
            </w:r>
          </w:p>
          <w:p w:rsidR="00E341E0" w:rsidRPr="00E341E0" w:rsidRDefault="00E341E0" w:rsidP="00E341E0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E341E0">
              <w:rPr>
                <w:caps/>
                <w:szCs w:val="28"/>
              </w:rPr>
              <w:t xml:space="preserve"> тарифлар буенча </w:t>
            </w:r>
            <w:r w:rsidRPr="00E341E0">
              <w:rPr>
                <w:caps/>
                <w:szCs w:val="28"/>
                <w:lang w:val="tt-RU"/>
              </w:rPr>
              <w:t>ДӘҮЛӘТ</w:t>
            </w:r>
          </w:p>
          <w:p w:rsidR="00E341E0" w:rsidRPr="00E341E0" w:rsidRDefault="00E341E0" w:rsidP="00E341E0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341E0">
              <w:rPr>
                <w:caps/>
                <w:szCs w:val="28"/>
              </w:rPr>
              <w:t>комитеты</w:t>
            </w:r>
          </w:p>
          <w:p w:rsidR="00E341E0" w:rsidRPr="00E341E0" w:rsidRDefault="00E341E0" w:rsidP="00E341E0"/>
        </w:tc>
      </w:tr>
    </w:tbl>
    <w:p w:rsidR="00E341E0" w:rsidRPr="00E341E0" w:rsidRDefault="00E341E0" w:rsidP="00E341E0">
      <w:pPr>
        <w:tabs>
          <w:tab w:val="left" w:pos="284"/>
        </w:tabs>
        <w:rPr>
          <w:i/>
          <w:sz w:val="16"/>
          <w:szCs w:val="16"/>
        </w:rPr>
      </w:pPr>
    </w:p>
    <w:p w:rsidR="00E341E0" w:rsidRPr="00E341E0" w:rsidRDefault="00E341E0" w:rsidP="00E341E0">
      <w:pPr>
        <w:rPr>
          <w:b/>
        </w:rPr>
      </w:pPr>
      <w:r w:rsidRPr="00E341E0">
        <w:t xml:space="preserve">        </w:t>
      </w:r>
      <w:r w:rsidRPr="00E341E0">
        <w:rPr>
          <w:b/>
        </w:rPr>
        <w:t xml:space="preserve">     ПОСТАНОВЛЕНИЕ</w:t>
      </w:r>
      <w:r w:rsidRPr="00E341E0">
        <w:tab/>
      </w:r>
      <w:r w:rsidRPr="00E341E0">
        <w:tab/>
      </w:r>
      <w:r w:rsidRPr="00E341E0">
        <w:tab/>
      </w:r>
      <w:r w:rsidRPr="00E341E0">
        <w:tab/>
      </w:r>
      <w:r w:rsidRPr="00E341E0">
        <w:tab/>
        <w:t xml:space="preserve">                </w:t>
      </w:r>
      <w:r w:rsidRPr="00E341E0">
        <w:rPr>
          <w:b/>
        </w:rPr>
        <w:t>КАРАР</w:t>
      </w:r>
    </w:p>
    <w:p w:rsidR="00E341E0" w:rsidRPr="00E341E0" w:rsidRDefault="00E341E0" w:rsidP="00E341E0">
      <w:pPr>
        <w:rPr>
          <w:sz w:val="20"/>
        </w:rPr>
      </w:pPr>
      <w:r w:rsidRPr="00E341E0">
        <w:rPr>
          <w:b/>
        </w:rPr>
        <w:t xml:space="preserve">                </w:t>
      </w:r>
      <w:r w:rsidRPr="00E341E0">
        <w:rPr>
          <w:szCs w:val="28"/>
        </w:rPr>
        <w:t>от ___________</w:t>
      </w:r>
      <w:r w:rsidRPr="00E341E0">
        <w:rPr>
          <w:b/>
        </w:rPr>
        <w:t xml:space="preserve">                     </w:t>
      </w:r>
      <w:r w:rsidRPr="00E341E0">
        <w:rPr>
          <w:szCs w:val="28"/>
        </w:rPr>
        <w:t>г. Казань</w:t>
      </w:r>
      <w:r w:rsidRPr="00E341E0">
        <w:rPr>
          <w:b/>
        </w:rPr>
        <w:t xml:space="preserve">                    </w:t>
      </w:r>
      <w:r w:rsidRPr="00E341E0">
        <w:t>№</w:t>
      </w:r>
      <w:r w:rsidRPr="00E341E0">
        <w:rPr>
          <w:b/>
        </w:rPr>
        <w:t xml:space="preserve"> </w:t>
      </w:r>
      <w:r w:rsidRPr="00E341E0">
        <w:rPr>
          <w:szCs w:val="28"/>
        </w:rPr>
        <w:t>______________</w:t>
      </w:r>
    </w:p>
    <w:p w:rsidR="00E341E0" w:rsidRPr="00E341E0" w:rsidRDefault="00E341E0" w:rsidP="00E341E0">
      <w:pPr>
        <w:jc w:val="center"/>
        <w:rPr>
          <w:szCs w:val="28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F44D42" w:rsidRPr="005D1E9A" w:rsidTr="009970B3">
        <w:tc>
          <w:tcPr>
            <w:tcW w:w="5495" w:type="dxa"/>
            <w:shd w:val="clear" w:color="auto" w:fill="auto"/>
          </w:tcPr>
          <w:p w:rsidR="00F44D42" w:rsidRPr="005D1E9A" w:rsidRDefault="00726C96" w:rsidP="00726C96">
            <w:pPr>
              <w:jc w:val="both"/>
              <w:rPr>
                <w:rFonts w:eastAsia="Calibri"/>
                <w:szCs w:val="28"/>
              </w:rPr>
            </w:pPr>
            <w:r w:rsidRPr="00726C96">
              <w:rPr>
                <w:szCs w:val="28"/>
              </w:rPr>
              <w:t>О корректировке на 2</w:t>
            </w:r>
            <w:r w:rsidR="003F2254">
              <w:rPr>
                <w:szCs w:val="28"/>
              </w:rPr>
              <w:t>023</w:t>
            </w:r>
            <w:r>
              <w:rPr>
                <w:szCs w:val="28"/>
              </w:rPr>
              <w:t xml:space="preserve"> год долгосрочных тарифов </w:t>
            </w:r>
            <w:r w:rsidR="00E263C0" w:rsidRPr="00E263C0">
              <w:rPr>
                <w:szCs w:val="28"/>
              </w:rPr>
              <w:t xml:space="preserve">на техническую воду </w:t>
            </w:r>
            <w:r w:rsidR="009970B3" w:rsidRPr="009970B3">
              <w:rPr>
                <w:szCs w:val="28"/>
              </w:rPr>
              <w:br/>
            </w:r>
            <w:r w:rsidR="00E263C0" w:rsidRPr="00E263C0">
              <w:rPr>
                <w:szCs w:val="28"/>
              </w:rPr>
              <w:t xml:space="preserve">и водоотведение для Общества </w:t>
            </w:r>
            <w:r w:rsidR="00E341E0" w:rsidRPr="00E341E0">
              <w:rPr>
                <w:szCs w:val="28"/>
              </w:rPr>
              <w:br/>
            </w:r>
            <w:r w:rsidR="007821AA">
              <w:rPr>
                <w:szCs w:val="28"/>
              </w:rPr>
              <w:t xml:space="preserve">с ограниченной ответственностью </w:t>
            </w:r>
            <w:r w:rsidR="00E263C0" w:rsidRPr="00E263C0">
              <w:rPr>
                <w:szCs w:val="28"/>
              </w:rPr>
              <w:t>«ЧЕЛНЫВОДОКАНАЛ»</w:t>
            </w:r>
            <w:r>
              <w:rPr>
                <w:szCs w:val="28"/>
              </w:rPr>
              <w:t xml:space="preserve">, </w:t>
            </w:r>
            <w:r w:rsidRPr="00726C96">
              <w:rPr>
                <w:szCs w:val="28"/>
              </w:rPr>
              <w:t xml:space="preserve">установленных постановлением Государственного комитета Республики Татарстан </w:t>
            </w:r>
            <w:r w:rsidR="00E341E0" w:rsidRPr="00E341E0">
              <w:rPr>
                <w:szCs w:val="28"/>
              </w:rPr>
              <w:br/>
            </w:r>
            <w:r w:rsidRPr="00726C96">
              <w:rPr>
                <w:szCs w:val="28"/>
              </w:rPr>
              <w:t>по тарифам от</w:t>
            </w:r>
            <w:r>
              <w:rPr>
                <w:szCs w:val="28"/>
              </w:rPr>
              <w:t xml:space="preserve"> 09.12.2020 </w:t>
            </w:r>
            <w:r w:rsidR="00E341E0" w:rsidRPr="00E341E0">
              <w:rPr>
                <w:szCs w:val="28"/>
              </w:rPr>
              <w:br/>
            </w:r>
            <w:r>
              <w:rPr>
                <w:szCs w:val="28"/>
              </w:rPr>
              <w:t>№ 372-170/кс-2020</w:t>
            </w:r>
          </w:p>
        </w:tc>
        <w:tc>
          <w:tcPr>
            <w:tcW w:w="4786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E341E0" w:rsidRDefault="004C7EF0" w:rsidP="004C7EF0">
      <w:pPr>
        <w:rPr>
          <w:szCs w:val="16"/>
        </w:rPr>
      </w:pPr>
    </w:p>
    <w:p w:rsidR="00B25EFB" w:rsidRPr="00E341E0" w:rsidRDefault="00B25EFB" w:rsidP="004C7EF0">
      <w:pPr>
        <w:rPr>
          <w:szCs w:val="16"/>
        </w:rPr>
      </w:pPr>
    </w:p>
    <w:p w:rsidR="003F2254" w:rsidRPr="003F2254" w:rsidRDefault="00932BCB" w:rsidP="00E341E0">
      <w:pPr>
        <w:widowControl w:val="0"/>
        <w:ind w:firstLine="709"/>
        <w:jc w:val="both"/>
        <w:rPr>
          <w:szCs w:val="28"/>
        </w:rPr>
      </w:pPr>
      <w:proofErr w:type="gramStart"/>
      <w:r w:rsidRPr="00932BCB">
        <w:rPr>
          <w:szCs w:val="28"/>
        </w:rPr>
        <w:t>В соответствии с Федеральным законом от 7 декабря 2011 года № 416-ФЗ «О</w:t>
      </w:r>
      <w:r w:rsidRPr="00932BCB">
        <w:rPr>
          <w:szCs w:val="28"/>
          <w:lang w:val="en-US"/>
        </w:rPr>
        <w:t> </w:t>
      </w:r>
      <w:r w:rsidRPr="00932BCB">
        <w:rPr>
          <w:szCs w:val="28"/>
        </w:rPr>
        <w:t xml:space="preserve">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="00E341E0" w:rsidRPr="00E341E0">
        <w:rPr>
          <w:szCs w:val="28"/>
        </w:rPr>
        <w:br/>
      </w:r>
      <w:r w:rsidRPr="00932BCB">
        <w:rPr>
          <w:szCs w:val="28"/>
        </w:rPr>
        <w:t xml:space="preserve">в сфере водоснабжения и водоотведения», от 14 ноября 2022 г. № 2053 </w:t>
      </w:r>
      <w:r w:rsidRPr="00932BCB">
        <w:rPr>
          <w:szCs w:val="28"/>
        </w:rPr>
        <w:br/>
        <w:t xml:space="preserve">«Об особенностях индексации регулируемых цен (тарифов) с 1 декабря 2022 г. </w:t>
      </w:r>
      <w:r w:rsidR="00E341E0" w:rsidRPr="009970B3">
        <w:rPr>
          <w:szCs w:val="28"/>
        </w:rPr>
        <w:br/>
      </w:r>
      <w:r w:rsidRPr="00932BCB">
        <w:rPr>
          <w:szCs w:val="28"/>
        </w:rPr>
        <w:t>по 31 декабря 2023 г. и о внесении изменений</w:t>
      </w:r>
      <w:proofErr w:type="gramEnd"/>
      <w:r w:rsidRPr="00932BCB">
        <w:rPr>
          <w:szCs w:val="28"/>
        </w:rPr>
        <w:t xml:space="preserve"> </w:t>
      </w:r>
      <w:proofErr w:type="gramStart"/>
      <w:r w:rsidRPr="00932BCB">
        <w:rPr>
          <w:szCs w:val="28"/>
        </w:rPr>
        <w:t xml:space="preserve">в некоторые акты Правительства Российской Федерации», приказом Федеральной службы по тарифам </w:t>
      </w:r>
      <w:r w:rsidR="00E341E0" w:rsidRPr="00E341E0">
        <w:rPr>
          <w:szCs w:val="28"/>
        </w:rPr>
        <w:br/>
      </w:r>
      <w:r w:rsidRPr="00932BCB">
        <w:rPr>
          <w:szCs w:val="28"/>
        </w:rPr>
        <w:t xml:space="preserve">от 27 декабря 2013 г. № 1746-э «Об утверждении Методических указаний по расчету регулируемых тарифов в сфере водоснабжения и водоотведения», Положением </w:t>
      </w:r>
      <w:r w:rsidR="00E341E0" w:rsidRPr="00E341E0">
        <w:rPr>
          <w:szCs w:val="28"/>
        </w:rPr>
        <w:br/>
      </w:r>
      <w:r w:rsidRPr="00932BCB">
        <w:rPr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</w:t>
      </w:r>
      <w:r>
        <w:rPr>
          <w:szCs w:val="28"/>
        </w:rPr>
        <w:t xml:space="preserve"> 16.11.2022 № 37-ПР, </w:t>
      </w:r>
      <w:r w:rsidR="003F2254" w:rsidRPr="003F2254">
        <w:rPr>
          <w:szCs w:val="28"/>
        </w:rPr>
        <w:t>в</w:t>
      </w:r>
      <w:proofErr w:type="gramEnd"/>
      <w:r w:rsidR="003F2254" w:rsidRPr="003F2254">
        <w:rPr>
          <w:szCs w:val="28"/>
        </w:rPr>
        <w:t xml:space="preserve"> </w:t>
      </w:r>
      <w:proofErr w:type="gramStart"/>
      <w:r w:rsidR="003F2254" w:rsidRPr="003F2254">
        <w:rPr>
          <w:szCs w:val="28"/>
        </w:rPr>
        <w:t>целях</w:t>
      </w:r>
      <w:proofErr w:type="gramEnd"/>
      <w:r w:rsidR="003F2254" w:rsidRPr="003F2254">
        <w:rPr>
          <w:szCs w:val="28"/>
        </w:rPr>
        <w:t xml:space="preserve"> корректировки долгосрочных тарифов </w:t>
      </w:r>
      <w:r w:rsidR="003F2254">
        <w:rPr>
          <w:szCs w:val="28"/>
        </w:rPr>
        <w:t>на техническую</w:t>
      </w:r>
      <w:r w:rsidR="003F2254" w:rsidRPr="003F2254">
        <w:rPr>
          <w:szCs w:val="28"/>
        </w:rPr>
        <w:t xml:space="preserve"> воду, водоотведение и необходимой валовой выручки регулируемой организации на 2023</w:t>
      </w:r>
      <w:r w:rsidR="008C725B">
        <w:rPr>
          <w:szCs w:val="28"/>
        </w:rPr>
        <w:t>-2025</w:t>
      </w:r>
      <w:r w:rsidR="003F2254" w:rsidRPr="003F2254">
        <w:rPr>
          <w:szCs w:val="28"/>
        </w:rPr>
        <w:t xml:space="preserve"> год</w:t>
      </w:r>
      <w:r w:rsidR="008C725B">
        <w:rPr>
          <w:szCs w:val="28"/>
        </w:rPr>
        <w:t>ы</w:t>
      </w:r>
      <w:r w:rsidR="003F2254" w:rsidRPr="003F2254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726C96" w:rsidRPr="00726C96" w:rsidRDefault="00E341E0" w:rsidP="00E341E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  <w:lang w:val="en-US"/>
        </w:rPr>
        <w:t> </w:t>
      </w:r>
      <w:proofErr w:type="gramStart"/>
      <w:r w:rsidR="00726C96" w:rsidRPr="00726C96">
        <w:rPr>
          <w:szCs w:val="28"/>
        </w:rPr>
        <w:t>Внести в приложение 1 к постановлению Государственного комитета Рес</w:t>
      </w:r>
      <w:r w:rsidR="00726C96">
        <w:rPr>
          <w:szCs w:val="28"/>
        </w:rPr>
        <w:t>публики Татарстан по тарифам от</w:t>
      </w:r>
      <w:r w:rsidR="00726C96" w:rsidRPr="00726C96">
        <w:rPr>
          <w:szCs w:val="28"/>
        </w:rPr>
        <w:t xml:space="preserve"> 09.12.2020 № 372-170/кс-2020 </w:t>
      </w:r>
      <w:r w:rsidR="00726C96">
        <w:rPr>
          <w:szCs w:val="28"/>
        </w:rPr>
        <w:br/>
      </w:r>
      <w:r w:rsidR="00726C96" w:rsidRPr="00726C96">
        <w:rPr>
          <w:szCs w:val="28"/>
        </w:rPr>
        <w:t xml:space="preserve">«Об установлении тарифов </w:t>
      </w:r>
      <w:r w:rsidR="00726C96">
        <w:rPr>
          <w:szCs w:val="28"/>
        </w:rPr>
        <w:t xml:space="preserve">на </w:t>
      </w:r>
      <w:r w:rsidR="00726C96" w:rsidRPr="00726C96">
        <w:rPr>
          <w:szCs w:val="28"/>
        </w:rPr>
        <w:t>техническую воду</w:t>
      </w:r>
      <w:r w:rsidR="00193140">
        <w:rPr>
          <w:szCs w:val="28"/>
        </w:rPr>
        <w:t xml:space="preserve"> и водоотведение</w:t>
      </w:r>
      <w:r w:rsidR="00726C96" w:rsidRPr="00726C96">
        <w:rPr>
          <w:szCs w:val="28"/>
        </w:rPr>
        <w:t xml:space="preserve"> для Общества </w:t>
      </w:r>
      <w:r w:rsidRPr="00E341E0">
        <w:rPr>
          <w:szCs w:val="28"/>
        </w:rPr>
        <w:br/>
      </w:r>
      <w:r w:rsidR="00726C96" w:rsidRPr="00726C96">
        <w:rPr>
          <w:szCs w:val="28"/>
        </w:rPr>
        <w:t>с ограниченной ответственностью «ЧЕЛНЫВОДО</w:t>
      </w:r>
      <w:r w:rsidR="00726C96">
        <w:rPr>
          <w:szCs w:val="28"/>
        </w:rPr>
        <w:t>КАНАЛ» на 2021 – 2025</w:t>
      </w:r>
      <w:r w:rsidR="00726C96" w:rsidRPr="00726C96">
        <w:rPr>
          <w:szCs w:val="28"/>
        </w:rPr>
        <w:t xml:space="preserve"> годы»</w:t>
      </w:r>
      <w:r w:rsidR="003F2254">
        <w:rPr>
          <w:szCs w:val="28"/>
        </w:rPr>
        <w:t xml:space="preserve"> </w:t>
      </w:r>
      <w:r w:rsidRPr="00E341E0">
        <w:rPr>
          <w:szCs w:val="28"/>
        </w:rPr>
        <w:br/>
      </w:r>
      <w:r w:rsidR="003F2254">
        <w:rPr>
          <w:szCs w:val="28"/>
        </w:rPr>
        <w:t xml:space="preserve">(с изменением, внесенным постановлением Государственного комитета Республики Татарстан по тарифам от </w:t>
      </w:r>
      <w:r w:rsidR="003F2254" w:rsidRPr="003F2254">
        <w:rPr>
          <w:szCs w:val="28"/>
        </w:rPr>
        <w:t>08.12.2021 № 472-139/кс-2021</w:t>
      </w:r>
      <w:r w:rsidR="003F2254">
        <w:rPr>
          <w:szCs w:val="28"/>
        </w:rPr>
        <w:t>)</w:t>
      </w:r>
      <w:r w:rsidR="00726C96" w:rsidRPr="00726C96">
        <w:rPr>
          <w:szCs w:val="28"/>
        </w:rPr>
        <w:t xml:space="preserve"> изменение, изложив его </w:t>
      </w:r>
      <w:r w:rsidRPr="00E341E0">
        <w:rPr>
          <w:szCs w:val="28"/>
        </w:rPr>
        <w:br/>
      </w:r>
      <w:r w:rsidR="00726C96" w:rsidRPr="00726C96">
        <w:rPr>
          <w:szCs w:val="28"/>
        </w:rPr>
        <w:t>в новой редакции (прилагается).</w:t>
      </w:r>
      <w:proofErr w:type="gramEnd"/>
    </w:p>
    <w:p w:rsidR="003F2254" w:rsidRPr="003F2254" w:rsidRDefault="00E341E0" w:rsidP="00E341E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 w:rsidR="003F2254" w:rsidRPr="003F2254">
        <w:rPr>
          <w:szCs w:val="28"/>
        </w:rPr>
        <w:t xml:space="preserve">Тарифы на 2023 год, скорректированные настоящим постановлением, </w:t>
      </w:r>
      <w:r w:rsidR="003F2254" w:rsidRPr="003F2254">
        <w:rPr>
          <w:szCs w:val="28"/>
        </w:rPr>
        <w:lastRenderedPageBreak/>
        <w:t>вводятся в действие с 1 декабря 2022 года.</w:t>
      </w:r>
    </w:p>
    <w:p w:rsidR="003F2254" w:rsidRPr="003F2254" w:rsidRDefault="00E341E0" w:rsidP="00E341E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  <w:lang w:val="en-US"/>
        </w:rPr>
        <w:t> </w:t>
      </w:r>
      <w:r w:rsidR="003F2254" w:rsidRPr="003F2254">
        <w:rPr>
          <w:szCs w:val="28"/>
        </w:rPr>
        <w:t xml:space="preserve">Признать утратившим силу </w:t>
      </w:r>
      <w:r w:rsidR="00932BCB">
        <w:rPr>
          <w:szCs w:val="28"/>
        </w:rPr>
        <w:t xml:space="preserve">с 1 декабря 2022 года </w:t>
      </w:r>
      <w:r w:rsidR="003F2254" w:rsidRPr="003F2254">
        <w:rPr>
          <w:szCs w:val="28"/>
        </w:rPr>
        <w:t xml:space="preserve">постановление Государственного комитета Республики Татарстан по тарифам от 08.12.2021 </w:t>
      </w:r>
      <w:r w:rsidRPr="00E341E0">
        <w:rPr>
          <w:szCs w:val="28"/>
        </w:rPr>
        <w:br/>
      </w:r>
      <w:r w:rsidR="003F2254" w:rsidRPr="003F2254">
        <w:rPr>
          <w:szCs w:val="28"/>
        </w:rPr>
        <w:t>№ 472-139/кс-2021</w:t>
      </w:r>
      <w:r w:rsidR="00932BCB" w:rsidRPr="003F2254">
        <w:rPr>
          <w:szCs w:val="28"/>
        </w:rPr>
        <w:t xml:space="preserve"> </w:t>
      </w:r>
      <w:r w:rsidR="003F2254" w:rsidRPr="003F2254">
        <w:rPr>
          <w:szCs w:val="28"/>
        </w:rPr>
        <w:t xml:space="preserve">«О корректировке на 2022 год долгосрочных тарифов </w:t>
      </w:r>
      <w:r w:rsidRPr="00E341E0">
        <w:rPr>
          <w:szCs w:val="28"/>
        </w:rPr>
        <w:br/>
      </w:r>
      <w:r w:rsidR="003F2254" w:rsidRPr="003F2254">
        <w:rPr>
          <w:szCs w:val="28"/>
        </w:rPr>
        <w:t xml:space="preserve">на техническую воду и водоотведение для Общества с ограниченной ответственностью «ЧЕЛНЫВОДОКАНАЛ», установленных постановлением Государственного комитета Республики Татарстан по тарифам от 09.12.2020 </w:t>
      </w:r>
      <w:r w:rsidR="009970B3" w:rsidRPr="009970B3">
        <w:rPr>
          <w:szCs w:val="28"/>
        </w:rPr>
        <w:br/>
      </w:r>
      <w:bookmarkStart w:id="0" w:name="_GoBack"/>
      <w:bookmarkEnd w:id="0"/>
      <w:r w:rsidR="003F2254" w:rsidRPr="003F2254">
        <w:rPr>
          <w:szCs w:val="28"/>
        </w:rPr>
        <w:t>№ 372-170/кс-2020».</w:t>
      </w:r>
    </w:p>
    <w:p w:rsidR="003F2254" w:rsidRPr="003F2254" w:rsidRDefault="00E341E0" w:rsidP="00E341E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  <w:lang w:val="en-US"/>
        </w:rPr>
        <w:t> </w:t>
      </w:r>
      <w:r w:rsidR="003F2254" w:rsidRPr="003F2254">
        <w:rPr>
          <w:szCs w:val="28"/>
        </w:rPr>
        <w:t xml:space="preserve">Установить, что действие настоящего постановления распространяется </w:t>
      </w:r>
      <w:r w:rsidRPr="00E341E0">
        <w:rPr>
          <w:szCs w:val="28"/>
        </w:rPr>
        <w:br/>
      </w:r>
      <w:r w:rsidR="003F2254" w:rsidRPr="003F2254">
        <w:rPr>
          <w:szCs w:val="28"/>
        </w:rPr>
        <w:t>на правоотношения, возникшие с 1 декабря 2022 года.</w:t>
      </w:r>
    </w:p>
    <w:p w:rsidR="001552AA" w:rsidRPr="001552AA" w:rsidRDefault="00E341E0" w:rsidP="00E341E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  <w:lang w:val="en-US"/>
        </w:rPr>
        <w:t> </w:t>
      </w:r>
      <w:r w:rsidR="00726C96" w:rsidRPr="00726C96">
        <w:rPr>
          <w:szCs w:val="28"/>
        </w:rPr>
        <w:t xml:space="preserve">Настоящее постановление вступает в силу по </w:t>
      </w:r>
      <w:proofErr w:type="gramStart"/>
      <w:r w:rsidR="00726C96" w:rsidRPr="00726C96">
        <w:rPr>
          <w:szCs w:val="28"/>
        </w:rPr>
        <w:t>истечении</w:t>
      </w:r>
      <w:proofErr w:type="gramEnd"/>
      <w:r w:rsidR="00726C96" w:rsidRPr="00726C96">
        <w:rPr>
          <w:szCs w:val="28"/>
        </w:rPr>
        <w:t xml:space="preserve"> 10 дней после дня его официального опубликования.</w:t>
      </w:r>
    </w:p>
    <w:p w:rsidR="00376A25" w:rsidRDefault="00376A25" w:rsidP="007821AA">
      <w:pPr>
        <w:jc w:val="both"/>
        <w:rPr>
          <w:szCs w:val="28"/>
        </w:rPr>
      </w:pPr>
    </w:p>
    <w:p w:rsidR="00726C96" w:rsidRPr="00376A25" w:rsidRDefault="00726C96" w:rsidP="007821AA">
      <w:pPr>
        <w:jc w:val="both"/>
        <w:rPr>
          <w:szCs w:val="28"/>
        </w:rPr>
      </w:pPr>
    </w:p>
    <w:p w:rsidR="001F7619" w:rsidRDefault="007821AA" w:rsidP="001F7619">
      <w:pPr>
        <w:jc w:val="both"/>
        <w:rPr>
          <w:szCs w:val="28"/>
        </w:rPr>
      </w:pPr>
      <w:r>
        <w:rPr>
          <w:szCs w:val="28"/>
        </w:rPr>
        <w:t>Председатель</w:t>
      </w:r>
      <w:r w:rsidR="001F7619">
        <w:rPr>
          <w:szCs w:val="28"/>
        </w:rPr>
        <w:t xml:space="preserve">                                                                                 </w:t>
      </w:r>
      <w:r w:rsidR="005B7E14">
        <w:rPr>
          <w:szCs w:val="28"/>
        </w:rPr>
        <w:t xml:space="preserve">    </w:t>
      </w:r>
      <w:r>
        <w:rPr>
          <w:szCs w:val="28"/>
        </w:rPr>
        <w:t xml:space="preserve">            А.С</w:t>
      </w:r>
      <w:r w:rsidR="00D14FDA">
        <w:rPr>
          <w:szCs w:val="28"/>
        </w:rPr>
        <w:t>.</w:t>
      </w:r>
      <w:r w:rsidR="0077739D" w:rsidRPr="00050506">
        <w:rPr>
          <w:szCs w:val="28"/>
        </w:rPr>
        <w:t xml:space="preserve"> </w:t>
      </w:r>
      <w:proofErr w:type="spellStart"/>
      <w:r>
        <w:rPr>
          <w:szCs w:val="28"/>
        </w:rPr>
        <w:t>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BB1FCF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193140">
        <w:rPr>
          <w:szCs w:val="28"/>
        </w:rPr>
        <w:t xml:space="preserve">            </w:t>
      </w:r>
    </w:p>
    <w:p w:rsidR="00B66EF0" w:rsidRDefault="00B66EF0" w:rsidP="00193140">
      <w:pPr>
        <w:tabs>
          <w:tab w:val="left" w:pos="6946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93140" w:rsidRDefault="00ED4C88" w:rsidP="00ED4C88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</w:rPr>
      </w:pPr>
      <w:r w:rsidRPr="00193140">
        <w:rPr>
          <w:sz w:val="24"/>
          <w:szCs w:val="24"/>
        </w:rPr>
        <w:t>Приложение 1 к постановлению</w:t>
      </w:r>
    </w:p>
    <w:p w:rsidR="00ED4C88" w:rsidRPr="00193140" w:rsidRDefault="00ED4C88" w:rsidP="00ED4C88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</w:rPr>
      </w:pPr>
      <w:r w:rsidRPr="00193140">
        <w:rPr>
          <w:sz w:val="24"/>
          <w:szCs w:val="24"/>
        </w:rPr>
        <w:t xml:space="preserve"> Государственного комитета</w:t>
      </w:r>
    </w:p>
    <w:p w:rsidR="00ED4C88" w:rsidRPr="00193140" w:rsidRDefault="00ED4C88" w:rsidP="00ED4C88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</w:rPr>
      </w:pPr>
      <w:r w:rsidRPr="00193140">
        <w:rPr>
          <w:sz w:val="24"/>
          <w:szCs w:val="24"/>
        </w:rPr>
        <w:t>Республики Татарстан по тарифам</w:t>
      </w:r>
    </w:p>
    <w:p w:rsidR="00ED4C88" w:rsidRPr="00193140" w:rsidRDefault="00ED4C88" w:rsidP="00ED4C88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  <w:u w:val="single"/>
        </w:rPr>
      </w:pPr>
      <w:r w:rsidRPr="00193140">
        <w:rPr>
          <w:sz w:val="24"/>
          <w:szCs w:val="24"/>
        </w:rPr>
        <w:t xml:space="preserve">от </w:t>
      </w:r>
      <w:r w:rsidRPr="00193140">
        <w:rPr>
          <w:sz w:val="24"/>
          <w:szCs w:val="24"/>
          <w:u w:val="single"/>
        </w:rPr>
        <w:t xml:space="preserve">09.12.2020 </w:t>
      </w:r>
      <w:r w:rsidRPr="00193140">
        <w:rPr>
          <w:sz w:val="24"/>
          <w:szCs w:val="24"/>
        </w:rPr>
        <w:t xml:space="preserve">№ </w:t>
      </w:r>
      <w:r w:rsidRPr="00193140">
        <w:rPr>
          <w:sz w:val="24"/>
          <w:szCs w:val="24"/>
          <w:u w:val="single"/>
        </w:rPr>
        <w:t>372-170/кс-2020</w:t>
      </w:r>
    </w:p>
    <w:p w:rsidR="00ED4C88" w:rsidRPr="00193140" w:rsidRDefault="00ED4C88" w:rsidP="00ED4C88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</w:rPr>
      </w:pPr>
      <w:proofErr w:type="gramStart"/>
      <w:r w:rsidRPr="00193140">
        <w:rPr>
          <w:sz w:val="24"/>
          <w:szCs w:val="24"/>
        </w:rPr>
        <w:t xml:space="preserve">(в редакции постановления </w:t>
      </w:r>
      <w:r w:rsidRPr="00193140">
        <w:rPr>
          <w:sz w:val="24"/>
          <w:szCs w:val="24"/>
        </w:rPr>
        <w:br/>
        <w:t>Государственного комитета</w:t>
      </w:r>
      <w:proofErr w:type="gramEnd"/>
    </w:p>
    <w:p w:rsidR="00ED4C88" w:rsidRPr="00193140" w:rsidRDefault="00ED4C88" w:rsidP="00ED4C88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</w:rPr>
      </w:pPr>
      <w:r w:rsidRPr="00193140">
        <w:rPr>
          <w:sz w:val="24"/>
          <w:szCs w:val="24"/>
        </w:rPr>
        <w:t>Республики Татарстан по тарифам</w:t>
      </w:r>
    </w:p>
    <w:p w:rsidR="00ED4C88" w:rsidRPr="00193140" w:rsidRDefault="00ED4C88" w:rsidP="00ED4C88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</w:rPr>
      </w:pPr>
      <w:r w:rsidRPr="00193140">
        <w:rPr>
          <w:sz w:val="24"/>
          <w:szCs w:val="24"/>
        </w:rPr>
        <w:t>от ____________№ ___________)</w:t>
      </w:r>
    </w:p>
    <w:p w:rsidR="0048732C" w:rsidRDefault="0048732C" w:rsidP="0048732C">
      <w:pPr>
        <w:tabs>
          <w:tab w:val="left" w:pos="6946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821AA" w:rsidRPr="00A97DD8" w:rsidRDefault="007821AA" w:rsidP="0048732C">
      <w:pPr>
        <w:tabs>
          <w:tab w:val="left" w:pos="6946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66EF0" w:rsidRPr="000326C5" w:rsidRDefault="00B66EF0" w:rsidP="001144E0">
      <w:pPr>
        <w:ind w:right="282"/>
        <w:jc w:val="center"/>
        <w:rPr>
          <w:bCs/>
          <w:color w:val="000000"/>
          <w:szCs w:val="28"/>
        </w:rPr>
      </w:pPr>
      <w:r w:rsidRPr="00FE1538">
        <w:rPr>
          <w:bCs/>
          <w:color w:val="000000"/>
          <w:szCs w:val="28"/>
        </w:rPr>
        <w:t xml:space="preserve">Тарифы на техническую воду и водоотведение для </w:t>
      </w:r>
      <w:r w:rsidR="001144E0">
        <w:rPr>
          <w:bCs/>
          <w:color w:val="000000"/>
          <w:szCs w:val="28"/>
        </w:rPr>
        <w:t>ООО</w:t>
      </w:r>
      <w:r w:rsidRPr="00FE1538">
        <w:rPr>
          <w:bCs/>
          <w:color w:val="000000"/>
          <w:szCs w:val="28"/>
        </w:rPr>
        <w:t xml:space="preserve"> «ЧЕЛНЫВОДОКАНАЛ», осуществляющего холодное водоснабжение и водоотведение, </w:t>
      </w:r>
      <w:r w:rsidR="001144E0">
        <w:rPr>
          <w:bCs/>
          <w:color w:val="000000"/>
          <w:szCs w:val="28"/>
        </w:rPr>
        <w:t>на 2021 – 2025</w:t>
      </w:r>
      <w:r w:rsidRPr="00FE1538">
        <w:rPr>
          <w:bCs/>
          <w:color w:val="000000"/>
          <w:szCs w:val="28"/>
        </w:rPr>
        <w:t xml:space="preserve"> годы </w:t>
      </w:r>
    </w:p>
    <w:p w:rsidR="00B66EF0" w:rsidRDefault="00B66EF0" w:rsidP="00B66EF0">
      <w:pPr>
        <w:jc w:val="center"/>
        <w:rPr>
          <w:szCs w:val="28"/>
        </w:rPr>
      </w:pPr>
    </w:p>
    <w:p w:rsidR="007821AA" w:rsidRDefault="007821AA" w:rsidP="00B66EF0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919"/>
        <w:gridCol w:w="2502"/>
        <w:gridCol w:w="3634"/>
        <w:gridCol w:w="3625"/>
      </w:tblGrid>
      <w:tr w:rsidR="00B66EF0" w:rsidRPr="00E67DCD" w:rsidTr="00A25ABD">
        <w:trPr>
          <w:trHeight w:val="173"/>
        </w:trPr>
        <w:tc>
          <w:tcPr>
            <w:tcW w:w="201" w:type="pct"/>
            <w:shd w:val="clear" w:color="auto" w:fill="auto"/>
            <w:vAlign w:val="center"/>
          </w:tcPr>
          <w:p w:rsidR="00B66EF0" w:rsidRPr="00E67DCD" w:rsidRDefault="00B66EF0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№ п/п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B66EF0" w:rsidRPr="00E67DCD" w:rsidRDefault="00B66EF0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B66EF0" w:rsidRPr="00E67DCD" w:rsidRDefault="00932BCB" w:rsidP="00B8095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Год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66EF0" w:rsidRPr="00E67DCD" w:rsidRDefault="00B66EF0" w:rsidP="00B8095F">
            <w:pPr>
              <w:ind w:right="62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Тариф на техническую воду</w:t>
            </w:r>
          </w:p>
          <w:p w:rsidR="00B66EF0" w:rsidRPr="00E67DCD" w:rsidRDefault="00AF7497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(</w:t>
            </w:r>
            <w:proofErr w:type="spellStart"/>
            <w:r w:rsidRPr="00E67DCD">
              <w:rPr>
                <w:sz w:val="20"/>
              </w:rPr>
              <w:t>одноставочный</w:t>
            </w:r>
            <w:proofErr w:type="spellEnd"/>
            <w:r w:rsidRPr="00E67DCD">
              <w:rPr>
                <w:sz w:val="20"/>
              </w:rPr>
              <w:t>), руб.</w:t>
            </w:r>
            <w:r w:rsidR="00B66EF0" w:rsidRPr="00E67DCD">
              <w:rPr>
                <w:sz w:val="20"/>
              </w:rPr>
              <w:t>/</w:t>
            </w:r>
            <w:proofErr w:type="spellStart"/>
            <w:r w:rsidR="00B66EF0" w:rsidRPr="00E67DCD">
              <w:rPr>
                <w:sz w:val="20"/>
              </w:rPr>
              <w:t>куб.метр</w:t>
            </w:r>
            <w:proofErr w:type="spellEnd"/>
          </w:p>
        </w:tc>
        <w:tc>
          <w:tcPr>
            <w:tcW w:w="1185" w:type="pct"/>
            <w:shd w:val="clear" w:color="auto" w:fill="auto"/>
            <w:vAlign w:val="center"/>
          </w:tcPr>
          <w:p w:rsidR="00B66EF0" w:rsidRPr="00E67DCD" w:rsidRDefault="00B66EF0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Тариф на водоотведение</w:t>
            </w:r>
          </w:p>
          <w:p w:rsidR="00B66EF0" w:rsidRPr="00E67DCD" w:rsidRDefault="00AF7497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(</w:t>
            </w:r>
            <w:proofErr w:type="spellStart"/>
            <w:r w:rsidRPr="00E67DCD">
              <w:rPr>
                <w:bCs/>
                <w:sz w:val="20"/>
              </w:rPr>
              <w:t>одноставочный</w:t>
            </w:r>
            <w:proofErr w:type="spellEnd"/>
            <w:r w:rsidRPr="00E67DCD">
              <w:rPr>
                <w:bCs/>
                <w:sz w:val="20"/>
              </w:rPr>
              <w:t>), руб.</w:t>
            </w:r>
            <w:r w:rsidR="00B66EF0" w:rsidRPr="00E67DCD">
              <w:rPr>
                <w:bCs/>
                <w:sz w:val="20"/>
              </w:rPr>
              <w:t>/</w:t>
            </w:r>
            <w:proofErr w:type="spellStart"/>
            <w:r w:rsidR="00B66EF0" w:rsidRPr="00E67DCD">
              <w:rPr>
                <w:bCs/>
                <w:sz w:val="20"/>
              </w:rPr>
              <w:t>куб.метр</w:t>
            </w:r>
            <w:proofErr w:type="spellEnd"/>
          </w:p>
        </w:tc>
      </w:tr>
      <w:tr w:rsidR="00B66EF0" w:rsidRPr="00E67DCD" w:rsidTr="00A25ABD">
        <w:trPr>
          <w:trHeight w:val="173"/>
        </w:trPr>
        <w:tc>
          <w:tcPr>
            <w:tcW w:w="201" w:type="pct"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shd w:val="clear" w:color="auto" w:fill="auto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  <w:r w:rsidRPr="00E67DCD">
              <w:rPr>
                <w:sz w:val="20"/>
              </w:rPr>
              <w:t>Муниципальное образование «город Набережные Челны»</w:t>
            </w:r>
          </w:p>
        </w:tc>
        <w:tc>
          <w:tcPr>
            <w:tcW w:w="818" w:type="pct"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25ABD">
        <w:trPr>
          <w:trHeight w:val="173"/>
        </w:trPr>
        <w:tc>
          <w:tcPr>
            <w:tcW w:w="20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B66EF0" w:rsidRPr="00E67DCD" w:rsidRDefault="001144E0" w:rsidP="00236A40">
            <w:pPr>
              <w:rPr>
                <w:bCs/>
                <w:sz w:val="20"/>
              </w:rPr>
            </w:pPr>
            <w:r w:rsidRPr="001144E0">
              <w:rPr>
                <w:bCs/>
                <w:sz w:val="20"/>
              </w:rPr>
              <w:t>ООО «ЧЕЛНЫВОДОКАНАЛ»</w:t>
            </w:r>
            <w:r w:rsidR="00B66EF0" w:rsidRPr="00E67DCD">
              <w:rPr>
                <w:bCs/>
                <w:sz w:val="20"/>
              </w:rPr>
              <w:t xml:space="preserve"> </w:t>
            </w:r>
            <w:r w:rsidR="00A24B70" w:rsidRPr="00E67DCD">
              <w:rPr>
                <w:bCs/>
                <w:sz w:val="20"/>
              </w:rPr>
              <w:br/>
            </w:r>
            <w:r w:rsidR="00B66EF0" w:rsidRPr="00E67DCD">
              <w:rPr>
                <w:bCs/>
                <w:sz w:val="20"/>
              </w:rPr>
              <w:t>(тарифы указаны без учета НДС)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236A40" w:rsidRPr="00E67DCD" w:rsidTr="00A25ABD">
        <w:trPr>
          <w:trHeight w:val="70"/>
        </w:trPr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6A40" w:rsidRPr="00E67DCD" w:rsidRDefault="00236A40" w:rsidP="00A97DD8">
            <w:pPr>
              <w:jc w:val="center"/>
              <w:rPr>
                <w:bCs/>
                <w:sz w:val="20"/>
                <w:lang w:val="en-US"/>
              </w:rPr>
            </w:pPr>
            <w:r w:rsidRPr="00E67DCD">
              <w:rPr>
                <w:bCs/>
                <w:sz w:val="20"/>
              </w:rPr>
              <w:t>1.1</w:t>
            </w:r>
          </w:p>
          <w:p w:rsidR="00236A40" w:rsidRPr="00E67DCD" w:rsidRDefault="00236A40" w:rsidP="00A97DD8">
            <w:pPr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236A40" w:rsidRPr="00E67DCD" w:rsidRDefault="00236A40" w:rsidP="00A97DD8">
            <w:pPr>
              <w:rPr>
                <w:bCs/>
                <w:sz w:val="20"/>
              </w:rPr>
            </w:pPr>
            <w:r w:rsidRPr="00E67DCD">
              <w:rPr>
                <w:sz w:val="20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818" w:type="pct"/>
            <w:tcBorders>
              <w:top w:val="nil"/>
            </w:tcBorders>
            <w:shd w:val="clear" w:color="auto" w:fill="auto"/>
          </w:tcPr>
          <w:p w:rsidR="00236A40" w:rsidRPr="00E67DCD" w:rsidRDefault="00236A4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8" w:type="pct"/>
            <w:tcBorders>
              <w:top w:val="nil"/>
            </w:tcBorders>
            <w:shd w:val="clear" w:color="auto" w:fill="auto"/>
            <w:vAlign w:val="center"/>
          </w:tcPr>
          <w:p w:rsidR="00236A40" w:rsidRPr="00E67DCD" w:rsidRDefault="00236A4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tcBorders>
              <w:top w:val="nil"/>
            </w:tcBorders>
            <w:shd w:val="clear" w:color="auto" w:fill="auto"/>
            <w:vAlign w:val="center"/>
          </w:tcPr>
          <w:p w:rsidR="00236A40" w:rsidRPr="00E67DCD" w:rsidRDefault="00236A40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 w:val="restar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1.1.1</w:t>
            </w:r>
          </w:p>
          <w:p w:rsidR="00E71306" w:rsidRPr="00E67DCD" w:rsidRDefault="00E71306" w:rsidP="00236A40">
            <w:pPr>
              <w:rPr>
                <w:bCs/>
                <w:sz w:val="20"/>
              </w:rPr>
            </w:pPr>
          </w:p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 w:val="restart"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  <w:r>
              <w:rPr>
                <w:sz w:val="20"/>
              </w:rPr>
              <w:t>П</w:t>
            </w:r>
            <w:r w:rsidRPr="00E67DCD">
              <w:rPr>
                <w:sz w:val="20"/>
              </w:rPr>
              <w:t>овторно используемого водоснабжения</w:t>
            </w:r>
          </w:p>
          <w:p w:rsidR="00E71306" w:rsidRPr="00E67DCD" w:rsidRDefault="00E71306" w:rsidP="00236A40">
            <w:pPr>
              <w:rPr>
                <w:bCs/>
                <w:sz w:val="20"/>
              </w:rPr>
            </w:pPr>
          </w:p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2,80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01.07.2021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3,67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4C3D73" w:rsidRDefault="004C3D73" w:rsidP="00236A40">
            <w:pPr>
              <w:jc w:val="center"/>
              <w:rPr>
                <w:bCs/>
                <w:sz w:val="20"/>
              </w:rPr>
            </w:pPr>
            <w:r w:rsidRPr="004C3D73">
              <w:rPr>
                <w:bCs/>
                <w:sz w:val="20"/>
              </w:rPr>
              <w:t>3,39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01.07.2022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4C3D73" w:rsidRDefault="004C3D73" w:rsidP="00236A40">
            <w:pPr>
              <w:jc w:val="center"/>
              <w:rPr>
                <w:bCs/>
                <w:sz w:val="20"/>
              </w:rPr>
            </w:pPr>
            <w:r w:rsidRPr="004C3D73">
              <w:rPr>
                <w:bCs/>
                <w:sz w:val="20"/>
              </w:rPr>
              <w:t>3,39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3A1769" w:rsidRDefault="00AF3DD2" w:rsidP="00DE2D07">
            <w:pPr>
              <w:jc w:val="center"/>
              <w:rPr>
                <w:sz w:val="20"/>
              </w:rPr>
            </w:pPr>
            <w:r w:rsidRPr="003A1769">
              <w:rPr>
                <w:sz w:val="20"/>
              </w:rPr>
              <w:t>с 01.01</w:t>
            </w:r>
            <w:r w:rsidR="00E71306" w:rsidRPr="003A1769">
              <w:rPr>
                <w:sz w:val="20"/>
              </w:rPr>
              <w:t>.2023</w:t>
            </w:r>
          </w:p>
          <w:p w:rsidR="00E71306" w:rsidRPr="003A1769" w:rsidRDefault="00E71306" w:rsidP="00DE2D07">
            <w:pPr>
              <w:jc w:val="center"/>
              <w:rPr>
                <w:sz w:val="20"/>
              </w:rPr>
            </w:pPr>
            <w:r w:rsidRPr="003A1769">
              <w:rPr>
                <w:sz w:val="20"/>
              </w:rPr>
              <w:t>по 31.12.2023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3A1769" w:rsidRDefault="004C3D73" w:rsidP="00236A40">
            <w:pPr>
              <w:jc w:val="center"/>
              <w:rPr>
                <w:bCs/>
                <w:sz w:val="20"/>
              </w:rPr>
            </w:pPr>
            <w:r w:rsidRPr="003A1769">
              <w:rPr>
                <w:bCs/>
                <w:sz w:val="20"/>
              </w:rPr>
              <w:t>3,</w:t>
            </w:r>
            <w:r w:rsidR="003A1769" w:rsidRPr="003A1769">
              <w:rPr>
                <w:bCs/>
                <w:sz w:val="20"/>
              </w:rPr>
              <w:t>45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235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3A1769" w:rsidRDefault="00E71306" w:rsidP="00DE2D07">
            <w:pPr>
              <w:jc w:val="center"/>
              <w:rPr>
                <w:sz w:val="20"/>
              </w:rPr>
            </w:pPr>
            <w:r w:rsidRPr="003A1769">
              <w:rPr>
                <w:sz w:val="20"/>
              </w:rPr>
              <w:t>с 01.01.2024</w:t>
            </w:r>
          </w:p>
          <w:p w:rsidR="00E71306" w:rsidRPr="003A1769" w:rsidRDefault="00E71306" w:rsidP="00DE2D07">
            <w:pPr>
              <w:jc w:val="center"/>
              <w:rPr>
                <w:bCs/>
                <w:sz w:val="20"/>
              </w:rPr>
            </w:pPr>
            <w:r w:rsidRPr="003A1769">
              <w:rPr>
                <w:sz w:val="20"/>
              </w:rPr>
              <w:t>по 30.06.2024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3A1769" w:rsidRDefault="004C3D73" w:rsidP="00236A40">
            <w:pPr>
              <w:jc w:val="center"/>
              <w:rPr>
                <w:bCs/>
                <w:sz w:val="20"/>
              </w:rPr>
            </w:pPr>
            <w:r w:rsidRPr="003A1769">
              <w:rPr>
                <w:bCs/>
                <w:sz w:val="20"/>
              </w:rPr>
              <w:t>3,</w:t>
            </w:r>
            <w:r w:rsidR="003A1769" w:rsidRPr="003A1769">
              <w:rPr>
                <w:bCs/>
                <w:sz w:val="20"/>
              </w:rPr>
              <w:t>27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3A1769" w:rsidRDefault="00E71306" w:rsidP="00DE2D07">
            <w:pPr>
              <w:jc w:val="center"/>
              <w:rPr>
                <w:sz w:val="20"/>
              </w:rPr>
            </w:pPr>
            <w:r w:rsidRPr="003A1769">
              <w:rPr>
                <w:sz w:val="20"/>
              </w:rPr>
              <w:t>с 01.07.2024</w:t>
            </w:r>
          </w:p>
          <w:p w:rsidR="00E71306" w:rsidRPr="003A1769" w:rsidRDefault="00E71306" w:rsidP="00DE2D07">
            <w:pPr>
              <w:jc w:val="center"/>
              <w:rPr>
                <w:sz w:val="20"/>
              </w:rPr>
            </w:pPr>
            <w:r w:rsidRPr="003A1769">
              <w:rPr>
                <w:sz w:val="20"/>
              </w:rPr>
              <w:t>по 31.12.2024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3A1769" w:rsidRDefault="004C3D73" w:rsidP="00236A40">
            <w:pPr>
              <w:jc w:val="center"/>
              <w:rPr>
                <w:bCs/>
                <w:sz w:val="20"/>
              </w:rPr>
            </w:pPr>
            <w:r w:rsidRPr="003A1769">
              <w:rPr>
                <w:bCs/>
                <w:sz w:val="20"/>
              </w:rPr>
              <w:t>3,</w:t>
            </w:r>
            <w:r w:rsidR="003A1769" w:rsidRPr="003A1769">
              <w:rPr>
                <w:bCs/>
                <w:sz w:val="20"/>
              </w:rPr>
              <w:t>27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3A1769" w:rsidRDefault="00E71306" w:rsidP="00DE2D07">
            <w:pPr>
              <w:jc w:val="center"/>
              <w:rPr>
                <w:sz w:val="20"/>
              </w:rPr>
            </w:pPr>
            <w:r w:rsidRPr="003A1769">
              <w:rPr>
                <w:sz w:val="20"/>
              </w:rPr>
              <w:t>с 01.01.2025</w:t>
            </w:r>
          </w:p>
          <w:p w:rsidR="00E71306" w:rsidRPr="003A1769" w:rsidRDefault="00E71306" w:rsidP="00DE2D07">
            <w:pPr>
              <w:jc w:val="center"/>
              <w:rPr>
                <w:bCs/>
                <w:sz w:val="20"/>
              </w:rPr>
            </w:pPr>
            <w:r w:rsidRPr="003A1769">
              <w:rPr>
                <w:sz w:val="20"/>
              </w:rPr>
              <w:t>по 30.06.2025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3A1769" w:rsidRDefault="004C3D73" w:rsidP="00236A40">
            <w:pPr>
              <w:jc w:val="center"/>
              <w:rPr>
                <w:bCs/>
                <w:sz w:val="20"/>
              </w:rPr>
            </w:pPr>
            <w:r w:rsidRPr="003A1769">
              <w:rPr>
                <w:bCs/>
                <w:sz w:val="20"/>
              </w:rPr>
              <w:t>3,</w:t>
            </w:r>
            <w:r w:rsidR="003A1769" w:rsidRPr="003A1769">
              <w:rPr>
                <w:bCs/>
                <w:sz w:val="20"/>
              </w:rPr>
              <w:t>27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3A1769" w:rsidRDefault="00E71306" w:rsidP="00DE2D07">
            <w:pPr>
              <w:jc w:val="center"/>
              <w:rPr>
                <w:sz w:val="20"/>
              </w:rPr>
            </w:pPr>
            <w:r w:rsidRPr="003A1769">
              <w:rPr>
                <w:sz w:val="20"/>
              </w:rPr>
              <w:t>с 01.07.2025</w:t>
            </w:r>
          </w:p>
          <w:p w:rsidR="00E71306" w:rsidRPr="003A1769" w:rsidRDefault="00E71306" w:rsidP="00DE2D07">
            <w:pPr>
              <w:jc w:val="center"/>
              <w:rPr>
                <w:sz w:val="20"/>
              </w:rPr>
            </w:pPr>
            <w:r w:rsidRPr="003A1769">
              <w:rPr>
                <w:sz w:val="20"/>
              </w:rPr>
              <w:t>по 31.12.2025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3A1769" w:rsidRDefault="004C3D73" w:rsidP="00236A40">
            <w:pPr>
              <w:jc w:val="center"/>
              <w:rPr>
                <w:bCs/>
                <w:sz w:val="20"/>
              </w:rPr>
            </w:pPr>
            <w:r w:rsidRPr="003A1769">
              <w:rPr>
                <w:bCs/>
                <w:sz w:val="20"/>
              </w:rPr>
              <w:t>3,</w:t>
            </w:r>
            <w:r w:rsidR="003A1769" w:rsidRPr="003A1769">
              <w:rPr>
                <w:bCs/>
                <w:sz w:val="20"/>
              </w:rPr>
              <w:t>52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 w:val="restar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1.1.2</w:t>
            </w:r>
          </w:p>
        </w:tc>
        <w:tc>
          <w:tcPr>
            <w:tcW w:w="1608" w:type="pct"/>
            <w:vMerge w:val="restart"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</w:t>
            </w:r>
            <w:r w:rsidRPr="00E67DCD">
              <w:rPr>
                <w:bCs/>
                <w:sz w:val="20"/>
              </w:rPr>
              <w:t xml:space="preserve">боротного водоснабжения 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  <w:r w:rsidRPr="005B14CA">
              <w:rPr>
                <w:bCs/>
                <w:sz w:val="20"/>
              </w:rPr>
              <w:t>2,44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01.07.2021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5B14CA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2,56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4C3D73" w:rsidRDefault="005B14CA" w:rsidP="00236A40">
            <w:pPr>
              <w:jc w:val="center"/>
              <w:rPr>
                <w:bCs/>
                <w:sz w:val="20"/>
              </w:rPr>
            </w:pPr>
            <w:r w:rsidRPr="004C3D73">
              <w:rPr>
                <w:bCs/>
                <w:sz w:val="20"/>
              </w:rPr>
              <w:t>2,56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01.07.2022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4C3D73" w:rsidRDefault="004C3D73" w:rsidP="00236A40">
            <w:pPr>
              <w:jc w:val="center"/>
              <w:rPr>
                <w:bCs/>
                <w:sz w:val="20"/>
              </w:rPr>
            </w:pPr>
            <w:r w:rsidRPr="004C3D73">
              <w:rPr>
                <w:bCs/>
                <w:sz w:val="20"/>
              </w:rPr>
              <w:t>2,56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507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4B07FA" w:rsidRDefault="00967804" w:rsidP="00DE2D07">
            <w:pPr>
              <w:jc w:val="center"/>
              <w:rPr>
                <w:sz w:val="20"/>
              </w:rPr>
            </w:pPr>
            <w:r w:rsidRPr="004B07FA">
              <w:rPr>
                <w:sz w:val="20"/>
              </w:rPr>
              <w:t>с 01.01</w:t>
            </w:r>
            <w:r w:rsidR="00E71306" w:rsidRPr="004B07FA">
              <w:rPr>
                <w:sz w:val="20"/>
              </w:rPr>
              <w:t>.2023</w:t>
            </w:r>
          </w:p>
          <w:p w:rsidR="00E71306" w:rsidRPr="004B07FA" w:rsidRDefault="00E71306" w:rsidP="00DE2D07">
            <w:pPr>
              <w:jc w:val="center"/>
              <w:rPr>
                <w:sz w:val="20"/>
              </w:rPr>
            </w:pPr>
            <w:r w:rsidRPr="004B07FA">
              <w:rPr>
                <w:sz w:val="20"/>
              </w:rPr>
              <w:t>по 31.12.2023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4B07FA" w:rsidRDefault="004C3D73" w:rsidP="00236A40">
            <w:pPr>
              <w:jc w:val="center"/>
              <w:rPr>
                <w:bCs/>
                <w:sz w:val="20"/>
              </w:rPr>
            </w:pPr>
            <w:r w:rsidRPr="004B07FA">
              <w:rPr>
                <w:bCs/>
                <w:sz w:val="20"/>
              </w:rPr>
              <w:t>2,</w:t>
            </w:r>
            <w:r w:rsidR="004B07FA" w:rsidRPr="004B07FA">
              <w:rPr>
                <w:bCs/>
                <w:sz w:val="20"/>
              </w:rPr>
              <w:t>68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967804" w:rsidRDefault="00E71306" w:rsidP="00236A40">
            <w:pPr>
              <w:jc w:val="center"/>
              <w:rPr>
                <w:bCs/>
                <w:sz w:val="20"/>
                <w:highlight w:val="yellow"/>
              </w:rPr>
            </w:pPr>
          </w:p>
        </w:tc>
      </w:tr>
      <w:tr w:rsidR="00E71306" w:rsidRPr="00E67DCD" w:rsidTr="00A25ABD">
        <w:trPr>
          <w:trHeight w:val="507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4B07FA" w:rsidRDefault="00E71306" w:rsidP="00DE2D07">
            <w:pPr>
              <w:jc w:val="center"/>
              <w:rPr>
                <w:sz w:val="20"/>
              </w:rPr>
            </w:pPr>
            <w:r w:rsidRPr="004B07FA">
              <w:rPr>
                <w:sz w:val="20"/>
              </w:rPr>
              <w:t>с 01.01.2024</w:t>
            </w:r>
          </w:p>
          <w:p w:rsidR="00E71306" w:rsidRPr="004B07FA" w:rsidRDefault="00E71306" w:rsidP="00DE2D07">
            <w:pPr>
              <w:jc w:val="center"/>
              <w:rPr>
                <w:bCs/>
                <w:sz w:val="20"/>
              </w:rPr>
            </w:pPr>
            <w:r w:rsidRPr="004B07FA">
              <w:rPr>
                <w:sz w:val="20"/>
              </w:rPr>
              <w:t>по 30.06.2024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4B07FA" w:rsidRDefault="004C3D73" w:rsidP="00236A40">
            <w:pPr>
              <w:jc w:val="center"/>
              <w:rPr>
                <w:bCs/>
                <w:sz w:val="20"/>
              </w:rPr>
            </w:pPr>
            <w:r w:rsidRPr="004B07FA">
              <w:rPr>
                <w:bCs/>
                <w:sz w:val="20"/>
              </w:rPr>
              <w:t>2,</w:t>
            </w:r>
            <w:r w:rsidR="004B07FA" w:rsidRPr="004B07FA">
              <w:rPr>
                <w:bCs/>
                <w:sz w:val="20"/>
              </w:rPr>
              <w:t>68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555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4B07FA" w:rsidRDefault="00E71306" w:rsidP="00DE2D07">
            <w:pPr>
              <w:jc w:val="center"/>
              <w:rPr>
                <w:sz w:val="20"/>
              </w:rPr>
            </w:pPr>
            <w:r w:rsidRPr="004B07FA">
              <w:rPr>
                <w:sz w:val="20"/>
              </w:rPr>
              <w:t>с 01.07.2024</w:t>
            </w:r>
          </w:p>
          <w:p w:rsidR="00E71306" w:rsidRPr="004B07FA" w:rsidRDefault="00E71306" w:rsidP="00DE2D07">
            <w:pPr>
              <w:jc w:val="center"/>
              <w:rPr>
                <w:sz w:val="20"/>
              </w:rPr>
            </w:pPr>
            <w:r w:rsidRPr="004B07FA">
              <w:rPr>
                <w:sz w:val="20"/>
              </w:rPr>
              <w:t>по 31.12.2024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4B07FA" w:rsidRDefault="004C3D73" w:rsidP="00236A40">
            <w:pPr>
              <w:jc w:val="center"/>
              <w:rPr>
                <w:bCs/>
                <w:sz w:val="20"/>
              </w:rPr>
            </w:pPr>
            <w:r w:rsidRPr="004B07FA">
              <w:rPr>
                <w:bCs/>
                <w:sz w:val="20"/>
              </w:rPr>
              <w:t>2,</w:t>
            </w:r>
            <w:r w:rsidR="004B07FA" w:rsidRPr="004B07FA">
              <w:rPr>
                <w:bCs/>
                <w:sz w:val="20"/>
              </w:rPr>
              <w:t>90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452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4B07FA" w:rsidRDefault="00E71306" w:rsidP="00DE2D07">
            <w:pPr>
              <w:jc w:val="center"/>
              <w:rPr>
                <w:sz w:val="20"/>
              </w:rPr>
            </w:pPr>
            <w:r w:rsidRPr="004B07FA">
              <w:rPr>
                <w:sz w:val="20"/>
              </w:rPr>
              <w:t>с 01.01.2025</w:t>
            </w:r>
          </w:p>
          <w:p w:rsidR="00E71306" w:rsidRPr="004B07FA" w:rsidRDefault="00E71306" w:rsidP="00DE2D07">
            <w:pPr>
              <w:jc w:val="center"/>
              <w:rPr>
                <w:bCs/>
                <w:sz w:val="20"/>
              </w:rPr>
            </w:pPr>
            <w:r w:rsidRPr="004B07FA">
              <w:rPr>
                <w:sz w:val="20"/>
              </w:rPr>
              <w:t>по 30.06.2025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4B07FA" w:rsidRDefault="004C3D73" w:rsidP="00236A40">
            <w:pPr>
              <w:jc w:val="center"/>
              <w:rPr>
                <w:bCs/>
                <w:sz w:val="20"/>
              </w:rPr>
            </w:pPr>
            <w:r w:rsidRPr="004B07FA">
              <w:rPr>
                <w:bCs/>
                <w:sz w:val="20"/>
              </w:rPr>
              <w:t>2,</w:t>
            </w:r>
            <w:r w:rsidR="004B07FA" w:rsidRPr="004B07FA">
              <w:rPr>
                <w:bCs/>
                <w:sz w:val="20"/>
              </w:rPr>
              <w:t>89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452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4B07FA" w:rsidRDefault="00E71306" w:rsidP="00DE2D07">
            <w:pPr>
              <w:jc w:val="center"/>
              <w:rPr>
                <w:sz w:val="20"/>
              </w:rPr>
            </w:pPr>
            <w:r w:rsidRPr="004B07FA">
              <w:rPr>
                <w:sz w:val="20"/>
              </w:rPr>
              <w:t>с 01.07.2025</w:t>
            </w:r>
          </w:p>
          <w:p w:rsidR="00E71306" w:rsidRPr="004B07FA" w:rsidRDefault="00E71306" w:rsidP="00DE2D07">
            <w:pPr>
              <w:jc w:val="center"/>
              <w:rPr>
                <w:sz w:val="20"/>
              </w:rPr>
            </w:pPr>
            <w:r w:rsidRPr="004B07FA">
              <w:rPr>
                <w:sz w:val="20"/>
              </w:rPr>
              <w:t>по 31.12.2025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4B07FA" w:rsidRDefault="004C3D73" w:rsidP="00236A40">
            <w:pPr>
              <w:jc w:val="center"/>
              <w:rPr>
                <w:bCs/>
                <w:sz w:val="20"/>
              </w:rPr>
            </w:pPr>
            <w:r w:rsidRPr="004B07FA">
              <w:rPr>
                <w:bCs/>
                <w:sz w:val="20"/>
              </w:rPr>
              <w:t>2,</w:t>
            </w:r>
            <w:r w:rsidR="004B07FA" w:rsidRPr="004B07FA">
              <w:rPr>
                <w:bCs/>
                <w:sz w:val="20"/>
              </w:rPr>
              <w:t>89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</w:tr>
      <w:tr w:rsidR="00E71306" w:rsidRPr="00E67DCD" w:rsidTr="00A25ABD">
        <w:trPr>
          <w:trHeight w:val="514"/>
        </w:trPr>
        <w:tc>
          <w:tcPr>
            <w:tcW w:w="201" w:type="pct"/>
            <w:vMerge w:val="restar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1.1.3</w:t>
            </w:r>
          </w:p>
        </w:tc>
        <w:tc>
          <w:tcPr>
            <w:tcW w:w="1608" w:type="pct"/>
            <w:vMerge w:val="restart"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</w:t>
            </w:r>
            <w:r w:rsidRPr="00E67DCD">
              <w:rPr>
                <w:bCs/>
                <w:sz w:val="20"/>
              </w:rPr>
              <w:t>одоотведения химических сточных вод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  <w:r w:rsidRPr="0098383A">
              <w:rPr>
                <w:bCs/>
                <w:sz w:val="20"/>
              </w:rPr>
              <w:t>141,22</w:t>
            </w:r>
          </w:p>
        </w:tc>
      </w:tr>
      <w:tr w:rsidR="00E71306" w:rsidRPr="00E67DCD" w:rsidTr="00A25ABD">
        <w:trPr>
          <w:trHeight w:val="514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  <w:vAlign w:val="center"/>
          </w:tcPr>
          <w:p w:rsidR="00E71306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01.07.2021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822171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190,13</w:t>
            </w: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4C3D73" w:rsidRDefault="004C3D73" w:rsidP="00236A40">
            <w:pPr>
              <w:jc w:val="center"/>
              <w:rPr>
                <w:bCs/>
                <w:sz w:val="20"/>
              </w:rPr>
            </w:pPr>
            <w:r w:rsidRPr="004C3D73">
              <w:rPr>
                <w:bCs/>
                <w:sz w:val="20"/>
              </w:rPr>
              <w:t>185,52</w:t>
            </w: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01.07.2022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4C3D73" w:rsidRDefault="004C3D73" w:rsidP="00236A40">
            <w:pPr>
              <w:jc w:val="center"/>
              <w:rPr>
                <w:bCs/>
                <w:sz w:val="20"/>
              </w:rPr>
            </w:pPr>
            <w:r w:rsidRPr="004C3D73">
              <w:rPr>
                <w:bCs/>
                <w:sz w:val="20"/>
              </w:rPr>
              <w:t>185,52</w:t>
            </w: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426B0" w:rsidRDefault="00072165" w:rsidP="00DE2D07">
            <w:pPr>
              <w:jc w:val="center"/>
              <w:rPr>
                <w:sz w:val="20"/>
              </w:rPr>
            </w:pPr>
            <w:r w:rsidRPr="00E426B0">
              <w:rPr>
                <w:sz w:val="20"/>
              </w:rPr>
              <w:t>с 01.01</w:t>
            </w:r>
            <w:r w:rsidR="00E71306" w:rsidRPr="00E426B0">
              <w:rPr>
                <w:sz w:val="20"/>
              </w:rPr>
              <w:t>.2023</w:t>
            </w:r>
          </w:p>
          <w:p w:rsidR="00E71306" w:rsidRPr="00E426B0" w:rsidRDefault="00E71306" w:rsidP="00DE2D07">
            <w:pPr>
              <w:jc w:val="center"/>
              <w:rPr>
                <w:sz w:val="20"/>
              </w:rPr>
            </w:pPr>
            <w:r w:rsidRPr="00E426B0">
              <w:rPr>
                <w:sz w:val="20"/>
              </w:rPr>
              <w:t>по 31.12.2023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426B0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426B0" w:rsidRDefault="004C3D73" w:rsidP="00236A40">
            <w:pPr>
              <w:jc w:val="center"/>
              <w:rPr>
                <w:bCs/>
                <w:sz w:val="20"/>
              </w:rPr>
            </w:pPr>
            <w:r w:rsidRPr="00E426B0">
              <w:rPr>
                <w:bCs/>
                <w:sz w:val="20"/>
              </w:rPr>
              <w:t>1</w:t>
            </w:r>
            <w:r w:rsidR="00E426B0" w:rsidRPr="00E426B0">
              <w:rPr>
                <w:bCs/>
                <w:sz w:val="20"/>
              </w:rPr>
              <w:t>99,48</w:t>
            </w:r>
          </w:p>
        </w:tc>
      </w:tr>
      <w:tr w:rsidR="00E71306" w:rsidRPr="00E67DCD" w:rsidTr="00A25ABD">
        <w:trPr>
          <w:trHeight w:val="176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426B0" w:rsidRDefault="00E71306" w:rsidP="00DE2D07">
            <w:pPr>
              <w:jc w:val="center"/>
              <w:rPr>
                <w:sz w:val="20"/>
              </w:rPr>
            </w:pPr>
            <w:r w:rsidRPr="00E426B0">
              <w:rPr>
                <w:sz w:val="20"/>
              </w:rPr>
              <w:t>с 01.01.2024</w:t>
            </w:r>
          </w:p>
          <w:p w:rsidR="00E71306" w:rsidRPr="00E426B0" w:rsidRDefault="00E71306" w:rsidP="00DE2D07">
            <w:pPr>
              <w:jc w:val="center"/>
              <w:rPr>
                <w:bCs/>
                <w:sz w:val="20"/>
              </w:rPr>
            </w:pPr>
            <w:r w:rsidRPr="00E426B0">
              <w:rPr>
                <w:sz w:val="20"/>
              </w:rPr>
              <w:t>по 30.06.2024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426B0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426B0" w:rsidRDefault="004C3D73" w:rsidP="00236A40">
            <w:pPr>
              <w:jc w:val="center"/>
              <w:rPr>
                <w:sz w:val="20"/>
              </w:rPr>
            </w:pPr>
            <w:r w:rsidRPr="00E426B0">
              <w:rPr>
                <w:sz w:val="20"/>
              </w:rPr>
              <w:t>1</w:t>
            </w:r>
            <w:r w:rsidR="00E426B0" w:rsidRPr="00E426B0">
              <w:rPr>
                <w:sz w:val="20"/>
              </w:rPr>
              <w:t>99,48</w:t>
            </w:r>
          </w:p>
        </w:tc>
      </w:tr>
      <w:tr w:rsidR="00E71306" w:rsidRPr="00E67DCD" w:rsidTr="00A25ABD">
        <w:trPr>
          <w:trHeight w:val="176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426B0" w:rsidRDefault="00E71306" w:rsidP="00DE2D07">
            <w:pPr>
              <w:jc w:val="center"/>
              <w:rPr>
                <w:sz w:val="20"/>
              </w:rPr>
            </w:pPr>
            <w:r w:rsidRPr="00E426B0">
              <w:rPr>
                <w:sz w:val="20"/>
              </w:rPr>
              <w:t>с 01.07.2024</w:t>
            </w:r>
          </w:p>
          <w:p w:rsidR="00E71306" w:rsidRPr="00E426B0" w:rsidRDefault="00E71306" w:rsidP="00DE2D07">
            <w:pPr>
              <w:jc w:val="center"/>
              <w:rPr>
                <w:sz w:val="20"/>
              </w:rPr>
            </w:pPr>
            <w:r w:rsidRPr="00E426B0">
              <w:rPr>
                <w:sz w:val="20"/>
              </w:rPr>
              <w:t>по 31.12.2024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426B0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426B0" w:rsidRDefault="00E426B0" w:rsidP="00236A40">
            <w:pPr>
              <w:jc w:val="center"/>
              <w:rPr>
                <w:sz w:val="20"/>
              </w:rPr>
            </w:pPr>
            <w:r w:rsidRPr="00E426B0">
              <w:rPr>
                <w:sz w:val="20"/>
              </w:rPr>
              <w:t>230,38</w:t>
            </w:r>
          </w:p>
        </w:tc>
      </w:tr>
      <w:tr w:rsidR="00E71306" w:rsidRPr="00E67DCD" w:rsidTr="00A25ABD">
        <w:trPr>
          <w:trHeight w:val="435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4C3D73" w:rsidRDefault="00E426B0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221,75</w:t>
            </w:r>
          </w:p>
        </w:tc>
      </w:tr>
      <w:tr w:rsidR="00E71306" w:rsidRPr="00E67DCD" w:rsidTr="00A25ABD">
        <w:trPr>
          <w:trHeight w:val="302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01.07.2025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4C3D73" w:rsidRDefault="00E426B0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221,75</w:t>
            </w: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 w:val="restar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1.1.4</w:t>
            </w:r>
          </w:p>
        </w:tc>
        <w:tc>
          <w:tcPr>
            <w:tcW w:w="1608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</w:t>
            </w:r>
            <w:r w:rsidRPr="00E67DCD">
              <w:rPr>
                <w:bCs/>
                <w:sz w:val="20"/>
              </w:rPr>
              <w:t>одоотведения шламовых сточных вод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  <w:r w:rsidRPr="00EF6007">
              <w:rPr>
                <w:bCs/>
                <w:sz w:val="20"/>
              </w:rPr>
              <w:t>10,37</w:t>
            </w: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nil"/>
            </w:tcBorders>
            <w:shd w:val="clear" w:color="auto" w:fill="auto"/>
            <w:vAlign w:val="center"/>
          </w:tcPr>
          <w:p w:rsidR="00E71306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01.07.2021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67DCD" w:rsidRDefault="00EF6007" w:rsidP="00236A4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11,71</w:t>
            </w: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nil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4C3D73" w:rsidRDefault="004C3D73" w:rsidP="00236A40">
            <w:pPr>
              <w:jc w:val="center"/>
              <w:rPr>
                <w:bCs/>
                <w:sz w:val="20"/>
              </w:rPr>
            </w:pPr>
            <w:r w:rsidRPr="004C3D73">
              <w:rPr>
                <w:bCs/>
                <w:sz w:val="20"/>
              </w:rPr>
              <w:t>11,71</w:t>
            </w: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nil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01.07.2022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4C3D73" w:rsidRDefault="004C3D73" w:rsidP="00236A40">
            <w:pPr>
              <w:jc w:val="center"/>
              <w:rPr>
                <w:bCs/>
                <w:sz w:val="20"/>
              </w:rPr>
            </w:pPr>
            <w:r w:rsidRPr="004C3D73">
              <w:rPr>
                <w:bCs/>
                <w:sz w:val="20"/>
              </w:rPr>
              <w:t>12,15</w:t>
            </w:r>
          </w:p>
        </w:tc>
      </w:tr>
      <w:tr w:rsidR="00E71306" w:rsidRPr="00E67DCD" w:rsidTr="00A25ABD">
        <w:trPr>
          <w:trHeight w:val="173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nil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72C57" w:rsidRDefault="006B5008" w:rsidP="00DE2D07">
            <w:pPr>
              <w:jc w:val="center"/>
              <w:rPr>
                <w:sz w:val="20"/>
              </w:rPr>
            </w:pPr>
            <w:r w:rsidRPr="00E72C57">
              <w:rPr>
                <w:sz w:val="20"/>
              </w:rPr>
              <w:t>с 01.01</w:t>
            </w:r>
            <w:r w:rsidR="00E71306" w:rsidRPr="00E72C57">
              <w:rPr>
                <w:sz w:val="20"/>
              </w:rPr>
              <w:t>.2023</w:t>
            </w:r>
          </w:p>
          <w:p w:rsidR="00E71306" w:rsidRPr="00E72C57" w:rsidRDefault="00E71306" w:rsidP="00DE2D07">
            <w:pPr>
              <w:jc w:val="center"/>
              <w:rPr>
                <w:sz w:val="20"/>
              </w:rPr>
            </w:pPr>
            <w:r w:rsidRPr="00E72C57">
              <w:rPr>
                <w:sz w:val="20"/>
              </w:rPr>
              <w:t>по 31.12.2023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72C57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E72C57" w:rsidRDefault="004C3D73" w:rsidP="00236A40">
            <w:pPr>
              <w:jc w:val="center"/>
              <w:rPr>
                <w:bCs/>
                <w:sz w:val="20"/>
              </w:rPr>
            </w:pPr>
            <w:r w:rsidRPr="00E72C57">
              <w:rPr>
                <w:bCs/>
                <w:sz w:val="20"/>
              </w:rPr>
              <w:t>1</w:t>
            </w:r>
            <w:r w:rsidR="00132AFE" w:rsidRPr="00E72C57">
              <w:rPr>
                <w:bCs/>
                <w:sz w:val="20"/>
              </w:rPr>
              <w:t>2,18</w:t>
            </w:r>
          </w:p>
        </w:tc>
      </w:tr>
      <w:tr w:rsidR="00E71306" w:rsidRPr="00E67DCD" w:rsidTr="00A25ABD">
        <w:trPr>
          <w:trHeight w:val="176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nil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4C3D73" w:rsidRDefault="004C3D73" w:rsidP="00236A40">
            <w:pPr>
              <w:jc w:val="center"/>
              <w:rPr>
                <w:sz w:val="20"/>
              </w:rPr>
            </w:pPr>
            <w:r w:rsidRPr="004C3D73">
              <w:rPr>
                <w:sz w:val="20"/>
              </w:rPr>
              <w:t>1</w:t>
            </w:r>
            <w:r w:rsidR="00132AFE">
              <w:rPr>
                <w:sz w:val="20"/>
              </w:rPr>
              <w:t>2,18</w:t>
            </w:r>
          </w:p>
        </w:tc>
      </w:tr>
      <w:tr w:rsidR="00E71306" w:rsidRPr="00E67DCD" w:rsidTr="00A25ABD">
        <w:trPr>
          <w:trHeight w:val="176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nil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01.07.2024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4C3D73" w:rsidRDefault="004C3D73" w:rsidP="00236A40">
            <w:pPr>
              <w:jc w:val="center"/>
              <w:rPr>
                <w:sz w:val="20"/>
              </w:rPr>
            </w:pPr>
            <w:r w:rsidRPr="004C3D73">
              <w:rPr>
                <w:sz w:val="20"/>
              </w:rPr>
              <w:t>1</w:t>
            </w:r>
            <w:r w:rsidR="00132AFE">
              <w:rPr>
                <w:sz w:val="20"/>
              </w:rPr>
              <w:t>3,24</w:t>
            </w:r>
          </w:p>
        </w:tc>
      </w:tr>
      <w:tr w:rsidR="00E71306" w:rsidRPr="00E67DCD" w:rsidTr="00A25ABD">
        <w:trPr>
          <w:trHeight w:val="435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nil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</w:t>
            </w:r>
          </w:p>
          <w:p w:rsidR="00E71306" w:rsidRPr="00E67DCD" w:rsidRDefault="00E71306" w:rsidP="00DE2D07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</w:t>
            </w:r>
            <w:r>
              <w:rPr>
                <w:sz w:val="20"/>
              </w:rPr>
              <w:t>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4C3D73" w:rsidRDefault="004C3D73" w:rsidP="00236A40">
            <w:pPr>
              <w:jc w:val="center"/>
              <w:rPr>
                <w:bCs/>
                <w:sz w:val="20"/>
              </w:rPr>
            </w:pPr>
            <w:r w:rsidRPr="004C3D73">
              <w:rPr>
                <w:bCs/>
                <w:sz w:val="20"/>
              </w:rPr>
              <w:t>1</w:t>
            </w:r>
            <w:r w:rsidR="00132AFE">
              <w:rPr>
                <w:bCs/>
                <w:sz w:val="20"/>
              </w:rPr>
              <w:t>3,17</w:t>
            </w:r>
          </w:p>
        </w:tc>
      </w:tr>
      <w:tr w:rsidR="00E71306" w:rsidRPr="00E67DCD" w:rsidTr="00A25ABD">
        <w:trPr>
          <w:trHeight w:val="380"/>
        </w:trPr>
        <w:tc>
          <w:tcPr>
            <w:tcW w:w="201" w:type="pct"/>
            <w:vMerge/>
            <w:shd w:val="clear" w:color="auto" w:fill="auto"/>
            <w:vAlign w:val="center"/>
          </w:tcPr>
          <w:p w:rsidR="00E71306" w:rsidRPr="00E67DCD" w:rsidRDefault="00E71306" w:rsidP="00236A40">
            <w:pPr>
              <w:rPr>
                <w:bCs/>
                <w:sz w:val="20"/>
              </w:rPr>
            </w:pPr>
          </w:p>
        </w:tc>
        <w:tc>
          <w:tcPr>
            <w:tcW w:w="1608" w:type="pct"/>
            <w:vMerge/>
            <w:tcBorders>
              <w:top w:val="nil"/>
            </w:tcBorders>
            <w:shd w:val="clear" w:color="auto" w:fill="auto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71306" w:rsidRPr="00E67DCD" w:rsidRDefault="00E71306" w:rsidP="00DE2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01.07.2025</w:t>
            </w:r>
          </w:p>
          <w:p w:rsidR="00E71306" w:rsidRPr="00E67DCD" w:rsidRDefault="00E71306" w:rsidP="00DE2D07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</w:t>
            </w:r>
            <w:r>
              <w:rPr>
                <w:sz w:val="20"/>
              </w:rPr>
              <w:t>25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1306" w:rsidRPr="00E67DCD" w:rsidRDefault="00E71306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:rsidR="00E71306" w:rsidRPr="004C3D73" w:rsidRDefault="004C3D73" w:rsidP="00236A40">
            <w:pPr>
              <w:jc w:val="center"/>
              <w:rPr>
                <w:bCs/>
                <w:sz w:val="20"/>
              </w:rPr>
            </w:pPr>
            <w:r w:rsidRPr="004C3D73">
              <w:rPr>
                <w:bCs/>
                <w:sz w:val="20"/>
              </w:rPr>
              <w:t>1</w:t>
            </w:r>
            <w:r w:rsidR="00132AFE">
              <w:rPr>
                <w:bCs/>
                <w:sz w:val="20"/>
              </w:rPr>
              <w:t>3,17</w:t>
            </w:r>
          </w:p>
        </w:tc>
      </w:tr>
    </w:tbl>
    <w:p w:rsidR="00B66EF0" w:rsidRDefault="00B66EF0" w:rsidP="00B66EF0">
      <w:pPr>
        <w:rPr>
          <w:szCs w:val="28"/>
        </w:rPr>
      </w:pPr>
    </w:p>
    <w:p w:rsidR="00B66EF0" w:rsidRDefault="00B66EF0" w:rsidP="00B66EF0">
      <w:pPr>
        <w:jc w:val="center"/>
        <w:rPr>
          <w:szCs w:val="28"/>
        </w:rPr>
      </w:pPr>
    </w:p>
    <w:p w:rsidR="00B66EF0" w:rsidRPr="00E341E0" w:rsidRDefault="00B66EF0" w:rsidP="001B5722">
      <w:pPr>
        <w:ind w:left="-142" w:right="140"/>
        <w:rPr>
          <w:szCs w:val="28"/>
        </w:rPr>
      </w:pPr>
      <w:r w:rsidRPr="00E341E0">
        <w:rPr>
          <w:szCs w:val="28"/>
        </w:rPr>
        <w:t>Отдел организации, контроля и сопровождения</w:t>
      </w:r>
    </w:p>
    <w:p w:rsidR="00B66EF0" w:rsidRPr="00E341E0" w:rsidRDefault="00B66EF0" w:rsidP="001B5722">
      <w:pPr>
        <w:ind w:left="-142" w:right="140"/>
        <w:rPr>
          <w:szCs w:val="28"/>
        </w:rPr>
      </w:pPr>
      <w:r w:rsidRPr="00E341E0">
        <w:rPr>
          <w:szCs w:val="28"/>
        </w:rPr>
        <w:t xml:space="preserve">принятия тарифных решений Государственного </w:t>
      </w:r>
    </w:p>
    <w:p w:rsidR="00B66EF0" w:rsidRPr="00E341E0" w:rsidRDefault="00B66EF0" w:rsidP="001B5722">
      <w:pPr>
        <w:ind w:left="-142" w:right="140"/>
        <w:rPr>
          <w:szCs w:val="28"/>
        </w:rPr>
      </w:pPr>
      <w:r w:rsidRPr="00E341E0">
        <w:rPr>
          <w:szCs w:val="28"/>
        </w:rPr>
        <w:t>комитета Республики Татарстан по тарифам</w:t>
      </w:r>
    </w:p>
    <w:p w:rsidR="00AF7497" w:rsidRPr="00AF7497" w:rsidRDefault="00AF7497" w:rsidP="00AF7497">
      <w:pPr>
        <w:rPr>
          <w:szCs w:val="24"/>
        </w:rPr>
      </w:pPr>
    </w:p>
    <w:p w:rsidR="008F282E" w:rsidRDefault="008F282E" w:rsidP="006E4959">
      <w:pPr>
        <w:rPr>
          <w:szCs w:val="28"/>
        </w:rPr>
      </w:pPr>
    </w:p>
    <w:sectPr w:rsidR="008F282E" w:rsidSect="00E341E0">
      <w:pgSz w:w="16838" w:h="11906" w:orient="landscape" w:code="9"/>
      <w:pgMar w:top="1134" w:right="62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71" w:rsidRDefault="00967571">
      <w:r>
        <w:separator/>
      </w:r>
    </w:p>
  </w:endnote>
  <w:endnote w:type="continuationSeparator" w:id="0">
    <w:p w:rsidR="00967571" w:rsidRDefault="0096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71" w:rsidRDefault="00967571">
      <w:r>
        <w:separator/>
      </w:r>
    </w:p>
  </w:footnote>
  <w:footnote w:type="continuationSeparator" w:id="0">
    <w:p w:rsidR="00967571" w:rsidRDefault="00967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2C" w:rsidRDefault="0048732C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8732C" w:rsidRDefault="004873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2C" w:rsidRDefault="0048732C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2C" w:rsidRDefault="0048732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7D72A1"/>
    <w:multiLevelType w:val="hybridMultilevel"/>
    <w:tmpl w:val="3ADA33BC"/>
    <w:lvl w:ilvl="0" w:tplc="543A9B52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06F8"/>
    <w:rsid w:val="00002860"/>
    <w:rsid w:val="00006C08"/>
    <w:rsid w:val="00013AF3"/>
    <w:rsid w:val="0002019D"/>
    <w:rsid w:val="000207EA"/>
    <w:rsid w:val="000230A0"/>
    <w:rsid w:val="00026FB1"/>
    <w:rsid w:val="0003064A"/>
    <w:rsid w:val="0003132A"/>
    <w:rsid w:val="000326C5"/>
    <w:rsid w:val="000326F4"/>
    <w:rsid w:val="00034FFB"/>
    <w:rsid w:val="000353BB"/>
    <w:rsid w:val="000363B0"/>
    <w:rsid w:val="00036E79"/>
    <w:rsid w:val="00037085"/>
    <w:rsid w:val="000402B7"/>
    <w:rsid w:val="000412BA"/>
    <w:rsid w:val="0004454A"/>
    <w:rsid w:val="00046AFC"/>
    <w:rsid w:val="000479A3"/>
    <w:rsid w:val="000501A7"/>
    <w:rsid w:val="00050506"/>
    <w:rsid w:val="000505FB"/>
    <w:rsid w:val="00055D15"/>
    <w:rsid w:val="00056162"/>
    <w:rsid w:val="00060704"/>
    <w:rsid w:val="000632A9"/>
    <w:rsid w:val="00067824"/>
    <w:rsid w:val="00072165"/>
    <w:rsid w:val="00075125"/>
    <w:rsid w:val="000769CA"/>
    <w:rsid w:val="00081140"/>
    <w:rsid w:val="0008258F"/>
    <w:rsid w:val="00083964"/>
    <w:rsid w:val="0008496D"/>
    <w:rsid w:val="00084A23"/>
    <w:rsid w:val="00087581"/>
    <w:rsid w:val="00093FEB"/>
    <w:rsid w:val="00096A22"/>
    <w:rsid w:val="000B25AE"/>
    <w:rsid w:val="000B2931"/>
    <w:rsid w:val="000B5B9A"/>
    <w:rsid w:val="000B6F53"/>
    <w:rsid w:val="000C0DCD"/>
    <w:rsid w:val="000C3AB4"/>
    <w:rsid w:val="000C44F5"/>
    <w:rsid w:val="000D081F"/>
    <w:rsid w:val="000D0EEE"/>
    <w:rsid w:val="000D4A29"/>
    <w:rsid w:val="000D4BC0"/>
    <w:rsid w:val="000D6302"/>
    <w:rsid w:val="000D6C79"/>
    <w:rsid w:val="000E15B2"/>
    <w:rsid w:val="000E2915"/>
    <w:rsid w:val="000E5385"/>
    <w:rsid w:val="000E6FE2"/>
    <w:rsid w:val="000E7B90"/>
    <w:rsid w:val="000F0A66"/>
    <w:rsid w:val="000F12EF"/>
    <w:rsid w:val="000F1C1C"/>
    <w:rsid w:val="000F5AA6"/>
    <w:rsid w:val="0010072E"/>
    <w:rsid w:val="00100C80"/>
    <w:rsid w:val="001026AE"/>
    <w:rsid w:val="00102D78"/>
    <w:rsid w:val="00106752"/>
    <w:rsid w:val="00110737"/>
    <w:rsid w:val="001144E0"/>
    <w:rsid w:val="00125332"/>
    <w:rsid w:val="00132AFE"/>
    <w:rsid w:val="001341E3"/>
    <w:rsid w:val="0013443C"/>
    <w:rsid w:val="00135525"/>
    <w:rsid w:val="00140BB4"/>
    <w:rsid w:val="00140BDC"/>
    <w:rsid w:val="00142804"/>
    <w:rsid w:val="00145625"/>
    <w:rsid w:val="001472DD"/>
    <w:rsid w:val="00150802"/>
    <w:rsid w:val="001510C5"/>
    <w:rsid w:val="0015180E"/>
    <w:rsid w:val="00152572"/>
    <w:rsid w:val="0015326D"/>
    <w:rsid w:val="00154FB3"/>
    <w:rsid w:val="001552AA"/>
    <w:rsid w:val="00164E9E"/>
    <w:rsid w:val="00167F4D"/>
    <w:rsid w:val="001701D9"/>
    <w:rsid w:val="0017030A"/>
    <w:rsid w:val="00193140"/>
    <w:rsid w:val="001A19C7"/>
    <w:rsid w:val="001A242D"/>
    <w:rsid w:val="001A77E3"/>
    <w:rsid w:val="001B1D6E"/>
    <w:rsid w:val="001B5722"/>
    <w:rsid w:val="001B6A70"/>
    <w:rsid w:val="001B7D48"/>
    <w:rsid w:val="001C3B2D"/>
    <w:rsid w:val="001C66A9"/>
    <w:rsid w:val="001C7280"/>
    <w:rsid w:val="001D160C"/>
    <w:rsid w:val="001D5B50"/>
    <w:rsid w:val="001E1B9E"/>
    <w:rsid w:val="001E61CB"/>
    <w:rsid w:val="001F05E5"/>
    <w:rsid w:val="001F1E88"/>
    <w:rsid w:val="001F7619"/>
    <w:rsid w:val="002001AC"/>
    <w:rsid w:val="00200BDB"/>
    <w:rsid w:val="00211160"/>
    <w:rsid w:val="00212692"/>
    <w:rsid w:val="002157AD"/>
    <w:rsid w:val="00215DD7"/>
    <w:rsid w:val="0022216C"/>
    <w:rsid w:val="00222581"/>
    <w:rsid w:val="00223916"/>
    <w:rsid w:val="002333DC"/>
    <w:rsid w:val="00236A40"/>
    <w:rsid w:val="00247E76"/>
    <w:rsid w:val="0025024D"/>
    <w:rsid w:val="00255424"/>
    <w:rsid w:val="002555C9"/>
    <w:rsid w:val="0027301A"/>
    <w:rsid w:val="002735D4"/>
    <w:rsid w:val="00274BED"/>
    <w:rsid w:val="002777F7"/>
    <w:rsid w:val="002805F0"/>
    <w:rsid w:val="00284262"/>
    <w:rsid w:val="00286219"/>
    <w:rsid w:val="00292851"/>
    <w:rsid w:val="002A08BE"/>
    <w:rsid w:val="002A2F1C"/>
    <w:rsid w:val="002A5A1C"/>
    <w:rsid w:val="002B19A8"/>
    <w:rsid w:val="002B5429"/>
    <w:rsid w:val="002B7B6E"/>
    <w:rsid w:val="002C2660"/>
    <w:rsid w:val="002C5037"/>
    <w:rsid w:val="002C604D"/>
    <w:rsid w:val="002C690B"/>
    <w:rsid w:val="002D182B"/>
    <w:rsid w:val="002D1E6C"/>
    <w:rsid w:val="002D3EA4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50DC"/>
    <w:rsid w:val="0030681E"/>
    <w:rsid w:val="00307E5D"/>
    <w:rsid w:val="0031165D"/>
    <w:rsid w:val="00311951"/>
    <w:rsid w:val="003201DB"/>
    <w:rsid w:val="00321DAB"/>
    <w:rsid w:val="003240A7"/>
    <w:rsid w:val="003271AA"/>
    <w:rsid w:val="00332A70"/>
    <w:rsid w:val="003377F3"/>
    <w:rsid w:val="003405EE"/>
    <w:rsid w:val="003428AA"/>
    <w:rsid w:val="00354663"/>
    <w:rsid w:val="00355F0F"/>
    <w:rsid w:val="0036199C"/>
    <w:rsid w:val="00370111"/>
    <w:rsid w:val="003714EB"/>
    <w:rsid w:val="00375C1A"/>
    <w:rsid w:val="00376A25"/>
    <w:rsid w:val="00383366"/>
    <w:rsid w:val="003844F9"/>
    <w:rsid w:val="0038590E"/>
    <w:rsid w:val="0039094A"/>
    <w:rsid w:val="0039099D"/>
    <w:rsid w:val="00392120"/>
    <w:rsid w:val="00392A21"/>
    <w:rsid w:val="00395206"/>
    <w:rsid w:val="003973F1"/>
    <w:rsid w:val="003A11EA"/>
    <w:rsid w:val="003A1769"/>
    <w:rsid w:val="003A201A"/>
    <w:rsid w:val="003B348A"/>
    <w:rsid w:val="003B5876"/>
    <w:rsid w:val="003B69AA"/>
    <w:rsid w:val="003C3B5E"/>
    <w:rsid w:val="003D20B1"/>
    <w:rsid w:val="003D395F"/>
    <w:rsid w:val="003E0DE8"/>
    <w:rsid w:val="003E4569"/>
    <w:rsid w:val="003F06F7"/>
    <w:rsid w:val="003F2254"/>
    <w:rsid w:val="003F3999"/>
    <w:rsid w:val="003F72A8"/>
    <w:rsid w:val="003F7A65"/>
    <w:rsid w:val="00401547"/>
    <w:rsid w:val="0040373B"/>
    <w:rsid w:val="00407F48"/>
    <w:rsid w:val="0041198E"/>
    <w:rsid w:val="0041791B"/>
    <w:rsid w:val="00422A0F"/>
    <w:rsid w:val="00424800"/>
    <w:rsid w:val="00425432"/>
    <w:rsid w:val="0042796D"/>
    <w:rsid w:val="00433B15"/>
    <w:rsid w:val="004344E0"/>
    <w:rsid w:val="0043693E"/>
    <w:rsid w:val="004405A6"/>
    <w:rsid w:val="00445EB2"/>
    <w:rsid w:val="0045326E"/>
    <w:rsid w:val="004561F5"/>
    <w:rsid w:val="004605B1"/>
    <w:rsid w:val="00464574"/>
    <w:rsid w:val="0046505A"/>
    <w:rsid w:val="00465C15"/>
    <w:rsid w:val="00476700"/>
    <w:rsid w:val="00483BC7"/>
    <w:rsid w:val="00485885"/>
    <w:rsid w:val="0048732C"/>
    <w:rsid w:val="004873EE"/>
    <w:rsid w:val="004939FC"/>
    <w:rsid w:val="0049603C"/>
    <w:rsid w:val="004A071F"/>
    <w:rsid w:val="004A182E"/>
    <w:rsid w:val="004A28E2"/>
    <w:rsid w:val="004A6896"/>
    <w:rsid w:val="004B07FA"/>
    <w:rsid w:val="004B1362"/>
    <w:rsid w:val="004B5EAF"/>
    <w:rsid w:val="004C3D73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4E44"/>
    <w:rsid w:val="005355DA"/>
    <w:rsid w:val="00536A3F"/>
    <w:rsid w:val="00541214"/>
    <w:rsid w:val="005422BC"/>
    <w:rsid w:val="0054374B"/>
    <w:rsid w:val="00547D0A"/>
    <w:rsid w:val="0055202C"/>
    <w:rsid w:val="00564F76"/>
    <w:rsid w:val="00571273"/>
    <w:rsid w:val="005717FC"/>
    <w:rsid w:val="00584DC7"/>
    <w:rsid w:val="00590319"/>
    <w:rsid w:val="00595BCE"/>
    <w:rsid w:val="005A442D"/>
    <w:rsid w:val="005B14CA"/>
    <w:rsid w:val="005B2A16"/>
    <w:rsid w:val="005B37CF"/>
    <w:rsid w:val="005B5CEF"/>
    <w:rsid w:val="005B7959"/>
    <w:rsid w:val="005B7E14"/>
    <w:rsid w:val="005C3E11"/>
    <w:rsid w:val="005C589E"/>
    <w:rsid w:val="005C60FB"/>
    <w:rsid w:val="005D14F8"/>
    <w:rsid w:val="005D1F02"/>
    <w:rsid w:val="005D219C"/>
    <w:rsid w:val="005D305B"/>
    <w:rsid w:val="005D7CE7"/>
    <w:rsid w:val="005E0035"/>
    <w:rsid w:val="005E1C66"/>
    <w:rsid w:val="005E27CD"/>
    <w:rsid w:val="005E584B"/>
    <w:rsid w:val="005F20F8"/>
    <w:rsid w:val="005F5264"/>
    <w:rsid w:val="00600982"/>
    <w:rsid w:val="00602D1A"/>
    <w:rsid w:val="00613188"/>
    <w:rsid w:val="006166C1"/>
    <w:rsid w:val="006177F1"/>
    <w:rsid w:val="006210B0"/>
    <w:rsid w:val="00622BE0"/>
    <w:rsid w:val="00625525"/>
    <w:rsid w:val="00625B2D"/>
    <w:rsid w:val="00631835"/>
    <w:rsid w:val="00631979"/>
    <w:rsid w:val="00633603"/>
    <w:rsid w:val="00635B5F"/>
    <w:rsid w:val="00636128"/>
    <w:rsid w:val="00637A4A"/>
    <w:rsid w:val="0064117A"/>
    <w:rsid w:val="0064519A"/>
    <w:rsid w:val="00647467"/>
    <w:rsid w:val="00653438"/>
    <w:rsid w:val="00660014"/>
    <w:rsid w:val="00660AC4"/>
    <w:rsid w:val="00661845"/>
    <w:rsid w:val="0066365A"/>
    <w:rsid w:val="00663786"/>
    <w:rsid w:val="00663C82"/>
    <w:rsid w:val="00664EBC"/>
    <w:rsid w:val="006651AB"/>
    <w:rsid w:val="006755C6"/>
    <w:rsid w:val="006836EE"/>
    <w:rsid w:val="00687BEA"/>
    <w:rsid w:val="00690A45"/>
    <w:rsid w:val="00693742"/>
    <w:rsid w:val="006A44BE"/>
    <w:rsid w:val="006A5740"/>
    <w:rsid w:val="006B2689"/>
    <w:rsid w:val="006B394D"/>
    <w:rsid w:val="006B5008"/>
    <w:rsid w:val="006B66E3"/>
    <w:rsid w:val="006C5B1E"/>
    <w:rsid w:val="006E0775"/>
    <w:rsid w:val="006E4379"/>
    <w:rsid w:val="006E4959"/>
    <w:rsid w:val="006E5585"/>
    <w:rsid w:val="006E5640"/>
    <w:rsid w:val="006E71E4"/>
    <w:rsid w:val="006F295D"/>
    <w:rsid w:val="006F2CAB"/>
    <w:rsid w:val="0070108B"/>
    <w:rsid w:val="007056D8"/>
    <w:rsid w:val="00710DA6"/>
    <w:rsid w:val="007227F2"/>
    <w:rsid w:val="0072461A"/>
    <w:rsid w:val="00726C96"/>
    <w:rsid w:val="007376F9"/>
    <w:rsid w:val="0074028D"/>
    <w:rsid w:val="00740C5B"/>
    <w:rsid w:val="00741F94"/>
    <w:rsid w:val="00747161"/>
    <w:rsid w:val="007479B8"/>
    <w:rsid w:val="00747C7B"/>
    <w:rsid w:val="00750EB4"/>
    <w:rsid w:val="00754F14"/>
    <w:rsid w:val="00760511"/>
    <w:rsid w:val="0076169B"/>
    <w:rsid w:val="00765965"/>
    <w:rsid w:val="00771B61"/>
    <w:rsid w:val="007735F2"/>
    <w:rsid w:val="00775EC6"/>
    <w:rsid w:val="0077739D"/>
    <w:rsid w:val="007821AA"/>
    <w:rsid w:val="007821E0"/>
    <w:rsid w:val="00785ED9"/>
    <w:rsid w:val="00787ABD"/>
    <w:rsid w:val="00794DE0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4D7B"/>
    <w:rsid w:val="00806339"/>
    <w:rsid w:val="008072A1"/>
    <w:rsid w:val="00807D99"/>
    <w:rsid w:val="00807E70"/>
    <w:rsid w:val="00810C18"/>
    <w:rsid w:val="00814AA1"/>
    <w:rsid w:val="008201EB"/>
    <w:rsid w:val="00822171"/>
    <w:rsid w:val="00833DC6"/>
    <w:rsid w:val="0083617C"/>
    <w:rsid w:val="00837595"/>
    <w:rsid w:val="008415BE"/>
    <w:rsid w:val="0084183F"/>
    <w:rsid w:val="00843646"/>
    <w:rsid w:val="00843A31"/>
    <w:rsid w:val="008473E3"/>
    <w:rsid w:val="0085012B"/>
    <w:rsid w:val="008503D9"/>
    <w:rsid w:val="00850A80"/>
    <w:rsid w:val="00852A9B"/>
    <w:rsid w:val="00855D31"/>
    <w:rsid w:val="00856F3E"/>
    <w:rsid w:val="00863BC1"/>
    <w:rsid w:val="00864AED"/>
    <w:rsid w:val="00871175"/>
    <w:rsid w:val="00874395"/>
    <w:rsid w:val="00881A51"/>
    <w:rsid w:val="00887E46"/>
    <w:rsid w:val="008900A0"/>
    <w:rsid w:val="00891347"/>
    <w:rsid w:val="0089577C"/>
    <w:rsid w:val="008A5350"/>
    <w:rsid w:val="008B0B2D"/>
    <w:rsid w:val="008B298F"/>
    <w:rsid w:val="008B42AD"/>
    <w:rsid w:val="008B75E0"/>
    <w:rsid w:val="008C47BA"/>
    <w:rsid w:val="008C5FA1"/>
    <w:rsid w:val="008C725B"/>
    <w:rsid w:val="008C78D2"/>
    <w:rsid w:val="008D0188"/>
    <w:rsid w:val="008D5BD4"/>
    <w:rsid w:val="008F162F"/>
    <w:rsid w:val="008F282E"/>
    <w:rsid w:val="008F45A4"/>
    <w:rsid w:val="008F6AD6"/>
    <w:rsid w:val="008F78BC"/>
    <w:rsid w:val="00900D69"/>
    <w:rsid w:val="00901363"/>
    <w:rsid w:val="0090196A"/>
    <w:rsid w:val="00902059"/>
    <w:rsid w:val="00902902"/>
    <w:rsid w:val="009037C6"/>
    <w:rsid w:val="00912D45"/>
    <w:rsid w:val="00913993"/>
    <w:rsid w:val="00915007"/>
    <w:rsid w:val="00921904"/>
    <w:rsid w:val="009244D5"/>
    <w:rsid w:val="009272EE"/>
    <w:rsid w:val="00932BCB"/>
    <w:rsid w:val="00933946"/>
    <w:rsid w:val="00941F38"/>
    <w:rsid w:val="00942BE0"/>
    <w:rsid w:val="00944FF9"/>
    <w:rsid w:val="009526F9"/>
    <w:rsid w:val="0095272A"/>
    <w:rsid w:val="00954833"/>
    <w:rsid w:val="0096029D"/>
    <w:rsid w:val="00962D86"/>
    <w:rsid w:val="00963CE4"/>
    <w:rsid w:val="00967571"/>
    <w:rsid w:val="00967804"/>
    <w:rsid w:val="00967E01"/>
    <w:rsid w:val="00967E54"/>
    <w:rsid w:val="009701B2"/>
    <w:rsid w:val="0097397E"/>
    <w:rsid w:val="0098049E"/>
    <w:rsid w:val="0098383A"/>
    <w:rsid w:val="00985869"/>
    <w:rsid w:val="009913D7"/>
    <w:rsid w:val="009918D6"/>
    <w:rsid w:val="009919A2"/>
    <w:rsid w:val="00992A54"/>
    <w:rsid w:val="009970B3"/>
    <w:rsid w:val="009B69DC"/>
    <w:rsid w:val="009B7075"/>
    <w:rsid w:val="009D0803"/>
    <w:rsid w:val="009D25C4"/>
    <w:rsid w:val="009D4541"/>
    <w:rsid w:val="009D4A2F"/>
    <w:rsid w:val="009D5D05"/>
    <w:rsid w:val="009D71CB"/>
    <w:rsid w:val="009E2DD2"/>
    <w:rsid w:val="009E6FF7"/>
    <w:rsid w:val="009F2F42"/>
    <w:rsid w:val="00A03705"/>
    <w:rsid w:val="00A10369"/>
    <w:rsid w:val="00A117A9"/>
    <w:rsid w:val="00A14337"/>
    <w:rsid w:val="00A2037E"/>
    <w:rsid w:val="00A2455A"/>
    <w:rsid w:val="00A24B70"/>
    <w:rsid w:val="00A25ABD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64D1"/>
    <w:rsid w:val="00A6783A"/>
    <w:rsid w:val="00A67E51"/>
    <w:rsid w:val="00A741DC"/>
    <w:rsid w:val="00A75E8F"/>
    <w:rsid w:val="00A8399E"/>
    <w:rsid w:val="00A86401"/>
    <w:rsid w:val="00A86A69"/>
    <w:rsid w:val="00A92073"/>
    <w:rsid w:val="00A96916"/>
    <w:rsid w:val="00A975C0"/>
    <w:rsid w:val="00A97DD8"/>
    <w:rsid w:val="00AA3A77"/>
    <w:rsid w:val="00AB0A01"/>
    <w:rsid w:val="00AB4996"/>
    <w:rsid w:val="00AC2667"/>
    <w:rsid w:val="00AC40DD"/>
    <w:rsid w:val="00AC4AE9"/>
    <w:rsid w:val="00AD35A1"/>
    <w:rsid w:val="00AD4CF5"/>
    <w:rsid w:val="00AE2D0E"/>
    <w:rsid w:val="00AE39A2"/>
    <w:rsid w:val="00AF3260"/>
    <w:rsid w:val="00AF3DD2"/>
    <w:rsid w:val="00AF4C08"/>
    <w:rsid w:val="00AF5804"/>
    <w:rsid w:val="00AF7497"/>
    <w:rsid w:val="00B048E5"/>
    <w:rsid w:val="00B15542"/>
    <w:rsid w:val="00B16FAF"/>
    <w:rsid w:val="00B20138"/>
    <w:rsid w:val="00B21841"/>
    <w:rsid w:val="00B21A1A"/>
    <w:rsid w:val="00B23E57"/>
    <w:rsid w:val="00B25193"/>
    <w:rsid w:val="00B25EFB"/>
    <w:rsid w:val="00B271D1"/>
    <w:rsid w:val="00B30EDB"/>
    <w:rsid w:val="00B36D80"/>
    <w:rsid w:val="00B37FED"/>
    <w:rsid w:val="00B431B8"/>
    <w:rsid w:val="00B45C68"/>
    <w:rsid w:val="00B624B4"/>
    <w:rsid w:val="00B62C40"/>
    <w:rsid w:val="00B66EF0"/>
    <w:rsid w:val="00B7092F"/>
    <w:rsid w:val="00B73076"/>
    <w:rsid w:val="00B74665"/>
    <w:rsid w:val="00B76AEF"/>
    <w:rsid w:val="00B8095F"/>
    <w:rsid w:val="00B812B1"/>
    <w:rsid w:val="00B82EF9"/>
    <w:rsid w:val="00B8360C"/>
    <w:rsid w:val="00B836AE"/>
    <w:rsid w:val="00B849A7"/>
    <w:rsid w:val="00B906BF"/>
    <w:rsid w:val="00B93443"/>
    <w:rsid w:val="00B935B7"/>
    <w:rsid w:val="00BA771B"/>
    <w:rsid w:val="00BB1FCF"/>
    <w:rsid w:val="00BB5585"/>
    <w:rsid w:val="00BC2EAB"/>
    <w:rsid w:val="00BE4335"/>
    <w:rsid w:val="00BE610B"/>
    <w:rsid w:val="00BF3771"/>
    <w:rsid w:val="00BF6053"/>
    <w:rsid w:val="00C00FE2"/>
    <w:rsid w:val="00C04029"/>
    <w:rsid w:val="00C04203"/>
    <w:rsid w:val="00C06BDB"/>
    <w:rsid w:val="00C13903"/>
    <w:rsid w:val="00C22D56"/>
    <w:rsid w:val="00C235B2"/>
    <w:rsid w:val="00C24B83"/>
    <w:rsid w:val="00C355C7"/>
    <w:rsid w:val="00C36E41"/>
    <w:rsid w:val="00C43D72"/>
    <w:rsid w:val="00C4479E"/>
    <w:rsid w:val="00C51AC9"/>
    <w:rsid w:val="00C53B1B"/>
    <w:rsid w:val="00C71DCC"/>
    <w:rsid w:val="00C74D01"/>
    <w:rsid w:val="00C76A03"/>
    <w:rsid w:val="00C77BFF"/>
    <w:rsid w:val="00C77EBE"/>
    <w:rsid w:val="00C831CF"/>
    <w:rsid w:val="00C84CC2"/>
    <w:rsid w:val="00C853DC"/>
    <w:rsid w:val="00C87C2A"/>
    <w:rsid w:val="00C97893"/>
    <w:rsid w:val="00CA204D"/>
    <w:rsid w:val="00CB3775"/>
    <w:rsid w:val="00CB4ECB"/>
    <w:rsid w:val="00CB5B91"/>
    <w:rsid w:val="00CC6452"/>
    <w:rsid w:val="00CC6649"/>
    <w:rsid w:val="00CD0257"/>
    <w:rsid w:val="00CD0813"/>
    <w:rsid w:val="00CD2890"/>
    <w:rsid w:val="00CD2FC2"/>
    <w:rsid w:val="00CD387E"/>
    <w:rsid w:val="00CD3B56"/>
    <w:rsid w:val="00CE3F67"/>
    <w:rsid w:val="00CE4B3D"/>
    <w:rsid w:val="00CF171C"/>
    <w:rsid w:val="00CF3E34"/>
    <w:rsid w:val="00CF3FDA"/>
    <w:rsid w:val="00CF51C0"/>
    <w:rsid w:val="00CF68F4"/>
    <w:rsid w:val="00D029D3"/>
    <w:rsid w:val="00D055CA"/>
    <w:rsid w:val="00D11B8F"/>
    <w:rsid w:val="00D12A64"/>
    <w:rsid w:val="00D146F3"/>
    <w:rsid w:val="00D14FDA"/>
    <w:rsid w:val="00D15A1C"/>
    <w:rsid w:val="00D32976"/>
    <w:rsid w:val="00D34B83"/>
    <w:rsid w:val="00D37C35"/>
    <w:rsid w:val="00D417F5"/>
    <w:rsid w:val="00D41FFC"/>
    <w:rsid w:val="00D44326"/>
    <w:rsid w:val="00D45F26"/>
    <w:rsid w:val="00D60250"/>
    <w:rsid w:val="00D62DAB"/>
    <w:rsid w:val="00D63239"/>
    <w:rsid w:val="00D67EF3"/>
    <w:rsid w:val="00D7031A"/>
    <w:rsid w:val="00D707E5"/>
    <w:rsid w:val="00D71139"/>
    <w:rsid w:val="00D75F20"/>
    <w:rsid w:val="00D83F63"/>
    <w:rsid w:val="00D90583"/>
    <w:rsid w:val="00D913DE"/>
    <w:rsid w:val="00D93FB0"/>
    <w:rsid w:val="00DA0DA4"/>
    <w:rsid w:val="00DA2776"/>
    <w:rsid w:val="00DA5D8E"/>
    <w:rsid w:val="00DB0F26"/>
    <w:rsid w:val="00DC063C"/>
    <w:rsid w:val="00DC1EBF"/>
    <w:rsid w:val="00DC350D"/>
    <w:rsid w:val="00DC5459"/>
    <w:rsid w:val="00DC5E74"/>
    <w:rsid w:val="00DD46BC"/>
    <w:rsid w:val="00DD6868"/>
    <w:rsid w:val="00DD6ACE"/>
    <w:rsid w:val="00DD7092"/>
    <w:rsid w:val="00DE59EA"/>
    <w:rsid w:val="00DF2249"/>
    <w:rsid w:val="00DF2335"/>
    <w:rsid w:val="00DF3E51"/>
    <w:rsid w:val="00DF4F42"/>
    <w:rsid w:val="00DF7616"/>
    <w:rsid w:val="00E11FF4"/>
    <w:rsid w:val="00E12FDC"/>
    <w:rsid w:val="00E22915"/>
    <w:rsid w:val="00E26209"/>
    <w:rsid w:val="00E263C0"/>
    <w:rsid w:val="00E341E0"/>
    <w:rsid w:val="00E36868"/>
    <w:rsid w:val="00E4247F"/>
    <w:rsid w:val="00E426B0"/>
    <w:rsid w:val="00E443CF"/>
    <w:rsid w:val="00E46A16"/>
    <w:rsid w:val="00E476B4"/>
    <w:rsid w:val="00E47D0C"/>
    <w:rsid w:val="00E50800"/>
    <w:rsid w:val="00E57D46"/>
    <w:rsid w:val="00E61073"/>
    <w:rsid w:val="00E617BD"/>
    <w:rsid w:val="00E66424"/>
    <w:rsid w:val="00E675D8"/>
    <w:rsid w:val="00E67DCD"/>
    <w:rsid w:val="00E67FC3"/>
    <w:rsid w:val="00E71306"/>
    <w:rsid w:val="00E72C57"/>
    <w:rsid w:val="00E73499"/>
    <w:rsid w:val="00E75D16"/>
    <w:rsid w:val="00E77EB4"/>
    <w:rsid w:val="00E813AE"/>
    <w:rsid w:val="00E81FBE"/>
    <w:rsid w:val="00E852AC"/>
    <w:rsid w:val="00E85352"/>
    <w:rsid w:val="00E86F4E"/>
    <w:rsid w:val="00E87308"/>
    <w:rsid w:val="00E9175B"/>
    <w:rsid w:val="00E93681"/>
    <w:rsid w:val="00E93696"/>
    <w:rsid w:val="00E93F8E"/>
    <w:rsid w:val="00E950DF"/>
    <w:rsid w:val="00E97164"/>
    <w:rsid w:val="00E97B32"/>
    <w:rsid w:val="00EA0E88"/>
    <w:rsid w:val="00EA1DBF"/>
    <w:rsid w:val="00EA2AE6"/>
    <w:rsid w:val="00EA5D2C"/>
    <w:rsid w:val="00EA64DC"/>
    <w:rsid w:val="00EA7D66"/>
    <w:rsid w:val="00EB0022"/>
    <w:rsid w:val="00EB3CC2"/>
    <w:rsid w:val="00EC2C20"/>
    <w:rsid w:val="00EC3D85"/>
    <w:rsid w:val="00ED43CE"/>
    <w:rsid w:val="00ED4C88"/>
    <w:rsid w:val="00ED5A29"/>
    <w:rsid w:val="00ED5CEA"/>
    <w:rsid w:val="00ED63E8"/>
    <w:rsid w:val="00EE0633"/>
    <w:rsid w:val="00EE1D49"/>
    <w:rsid w:val="00EE3A6C"/>
    <w:rsid w:val="00EE60D7"/>
    <w:rsid w:val="00EE6B5E"/>
    <w:rsid w:val="00EF6007"/>
    <w:rsid w:val="00F01C70"/>
    <w:rsid w:val="00F035C9"/>
    <w:rsid w:val="00F051F5"/>
    <w:rsid w:val="00F06EC2"/>
    <w:rsid w:val="00F14D9D"/>
    <w:rsid w:val="00F16C8D"/>
    <w:rsid w:val="00F17469"/>
    <w:rsid w:val="00F3093F"/>
    <w:rsid w:val="00F310CC"/>
    <w:rsid w:val="00F3361F"/>
    <w:rsid w:val="00F33B8C"/>
    <w:rsid w:val="00F3423E"/>
    <w:rsid w:val="00F37377"/>
    <w:rsid w:val="00F37529"/>
    <w:rsid w:val="00F3768A"/>
    <w:rsid w:val="00F37E7A"/>
    <w:rsid w:val="00F425DD"/>
    <w:rsid w:val="00F42C79"/>
    <w:rsid w:val="00F44D42"/>
    <w:rsid w:val="00F50D3A"/>
    <w:rsid w:val="00F521E7"/>
    <w:rsid w:val="00F54B94"/>
    <w:rsid w:val="00F71ABD"/>
    <w:rsid w:val="00F74C06"/>
    <w:rsid w:val="00F7754B"/>
    <w:rsid w:val="00F8168D"/>
    <w:rsid w:val="00F81EFF"/>
    <w:rsid w:val="00F87DC9"/>
    <w:rsid w:val="00F91AA4"/>
    <w:rsid w:val="00F9475B"/>
    <w:rsid w:val="00F9602D"/>
    <w:rsid w:val="00F96AB4"/>
    <w:rsid w:val="00FA09BE"/>
    <w:rsid w:val="00FA2DD9"/>
    <w:rsid w:val="00FB0286"/>
    <w:rsid w:val="00FB03B6"/>
    <w:rsid w:val="00FB1AF9"/>
    <w:rsid w:val="00FC5C99"/>
    <w:rsid w:val="00FC633B"/>
    <w:rsid w:val="00FE0AE6"/>
    <w:rsid w:val="00FE1538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F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F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F990-B18E-4959-ADBC-C9F3FB5F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648</TotalTime>
  <Pages>5</Pages>
  <Words>661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Слюсарева Наиля Аглулловна</cp:lastModifiedBy>
  <cp:revision>70</cp:revision>
  <cp:lastPrinted>2019-10-10T05:23:00Z</cp:lastPrinted>
  <dcterms:created xsi:type="dcterms:W3CDTF">2019-10-07T14:27:00Z</dcterms:created>
  <dcterms:modified xsi:type="dcterms:W3CDTF">2022-11-18T14:47:00Z</dcterms:modified>
</cp:coreProperties>
</file>