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  <w:proofErr w:type="gramEnd"/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  <w:proofErr w:type="gramEnd"/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DF21AE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1995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  <w:proofErr w:type="gramEnd"/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D0270B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A143F3" w:rsidRDefault="00494669" w:rsidP="00A87942">
            <w:pPr>
              <w:pStyle w:val="Noeeu1"/>
              <w:jc w:val="center"/>
              <w:rPr>
                <w:lang w:val="en-US"/>
              </w:rPr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Default="00444AC9" w:rsidP="00282165">
      <w:pPr>
        <w:pStyle w:val="10"/>
        <w:ind w:left="284" w:firstLine="709"/>
        <w:rPr>
          <w:lang w:val="en-US"/>
        </w:rPr>
      </w:pPr>
    </w:p>
    <w:p w:rsidR="006B0581" w:rsidRDefault="006B0581" w:rsidP="00244CEF">
      <w:pPr>
        <w:spacing w:after="1"/>
        <w:ind w:right="5242"/>
        <w:jc w:val="both"/>
        <w:rPr>
          <w:sz w:val="28"/>
        </w:rPr>
      </w:pPr>
    </w:p>
    <w:p w:rsidR="002423DD" w:rsidRDefault="00546011" w:rsidP="002660B6">
      <w:pPr>
        <w:spacing w:after="1"/>
        <w:ind w:right="5384"/>
        <w:jc w:val="both"/>
        <w:rPr>
          <w:sz w:val="28"/>
          <w:szCs w:val="28"/>
        </w:rPr>
      </w:pPr>
      <w:r w:rsidRPr="00D9345C">
        <w:rPr>
          <w:sz w:val="28"/>
        </w:rPr>
        <w:t>О</w:t>
      </w:r>
      <w:r>
        <w:rPr>
          <w:sz w:val="28"/>
        </w:rPr>
        <w:t xml:space="preserve"> внесении изменений в </w:t>
      </w:r>
      <w:bookmarkStart w:id="1" w:name="P15"/>
      <w:bookmarkEnd w:id="1"/>
      <w:r w:rsidR="00244CEF" w:rsidRPr="00244CEF">
        <w:rPr>
          <w:sz w:val="28"/>
          <w:szCs w:val="28"/>
        </w:rPr>
        <w:fldChar w:fldCharType="begin"/>
      </w:r>
      <w:r w:rsidR="00244CEF" w:rsidRPr="00244CEF">
        <w:rPr>
          <w:sz w:val="28"/>
          <w:szCs w:val="28"/>
        </w:rPr>
        <w:instrText xml:space="preserve">HYPERLINK consultantplus://offline/ref=C5D6EC31823837B92110E97F22AE74EF78A23A073C83D87D25C24BF4D8973AECEDDEC3FD5694128C47517E625F033F3479U3b2M </w:instrText>
      </w:r>
      <w:r w:rsidR="00244CEF" w:rsidRPr="00244CEF">
        <w:rPr>
          <w:sz w:val="28"/>
          <w:szCs w:val="28"/>
        </w:rPr>
        <w:fldChar w:fldCharType="separate"/>
      </w:r>
      <w:r w:rsidR="00244CEF" w:rsidRPr="00244CEF">
        <w:rPr>
          <w:sz w:val="28"/>
          <w:szCs w:val="28"/>
        </w:rPr>
        <w:t>приказ</w:t>
      </w:r>
      <w:r w:rsidR="00244CEF" w:rsidRPr="00244CEF">
        <w:rPr>
          <w:sz w:val="28"/>
          <w:szCs w:val="28"/>
        </w:rPr>
        <w:fldChar w:fldCharType="end"/>
      </w:r>
      <w:r w:rsidR="00244CEF" w:rsidRPr="00244CEF">
        <w:rPr>
          <w:sz w:val="28"/>
          <w:szCs w:val="28"/>
        </w:rPr>
        <w:t xml:space="preserve"> Министерства финансов Республики Татарстан от 20.03.2017 </w:t>
      </w:r>
      <w:r w:rsidR="00244CEF">
        <w:rPr>
          <w:sz w:val="28"/>
          <w:szCs w:val="28"/>
        </w:rPr>
        <w:t>№ 17-24 «</w:t>
      </w:r>
      <w:r w:rsidR="00244CEF" w:rsidRPr="00244CEF">
        <w:rPr>
          <w:sz w:val="28"/>
          <w:szCs w:val="28"/>
        </w:rPr>
        <w:t>Об утверждении типовых форм соглашений (договоров) о предоставлении из бюджета Республики Татарстан субсидии юридическим лицам (за исключением государственных учреждений), индивидуальным предпринимателям, физическим лицам - производителям товаров, работ, услуг</w:t>
      </w:r>
      <w:r w:rsidR="00244CEF">
        <w:rPr>
          <w:sz w:val="28"/>
          <w:szCs w:val="28"/>
        </w:rPr>
        <w:t xml:space="preserve">» </w:t>
      </w:r>
    </w:p>
    <w:p w:rsidR="002423DD" w:rsidRDefault="002423DD" w:rsidP="00244CEF">
      <w:pPr>
        <w:spacing w:after="1"/>
        <w:ind w:right="5242"/>
        <w:jc w:val="both"/>
        <w:rPr>
          <w:sz w:val="28"/>
          <w:szCs w:val="28"/>
        </w:rPr>
      </w:pPr>
    </w:p>
    <w:p w:rsidR="002423DD" w:rsidRDefault="002423DD" w:rsidP="00244CEF">
      <w:pPr>
        <w:spacing w:after="1"/>
        <w:ind w:right="5242"/>
        <w:jc w:val="both"/>
        <w:rPr>
          <w:sz w:val="28"/>
          <w:szCs w:val="28"/>
        </w:rPr>
      </w:pPr>
    </w:p>
    <w:p w:rsidR="00546011" w:rsidRPr="00D9345C" w:rsidRDefault="00546011" w:rsidP="002423DD">
      <w:pPr>
        <w:spacing w:after="1"/>
        <w:ind w:right="5242" w:firstLine="567"/>
        <w:jc w:val="both"/>
        <w:rPr>
          <w:sz w:val="28"/>
        </w:rPr>
      </w:pPr>
      <w:r w:rsidRPr="00D9345C">
        <w:rPr>
          <w:sz w:val="28"/>
          <w:szCs w:val="28"/>
        </w:rPr>
        <w:t>П р и к а з ы в а ю:</w:t>
      </w:r>
    </w:p>
    <w:p w:rsidR="00546011" w:rsidRDefault="00546011" w:rsidP="005460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46011" w:rsidRDefault="00244CEF" w:rsidP="005460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4CEF">
        <w:rPr>
          <w:sz w:val="28"/>
          <w:szCs w:val="28"/>
        </w:rPr>
        <w:t xml:space="preserve">Внести в </w:t>
      </w:r>
      <w:hyperlink r:id="rId9" w:history="1">
        <w:r w:rsidRPr="00244CEF">
          <w:rPr>
            <w:sz w:val="28"/>
            <w:szCs w:val="28"/>
          </w:rPr>
          <w:t>приказ</w:t>
        </w:r>
      </w:hyperlink>
      <w:r w:rsidRPr="00244CEF">
        <w:rPr>
          <w:sz w:val="28"/>
          <w:szCs w:val="28"/>
        </w:rPr>
        <w:t xml:space="preserve"> Министерства финансов Республики Татарстан от 20.03.2017 </w:t>
      </w:r>
      <w:r>
        <w:rPr>
          <w:sz w:val="28"/>
          <w:szCs w:val="28"/>
        </w:rPr>
        <w:t>№ 17-24 «</w:t>
      </w:r>
      <w:r w:rsidRPr="00244CEF">
        <w:rPr>
          <w:sz w:val="28"/>
          <w:szCs w:val="28"/>
        </w:rPr>
        <w:t>Об утверждении типовых форм соглашений (договоров) о предоставлении из бюджета Республики Татарстан субсидии юридическим лицам (за исключением государственных учреждений), индивидуальным предпринимателям, физическим лицам - производителям товаров, работ, услуг</w:t>
      </w:r>
      <w:r>
        <w:rPr>
          <w:sz w:val="28"/>
          <w:szCs w:val="28"/>
        </w:rPr>
        <w:t>» (с изменени</w:t>
      </w:r>
      <w:r w:rsidR="003D5532">
        <w:rPr>
          <w:sz w:val="28"/>
          <w:szCs w:val="28"/>
        </w:rPr>
        <w:t>ями</w:t>
      </w:r>
      <w:r w:rsidR="002660B6">
        <w:rPr>
          <w:sz w:val="28"/>
          <w:szCs w:val="28"/>
        </w:rPr>
        <w:t>,</w:t>
      </w:r>
      <w:r w:rsidR="003D5532">
        <w:rPr>
          <w:sz w:val="28"/>
          <w:szCs w:val="28"/>
        </w:rPr>
        <w:t xml:space="preserve"> внесенными</w:t>
      </w:r>
      <w:r>
        <w:rPr>
          <w:sz w:val="28"/>
          <w:szCs w:val="28"/>
        </w:rPr>
        <w:t xml:space="preserve"> приказом Министерства финансов Республики Татарстан от 25.08.2020 № 17-94)</w:t>
      </w:r>
      <w:r w:rsidRPr="00244CEF">
        <w:rPr>
          <w:sz w:val="28"/>
          <w:szCs w:val="28"/>
        </w:rPr>
        <w:t xml:space="preserve"> </w:t>
      </w:r>
      <w:hyperlink r:id="rId10" w:history="1">
        <w:r w:rsidRPr="00244CEF">
          <w:rPr>
            <w:sz w:val="28"/>
            <w:szCs w:val="28"/>
          </w:rPr>
          <w:t>изменения</w:t>
        </w:r>
      </w:hyperlink>
      <w:r w:rsidRPr="00244CEF">
        <w:rPr>
          <w:sz w:val="28"/>
          <w:szCs w:val="28"/>
        </w:rPr>
        <w:t xml:space="preserve"> согласно приложению к настоящему приказу.</w:t>
      </w:r>
    </w:p>
    <w:p w:rsidR="007A6B27" w:rsidRDefault="007A6B27" w:rsidP="005460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A6B27" w:rsidRDefault="007A6B27" w:rsidP="005460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46011" w:rsidRDefault="00546011" w:rsidP="00546011">
      <w:pPr>
        <w:spacing w:after="1"/>
        <w:jc w:val="both"/>
        <w:rPr>
          <w:sz w:val="28"/>
          <w:szCs w:val="28"/>
        </w:rPr>
        <w:sectPr w:rsidR="00546011">
          <w:headerReference w:type="default" r:id="rId11"/>
          <w:headerReference w:type="first" r:id="rId12"/>
          <w:pgSz w:w="11905" w:h="16838"/>
          <w:pgMar w:top="1134" w:right="567" w:bottom="1134" w:left="1134" w:header="0" w:footer="0" w:gutter="0"/>
          <w:cols w:space="720"/>
          <w:noEndnote/>
        </w:sectPr>
      </w:pPr>
      <w:r w:rsidRPr="00D9345C">
        <w:rPr>
          <w:sz w:val="28"/>
          <w:szCs w:val="28"/>
        </w:rPr>
        <w:t xml:space="preserve">Министр                                                                                               </w:t>
      </w:r>
      <w:r w:rsidRPr="00D9345C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Р.Р.Гайзатулли</w:t>
      </w:r>
      <w:r w:rsidR="00611FC5">
        <w:rPr>
          <w:sz w:val="28"/>
          <w:szCs w:val="28"/>
        </w:rPr>
        <w:t>н</w:t>
      </w:r>
      <w:proofErr w:type="spellEnd"/>
    </w:p>
    <w:p w:rsidR="00546011" w:rsidRPr="00D9345C" w:rsidRDefault="00546011" w:rsidP="0054601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D9345C">
        <w:rPr>
          <w:sz w:val="28"/>
          <w:szCs w:val="28"/>
        </w:rPr>
        <w:lastRenderedPageBreak/>
        <w:t>Приложение</w:t>
      </w:r>
    </w:p>
    <w:p w:rsidR="00546011" w:rsidRPr="00D9345C" w:rsidRDefault="00546011" w:rsidP="0054601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9345C">
        <w:rPr>
          <w:sz w:val="28"/>
          <w:szCs w:val="28"/>
        </w:rPr>
        <w:t>к приказу Министерства финансов</w:t>
      </w:r>
    </w:p>
    <w:p w:rsidR="00546011" w:rsidRPr="00D9345C" w:rsidRDefault="00546011" w:rsidP="0054601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E646B">
        <w:rPr>
          <w:sz w:val="28"/>
          <w:szCs w:val="28"/>
        </w:rPr>
        <w:t>Республики Татарстан</w:t>
      </w:r>
    </w:p>
    <w:p w:rsidR="00546011" w:rsidRPr="00D9345C" w:rsidRDefault="00546011" w:rsidP="0054601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9345C">
        <w:rPr>
          <w:sz w:val="28"/>
          <w:szCs w:val="28"/>
        </w:rPr>
        <w:t xml:space="preserve">от </w:t>
      </w:r>
      <w:r w:rsidRPr="004E646B">
        <w:rPr>
          <w:sz w:val="28"/>
          <w:szCs w:val="28"/>
        </w:rPr>
        <w:t>_______________</w:t>
      </w:r>
      <w:r w:rsidRPr="00D9345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D9345C">
        <w:rPr>
          <w:sz w:val="28"/>
          <w:szCs w:val="28"/>
        </w:rPr>
        <w:t xml:space="preserve"> </w:t>
      </w:r>
      <w:r w:rsidRPr="004E646B">
        <w:rPr>
          <w:sz w:val="28"/>
          <w:szCs w:val="28"/>
        </w:rPr>
        <w:t>______</w:t>
      </w:r>
    </w:p>
    <w:p w:rsidR="00546011" w:rsidRDefault="00546011" w:rsidP="0054601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46011" w:rsidRDefault="00546011" w:rsidP="0054601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:rsidR="002423DD" w:rsidRDefault="00546011" w:rsidP="0054601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которые вносятся </w:t>
      </w:r>
      <w:bookmarkStart w:id="2" w:name="Par17"/>
      <w:bookmarkEnd w:id="2"/>
      <w:r>
        <w:rPr>
          <w:sz w:val="28"/>
          <w:szCs w:val="28"/>
        </w:rPr>
        <w:t xml:space="preserve">в </w:t>
      </w:r>
      <w:hyperlink r:id="rId13" w:history="1">
        <w:r w:rsidR="002423DD" w:rsidRPr="00244CEF">
          <w:rPr>
            <w:sz w:val="28"/>
            <w:szCs w:val="28"/>
          </w:rPr>
          <w:t>приказ</w:t>
        </w:r>
      </w:hyperlink>
      <w:r w:rsidR="002423DD" w:rsidRPr="00244CEF">
        <w:rPr>
          <w:sz w:val="28"/>
          <w:szCs w:val="28"/>
        </w:rPr>
        <w:t xml:space="preserve"> Министерства финансов Республики Татарстан от 20.03.2017 </w:t>
      </w:r>
      <w:r w:rsidR="002423DD">
        <w:rPr>
          <w:sz w:val="28"/>
          <w:szCs w:val="28"/>
        </w:rPr>
        <w:t>№ 17-24 «</w:t>
      </w:r>
      <w:r w:rsidR="002423DD" w:rsidRPr="00244CEF">
        <w:rPr>
          <w:sz w:val="28"/>
          <w:szCs w:val="28"/>
        </w:rPr>
        <w:t>Об утверждении типовых форм соглашений (договоров) о предоставлении из бюджета Республики Татарстан субсидии юридическим лицам (за исключением государственных учреждений), индивидуальным предпринимателям, физическим лицам - производителям товаров, работ, услуг</w:t>
      </w:r>
      <w:r w:rsidR="002423DD">
        <w:rPr>
          <w:sz w:val="28"/>
          <w:szCs w:val="28"/>
        </w:rPr>
        <w:t>»</w:t>
      </w:r>
    </w:p>
    <w:p w:rsidR="00E4356C" w:rsidRDefault="00E4356C" w:rsidP="0054601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0656" w:rsidRDefault="00080656" w:rsidP="0093719B">
      <w:pPr>
        <w:pStyle w:val="ae"/>
        <w:numPr>
          <w:ilvl w:val="0"/>
          <w:numId w:val="2"/>
        </w:numPr>
        <w:ind w:left="0" w:firstLine="567"/>
        <w:rPr>
          <w:sz w:val="28"/>
          <w:szCs w:val="28"/>
        </w:rPr>
      </w:pPr>
      <w:r w:rsidRPr="00080656">
        <w:rPr>
          <w:sz w:val="28"/>
          <w:szCs w:val="28"/>
        </w:rPr>
        <w:t xml:space="preserve">Преамбулу изложить в следующей редакции:  </w:t>
      </w:r>
    </w:p>
    <w:p w:rsidR="009758A2" w:rsidRPr="00080656" w:rsidRDefault="00080656" w:rsidP="0093719B">
      <w:pPr>
        <w:pStyle w:val="a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3609F" w:rsidRPr="00080656">
        <w:rPr>
          <w:sz w:val="28"/>
          <w:szCs w:val="28"/>
        </w:rPr>
        <w:t xml:space="preserve">В соответствии с </w:t>
      </w:r>
      <w:hyperlink r:id="rId14" w:history="1">
        <w:r w:rsidR="0083609F" w:rsidRPr="00080656">
          <w:rPr>
            <w:sz w:val="28"/>
            <w:szCs w:val="28"/>
          </w:rPr>
          <w:t>подпунктом «и» пункта 5</w:t>
        </w:r>
      </w:hyperlink>
      <w:r w:rsidR="0083609F" w:rsidRPr="00080656">
        <w:rPr>
          <w:sz w:val="28"/>
          <w:szCs w:val="28"/>
        </w:rPr>
        <w:t xml:space="preserve"> общих требований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18 сентября 2020 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333EB3" w:rsidRPr="00080656">
        <w:rPr>
          <w:sz w:val="28"/>
          <w:szCs w:val="28"/>
        </w:rPr>
        <w:t>.</w:t>
      </w:r>
    </w:p>
    <w:p w:rsidR="00280BF1" w:rsidRDefault="009758A2" w:rsidP="0093719B">
      <w:pPr>
        <w:pStyle w:val="ae"/>
        <w:numPr>
          <w:ilvl w:val="0"/>
          <w:numId w:val="2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280BF1">
        <w:rPr>
          <w:sz w:val="28"/>
          <w:szCs w:val="28"/>
        </w:rPr>
        <w:t>В Типовой форме соглашения (договора) о предоставлении из бюджета Республики Татарстан субсидии юридическому лицу (за исключением государственного учреждения), индивидуальному предпринимателю, физическому лицу - производителю товаров, работ, услуг на финансовое обеспечение затрат в связи с производством (реализацией) товаров 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виноматериалов), выполнением работ, оказанием услуг</w:t>
      </w:r>
      <w:r w:rsidR="008F3F44">
        <w:rPr>
          <w:sz w:val="28"/>
          <w:szCs w:val="28"/>
        </w:rPr>
        <w:t>, утвержденной указанным приказом</w:t>
      </w:r>
      <w:r w:rsidRPr="00280BF1">
        <w:rPr>
          <w:sz w:val="28"/>
          <w:szCs w:val="28"/>
        </w:rPr>
        <w:t xml:space="preserve">: </w:t>
      </w:r>
    </w:p>
    <w:p w:rsidR="00280BF1" w:rsidRDefault="009758A2" w:rsidP="0093719B">
      <w:pPr>
        <w:pStyle w:val="ae"/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280BF1">
        <w:rPr>
          <w:sz w:val="28"/>
          <w:szCs w:val="28"/>
        </w:rPr>
        <w:t>пункт 7.4 изложить в следующей редакции:</w:t>
      </w:r>
    </w:p>
    <w:p w:rsidR="00E6086D" w:rsidRDefault="009758A2" w:rsidP="0093719B">
      <w:pPr>
        <w:pStyle w:val="ae"/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9758A2">
        <w:rPr>
          <w:sz w:val="28"/>
          <w:szCs w:val="28"/>
        </w:rPr>
        <w:t>«7.4. Расторжение настоящего Соглашения осуществляется:</w:t>
      </w:r>
    </w:p>
    <w:p w:rsidR="00E6086D" w:rsidRDefault="009758A2" w:rsidP="00E6086D">
      <w:pPr>
        <w:pStyle w:val="ae"/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9758A2">
        <w:rPr>
          <w:sz w:val="28"/>
          <w:szCs w:val="28"/>
        </w:rPr>
        <w:t>7.4.1. в одностороннем порядке в случае:</w:t>
      </w:r>
    </w:p>
    <w:p w:rsidR="00E6086D" w:rsidRDefault="009758A2" w:rsidP="00E6086D">
      <w:pPr>
        <w:pStyle w:val="ae"/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9758A2">
        <w:rPr>
          <w:sz w:val="28"/>
          <w:szCs w:val="28"/>
        </w:rPr>
        <w:t xml:space="preserve">7.4.1.1. реорганизации </w:t>
      </w:r>
      <w:r w:rsidR="00E6086D">
        <w:rPr>
          <w:sz w:val="28"/>
          <w:szCs w:val="28"/>
          <w:vertAlign w:val="superscript"/>
        </w:rPr>
        <w:t>50</w:t>
      </w:r>
      <w:r w:rsidRPr="009758A2">
        <w:rPr>
          <w:sz w:val="28"/>
          <w:szCs w:val="28"/>
        </w:rPr>
        <w:t xml:space="preserve"> или прекращения деятельности Получателя;</w:t>
      </w:r>
    </w:p>
    <w:p w:rsidR="00330EB1" w:rsidRDefault="009758A2" w:rsidP="00330EB1">
      <w:pPr>
        <w:pStyle w:val="ae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758A2">
        <w:rPr>
          <w:sz w:val="28"/>
          <w:szCs w:val="28"/>
        </w:rPr>
        <w:t>7.4.1.2. нарушения Получателем порядка, целей и условий предоставления Субсидии, установленных Правилами предоставления субсидии и настоящим Соглашением;</w:t>
      </w:r>
    </w:p>
    <w:p w:rsidR="00AD154B" w:rsidRDefault="009758A2" w:rsidP="00AD154B">
      <w:pPr>
        <w:pStyle w:val="ae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758A2">
        <w:rPr>
          <w:sz w:val="28"/>
          <w:szCs w:val="28"/>
        </w:rPr>
        <w:t>7.4.1.3. недостижения Получателем установленных настоящим Соглашением результатов предоставления Субсидии, иных по</w:t>
      </w:r>
      <w:r w:rsidR="00330EB1">
        <w:rPr>
          <w:sz w:val="28"/>
          <w:szCs w:val="28"/>
        </w:rPr>
        <w:t>казателей, установленных в соот</w:t>
      </w:r>
      <w:r w:rsidRPr="009758A2">
        <w:rPr>
          <w:sz w:val="28"/>
          <w:szCs w:val="28"/>
        </w:rPr>
        <w:t xml:space="preserve">ветствии с пунктом 4.1.4 настоящего Соглашения </w:t>
      </w:r>
      <w:r w:rsidR="00330EB1" w:rsidRPr="00330EB1">
        <w:rPr>
          <w:sz w:val="28"/>
          <w:szCs w:val="28"/>
          <w:vertAlign w:val="superscript"/>
        </w:rPr>
        <w:t>51</w:t>
      </w:r>
      <w:r w:rsidRPr="009758A2">
        <w:rPr>
          <w:sz w:val="28"/>
          <w:szCs w:val="28"/>
        </w:rPr>
        <w:t>;</w:t>
      </w:r>
    </w:p>
    <w:p w:rsidR="008D6000" w:rsidRDefault="008D6000" w:rsidP="00AD154B">
      <w:pPr>
        <w:pStyle w:val="ae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758A2">
        <w:rPr>
          <w:sz w:val="28"/>
          <w:szCs w:val="28"/>
        </w:rPr>
        <w:lastRenderedPageBreak/>
        <w:t xml:space="preserve">7.4.1.4. </w:t>
      </w:r>
      <w:r>
        <w:rPr>
          <w:sz w:val="28"/>
          <w:szCs w:val="28"/>
        </w:rPr>
        <w:t>недостижения согласия Сторон о согласовании новых условий настоящего Соглашения в случае уменьшения _____________________________________</w:t>
      </w:r>
    </w:p>
    <w:p w:rsidR="008D6000" w:rsidRDefault="008D6000" w:rsidP="008D6000">
      <w:pPr>
        <w:autoSpaceDE w:val="0"/>
        <w:autoSpaceDN w:val="0"/>
        <w:adjustRightInd w:val="0"/>
        <w:jc w:val="right"/>
        <w:outlineLvl w:val="0"/>
      </w:pPr>
      <w:r w:rsidRPr="0015393F">
        <w:t>(Министерств</w:t>
      </w:r>
      <w:r>
        <w:t>у</w:t>
      </w:r>
      <w:r w:rsidRPr="0015393F">
        <w:t>, Комитет</w:t>
      </w:r>
      <w:r>
        <w:t>у</w:t>
      </w:r>
      <w:r w:rsidRPr="0015393F">
        <w:t>, Агентств</w:t>
      </w:r>
      <w:r>
        <w:t>у</w:t>
      </w:r>
      <w:r w:rsidRPr="0015393F">
        <w:t>, ино</w:t>
      </w:r>
      <w:r>
        <w:t>му</w:t>
      </w:r>
      <w:r w:rsidRPr="0015393F">
        <w:t xml:space="preserve"> орган</w:t>
      </w:r>
      <w:r>
        <w:t>у</w:t>
      </w:r>
      <w:r w:rsidRPr="0015393F">
        <w:t xml:space="preserve"> (организаци</w:t>
      </w:r>
      <w:r>
        <w:t>и</w:t>
      </w:r>
      <w:r w:rsidRPr="0015393F">
        <w:t>)</w:t>
      </w:r>
      <w:r>
        <w:t>)</w:t>
      </w:r>
    </w:p>
    <w:p w:rsidR="008D6000" w:rsidRDefault="007C2605" w:rsidP="008D600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</w:t>
      </w:r>
      <w:r w:rsidR="008D6000">
        <w:rPr>
          <w:sz w:val="28"/>
          <w:szCs w:val="28"/>
        </w:rPr>
        <w:t xml:space="preserve">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пунктом </w:t>
      </w:r>
      <w:r w:rsidR="00AB50D5">
        <w:rPr>
          <w:sz w:val="28"/>
          <w:szCs w:val="28"/>
        </w:rPr>
        <w:t xml:space="preserve">2.1 </w:t>
      </w:r>
      <w:r w:rsidR="008D6000">
        <w:rPr>
          <w:sz w:val="28"/>
          <w:szCs w:val="28"/>
        </w:rPr>
        <w:t>настоящего Соглашения;</w:t>
      </w:r>
    </w:p>
    <w:p w:rsidR="00AD154B" w:rsidRDefault="009758A2" w:rsidP="00AD154B">
      <w:pPr>
        <w:pStyle w:val="ae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758A2">
        <w:rPr>
          <w:sz w:val="28"/>
          <w:szCs w:val="28"/>
        </w:rPr>
        <w:t>7.4.1.</w:t>
      </w:r>
      <w:r w:rsidR="008D6000">
        <w:rPr>
          <w:sz w:val="28"/>
          <w:szCs w:val="28"/>
        </w:rPr>
        <w:t>5</w:t>
      </w:r>
      <w:r w:rsidRPr="009758A2">
        <w:rPr>
          <w:sz w:val="28"/>
          <w:szCs w:val="28"/>
        </w:rPr>
        <w:t xml:space="preserve">. __________________________________________________________ </w:t>
      </w:r>
      <w:r w:rsidR="00F2046D">
        <w:rPr>
          <w:sz w:val="28"/>
          <w:szCs w:val="28"/>
          <w:vertAlign w:val="superscript"/>
        </w:rPr>
        <w:t>51.1</w:t>
      </w:r>
      <w:r w:rsidRPr="009758A2">
        <w:rPr>
          <w:sz w:val="28"/>
          <w:szCs w:val="28"/>
        </w:rPr>
        <w:t>;</w:t>
      </w:r>
    </w:p>
    <w:p w:rsidR="009758A2" w:rsidRDefault="009758A2" w:rsidP="00AD154B">
      <w:pPr>
        <w:pStyle w:val="ae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758A2">
        <w:rPr>
          <w:sz w:val="28"/>
          <w:szCs w:val="28"/>
        </w:rPr>
        <w:t>7.4.2. по соглашению Сторон в случае _________________________________</w:t>
      </w:r>
      <w:r w:rsidR="00F2046D">
        <w:rPr>
          <w:sz w:val="28"/>
          <w:szCs w:val="28"/>
          <w:vertAlign w:val="superscript"/>
        </w:rPr>
        <w:t>52</w:t>
      </w:r>
      <w:r w:rsidRPr="009758A2">
        <w:rPr>
          <w:sz w:val="28"/>
          <w:szCs w:val="28"/>
        </w:rPr>
        <w:t>.</w:t>
      </w:r>
      <w:r w:rsidR="00193FA1">
        <w:rPr>
          <w:sz w:val="28"/>
          <w:szCs w:val="28"/>
        </w:rPr>
        <w:t>»;</w:t>
      </w:r>
    </w:p>
    <w:p w:rsidR="005B496D" w:rsidRDefault="003E11BB" w:rsidP="00AD154B">
      <w:pPr>
        <w:pStyle w:val="ae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7.5 </w:t>
      </w:r>
      <w:r w:rsidR="00DB3432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>;</w:t>
      </w:r>
    </w:p>
    <w:p w:rsidR="00E31030" w:rsidRDefault="003E11BB" w:rsidP="00E31030">
      <w:pPr>
        <w:pStyle w:val="ae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31030">
        <w:rPr>
          <w:sz w:val="28"/>
          <w:szCs w:val="28"/>
        </w:rPr>
        <w:t>ункт 7.</w:t>
      </w:r>
      <w:r w:rsidR="009B6CBA">
        <w:rPr>
          <w:sz w:val="28"/>
          <w:szCs w:val="28"/>
        </w:rPr>
        <w:t>6</w:t>
      </w:r>
      <w:r w:rsidR="00E31030">
        <w:rPr>
          <w:sz w:val="28"/>
          <w:szCs w:val="28"/>
        </w:rPr>
        <w:t xml:space="preserve"> считать пунктом 7.5</w:t>
      </w:r>
      <w:r>
        <w:rPr>
          <w:sz w:val="28"/>
          <w:szCs w:val="28"/>
        </w:rPr>
        <w:t>;</w:t>
      </w:r>
    </w:p>
    <w:p w:rsidR="00C60077" w:rsidRDefault="003E11BB" w:rsidP="00C60077">
      <w:pPr>
        <w:pStyle w:val="ae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758A2" w:rsidRPr="009758A2">
        <w:rPr>
          <w:sz w:val="28"/>
          <w:szCs w:val="28"/>
        </w:rPr>
        <w:t xml:space="preserve"> сноске </w:t>
      </w:r>
      <w:r w:rsidR="00C60077">
        <w:rPr>
          <w:sz w:val="28"/>
          <w:szCs w:val="28"/>
        </w:rPr>
        <w:t>51</w:t>
      </w:r>
      <w:r w:rsidR="009758A2" w:rsidRPr="009758A2">
        <w:rPr>
          <w:sz w:val="28"/>
          <w:szCs w:val="28"/>
        </w:rPr>
        <w:t xml:space="preserve"> </w:t>
      </w:r>
      <w:r w:rsidR="002C1452">
        <w:rPr>
          <w:sz w:val="28"/>
          <w:szCs w:val="28"/>
        </w:rPr>
        <w:t>слова «</w:t>
      </w:r>
      <w:r w:rsidR="006C3175" w:rsidRPr="009758A2">
        <w:rPr>
          <w:sz w:val="28"/>
          <w:szCs w:val="28"/>
        </w:rPr>
        <w:t>Указываются иные конкретные случаи, установленные Правилами предоставления субсидии.»</w:t>
      </w:r>
      <w:r w:rsidR="006C3175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исключить;</w:t>
      </w:r>
    </w:p>
    <w:p w:rsidR="00E205ED" w:rsidRDefault="008D3C71" w:rsidP="00E205ED">
      <w:pPr>
        <w:pStyle w:val="ae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059DE">
        <w:rPr>
          <w:sz w:val="28"/>
          <w:szCs w:val="28"/>
        </w:rPr>
        <w:t xml:space="preserve">ополнить сноской 51.1 </w:t>
      </w:r>
      <w:r w:rsidR="009758A2" w:rsidRPr="009758A2">
        <w:rPr>
          <w:sz w:val="28"/>
          <w:szCs w:val="28"/>
        </w:rPr>
        <w:t>в следующей редакции:</w:t>
      </w:r>
    </w:p>
    <w:p w:rsidR="00DC184F" w:rsidRDefault="009758A2" w:rsidP="00DC184F">
      <w:pPr>
        <w:pStyle w:val="ae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758A2">
        <w:rPr>
          <w:sz w:val="28"/>
          <w:szCs w:val="28"/>
        </w:rPr>
        <w:t>«</w:t>
      </w:r>
      <w:r w:rsidR="00E205ED" w:rsidRPr="00E205ED">
        <w:rPr>
          <w:sz w:val="28"/>
          <w:szCs w:val="28"/>
          <w:vertAlign w:val="superscript"/>
        </w:rPr>
        <w:t>5</w:t>
      </w:r>
      <w:r w:rsidR="008059DE">
        <w:rPr>
          <w:sz w:val="28"/>
          <w:szCs w:val="28"/>
          <w:vertAlign w:val="superscript"/>
        </w:rPr>
        <w:t>1.1</w:t>
      </w:r>
      <w:r w:rsidRPr="009758A2">
        <w:rPr>
          <w:sz w:val="28"/>
          <w:szCs w:val="28"/>
        </w:rPr>
        <w:t xml:space="preserve"> Указываются иные конкретные случаи, установленные Правилами предоставления субсидии.»;</w:t>
      </w:r>
    </w:p>
    <w:p w:rsidR="00DC184F" w:rsidRDefault="003E11BB" w:rsidP="00DC184F">
      <w:pPr>
        <w:pStyle w:val="ae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758A2" w:rsidRPr="009758A2">
        <w:rPr>
          <w:sz w:val="28"/>
          <w:szCs w:val="28"/>
        </w:rPr>
        <w:t xml:space="preserve">носку </w:t>
      </w:r>
      <w:r w:rsidR="00DC184F">
        <w:rPr>
          <w:sz w:val="28"/>
          <w:szCs w:val="28"/>
        </w:rPr>
        <w:t>5</w:t>
      </w:r>
      <w:r w:rsidR="0021462D">
        <w:rPr>
          <w:sz w:val="28"/>
          <w:szCs w:val="28"/>
        </w:rPr>
        <w:t>2</w:t>
      </w:r>
      <w:r w:rsidR="009758A2" w:rsidRPr="009758A2">
        <w:rPr>
          <w:sz w:val="28"/>
          <w:szCs w:val="28"/>
        </w:rPr>
        <w:t xml:space="preserve"> изложить в следующей редакции:</w:t>
      </w:r>
    </w:p>
    <w:p w:rsidR="00F2046D" w:rsidRDefault="009758A2" w:rsidP="008408A5">
      <w:pPr>
        <w:pStyle w:val="ae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758A2">
        <w:rPr>
          <w:sz w:val="28"/>
          <w:szCs w:val="28"/>
        </w:rPr>
        <w:t>«</w:t>
      </w:r>
      <w:r w:rsidR="003E11BB" w:rsidRPr="003E11BB">
        <w:rPr>
          <w:sz w:val="28"/>
          <w:szCs w:val="28"/>
          <w:vertAlign w:val="superscript"/>
        </w:rPr>
        <w:t>5</w:t>
      </w:r>
      <w:r w:rsidR="00672C0A">
        <w:rPr>
          <w:sz w:val="28"/>
          <w:szCs w:val="28"/>
          <w:vertAlign w:val="superscript"/>
        </w:rPr>
        <w:t>2</w:t>
      </w:r>
      <w:r w:rsidR="003E11BB">
        <w:rPr>
          <w:sz w:val="28"/>
          <w:szCs w:val="28"/>
        </w:rPr>
        <w:t xml:space="preserve"> </w:t>
      </w:r>
      <w:r w:rsidRPr="009758A2">
        <w:rPr>
          <w:sz w:val="28"/>
          <w:szCs w:val="28"/>
        </w:rPr>
        <w:t xml:space="preserve">Соглашение о расторжении Соглашения оформляется согласно приложению № </w:t>
      </w:r>
      <w:r w:rsidR="00DC184F">
        <w:rPr>
          <w:sz w:val="28"/>
          <w:szCs w:val="28"/>
        </w:rPr>
        <w:t>6</w:t>
      </w:r>
      <w:r w:rsidRPr="009758A2">
        <w:rPr>
          <w:sz w:val="28"/>
          <w:szCs w:val="28"/>
        </w:rPr>
        <w:t xml:space="preserve"> к настоящей Типовой форме. Указываются конкретные случаи.»;</w:t>
      </w:r>
    </w:p>
    <w:p w:rsidR="009758A2" w:rsidRDefault="00300B42" w:rsidP="008408A5">
      <w:pPr>
        <w:pStyle w:val="ae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9758A2" w:rsidRPr="009758A2">
        <w:rPr>
          <w:sz w:val="28"/>
          <w:szCs w:val="28"/>
        </w:rPr>
        <w:t xml:space="preserve">ополнить приложением № </w:t>
      </w:r>
      <w:r w:rsidR="008408A5">
        <w:rPr>
          <w:sz w:val="28"/>
          <w:szCs w:val="28"/>
        </w:rPr>
        <w:t>6</w:t>
      </w:r>
      <w:r w:rsidR="009758A2" w:rsidRPr="009758A2">
        <w:rPr>
          <w:sz w:val="28"/>
          <w:szCs w:val="28"/>
        </w:rPr>
        <w:t xml:space="preserve"> в следующей редакции:</w:t>
      </w:r>
    </w:p>
    <w:p w:rsidR="009758A2" w:rsidRPr="0012126B" w:rsidRDefault="009758A2" w:rsidP="009758A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«Приложение №</w:t>
      </w:r>
      <w:r w:rsidRPr="0012126B">
        <w:rPr>
          <w:sz w:val="28"/>
          <w:szCs w:val="28"/>
        </w:rPr>
        <w:t xml:space="preserve"> </w:t>
      </w:r>
      <w:r w:rsidR="006643D6">
        <w:rPr>
          <w:sz w:val="28"/>
          <w:szCs w:val="28"/>
        </w:rPr>
        <w:t>6</w:t>
      </w:r>
    </w:p>
    <w:p w:rsidR="009758A2" w:rsidRPr="0012126B" w:rsidRDefault="009758A2" w:rsidP="009758A2">
      <w:pPr>
        <w:autoSpaceDE w:val="0"/>
        <w:autoSpaceDN w:val="0"/>
        <w:adjustRightInd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12126B">
        <w:rPr>
          <w:sz w:val="28"/>
          <w:szCs w:val="28"/>
        </w:rPr>
        <w:t>к Типовой форме соглашения (договора)</w:t>
      </w:r>
    </w:p>
    <w:p w:rsidR="009758A2" w:rsidRDefault="009758A2" w:rsidP="009758A2">
      <w:pPr>
        <w:autoSpaceDE w:val="0"/>
        <w:autoSpaceDN w:val="0"/>
        <w:adjustRightInd w:val="0"/>
        <w:ind w:left="3969"/>
        <w:jc w:val="both"/>
        <w:rPr>
          <w:sz w:val="28"/>
          <w:szCs w:val="28"/>
        </w:rPr>
      </w:pPr>
      <w:r w:rsidRPr="00DD0169">
        <w:rPr>
          <w:sz w:val="28"/>
          <w:szCs w:val="28"/>
        </w:rPr>
        <w:t xml:space="preserve">о предоставлении из бюджета Республики Татарстан субсидии юридическому лицу (за исключением государственного учреждения), индивидуальному предпринимателю, физическому лицу - производителю товаров, работ, услуг </w:t>
      </w:r>
      <w:r w:rsidR="00840C42" w:rsidRPr="00280BF1">
        <w:rPr>
          <w:sz w:val="28"/>
          <w:szCs w:val="28"/>
        </w:rPr>
        <w:t>на финансовое обеспечение затрат</w:t>
      </w:r>
      <w:r w:rsidRPr="00DD0169">
        <w:rPr>
          <w:sz w:val="28"/>
          <w:szCs w:val="28"/>
        </w:rPr>
        <w:t xml:space="preserve"> в связи с производством (реализацией) товаров 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виноматериалов), выполнением работ, оказанием услуг</w:t>
      </w:r>
      <w:r w:rsidRPr="0012126B">
        <w:rPr>
          <w:sz w:val="28"/>
          <w:szCs w:val="28"/>
        </w:rPr>
        <w:t>, утвержденной</w:t>
      </w:r>
      <w:r w:rsidR="0064604A">
        <w:rPr>
          <w:sz w:val="28"/>
          <w:szCs w:val="28"/>
        </w:rPr>
        <w:t xml:space="preserve"> </w:t>
      </w:r>
      <w:r w:rsidRPr="0012126B">
        <w:rPr>
          <w:sz w:val="28"/>
          <w:szCs w:val="28"/>
        </w:rPr>
        <w:t>приказом Министерства финансов</w:t>
      </w:r>
      <w:r>
        <w:rPr>
          <w:sz w:val="28"/>
          <w:szCs w:val="28"/>
        </w:rPr>
        <w:t xml:space="preserve"> Республики Татарстан </w:t>
      </w:r>
      <w:r w:rsidRPr="0012126B">
        <w:rPr>
          <w:sz w:val="28"/>
          <w:szCs w:val="28"/>
        </w:rPr>
        <w:t xml:space="preserve">от </w:t>
      </w:r>
      <w:r>
        <w:rPr>
          <w:sz w:val="28"/>
          <w:szCs w:val="28"/>
        </w:rPr>
        <w:t>20 марта</w:t>
      </w:r>
      <w:r w:rsidRPr="0012126B">
        <w:rPr>
          <w:sz w:val="28"/>
          <w:szCs w:val="28"/>
        </w:rPr>
        <w:t xml:space="preserve"> 201</w:t>
      </w:r>
      <w:r>
        <w:rPr>
          <w:sz w:val="28"/>
          <w:szCs w:val="28"/>
        </w:rPr>
        <w:t>7 г. № 17-24</w:t>
      </w:r>
    </w:p>
    <w:p w:rsidR="009758A2" w:rsidRPr="0012126B" w:rsidRDefault="009758A2" w:rsidP="009758A2">
      <w:pPr>
        <w:autoSpaceDE w:val="0"/>
        <w:autoSpaceDN w:val="0"/>
        <w:adjustRightInd w:val="0"/>
        <w:rPr>
          <w:sz w:val="24"/>
          <w:szCs w:val="24"/>
        </w:rPr>
      </w:pPr>
    </w:p>
    <w:p w:rsidR="009758A2" w:rsidRPr="0012126B" w:rsidRDefault="009758A2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2126B">
        <w:rPr>
          <w:sz w:val="28"/>
          <w:szCs w:val="28"/>
        </w:rPr>
        <w:t>Дополнительное соглашение</w:t>
      </w:r>
    </w:p>
    <w:p w:rsidR="009758A2" w:rsidRPr="0012126B" w:rsidRDefault="009758A2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2126B">
        <w:rPr>
          <w:sz w:val="28"/>
          <w:szCs w:val="28"/>
        </w:rPr>
        <w:t xml:space="preserve">о расторжении соглашения (договора) о </w:t>
      </w:r>
      <w:r w:rsidRPr="00F429F0">
        <w:rPr>
          <w:sz w:val="28"/>
          <w:szCs w:val="28"/>
        </w:rPr>
        <w:t>предоставлении из бюджета Республики Татарстан субсидии юридическому лицу (за исключением государственного учреждения), индивидуальному предпринимателю, физическому лицу - производителю то</w:t>
      </w:r>
      <w:r w:rsidRPr="00F429F0">
        <w:rPr>
          <w:sz w:val="28"/>
          <w:szCs w:val="28"/>
        </w:rPr>
        <w:lastRenderedPageBreak/>
        <w:t xml:space="preserve">варов, работ, услуг </w:t>
      </w:r>
      <w:r w:rsidR="007507D1" w:rsidRPr="00280BF1">
        <w:rPr>
          <w:sz w:val="28"/>
          <w:szCs w:val="28"/>
        </w:rPr>
        <w:t xml:space="preserve">на финансовое обеспечение затрат </w:t>
      </w:r>
      <w:r w:rsidRPr="00F429F0">
        <w:rPr>
          <w:sz w:val="28"/>
          <w:szCs w:val="28"/>
        </w:rPr>
        <w:t xml:space="preserve">в связи с производством (реализацией) товаров 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виноматериалов), выполнением работ, оказанием услуг </w:t>
      </w:r>
      <w:hyperlink w:anchor="Par205" w:history="1">
        <w:r w:rsidRPr="00F429F0">
          <w:rPr>
            <w:sz w:val="28"/>
            <w:szCs w:val="28"/>
            <w:vertAlign w:val="superscript"/>
          </w:rPr>
          <w:t>1</w:t>
        </w:r>
      </w:hyperlink>
    </w:p>
    <w:p w:rsidR="009758A2" w:rsidRPr="0012126B" w:rsidRDefault="009758A2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29F0">
        <w:rPr>
          <w:sz w:val="28"/>
          <w:szCs w:val="28"/>
        </w:rPr>
        <w:t>от «</w:t>
      </w:r>
      <w:r w:rsidRPr="0012126B">
        <w:rPr>
          <w:sz w:val="28"/>
          <w:szCs w:val="28"/>
        </w:rPr>
        <w:t>__</w:t>
      </w:r>
      <w:r w:rsidRPr="00F429F0">
        <w:rPr>
          <w:sz w:val="28"/>
          <w:szCs w:val="28"/>
        </w:rPr>
        <w:t>»</w:t>
      </w:r>
      <w:r w:rsidRPr="0012126B">
        <w:rPr>
          <w:sz w:val="28"/>
          <w:szCs w:val="28"/>
        </w:rPr>
        <w:t xml:space="preserve"> ______________ </w:t>
      </w:r>
      <w:r w:rsidRPr="00F429F0">
        <w:rPr>
          <w:sz w:val="28"/>
          <w:szCs w:val="28"/>
        </w:rPr>
        <w:t>№__</w:t>
      </w:r>
      <w:r w:rsidRPr="0012126B">
        <w:rPr>
          <w:sz w:val="28"/>
          <w:szCs w:val="28"/>
        </w:rPr>
        <w:t>__</w:t>
      </w: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397"/>
        <w:gridCol w:w="3911"/>
        <w:gridCol w:w="1192"/>
      </w:tblGrid>
      <w:tr w:rsidR="009758A2" w:rsidRPr="00F429F0" w:rsidTr="00C85307">
        <w:trPr>
          <w:gridAfter w:val="1"/>
          <w:wAfter w:w="1192" w:type="dxa"/>
        </w:trPr>
        <w:tc>
          <w:tcPr>
            <w:tcW w:w="9014" w:type="dxa"/>
            <w:gridSpan w:val="3"/>
          </w:tcPr>
          <w:p w:rsidR="009758A2" w:rsidRPr="0012126B" w:rsidRDefault="009758A2" w:rsidP="00C853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2126B">
              <w:rPr>
                <w:sz w:val="28"/>
                <w:szCs w:val="28"/>
              </w:rPr>
              <w:t>г. _____________</w:t>
            </w:r>
            <w:r w:rsidRPr="00F429F0">
              <w:rPr>
                <w:sz w:val="28"/>
                <w:szCs w:val="28"/>
              </w:rPr>
              <w:t>__________________</w:t>
            </w:r>
          </w:p>
          <w:p w:rsidR="009758A2" w:rsidRPr="0012126B" w:rsidRDefault="009758A2" w:rsidP="00C85307">
            <w:pPr>
              <w:autoSpaceDE w:val="0"/>
              <w:autoSpaceDN w:val="0"/>
              <w:adjustRightInd w:val="0"/>
              <w:jc w:val="center"/>
            </w:pPr>
            <w:r w:rsidRPr="0012126B">
              <w:t>(место заключения соглашения (договора)</w:t>
            </w:r>
            <w:r w:rsidR="00487C2C">
              <w:t>)</w:t>
            </w:r>
          </w:p>
        </w:tc>
      </w:tr>
      <w:tr w:rsidR="009758A2" w:rsidRPr="00F429F0" w:rsidTr="00C85307">
        <w:tc>
          <w:tcPr>
            <w:tcW w:w="4706" w:type="dxa"/>
          </w:tcPr>
          <w:p w:rsidR="009758A2" w:rsidRPr="0012126B" w:rsidRDefault="009758A2" w:rsidP="00C8530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29F0">
              <w:rPr>
                <w:sz w:val="28"/>
                <w:szCs w:val="28"/>
              </w:rPr>
              <w:t>«</w:t>
            </w:r>
            <w:r w:rsidRPr="0012126B">
              <w:rPr>
                <w:sz w:val="28"/>
                <w:szCs w:val="28"/>
              </w:rPr>
              <w:t>__</w:t>
            </w:r>
            <w:r w:rsidRPr="00F429F0">
              <w:rPr>
                <w:sz w:val="28"/>
                <w:szCs w:val="28"/>
              </w:rPr>
              <w:t>» ____________2</w:t>
            </w:r>
            <w:r w:rsidRPr="0012126B">
              <w:rPr>
                <w:sz w:val="28"/>
                <w:szCs w:val="28"/>
              </w:rPr>
              <w:t>0__ г.</w:t>
            </w:r>
          </w:p>
          <w:p w:rsidR="009758A2" w:rsidRPr="0012126B" w:rsidRDefault="009758A2" w:rsidP="00C85307">
            <w:pPr>
              <w:autoSpaceDE w:val="0"/>
              <w:autoSpaceDN w:val="0"/>
              <w:adjustRightInd w:val="0"/>
            </w:pPr>
            <w:r w:rsidRPr="0012126B">
              <w:t>(дата заключения соглашения (договора)</w:t>
            </w:r>
            <w:r w:rsidR="00487C2C">
              <w:t>)</w:t>
            </w:r>
          </w:p>
        </w:tc>
        <w:tc>
          <w:tcPr>
            <w:tcW w:w="397" w:type="dxa"/>
          </w:tcPr>
          <w:p w:rsidR="009758A2" w:rsidRPr="0012126B" w:rsidRDefault="009758A2" w:rsidP="00C8530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:rsidR="009758A2" w:rsidRPr="0012126B" w:rsidRDefault="009758A2" w:rsidP="00C8530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29F0">
              <w:rPr>
                <w:sz w:val="28"/>
                <w:szCs w:val="28"/>
              </w:rPr>
              <w:t xml:space="preserve">                                        №</w:t>
            </w:r>
            <w:r w:rsidRPr="0012126B">
              <w:rPr>
                <w:sz w:val="28"/>
                <w:szCs w:val="28"/>
              </w:rPr>
              <w:t>____________</w:t>
            </w:r>
          </w:p>
          <w:p w:rsidR="009758A2" w:rsidRPr="0012126B" w:rsidRDefault="009758A2" w:rsidP="00C85307">
            <w:pPr>
              <w:autoSpaceDE w:val="0"/>
              <w:autoSpaceDN w:val="0"/>
              <w:adjustRightInd w:val="0"/>
              <w:jc w:val="center"/>
            </w:pPr>
            <w:r w:rsidRPr="00F429F0">
              <w:t xml:space="preserve">                                       </w:t>
            </w:r>
            <w:r w:rsidRPr="0012126B">
              <w:t>(номер соглашения (договора)</w:t>
            </w:r>
            <w:r w:rsidR="00487C2C">
              <w:t>)</w:t>
            </w:r>
          </w:p>
        </w:tc>
      </w:tr>
    </w:tbl>
    <w:p w:rsidR="009758A2" w:rsidRPr="0015393F" w:rsidRDefault="009758A2" w:rsidP="009758A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15393F">
        <w:rPr>
          <w:sz w:val="28"/>
          <w:szCs w:val="28"/>
        </w:rPr>
        <w:t>_________________________________________</w:t>
      </w:r>
      <w:r w:rsidRPr="00F429F0">
        <w:rPr>
          <w:sz w:val="28"/>
          <w:szCs w:val="28"/>
        </w:rPr>
        <w:t>_______________________________</w:t>
      </w:r>
      <w:r w:rsidRPr="0015393F">
        <w:rPr>
          <w:sz w:val="28"/>
          <w:szCs w:val="28"/>
        </w:rPr>
        <w:t>,</w:t>
      </w:r>
    </w:p>
    <w:p w:rsidR="009758A2" w:rsidRPr="0015393F" w:rsidRDefault="009758A2" w:rsidP="009758A2">
      <w:pPr>
        <w:autoSpaceDE w:val="0"/>
        <w:autoSpaceDN w:val="0"/>
        <w:adjustRightInd w:val="0"/>
        <w:jc w:val="center"/>
        <w:outlineLvl w:val="0"/>
      </w:pPr>
      <w:r w:rsidRPr="0015393F">
        <w:t>(наименование исполнительного органа государственной власти Республики</w:t>
      </w:r>
      <w:r w:rsidRPr="00F429F0">
        <w:t xml:space="preserve"> </w:t>
      </w:r>
      <w:r w:rsidRPr="0015393F">
        <w:t>Татарстан (государственного органа), осуществляющего функции главного распорядителя средств бюджета Республики Татарстан)</w:t>
      </w:r>
    </w:p>
    <w:p w:rsidR="009758A2" w:rsidRPr="0015393F" w:rsidRDefault="009758A2" w:rsidP="009758A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15393F">
        <w:rPr>
          <w:sz w:val="28"/>
          <w:szCs w:val="28"/>
        </w:rPr>
        <w:t>которому  как  получателю  средств  бюджета  Республики  Татарстан доведены</w:t>
      </w:r>
      <w:r w:rsidRPr="00F429F0">
        <w:rPr>
          <w:sz w:val="28"/>
          <w:szCs w:val="28"/>
        </w:rPr>
        <w:t xml:space="preserve"> </w:t>
      </w:r>
      <w:r w:rsidRPr="0015393F">
        <w:rPr>
          <w:sz w:val="28"/>
          <w:szCs w:val="28"/>
        </w:rPr>
        <w:t>лимиты  бюджетных обязательств на предоставление субсидии в соответствии со</w:t>
      </w:r>
      <w:r w:rsidRPr="00F429F0">
        <w:rPr>
          <w:sz w:val="28"/>
          <w:szCs w:val="28"/>
        </w:rPr>
        <w:t xml:space="preserve"> </w:t>
      </w:r>
      <w:hyperlink r:id="rId15" w:history="1">
        <w:r w:rsidRPr="0015393F">
          <w:rPr>
            <w:sz w:val="28"/>
            <w:szCs w:val="28"/>
          </w:rPr>
          <w:t>статьей  78</w:t>
        </w:r>
      </w:hyperlink>
      <w:r w:rsidRPr="0015393F">
        <w:rPr>
          <w:sz w:val="28"/>
          <w:szCs w:val="28"/>
        </w:rPr>
        <w:t xml:space="preserve"> Бюджетного кодекса Российской Федерации, именуемый в дальнейшем</w:t>
      </w:r>
    </w:p>
    <w:p w:rsidR="009758A2" w:rsidRPr="0015393F" w:rsidRDefault="009758A2" w:rsidP="009758A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15393F">
        <w:rPr>
          <w:sz w:val="28"/>
          <w:szCs w:val="28"/>
        </w:rPr>
        <w:t>__________________________________________</w:t>
      </w:r>
      <w:r w:rsidRPr="00F429F0">
        <w:rPr>
          <w:sz w:val="28"/>
          <w:szCs w:val="28"/>
        </w:rPr>
        <w:t>______________________________</w:t>
      </w:r>
      <w:r w:rsidRPr="0015393F">
        <w:rPr>
          <w:sz w:val="28"/>
          <w:szCs w:val="28"/>
        </w:rPr>
        <w:t>,</w:t>
      </w:r>
    </w:p>
    <w:p w:rsidR="009758A2" w:rsidRPr="0015393F" w:rsidRDefault="009758A2" w:rsidP="009758A2">
      <w:pPr>
        <w:autoSpaceDE w:val="0"/>
        <w:autoSpaceDN w:val="0"/>
        <w:adjustRightInd w:val="0"/>
        <w:jc w:val="center"/>
        <w:outlineLvl w:val="0"/>
      </w:pPr>
      <w:r w:rsidRPr="0015393F">
        <w:t>(Министерство, Комитет, Агентство, иной орган (организация)</w:t>
      </w:r>
      <w:r w:rsidR="000761B8">
        <w:t>)</w:t>
      </w:r>
      <w:r w:rsidRPr="0015393F">
        <w:t xml:space="preserve"> </w:t>
      </w:r>
    </w:p>
    <w:p w:rsidR="009758A2" w:rsidRPr="0015393F" w:rsidRDefault="009758A2" w:rsidP="009758A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15393F">
        <w:rPr>
          <w:sz w:val="28"/>
          <w:szCs w:val="28"/>
        </w:rPr>
        <w:t>в лице ___________________________________</w:t>
      </w:r>
      <w:r w:rsidRPr="00F429F0">
        <w:rPr>
          <w:sz w:val="28"/>
          <w:szCs w:val="28"/>
        </w:rPr>
        <w:t>_______________________________</w:t>
      </w:r>
      <w:r w:rsidRPr="0015393F">
        <w:rPr>
          <w:sz w:val="28"/>
          <w:szCs w:val="28"/>
        </w:rPr>
        <w:t>,</w:t>
      </w:r>
    </w:p>
    <w:p w:rsidR="009758A2" w:rsidRPr="0015393F" w:rsidRDefault="009758A2" w:rsidP="009758A2">
      <w:pPr>
        <w:autoSpaceDE w:val="0"/>
        <w:autoSpaceDN w:val="0"/>
        <w:adjustRightInd w:val="0"/>
        <w:jc w:val="center"/>
        <w:outlineLvl w:val="0"/>
      </w:pPr>
      <w:r w:rsidRPr="0015393F">
        <w:t>(наименование должности, а также фамилия, имя, отчество (при наличии)</w:t>
      </w:r>
    </w:p>
    <w:p w:rsidR="009758A2" w:rsidRPr="0015393F" w:rsidRDefault="000761B8" w:rsidP="009758A2">
      <w:pPr>
        <w:autoSpaceDE w:val="0"/>
        <w:autoSpaceDN w:val="0"/>
        <w:adjustRightInd w:val="0"/>
        <w:jc w:val="center"/>
        <w:outlineLvl w:val="0"/>
      </w:pPr>
      <w:r>
        <w:t xml:space="preserve">руководителя Министерства, </w:t>
      </w:r>
      <w:r w:rsidR="009758A2" w:rsidRPr="0015393F">
        <w:t>Комитета, Агентства, иного органа</w:t>
      </w:r>
    </w:p>
    <w:p w:rsidR="009758A2" w:rsidRPr="0015393F" w:rsidRDefault="009758A2" w:rsidP="009758A2">
      <w:pPr>
        <w:autoSpaceDE w:val="0"/>
        <w:autoSpaceDN w:val="0"/>
        <w:adjustRightInd w:val="0"/>
        <w:jc w:val="center"/>
        <w:outlineLvl w:val="0"/>
      </w:pPr>
      <w:r w:rsidRPr="0015393F">
        <w:t>(организации) или уполномоченного им лица)</w:t>
      </w:r>
    </w:p>
    <w:p w:rsidR="009758A2" w:rsidRPr="00F429F0" w:rsidRDefault="009758A2" w:rsidP="009758A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15393F">
        <w:rPr>
          <w:sz w:val="28"/>
          <w:szCs w:val="28"/>
        </w:rPr>
        <w:t>действующего на основании</w:t>
      </w:r>
      <w:r w:rsidRPr="00F429F0">
        <w:rPr>
          <w:sz w:val="28"/>
          <w:szCs w:val="28"/>
        </w:rPr>
        <w:t>________________________________________________</w:t>
      </w:r>
    </w:p>
    <w:p w:rsidR="009758A2" w:rsidRPr="0015393F" w:rsidRDefault="009758A2" w:rsidP="009758A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15393F">
        <w:rPr>
          <w:sz w:val="28"/>
          <w:szCs w:val="28"/>
        </w:rPr>
        <w:t>_________________________________</w:t>
      </w:r>
      <w:r w:rsidRPr="00F429F0">
        <w:rPr>
          <w:sz w:val="28"/>
          <w:szCs w:val="28"/>
        </w:rPr>
        <w:t>______________</w:t>
      </w:r>
      <w:r w:rsidRPr="0015393F">
        <w:rPr>
          <w:sz w:val="28"/>
          <w:szCs w:val="28"/>
        </w:rPr>
        <w:t>_________________________,</w:t>
      </w:r>
    </w:p>
    <w:p w:rsidR="009758A2" w:rsidRPr="0015393F" w:rsidRDefault="009758A2" w:rsidP="009758A2">
      <w:pPr>
        <w:autoSpaceDE w:val="0"/>
        <w:autoSpaceDN w:val="0"/>
        <w:adjustRightInd w:val="0"/>
        <w:jc w:val="center"/>
        <w:outlineLvl w:val="0"/>
      </w:pPr>
      <w:r w:rsidRPr="0015393F">
        <w:t>(реквизиты учредительного доку</w:t>
      </w:r>
      <w:r w:rsidR="008472C2">
        <w:t xml:space="preserve">мента (положения) Министерства, </w:t>
      </w:r>
      <w:r w:rsidRPr="0015393F">
        <w:t>Комитета,</w:t>
      </w:r>
      <w:r w:rsidRPr="00F429F0">
        <w:t xml:space="preserve"> </w:t>
      </w:r>
      <w:r w:rsidRPr="0015393F">
        <w:t>Агентств</w:t>
      </w:r>
      <w:r w:rsidRPr="00F429F0">
        <w:t>а, иного органа (организации), д</w:t>
      </w:r>
      <w:r w:rsidRPr="0015393F">
        <w:t>оверенности, приказа или иного</w:t>
      </w:r>
      <w:r w:rsidRPr="00F429F0">
        <w:t xml:space="preserve"> </w:t>
      </w:r>
      <w:r w:rsidRPr="0015393F">
        <w:t>документа, удостоверяющего полномочия)</w:t>
      </w:r>
    </w:p>
    <w:p w:rsidR="009758A2" w:rsidRPr="0015393F" w:rsidRDefault="009758A2" w:rsidP="009758A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15393F">
        <w:rPr>
          <w:sz w:val="28"/>
          <w:szCs w:val="28"/>
        </w:rPr>
        <w:t>с одной стороны, и _______________________________________________________,</w:t>
      </w:r>
    </w:p>
    <w:p w:rsidR="009758A2" w:rsidRPr="0015393F" w:rsidRDefault="009758A2" w:rsidP="00AD76D6">
      <w:pPr>
        <w:autoSpaceDE w:val="0"/>
        <w:autoSpaceDN w:val="0"/>
        <w:adjustRightInd w:val="0"/>
        <w:jc w:val="right"/>
        <w:outlineLvl w:val="0"/>
      </w:pPr>
      <w:r w:rsidRPr="00F429F0">
        <w:t xml:space="preserve">                                              </w:t>
      </w:r>
      <w:r w:rsidRPr="0015393F">
        <w:t>(наименование юридического лица, фамилия, имя, отчество (при наличии)</w:t>
      </w:r>
      <w:r w:rsidRPr="00F429F0">
        <w:t xml:space="preserve"> </w:t>
      </w:r>
      <w:r w:rsidRPr="0015393F">
        <w:t xml:space="preserve">индивидуального предпринимателя или физического лица </w:t>
      </w:r>
      <w:r w:rsidRPr="00F429F0">
        <w:t>–</w:t>
      </w:r>
      <w:r w:rsidRPr="0015393F">
        <w:t xml:space="preserve"> производителя</w:t>
      </w:r>
      <w:r w:rsidRPr="00F429F0">
        <w:t xml:space="preserve"> </w:t>
      </w:r>
      <w:r w:rsidRPr="0015393F">
        <w:t>товаров, работ, услуг)</w:t>
      </w:r>
    </w:p>
    <w:p w:rsidR="009758A2" w:rsidRPr="0015393F" w:rsidRDefault="009758A2" w:rsidP="009758A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429F0">
        <w:rPr>
          <w:sz w:val="28"/>
          <w:szCs w:val="28"/>
        </w:rPr>
        <w:t>именуемый в дальнейшем «</w:t>
      </w:r>
      <w:r w:rsidRPr="0015393F">
        <w:rPr>
          <w:sz w:val="28"/>
          <w:szCs w:val="28"/>
        </w:rPr>
        <w:t>Получатель</w:t>
      </w:r>
      <w:r w:rsidRPr="00F429F0">
        <w:rPr>
          <w:sz w:val="28"/>
          <w:szCs w:val="28"/>
        </w:rPr>
        <w:t>»</w:t>
      </w:r>
      <w:r w:rsidRPr="0015393F">
        <w:rPr>
          <w:sz w:val="28"/>
          <w:szCs w:val="28"/>
        </w:rPr>
        <w:t>, в лице _______________________________</w:t>
      </w:r>
    </w:p>
    <w:p w:rsidR="009758A2" w:rsidRPr="0015393F" w:rsidRDefault="009758A2" w:rsidP="009758A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15393F">
        <w:t xml:space="preserve"> </w:t>
      </w:r>
      <w:r w:rsidRPr="0015393F">
        <w:rPr>
          <w:sz w:val="28"/>
          <w:szCs w:val="28"/>
        </w:rPr>
        <w:t>_________________________________________</w:t>
      </w:r>
      <w:r w:rsidRPr="00F429F0">
        <w:rPr>
          <w:sz w:val="28"/>
          <w:szCs w:val="28"/>
        </w:rPr>
        <w:t>______________________________</w:t>
      </w:r>
      <w:r w:rsidRPr="0015393F">
        <w:rPr>
          <w:sz w:val="28"/>
          <w:szCs w:val="28"/>
        </w:rPr>
        <w:t>,</w:t>
      </w:r>
    </w:p>
    <w:p w:rsidR="009758A2" w:rsidRPr="0015393F" w:rsidRDefault="009758A2" w:rsidP="009758A2">
      <w:pPr>
        <w:autoSpaceDE w:val="0"/>
        <w:autoSpaceDN w:val="0"/>
        <w:adjustRightInd w:val="0"/>
        <w:jc w:val="center"/>
        <w:outlineLvl w:val="0"/>
      </w:pPr>
      <w:r w:rsidRPr="0015393F">
        <w:t>(наименование должности, а также фамилия, имя, отчество (при наличии)</w:t>
      </w:r>
      <w:r w:rsidRPr="00F429F0">
        <w:t xml:space="preserve"> </w:t>
      </w:r>
      <w:r w:rsidRPr="0015393F">
        <w:t>лица, представляющего Получателя, или уполномоченного им лица, фамилия,</w:t>
      </w:r>
      <w:r w:rsidRPr="00F429F0">
        <w:t xml:space="preserve"> </w:t>
      </w:r>
      <w:r w:rsidRPr="0015393F">
        <w:t>имя, отчество (при наличии) индивидуального предпринимателя или</w:t>
      </w:r>
      <w:r w:rsidRPr="00F429F0">
        <w:t xml:space="preserve"> </w:t>
      </w:r>
      <w:r w:rsidRPr="0015393F">
        <w:t>физического лица - производителя товаров, работ, услуг)</w:t>
      </w:r>
    </w:p>
    <w:p w:rsidR="009758A2" w:rsidRPr="0015393F" w:rsidRDefault="009758A2" w:rsidP="009758A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15393F">
        <w:rPr>
          <w:sz w:val="28"/>
          <w:szCs w:val="28"/>
        </w:rPr>
        <w:t>действующего на основании _________________</w:t>
      </w:r>
      <w:r w:rsidRPr="00F429F0">
        <w:rPr>
          <w:sz w:val="28"/>
          <w:szCs w:val="28"/>
        </w:rPr>
        <w:t>_______________________________</w:t>
      </w:r>
    </w:p>
    <w:p w:rsidR="009758A2" w:rsidRPr="0015393F" w:rsidRDefault="009758A2" w:rsidP="009758A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15393F">
        <w:rPr>
          <w:sz w:val="28"/>
          <w:szCs w:val="28"/>
        </w:rPr>
        <w:t>__________________________________________</w:t>
      </w:r>
      <w:r w:rsidRPr="00F429F0">
        <w:rPr>
          <w:sz w:val="28"/>
          <w:szCs w:val="28"/>
        </w:rPr>
        <w:t>______________________________</w:t>
      </w:r>
      <w:r w:rsidRPr="0015393F">
        <w:rPr>
          <w:sz w:val="28"/>
          <w:szCs w:val="28"/>
        </w:rPr>
        <w:t>,</w:t>
      </w:r>
    </w:p>
    <w:p w:rsidR="009758A2" w:rsidRPr="0015393F" w:rsidRDefault="009758A2" w:rsidP="009758A2">
      <w:pPr>
        <w:autoSpaceDE w:val="0"/>
        <w:autoSpaceDN w:val="0"/>
        <w:adjustRightInd w:val="0"/>
        <w:jc w:val="center"/>
        <w:outlineLvl w:val="0"/>
      </w:pPr>
      <w:r w:rsidRPr="0015393F">
        <w:t>(реквизиты устава юридического лица, свидетельства о государственной регистрации индивидуального предпринимателя, доверенности)</w:t>
      </w:r>
    </w:p>
    <w:p w:rsidR="009758A2" w:rsidRPr="0012126B" w:rsidRDefault="009758A2" w:rsidP="009758A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proofErr w:type="gramStart"/>
      <w:r w:rsidRPr="0015393F">
        <w:rPr>
          <w:sz w:val="28"/>
          <w:szCs w:val="28"/>
        </w:rPr>
        <w:t>с  друг</w:t>
      </w:r>
      <w:r w:rsidRPr="00F429F0">
        <w:rPr>
          <w:sz w:val="28"/>
          <w:szCs w:val="28"/>
        </w:rPr>
        <w:t>ой</w:t>
      </w:r>
      <w:proofErr w:type="gramEnd"/>
      <w:r w:rsidRPr="00F429F0">
        <w:rPr>
          <w:sz w:val="28"/>
          <w:szCs w:val="28"/>
        </w:rPr>
        <w:t xml:space="preserve"> стороны,  далее  именуемые «</w:t>
      </w:r>
      <w:r w:rsidRPr="0015393F">
        <w:rPr>
          <w:sz w:val="28"/>
          <w:szCs w:val="28"/>
        </w:rPr>
        <w:t>Стороны</w:t>
      </w:r>
      <w:r w:rsidRPr="00F429F0">
        <w:rPr>
          <w:sz w:val="28"/>
          <w:szCs w:val="28"/>
        </w:rPr>
        <w:t>»</w:t>
      </w:r>
      <w:r w:rsidRPr="0015393F">
        <w:rPr>
          <w:sz w:val="28"/>
          <w:szCs w:val="28"/>
        </w:rPr>
        <w:t xml:space="preserve">, </w:t>
      </w:r>
      <w:r w:rsidRPr="0012126B">
        <w:rPr>
          <w:sz w:val="28"/>
          <w:szCs w:val="28"/>
        </w:rPr>
        <w:t>в соответствии с</w:t>
      </w:r>
      <w:r w:rsidRPr="0012126B">
        <w:t xml:space="preserve"> </w:t>
      </w:r>
      <w:r w:rsidRPr="0012126B">
        <w:rPr>
          <w:sz w:val="28"/>
          <w:szCs w:val="28"/>
        </w:rPr>
        <w:t>_______________________________</w:t>
      </w:r>
      <w:r w:rsidRPr="00F429F0">
        <w:rPr>
          <w:sz w:val="28"/>
          <w:szCs w:val="28"/>
        </w:rPr>
        <w:t>_________________________________________</w:t>
      </w:r>
    </w:p>
    <w:p w:rsidR="009758A2" w:rsidRPr="0012126B" w:rsidRDefault="009758A2" w:rsidP="009758A2">
      <w:pPr>
        <w:autoSpaceDE w:val="0"/>
        <w:autoSpaceDN w:val="0"/>
        <w:adjustRightInd w:val="0"/>
        <w:jc w:val="center"/>
        <w:outlineLvl w:val="0"/>
      </w:pPr>
      <w:r w:rsidRPr="0012126B">
        <w:t>(документ, предусматривающий</w:t>
      </w:r>
      <w:r w:rsidRPr="00F429F0">
        <w:t xml:space="preserve"> </w:t>
      </w:r>
      <w:r w:rsidRPr="0012126B">
        <w:t>основание для расторжения</w:t>
      </w:r>
      <w:r w:rsidRPr="00F429F0">
        <w:t xml:space="preserve"> </w:t>
      </w:r>
      <w:r w:rsidRPr="0012126B">
        <w:t>Соглашения (при наличии),</w:t>
      </w:r>
      <w:r w:rsidRPr="00F429F0">
        <w:t xml:space="preserve"> </w:t>
      </w:r>
      <w:r w:rsidRPr="0012126B">
        <w:t xml:space="preserve">или </w:t>
      </w:r>
      <w:hyperlink r:id="rId16" w:history="1">
        <w:r w:rsidRPr="0012126B">
          <w:t>пункт 7.4.2</w:t>
        </w:r>
      </w:hyperlink>
      <w:r w:rsidRPr="0012126B">
        <w:t xml:space="preserve"> Соглашения)</w:t>
      </w:r>
    </w:p>
    <w:p w:rsidR="009758A2" w:rsidRPr="0012126B" w:rsidRDefault="009758A2" w:rsidP="009758A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12126B">
        <w:rPr>
          <w:sz w:val="28"/>
          <w:szCs w:val="28"/>
        </w:rPr>
        <w:t>заключили  настоящее  Дополнительное  соглашение  о  расторжении Соглашения</w:t>
      </w:r>
      <w:r w:rsidRPr="00F429F0">
        <w:rPr>
          <w:sz w:val="28"/>
          <w:szCs w:val="28"/>
        </w:rPr>
        <w:t xml:space="preserve"> </w:t>
      </w:r>
      <w:r w:rsidRPr="0012126B">
        <w:rPr>
          <w:sz w:val="28"/>
          <w:szCs w:val="28"/>
        </w:rPr>
        <w:t xml:space="preserve">(договора)  о  </w:t>
      </w:r>
      <w:r w:rsidRPr="00F429F0">
        <w:rPr>
          <w:sz w:val="28"/>
          <w:szCs w:val="28"/>
        </w:rPr>
        <w:t xml:space="preserve">предоставлении из бюджета Республики Татарстан субсидии юридическому лицу (за исключением государственного учреждения), индивидуальному предпринимателю, физическому лицу - производителю товаров, работ, услуг </w:t>
      </w:r>
      <w:r w:rsidR="00072C6D" w:rsidRPr="00280BF1">
        <w:rPr>
          <w:sz w:val="28"/>
          <w:szCs w:val="28"/>
        </w:rPr>
        <w:t>на финансовое обеспечение затрат</w:t>
      </w:r>
      <w:r w:rsidRPr="00F429F0">
        <w:rPr>
          <w:sz w:val="28"/>
          <w:szCs w:val="28"/>
        </w:rPr>
        <w:t xml:space="preserve"> в связи с производством (реализацией) товаров (за исключением подакцизных товаров, кроме автомобилей легковых и мотоциклов, алкогольной </w:t>
      </w:r>
      <w:r w:rsidRPr="00F429F0">
        <w:rPr>
          <w:sz w:val="28"/>
          <w:szCs w:val="28"/>
        </w:rPr>
        <w:lastRenderedPageBreak/>
        <w:t>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виноматериалов), выполнением работ, оказанием услуг от «_</w:t>
      </w:r>
      <w:r w:rsidRPr="0012126B">
        <w:rPr>
          <w:sz w:val="28"/>
          <w:szCs w:val="28"/>
        </w:rPr>
        <w:t>__</w:t>
      </w:r>
      <w:r w:rsidRPr="00F429F0">
        <w:rPr>
          <w:sz w:val="28"/>
          <w:szCs w:val="28"/>
        </w:rPr>
        <w:t>»</w:t>
      </w:r>
      <w:r w:rsidRPr="0012126B">
        <w:rPr>
          <w:sz w:val="28"/>
          <w:szCs w:val="28"/>
        </w:rPr>
        <w:t xml:space="preserve"> _______ 20__ г. </w:t>
      </w:r>
      <w:r w:rsidRPr="00F429F0">
        <w:rPr>
          <w:sz w:val="28"/>
          <w:szCs w:val="28"/>
        </w:rPr>
        <w:t>№</w:t>
      </w:r>
      <w:r w:rsidRPr="0012126B">
        <w:rPr>
          <w:sz w:val="28"/>
          <w:szCs w:val="28"/>
        </w:rPr>
        <w:t xml:space="preserve"> _</w:t>
      </w:r>
      <w:r w:rsidRPr="00F429F0">
        <w:rPr>
          <w:sz w:val="28"/>
          <w:szCs w:val="28"/>
        </w:rPr>
        <w:t>_</w:t>
      </w:r>
      <w:r w:rsidRPr="0012126B">
        <w:rPr>
          <w:sz w:val="28"/>
          <w:szCs w:val="28"/>
        </w:rPr>
        <w:t>_ (далее соответственно -</w:t>
      </w:r>
      <w:r w:rsidRPr="00F429F0">
        <w:rPr>
          <w:sz w:val="28"/>
          <w:szCs w:val="28"/>
        </w:rPr>
        <w:t xml:space="preserve"> </w:t>
      </w:r>
      <w:r w:rsidRPr="0012126B">
        <w:rPr>
          <w:sz w:val="28"/>
          <w:szCs w:val="28"/>
        </w:rPr>
        <w:t>Соглашение, Субсидия).</w:t>
      </w:r>
    </w:p>
    <w:p w:rsidR="009758A2" w:rsidRPr="00F429F0" w:rsidRDefault="009758A2" w:rsidP="009758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2126B">
        <w:rPr>
          <w:sz w:val="28"/>
          <w:szCs w:val="28"/>
        </w:rPr>
        <w:t>1. Соглашение расторгается с даты вступления в силу настоящего Дополнительного соглашения о расторжении Соглашения.</w:t>
      </w:r>
    </w:p>
    <w:p w:rsidR="009758A2" w:rsidRPr="00F429F0" w:rsidRDefault="009758A2" w:rsidP="009758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2126B">
        <w:rPr>
          <w:sz w:val="28"/>
          <w:szCs w:val="28"/>
        </w:rPr>
        <w:t>2. Состояние расчетов на дату расторжения Соглашения:</w:t>
      </w:r>
    </w:p>
    <w:p w:rsidR="009758A2" w:rsidRPr="0012126B" w:rsidRDefault="009758A2" w:rsidP="009758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2126B">
        <w:rPr>
          <w:sz w:val="28"/>
          <w:szCs w:val="28"/>
        </w:rPr>
        <w:t>2.1. бюджетное обязательство __________________________________________</w:t>
      </w:r>
    </w:p>
    <w:p w:rsidR="009758A2" w:rsidRPr="00F429F0" w:rsidRDefault="009758A2" w:rsidP="009758A2">
      <w:pPr>
        <w:autoSpaceDE w:val="0"/>
        <w:autoSpaceDN w:val="0"/>
        <w:adjustRightInd w:val="0"/>
        <w:jc w:val="center"/>
        <w:outlineLvl w:val="0"/>
      </w:pPr>
      <w:r w:rsidRPr="00F429F0">
        <w:t xml:space="preserve">                                                                               </w:t>
      </w:r>
      <w:r w:rsidRPr="0015393F">
        <w:t>(Министерств</w:t>
      </w:r>
      <w:r w:rsidRPr="00F429F0">
        <w:t>а</w:t>
      </w:r>
      <w:r w:rsidRPr="0015393F">
        <w:t>, Комитет</w:t>
      </w:r>
      <w:r w:rsidRPr="00F429F0">
        <w:t>а</w:t>
      </w:r>
      <w:r w:rsidRPr="0015393F">
        <w:t>, Агентств</w:t>
      </w:r>
      <w:r w:rsidRPr="00F429F0">
        <w:t>а</w:t>
      </w:r>
      <w:r w:rsidRPr="0015393F">
        <w:t>, ино</w:t>
      </w:r>
      <w:r w:rsidRPr="00F429F0">
        <w:t>го</w:t>
      </w:r>
      <w:r w:rsidRPr="0015393F">
        <w:t xml:space="preserve"> орган</w:t>
      </w:r>
      <w:r w:rsidRPr="00F429F0">
        <w:t>а (организации</w:t>
      </w:r>
      <w:r w:rsidRPr="0015393F">
        <w:t>)</w:t>
      </w:r>
      <w:r w:rsidR="00E335C0">
        <w:t>)</w:t>
      </w:r>
    </w:p>
    <w:p w:rsidR="009758A2" w:rsidRPr="0012126B" w:rsidRDefault="009758A2" w:rsidP="009758A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12126B">
        <w:rPr>
          <w:sz w:val="28"/>
          <w:szCs w:val="28"/>
        </w:rPr>
        <w:t>испол</w:t>
      </w:r>
      <w:r w:rsidRPr="00F429F0">
        <w:rPr>
          <w:sz w:val="28"/>
          <w:szCs w:val="28"/>
        </w:rPr>
        <w:t>нено в размере ________</w:t>
      </w:r>
      <w:r w:rsidRPr="0012126B">
        <w:rPr>
          <w:sz w:val="28"/>
          <w:szCs w:val="28"/>
        </w:rPr>
        <w:t xml:space="preserve"> (_____________) рублей __ копеек</w:t>
      </w:r>
      <w:r w:rsidRPr="00F429F0">
        <w:rPr>
          <w:sz w:val="28"/>
          <w:szCs w:val="28"/>
        </w:rPr>
        <w:t xml:space="preserve"> по коду БК ___</w:t>
      </w:r>
      <w:r w:rsidRPr="0012126B">
        <w:rPr>
          <w:sz w:val="28"/>
          <w:szCs w:val="28"/>
        </w:rPr>
        <w:t xml:space="preserve"> </w:t>
      </w:r>
      <w:hyperlink w:anchor="Par207" w:history="1">
        <w:r w:rsidRPr="00F429F0">
          <w:rPr>
            <w:sz w:val="28"/>
            <w:szCs w:val="28"/>
            <w:vertAlign w:val="superscript"/>
          </w:rPr>
          <w:t>2</w:t>
        </w:r>
      </w:hyperlink>
      <w:r w:rsidRPr="0012126B">
        <w:rPr>
          <w:sz w:val="28"/>
          <w:szCs w:val="28"/>
        </w:rPr>
        <w:t>;</w:t>
      </w:r>
    </w:p>
    <w:p w:rsidR="009758A2" w:rsidRPr="00F429F0" w:rsidRDefault="009758A2" w:rsidP="009758A2">
      <w:pPr>
        <w:autoSpaceDE w:val="0"/>
        <w:autoSpaceDN w:val="0"/>
        <w:adjustRightInd w:val="0"/>
        <w:jc w:val="both"/>
        <w:outlineLvl w:val="0"/>
      </w:pPr>
      <w:r w:rsidRPr="0012126B">
        <w:rPr>
          <w:sz w:val="28"/>
          <w:szCs w:val="28"/>
        </w:rPr>
        <w:t xml:space="preserve">               </w:t>
      </w:r>
      <w:r w:rsidRPr="00F429F0">
        <w:rPr>
          <w:sz w:val="28"/>
          <w:szCs w:val="28"/>
        </w:rPr>
        <w:t xml:space="preserve">                 </w:t>
      </w:r>
      <w:r w:rsidRPr="0012126B">
        <w:t xml:space="preserve">(сумма </w:t>
      </w:r>
      <w:proofErr w:type="gramStart"/>
      <w:r w:rsidRPr="0012126B">
        <w:t xml:space="preserve">цифрами)   </w:t>
      </w:r>
      <w:proofErr w:type="gramEnd"/>
      <w:r w:rsidRPr="0012126B">
        <w:t xml:space="preserve"> (сумма прописью)</w:t>
      </w:r>
      <w:r w:rsidRPr="00F429F0">
        <w:t xml:space="preserve">                                                                       (</w:t>
      </w:r>
      <w:r w:rsidRPr="0012126B">
        <w:t xml:space="preserve">код БК) </w:t>
      </w:r>
    </w:p>
    <w:p w:rsidR="009758A2" w:rsidRPr="0012126B" w:rsidRDefault="009758A2" w:rsidP="009758A2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2126B">
        <w:rPr>
          <w:sz w:val="28"/>
          <w:szCs w:val="28"/>
        </w:rPr>
        <w:t>2.2. объем обязательств Получателя в размере ____________ (_____</w:t>
      </w:r>
      <w:r w:rsidRPr="00F429F0">
        <w:rPr>
          <w:sz w:val="28"/>
          <w:szCs w:val="28"/>
        </w:rPr>
        <w:t>_____</w:t>
      </w:r>
      <w:r w:rsidRPr="0012126B">
        <w:rPr>
          <w:sz w:val="28"/>
          <w:szCs w:val="28"/>
        </w:rPr>
        <w:t>______)</w:t>
      </w:r>
    </w:p>
    <w:p w:rsidR="009758A2" w:rsidRPr="0012126B" w:rsidRDefault="009758A2" w:rsidP="009758A2">
      <w:pPr>
        <w:autoSpaceDE w:val="0"/>
        <w:autoSpaceDN w:val="0"/>
        <w:adjustRightInd w:val="0"/>
        <w:jc w:val="both"/>
        <w:outlineLvl w:val="0"/>
      </w:pPr>
      <w:r w:rsidRPr="0012126B">
        <w:rPr>
          <w:sz w:val="28"/>
          <w:szCs w:val="28"/>
        </w:rPr>
        <w:t xml:space="preserve">                                                   </w:t>
      </w:r>
      <w:r w:rsidRPr="00F429F0">
        <w:rPr>
          <w:sz w:val="28"/>
          <w:szCs w:val="28"/>
        </w:rPr>
        <w:t xml:space="preserve">                                      </w:t>
      </w:r>
      <w:r w:rsidRPr="0012126B">
        <w:t>(</w:t>
      </w:r>
      <w:proofErr w:type="gramStart"/>
      <w:r w:rsidRPr="0012126B">
        <w:t>сумма</w:t>
      </w:r>
      <w:r w:rsidRPr="00F429F0">
        <w:t xml:space="preserve"> </w:t>
      </w:r>
      <w:r w:rsidRPr="0012126B">
        <w:t xml:space="preserve"> цифрами</w:t>
      </w:r>
      <w:proofErr w:type="gramEnd"/>
      <w:r w:rsidRPr="0012126B">
        <w:t>)     (сумма прописью)</w:t>
      </w:r>
    </w:p>
    <w:p w:rsidR="009758A2" w:rsidRPr="00F429F0" w:rsidRDefault="009758A2" w:rsidP="009758A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12126B">
        <w:rPr>
          <w:sz w:val="28"/>
          <w:szCs w:val="28"/>
        </w:rPr>
        <w:t>рублей  __  копеек  Субсидии,  предоставленной  в  соответствии с пунктом 1</w:t>
      </w:r>
      <w:r w:rsidRPr="00F429F0">
        <w:rPr>
          <w:sz w:val="28"/>
          <w:szCs w:val="28"/>
        </w:rPr>
        <w:t xml:space="preserve"> </w:t>
      </w:r>
      <w:hyperlink r:id="rId17" w:history="1">
        <w:r w:rsidRPr="0012126B">
          <w:rPr>
            <w:sz w:val="28"/>
            <w:szCs w:val="28"/>
          </w:rPr>
          <w:t>статьи    78</w:t>
        </w:r>
      </w:hyperlink>
      <w:r w:rsidRPr="0012126B">
        <w:rPr>
          <w:sz w:val="28"/>
          <w:szCs w:val="28"/>
        </w:rPr>
        <w:t xml:space="preserve">    Бюджетного    кодекса    Российской   Федерации</w:t>
      </w:r>
      <w:r w:rsidRPr="00F429F0">
        <w:rPr>
          <w:sz w:val="28"/>
          <w:szCs w:val="28"/>
        </w:rPr>
        <w:t>;</w:t>
      </w:r>
    </w:p>
    <w:p w:rsidR="009758A2" w:rsidRPr="0012126B" w:rsidRDefault="009758A2" w:rsidP="009758A2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2126B">
        <w:rPr>
          <w:sz w:val="28"/>
          <w:szCs w:val="28"/>
        </w:rPr>
        <w:t>2.3. ______________________________________</w:t>
      </w:r>
      <w:r w:rsidRPr="00F429F0">
        <w:rPr>
          <w:sz w:val="28"/>
          <w:szCs w:val="28"/>
        </w:rPr>
        <w:t>_____</w:t>
      </w:r>
      <w:r w:rsidRPr="0012126B">
        <w:rPr>
          <w:sz w:val="28"/>
          <w:szCs w:val="28"/>
        </w:rPr>
        <w:t>в течение</w:t>
      </w:r>
      <w:r w:rsidRPr="00F429F0">
        <w:rPr>
          <w:sz w:val="28"/>
          <w:szCs w:val="28"/>
        </w:rPr>
        <w:t xml:space="preserve"> «</w:t>
      </w:r>
      <w:r w:rsidRPr="0012126B">
        <w:rPr>
          <w:sz w:val="28"/>
          <w:szCs w:val="28"/>
        </w:rPr>
        <w:t>__</w:t>
      </w:r>
      <w:r w:rsidRPr="00F429F0">
        <w:rPr>
          <w:sz w:val="28"/>
          <w:szCs w:val="28"/>
        </w:rPr>
        <w:t>»</w:t>
      </w:r>
      <w:r w:rsidRPr="0012126B">
        <w:rPr>
          <w:sz w:val="28"/>
          <w:szCs w:val="28"/>
        </w:rPr>
        <w:t xml:space="preserve"> дней со дня</w:t>
      </w:r>
    </w:p>
    <w:p w:rsidR="009758A2" w:rsidRPr="00F429F0" w:rsidRDefault="009758A2" w:rsidP="009758A2">
      <w:pPr>
        <w:autoSpaceDE w:val="0"/>
        <w:autoSpaceDN w:val="0"/>
        <w:adjustRightInd w:val="0"/>
        <w:outlineLvl w:val="0"/>
      </w:pPr>
      <w:r w:rsidRPr="00F429F0">
        <w:t xml:space="preserve">                </w:t>
      </w:r>
      <w:r w:rsidR="006869B2">
        <w:t xml:space="preserve">         </w:t>
      </w:r>
      <w:r w:rsidRPr="00F429F0">
        <w:t xml:space="preserve">  </w:t>
      </w:r>
      <w:r w:rsidRPr="0015393F">
        <w:t>(Министерств</w:t>
      </w:r>
      <w:r w:rsidRPr="00F429F0">
        <w:t>о</w:t>
      </w:r>
      <w:r w:rsidRPr="0015393F">
        <w:t>, Комитет, Агентств</w:t>
      </w:r>
      <w:r w:rsidRPr="00F429F0">
        <w:t>о</w:t>
      </w:r>
      <w:r w:rsidRPr="0015393F">
        <w:t>, ино</w:t>
      </w:r>
      <w:r w:rsidRPr="00F429F0">
        <w:t>й</w:t>
      </w:r>
      <w:r w:rsidRPr="0015393F">
        <w:t xml:space="preserve"> орган</w:t>
      </w:r>
      <w:r w:rsidRPr="00F429F0">
        <w:t xml:space="preserve"> (организация</w:t>
      </w:r>
      <w:r w:rsidRPr="0015393F">
        <w:t>)</w:t>
      </w:r>
      <w:r w:rsidR="00E335C0">
        <w:t>)</w:t>
      </w:r>
    </w:p>
    <w:p w:rsidR="009758A2" w:rsidRPr="0012126B" w:rsidRDefault="009758A2" w:rsidP="009758A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proofErr w:type="gramStart"/>
      <w:r w:rsidRPr="0012126B">
        <w:rPr>
          <w:sz w:val="28"/>
          <w:szCs w:val="28"/>
        </w:rPr>
        <w:t>расторжения  Соглашения</w:t>
      </w:r>
      <w:proofErr w:type="gramEnd"/>
      <w:r w:rsidRPr="0012126B">
        <w:rPr>
          <w:sz w:val="28"/>
          <w:szCs w:val="28"/>
        </w:rPr>
        <w:t xml:space="preserve">  обязуется  перечислить Получателю сумму Субсидии в</w:t>
      </w:r>
      <w:r w:rsidRPr="00F429F0">
        <w:rPr>
          <w:sz w:val="28"/>
          <w:szCs w:val="28"/>
        </w:rPr>
        <w:t xml:space="preserve"> </w:t>
      </w:r>
      <w:r w:rsidRPr="0012126B">
        <w:rPr>
          <w:sz w:val="28"/>
          <w:szCs w:val="28"/>
        </w:rPr>
        <w:t>размере принятых Получателем обязательств: _______________</w:t>
      </w:r>
      <w:r w:rsidR="00A1799E">
        <w:rPr>
          <w:sz w:val="28"/>
          <w:szCs w:val="28"/>
        </w:rPr>
        <w:t>__</w:t>
      </w:r>
      <w:r w:rsidRPr="0012126B">
        <w:rPr>
          <w:sz w:val="28"/>
          <w:szCs w:val="28"/>
        </w:rPr>
        <w:t xml:space="preserve"> (______________)</w:t>
      </w:r>
    </w:p>
    <w:p w:rsidR="009758A2" w:rsidRPr="0012126B" w:rsidRDefault="009758A2" w:rsidP="009758A2">
      <w:pPr>
        <w:autoSpaceDE w:val="0"/>
        <w:autoSpaceDN w:val="0"/>
        <w:adjustRightInd w:val="0"/>
        <w:jc w:val="both"/>
        <w:outlineLvl w:val="0"/>
      </w:pPr>
      <w:r w:rsidRPr="0012126B">
        <w:rPr>
          <w:sz w:val="28"/>
          <w:szCs w:val="28"/>
        </w:rPr>
        <w:t xml:space="preserve">                                           </w:t>
      </w:r>
      <w:r w:rsidRPr="00F429F0">
        <w:rPr>
          <w:sz w:val="28"/>
          <w:szCs w:val="28"/>
        </w:rPr>
        <w:t xml:space="preserve">                                          </w:t>
      </w:r>
      <w:r w:rsidRPr="0012126B">
        <w:t xml:space="preserve">(сумма </w:t>
      </w:r>
      <w:proofErr w:type="gramStart"/>
      <w:r w:rsidRPr="0012126B">
        <w:t>цифрами)</w:t>
      </w:r>
      <w:r w:rsidRPr="00F429F0">
        <w:t xml:space="preserve">   </w:t>
      </w:r>
      <w:proofErr w:type="gramEnd"/>
      <w:r w:rsidRPr="00F429F0">
        <w:t xml:space="preserve">      </w:t>
      </w:r>
      <w:r w:rsidR="00A1799E">
        <w:t xml:space="preserve">       </w:t>
      </w:r>
      <w:r w:rsidRPr="00F429F0">
        <w:t xml:space="preserve">  </w:t>
      </w:r>
      <w:r w:rsidRPr="0012126B">
        <w:t xml:space="preserve"> (сумма прописью)</w:t>
      </w:r>
    </w:p>
    <w:p w:rsidR="009758A2" w:rsidRPr="00F429F0" w:rsidRDefault="009758A2" w:rsidP="009758A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12126B">
        <w:rPr>
          <w:sz w:val="28"/>
          <w:szCs w:val="28"/>
        </w:rPr>
        <w:t xml:space="preserve">рублей __ копеек </w:t>
      </w:r>
      <w:hyperlink w:anchor="Par208" w:history="1">
        <w:r w:rsidRPr="00F429F0">
          <w:rPr>
            <w:sz w:val="28"/>
            <w:szCs w:val="28"/>
            <w:vertAlign w:val="superscript"/>
          </w:rPr>
          <w:t>3</w:t>
        </w:r>
      </w:hyperlink>
      <w:r w:rsidRPr="0012126B">
        <w:rPr>
          <w:sz w:val="28"/>
          <w:szCs w:val="28"/>
        </w:rPr>
        <w:t>;</w:t>
      </w:r>
    </w:p>
    <w:p w:rsidR="009758A2" w:rsidRPr="0012126B" w:rsidRDefault="009758A2" w:rsidP="009758A2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2126B">
        <w:rPr>
          <w:sz w:val="28"/>
          <w:szCs w:val="28"/>
        </w:rPr>
        <w:t xml:space="preserve">2.4.  </w:t>
      </w:r>
      <w:proofErr w:type="gramStart"/>
      <w:r w:rsidRPr="0012126B">
        <w:rPr>
          <w:sz w:val="28"/>
          <w:szCs w:val="28"/>
        </w:rPr>
        <w:t>Получатель  в</w:t>
      </w:r>
      <w:proofErr w:type="gramEnd"/>
      <w:r w:rsidRPr="0012126B">
        <w:rPr>
          <w:sz w:val="28"/>
          <w:szCs w:val="28"/>
        </w:rPr>
        <w:t xml:space="preserve">  течение  </w:t>
      </w:r>
      <w:r w:rsidRPr="00F429F0">
        <w:rPr>
          <w:sz w:val="28"/>
          <w:szCs w:val="28"/>
        </w:rPr>
        <w:t>«_</w:t>
      </w:r>
      <w:r w:rsidRPr="0012126B">
        <w:rPr>
          <w:sz w:val="28"/>
          <w:szCs w:val="28"/>
        </w:rPr>
        <w:t>__</w:t>
      </w:r>
      <w:r w:rsidRPr="00F429F0">
        <w:rPr>
          <w:sz w:val="28"/>
          <w:szCs w:val="28"/>
        </w:rPr>
        <w:t>»</w:t>
      </w:r>
      <w:r w:rsidRPr="0012126B">
        <w:rPr>
          <w:sz w:val="28"/>
          <w:szCs w:val="28"/>
        </w:rPr>
        <w:t xml:space="preserve">  дней  со дня расторжения Соглашения</w:t>
      </w:r>
      <w:r w:rsidRPr="00F429F0">
        <w:rPr>
          <w:sz w:val="28"/>
          <w:szCs w:val="28"/>
        </w:rPr>
        <w:t xml:space="preserve"> </w:t>
      </w:r>
      <w:r w:rsidRPr="0012126B">
        <w:rPr>
          <w:sz w:val="28"/>
          <w:szCs w:val="28"/>
        </w:rPr>
        <w:t>обязуется возвратить ______________________________________________________</w:t>
      </w:r>
    </w:p>
    <w:p w:rsidR="009758A2" w:rsidRPr="00F429F0" w:rsidRDefault="009758A2" w:rsidP="009758A2">
      <w:pPr>
        <w:autoSpaceDE w:val="0"/>
        <w:autoSpaceDN w:val="0"/>
        <w:adjustRightInd w:val="0"/>
        <w:outlineLvl w:val="0"/>
      </w:pPr>
      <w:r w:rsidRPr="0012126B">
        <w:rPr>
          <w:sz w:val="28"/>
          <w:szCs w:val="28"/>
        </w:rPr>
        <w:t xml:space="preserve">                        </w:t>
      </w:r>
      <w:r w:rsidRPr="00F429F0">
        <w:t xml:space="preserve">                  </w:t>
      </w:r>
      <w:r w:rsidRPr="0015393F">
        <w:t>(Министерств</w:t>
      </w:r>
      <w:r w:rsidRPr="00F429F0">
        <w:t>у</w:t>
      </w:r>
      <w:r w:rsidRPr="0015393F">
        <w:t>, Комитет</w:t>
      </w:r>
      <w:r w:rsidRPr="00F429F0">
        <w:t>у</w:t>
      </w:r>
      <w:r w:rsidRPr="0015393F">
        <w:t>, Агентств</w:t>
      </w:r>
      <w:r w:rsidRPr="00F429F0">
        <w:t>у</w:t>
      </w:r>
      <w:r w:rsidRPr="0015393F">
        <w:t>, ино</w:t>
      </w:r>
      <w:r w:rsidRPr="00F429F0">
        <w:t>му</w:t>
      </w:r>
      <w:r w:rsidRPr="0015393F">
        <w:t xml:space="preserve"> орган</w:t>
      </w:r>
      <w:r w:rsidRPr="00F429F0">
        <w:t>у (организации</w:t>
      </w:r>
      <w:r w:rsidRPr="0015393F">
        <w:t>)</w:t>
      </w:r>
      <w:r w:rsidR="00AE58CB">
        <w:t>)</w:t>
      </w:r>
    </w:p>
    <w:p w:rsidR="009758A2" w:rsidRPr="0012126B" w:rsidRDefault="009758A2" w:rsidP="009758A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12126B">
        <w:rPr>
          <w:sz w:val="28"/>
          <w:szCs w:val="28"/>
        </w:rPr>
        <w:t>в   бюджет</w:t>
      </w:r>
      <w:r w:rsidRPr="00F429F0">
        <w:rPr>
          <w:sz w:val="28"/>
          <w:szCs w:val="28"/>
        </w:rPr>
        <w:t xml:space="preserve"> Республики Татарстан</w:t>
      </w:r>
      <w:r w:rsidRPr="0012126B">
        <w:rPr>
          <w:sz w:val="28"/>
          <w:szCs w:val="28"/>
        </w:rPr>
        <w:t xml:space="preserve">  сумму  Субсидии  в размере неиспользованного объема</w:t>
      </w:r>
      <w:r w:rsidRPr="00F429F0">
        <w:rPr>
          <w:sz w:val="28"/>
          <w:szCs w:val="28"/>
        </w:rPr>
        <w:t xml:space="preserve"> </w:t>
      </w:r>
      <w:r w:rsidRPr="0012126B">
        <w:rPr>
          <w:sz w:val="28"/>
          <w:szCs w:val="28"/>
        </w:rPr>
        <w:t>Субсидии ________</w:t>
      </w:r>
      <w:r w:rsidRPr="00F429F0">
        <w:rPr>
          <w:sz w:val="28"/>
          <w:szCs w:val="28"/>
        </w:rPr>
        <w:t>_____</w:t>
      </w:r>
      <w:r w:rsidR="00E76B6E">
        <w:rPr>
          <w:sz w:val="28"/>
          <w:szCs w:val="28"/>
        </w:rPr>
        <w:t>_</w:t>
      </w:r>
      <w:r w:rsidRPr="00F429F0">
        <w:rPr>
          <w:sz w:val="28"/>
          <w:szCs w:val="28"/>
        </w:rPr>
        <w:t>_ (</w:t>
      </w:r>
      <w:r w:rsidR="00E76B6E">
        <w:rPr>
          <w:sz w:val="28"/>
          <w:szCs w:val="28"/>
        </w:rPr>
        <w:t>__</w:t>
      </w:r>
      <w:r w:rsidRPr="00F429F0">
        <w:rPr>
          <w:sz w:val="28"/>
          <w:szCs w:val="28"/>
        </w:rPr>
        <w:t>______________________</w:t>
      </w:r>
      <w:r w:rsidRPr="0012126B">
        <w:rPr>
          <w:sz w:val="28"/>
          <w:szCs w:val="28"/>
        </w:rPr>
        <w:t xml:space="preserve">) рублей __ копеек </w:t>
      </w:r>
      <w:hyperlink w:anchor="Par208" w:history="1">
        <w:r w:rsidRPr="00F429F0">
          <w:rPr>
            <w:sz w:val="28"/>
            <w:szCs w:val="28"/>
            <w:vertAlign w:val="superscript"/>
          </w:rPr>
          <w:t>3</w:t>
        </w:r>
      </w:hyperlink>
      <w:r w:rsidRPr="0012126B">
        <w:rPr>
          <w:sz w:val="28"/>
          <w:szCs w:val="28"/>
        </w:rPr>
        <w:t>;</w:t>
      </w:r>
    </w:p>
    <w:p w:rsidR="009758A2" w:rsidRPr="00F429F0" w:rsidRDefault="009758A2" w:rsidP="009758A2">
      <w:pPr>
        <w:autoSpaceDE w:val="0"/>
        <w:autoSpaceDN w:val="0"/>
        <w:adjustRightInd w:val="0"/>
        <w:jc w:val="both"/>
        <w:outlineLvl w:val="0"/>
      </w:pPr>
      <w:r w:rsidRPr="0012126B">
        <w:t xml:space="preserve">         </w:t>
      </w:r>
      <w:r w:rsidRPr="00F429F0">
        <w:t xml:space="preserve">                                     </w:t>
      </w:r>
      <w:r w:rsidRPr="0012126B">
        <w:t xml:space="preserve"> (сумма </w:t>
      </w:r>
      <w:proofErr w:type="gramStart"/>
      <w:r w:rsidRPr="0012126B">
        <w:t xml:space="preserve">цифрами)   </w:t>
      </w:r>
      <w:proofErr w:type="gramEnd"/>
      <w:r w:rsidRPr="0012126B">
        <w:t xml:space="preserve">  </w:t>
      </w:r>
      <w:r w:rsidRPr="00F429F0">
        <w:t xml:space="preserve">              </w:t>
      </w:r>
      <w:r w:rsidRPr="0012126B">
        <w:t xml:space="preserve">   (сумма прописью)</w:t>
      </w:r>
    </w:p>
    <w:p w:rsidR="009758A2" w:rsidRPr="0012126B" w:rsidRDefault="009758A2" w:rsidP="009758A2">
      <w:pPr>
        <w:autoSpaceDE w:val="0"/>
        <w:autoSpaceDN w:val="0"/>
        <w:adjustRightInd w:val="0"/>
        <w:ind w:firstLine="567"/>
        <w:jc w:val="both"/>
        <w:outlineLvl w:val="0"/>
      </w:pPr>
      <w:r w:rsidRPr="0012126B">
        <w:rPr>
          <w:sz w:val="28"/>
          <w:szCs w:val="28"/>
        </w:rPr>
        <w:t xml:space="preserve">2.5. _____________________________________________________________ </w:t>
      </w:r>
      <w:hyperlink w:anchor="Par209" w:history="1">
        <w:r w:rsidRPr="00F429F0">
          <w:rPr>
            <w:sz w:val="28"/>
            <w:szCs w:val="28"/>
            <w:vertAlign w:val="superscript"/>
          </w:rPr>
          <w:t>4</w:t>
        </w:r>
      </w:hyperlink>
      <w:r w:rsidRPr="0012126B">
        <w:rPr>
          <w:sz w:val="28"/>
          <w:szCs w:val="28"/>
        </w:rPr>
        <w:t>.</w:t>
      </w:r>
    </w:p>
    <w:p w:rsidR="009758A2" w:rsidRPr="00F429F0" w:rsidRDefault="009758A2" w:rsidP="009758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2126B">
        <w:rPr>
          <w:sz w:val="28"/>
          <w:szCs w:val="28"/>
        </w:rPr>
        <w:t>3. Стороны взаимных претензий друг к другу не имеют.</w:t>
      </w:r>
    </w:p>
    <w:p w:rsidR="009758A2" w:rsidRPr="00F429F0" w:rsidRDefault="009758A2" w:rsidP="009758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2126B">
        <w:rPr>
          <w:sz w:val="28"/>
          <w:szCs w:val="28"/>
        </w:rPr>
        <w:t>4. Настоящее Дополнительное соглашение вступает в силу с даты его подписания лицами, имеющими право действовать от имени каждой из Сторон.</w:t>
      </w:r>
    </w:p>
    <w:p w:rsidR="00002BEC" w:rsidRDefault="009758A2" w:rsidP="00002B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2126B">
        <w:rPr>
          <w:sz w:val="28"/>
          <w:szCs w:val="28"/>
        </w:rPr>
        <w:t xml:space="preserve">5. Обязательства Сторон по Соглашению прекращаются со дня вступления в силу настоящего Дополнительного соглашения, за исключением обязательств, предусмотренных пунктами _______ Соглашения </w:t>
      </w:r>
      <w:hyperlink w:anchor="Par210" w:history="1">
        <w:r w:rsidRPr="00F429F0">
          <w:rPr>
            <w:sz w:val="28"/>
            <w:szCs w:val="28"/>
            <w:vertAlign w:val="superscript"/>
          </w:rPr>
          <w:t>5</w:t>
        </w:r>
      </w:hyperlink>
      <w:r w:rsidRPr="0012126B">
        <w:rPr>
          <w:sz w:val="28"/>
          <w:szCs w:val="28"/>
        </w:rPr>
        <w:t>, которые прекращают свое действие после полного их исполнения.</w:t>
      </w:r>
    </w:p>
    <w:p w:rsidR="00002BEC" w:rsidRDefault="009758A2" w:rsidP="00002B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2126B">
        <w:rPr>
          <w:sz w:val="28"/>
          <w:szCs w:val="28"/>
        </w:rPr>
        <w:t xml:space="preserve">6. </w:t>
      </w:r>
      <w:r w:rsidR="00002BEC">
        <w:rPr>
          <w:sz w:val="28"/>
          <w:szCs w:val="28"/>
        </w:rPr>
        <w:t>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9758A2" w:rsidRDefault="009758A2" w:rsidP="00002B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2126B">
        <w:rPr>
          <w:sz w:val="28"/>
          <w:szCs w:val="28"/>
        </w:rPr>
        <w:t xml:space="preserve"> 6.</w:t>
      </w:r>
      <w:r w:rsidR="00002BEC">
        <w:rPr>
          <w:sz w:val="28"/>
          <w:szCs w:val="28"/>
        </w:rPr>
        <w:t>1</w:t>
      </w:r>
      <w:r w:rsidRPr="0012126B">
        <w:rPr>
          <w:sz w:val="28"/>
          <w:szCs w:val="28"/>
        </w:rPr>
        <w:t>. _____________________________________________</w:t>
      </w:r>
      <w:r w:rsidR="008B789C">
        <w:rPr>
          <w:sz w:val="28"/>
          <w:szCs w:val="28"/>
        </w:rPr>
        <w:t>___</w:t>
      </w:r>
      <w:r w:rsidRPr="0012126B">
        <w:rPr>
          <w:sz w:val="28"/>
          <w:szCs w:val="28"/>
        </w:rPr>
        <w:t xml:space="preserve">_______________ </w:t>
      </w:r>
      <w:hyperlink w:anchor="Par214" w:history="1">
        <w:r w:rsidRPr="008B789C">
          <w:rPr>
            <w:sz w:val="28"/>
            <w:szCs w:val="28"/>
            <w:vertAlign w:val="superscript"/>
          </w:rPr>
          <w:t>6</w:t>
        </w:r>
      </w:hyperlink>
      <w:r w:rsidRPr="0012126B">
        <w:rPr>
          <w:sz w:val="28"/>
          <w:szCs w:val="28"/>
        </w:rPr>
        <w:t>.</w:t>
      </w:r>
    </w:p>
    <w:p w:rsidR="00EB4806" w:rsidRPr="0012126B" w:rsidRDefault="00EB4806" w:rsidP="00002B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758A2" w:rsidRPr="0012126B" w:rsidRDefault="009758A2" w:rsidP="009758A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2126B">
        <w:rPr>
          <w:sz w:val="28"/>
          <w:szCs w:val="28"/>
        </w:rPr>
        <w:t>7. Платежные реквизиты Сторон</w:t>
      </w: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4872"/>
      </w:tblGrid>
      <w:tr w:rsidR="009758A2" w:rsidRPr="00F429F0" w:rsidTr="00C8530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A2" w:rsidRPr="00F429F0" w:rsidRDefault="009758A2" w:rsidP="00C853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29F0">
              <w:rPr>
                <w:sz w:val="28"/>
                <w:szCs w:val="28"/>
              </w:rPr>
              <w:t>Сокращенное наименование _________________________________</w:t>
            </w:r>
          </w:p>
          <w:p w:rsidR="009758A2" w:rsidRPr="00F429F0" w:rsidRDefault="009758A2" w:rsidP="009A66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29F0">
              <w:t>(Министерства, Комитета, Агентства, иного органа (организации))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A2" w:rsidRPr="00F429F0" w:rsidRDefault="009758A2" w:rsidP="00C853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29F0">
              <w:rPr>
                <w:sz w:val="28"/>
                <w:szCs w:val="28"/>
              </w:rPr>
              <w:t>Сокращенное наименование Получателя</w:t>
            </w:r>
          </w:p>
        </w:tc>
      </w:tr>
      <w:tr w:rsidR="009758A2" w:rsidRPr="00F429F0" w:rsidTr="00C8530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A2" w:rsidRPr="00F429F0" w:rsidRDefault="009758A2" w:rsidP="00C85307">
            <w:pPr>
              <w:autoSpaceDE w:val="0"/>
              <w:autoSpaceDN w:val="0"/>
              <w:adjustRightInd w:val="0"/>
              <w:jc w:val="right"/>
            </w:pPr>
            <w:r w:rsidRPr="00F429F0">
              <w:rPr>
                <w:sz w:val="28"/>
                <w:szCs w:val="28"/>
              </w:rPr>
              <w:lastRenderedPageBreak/>
              <w:t xml:space="preserve">Наименование ______________________ </w:t>
            </w:r>
            <w:r w:rsidRPr="00F429F0">
              <w:t>(Министерства, Комитета, Агентства,</w:t>
            </w:r>
          </w:p>
          <w:p w:rsidR="009758A2" w:rsidRPr="00F429F0" w:rsidRDefault="009758A2" w:rsidP="00C85307">
            <w:pPr>
              <w:autoSpaceDE w:val="0"/>
              <w:autoSpaceDN w:val="0"/>
              <w:adjustRightInd w:val="0"/>
              <w:jc w:val="right"/>
            </w:pPr>
            <w:r w:rsidRPr="00F429F0">
              <w:t>иного органа (организации))</w:t>
            </w:r>
          </w:p>
          <w:p w:rsidR="009758A2" w:rsidRPr="00F429F0" w:rsidRDefault="009758A2" w:rsidP="00C8530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29F0">
              <w:rPr>
                <w:sz w:val="28"/>
                <w:szCs w:val="28"/>
              </w:rPr>
              <w:t xml:space="preserve">ОГРН, </w:t>
            </w:r>
            <w:hyperlink r:id="rId18" w:history="1">
              <w:r w:rsidRPr="00F429F0">
                <w:rPr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A2" w:rsidRPr="00F429F0" w:rsidRDefault="009758A2" w:rsidP="00C8530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29F0">
              <w:rPr>
                <w:sz w:val="28"/>
                <w:szCs w:val="28"/>
              </w:rPr>
              <w:t>Наименование Получателя</w:t>
            </w:r>
          </w:p>
          <w:p w:rsidR="009758A2" w:rsidRPr="00F429F0" w:rsidRDefault="009758A2" w:rsidP="00C8530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9758A2" w:rsidRPr="00F429F0" w:rsidRDefault="009758A2" w:rsidP="00C8530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29F0">
              <w:rPr>
                <w:sz w:val="28"/>
                <w:szCs w:val="28"/>
              </w:rPr>
              <w:t xml:space="preserve">ОГРН, </w:t>
            </w:r>
            <w:hyperlink r:id="rId19" w:history="1">
              <w:r w:rsidRPr="00F429F0">
                <w:rPr>
                  <w:sz w:val="28"/>
                  <w:szCs w:val="28"/>
                </w:rPr>
                <w:t>ОКТМО</w:t>
              </w:r>
            </w:hyperlink>
          </w:p>
        </w:tc>
      </w:tr>
      <w:tr w:rsidR="009758A2" w:rsidRPr="00F429F0" w:rsidTr="00C8530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A2" w:rsidRPr="00F429F0" w:rsidRDefault="009758A2" w:rsidP="00C8530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29F0">
              <w:rPr>
                <w:sz w:val="28"/>
                <w:szCs w:val="28"/>
              </w:rPr>
              <w:t>Место нахождения: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A2" w:rsidRPr="00F429F0" w:rsidRDefault="009758A2" w:rsidP="00C8530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29F0">
              <w:rPr>
                <w:sz w:val="28"/>
                <w:szCs w:val="28"/>
              </w:rPr>
              <w:t>Место нахождения:</w:t>
            </w:r>
          </w:p>
        </w:tc>
      </w:tr>
      <w:tr w:rsidR="009758A2" w:rsidRPr="00F429F0" w:rsidTr="00C8530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A2" w:rsidRPr="00F429F0" w:rsidRDefault="009758A2" w:rsidP="00C8530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29F0">
              <w:rPr>
                <w:sz w:val="28"/>
                <w:szCs w:val="28"/>
              </w:rPr>
              <w:t>ИНН/КПП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A2" w:rsidRPr="00F429F0" w:rsidRDefault="009758A2" w:rsidP="00C8530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29F0">
              <w:rPr>
                <w:sz w:val="28"/>
                <w:szCs w:val="28"/>
              </w:rPr>
              <w:t>ИНП/КПП</w:t>
            </w:r>
          </w:p>
        </w:tc>
      </w:tr>
      <w:tr w:rsidR="009758A2" w:rsidRPr="00F429F0" w:rsidTr="00C8530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A2" w:rsidRPr="00F429F0" w:rsidRDefault="009758A2" w:rsidP="00C8530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29F0">
              <w:rPr>
                <w:sz w:val="28"/>
                <w:szCs w:val="28"/>
              </w:rPr>
              <w:t>Платежные реквизиты:</w:t>
            </w:r>
          </w:p>
          <w:p w:rsidR="009758A2" w:rsidRPr="00F429F0" w:rsidRDefault="009758A2" w:rsidP="00C8530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29F0">
              <w:rPr>
                <w:sz w:val="28"/>
                <w:szCs w:val="28"/>
              </w:rPr>
              <w:t>Наименование учреждения Банка России,</w:t>
            </w:r>
          </w:p>
          <w:p w:rsidR="009758A2" w:rsidRPr="00F429F0" w:rsidRDefault="009758A2" w:rsidP="00C8530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29F0">
              <w:rPr>
                <w:sz w:val="28"/>
                <w:szCs w:val="28"/>
              </w:rPr>
              <w:t>БИК</w:t>
            </w:r>
          </w:p>
          <w:p w:rsidR="009758A2" w:rsidRPr="00F429F0" w:rsidRDefault="009758A2" w:rsidP="00C8530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29F0">
              <w:rPr>
                <w:sz w:val="28"/>
                <w:szCs w:val="28"/>
              </w:rPr>
              <w:t>Расчетный счет</w:t>
            </w:r>
          </w:p>
          <w:p w:rsidR="009758A2" w:rsidRPr="00F429F0" w:rsidRDefault="009758A2" w:rsidP="00C8530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29F0">
              <w:rPr>
                <w:sz w:val="28"/>
                <w:szCs w:val="28"/>
              </w:rPr>
              <w:t>Лицевой счет в Министерстве финансов Республики Татарстан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A2" w:rsidRPr="00F429F0" w:rsidRDefault="009758A2" w:rsidP="00C8530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29F0">
              <w:rPr>
                <w:sz w:val="28"/>
                <w:szCs w:val="28"/>
              </w:rPr>
              <w:t>Платежные реквизиты:</w:t>
            </w:r>
          </w:p>
          <w:p w:rsidR="009758A2" w:rsidRPr="00F429F0" w:rsidRDefault="009758A2" w:rsidP="00C8530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29F0">
              <w:rPr>
                <w:sz w:val="28"/>
                <w:szCs w:val="28"/>
              </w:rPr>
              <w:t>Наименование учреждения Банка России, БИК</w:t>
            </w:r>
          </w:p>
          <w:p w:rsidR="009758A2" w:rsidRPr="00F429F0" w:rsidRDefault="009758A2" w:rsidP="00C8530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29F0">
              <w:rPr>
                <w:sz w:val="28"/>
                <w:szCs w:val="28"/>
              </w:rPr>
              <w:t>Расчетный счет</w:t>
            </w:r>
          </w:p>
        </w:tc>
      </w:tr>
    </w:tbl>
    <w:p w:rsidR="009758A2" w:rsidRPr="00F429F0" w:rsidRDefault="009758A2" w:rsidP="009758A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58A2" w:rsidRPr="00F429F0" w:rsidRDefault="009758A2" w:rsidP="009758A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F429F0">
        <w:rPr>
          <w:sz w:val="28"/>
          <w:szCs w:val="28"/>
        </w:rPr>
        <w:t>8. Подписи Сторон</w:t>
      </w:r>
    </w:p>
    <w:p w:rsidR="009758A2" w:rsidRPr="00F429F0" w:rsidRDefault="009758A2" w:rsidP="009758A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4872"/>
      </w:tblGrid>
      <w:tr w:rsidR="009758A2" w:rsidRPr="00F429F0" w:rsidTr="00C8530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A2" w:rsidRPr="00F429F0" w:rsidRDefault="009758A2" w:rsidP="00C853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29F0">
              <w:rPr>
                <w:sz w:val="28"/>
                <w:szCs w:val="28"/>
              </w:rPr>
              <w:t>Сокращенное наименование _________________________________</w:t>
            </w:r>
          </w:p>
          <w:p w:rsidR="009758A2" w:rsidRPr="00F429F0" w:rsidRDefault="009758A2" w:rsidP="009A66C4">
            <w:pPr>
              <w:autoSpaceDE w:val="0"/>
              <w:autoSpaceDN w:val="0"/>
              <w:adjustRightInd w:val="0"/>
              <w:jc w:val="center"/>
            </w:pPr>
            <w:r w:rsidRPr="00F429F0">
              <w:t>(Министерства, Комитета, Агентства,</w:t>
            </w:r>
          </w:p>
          <w:p w:rsidR="009758A2" w:rsidRPr="00F429F0" w:rsidRDefault="009758A2" w:rsidP="00C853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29F0">
              <w:t>иного органа (организации))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A2" w:rsidRPr="00F429F0" w:rsidRDefault="009758A2" w:rsidP="00C853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29F0">
              <w:rPr>
                <w:sz w:val="28"/>
                <w:szCs w:val="28"/>
              </w:rPr>
              <w:t>Сокращенное наименование Получателя</w:t>
            </w:r>
          </w:p>
        </w:tc>
      </w:tr>
      <w:tr w:rsidR="009758A2" w:rsidRPr="00F429F0" w:rsidTr="00C8530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A2" w:rsidRPr="00F429F0" w:rsidRDefault="009758A2" w:rsidP="00C8530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29F0">
              <w:rPr>
                <w:sz w:val="28"/>
                <w:szCs w:val="28"/>
              </w:rPr>
              <w:t>___________/___________</w:t>
            </w:r>
          </w:p>
          <w:p w:rsidR="009758A2" w:rsidRPr="00F429F0" w:rsidRDefault="009758A2" w:rsidP="00C85307">
            <w:pPr>
              <w:autoSpaceDE w:val="0"/>
              <w:autoSpaceDN w:val="0"/>
              <w:adjustRightInd w:val="0"/>
            </w:pPr>
            <w:r w:rsidRPr="00F429F0">
              <w:t>(подпись)                   (Ф.И.О.)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A2" w:rsidRPr="00F429F0" w:rsidRDefault="009758A2" w:rsidP="00C8530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29F0">
              <w:rPr>
                <w:sz w:val="28"/>
                <w:szCs w:val="28"/>
              </w:rPr>
              <w:t>__________/_____________</w:t>
            </w:r>
          </w:p>
          <w:p w:rsidR="009758A2" w:rsidRPr="00F429F0" w:rsidRDefault="009758A2" w:rsidP="00C85307">
            <w:pPr>
              <w:autoSpaceDE w:val="0"/>
              <w:autoSpaceDN w:val="0"/>
              <w:adjustRightInd w:val="0"/>
            </w:pPr>
            <w:r w:rsidRPr="00F429F0">
              <w:t xml:space="preserve"> (подпись)                    (Ф.И.О.)</w:t>
            </w:r>
          </w:p>
        </w:tc>
      </w:tr>
    </w:tbl>
    <w:p w:rsidR="009758A2" w:rsidRPr="0012126B" w:rsidRDefault="009758A2" w:rsidP="009758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29F0">
        <w:rPr>
          <w:sz w:val="28"/>
          <w:szCs w:val="28"/>
        </w:rPr>
        <w:t>_______________________________</w:t>
      </w:r>
    </w:p>
    <w:p w:rsidR="009758A2" w:rsidRPr="00F429F0" w:rsidRDefault="009758A2" w:rsidP="009758A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429F0">
        <w:rPr>
          <w:sz w:val="24"/>
          <w:szCs w:val="24"/>
          <w:vertAlign w:val="superscript"/>
        </w:rPr>
        <w:t>1</w:t>
      </w:r>
      <w:r w:rsidRPr="0012126B">
        <w:rPr>
          <w:sz w:val="24"/>
          <w:szCs w:val="24"/>
        </w:rPr>
        <w:t xml:space="preserve"> </w:t>
      </w:r>
      <w:r w:rsidRPr="00F429F0">
        <w:rPr>
          <w:sz w:val="24"/>
          <w:szCs w:val="24"/>
        </w:rPr>
        <w:t xml:space="preserve"> В случае если соглашение (договор) о предоставлении из бюджета Республики Татарстан субсидии юридическому лицу (за исключением государственного учреждения), индивидуальному предпринимателю, физическому лицу - производителю товаров, работ, услуг, заключаемое в соответствии с настоящей Типовой формой (далее - соглашение), содержит информацию ограниченного распространения, доступ к которой ограничен органами государственной власти Республики Татарстан в соответствии с федеральными законами, проставляется соответствующий гриф (для «служебного пользования») и номер экземпляра.</w:t>
      </w:r>
    </w:p>
    <w:p w:rsidR="009758A2" w:rsidRPr="00F429F0" w:rsidRDefault="009758A2" w:rsidP="009758A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429F0">
        <w:rPr>
          <w:sz w:val="24"/>
          <w:szCs w:val="24"/>
          <w:vertAlign w:val="superscript"/>
        </w:rPr>
        <w:t>2</w:t>
      </w:r>
      <w:r w:rsidRPr="0012126B">
        <w:rPr>
          <w:sz w:val="24"/>
          <w:szCs w:val="24"/>
        </w:rPr>
        <w:t xml:space="preserve"> </w:t>
      </w:r>
      <w:r w:rsidRPr="00F429F0">
        <w:rPr>
          <w:sz w:val="24"/>
          <w:szCs w:val="24"/>
        </w:rPr>
        <w:t>Если Субсидия предоставляется по нескольким кодам классификации расходов бюджета Республики Татарстан (далее - коды БК), то указываются последовательно соответствующие коды БК, а также суммы Субсидии, предоставляемые по таким кодам БК.</w:t>
      </w:r>
    </w:p>
    <w:p w:rsidR="009758A2" w:rsidRPr="00F429F0" w:rsidRDefault="009758A2" w:rsidP="009758A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429F0">
        <w:rPr>
          <w:sz w:val="24"/>
          <w:szCs w:val="24"/>
          <w:vertAlign w:val="superscript"/>
        </w:rPr>
        <w:t>3</w:t>
      </w:r>
      <w:r w:rsidRPr="0012126B">
        <w:rPr>
          <w:sz w:val="24"/>
          <w:szCs w:val="24"/>
        </w:rPr>
        <w:t xml:space="preserve"> Указывается в зависимости от исполнения обязательств, указанных в </w:t>
      </w:r>
      <w:hyperlink w:anchor="Par111" w:history="1">
        <w:r w:rsidRPr="0012126B">
          <w:rPr>
            <w:sz w:val="24"/>
            <w:szCs w:val="24"/>
          </w:rPr>
          <w:t>пунктах 2.1</w:t>
        </w:r>
      </w:hyperlink>
      <w:r w:rsidRPr="0012126B">
        <w:rPr>
          <w:sz w:val="24"/>
          <w:szCs w:val="24"/>
        </w:rPr>
        <w:t xml:space="preserve"> и </w:t>
      </w:r>
      <w:hyperlink w:anchor="Par118" w:history="1">
        <w:r w:rsidRPr="0012126B">
          <w:rPr>
            <w:sz w:val="24"/>
            <w:szCs w:val="24"/>
          </w:rPr>
          <w:t>2.2</w:t>
        </w:r>
      </w:hyperlink>
      <w:r w:rsidRPr="0012126B">
        <w:rPr>
          <w:sz w:val="24"/>
          <w:szCs w:val="24"/>
        </w:rPr>
        <w:t xml:space="preserve"> настоящего Дополнительного соглашения.</w:t>
      </w:r>
    </w:p>
    <w:p w:rsidR="009758A2" w:rsidRPr="00F429F0" w:rsidRDefault="009758A2" w:rsidP="009758A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429F0">
        <w:rPr>
          <w:sz w:val="24"/>
          <w:szCs w:val="24"/>
          <w:vertAlign w:val="superscript"/>
        </w:rPr>
        <w:t>4</w:t>
      </w:r>
      <w:r w:rsidRPr="0012126B">
        <w:rPr>
          <w:sz w:val="24"/>
          <w:szCs w:val="24"/>
        </w:rPr>
        <w:t xml:space="preserve"> Указываются иные конкретные условия (при наличии).</w:t>
      </w:r>
    </w:p>
    <w:p w:rsidR="009758A2" w:rsidRPr="00F429F0" w:rsidRDefault="009758A2" w:rsidP="009758A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429F0">
        <w:rPr>
          <w:sz w:val="24"/>
          <w:szCs w:val="24"/>
          <w:vertAlign w:val="superscript"/>
        </w:rPr>
        <w:t>5</w:t>
      </w:r>
      <w:r w:rsidRPr="0012126B">
        <w:rPr>
          <w:sz w:val="24"/>
          <w:szCs w:val="24"/>
        </w:rPr>
        <w:t xml:space="preserve"> </w:t>
      </w:r>
      <w:r w:rsidRPr="00F429F0">
        <w:rPr>
          <w:sz w:val="24"/>
          <w:szCs w:val="24"/>
        </w:rPr>
        <w:t>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:rsidR="00D25072" w:rsidRDefault="009758A2" w:rsidP="00CC511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429F0">
        <w:rPr>
          <w:sz w:val="24"/>
          <w:szCs w:val="24"/>
          <w:vertAlign w:val="superscript"/>
        </w:rPr>
        <w:t>6</w:t>
      </w:r>
      <w:r w:rsidRPr="0012126B">
        <w:rPr>
          <w:sz w:val="24"/>
          <w:szCs w:val="24"/>
        </w:rPr>
        <w:t xml:space="preserve"> Указываются иные конкретные положения (при наличии).</w:t>
      </w:r>
      <w:r>
        <w:rPr>
          <w:sz w:val="24"/>
          <w:szCs w:val="24"/>
        </w:rPr>
        <w:t>».</w:t>
      </w:r>
    </w:p>
    <w:p w:rsidR="00A92341" w:rsidRPr="00EC74B0" w:rsidRDefault="00A92341" w:rsidP="00EC74B0">
      <w:pPr>
        <w:pStyle w:val="ae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EC74B0">
        <w:rPr>
          <w:sz w:val="28"/>
          <w:szCs w:val="28"/>
        </w:rPr>
        <w:t xml:space="preserve">В </w:t>
      </w:r>
      <w:r w:rsidR="00DD0169" w:rsidRPr="00EC74B0">
        <w:rPr>
          <w:sz w:val="28"/>
          <w:szCs w:val="28"/>
        </w:rPr>
        <w:t xml:space="preserve">Типовой форме </w:t>
      </w:r>
      <w:hyperlink r:id="rId20" w:history="1">
        <w:r w:rsidR="00DD0169" w:rsidRPr="00EC74B0">
          <w:rPr>
            <w:sz w:val="28"/>
            <w:szCs w:val="28"/>
          </w:rPr>
          <w:t>соглашения</w:t>
        </w:r>
      </w:hyperlink>
      <w:r w:rsidR="00DD0169" w:rsidRPr="00EC74B0">
        <w:rPr>
          <w:sz w:val="28"/>
          <w:szCs w:val="28"/>
        </w:rPr>
        <w:t xml:space="preserve"> (договора) о предоставлении из бюджета Республики Татарстан субсидии юридическому лицу (за исключением государственного учреждения), индивидуальному предпринимателю, физическому лицу - производителю товаров, работ, услуг на возмещение затрат (недополученных доходов) в связи с производством (реализацией) товаров (за исключением подакцизных товаров, </w:t>
      </w:r>
      <w:r w:rsidR="00DD0169" w:rsidRPr="00EC74B0">
        <w:rPr>
          <w:sz w:val="28"/>
          <w:szCs w:val="28"/>
        </w:rPr>
        <w:lastRenderedPageBreak/>
        <w:t>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виноматериалов), выполнением работ, оказанием услуг</w:t>
      </w:r>
      <w:r w:rsidR="007E2564">
        <w:rPr>
          <w:sz w:val="28"/>
          <w:szCs w:val="28"/>
        </w:rPr>
        <w:t>, утвержденной указанным приказом</w:t>
      </w:r>
      <w:r w:rsidR="00DD0169" w:rsidRPr="00EC74B0">
        <w:rPr>
          <w:sz w:val="28"/>
          <w:szCs w:val="28"/>
        </w:rPr>
        <w:t xml:space="preserve">: </w:t>
      </w:r>
    </w:p>
    <w:p w:rsidR="00FD6A9E" w:rsidRDefault="00DD0169" w:rsidP="00A92341">
      <w:pPr>
        <w:pStyle w:val="ae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 w:rsidR="00A92341">
        <w:rPr>
          <w:sz w:val="28"/>
          <w:szCs w:val="28"/>
        </w:rPr>
        <w:t>7.4 изложить в следующей редакции:</w:t>
      </w:r>
    </w:p>
    <w:p w:rsidR="00A92341" w:rsidRDefault="00A92341" w:rsidP="00A923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92341">
        <w:rPr>
          <w:sz w:val="28"/>
          <w:szCs w:val="28"/>
        </w:rPr>
        <w:t>7.4. Расторжение настоящего Соглашения осуществляется:</w:t>
      </w:r>
    </w:p>
    <w:p w:rsidR="008335C0" w:rsidRDefault="00A92341" w:rsidP="008335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92341">
        <w:rPr>
          <w:sz w:val="28"/>
          <w:szCs w:val="28"/>
        </w:rPr>
        <w:t>7.4.1. в одностороннем порядке в случае:</w:t>
      </w:r>
    </w:p>
    <w:p w:rsidR="00A92341" w:rsidRDefault="00A92341" w:rsidP="008335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92341">
        <w:rPr>
          <w:sz w:val="28"/>
          <w:szCs w:val="28"/>
        </w:rPr>
        <w:t xml:space="preserve">7.4.1.1. реорганизации </w:t>
      </w:r>
      <w:hyperlink r:id="rId21" w:history="1">
        <w:r w:rsidRPr="00A90F3E">
          <w:rPr>
            <w:sz w:val="28"/>
            <w:szCs w:val="28"/>
            <w:vertAlign w:val="superscript"/>
          </w:rPr>
          <w:t>35</w:t>
        </w:r>
      </w:hyperlink>
      <w:r w:rsidRPr="00A90F3E">
        <w:rPr>
          <w:sz w:val="28"/>
          <w:szCs w:val="28"/>
        </w:rPr>
        <w:t xml:space="preserve"> </w:t>
      </w:r>
      <w:r w:rsidRPr="00A92341">
        <w:rPr>
          <w:sz w:val="28"/>
          <w:szCs w:val="28"/>
        </w:rPr>
        <w:t>или прекращения деятельности Получателя;</w:t>
      </w:r>
    </w:p>
    <w:p w:rsidR="0069623C" w:rsidRDefault="00A92341" w:rsidP="006962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92341">
        <w:rPr>
          <w:sz w:val="28"/>
          <w:szCs w:val="28"/>
        </w:rPr>
        <w:t>7.4.1.2. нарушения Получателем порядка, целей и условий предоставления Субсидии, установленных Правилами предоставления субсидии и настоящим Соглашением;</w:t>
      </w:r>
    </w:p>
    <w:p w:rsidR="00837BA6" w:rsidRDefault="00A92341" w:rsidP="00837B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92341">
        <w:rPr>
          <w:sz w:val="28"/>
          <w:szCs w:val="28"/>
        </w:rPr>
        <w:t xml:space="preserve">7.4.1.3. недостижения Получателем установленных настоящим Соглашением результатов предоставления Субсидии, иных показателей, установленных в соответствии с </w:t>
      </w:r>
      <w:hyperlink r:id="rId22" w:history="1">
        <w:r w:rsidRPr="00A92341">
          <w:rPr>
            <w:sz w:val="28"/>
            <w:szCs w:val="28"/>
          </w:rPr>
          <w:t>пунктом 4.1.</w:t>
        </w:r>
        <w:r w:rsidR="00633778" w:rsidRPr="00F97186">
          <w:rPr>
            <w:sz w:val="28"/>
            <w:szCs w:val="28"/>
          </w:rPr>
          <w:t>4</w:t>
        </w:r>
      </w:hyperlink>
      <w:r w:rsidRPr="00A92341">
        <w:rPr>
          <w:sz w:val="28"/>
          <w:szCs w:val="28"/>
        </w:rPr>
        <w:t xml:space="preserve"> настоящего Соглашения </w:t>
      </w:r>
      <w:hyperlink r:id="rId23" w:history="1">
        <w:r w:rsidR="008335C0" w:rsidRPr="00F97186">
          <w:rPr>
            <w:sz w:val="28"/>
            <w:szCs w:val="28"/>
            <w:vertAlign w:val="superscript"/>
          </w:rPr>
          <w:t>36</w:t>
        </w:r>
      </w:hyperlink>
      <w:r w:rsidRPr="00A92341">
        <w:rPr>
          <w:sz w:val="28"/>
          <w:szCs w:val="28"/>
        </w:rPr>
        <w:t>;</w:t>
      </w:r>
    </w:p>
    <w:p w:rsidR="005555BA" w:rsidRDefault="005555BA" w:rsidP="005555BA">
      <w:pPr>
        <w:pStyle w:val="ae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758A2">
        <w:rPr>
          <w:sz w:val="28"/>
          <w:szCs w:val="28"/>
        </w:rPr>
        <w:t xml:space="preserve">7.4.1.4. </w:t>
      </w:r>
      <w:r>
        <w:rPr>
          <w:sz w:val="28"/>
          <w:szCs w:val="28"/>
        </w:rPr>
        <w:t>недостижения согласия Сторон о согласовании новых условий настоящего Соглашения в случае уменьшения _____________________________________</w:t>
      </w:r>
    </w:p>
    <w:p w:rsidR="005555BA" w:rsidRDefault="005555BA" w:rsidP="005555BA">
      <w:pPr>
        <w:autoSpaceDE w:val="0"/>
        <w:autoSpaceDN w:val="0"/>
        <w:adjustRightInd w:val="0"/>
        <w:jc w:val="right"/>
        <w:outlineLvl w:val="0"/>
      </w:pPr>
      <w:r w:rsidRPr="0015393F">
        <w:t>(Министерств</w:t>
      </w:r>
      <w:r>
        <w:t>у</w:t>
      </w:r>
      <w:r w:rsidRPr="0015393F">
        <w:t>, Комитет</w:t>
      </w:r>
      <w:r>
        <w:t>у</w:t>
      </w:r>
      <w:r w:rsidRPr="0015393F">
        <w:t>, Агентств</w:t>
      </w:r>
      <w:r>
        <w:t>у</w:t>
      </w:r>
      <w:r w:rsidRPr="0015393F">
        <w:t>, ино</w:t>
      </w:r>
      <w:r>
        <w:t>му</w:t>
      </w:r>
      <w:r w:rsidRPr="0015393F">
        <w:t xml:space="preserve"> орган</w:t>
      </w:r>
      <w:r>
        <w:t>у</w:t>
      </w:r>
      <w:r w:rsidRPr="0015393F">
        <w:t xml:space="preserve"> (организаци</w:t>
      </w:r>
      <w:r>
        <w:t>и</w:t>
      </w:r>
      <w:r w:rsidRPr="0015393F">
        <w:t>)</w:t>
      </w:r>
      <w:r>
        <w:t>)</w:t>
      </w:r>
    </w:p>
    <w:p w:rsidR="005555BA" w:rsidRDefault="005555BA" w:rsidP="005555B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пунктом 2.1 настоящего Соглашения;</w:t>
      </w:r>
    </w:p>
    <w:p w:rsidR="00837BA6" w:rsidRDefault="00A92341" w:rsidP="00837B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92341">
        <w:rPr>
          <w:sz w:val="28"/>
          <w:szCs w:val="28"/>
        </w:rPr>
        <w:t>7.4.1.</w:t>
      </w:r>
      <w:r w:rsidR="005555BA">
        <w:rPr>
          <w:sz w:val="28"/>
          <w:szCs w:val="28"/>
        </w:rPr>
        <w:t>5</w:t>
      </w:r>
      <w:r w:rsidRPr="00A92341">
        <w:rPr>
          <w:sz w:val="28"/>
          <w:szCs w:val="28"/>
        </w:rPr>
        <w:t>. ____________________________________________________</w:t>
      </w:r>
      <w:r w:rsidR="00837BA6">
        <w:rPr>
          <w:sz w:val="28"/>
          <w:szCs w:val="28"/>
        </w:rPr>
        <w:t>_____</w:t>
      </w:r>
      <w:r w:rsidRPr="00A92341">
        <w:rPr>
          <w:sz w:val="28"/>
          <w:szCs w:val="28"/>
        </w:rPr>
        <w:t xml:space="preserve">__ </w:t>
      </w:r>
      <w:hyperlink r:id="rId24" w:history="1">
        <w:r w:rsidR="008335C0" w:rsidRPr="00F97186">
          <w:rPr>
            <w:sz w:val="28"/>
            <w:szCs w:val="28"/>
            <w:vertAlign w:val="superscript"/>
          </w:rPr>
          <w:t>36.1</w:t>
        </w:r>
      </w:hyperlink>
      <w:r w:rsidRPr="00A92341">
        <w:rPr>
          <w:sz w:val="28"/>
          <w:szCs w:val="28"/>
        </w:rPr>
        <w:t>;</w:t>
      </w:r>
    </w:p>
    <w:p w:rsidR="00A92341" w:rsidRDefault="00A92341" w:rsidP="00837B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92341">
        <w:rPr>
          <w:sz w:val="28"/>
          <w:szCs w:val="28"/>
        </w:rPr>
        <w:t>7.4.2. по соглашению Сторон в случае ___________</w:t>
      </w:r>
      <w:r w:rsidR="00837BA6">
        <w:rPr>
          <w:sz w:val="28"/>
          <w:szCs w:val="28"/>
        </w:rPr>
        <w:t>___________</w:t>
      </w:r>
      <w:r w:rsidR="00494913">
        <w:rPr>
          <w:sz w:val="28"/>
          <w:szCs w:val="28"/>
        </w:rPr>
        <w:t>__________</w:t>
      </w:r>
      <w:r w:rsidRPr="00A92341">
        <w:rPr>
          <w:sz w:val="28"/>
          <w:szCs w:val="28"/>
        </w:rPr>
        <w:t xml:space="preserve"> </w:t>
      </w:r>
      <w:hyperlink r:id="rId25" w:history="1">
        <w:r w:rsidR="008335C0" w:rsidRPr="00F97186">
          <w:rPr>
            <w:sz w:val="28"/>
            <w:szCs w:val="28"/>
            <w:vertAlign w:val="superscript"/>
          </w:rPr>
          <w:t>37</w:t>
        </w:r>
      </w:hyperlink>
      <w:r w:rsidRPr="00A92341">
        <w:rPr>
          <w:sz w:val="28"/>
          <w:szCs w:val="28"/>
        </w:rPr>
        <w:t>.</w:t>
      </w:r>
      <w:r w:rsidR="00494913">
        <w:rPr>
          <w:sz w:val="28"/>
          <w:szCs w:val="28"/>
        </w:rPr>
        <w:t>»;</w:t>
      </w:r>
    </w:p>
    <w:p w:rsidR="002C10BE" w:rsidRDefault="008E3DB6" w:rsidP="00837B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C10BE">
        <w:rPr>
          <w:sz w:val="28"/>
          <w:szCs w:val="28"/>
        </w:rPr>
        <w:t>ункт 7.5 признать утратившим силу;</w:t>
      </w:r>
    </w:p>
    <w:p w:rsidR="006403FF" w:rsidRPr="00F97186" w:rsidRDefault="006403FF" w:rsidP="00837B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пункт 7.7 считать пунктом 7.5;</w:t>
      </w:r>
    </w:p>
    <w:p w:rsidR="00646D1C" w:rsidRPr="00F97186" w:rsidRDefault="00494913" w:rsidP="007F2C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66612" w:rsidRPr="00F97186">
        <w:rPr>
          <w:sz w:val="28"/>
          <w:szCs w:val="28"/>
        </w:rPr>
        <w:t xml:space="preserve"> сноске 36 </w:t>
      </w:r>
      <w:r w:rsidR="00A90F3E">
        <w:rPr>
          <w:sz w:val="28"/>
          <w:szCs w:val="28"/>
        </w:rPr>
        <w:t>слова «</w:t>
      </w:r>
      <w:r w:rsidR="00A90F3E" w:rsidRPr="00F97186">
        <w:rPr>
          <w:sz w:val="28"/>
          <w:szCs w:val="28"/>
        </w:rPr>
        <w:t>Указываются иные конкретные случаи, установленные Правилами предоставления субсидии</w:t>
      </w:r>
      <w:r w:rsidR="00A90F3E">
        <w:rPr>
          <w:sz w:val="28"/>
          <w:szCs w:val="28"/>
        </w:rPr>
        <w:t>.»</w:t>
      </w:r>
      <w:r w:rsidR="00A90F3E" w:rsidRPr="00F97186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исключить;</w:t>
      </w:r>
    </w:p>
    <w:p w:rsidR="00E37D11" w:rsidRDefault="00494913" w:rsidP="00E37D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566612" w:rsidRPr="00F97186">
        <w:rPr>
          <w:sz w:val="28"/>
          <w:szCs w:val="28"/>
        </w:rPr>
        <w:t>ополнить сноской 36.1 в следующей редакции:</w:t>
      </w:r>
    </w:p>
    <w:p w:rsidR="00E37D11" w:rsidRDefault="00566612" w:rsidP="00E37D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7186">
        <w:rPr>
          <w:sz w:val="28"/>
          <w:szCs w:val="28"/>
        </w:rPr>
        <w:t>«</w:t>
      </w:r>
      <w:r w:rsidRPr="001D163A">
        <w:rPr>
          <w:sz w:val="28"/>
          <w:szCs w:val="28"/>
          <w:vertAlign w:val="superscript"/>
        </w:rPr>
        <w:t>36.1</w:t>
      </w:r>
      <w:r w:rsidRPr="00F97186">
        <w:rPr>
          <w:sz w:val="28"/>
          <w:szCs w:val="28"/>
        </w:rPr>
        <w:t xml:space="preserve"> Указываются иные конкретные случаи, установленные Правилами предоставления субсидии.»;</w:t>
      </w:r>
    </w:p>
    <w:p w:rsidR="00E37D11" w:rsidRDefault="00494913" w:rsidP="00E37D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66612" w:rsidRPr="00F97186">
        <w:rPr>
          <w:sz w:val="28"/>
          <w:szCs w:val="28"/>
        </w:rPr>
        <w:t>носку 37 изложить в следующей редакции:</w:t>
      </w:r>
    </w:p>
    <w:p w:rsidR="00E37D11" w:rsidRDefault="00566612" w:rsidP="00E37D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97186">
        <w:rPr>
          <w:sz w:val="28"/>
          <w:szCs w:val="28"/>
        </w:rPr>
        <w:t>«</w:t>
      </w:r>
      <w:r w:rsidR="004B499E" w:rsidRPr="004B499E">
        <w:rPr>
          <w:sz w:val="28"/>
          <w:szCs w:val="28"/>
          <w:vertAlign w:val="superscript"/>
        </w:rPr>
        <w:t>37</w:t>
      </w:r>
      <w:r w:rsidR="004B499E">
        <w:rPr>
          <w:sz w:val="28"/>
          <w:szCs w:val="28"/>
        </w:rPr>
        <w:t xml:space="preserve"> </w:t>
      </w:r>
      <w:r w:rsidRPr="00F97186">
        <w:rPr>
          <w:sz w:val="28"/>
          <w:szCs w:val="28"/>
        </w:rPr>
        <w:t xml:space="preserve">Соглашение о расторжении Соглашения оформляется согласно </w:t>
      </w:r>
      <w:hyperlink r:id="rId26" w:history="1">
        <w:r w:rsidRPr="00F97186">
          <w:rPr>
            <w:sz w:val="28"/>
            <w:szCs w:val="28"/>
          </w:rPr>
          <w:t xml:space="preserve">приложению </w:t>
        </w:r>
        <w:r w:rsidR="00F97186" w:rsidRPr="00F97186">
          <w:rPr>
            <w:sz w:val="28"/>
            <w:szCs w:val="28"/>
          </w:rPr>
          <w:t>№</w:t>
        </w:r>
        <w:r w:rsidRPr="00F97186">
          <w:rPr>
            <w:sz w:val="28"/>
            <w:szCs w:val="28"/>
          </w:rPr>
          <w:t xml:space="preserve"> </w:t>
        </w:r>
        <w:r w:rsidR="00F97186" w:rsidRPr="00F97186">
          <w:rPr>
            <w:sz w:val="28"/>
            <w:szCs w:val="28"/>
          </w:rPr>
          <w:t>4</w:t>
        </w:r>
      </w:hyperlink>
      <w:r w:rsidRPr="00F97186">
        <w:rPr>
          <w:sz w:val="28"/>
          <w:szCs w:val="28"/>
        </w:rPr>
        <w:t xml:space="preserve"> к настоящей Типовой форме. Указываются конкретные случаи.</w:t>
      </w:r>
      <w:r w:rsidR="00D55C59">
        <w:rPr>
          <w:sz w:val="28"/>
          <w:szCs w:val="28"/>
        </w:rPr>
        <w:t>»;</w:t>
      </w:r>
    </w:p>
    <w:p w:rsidR="00BC1FA2" w:rsidRDefault="00494913" w:rsidP="00BC752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12126B">
        <w:rPr>
          <w:sz w:val="28"/>
          <w:szCs w:val="28"/>
        </w:rPr>
        <w:t>ополнить приложением № 4 в следующей редакции:</w:t>
      </w:r>
    </w:p>
    <w:p w:rsidR="005D7DA4" w:rsidRDefault="005D7DA4" w:rsidP="0012126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2126B" w:rsidRPr="0012126B" w:rsidRDefault="00646464" w:rsidP="0012126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12126B">
        <w:rPr>
          <w:sz w:val="28"/>
          <w:szCs w:val="28"/>
        </w:rPr>
        <w:t>Приложение №</w:t>
      </w:r>
      <w:r w:rsidR="0012126B" w:rsidRPr="0012126B">
        <w:rPr>
          <w:sz w:val="28"/>
          <w:szCs w:val="28"/>
        </w:rPr>
        <w:t xml:space="preserve"> </w:t>
      </w:r>
      <w:r w:rsidR="0012126B">
        <w:rPr>
          <w:sz w:val="28"/>
          <w:szCs w:val="28"/>
        </w:rPr>
        <w:t>4</w:t>
      </w:r>
    </w:p>
    <w:p w:rsidR="0012126B" w:rsidRPr="0012126B" w:rsidRDefault="0092246E" w:rsidP="0092246E">
      <w:pPr>
        <w:autoSpaceDE w:val="0"/>
        <w:autoSpaceDN w:val="0"/>
        <w:adjustRightInd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12126B" w:rsidRPr="0012126B">
        <w:rPr>
          <w:sz w:val="28"/>
          <w:szCs w:val="28"/>
        </w:rPr>
        <w:t>к Типовой форме соглашения (договора)</w:t>
      </w:r>
    </w:p>
    <w:p w:rsidR="0012126B" w:rsidRDefault="0092246E" w:rsidP="002A2ABE">
      <w:pPr>
        <w:autoSpaceDE w:val="0"/>
        <w:autoSpaceDN w:val="0"/>
        <w:adjustRightInd w:val="0"/>
        <w:ind w:left="3969"/>
        <w:jc w:val="both"/>
        <w:rPr>
          <w:sz w:val="28"/>
          <w:szCs w:val="28"/>
        </w:rPr>
      </w:pPr>
      <w:r w:rsidRPr="00DD0169">
        <w:rPr>
          <w:sz w:val="28"/>
          <w:szCs w:val="28"/>
        </w:rPr>
        <w:t xml:space="preserve">о предоставлении из бюджета Республики Татарстан субсидии юридическому лицу (за исключением государственного учреждения), индивидуальному предпринимателю, физическому лицу - производителю товаров, работ, услуг на возмещение затрат (недополученных доходов) в связи с производством </w:t>
      </w:r>
      <w:r w:rsidRPr="00DD0169">
        <w:rPr>
          <w:sz w:val="28"/>
          <w:szCs w:val="28"/>
        </w:rPr>
        <w:lastRenderedPageBreak/>
        <w:t>(реализацией) товаров 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виноматериалов), выполнением работ, оказанием услуг</w:t>
      </w:r>
      <w:r w:rsidR="0012126B" w:rsidRPr="0012126B">
        <w:rPr>
          <w:sz w:val="28"/>
          <w:szCs w:val="28"/>
        </w:rPr>
        <w:t>, утвержденной</w:t>
      </w:r>
      <w:r w:rsidR="00D3387E">
        <w:rPr>
          <w:sz w:val="28"/>
          <w:szCs w:val="28"/>
        </w:rPr>
        <w:t xml:space="preserve"> </w:t>
      </w:r>
      <w:r w:rsidR="0012126B" w:rsidRPr="0012126B">
        <w:rPr>
          <w:sz w:val="28"/>
          <w:szCs w:val="28"/>
        </w:rPr>
        <w:t>приказом Министерства финансов</w:t>
      </w:r>
      <w:r w:rsidR="002A2ABE">
        <w:rPr>
          <w:sz w:val="28"/>
          <w:szCs w:val="28"/>
        </w:rPr>
        <w:t xml:space="preserve"> </w:t>
      </w:r>
      <w:r w:rsidR="00FE54C0">
        <w:rPr>
          <w:sz w:val="28"/>
          <w:szCs w:val="28"/>
        </w:rPr>
        <w:t xml:space="preserve">Республики Татарстан </w:t>
      </w:r>
      <w:r w:rsidR="0012126B" w:rsidRPr="0012126B">
        <w:rPr>
          <w:sz w:val="28"/>
          <w:szCs w:val="28"/>
        </w:rPr>
        <w:t xml:space="preserve">от </w:t>
      </w:r>
      <w:r w:rsidR="00FE54C0">
        <w:rPr>
          <w:sz w:val="28"/>
          <w:szCs w:val="28"/>
        </w:rPr>
        <w:t>20 марта</w:t>
      </w:r>
      <w:r w:rsidR="0012126B" w:rsidRPr="0012126B">
        <w:rPr>
          <w:sz w:val="28"/>
          <w:szCs w:val="28"/>
        </w:rPr>
        <w:t xml:space="preserve"> 201</w:t>
      </w:r>
      <w:r w:rsidR="00FE54C0">
        <w:rPr>
          <w:sz w:val="28"/>
          <w:szCs w:val="28"/>
        </w:rPr>
        <w:t>7 г. № 17-24</w:t>
      </w:r>
    </w:p>
    <w:p w:rsidR="00230141" w:rsidRDefault="00230141" w:rsidP="0012126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66450" w:rsidRDefault="00866450" w:rsidP="0012126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2126B" w:rsidRPr="0012126B" w:rsidRDefault="0012126B" w:rsidP="0012126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2126B">
        <w:rPr>
          <w:sz w:val="28"/>
          <w:szCs w:val="28"/>
        </w:rPr>
        <w:t>Дополнительное соглашение</w:t>
      </w:r>
    </w:p>
    <w:p w:rsidR="0012126B" w:rsidRPr="0012126B" w:rsidRDefault="0012126B" w:rsidP="00751E1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2126B">
        <w:rPr>
          <w:sz w:val="28"/>
          <w:szCs w:val="28"/>
        </w:rPr>
        <w:t xml:space="preserve">о расторжении соглашения (договора) о </w:t>
      </w:r>
      <w:r w:rsidR="00751E1A" w:rsidRPr="00F429F0">
        <w:rPr>
          <w:sz w:val="28"/>
          <w:szCs w:val="28"/>
        </w:rPr>
        <w:t>предоставлении из бюджета Республики Татарстан субсидии юридическому лицу (за исключением государственного учреждения), индивидуальному предпринимателю, физическому лицу - производителю товаров, работ, услуг на возмещение затрат (недополученных доходов) в связи с производством (реализацией) товаров 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виноматериалов), выполнением работ, оказанием услуг</w:t>
      </w:r>
      <w:r w:rsidR="008F6239" w:rsidRPr="00F429F0">
        <w:rPr>
          <w:sz w:val="28"/>
          <w:szCs w:val="28"/>
        </w:rPr>
        <w:t xml:space="preserve"> </w:t>
      </w:r>
      <w:hyperlink w:anchor="Par205" w:history="1">
        <w:r w:rsidR="008F6239" w:rsidRPr="00F429F0">
          <w:rPr>
            <w:sz w:val="28"/>
            <w:szCs w:val="28"/>
            <w:vertAlign w:val="superscript"/>
          </w:rPr>
          <w:t>1</w:t>
        </w:r>
      </w:hyperlink>
    </w:p>
    <w:p w:rsidR="00A55378" w:rsidRDefault="00A55378" w:rsidP="0074459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2126B" w:rsidRPr="0012126B" w:rsidRDefault="00351E23" w:rsidP="0074459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29F0">
        <w:rPr>
          <w:sz w:val="28"/>
          <w:szCs w:val="28"/>
        </w:rPr>
        <w:t>от «</w:t>
      </w:r>
      <w:r w:rsidR="0012126B" w:rsidRPr="0012126B">
        <w:rPr>
          <w:sz w:val="28"/>
          <w:szCs w:val="28"/>
        </w:rPr>
        <w:t>__</w:t>
      </w:r>
      <w:r w:rsidRPr="00F429F0">
        <w:rPr>
          <w:sz w:val="28"/>
          <w:szCs w:val="28"/>
        </w:rPr>
        <w:t>»</w:t>
      </w:r>
      <w:r w:rsidR="0012126B" w:rsidRPr="0012126B">
        <w:rPr>
          <w:sz w:val="28"/>
          <w:szCs w:val="28"/>
        </w:rPr>
        <w:t xml:space="preserve"> ______________ </w:t>
      </w:r>
      <w:r w:rsidRPr="00F429F0">
        <w:rPr>
          <w:sz w:val="28"/>
          <w:szCs w:val="28"/>
        </w:rPr>
        <w:t>№__</w:t>
      </w:r>
      <w:r w:rsidR="0012126B" w:rsidRPr="0012126B">
        <w:rPr>
          <w:sz w:val="28"/>
          <w:szCs w:val="28"/>
        </w:rPr>
        <w:t>__</w:t>
      </w: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397"/>
        <w:gridCol w:w="3911"/>
        <w:gridCol w:w="1192"/>
      </w:tblGrid>
      <w:tr w:rsidR="00F429F0" w:rsidRPr="00F429F0" w:rsidTr="008035CA">
        <w:trPr>
          <w:gridAfter w:val="1"/>
          <w:wAfter w:w="1192" w:type="dxa"/>
        </w:trPr>
        <w:tc>
          <w:tcPr>
            <w:tcW w:w="9014" w:type="dxa"/>
            <w:gridSpan w:val="3"/>
          </w:tcPr>
          <w:p w:rsidR="0012126B" w:rsidRPr="0012126B" w:rsidRDefault="0012126B" w:rsidP="001212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2126B">
              <w:rPr>
                <w:sz w:val="28"/>
                <w:szCs w:val="28"/>
              </w:rPr>
              <w:t>г. _____________</w:t>
            </w:r>
            <w:r w:rsidR="008F6239" w:rsidRPr="00F429F0">
              <w:rPr>
                <w:sz w:val="28"/>
                <w:szCs w:val="28"/>
              </w:rPr>
              <w:t>__________________</w:t>
            </w:r>
          </w:p>
          <w:p w:rsidR="0012126B" w:rsidRPr="0012126B" w:rsidRDefault="0012126B" w:rsidP="0012126B">
            <w:pPr>
              <w:autoSpaceDE w:val="0"/>
              <w:autoSpaceDN w:val="0"/>
              <w:adjustRightInd w:val="0"/>
              <w:jc w:val="center"/>
            </w:pPr>
            <w:r w:rsidRPr="0012126B">
              <w:t>(место заключения соглашения (договора)</w:t>
            </w:r>
            <w:r w:rsidR="00940689">
              <w:t>)</w:t>
            </w:r>
          </w:p>
        </w:tc>
      </w:tr>
      <w:tr w:rsidR="00F429F0" w:rsidRPr="00F429F0" w:rsidTr="008035CA">
        <w:tc>
          <w:tcPr>
            <w:tcW w:w="4706" w:type="dxa"/>
          </w:tcPr>
          <w:p w:rsidR="00A55378" w:rsidRDefault="00A55378" w:rsidP="00B249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2126B" w:rsidRPr="0012126B" w:rsidRDefault="0074459D" w:rsidP="00B249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29F0">
              <w:rPr>
                <w:sz w:val="28"/>
                <w:szCs w:val="28"/>
              </w:rPr>
              <w:t>«</w:t>
            </w:r>
            <w:r w:rsidR="0012126B" w:rsidRPr="0012126B">
              <w:rPr>
                <w:sz w:val="28"/>
                <w:szCs w:val="28"/>
              </w:rPr>
              <w:t>__</w:t>
            </w:r>
            <w:r w:rsidRPr="00F429F0">
              <w:rPr>
                <w:sz w:val="28"/>
                <w:szCs w:val="28"/>
              </w:rPr>
              <w:t>»</w:t>
            </w:r>
            <w:r w:rsidR="00B24954" w:rsidRPr="00F429F0">
              <w:rPr>
                <w:sz w:val="28"/>
                <w:szCs w:val="28"/>
              </w:rPr>
              <w:t xml:space="preserve"> ____________2</w:t>
            </w:r>
            <w:r w:rsidR="0012126B" w:rsidRPr="0012126B">
              <w:rPr>
                <w:sz w:val="28"/>
                <w:szCs w:val="28"/>
              </w:rPr>
              <w:t>0__ г.</w:t>
            </w:r>
          </w:p>
          <w:p w:rsidR="0012126B" w:rsidRPr="0012126B" w:rsidRDefault="0012126B" w:rsidP="00B24954">
            <w:pPr>
              <w:autoSpaceDE w:val="0"/>
              <w:autoSpaceDN w:val="0"/>
              <w:adjustRightInd w:val="0"/>
            </w:pPr>
            <w:r w:rsidRPr="0012126B">
              <w:t>(дата заключения соглашения (договора)</w:t>
            </w:r>
            <w:r w:rsidR="00030AC1">
              <w:t>)</w:t>
            </w:r>
          </w:p>
        </w:tc>
        <w:tc>
          <w:tcPr>
            <w:tcW w:w="397" w:type="dxa"/>
          </w:tcPr>
          <w:p w:rsidR="0012126B" w:rsidRPr="0012126B" w:rsidRDefault="0012126B" w:rsidP="0012126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:rsidR="00A55378" w:rsidRDefault="00B24954" w:rsidP="00B249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29F0">
              <w:rPr>
                <w:sz w:val="28"/>
                <w:szCs w:val="28"/>
              </w:rPr>
              <w:t xml:space="preserve">                                       </w:t>
            </w:r>
          </w:p>
          <w:p w:rsidR="0012126B" w:rsidRPr="0012126B" w:rsidRDefault="00A55378" w:rsidP="00B249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</w:t>
            </w:r>
            <w:r w:rsidR="003B2189">
              <w:rPr>
                <w:sz w:val="28"/>
                <w:szCs w:val="28"/>
              </w:rPr>
              <w:t xml:space="preserve">             </w:t>
            </w:r>
            <w:r w:rsidR="00B24954" w:rsidRPr="00F429F0">
              <w:rPr>
                <w:sz w:val="28"/>
                <w:szCs w:val="28"/>
              </w:rPr>
              <w:t xml:space="preserve"> №</w:t>
            </w:r>
            <w:r w:rsidR="0012126B" w:rsidRPr="0012126B">
              <w:rPr>
                <w:sz w:val="28"/>
                <w:szCs w:val="28"/>
              </w:rPr>
              <w:t>____________</w:t>
            </w:r>
          </w:p>
          <w:p w:rsidR="004E35D5" w:rsidRDefault="00B24954" w:rsidP="004E35D5">
            <w:pPr>
              <w:autoSpaceDE w:val="0"/>
              <w:autoSpaceDN w:val="0"/>
              <w:adjustRightInd w:val="0"/>
              <w:jc w:val="center"/>
            </w:pPr>
            <w:r w:rsidRPr="00F429F0">
              <w:t xml:space="preserve">                                     </w:t>
            </w:r>
            <w:r w:rsidR="004E35D5">
              <w:t xml:space="preserve">        </w:t>
            </w:r>
            <w:r w:rsidRPr="00F429F0">
              <w:t xml:space="preserve"> </w:t>
            </w:r>
            <w:r w:rsidR="004E35D5">
              <w:t xml:space="preserve">           </w:t>
            </w:r>
            <w:r w:rsidRPr="00F429F0">
              <w:t xml:space="preserve"> </w:t>
            </w:r>
            <w:r w:rsidR="0012126B" w:rsidRPr="0012126B">
              <w:t xml:space="preserve">(номер соглашения </w:t>
            </w:r>
            <w:r w:rsidR="004E35D5">
              <w:t xml:space="preserve">               </w:t>
            </w:r>
          </w:p>
          <w:p w:rsidR="0012126B" w:rsidRPr="0012126B" w:rsidRDefault="004E35D5" w:rsidP="004E35D5">
            <w:pPr>
              <w:autoSpaceDE w:val="0"/>
              <w:autoSpaceDN w:val="0"/>
              <w:adjustRightInd w:val="0"/>
              <w:jc w:val="center"/>
            </w:pPr>
            <w:r>
              <w:t xml:space="preserve">                                                                           </w:t>
            </w:r>
            <w:r w:rsidR="0012126B" w:rsidRPr="0012126B">
              <w:t>(договора)</w:t>
            </w:r>
            <w:r w:rsidR="00030AC1">
              <w:t>)</w:t>
            </w:r>
          </w:p>
        </w:tc>
      </w:tr>
    </w:tbl>
    <w:p w:rsidR="005D7DA4" w:rsidRDefault="0015393F" w:rsidP="001539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15393F">
        <w:rPr>
          <w:sz w:val="28"/>
          <w:szCs w:val="28"/>
        </w:rPr>
        <w:t>_</w:t>
      </w:r>
    </w:p>
    <w:p w:rsidR="0015393F" w:rsidRPr="0015393F" w:rsidRDefault="0015393F" w:rsidP="001539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15393F">
        <w:rPr>
          <w:sz w:val="28"/>
          <w:szCs w:val="28"/>
        </w:rPr>
        <w:t>________________________________________</w:t>
      </w:r>
      <w:r w:rsidRPr="00F429F0">
        <w:rPr>
          <w:sz w:val="28"/>
          <w:szCs w:val="28"/>
        </w:rPr>
        <w:t>_________________________</w:t>
      </w:r>
      <w:r w:rsidR="008035CA" w:rsidRPr="00F429F0">
        <w:rPr>
          <w:sz w:val="28"/>
          <w:szCs w:val="28"/>
        </w:rPr>
        <w:t>__</w:t>
      </w:r>
      <w:r w:rsidRPr="00F429F0">
        <w:rPr>
          <w:sz w:val="28"/>
          <w:szCs w:val="28"/>
        </w:rPr>
        <w:t>____</w:t>
      </w:r>
      <w:r w:rsidRPr="0015393F">
        <w:rPr>
          <w:sz w:val="28"/>
          <w:szCs w:val="28"/>
        </w:rPr>
        <w:t>,</w:t>
      </w:r>
    </w:p>
    <w:p w:rsidR="0015393F" w:rsidRPr="0015393F" w:rsidRDefault="0015393F" w:rsidP="0015393F">
      <w:pPr>
        <w:autoSpaceDE w:val="0"/>
        <w:autoSpaceDN w:val="0"/>
        <w:adjustRightInd w:val="0"/>
        <w:jc w:val="center"/>
        <w:outlineLvl w:val="0"/>
      </w:pPr>
      <w:r w:rsidRPr="0015393F">
        <w:t>(наименование исполнительного органа государственной власти Республики</w:t>
      </w:r>
      <w:r w:rsidRPr="00F429F0">
        <w:t xml:space="preserve"> </w:t>
      </w:r>
      <w:r w:rsidRPr="0015393F">
        <w:t>Татарстан (государственного органа), осуществляющего функции главного распорядителя средств бюджета Республики Татарстан)</w:t>
      </w:r>
    </w:p>
    <w:p w:rsidR="0015393F" w:rsidRPr="0015393F" w:rsidRDefault="0015393F" w:rsidP="001539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15393F">
        <w:rPr>
          <w:sz w:val="28"/>
          <w:szCs w:val="28"/>
        </w:rPr>
        <w:t>которому  как  получателю  средств  бюджета  Республики  Татарстан доведены</w:t>
      </w:r>
      <w:r w:rsidRPr="00F429F0">
        <w:rPr>
          <w:sz w:val="28"/>
          <w:szCs w:val="28"/>
        </w:rPr>
        <w:t xml:space="preserve"> </w:t>
      </w:r>
      <w:r w:rsidRPr="0015393F">
        <w:rPr>
          <w:sz w:val="28"/>
          <w:szCs w:val="28"/>
        </w:rPr>
        <w:t>лимиты  бюджетных обязательств на предоставление субсидии в соответствии со</w:t>
      </w:r>
      <w:r w:rsidRPr="00F429F0">
        <w:rPr>
          <w:sz w:val="28"/>
          <w:szCs w:val="28"/>
        </w:rPr>
        <w:t xml:space="preserve"> </w:t>
      </w:r>
      <w:hyperlink r:id="rId27" w:history="1">
        <w:r w:rsidRPr="0015393F">
          <w:rPr>
            <w:sz w:val="28"/>
            <w:szCs w:val="28"/>
          </w:rPr>
          <w:t>статьей  78</w:t>
        </w:r>
      </w:hyperlink>
      <w:r w:rsidRPr="0015393F">
        <w:rPr>
          <w:sz w:val="28"/>
          <w:szCs w:val="28"/>
        </w:rPr>
        <w:t xml:space="preserve"> Бюджетного кодекса Российской Федерации, именуемый в дальнейшем</w:t>
      </w:r>
    </w:p>
    <w:p w:rsidR="0015393F" w:rsidRPr="0015393F" w:rsidRDefault="0015393F" w:rsidP="001539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15393F">
        <w:rPr>
          <w:sz w:val="28"/>
          <w:szCs w:val="28"/>
        </w:rPr>
        <w:t>__________________________________________</w:t>
      </w:r>
      <w:r w:rsidRPr="00F429F0">
        <w:rPr>
          <w:sz w:val="28"/>
          <w:szCs w:val="28"/>
        </w:rPr>
        <w:t>______________________________</w:t>
      </w:r>
      <w:r w:rsidRPr="0015393F">
        <w:rPr>
          <w:sz w:val="28"/>
          <w:szCs w:val="28"/>
        </w:rPr>
        <w:t>,</w:t>
      </w:r>
    </w:p>
    <w:p w:rsidR="0015393F" w:rsidRPr="0015393F" w:rsidRDefault="0015393F" w:rsidP="0015393F">
      <w:pPr>
        <w:autoSpaceDE w:val="0"/>
        <w:autoSpaceDN w:val="0"/>
        <w:adjustRightInd w:val="0"/>
        <w:jc w:val="center"/>
        <w:outlineLvl w:val="0"/>
      </w:pPr>
      <w:r w:rsidRPr="0015393F">
        <w:t>(Министерство, Комитет, Агентство, иной орган (организация)</w:t>
      </w:r>
      <w:r w:rsidR="006E0CE3">
        <w:t>)</w:t>
      </w:r>
      <w:r w:rsidRPr="0015393F">
        <w:t xml:space="preserve"> </w:t>
      </w:r>
    </w:p>
    <w:p w:rsidR="0015393F" w:rsidRPr="0015393F" w:rsidRDefault="0015393F" w:rsidP="001539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15393F">
        <w:rPr>
          <w:sz w:val="28"/>
          <w:szCs w:val="28"/>
        </w:rPr>
        <w:t>в лице ___________________________________</w:t>
      </w:r>
      <w:r w:rsidRPr="00F429F0">
        <w:rPr>
          <w:sz w:val="28"/>
          <w:szCs w:val="28"/>
        </w:rPr>
        <w:t>_______________________________</w:t>
      </w:r>
      <w:r w:rsidRPr="0015393F">
        <w:rPr>
          <w:sz w:val="28"/>
          <w:szCs w:val="28"/>
        </w:rPr>
        <w:t>,</w:t>
      </w:r>
    </w:p>
    <w:p w:rsidR="0015393F" w:rsidRPr="0015393F" w:rsidRDefault="0015393F" w:rsidP="0015393F">
      <w:pPr>
        <w:autoSpaceDE w:val="0"/>
        <w:autoSpaceDN w:val="0"/>
        <w:adjustRightInd w:val="0"/>
        <w:jc w:val="center"/>
        <w:outlineLvl w:val="0"/>
      </w:pPr>
      <w:r w:rsidRPr="0015393F">
        <w:t>(наименование должности, а также фамилия, имя, отчество (при наличии)</w:t>
      </w:r>
    </w:p>
    <w:p w:rsidR="0015393F" w:rsidRPr="0015393F" w:rsidRDefault="0015393F" w:rsidP="0015393F">
      <w:pPr>
        <w:autoSpaceDE w:val="0"/>
        <w:autoSpaceDN w:val="0"/>
        <w:adjustRightInd w:val="0"/>
        <w:jc w:val="center"/>
        <w:outlineLvl w:val="0"/>
      </w:pPr>
      <w:r w:rsidRPr="0015393F">
        <w:t>руководителя Министерства</w:t>
      </w:r>
      <w:r w:rsidR="00D3387E">
        <w:t xml:space="preserve">, </w:t>
      </w:r>
      <w:r w:rsidRPr="0015393F">
        <w:t>Комитета, Агентства, иного органа</w:t>
      </w:r>
    </w:p>
    <w:p w:rsidR="0015393F" w:rsidRPr="0015393F" w:rsidRDefault="0015393F" w:rsidP="0015393F">
      <w:pPr>
        <w:autoSpaceDE w:val="0"/>
        <w:autoSpaceDN w:val="0"/>
        <w:adjustRightInd w:val="0"/>
        <w:jc w:val="center"/>
        <w:outlineLvl w:val="0"/>
      </w:pPr>
      <w:r w:rsidRPr="0015393F">
        <w:t>(организации) или уполномоченного им лица)</w:t>
      </w:r>
    </w:p>
    <w:p w:rsidR="0015393F" w:rsidRPr="00F429F0" w:rsidRDefault="0015393F" w:rsidP="001539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15393F">
        <w:rPr>
          <w:sz w:val="28"/>
          <w:szCs w:val="28"/>
        </w:rPr>
        <w:lastRenderedPageBreak/>
        <w:t>действующего на основании</w:t>
      </w:r>
      <w:r w:rsidRPr="00F429F0">
        <w:rPr>
          <w:sz w:val="28"/>
          <w:szCs w:val="28"/>
        </w:rPr>
        <w:t>________________________________________________</w:t>
      </w:r>
    </w:p>
    <w:p w:rsidR="0015393F" w:rsidRPr="0015393F" w:rsidRDefault="0015393F" w:rsidP="001539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15393F">
        <w:rPr>
          <w:sz w:val="28"/>
          <w:szCs w:val="28"/>
        </w:rPr>
        <w:t>_________________________________</w:t>
      </w:r>
      <w:r w:rsidRPr="00F429F0">
        <w:rPr>
          <w:sz w:val="28"/>
          <w:szCs w:val="28"/>
        </w:rPr>
        <w:t>______________</w:t>
      </w:r>
      <w:r w:rsidRPr="0015393F">
        <w:rPr>
          <w:sz w:val="28"/>
          <w:szCs w:val="28"/>
        </w:rPr>
        <w:t>_________________________,</w:t>
      </w:r>
    </w:p>
    <w:p w:rsidR="0015393F" w:rsidRPr="0015393F" w:rsidRDefault="0015393F" w:rsidP="0015393F">
      <w:pPr>
        <w:autoSpaceDE w:val="0"/>
        <w:autoSpaceDN w:val="0"/>
        <w:adjustRightInd w:val="0"/>
        <w:jc w:val="center"/>
        <w:outlineLvl w:val="0"/>
      </w:pPr>
      <w:r w:rsidRPr="0015393F">
        <w:t>(реквизиты учредительного доку</w:t>
      </w:r>
      <w:r w:rsidR="00E44829">
        <w:t xml:space="preserve">мента (положения) Министерства, </w:t>
      </w:r>
      <w:r w:rsidRPr="0015393F">
        <w:t>Комитета,</w:t>
      </w:r>
      <w:r w:rsidRPr="00F429F0">
        <w:t xml:space="preserve"> </w:t>
      </w:r>
      <w:r w:rsidRPr="0015393F">
        <w:t>Агентств</w:t>
      </w:r>
      <w:r w:rsidRPr="00F429F0">
        <w:t>а, иного органа (организации), д</w:t>
      </w:r>
      <w:r w:rsidRPr="0015393F">
        <w:t>оверенности, приказа или иного</w:t>
      </w:r>
      <w:r w:rsidRPr="00F429F0">
        <w:t xml:space="preserve"> </w:t>
      </w:r>
      <w:r w:rsidRPr="0015393F">
        <w:t>документа, удостоверяющего полномочия)</w:t>
      </w:r>
    </w:p>
    <w:p w:rsidR="0015393F" w:rsidRPr="0015393F" w:rsidRDefault="0015393F" w:rsidP="001539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15393F">
        <w:rPr>
          <w:sz w:val="28"/>
          <w:szCs w:val="28"/>
        </w:rPr>
        <w:t>с одной стороны, и _______________________________________________________,</w:t>
      </w:r>
    </w:p>
    <w:p w:rsidR="0015393F" w:rsidRPr="0015393F" w:rsidRDefault="0015393F" w:rsidP="0090052B">
      <w:pPr>
        <w:autoSpaceDE w:val="0"/>
        <w:autoSpaceDN w:val="0"/>
        <w:adjustRightInd w:val="0"/>
        <w:jc w:val="right"/>
        <w:outlineLvl w:val="0"/>
      </w:pPr>
      <w:r w:rsidRPr="00F429F0">
        <w:t xml:space="preserve">                                              </w:t>
      </w:r>
      <w:r w:rsidRPr="0015393F">
        <w:t>(наименование юридического лица, фамилия, имя, отчество (при наличии)</w:t>
      </w:r>
      <w:r w:rsidRPr="00F429F0">
        <w:t xml:space="preserve"> </w:t>
      </w:r>
      <w:r w:rsidRPr="0015393F">
        <w:t xml:space="preserve">индивидуального предпринимателя или физического лица </w:t>
      </w:r>
      <w:r w:rsidRPr="00F429F0">
        <w:t>–</w:t>
      </w:r>
      <w:r w:rsidRPr="0015393F">
        <w:t xml:space="preserve"> производителя</w:t>
      </w:r>
      <w:r w:rsidRPr="00F429F0">
        <w:t xml:space="preserve"> </w:t>
      </w:r>
      <w:r w:rsidRPr="0015393F">
        <w:t>товаров, работ, услуг)</w:t>
      </w:r>
    </w:p>
    <w:p w:rsidR="0015393F" w:rsidRPr="0015393F" w:rsidRDefault="0015393F" w:rsidP="001539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429F0">
        <w:rPr>
          <w:sz w:val="28"/>
          <w:szCs w:val="28"/>
        </w:rPr>
        <w:t>именуемый в дальнейшем «</w:t>
      </w:r>
      <w:r w:rsidRPr="0015393F">
        <w:rPr>
          <w:sz w:val="28"/>
          <w:szCs w:val="28"/>
        </w:rPr>
        <w:t>Получатель</w:t>
      </w:r>
      <w:r w:rsidRPr="00F429F0">
        <w:rPr>
          <w:sz w:val="28"/>
          <w:szCs w:val="28"/>
        </w:rPr>
        <w:t>»</w:t>
      </w:r>
      <w:r w:rsidRPr="0015393F">
        <w:rPr>
          <w:sz w:val="28"/>
          <w:szCs w:val="28"/>
        </w:rPr>
        <w:t>, в лице _______________________________</w:t>
      </w:r>
    </w:p>
    <w:p w:rsidR="0015393F" w:rsidRPr="0015393F" w:rsidRDefault="0015393F" w:rsidP="001539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15393F">
        <w:t xml:space="preserve"> </w:t>
      </w:r>
      <w:r w:rsidRPr="0015393F">
        <w:rPr>
          <w:sz w:val="28"/>
          <w:szCs w:val="28"/>
        </w:rPr>
        <w:t>_________________________________________</w:t>
      </w:r>
      <w:r w:rsidRPr="00F429F0">
        <w:rPr>
          <w:sz w:val="28"/>
          <w:szCs w:val="28"/>
        </w:rPr>
        <w:t>______________________________</w:t>
      </w:r>
      <w:r w:rsidRPr="0015393F">
        <w:rPr>
          <w:sz w:val="28"/>
          <w:szCs w:val="28"/>
        </w:rPr>
        <w:t>,</w:t>
      </w:r>
    </w:p>
    <w:p w:rsidR="0015393F" w:rsidRPr="0015393F" w:rsidRDefault="0015393F" w:rsidP="0015393F">
      <w:pPr>
        <w:autoSpaceDE w:val="0"/>
        <w:autoSpaceDN w:val="0"/>
        <w:adjustRightInd w:val="0"/>
        <w:jc w:val="center"/>
        <w:outlineLvl w:val="0"/>
      </w:pPr>
      <w:r w:rsidRPr="0015393F">
        <w:t>(наименование должности, а также фамилия, имя, отчество (при наличии)</w:t>
      </w:r>
      <w:r w:rsidRPr="00F429F0">
        <w:t xml:space="preserve"> </w:t>
      </w:r>
      <w:r w:rsidRPr="0015393F">
        <w:t>лица, представляющего Получателя, или уполномоченного им лица, фамилия,</w:t>
      </w:r>
      <w:r w:rsidRPr="00F429F0">
        <w:t xml:space="preserve"> </w:t>
      </w:r>
      <w:r w:rsidRPr="0015393F">
        <w:t>имя, отчество (при наличии) индивидуального предпринимателя или</w:t>
      </w:r>
      <w:r w:rsidRPr="00F429F0">
        <w:t xml:space="preserve"> </w:t>
      </w:r>
      <w:r w:rsidRPr="0015393F">
        <w:t>физического лица - производителя товаров, работ, услуг)</w:t>
      </w:r>
    </w:p>
    <w:p w:rsidR="0015393F" w:rsidRPr="0015393F" w:rsidRDefault="0015393F" w:rsidP="001539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15393F">
        <w:rPr>
          <w:sz w:val="28"/>
          <w:szCs w:val="28"/>
        </w:rPr>
        <w:t>действующего на основании _________________</w:t>
      </w:r>
      <w:r w:rsidR="00363CEB" w:rsidRPr="00F429F0">
        <w:rPr>
          <w:sz w:val="28"/>
          <w:szCs w:val="28"/>
        </w:rPr>
        <w:t>_______________________________</w:t>
      </w:r>
    </w:p>
    <w:p w:rsidR="0015393F" w:rsidRPr="0015393F" w:rsidRDefault="0015393F" w:rsidP="001539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15393F">
        <w:rPr>
          <w:sz w:val="28"/>
          <w:szCs w:val="28"/>
        </w:rPr>
        <w:t>__________________________________________</w:t>
      </w:r>
      <w:r w:rsidR="00363CEB" w:rsidRPr="00F429F0">
        <w:rPr>
          <w:sz w:val="28"/>
          <w:szCs w:val="28"/>
        </w:rPr>
        <w:t>______________________________</w:t>
      </w:r>
      <w:r w:rsidRPr="0015393F">
        <w:rPr>
          <w:sz w:val="28"/>
          <w:szCs w:val="28"/>
        </w:rPr>
        <w:t>,</w:t>
      </w:r>
    </w:p>
    <w:p w:rsidR="0015393F" w:rsidRPr="0015393F" w:rsidRDefault="0015393F" w:rsidP="00363CEB">
      <w:pPr>
        <w:autoSpaceDE w:val="0"/>
        <w:autoSpaceDN w:val="0"/>
        <w:adjustRightInd w:val="0"/>
        <w:jc w:val="center"/>
        <w:outlineLvl w:val="0"/>
      </w:pPr>
      <w:r w:rsidRPr="0015393F">
        <w:t>(реквизиты устава юридического лица, свидетельства о государственной регистрации индивидуального предпринимателя, доверенности)</w:t>
      </w:r>
    </w:p>
    <w:p w:rsidR="0012126B" w:rsidRPr="0012126B" w:rsidRDefault="0015393F" w:rsidP="0012126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proofErr w:type="gramStart"/>
      <w:r w:rsidRPr="0015393F">
        <w:rPr>
          <w:sz w:val="28"/>
          <w:szCs w:val="28"/>
        </w:rPr>
        <w:t>с  друг</w:t>
      </w:r>
      <w:r w:rsidR="00363CEB" w:rsidRPr="00F429F0">
        <w:rPr>
          <w:sz w:val="28"/>
          <w:szCs w:val="28"/>
        </w:rPr>
        <w:t>ой</w:t>
      </w:r>
      <w:proofErr w:type="gramEnd"/>
      <w:r w:rsidR="00363CEB" w:rsidRPr="00F429F0">
        <w:rPr>
          <w:sz w:val="28"/>
          <w:szCs w:val="28"/>
        </w:rPr>
        <w:t xml:space="preserve">  стороны,  далее  именуемые «</w:t>
      </w:r>
      <w:r w:rsidRPr="0015393F">
        <w:rPr>
          <w:sz w:val="28"/>
          <w:szCs w:val="28"/>
        </w:rPr>
        <w:t>Стороны</w:t>
      </w:r>
      <w:r w:rsidR="00363CEB" w:rsidRPr="00F429F0">
        <w:rPr>
          <w:sz w:val="28"/>
          <w:szCs w:val="28"/>
        </w:rPr>
        <w:t>»</w:t>
      </w:r>
      <w:r w:rsidRPr="0015393F">
        <w:rPr>
          <w:sz w:val="28"/>
          <w:szCs w:val="28"/>
        </w:rPr>
        <w:t xml:space="preserve">, </w:t>
      </w:r>
      <w:r w:rsidR="0012126B" w:rsidRPr="0012126B">
        <w:rPr>
          <w:sz w:val="28"/>
          <w:szCs w:val="28"/>
        </w:rPr>
        <w:t>в соответствии с</w:t>
      </w:r>
      <w:r w:rsidR="0012126B" w:rsidRPr="0012126B">
        <w:t xml:space="preserve"> </w:t>
      </w:r>
      <w:r w:rsidR="0012126B" w:rsidRPr="0012126B">
        <w:rPr>
          <w:sz w:val="28"/>
          <w:szCs w:val="28"/>
        </w:rPr>
        <w:t>_______________________________</w:t>
      </w:r>
      <w:r w:rsidR="00363CEB" w:rsidRPr="00F429F0">
        <w:rPr>
          <w:sz w:val="28"/>
          <w:szCs w:val="28"/>
        </w:rPr>
        <w:t>_________________________________________</w:t>
      </w:r>
    </w:p>
    <w:p w:rsidR="0012126B" w:rsidRPr="0012126B" w:rsidRDefault="0012126B" w:rsidP="00363CEB">
      <w:pPr>
        <w:autoSpaceDE w:val="0"/>
        <w:autoSpaceDN w:val="0"/>
        <w:adjustRightInd w:val="0"/>
        <w:jc w:val="center"/>
        <w:outlineLvl w:val="0"/>
      </w:pPr>
      <w:r w:rsidRPr="0012126B">
        <w:t>(документ, предусматривающий</w:t>
      </w:r>
      <w:r w:rsidR="00363CEB" w:rsidRPr="00F429F0">
        <w:t xml:space="preserve"> </w:t>
      </w:r>
      <w:r w:rsidRPr="0012126B">
        <w:t>основание для расторжения</w:t>
      </w:r>
      <w:r w:rsidR="00363CEB" w:rsidRPr="00F429F0">
        <w:t xml:space="preserve"> </w:t>
      </w:r>
      <w:r w:rsidRPr="0012126B">
        <w:t>Соглашения (при наличии),</w:t>
      </w:r>
      <w:r w:rsidR="00363CEB" w:rsidRPr="00F429F0">
        <w:t xml:space="preserve"> </w:t>
      </w:r>
      <w:r w:rsidRPr="0012126B">
        <w:t xml:space="preserve">или </w:t>
      </w:r>
      <w:hyperlink r:id="rId28" w:history="1">
        <w:r w:rsidRPr="0012126B">
          <w:t>пункт 7.4.2</w:t>
        </w:r>
      </w:hyperlink>
      <w:r w:rsidRPr="0012126B">
        <w:t xml:space="preserve"> Соглашения)</w:t>
      </w:r>
    </w:p>
    <w:p w:rsidR="0012126B" w:rsidRPr="0012126B" w:rsidRDefault="0012126B" w:rsidP="00363CE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12126B">
        <w:rPr>
          <w:sz w:val="28"/>
          <w:szCs w:val="28"/>
        </w:rPr>
        <w:t>заключили  настоящее  Дополнительное  соглашение  о  расторжении Соглашения</w:t>
      </w:r>
      <w:r w:rsidR="00363CEB" w:rsidRPr="00F429F0">
        <w:rPr>
          <w:sz w:val="28"/>
          <w:szCs w:val="28"/>
        </w:rPr>
        <w:t xml:space="preserve"> </w:t>
      </w:r>
      <w:r w:rsidRPr="0012126B">
        <w:rPr>
          <w:sz w:val="28"/>
          <w:szCs w:val="28"/>
        </w:rPr>
        <w:t xml:space="preserve">(договора)  о  </w:t>
      </w:r>
      <w:r w:rsidR="00363CEB" w:rsidRPr="00F429F0">
        <w:rPr>
          <w:sz w:val="28"/>
          <w:szCs w:val="28"/>
        </w:rPr>
        <w:t>предоставлении из бюджета Республики Татарстан субсидии юридическому лицу (за исключением государственного учреждения), индивидуальному предпринимателю, физическому лицу - производителю товаров, работ, услуг на возмещение затрат (недополученных доходов) в связи с производством (реализацией) товаров 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виноматериалов), выполнением работ, оказанием услуг</w:t>
      </w:r>
      <w:r w:rsidR="00FC0D83" w:rsidRPr="00F429F0">
        <w:rPr>
          <w:sz w:val="28"/>
          <w:szCs w:val="28"/>
        </w:rPr>
        <w:t xml:space="preserve"> от «_</w:t>
      </w:r>
      <w:r w:rsidRPr="0012126B">
        <w:rPr>
          <w:sz w:val="28"/>
          <w:szCs w:val="28"/>
        </w:rPr>
        <w:t>__</w:t>
      </w:r>
      <w:r w:rsidR="00FC0D83" w:rsidRPr="00F429F0">
        <w:rPr>
          <w:sz w:val="28"/>
          <w:szCs w:val="28"/>
        </w:rPr>
        <w:t>»</w:t>
      </w:r>
      <w:r w:rsidRPr="0012126B">
        <w:rPr>
          <w:sz w:val="28"/>
          <w:szCs w:val="28"/>
        </w:rPr>
        <w:t xml:space="preserve"> _______ 20__ г. </w:t>
      </w:r>
      <w:r w:rsidR="00FC0D83" w:rsidRPr="00F429F0">
        <w:rPr>
          <w:sz w:val="28"/>
          <w:szCs w:val="28"/>
        </w:rPr>
        <w:t>№</w:t>
      </w:r>
      <w:r w:rsidRPr="0012126B">
        <w:rPr>
          <w:sz w:val="28"/>
          <w:szCs w:val="28"/>
        </w:rPr>
        <w:t xml:space="preserve"> _</w:t>
      </w:r>
      <w:r w:rsidR="00FC0D83" w:rsidRPr="00F429F0">
        <w:rPr>
          <w:sz w:val="28"/>
          <w:szCs w:val="28"/>
        </w:rPr>
        <w:t>_</w:t>
      </w:r>
      <w:r w:rsidRPr="0012126B">
        <w:rPr>
          <w:sz w:val="28"/>
          <w:szCs w:val="28"/>
        </w:rPr>
        <w:t>_ (далее соответственно -</w:t>
      </w:r>
      <w:r w:rsidR="003536E5" w:rsidRPr="00F429F0">
        <w:rPr>
          <w:sz w:val="28"/>
          <w:szCs w:val="28"/>
        </w:rPr>
        <w:t xml:space="preserve"> </w:t>
      </w:r>
      <w:r w:rsidRPr="0012126B">
        <w:rPr>
          <w:sz w:val="28"/>
          <w:szCs w:val="28"/>
        </w:rPr>
        <w:t>Соглашение, Субсидия).</w:t>
      </w:r>
    </w:p>
    <w:p w:rsidR="008839E5" w:rsidRPr="00F429F0" w:rsidRDefault="0012126B" w:rsidP="008839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2126B">
        <w:rPr>
          <w:sz w:val="28"/>
          <w:szCs w:val="28"/>
        </w:rPr>
        <w:t>1. Соглашение расторгается с даты вступления в силу настоящего Дополнительного соглашения о расторжении Соглашения.</w:t>
      </w:r>
    </w:p>
    <w:p w:rsidR="00465A6D" w:rsidRPr="00F429F0" w:rsidRDefault="0012126B" w:rsidP="00465A6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2126B">
        <w:rPr>
          <w:sz w:val="28"/>
          <w:szCs w:val="28"/>
        </w:rPr>
        <w:t>2. Состояние расчетов на дату расторжения Соглашения:</w:t>
      </w:r>
      <w:bookmarkStart w:id="3" w:name="Par111"/>
      <w:bookmarkEnd w:id="3"/>
    </w:p>
    <w:p w:rsidR="0012126B" w:rsidRPr="0012126B" w:rsidRDefault="0012126B" w:rsidP="00465A6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2126B">
        <w:rPr>
          <w:sz w:val="28"/>
          <w:szCs w:val="28"/>
        </w:rPr>
        <w:t>2.1. бюджетное обязательство __________________________________________</w:t>
      </w:r>
    </w:p>
    <w:p w:rsidR="008839E5" w:rsidRPr="00F429F0" w:rsidRDefault="008839E5" w:rsidP="008839E5">
      <w:pPr>
        <w:autoSpaceDE w:val="0"/>
        <w:autoSpaceDN w:val="0"/>
        <w:adjustRightInd w:val="0"/>
        <w:jc w:val="center"/>
        <w:outlineLvl w:val="0"/>
      </w:pPr>
      <w:r w:rsidRPr="00F429F0">
        <w:t xml:space="preserve">                                                                               </w:t>
      </w:r>
      <w:r w:rsidRPr="0015393F">
        <w:t>(Министерств</w:t>
      </w:r>
      <w:r w:rsidR="000E190D" w:rsidRPr="00F429F0">
        <w:t>а</w:t>
      </w:r>
      <w:r w:rsidRPr="0015393F">
        <w:t>, Комитет</w:t>
      </w:r>
      <w:r w:rsidR="000E190D" w:rsidRPr="00F429F0">
        <w:t>а</w:t>
      </w:r>
      <w:r w:rsidRPr="0015393F">
        <w:t>, Агентств</w:t>
      </w:r>
      <w:r w:rsidR="000E190D" w:rsidRPr="00F429F0">
        <w:t>а</w:t>
      </w:r>
      <w:r w:rsidRPr="0015393F">
        <w:t>, ино</w:t>
      </w:r>
      <w:r w:rsidR="000E190D" w:rsidRPr="00F429F0">
        <w:t>го</w:t>
      </w:r>
      <w:r w:rsidRPr="0015393F">
        <w:t xml:space="preserve"> орган</w:t>
      </w:r>
      <w:r w:rsidR="000E190D" w:rsidRPr="00F429F0">
        <w:t>а (организации</w:t>
      </w:r>
      <w:r w:rsidRPr="0015393F">
        <w:t>)</w:t>
      </w:r>
      <w:r w:rsidR="006B5C57">
        <w:t>)</w:t>
      </w:r>
    </w:p>
    <w:p w:rsidR="00E433F7" w:rsidRPr="0012126B" w:rsidRDefault="0012126B" w:rsidP="00E433F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12126B">
        <w:rPr>
          <w:sz w:val="28"/>
          <w:szCs w:val="28"/>
        </w:rPr>
        <w:t>испол</w:t>
      </w:r>
      <w:r w:rsidR="00E433F7" w:rsidRPr="00F429F0">
        <w:rPr>
          <w:sz w:val="28"/>
          <w:szCs w:val="28"/>
        </w:rPr>
        <w:t>нено в размере ________</w:t>
      </w:r>
      <w:r w:rsidRPr="0012126B">
        <w:rPr>
          <w:sz w:val="28"/>
          <w:szCs w:val="28"/>
        </w:rPr>
        <w:t xml:space="preserve"> (_____________) рублей __ копеек</w:t>
      </w:r>
      <w:r w:rsidR="00E433F7" w:rsidRPr="00F429F0">
        <w:rPr>
          <w:sz w:val="28"/>
          <w:szCs w:val="28"/>
        </w:rPr>
        <w:t xml:space="preserve"> по коду БК ___</w:t>
      </w:r>
      <w:r w:rsidR="00E433F7" w:rsidRPr="0012126B">
        <w:rPr>
          <w:sz w:val="28"/>
          <w:szCs w:val="28"/>
        </w:rPr>
        <w:t xml:space="preserve"> </w:t>
      </w:r>
      <w:hyperlink w:anchor="Par207" w:history="1">
        <w:r w:rsidR="00A8470F" w:rsidRPr="00F429F0">
          <w:rPr>
            <w:sz w:val="28"/>
            <w:szCs w:val="28"/>
            <w:vertAlign w:val="superscript"/>
          </w:rPr>
          <w:t>2</w:t>
        </w:r>
      </w:hyperlink>
      <w:r w:rsidR="00E433F7" w:rsidRPr="0012126B">
        <w:rPr>
          <w:sz w:val="28"/>
          <w:szCs w:val="28"/>
        </w:rPr>
        <w:t>;</w:t>
      </w:r>
    </w:p>
    <w:p w:rsidR="00465A6D" w:rsidRPr="00F429F0" w:rsidRDefault="00E433F7" w:rsidP="0012126B">
      <w:pPr>
        <w:autoSpaceDE w:val="0"/>
        <w:autoSpaceDN w:val="0"/>
        <w:adjustRightInd w:val="0"/>
        <w:jc w:val="both"/>
        <w:outlineLvl w:val="0"/>
      </w:pPr>
      <w:r w:rsidRPr="0012126B">
        <w:rPr>
          <w:sz w:val="28"/>
          <w:szCs w:val="28"/>
        </w:rPr>
        <w:t xml:space="preserve">               </w:t>
      </w:r>
      <w:r w:rsidRPr="00F429F0">
        <w:rPr>
          <w:sz w:val="28"/>
          <w:szCs w:val="28"/>
        </w:rPr>
        <w:t xml:space="preserve">                 </w:t>
      </w:r>
      <w:r w:rsidRPr="0012126B">
        <w:t xml:space="preserve">(сумма </w:t>
      </w:r>
      <w:proofErr w:type="gramStart"/>
      <w:r w:rsidRPr="0012126B">
        <w:t xml:space="preserve">цифрами)   </w:t>
      </w:r>
      <w:proofErr w:type="gramEnd"/>
      <w:r w:rsidRPr="0012126B">
        <w:t xml:space="preserve"> (сумма прописью)</w:t>
      </w:r>
      <w:r w:rsidRPr="00F429F0">
        <w:t xml:space="preserve">                                                                       (</w:t>
      </w:r>
      <w:r w:rsidRPr="0012126B">
        <w:t>код БК)</w:t>
      </w:r>
      <w:r w:rsidR="0012126B" w:rsidRPr="0012126B">
        <w:t xml:space="preserve"> </w:t>
      </w:r>
      <w:bookmarkStart w:id="4" w:name="Par118"/>
      <w:bookmarkEnd w:id="4"/>
    </w:p>
    <w:p w:rsidR="0012126B" w:rsidRPr="0012126B" w:rsidRDefault="0012126B" w:rsidP="00465A6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2126B">
        <w:rPr>
          <w:sz w:val="28"/>
          <w:szCs w:val="28"/>
        </w:rPr>
        <w:t>2.2. объем обязательств Получателя в размере ____________ (_____</w:t>
      </w:r>
      <w:r w:rsidR="00465A6D" w:rsidRPr="00F429F0">
        <w:rPr>
          <w:sz w:val="28"/>
          <w:szCs w:val="28"/>
        </w:rPr>
        <w:t>_____</w:t>
      </w:r>
      <w:r w:rsidRPr="0012126B">
        <w:rPr>
          <w:sz w:val="28"/>
          <w:szCs w:val="28"/>
        </w:rPr>
        <w:t>______)</w:t>
      </w:r>
    </w:p>
    <w:p w:rsidR="0012126B" w:rsidRPr="0012126B" w:rsidRDefault="0012126B" w:rsidP="0012126B">
      <w:pPr>
        <w:autoSpaceDE w:val="0"/>
        <w:autoSpaceDN w:val="0"/>
        <w:adjustRightInd w:val="0"/>
        <w:jc w:val="both"/>
        <w:outlineLvl w:val="0"/>
      </w:pPr>
      <w:r w:rsidRPr="0012126B">
        <w:rPr>
          <w:sz w:val="28"/>
          <w:szCs w:val="28"/>
        </w:rPr>
        <w:t xml:space="preserve">                                                   </w:t>
      </w:r>
      <w:r w:rsidR="00465A6D" w:rsidRPr="00F429F0">
        <w:rPr>
          <w:sz w:val="28"/>
          <w:szCs w:val="28"/>
        </w:rPr>
        <w:t xml:space="preserve">                                      </w:t>
      </w:r>
      <w:r w:rsidRPr="0012126B">
        <w:t>(</w:t>
      </w:r>
      <w:proofErr w:type="gramStart"/>
      <w:r w:rsidRPr="0012126B">
        <w:t>сумма</w:t>
      </w:r>
      <w:r w:rsidR="00465A6D" w:rsidRPr="00F429F0">
        <w:t xml:space="preserve"> </w:t>
      </w:r>
      <w:r w:rsidRPr="0012126B">
        <w:t xml:space="preserve"> цифрами</w:t>
      </w:r>
      <w:proofErr w:type="gramEnd"/>
      <w:r w:rsidRPr="0012126B">
        <w:t xml:space="preserve">)     </w:t>
      </w:r>
      <w:r w:rsidR="00465A6D" w:rsidRPr="0012126B">
        <w:t xml:space="preserve">(сумма </w:t>
      </w:r>
      <w:r w:rsidRPr="0012126B">
        <w:t>прописью)</w:t>
      </w:r>
    </w:p>
    <w:p w:rsidR="00CE5632" w:rsidRPr="00F429F0" w:rsidRDefault="0012126B" w:rsidP="0012126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12126B">
        <w:rPr>
          <w:sz w:val="28"/>
          <w:szCs w:val="28"/>
        </w:rPr>
        <w:t>рублей  __  копеек  Субсидии,  предоставленной  в  соответствии с пунктом 1</w:t>
      </w:r>
      <w:r w:rsidR="00465A6D" w:rsidRPr="00F429F0">
        <w:rPr>
          <w:sz w:val="28"/>
          <w:szCs w:val="28"/>
        </w:rPr>
        <w:t xml:space="preserve"> </w:t>
      </w:r>
      <w:hyperlink r:id="rId29" w:history="1">
        <w:r w:rsidRPr="0012126B">
          <w:rPr>
            <w:sz w:val="28"/>
            <w:szCs w:val="28"/>
          </w:rPr>
          <w:t>статьи    78</w:t>
        </w:r>
      </w:hyperlink>
      <w:r w:rsidRPr="0012126B">
        <w:rPr>
          <w:sz w:val="28"/>
          <w:szCs w:val="28"/>
        </w:rPr>
        <w:t xml:space="preserve">    Бюджетного    кодекса    Российской   Федерации</w:t>
      </w:r>
      <w:r w:rsidR="00CE5632" w:rsidRPr="00F429F0">
        <w:rPr>
          <w:sz w:val="28"/>
          <w:szCs w:val="28"/>
        </w:rPr>
        <w:t>;</w:t>
      </w:r>
    </w:p>
    <w:p w:rsidR="0012126B" w:rsidRPr="0012126B" w:rsidRDefault="0012126B" w:rsidP="00CE5632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2126B">
        <w:rPr>
          <w:sz w:val="28"/>
          <w:szCs w:val="28"/>
        </w:rPr>
        <w:t>2.3. ______________________________________</w:t>
      </w:r>
      <w:r w:rsidR="00F65F2A" w:rsidRPr="00F429F0">
        <w:rPr>
          <w:sz w:val="28"/>
          <w:szCs w:val="28"/>
        </w:rPr>
        <w:t>_____</w:t>
      </w:r>
      <w:r w:rsidRPr="0012126B">
        <w:rPr>
          <w:sz w:val="28"/>
          <w:szCs w:val="28"/>
        </w:rPr>
        <w:t>в течение</w:t>
      </w:r>
      <w:r w:rsidR="00F65F2A" w:rsidRPr="00F429F0">
        <w:rPr>
          <w:sz w:val="28"/>
          <w:szCs w:val="28"/>
        </w:rPr>
        <w:t xml:space="preserve"> «</w:t>
      </w:r>
      <w:r w:rsidRPr="0012126B">
        <w:rPr>
          <w:sz w:val="28"/>
          <w:szCs w:val="28"/>
        </w:rPr>
        <w:t>__</w:t>
      </w:r>
      <w:r w:rsidR="00F65F2A" w:rsidRPr="00F429F0">
        <w:rPr>
          <w:sz w:val="28"/>
          <w:szCs w:val="28"/>
        </w:rPr>
        <w:t>»</w:t>
      </w:r>
      <w:r w:rsidRPr="0012126B">
        <w:rPr>
          <w:sz w:val="28"/>
          <w:szCs w:val="28"/>
        </w:rPr>
        <w:t xml:space="preserve"> дней со дня</w:t>
      </w:r>
    </w:p>
    <w:p w:rsidR="00CE5632" w:rsidRPr="00F429F0" w:rsidRDefault="00CE5632" w:rsidP="00CE5632">
      <w:pPr>
        <w:autoSpaceDE w:val="0"/>
        <w:autoSpaceDN w:val="0"/>
        <w:adjustRightInd w:val="0"/>
        <w:outlineLvl w:val="0"/>
      </w:pPr>
      <w:r w:rsidRPr="00F429F0">
        <w:t xml:space="preserve">                  </w:t>
      </w:r>
      <w:r w:rsidRPr="0015393F">
        <w:t>(Министерств</w:t>
      </w:r>
      <w:r w:rsidRPr="00F429F0">
        <w:t>о</w:t>
      </w:r>
      <w:r w:rsidRPr="0015393F">
        <w:t>, Комитет, Агентств</w:t>
      </w:r>
      <w:r w:rsidRPr="00F429F0">
        <w:t>о</w:t>
      </w:r>
      <w:r w:rsidRPr="0015393F">
        <w:t>, ино</w:t>
      </w:r>
      <w:r w:rsidRPr="00F429F0">
        <w:t>й</w:t>
      </w:r>
      <w:r w:rsidRPr="0015393F">
        <w:t xml:space="preserve"> орган</w:t>
      </w:r>
      <w:r w:rsidRPr="00F429F0">
        <w:t xml:space="preserve"> (организация</w:t>
      </w:r>
      <w:r w:rsidRPr="0015393F">
        <w:t>)</w:t>
      </w:r>
      <w:r w:rsidR="006B5C57">
        <w:t>)</w:t>
      </w:r>
    </w:p>
    <w:p w:rsidR="0012126B" w:rsidRPr="0012126B" w:rsidRDefault="0012126B" w:rsidP="0012126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proofErr w:type="gramStart"/>
      <w:r w:rsidRPr="0012126B">
        <w:rPr>
          <w:sz w:val="28"/>
          <w:szCs w:val="28"/>
        </w:rPr>
        <w:t>расторжения  Соглашения</w:t>
      </w:r>
      <w:proofErr w:type="gramEnd"/>
      <w:r w:rsidRPr="0012126B">
        <w:rPr>
          <w:sz w:val="28"/>
          <w:szCs w:val="28"/>
        </w:rPr>
        <w:t xml:space="preserve">  обязуется  перечислить Получателю сумму Субсидии в</w:t>
      </w:r>
      <w:r w:rsidR="00F65F2A" w:rsidRPr="00F429F0">
        <w:rPr>
          <w:sz w:val="28"/>
          <w:szCs w:val="28"/>
        </w:rPr>
        <w:t xml:space="preserve"> </w:t>
      </w:r>
      <w:r w:rsidRPr="0012126B">
        <w:rPr>
          <w:sz w:val="28"/>
          <w:szCs w:val="28"/>
        </w:rPr>
        <w:t>размере принятых Получателем обязательств: _______________ (_________</w:t>
      </w:r>
      <w:r w:rsidR="00C620BC">
        <w:rPr>
          <w:sz w:val="28"/>
          <w:szCs w:val="28"/>
        </w:rPr>
        <w:t>__</w:t>
      </w:r>
      <w:r w:rsidRPr="0012126B">
        <w:rPr>
          <w:sz w:val="28"/>
          <w:szCs w:val="28"/>
        </w:rPr>
        <w:t>_____)</w:t>
      </w:r>
    </w:p>
    <w:p w:rsidR="0012126B" w:rsidRPr="0012126B" w:rsidRDefault="0012126B" w:rsidP="0012126B">
      <w:pPr>
        <w:autoSpaceDE w:val="0"/>
        <w:autoSpaceDN w:val="0"/>
        <w:adjustRightInd w:val="0"/>
        <w:jc w:val="both"/>
        <w:outlineLvl w:val="0"/>
      </w:pPr>
      <w:r w:rsidRPr="0012126B">
        <w:rPr>
          <w:sz w:val="28"/>
          <w:szCs w:val="28"/>
        </w:rPr>
        <w:t xml:space="preserve">                                           </w:t>
      </w:r>
      <w:r w:rsidR="00F65F2A" w:rsidRPr="00F429F0">
        <w:rPr>
          <w:sz w:val="28"/>
          <w:szCs w:val="28"/>
        </w:rPr>
        <w:t xml:space="preserve">                                          </w:t>
      </w:r>
      <w:r w:rsidRPr="0012126B">
        <w:t xml:space="preserve">(сумма </w:t>
      </w:r>
      <w:proofErr w:type="gramStart"/>
      <w:r w:rsidRPr="0012126B">
        <w:t>цифрами)</w:t>
      </w:r>
      <w:r w:rsidR="00F65F2A" w:rsidRPr="00F429F0">
        <w:t xml:space="preserve">   </w:t>
      </w:r>
      <w:proofErr w:type="gramEnd"/>
      <w:r w:rsidR="00F65F2A" w:rsidRPr="00F429F0">
        <w:t xml:space="preserve">        </w:t>
      </w:r>
      <w:r w:rsidRPr="0012126B">
        <w:t xml:space="preserve"> (сумма прописью)</w:t>
      </w:r>
    </w:p>
    <w:p w:rsidR="00F65F2A" w:rsidRPr="00F429F0" w:rsidRDefault="0012126B" w:rsidP="0012126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12126B">
        <w:rPr>
          <w:sz w:val="28"/>
          <w:szCs w:val="28"/>
        </w:rPr>
        <w:t xml:space="preserve">рублей __ копеек </w:t>
      </w:r>
      <w:hyperlink w:anchor="Par208" w:history="1">
        <w:r w:rsidR="00DA2213" w:rsidRPr="00F429F0">
          <w:rPr>
            <w:sz w:val="28"/>
            <w:szCs w:val="28"/>
            <w:vertAlign w:val="superscript"/>
          </w:rPr>
          <w:t>3</w:t>
        </w:r>
      </w:hyperlink>
      <w:r w:rsidRPr="0012126B">
        <w:rPr>
          <w:sz w:val="28"/>
          <w:szCs w:val="28"/>
        </w:rPr>
        <w:t>;</w:t>
      </w:r>
    </w:p>
    <w:p w:rsidR="0012126B" w:rsidRPr="0012126B" w:rsidRDefault="0012126B" w:rsidP="00F65F2A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2126B">
        <w:rPr>
          <w:sz w:val="28"/>
          <w:szCs w:val="28"/>
        </w:rPr>
        <w:lastRenderedPageBreak/>
        <w:t xml:space="preserve">2.4.  </w:t>
      </w:r>
      <w:proofErr w:type="gramStart"/>
      <w:r w:rsidRPr="0012126B">
        <w:rPr>
          <w:sz w:val="28"/>
          <w:szCs w:val="28"/>
        </w:rPr>
        <w:t>Получатель  в</w:t>
      </w:r>
      <w:proofErr w:type="gramEnd"/>
      <w:r w:rsidRPr="0012126B">
        <w:rPr>
          <w:sz w:val="28"/>
          <w:szCs w:val="28"/>
        </w:rPr>
        <w:t xml:space="preserve">  течение  </w:t>
      </w:r>
      <w:r w:rsidR="00F65F2A" w:rsidRPr="00F429F0">
        <w:rPr>
          <w:sz w:val="28"/>
          <w:szCs w:val="28"/>
        </w:rPr>
        <w:t>«_</w:t>
      </w:r>
      <w:r w:rsidRPr="0012126B">
        <w:rPr>
          <w:sz w:val="28"/>
          <w:szCs w:val="28"/>
        </w:rPr>
        <w:t>__</w:t>
      </w:r>
      <w:r w:rsidR="00F65F2A" w:rsidRPr="00F429F0">
        <w:rPr>
          <w:sz w:val="28"/>
          <w:szCs w:val="28"/>
        </w:rPr>
        <w:t>»</w:t>
      </w:r>
      <w:r w:rsidRPr="0012126B">
        <w:rPr>
          <w:sz w:val="28"/>
          <w:szCs w:val="28"/>
        </w:rPr>
        <w:t xml:space="preserve">  дней  со дня расторжения Соглашения</w:t>
      </w:r>
      <w:r w:rsidR="00F65F2A" w:rsidRPr="00F429F0">
        <w:rPr>
          <w:sz w:val="28"/>
          <w:szCs w:val="28"/>
        </w:rPr>
        <w:t xml:space="preserve"> </w:t>
      </w:r>
      <w:r w:rsidRPr="0012126B">
        <w:rPr>
          <w:sz w:val="28"/>
          <w:szCs w:val="28"/>
        </w:rPr>
        <w:t>обязуется возвратить ______________________________________________________</w:t>
      </w:r>
    </w:p>
    <w:p w:rsidR="00F65F2A" w:rsidRPr="00F429F0" w:rsidRDefault="0012126B" w:rsidP="00F65F2A">
      <w:pPr>
        <w:autoSpaceDE w:val="0"/>
        <w:autoSpaceDN w:val="0"/>
        <w:adjustRightInd w:val="0"/>
        <w:outlineLvl w:val="0"/>
      </w:pPr>
      <w:r w:rsidRPr="0012126B">
        <w:rPr>
          <w:sz w:val="28"/>
          <w:szCs w:val="28"/>
        </w:rPr>
        <w:t xml:space="preserve">                        </w:t>
      </w:r>
      <w:r w:rsidR="00F65F2A" w:rsidRPr="00F429F0">
        <w:t xml:space="preserve">                  </w:t>
      </w:r>
      <w:r w:rsidR="00F65F2A" w:rsidRPr="0015393F">
        <w:t>(Министерств</w:t>
      </w:r>
      <w:r w:rsidR="00F65F2A" w:rsidRPr="00F429F0">
        <w:t>у</w:t>
      </w:r>
      <w:r w:rsidR="00F65F2A" w:rsidRPr="0015393F">
        <w:t>, Комитет</w:t>
      </w:r>
      <w:r w:rsidR="00F65F2A" w:rsidRPr="00F429F0">
        <w:t>у</w:t>
      </w:r>
      <w:r w:rsidR="00F65F2A" w:rsidRPr="0015393F">
        <w:t>, Агентств</w:t>
      </w:r>
      <w:r w:rsidR="00F65F2A" w:rsidRPr="00F429F0">
        <w:t>у</w:t>
      </w:r>
      <w:r w:rsidR="00F65F2A" w:rsidRPr="0015393F">
        <w:t>, ино</w:t>
      </w:r>
      <w:r w:rsidR="00F65F2A" w:rsidRPr="00F429F0">
        <w:t>му</w:t>
      </w:r>
      <w:r w:rsidR="00F65F2A" w:rsidRPr="0015393F">
        <w:t xml:space="preserve"> орган</w:t>
      </w:r>
      <w:r w:rsidR="00F65F2A" w:rsidRPr="00F429F0">
        <w:t>у (организации</w:t>
      </w:r>
      <w:r w:rsidR="00F65F2A" w:rsidRPr="0015393F">
        <w:t>)</w:t>
      </w:r>
      <w:r w:rsidR="00803EB4">
        <w:t>)</w:t>
      </w:r>
    </w:p>
    <w:p w:rsidR="0012126B" w:rsidRPr="0012126B" w:rsidRDefault="0012126B" w:rsidP="0012126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12126B">
        <w:rPr>
          <w:sz w:val="28"/>
          <w:szCs w:val="28"/>
        </w:rPr>
        <w:t>в   бюджет</w:t>
      </w:r>
      <w:r w:rsidR="008167E9" w:rsidRPr="00F429F0">
        <w:rPr>
          <w:sz w:val="28"/>
          <w:szCs w:val="28"/>
        </w:rPr>
        <w:t xml:space="preserve"> Республики Татарстан</w:t>
      </w:r>
      <w:r w:rsidRPr="0012126B">
        <w:rPr>
          <w:sz w:val="28"/>
          <w:szCs w:val="28"/>
        </w:rPr>
        <w:t xml:space="preserve">  сумму  Субсидии  в размере неиспользованного объема</w:t>
      </w:r>
      <w:r w:rsidR="008167E9" w:rsidRPr="00F429F0">
        <w:rPr>
          <w:sz w:val="28"/>
          <w:szCs w:val="28"/>
        </w:rPr>
        <w:t xml:space="preserve"> </w:t>
      </w:r>
      <w:r w:rsidRPr="0012126B">
        <w:rPr>
          <w:sz w:val="28"/>
          <w:szCs w:val="28"/>
        </w:rPr>
        <w:t>Субсидии ________</w:t>
      </w:r>
      <w:r w:rsidR="008167E9" w:rsidRPr="00F429F0">
        <w:rPr>
          <w:sz w:val="28"/>
          <w:szCs w:val="28"/>
        </w:rPr>
        <w:t>______ (______________________</w:t>
      </w:r>
      <w:r w:rsidRPr="0012126B">
        <w:rPr>
          <w:sz w:val="28"/>
          <w:szCs w:val="28"/>
        </w:rPr>
        <w:t xml:space="preserve">) рублей __ копеек </w:t>
      </w:r>
      <w:hyperlink w:anchor="Par208" w:history="1">
        <w:r w:rsidR="00BC4294" w:rsidRPr="00F429F0">
          <w:rPr>
            <w:sz w:val="28"/>
            <w:szCs w:val="28"/>
            <w:vertAlign w:val="superscript"/>
          </w:rPr>
          <w:t>3</w:t>
        </w:r>
      </w:hyperlink>
      <w:r w:rsidRPr="0012126B">
        <w:rPr>
          <w:sz w:val="28"/>
          <w:szCs w:val="28"/>
        </w:rPr>
        <w:t>;</w:t>
      </w:r>
    </w:p>
    <w:p w:rsidR="00F6680F" w:rsidRPr="00F429F0" w:rsidRDefault="0012126B" w:rsidP="0012126B">
      <w:pPr>
        <w:autoSpaceDE w:val="0"/>
        <w:autoSpaceDN w:val="0"/>
        <w:adjustRightInd w:val="0"/>
        <w:jc w:val="both"/>
        <w:outlineLvl w:val="0"/>
      </w:pPr>
      <w:r w:rsidRPr="0012126B">
        <w:t xml:space="preserve">         </w:t>
      </w:r>
      <w:r w:rsidR="008167E9" w:rsidRPr="00F429F0">
        <w:t xml:space="preserve">                                     </w:t>
      </w:r>
      <w:r w:rsidRPr="0012126B">
        <w:t xml:space="preserve"> (сумма </w:t>
      </w:r>
      <w:proofErr w:type="gramStart"/>
      <w:r w:rsidRPr="0012126B">
        <w:t xml:space="preserve">цифрами)   </w:t>
      </w:r>
      <w:proofErr w:type="gramEnd"/>
      <w:r w:rsidRPr="0012126B">
        <w:t xml:space="preserve">  </w:t>
      </w:r>
      <w:r w:rsidR="008167E9" w:rsidRPr="00F429F0">
        <w:t xml:space="preserve">              </w:t>
      </w:r>
      <w:r w:rsidRPr="0012126B">
        <w:t xml:space="preserve">   (сумма прописью)</w:t>
      </w:r>
    </w:p>
    <w:p w:rsidR="0012126B" w:rsidRPr="0012126B" w:rsidRDefault="0012126B" w:rsidP="004359E4">
      <w:pPr>
        <w:autoSpaceDE w:val="0"/>
        <w:autoSpaceDN w:val="0"/>
        <w:adjustRightInd w:val="0"/>
        <w:ind w:firstLine="567"/>
        <w:jc w:val="both"/>
        <w:outlineLvl w:val="0"/>
      </w:pPr>
      <w:r w:rsidRPr="0012126B">
        <w:rPr>
          <w:sz w:val="28"/>
          <w:szCs w:val="28"/>
        </w:rPr>
        <w:t xml:space="preserve">2.5. _____________________________________________________________ </w:t>
      </w:r>
      <w:hyperlink w:anchor="Par209" w:history="1">
        <w:r w:rsidR="004359E4" w:rsidRPr="00F429F0">
          <w:rPr>
            <w:sz w:val="28"/>
            <w:szCs w:val="28"/>
            <w:vertAlign w:val="superscript"/>
          </w:rPr>
          <w:t>4</w:t>
        </w:r>
      </w:hyperlink>
      <w:r w:rsidRPr="0012126B">
        <w:rPr>
          <w:sz w:val="28"/>
          <w:szCs w:val="28"/>
        </w:rPr>
        <w:t>.</w:t>
      </w:r>
    </w:p>
    <w:p w:rsidR="00F6680F" w:rsidRPr="00F429F0" w:rsidRDefault="0012126B" w:rsidP="00F668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2126B">
        <w:rPr>
          <w:sz w:val="28"/>
          <w:szCs w:val="28"/>
        </w:rPr>
        <w:t>3. Стороны взаимных претензий друг к другу не имеют.</w:t>
      </w:r>
    </w:p>
    <w:p w:rsidR="00F6680F" w:rsidRPr="00F429F0" w:rsidRDefault="0012126B" w:rsidP="00F668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2126B">
        <w:rPr>
          <w:sz w:val="28"/>
          <w:szCs w:val="28"/>
        </w:rPr>
        <w:t>4. Настоящее Дополнительное соглашение вступает в силу с даты его подписания лицами, имеющими право действовать от имени каждой из Сторон.</w:t>
      </w:r>
    </w:p>
    <w:p w:rsidR="00F6680F" w:rsidRPr="00F429F0" w:rsidRDefault="0012126B" w:rsidP="00F668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2126B">
        <w:rPr>
          <w:sz w:val="28"/>
          <w:szCs w:val="28"/>
        </w:rPr>
        <w:t xml:space="preserve">5. Обязательства Сторон по Соглашению прекращаются со дня вступления в силу настоящего Дополнительного соглашения, за исключением обязательств, предусмотренных пунктами _______ Соглашения </w:t>
      </w:r>
      <w:hyperlink w:anchor="Par210" w:history="1">
        <w:r w:rsidR="00102DD3" w:rsidRPr="00F429F0">
          <w:rPr>
            <w:sz w:val="28"/>
            <w:szCs w:val="28"/>
            <w:vertAlign w:val="superscript"/>
          </w:rPr>
          <w:t>5</w:t>
        </w:r>
      </w:hyperlink>
      <w:r w:rsidRPr="0012126B">
        <w:rPr>
          <w:sz w:val="28"/>
          <w:szCs w:val="28"/>
        </w:rPr>
        <w:t>, которые прекращают свое действие после полного их исполнения.</w:t>
      </w:r>
    </w:p>
    <w:p w:rsidR="00B44ED2" w:rsidRDefault="0012126B" w:rsidP="00B44E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2126B">
        <w:rPr>
          <w:sz w:val="28"/>
          <w:szCs w:val="28"/>
        </w:rPr>
        <w:t xml:space="preserve">6. </w:t>
      </w:r>
      <w:bookmarkStart w:id="5" w:name="Par147"/>
      <w:bookmarkEnd w:id="5"/>
      <w:r w:rsidR="00F6680F" w:rsidRPr="00F429F0">
        <w:rPr>
          <w:sz w:val="28"/>
          <w:szCs w:val="28"/>
        </w:rPr>
        <w:t>Н</w:t>
      </w:r>
      <w:r w:rsidRPr="0012126B">
        <w:rPr>
          <w:sz w:val="28"/>
          <w:szCs w:val="28"/>
        </w:rPr>
        <w:t>астоящее Дополнительное соглашение составлено в форме бумажного документа в двух экземплярах, по одному экземпляру для каждой из Сторон;</w:t>
      </w:r>
    </w:p>
    <w:p w:rsidR="0012126B" w:rsidRDefault="0012126B" w:rsidP="00B44E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4ED2">
        <w:rPr>
          <w:sz w:val="28"/>
          <w:szCs w:val="28"/>
        </w:rPr>
        <w:t xml:space="preserve"> 6.</w:t>
      </w:r>
      <w:r w:rsidR="00552615">
        <w:rPr>
          <w:sz w:val="28"/>
          <w:szCs w:val="28"/>
        </w:rPr>
        <w:t>1</w:t>
      </w:r>
      <w:r w:rsidRPr="00B44ED2">
        <w:rPr>
          <w:sz w:val="28"/>
          <w:szCs w:val="28"/>
        </w:rPr>
        <w:t>. _______________________________________</w:t>
      </w:r>
      <w:r w:rsidR="00B44ED2">
        <w:rPr>
          <w:sz w:val="28"/>
          <w:szCs w:val="28"/>
        </w:rPr>
        <w:t>___</w:t>
      </w:r>
      <w:r w:rsidRPr="00B44ED2">
        <w:rPr>
          <w:sz w:val="28"/>
          <w:szCs w:val="28"/>
        </w:rPr>
        <w:t xml:space="preserve">_____________________ </w:t>
      </w:r>
      <w:hyperlink w:anchor="Par214" w:history="1">
        <w:r w:rsidR="007A3814" w:rsidRPr="00B44ED2">
          <w:rPr>
            <w:sz w:val="28"/>
            <w:szCs w:val="28"/>
            <w:vertAlign w:val="superscript"/>
          </w:rPr>
          <w:t>6</w:t>
        </w:r>
      </w:hyperlink>
      <w:r w:rsidRPr="00B44ED2">
        <w:rPr>
          <w:sz w:val="28"/>
          <w:szCs w:val="28"/>
        </w:rPr>
        <w:t>.</w:t>
      </w:r>
    </w:p>
    <w:p w:rsidR="003770D6" w:rsidRPr="00B44ED2" w:rsidRDefault="003770D6" w:rsidP="00B44E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2126B" w:rsidRPr="0012126B" w:rsidRDefault="0012126B" w:rsidP="0012126B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2126B">
        <w:rPr>
          <w:sz w:val="28"/>
          <w:szCs w:val="28"/>
        </w:rPr>
        <w:t>7. Платежные реквизиты Сторон</w:t>
      </w: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4872"/>
      </w:tblGrid>
      <w:tr w:rsidR="00F429F0" w:rsidRPr="00F429F0" w:rsidTr="006A1F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DE" w:rsidRPr="00F429F0" w:rsidRDefault="003653D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29F0">
              <w:rPr>
                <w:sz w:val="28"/>
                <w:szCs w:val="28"/>
              </w:rPr>
              <w:t>Сокращенное наименование _________________________________</w:t>
            </w:r>
          </w:p>
          <w:p w:rsidR="003653DE" w:rsidRPr="00F429F0" w:rsidRDefault="003653DE" w:rsidP="00F853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29F0">
              <w:t>(Министерства, Комитета, Агентства, иного органа (организации))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DE" w:rsidRPr="00F429F0" w:rsidRDefault="003653D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29F0">
              <w:rPr>
                <w:sz w:val="28"/>
                <w:szCs w:val="28"/>
              </w:rPr>
              <w:t>Сокращенное наименование Получателя</w:t>
            </w:r>
          </w:p>
        </w:tc>
      </w:tr>
      <w:tr w:rsidR="00F429F0" w:rsidRPr="00F429F0" w:rsidTr="006A1F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DE" w:rsidRPr="00F429F0" w:rsidRDefault="003653DE" w:rsidP="003653DE">
            <w:pPr>
              <w:autoSpaceDE w:val="0"/>
              <w:autoSpaceDN w:val="0"/>
              <w:adjustRightInd w:val="0"/>
              <w:jc w:val="right"/>
            </w:pPr>
            <w:r w:rsidRPr="00F429F0">
              <w:rPr>
                <w:sz w:val="28"/>
                <w:szCs w:val="28"/>
              </w:rPr>
              <w:t xml:space="preserve">Наименование ______________________ </w:t>
            </w:r>
            <w:r w:rsidRPr="00F429F0">
              <w:t>(Министерства, Комитета, Агентства,</w:t>
            </w:r>
          </w:p>
          <w:p w:rsidR="003653DE" w:rsidRPr="00F429F0" w:rsidRDefault="003653DE" w:rsidP="003653DE">
            <w:pPr>
              <w:autoSpaceDE w:val="0"/>
              <w:autoSpaceDN w:val="0"/>
              <w:adjustRightInd w:val="0"/>
              <w:jc w:val="right"/>
            </w:pPr>
            <w:r w:rsidRPr="00F429F0">
              <w:t>иного органа (организации))</w:t>
            </w:r>
          </w:p>
          <w:p w:rsidR="003653DE" w:rsidRPr="00F429F0" w:rsidRDefault="003653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29F0">
              <w:rPr>
                <w:sz w:val="28"/>
                <w:szCs w:val="28"/>
              </w:rPr>
              <w:t xml:space="preserve">ОГРН, </w:t>
            </w:r>
            <w:hyperlink r:id="rId30" w:history="1">
              <w:r w:rsidRPr="00F429F0">
                <w:rPr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DE" w:rsidRPr="00F429F0" w:rsidRDefault="003653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29F0">
              <w:rPr>
                <w:sz w:val="28"/>
                <w:szCs w:val="28"/>
              </w:rPr>
              <w:t>Наименование Получателя</w:t>
            </w:r>
          </w:p>
          <w:p w:rsidR="003653DE" w:rsidRPr="00F429F0" w:rsidRDefault="003653DE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3653DE" w:rsidRPr="00F429F0" w:rsidRDefault="003653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29F0">
              <w:rPr>
                <w:sz w:val="28"/>
                <w:szCs w:val="28"/>
              </w:rPr>
              <w:t xml:space="preserve">ОГРН, </w:t>
            </w:r>
            <w:hyperlink r:id="rId31" w:history="1">
              <w:r w:rsidRPr="00F429F0">
                <w:rPr>
                  <w:sz w:val="28"/>
                  <w:szCs w:val="28"/>
                </w:rPr>
                <w:t>ОКТМО</w:t>
              </w:r>
            </w:hyperlink>
          </w:p>
        </w:tc>
      </w:tr>
      <w:tr w:rsidR="00F429F0" w:rsidRPr="00F429F0" w:rsidTr="006A1F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DE" w:rsidRPr="00F429F0" w:rsidRDefault="003653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29F0">
              <w:rPr>
                <w:sz w:val="28"/>
                <w:szCs w:val="28"/>
              </w:rPr>
              <w:t>Место нахождения: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DE" w:rsidRPr="00F429F0" w:rsidRDefault="003653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29F0">
              <w:rPr>
                <w:sz w:val="28"/>
                <w:szCs w:val="28"/>
              </w:rPr>
              <w:t>Место нахождения:</w:t>
            </w:r>
          </w:p>
        </w:tc>
      </w:tr>
      <w:tr w:rsidR="00F429F0" w:rsidRPr="00F429F0" w:rsidTr="006A1F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DE" w:rsidRPr="00F429F0" w:rsidRDefault="003653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29F0">
              <w:rPr>
                <w:sz w:val="28"/>
                <w:szCs w:val="28"/>
              </w:rPr>
              <w:t>ИНН/КПП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DE" w:rsidRPr="00F429F0" w:rsidRDefault="003653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29F0">
              <w:rPr>
                <w:sz w:val="28"/>
                <w:szCs w:val="28"/>
              </w:rPr>
              <w:t>ИНП/КПП</w:t>
            </w:r>
          </w:p>
        </w:tc>
      </w:tr>
      <w:tr w:rsidR="00F429F0" w:rsidRPr="00F429F0" w:rsidTr="006A1F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DE" w:rsidRPr="00F429F0" w:rsidRDefault="003653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29F0">
              <w:rPr>
                <w:sz w:val="28"/>
                <w:szCs w:val="28"/>
              </w:rPr>
              <w:t>Платежные реквизиты:</w:t>
            </w:r>
          </w:p>
          <w:p w:rsidR="003653DE" w:rsidRPr="00F429F0" w:rsidRDefault="003653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29F0">
              <w:rPr>
                <w:sz w:val="28"/>
                <w:szCs w:val="28"/>
              </w:rPr>
              <w:t>Наименование учреждения Банка России,</w:t>
            </w:r>
          </w:p>
          <w:p w:rsidR="003653DE" w:rsidRPr="00F429F0" w:rsidRDefault="003653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29F0">
              <w:rPr>
                <w:sz w:val="28"/>
                <w:szCs w:val="28"/>
              </w:rPr>
              <w:t>БИК</w:t>
            </w:r>
          </w:p>
          <w:p w:rsidR="003653DE" w:rsidRPr="00F429F0" w:rsidRDefault="003653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29F0">
              <w:rPr>
                <w:sz w:val="28"/>
                <w:szCs w:val="28"/>
              </w:rPr>
              <w:t>Расчетный счет</w:t>
            </w:r>
          </w:p>
          <w:p w:rsidR="003653DE" w:rsidRPr="00F429F0" w:rsidRDefault="003653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29F0">
              <w:rPr>
                <w:sz w:val="28"/>
                <w:szCs w:val="28"/>
              </w:rPr>
              <w:t>Лицевой счет в Министерстве финансов Республики Татарстан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DE" w:rsidRPr="00F429F0" w:rsidRDefault="003653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29F0">
              <w:rPr>
                <w:sz w:val="28"/>
                <w:szCs w:val="28"/>
              </w:rPr>
              <w:t>Платежные реквизиты:</w:t>
            </w:r>
          </w:p>
          <w:p w:rsidR="003653DE" w:rsidRPr="00F429F0" w:rsidRDefault="003653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29F0">
              <w:rPr>
                <w:sz w:val="28"/>
                <w:szCs w:val="28"/>
              </w:rPr>
              <w:t>Наименование учреждения Банка России, БИК</w:t>
            </w:r>
          </w:p>
          <w:p w:rsidR="003653DE" w:rsidRPr="00F429F0" w:rsidRDefault="003653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29F0">
              <w:rPr>
                <w:sz w:val="28"/>
                <w:szCs w:val="28"/>
              </w:rPr>
              <w:t>Расчетный счет</w:t>
            </w:r>
          </w:p>
        </w:tc>
      </w:tr>
    </w:tbl>
    <w:p w:rsidR="00830EC0" w:rsidRPr="00F429F0" w:rsidRDefault="00830EC0" w:rsidP="003653D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53DE" w:rsidRPr="00F429F0" w:rsidRDefault="004C35F3" w:rsidP="003653D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F429F0">
        <w:rPr>
          <w:sz w:val="28"/>
          <w:szCs w:val="28"/>
        </w:rPr>
        <w:t>8</w:t>
      </w:r>
      <w:r w:rsidR="003653DE" w:rsidRPr="00F429F0">
        <w:rPr>
          <w:sz w:val="28"/>
          <w:szCs w:val="28"/>
        </w:rPr>
        <w:t>. Подписи Сторон</w:t>
      </w:r>
    </w:p>
    <w:p w:rsidR="003653DE" w:rsidRPr="00F429F0" w:rsidRDefault="003653DE" w:rsidP="003653D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4872"/>
      </w:tblGrid>
      <w:tr w:rsidR="00F429F0" w:rsidRPr="00F429F0" w:rsidTr="006A1F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DE" w:rsidRPr="00F429F0" w:rsidRDefault="003653D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29F0">
              <w:rPr>
                <w:sz w:val="28"/>
                <w:szCs w:val="28"/>
              </w:rPr>
              <w:t>Сокращенное наименование _________________________________</w:t>
            </w:r>
          </w:p>
          <w:p w:rsidR="003653DE" w:rsidRPr="00F429F0" w:rsidRDefault="003653DE" w:rsidP="00F853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29F0">
              <w:t>(Министерства, Комитета, Агентства,</w:t>
            </w:r>
            <w:r w:rsidR="00CC1939">
              <w:t xml:space="preserve"> </w:t>
            </w:r>
            <w:r w:rsidRPr="00F429F0">
              <w:t>иного органа (организации))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DE" w:rsidRPr="00F429F0" w:rsidRDefault="003653D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429F0">
              <w:rPr>
                <w:sz w:val="28"/>
                <w:szCs w:val="28"/>
              </w:rPr>
              <w:t>Сокращенное наименование Получателя</w:t>
            </w:r>
          </w:p>
        </w:tc>
      </w:tr>
      <w:tr w:rsidR="00F429F0" w:rsidRPr="00F429F0" w:rsidTr="006A1F8F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DE" w:rsidRPr="00F429F0" w:rsidRDefault="003653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29F0">
              <w:rPr>
                <w:sz w:val="28"/>
                <w:szCs w:val="28"/>
              </w:rPr>
              <w:lastRenderedPageBreak/>
              <w:t>___________/___________</w:t>
            </w:r>
          </w:p>
          <w:p w:rsidR="003653DE" w:rsidRPr="00F429F0" w:rsidRDefault="003653DE" w:rsidP="003653DE">
            <w:pPr>
              <w:autoSpaceDE w:val="0"/>
              <w:autoSpaceDN w:val="0"/>
              <w:adjustRightInd w:val="0"/>
            </w:pPr>
            <w:r w:rsidRPr="00F429F0">
              <w:t>(подпись)                   (Ф.И.О.)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DE" w:rsidRPr="00F429F0" w:rsidRDefault="003653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29F0">
              <w:rPr>
                <w:sz w:val="28"/>
                <w:szCs w:val="28"/>
              </w:rPr>
              <w:t>__________/_____________</w:t>
            </w:r>
          </w:p>
          <w:p w:rsidR="003653DE" w:rsidRPr="00F429F0" w:rsidRDefault="003653DE" w:rsidP="003653DE">
            <w:pPr>
              <w:autoSpaceDE w:val="0"/>
              <w:autoSpaceDN w:val="0"/>
              <w:adjustRightInd w:val="0"/>
            </w:pPr>
            <w:r w:rsidRPr="00F429F0">
              <w:t xml:space="preserve"> (подпись)                    (Ф.И.О.)</w:t>
            </w:r>
          </w:p>
        </w:tc>
      </w:tr>
    </w:tbl>
    <w:p w:rsidR="0012126B" w:rsidRPr="0012126B" w:rsidRDefault="006A1F8F" w:rsidP="001212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29F0">
        <w:rPr>
          <w:sz w:val="28"/>
          <w:szCs w:val="28"/>
        </w:rPr>
        <w:t>_______________________________</w:t>
      </w:r>
    </w:p>
    <w:p w:rsidR="00A8470F" w:rsidRPr="00F429F0" w:rsidRDefault="00CE7C7C" w:rsidP="00A8470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6" w:name="Par205"/>
      <w:bookmarkEnd w:id="6"/>
      <w:r w:rsidRPr="00F429F0">
        <w:rPr>
          <w:sz w:val="24"/>
          <w:szCs w:val="24"/>
          <w:vertAlign w:val="superscript"/>
        </w:rPr>
        <w:t>1</w:t>
      </w:r>
      <w:r w:rsidR="0012126B" w:rsidRPr="0012126B">
        <w:rPr>
          <w:sz w:val="24"/>
          <w:szCs w:val="24"/>
        </w:rPr>
        <w:t xml:space="preserve"> </w:t>
      </w:r>
      <w:bookmarkStart w:id="7" w:name="Par206"/>
      <w:bookmarkEnd w:id="7"/>
      <w:r w:rsidRPr="00F429F0">
        <w:rPr>
          <w:sz w:val="24"/>
          <w:szCs w:val="24"/>
        </w:rPr>
        <w:t xml:space="preserve"> В случае если соглашение (договор) о предоставлении из бюджета Республики Татарстан субсидии юридическому лицу (за исключением государственного учреждения), индивидуальному предпринимателю, физическому лицу - производителю товаров, работ, услуг, заключаемое в соответствии с настоящей Типовой формой (далее - соглашение), содержит информацию ограниченного распространения, доступ к которой ограничен органами государственной власти Республики Татарстан в соответствии с федеральными законами, проставляется соответствующий гриф (для </w:t>
      </w:r>
      <w:r w:rsidR="009619FC" w:rsidRPr="00F429F0">
        <w:rPr>
          <w:sz w:val="24"/>
          <w:szCs w:val="24"/>
        </w:rPr>
        <w:t>«</w:t>
      </w:r>
      <w:r w:rsidRPr="00F429F0">
        <w:rPr>
          <w:sz w:val="24"/>
          <w:szCs w:val="24"/>
        </w:rPr>
        <w:t>служебного пользования</w:t>
      </w:r>
      <w:r w:rsidR="009619FC" w:rsidRPr="00F429F0">
        <w:rPr>
          <w:sz w:val="24"/>
          <w:szCs w:val="24"/>
        </w:rPr>
        <w:t>»</w:t>
      </w:r>
      <w:r w:rsidRPr="00F429F0">
        <w:rPr>
          <w:sz w:val="24"/>
          <w:szCs w:val="24"/>
        </w:rPr>
        <w:t>) и номер экземпляра.</w:t>
      </w:r>
    </w:p>
    <w:p w:rsidR="00A8470F" w:rsidRPr="00F429F0" w:rsidRDefault="00A8470F" w:rsidP="00A8470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429F0">
        <w:rPr>
          <w:sz w:val="24"/>
          <w:szCs w:val="24"/>
          <w:vertAlign w:val="superscript"/>
        </w:rPr>
        <w:t>2</w:t>
      </w:r>
      <w:r w:rsidR="0012126B" w:rsidRPr="0012126B">
        <w:rPr>
          <w:sz w:val="24"/>
          <w:szCs w:val="24"/>
        </w:rPr>
        <w:t xml:space="preserve"> </w:t>
      </w:r>
      <w:bookmarkStart w:id="8" w:name="Par207"/>
      <w:bookmarkEnd w:id="8"/>
      <w:r w:rsidRPr="00F429F0">
        <w:rPr>
          <w:sz w:val="24"/>
          <w:szCs w:val="24"/>
        </w:rPr>
        <w:t>Если Субсидия предоставляется по нескольким кодам классификации расходов бюджета</w:t>
      </w:r>
      <w:r w:rsidR="009619FC" w:rsidRPr="00F429F0">
        <w:rPr>
          <w:sz w:val="24"/>
          <w:szCs w:val="24"/>
        </w:rPr>
        <w:t xml:space="preserve"> Республики Татарстан</w:t>
      </w:r>
      <w:r w:rsidRPr="00F429F0">
        <w:rPr>
          <w:sz w:val="24"/>
          <w:szCs w:val="24"/>
        </w:rPr>
        <w:t xml:space="preserve"> (далее - коды БК), то указываются последовательно соответствующие коды БК, а также суммы Субсидии, предоставляемые по таким кодам БК.</w:t>
      </w:r>
    </w:p>
    <w:p w:rsidR="00391DE0" w:rsidRPr="00F429F0" w:rsidRDefault="00BA3452" w:rsidP="00AC4F5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429F0">
        <w:rPr>
          <w:sz w:val="24"/>
          <w:szCs w:val="24"/>
          <w:vertAlign w:val="superscript"/>
        </w:rPr>
        <w:t>3</w:t>
      </w:r>
      <w:r w:rsidR="0012126B" w:rsidRPr="0012126B">
        <w:rPr>
          <w:sz w:val="24"/>
          <w:szCs w:val="24"/>
        </w:rPr>
        <w:t xml:space="preserve"> </w:t>
      </w:r>
      <w:bookmarkStart w:id="9" w:name="Par208"/>
      <w:bookmarkEnd w:id="9"/>
      <w:r w:rsidR="0012126B" w:rsidRPr="0012126B">
        <w:rPr>
          <w:sz w:val="24"/>
          <w:szCs w:val="24"/>
        </w:rPr>
        <w:t xml:space="preserve">Указывается в зависимости от исполнения обязательств, указанных в </w:t>
      </w:r>
      <w:hyperlink w:anchor="Par111" w:history="1">
        <w:r w:rsidR="0012126B" w:rsidRPr="0012126B">
          <w:rPr>
            <w:sz w:val="24"/>
            <w:szCs w:val="24"/>
          </w:rPr>
          <w:t>пунктах 2.1</w:t>
        </w:r>
      </w:hyperlink>
      <w:r w:rsidR="0012126B" w:rsidRPr="0012126B">
        <w:rPr>
          <w:sz w:val="24"/>
          <w:szCs w:val="24"/>
        </w:rPr>
        <w:t xml:space="preserve"> и </w:t>
      </w:r>
      <w:hyperlink w:anchor="Par118" w:history="1">
        <w:r w:rsidR="0012126B" w:rsidRPr="0012126B">
          <w:rPr>
            <w:sz w:val="24"/>
            <w:szCs w:val="24"/>
          </w:rPr>
          <w:t>2.2</w:t>
        </w:r>
      </w:hyperlink>
      <w:r w:rsidR="0012126B" w:rsidRPr="0012126B">
        <w:rPr>
          <w:sz w:val="24"/>
          <w:szCs w:val="24"/>
        </w:rPr>
        <w:t xml:space="preserve"> настоящего Дополнительного соглашения.</w:t>
      </w:r>
      <w:bookmarkStart w:id="10" w:name="Par209"/>
      <w:bookmarkEnd w:id="10"/>
    </w:p>
    <w:p w:rsidR="007A3814" w:rsidRPr="00F429F0" w:rsidRDefault="00391DE0" w:rsidP="00AC4F5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429F0">
        <w:rPr>
          <w:sz w:val="24"/>
          <w:szCs w:val="24"/>
          <w:vertAlign w:val="superscript"/>
        </w:rPr>
        <w:t>4</w:t>
      </w:r>
      <w:r w:rsidR="0012126B" w:rsidRPr="0012126B">
        <w:rPr>
          <w:sz w:val="24"/>
          <w:szCs w:val="24"/>
        </w:rPr>
        <w:t xml:space="preserve"> Указываются иные конкретные условия (при наличии).</w:t>
      </w:r>
      <w:bookmarkStart w:id="11" w:name="Par210"/>
      <w:bookmarkEnd w:id="11"/>
    </w:p>
    <w:p w:rsidR="00391DE0" w:rsidRPr="00F429F0" w:rsidRDefault="00391DE0" w:rsidP="00AC4F5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429F0">
        <w:rPr>
          <w:sz w:val="24"/>
          <w:szCs w:val="24"/>
          <w:vertAlign w:val="superscript"/>
        </w:rPr>
        <w:t>5</w:t>
      </w:r>
      <w:r w:rsidR="0012126B" w:rsidRPr="0012126B">
        <w:rPr>
          <w:sz w:val="24"/>
          <w:szCs w:val="24"/>
        </w:rPr>
        <w:t xml:space="preserve"> </w:t>
      </w:r>
      <w:bookmarkStart w:id="12" w:name="Par211"/>
      <w:bookmarkEnd w:id="12"/>
      <w:r w:rsidRPr="00F429F0">
        <w:rPr>
          <w:sz w:val="24"/>
          <w:szCs w:val="24"/>
        </w:rPr>
        <w:t>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:rsidR="0012126B" w:rsidRPr="0012126B" w:rsidRDefault="007A3814" w:rsidP="00AC4F5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3" w:name="Par214"/>
      <w:bookmarkEnd w:id="13"/>
      <w:r w:rsidRPr="00F429F0">
        <w:rPr>
          <w:sz w:val="24"/>
          <w:szCs w:val="24"/>
          <w:vertAlign w:val="superscript"/>
        </w:rPr>
        <w:t>6</w:t>
      </w:r>
      <w:r w:rsidR="0012126B" w:rsidRPr="0012126B">
        <w:rPr>
          <w:sz w:val="24"/>
          <w:szCs w:val="24"/>
        </w:rPr>
        <w:t xml:space="preserve"> Указываются иные конкретные положения (при наличии).</w:t>
      </w:r>
      <w:r w:rsidR="00914F8C">
        <w:rPr>
          <w:sz w:val="24"/>
          <w:szCs w:val="24"/>
        </w:rPr>
        <w:t>».</w:t>
      </w:r>
    </w:p>
    <w:p w:rsidR="00566612" w:rsidRPr="00AC4F52" w:rsidRDefault="00566612" w:rsidP="0056661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66612" w:rsidRPr="00F97186" w:rsidRDefault="00566612" w:rsidP="007F2C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4356C" w:rsidRDefault="00E4356C" w:rsidP="00E435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sectPr w:rsidR="00E4356C" w:rsidSect="00995E2D">
      <w:headerReference w:type="default" r:id="rId32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270B" w:rsidRDefault="00D0270B">
      <w:r>
        <w:separator/>
      </w:r>
    </w:p>
  </w:endnote>
  <w:endnote w:type="continuationSeparator" w:id="0">
    <w:p w:rsidR="00D0270B" w:rsidRDefault="00D02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270B" w:rsidRDefault="00D0270B">
      <w:r>
        <w:separator/>
      </w:r>
    </w:p>
  </w:footnote>
  <w:footnote w:type="continuationSeparator" w:id="0">
    <w:p w:rsidR="00D0270B" w:rsidRDefault="00D02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011" w:rsidRDefault="00546011">
    <w:pPr>
      <w:pStyle w:val="a3"/>
      <w:jc w:val="center"/>
    </w:pPr>
  </w:p>
  <w:p w:rsidR="00546011" w:rsidRDefault="0054601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2986311"/>
      <w:docPartObj>
        <w:docPartGallery w:val="Page Numbers (Top of Page)"/>
        <w:docPartUnique/>
      </w:docPartObj>
    </w:sdtPr>
    <w:sdtEndPr/>
    <w:sdtContent>
      <w:p w:rsidR="00546011" w:rsidRDefault="00546011">
        <w:pPr>
          <w:pStyle w:val="a3"/>
          <w:jc w:val="center"/>
        </w:pPr>
        <w:r w:rsidRPr="00EA545E">
          <w:rPr>
            <w:sz w:val="28"/>
          </w:rPr>
          <w:fldChar w:fldCharType="begin"/>
        </w:r>
        <w:r w:rsidRPr="00EA545E">
          <w:rPr>
            <w:sz w:val="28"/>
          </w:rPr>
          <w:instrText>PAGE   \* MERGEFORMAT</w:instrText>
        </w:r>
        <w:r w:rsidRPr="00EA545E">
          <w:rPr>
            <w:sz w:val="28"/>
          </w:rPr>
          <w:fldChar w:fldCharType="separate"/>
        </w:r>
        <w:r w:rsidR="00A55378">
          <w:rPr>
            <w:noProof/>
            <w:sz w:val="28"/>
          </w:rPr>
          <w:t>2</w:t>
        </w:r>
        <w:r w:rsidRPr="00EA545E">
          <w:rPr>
            <w:sz w:val="28"/>
          </w:rPr>
          <w:fldChar w:fldCharType="end"/>
        </w:r>
      </w:p>
    </w:sdtContent>
  </w:sdt>
  <w:p w:rsidR="00546011" w:rsidRDefault="0054601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C09" w:rsidRPr="00AA117F" w:rsidRDefault="003E5C09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5D7DA4">
      <w:rPr>
        <w:noProof/>
        <w:sz w:val="28"/>
        <w:szCs w:val="28"/>
      </w:rPr>
      <w:t>11</w:t>
    </w:r>
    <w:r w:rsidRPr="00AA117F">
      <w:rPr>
        <w:sz w:val="28"/>
        <w:szCs w:val="28"/>
      </w:rPr>
      <w:fldChar w:fldCharType="end"/>
    </w:r>
  </w:p>
  <w:p w:rsidR="003E5C09" w:rsidRDefault="003E5C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D27FC"/>
    <w:multiLevelType w:val="hybridMultilevel"/>
    <w:tmpl w:val="3DFA2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345B0"/>
    <w:multiLevelType w:val="hybridMultilevel"/>
    <w:tmpl w:val="01AA1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AE"/>
    <w:rsid w:val="00002BEC"/>
    <w:rsid w:val="00005CD6"/>
    <w:rsid w:val="00006A09"/>
    <w:rsid w:val="000108C2"/>
    <w:rsid w:val="00020A15"/>
    <w:rsid w:val="00030AC1"/>
    <w:rsid w:val="00051CD7"/>
    <w:rsid w:val="00057354"/>
    <w:rsid w:val="00072C6D"/>
    <w:rsid w:val="000761B8"/>
    <w:rsid w:val="00080656"/>
    <w:rsid w:val="000833E1"/>
    <w:rsid w:val="00094464"/>
    <w:rsid w:val="000B1577"/>
    <w:rsid w:val="000C2235"/>
    <w:rsid w:val="000D6EDE"/>
    <w:rsid w:val="000D76F8"/>
    <w:rsid w:val="000E190D"/>
    <w:rsid w:val="000E339A"/>
    <w:rsid w:val="000E7321"/>
    <w:rsid w:val="000F7EFD"/>
    <w:rsid w:val="0010268D"/>
    <w:rsid w:val="00102DD3"/>
    <w:rsid w:val="0012126B"/>
    <w:rsid w:val="00123BD0"/>
    <w:rsid w:val="001313B5"/>
    <w:rsid w:val="00133170"/>
    <w:rsid w:val="0014341F"/>
    <w:rsid w:val="00150463"/>
    <w:rsid w:val="0015393F"/>
    <w:rsid w:val="00157A29"/>
    <w:rsid w:val="00160CFD"/>
    <w:rsid w:val="00161D0F"/>
    <w:rsid w:val="001634A9"/>
    <w:rsid w:val="00183A78"/>
    <w:rsid w:val="00184496"/>
    <w:rsid w:val="00193FA1"/>
    <w:rsid w:val="001B016C"/>
    <w:rsid w:val="001C11EA"/>
    <w:rsid w:val="001D163A"/>
    <w:rsid w:val="001D6C47"/>
    <w:rsid w:val="001E4D40"/>
    <w:rsid w:val="0021462D"/>
    <w:rsid w:val="00230141"/>
    <w:rsid w:val="00237B18"/>
    <w:rsid w:val="002423DD"/>
    <w:rsid w:val="0024424F"/>
    <w:rsid w:val="00244CEF"/>
    <w:rsid w:val="00257D46"/>
    <w:rsid w:val="002609FF"/>
    <w:rsid w:val="002660B6"/>
    <w:rsid w:val="00270E02"/>
    <w:rsid w:val="00280ABC"/>
    <w:rsid w:val="00280BF1"/>
    <w:rsid w:val="00282165"/>
    <w:rsid w:val="002840E1"/>
    <w:rsid w:val="00286D3A"/>
    <w:rsid w:val="002910A4"/>
    <w:rsid w:val="00295BCE"/>
    <w:rsid w:val="002A2ABE"/>
    <w:rsid w:val="002A567D"/>
    <w:rsid w:val="002B1DDC"/>
    <w:rsid w:val="002B4205"/>
    <w:rsid w:val="002C10BE"/>
    <w:rsid w:val="002C1452"/>
    <w:rsid w:val="002C6C85"/>
    <w:rsid w:val="002C77F1"/>
    <w:rsid w:val="002E18EF"/>
    <w:rsid w:val="002E4431"/>
    <w:rsid w:val="002F4CA9"/>
    <w:rsid w:val="00300B42"/>
    <w:rsid w:val="003156AB"/>
    <w:rsid w:val="00315A7C"/>
    <w:rsid w:val="00316B9D"/>
    <w:rsid w:val="00330EB1"/>
    <w:rsid w:val="00333EB3"/>
    <w:rsid w:val="0034357E"/>
    <w:rsid w:val="00346029"/>
    <w:rsid w:val="00347A73"/>
    <w:rsid w:val="00351E23"/>
    <w:rsid w:val="003536E5"/>
    <w:rsid w:val="0036140B"/>
    <w:rsid w:val="003633E1"/>
    <w:rsid w:val="00363CEB"/>
    <w:rsid w:val="003653DE"/>
    <w:rsid w:val="00366F51"/>
    <w:rsid w:val="00366FC9"/>
    <w:rsid w:val="0037039C"/>
    <w:rsid w:val="00374025"/>
    <w:rsid w:val="003770D6"/>
    <w:rsid w:val="00381562"/>
    <w:rsid w:val="00385D7D"/>
    <w:rsid w:val="00391DE0"/>
    <w:rsid w:val="00391EC3"/>
    <w:rsid w:val="00393AE5"/>
    <w:rsid w:val="003A5524"/>
    <w:rsid w:val="003A7614"/>
    <w:rsid w:val="003B15CB"/>
    <w:rsid w:val="003B2189"/>
    <w:rsid w:val="003D5532"/>
    <w:rsid w:val="003D76FD"/>
    <w:rsid w:val="003E11BB"/>
    <w:rsid w:val="003E4176"/>
    <w:rsid w:val="003E5C09"/>
    <w:rsid w:val="003F4D50"/>
    <w:rsid w:val="003F6140"/>
    <w:rsid w:val="00404CB6"/>
    <w:rsid w:val="004130C7"/>
    <w:rsid w:val="004152F7"/>
    <w:rsid w:val="00416D60"/>
    <w:rsid w:val="00417387"/>
    <w:rsid w:val="004359E4"/>
    <w:rsid w:val="00440A02"/>
    <w:rsid w:val="00444AC9"/>
    <w:rsid w:val="00444C02"/>
    <w:rsid w:val="00465A6D"/>
    <w:rsid w:val="00467FB7"/>
    <w:rsid w:val="00477809"/>
    <w:rsid w:val="00487C2C"/>
    <w:rsid w:val="00494669"/>
    <w:rsid w:val="00494913"/>
    <w:rsid w:val="00495F62"/>
    <w:rsid w:val="00496EBC"/>
    <w:rsid w:val="004B499E"/>
    <w:rsid w:val="004C0782"/>
    <w:rsid w:val="004C35F3"/>
    <w:rsid w:val="004C792E"/>
    <w:rsid w:val="004D2385"/>
    <w:rsid w:val="004E175E"/>
    <w:rsid w:val="004E35D5"/>
    <w:rsid w:val="004E7343"/>
    <w:rsid w:val="005055CC"/>
    <w:rsid w:val="00505968"/>
    <w:rsid w:val="00515D15"/>
    <w:rsid w:val="00527371"/>
    <w:rsid w:val="00527AC6"/>
    <w:rsid w:val="0053661D"/>
    <w:rsid w:val="00543575"/>
    <w:rsid w:val="00546011"/>
    <w:rsid w:val="00552615"/>
    <w:rsid w:val="005555BA"/>
    <w:rsid w:val="00556AB5"/>
    <w:rsid w:val="00557C29"/>
    <w:rsid w:val="005643BF"/>
    <w:rsid w:val="00566612"/>
    <w:rsid w:val="005758C3"/>
    <w:rsid w:val="0058015B"/>
    <w:rsid w:val="005A0150"/>
    <w:rsid w:val="005A446A"/>
    <w:rsid w:val="005A5A52"/>
    <w:rsid w:val="005B0004"/>
    <w:rsid w:val="005B496D"/>
    <w:rsid w:val="005C0CC1"/>
    <w:rsid w:val="005D785F"/>
    <w:rsid w:val="005D7D29"/>
    <w:rsid w:val="005D7DA4"/>
    <w:rsid w:val="005F6024"/>
    <w:rsid w:val="00611FC5"/>
    <w:rsid w:val="00613B4E"/>
    <w:rsid w:val="00622418"/>
    <w:rsid w:val="006230EA"/>
    <w:rsid w:val="0062333E"/>
    <w:rsid w:val="00633778"/>
    <w:rsid w:val="00633B71"/>
    <w:rsid w:val="00637B68"/>
    <w:rsid w:val="006403FF"/>
    <w:rsid w:val="006456CA"/>
    <w:rsid w:val="0064604A"/>
    <w:rsid w:val="00646464"/>
    <w:rsid w:val="00646D1C"/>
    <w:rsid w:val="006643D6"/>
    <w:rsid w:val="00672C0A"/>
    <w:rsid w:val="00685DBB"/>
    <w:rsid w:val="006869B2"/>
    <w:rsid w:val="00687A43"/>
    <w:rsid w:val="0069623C"/>
    <w:rsid w:val="006A1F8F"/>
    <w:rsid w:val="006A5700"/>
    <w:rsid w:val="006B0581"/>
    <w:rsid w:val="006B1009"/>
    <w:rsid w:val="006B5C57"/>
    <w:rsid w:val="006B71AD"/>
    <w:rsid w:val="006B7205"/>
    <w:rsid w:val="006C2415"/>
    <w:rsid w:val="006C3175"/>
    <w:rsid w:val="006C4EE3"/>
    <w:rsid w:val="006C77D2"/>
    <w:rsid w:val="006E0CE3"/>
    <w:rsid w:val="006F2022"/>
    <w:rsid w:val="006F494D"/>
    <w:rsid w:val="00702929"/>
    <w:rsid w:val="00705AD6"/>
    <w:rsid w:val="00715134"/>
    <w:rsid w:val="007216F0"/>
    <w:rsid w:val="00731474"/>
    <w:rsid w:val="007402DB"/>
    <w:rsid w:val="007411C3"/>
    <w:rsid w:val="0074459D"/>
    <w:rsid w:val="007507D1"/>
    <w:rsid w:val="00751E1A"/>
    <w:rsid w:val="007626C4"/>
    <w:rsid w:val="00764F9D"/>
    <w:rsid w:val="0076745D"/>
    <w:rsid w:val="007971B2"/>
    <w:rsid w:val="007A3814"/>
    <w:rsid w:val="007A6B27"/>
    <w:rsid w:val="007B3B1C"/>
    <w:rsid w:val="007C2605"/>
    <w:rsid w:val="007D08B9"/>
    <w:rsid w:val="007D414D"/>
    <w:rsid w:val="007E1D3E"/>
    <w:rsid w:val="007E2564"/>
    <w:rsid w:val="007E45D8"/>
    <w:rsid w:val="007F2CE7"/>
    <w:rsid w:val="008035CA"/>
    <w:rsid w:val="00803EB4"/>
    <w:rsid w:val="008059DE"/>
    <w:rsid w:val="008167E9"/>
    <w:rsid w:val="008268F5"/>
    <w:rsid w:val="008272CC"/>
    <w:rsid w:val="00830EC0"/>
    <w:rsid w:val="008310A1"/>
    <w:rsid w:val="008335C0"/>
    <w:rsid w:val="0083609F"/>
    <w:rsid w:val="00837BA6"/>
    <w:rsid w:val="00840284"/>
    <w:rsid w:val="008408A5"/>
    <w:rsid w:val="00840C42"/>
    <w:rsid w:val="008472C2"/>
    <w:rsid w:val="008534D9"/>
    <w:rsid w:val="00863069"/>
    <w:rsid w:val="00866450"/>
    <w:rsid w:val="008722E9"/>
    <w:rsid w:val="00872574"/>
    <w:rsid w:val="00877367"/>
    <w:rsid w:val="00881598"/>
    <w:rsid w:val="00881FF6"/>
    <w:rsid w:val="008839E5"/>
    <w:rsid w:val="00883C9A"/>
    <w:rsid w:val="00890ECD"/>
    <w:rsid w:val="008944C5"/>
    <w:rsid w:val="00896942"/>
    <w:rsid w:val="008A284D"/>
    <w:rsid w:val="008B4254"/>
    <w:rsid w:val="008B789C"/>
    <w:rsid w:val="008D3C71"/>
    <w:rsid w:val="008D6000"/>
    <w:rsid w:val="008E199E"/>
    <w:rsid w:val="008E3DB6"/>
    <w:rsid w:val="008F3F44"/>
    <w:rsid w:val="008F6239"/>
    <w:rsid w:val="008F709A"/>
    <w:rsid w:val="0090052B"/>
    <w:rsid w:val="009066E2"/>
    <w:rsid w:val="00907BFD"/>
    <w:rsid w:val="009104EA"/>
    <w:rsid w:val="00914A7B"/>
    <w:rsid w:val="00914F8C"/>
    <w:rsid w:val="00915278"/>
    <w:rsid w:val="0092246E"/>
    <w:rsid w:val="0093719B"/>
    <w:rsid w:val="00940689"/>
    <w:rsid w:val="009619FC"/>
    <w:rsid w:val="009670E6"/>
    <w:rsid w:val="0097551A"/>
    <w:rsid w:val="009758A2"/>
    <w:rsid w:val="00995E2D"/>
    <w:rsid w:val="009A52C8"/>
    <w:rsid w:val="009A66C4"/>
    <w:rsid w:val="009B382E"/>
    <w:rsid w:val="009B6CBA"/>
    <w:rsid w:val="009E45DB"/>
    <w:rsid w:val="00A143F3"/>
    <w:rsid w:val="00A14B2B"/>
    <w:rsid w:val="00A1799E"/>
    <w:rsid w:val="00A22C68"/>
    <w:rsid w:val="00A278E7"/>
    <w:rsid w:val="00A27F9E"/>
    <w:rsid w:val="00A37075"/>
    <w:rsid w:val="00A51657"/>
    <w:rsid w:val="00A55378"/>
    <w:rsid w:val="00A63F58"/>
    <w:rsid w:val="00A8470F"/>
    <w:rsid w:val="00A87942"/>
    <w:rsid w:val="00A90F3E"/>
    <w:rsid w:val="00A92341"/>
    <w:rsid w:val="00AA117F"/>
    <w:rsid w:val="00AA1E2E"/>
    <w:rsid w:val="00AA2662"/>
    <w:rsid w:val="00AB32E0"/>
    <w:rsid w:val="00AB50D5"/>
    <w:rsid w:val="00AC3CCA"/>
    <w:rsid w:val="00AC4F52"/>
    <w:rsid w:val="00AD0D03"/>
    <w:rsid w:val="00AD154B"/>
    <w:rsid w:val="00AD76D6"/>
    <w:rsid w:val="00AE58CB"/>
    <w:rsid w:val="00B05F8A"/>
    <w:rsid w:val="00B111BC"/>
    <w:rsid w:val="00B16467"/>
    <w:rsid w:val="00B239B9"/>
    <w:rsid w:val="00B24954"/>
    <w:rsid w:val="00B249BB"/>
    <w:rsid w:val="00B41A57"/>
    <w:rsid w:val="00B44ED2"/>
    <w:rsid w:val="00B53FB1"/>
    <w:rsid w:val="00B55FAA"/>
    <w:rsid w:val="00B61A72"/>
    <w:rsid w:val="00B667CA"/>
    <w:rsid w:val="00B66DE2"/>
    <w:rsid w:val="00B67199"/>
    <w:rsid w:val="00B83924"/>
    <w:rsid w:val="00B91E79"/>
    <w:rsid w:val="00B9771B"/>
    <w:rsid w:val="00BA3452"/>
    <w:rsid w:val="00BC1FA2"/>
    <w:rsid w:val="00BC4294"/>
    <w:rsid w:val="00BC7528"/>
    <w:rsid w:val="00BC7A0B"/>
    <w:rsid w:val="00BD103D"/>
    <w:rsid w:val="00BE130A"/>
    <w:rsid w:val="00BF240B"/>
    <w:rsid w:val="00C04262"/>
    <w:rsid w:val="00C06D61"/>
    <w:rsid w:val="00C12EA2"/>
    <w:rsid w:val="00C268B9"/>
    <w:rsid w:val="00C4105E"/>
    <w:rsid w:val="00C46867"/>
    <w:rsid w:val="00C50EE6"/>
    <w:rsid w:val="00C60077"/>
    <w:rsid w:val="00C620BC"/>
    <w:rsid w:val="00C72F1C"/>
    <w:rsid w:val="00C85607"/>
    <w:rsid w:val="00C858B4"/>
    <w:rsid w:val="00C915FF"/>
    <w:rsid w:val="00C97748"/>
    <w:rsid w:val="00CA7357"/>
    <w:rsid w:val="00CB0B5F"/>
    <w:rsid w:val="00CB1C96"/>
    <w:rsid w:val="00CB6747"/>
    <w:rsid w:val="00CC1939"/>
    <w:rsid w:val="00CC511E"/>
    <w:rsid w:val="00CD2CB6"/>
    <w:rsid w:val="00CD4580"/>
    <w:rsid w:val="00CE0970"/>
    <w:rsid w:val="00CE3E77"/>
    <w:rsid w:val="00CE5632"/>
    <w:rsid w:val="00CE7C7C"/>
    <w:rsid w:val="00CF0BF6"/>
    <w:rsid w:val="00CF7DA6"/>
    <w:rsid w:val="00D01116"/>
    <w:rsid w:val="00D0270B"/>
    <w:rsid w:val="00D25072"/>
    <w:rsid w:val="00D3387E"/>
    <w:rsid w:val="00D55C59"/>
    <w:rsid w:val="00D81E09"/>
    <w:rsid w:val="00D8504C"/>
    <w:rsid w:val="00D906B7"/>
    <w:rsid w:val="00D94027"/>
    <w:rsid w:val="00D97A9A"/>
    <w:rsid w:val="00DA2213"/>
    <w:rsid w:val="00DB3432"/>
    <w:rsid w:val="00DC184F"/>
    <w:rsid w:val="00DD0169"/>
    <w:rsid w:val="00DD4B8D"/>
    <w:rsid w:val="00DD6385"/>
    <w:rsid w:val="00DF21AE"/>
    <w:rsid w:val="00DF30BC"/>
    <w:rsid w:val="00E12D28"/>
    <w:rsid w:val="00E205ED"/>
    <w:rsid w:val="00E20E4E"/>
    <w:rsid w:val="00E266F6"/>
    <w:rsid w:val="00E31030"/>
    <w:rsid w:val="00E335C0"/>
    <w:rsid w:val="00E356E5"/>
    <w:rsid w:val="00E365B2"/>
    <w:rsid w:val="00E37D11"/>
    <w:rsid w:val="00E433F7"/>
    <w:rsid w:val="00E4356C"/>
    <w:rsid w:val="00E44829"/>
    <w:rsid w:val="00E53105"/>
    <w:rsid w:val="00E6086D"/>
    <w:rsid w:val="00E63B76"/>
    <w:rsid w:val="00E76B6E"/>
    <w:rsid w:val="00E84D1F"/>
    <w:rsid w:val="00E90B27"/>
    <w:rsid w:val="00E93B69"/>
    <w:rsid w:val="00EA33F8"/>
    <w:rsid w:val="00EB4806"/>
    <w:rsid w:val="00EC74B0"/>
    <w:rsid w:val="00ED3C18"/>
    <w:rsid w:val="00EE0C25"/>
    <w:rsid w:val="00EE45D3"/>
    <w:rsid w:val="00EF394B"/>
    <w:rsid w:val="00F06AB5"/>
    <w:rsid w:val="00F2046D"/>
    <w:rsid w:val="00F23281"/>
    <w:rsid w:val="00F24A98"/>
    <w:rsid w:val="00F4036D"/>
    <w:rsid w:val="00F4178D"/>
    <w:rsid w:val="00F429F0"/>
    <w:rsid w:val="00F56591"/>
    <w:rsid w:val="00F65F2A"/>
    <w:rsid w:val="00F6680F"/>
    <w:rsid w:val="00F752F8"/>
    <w:rsid w:val="00F8538A"/>
    <w:rsid w:val="00F91897"/>
    <w:rsid w:val="00F91BED"/>
    <w:rsid w:val="00F941BA"/>
    <w:rsid w:val="00F97186"/>
    <w:rsid w:val="00FA755F"/>
    <w:rsid w:val="00FC0D83"/>
    <w:rsid w:val="00FC1E2F"/>
    <w:rsid w:val="00FC41CD"/>
    <w:rsid w:val="00FC4733"/>
    <w:rsid w:val="00FD16BA"/>
    <w:rsid w:val="00FD6A9E"/>
    <w:rsid w:val="00FD7F0E"/>
    <w:rsid w:val="00FE54C0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41978-6CC7-42A6-88F7-09A157D9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styleId="ae">
    <w:name w:val="List Paragraph"/>
    <w:basedOn w:val="a"/>
    <w:uiPriority w:val="34"/>
    <w:qFormat/>
    <w:rsid w:val="00E43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5D6EC31823837B92110E97F22AE74EF78A23A073C83D87D25C24BF4D8973AECEDDEC3FD5694128C47517E625F033F3479U3b2M" TargetMode="External"/><Relationship Id="rId18" Type="http://schemas.openxmlformats.org/officeDocument/2006/relationships/hyperlink" Target="consultantplus://offline/ref=885AFB36AD712DACAF9EB84AEF93F8CF3430AD692B49FD8120695F12D7313FB4D17DFF3B0233838F985AC2E71DB9S7Q" TargetMode="External"/><Relationship Id="rId26" Type="http://schemas.openxmlformats.org/officeDocument/2006/relationships/hyperlink" Target="consultantplus://offline/ref=2CE1E089EA3E3B8E809091621BC0FCCA2CBB028549BD17C0D6B1237449B26AD5FC4AD6B96F6E43CAB1AA88D92EA853CCD50F7AFE4719l1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2F8EDDC65551D9F76990EA87743F5772AFA9227F8B6DBED15BE8E318674E591B6EA803767A06CBBBAF0040703D51E5191ABA56C8F8E8DE0B68E8328qBW8O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0701D64748BB57609A226541042D6A71E078D94F1E18B4ADC66B617655D5DD50CF6803E755F7C8112D5C0A061D804EC55A9A1763F272EB1223j8P" TargetMode="External"/><Relationship Id="rId25" Type="http://schemas.openxmlformats.org/officeDocument/2006/relationships/hyperlink" Target="consultantplus://offline/ref=669F03CA1DD06DFBF45E21EABE989444E0CFEDBABBF89B626E79A0C35CE828E80A75D8F8A9E24DCDAEA7DCAD9A008992440D881703Z8V2O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701D64748BB57609A226541042D6A71E076DC47191BB4ADC66B617655D5DD50CF6803E05CF2C04C79130B5A59D45DC55C9A1564EE27j1P" TargetMode="External"/><Relationship Id="rId20" Type="http://schemas.openxmlformats.org/officeDocument/2006/relationships/hyperlink" Target="consultantplus://offline/ref=83BF8303A4D2ECAACE76FCC55A9F186FC9347221D8877C3E3EEBD01BC43A2D544F11E49875681064FC4ADB63C3D0D465AAED606D8964B6A7C4067AC9O0l7P" TargetMode="External"/><Relationship Id="rId29" Type="http://schemas.openxmlformats.org/officeDocument/2006/relationships/hyperlink" Target="consultantplus://offline/ref=0701D64748BB57609A226541042D6A71E078D94F1E18B4ADC66B617655D5DD50CF6803E755F7C8112D5C0A061D804EC55A9A1763F272EB1223j8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consultantplus://offline/ref=669F03CA1DD06DFBF45E21EABE989444E0CFEDBABBF89B626E79A0C35CE828E80A75D8F8A9E34DCDAEA7DCAD9A008992440D881703Z8V2O" TargetMode="Externa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B388C41A511B17062F1C9B16486750409B5339EB21BBE16A7551103A4F19040274909D8C6476ED3947DACF1D4FC4DF2DD504A1F51E8EAE7oDw6P" TargetMode="External"/><Relationship Id="rId23" Type="http://schemas.openxmlformats.org/officeDocument/2006/relationships/hyperlink" Target="consultantplus://offline/ref=669F03CA1DD06DFBF45E21EABE989444E0CFEDBABBF89B626E79A0C35CE828E80A75D8F8A9E04DCDAEA7DCAD9A008992440D881703Z8V2O" TargetMode="External"/><Relationship Id="rId28" Type="http://schemas.openxmlformats.org/officeDocument/2006/relationships/hyperlink" Target="consultantplus://offline/ref=0701D64748BB57609A226541042D6A71E076DC47191BB4ADC66B617655D5DD50CF6803E05CF2C04C79130B5A59D45DC55C9A1564EE27j1P" TargetMode="External"/><Relationship Id="rId10" Type="http://schemas.openxmlformats.org/officeDocument/2006/relationships/hyperlink" Target="consultantplus://offline/ref=C5D6EC31823837B92110E97F22AE74EF78A23A073C87DF7A24C14BF4D8973AECEDDEC3FD44944A8047506063581669653F668E7765C1367166EFCED7UAbAM" TargetMode="External"/><Relationship Id="rId19" Type="http://schemas.openxmlformats.org/officeDocument/2006/relationships/hyperlink" Target="consultantplus://offline/ref=885AFB36AD712DACAF9EB84AEF93F8CF3430AD692B49FD8120695F12D7313FB4D17DFF3B0233838F985AC2E71DB9S7Q" TargetMode="External"/><Relationship Id="rId31" Type="http://schemas.openxmlformats.org/officeDocument/2006/relationships/hyperlink" Target="consultantplus://offline/ref=885AFB36AD712DACAF9EB84AEF93F8CF3430AD692B49FD8120695F12D7313FB4D17DFF3B0233838F985AC2E71DB9S7Q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5D6EC31823837B92110E97F22AE74EF78A23A073C83D87D25C24BF4D8973AECEDDEC3FD5694128C47517E625F033F3479U3b2M" TargetMode="External"/><Relationship Id="rId14" Type="http://schemas.openxmlformats.org/officeDocument/2006/relationships/hyperlink" Target="consultantplus://offline/ref=F79F0F92C38C832B3638D4B589830309ACD65F7F4F2DCB0E2A550DAD86DD1A633DE6816719AD1FBC5ED9E744E27808905CAF87B1448E6BC8N6s3M" TargetMode="External"/><Relationship Id="rId22" Type="http://schemas.openxmlformats.org/officeDocument/2006/relationships/hyperlink" Target="consultantplus://offline/ref=669F03CA1DD06DFBF45E21EABE989444E0CFEDBABBF89B626E79A0C35CE828E80A75D8FFAAE1469CFCE8DDF1DE549A92420D8A101F81AE18ZBV1O" TargetMode="External"/><Relationship Id="rId27" Type="http://schemas.openxmlformats.org/officeDocument/2006/relationships/hyperlink" Target="consultantplus://offline/ref=0B388C41A511B17062F1C9B16486750409B5339EB21BBE16A7551103A4F19040274909D8C6476ED3947DACF1D4FC4DF2DD504A1F51E8EAE7oDw6P" TargetMode="External"/><Relationship Id="rId30" Type="http://schemas.openxmlformats.org/officeDocument/2006/relationships/hyperlink" Target="consultantplus://offline/ref=885AFB36AD712DACAF9EB84AEF93F8CF3430AD692B49FD8120695F12D7313FB4D17DFF3B0233838F985AC2E71DB9S7Q" TargetMode="External"/><Relationship Id="rId8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395D1A-96FC-44BF-949C-3E2D66DA5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0</TotalTime>
  <Pages>11</Pages>
  <Words>4733</Words>
  <Characters>26984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subject/>
  <dc:creator>Минфин РТ -  Яруллина Эльмира Равильевна</dc:creator>
  <cp:keywords/>
  <dc:description/>
  <cp:lastModifiedBy>Минфин РТ - Гапсаламова Диляра Камилевна</cp:lastModifiedBy>
  <cp:revision>2</cp:revision>
  <cp:lastPrinted>2021-07-07T11:49:00Z</cp:lastPrinted>
  <dcterms:created xsi:type="dcterms:W3CDTF">2021-12-15T13:11:00Z</dcterms:created>
  <dcterms:modified xsi:type="dcterms:W3CDTF">2021-12-15T13:11:00Z</dcterms:modified>
</cp:coreProperties>
</file>