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bookmarkStart w:id="0" w:name="_GoBack"/>
      <w:bookmarkEnd w:id="0"/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8D19BE" w:rsidRDefault="008D19BE" w:rsidP="00E328B5">
      <w:pPr>
        <w:jc w:val="center"/>
        <w:rPr>
          <w:b/>
          <w:szCs w:val="28"/>
        </w:rPr>
      </w:pPr>
    </w:p>
    <w:p w:rsidR="0026495B" w:rsidRDefault="00B23C9F" w:rsidP="00B23C9F">
      <w:pPr>
        <w:rPr>
          <w:szCs w:val="28"/>
        </w:rPr>
      </w:pPr>
      <w:r w:rsidRPr="00595E36">
        <w:rPr>
          <w:szCs w:val="28"/>
        </w:rPr>
        <w:t xml:space="preserve">        </w:t>
      </w:r>
      <w:r w:rsidR="00F16E0A">
        <w:rPr>
          <w:szCs w:val="28"/>
          <w:lang w:val="en-US"/>
        </w:rPr>
        <w:t xml:space="preserve">  </w:t>
      </w:r>
    </w:p>
    <w:p w:rsidR="00B23C9F" w:rsidRDefault="00B23C9F" w:rsidP="00B23C9F">
      <w:pPr>
        <w:rPr>
          <w:b/>
          <w:szCs w:val="28"/>
        </w:rPr>
      </w:pPr>
      <w:r w:rsidRPr="00595E36">
        <w:rPr>
          <w:b/>
          <w:szCs w:val="28"/>
        </w:rPr>
        <w:t xml:space="preserve">     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 w:rsidR="00D82783">
        <w:rPr>
          <w:szCs w:val="28"/>
          <w:lang w:val="en-US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EE0A82" w:rsidRDefault="00B23C9F" w:rsidP="00EE0A82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87C6A" w:rsidRPr="00ED1BD2" w:rsidRDefault="00B23C9F" w:rsidP="00ED1BD2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380EDF" w:rsidRPr="00C51A01" w:rsidRDefault="00380EDF" w:rsidP="00C51A01">
      <w:pPr>
        <w:pStyle w:val="14"/>
        <w:rPr>
          <w:i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362F4B" w:rsidRPr="00A21424" w:rsidTr="00321527">
        <w:tc>
          <w:tcPr>
            <w:tcW w:w="4928" w:type="dxa"/>
            <w:shd w:val="clear" w:color="auto" w:fill="auto"/>
          </w:tcPr>
          <w:p w:rsidR="00362F4B" w:rsidRPr="00A21424" w:rsidRDefault="00362F4B" w:rsidP="00241B62">
            <w:pPr>
              <w:pStyle w:val="14"/>
              <w:jc w:val="both"/>
              <w:rPr>
                <w:rFonts w:eastAsia="Calibri"/>
                <w:b w:val="0"/>
              </w:rPr>
            </w:pPr>
            <w:r w:rsidRPr="00A21424">
              <w:rPr>
                <w:rFonts w:eastAsia="Calibri"/>
                <w:b w:val="0"/>
              </w:rPr>
              <w:t xml:space="preserve">Об установлении платы </w:t>
            </w:r>
            <w:r w:rsidR="00321527">
              <w:rPr>
                <w:rFonts w:eastAsia="Calibri"/>
                <w:b w:val="0"/>
              </w:rPr>
              <w:t xml:space="preserve"> </w:t>
            </w:r>
            <w:r w:rsidRPr="00A21424">
              <w:rPr>
                <w:rFonts w:eastAsia="Calibri"/>
                <w:b w:val="0"/>
              </w:rPr>
              <w:t>за подключение</w:t>
            </w:r>
            <w:r w:rsidR="00A21424" w:rsidRPr="00A21424">
              <w:rPr>
                <w:rFonts w:eastAsia="Calibri"/>
                <w:b w:val="0"/>
              </w:rPr>
              <w:t xml:space="preserve"> </w:t>
            </w:r>
            <w:r w:rsidR="00A21424" w:rsidRPr="00A21424">
              <w:rPr>
                <w:b w:val="0"/>
              </w:rPr>
              <w:t xml:space="preserve">(технологическое присоединение) </w:t>
            </w:r>
            <w:r w:rsidRPr="00A21424">
              <w:rPr>
                <w:rFonts w:eastAsia="Calibri"/>
                <w:b w:val="0"/>
              </w:rPr>
              <w:t xml:space="preserve">к системе теплоснабжения </w:t>
            </w:r>
            <w:r w:rsidR="005563C7">
              <w:rPr>
                <w:rFonts w:eastAsia="Calibri"/>
                <w:b w:val="0"/>
              </w:rPr>
              <w:t>А</w:t>
            </w:r>
            <w:r w:rsidR="005563C7" w:rsidRPr="00A21424">
              <w:rPr>
                <w:rFonts w:eastAsia="Calibri"/>
                <w:b w:val="0"/>
              </w:rPr>
              <w:t>кционерно</w:t>
            </w:r>
            <w:r w:rsidR="005563C7">
              <w:rPr>
                <w:rFonts w:eastAsia="Calibri"/>
                <w:b w:val="0"/>
              </w:rPr>
              <w:t>го</w:t>
            </w:r>
            <w:r w:rsidR="005563C7" w:rsidRPr="00A21424">
              <w:rPr>
                <w:rFonts w:eastAsia="Calibri"/>
                <w:b w:val="0"/>
              </w:rPr>
              <w:t xml:space="preserve"> обществ</w:t>
            </w:r>
            <w:r w:rsidR="005563C7">
              <w:rPr>
                <w:rFonts w:eastAsia="Calibri"/>
                <w:b w:val="0"/>
              </w:rPr>
              <w:t>а</w:t>
            </w:r>
            <w:r w:rsidR="005563C7" w:rsidRPr="00A21424">
              <w:rPr>
                <w:rFonts w:eastAsia="Calibri"/>
                <w:b w:val="0"/>
              </w:rPr>
              <w:t xml:space="preserve"> «</w:t>
            </w:r>
            <w:r w:rsidR="005563C7">
              <w:rPr>
                <w:rFonts w:eastAsia="Calibri"/>
                <w:b w:val="0"/>
              </w:rPr>
              <w:t>Татэнерго</w:t>
            </w:r>
            <w:r w:rsidR="005563C7" w:rsidRPr="00A21424">
              <w:rPr>
                <w:rFonts w:eastAsia="Calibri"/>
                <w:b w:val="0"/>
              </w:rPr>
              <w:t>»</w:t>
            </w:r>
            <w:r w:rsidR="005563C7">
              <w:rPr>
                <w:rFonts w:eastAsia="Calibri"/>
                <w:b w:val="0"/>
              </w:rPr>
              <w:t xml:space="preserve"> </w:t>
            </w:r>
            <w:r w:rsidR="00321527">
              <w:rPr>
                <w:rFonts w:eastAsia="Calibri"/>
                <w:b w:val="0"/>
              </w:rPr>
              <w:t>ф</w:t>
            </w:r>
            <w:r w:rsidRPr="00A21424">
              <w:rPr>
                <w:rFonts w:eastAsia="Calibri"/>
                <w:b w:val="0"/>
              </w:rPr>
              <w:t xml:space="preserve">илиал Набережночелнинские тепловые сети </w:t>
            </w:r>
            <w:r w:rsidR="00FC3268" w:rsidRPr="00A21424">
              <w:rPr>
                <w:rFonts w:eastAsia="Calibri"/>
                <w:b w:val="0"/>
              </w:rPr>
              <w:t>в</w:t>
            </w:r>
            <w:r w:rsidRPr="00A21424">
              <w:rPr>
                <w:rFonts w:eastAsia="Calibri"/>
                <w:b w:val="0"/>
              </w:rPr>
              <w:t xml:space="preserve"> расчёте на единицу мощности подключаемой тепловой нагрузки</w:t>
            </w:r>
            <w:r w:rsidR="0014236F">
              <w:rPr>
                <w:rFonts w:eastAsia="Calibri"/>
                <w:b w:val="0"/>
              </w:rPr>
              <w:t xml:space="preserve"> на 202</w:t>
            </w:r>
            <w:r w:rsidR="00241B62">
              <w:rPr>
                <w:rFonts w:eastAsia="Calibri"/>
                <w:b w:val="0"/>
              </w:rPr>
              <w:t>2</w:t>
            </w:r>
            <w:r w:rsidR="00014C4D" w:rsidRPr="00A21424">
              <w:rPr>
                <w:rFonts w:eastAsia="Calibri"/>
                <w:b w:val="0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62F4B" w:rsidRPr="00A21424" w:rsidRDefault="00362F4B" w:rsidP="00362F4B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A42C08" w:rsidRDefault="00A42C08" w:rsidP="003C407A">
      <w:pPr>
        <w:jc w:val="both"/>
      </w:pPr>
    </w:p>
    <w:p w:rsidR="00C06F6A" w:rsidRDefault="00C06F6A" w:rsidP="00C06F6A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 w:rsidR="00861EE9"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 w:rsidR="00861EE9">
        <w:t>и</w:t>
      </w:r>
      <w:r w:rsidRPr="00B136D4">
        <w:t xml:space="preserve"> силу некоторых актов Правительства Российской Федерации</w:t>
      </w:r>
      <w:r w:rsidR="00861EE9">
        <w:t>»</w:t>
      </w:r>
      <w:r w:rsidRPr="00B136D4">
        <w:t>, приказом Федеральной</w:t>
      </w:r>
      <w:proofErr w:type="gramEnd"/>
      <w:r w:rsidRPr="00B136D4">
        <w:t xml:space="preserve"> службы по тарифам</w:t>
      </w:r>
      <w:r w:rsidR="00DF6E47"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3C2778" w:rsidRDefault="004B28AF" w:rsidP="003C2778">
      <w:pPr>
        <w:numPr>
          <w:ilvl w:val="0"/>
          <w:numId w:val="4"/>
        </w:numPr>
        <w:ind w:left="142" w:firstLine="567"/>
        <w:jc w:val="both"/>
      </w:pPr>
      <w:r>
        <w:t xml:space="preserve">Установить плату за подключение </w:t>
      </w:r>
      <w:r w:rsidR="00A21424">
        <w:t xml:space="preserve">(технологическое присоединение) </w:t>
      </w:r>
      <w:r>
        <w:t xml:space="preserve">к системе теплоснабжения </w:t>
      </w:r>
      <w:r w:rsidR="005563C7">
        <w:t xml:space="preserve">Акционерного общества «Татэнерго» </w:t>
      </w:r>
      <w:r w:rsidRPr="004B28AF">
        <w:t>филиал Набережночелнинские тепловые сети</w:t>
      </w:r>
      <w:r>
        <w:t xml:space="preserve"> в расчете на единицу мощности подключаемой тепловой нагрузки</w:t>
      </w:r>
      <w:r w:rsidR="00F16E0A">
        <w:t xml:space="preserve"> </w:t>
      </w:r>
      <w:r>
        <w:t xml:space="preserve">согласно </w:t>
      </w:r>
      <w:r w:rsidR="00F16E0A">
        <w:t xml:space="preserve">приложению </w:t>
      </w:r>
      <w:r>
        <w:t>к настоящему постановлению.</w:t>
      </w:r>
    </w:p>
    <w:p w:rsidR="00F20509" w:rsidRPr="00EC16CE" w:rsidRDefault="00F16E0A" w:rsidP="00F20509">
      <w:pPr>
        <w:ind w:firstLine="709"/>
        <w:jc w:val="both"/>
      </w:pPr>
      <w:r>
        <w:t>2</w:t>
      </w:r>
      <w:r w:rsidR="00F20509">
        <w:t>. Плат</w:t>
      </w:r>
      <w:r w:rsidR="000D345C">
        <w:t>а</w:t>
      </w:r>
      <w:r w:rsidR="00F20509">
        <w:t>, установленн</w:t>
      </w:r>
      <w:r w:rsidR="000D345C">
        <w:t>ая</w:t>
      </w:r>
      <w:r w:rsidR="00F20509">
        <w:t xml:space="preserve"> в пункт</w:t>
      </w:r>
      <w:r>
        <w:t>е</w:t>
      </w:r>
      <w:r w:rsidR="00F20509">
        <w:t xml:space="preserve"> 1</w:t>
      </w:r>
      <w:r>
        <w:t xml:space="preserve"> </w:t>
      </w:r>
      <w:r w:rsidR="00F20509">
        <w:t>настоящего постановления, действуют с 1 января 202</w:t>
      </w:r>
      <w:r w:rsidR="00241B62">
        <w:t>2</w:t>
      </w:r>
      <w:r w:rsidR="00F20509">
        <w:t xml:space="preserve"> по 31 декабря 202</w:t>
      </w:r>
      <w:r w:rsidR="00241B62">
        <w:t>2</w:t>
      </w:r>
      <w:r w:rsidR="00F20509">
        <w:t xml:space="preserve"> года.</w:t>
      </w:r>
    </w:p>
    <w:p w:rsidR="00F20509" w:rsidRDefault="00BA5AE5" w:rsidP="00F2050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20509">
        <w:rPr>
          <w:szCs w:val="28"/>
        </w:rPr>
        <w:t xml:space="preserve">. </w:t>
      </w:r>
      <w:r w:rsidR="00F20509" w:rsidRPr="00743408">
        <w:rPr>
          <w:szCs w:val="28"/>
        </w:rPr>
        <w:t xml:space="preserve">Настоящее </w:t>
      </w:r>
      <w:r w:rsidR="00F20509">
        <w:rPr>
          <w:szCs w:val="28"/>
        </w:rPr>
        <w:t>п</w:t>
      </w:r>
      <w:r w:rsidR="00F20509" w:rsidRPr="00743408">
        <w:rPr>
          <w:szCs w:val="28"/>
        </w:rPr>
        <w:t xml:space="preserve">остановление вступает в силу </w:t>
      </w:r>
      <w:r w:rsidR="00F20509">
        <w:rPr>
          <w:szCs w:val="28"/>
        </w:rPr>
        <w:t xml:space="preserve">по </w:t>
      </w:r>
      <w:proofErr w:type="gramStart"/>
      <w:r w:rsidR="00F20509">
        <w:rPr>
          <w:szCs w:val="28"/>
        </w:rPr>
        <w:t>истечении</w:t>
      </w:r>
      <w:proofErr w:type="gramEnd"/>
      <w:r w:rsidR="00F20509">
        <w:rPr>
          <w:szCs w:val="28"/>
        </w:rPr>
        <w:t xml:space="preserve"> 10 дней после</w:t>
      </w:r>
      <w:r w:rsidR="00F20509" w:rsidRPr="00743408">
        <w:rPr>
          <w:szCs w:val="28"/>
        </w:rPr>
        <w:t xml:space="preserve"> дня </w:t>
      </w:r>
      <w:r w:rsidR="00F20509">
        <w:rPr>
          <w:szCs w:val="28"/>
        </w:rPr>
        <w:t>его официального опубликования.</w:t>
      </w:r>
    </w:p>
    <w:p w:rsidR="00F20509" w:rsidRDefault="00F20509" w:rsidP="00F20509">
      <w:pPr>
        <w:ind w:left="1298"/>
        <w:jc w:val="both"/>
        <w:rPr>
          <w:szCs w:val="28"/>
        </w:rPr>
      </w:pPr>
    </w:p>
    <w:p w:rsidR="00F20509" w:rsidRDefault="00F20509" w:rsidP="00F20509">
      <w:pPr>
        <w:ind w:left="1298"/>
        <w:jc w:val="both"/>
        <w:rPr>
          <w:szCs w:val="28"/>
        </w:rPr>
      </w:pPr>
    </w:p>
    <w:p w:rsidR="00ED3A7D" w:rsidRDefault="00F20509" w:rsidP="00B71DA9">
      <w:pPr>
        <w:rPr>
          <w:szCs w:val="28"/>
        </w:rPr>
      </w:pPr>
      <w:r>
        <w:rPr>
          <w:szCs w:val="28"/>
        </w:rPr>
        <w:t xml:space="preserve">Председатель                                 </w:t>
      </w:r>
      <w:r w:rsidR="00F16E0A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7A4208">
        <w:rPr>
          <w:szCs w:val="28"/>
        </w:rPr>
        <w:t xml:space="preserve"> </w:t>
      </w:r>
      <w:r>
        <w:rPr>
          <w:szCs w:val="28"/>
        </w:rPr>
        <w:t xml:space="preserve">                                    А.С.Груничев</w:t>
      </w:r>
    </w:p>
    <w:p w:rsidR="00B71DA9" w:rsidRDefault="00B71DA9" w:rsidP="00B71DA9">
      <w:pPr>
        <w:rPr>
          <w:szCs w:val="28"/>
        </w:rPr>
      </w:pPr>
    </w:p>
    <w:p w:rsidR="00B71DA9" w:rsidRPr="00C30D88" w:rsidRDefault="00B71DA9" w:rsidP="00B71DA9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lastRenderedPageBreak/>
        <w:t>Приложение к постановлению</w:t>
      </w:r>
    </w:p>
    <w:p w:rsidR="00B71DA9" w:rsidRPr="00C30D88" w:rsidRDefault="00B71DA9" w:rsidP="00B71DA9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B71DA9" w:rsidRPr="00C30D88" w:rsidRDefault="00B71DA9" w:rsidP="00B71DA9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B71DA9" w:rsidRPr="00C30D88" w:rsidRDefault="00B71DA9" w:rsidP="00B71DA9">
      <w:pPr>
        <w:ind w:firstLine="6096"/>
        <w:rPr>
          <w:sz w:val="24"/>
          <w:szCs w:val="24"/>
        </w:rPr>
      </w:pPr>
      <w:r w:rsidRPr="00C30D88">
        <w:rPr>
          <w:sz w:val="24"/>
          <w:szCs w:val="24"/>
        </w:rPr>
        <w:t>от _______________ № ______</w:t>
      </w:r>
    </w:p>
    <w:p w:rsidR="00805A19" w:rsidRDefault="00805A19" w:rsidP="00805A19">
      <w:pPr>
        <w:pStyle w:val="14"/>
        <w:spacing w:line="276" w:lineRule="auto"/>
        <w:jc w:val="left"/>
        <w:rPr>
          <w:b w:val="0"/>
        </w:rPr>
      </w:pPr>
    </w:p>
    <w:p w:rsidR="00805A19" w:rsidRPr="003F7AD8" w:rsidRDefault="00805A19" w:rsidP="00805A19">
      <w:pPr>
        <w:pStyle w:val="14"/>
        <w:ind w:firstLine="708"/>
        <w:rPr>
          <w:b w:val="0"/>
        </w:rPr>
      </w:pPr>
      <w:r w:rsidRPr="0051140B">
        <w:rPr>
          <w:b w:val="0"/>
          <w:bCs/>
        </w:rPr>
        <w:t>Плата за подключение (технологическое присоединение) к системе теплоснабжения</w:t>
      </w:r>
      <w:r>
        <w:rPr>
          <w:b w:val="0"/>
          <w:bCs/>
        </w:rPr>
        <w:t xml:space="preserve"> Акционерного общества «Татэнерго» филиал Набережночелнинские тепловые сети</w:t>
      </w:r>
      <w:r w:rsidRPr="0051140B">
        <w:rPr>
          <w:b w:val="0"/>
        </w:rPr>
        <w:t xml:space="preserve"> </w:t>
      </w:r>
      <w:r w:rsidRPr="0051140B">
        <w:rPr>
          <w:b w:val="0"/>
          <w:szCs w:val="20"/>
        </w:rPr>
        <w:t>в расчете на единицу мощности подключаемой тепловой нагрузки</w:t>
      </w:r>
      <w:r w:rsidRPr="0051140B">
        <w:rPr>
          <w:b w:val="0"/>
        </w:rPr>
        <w:t xml:space="preserve"> </w:t>
      </w:r>
    </w:p>
    <w:p w:rsidR="00805A19" w:rsidRDefault="00805A19" w:rsidP="00805A19">
      <w:pPr>
        <w:pStyle w:val="14"/>
        <w:spacing w:line="276" w:lineRule="auto"/>
        <w:ind w:firstLine="708"/>
        <w:rPr>
          <w:b w:val="0"/>
          <w:bCs/>
        </w:rPr>
      </w:pPr>
    </w:p>
    <w:p w:rsidR="00805A19" w:rsidRPr="00483B16" w:rsidRDefault="00805A19" w:rsidP="00805A19">
      <w:pPr>
        <w:pStyle w:val="14"/>
        <w:spacing w:line="276" w:lineRule="auto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тыс. </w:t>
      </w:r>
      <w:r w:rsidRPr="00483B16">
        <w:rPr>
          <w:b w:val="0"/>
          <w:bCs/>
          <w:sz w:val="24"/>
          <w:szCs w:val="24"/>
        </w:rPr>
        <w:t>руб./Гкал/час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93"/>
        <w:gridCol w:w="1385"/>
      </w:tblGrid>
      <w:tr w:rsidR="00805A19" w:rsidRPr="00904B6C" w:rsidTr="00805A19">
        <w:trPr>
          <w:trHeight w:val="342"/>
        </w:trPr>
        <w:tc>
          <w:tcPr>
            <w:tcW w:w="876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904B6C">
              <w:rPr>
                <w:b w:val="0"/>
                <w:sz w:val="20"/>
                <w:szCs w:val="20"/>
              </w:rPr>
              <w:t>п</w:t>
            </w:r>
            <w:proofErr w:type="gramEnd"/>
            <w:r w:rsidRPr="00904B6C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Значение</w:t>
            </w:r>
          </w:p>
        </w:tc>
      </w:tr>
      <w:tr w:rsidR="00805A19" w:rsidRPr="00904B6C" w:rsidTr="00805A19">
        <w:trPr>
          <w:trHeight w:val="259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93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3</w:t>
            </w:r>
          </w:p>
        </w:tc>
      </w:tr>
      <w:tr w:rsidR="00805A19" w:rsidRPr="00904B6C" w:rsidTr="00805A19">
        <w:trPr>
          <w:trHeight w:val="377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904B6C">
              <w:rPr>
                <w:b w:val="0"/>
                <w:sz w:val="20"/>
                <w:szCs w:val="20"/>
                <w:vertAlign w:val="subscript"/>
              </w:rPr>
              <w:t>1</w:t>
            </w:r>
            <w:proofErr w:type="gramEnd"/>
            <w:r w:rsidRPr="00904B6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670EC" w:rsidRDefault="00241B62" w:rsidP="00805A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4,488</w:t>
            </w:r>
          </w:p>
        </w:tc>
      </w:tr>
      <w:tr w:rsidR="00805A19" w:rsidRPr="00904B6C" w:rsidTr="00805A19">
        <w:trPr>
          <w:trHeight w:val="1331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956F01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904B6C">
              <w:rPr>
                <w:b w:val="0"/>
                <w:sz w:val="20"/>
                <w:szCs w:val="20"/>
                <w:vertAlign w:val="subscript"/>
              </w:rPr>
              <w:t>2</w:t>
            </w:r>
            <w:proofErr w:type="gramEnd"/>
            <w:r w:rsidRPr="00904B6C">
              <w:rPr>
                <w:b w:val="0"/>
                <w:sz w:val="20"/>
                <w:szCs w:val="20"/>
                <w:vertAlign w:val="subscript"/>
              </w:rPr>
              <w:t>.1</w:t>
            </w:r>
            <w:r w:rsidRPr="00904B6C">
              <w:rPr>
                <w:b w:val="0"/>
                <w:sz w:val="20"/>
                <w:szCs w:val="20"/>
              </w:rPr>
              <w:t>), в том числе:</w:t>
            </w:r>
          </w:p>
        </w:tc>
        <w:tc>
          <w:tcPr>
            <w:tcW w:w="1385" w:type="dxa"/>
            <w:shd w:val="clear" w:color="auto" w:fill="auto"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Надземная (наземная) прокладка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2.1.1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956F01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 </w:t>
            </w:r>
            <w:r w:rsidR="00805A19" w:rsidRPr="00904B6C">
              <w:rPr>
                <w:b w:val="0"/>
                <w:sz w:val="20"/>
                <w:szCs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2.1.2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2.1.3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2.1.4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2.1.5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Подземная прокладка, в том числе: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2.2.1.1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956F01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 </w:t>
            </w:r>
            <w:r w:rsidR="00805A19" w:rsidRPr="00904B6C">
              <w:rPr>
                <w:b w:val="0"/>
                <w:sz w:val="20"/>
                <w:szCs w:val="20"/>
              </w:rPr>
              <w:t xml:space="preserve"> 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241B62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3 381,115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2.2.1.2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2.2.1.3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2.2.1.4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2.2.1.5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бесканальная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2.2.2.1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956F01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 </w:t>
            </w:r>
            <w:r w:rsidR="00805A19" w:rsidRPr="00904B6C">
              <w:rPr>
                <w:b w:val="0"/>
                <w:sz w:val="20"/>
                <w:szCs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2.2.2.2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805A19" w:rsidRPr="005F11D4" w:rsidRDefault="00805A19" w:rsidP="00805A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2.2.2.3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2.2.2.4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2.2.2.5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1159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956F01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904B6C">
              <w:rPr>
                <w:b w:val="0"/>
                <w:sz w:val="20"/>
                <w:szCs w:val="20"/>
                <w:vertAlign w:val="subscript"/>
              </w:rPr>
              <w:t>2</w:t>
            </w:r>
            <w:proofErr w:type="gramEnd"/>
            <w:r w:rsidRPr="00904B6C">
              <w:rPr>
                <w:b w:val="0"/>
                <w:sz w:val="20"/>
                <w:szCs w:val="20"/>
                <w:vertAlign w:val="subscript"/>
              </w:rPr>
              <w:t>.2</w:t>
            </w:r>
            <w:r w:rsidRPr="00904B6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85" w:type="dxa"/>
            <w:shd w:val="clear" w:color="auto" w:fill="auto"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  <w:tr w:rsidR="00805A19" w:rsidRPr="00904B6C" w:rsidTr="00805A19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593" w:type="dxa"/>
            <w:shd w:val="clear" w:color="auto" w:fill="auto"/>
            <w:hideMark/>
          </w:tcPr>
          <w:p w:rsidR="00805A19" w:rsidRPr="00904B6C" w:rsidRDefault="00805A19" w:rsidP="00805A19">
            <w:pPr>
              <w:pStyle w:val="1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904B6C">
              <w:rPr>
                <w:b w:val="0"/>
                <w:sz w:val="20"/>
                <w:szCs w:val="20"/>
              </w:rPr>
              <w:t>Налог на прибыль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805A19" w:rsidRPr="005F11D4" w:rsidRDefault="00805A19" w:rsidP="00805A19">
            <w:pPr>
              <w:pStyle w:val="14"/>
              <w:spacing w:line="276" w:lineRule="auto"/>
              <w:rPr>
                <w:b w:val="0"/>
                <w:sz w:val="20"/>
                <w:szCs w:val="20"/>
              </w:rPr>
            </w:pPr>
            <w:r w:rsidRPr="005F11D4">
              <w:rPr>
                <w:b w:val="0"/>
                <w:sz w:val="20"/>
                <w:szCs w:val="20"/>
              </w:rPr>
              <w:t>-</w:t>
            </w:r>
          </w:p>
        </w:tc>
      </w:tr>
    </w:tbl>
    <w:p w:rsidR="00805A19" w:rsidRDefault="00805A19" w:rsidP="00805A19">
      <w:pPr>
        <w:pStyle w:val="14"/>
        <w:spacing w:line="276" w:lineRule="auto"/>
        <w:jc w:val="left"/>
        <w:rPr>
          <w:b w:val="0"/>
          <w:sz w:val="24"/>
          <w:szCs w:val="24"/>
        </w:rPr>
      </w:pPr>
    </w:p>
    <w:p w:rsidR="00805A19" w:rsidRDefault="00805A19" w:rsidP="00805A19">
      <w:pPr>
        <w:spacing w:line="276" w:lineRule="auto"/>
        <w:rPr>
          <w:szCs w:val="28"/>
        </w:rPr>
      </w:pPr>
    </w:p>
    <w:p w:rsidR="00805A19" w:rsidRDefault="00805A19" w:rsidP="00805A19">
      <w:pPr>
        <w:spacing w:line="276" w:lineRule="auto"/>
        <w:rPr>
          <w:szCs w:val="28"/>
        </w:rPr>
      </w:pPr>
    </w:p>
    <w:p w:rsidR="00805A19" w:rsidRDefault="00805A19" w:rsidP="00805A19">
      <w:pPr>
        <w:spacing w:line="276" w:lineRule="auto"/>
        <w:rPr>
          <w:szCs w:val="28"/>
        </w:rPr>
      </w:pPr>
    </w:p>
    <w:p w:rsidR="00805A19" w:rsidRDefault="00805A19" w:rsidP="00805A19">
      <w:pPr>
        <w:spacing w:line="276" w:lineRule="auto"/>
        <w:rPr>
          <w:szCs w:val="28"/>
        </w:rPr>
      </w:pPr>
    </w:p>
    <w:p w:rsidR="0067546D" w:rsidRDefault="0067546D" w:rsidP="00E9162A">
      <w:pPr>
        <w:jc w:val="both"/>
        <w:rPr>
          <w:szCs w:val="28"/>
        </w:rPr>
      </w:pPr>
    </w:p>
    <w:p w:rsidR="0067546D" w:rsidRDefault="0067546D" w:rsidP="00E9162A">
      <w:pPr>
        <w:jc w:val="both"/>
        <w:rPr>
          <w:szCs w:val="28"/>
        </w:rPr>
      </w:pPr>
    </w:p>
    <w:p w:rsidR="00D52997" w:rsidRPr="00D52997" w:rsidRDefault="00D52997" w:rsidP="00D52997">
      <w:pPr>
        <w:rPr>
          <w:sz w:val="22"/>
          <w:szCs w:val="24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B71C2" w:rsidRDefault="005B71C2" w:rsidP="0067546D">
      <w:pPr>
        <w:jc w:val="both"/>
        <w:rPr>
          <w:szCs w:val="28"/>
        </w:rPr>
      </w:pPr>
    </w:p>
    <w:p w:rsidR="005B71C2" w:rsidRDefault="005B71C2" w:rsidP="0067546D">
      <w:pPr>
        <w:jc w:val="both"/>
        <w:rPr>
          <w:szCs w:val="28"/>
        </w:rPr>
      </w:pPr>
    </w:p>
    <w:p w:rsidR="005B71C2" w:rsidRDefault="005B71C2" w:rsidP="0067546D">
      <w:pPr>
        <w:jc w:val="both"/>
        <w:rPr>
          <w:szCs w:val="28"/>
        </w:rPr>
      </w:pPr>
    </w:p>
    <w:p w:rsidR="005B71C2" w:rsidRDefault="005B71C2" w:rsidP="0067546D">
      <w:pPr>
        <w:jc w:val="both"/>
        <w:rPr>
          <w:szCs w:val="28"/>
        </w:rPr>
      </w:pPr>
    </w:p>
    <w:p w:rsidR="005B71C2" w:rsidRDefault="005B71C2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5A3065" w:rsidRDefault="005A3065" w:rsidP="0067546D">
      <w:pPr>
        <w:jc w:val="both"/>
        <w:rPr>
          <w:szCs w:val="28"/>
        </w:rPr>
      </w:pPr>
    </w:p>
    <w:p w:rsidR="0067546D" w:rsidRDefault="0067546D" w:rsidP="0067546D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67546D" w:rsidRDefault="0067546D" w:rsidP="0067546D">
      <w:pPr>
        <w:jc w:val="both"/>
        <w:rPr>
          <w:szCs w:val="28"/>
        </w:rPr>
      </w:pPr>
    </w:p>
    <w:p w:rsidR="0067546D" w:rsidRDefault="0067546D" w:rsidP="0067546D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</w:t>
      </w:r>
      <w:r w:rsidR="0014236F">
        <w:rPr>
          <w:szCs w:val="28"/>
        </w:rPr>
        <w:t xml:space="preserve">  </w:t>
      </w:r>
      <w:r>
        <w:rPr>
          <w:szCs w:val="28"/>
        </w:rPr>
        <w:t xml:space="preserve">                А.Л.Штром</w:t>
      </w:r>
    </w:p>
    <w:p w:rsidR="0067546D" w:rsidRDefault="0067546D" w:rsidP="0067546D">
      <w:pPr>
        <w:jc w:val="both"/>
        <w:rPr>
          <w:szCs w:val="28"/>
        </w:rPr>
      </w:pPr>
    </w:p>
    <w:p w:rsidR="0067546D" w:rsidRDefault="0067546D" w:rsidP="0067546D">
      <w:pPr>
        <w:jc w:val="both"/>
        <w:rPr>
          <w:szCs w:val="28"/>
        </w:rPr>
      </w:pPr>
    </w:p>
    <w:p w:rsidR="0067546D" w:rsidRDefault="0067546D" w:rsidP="0067546D">
      <w:pPr>
        <w:jc w:val="both"/>
        <w:rPr>
          <w:szCs w:val="28"/>
        </w:rPr>
      </w:pPr>
      <w:r>
        <w:rPr>
          <w:szCs w:val="28"/>
        </w:rPr>
        <w:t xml:space="preserve">Начальник юридического отдела                                             </w:t>
      </w:r>
      <w:r w:rsidR="0014236F">
        <w:rPr>
          <w:szCs w:val="28"/>
        </w:rPr>
        <w:t xml:space="preserve">          </w:t>
      </w:r>
      <w:r>
        <w:rPr>
          <w:szCs w:val="28"/>
        </w:rPr>
        <w:t xml:space="preserve">          </w:t>
      </w:r>
      <w:r w:rsidR="0014236F">
        <w:rPr>
          <w:szCs w:val="28"/>
        </w:rPr>
        <w:t>Н.В.Царева</w:t>
      </w:r>
    </w:p>
    <w:p w:rsidR="0067546D" w:rsidRDefault="0067546D" w:rsidP="0067546D">
      <w:pPr>
        <w:jc w:val="both"/>
        <w:rPr>
          <w:szCs w:val="28"/>
        </w:rPr>
      </w:pPr>
    </w:p>
    <w:p w:rsidR="0067546D" w:rsidRDefault="0067546D" w:rsidP="0067546D">
      <w:pPr>
        <w:jc w:val="both"/>
        <w:rPr>
          <w:szCs w:val="28"/>
        </w:rPr>
      </w:pPr>
    </w:p>
    <w:p w:rsidR="0067546D" w:rsidRPr="009D42C2" w:rsidRDefault="0067546D" w:rsidP="0067546D">
      <w:pPr>
        <w:jc w:val="both"/>
        <w:rPr>
          <w:szCs w:val="28"/>
        </w:rPr>
      </w:pPr>
      <w:r>
        <w:rPr>
          <w:szCs w:val="28"/>
        </w:rPr>
        <w:t>Н</w:t>
      </w:r>
      <w:r w:rsidRPr="009D42C2">
        <w:rPr>
          <w:szCs w:val="28"/>
        </w:rPr>
        <w:t>ачальник отдела регулирования</w:t>
      </w:r>
      <w:r>
        <w:rPr>
          <w:szCs w:val="28"/>
        </w:rPr>
        <w:t xml:space="preserve"> и контроля</w:t>
      </w:r>
    </w:p>
    <w:p w:rsidR="0067546D" w:rsidRPr="009D42C2" w:rsidRDefault="0067546D" w:rsidP="0067546D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             </w:t>
      </w:r>
      <w:r w:rsidR="0014236F">
        <w:rPr>
          <w:szCs w:val="28"/>
        </w:rPr>
        <w:t xml:space="preserve">     </w:t>
      </w:r>
      <w:r>
        <w:rPr>
          <w:szCs w:val="28"/>
        </w:rPr>
        <w:t xml:space="preserve">     И.Х.Шакирзянова</w:t>
      </w:r>
    </w:p>
    <w:p w:rsidR="0067546D" w:rsidRDefault="0067546D" w:rsidP="0067546D"/>
    <w:p w:rsidR="0067546D" w:rsidRDefault="0067546D" w:rsidP="0067546D"/>
    <w:p w:rsidR="004B28AF" w:rsidRPr="00474C1F" w:rsidRDefault="0067546D" w:rsidP="00474C1F">
      <w:pPr>
        <w:rPr>
          <w:sz w:val="22"/>
          <w:szCs w:val="24"/>
        </w:rPr>
      </w:pPr>
      <w:r w:rsidRPr="008010BE">
        <w:rPr>
          <w:sz w:val="22"/>
          <w:szCs w:val="24"/>
        </w:rPr>
        <w:t>Проект п</w:t>
      </w:r>
      <w:r>
        <w:rPr>
          <w:sz w:val="22"/>
          <w:szCs w:val="24"/>
        </w:rPr>
        <w:t xml:space="preserve">остановления </w:t>
      </w:r>
      <w:r w:rsidRPr="008010BE">
        <w:rPr>
          <w:sz w:val="22"/>
          <w:szCs w:val="24"/>
        </w:rPr>
        <w:t xml:space="preserve">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r>
        <w:rPr>
          <w:sz w:val="22"/>
          <w:szCs w:val="24"/>
        </w:rPr>
        <w:t>Г.Р.Валеева</w:t>
      </w:r>
    </w:p>
    <w:sectPr w:rsidR="004B28AF" w:rsidRPr="00474C1F" w:rsidSect="00DF6E47">
      <w:pgSz w:w="11907" w:h="16840"/>
      <w:pgMar w:top="993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76BCA"/>
    <w:multiLevelType w:val="hybridMultilevel"/>
    <w:tmpl w:val="8EC0EE08"/>
    <w:lvl w:ilvl="0" w:tplc="5DE81950">
      <w:start w:val="1"/>
      <w:numFmt w:val="decimal"/>
      <w:lvlText w:val="%1."/>
      <w:lvlJc w:val="left"/>
      <w:pPr>
        <w:ind w:left="230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136E"/>
    <w:rsid w:val="00014C4D"/>
    <w:rsid w:val="00021D69"/>
    <w:rsid w:val="0002307D"/>
    <w:rsid w:val="000402B7"/>
    <w:rsid w:val="00051241"/>
    <w:rsid w:val="00056F32"/>
    <w:rsid w:val="000757F7"/>
    <w:rsid w:val="00077DCC"/>
    <w:rsid w:val="00096A22"/>
    <w:rsid w:val="000975C0"/>
    <w:rsid w:val="000B42DA"/>
    <w:rsid w:val="000D081F"/>
    <w:rsid w:val="000D345C"/>
    <w:rsid w:val="000E09E2"/>
    <w:rsid w:val="000E15B2"/>
    <w:rsid w:val="000E6641"/>
    <w:rsid w:val="000F368C"/>
    <w:rsid w:val="000F5C03"/>
    <w:rsid w:val="001034F8"/>
    <w:rsid w:val="001062F6"/>
    <w:rsid w:val="00123244"/>
    <w:rsid w:val="00126C6E"/>
    <w:rsid w:val="001341E3"/>
    <w:rsid w:val="0014035B"/>
    <w:rsid w:val="0014163D"/>
    <w:rsid w:val="0014236F"/>
    <w:rsid w:val="00156A35"/>
    <w:rsid w:val="001636F0"/>
    <w:rsid w:val="00166F3F"/>
    <w:rsid w:val="00173CD7"/>
    <w:rsid w:val="001A1ADE"/>
    <w:rsid w:val="001D010A"/>
    <w:rsid w:val="001D4325"/>
    <w:rsid w:val="001D6D3A"/>
    <w:rsid w:val="001E61CB"/>
    <w:rsid w:val="001F5053"/>
    <w:rsid w:val="001F7082"/>
    <w:rsid w:val="00200D12"/>
    <w:rsid w:val="00241B62"/>
    <w:rsid w:val="00243818"/>
    <w:rsid w:val="0025351A"/>
    <w:rsid w:val="0026495B"/>
    <w:rsid w:val="00271273"/>
    <w:rsid w:val="00283CB1"/>
    <w:rsid w:val="002940EF"/>
    <w:rsid w:val="002A5A1C"/>
    <w:rsid w:val="002C279E"/>
    <w:rsid w:val="002F3711"/>
    <w:rsid w:val="003018C6"/>
    <w:rsid w:val="0031115C"/>
    <w:rsid w:val="003131DF"/>
    <w:rsid w:val="00316626"/>
    <w:rsid w:val="00321527"/>
    <w:rsid w:val="00332FC1"/>
    <w:rsid w:val="00337438"/>
    <w:rsid w:val="0034422A"/>
    <w:rsid w:val="00351AB1"/>
    <w:rsid w:val="00362F4B"/>
    <w:rsid w:val="0036425F"/>
    <w:rsid w:val="00364826"/>
    <w:rsid w:val="00380EDF"/>
    <w:rsid w:val="003920DF"/>
    <w:rsid w:val="003B097C"/>
    <w:rsid w:val="003B153D"/>
    <w:rsid w:val="003B453B"/>
    <w:rsid w:val="003C2778"/>
    <w:rsid w:val="003C407A"/>
    <w:rsid w:val="003C5030"/>
    <w:rsid w:val="003D092F"/>
    <w:rsid w:val="003D4D5F"/>
    <w:rsid w:val="003F1BD8"/>
    <w:rsid w:val="003F6831"/>
    <w:rsid w:val="004027D8"/>
    <w:rsid w:val="0040747E"/>
    <w:rsid w:val="00411D19"/>
    <w:rsid w:val="00421BC6"/>
    <w:rsid w:val="00425BCD"/>
    <w:rsid w:val="00432712"/>
    <w:rsid w:val="00433B15"/>
    <w:rsid w:val="00444509"/>
    <w:rsid w:val="00455401"/>
    <w:rsid w:val="004561F5"/>
    <w:rsid w:val="00472C3D"/>
    <w:rsid w:val="00474C1F"/>
    <w:rsid w:val="00485B48"/>
    <w:rsid w:val="004966FA"/>
    <w:rsid w:val="004976DC"/>
    <w:rsid w:val="004A071F"/>
    <w:rsid w:val="004A0895"/>
    <w:rsid w:val="004A1FFA"/>
    <w:rsid w:val="004A28E2"/>
    <w:rsid w:val="004B28AF"/>
    <w:rsid w:val="004D2378"/>
    <w:rsid w:val="004E4EB0"/>
    <w:rsid w:val="004F4766"/>
    <w:rsid w:val="00500B8C"/>
    <w:rsid w:val="005241D4"/>
    <w:rsid w:val="00524388"/>
    <w:rsid w:val="00531C57"/>
    <w:rsid w:val="00540659"/>
    <w:rsid w:val="00541214"/>
    <w:rsid w:val="005563C7"/>
    <w:rsid w:val="0056314F"/>
    <w:rsid w:val="00573483"/>
    <w:rsid w:val="0059014F"/>
    <w:rsid w:val="00590C66"/>
    <w:rsid w:val="005A3065"/>
    <w:rsid w:val="005B101B"/>
    <w:rsid w:val="005B3020"/>
    <w:rsid w:val="005B71C2"/>
    <w:rsid w:val="005C233C"/>
    <w:rsid w:val="005D6472"/>
    <w:rsid w:val="005E78BC"/>
    <w:rsid w:val="005F1F6F"/>
    <w:rsid w:val="005F202E"/>
    <w:rsid w:val="00601DD5"/>
    <w:rsid w:val="00605415"/>
    <w:rsid w:val="00613424"/>
    <w:rsid w:val="00617476"/>
    <w:rsid w:val="0062628F"/>
    <w:rsid w:val="00630A99"/>
    <w:rsid w:val="00631E0C"/>
    <w:rsid w:val="00636128"/>
    <w:rsid w:val="00643596"/>
    <w:rsid w:val="0064363E"/>
    <w:rsid w:val="00646A3D"/>
    <w:rsid w:val="00666704"/>
    <w:rsid w:val="00672B91"/>
    <w:rsid w:val="00672C14"/>
    <w:rsid w:val="00673A56"/>
    <w:rsid w:val="0067546D"/>
    <w:rsid w:val="006756B3"/>
    <w:rsid w:val="00683C78"/>
    <w:rsid w:val="0069533A"/>
    <w:rsid w:val="006976D8"/>
    <w:rsid w:val="006B0BAF"/>
    <w:rsid w:val="006D3BD1"/>
    <w:rsid w:val="006D5DA6"/>
    <w:rsid w:val="006F5B89"/>
    <w:rsid w:val="0071638E"/>
    <w:rsid w:val="0075292F"/>
    <w:rsid w:val="00756397"/>
    <w:rsid w:val="00756C72"/>
    <w:rsid w:val="007744F2"/>
    <w:rsid w:val="00784982"/>
    <w:rsid w:val="007A2039"/>
    <w:rsid w:val="007A4208"/>
    <w:rsid w:val="007A6A0B"/>
    <w:rsid w:val="007D23B2"/>
    <w:rsid w:val="007D42A4"/>
    <w:rsid w:val="007E011B"/>
    <w:rsid w:val="007F281F"/>
    <w:rsid w:val="007F73E3"/>
    <w:rsid w:val="008010BE"/>
    <w:rsid w:val="008043A7"/>
    <w:rsid w:val="00805A19"/>
    <w:rsid w:val="008232A6"/>
    <w:rsid w:val="00845969"/>
    <w:rsid w:val="008536D4"/>
    <w:rsid w:val="00853DDA"/>
    <w:rsid w:val="00854CD5"/>
    <w:rsid w:val="00861E97"/>
    <w:rsid w:val="00861EE9"/>
    <w:rsid w:val="00862638"/>
    <w:rsid w:val="008807DF"/>
    <w:rsid w:val="00883904"/>
    <w:rsid w:val="00893556"/>
    <w:rsid w:val="0089554D"/>
    <w:rsid w:val="008961C5"/>
    <w:rsid w:val="008B44A8"/>
    <w:rsid w:val="008D19BE"/>
    <w:rsid w:val="008E2159"/>
    <w:rsid w:val="008E5520"/>
    <w:rsid w:val="008F7DB1"/>
    <w:rsid w:val="009154B2"/>
    <w:rsid w:val="00921904"/>
    <w:rsid w:val="00923B2A"/>
    <w:rsid w:val="009377DB"/>
    <w:rsid w:val="0094165E"/>
    <w:rsid w:val="00946C5D"/>
    <w:rsid w:val="0095272A"/>
    <w:rsid w:val="00956F01"/>
    <w:rsid w:val="00964FE7"/>
    <w:rsid w:val="00967E54"/>
    <w:rsid w:val="009714A3"/>
    <w:rsid w:val="00986542"/>
    <w:rsid w:val="009918D6"/>
    <w:rsid w:val="009A011A"/>
    <w:rsid w:val="009A60A9"/>
    <w:rsid w:val="009C271E"/>
    <w:rsid w:val="009D03BA"/>
    <w:rsid w:val="009F418D"/>
    <w:rsid w:val="00A01A37"/>
    <w:rsid w:val="00A03BFC"/>
    <w:rsid w:val="00A21424"/>
    <w:rsid w:val="00A22FC2"/>
    <w:rsid w:val="00A23938"/>
    <w:rsid w:val="00A23DCD"/>
    <w:rsid w:val="00A42C08"/>
    <w:rsid w:val="00A65EC9"/>
    <w:rsid w:val="00A760C1"/>
    <w:rsid w:val="00A9120E"/>
    <w:rsid w:val="00A918E9"/>
    <w:rsid w:val="00A940BF"/>
    <w:rsid w:val="00A96916"/>
    <w:rsid w:val="00A96C67"/>
    <w:rsid w:val="00AD5864"/>
    <w:rsid w:val="00AE3194"/>
    <w:rsid w:val="00AE736A"/>
    <w:rsid w:val="00AF1EB1"/>
    <w:rsid w:val="00AF4B25"/>
    <w:rsid w:val="00B23C9F"/>
    <w:rsid w:val="00B431B8"/>
    <w:rsid w:val="00B54693"/>
    <w:rsid w:val="00B71DA9"/>
    <w:rsid w:val="00B77FEF"/>
    <w:rsid w:val="00B87C6A"/>
    <w:rsid w:val="00B906BF"/>
    <w:rsid w:val="00B909E9"/>
    <w:rsid w:val="00BA5AE5"/>
    <w:rsid w:val="00BD3CDA"/>
    <w:rsid w:val="00BF38E3"/>
    <w:rsid w:val="00BF6A07"/>
    <w:rsid w:val="00C06F6A"/>
    <w:rsid w:val="00C16C50"/>
    <w:rsid w:val="00C17C25"/>
    <w:rsid w:val="00C45B1A"/>
    <w:rsid w:val="00C51A01"/>
    <w:rsid w:val="00C57A6D"/>
    <w:rsid w:val="00C65905"/>
    <w:rsid w:val="00C74D01"/>
    <w:rsid w:val="00C83D3D"/>
    <w:rsid w:val="00CC3B27"/>
    <w:rsid w:val="00CC6452"/>
    <w:rsid w:val="00CD4E0C"/>
    <w:rsid w:val="00CD76C1"/>
    <w:rsid w:val="00CE2A9F"/>
    <w:rsid w:val="00CE3209"/>
    <w:rsid w:val="00CF2B8A"/>
    <w:rsid w:val="00CF7018"/>
    <w:rsid w:val="00D1045C"/>
    <w:rsid w:val="00D45817"/>
    <w:rsid w:val="00D52997"/>
    <w:rsid w:val="00D60250"/>
    <w:rsid w:val="00D62DAB"/>
    <w:rsid w:val="00D75F20"/>
    <w:rsid w:val="00D82783"/>
    <w:rsid w:val="00DB0B9C"/>
    <w:rsid w:val="00DC0AB4"/>
    <w:rsid w:val="00DC27CD"/>
    <w:rsid w:val="00DD02C1"/>
    <w:rsid w:val="00DF1C72"/>
    <w:rsid w:val="00DF47E4"/>
    <w:rsid w:val="00DF5836"/>
    <w:rsid w:val="00DF6E47"/>
    <w:rsid w:val="00E328B5"/>
    <w:rsid w:val="00E34610"/>
    <w:rsid w:val="00E567C6"/>
    <w:rsid w:val="00E638A8"/>
    <w:rsid w:val="00E87C52"/>
    <w:rsid w:val="00E9162A"/>
    <w:rsid w:val="00E92CC0"/>
    <w:rsid w:val="00EA0732"/>
    <w:rsid w:val="00EB22D2"/>
    <w:rsid w:val="00EB3B30"/>
    <w:rsid w:val="00EB43A0"/>
    <w:rsid w:val="00EB6E5F"/>
    <w:rsid w:val="00ED1BD2"/>
    <w:rsid w:val="00ED366B"/>
    <w:rsid w:val="00ED3A7D"/>
    <w:rsid w:val="00ED43CE"/>
    <w:rsid w:val="00EE0A82"/>
    <w:rsid w:val="00EF0C73"/>
    <w:rsid w:val="00F06EC2"/>
    <w:rsid w:val="00F16E0A"/>
    <w:rsid w:val="00F20509"/>
    <w:rsid w:val="00F4666C"/>
    <w:rsid w:val="00F525D8"/>
    <w:rsid w:val="00F57F2B"/>
    <w:rsid w:val="00F710D0"/>
    <w:rsid w:val="00F838F3"/>
    <w:rsid w:val="00F96278"/>
    <w:rsid w:val="00FA3757"/>
    <w:rsid w:val="00FB64E9"/>
    <w:rsid w:val="00FC3268"/>
    <w:rsid w:val="00FC5C99"/>
    <w:rsid w:val="00FD2EA4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3;&#1086;&#1074;&#1099;&#1081;%20&#1073;&#1083;&#1072;&#1085;&#1082;\&#1096;&#1072;&#1073;&#1083;&#1086;&#1085;&#1099;%20&#1073;&#1083;&#1072;&#1085;&#1082;&#1086;&#1074;\&#1055;&#1054;&#1057;&#1058;&#1040;&#1053;&#1054;&#1042;&#1051;&#1045;&#1053;&#1048;&#1045;%20%20&#1055;%20&#1088;%20&#1072;%20&#1074;%20&#1083;%20&#1077;%20&#1085;%20&#1080;%20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 р а в л е н и я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2</cp:revision>
  <cp:lastPrinted>2020-11-24T05:40:00Z</cp:lastPrinted>
  <dcterms:created xsi:type="dcterms:W3CDTF">2021-10-28T13:24:00Z</dcterms:created>
  <dcterms:modified xsi:type="dcterms:W3CDTF">2021-10-28T13:24:00Z</dcterms:modified>
</cp:coreProperties>
</file>