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AEB" w:rsidRPr="00ED6BD7" w:rsidRDefault="00C36AEB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3" o:spid="_x0000_s1026" type="#_x0000_t202" style="position:absolute;left:0;text-align:left;margin-left:292.25pt;margin-top:7.45pt;width:211.5pt;height:110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" stroked="f">
            <v:textbox>
              <w:txbxContent>
                <w:p w:rsidR="00C36AEB" w:rsidRPr="0028096B" w:rsidRDefault="00C36AEB" w:rsidP="0028096B">
                  <w:pPr>
                    <w:ind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</w:pPr>
                  <w:r w:rsidRPr="0028096B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ТАТАРСТАН РЕСПУБЛИКАСЫНЫҢ БИОЛОГИК РЕСУРСЛАР БУЕНЧА ДӘУЛӘТ КОМИТЕТЫ</w:t>
                  </w:r>
                </w:p>
                <w:p w:rsidR="00C36AEB" w:rsidRPr="00F14DAE" w:rsidRDefault="00C36AEB" w:rsidP="0028096B">
                  <w:pPr>
                    <w:pStyle w:val="BodyText"/>
                    <w:ind w:right="-181" w:hanging="142"/>
                  </w:pPr>
                  <w:r w:rsidRPr="00F14DAE">
                    <w:t>К</w:t>
                  </w:r>
                  <w:r>
                    <w:t xml:space="preserve">. </w:t>
                  </w:r>
                  <w:r w:rsidRPr="00F14DAE">
                    <w:t>Тинчурин ур.,</w:t>
                  </w:r>
                  <w:r>
                    <w:t xml:space="preserve"> </w:t>
                  </w:r>
                  <w:r w:rsidRPr="00F14DAE">
                    <w:t>29</w:t>
                  </w:r>
                  <w:r>
                    <w:t xml:space="preserve"> йорт</w:t>
                  </w:r>
                  <w:r w:rsidRPr="00F14DAE">
                    <w:t xml:space="preserve">, Казан </w:t>
                  </w:r>
                  <w:r>
                    <w:t>ш</w:t>
                  </w:r>
                  <w:r w:rsidRPr="00F14DAE">
                    <w:t>әhәре,</w:t>
                  </w:r>
                  <w:r>
                    <w:t xml:space="preserve"> 4</w:t>
                  </w:r>
                  <w:r w:rsidRPr="00F14DAE">
                    <w:t xml:space="preserve">20021 </w:t>
                  </w:r>
                  <w:r w:rsidRPr="00F14DAE">
                    <w:rPr>
                      <w:sz w:val="19"/>
                      <w:szCs w:val="19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noProof/>
        </w:rPr>
        <w:pict>
          <v:shape id="Надпись 1" o:spid="_x0000_s1027" type="#_x0000_t202" style="position:absolute;left:0;text-align:left;margin-left:0;margin-top:9.9pt;width:224.4pt;height:101.25pt;z-index:251656704;visibility:visible;mso-position-horizontal:lef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" stroked="f">
            <v:textbox>
              <w:txbxContent>
                <w:p w:rsidR="00C36AEB" w:rsidRDefault="00C36AEB" w:rsidP="0028096B">
                  <w:pPr>
                    <w:pStyle w:val="BodyTex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ГОСУДАРСТВЕННЫЙ КОМИТЕТ </w:t>
                  </w:r>
                </w:p>
                <w:p w:rsidR="00C36AEB" w:rsidRDefault="00C36AEB" w:rsidP="0028096B">
                  <w:pPr>
                    <w:pStyle w:val="BodyTex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РЕСПУБЛИКИ ТАТАРСТАН</w:t>
                  </w:r>
                </w:p>
                <w:p w:rsidR="00C36AEB" w:rsidRDefault="00C36AEB" w:rsidP="0028096B">
                  <w:pPr>
                    <w:pStyle w:val="BodyText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ПО БИОЛОГИЧЕСКИМ РЕСУРСАМ</w:t>
                  </w:r>
                </w:p>
                <w:p w:rsidR="00C36AEB" w:rsidRPr="009A5CBE" w:rsidRDefault="00C36AEB" w:rsidP="0028096B">
                  <w:pPr>
                    <w:pStyle w:val="BodyText"/>
                    <w:rPr>
                      <w:sz w:val="19"/>
                      <w:szCs w:val="19"/>
                    </w:rPr>
                  </w:pPr>
                  <w:r>
                    <w:t>у</w:t>
                  </w:r>
                  <w:r w:rsidRPr="00F14DAE">
                    <w:t>л.</w:t>
                  </w:r>
                  <w:r>
                    <w:t xml:space="preserve"> </w:t>
                  </w:r>
                  <w:r w:rsidRPr="00F14DAE">
                    <w:t xml:space="preserve">Карима Тинчурина, д. </w:t>
                  </w:r>
                  <w:smartTag w:uri="urn:schemas-microsoft-com:office:smarttags" w:element="metricconverter">
                    <w:smartTagPr>
                      <w:attr w:name="ProductID" w:val="29, г"/>
                    </w:smartTagPr>
                    <w:r w:rsidRPr="00F14DAE">
                      <w:t>29, г</w:t>
                    </w:r>
                  </w:smartTag>
                  <w:r>
                    <w:t xml:space="preserve">. Казань, </w:t>
                  </w:r>
                  <w:r w:rsidRPr="00F14DAE">
                    <w:t>420021</w:t>
                  </w:r>
                </w:p>
              </w:txbxContent>
            </v:textbox>
            <w10:wrap anchorx="margin"/>
          </v:shape>
        </w:pict>
      </w:r>
    </w:p>
    <w:p w:rsidR="00C36AEB" w:rsidRPr="00ED6BD7" w:rsidRDefault="00C36AEB" w:rsidP="006208E7">
      <w:pPr>
        <w:rPr>
          <w:rFonts w:ascii="Times New Roman" w:hAnsi="Times New Roman" w:cs="Times New Roman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8" type="#_x0000_t75" alt="Без имени-1" style="position:absolute;left:0;text-align:left;margin-left:218.25pt;margin-top:6.6pt;width:60.5pt;height:60pt;z-index:251657728;visibility:visible;mso-wrap-distance-left:11.4pt;mso-wrap-distance-right:9.73pt;mso-wrap-distance-bottom:.1376mm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">
            <v:imagedata r:id="rId7" o:title=""/>
            <o:lock v:ext="edit" aspectratio="f"/>
            <w10:wrap type="square"/>
          </v:shape>
        </w:pict>
      </w:r>
    </w:p>
    <w:p w:rsidR="00C36AEB" w:rsidRPr="00ED6BD7" w:rsidRDefault="00C36AEB" w:rsidP="006208E7">
      <w:pPr>
        <w:rPr>
          <w:rFonts w:ascii="Times New Roman" w:hAnsi="Times New Roman" w:cs="Times New Roman"/>
        </w:rPr>
      </w:pPr>
    </w:p>
    <w:p w:rsidR="00C36AEB" w:rsidRPr="00ED6BD7" w:rsidRDefault="00C36AEB" w:rsidP="006208E7">
      <w:pPr>
        <w:rPr>
          <w:rFonts w:ascii="Times New Roman" w:hAnsi="Times New Roman" w:cs="Times New Roman"/>
        </w:rPr>
      </w:pPr>
    </w:p>
    <w:p w:rsidR="00C36AEB" w:rsidRPr="00ED6BD7" w:rsidRDefault="00C36AEB" w:rsidP="006208E7">
      <w:pPr>
        <w:rPr>
          <w:rFonts w:ascii="Times New Roman" w:hAnsi="Times New Roman" w:cs="Times New Roman"/>
        </w:rPr>
      </w:pPr>
    </w:p>
    <w:p w:rsidR="00C36AEB" w:rsidRPr="00ED6BD7" w:rsidRDefault="00C36AEB" w:rsidP="006208E7">
      <w:pPr>
        <w:rPr>
          <w:rFonts w:ascii="Times New Roman" w:hAnsi="Times New Roman" w:cs="Times New Roman"/>
        </w:rPr>
      </w:pPr>
    </w:p>
    <w:p w:rsidR="00C36AEB" w:rsidRPr="00ED6BD7" w:rsidRDefault="00C36AEB" w:rsidP="006208E7">
      <w:pPr>
        <w:rPr>
          <w:rFonts w:ascii="Times New Roman" w:hAnsi="Times New Roman" w:cs="Times New Roman"/>
        </w:rPr>
      </w:pPr>
    </w:p>
    <w:p w:rsidR="00C36AEB" w:rsidRPr="00ED6BD7" w:rsidRDefault="00C36AEB" w:rsidP="006208E7">
      <w:pPr>
        <w:rPr>
          <w:rFonts w:ascii="Times New Roman" w:hAnsi="Times New Roman" w:cs="Times New Roman"/>
        </w:rPr>
      </w:pPr>
    </w:p>
    <w:p w:rsidR="00C36AEB" w:rsidRPr="00ED6BD7" w:rsidRDefault="00C36AEB" w:rsidP="006208E7">
      <w:pPr>
        <w:rPr>
          <w:rFonts w:ascii="Times New Roman" w:hAnsi="Times New Roman" w:cs="Times New Roman"/>
        </w:rPr>
      </w:pPr>
    </w:p>
    <w:p w:rsidR="00C36AEB" w:rsidRPr="00ED6BD7" w:rsidRDefault="00C36AEB" w:rsidP="0028096B">
      <w:pPr>
        <w:pStyle w:val="BodyText"/>
      </w:pPr>
      <w:r w:rsidRPr="00ED6BD7">
        <w:t xml:space="preserve">Телефон:(843)211-66-94, факс:(843)211-66-47, </w:t>
      </w:r>
      <w:r w:rsidRPr="00ED6BD7">
        <w:rPr>
          <w:lang w:val="en-US"/>
        </w:rPr>
        <w:t>E</w:t>
      </w:r>
      <w:r w:rsidRPr="00ED6BD7">
        <w:t>-</w:t>
      </w:r>
      <w:r w:rsidRPr="00ED6BD7">
        <w:rPr>
          <w:lang w:val="en-US"/>
        </w:rPr>
        <w:t>Mail</w:t>
      </w:r>
      <w:r w:rsidRPr="00ED6BD7">
        <w:t>:</w:t>
      </w:r>
      <w:r w:rsidRPr="00ED6BD7">
        <w:rPr>
          <w:lang w:val="en-US"/>
        </w:rPr>
        <w:t>ojm</w:t>
      </w:r>
      <w:r w:rsidRPr="00ED6BD7">
        <w:t>@</w:t>
      </w:r>
      <w:r w:rsidRPr="00ED6BD7">
        <w:rPr>
          <w:lang w:val="en-US"/>
        </w:rPr>
        <w:t>tatar</w:t>
      </w:r>
      <w:r w:rsidRPr="00ED6BD7">
        <w:t>.</w:t>
      </w:r>
      <w:r w:rsidRPr="00ED6BD7">
        <w:rPr>
          <w:lang w:val="en-US"/>
        </w:rPr>
        <w:t>ru</w:t>
      </w:r>
      <w:r w:rsidRPr="00ED6BD7">
        <w:t>, сайт:</w:t>
      </w:r>
      <w:r w:rsidRPr="00ED6BD7">
        <w:rPr>
          <w:lang w:val="en-US"/>
        </w:rPr>
        <w:t>http</w:t>
      </w:r>
      <w:r w:rsidRPr="00ED6BD7">
        <w:t>://</w:t>
      </w:r>
      <w:r w:rsidRPr="00ED6BD7">
        <w:rPr>
          <w:lang w:val="en-US"/>
        </w:rPr>
        <w:t>ojm</w:t>
      </w:r>
      <w:r w:rsidRPr="00ED6BD7">
        <w:t>.</w:t>
      </w:r>
      <w:r w:rsidRPr="00ED6BD7">
        <w:rPr>
          <w:lang w:val="en-US"/>
        </w:rPr>
        <w:t>tatarstan</w:t>
      </w:r>
      <w:r w:rsidRPr="00ED6BD7">
        <w:t>.</w:t>
      </w:r>
      <w:r w:rsidRPr="00ED6BD7">
        <w:rPr>
          <w:lang w:val="en-US"/>
        </w:rPr>
        <w:t>ru</w:t>
      </w:r>
    </w:p>
    <w:p w:rsidR="00C36AEB" w:rsidRPr="00ED6BD7" w:rsidRDefault="00C36AEB" w:rsidP="0028096B">
      <w:pPr>
        <w:pBdr>
          <w:bottom w:val="single" w:sz="6" w:space="1" w:color="auto"/>
        </w:pBdr>
        <w:rPr>
          <w:rFonts w:ascii="Times New Roman" w:hAnsi="Times New Roman" w:cs="Times New Roman"/>
          <w:sz w:val="2"/>
          <w:szCs w:val="2"/>
        </w:rPr>
      </w:pPr>
    </w:p>
    <w:p w:rsidR="00C36AEB" w:rsidRPr="00ED6BD7" w:rsidRDefault="00C36AEB" w:rsidP="006208E7">
      <w:pPr>
        <w:rPr>
          <w:rFonts w:ascii="Times New Roman" w:hAnsi="Times New Roman" w:cs="Times New Roman"/>
        </w:rPr>
      </w:pPr>
    </w:p>
    <w:p w:rsidR="00C36AEB" w:rsidRPr="00ED6BD7" w:rsidRDefault="00C36AEB" w:rsidP="0092526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Приказ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ED6BD7">
        <w:rPr>
          <w:rFonts w:ascii="Times New Roman" w:hAnsi="Times New Roman" w:cs="Times New Roman"/>
          <w:sz w:val="28"/>
          <w:szCs w:val="28"/>
        </w:rPr>
        <w:t>г. Казань</w:t>
      </w:r>
      <w:r w:rsidRPr="00ED6BD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Pr="00ED6BD7">
        <w:rPr>
          <w:rFonts w:ascii="Times New Roman" w:hAnsi="Times New Roman" w:cs="Times New Roman"/>
          <w:sz w:val="28"/>
          <w:szCs w:val="28"/>
        </w:rPr>
        <w:t>Боерык</w:t>
      </w:r>
    </w:p>
    <w:p w:rsidR="00C36AEB" w:rsidRPr="00ED6BD7" w:rsidRDefault="00C36AEB" w:rsidP="00925267">
      <w:pPr>
        <w:rPr>
          <w:rFonts w:ascii="Times New Roman" w:hAnsi="Times New Roman" w:cs="Times New Roman"/>
          <w:b/>
          <w:sz w:val="28"/>
          <w:szCs w:val="28"/>
        </w:rPr>
      </w:pPr>
    </w:p>
    <w:p w:rsidR="00C36AEB" w:rsidRPr="00ED6BD7" w:rsidRDefault="00C36AEB" w:rsidP="0092526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___.___.20__                                                                                                    № </w:t>
      </w:r>
      <w:r w:rsidRPr="00ED6BD7">
        <w:rPr>
          <w:rFonts w:ascii="Times New Roman" w:hAnsi="Times New Roman" w:cs="Times New Roman"/>
          <w:sz w:val="28"/>
          <w:szCs w:val="28"/>
          <w:u w:val="single"/>
        </w:rPr>
        <w:t xml:space="preserve">         </w:t>
      </w:r>
      <w:r w:rsidRPr="00ED6BD7">
        <w:rPr>
          <w:rFonts w:ascii="Times New Roman" w:hAnsi="Times New Roman" w:cs="Times New Roman"/>
          <w:sz w:val="28"/>
          <w:szCs w:val="28"/>
        </w:rPr>
        <w:t>- од</w:t>
      </w:r>
    </w:p>
    <w:p w:rsidR="00C36AEB" w:rsidRPr="00ED6BD7" w:rsidRDefault="00C36AEB" w:rsidP="00925267">
      <w:pPr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pPr w:leftFromText="180" w:rightFromText="180" w:bottomFromText="200" w:vertAnchor="text" w:horzAnchor="margin" w:tblpY="34"/>
        <w:tblW w:w="0" w:type="auto"/>
        <w:tblLook w:val="00A0"/>
      </w:tblPr>
      <w:tblGrid>
        <w:gridCol w:w="3936"/>
      </w:tblGrid>
      <w:tr w:rsidR="00C36AEB" w:rsidRPr="00ED6BD7" w:rsidTr="00A1152C">
        <w:trPr>
          <w:trHeight w:val="1081"/>
        </w:trPr>
        <w:tc>
          <w:tcPr>
            <w:tcW w:w="3936" w:type="dxa"/>
          </w:tcPr>
          <w:p w:rsidR="00C36AEB" w:rsidRPr="00ED6BD7" w:rsidRDefault="00C36AEB" w:rsidP="00925267">
            <w:pPr>
              <w:ind w:right="337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36AEB" w:rsidRPr="008A683B" w:rsidRDefault="00C36AEB" w:rsidP="00925267">
            <w:pPr>
              <w:ind w:right="-88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8A683B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в Административный регламент </w:t>
            </w:r>
            <w:r w:rsidRPr="008A683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A683B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предоставления государственной услуги  по выдаче </w:t>
            </w:r>
            <w:r w:rsidRPr="00416EE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eastAsia="en-US"/>
              </w:rPr>
              <w:t xml:space="preserve"> </w:t>
            </w:r>
            <w:r w:rsidRPr="00416EED">
              <w:rPr>
                <w:rFonts w:ascii="Times New Roman" w:hAnsi="Times New Roman" w:cs="Times New Roman"/>
                <w:sz w:val="26"/>
                <w:szCs w:val="26"/>
              </w:rPr>
              <w:t>разрешений</w:t>
            </w:r>
            <w:r w:rsidRPr="00416EE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416EED">
              <w:rPr>
                <w:rFonts w:ascii="Times New Roman" w:hAnsi="Times New Roman" w:cs="Times New Roman"/>
                <w:sz w:val="26"/>
                <w:szCs w:val="26"/>
              </w:rPr>
              <w:t>на содержание в неволе и реинтродукцию в природу редких и находящихся под угрозой исчезновения видов животных,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A683B">
              <w:rPr>
                <w:rFonts w:ascii="Times New Roman" w:hAnsi="Times New Roman" w:cs="Times New Roman"/>
                <w:sz w:val="26"/>
                <w:szCs w:val="26"/>
              </w:rPr>
              <w:t>занесенных в Красную книгу Республики Татарстан,   утвержденный приказом Государственного комитета Республики Татарстан по биологическим ресурсам</w:t>
            </w:r>
            <w:r w:rsidRPr="008A683B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 xml:space="preserve"> </w:t>
            </w:r>
            <w:r w:rsidRPr="008A683B">
              <w:rPr>
                <w:rFonts w:ascii="Times New Roman" w:hAnsi="Times New Roman" w:cs="Times New Roman"/>
                <w:sz w:val="26"/>
                <w:szCs w:val="26"/>
              </w:rPr>
              <w:t>от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8A683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05</w:t>
            </w:r>
            <w:r w:rsidRPr="008A683B">
              <w:rPr>
                <w:rFonts w:ascii="Times New Roman" w:hAnsi="Times New Roman" w:cs="Times New Roman"/>
                <w:sz w:val="26"/>
                <w:szCs w:val="26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Pr="008A683B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125</w:t>
            </w:r>
            <w:r w:rsidRPr="008A683B">
              <w:rPr>
                <w:rFonts w:ascii="Times New Roman" w:hAnsi="Times New Roman" w:cs="Times New Roman"/>
                <w:sz w:val="26"/>
                <w:szCs w:val="26"/>
              </w:rPr>
              <w:t xml:space="preserve">-од </w:t>
            </w:r>
          </w:p>
        </w:tc>
      </w:tr>
    </w:tbl>
    <w:p w:rsidR="00C36AEB" w:rsidRPr="00ED6BD7" w:rsidRDefault="00C36AEB" w:rsidP="0092526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36AEB" w:rsidRPr="00ED6BD7" w:rsidRDefault="00C36AEB" w:rsidP="0092526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Pr="00ED6BD7" w:rsidRDefault="00C36AEB" w:rsidP="0092526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Pr="00ED6BD7" w:rsidRDefault="00C36AEB" w:rsidP="0092526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Pr="00ED6BD7" w:rsidRDefault="00C36AEB" w:rsidP="0092526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Pr="00ED6BD7" w:rsidRDefault="00C36AEB" w:rsidP="0092526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Pr="00ED6BD7" w:rsidRDefault="00C36AEB" w:rsidP="0092526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Pr="00ED6BD7" w:rsidRDefault="00C36AEB" w:rsidP="0092526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Pr="00ED6BD7" w:rsidRDefault="00C36AEB" w:rsidP="0092526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Pr="00ED6BD7" w:rsidRDefault="00C36AEB" w:rsidP="0092526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Pr="00ED6BD7" w:rsidRDefault="00C36AEB" w:rsidP="00925267">
      <w:pPr>
        <w:pStyle w:val="ConsPlusTitle"/>
        <w:ind w:right="-206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Pr="00ED6BD7" w:rsidRDefault="00C36AEB" w:rsidP="0092526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Pr="00ED6BD7" w:rsidRDefault="00C36AEB" w:rsidP="0092526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Pr="00ED6BD7" w:rsidRDefault="00C36AEB" w:rsidP="0092526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Default="00C36AEB" w:rsidP="0092526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Default="00C36AEB" w:rsidP="0092526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Default="00C36AEB" w:rsidP="0092526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Pr="00ED6BD7" w:rsidRDefault="00C36AEB" w:rsidP="00925267">
      <w:pPr>
        <w:pStyle w:val="ConsPlusTitle"/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b w:val="0"/>
          <w:sz w:val="28"/>
          <w:szCs w:val="28"/>
        </w:rPr>
        <w:t xml:space="preserve">В целях совершенствования работы по предоставлению Государственным комитетом Республики Татарстан по биологическим ресурсам государственных услуг </w:t>
      </w:r>
    </w:p>
    <w:p w:rsidR="00C36AEB" w:rsidRPr="00ED6BD7" w:rsidRDefault="00C36AEB" w:rsidP="00925267">
      <w:pPr>
        <w:pStyle w:val="ConsPlusTitle"/>
        <w:tabs>
          <w:tab w:val="left" w:pos="3705"/>
        </w:tabs>
        <w:ind w:right="134"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b w:val="0"/>
          <w:sz w:val="28"/>
          <w:szCs w:val="28"/>
        </w:rPr>
        <w:t>п р и к а з ы в а ю:</w:t>
      </w:r>
      <w:r w:rsidRPr="00ED6BD7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C36AEB" w:rsidRPr="00ED6BD7" w:rsidRDefault="00C36AEB" w:rsidP="00925267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1. Утвердить прилагаемые изменения, которые вносятся в Административный регламент </w:t>
      </w:r>
      <w:r w:rsidRPr="00BD3302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 xml:space="preserve">ления государственной услуги </w:t>
      </w:r>
      <w:r w:rsidRPr="00212797">
        <w:rPr>
          <w:rFonts w:ascii="Times New Roman" w:hAnsi="Times New Roman" w:cs="Times New Roman"/>
          <w:sz w:val="28"/>
          <w:szCs w:val="28"/>
        </w:rPr>
        <w:t xml:space="preserve">по выдаче </w:t>
      </w:r>
      <w:r w:rsidRPr="00416EED">
        <w:rPr>
          <w:rFonts w:ascii="Times New Roman" w:hAnsi="Times New Roman" w:cs="Times New Roman"/>
          <w:sz w:val="28"/>
          <w:szCs w:val="28"/>
        </w:rPr>
        <w:t>разрешений на содержание в неволе и реинтродукцию в природу редких и находящихся под угрозой исчезновения видов животных,</w:t>
      </w:r>
      <w:r w:rsidRPr="00212797">
        <w:rPr>
          <w:rFonts w:ascii="Times New Roman" w:hAnsi="Times New Roman" w:cs="Times New Roman"/>
          <w:sz w:val="28"/>
          <w:szCs w:val="28"/>
        </w:rPr>
        <w:t xml:space="preserve"> занесенных в Красную книгу Республики Татарстан </w:t>
      </w:r>
      <w:r>
        <w:rPr>
          <w:rFonts w:ascii="Times New Roman" w:hAnsi="Times New Roman" w:cs="Times New Roman"/>
          <w:sz w:val="28"/>
          <w:szCs w:val="28"/>
        </w:rPr>
        <w:t xml:space="preserve">(с изменениями, внесенными </w:t>
      </w:r>
      <w:r w:rsidRPr="00ED6BD7">
        <w:rPr>
          <w:rFonts w:ascii="Times New Roman" w:hAnsi="Times New Roman" w:cs="Times New Roman"/>
          <w:sz w:val="28"/>
          <w:szCs w:val="28"/>
        </w:rPr>
        <w:t xml:space="preserve">приказами Государственного комитета Республики Татарстан по биологическим ресурсам </w:t>
      </w:r>
      <w:r w:rsidRPr="007F481B">
        <w:rPr>
          <w:rFonts w:ascii="Times New Roman" w:hAnsi="Times New Roman" w:cs="Times New Roman"/>
          <w:sz w:val="28"/>
          <w:szCs w:val="28"/>
        </w:rPr>
        <w:t>от 14.11.2018</w:t>
      </w:r>
      <w:r w:rsidRPr="00925267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925267">
          <w:rPr>
            <w:rFonts w:ascii="Times New Roman" w:hAnsi="Times New Roman" w:cs="Times New Roman"/>
            <w:sz w:val="28"/>
            <w:szCs w:val="28"/>
          </w:rPr>
          <w:t>№ 344-од</w:t>
        </w:r>
      </w:hyperlink>
      <w:r w:rsidRPr="00925267">
        <w:rPr>
          <w:rFonts w:ascii="Times New Roman" w:hAnsi="Times New Roman" w:cs="Times New Roman"/>
          <w:sz w:val="28"/>
          <w:szCs w:val="28"/>
        </w:rPr>
        <w:t xml:space="preserve">, от 12.12.2019 </w:t>
      </w:r>
      <w:hyperlink r:id="rId9" w:history="1">
        <w:r w:rsidRPr="00925267">
          <w:rPr>
            <w:rFonts w:ascii="Times New Roman" w:hAnsi="Times New Roman" w:cs="Times New Roman"/>
            <w:sz w:val="28"/>
            <w:szCs w:val="28"/>
          </w:rPr>
          <w:t>№ 388-од</w:t>
        </w:r>
      </w:hyperlink>
      <w:r w:rsidRPr="00925267">
        <w:rPr>
          <w:rFonts w:ascii="Times New Roman" w:hAnsi="Times New Roman" w:cs="Times New Roman"/>
          <w:sz w:val="28"/>
          <w:szCs w:val="28"/>
        </w:rPr>
        <w:t xml:space="preserve">, от 12.08.2020 </w:t>
      </w:r>
      <w:hyperlink r:id="rId10" w:history="1">
        <w:r w:rsidRPr="00925267">
          <w:rPr>
            <w:rFonts w:ascii="Times New Roman" w:hAnsi="Times New Roman" w:cs="Times New Roman"/>
            <w:sz w:val="28"/>
            <w:szCs w:val="28"/>
          </w:rPr>
          <w:t>№ 234-од</w:t>
        </w:r>
      </w:hyperlink>
      <w:r w:rsidRPr="00925267">
        <w:rPr>
          <w:rFonts w:ascii="Times New Roman" w:hAnsi="Times New Roman" w:cs="Times New Roman"/>
          <w:sz w:val="28"/>
          <w:szCs w:val="28"/>
        </w:rPr>
        <w:t>, от 16.11.2020 № 350-од).</w:t>
      </w:r>
    </w:p>
    <w:p w:rsidR="00C36AEB" w:rsidRPr="00ED6BD7" w:rsidRDefault="00C36AEB" w:rsidP="0092526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2. Заместителям председателя, руководителям структурных подразделений, лицам, непосредственно обеспечивающим предоставление государственных услуг, обеспечить исполнение положений </w:t>
      </w:r>
      <w:r w:rsidRPr="00ED6BD7">
        <w:rPr>
          <w:rStyle w:val="a0"/>
          <w:rFonts w:ascii="Times New Roman" w:hAnsi="Times New Roman" w:cs="Times New Roman"/>
          <w:b w:val="0"/>
          <w:bCs/>
          <w:color w:val="auto"/>
          <w:sz w:val="28"/>
          <w:szCs w:val="28"/>
        </w:rPr>
        <w:t>регламентов.</w:t>
      </w:r>
    </w:p>
    <w:p w:rsidR="00C36AEB" w:rsidRPr="00ED6BD7" w:rsidRDefault="00C36AEB" w:rsidP="00925267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3. Установить, что настоящий приказ вступает в силу со дня его официального опубликования.</w:t>
      </w:r>
    </w:p>
    <w:p w:rsidR="00C36AEB" w:rsidRPr="00ED6BD7" w:rsidRDefault="00C36AEB" w:rsidP="00925267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36AEB" w:rsidRPr="00ED6BD7" w:rsidRDefault="00C36AEB" w:rsidP="00925267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C36AEB" w:rsidRPr="00ED6BD7" w:rsidRDefault="00C36AEB" w:rsidP="00925267">
      <w:pPr>
        <w:ind w:firstLine="0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Председатель</w:t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</w:r>
      <w:r w:rsidRPr="00ED6BD7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ED6BD7">
        <w:rPr>
          <w:rFonts w:ascii="Times New Roman" w:hAnsi="Times New Roman" w:cs="Times New Roman"/>
          <w:sz w:val="28"/>
          <w:szCs w:val="28"/>
        </w:rPr>
        <w:tab/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>Ф.С. Батков</w:t>
      </w:r>
    </w:p>
    <w:p w:rsidR="00C36AEB" w:rsidRPr="00ED6BD7" w:rsidRDefault="00C36AEB" w:rsidP="007F481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6AEB" w:rsidRPr="00ED6BD7" w:rsidRDefault="00C36AEB" w:rsidP="007F481B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36AEB" w:rsidRPr="00ED6BD7" w:rsidRDefault="00C36AEB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36AEB" w:rsidRPr="00ED6BD7" w:rsidRDefault="00C36AEB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36AEB" w:rsidRPr="00ED6BD7" w:rsidRDefault="00C36AEB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36AEB" w:rsidRPr="00ED6BD7" w:rsidRDefault="00C36AEB" w:rsidP="00654472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C36AEB" w:rsidRPr="00ED6BD7" w:rsidRDefault="00C36AEB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br w:type="page"/>
      </w:r>
    </w:p>
    <w:p w:rsidR="00C36AEB" w:rsidRPr="00ED6BD7" w:rsidRDefault="00C36AEB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Утверждены </w:t>
      </w:r>
    </w:p>
    <w:p w:rsidR="00C36AEB" w:rsidRPr="00ED6BD7" w:rsidRDefault="00C36AEB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приказом Государственного комитета</w:t>
      </w:r>
    </w:p>
    <w:p w:rsidR="00C36AEB" w:rsidRPr="00ED6BD7" w:rsidRDefault="00C36AEB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C36AEB" w:rsidRPr="00ED6BD7" w:rsidRDefault="00C36AEB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по биологическим ресурсам</w:t>
      </w:r>
    </w:p>
    <w:p w:rsidR="00C36AEB" w:rsidRPr="00ED6BD7" w:rsidRDefault="00C36AEB" w:rsidP="00A04985">
      <w:pPr>
        <w:ind w:right="134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от___________№____-од</w:t>
      </w:r>
    </w:p>
    <w:p w:rsidR="00C36AEB" w:rsidRPr="00ED6BD7" w:rsidRDefault="00C36AEB" w:rsidP="001A5FE9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36AEB" w:rsidRPr="00ED6BD7" w:rsidRDefault="00C36AEB" w:rsidP="00853A8B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 xml:space="preserve">Изменения, которые вносятся в Административный регламент  </w:t>
      </w:r>
      <w:r w:rsidRPr="00BD3302">
        <w:rPr>
          <w:rFonts w:ascii="Times New Roman" w:hAnsi="Times New Roman" w:cs="Times New Roman"/>
          <w:sz w:val="28"/>
          <w:szCs w:val="28"/>
        </w:rPr>
        <w:t>предостав</w:t>
      </w:r>
      <w:r>
        <w:rPr>
          <w:rFonts w:ascii="Times New Roman" w:hAnsi="Times New Roman" w:cs="Times New Roman"/>
          <w:sz w:val="28"/>
          <w:szCs w:val="28"/>
        </w:rPr>
        <w:t>ления государственной услуги по выдаче</w:t>
      </w:r>
      <w:r w:rsidRPr="00A865CF">
        <w:rPr>
          <w:rFonts w:ascii="Times New Roman" w:hAnsi="Times New Roman" w:cs="Times New Roman"/>
          <w:sz w:val="28"/>
          <w:szCs w:val="28"/>
        </w:rPr>
        <w:t xml:space="preserve"> </w:t>
      </w:r>
      <w:r w:rsidRPr="00A865CF">
        <w:rPr>
          <w:rFonts w:ascii="Times New Roman" w:hAnsi="Times New Roman"/>
          <w:color w:val="000000"/>
          <w:sz w:val="28"/>
          <w:szCs w:val="28"/>
        </w:rPr>
        <w:t>разрешений на содержание в неволе и реинтродукцию в природу редких и находящихся под угрозой исчезновения видов животных</w:t>
      </w:r>
      <w:r w:rsidRPr="00A865CF">
        <w:rPr>
          <w:rFonts w:ascii="Times New Roman" w:hAnsi="Times New Roman" w:cs="Times New Roman"/>
          <w:sz w:val="28"/>
          <w:szCs w:val="28"/>
        </w:rPr>
        <w:t xml:space="preserve">, </w:t>
      </w:r>
      <w:r w:rsidRPr="00212797">
        <w:rPr>
          <w:rFonts w:ascii="Times New Roman" w:hAnsi="Times New Roman" w:cs="Times New Roman"/>
          <w:sz w:val="28"/>
          <w:szCs w:val="28"/>
        </w:rPr>
        <w:t>занесенных в Красную книгу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(далее – Регламент)</w:t>
      </w:r>
      <w:r w:rsidRPr="00ED6BD7">
        <w:rPr>
          <w:rFonts w:ascii="Times New Roman" w:hAnsi="Times New Roman" w:cs="Times New Roman"/>
          <w:sz w:val="28"/>
          <w:szCs w:val="28"/>
        </w:rPr>
        <w:t>,  утвержденный приказом Государственного комитета Республики Тата</w:t>
      </w:r>
      <w:r>
        <w:rPr>
          <w:rFonts w:ascii="Times New Roman" w:hAnsi="Times New Roman" w:cs="Times New Roman"/>
          <w:sz w:val="28"/>
          <w:szCs w:val="28"/>
        </w:rPr>
        <w:t>рстан по биологическим ресурсам</w:t>
      </w:r>
      <w:r w:rsidRPr="00ED6B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16.05.2018 № 125</w:t>
      </w:r>
      <w:r w:rsidRPr="00D94D3C">
        <w:rPr>
          <w:rFonts w:ascii="Times New Roman" w:hAnsi="Times New Roman" w:cs="Times New Roman"/>
          <w:sz w:val="28"/>
          <w:szCs w:val="28"/>
        </w:rPr>
        <w:t>-од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36AEB" w:rsidRDefault="00C36AEB" w:rsidP="00A865CF">
      <w:pPr>
        <w:pStyle w:val="ListParagraph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1:</w:t>
      </w:r>
    </w:p>
    <w:p w:rsidR="00C36AEB" w:rsidRPr="00A865CF" w:rsidRDefault="00C36AEB" w:rsidP="00A865CF">
      <w:pPr>
        <w:pStyle w:val="ListParagraph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1.2. </w:t>
      </w:r>
      <w:r w:rsidRPr="00A865CF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36AEB" w:rsidRPr="00A865CF" w:rsidRDefault="00C36AEB" w:rsidP="00A865CF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A865CF">
        <w:rPr>
          <w:rFonts w:ascii="Times New Roman" w:hAnsi="Times New Roman" w:cs="Times New Roman"/>
          <w:sz w:val="28"/>
          <w:szCs w:val="28"/>
        </w:rPr>
        <w:t>«</w:t>
      </w:r>
      <w:bookmarkStart w:id="0" w:name="sub_1012"/>
      <w:r w:rsidRPr="00A865CF">
        <w:rPr>
          <w:rFonts w:ascii="Times New Roman" w:hAnsi="Times New Roman" w:cs="Times New Roman"/>
          <w:color w:val="000000"/>
          <w:sz w:val="28"/>
          <w:szCs w:val="28"/>
        </w:rPr>
        <w:t>1.2. Заявители - физические и юридические лица (далее – Заявители).</w:t>
      </w:r>
    </w:p>
    <w:p w:rsidR="00C36AEB" w:rsidRDefault="00C36AEB" w:rsidP="00A865CF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A865CF">
        <w:rPr>
          <w:rFonts w:ascii="Times New Roman" w:hAnsi="Times New Roman" w:cs="Times New Roman"/>
          <w:sz w:val="28"/>
          <w:szCs w:val="28"/>
        </w:rPr>
        <w:t>От имени Заявителя выступает руководитель юридического лица или лицо, уполномоченное им на основании доверенности и документов, удостоверяющих его личность</w:t>
      </w:r>
      <w:bookmarkEnd w:id="0"/>
      <w:r w:rsidRPr="00A865CF">
        <w:rPr>
          <w:rFonts w:ascii="Times New Roman" w:hAnsi="Times New Roman" w:cs="Times New Roman"/>
          <w:sz w:val="28"/>
          <w:szCs w:val="28"/>
        </w:rPr>
        <w:t>.»;</w:t>
      </w:r>
    </w:p>
    <w:p w:rsidR="00C36AEB" w:rsidRDefault="00C36AEB" w:rsidP="00A865C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пункте 1.3.2. слова «211-70-78» заменить словами «211-68-62»;</w:t>
      </w:r>
    </w:p>
    <w:p w:rsidR="00C36AEB" w:rsidRPr="00A865CF" w:rsidRDefault="00C36AEB" w:rsidP="00A865CF">
      <w:pPr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втором пункта 1.3.4. слова «211-70-78» заменить словами «211-68-62»;</w:t>
      </w:r>
    </w:p>
    <w:p w:rsidR="00C36AEB" w:rsidRDefault="00C36AEB" w:rsidP="00A865CF">
      <w:pPr>
        <w:pStyle w:val="ListParagraph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абзаце девятом пункта 1.5. слова «КМ РТ» заменить словами: «</w:t>
      </w:r>
      <w:r w:rsidRPr="00A865CF">
        <w:rPr>
          <w:rFonts w:ascii="Times New Roman" w:hAnsi="Times New Roman" w:cs="Times New Roman"/>
          <w:sz w:val="28"/>
          <w:szCs w:val="28"/>
        </w:rPr>
        <w:t>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36AEB" w:rsidRPr="00ED6BD7" w:rsidRDefault="00C36AEB" w:rsidP="00A865CF">
      <w:pPr>
        <w:pStyle w:val="ListParagraph"/>
        <w:widowControl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ED6BD7">
        <w:rPr>
          <w:rFonts w:ascii="Times New Roman" w:hAnsi="Times New Roman" w:cs="Times New Roman"/>
          <w:sz w:val="28"/>
          <w:szCs w:val="28"/>
        </w:rPr>
        <w:t>аздел 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6BD7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C36AEB" w:rsidRDefault="00C36AEB" w:rsidP="00A865CF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D6BD7">
        <w:rPr>
          <w:rFonts w:ascii="Times New Roman" w:hAnsi="Times New Roman" w:cs="Times New Roman"/>
          <w:sz w:val="28"/>
          <w:szCs w:val="28"/>
        </w:rPr>
        <w:t>«</w:t>
      </w:r>
      <w:r w:rsidRPr="009A70B6">
        <w:rPr>
          <w:rFonts w:ascii="Times New Roman" w:hAnsi="Times New Roman" w:cs="Times New Roman"/>
          <w:b w:val="0"/>
          <w:sz w:val="28"/>
          <w:szCs w:val="28"/>
        </w:rPr>
        <w:t>2. Стандарт предоставления государственной услуги</w:t>
      </w:r>
    </w:p>
    <w:p w:rsidR="00C36AEB" w:rsidRDefault="00C36AEB" w:rsidP="00A865CF">
      <w:pPr>
        <w:pStyle w:val="ConsPlusTitle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bookmarkStart w:id="1" w:name="sub_1021"/>
      <w:r w:rsidRPr="0076220B">
        <w:rPr>
          <w:rFonts w:ascii="Times New Roman" w:hAnsi="Times New Roman"/>
          <w:color w:val="000000"/>
          <w:sz w:val="28"/>
          <w:szCs w:val="28"/>
        </w:rPr>
        <w:t>2.1. Наименование государственной услуги</w:t>
      </w:r>
      <w:bookmarkEnd w:id="1"/>
      <w:r w:rsidRPr="0076220B">
        <w:rPr>
          <w:rFonts w:ascii="Times New Roman" w:hAnsi="Times New Roman"/>
          <w:color w:val="000000"/>
          <w:sz w:val="28"/>
          <w:szCs w:val="28"/>
        </w:rPr>
        <w:t>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Выдача разрешений на содержание в неволе и реинтродукцию в природу редких и находящихся под угрозой исчезновения животных, занесенных в Красную книгу Республики Татарстан.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2.2. Наименование органа исполнительной власти.</w:t>
      </w:r>
    </w:p>
    <w:p w:rsidR="00C36AEB" w:rsidRPr="0076220B" w:rsidRDefault="00C36AEB" w:rsidP="004E7665">
      <w:pPr>
        <w:ind w:firstLine="709"/>
        <w:rPr>
          <w:color w:val="000000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Государственный комитет Республики Татарстан по биологическим ресурсам.</w:t>
      </w:r>
      <w:r w:rsidRPr="0076220B">
        <w:rPr>
          <w:color w:val="000000"/>
        </w:rPr>
        <w:t xml:space="preserve"> 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2.3. Описание результата предоставления государственной услуги.</w:t>
      </w:r>
    </w:p>
    <w:p w:rsidR="00C36AEB" w:rsidRPr="0076220B" w:rsidRDefault="00C36AEB" w:rsidP="004E7665">
      <w:pPr>
        <w:pStyle w:val="a6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6220B">
        <w:rPr>
          <w:rFonts w:ascii="Times New Roman" w:hAnsi="Times New Roman" w:cs="Times New Roman"/>
          <w:color w:val="000000"/>
          <w:sz w:val="28"/>
          <w:szCs w:val="28"/>
        </w:rPr>
        <w:t>Разрешение на содержание в неволе и реинтродукцию в природу редких и находящихся под угрозой исчезновения животных, занесенных в Красную книгу Республики Татарстан (далее - разрешение).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Письмо об отказе в выдаче разрешения на содержание в неволе и реинтродукцию в природу редких и находящихся под угрозой исчезновения животных, занесенных в Красную книгу Республики Татарстан.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2.4. 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Федерации, срок выдачи (направления) документов, являющихся результатом предоставления государственной услуги.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Решение о выдаче разрешения (об отказе в выдаче разрешения) принимается в течение 20 рабочих дней с момента регистрации заявления.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 xml:space="preserve">Приостановление срока предоставления государственной услуги законодательством не предусмотрено. 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 xml:space="preserve">Выдача документа, являющегося результатом государственной услуги, осуществляется в день обращения заявителя. 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Направление документа, являющегося результатом государственной услуги, с использованием способа связи, указанного в заявлении (по почте или на электронный адрес), осуществляется в день оформления и регистрации результата государственной услуги.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2.5. Исчерпывающий перечень документов, необходимых в соответствии с нормативными правовыми актами для предоставления государственной услуги и услуг, которые являются необходимыми и обязательными для предоставления государственной услуги, подлежащих представлению заявителем, способы их получения заявителем, в том числе в электронной форме, порядок их представления.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 xml:space="preserve">1. Заявление по форме согласно </w:t>
      </w:r>
      <w:hyperlink w:anchor="sub_1000" w:history="1">
        <w:r w:rsidRPr="0076220B">
          <w:rPr>
            <w:rStyle w:val="Hyperlink"/>
            <w:rFonts w:ascii="Times New Roman" w:hAnsi="Times New Roman"/>
            <w:bCs/>
            <w:color w:val="000000"/>
            <w:sz w:val="28"/>
            <w:szCs w:val="28"/>
            <w:u w:val="none"/>
          </w:rPr>
          <w:t>Приложению № 1</w:t>
        </w:r>
      </w:hyperlink>
      <w:r w:rsidRPr="0076220B">
        <w:rPr>
          <w:rFonts w:ascii="Times New Roman" w:hAnsi="Times New Roman"/>
          <w:color w:val="000000"/>
          <w:sz w:val="28"/>
          <w:szCs w:val="28"/>
        </w:rPr>
        <w:t xml:space="preserve"> к настоящему Регламенту.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 Отчет об использовании ранее выданного разрешения на содержание в неволе и реинтродукцию в природу редких и находящихся под угрозой исчезновения животных, занесенных в Красную книгу Республики Татарстан (если разрешение ранее выдавалось).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3. Копия трудового или гражданско-правового договора заявителя со специалистом, ответственным за содержание в неволе или искусственно созданной среде обитания животных, занесенных в Красную книгу Республики Татарстан, и их реинтродукцию в природу (за исключением случаев, когда ответственным является сам заявитель - физическое лицо).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4. Копия документа, подтверждающего наличие у специалиста, ответственного за содержание в неволе или искусственно созданной среде обитания животных, занесенных в Красную книгу Республики Татарстан, и их реинтродукцию в природу, высшего профильного образования (ветеринария, зоотехния, биология, зоология).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5. Информация об условиях содержания животных в неволе или искусственно созданной среде обитания животных, занесенных в Красную книгу Республики Татарстан, а также о реинтродукции их в природу.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Бланк заявления для получения государственной услуги заявитель может получить при личном обращении в Госкомитет РТ по биоресурсам. Электронная форма бланка размещена на официальном сайте Госкомитета РТ по биоресурсам.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Заявление и прилагаемые документы могут быть представлены (направлены) заявителем на бумажных носителях одним из следующих способов: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лично (лицом, действующим от имени заявителя, на основании доверенности);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почтовым отправлением.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 xml:space="preserve">Заявление и документы также могут быть представлены (направлены) заявителем в виде электронного документа, подписанного усиленной </w:t>
      </w:r>
      <w:hyperlink r:id="rId11" w:history="1">
        <w:r w:rsidRPr="0076220B">
          <w:rPr>
            <w:rStyle w:val="Hyperlink"/>
            <w:rFonts w:ascii="Times New Roman" w:hAnsi="Times New Roman"/>
            <w:bCs/>
            <w:color w:val="000000"/>
            <w:sz w:val="28"/>
            <w:szCs w:val="28"/>
            <w:u w:val="none"/>
          </w:rPr>
          <w:t>квалифицированной электронной подписью</w:t>
        </w:r>
      </w:hyperlink>
      <w:r w:rsidRPr="0076220B">
        <w:rPr>
          <w:rFonts w:ascii="Times New Roman" w:hAnsi="Times New Roman"/>
          <w:color w:val="000000"/>
          <w:sz w:val="28"/>
          <w:szCs w:val="28"/>
        </w:rPr>
        <w:t xml:space="preserve">, через информационно-телекоммуникационные сети общего доступа, в том числе через сеть «Интернет», </w:t>
      </w:r>
      <w:hyperlink r:id="rId12" w:history="1">
        <w:r w:rsidRPr="0076220B">
          <w:rPr>
            <w:rStyle w:val="Hyperlink"/>
            <w:rFonts w:ascii="Times New Roman" w:hAnsi="Times New Roman"/>
            <w:bCs/>
            <w:color w:val="000000"/>
            <w:sz w:val="28"/>
            <w:szCs w:val="28"/>
            <w:u w:val="none"/>
          </w:rPr>
          <w:t>Единый портал</w:t>
        </w:r>
      </w:hyperlink>
      <w:r w:rsidRPr="0076220B">
        <w:rPr>
          <w:rFonts w:ascii="Times New Roman" w:hAnsi="Times New Roman"/>
          <w:color w:val="000000"/>
          <w:sz w:val="28"/>
          <w:szCs w:val="28"/>
        </w:rPr>
        <w:t xml:space="preserve"> государственных и муниципальных услуг и Портал государственных и муниципальных услуг Республики Татарстан.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2.6. 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форме; порядок их представления; государственный орган, орган местного самоуправления либо организация, в распоряжении которых находятся данные документы.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Получаются в рамках межведомственного взаимодействия: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документы (сведения), подтверждающие законность происхождения редких и находящихся под угрозой исчезновения видов животных и растений, занесенных в Красную книгу Республики Татарстан, запрашиваются в исполнительном органе власти субъекта Российской Федерации, курирующем данный вопрос в месте происхождения таких видов животных.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Способы получения и порядок предоставления документов, которые заявители вправе представить, определены пунктом 2.5 настоящего Регламента.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Запрещается требовать от заявителя: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услуги;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государственных услуг, которые в соответствии с нормативными правовыми актами Российской Федерации, нормативными правовыми актами Республики Татарстан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организаций, участвующих в предоставлении государственной услуги, за исключением документов, указанных в части 6 статьи 7 Федерального закона № 210-ФЗ;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 Федерального закона № 210-ФЗ;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</w:t>
      </w:r>
      <w:r w:rsidRPr="0076220B">
        <w:rPr>
          <w:rFonts w:ascii="Times New Roman" w:hAnsi="Times New Roman"/>
          <w:color w:val="000000"/>
          <w:sz w:val="28"/>
          <w:szCs w:val="28"/>
          <w:vertAlign w:val="superscript"/>
        </w:rPr>
        <w:t>2</w:t>
      </w:r>
      <w:r w:rsidRPr="0076220B">
        <w:rPr>
          <w:rFonts w:ascii="Times New Roman" w:hAnsi="Times New Roman"/>
          <w:color w:val="000000"/>
          <w:sz w:val="28"/>
          <w:szCs w:val="28"/>
        </w:rPr>
        <w:t xml:space="preserve"> части 1 статьи 16 Федерального закона № 210, за исключением случаев, если нанесение отметок на такие документы либо их изъятие является необходимым условием предоставления государственной услуги, и иных случаев, установленных федеральными законами.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 w:cs="Times New Roman"/>
          <w:color w:val="000000"/>
          <w:sz w:val="28"/>
          <w:szCs w:val="28"/>
        </w:rPr>
        <w:t>2.7. Исчерпывающий перечень оснований для отказа в приеме документов, необходимых для предоставления государственной услуги.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 w:cs="Times New Roman"/>
          <w:color w:val="000000"/>
          <w:sz w:val="28"/>
          <w:szCs w:val="28"/>
        </w:rPr>
        <w:t xml:space="preserve">Непредставление какого-либо из документов, указанных в </w:t>
      </w:r>
      <w:hyperlink w:anchor="sub_1025" w:history="1">
        <w:r w:rsidRPr="0076220B">
          <w:rPr>
            <w:rStyle w:val="a0"/>
            <w:rFonts w:ascii="Times New Roman" w:hAnsi="Times New Roman" w:cs="Times New Roman"/>
            <w:b w:val="0"/>
            <w:bCs/>
            <w:color w:val="000000"/>
            <w:sz w:val="28"/>
            <w:szCs w:val="28"/>
          </w:rPr>
          <w:t>пункте 2.5</w:t>
        </w:r>
      </w:hyperlink>
      <w:r w:rsidRPr="0076220B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76220B">
        <w:rPr>
          <w:rFonts w:ascii="Times New Roman" w:hAnsi="Times New Roman" w:cs="Times New Roman"/>
          <w:color w:val="000000"/>
          <w:sz w:val="28"/>
          <w:szCs w:val="28"/>
        </w:rPr>
        <w:t>настоящего Регламента.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2.8. Исчерпывающий перечень оснований для приостановления или отказа в предоставлении государственной услуги.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Основания для приостановления предоставления государственной услуги законодательством не предусмотрены.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Основания для отказа в предоставлении государственной услуги: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- наличия в документах, представленных заявителем, недостоверной информации;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- несоответствия условий содержания животных установленным правилам и нормам гуманного содержания животных в неволе.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2.9. Порядок, размер и основания взимания государственной пошлины или иной платы, взимаемой за предоставление государственной услуги.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Государственная услуга предоставляется на безвозмездной основе.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2.10. Перечень услуг, которые являются необходимыми и обязательными для предоставления государственной услуги, в том числе сведения о документе (документах), выдаваемом (выдаваемых) организациями, участвующими в предоставлении государственной услуги.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Предоставление необходимых и обязательных услуг не требуется.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2.11. 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Предоставление необходимых и обязательных услуг не требуется.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2.12. Максимальный срок ожидания в очереди при подаче запроса о предоставлении государственной услуги, услуги, предоставляемой организацией, участвующей в предоставлении государственной услуги, и при получении результата предоставления таких услуг.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 xml:space="preserve">Максимальный срок ожидания в очереди при подаче запроса о предоставлении государственной услуги и при получении результата предоставления такой услуги не более 15 минут. 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Очередность для отдельных категорий получателей государственной услуги не установлена.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2.13. Срок и порядок регистрации запроса заявителя о предоставлении государственной услуги и услуги, предоставляемой организацией, участвующей в предоставлении государственной услуги, в том числе в электронной форме.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В течение одного рабочего дня с момента поступления заявления. Запрос, поступивший в электронной форме, в выходной (праздничный) день регистрируется на следующий за выходным (праздничным) рабочий день.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2.14. Требования к помещениям, в которых предоставляется государственная услуга, к залу ожидания, местам для заполнения запросов о предоставлении государственной услуги, информационным стендам с образцами их заполнения и перечнем документов, необходимых для предоставления каждой государственной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Предоставление государственной услуги осуществляется в здании и помещениях, оборудованных противопожарной системой и системой пожаротушения, необходимой мебелью для оформления документов, информационными стендами.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Осуществляются меры по обеспечению инвалидам, в том числе использующим кресла-коляски и собак-проводников, условий доступности здания, помещений и услуг, включая: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условия для беспрепятственного доступа к зданию и помещениям, а также предоставляемым в них услугам;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возможность самостоятельного передвижения по территории Комитета, входа и выхода в здание и помещения, посадки в транспортное средство и высадки из него, в том числе с использованием кресла-коляски;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 в здании и помещениях;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зданию, помещениям и к услугам с учетом ограничений их жизнедеятельности;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 xml:space="preserve">допуск в здание и помещения собаки-проводника при наличии </w:t>
      </w:r>
      <w:hyperlink r:id="rId13" w:history="1">
        <w:r w:rsidRPr="0076220B">
          <w:rPr>
            <w:rStyle w:val="Hyperlink"/>
            <w:rFonts w:ascii="Times New Roman" w:hAnsi="Times New Roman"/>
            <w:color w:val="000000"/>
            <w:sz w:val="28"/>
            <w:szCs w:val="28"/>
          </w:rPr>
          <w:t>документа</w:t>
        </w:r>
      </w:hyperlink>
      <w:r w:rsidRPr="0076220B">
        <w:rPr>
          <w:rFonts w:ascii="Times New Roman" w:hAnsi="Times New Roman"/>
          <w:color w:val="000000"/>
          <w:sz w:val="28"/>
          <w:szCs w:val="28"/>
        </w:rPr>
        <w:t>, подтверждающего ее специальное обучение и выдаваемого по форме и в порядке, утвержденных приказом Министерства труда и социальной защиты Российской Федерации от 22 июня 2015 г. № 386н «Об утверждении формы документа, подтверждающего специальное обучение собаки-проводника, и порядка его выдачи»;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оказание сотрудниками, предоставляющими услуги, помощи инвалидам в преодолении барьеров, мешающих получению ими услуг наравне с другими лицами.</w:t>
      </w:r>
    </w:p>
    <w:p w:rsidR="00C36AEB" w:rsidRPr="0076220B" w:rsidRDefault="00C36AEB" w:rsidP="004E7665">
      <w:pPr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Требования в части обеспечения доступности для инвалидов объектов, в которых осуществляется предоставление государственной услуги, применяются к объектам, введенным в эксплуатацию, прошедшим капитальный ремонт, реконструкцию, модернизацию после 1 июля 2016 года.</w:t>
      </w:r>
    </w:p>
    <w:p w:rsidR="00C36AEB" w:rsidRPr="0076220B" w:rsidRDefault="00C36AEB" w:rsidP="004E7665">
      <w:pPr>
        <w:widowControl/>
        <w:ind w:firstLine="709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2.15. 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технологий, возможность либо невозможность получения государственной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исполнительной власти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   210-ФЗ  (комплексный запрос).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Показателями доступности предоставления государственной услуги являются: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расположенность помещений в зоне доступности к общественному транспорту;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наличие исчерпывающей информации о способах, порядке, сроках предоставления государственной услуги на информационных стендах, в сети «Интернет», на официальном сайте Комитета;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возможность подачи заявления в электронном виде;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оказание помощи инвалидам в преодолении иных барьеров, не связанных с обеспечением доступности помещений для инвалидов, мешающих получению ими услуг наравне с другими лицами.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Показателями качества предоставления государственной услуги являются: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соблюдение сроков приема и рассмотрения документов;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соблюдение срока получения результата государственной услуги;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отсутствие прецедентов (обоснованных жалоб) на нарушение настоящего Регламента, совершенных специалистами Комитета;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количество взаимодействий заявителя со специалистами Комитета: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при подаче документов, необходимых для предоставления государственной услуги непосредственно - не более двух (без учета консультаций);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при направлении документов, необходимых для предоставления государственной услуги, по почте, в том числе по электронной почте не более одного.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Государственная услуга по экстерриториальному принципу или в составе комплексного запроса не предоставляется.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2.16. Иные требования, в том числе учитывающие особенности предоставления государственной услуги по экстерриториальному принципу (в случае, если государственная услуга предоставляется по экстерриториальному принципу) и особенности предоставления государственной услуги в электронной форме.</w:t>
      </w:r>
    </w:p>
    <w:p w:rsidR="00C36AEB" w:rsidRPr="0076220B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76220B">
        <w:rPr>
          <w:rFonts w:ascii="Times New Roman" w:hAnsi="Times New Roman"/>
          <w:color w:val="000000"/>
          <w:sz w:val="28"/>
          <w:szCs w:val="28"/>
        </w:rPr>
        <w:t>Консультация может быть предоставлена лично по телефону и (или) посредством электронной почты в форме электронного сообщения (e-mail: ojm@tatar.ru), через Интернет-приемную официального портала Правительства Республики Татарстан (</w:t>
      </w:r>
      <w:hyperlink r:id="rId14" w:history="1">
        <w:r w:rsidRPr="0076220B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http://ojm.tatarstan.ru</w:t>
        </w:r>
      </w:hyperlink>
      <w:r w:rsidRPr="0076220B">
        <w:rPr>
          <w:rFonts w:ascii="Times New Roman" w:hAnsi="Times New Roman"/>
          <w:color w:val="000000"/>
          <w:sz w:val="28"/>
          <w:szCs w:val="28"/>
        </w:rPr>
        <w:t>).</w:t>
      </w:r>
    </w:p>
    <w:p w:rsidR="00C36AEB" w:rsidRPr="004E7665" w:rsidRDefault="00C36AEB" w:rsidP="004E7665">
      <w:pPr>
        <w:pStyle w:val="ConsPlusNormal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4E7665">
        <w:rPr>
          <w:rFonts w:ascii="Times New Roman" w:hAnsi="Times New Roman"/>
          <w:sz w:val="28"/>
          <w:szCs w:val="28"/>
        </w:rPr>
        <w:t xml:space="preserve">   Государственная услуга в электронной форме не предоставляется. Заявление и копии документов могут быть направлены в Госкомитет РТ по биоресурсам в форме электронных документов, подписанных электронно-цифровой подписью заявителя через </w:t>
      </w:r>
      <w:hyperlink r:id="rId15" w:history="1">
        <w:r w:rsidRPr="004E7665">
          <w:rPr>
            <w:rStyle w:val="Hyperlink"/>
            <w:rFonts w:ascii="Times New Roman" w:hAnsi="Times New Roman"/>
            <w:bCs/>
            <w:color w:val="000000"/>
            <w:sz w:val="28"/>
            <w:szCs w:val="28"/>
            <w:u w:val="none"/>
          </w:rPr>
          <w:t>Портал</w:t>
        </w:r>
      </w:hyperlink>
      <w:r w:rsidRPr="004E7665">
        <w:rPr>
          <w:rFonts w:ascii="Times New Roman" w:hAnsi="Times New Roman"/>
          <w:sz w:val="28"/>
          <w:szCs w:val="28"/>
        </w:rPr>
        <w:t xml:space="preserve"> государственных и муниципальных услуг Республики Татарстан. В случае представления документов (копий документов) в форме электронных документов, если они не подписаны электронно-цифровой подписью заявителя, выдача разрешения (отказ в выдаче разрешения) производится при представлении документов, указанных в </w:t>
      </w:r>
      <w:hyperlink w:anchor="sub_125" w:history="1">
        <w:r w:rsidRPr="004E7665">
          <w:rPr>
            <w:rStyle w:val="Hyperlink"/>
            <w:rFonts w:ascii="Times New Roman" w:hAnsi="Times New Roman"/>
            <w:bCs/>
            <w:color w:val="000000"/>
            <w:sz w:val="28"/>
            <w:szCs w:val="28"/>
            <w:u w:val="none"/>
          </w:rPr>
          <w:t>пункте 2.5</w:t>
        </w:r>
      </w:hyperlink>
      <w:r w:rsidRPr="004E7665">
        <w:rPr>
          <w:rFonts w:ascii="Times New Roman" w:hAnsi="Times New Roman"/>
          <w:sz w:val="28"/>
          <w:szCs w:val="28"/>
        </w:rPr>
        <w:t xml:space="preserve"> настоящего Регламента, на бумажных носителях.</w:t>
      </w:r>
      <w:r w:rsidRPr="004E7665">
        <w:rPr>
          <w:rFonts w:ascii="Times New Roman" w:hAnsi="Times New Roman"/>
          <w:b/>
          <w:sz w:val="28"/>
          <w:szCs w:val="28"/>
        </w:rPr>
        <w:t>»</w:t>
      </w:r>
      <w:r w:rsidRPr="00A22C36">
        <w:rPr>
          <w:rFonts w:ascii="Times New Roman" w:hAnsi="Times New Roman"/>
          <w:sz w:val="28"/>
          <w:szCs w:val="28"/>
        </w:rPr>
        <w:t>;</w:t>
      </w:r>
    </w:p>
    <w:p w:rsidR="00C36AEB" w:rsidRDefault="00C36AEB" w:rsidP="00892114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раздела 3 изложить в следующей редакции:</w:t>
      </w:r>
    </w:p>
    <w:p w:rsidR="00C36AEB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D7EDF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DF">
        <w:rPr>
          <w:rFonts w:ascii="Times New Roman" w:hAnsi="Times New Roman" w:cs="Times New Roman"/>
          <w:sz w:val="28"/>
          <w:szCs w:val="28"/>
        </w:rPr>
        <w:t>административных процедур (действий), требования к порядку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EDF">
        <w:rPr>
          <w:rFonts w:ascii="Times New Roman" w:hAnsi="Times New Roman" w:cs="Times New Roman"/>
          <w:sz w:val="28"/>
          <w:szCs w:val="28"/>
        </w:rPr>
        <w:t>их выполнения, в том числе особенности выполнения административных процедур (действий) в электронной форме, а также особенности выполнения административных процедур в многофункциональных центрах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36AEB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4 изложить в следующей редакции:</w:t>
      </w:r>
    </w:p>
    <w:p w:rsidR="00C36AEB" w:rsidRPr="004E7665" w:rsidRDefault="00C36AEB" w:rsidP="004E7665">
      <w:pPr>
        <w:widowControl/>
        <w:ind w:firstLine="709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4E7665">
        <w:rPr>
          <w:rFonts w:ascii="Times New Roman" w:hAnsi="Times New Roman"/>
          <w:bCs/>
          <w:sz w:val="28"/>
          <w:szCs w:val="28"/>
        </w:rPr>
        <w:t>4. Порядок и формы контроля за предоставлением государственной услуги</w:t>
      </w:r>
    </w:p>
    <w:p w:rsidR="00C36AEB" w:rsidRPr="004E7665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6AEB" w:rsidRPr="004E7665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bookmarkStart w:id="2" w:name="sub_1041"/>
      <w:r w:rsidRPr="004E7665">
        <w:rPr>
          <w:rFonts w:ascii="Times New Roman" w:hAnsi="Times New Roman" w:cs="Times New Roman"/>
          <w:sz w:val="28"/>
          <w:szCs w:val="28"/>
        </w:rPr>
        <w:t xml:space="preserve">4.1. </w:t>
      </w:r>
      <w:bookmarkEnd w:id="2"/>
      <w:r w:rsidRPr="004E7665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государственной услуги, а также за принятием решений ответственными лицами осуществляется начальником Отдела.</w:t>
      </w:r>
    </w:p>
    <w:p w:rsidR="00C36AEB" w:rsidRPr="004E7665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E7665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C36AEB" w:rsidRPr="004E7665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E7665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C36AEB" w:rsidRPr="004E7665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E7665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C36AEB" w:rsidRPr="004E7665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E7665">
        <w:rPr>
          <w:rFonts w:ascii="Times New Roman" w:hAnsi="Times New Roman" w:cs="Times New Roman"/>
          <w:sz w:val="28"/>
          <w:szCs w:val="28"/>
        </w:rPr>
        <w:t>соответствия результатов рассмотрения документов требованиям законодательства (настоящего Регламента);</w:t>
      </w:r>
    </w:p>
    <w:p w:rsidR="00C36AEB" w:rsidRPr="004E7665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E7665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C36AEB" w:rsidRPr="004E7665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E7665">
        <w:rPr>
          <w:rFonts w:ascii="Times New Roman" w:hAnsi="Times New Roman" w:cs="Times New Roman"/>
          <w:sz w:val="28"/>
          <w:szCs w:val="28"/>
        </w:rPr>
        <w:t>соблюдения сроков и порядка выдачи результатов при предоставлении государственной услуги.</w:t>
      </w:r>
    </w:p>
    <w:p w:rsidR="00C36AEB" w:rsidRPr="004E7665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E7665">
        <w:rPr>
          <w:rFonts w:ascii="Times New Roman" w:hAnsi="Times New Roman" w:cs="Times New Roman"/>
          <w:sz w:val="28"/>
          <w:szCs w:val="28"/>
        </w:rPr>
        <w:t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заявителя).</w:t>
      </w:r>
    </w:p>
    <w:p w:rsidR="00C36AEB" w:rsidRPr="004E7665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E7665">
        <w:rPr>
          <w:rFonts w:ascii="Times New Roman" w:hAnsi="Times New Roman" w:cs="Times New Roman"/>
          <w:sz w:val="28"/>
          <w:szCs w:val="28"/>
        </w:rPr>
        <w:t>4.2. По результатам проведенных проверок в случае выявления нарушений прав заявителей должностные лица, ответственные за предоставление государственной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C36AEB" w:rsidRPr="004E7665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 w:rsidRPr="004E7665">
        <w:rPr>
          <w:rFonts w:ascii="Times New Roman" w:hAnsi="Times New Roman" w:cs="Times New Roman"/>
          <w:sz w:val="28"/>
          <w:szCs w:val="28"/>
        </w:rPr>
        <w:t>4.3. 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Государственного комитета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36AEB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5:</w:t>
      </w:r>
    </w:p>
    <w:p w:rsidR="00C36AEB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5.1. изложить в следующей редакции:</w:t>
      </w:r>
    </w:p>
    <w:p w:rsidR="00C36AEB" w:rsidRDefault="00C36AEB" w:rsidP="005B100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100E">
        <w:rPr>
          <w:rFonts w:ascii="Times New Roman" w:hAnsi="Times New Roman" w:cs="Times New Roman"/>
          <w:sz w:val="28"/>
          <w:szCs w:val="28"/>
        </w:rPr>
        <w:t>5.1. Заявители имеют право на обжалование решений и действий (бездействия) Госкомитета РТ по биоресурсам, должностного лица Госкомитета РТ по биоресурсам либо государственного гражданского служащего Госкомитета РТ по биоресурсам в досудебном порядке - в Госкомитета РТ по биоресурсам председателю Госкомитета РТ по биоресурсам. Жалобы на решения, действия (бездействие) председателя Комитета в связи с предоставлением государственной услуги подаются в Кабинет Министров Республики Татарстан.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C36AEB" w:rsidRDefault="00C36AEB" w:rsidP="005B100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5.6. изложить в следующей редакции:</w:t>
      </w:r>
    </w:p>
    <w:p w:rsidR="00C36AEB" w:rsidRDefault="00C36AEB" w:rsidP="005B100E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5B100E">
        <w:rPr>
          <w:rFonts w:ascii="Times New Roman" w:hAnsi="Times New Roman"/>
          <w:sz w:val="28"/>
          <w:szCs w:val="28"/>
        </w:rPr>
        <w:t>«5.6. Жалоба подлежит регистрации не позднее следующего за днем ее поступления рабочего дня. Срок рассмотрения жалобы - в течение 15 рабочих дней со дня ее регистрации. В случае обжалования отказа Госкомитета РТ по биоресурсам, должностного лица Госкомитета РТ по биоресурсам, МФЦ, организаций, предусмотренных частью 1¹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  <w:r>
        <w:rPr>
          <w:rFonts w:ascii="Times New Roman" w:hAnsi="Times New Roman"/>
          <w:sz w:val="28"/>
          <w:szCs w:val="28"/>
        </w:rPr>
        <w:t>»;</w:t>
      </w:r>
    </w:p>
    <w:p w:rsidR="00C36AEB" w:rsidRDefault="00C36AEB" w:rsidP="005B100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5.7. изложить в следующей редакции:</w:t>
      </w:r>
    </w:p>
    <w:p w:rsidR="00C36AEB" w:rsidRDefault="00C36AEB" w:rsidP="005B10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B100E">
        <w:rPr>
          <w:rFonts w:ascii="Times New Roman" w:hAnsi="Times New Roman"/>
          <w:sz w:val="28"/>
          <w:szCs w:val="28"/>
        </w:rPr>
        <w:t>5.7. Отношения, возникающие в связи с досудебным (внесудебным) обжалованием решений и действий (бездействия) Госкомитета РТ по биоресурсам, а также его должностных лиц либо государственных служащих, регулируются в соответствии с Федеральным</w:t>
      </w:r>
      <w:r w:rsidRPr="005B100E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6" w:history="1">
        <w:r w:rsidRPr="005B100E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законом</w:t>
        </w:r>
      </w:hyperlink>
      <w:r w:rsidRPr="005B100E">
        <w:rPr>
          <w:rFonts w:ascii="Times New Roman" w:hAnsi="Times New Roman"/>
          <w:sz w:val="28"/>
          <w:szCs w:val="28"/>
        </w:rPr>
        <w:t xml:space="preserve"> № 210-ФЗ.»;</w:t>
      </w:r>
    </w:p>
    <w:p w:rsidR="00C36AEB" w:rsidRDefault="00C36AEB" w:rsidP="005B100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5.8. изложить в следующей редакции:</w:t>
      </w:r>
    </w:p>
    <w:p w:rsidR="00C36AEB" w:rsidRPr="005B100E" w:rsidRDefault="00C36AEB" w:rsidP="005B100E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5B100E">
        <w:rPr>
          <w:rFonts w:ascii="Times New Roman" w:hAnsi="Times New Roman"/>
          <w:sz w:val="28"/>
          <w:szCs w:val="28"/>
        </w:rPr>
        <w:t>«5.8.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прокуратуры.;</w:t>
      </w:r>
    </w:p>
    <w:p w:rsidR="00C36AEB" w:rsidRDefault="00C36AEB" w:rsidP="005B100E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  <w:r w:rsidRPr="005B100E">
        <w:rPr>
          <w:rFonts w:ascii="Times New Roman" w:hAnsi="Times New Roman"/>
          <w:sz w:val="28"/>
          <w:szCs w:val="28"/>
        </w:rPr>
        <w:t>пункт 5.11. исключить;</w:t>
      </w:r>
    </w:p>
    <w:p w:rsidR="00C36AEB" w:rsidRPr="005B100E" w:rsidRDefault="00C36AEB" w:rsidP="005B100E">
      <w:pPr>
        <w:pStyle w:val="ConsPlusNormal"/>
        <w:ind w:firstLine="720"/>
        <w:jc w:val="both"/>
        <w:rPr>
          <w:rFonts w:ascii="Times New Roman" w:hAnsi="Times New Roman"/>
          <w:bCs/>
          <w:sz w:val="28"/>
          <w:szCs w:val="28"/>
        </w:rPr>
      </w:pPr>
      <w:r w:rsidRPr="005B100E">
        <w:rPr>
          <w:rFonts w:ascii="Times New Roman" w:hAnsi="Times New Roman"/>
          <w:sz w:val="28"/>
          <w:szCs w:val="28"/>
        </w:rPr>
        <w:t xml:space="preserve">в </w:t>
      </w:r>
      <w:hyperlink r:id="rId17" w:history="1">
        <w:r w:rsidRPr="005B100E">
          <w:rPr>
            <w:rStyle w:val="Hyperlink"/>
            <w:rFonts w:ascii="Times New Roman" w:hAnsi="Times New Roman"/>
            <w:color w:val="000000"/>
            <w:sz w:val="28"/>
            <w:szCs w:val="28"/>
            <w:u w:val="none"/>
          </w:rPr>
          <w:t>приложении (справочном)</w:t>
        </w:r>
      </w:hyperlink>
      <w:r w:rsidRPr="005B100E">
        <w:rPr>
          <w:rFonts w:ascii="Times New Roman" w:hAnsi="Times New Roman"/>
          <w:sz w:val="28"/>
          <w:szCs w:val="28"/>
        </w:rPr>
        <w:t xml:space="preserve"> к Регламенту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B100E">
        <w:rPr>
          <w:rFonts w:ascii="Times New Roman" w:hAnsi="Times New Roman"/>
          <w:sz w:val="28"/>
          <w:szCs w:val="28"/>
        </w:rPr>
        <w:t>таблиц</w:t>
      </w:r>
      <w:r>
        <w:rPr>
          <w:rFonts w:ascii="Times New Roman" w:hAnsi="Times New Roman"/>
          <w:sz w:val="28"/>
          <w:szCs w:val="28"/>
        </w:rPr>
        <w:t>е «</w:t>
      </w:r>
      <w:r w:rsidRPr="005B100E">
        <w:rPr>
          <w:rFonts w:ascii="Times New Roman" w:hAnsi="Times New Roman"/>
          <w:bCs/>
          <w:sz w:val="28"/>
          <w:szCs w:val="28"/>
        </w:rPr>
        <w:t>Государственный комитет Республики Татарстан по биологическим ресурсам</w:t>
      </w:r>
      <w:r>
        <w:rPr>
          <w:rFonts w:ascii="Times New Roman" w:hAnsi="Times New Roman"/>
          <w:bCs/>
          <w:sz w:val="28"/>
          <w:szCs w:val="28"/>
        </w:rPr>
        <w:t>» исключить столбец «Дни и часы приема граждан».</w:t>
      </w:r>
    </w:p>
    <w:p w:rsidR="00C36AEB" w:rsidRPr="005B100E" w:rsidRDefault="00C36AEB" w:rsidP="005B100E">
      <w:pPr>
        <w:pStyle w:val="ConsPlusNormal"/>
        <w:ind w:firstLine="720"/>
        <w:rPr>
          <w:rFonts w:ascii="Times New Roman" w:hAnsi="Times New Roman"/>
          <w:sz w:val="28"/>
          <w:szCs w:val="28"/>
        </w:rPr>
      </w:pPr>
    </w:p>
    <w:p w:rsidR="00C36AEB" w:rsidRPr="005B100E" w:rsidRDefault="00C36AEB" w:rsidP="005B100E">
      <w:pPr>
        <w:pStyle w:val="ConsPlusNormal"/>
        <w:ind w:firstLine="720"/>
        <w:rPr>
          <w:rFonts w:ascii="Times New Roman" w:hAnsi="Times New Roman"/>
          <w:sz w:val="28"/>
          <w:szCs w:val="28"/>
        </w:rPr>
      </w:pPr>
    </w:p>
    <w:p w:rsidR="00C36AEB" w:rsidRPr="008D4482" w:rsidRDefault="00C36AEB" w:rsidP="005B100E">
      <w:pPr>
        <w:pStyle w:val="ConsPlusNormal"/>
        <w:ind w:firstLine="720"/>
        <w:rPr>
          <w:rFonts w:ascii="Times New Roman" w:hAnsi="Times New Roman"/>
          <w:sz w:val="28"/>
          <w:szCs w:val="28"/>
          <w:highlight w:val="yellow"/>
        </w:rPr>
      </w:pPr>
    </w:p>
    <w:p w:rsidR="00C36AEB" w:rsidRDefault="00C36AEB" w:rsidP="005B100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6AEB" w:rsidRDefault="00C36AEB" w:rsidP="005B100E">
      <w:pPr>
        <w:rPr>
          <w:rFonts w:ascii="Times New Roman" w:hAnsi="Times New Roman"/>
          <w:sz w:val="28"/>
          <w:szCs w:val="28"/>
        </w:rPr>
      </w:pPr>
    </w:p>
    <w:p w:rsidR="00C36AEB" w:rsidRPr="0076220B" w:rsidRDefault="00C36AEB" w:rsidP="005B100E">
      <w:pPr>
        <w:rPr>
          <w:rFonts w:ascii="Times New Roman" w:hAnsi="Times New Roman"/>
          <w:color w:val="000000"/>
          <w:sz w:val="28"/>
          <w:szCs w:val="28"/>
        </w:rPr>
      </w:pPr>
    </w:p>
    <w:p w:rsidR="00C36AEB" w:rsidRDefault="00C36AEB" w:rsidP="005B100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6AEB" w:rsidRPr="005B100E" w:rsidRDefault="00C36AEB" w:rsidP="005B100E">
      <w:pPr>
        <w:pStyle w:val="ConsPlusNormal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C36AEB" w:rsidRDefault="00C36AEB" w:rsidP="005B100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6AEB" w:rsidRDefault="00C36AEB" w:rsidP="005B100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6AEB" w:rsidRPr="005B100E" w:rsidRDefault="00C36AEB" w:rsidP="005B100E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6AEB" w:rsidRDefault="00C36AEB" w:rsidP="004E7665">
      <w:pPr>
        <w:widowControl/>
        <w:ind w:firstLine="709"/>
        <w:rPr>
          <w:rFonts w:ascii="Times New Roman" w:hAnsi="Times New Roman" w:cs="Times New Roman"/>
          <w:sz w:val="28"/>
          <w:szCs w:val="28"/>
        </w:rPr>
      </w:pPr>
    </w:p>
    <w:p w:rsidR="00C36AEB" w:rsidRDefault="00C36AEB" w:rsidP="00C57D4B">
      <w:pPr>
        <w:ind w:right="142" w:firstLine="709"/>
        <w:rPr>
          <w:rFonts w:ascii="Times New Roman" w:hAnsi="Times New Roman" w:cs="Times New Roman"/>
          <w:sz w:val="28"/>
          <w:szCs w:val="28"/>
        </w:rPr>
      </w:pPr>
    </w:p>
    <w:sectPr w:rsidR="00C36AEB" w:rsidSect="00925267">
      <w:headerReference w:type="default" r:id="rId18"/>
      <w:headerReference w:type="first" r:id="rId19"/>
      <w:pgSz w:w="11900" w:h="16800"/>
      <w:pgMar w:top="1134" w:right="701" w:bottom="1418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6AEB" w:rsidRDefault="00C36AEB" w:rsidP="000F0201">
      <w:r>
        <w:separator/>
      </w:r>
    </w:p>
  </w:endnote>
  <w:endnote w:type="continuationSeparator" w:id="0">
    <w:p w:rsidR="00C36AEB" w:rsidRDefault="00C36AEB" w:rsidP="000F02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6AEB" w:rsidRDefault="00C36AEB" w:rsidP="000F0201">
      <w:r>
        <w:separator/>
      </w:r>
    </w:p>
  </w:footnote>
  <w:footnote w:type="continuationSeparator" w:id="0">
    <w:p w:rsidR="00C36AEB" w:rsidRDefault="00C36AEB" w:rsidP="000F02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EB" w:rsidRDefault="00C36AEB">
    <w:pPr>
      <w:pStyle w:val="Header"/>
      <w:jc w:val="center"/>
    </w:pPr>
    <w:r w:rsidRPr="009620C3">
      <w:rPr>
        <w:rFonts w:ascii="Times New Roman" w:hAnsi="Times New Roman"/>
      </w:rPr>
      <w:fldChar w:fldCharType="begin"/>
    </w:r>
    <w:r w:rsidRPr="009620C3">
      <w:rPr>
        <w:rFonts w:ascii="Times New Roman" w:hAnsi="Times New Roman"/>
      </w:rPr>
      <w:instrText>PAGE   \* MERGEFORMAT</w:instrText>
    </w:r>
    <w:r w:rsidRPr="009620C3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</w:t>
    </w:r>
    <w:r w:rsidRPr="009620C3">
      <w:rPr>
        <w:rFonts w:ascii="Times New Roman" w:hAnsi="Times New Roman"/>
      </w:rPr>
      <w:fldChar w:fldCharType="end"/>
    </w:r>
  </w:p>
  <w:p w:rsidR="00C36AEB" w:rsidRDefault="00C36AE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6AEB" w:rsidRDefault="00C36AEB" w:rsidP="004F7ED0">
    <w:pPr>
      <w:pStyle w:val="Header"/>
      <w:jc w:val="right"/>
    </w:pPr>
    <w: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A68B1"/>
    <w:multiLevelType w:val="hybridMultilevel"/>
    <w:tmpl w:val="53125C54"/>
    <w:lvl w:ilvl="0" w:tplc="A8AEB196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23937CF1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">
    <w:nsid w:val="46B255C1"/>
    <w:multiLevelType w:val="hybridMultilevel"/>
    <w:tmpl w:val="177EC5C0"/>
    <w:lvl w:ilvl="0" w:tplc="493AC16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66E659D1"/>
    <w:multiLevelType w:val="hybridMultilevel"/>
    <w:tmpl w:val="91FC0596"/>
    <w:lvl w:ilvl="0" w:tplc="F072EF0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7CA053C6"/>
    <w:multiLevelType w:val="hybridMultilevel"/>
    <w:tmpl w:val="135AE7FA"/>
    <w:lvl w:ilvl="0" w:tplc="2014F89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7715B"/>
    <w:rsid w:val="00000E2C"/>
    <w:rsid w:val="00001C7B"/>
    <w:rsid w:val="00003C7F"/>
    <w:rsid w:val="00003D76"/>
    <w:rsid w:val="00004486"/>
    <w:rsid w:val="00016422"/>
    <w:rsid w:val="00017B8F"/>
    <w:rsid w:val="00020395"/>
    <w:rsid w:val="00020440"/>
    <w:rsid w:val="000218FB"/>
    <w:rsid w:val="00024E7D"/>
    <w:rsid w:val="00025660"/>
    <w:rsid w:val="00033982"/>
    <w:rsid w:val="00035252"/>
    <w:rsid w:val="00043FAF"/>
    <w:rsid w:val="00046493"/>
    <w:rsid w:val="00052966"/>
    <w:rsid w:val="000564C6"/>
    <w:rsid w:val="00060879"/>
    <w:rsid w:val="0006104D"/>
    <w:rsid w:val="0006773F"/>
    <w:rsid w:val="000700F7"/>
    <w:rsid w:val="000709F7"/>
    <w:rsid w:val="00071C93"/>
    <w:rsid w:val="000723AE"/>
    <w:rsid w:val="000767F1"/>
    <w:rsid w:val="00077502"/>
    <w:rsid w:val="00087329"/>
    <w:rsid w:val="00092548"/>
    <w:rsid w:val="00092B2C"/>
    <w:rsid w:val="000930F7"/>
    <w:rsid w:val="00093299"/>
    <w:rsid w:val="00096900"/>
    <w:rsid w:val="000A0C73"/>
    <w:rsid w:val="000A5352"/>
    <w:rsid w:val="000A543B"/>
    <w:rsid w:val="000A562C"/>
    <w:rsid w:val="000A5C9D"/>
    <w:rsid w:val="000A76AE"/>
    <w:rsid w:val="000B0466"/>
    <w:rsid w:val="000B3259"/>
    <w:rsid w:val="000B511E"/>
    <w:rsid w:val="000C38C6"/>
    <w:rsid w:val="000C549C"/>
    <w:rsid w:val="000C72B9"/>
    <w:rsid w:val="000D030A"/>
    <w:rsid w:val="000D1215"/>
    <w:rsid w:val="000D189D"/>
    <w:rsid w:val="000D7330"/>
    <w:rsid w:val="000E1809"/>
    <w:rsid w:val="000E1C5B"/>
    <w:rsid w:val="000E6094"/>
    <w:rsid w:val="000E78E7"/>
    <w:rsid w:val="000F0201"/>
    <w:rsid w:val="000F354B"/>
    <w:rsid w:val="001024B8"/>
    <w:rsid w:val="00102D8F"/>
    <w:rsid w:val="00104017"/>
    <w:rsid w:val="00105C12"/>
    <w:rsid w:val="00106970"/>
    <w:rsid w:val="001077C1"/>
    <w:rsid w:val="00107F53"/>
    <w:rsid w:val="001116B8"/>
    <w:rsid w:val="001124D0"/>
    <w:rsid w:val="001169C3"/>
    <w:rsid w:val="00121785"/>
    <w:rsid w:val="00122068"/>
    <w:rsid w:val="00122262"/>
    <w:rsid w:val="00123128"/>
    <w:rsid w:val="00123513"/>
    <w:rsid w:val="0012563D"/>
    <w:rsid w:val="00131295"/>
    <w:rsid w:val="001330AB"/>
    <w:rsid w:val="001338B4"/>
    <w:rsid w:val="001357BC"/>
    <w:rsid w:val="0013788A"/>
    <w:rsid w:val="00142C50"/>
    <w:rsid w:val="00142FC5"/>
    <w:rsid w:val="00144F00"/>
    <w:rsid w:val="0014506B"/>
    <w:rsid w:val="00145874"/>
    <w:rsid w:val="00147F14"/>
    <w:rsid w:val="00151B76"/>
    <w:rsid w:val="00151BF8"/>
    <w:rsid w:val="00154185"/>
    <w:rsid w:val="00156AD0"/>
    <w:rsid w:val="00161628"/>
    <w:rsid w:val="00164387"/>
    <w:rsid w:val="00166602"/>
    <w:rsid w:val="001679ED"/>
    <w:rsid w:val="00171C0E"/>
    <w:rsid w:val="00172CB1"/>
    <w:rsid w:val="0017309C"/>
    <w:rsid w:val="0018098D"/>
    <w:rsid w:val="001828EF"/>
    <w:rsid w:val="00185264"/>
    <w:rsid w:val="001904F5"/>
    <w:rsid w:val="001906BF"/>
    <w:rsid w:val="00191DDF"/>
    <w:rsid w:val="00194A82"/>
    <w:rsid w:val="00195AAF"/>
    <w:rsid w:val="001A0785"/>
    <w:rsid w:val="001A2778"/>
    <w:rsid w:val="001A30F6"/>
    <w:rsid w:val="001A41AC"/>
    <w:rsid w:val="001A557F"/>
    <w:rsid w:val="001A5FE9"/>
    <w:rsid w:val="001B1017"/>
    <w:rsid w:val="001B16DA"/>
    <w:rsid w:val="001B1BDA"/>
    <w:rsid w:val="001B4BA6"/>
    <w:rsid w:val="001B5A8A"/>
    <w:rsid w:val="001B72A8"/>
    <w:rsid w:val="001B7C5F"/>
    <w:rsid w:val="001B7C81"/>
    <w:rsid w:val="001C137E"/>
    <w:rsid w:val="001C4181"/>
    <w:rsid w:val="001C68A1"/>
    <w:rsid w:val="001C75F8"/>
    <w:rsid w:val="001D052D"/>
    <w:rsid w:val="001D0A1C"/>
    <w:rsid w:val="001D169A"/>
    <w:rsid w:val="001D6DD1"/>
    <w:rsid w:val="001D7EDF"/>
    <w:rsid w:val="001D7F3B"/>
    <w:rsid w:val="001E2156"/>
    <w:rsid w:val="001E38A7"/>
    <w:rsid w:val="001E3D6B"/>
    <w:rsid w:val="001E5E7F"/>
    <w:rsid w:val="001E6A99"/>
    <w:rsid w:val="001E78C8"/>
    <w:rsid w:val="001F3484"/>
    <w:rsid w:val="001F4465"/>
    <w:rsid w:val="001F4A75"/>
    <w:rsid w:val="001F4F39"/>
    <w:rsid w:val="001F5252"/>
    <w:rsid w:val="00200361"/>
    <w:rsid w:val="00203F28"/>
    <w:rsid w:val="00205BEE"/>
    <w:rsid w:val="0020668E"/>
    <w:rsid w:val="00206C00"/>
    <w:rsid w:val="00206DD7"/>
    <w:rsid w:val="00206E2C"/>
    <w:rsid w:val="0020716A"/>
    <w:rsid w:val="002072BD"/>
    <w:rsid w:val="00210A77"/>
    <w:rsid w:val="00212797"/>
    <w:rsid w:val="0021294D"/>
    <w:rsid w:val="002134FF"/>
    <w:rsid w:val="00215559"/>
    <w:rsid w:val="00216A31"/>
    <w:rsid w:val="0021770E"/>
    <w:rsid w:val="00221545"/>
    <w:rsid w:val="002224BB"/>
    <w:rsid w:val="00223EC1"/>
    <w:rsid w:val="002259DC"/>
    <w:rsid w:val="0022600E"/>
    <w:rsid w:val="00231023"/>
    <w:rsid w:val="002372BE"/>
    <w:rsid w:val="00237379"/>
    <w:rsid w:val="00244A99"/>
    <w:rsid w:val="00251071"/>
    <w:rsid w:val="002523E3"/>
    <w:rsid w:val="0025314F"/>
    <w:rsid w:val="002537FA"/>
    <w:rsid w:val="002565EE"/>
    <w:rsid w:val="0025757B"/>
    <w:rsid w:val="00260213"/>
    <w:rsid w:val="002616AA"/>
    <w:rsid w:val="00262634"/>
    <w:rsid w:val="002643AC"/>
    <w:rsid w:val="00271356"/>
    <w:rsid w:val="0027148F"/>
    <w:rsid w:val="00276737"/>
    <w:rsid w:val="0028096B"/>
    <w:rsid w:val="002811A1"/>
    <w:rsid w:val="0028200C"/>
    <w:rsid w:val="00283975"/>
    <w:rsid w:val="00285258"/>
    <w:rsid w:val="00287EE6"/>
    <w:rsid w:val="00291335"/>
    <w:rsid w:val="00293F4B"/>
    <w:rsid w:val="0029561E"/>
    <w:rsid w:val="00296992"/>
    <w:rsid w:val="00296B67"/>
    <w:rsid w:val="0029731E"/>
    <w:rsid w:val="002A158A"/>
    <w:rsid w:val="002A3160"/>
    <w:rsid w:val="002A7415"/>
    <w:rsid w:val="002A757F"/>
    <w:rsid w:val="002B1147"/>
    <w:rsid w:val="002B50D0"/>
    <w:rsid w:val="002C29A7"/>
    <w:rsid w:val="002C4181"/>
    <w:rsid w:val="002C48F0"/>
    <w:rsid w:val="002C6CAD"/>
    <w:rsid w:val="002C6FF6"/>
    <w:rsid w:val="002D17D0"/>
    <w:rsid w:val="002D65C7"/>
    <w:rsid w:val="002E3E9B"/>
    <w:rsid w:val="002E7871"/>
    <w:rsid w:val="002E7B3C"/>
    <w:rsid w:val="002F32E0"/>
    <w:rsid w:val="002F3F1F"/>
    <w:rsid w:val="002F7628"/>
    <w:rsid w:val="00301177"/>
    <w:rsid w:val="003025CC"/>
    <w:rsid w:val="00302DAA"/>
    <w:rsid w:val="00302FCC"/>
    <w:rsid w:val="00303D3A"/>
    <w:rsid w:val="003076AB"/>
    <w:rsid w:val="00307AD1"/>
    <w:rsid w:val="00312281"/>
    <w:rsid w:val="003123C6"/>
    <w:rsid w:val="00314E94"/>
    <w:rsid w:val="00315761"/>
    <w:rsid w:val="003172AE"/>
    <w:rsid w:val="003176E4"/>
    <w:rsid w:val="00321998"/>
    <w:rsid w:val="0032742C"/>
    <w:rsid w:val="00330081"/>
    <w:rsid w:val="00332B58"/>
    <w:rsid w:val="00342517"/>
    <w:rsid w:val="003431DE"/>
    <w:rsid w:val="003434B4"/>
    <w:rsid w:val="00345838"/>
    <w:rsid w:val="00345E6F"/>
    <w:rsid w:val="00350A1A"/>
    <w:rsid w:val="003517B3"/>
    <w:rsid w:val="00354C63"/>
    <w:rsid w:val="00354EEC"/>
    <w:rsid w:val="00362526"/>
    <w:rsid w:val="00363D3C"/>
    <w:rsid w:val="00365B1C"/>
    <w:rsid w:val="0036774B"/>
    <w:rsid w:val="00371CCD"/>
    <w:rsid w:val="00372999"/>
    <w:rsid w:val="00373E64"/>
    <w:rsid w:val="003768DD"/>
    <w:rsid w:val="00380CBB"/>
    <w:rsid w:val="003812A0"/>
    <w:rsid w:val="003850E0"/>
    <w:rsid w:val="00391C96"/>
    <w:rsid w:val="00396F77"/>
    <w:rsid w:val="003A1BBF"/>
    <w:rsid w:val="003A2638"/>
    <w:rsid w:val="003A7F7B"/>
    <w:rsid w:val="003B0C24"/>
    <w:rsid w:val="003B1771"/>
    <w:rsid w:val="003B3117"/>
    <w:rsid w:val="003B4561"/>
    <w:rsid w:val="003B5E42"/>
    <w:rsid w:val="003B61DE"/>
    <w:rsid w:val="003B76B8"/>
    <w:rsid w:val="003C2117"/>
    <w:rsid w:val="003C51D5"/>
    <w:rsid w:val="003C67A7"/>
    <w:rsid w:val="003C79C8"/>
    <w:rsid w:val="003D1440"/>
    <w:rsid w:val="003D216F"/>
    <w:rsid w:val="003D325D"/>
    <w:rsid w:val="003D3DC8"/>
    <w:rsid w:val="003D3ECB"/>
    <w:rsid w:val="003D4CB3"/>
    <w:rsid w:val="003D77BF"/>
    <w:rsid w:val="003E0327"/>
    <w:rsid w:val="003E4638"/>
    <w:rsid w:val="003E54B7"/>
    <w:rsid w:val="003E5583"/>
    <w:rsid w:val="003E652C"/>
    <w:rsid w:val="003F1432"/>
    <w:rsid w:val="003F325B"/>
    <w:rsid w:val="003F64DA"/>
    <w:rsid w:val="003F64EC"/>
    <w:rsid w:val="003F6BAE"/>
    <w:rsid w:val="003F7876"/>
    <w:rsid w:val="003F7FE2"/>
    <w:rsid w:val="0040063D"/>
    <w:rsid w:val="00400A83"/>
    <w:rsid w:val="00401252"/>
    <w:rsid w:val="00401B20"/>
    <w:rsid w:val="00401F77"/>
    <w:rsid w:val="0040411F"/>
    <w:rsid w:val="004116F7"/>
    <w:rsid w:val="00412DAB"/>
    <w:rsid w:val="004145F8"/>
    <w:rsid w:val="004158C6"/>
    <w:rsid w:val="00416C41"/>
    <w:rsid w:val="00416EED"/>
    <w:rsid w:val="004200D4"/>
    <w:rsid w:val="00420579"/>
    <w:rsid w:val="00422381"/>
    <w:rsid w:val="00426148"/>
    <w:rsid w:val="0043065B"/>
    <w:rsid w:val="004317E9"/>
    <w:rsid w:val="00435B6F"/>
    <w:rsid w:val="00436DFC"/>
    <w:rsid w:val="00437F94"/>
    <w:rsid w:val="00441F35"/>
    <w:rsid w:val="004422B9"/>
    <w:rsid w:val="004447DC"/>
    <w:rsid w:val="00446B36"/>
    <w:rsid w:val="00447BCE"/>
    <w:rsid w:val="00450ADE"/>
    <w:rsid w:val="00457B57"/>
    <w:rsid w:val="00460962"/>
    <w:rsid w:val="00461564"/>
    <w:rsid w:val="004621A2"/>
    <w:rsid w:val="00465BB9"/>
    <w:rsid w:val="00465D63"/>
    <w:rsid w:val="00466D67"/>
    <w:rsid w:val="004721E8"/>
    <w:rsid w:val="00472326"/>
    <w:rsid w:val="004728CA"/>
    <w:rsid w:val="00474082"/>
    <w:rsid w:val="00474868"/>
    <w:rsid w:val="00476272"/>
    <w:rsid w:val="00476944"/>
    <w:rsid w:val="00476ACE"/>
    <w:rsid w:val="004779B4"/>
    <w:rsid w:val="00477CBC"/>
    <w:rsid w:val="00481774"/>
    <w:rsid w:val="00482B27"/>
    <w:rsid w:val="004856E2"/>
    <w:rsid w:val="00492B39"/>
    <w:rsid w:val="004A0CE9"/>
    <w:rsid w:val="004A277C"/>
    <w:rsid w:val="004A2C08"/>
    <w:rsid w:val="004A4434"/>
    <w:rsid w:val="004A5210"/>
    <w:rsid w:val="004B16D1"/>
    <w:rsid w:val="004B20D6"/>
    <w:rsid w:val="004B3939"/>
    <w:rsid w:val="004C50D2"/>
    <w:rsid w:val="004D0014"/>
    <w:rsid w:val="004D0A4F"/>
    <w:rsid w:val="004D6980"/>
    <w:rsid w:val="004E133C"/>
    <w:rsid w:val="004E4C3B"/>
    <w:rsid w:val="004E5C17"/>
    <w:rsid w:val="004E7665"/>
    <w:rsid w:val="004F5393"/>
    <w:rsid w:val="004F7D34"/>
    <w:rsid w:val="004F7ED0"/>
    <w:rsid w:val="00500CAB"/>
    <w:rsid w:val="00500F61"/>
    <w:rsid w:val="00500F69"/>
    <w:rsid w:val="00502CC1"/>
    <w:rsid w:val="0051189E"/>
    <w:rsid w:val="00513BBF"/>
    <w:rsid w:val="00513ECE"/>
    <w:rsid w:val="00515111"/>
    <w:rsid w:val="00515A39"/>
    <w:rsid w:val="005160F2"/>
    <w:rsid w:val="005203E0"/>
    <w:rsid w:val="00522349"/>
    <w:rsid w:val="00523FD1"/>
    <w:rsid w:val="0053356B"/>
    <w:rsid w:val="00534314"/>
    <w:rsid w:val="00536929"/>
    <w:rsid w:val="00536BAE"/>
    <w:rsid w:val="005403BD"/>
    <w:rsid w:val="00541943"/>
    <w:rsid w:val="005428C9"/>
    <w:rsid w:val="00544ACE"/>
    <w:rsid w:val="00544E53"/>
    <w:rsid w:val="00546776"/>
    <w:rsid w:val="00546B11"/>
    <w:rsid w:val="00553F69"/>
    <w:rsid w:val="00553FD6"/>
    <w:rsid w:val="00554329"/>
    <w:rsid w:val="0055725D"/>
    <w:rsid w:val="00562CF9"/>
    <w:rsid w:val="005664FA"/>
    <w:rsid w:val="00566954"/>
    <w:rsid w:val="00570D3D"/>
    <w:rsid w:val="0057116C"/>
    <w:rsid w:val="005722C7"/>
    <w:rsid w:val="0057369D"/>
    <w:rsid w:val="00577AD5"/>
    <w:rsid w:val="0058316E"/>
    <w:rsid w:val="005863CC"/>
    <w:rsid w:val="00587F16"/>
    <w:rsid w:val="00593D96"/>
    <w:rsid w:val="005953AB"/>
    <w:rsid w:val="00595A71"/>
    <w:rsid w:val="00596739"/>
    <w:rsid w:val="005A08E0"/>
    <w:rsid w:val="005A1C11"/>
    <w:rsid w:val="005A2FE4"/>
    <w:rsid w:val="005A43F8"/>
    <w:rsid w:val="005A7931"/>
    <w:rsid w:val="005B100E"/>
    <w:rsid w:val="005B2B7B"/>
    <w:rsid w:val="005B7DC4"/>
    <w:rsid w:val="005C2B24"/>
    <w:rsid w:val="005C410A"/>
    <w:rsid w:val="005C42BC"/>
    <w:rsid w:val="005C44FC"/>
    <w:rsid w:val="005C64C7"/>
    <w:rsid w:val="005C72CA"/>
    <w:rsid w:val="005D2A94"/>
    <w:rsid w:val="005E14A5"/>
    <w:rsid w:val="005E1750"/>
    <w:rsid w:val="005E1D32"/>
    <w:rsid w:val="005E2A7B"/>
    <w:rsid w:val="005F0A3D"/>
    <w:rsid w:val="005F4B1F"/>
    <w:rsid w:val="005F5376"/>
    <w:rsid w:val="005F56FF"/>
    <w:rsid w:val="00601F69"/>
    <w:rsid w:val="00602869"/>
    <w:rsid w:val="00605543"/>
    <w:rsid w:val="006069F0"/>
    <w:rsid w:val="00607D52"/>
    <w:rsid w:val="006119CA"/>
    <w:rsid w:val="006208E7"/>
    <w:rsid w:val="00630A99"/>
    <w:rsid w:val="006333C6"/>
    <w:rsid w:val="0063422D"/>
    <w:rsid w:val="0063425E"/>
    <w:rsid w:val="00640074"/>
    <w:rsid w:val="006409D0"/>
    <w:rsid w:val="006411FE"/>
    <w:rsid w:val="00642AC8"/>
    <w:rsid w:val="006529A7"/>
    <w:rsid w:val="006531A4"/>
    <w:rsid w:val="00653B84"/>
    <w:rsid w:val="00654472"/>
    <w:rsid w:val="00654F13"/>
    <w:rsid w:val="0065535A"/>
    <w:rsid w:val="00656E3A"/>
    <w:rsid w:val="00657E11"/>
    <w:rsid w:val="00660E84"/>
    <w:rsid w:val="00661DA0"/>
    <w:rsid w:val="0066424B"/>
    <w:rsid w:val="00664CE8"/>
    <w:rsid w:val="00672B19"/>
    <w:rsid w:val="006738E0"/>
    <w:rsid w:val="00675C38"/>
    <w:rsid w:val="00675E92"/>
    <w:rsid w:val="0067616F"/>
    <w:rsid w:val="0067674E"/>
    <w:rsid w:val="006805C4"/>
    <w:rsid w:val="00680B7E"/>
    <w:rsid w:val="00683AEA"/>
    <w:rsid w:val="0069450C"/>
    <w:rsid w:val="00696BBC"/>
    <w:rsid w:val="006A1A25"/>
    <w:rsid w:val="006A1F9B"/>
    <w:rsid w:val="006A30F4"/>
    <w:rsid w:val="006A48DF"/>
    <w:rsid w:val="006A5D48"/>
    <w:rsid w:val="006A6D3E"/>
    <w:rsid w:val="006B4EA9"/>
    <w:rsid w:val="006B63A4"/>
    <w:rsid w:val="006C217F"/>
    <w:rsid w:val="006C5878"/>
    <w:rsid w:val="006C6D0C"/>
    <w:rsid w:val="006C761B"/>
    <w:rsid w:val="006D0450"/>
    <w:rsid w:val="006D4153"/>
    <w:rsid w:val="006D566D"/>
    <w:rsid w:val="006D5C6D"/>
    <w:rsid w:val="006D6CE3"/>
    <w:rsid w:val="006E263C"/>
    <w:rsid w:val="006E74BB"/>
    <w:rsid w:val="006F1C03"/>
    <w:rsid w:val="006F7ADF"/>
    <w:rsid w:val="007007FB"/>
    <w:rsid w:val="00700BBC"/>
    <w:rsid w:val="00701C72"/>
    <w:rsid w:val="007030F4"/>
    <w:rsid w:val="00704C7A"/>
    <w:rsid w:val="00704D13"/>
    <w:rsid w:val="00705BAF"/>
    <w:rsid w:val="007060BC"/>
    <w:rsid w:val="00706654"/>
    <w:rsid w:val="007108B9"/>
    <w:rsid w:val="00711B28"/>
    <w:rsid w:val="00714D0E"/>
    <w:rsid w:val="007150D4"/>
    <w:rsid w:val="0072143A"/>
    <w:rsid w:val="0072211A"/>
    <w:rsid w:val="00722457"/>
    <w:rsid w:val="0072301C"/>
    <w:rsid w:val="0072306E"/>
    <w:rsid w:val="0072591F"/>
    <w:rsid w:val="00725F23"/>
    <w:rsid w:val="00726835"/>
    <w:rsid w:val="00731E60"/>
    <w:rsid w:val="0073560C"/>
    <w:rsid w:val="00735F5F"/>
    <w:rsid w:val="00736A4F"/>
    <w:rsid w:val="00743DF6"/>
    <w:rsid w:val="00744797"/>
    <w:rsid w:val="00744899"/>
    <w:rsid w:val="00746AC6"/>
    <w:rsid w:val="007505EC"/>
    <w:rsid w:val="00750F78"/>
    <w:rsid w:val="007523E7"/>
    <w:rsid w:val="00753793"/>
    <w:rsid w:val="0075472C"/>
    <w:rsid w:val="007555CF"/>
    <w:rsid w:val="00755EAB"/>
    <w:rsid w:val="007574C4"/>
    <w:rsid w:val="00757655"/>
    <w:rsid w:val="0076089A"/>
    <w:rsid w:val="0076166E"/>
    <w:rsid w:val="00761720"/>
    <w:rsid w:val="0076220B"/>
    <w:rsid w:val="00762A5D"/>
    <w:rsid w:val="00763E1C"/>
    <w:rsid w:val="007660C8"/>
    <w:rsid w:val="007678F1"/>
    <w:rsid w:val="00774D92"/>
    <w:rsid w:val="00781145"/>
    <w:rsid w:val="0078248C"/>
    <w:rsid w:val="0078684B"/>
    <w:rsid w:val="00786B80"/>
    <w:rsid w:val="00790227"/>
    <w:rsid w:val="00790BA4"/>
    <w:rsid w:val="007A15BC"/>
    <w:rsid w:val="007A34DD"/>
    <w:rsid w:val="007A4E87"/>
    <w:rsid w:val="007A748B"/>
    <w:rsid w:val="007B445A"/>
    <w:rsid w:val="007C3878"/>
    <w:rsid w:val="007C38F9"/>
    <w:rsid w:val="007C4DD5"/>
    <w:rsid w:val="007C53AA"/>
    <w:rsid w:val="007E0916"/>
    <w:rsid w:val="007E18D0"/>
    <w:rsid w:val="007E1CA6"/>
    <w:rsid w:val="007E22B5"/>
    <w:rsid w:val="007E78A1"/>
    <w:rsid w:val="007F20EC"/>
    <w:rsid w:val="007F481B"/>
    <w:rsid w:val="007F54DE"/>
    <w:rsid w:val="007F6CEE"/>
    <w:rsid w:val="00800527"/>
    <w:rsid w:val="008006AD"/>
    <w:rsid w:val="00800A45"/>
    <w:rsid w:val="00804933"/>
    <w:rsid w:val="0080595E"/>
    <w:rsid w:val="00806B61"/>
    <w:rsid w:val="0081274D"/>
    <w:rsid w:val="0081466D"/>
    <w:rsid w:val="00814F04"/>
    <w:rsid w:val="00815A22"/>
    <w:rsid w:val="00817D67"/>
    <w:rsid w:val="008247C9"/>
    <w:rsid w:val="008248DF"/>
    <w:rsid w:val="00825BC0"/>
    <w:rsid w:val="00832510"/>
    <w:rsid w:val="008339C5"/>
    <w:rsid w:val="00836690"/>
    <w:rsid w:val="00837E1F"/>
    <w:rsid w:val="00837EBC"/>
    <w:rsid w:val="008446B1"/>
    <w:rsid w:val="00845FCA"/>
    <w:rsid w:val="008478BE"/>
    <w:rsid w:val="00850683"/>
    <w:rsid w:val="008511C1"/>
    <w:rsid w:val="0085162B"/>
    <w:rsid w:val="00853A8B"/>
    <w:rsid w:val="00855254"/>
    <w:rsid w:val="0086059A"/>
    <w:rsid w:val="008605A8"/>
    <w:rsid w:val="00860979"/>
    <w:rsid w:val="00861AE3"/>
    <w:rsid w:val="00861B19"/>
    <w:rsid w:val="00861C96"/>
    <w:rsid w:val="00862A94"/>
    <w:rsid w:val="0086373A"/>
    <w:rsid w:val="00865A80"/>
    <w:rsid w:val="0086679F"/>
    <w:rsid w:val="00866F7A"/>
    <w:rsid w:val="00872C08"/>
    <w:rsid w:val="008747AA"/>
    <w:rsid w:val="00874A67"/>
    <w:rsid w:val="00874D9C"/>
    <w:rsid w:val="00875F3A"/>
    <w:rsid w:val="00876514"/>
    <w:rsid w:val="00881494"/>
    <w:rsid w:val="008817F5"/>
    <w:rsid w:val="0088185F"/>
    <w:rsid w:val="008826C6"/>
    <w:rsid w:val="0088542A"/>
    <w:rsid w:val="0088545F"/>
    <w:rsid w:val="0088761A"/>
    <w:rsid w:val="008916AA"/>
    <w:rsid w:val="00892114"/>
    <w:rsid w:val="00895665"/>
    <w:rsid w:val="00897354"/>
    <w:rsid w:val="00897BF1"/>
    <w:rsid w:val="008A05BD"/>
    <w:rsid w:val="008A0C5D"/>
    <w:rsid w:val="008A5A20"/>
    <w:rsid w:val="008A5B13"/>
    <w:rsid w:val="008A683B"/>
    <w:rsid w:val="008B316A"/>
    <w:rsid w:val="008B6750"/>
    <w:rsid w:val="008C10AE"/>
    <w:rsid w:val="008C1FE3"/>
    <w:rsid w:val="008C2A41"/>
    <w:rsid w:val="008C31DC"/>
    <w:rsid w:val="008C3B8B"/>
    <w:rsid w:val="008C524E"/>
    <w:rsid w:val="008C621C"/>
    <w:rsid w:val="008C6429"/>
    <w:rsid w:val="008D27E2"/>
    <w:rsid w:val="008D4482"/>
    <w:rsid w:val="008D678B"/>
    <w:rsid w:val="008D6C52"/>
    <w:rsid w:val="008E135C"/>
    <w:rsid w:val="008E1E16"/>
    <w:rsid w:val="008E2D11"/>
    <w:rsid w:val="008E350D"/>
    <w:rsid w:val="008E4E18"/>
    <w:rsid w:val="008E4FC2"/>
    <w:rsid w:val="008E75C9"/>
    <w:rsid w:val="008E7CFC"/>
    <w:rsid w:val="008F3868"/>
    <w:rsid w:val="008F3933"/>
    <w:rsid w:val="008F59C2"/>
    <w:rsid w:val="008F7049"/>
    <w:rsid w:val="00902F12"/>
    <w:rsid w:val="00905AB4"/>
    <w:rsid w:val="00906211"/>
    <w:rsid w:val="00912413"/>
    <w:rsid w:val="00914529"/>
    <w:rsid w:val="00914E3E"/>
    <w:rsid w:val="00916EC3"/>
    <w:rsid w:val="00922106"/>
    <w:rsid w:val="00922538"/>
    <w:rsid w:val="0092481E"/>
    <w:rsid w:val="00924B47"/>
    <w:rsid w:val="00925267"/>
    <w:rsid w:val="00930680"/>
    <w:rsid w:val="00933C53"/>
    <w:rsid w:val="00934076"/>
    <w:rsid w:val="00937216"/>
    <w:rsid w:val="009403A0"/>
    <w:rsid w:val="00941EA6"/>
    <w:rsid w:val="00946E18"/>
    <w:rsid w:val="009472B4"/>
    <w:rsid w:val="009518F7"/>
    <w:rsid w:val="00953DA6"/>
    <w:rsid w:val="00953E58"/>
    <w:rsid w:val="00955520"/>
    <w:rsid w:val="00955E92"/>
    <w:rsid w:val="00955FDA"/>
    <w:rsid w:val="009563F8"/>
    <w:rsid w:val="009620C3"/>
    <w:rsid w:val="00965340"/>
    <w:rsid w:val="0097345A"/>
    <w:rsid w:val="00973610"/>
    <w:rsid w:val="00976173"/>
    <w:rsid w:val="00976A89"/>
    <w:rsid w:val="009773BA"/>
    <w:rsid w:val="00980578"/>
    <w:rsid w:val="00981020"/>
    <w:rsid w:val="0098207B"/>
    <w:rsid w:val="00983413"/>
    <w:rsid w:val="00987156"/>
    <w:rsid w:val="009932DF"/>
    <w:rsid w:val="00994A99"/>
    <w:rsid w:val="00996042"/>
    <w:rsid w:val="009961C2"/>
    <w:rsid w:val="00996ABD"/>
    <w:rsid w:val="009A1BC0"/>
    <w:rsid w:val="009A5A21"/>
    <w:rsid w:val="009A5CBE"/>
    <w:rsid w:val="009A70B6"/>
    <w:rsid w:val="009A7FF5"/>
    <w:rsid w:val="009B0F34"/>
    <w:rsid w:val="009B2BE4"/>
    <w:rsid w:val="009B3AB0"/>
    <w:rsid w:val="009B576D"/>
    <w:rsid w:val="009C3361"/>
    <w:rsid w:val="009C37BD"/>
    <w:rsid w:val="009C7415"/>
    <w:rsid w:val="009D375C"/>
    <w:rsid w:val="009D4000"/>
    <w:rsid w:val="009D6085"/>
    <w:rsid w:val="009D6CC2"/>
    <w:rsid w:val="009D71FF"/>
    <w:rsid w:val="009E1FAE"/>
    <w:rsid w:val="009E2366"/>
    <w:rsid w:val="009E4674"/>
    <w:rsid w:val="009F00C0"/>
    <w:rsid w:val="009F0287"/>
    <w:rsid w:val="009F7EB8"/>
    <w:rsid w:val="00A0004E"/>
    <w:rsid w:val="00A04985"/>
    <w:rsid w:val="00A07FB1"/>
    <w:rsid w:val="00A105D3"/>
    <w:rsid w:val="00A11022"/>
    <w:rsid w:val="00A1152C"/>
    <w:rsid w:val="00A143A4"/>
    <w:rsid w:val="00A157B2"/>
    <w:rsid w:val="00A15C7C"/>
    <w:rsid w:val="00A176C0"/>
    <w:rsid w:val="00A21650"/>
    <w:rsid w:val="00A21F8D"/>
    <w:rsid w:val="00A22C36"/>
    <w:rsid w:val="00A272C9"/>
    <w:rsid w:val="00A27C19"/>
    <w:rsid w:val="00A304B5"/>
    <w:rsid w:val="00A322FA"/>
    <w:rsid w:val="00A338BE"/>
    <w:rsid w:val="00A3460F"/>
    <w:rsid w:val="00A35ED6"/>
    <w:rsid w:val="00A372A7"/>
    <w:rsid w:val="00A373BF"/>
    <w:rsid w:val="00A40BD8"/>
    <w:rsid w:val="00A43021"/>
    <w:rsid w:val="00A4476E"/>
    <w:rsid w:val="00A44EA7"/>
    <w:rsid w:val="00A462E7"/>
    <w:rsid w:val="00A4732E"/>
    <w:rsid w:val="00A52805"/>
    <w:rsid w:val="00A537F0"/>
    <w:rsid w:val="00A5647D"/>
    <w:rsid w:val="00A57822"/>
    <w:rsid w:val="00A60B21"/>
    <w:rsid w:val="00A613A5"/>
    <w:rsid w:val="00A61E7E"/>
    <w:rsid w:val="00A638E7"/>
    <w:rsid w:val="00A64A8C"/>
    <w:rsid w:val="00A664D0"/>
    <w:rsid w:val="00A6746C"/>
    <w:rsid w:val="00A67FFA"/>
    <w:rsid w:val="00A722F5"/>
    <w:rsid w:val="00A73C14"/>
    <w:rsid w:val="00A75D0E"/>
    <w:rsid w:val="00A8293C"/>
    <w:rsid w:val="00A85C56"/>
    <w:rsid w:val="00A865CF"/>
    <w:rsid w:val="00A87887"/>
    <w:rsid w:val="00A87CA7"/>
    <w:rsid w:val="00A9042C"/>
    <w:rsid w:val="00A9204E"/>
    <w:rsid w:val="00A942B3"/>
    <w:rsid w:val="00AA01FA"/>
    <w:rsid w:val="00AA27F8"/>
    <w:rsid w:val="00AA2B79"/>
    <w:rsid w:val="00AA5CBD"/>
    <w:rsid w:val="00AA69CC"/>
    <w:rsid w:val="00AA6EA4"/>
    <w:rsid w:val="00AB222B"/>
    <w:rsid w:val="00AB364D"/>
    <w:rsid w:val="00AB6A9F"/>
    <w:rsid w:val="00AC35FA"/>
    <w:rsid w:val="00AC4F62"/>
    <w:rsid w:val="00AC5C48"/>
    <w:rsid w:val="00AC604B"/>
    <w:rsid w:val="00AC66FF"/>
    <w:rsid w:val="00AC6929"/>
    <w:rsid w:val="00AD3059"/>
    <w:rsid w:val="00AD6A78"/>
    <w:rsid w:val="00AD6F16"/>
    <w:rsid w:val="00AE3674"/>
    <w:rsid w:val="00AE3A0E"/>
    <w:rsid w:val="00AE5793"/>
    <w:rsid w:val="00AE59CA"/>
    <w:rsid w:val="00AF30EB"/>
    <w:rsid w:val="00AF33EE"/>
    <w:rsid w:val="00AF4013"/>
    <w:rsid w:val="00AF6EA0"/>
    <w:rsid w:val="00B05A08"/>
    <w:rsid w:val="00B06824"/>
    <w:rsid w:val="00B116CF"/>
    <w:rsid w:val="00B11FB6"/>
    <w:rsid w:val="00B16ACB"/>
    <w:rsid w:val="00B16EA1"/>
    <w:rsid w:val="00B17EB0"/>
    <w:rsid w:val="00B202F9"/>
    <w:rsid w:val="00B21216"/>
    <w:rsid w:val="00B237B4"/>
    <w:rsid w:val="00B24E95"/>
    <w:rsid w:val="00B2541E"/>
    <w:rsid w:val="00B32001"/>
    <w:rsid w:val="00B3434C"/>
    <w:rsid w:val="00B34383"/>
    <w:rsid w:val="00B34FDB"/>
    <w:rsid w:val="00B35B2C"/>
    <w:rsid w:val="00B36FBD"/>
    <w:rsid w:val="00B37E06"/>
    <w:rsid w:val="00B4536D"/>
    <w:rsid w:val="00B53111"/>
    <w:rsid w:val="00B53C4F"/>
    <w:rsid w:val="00B54B74"/>
    <w:rsid w:val="00B56C4E"/>
    <w:rsid w:val="00B61433"/>
    <w:rsid w:val="00B6259D"/>
    <w:rsid w:val="00B64C49"/>
    <w:rsid w:val="00B76B2C"/>
    <w:rsid w:val="00B76BD1"/>
    <w:rsid w:val="00B7715B"/>
    <w:rsid w:val="00B773E8"/>
    <w:rsid w:val="00B80D09"/>
    <w:rsid w:val="00B82F78"/>
    <w:rsid w:val="00B84844"/>
    <w:rsid w:val="00B85FA2"/>
    <w:rsid w:val="00B85FAF"/>
    <w:rsid w:val="00B86603"/>
    <w:rsid w:val="00B87DDC"/>
    <w:rsid w:val="00B9473E"/>
    <w:rsid w:val="00B94E9A"/>
    <w:rsid w:val="00B968F7"/>
    <w:rsid w:val="00B97C17"/>
    <w:rsid w:val="00BA13A9"/>
    <w:rsid w:val="00BA1E4C"/>
    <w:rsid w:val="00BA2BAF"/>
    <w:rsid w:val="00BA42C7"/>
    <w:rsid w:val="00BA47A9"/>
    <w:rsid w:val="00BA6B82"/>
    <w:rsid w:val="00BA6BB9"/>
    <w:rsid w:val="00BB43CB"/>
    <w:rsid w:val="00BB7C1C"/>
    <w:rsid w:val="00BC16B6"/>
    <w:rsid w:val="00BC193D"/>
    <w:rsid w:val="00BC2680"/>
    <w:rsid w:val="00BC3E64"/>
    <w:rsid w:val="00BC532A"/>
    <w:rsid w:val="00BC55C2"/>
    <w:rsid w:val="00BC7BCD"/>
    <w:rsid w:val="00BD1FD5"/>
    <w:rsid w:val="00BD3302"/>
    <w:rsid w:val="00BD3762"/>
    <w:rsid w:val="00BD5B08"/>
    <w:rsid w:val="00BE1023"/>
    <w:rsid w:val="00BE1392"/>
    <w:rsid w:val="00BE1500"/>
    <w:rsid w:val="00BE1835"/>
    <w:rsid w:val="00BE29E2"/>
    <w:rsid w:val="00BE4692"/>
    <w:rsid w:val="00BE628F"/>
    <w:rsid w:val="00BE6898"/>
    <w:rsid w:val="00BF3664"/>
    <w:rsid w:val="00BF4678"/>
    <w:rsid w:val="00BF4B07"/>
    <w:rsid w:val="00BF5E45"/>
    <w:rsid w:val="00BF7B4C"/>
    <w:rsid w:val="00C03A72"/>
    <w:rsid w:val="00C06243"/>
    <w:rsid w:val="00C0688F"/>
    <w:rsid w:val="00C07366"/>
    <w:rsid w:val="00C106BE"/>
    <w:rsid w:val="00C11E1C"/>
    <w:rsid w:val="00C14DB9"/>
    <w:rsid w:val="00C1566D"/>
    <w:rsid w:val="00C175C5"/>
    <w:rsid w:val="00C20D12"/>
    <w:rsid w:val="00C255D2"/>
    <w:rsid w:val="00C25BC1"/>
    <w:rsid w:val="00C27D28"/>
    <w:rsid w:val="00C326B9"/>
    <w:rsid w:val="00C33BF4"/>
    <w:rsid w:val="00C350F1"/>
    <w:rsid w:val="00C3543D"/>
    <w:rsid w:val="00C35BA5"/>
    <w:rsid w:val="00C36AEB"/>
    <w:rsid w:val="00C40FC3"/>
    <w:rsid w:val="00C43597"/>
    <w:rsid w:val="00C50876"/>
    <w:rsid w:val="00C515E4"/>
    <w:rsid w:val="00C52241"/>
    <w:rsid w:val="00C52F02"/>
    <w:rsid w:val="00C542F1"/>
    <w:rsid w:val="00C55818"/>
    <w:rsid w:val="00C55D93"/>
    <w:rsid w:val="00C5606C"/>
    <w:rsid w:val="00C579C6"/>
    <w:rsid w:val="00C57D4B"/>
    <w:rsid w:val="00C60A86"/>
    <w:rsid w:val="00C61619"/>
    <w:rsid w:val="00C62CAE"/>
    <w:rsid w:val="00C62EE0"/>
    <w:rsid w:val="00C64EC3"/>
    <w:rsid w:val="00C64F11"/>
    <w:rsid w:val="00C67DC0"/>
    <w:rsid w:val="00C7061A"/>
    <w:rsid w:val="00C70AB3"/>
    <w:rsid w:val="00C72A0D"/>
    <w:rsid w:val="00C72CDE"/>
    <w:rsid w:val="00C74F71"/>
    <w:rsid w:val="00C7547B"/>
    <w:rsid w:val="00C841EB"/>
    <w:rsid w:val="00C8506A"/>
    <w:rsid w:val="00C85443"/>
    <w:rsid w:val="00C864F3"/>
    <w:rsid w:val="00C8723D"/>
    <w:rsid w:val="00C908A4"/>
    <w:rsid w:val="00C90C08"/>
    <w:rsid w:val="00C90E79"/>
    <w:rsid w:val="00C91B05"/>
    <w:rsid w:val="00C91F6F"/>
    <w:rsid w:val="00C94E49"/>
    <w:rsid w:val="00C967A7"/>
    <w:rsid w:val="00C968FD"/>
    <w:rsid w:val="00C96B34"/>
    <w:rsid w:val="00C97CEC"/>
    <w:rsid w:val="00CA21AF"/>
    <w:rsid w:val="00CA22FC"/>
    <w:rsid w:val="00CA2A1B"/>
    <w:rsid w:val="00CA4ACB"/>
    <w:rsid w:val="00CA6053"/>
    <w:rsid w:val="00CA632F"/>
    <w:rsid w:val="00CB024F"/>
    <w:rsid w:val="00CB0835"/>
    <w:rsid w:val="00CB0F87"/>
    <w:rsid w:val="00CB19C2"/>
    <w:rsid w:val="00CB361C"/>
    <w:rsid w:val="00CB38D3"/>
    <w:rsid w:val="00CB625F"/>
    <w:rsid w:val="00CC4740"/>
    <w:rsid w:val="00CC4DC0"/>
    <w:rsid w:val="00CC65C6"/>
    <w:rsid w:val="00CC7EC5"/>
    <w:rsid w:val="00CD1306"/>
    <w:rsid w:val="00CD14F9"/>
    <w:rsid w:val="00CD3A42"/>
    <w:rsid w:val="00CD3FA4"/>
    <w:rsid w:val="00CE153A"/>
    <w:rsid w:val="00CE3A11"/>
    <w:rsid w:val="00CE4665"/>
    <w:rsid w:val="00CF0221"/>
    <w:rsid w:val="00CF2A64"/>
    <w:rsid w:val="00CF3196"/>
    <w:rsid w:val="00CF3D47"/>
    <w:rsid w:val="00CF5AEA"/>
    <w:rsid w:val="00CF6A0D"/>
    <w:rsid w:val="00D01C10"/>
    <w:rsid w:val="00D0211D"/>
    <w:rsid w:val="00D025CD"/>
    <w:rsid w:val="00D043F3"/>
    <w:rsid w:val="00D06BE5"/>
    <w:rsid w:val="00D06EF1"/>
    <w:rsid w:val="00D100BE"/>
    <w:rsid w:val="00D108D6"/>
    <w:rsid w:val="00D11718"/>
    <w:rsid w:val="00D11C07"/>
    <w:rsid w:val="00D16191"/>
    <w:rsid w:val="00D16410"/>
    <w:rsid w:val="00D168E5"/>
    <w:rsid w:val="00D16E55"/>
    <w:rsid w:val="00D175EE"/>
    <w:rsid w:val="00D20518"/>
    <w:rsid w:val="00D205E4"/>
    <w:rsid w:val="00D24774"/>
    <w:rsid w:val="00D24CAD"/>
    <w:rsid w:val="00D3175F"/>
    <w:rsid w:val="00D33BFF"/>
    <w:rsid w:val="00D34B8C"/>
    <w:rsid w:val="00D35803"/>
    <w:rsid w:val="00D3583B"/>
    <w:rsid w:val="00D37B26"/>
    <w:rsid w:val="00D45B25"/>
    <w:rsid w:val="00D46197"/>
    <w:rsid w:val="00D46DE9"/>
    <w:rsid w:val="00D50A6D"/>
    <w:rsid w:val="00D50B49"/>
    <w:rsid w:val="00D55A36"/>
    <w:rsid w:val="00D63044"/>
    <w:rsid w:val="00D638FD"/>
    <w:rsid w:val="00D64273"/>
    <w:rsid w:val="00D64C91"/>
    <w:rsid w:val="00D66CC5"/>
    <w:rsid w:val="00D70170"/>
    <w:rsid w:val="00D725A9"/>
    <w:rsid w:val="00D74609"/>
    <w:rsid w:val="00D8150F"/>
    <w:rsid w:val="00D87510"/>
    <w:rsid w:val="00D90A5F"/>
    <w:rsid w:val="00D9135E"/>
    <w:rsid w:val="00D92DFD"/>
    <w:rsid w:val="00D92EBD"/>
    <w:rsid w:val="00D93B86"/>
    <w:rsid w:val="00D94D3C"/>
    <w:rsid w:val="00D94D9A"/>
    <w:rsid w:val="00D958E8"/>
    <w:rsid w:val="00DA007C"/>
    <w:rsid w:val="00DA1751"/>
    <w:rsid w:val="00DA5C9B"/>
    <w:rsid w:val="00DA6213"/>
    <w:rsid w:val="00DB24F8"/>
    <w:rsid w:val="00DB6DEF"/>
    <w:rsid w:val="00DB798C"/>
    <w:rsid w:val="00DC1BC4"/>
    <w:rsid w:val="00DC6E85"/>
    <w:rsid w:val="00DD04D2"/>
    <w:rsid w:val="00DD2A3D"/>
    <w:rsid w:val="00DD3344"/>
    <w:rsid w:val="00DD4164"/>
    <w:rsid w:val="00DD48FC"/>
    <w:rsid w:val="00DE2247"/>
    <w:rsid w:val="00DE7A83"/>
    <w:rsid w:val="00DF0B81"/>
    <w:rsid w:val="00DF28CE"/>
    <w:rsid w:val="00DF3F52"/>
    <w:rsid w:val="00DF490F"/>
    <w:rsid w:val="00DF696A"/>
    <w:rsid w:val="00E026B7"/>
    <w:rsid w:val="00E04F56"/>
    <w:rsid w:val="00E07D53"/>
    <w:rsid w:val="00E10203"/>
    <w:rsid w:val="00E120DC"/>
    <w:rsid w:val="00E12850"/>
    <w:rsid w:val="00E13774"/>
    <w:rsid w:val="00E14FDE"/>
    <w:rsid w:val="00E20A72"/>
    <w:rsid w:val="00E2269B"/>
    <w:rsid w:val="00E2357E"/>
    <w:rsid w:val="00E2428F"/>
    <w:rsid w:val="00E259BA"/>
    <w:rsid w:val="00E277BC"/>
    <w:rsid w:val="00E31585"/>
    <w:rsid w:val="00E3385A"/>
    <w:rsid w:val="00E34471"/>
    <w:rsid w:val="00E353D7"/>
    <w:rsid w:val="00E35CEB"/>
    <w:rsid w:val="00E36788"/>
    <w:rsid w:val="00E426BE"/>
    <w:rsid w:val="00E464B2"/>
    <w:rsid w:val="00E46A44"/>
    <w:rsid w:val="00E50F05"/>
    <w:rsid w:val="00E5187B"/>
    <w:rsid w:val="00E55BF5"/>
    <w:rsid w:val="00E56070"/>
    <w:rsid w:val="00E60867"/>
    <w:rsid w:val="00E60877"/>
    <w:rsid w:val="00E61FC2"/>
    <w:rsid w:val="00E62022"/>
    <w:rsid w:val="00E62C3D"/>
    <w:rsid w:val="00E66D7B"/>
    <w:rsid w:val="00E6750B"/>
    <w:rsid w:val="00E73848"/>
    <w:rsid w:val="00E745E9"/>
    <w:rsid w:val="00E74706"/>
    <w:rsid w:val="00E74940"/>
    <w:rsid w:val="00E74B60"/>
    <w:rsid w:val="00E75665"/>
    <w:rsid w:val="00E75EF6"/>
    <w:rsid w:val="00E76666"/>
    <w:rsid w:val="00E76723"/>
    <w:rsid w:val="00E76F6A"/>
    <w:rsid w:val="00E84CCC"/>
    <w:rsid w:val="00E91537"/>
    <w:rsid w:val="00E93656"/>
    <w:rsid w:val="00E94D77"/>
    <w:rsid w:val="00E94E8C"/>
    <w:rsid w:val="00E96059"/>
    <w:rsid w:val="00EA0DCB"/>
    <w:rsid w:val="00EA3830"/>
    <w:rsid w:val="00EA47FD"/>
    <w:rsid w:val="00EA519E"/>
    <w:rsid w:val="00EA626D"/>
    <w:rsid w:val="00EA7098"/>
    <w:rsid w:val="00EA714B"/>
    <w:rsid w:val="00EA7335"/>
    <w:rsid w:val="00EB2B18"/>
    <w:rsid w:val="00EB2B73"/>
    <w:rsid w:val="00EC1172"/>
    <w:rsid w:val="00EC1DD1"/>
    <w:rsid w:val="00EC2145"/>
    <w:rsid w:val="00EC348B"/>
    <w:rsid w:val="00EC4A39"/>
    <w:rsid w:val="00EC7CDE"/>
    <w:rsid w:val="00ED044D"/>
    <w:rsid w:val="00ED4F96"/>
    <w:rsid w:val="00ED648A"/>
    <w:rsid w:val="00ED6BD7"/>
    <w:rsid w:val="00EE0214"/>
    <w:rsid w:val="00EE12A0"/>
    <w:rsid w:val="00EE3ABD"/>
    <w:rsid w:val="00EE4829"/>
    <w:rsid w:val="00EE4DDD"/>
    <w:rsid w:val="00EE606D"/>
    <w:rsid w:val="00EF199A"/>
    <w:rsid w:val="00EF222C"/>
    <w:rsid w:val="00EF2D63"/>
    <w:rsid w:val="00EF6504"/>
    <w:rsid w:val="00EF67F9"/>
    <w:rsid w:val="00EF722F"/>
    <w:rsid w:val="00F02565"/>
    <w:rsid w:val="00F027D4"/>
    <w:rsid w:val="00F03D52"/>
    <w:rsid w:val="00F107FA"/>
    <w:rsid w:val="00F10CC3"/>
    <w:rsid w:val="00F1263B"/>
    <w:rsid w:val="00F13FCA"/>
    <w:rsid w:val="00F1420C"/>
    <w:rsid w:val="00F14422"/>
    <w:rsid w:val="00F14DAE"/>
    <w:rsid w:val="00F150B9"/>
    <w:rsid w:val="00F17EB1"/>
    <w:rsid w:val="00F22D4B"/>
    <w:rsid w:val="00F23613"/>
    <w:rsid w:val="00F23A45"/>
    <w:rsid w:val="00F2490E"/>
    <w:rsid w:val="00F25630"/>
    <w:rsid w:val="00F25CA5"/>
    <w:rsid w:val="00F25E54"/>
    <w:rsid w:val="00F27B97"/>
    <w:rsid w:val="00F30683"/>
    <w:rsid w:val="00F3747E"/>
    <w:rsid w:val="00F41364"/>
    <w:rsid w:val="00F42272"/>
    <w:rsid w:val="00F47651"/>
    <w:rsid w:val="00F477C5"/>
    <w:rsid w:val="00F52332"/>
    <w:rsid w:val="00F53130"/>
    <w:rsid w:val="00F55448"/>
    <w:rsid w:val="00F57926"/>
    <w:rsid w:val="00F617F8"/>
    <w:rsid w:val="00F63E00"/>
    <w:rsid w:val="00F64C87"/>
    <w:rsid w:val="00F65B53"/>
    <w:rsid w:val="00F6748D"/>
    <w:rsid w:val="00F7044B"/>
    <w:rsid w:val="00F73F91"/>
    <w:rsid w:val="00F73F93"/>
    <w:rsid w:val="00F74996"/>
    <w:rsid w:val="00F83D04"/>
    <w:rsid w:val="00F844A4"/>
    <w:rsid w:val="00F90B0B"/>
    <w:rsid w:val="00F91970"/>
    <w:rsid w:val="00F945DC"/>
    <w:rsid w:val="00F9576D"/>
    <w:rsid w:val="00FA0073"/>
    <w:rsid w:val="00FA0933"/>
    <w:rsid w:val="00FA1A8A"/>
    <w:rsid w:val="00FA57B1"/>
    <w:rsid w:val="00FA6E26"/>
    <w:rsid w:val="00FB143B"/>
    <w:rsid w:val="00FB36F5"/>
    <w:rsid w:val="00FB63ED"/>
    <w:rsid w:val="00FC09B5"/>
    <w:rsid w:val="00FC0C74"/>
    <w:rsid w:val="00FD2F3C"/>
    <w:rsid w:val="00FD5DBA"/>
    <w:rsid w:val="00FE5216"/>
    <w:rsid w:val="00FE58D8"/>
    <w:rsid w:val="00FF02DB"/>
    <w:rsid w:val="00FF150B"/>
    <w:rsid w:val="00FF3A11"/>
    <w:rsid w:val="00FF5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DDF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E1CA6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kern w:val="32"/>
      <w:sz w:val="32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1CA6"/>
    <w:rPr>
      <w:rFonts w:ascii="Cambria" w:hAnsi="Cambria" w:cs="Times New Roman"/>
      <w:b/>
      <w:kern w:val="32"/>
      <w:sz w:val="32"/>
    </w:rPr>
  </w:style>
  <w:style w:type="character" w:customStyle="1" w:styleId="a">
    <w:name w:val="Цветовое выделение"/>
    <w:uiPriority w:val="99"/>
    <w:rsid w:val="007E1CA6"/>
    <w:rPr>
      <w:b/>
      <w:color w:val="26282F"/>
    </w:rPr>
  </w:style>
  <w:style w:type="character" w:customStyle="1" w:styleId="a0">
    <w:name w:val="Гипертекстовая ссылка"/>
    <w:uiPriority w:val="99"/>
    <w:rsid w:val="007E1CA6"/>
    <w:rPr>
      <w:b/>
      <w:color w:val="106BBE"/>
    </w:rPr>
  </w:style>
  <w:style w:type="paragraph" w:customStyle="1" w:styleId="a1">
    <w:name w:val="Текст (справка)"/>
    <w:basedOn w:val="Normal"/>
    <w:next w:val="Normal"/>
    <w:uiPriority w:val="99"/>
    <w:rsid w:val="007E1CA6"/>
    <w:pPr>
      <w:ind w:left="170" w:right="170" w:firstLine="0"/>
      <w:jc w:val="left"/>
    </w:pPr>
  </w:style>
  <w:style w:type="paragraph" w:customStyle="1" w:styleId="a2">
    <w:name w:val="Комментарий"/>
    <w:basedOn w:val="a1"/>
    <w:next w:val="Normal"/>
    <w:uiPriority w:val="99"/>
    <w:rsid w:val="007E1CA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3">
    <w:name w:val="Информация об изменениях документа"/>
    <w:basedOn w:val="a2"/>
    <w:next w:val="Normal"/>
    <w:uiPriority w:val="99"/>
    <w:rsid w:val="007E1CA6"/>
    <w:rPr>
      <w:i/>
      <w:iCs/>
    </w:rPr>
  </w:style>
  <w:style w:type="paragraph" w:customStyle="1" w:styleId="a4">
    <w:name w:val="Нормальный (таблица)"/>
    <w:basedOn w:val="Normal"/>
    <w:next w:val="Normal"/>
    <w:uiPriority w:val="99"/>
    <w:rsid w:val="007E1CA6"/>
    <w:pPr>
      <w:ind w:firstLine="0"/>
    </w:pPr>
  </w:style>
  <w:style w:type="paragraph" w:customStyle="1" w:styleId="a5">
    <w:name w:val="Таблицы (моноширинный)"/>
    <w:basedOn w:val="Normal"/>
    <w:next w:val="Normal"/>
    <w:uiPriority w:val="99"/>
    <w:rsid w:val="007E1CA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Normal"/>
    <w:next w:val="Normal"/>
    <w:uiPriority w:val="99"/>
    <w:rsid w:val="007E1CA6"/>
    <w:pPr>
      <w:ind w:firstLine="0"/>
      <w:jc w:val="left"/>
    </w:pPr>
  </w:style>
  <w:style w:type="character" w:customStyle="1" w:styleId="a7">
    <w:name w:val="Цветовое выделение для Текст"/>
    <w:uiPriority w:val="99"/>
    <w:rsid w:val="007E1CA6"/>
  </w:style>
  <w:style w:type="table" w:styleId="TableGrid">
    <w:name w:val="Table Grid"/>
    <w:basedOn w:val="TableNormal"/>
    <w:uiPriority w:val="99"/>
    <w:rsid w:val="0072211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EC7CD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F0201"/>
    <w:rPr>
      <w:rFonts w:ascii="Arial" w:hAnsi="Arial" w:cs="Times New Roman"/>
      <w:sz w:val="24"/>
    </w:rPr>
  </w:style>
  <w:style w:type="paragraph" w:styleId="Footer">
    <w:name w:val="footer"/>
    <w:basedOn w:val="Normal"/>
    <w:link w:val="FooterChar"/>
    <w:uiPriority w:val="99"/>
    <w:rsid w:val="000F0201"/>
    <w:pPr>
      <w:tabs>
        <w:tab w:val="center" w:pos="4677"/>
        <w:tab w:val="right" w:pos="9355"/>
      </w:tabs>
    </w:pPr>
    <w:rPr>
      <w:rFonts w:cs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F0201"/>
    <w:rPr>
      <w:rFonts w:ascii="Arial" w:hAnsi="Arial" w:cs="Times New Roman"/>
      <w:sz w:val="24"/>
    </w:rPr>
  </w:style>
  <w:style w:type="paragraph" w:styleId="BodyText">
    <w:name w:val="Body Text"/>
    <w:basedOn w:val="Normal"/>
    <w:link w:val="BodyTextChar"/>
    <w:uiPriority w:val="99"/>
    <w:rsid w:val="0028096B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8096B"/>
    <w:rPr>
      <w:rFonts w:ascii="Times New Roman" w:hAnsi="Times New Roman" w:cs="Times New Roman"/>
      <w:sz w:val="20"/>
    </w:rPr>
  </w:style>
  <w:style w:type="character" w:styleId="FollowedHyperlink">
    <w:name w:val="FollowedHyperlink"/>
    <w:basedOn w:val="DefaultParagraphFont"/>
    <w:uiPriority w:val="99"/>
    <w:semiHidden/>
    <w:rsid w:val="009773BA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372999"/>
    <w:rPr>
      <w:rFonts w:ascii="Segoe UI" w:hAnsi="Segoe UI" w:cs="Times New Roman"/>
      <w:sz w:val="18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72999"/>
    <w:rPr>
      <w:rFonts w:ascii="Segoe UI" w:hAnsi="Segoe UI" w:cs="Times New Roman"/>
      <w:sz w:val="18"/>
    </w:rPr>
  </w:style>
  <w:style w:type="paragraph" w:customStyle="1" w:styleId="ConsPlusNormal">
    <w:name w:val="ConsPlusNormal"/>
    <w:link w:val="ConsPlusNormal0"/>
    <w:uiPriority w:val="99"/>
    <w:rsid w:val="006333C6"/>
    <w:pPr>
      <w:widowControl w:val="0"/>
      <w:autoSpaceDE w:val="0"/>
      <w:autoSpaceDN w:val="0"/>
    </w:pPr>
  </w:style>
  <w:style w:type="paragraph" w:styleId="ListParagraph">
    <w:name w:val="List Paragraph"/>
    <w:basedOn w:val="Normal"/>
    <w:uiPriority w:val="99"/>
    <w:qFormat/>
    <w:rsid w:val="003F7876"/>
    <w:pPr>
      <w:ind w:left="720"/>
      <w:contextualSpacing/>
    </w:pPr>
  </w:style>
  <w:style w:type="paragraph" w:customStyle="1" w:styleId="ConsPlusTitle">
    <w:name w:val="ConsPlusTitle"/>
    <w:uiPriority w:val="99"/>
    <w:rsid w:val="009C7415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uiPriority w:val="99"/>
    <w:rsid w:val="0012206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ConsPlusNormal0">
    <w:name w:val="ConsPlusNormal Знак"/>
    <w:link w:val="ConsPlusNormal"/>
    <w:uiPriority w:val="99"/>
    <w:locked/>
    <w:rsid w:val="00934076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83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5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058E59E01FC19D5D667BECE90175658A0F3446CD85C51A2DFD32A0674465638631C0D7345996D75D8F2817ECB8EE6718524A7AA37B537A48D9E354aBE9O" TargetMode="External"/><Relationship Id="rId13" Type="http://schemas.openxmlformats.org/officeDocument/2006/relationships/hyperlink" Target="consultantplus://offline/ref=246D8383808440E69CED3E73CCEC9E22728A846EF5F36D5B4B74F714C950D17B1351625C3F198C45E6340EA16AD34899DD21BD3733EA2D13T6MAI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mobileonline.garant.ru/document/redirect/8224902/214" TargetMode="External"/><Relationship Id="rId17" Type="http://schemas.openxmlformats.org/officeDocument/2006/relationships/hyperlink" Target="consultantplus://offline/ref=B24966FC777D1F06C8FAC7704F665E259C00BC85F1B11C27B643A3FFD39DE8E078A504C9AC8F63358170EE83C8CBCAB23BF2CE1C26A65C56B9BBD53EtDOB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246D8383808440E69CED3E73CCEC9E2270878262F4F56D5B4B74F714C950D17B01513A503D1F9244E12158F02CT8M7I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bileonline.garant.ru/document/redirect/12184522/5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mobileonline.garant.ru/document/redirect/8224902/213" TargetMode="External"/><Relationship Id="rId10" Type="http://schemas.openxmlformats.org/officeDocument/2006/relationships/hyperlink" Target="consultantplus://offline/ref=98058E59E01FC19D5D667BECE90175658A0F3446CD82C81B2FFA32A0674465638631C0D7345996D75D8F291FE3B8EE6718524A7AA37B537A48D9E354aBE9O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8058E59E01FC19D5D667BECE90175658A0F3446CD82C41B28FC32A0674465638631C0D7345996D75D8F291FE3B8EE6718524A7AA37B537A48D9E354aBE9O" TargetMode="External"/><Relationship Id="rId14" Type="http://schemas.openxmlformats.org/officeDocument/2006/relationships/hyperlink" Target="http://ojm.tatarsta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225</TotalTime>
  <Pages>11</Pages>
  <Words>3602</Words>
  <Characters>20538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Вероника</cp:lastModifiedBy>
  <cp:revision>44</cp:revision>
  <cp:lastPrinted>2021-05-06T10:51:00Z</cp:lastPrinted>
  <dcterms:created xsi:type="dcterms:W3CDTF">2021-05-06T12:50:00Z</dcterms:created>
  <dcterms:modified xsi:type="dcterms:W3CDTF">2021-08-23T07:14:00Z</dcterms:modified>
</cp:coreProperties>
</file>