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CC" w:rsidRDefault="00CE71CC" w:rsidP="006D07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D7F74">
        <w:rPr>
          <w:sz w:val="28"/>
          <w:szCs w:val="28"/>
        </w:rPr>
        <w:t>Проект</w:t>
      </w:r>
    </w:p>
    <w:p w:rsidR="00CE71CC" w:rsidRPr="006D07C4" w:rsidRDefault="00CE71CC" w:rsidP="006D07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71CC" w:rsidRDefault="00CE71CC" w:rsidP="0007497A">
      <w:pPr>
        <w:pStyle w:val="ConsPlusTitle"/>
        <w:widowControl/>
        <w:jc w:val="center"/>
      </w:pPr>
      <w:r>
        <w:t>КАБИНЕТ МИНИСТРОВ РЕСПУБЛИКИ ТАТАРСТАН</w:t>
      </w:r>
    </w:p>
    <w:p w:rsidR="00CE71CC" w:rsidRDefault="00CE71CC" w:rsidP="0007497A">
      <w:pPr>
        <w:pStyle w:val="ConsPlusTitle"/>
        <w:widowControl/>
        <w:jc w:val="center"/>
      </w:pPr>
    </w:p>
    <w:p w:rsidR="00CE71CC" w:rsidRDefault="00CE71CC" w:rsidP="0007497A">
      <w:pPr>
        <w:pStyle w:val="ConsPlusTitle"/>
        <w:widowControl/>
        <w:jc w:val="center"/>
      </w:pPr>
      <w:r>
        <w:t>ПОСТАНОВЛЕНИЕ</w:t>
      </w:r>
    </w:p>
    <w:p w:rsidR="00CE71CC" w:rsidRDefault="00CE71CC" w:rsidP="0007497A">
      <w:pPr>
        <w:pStyle w:val="ConsPlusTitle"/>
        <w:widowControl/>
        <w:jc w:val="center"/>
      </w:pPr>
    </w:p>
    <w:p w:rsidR="00CE71CC" w:rsidRPr="00FD7F74" w:rsidRDefault="00CE71CC" w:rsidP="0007497A">
      <w:pPr>
        <w:pStyle w:val="ConsPlusTitle"/>
        <w:widowControl/>
        <w:jc w:val="center"/>
        <w:rPr>
          <w:b w:val="0"/>
        </w:rPr>
      </w:pPr>
      <w:r w:rsidRPr="00FD7F74">
        <w:rPr>
          <w:b w:val="0"/>
        </w:rPr>
        <w:t xml:space="preserve">от «____» _____________ </w:t>
      </w:r>
      <w:smartTag w:uri="urn:schemas-microsoft-com:office:smarttags" w:element="metricconverter">
        <w:smartTagPr>
          <w:attr w:name="ProductID" w:val="2020 г"/>
        </w:smartTagPr>
        <w:r w:rsidRPr="00FD7F74">
          <w:rPr>
            <w:b w:val="0"/>
          </w:rPr>
          <w:t>20</w:t>
        </w:r>
        <w:r>
          <w:rPr>
            <w:b w:val="0"/>
          </w:rPr>
          <w:t>20</w:t>
        </w:r>
        <w:r w:rsidRPr="00FD7F74">
          <w:rPr>
            <w:b w:val="0"/>
          </w:rPr>
          <w:t xml:space="preserve"> г</w:t>
        </w:r>
      </w:smartTag>
      <w:r w:rsidRPr="00FD7F74">
        <w:rPr>
          <w:b w:val="0"/>
        </w:rPr>
        <w:t>.</w:t>
      </w:r>
      <w:r w:rsidRPr="00FD7F74">
        <w:rPr>
          <w:b w:val="0"/>
        </w:rPr>
        <w:tab/>
      </w:r>
      <w:r w:rsidRPr="00FD7F74">
        <w:rPr>
          <w:b w:val="0"/>
        </w:rPr>
        <w:tab/>
      </w:r>
      <w:r w:rsidRPr="00FD7F74">
        <w:rPr>
          <w:b w:val="0"/>
        </w:rPr>
        <w:tab/>
      </w:r>
      <w:r w:rsidRPr="00FD7F74">
        <w:rPr>
          <w:b w:val="0"/>
        </w:rPr>
        <w:tab/>
      </w:r>
      <w:r w:rsidRPr="00FD7F74">
        <w:rPr>
          <w:b w:val="0"/>
        </w:rPr>
        <w:tab/>
      </w:r>
      <w:r w:rsidRPr="00FD7F74">
        <w:rPr>
          <w:b w:val="0"/>
        </w:rPr>
        <w:tab/>
        <w:t xml:space="preserve"> № _______</w:t>
      </w:r>
    </w:p>
    <w:p w:rsidR="00CE71CC" w:rsidRPr="00FD7F74" w:rsidRDefault="00CE71CC" w:rsidP="0007497A">
      <w:pPr>
        <w:pStyle w:val="ConsPlusTitle"/>
        <w:widowControl/>
        <w:jc w:val="center"/>
        <w:rPr>
          <w:b w:val="0"/>
        </w:rPr>
      </w:pPr>
    </w:p>
    <w:p w:rsidR="00CE71CC" w:rsidRDefault="00CE71CC" w:rsidP="0007497A">
      <w:pPr>
        <w:pStyle w:val="ConsPlusTitle"/>
        <w:widowControl/>
        <w:jc w:val="center"/>
      </w:pPr>
    </w:p>
    <w:p w:rsidR="00CE71CC" w:rsidRDefault="00CE71CC" w:rsidP="006D07C4">
      <w:pPr>
        <w:jc w:val="both"/>
        <w:rPr>
          <w:sz w:val="28"/>
          <w:szCs w:val="28"/>
        </w:rPr>
      </w:pPr>
    </w:p>
    <w:p w:rsidR="00CE71CC" w:rsidRDefault="00CE71CC" w:rsidP="009402A1">
      <w:pPr>
        <w:ind w:right="5385"/>
        <w:jc w:val="both"/>
        <w:rPr>
          <w:sz w:val="28"/>
          <w:szCs w:val="28"/>
        </w:rPr>
      </w:pPr>
      <w:r w:rsidRPr="00DA291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 в постановление</w:t>
      </w:r>
      <w:r w:rsidRPr="006D07C4">
        <w:rPr>
          <w:sz w:val="28"/>
          <w:szCs w:val="28"/>
        </w:rPr>
        <w:t xml:space="preserve"> Кабинета Министров Республики Татарстан от 06.07.2005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317 </w:t>
      </w:r>
      <w:r>
        <w:rPr>
          <w:sz w:val="28"/>
          <w:szCs w:val="28"/>
        </w:rPr>
        <w:t>«</w:t>
      </w:r>
      <w:r w:rsidRPr="006D07C4">
        <w:rPr>
          <w:sz w:val="28"/>
          <w:szCs w:val="28"/>
        </w:rPr>
        <w:t>Вопросы Мини</w:t>
      </w:r>
      <w:r>
        <w:rPr>
          <w:sz w:val="28"/>
          <w:szCs w:val="28"/>
        </w:rPr>
        <w:t xml:space="preserve">стерства транспорта и дорожного </w:t>
      </w:r>
      <w:r w:rsidRPr="006D07C4">
        <w:rPr>
          <w:sz w:val="28"/>
          <w:szCs w:val="28"/>
        </w:rPr>
        <w:t>хозяйства Республики Татарстан</w:t>
      </w:r>
      <w:r>
        <w:rPr>
          <w:sz w:val="28"/>
          <w:szCs w:val="28"/>
        </w:rPr>
        <w:t>»</w:t>
      </w:r>
    </w:p>
    <w:p w:rsidR="00CE71CC" w:rsidRDefault="00CE71CC" w:rsidP="006D07C4">
      <w:pPr>
        <w:ind w:right="4677"/>
        <w:jc w:val="both"/>
        <w:rPr>
          <w:sz w:val="28"/>
          <w:szCs w:val="28"/>
        </w:rPr>
      </w:pPr>
    </w:p>
    <w:p w:rsidR="00CE71CC" w:rsidRDefault="00CE71CC" w:rsidP="006D07C4">
      <w:pPr>
        <w:ind w:right="4677"/>
        <w:jc w:val="both"/>
        <w:rPr>
          <w:sz w:val="28"/>
          <w:szCs w:val="28"/>
        </w:rPr>
      </w:pPr>
    </w:p>
    <w:p w:rsidR="00CE71CC" w:rsidRDefault="00CE71CC" w:rsidP="006D07C4">
      <w:pPr>
        <w:ind w:left="567" w:right="707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ПОСТАНОВЛЯЕТ: </w:t>
      </w:r>
    </w:p>
    <w:p w:rsidR="00CE71CC" w:rsidRPr="00617EAC" w:rsidRDefault="00CE71CC" w:rsidP="006D07C4">
      <w:pPr>
        <w:ind w:right="707"/>
        <w:rPr>
          <w:sz w:val="20"/>
          <w:szCs w:val="20"/>
        </w:rPr>
      </w:pPr>
    </w:p>
    <w:p w:rsidR="00CE71CC" w:rsidRDefault="00CE71CC" w:rsidP="00620E3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3C4052"/>
          <w:shd w:val="clear" w:color="auto" w:fill="FFFFFF"/>
        </w:rPr>
      </w:pPr>
      <w:r w:rsidRPr="006D07C4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</w:t>
      </w:r>
      <w:r w:rsidRPr="006D07C4">
        <w:rPr>
          <w:sz w:val="28"/>
          <w:szCs w:val="28"/>
        </w:rPr>
        <w:t xml:space="preserve"> Кабинета Министров Республики Татарстан от 06.07.2005 </w:t>
      </w:r>
      <w:r>
        <w:rPr>
          <w:sz w:val="28"/>
          <w:szCs w:val="28"/>
        </w:rPr>
        <w:t>№ 317 «</w:t>
      </w:r>
      <w:r w:rsidRPr="006D07C4">
        <w:rPr>
          <w:sz w:val="28"/>
          <w:szCs w:val="28"/>
        </w:rPr>
        <w:t>Вопросы Министерства транспорта и дорожного</w:t>
      </w:r>
      <w:r>
        <w:rPr>
          <w:sz w:val="28"/>
          <w:szCs w:val="28"/>
        </w:rPr>
        <w:t xml:space="preserve"> хозяйства Республики Татарстан»</w:t>
      </w:r>
      <w:r w:rsidRPr="006D07C4">
        <w:rPr>
          <w:sz w:val="28"/>
          <w:szCs w:val="28"/>
        </w:rPr>
        <w:t xml:space="preserve"> (с изменениями, внесенными </w:t>
      </w:r>
      <w:r>
        <w:rPr>
          <w:sz w:val="28"/>
          <w:szCs w:val="28"/>
        </w:rPr>
        <w:t>п</w:t>
      </w:r>
      <w:r w:rsidRPr="006D07C4">
        <w:rPr>
          <w:sz w:val="28"/>
          <w:szCs w:val="28"/>
        </w:rPr>
        <w:t xml:space="preserve">остановлениями Кабинета Министров Республики Татарстан от 29.12.2005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660, от 19.06.2006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312, от 31.05.2010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419, от 17.12.2010 </w:t>
      </w:r>
      <w:r>
        <w:rPr>
          <w:sz w:val="28"/>
          <w:szCs w:val="28"/>
        </w:rPr>
        <w:t xml:space="preserve">№ 1078, от 26.10.2011 № </w:t>
      </w:r>
      <w:r w:rsidRPr="006D07C4">
        <w:rPr>
          <w:sz w:val="28"/>
          <w:szCs w:val="28"/>
        </w:rPr>
        <w:t xml:space="preserve">890, от 23.12.2011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1060, от 02.06.2012 </w:t>
      </w:r>
      <w:r>
        <w:rPr>
          <w:sz w:val="28"/>
          <w:szCs w:val="28"/>
        </w:rPr>
        <w:t xml:space="preserve">№ </w:t>
      </w:r>
      <w:r w:rsidRPr="006D07C4">
        <w:rPr>
          <w:sz w:val="28"/>
          <w:szCs w:val="28"/>
        </w:rPr>
        <w:t xml:space="preserve">466, от 10.10.2012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846, от 19.03.2013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185, от 04.12.2013</w:t>
      </w:r>
      <w:r>
        <w:rPr>
          <w:sz w:val="28"/>
          <w:szCs w:val="28"/>
        </w:rPr>
        <w:t xml:space="preserve"> №</w:t>
      </w:r>
      <w:r w:rsidRPr="006D07C4">
        <w:rPr>
          <w:sz w:val="28"/>
          <w:szCs w:val="28"/>
        </w:rPr>
        <w:t xml:space="preserve"> 955, от 11.12.2013 </w:t>
      </w:r>
      <w:r>
        <w:rPr>
          <w:sz w:val="28"/>
          <w:szCs w:val="28"/>
        </w:rPr>
        <w:t xml:space="preserve">№ </w:t>
      </w:r>
      <w:r w:rsidRPr="006D07C4">
        <w:rPr>
          <w:sz w:val="28"/>
          <w:szCs w:val="28"/>
        </w:rPr>
        <w:t xml:space="preserve">974, от 04.06.2014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376, от 19.03.2016 </w:t>
      </w:r>
      <w:r>
        <w:rPr>
          <w:sz w:val="28"/>
          <w:szCs w:val="28"/>
        </w:rPr>
        <w:t xml:space="preserve">№ </w:t>
      </w:r>
      <w:r w:rsidRPr="006D07C4">
        <w:rPr>
          <w:sz w:val="28"/>
          <w:szCs w:val="28"/>
        </w:rPr>
        <w:t xml:space="preserve">150, от 29.10.2016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796, от 03.02.2017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58, от 20.04.2017 </w:t>
      </w:r>
      <w:r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232</w:t>
      </w:r>
      <w:r>
        <w:rPr>
          <w:sz w:val="28"/>
          <w:szCs w:val="28"/>
        </w:rPr>
        <w:t>,</w:t>
      </w:r>
      <w:r w:rsidRPr="006D07C4">
        <w:t xml:space="preserve"> </w:t>
      </w:r>
      <w:r w:rsidRPr="006D07C4">
        <w:rPr>
          <w:sz w:val="28"/>
          <w:szCs w:val="28"/>
        </w:rPr>
        <w:t xml:space="preserve">от 18.12.2017 </w:t>
      </w:r>
      <w:hyperlink r:id="rId6" w:history="1">
        <w:r>
          <w:rPr>
            <w:sz w:val="28"/>
            <w:szCs w:val="28"/>
          </w:rPr>
          <w:t>№</w:t>
        </w:r>
        <w:r w:rsidRPr="006D07C4">
          <w:rPr>
            <w:sz w:val="28"/>
            <w:szCs w:val="28"/>
          </w:rPr>
          <w:t xml:space="preserve"> 1008</w:t>
        </w:r>
      </w:hyperlink>
      <w:r>
        <w:rPr>
          <w:sz w:val="28"/>
          <w:szCs w:val="28"/>
        </w:rPr>
        <w:t>, от 22.03.2018 № 161, от 05.06.2018 № 430, 17.12.2018 № 1155, от 16.03.2019 № 185, от 22.07.2019 № 613, от 11.02.2020 № 99, от 21.04.2020 № 312, от 11.07.2020 № 575, от 19.08.2020 № 710)</w:t>
      </w:r>
      <w:r w:rsidRPr="006D07C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е, изложив пункт 2 в следующей редакции</w:t>
      </w:r>
      <w:r>
        <w:rPr>
          <w:rFonts w:ascii="Arial" w:hAnsi="Arial" w:cs="Arial"/>
          <w:color w:val="3C4052"/>
          <w:shd w:val="clear" w:color="auto" w:fill="FFFFFF"/>
        </w:rPr>
        <w:t>:</w:t>
      </w:r>
    </w:p>
    <w:p w:rsidR="00CE71CC" w:rsidRDefault="00CE71CC" w:rsidP="007763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 Установить предельную численность работников по аппарату Министерства транспорта и дорожного хозяйства Республики Татарстан:</w:t>
      </w:r>
    </w:p>
    <w:p w:rsidR="00CE71CC" w:rsidRDefault="00CE71CC" w:rsidP="007763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апреля 2018 года – в количестве 85 единиц с месячным фондом оплаты труда по должностным окладам в сумме 1849,565 тыс.рублей;</w:t>
      </w:r>
    </w:p>
    <w:p w:rsidR="00CE71CC" w:rsidRDefault="00CE71CC" w:rsidP="008D3E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 октября 2020 года – в количестве 85 единиц с месячным фондом оплаты труда по должностным окладам в сумме 1905,096 тыс.рублей.».</w:t>
      </w:r>
    </w:p>
    <w:p w:rsidR="00CE71CC" w:rsidRDefault="00CE71CC" w:rsidP="00966A26">
      <w:pPr>
        <w:ind w:firstLine="709"/>
        <w:jc w:val="both"/>
        <w:rPr>
          <w:sz w:val="28"/>
          <w:szCs w:val="28"/>
        </w:rPr>
      </w:pPr>
    </w:p>
    <w:p w:rsidR="00CE71CC" w:rsidRDefault="00CE71CC" w:rsidP="00966A26">
      <w:pPr>
        <w:ind w:firstLine="709"/>
        <w:jc w:val="both"/>
        <w:rPr>
          <w:sz w:val="28"/>
          <w:szCs w:val="28"/>
        </w:rPr>
      </w:pPr>
    </w:p>
    <w:p w:rsidR="00CE71CC" w:rsidRDefault="00CE71CC" w:rsidP="00966A26">
      <w:pPr>
        <w:ind w:firstLine="709"/>
        <w:jc w:val="both"/>
        <w:rPr>
          <w:rFonts w:ascii="Arial" w:hAnsi="Arial" w:cs="Arial"/>
        </w:rPr>
      </w:pPr>
    </w:p>
    <w:p w:rsidR="00CE71CC" w:rsidRDefault="00CE71CC" w:rsidP="006963A3">
      <w:pPr>
        <w:jc w:val="both"/>
        <w:rPr>
          <w:sz w:val="28"/>
          <w:szCs w:val="28"/>
        </w:rPr>
      </w:pPr>
    </w:p>
    <w:p w:rsidR="00CE71CC" w:rsidRPr="007C16D5" w:rsidRDefault="00CE71CC" w:rsidP="007C16D5">
      <w:pPr>
        <w:autoSpaceDE w:val="0"/>
        <w:autoSpaceDN w:val="0"/>
        <w:adjustRightInd w:val="0"/>
        <w:rPr>
          <w:sz w:val="28"/>
          <w:szCs w:val="28"/>
        </w:rPr>
      </w:pPr>
      <w:r w:rsidRPr="007C16D5">
        <w:rPr>
          <w:sz w:val="28"/>
          <w:szCs w:val="28"/>
        </w:rPr>
        <w:t>Премьер-министр</w:t>
      </w:r>
    </w:p>
    <w:p w:rsidR="00CE71CC" w:rsidRDefault="00CE71CC" w:rsidP="0076007C">
      <w:pPr>
        <w:autoSpaceDE w:val="0"/>
        <w:autoSpaceDN w:val="0"/>
        <w:adjustRightInd w:val="0"/>
        <w:rPr>
          <w:sz w:val="28"/>
          <w:szCs w:val="28"/>
        </w:rPr>
      </w:pPr>
      <w:r w:rsidRPr="007C16D5">
        <w:rPr>
          <w:sz w:val="28"/>
          <w:szCs w:val="28"/>
        </w:rPr>
        <w:t>Респу</w:t>
      </w:r>
      <w:r>
        <w:rPr>
          <w:sz w:val="28"/>
          <w:szCs w:val="28"/>
        </w:rPr>
        <w:t>блики Татарстан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Песошин</w:t>
      </w:r>
    </w:p>
    <w:p w:rsidR="00CE71CC" w:rsidRDefault="00CE71CC" w:rsidP="0076007C">
      <w:pPr>
        <w:autoSpaceDE w:val="0"/>
        <w:autoSpaceDN w:val="0"/>
        <w:adjustRightInd w:val="0"/>
        <w:rPr>
          <w:sz w:val="28"/>
          <w:szCs w:val="28"/>
        </w:rPr>
      </w:pPr>
    </w:p>
    <w:p w:rsidR="00CE71CC" w:rsidRPr="007C16D5" w:rsidRDefault="00CE71CC" w:rsidP="00521E5D">
      <w:pPr>
        <w:autoSpaceDE w:val="0"/>
        <w:autoSpaceDN w:val="0"/>
        <w:adjustRightInd w:val="0"/>
        <w:ind w:right="140"/>
        <w:rPr>
          <w:sz w:val="28"/>
          <w:szCs w:val="28"/>
        </w:rPr>
      </w:pPr>
    </w:p>
    <w:sectPr w:rsidR="00CE71CC" w:rsidRPr="007C16D5" w:rsidSect="008A15E2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CC" w:rsidRDefault="00CE71CC">
      <w:r>
        <w:separator/>
      </w:r>
    </w:p>
  </w:endnote>
  <w:endnote w:type="continuationSeparator" w:id="0">
    <w:p w:rsidR="00CE71CC" w:rsidRDefault="00C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CC" w:rsidRDefault="00CE71CC">
      <w:r>
        <w:separator/>
      </w:r>
    </w:p>
  </w:footnote>
  <w:footnote w:type="continuationSeparator" w:id="0">
    <w:p w:rsidR="00CE71CC" w:rsidRDefault="00CE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CC" w:rsidRDefault="00CE71CC" w:rsidP="008A15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71CC" w:rsidRDefault="00CE71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1CC" w:rsidRDefault="00CE71CC" w:rsidP="008A15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71CC" w:rsidRDefault="00CE7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9EF"/>
    <w:rsid w:val="0000644E"/>
    <w:rsid w:val="000111C5"/>
    <w:rsid w:val="00022CC2"/>
    <w:rsid w:val="00024338"/>
    <w:rsid w:val="000274CD"/>
    <w:rsid w:val="000412BA"/>
    <w:rsid w:val="000432BD"/>
    <w:rsid w:val="0004368B"/>
    <w:rsid w:val="000466A4"/>
    <w:rsid w:val="00046A69"/>
    <w:rsid w:val="00054F01"/>
    <w:rsid w:val="00061BE0"/>
    <w:rsid w:val="00063DAC"/>
    <w:rsid w:val="0007497A"/>
    <w:rsid w:val="0008372D"/>
    <w:rsid w:val="000866DC"/>
    <w:rsid w:val="000877C8"/>
    <w:rsid w:val="00093B14"/>
    <w:rsid w:val="000A5E4A"/>
    <w:rsid w:val="000B6B2B"/>
    <w:rsid w:val="000D2DCC"/>
    <w:rsid w:val="000D47D1"/>
    <w:rsid w:val="000E3FDA"/>
    <w:rsid w:val="000E7D3C"/>
    <w:rsid w:val="000F0C40"/>
    <w:rsid w:val="000F25C6"/>
    <w:rsid w:val="000F5543"/>
    <w:rsid w:val="0011146F"/>
    <w:rsid w:val="001427EF"/>
    <w:rsid w:val="00147C74"/>
    <w:rsid w:val="00151BAC"/>
    <w:rsid w:val="001555E9"/>
    <w:rsid w:val="00156F8A"/>
    <w:rsid w:val="001712DF"/>
    <w:rsid w:val="00184768"/>
    <w:rsid w:val="0018627E"/>
    <w:rsid w:val="001A688E"/>
    <w:rsid w:val="001D1936"/>
    <w:rsid w:val="001D376A"/>
    <w:rsid w:val="001E1F77"/>
    <w:rsid w:val="001E27AE"/>
    <w:rsid w:val="001F194D"/>
    <w:rsid w:val="001F4E7B"/>
    <w:rsid w:val="00201127"/>
    <w:rsid w:val="00237C99"/>
    <w:rsid w:val="00241B40"/>
    <w:rsid w:val="00251A10"/>
    <w:rsid w:val="00251DBF"/>
    <w:rsid w:val="00253435"/>
    <w:rsid w:val="00254C26"/>
    <w:rsid w:val="0026381C"/>
    <w:rsid w:val="00267C6E"/>
    <w:rsid w:val="00273067"/>
    <w:rsid w:val="00273743"/>
    <w:rsid w:val="002748FB"/>
    <w:rsid w:val="002A0851"/>
    <w:rsid w:val="002A7D65"/>
    <w:rsid w:val="002A7E61"/>
    <w:rsid w:val="002B04C2"/>
    <w:rsid w:val="002B200D"/>
    <w:rsid w:val="002B71ED"/>
    <w:rsid w:val="002C08E9"/>
    <w:rsid w:val="002C2628"/>
    <w:rsid w:val="002C3C11"/>
    <w:rsid w:val="002E1C75"/>
    <w:rsid w:val="002E329B"/>
    <w:rsid w:val="002E51A0"/>
    <w:rsid w:val="002F7357"/>
    <w:rsid w:val="003030D3"/>
    <w:rsid w:val="0032020C"/>
    <w:rsid w:val="003243A4"/>
    <w:rsid w:val="00334B19"/>
    <w:rsid w:val="00345CF0"/>
    <w:rsid w:val="00357C8D"/>
    <w:rsid w:val="00367207"/>
    <w:rsid w:val="003855B2"/>
    <w:rsid w:val="003966AA"/>
    <w:rsid w:val="003A5A4F"/>
    <w:rsid w:val="003C24A6"/>
    <w:rsid w:val="003C4629"/>
    <w:rsid w:val="003C614A"/>
    <w:rsid w:val="003D16B9"/>
    <w:rsid w:val="003D600D"/>
    <w:rsid w:val="003D6C2D"/>
    <w:rsid w:val="003E1841"/>
    <w:rsid w:val="003E30AC"/>
    <w:rsid w:val="003E3D04"/>
    <w:rsid w:val="003E454F"/>
    <w:rsid w:val="003E5F6B"/>
    <w:rsid w:val="00406B05"/>
    <w:rsid w:val="0041426F"/>
    <w:rsid w:val="004163B1"/>
    <w:rsid w:val="0041682F"/>
    <w:rsid w:val="004172A1"/>
    <w:rsid w:val="0042277D"/>
    <w:rsid w:val="00431C40"/>
    <w:rsid w:val="00434270"/>
    <w:rsid w:val="00441DEB"/>
    <w:rsid w:val="004443C5"/>
    <w:rsid w:val="00444FE9"/>
    <w:rsid w:val="00446606"/>
    <w:rsid w:val="00455D50"/>
    <w:rsid w:val="00457EE9"/>
    <w:rsid w:val="00476ECD"/>
    <w:rsid w:val="00480854"/>
    <w:rsid w:val="00485228"/>
    <w:rsid w:val="004A27B3"/>
    <w:rsid w:val="004B1EDA"/>
    <w:rsid w:val="004B31AA"/>
    <w:rsid w:val="004C0E70"/>
    <w:rsid w:val="004C2EDF"/>
    <w:rsid w:val="004D43BB"/>
    <w:rsid w:val="004E129C"/>
    <w:rsid w:val="00500A02"/>
    <w:rsid w:val="0050378A"/>
    <w:rsid w:val="005069F6"/>
    <w:rsid w:val="00517B96"/>
    <w:rsid w:val="00521E5D"/>
    <w:rsid w:val="00522A64"/>
    <w:rsid w:val="00524ADC"/>
    <w:rsid w:val="00525525"/>
    <w:rsid w:val="005271FD"/>
    <w:rsid w:val="00530877"/>
    <w:rsid w:val="00540815"/>
    <w:rsid w:val="0054138B"/>
    <w:rsid w:val="00543B58"/>
    <w:rsid w:val="00556DEC"/>
    <w:rsid w:val="005603DB"/>
    <w:rsid w:val="00561DEA"/>
    <w:rsid w:val="005B3A53"/>
    <w:rsid w:val="005B45E9"/>
    <w:rsid w:val="005D0705"/>
    <w:rsid w:val="005E09EC"/>
    <w:rsid w:val="005E7001"/>
    <w:rsid w:val="005F1ADB"/>
    <w:rsid w:val="00600578"/>
    <w:rsid w:val="00615F8D"/>
    <w:rsid w:val="00617EAC"/>
    <w:rsid w:val="00620E3A"/>
    <w:rsid w:val="00630979"/>
    <w:rsid w:val="00630EDD"/>
    <w:rsid w:val="006333BE"/>
    <w:rsid w:val="00643D98"/>
    <w:rsid w:val="00670B2B"/>
    <w:rsid w:val="00671140"/>
    <w:rsid w:val="0068354F"/>
    <w:rsid w:val="006867D1"/>
    <w:rsid w:val="006963A3"/>
    <w:rsid w:val="006A242B"/>
    <w:rsid w:val="006B34E8"/>
    <w:rsid w:val="006C1CD6"/>
    <w:rsid w:val="006D07C4"/>
    <w:rsid w:val="006D6DC6"/>
    <w:rsid w:val="006E5801"/>
    <w:rsid w:val="007006B0"/>
    <w:rsid w:val="0071010F"/>
    <w:rsid w:val="00711ED8"/>
    <w:rsid w:val="0071506C"/>
    <w:rsid w:val="00726ED0"/>
    <w:rsid w:val="00737ABC"/>
    <w:rsid w:val="00741D21"/>
    <w:rsid w:val="00745590"/>
    <w:rsid w:val="00746772"/>
    <w:rsid w:val="00753F8B"/>
    <w:rsid w:val="00757016"/>
    <w:rsid w:val="0076007C"/>
    <w:rsid w:val="0076254A"/>
    <w:rsid w:val="007631CF"/>
    <w:rsid w:val="00776395"/>
    <w:rsid w:val="00782099"/>
    <w:rsid w:val="0078223D"/>
    <w:rsid w:val="00783E96"/>
    <w:rsid w:val="007A415F"/>
    <w:rsid w:val="007A50C9"/>
    <w:rsid w:val="007C16D5"/>
    <w:rsid w:val="007C68DE"/>
    <w:rsid w:val="007C6BFE"/>
    <w:rsid w:val="007D30DE"/>
    <w:rsid w:val="00816B53"/>
    <w:rsid w:val="008316DA"/>
    <w:rsid w:val="00855E9D"/>
    <w:rsid w:val="00856F16"/>
    <w:rsid w:val="008655E7"/>
    <w:rsid w:val="00872663"/>
    <w:rsid w:val="00872C6D"/>
    <w:rsid w:val="00885D36"/>
    <w:rsid w:val="00886D93"/>
    <w:rsid w:val="0089533B"/>
    <w:rsid w:val="008A15E2"/>
    <w:rsid w:val="008B544F"/>
    <w:rsid w:val="008C0570"/>
    <w:rsid w:val="008D37B1"/>
    <w:rsid w:val="008D3ECD"/>
    <w:rsid w:val="008D628C"/>
    <w:rsid w:val="008D68CC"/>
    <w:rsid w:val="008E34EE"/>
    <w:rsid w:val="008F0150"/>
    <w:rsid w:val="008F614B"/>
    <w:rsid w:val="0090018E"/>
    <w:rsid w:val="009003EE"/>
    <w:rsid w:val="0093552A"/>
    <w:rsid w:val="009402A1"/>
    <w:rsid w:val="0094136C"/>
    <w:rsid w:val="009414C7"/>
    <w:rsid w:val="009550EF"/>
    <w:rsid w:val="0096329A"/>
    <w:rsid w:val="00964855"/>
    <w:rsid w:val="00966A26"/>
    <w:rsid w:val="00971BAE"/>
    <w:rsid w:val="00973EF6"/>
    <w:rsid w:val="009779C5"/>
    <w:rsid w:val="00984538"/>
    <w:rsid w:val="00987385"/>
    <w:rsid w:val="00995358"/>
    <w:rsid w:val="009C1DB0"/>
    <w:rsid w:val="009E1008"/>
    <w:rsid w:val="009E5D93"/>
    <w:rsid w:val="009F20A7"/>
    <w:rsid w:val="00A00F0C"/>
    <w:rsid w:val="00A01D16"/>
    <w:rsid w:val="00A208F5"/>
    <w:rsid w:val="00A242C6"/>
    <w:rsid w:val="00A369EF"/>
    <w:rsid w:val="00A3733D"/>
    <w:rsid w:val="00A42BA4"/>
    <w:rsid w:val="00A5304D"/>
    <w:rsid w:val="00A736A3"/>
    <w:rsid w:val="00A74B94"/>
    <w:rsid w:val="00A756C3"/>
    <w:rsid w:val="00A80B86"/>
    <w:rsid w:val="00A9050D"/>
    <w:rsid w:val="00A91DAF"/>
    <w:rsid w:val="00AA2C3A"/>
    <w:rsid w:val="00AA2CE1"/>
    <w:rsid w:val="00AA68A5"/>
    <w:rsid w:val="00AA76A5"/>
    <w:rsid w:val="00AB6C52"/>
    <w:rsid w:val="00AE165A"/>
    <w:rsid w:val="00AF106F"/>
    <w:rsid w:val="00AF2880"/>
    <w:rsid w:val="00AF59E8"/>
    <w:rsid w:val="00B0197B"/>
    <w:rsid w:val="00B12047"/>
    <w:rsid w:val="00B128F2"/>
    <w:rsid w:val="00B1352B"/>
    <w:rsid w:val="00B31C76"/>
    <w:rsid w:val="00B37A10"/>
    <w:rsid w:val="00B412E1"/>
    <w:rsid w:val="00B422CA"/>
    <w:rsid w:val="00B46CCC"/>
    <w:rsid w:val="00B53B4D"/>
    <w:rsid w:val="00B61228"/>
    <w:rsid w:val="00B81642"/>
    <w:rsid w:val="00B97134"/>
    <w:rsid w:val="00BC37F3"/>
    <w:rsid w:val="00BC53C8"/>
    <w:rsid w:val="00BE1335"/>
    <w:rsid w:val="00BE1D35"/>
    <w:rsid w:val="00BF0131"/>
    <w:rsid w:val="00C06884"/>
    <w:rsid w:val="00C1786C"/>
    <w:rsid w:val="00C300E6"/>
    <w:rsid w:val="00C43644"/>
    <w:rsid w:val="00C51C3B"/>
    <w:rsid w:val="00C52934"/>
    <w:rsid w:val="00C60994"/>
    <w:rsid w:val="00C7074F"/>
    <w:rsid w:val="00C72723"/>
    <w:rsid w:val="00C934D3"/>
    <w:rsid w:val="00CA17E3"/>
    <w:rsid w:val="00CA695D"/>
    <w:rsid w:val="00CB6A7E"/>
    <w:rsid w:val="00CC41A2"/>
    <w:rsid w:val="00CD65E1"/>
    <w:rsid w:val="00CE71CC"/>
    <w:rsid w:val="00CF0138"/>
    <w:rsid w:val="00CF432B"/>
    <w:rsid w:val="00D05FF2"/>
    <w:rsid w:val="00D11A02"/>
    <w:rsid w:val="00D1787E"/>
    <w:rsid w:val="00D249E7"/>
    <w:rsid w:val="00D255A2"/>
    <w:rsid w:val="00D34DFA"/>
    <w:rsid w:val="00D3765E"/>
    <w:rsid w:val="00D4305E"/>
    <w:rsid w:val="00D44427"/>
    <w:rsid w:val="00D47565"/>
    <w:rsid w:val="00D4799E"/>
    <w:rsid w:val="00D52404"/>
    <w:rsid w:val="00D55BFB"/>
    <w:rsid w:val="00D64E94"/>
    <w:rsid w:val="00D72155"/>
    <w:rsid w:val="00D739BE"/>
    <w:rsid w:val="00D810D2"/>
    <w:rsid w:val="00D84676"/>
    <w:rsid w:val="00D866B9"/>
    <w:rsid w:val="00D86E02"/>
    <w:rsid w:val="00D93FBC"/>
    <w:rsid w:val="00DA291A"/>
    <w:rsid w:val="00DA32ED"/>
    <w:rsid w:val="00DB1DBB"/>
    <w:rsid w:val="00DD2E36"/>
    <w:rsid w:val="00DD3BCB"/>
    <w:rsid w:val="00DE23CE"/>
    <w:rsid w:val="00DF05D9"/>
    <w:rsid w:val="00E21A94"/>
    <w:rsid w:val="00E22C80"/>
    <w:rsid w:val="00E30907"/>
    <w:rsid w:val="00E36428"/>
    <w:rsid w:val="00E42A7A"/>
    <w:rsid w:val="00E43B18"/>
    <w:rsid w:val="00E503FF"/>
    <w:rsid w:val="00E637DC"/>
    <w:rsid w:val="00E67273"/>
    <w:rsid w:val="00E72D5A"/>
    <w:rsid w:val="00E765F1"/>
    <w:rsid w:val="00E81AA1"/>
    <w:rsid w:val="00E82C9B"/>
    <w:rsid w:val="00E84184"/>
    <w:rsid w:val="00E86559"/>
    <w:rsid w:val="00E96EF8"/>
    <w:rsid w:val="00EB45A0"/>
    <w:rsid w:val="00EC77AC"/>
    <w:rsid w:val="00ED4686"/>
    <w:rsid w:val="00EE1A2A"/>
    <w:rsid w:val="00EE4BD4"/>
    <w:rsid w:val="00F21302"/>
    <w:rsid w:val="00F260DC"/>
    <w:rsid w:val="00F41F02"/>
    <w:rsid w:val="00F500E0"/>
    <w:rsid w:val="00F51E0D"/>
    <w:rsid w:val="00F549B9"/>
    <w:rsid w:val="00F564BB"/>
    <w:rsid w:val="00F57310"/>
    <w:rsid w:val="00F61C84"/>
    <w:rsid w:val="00F64298"/>
    <w:rsid w:val="00F67FAF"/>
    <w:rsid w:val="00F80C2C"/>
    <w:rsid w:val="00F815B3"/>
    <w:rsid w:val="00F820BC"/>
    <w:rsid w:val="00F94CB4"/>
    <w:rsid w:val="00FA05FC"/>
    <w:rsid w:val="00FA2021"/>
    <w:rsid w:val="00FA4723"/>
    <w:rsid w:val="00FB0B1D"/>
    <w:rsid w:val="00FB2CE2"/>
    <w:rsid w:val="00FB782A"/>
    <w:rsid w:val="00FC63DE"/>
    <w:rsid w:val="00FD46B4"/>
    <w:rsid w:val="00FD4C58"/>
    <w:rsid w:val="00FD7F74"/>
    <w:rsid w:val="00FE6EC1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9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9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pPr>
      <w:ind w:left="630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09F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5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FA"/>
    <w:rPr>
      <w:sz w:val="0"/>
      <w:szCs w:val="0"/>
    </w:rPr>
  </w:style>
  <w:style w:type="paragraph" w:customStyle="1" w:styleId="ConsPlusTitle">
    <w:name w:val="ConsPlusTitle"/>
    <w:uiPriority w:val="99"/>
    <w:rsid w:val="000749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5B45E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01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9F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F0150"/>
    <w:rPr>
      <w:rFonts w:cs="Times New Roman"/>
    </w:rPr>
  </w:style>
  <w:style w:type="table" w:styleId="TableGrid">
    <w:name w:val="Table Grid"/>
    <w:basedOn w:val="TableNormal"/>
    <w:uiPriority w:val="99"/>
    <w:rsid w:val="00E364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34B19"/>
    <w:rPr>
      <w:rFonts w:cs="Times New Roman"/>
      <w:b/>
    </w:rPr>
  </w:style>
  <w:style w:type="character" w:customStyle="1" w:styleId="doccaption">
    <w:name w:val="doccaption"/>
    <w:uiPriority w:val="99"/>
    <w:rsid w:val="002C2628"/>
  </w:style>
  <w:style w:type="paragraph" w:styleId="ListParagraph">
    <w:name w:val="List Paragraph"/>
    <w:basedOn w:val="Normal"/>
    <w:uiPriority w:val="99"/>
    <w:qFormat/>
    <w:rsid w:val="0094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9287AD27F0631A3178C8BB738C2825C85C63A1E9CA610DE08996D93EE2EB309C9EDAE27BE0F368A17AFDBEv2f4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265</Words>
  <Characters>1511</Characters>
  <Application>Microsoft Office Word</Application>
  <DocSecurity>0</DocSecurity>
  <Lines>0</Lines>
  <Paragraphs>0</Paragraphs>
  <ScaleCrop>false</ScaleCrop>
  <Company>MinTransRT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специалисту отдела транспортной политики</dc:title>
  <dc:subject/>
  <dc:creator>KATYA</dc:creator>
  <cp:keywords/>
  <dc:description/>
  <cp:lastModifiedBy>Admin</cp:lastModifiedBy>
  <cp:revision>3</cp:revision>
  <cp:lastPrinted>2020-12-16T14:05:00Z</cp:lastPrinted>
  <dcterms:created xsi:type="dcterms:W3CDTF">2020-12-18T09:05:00Z</dcterms:created>
  <dcterms:modified xsi:type="dcterms:W3CDTF">2020-12-21T14:58:00Z</dcterms:modified>
</cp:coreProperties>
</file>