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76" w:rsidRPr="00591D86" w:rsidRDefault="00C67A76" w:rsidP="00C9729E">
      <w:pPr>
        <w:ind w:right="605"/>
        <w:jc w:val="right"/>
        <w:rPr>
          <w:sz w:val="28"/>
          <w:szCs w:val="28"/>
        </w:rPr>
      </w:pPr>
      <w:r w:rsidRPr="00591D86">
        <w:rPr>
          <w:sz w:val="28"/>
          <w:szCs w:val="28"/>
        </w:rPr>
        <w:t>Проект</w:t>
      </w:r>
    </w:p>
    <w:p w:rsidR="00C67A76" w:rsidRPr="00591D86" w:rsidRDefault="00C67A76" w:rsidP="00C9729E">
      <w:pPr>
        <w:ind w:right="605" w:firstLine="540"/>
        <w:jc w:val="center"/>
        <w:rPr>
          <w:sz w:val="28"/>
          <w:szCs w:val="28"/>
        </w:rPr>
      </w:pPr>
      <w:r w:rsidRPr="00591D86">
        <w:rPr>
          <w:sz w:val="28"/>
          <w:szCs w:val="28"/>
        </w:rPr>
        <w:t>КАБИНЕТ МИНИСТРОВ РЕСПУБЛИКИ ТАТАРСТАН</w:t>
      </w:r>
    </w:p>
    <w:p w:rsidR="00C67A76" w:rsidRPr="00591D86" w:rsidRDefault="00C67A76" w:rsidP="00C9729E">
      <w:pPr>
        <w:ind w:right="605"/>
        <w:rPr>
          <w:sz w:val="28"/>
          <w:szCs w:val="28"/>
        </w:rPr>
      </w:pPr>
    </w:p>
    <w:p w:rsidR="00C67A76" w:rsidRPr="00591D86" w:rsidRDefault="00C67A76" w:rsidP="00C9729E">
      <w:pPr>
        <w:ind w:right="605"/>
        <w:jc w:val="center"/>
        <w:rPr>
          <w:sz w:val="28"/>
          <w:szCs w:val="28"/>
        </w:rPr>
      </w:pPr>
      <w:r w:rsidRPr="00591D86">
        <w:rPr>
          <w:sz w:val="28"/>
          <w:szCs w:val="28"/>
        </w:rPr>
        <w:t>ПОСТАНОВЛЕНИЕ                                                            КАРАР</w:t>
      </w:r>
    </w:p>
    <w:p w:rsidR="00C67A76" w:rsidRPr="00591D86" w:rsidRDefault="00C67A76" w:rsidP="00C9729E">
      <w:pPr>
        <w:ind w:right="605"/>
        <w:rPr>
          <w:sz w:val="28"/>
          <w:szCs w:val="28"/>
        </w:rPr>
      </w:pPr>
      <w:r w:rsidRPr="00591D86">
        <w:rPr>
          <w:sz w:val="28"/>
          <w:szCs w:val="28"/>
        </w:rPr>
        <w:t xml:space="preserve">                   от _________                                                                  №______</w:t>
      </w: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Default="00C67A76" w:rsidP="00DB3B68">
      <w:pPr>
        <w:pStyle w:val="ConsPlusTitle"/>
        <w:tabs>
          <w:tab w:val="left" w:pos="7513"/>
        </w:tabs>
        <w:ind w:right="5385"/>
        <w:jc w:val="both"/>
        <w:rPr>
          <w:sz w:val="28"/>
          <w:szCs w:val="28"/>
        </w:rPr>
      </w:pPr>
      <w:r w:rsidRPr="00337574">
        <w:rPr>
          <w:b w:val="0"/>
          <w:sz w:val="28"/>
          <w:szCs w:val="28"/>
        </w:rPr>
        <w:t xml:space="preserve">Об </w:t>
      </w:r>
      <w:r>
        <w:rPr>
          <w:b w:val="0"/>
          <w:sz w:val="28"/>
          <w:szCs w:val="28"/>
        </w:rPr>
        <w:t xml:space="preserve">утверждении критериев </w:t>
      </w:r>
      <w:r w:rsidRPr="00790EC0">
        <w:rPr>
          <w:b w:val="0"/>
          <w:sz w:val="28"/>
          <w:szCs w:val="28"/>
        </w:rPr>
        <w:t>отнесен</w:t>
      </w:r>
      <w:r>
        <w:rPr>
          <w:b w:val="0"/>
          <w:sz w:val="28"/>
          <w:szCs w:val="28"/>
        </w:rPr>
        <w:t>ия деятельности юридических лиц</w:t>
      </w:r>
      <w:r w:rsidRPr="006B2F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790EC0">
        <w:rPr>
          <w:b w:val="0"/>
          <w:sz w:val="28"/>
          <w:szCs w:val="28"/>
        </w:rPr>
        <w:t xml:space="preserve"> инд</w:t>
      </w:r>
      <w:r w:rsidRPr="00790EC0">
        <w:rPr>
          <w:b w:val="0"/>
          <w:sz w:val="28"/>
          <w:szCs w:val="28"/>
        </w:rPr>
        <w:t>и</w:t>
      </w:r>
      <w:r w:rsidRPr="00790EC0">
        <w:rPr>
          <w:b w:val="0"/>
          <w:sz w:val="28"/>
          <w:szCs w:val="28"/>
        </w:rPr>
        <w:t>видуальных предпринимателей к опр</w:t>
      </w:r>
      <w:r w:rsidRPr="00790EC0">
        <w:rPr>
          <w:b w:val="0"/>
          <w:sz w:val="28"/>
          <w:szCs w:val="28"/>
        </w:rPr>
        <w:t>е</w:t>
      </w:r>
      <w:r w:rsidRPr="00790EC0">
        <w:rPr>
          <w:b w:val="0"/>
          <w:sz w:val="28"/>
          <w:szCs w:val="28"/>
        </w:rPr>
        <w:t>деленной категории риска при осущ</w:t>
      </w:r>
      <w:r w:rsidRPr="00790EC0">
        <w:rPr>
          <w:b w:val="0"/>
          <w:sz w:val="28"/>
          <w:szCs w:val="28"/>
        </w:rPr>
        <w:t>е</w:t>
      </w:r>
      <w:r w:rsidRPr="00790EC0">
        <w:rPr>
          <w:b w:val="0"/>
          <w:sz w:val="28"/>
          <w:szCs w:val="28"/>
        </w:rPr>
        <w:t xml:space="preserve">ствлении </w:t>
      </w:r>
      <w:r w:rsidRPr="00790EC0">
        <w:rPr>
          <w:b w:val="0"/>
          <w:color w:val="000000"/>
          <w:sz w:val="28"/>
          <w:szCs w:val="28"/>
        </w:rPr>
        <w:t>регионального государстве</w:t>
      </w:r>
      <w:r w:rsidRPr="00790EC0">
        <w:rPr>
          <w:b w:val="0"/>
          <w:color w:val="000000"/>
          <w:sz w:val="28"/>
          <w:szCs w:val="28"/>
        </w:rPr>
        <w:t>н</w:t>
      </w:r>
      <w:r w:rsidRPr="00790EC0">
        <w:rPr>
          <w:b w:val="0"/>
          <w:color w:val="000000"/>
          <w:sz w:val="28"/>
          <w:szCs w:val="28"/>
        </w:rPr>
        <w:t>ного контроля в сфере перевозок па</w:t>
      </w:r>
      <w:r w:rsidRPr="00790EC0">
        <w:rPr>
          <w:b w:val="0"/>
          <w:color w:val="000000"/>
          <w:sz w:val="28"/>
          <w:szCs w:val="28"/>
        </w:rPr>
        <w:t>с</w:t>
      </w:r>
      <w:r w:rsidRPr="00790EC0">
        <w:rPr>
          <w:b w:val="0"/>
          <w:color w:val="000000"/>
          <w:sz w:val="28"/>
          <w:szCs w:val="28"/>
        </w:rPr>
        <w:t>сажиров и багажа легковым такси</w:t>
      </w:r>
    </w:p>
    <w:p w:rsidR="00C67A76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Pr="006B2F70" w:rsidRDefault="00C67A76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Pr="00200413" w:rsidRDefault="00C67A76" w:rsidP="0020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4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00413">
          <w:rPr>
            <w:rFonts w:ascii="Times New Roman" w:hAnsi="Times New Roman" w:cs="Times New Roman"/>
            <w:sz w:val="28"/>
            <w:szCs w:val="28"/>
          </w:rPr>
          <w:t>частью 4 статьи 8</w:t>
        </w:r>
      </w:hyperlink>
      <w:r>
        <w:rPr>
          <w:rFonts w:ascii="Times New Roman" w:hAnsi="Times New Roman" w:cs="Times New Roman"/>
          <w:sz w:val="28"/>
          <w:szCs w:val="28"/>
        </w:rPr>
        <w:t>¹</w:t>
      </w:r>
      <w:r w:rsidRPr="00200413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</w:t>
      </w:r>
      <w:r w:rsidRPr="00200413">
        <w:rPr>
          <w:rFonts w:ascii="Times New Roman" w:hAnsi="Times New Roman" w:cs="Times New Roman"/>
          <w:sz w:val="28"/>
          <w:szCs w:val="28"/>
        </w:rPr>
        <w:t>а</w:t>
      </w:r>
      <w:r w:rsidRPr="00200413">
        <w:rPr>
          <w:rFonts w:ascii="Times New Roman" w:hAnsi="Times New Roman" w:cs="Times New Roman"/>
          <w:sz w:val="28"/>
          <w:szCs w:val="28"/>
        </w:rPr>
        <w:t xml:space="preserve">телей при осуществлении государственного контроля (надзора) и муниципального контроля» Кабинет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200413">
        <w:rPr>
          <w:rFonts w:ascii="Times New Roman" w:hAnsi="Times New Roman" w:cs="Times New Roman"/>
          <w:sz w:val="28"/>
          <w:szCs w:val="28"/>
        </w:rPr>
        <w:t>:</w:t>
      </w:r>
    </w:p>
    <w:p w:rsidR="00C67A76" w:rsidRPr="00200413" w:rsidRDefault="00C67A76" w:rsidP="002004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7A76" w:rsidRPr="00200413" w:rsidRDefault="00C67A76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3">
        <w:rPr>
          <w:rFonts w:ascii="Times New Roman" w:hAnsi="Times New Roman" w:cs="Times New Roman"/>
          <w:sz w:val="28"/>
          <w:szCs w:val="28"/>
        </w:rPr>
        <w:t>Утвердить прилагаемые критерии отнесения деятельности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0041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к определенной категории риска при </w:t>
      </w:r>
      <w:r w:rsidRPr="006B2F7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Pr="006B2F70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в сфере перевозок пасс</w:t>
      </w:r>
      <w:r w:rsidRPr="006B2F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B2F70">
        <w:rPr>
          <w:rFonts w:ascii="Times New Roman" w:hAnsi="Times New Roman" w:cs="Times New Roman"/>
          <w:color w:val="000000"/>
          <w:sz w:val="28"/>
          <w:szCs w:val="28"/>
        </w:rPr>
        <w:t>жиров и багажа легковым такси.</w:t>
      </w:r>
    </w:p>
    <w:p w:rsidR="00C67A76" w:rsidRPr="00200413" w:rsidRDefault="00C67A76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</w:t>
      </w:r>
      <w:r w:rsidRPr="00200413">
        <w:rPr>
          <w:rFonts w:ascii="Times New Roman" w:hAnsi="Times New Roman" w:cs="Times New Roman"/>
          <w:sz w:val="28"/>
          <w:szCs w:val="28"/>
        </w:rPr>
        <w:t>и</w:t>
      </w:r>
      <w:r w:rsidRPr="00200413">
        <w:rPr>
          <w:rFonts w:ascii="Times New Roman" w:hAnsi="Times New Roman" w:cs="Times New Roman"/>
          <w:sz w:val="28"/>
          <w:szCs w:val="28"/>
        </w:rPr>
        <w:t xml:space="preserve">нистерство транспорта и дорожного хозяйства Республики Татарстан. </w:t>
      </w:r>
    </w:p>
    <w:p w:rsidR="00C67A76" w:rsidRPr="00200413" w:rsidRDefault="00C67A76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:rsidR="00C67A76" w:rsidRPr="00200413" w:rsidRDefault="00C67A76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:rsidR="00C67A76" w:rsidRPr="00200413" w:rsidRDefault="00C67A76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:rsidR="00C67A76" w:rsidRPr="00200413" w:rsidRDefault="00C67A76" w:rsidP="00200413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200413">
        <w:rPr>
          <w:sz w:val="28"/>
          <w:szCs w:val="28"/>
        </w:rPr>
        <w:t xml:space="preserve">Премьер-министр </w:t>
      </w:r>
    </w:p>
    <w:p w:rsidR="00C67A76" w:rsidRPr="00200413" w:rsidRDefault="00C67A76" w:rsidP="00200413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200413">
        <w:rPr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C67A76" w:rsidRDefault="00C67A76" w:rsidP="00E944E9">
      <w:pPr>
        <w:autoSpaceDE w:val="0"/>
        <w:autoSpaceDN w:val="0"/>
        <w:adjustRightInd w:val="0"/>
        <w:ind w:right="-1"/>
        <w:rPr>
          <w:sz w:val="28"/>
          <w:szCs w:val="28"/>
        </w:rPr>
        <w:sectPr w:rsidR="00C67A76" w:rsidSect="00337574">
          <w:headerReference w:type="even" r:id="rId8"/>
          <w:headerReference w:type="default" r:id="rId9"/>
          <w:pgSz w:w="11906" w:h="16838"/>
          <w:pgMar w:top="1134" w:right="567" w:bottom="709" w:left="1134" w:header="527" w:footer="709" w:gutter="0"/>
          <w:pgNumType w:start="1"/>
          <w:cols w:space="708"/>
          <w:titlePg/>
          <w:docGrid w:linePitch="360"/>
        </w:sectPr>
      </w:pPr>
    </w:p>
    <w:p w:rsidR="00C67A76" w:rsidRPr="00D0667B" w:rsidRDefault="00C67A76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Утверждены </w:t>
      </w:r>
    </w:p>
    <w:p w:rsidR="00C67A76" w:rsidRPr="00D0667B" w:rsidRDefault="00C67A76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0667B">
        <w:rPr>
          <w:b w:val="0"/>
          <w:sz w:val="28"/>
          <w:szCs w:val="28"/>
        </w:rPr>
        <w:t>остановлен</w:t>
      </w:r>
      <w:r>
        <w:rPr>
          <w:b w:val="0"/>
          <w:sz w:val="28"/>
          <w:szCs w:val="28"/>
        </w:rPr>
        <w:t>ием</w:t>
      </w:r>
      <w:r w:rsidRPr="00D0667B">
        <w:rPr>
          <w:b w:val="0"/>
          <w:sz w:val="28"/>
          <w:szCs w:val="28"/>
        </w:rPr>
        <w:t xml:space="preserve"> </w:t>
      </w:r>
    </w:p>
    <w:p w:rsidR="00C67A76" w:rsidRPr="00D0667B" w:rsidRDefault="00C67A76" w:rsidP="00A9212D">
      <w:pPr>
        <w:pStyle w:val="ConsPlusTitle"/>
        <w:ind w:left="6946"/>
        <w:rPr>
          <w:b w:val="0"/>
          <w:sz w:val="28"/>
          <w:szCs w:val="28"/>
        </w:rPr>
      </w:pPr>
      <w:r w:rsidRPr="00D0667B">
        <w:rPr>
          <w:b w:val="0"/>
          <w:sz w:val="28"/>
          <w:szCs w:val="28"/>
        </w:rPr>
        <w:t xml:space="preserve">Кабинета Министров </w:t>
      </w:r>
    </w:p>
    <w:p w:rsidR="00C67A76" w:rsidRPr="00D0667B" w:rsidRDefault="00C67A76" w:rsidP="00A9212D">
      <w:pPr>
        <w:pStyle w:val="ConsPlusTitle"/>
        <w:ind w:left="6946"/>
        <w:rPr>
          <w:b w:val="0"/>
          <w:sz w:val="28"/>
          <w:szCs w:val="28"/>
        </w:rPr>
      </w:pPr>
      <w:r w:rsidRPr="00D0667B">
        <w:rPr>
          <w:b w:val="0"/>
          <w:sz w:val="28"/>
          <w:szCs w:val="28"/>
        </w:rPr>
        <w:t>Республики Татарстан</w:t>
      </w:r>
    </w:p>
    <w:p w:rsidR="00C67A76" w:rsidRPr="00D0667B" w:rsidRDefault="00C67A76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__________  </w:t>
      </w:r>
      <w:r w:rsidRPr="00D0667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______</w:t>
      </w:r>
      <w:r w:rsidRPr="00D0667B">
        <w:rPr>
          <w:b w:val="0"/>
          <w:sz w:val="28"/>
          <w:szCs w:val="28"/>
        </w:rPr>
        <w:t xml:space="preserve"> </w:t>
      </w:r>
    </w:p>
    <w:p w:rsidR="00C67A76" w:rsidRDefault="00C67A76" w:rsidP="00A9212D">
      <w:pPr>
        <w:pStyle w:val="ConsPlusTitle"/>
        <w:jc w:val="center"/>
        <w:rPr>
          <w:sz w:val="28"/>
          <w:szCs w:val="28"/>
        </w:rPr>
      </w:pPr>
    </w:p>
    <w:p w:rsidR="00C67A76" w:rsidRDefault="00C67A76" w:rsidP="00A9212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:rsidR="00C67A76" w:rsidRDefault="00C67A76" w:rsidP="00790EC0">
      <w:pPr>
        <w:pStyle w:val="ConsPlusTitle"/>
        <w:jc w:val="center"/>
        <w:rPr>
          <w:sz w:val="28"/>
          <w:szCs w:val="28"/>
        </w:rPr>
      </w:pPr>
      <w:r w:rsidRPr="00337574">
        <w:rPr>
          <w:sz w:val="28"/>
          <w:szCs w:val="28"/>
        </w:rPr>
        <w:t>отнесения деятельности юридических лиц</w:t>
      </w:r>
      <w:r>
        <w:rPr>
          <w:sz w:val="28"/>
          <w:szCs w:val="28"/>
        </w:rPr>
        <w:t xml:space="preserve"> и</w:t>
      </w:r>
      <w:r w:rsidRPr="00337574">
        <w:rPr>
          <w:sz w:val="28"/>
          <w:szCs w:val="28"/>
        </w:rPr>
        <w:t xml:space="preserve"> </w:t>
      </w:r>
    </w:p>
    <w:p w:rsidR="00C67A76" w:rsidRDefault="00C67A76" w:rsidP="00790EC0">
      <w:pPr>
        <w:pStyle w:val="ConsPlusTitle"/>
        <w:jc w:val="center"/>
        <w:rPr>
          <w:sz w:val="28"/>
          <w:szCs w:val="28"/>
        </w:rPr>
      </w:pPr>
      <w:r w:rsidRPr="00337574">
        <w:rPr>
          <w:sz w:val="28"/>
          <w:szCs w:val="28"/>
        </w:rPr>
        <w:t xml:space="preserve">индивидуальных предпринимателей к определенной категории риска </w:t>
      </w:r>
    </w:p>
    <w:p w:rsidR="00C67A76" w:rsidRDefault="00C67A76" w:rsidP="00790EC0">
      <w:pPr>
        <w:pStyle w:val="ConsPlusTitle"/>
        <w:jc w:val="center"/>
        <w:rPr>
          <w:color w:val="000000"/>
          <w:sz w:val="28"/>
          <w:szCs w:val="28"/>
        </w:rPr>
      </w:pPr>
      <w:r w:rsidRPr="00337574">
        <w:rPr>
          <w:sz w:val="28"/>
          <w:szCs w:val="28"/>
        </w:rPr>
        <w:t>при осуществлени</w:t>
      </w:r>
      <w:r>
        <w:rPr>
          <w:sz w:val="28"/>
          <w:szCs w:val="28"/>
        </w:rPr>
        <w:t>и</w:t>
      </w:r>
      <w:r w:rsidRPr="00337574">
        <w:rPr>
          <w:sz w:val="28"/>
          <w:szCs w:val="28"/>
        </w:rPr>
        <w:t xml:space="preserve"> </w:t>
      </w:r>
      <w:r w:rsidRPr="0015068D">
        <w:rPr>
          <w:color w:val="000000"/>
          <w:sz w:val="28"/>
          <w:szCs w:val="28"/>
        </w:rPr>
        <w:t>регионального</w:t>
      </w:r>
      <w:r>
        <w:rPr>
          <w:color w:val="000000"/>
          <w:sz w:val="28"/>
          <w:szCs w:val="28"/>
        </w:rPr>
        <w:t xml:space="preserve"> </w:t>
      </w:r>
      <w:r w:rsidRPr="0015068D">
        <w:rPr>
          <w:color w:val="000000"/>
          <w:sz w:val="28"/>
          <w:szCs w:val="28"/>
        </w:rPr>
        <w:t xml:space="preserve">государственного контроля </w:t>
      </w:r>
    </w:p>
    <w:p w:rsidR="00C67A76" w:rsidRDefault="00C67A76" w:rsidP="00790EC0">
      <w:pPr>
        <w:pStyle w:val="ConsPlusTitle"/>
        <w:jc w:val="center"/>
        <w:rPr>
          <w:color w:val="000000"/>
          <w:sz w:val="28"/>
          <w:szCs w:val="28"/>
        </w:rPr>
      </w:pPr>
      <w:r w:rsidRPr="0015068D">
        <w:rPr>
          <w:color w:val="000000"/>
          <w:sz w:val="28"/>
          <w:szCs w:val="28"/>
        </w:rPr>
        <w:t>в сфере перевозок пассажиров и багажа легковым такси</w:t>
      </w:r>
    </w:p>
    <w:p w:rsidR="00C67A76" w:rsidRDefault="00C67A76" w:rsidP="00790EC0">
      <w:pPr>
        <w:pStyle w:val="ConsPlusTitle"/>
        <w:jc w:val="center"/>
        <w:rPr>
          <w:sz w:val="28"/>
          <w:szCs w:val="28"/>
        </w:rPr>
      </w:pPr>
    </w:p>
    <w:p w:rsidR="00C67A76" w:rsidRPr="00EC3504" w:rsidRDefault="00C67A76" w:rsidP="007D6EB8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В целях применения риск-ориентированного подхода при осуществл</w:t>
      </w:r>
      <w:r w:rsidRPr="00EC3504">
        <w:rPr>
          <w:rFonts w:ascii="Times New Roman" w:hAnsi="Times New Roman" w:cs="Times New Roman"/>
          <w:sz w:val="28"/>
          <w:szCs w:val="28"/>
        </w:rPr>
        <w:t>е</w:t>
      </w:r>
      <w:r w:rsidRPr="00EC3504">
        <w:rPr>
          <w:rFonts w:ascii="Times New Roman" w:hAnsi="Times New Roman" w:cs="Times New Roman"/>
          <w:sz w:val="28"/>
          <w:szCs w:val="28"/>
        </w:rPr>
        <w:t xml:space="preserve">нии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>деятельности юридических лиц и индивидуальных предпринимателей по перевозке пассажиров и багажа легк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такси на территории Республики Татарстан, получивших и осуществляющих указанную деятельность на основании действующих разрешений по перевозке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сажиров и багажа легковыми такси на территории Республики Татарстан (далее – поставщик услуг легковых такси), </w:t>
      </w:r>
      <w:r w:rsidRPr="00EC3504">
        <w:rPr>
          <w:rFonts w:ascii="Times New Roman" w:hAnsi="Times New Roman" w:cs="Times New Roman"/>
          <w:sz w:val="28"/>
          <w:szCs w:val="28"/>
        </w:rPr>
        <w:t>подлежит отнесению к определенной категории риска в соответствии с Правилами отнесения деятельности юридических лиц и и</w:t>
      </w:r>
      <w:r w:rsidRPr="00EC3504">
        <w:rPr>
          <w:rFonts w:ascii="Times New Roman" w:hAnsi="Times New Roman" w:cs="Times New Roman"/>
          <w:sz w:val="28"/>
          <w:szCs w:val="28"/>
        </w:rPr>
        <w:t>н</w:t>
      </w:r>
      <w:r w:rsidRPr="00EC3504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3504">
        <w:rPr>
          <w:rFonts w:ascii="Times New Roman" w:hAnsi="Times New Roman" w:cs="Times New Roman"/>
          <w:sz w:val="28"/>
          <w:szCs w:val="28"/>
        </w:rPr>
        <w:t>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C67A76" w:rsidRPr="007B4E45" w:rsidRDefault="00C67A76" w:rsidP="006B2F70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EAD">
        <w:rPr>
          <w:rFonts w:ascii="Times New Roman" w:hAnsi="Times New Roman" w:cs="Times New Roman"/>
          <w:sz w:val="28"/>
          <w:szCs w:val="28"/>
        </w:rPr>
        <w:t>Отнесение деятельности поставщиков услуг легковых такси к категор</w:t>
      </w:r>
      <w:r w:rsidRPr="00A51EAD">
        <w:rPr>
          <w:rFonts w:ascii="Times New Roman" w:hAnsi="Times New Roman" w:cs="Times New Roman"/>
          <w:sz w:val="28"/>
          <w:szCs w:val="28"/>
        </w:rPr>
        <w:t>и</w:t>
      </w:r>
      <w:r w:rsidRPr="00A51EAD">
        <w:rPr>
          <w:rFonts w:ascii="Times New Roman" w:hAnsi="Times New Roman" w:cs="Times New Roman"/>
          <w:sz w:val="28"/>
          <w:szCs w:val="28"/>
        </w:rPr>
        <w:t>ям риска осуществляется на основе показателя риска с учетом тяжести потенциал</w:t>
      </w:r>
      <w:r w:rsidRPr="00A51EAD">
        <w:rPr>
          <w:rFonts w:ascii="Times New Roman" w:hAnsi="Times New Roman" w:cs="Times New Roman"/>
          <w:sz w:val="28"/>
          <w:szCs w:val="28"/>
        </w:rPr>
        <w:t>ь</w:t>
      </w:r>
      <w:r w:rsidRPr="00A51EAD">
        <w:rPr>
          <w:rFonts w:ascii="Times New Roman" w:hAnsi="Times New Roman" w:cs="Times New Roman"/>
          <w:sz w:val="28"/>
          <w:szCs w:val="28"/>
        </w:rPr>
        <w:t>ных негативных последствий возможного несоблюдения поставщиками услуг ле</w:t>
      </w:r>
      <w:r w:rsidRPr="00A51EAD">
        <w:rPr>
          <w:rFonts w:ascii="Times New Roman" w:hAnsi="Times New Roman" w:cs="Times New Roman"/>
          <w:sz w:val="28"/>
          <w:szCs w:val="28"/>
        </w:rPr>
        <w:t>г</w:t>
      </w:r>
      <w:r w:rsidRPr="00A51EAD">
        <w:rPr>
          <w:rFonts w:ascii="Times New Roman" w:hAnsi="Times New Roman" w:cs="Times New Roman"/>
          <w:sz w:val="28"/>
          <w:szCs w:val="28"/>
        </w:rPr>
        <w:t>ковых такси обязательных требований в сфере осуществления деятельности по п</w:t>
      </w:r>
      <w:r w:rsidRPr="00A51EAD">
        <w:rPr>
          <w:rFonts w:ascii="Times New Roman" w:hAnsi="Times New Roman" w:cs="Times New Roman"/>
          <w:sz w:val="28"/>
          <w:szCs w:val="28"/>
        </w:rPr>
        <w:t>е</w:t>
      </w:r>
      <w:r w:rsidRPr="00A51EAD">
        <w:rPr>
          <w:rFonts w:ascii="Times New Roman" w:hAnsi="Times New Roman" w:cs="Times New Roman"/>
          <w:sz w:val="28"/>
          <w:szCs w:val="28"/>
        </w:rPr>
        <w:t>ревозке пассажиров и багажа легковыми такси, установленных федеральными зак</w:t>
      </w:r>
      <w:r w:rsidRPr="00A51EAD">
        <w:rPr>
          <w:rFonts w:ascii="Times New Roman" w:hAnsi="Times New Roman" w:cs="Times New Roman"/>
          <w:sz w:val="28"/>
          <w:szCs w:val="28"/>
        </w:rPr>
        <w:t>о</w:t>
      </w:r>
      <w:r w:rsidRPr="00A51EAD">
        <w:rPr>
          <w:rFonts w:ascii="Times New Roman" w:hAnsi="Times New Roman" w:cs="Times New Roman"/>
          <w:sz w:val="28"/>
          <w:szCs w:val="28"/>
        </w:rPr>
        <w:t>нами и принимаемыми в соответствии с ними иными нормативными правовыми а</w:t>
      </w:r>
      <w:r w:rsidRPr="00A51EAD">
        <w:rPr>
          <w:rFonts w:ascii="Times New Roman" w:hAnsi="Times New Roman" w:cs="Times New Roman"/>
          <w:sz w:val="28"/>
          <w:szCs w:val="28"/>
        </w:rPr>
        <w:t>к</w:t>
      </w:r>
      <w:r w:rsidRPr="00A51EAD">
        <w:rPr>
          <w:rFonts w:ascii="Times New Roman" w:hAnsi="Times New Roman" w:cs="Times New Roman"/>
          <w:sz w:val="28"/>
          <w:szCs w:val="28"/>
        </w:rPr>
        <w:t xml:space="preserve">тами Российской Федерации, законами и иными </w:t>
      </w:r>
      <w:r w:rsidRPr="007B4E45">
        <w:rPr>
          <w:rFonts w:ascii="Times New Roman" w:hAnsi="Times New Roman" w:cs="Times New Roman"/>
          <w:sz w:val="28"/>
          <w:szCs w:val="28"/>
        </w:rPr>
        <w:t>нормативными правовыми актами Республики Татарстан (далее - обязательные требования), и вероятности несобл</w:t>
      </w:r>
      <w:r w:rsidRPr="007B4E45">
        <w:rPr>
          <w:rFonts w:ascii="Times New Roman" w:hAnsi="Times New Roman" w:cs="Times New Roman"/>
          <w:sz w:val="28"/>
          <w:szCs w:val="28"/>
        </w:rPr>
        <w:t>ю</w:t>
      </w:r>
      <w:r w:rsidRPr="007B4E45">
        <w:rPr>
          <w:rFonts w:ascii="Times New Roman" w:hAnsi="Times New Roman" w:cs="Times New Roman"/>
          <w:sz w:val="28"/>
          <w:szCs w:val="28"/>
        </w:rPr>
        <w:t>дения поставщиками услуг легковых такси обязательных требований.</w:t>
      </w:r>
    </w:p>
    <w:p w:rsidR="00C67A76" w:rsidRPr="00D0667B" w:rsidRDefault="00C67A76" w:rsidP="006B2F70">
      <w:pPr>
        <w:pStyle w:val="ConsPlusTitle"/>
        <w:numPr>
          <w:ilvl w:val="0"/>
          <w:numId w:val="18"/>
        </w:numPr>
        <w:ind w:left="0" w:firstLine="540"/>
        <w:jc w:val="both"/>
        <w:rPr>
          <w:b w:val="0"/>
          <w:sz w:val="28"/>
          <w:szCs w:val="28"/>
        </w:rPr>
      </w:pPr>
      <w:r w:rsidRPr="00790EC0">
        <w:rPr>
          <w:b w:val="0"/>
          <w:sz w:val="28"/>
          <w:szCs w:val="28"/>
        </w:rPr>
        <w:t>Показатель риска с учетом тяжести потенциальных негативных после</w:t>
      </w:r>
      <w:r w:rsidRPr="00790EC0">
        <w:rPr>
          <w:b w:val="0"/>
          <w:sz w:val="28"/>
          <w:szCs w:val="28"/>
        </w:rPr>
        <w:t>д</w:t>
      </w:r>
      <w:r w:rsidRPr="00790EC0">
        <w:rPr>
          <w:b w:val="0"/>
          <w:sz w:val="28"/>
          <w:szCs w:val="28"/>
        </w:rPr>
        <w:t>ствий возможного несоблюдения поставщиками услуг легковых такси обязательных требований и вероятности несоблюдения поставщиками услуг легковых такси об</w:t>
      </w:r>
      <w:r w:rsidRPr="00790EC0">
        <w:rPr>
          <w:b w:val="0"/>
          <w:sz w:val="28"/>
          <w:szCs w:val="28"/>
        </w:rPr>
        <w:t>я</w:t>
      </w:r>
      <w:r w:rsidRPr="00790EC0">
        <w:rPr>
          <w:b w:val="0"/>
          <w:sz w:val="28"/>
          <w:szCs w:val="28"/>
        </w:rPr>
        <w:t>зательных требований определяется в соответствии с критериями отнесен</w:t>
      </w:r>
      <w:r>
        <w:rPr>
          <w:b w:val="0"/>
          <w:sz w:val="28"/>
          <w:szCs w:val="28"/>
        </w:rPr>
        <w:t>ия де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тельности юридических лиц и </w:t>
      </w:r>
      <w:r w:rsidRPr="00790EC0">
        <w:rPr>
          <w:b w:val="0"/>
          <w:sz w:val="28"/>
          <w:szCs w:val="28"/>
        </w:rPr>
        <w:t xml:space="preserve">индивидуальных предпринимателей к определенной категории риска при осуществлении </w:t>
      </w:r>
      <w:r w:rsidRPr="00790EC0">
        <w:rPr>
          <w:b w:val="0"/>
          <w:color w:val="000000"/>
          <w:sz w:val="28"/>
          <w:szCs w:val="28"/>
        </w:rPr>
        <w:t xml:space="preserve">регионального государственного контроля в сфере перевозок пассажиров и багажа легковым такси </w:t>
      </w:r>
      <w:r w:rsidRPr="00264960">
        <w:rPr>
          <w:b w:val="0"/>
          <w:bCs w:val="0"/>
          <w:sz w:val="28"/>
          <w:szCs w:val="28"/>
        </w:rPr>
        <w:t xml:space="preserve">(далее </w:t>
      </w:r>
      <w:r>
        <w:rPr>
          <w:b w:val="0"/>
          <w:bCs w:val="0"/>
          <w:sz w:val="28"/>
          <w:szCs w:val="28"/>
        </w:rPr>
        <w:t>–</w:t>
      </w:r>
      <w:r w:rsidRPr="00264960">
        <w:rPr>
          <w:b w:val="0"/>
          <w:bCs w:val="0"/>
          <w:sz w:val="28"/>
          <w:szCs w:val="28"/>
        </w:rPr>
        <w:t xml:space="preserve"> Критерии)</w:t>
      </w:r>
      <w:r>
        <w:rPr>
          <w:b w:val="0"/>
          <w:bCs w:val="0"/>
          <w:sz w:val="28"/>
          <w:szCs w:val="28"/>
        </w:rPr>
        <w:t>, прив</w:t>
      </w:r>
      <w:r>
        <w:rPr>
          <w:b w:val="0"/>
          <w:bCs w:val="0"/>
          <w:sz w:val="28"/>
          <w:szCs w:val="28"/>
        </w:rPr>
        <w:t>е</w:t>
      </w:r>
      <w:r>
        <w:rPr>
          <w:b w:val="0"/>
          <w:bCs w:val="0"/>
          <w:sz w:val="28"/>
          <w:szCs w:val="28"/>
        </w:rPr>
        <w:t>денными в таблице 1.</w:t>
      </w:r>
    </w:p>
    <w:p w:rsidR="00C67A76" w:rsidRDefault="00C67A76" w:rsidP="00200413">
      <w:pPr>
        <w:pStyle w:val="ConsPlusTitle"/>
        <w:jc w:val="center"/>
        <w:rPr>
          <w:sz w:val="28"/>
          <w:szCs w:val="28"/>
        </w:rPr>
      </w:pPr>
    </w:p>
    <w:p w:rsidR="00C67A76" w:rsidRDefault="00C67A76" w:rsidP="00200413">
      <w:pPr>
        <w:pStyle w:val="ConsPlusTitle"/>
        <w:jc w:val="center"/>
        <w:rPr>
          <w:sz w:val="28"/>
          <w:szCs w:val="28"/>
        </w:rPr>
      </w:pPr>
    </w:p>
    <w:p w:rsidR="00C67A76" w:rsidRPr="007E692D" w:rsidRDefault="00C67A76" w:rsidP="007E692D">
      <w:pPr>
        <w:pStyle w:val="ConsPlusTitle"/>
        <w:jc w:val="right"/>
        <w:rPr>
          <w:b w:val="0"/>
          <w:sz w:val="28"/>
          <w:szCs w:val="28"/>
        </w:rPr>
      </w:pPr>
      <w:r w:rsidRPr="007E692D">
        <w:rPr>
          <w:b w:val="0"/>
          <w:sz w:val="28"/>
          <w:szCs w:val="28"/>
        </w:rPr>
        <w:t>Таблица 1</w:t>
      </w:r>
    </w:p>
    <w:p w:rsidR="00C67A76" w:rsidRDefault="00C67A76" w:rsidP="00790EC0">
      <w:pPr>
        <w:pStyle w:val="ConsPlusTitle"/>
        <w:jc w:val="center"/>
        <w:rPr>
          <w:sz w:val="28"/>
          <w:szCs w:val="28"/>
        </w:rPr>
      </w:pPr>
    </w:p>
    <w:p w:rsidR="00C67A76" w:rsidRDefault="00C67A76" w:rsidP="00790EC0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337574">
        <w:rPr>
          <w:sz w:val="28"/>
          <w:szCs w:val="28"/>
        </w:rPr>
        <w:t>ритерии отнесения деятельности юридических лиц</w:t>
      </w:r>
      <w:r>
        <w:rPr>
          <w:sz w:val="28"/>
          <w:szCs w:val="28"/>
        </w:rPr>
        <w:t xml:space="preserve"> и</w:t>
      </w:r>
      <w:r w:rsidRPr="00337574">
        <w:rPr>
          <w:sz w:val="28"/>
          <w:szCs w:val="28"/>
        </w:rPr>
        <w:t xml:space="preserve"> индивидуальных пре</w:t>
      </w:r>
      <w:r w:rsidRPr="00337574">
        <w:rPr>
          <w:sz w:val="28"/>
          <w:szCs w:val="28"/>
        </w:rPr>
        <w:t>д</w:t>
      </w:r>
      <w:r w:rsidRPr="00337574">
        <w:rPr>
          <w:sz w:val="28"/>
          <w:szCs w:val="28"/>
        </w:rPr>
        <w:t xml:space="preserve">принимателей к определенной категории риска при </w:t>
      </w:r>
      <w:r>
        <w:rPr>
          <w:sz w:val="28"/>
          <w:szCs w:val="28"/>
        </w:rPr>
        <w:t>осуществлении</w:t>
      </w:r>
      <w:r w:rsidRPr="00337574">
        <w:rPr>
          <w:sz w:val="28"/>
          <w:szCs w:val="28"/>
        </w:rPr>
        <w:t xml:space="preserve"> </w:t>
      </w:r>
      <w:r w:rsidRPr="0015068D">
        <w:rPr>
          <w:color w:val="000000"/>
          <w:sz w:val="28"/>
          <w:szCs w:val="28"/>
        </w:rPr>
        <w:t>регионал</w:t>
      </w:r>
      <w:r w:rsidRPr="0015068D">
        <w:rPr>
          <w:color w:val="000000"/>
          <w:sz w:val="28"/>
          <w:szCs w:val="28"/>
        </w:rPr>
        <w:t>ь</w:t>
      </w:r>
      <w:r w:rsidRPr="0015068D">
        <w:rPr>
          <w:color w:val="000000"/>
          <w:sz w:val="28"/>
          <w:szCs w:val="28"/>
        </w:rPr>
        <w:t>ного государственного контроля в сфере перевозок пассажиров и багажа легк</w:t>
      </w:r>
      <w:r w:rsidRPr="0015068D">
        <w:rPr>
          <w:color w:val="000000"/>
          <w:sz w:val="28"/>
          <w:szCs w:val="28"/>
        </w:rPr>
        <w:t>о</w:t>
      </w:r>
      <w:r w:rsidRPr="0015068D">
        <w:rPr>
          <w:color w:val="000000"/>
          <w:sz w:val="28"/>
          <w:szCs w:val="28"/>
        </w:rPr>
        <w:t xml:space="preserve">вым такси </w:t>
      </w:r>
    </w:p>
    <w:p w:rsidR="00C67A76" w:rsidRDefault="00C67A76" w:rsidP="00790EC0">
      <w:pPr>
        <w:pStyle w:val="ConsPlusTitle"/>
        <w:jc w:val="center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154"/>
        <w:gridCol w:w="3068"/>
        <w:gridCol w:w="3402"/>
      </w:tblGrid>
      <w:tr w:rsidR="00C67A76" w:rsidTr="007B4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Категория ри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Наименование де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тельности юридич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ских лиц, индивид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альных предприн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мателей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Показатель риска</w:t>
            </w:r>
          </w:p>
        </w:tc>
      </w:tr>
      <w:tr w:rsidR="00C67A76" w:rsidTr="007B4E45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76" w:rsidRPr="008F6685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Значительный риск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легковыми  такси на территории Республики Тата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стан </w:t>
            </w:r>
          </w:p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5568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50055">
              <w:rPr>
                <w:sz w:val="22"/>
                <w:szCs w:val="22"/>
              </w:rPr>
              <w:t>Несоблюдение юридическим лицом или индивидуальным предпринимателем, осущест</w:t>
            </w:r>
            <w:r w:rsidRPr="00050055">
              <w:rPr>
                <w:sz w:val="22"/>
                <w:szCs w:val="22"/>
              </w:rPr>
              <w:t>в</w:t>
            </w:r>
            <w:r w:rsidRPr="00050055">
              <w:rPr>
                <w:sz w:val="22"/>
                <w:szCs w:val="22"/>
              </w:rPr>
              <w:t>ляющим деятельность по ок</w:t>
            </w:r>
            <w:r w:rsidRPr="00050055">
              <w:rPr>
                <w:sz w:val="22"/>
                <w:szCs w:val="22"/>
              </w:rPr>
              <w:t>а</w:t>
            </w:r>
            <w:r w:rsidRPr="00050055">
              <w:rPr>
                <w:sz w:val="22"/>
                <w:szCs w:val="22"/>
              </w:rPr>
              <w:t>занию услуг по перевозке па</w:t>
            </w:r>
            <w:r w:rsidRPr="00050055">
              <w:rPr>
                <w:sz w:val="22"/>
                <w:szCs w:val="22"/>
              </w:rPr>
              <w:t>с</w:t>
            </w:r>
            <w:r w:rsidRPr="00050055">
              <w:rPr>
                <w:sz w:val="22"/>
                <w:szCs w:val="22"/>
              </w:rPr>
              <w:t>сажиров и багажа легковым такси на территории Респу</w:t>
            </w:r>
            <w:r w:rsidRPr="00050055">
              <w:rPr>
                <w:sz w:val="22"/>
                <w:szCs w:val="22"/>
              </w:rPr>
              <w:t>б</w:t>
            </w:r>
            <w:r w:rsidRPr="00050055">
              <w:rPr>
                <w:sz w:val="22"/>
                <w:szCs w:val="22"/>
              </w:rPr>
              <w:t>лики  Татарстан (далее – об</w:t>
            </w:r>
            <w:r w:rsidRPr="00050055">
              <w:rPr>
                <w:sz w:val="22"/>
                <w:szCs w:val="22"/>
              </w:rPr>
              <w:t>ъ</w:t>
            </w:r>
            <w:r w:rsidRPr="00050055">
              <w:rPr>
                <w:sz w:val="22"/>
                <w:szCs w:val="22"/>
              </w:rPr>
              <w:t>ект  государственного контр</w:t>
            </w:r>
            <w:r w:rsidRPr="00050055">
              <w:rPr>
                <w:sz w:val="22"/>
                <w:szCs w:val="22"/>
              </w:rPr>
              <w:t>о</w:t>
            </w:r>
            <w:r w:rsidRPr="00050055">
              <w:rPr>
                <w:sz w:val="22"/>
                <w:szCs w:val="22"/>
              </w:rPr>
              <w:t>ля),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EA2B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Ранее в ходе проведения ко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трольных мероприятий (проверок) в рамках регионального госуда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ственного контроля за осущест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лением перевозки пассажиров и багажа легковым такси на терр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тории Республики Татарстан (д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лее - контрольные мероприятия (проверки) установлены факты несоблюдения объектом госуда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 xml:space="preserve">ственного контроля обязательных требований, </w:t>
            </w:r>
            <w:r w:rsidRPr="00EA2B77">
              <w:rPr>
                <w:rFonts w:ascii="Times New Roman" w:hAnsi="Times New Roman" w:cs="Times New Roman"/>
                <w:sz w:val="22"/>
                <w:szCs w:val="22"/>
              </w:rPr>
              <w:t>выдано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 xml:space="preserve"> предписание об устранении выявленных нар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шений и принято решение о пр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остановлении действия разреш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ния на осуществление деятельн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сти по перевозке пассажиров и багажа легковым такси или тр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 xml:space="preserve">буемые документы и сведения не представлены. </w:t>
            </w:r>
          </w:p>
        </w:tc>
      </w:tr>
      <w:tr w:rsidR="00C67A76" w:rsidTr="007B4E45"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F9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Неисполнение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9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Pr="00A037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 xml:space="preserve">  объектом государственного контроля предписаний об ус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ранении выявленных наруш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ний, выданных в ходе ранее проведенных контрольных мероприятий (проверок)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DB38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Предписание об устранении выя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ленных нарушений, выданное в ходе проведенного контрольного мероприятия (проверки), объе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том государственного контроля не исполнено.</w:t>
            </w:r>
          </w:p>
        </w:tc>
      </w:tr>
      <w:tr w:rsidR="00C67A76" w:rsidTr="006B2F70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F9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Поступление обращений гр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ждан, организаций, органов государственной власти, орг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нов местного самоуправления, свидетельствующих о наруш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нии объектом государственн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го контроля обязательных тр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CA08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5A2B">
              <w:rPr>
                <w:sz w:val="22"/>
                <w:szCs w:val="22"/>
              </w:rPr>
              <w:t>В течение календарного года п</w:t>
            </w:r>
            <w:r w:rsidRPr="00A45A2B">
              <w:rPr>
                <w:sz w:val="22"/>
                <w:szCs w:val="22"/>
              </w:rPr>
              <w:t>о</w:t>
            </w:r>
            <w:r w:rsidRPr="00A45A2B">
              <w:rPr>
                <w:sz w:val="22"/>
                <w:szCs w:val="22"/>
              </w:rPr>
              <w:t>ступили обращения граждан, о</w:t>
            </w:r>
            <w:r w:rsidRPr="00A45A2B">
              <w:rPr>
                <w:sz w:val="22"/>
                <w:szCs w:val="22"/>
              </w:rPr>
              <w:t>р</w:t>
            </w:r>
            <w:r w:rsidRPr="00A45A2B">
              <w:rPr>
                <w:sz w:val="22"/>
                <w:szCs w:val="22"/>
              </w:rPr>
              <w:t>ганизаций, органов государстве</w:t>
            </w:r>
            <w:r w:rsidRPr="00A45A2B">
              <w:rPr>
                <w:sz w:val="22"/>
                <w:szCs w:val="22"/>
              </w:rPr>
              <w:t>н</w:t>
            </w:r>
            <w:r w:rsidRPr="00A45A2B">
              <w:rPr>
                <w:sz w:val="22"/>
                <w:szCs w:val="22"/>
              </w:rPr>
              <w:t>ной власти, органов местного с</w:t>
            </w:r>
            <w:r w:rsidRPr="00A45A2B">
              <w:rPr>
                <w:sz w:val="22"/>
                <w:szCs w:val="22"/>
              </w:rPr>
              <w:t>а</w:t>
            </w:r>
            <w:r w:rsidRPr="00A45A2B">
              <w:rPr>
                <w:sz w:val="22"/>
                <w:szCs w:val="22"/>
              </w:rPr>
              <w:t>моуправления с информацией о нарушении объектом государс</w:t>
            </w:r>
            <w:r w:rsidRPr="00A45A2B">
              <w:rPr>
                <w:sz w:val="22"/>
                <w:szCs w:val="22"/>
              </w:rPr>
              <w:t>т</w:t>
            </w:r>
            <w:r w:rsidRPr="00A45A2B">
              <w:rPr>
                <w:sz w:val="22"/>
                <w:szCs w:val="22"/>
              </w:rPr>
              <w:t>венного контроля обязательных требований, по итогам рассмотр</w:t>
            </w:r>
            <w:r w:rsidRPr="00A45A2B">
              <w:rPr>
                <w:sz w:val="22"/>
                <w:szCs w:val="22"/>
              </w:rPr>
              <w:t>е</w:t>
            </w:r>
            <w:r w:rsidRPr="00A45A2B">
              <w:rPr>
                <w:sz w:val="22"/>
                <w:szCs w:val="22"/>
              </w:rPr>
              <w:t>ния которых выявлено пять и б</w:t>
            </w:r>
            <w:r w:rsidRPr="00A45A2B">
              <w:rPr>
                <w:sz w:val="22"/>
                <w:szCs w:val="22"/>
              </w:rPr>
              <w:t>о</w:t>
            </w:r>
            <w:r w:rsidRPr="00A45A2B">
              <w:rPr>
                <w:sz w:val="22"/>
                <w:szCs w:val="22"/>
              </w:rPr>
              <w:t>лее нарушений обязательных тр</w:t>
            </w:r>
            <w:r w:rsidRPr="00A45A2B">
              <w:rPr>
                <w:sz w:val="22"/>
                <w:szCs w:val="22"/>
              </w:rPr>
              <w:t>е</w:t>
            </w:r>
            <w:r w:rsidRPr="00A45A2B">
              <w:rPr>
                <w:sz w:val="22"/>
                <w:szCs w:val="22"/>
              </w:rPr>
              <w:t>бований, несоблюдение которых способствует возникновению у</w:t>
            </w:r>
            <w:r w:rsidRPr="00A45A2B">
              <w:rPr>
                <w:sz w:val="22"/>
                <w:szCs w:val="22"/>
              </w:rPr>
              <w:t>г</w:t>
            </w:r>
            <w:r w:rsidRPr="00A45A2B">
              <w:rPr>
                <w:sz w:val="22"/>
                <w:szCs w:val="22"/>
              </w:rPr>
              <w:t>розы причинения или повлекло причинение вреда жизни, здор</w:t>
            </w:r>
            <w:r w:rsidRPr="00A45A2B">
              <w:rPr>
                <w:sz w:val="22"/>
                <w:szCs w:val="22"/>
              </w:rPr>
              <w:t>о</w:t>
            </w:r>
            <w:r w:rsidRPr="00A45A2B">
              <w:rPr>
                <w:sz w:val="22"/>
                <w:szCs w:val="22"/>
              </w:rPr>
              <w:t>вью граждан.</w:t>
            </w:r>
          </w:p>
        </w:tc>
      </w:tr>
      <w:tr w:rsidR="00C67A76" w:rsidTr="006B2F70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Средний 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риск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1B3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легковыми  такси на территории Республики Тата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стан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F9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Несоблюдение объектом гос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обяз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3A14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Ранее в ходе проведения ко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трольных мероприятий (проверок) установлены факты несоблюдения объектом государственного ко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троля обязательных требований, выдано предписание об устран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нии выявленных нарушений и принято решение о приостановл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нии действия разрешения на ос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ществление деятельности по п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ковым такси.</w:t>
            </w:r>
          </w:p>
        </w:tc>
      </w:tr>
      <w:tr w:rsidR="00C67A76" w:rsidTr="007B4E45"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A03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Неисполнение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95">
              <w:rPr>
                <w:rFonts w:ascii="Times New Roman" w:hAnsi="Times New Roman" w:cs="Times New Roman"/>
                <w:sz w:val="22"/>
                <w:szCs w:val="22"/>
              </w:rPr>
              <w:t>(исполнен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Pr="00A037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 xml:space="preserve">  объектом государственного контроля предписаний об ус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ранении выявленных наруш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ний, выданных в ходе ранее проведенных контрольных мероприятий (проверок)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80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Предписание об устранении выя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ленных нарушений, выданное в ходе проведенного контрольного мероприятия (проверки), объе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том государственного контроля исполнено с нарушением сроков, установленных для его исполн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ния (в пределах срока проведения внеплановой проверки по испо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нению выданного предписания)</w:t>
            </w:r>
          </w:p>
        </w:tc>
      </w:tr>
      <w:tr w:rsidR="00C67A76" w:rsidTr="006B2F70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80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Поступление обращений гр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ждан, организаций, органов государственной власти, орг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нов местного самоуправления, свидетельствующих о наруш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нии объектом государственн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го контроля обязательных тр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A94A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 течение календарного года п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ступили обращения граждан, 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ганизаций, органов государстве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ной власти, органов местного с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моуправления с информацией о нарушении объектом государс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венного контроля обязательных требований, по итогам рассмотр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ния которых выявлено не более четырех  нарушений обязательных требований.</w:t>
            </w:r>
          </w:p>
        </w:tc>
      </w:tr>
      <w:tr w:rsidR="00C67A76" w:rsidTr="006B2F70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Низкий риск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1B38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легковыми  такси на территории Республики Тата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стан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50055" w:rsidRDefault="00C67A76" w:rsidP="00F97C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Несоблюдение объектом гос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обяз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0A32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 ходе проведения внеплановых контрольных мероприятий (пр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верок) факты несоблюдения об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ектом государственного контроля обязательных требований не в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 xml:space="preserve">явлены </w:t>
            </w:r>
          </w:p>
        </w:tc>
      </w:tr>
      <w:tr w:rsidR="00C67A76" w:rsidTr="007B4E45"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0851D9" w:rsidRDefault="00C67A76" w:rsidP="00A037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Неисполнение</w:t>
            </w:r>
            <w:r w:rsidRPr="00A03795">
              <w:rPr>
                <w:rFonts w:ascii="Times New Roman" w:hAnsi="Times New Roman" w:cs="Times New Roman"/>
                <w:sz w:val="22"/>
                <w:szCs w:val="22"/>
              </w:rPr>
              <w:t xml:space="preserve"> (исполнен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  <w:r w:rsidRPr="00A037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 xml:space="preserve"> объектом государственного контроля предписаний об ус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ранении выявленных наруш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50055">
              <w:rPr>
                <w:rFonts w:ascii="Times New Roman" w:hAnsi="Times New Roman" w:cs="Times New Roman"/>
                <w:sz w:val="22"/>
                <w:szCs w:val="22"/>
              </w:rPr>
              <w:t>ний, выданных в ходе ранее проведенных контрольных мероприятий (проверок)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A45A2B" w:rsidRDefault="00C67A76" w:rsidP="00052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Предписание (в случае выявления в ходе проведения внеплановых контрольных мероприятий (пр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верок) фактов несоблюдения об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ектом государственного контроля обязательных требований), в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данное в ходе проведения внепл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нового контрольного мероприятия (проверки), объектом государс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венного контроля исполнено по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45A2B">
              <w:rPr>
                <w:rFonts w:ascii="Times New Roman" w:hAnsi="Times New Roman" w:cs="Times New Roman"/>
                <w:sz w:val="22"/>
                <w:szCs w:val="22"/>
              </w:rPr>
              <w:t>ностью и в сроки, установленные для его исполнения</w:t>
            </w:r>
          </w:p>
        </w:tc>
      </w:tr>
      <w:tr w:rsidR="00C67A76" w:rsidTr="007B4E45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Поступление обращений гр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ждан, организаций, органов государственной власти, орг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нов местного самоуправления, свидетельствующих о наруш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 xml:space="preserve">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го контроля обязательных тр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76" w:rsidRPr="00CC3E59" w:rsidRDefault="00C67A76" w:rsidP="008035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В течение календарного года 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ращения граждан, организаций, органов государственной власти, органов местного самоуправления с информацией о нарушении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ектом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контроля обязательных требований не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ступали</w:t>
            </w:r>
          </w:p>
        </w:tc>
      </w:tr>
    </w:tbl>
    <w:p w:rsidR="00C67A76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A76" w:rsidRPr="003A7EF2" w:rsidRDefault="00C67A76" w:rsidP="007D6EB8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Решение об отнесении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поставщиков услуг </w:t>
      </w:r>
      <w:r w:rsidRPr="00A9212D">
        <w:rPr>
          <w:rFonts w:ascii="Times New Roman" w:hAnsi="Times New Roman" w:cs="Times New Roman"/>
          <w:sz w:val="28"/>
          <w:szCs w:val="28"/>
        </w:rPr>
        <w:t xml:space="preserve">легковых такси к категориям риска и решение об изменении категории риска оформляется приказом </w:t>
      </w:r>
      <w:r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Татарстан (далее – Министерство)</w:t>
      </w:r>
      <w:r w:rsidRPr="00A9212D">
        <w:rPr>
          <w:rFonts w:ascii="Times New Roman" w:hAnsi="Times New Roman" w:cs="Times New Roman"/>
          <w:sz w:val="28"/>
          <w:szCs w:val="28"/>
        </w:rPr>
        <w:t>.</w:t>
      </w:r>
    </w:p>
    <w:p w:rsidR="00C67A76" w:rsidRPr="00A9212D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2D">
        <w:rPr>
          <w:rFonts w:ascii="Times New Roman" w:hAnsi="Times New Roman" w:cs="Times New Roman"/>
          <w:sz w:val="28"/>
          <w:szCs w:val="28"/>
        </w:rPr>
        <w:t>При отсутствии решения об отнесении деятельности поставщиков услуг легк</w:t>
      </w:r>
      <w:r w:rsidRPr="00A9212D">
        <w:rPr>
          <w:rFonts w:ascii="Times New Roman" w:hAnsi="Times New Roman" w:cs="Times New Roman"/>
          <w:sz w:val="28"/>
          <w:szCs w:val="28"/>
        </w:rPr>
        <w:t>о</w:t>
      </w:r>
      <w:r w:rsidRPr="00A9212D">
        <w:rPr>
          <w:rFonts w:ascii="Times New Roman" w:hAnsi="Times New Roman" w:cs="Times New Roman"/>
          <w:sz w:val="28"/>
          <w:szCs w:val="28"/>
        </w:rPr>
        <w:t>вых такси к определенной категории риска деятельность поставщиков услуг легк</w:t>
      </w:r>
      <w:r w:rsidRPr="00A9212D">
        <w:rPr>
          <w:rFonts w:ascii="Times New Roman" w:hAnsi="Times New Roman" w:cs="Times New Roman"/>
          <w:sz w:val="28"/>
          <w:szCs w:val="28"/>
        </w:rPr>
        <w:t>о</w:t>
      </w:r>
      <w:r w:rsidRPr="00A9212D">
        <w:rPr>
          <w:rFonts w:ascii="Times New Roman" w:hAnsi="Times New Roman" w:cs="Times New Roman"/>
          <w:sz w:val="28"/>
          <w:szCs w:val="28"/>
        </w:rPr>
        <w:t>вых такси считается отнесенной к категории низкого риска.</w:t>
      </w:r>
    </w:p>
    <w:p w:rsidR="00C67A76" w:rsidRPr="00EC3504" w:rsidRDefault="00C67A76" w:rsidP="007D6EB8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2D">
        <w:rPr>
          <w:rFonts w:ascii="Times New Roman" w:hAnsi="Times New Roman" w:cs="Times New Roman"/>
          <w:sz w:val="28"/>
          <w:szCs w:val="28"/>
        </w:rPr>
        <w:t>Периодичность проведения плановых проверок поставщиков услуг</w:t>
      </w:r>
      <w:r>
        <w:rPr>
          <w:rFonts w:ascii="Times New Roman" w:hAnsi="Times New Roman" w:cs="Times New Roman"/>
          <w:sz w:val="28"/>
          <w:szCs w:val="28"/>
        </w:rPr>
        <w:t xml:space="preserve"> 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определяется с учетом отнесения деятельности </w:t>
      </w:r>
      <w:r>
        <w:rPr>
          <w:rFonts w:ascii="Times New Roman" w:hAnsi="Times New Roman" w:cs="Times New Roman"/>
          <w:sz w:val="28"/>
          <w:szCs w:val="28"/>
        </w:rPr>
        <w:t>поставщиков услуг ле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риска.</w:t>
      </w:r>
    </w:p>
    <w:p w:rsidR="00C67A76" w:rsidRPr="00EC3504" w:rsidRDefault="00C67A76" w:rsidP="00055285">
      <w:pPr>
        <w:pStyle w:val="ConsPlusNormal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в отношении </w:t>
      </w:r>
      <w:r>
        <w:rPr>
          <w:rFonts w:ascii="Times New Roman" w:hAnsi="Times New Roman" w:cs="Times New Roman"/>
          <w:sz w:val="28"/>
          <w:szCs w:val="28"/>
        </w:rPr>
        <w:t>поставщиков услуг легк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</w:t>
      </w:r>
      <w:r w:rsidRPr="00EC3504">
        <w:rPr>
          <w:rFonts w:ascii="Times New Roman" w:hAnsi="Times New Roman" w:cs="Times New Roman"/>
          <w:sz w:val="28"/>
          <w:szCs w:val="28"/>
        </w:rPr>
        <w:t>е</w:t>
      </w:r>
      <w:r w:rsidRPr="00EC3504">
        <w:rPr>
          <w:rFonts w:ascii="Times New Roman" w:hAnsi="Times New Roman" w:cs="Times New Roman"/>
          <w:sz w:val="28"/>
          <w:szCs w:val="28"/>
        </w:rPr>
        <w:t>дующей периодичностью:</w:t>
      </w:r>
    </w:p>
    <w:p w:rsidR="00C67A76" w:rsidRPr="00EC3504" w:rsidRDefault="00C67A76" w:rsidP="008F668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C3504">
        <w:rPr>
          <w:sz w:val="28"/>
          <w:szCs w:val="28"/>
        </w:rPr>
        <w:t>для категории</w:t>
      </w:r>
      <w:r w:rsidRPr="001C2F5C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значительного</w:t>
      </w:r>
      <w:r w:rsidRPr="00EC3504">
        <w:rPr>
          <w:sz w:val="28"/>
          <w:szCs w:val="28"/>
        </w:rPr>
        <w:t xml:space="preserve"> риска - </w:t>
      </w:r>
      <w:r>
        <w:rPr>
          <w:sz w:val="28"/>
          <w:szCs w:val="28"/>
        </w:rPr>
        <w:t>1 раз в 3 года</w:t>
      </w:r>
      <w:r w:rsidRPr="00EC3504">
        <w:rPr>
          <w:sz w:val="28"/>
          <w:szCs w:val="28"/>
        </w:rPr>
        <w:t>;</w:t>
      </w:r>
    </w:p>
    <w:p w:rsidR="00C67A76" w:rsidRPr="00EC3504" w:rsidRDefault="00C67A76" w:rsidP="008F66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C3504">
        <w:rPr>
          <w:sz w:val="28"/>
          <w:szCs w:val="28"/>
        </w:rPr>
        <w:t xml:space="preserve">для категории </w:t>
      </w:r>
      <w:r>
        <w:rPr>
          <w:sz w:val="28"/>
          <w:szCs w:val="28"/>
        </w:rPr>
        <w:t>среднего</w:t>
      </w:r>
      <w:r w:rsidRPr="00EC3504">
        <w:rPr>
          <w:sz w:val="28"/>
          <w:szCs w:val="28"/>
        </w:rPr>
        <w:t xml:space="preserve"> риска - </w:t>
      </w:r>
      <w:r>
        <w:rPr>
          <w:sz w:val="28"/>
          <w:szCs w:val="28"/>
        </w:rPr>
        <w:t>не чаще 1 раза в 4 года и не реже 1 раза в 5 лет</w:t>
      </w:r>
      <w:r w:rsidRPr="00EC3504">
        <w:rPr>
          <w:sz w:val="28"/>
          <w:szCs w:val="28"/>
        </w:rPr>
        <w:t>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, отнесенных к категории ни</w:t>
      </w:r>
      <w:r w:rsidRPr="00EC3504">
        <w:rPr>
          <w:rFonts w:ascii="Times New Roman" w:hAnsi="Times New Roman" w:cs="Times New Roman"/>
          <w:sz w:val="28"/>
          <w:szCs w:val="28"/>
        </w:rPr>
        <w:t>з</w:t>
      </w:r>
      <w:r w:rsidRPr="00EC3504">
        <w:rPr>
          <w:rFonts w:ascii="Times New Roman" w:hAnsi="Times New Roman" w:cs="Times New Roman"/>
          <w:sz w:val="28"/>
          <w:szCs w:val="28"/>
        </w:rPr>
        <w:t>кого риска, плановые проверки не проводятся.</w:t>
      </w:r>
    </w:p>
    <w:p w:rsidR="00C67A76" w:rsidRPr="00EC3504" w:rsidRDefault="00C67A76" w:rsidP="007D6EB8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EC3504">
        <w:rPr>
          <w:rFonts w:ascii="Times New Roman" w:hAnsi="Times New Roman" w:cs="Times New Roman"/>
          <w:sz w:val="28"/>
          <w:szCs w:val="28"/>
        </w:rPr>
        <w:t xml:space="preserve">ведет перечень </w:t>
      </w:r>
      <w:r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, де</w:t>
      </w:r>
      <w:r w:rsidRPr="00EC3504">
        <w:rPr>
          <w:rFonts w:ascii="Times New Roman" w:hAnsi="Times New Roman" w:cs="Times New Roman"/>
          <w:sz w:val="28"/>
          <w:szCs w:val="28"/>
        </w:rPr>
        <w:t>я</w:t>
      </w:r>
      <w:r w:rsidRPr="00EC3504">
        <w:rPr>
          <w:rFonts w:ascii="Times New Roman" w:hAnsi="Times New Roman" w:cs="Times New Roman"/>
          <w:sz w:val="28"/>
          <w:szCs w:val="28"/>
        </w:rPr>
        <w:t>тельности которых присвоены категории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A0753A">
        <w:rPr>
          <w:rFonts w:ascii="Times New Roman" w:hAnsi="Times New Roman" w:cs="Times New Roman"/>
          <w:sz w:val="28"/>
          <w:szCs w:val="28"/>
        </w:rPr>
        <w:t xml:space="preserve">начительного </w:t>
      </w:r>
      <w:r>
        <w:rPr>
          <w:rFonts w:ascii="Times New Roman" w:hAnsi="Times New Roman" w:cs="Times New Roman"/>
          <w:sz w:val="28"/>
          <w:szCs w:val="28"/>
        </w:rPr>
        <w:t>и среднего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риска, в эле</w:t>
      </w:r>
      <w:r w:rsidRPr="00EC3504">
        <w:rPr>
          <w:rFonts w:ascii="Times New Roman" w:hAnsi="Times New Roman" w:cs="Times New Roman"/>
          <w:sz w:val="28"/>
          <w:szCs w:val="28"/>
        </w:rPr>
        <w:t>к</w:t>
      </w:r>
      <w:r w:rsidRPr="00EC3504">
        <w:rPr>
          <w:rFonts w:ascii="Times New Roman" w:hAnsi="Times New Roman" w:cs="Times New Roman"/>
          <w:sz w:val="28"/>
          <w:szCs w:val="28"/>
        </w:rPr>
        <w:t>тронной форме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C3504">
        <w:rPr>
          <w:rFonts w:ascii="Times New Roman" w:hAnsi="Times New Roman" w:cs="Times New Roman"/>
          <w:sz w:val="28"/>
          <w:szCs w:val="28"/>
        </w:rPr>
        <w:t xml:space="preserve"> перечень). </w:t>
      </w:r>
      <w:r>
        <w:rPr>
          <w:rFonts w:ascii="Times New Roman" w:hAnsi="Times New Roman" w:cs="Times New Roman"/>
          <w:sz w:val="28"/>
          <w:szCs w:val="28"/>
        </w:rPr>
        <w:t xml:space="preserve">Включение поставщиков услуг легковых такси, отнесенных к категории низкого риска, в перечень осуществляется в случае </w:t>
      </w:r>
      <w:r w:rsidRPr="00EC3504">
        <w:rPr>
          <w:rFonts w:ascii="Times New Roman" w:hAnsi="Times New Roman" w:cs="Times New Roman"/>
          <w:sz w:val="28"/>
          <w:szCs w:val="28"/>
        </w:rPr>
        <w:t>измен</w:t>
      </w:r>
      <w:r w:rsidRPr="00EC3504">
        <w:rPr>
          <w:rFonts w:ascii="Times New Roman" w:hAnsi="Times New Roman" w:cs="Times New Roman"/>
          <w:sz w:val="28"/>
          <w:szCs w:val="28"/>
        </w:rPr>
        <w:t>е</w:t>
      </w:r>
      <w:r w:rsidRPr="00EC350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0851D9">
        <w:rPr>
          <w:rFonts w:ascii="Times New Roman" w:hAnsi="Times New Roman" w:cs="Times New Roman"/>
          <w:sz w:val="28"/>
          <w:szCs w:val="28"/>
        </w:rPr>
        <w:t xml:space="preserve"> на категорию</w:t>
      </w:r>
      <w:r>
        <w:rPr>
          <w:rFonts w:ascii="Times New Roman" w:hAnsi="Times New Roman" w:cs="Times New Roman"/>
          <w:sz w:val="28"/>
          <w:szCs w:val="28"/>
        </w:rPr>
        <w:t xml:space="preserve"> среднего или значительного </w:t>
      </w:r>
      <w:r w:rsidRPr="00EC350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A76" w:rsidRPr="001C2F5C" w:rsidRDefault="00C67A76" w:rsidP="00055285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перечень осуществл</w:t>
      </w:r>
      <w:r w:rsidRPr="00EC3504">
        <w:rPr>
          <w:rFonts w:ascii="Times New Roman" w:hAnsi="Times New Roman" w:cs="Times New Roman"/>
          <w:sz w:val="28"/>
          <w:szCs w:val="28"/>
        </w:rPr>
        <w:t>я</w:t>
      </w:r>
      <w:r w:rsidRPr="00EC3504">
        <w:rPr>
          <w:rFonts w:ascii="Times New Roman" w:hAnsi="Times New Roman" w:cs="Times New Roman"/>
          <w:sz w:val="28"/>
          <w:szCs w:val="28"/>
        </w:rPr>
        <w:t>ется на основании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504">
        <w:rPr>
          <w:rFonts w:ascii="Times New Roman" w:hAnsi="Times New Roman" w:cs="Times New Roman"/>
          <w:sz w:val="28"/>
          <w:szCs w:val="28"/>
        </w:rPr>
        <w:t xml:space="preserve"> об отнесении </w:t>
      </w:r>
      <w:r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кат</w:t>
      </w:r>
      <w:r w:rsidRPr="00EC3504">
        <w:rPr>
          <w:rFonts w:ascii="Times New Roman" w:hAnsi="Times New Roman" w:cs="Times New Roman"/>
          <w:sz w:val="28"/>
          <w:szCs w:val="28"/>
        </w:rPr>
        <w:t>е</w:t>
      </w:r>
      <w:r w:rsidRPr="00EC3504">
        <w:rPr>
          <w:rFonts w:ascii="Times New Roman" w:hAnsi="Times New Roman" w:cs="Times New Roman"/>
          <w:sz w:val="28"/>
          <w:szCs w:val="28"/>
        </w:rPr>
        <w:t>гориям</w:t>
      </w:r>
      <w:r>
        <w:rPr>
          <w:rFonts w:ascii="Times New Roman" w:hAnsi="Times New Roman" w:cs="Times New Roman"/>
          <w:sz w:val="28"/>
          <w:szCs w:val="28"/>
        </w:rPr>
        <w:t xml:space="preserve"> среднего и значительного </w:t>
      </w:r>
      <w:r w:rsidRPr="00EC3504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A76" w:rsidRPr="00EC3504" w:rsidRDefault="00C67A76" w:rsidP="00055285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Перечень содержит следующую информацию:</w:t>
      </w:r>
    </w:p>
    <w:p w:rsidR="00C67A76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 поставщика услуг легковых такси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место нахождения (осуществления деятельности) поставщика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реквизиты (дата и номер) приказа об отнесении поставщика</w:t>
      </w:r>
      <w:r>
        <w:rPr>
          <w:rFonts w:ascii="Times New Roman" w:hAnsi="Times New Roman" w:cs="Times New Roman"/>
          <w:sz w:val="28"/>
          <w:szCs w:val="28"/>
        </w:rPr>
        <w:t xml:space="preserve">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категории риска, указание на категорию риска, а также сведения, на основ</w:t>
      </w:r>
      <w:r w:rsidRPr="00EC3504">
        <w:rPr>
          <w:rFonts w:ascii="Times New Roman" w:hAnsi="Times New Roman" w:cs="Times New Roman"/>
          <w:sz w:val="28"/>
          <w:szCs w:val="28"/>
        </w:rPr>
        <w:t>а</w:t>
      </w:r>
      <w:r w:rsidRPr="00EC3504">
        <w:rPr>
          <w:rFonts w:ascii="Times New Roman" w:hAnsi="Times New Roman" w:cs="Times New Roman"/>
          <w:sz w:val="28"/>
          <w:szCs w:val="28"/>
        </w:rPr>
        <w:t>нии которых было принято решение об отнесении деятельности поставщика</w:t>
      </w:r>
      <w:r>
        <w:rPr>
          <w:rFonts w:ascii="Times New Roman" w:hAnsi="Times New Roman" w:cs="Times New Roman"/>
          <w:sz w:val="28"/>
          <w:szCs w:val="28"/>
        </w:rPr>
        <w:t xml:space="preserve">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C67A76" w:rsidRPr="00EC3504" w:rsidRDefault="00C67A76" w:rsidP="007D6EB8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Включенная в перечень информация о поставщиках </w:t>
      </w:r>
      <w:r>
        <w:rPr>
          <w:rFonts w:ascii="Times New Roman" w:hAnsi="Times New Roman" w:cs="Times New Roman"/>
          <w:sz w:val="28"/>
          <w:szCs w:val="28"/>
        </w:rPr>
        <w:t>услуг легковых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, отнесенных к категории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81D7C">
        <w:rPr>
          <w:rFonts w:ascii="Times New Roman" w:hAnsi="Times New Roman" w:cs="Times New Roman"/>
          <w:sz w:val="28"/>
          <w:szCs w:val="28"/>
        </w:rPr>
        <w:t xml:space="preserve">начительного </w:t>
      </w:r>
      <w:r>
        <w:rPr>
          <w:rFonts w:ascii="Times New Roman" w:hAnsi="Times New Roman" w:cs="Times New Roman"/>
          <w:sz w:val="28"/>
          <w:szCs w:val="28"/>
        </w:rPr>
        <w:t>и среднего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риска на основании решения об отнесении деятельности поставщика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категории риска,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с учетом требований зак</w:t>
      </w:r>
      <w:r w:rsidRPr="00EC3504">
        <w:rPr>
          <w:rFonts w:ascii="Times New Roman" w:hAnsi="Times New Roman" w:cs="Times New Roman"/>
          <w:sz w:val="28"/>
          <w:szCs w:val="28"/>
        </w:rPr>
        <w:t>о</w:t>
      </w:r>
      <w:r w:rsidRPr="00EC3504">
        <w:rPr>
          <w:rFonts w:ascii="Times New Roman" w:hAnsi="Times New Roman" w:cs="Times New Roman"/>
          <w:sz w:val="28"/>
          <w:szCs w:val="28"/>
        </w:rPr>
        <w:t>нодательства Российской Федерации о защите государственной тайны.</w:t>
      </w:r>
    </w:p>
    <w:p w:rsidR="00C67A76" w:rsidRPr="00EC3504" w:rsidRDefault="00C67A76" w:rsidP="003A7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28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EC3504">
        <w:rPr>
          <w:rFonts w:ascii="Times New Roman" w:hAnsi="Times New Roman" w:cs="Times New Roman"/>
          <w:sz w:val="28"/>
          <w:szCs w:val="28"/>
        </w:rPr>
        <w:t xml:space="preserve">о запросу поставщика </w:t>
      </w:r>
      <w:r>
        <w:rPr>
          <w:rFonts w:ascii="Times New Roman" w:hAnsi="Times New Roman" w:cs="Times New Roman"/>
          <w:sz w:val="28"/>
          <w:szCs w:val="28"/>
        </w:rPr>
        <w:t>услуг легковых такси,</w:t>
      </w:r>
      <w:r w:rsidRPr="00EC3504">
        <w:rPr>
          <w:rFonts w:ascii="Times New Roman" w:hAnsi="Times New Roman" w:cs="Times New Roman"/>
          <w:sz w:val="28"/>
          <w:szCs w:val="28"/>
        </w:rPr>
        <w:t xml:space="preserve"> деятельность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отн</w:t>
      </w:r>
      <w:r w:rsidRPr="00EC3504">
        <w:rPr>
          <w:rFonts w:ascii="Times New Roman" w:hAnsi="Times New Roman" w:cs="Times New Roman"/>
          <w:sz w:val="28"/>
          <w:szCs w:val="28"/>
        </w:rPr>
        <w:t>е</w:t>
      </w:r>
      <w:r w:rsidRPr="00EC3504">
        <w:rPr>
          <w:rFonts w:ascii="Times New Roman" w:hAnsi="Times New Roman" w:cs="Times New Roman"/>
          <w:sz w:val="28"/>
          <w:szCs w:val="28"/>
        </w:rPr>
        <w:t>сена к одной из категорий риска</w:t>
      </w:r>
      <w:r w:rsidRPr="00A921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срок, не превышающий 15 раб</w:t>
      </w:r>
      <w:r w:rsidRPr="00EC3504">
        <w:rPr>
          <w:rFonts w:ascii="Times New Roman" w:hAnsi="Times New Roman" w:cs="Times New Roman"/>
          <w:sz w:val="28"/>
          <w:szCs w:val="28"/>
        </w:rPr>
        <w:t>о</w:t>
      </w:r>
      <w:r w:rsidRPr="00EC3504">
        <w:rPr>
          <w:rFonts w:ascii="Times New Roman" w:hAnsi="Times New Roman" w:cs="Times New Roman"/>
          <w:sz w:val="28"/>
          <w:szCs w:val="28"/>
        </w:rPr>
        <w:t>чих дней с даты поступления такого запроса, представляет ему информацию об о</w:t>
      </w:r>
      <w:r w:rsidRPr="00EC3504">
        <w:rPr>
          <w:rFonts w:ascii="Times New Roman" w:hAnsi="Times New Roman" w:cs="Times New Roman"/>
          <w:sz w:val="28"/>
          <w:szCs w:val="28"/>
        </w:rPr>
        <w:t>т</w:t>
      </w:r>
      <w:r w:rsidRPr="00EC3504">
        <w:rPr>
          <w:rFonts w:ascii="Times New Roman" w:hAnsi="Times New Roman" w:cs="Times New Roman"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деятельности к категории риска, а также сведения, использованные при отнесении его деятельности к определенной категории риска.</w:t>
      </w:r>
    </w:p>
    <w:p w:rsidR="00C67A76" w:rsidRPr="006B2F70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EC3504">
        <w:rPr>
          <w:rFonts w:ascii="Times New Roman" w:hAnsi="Times New Roman" w:cs="Times New Roman"/>
          <w:sz w:val="28"/>
          <w:szCs w:val="28"/>
        </w:rPr>
        <w:t xml:space="preserve"> Поставщик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вправе подать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заявление об изменении присвоенн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C3504">
        <w:rPr>
          <w:rFonts w:ascii="Times New Roman" w:hAnsi="Times New Roman" w:cs="Times New Roman"/>
          <w:sz w:val="28"/>
          <w:szCs w:val="28"/>
        </w:rPr>
        <w:t xml:space="preserve"> ранее его деятельности категории риска </w:t>
      </w:r>
      <w:r w:rsidRPr="000851D9">
        <w:rPr>
          <w:rFonts w:ascii="Times New Roman" w:hAnsi="Times New Roman" w:cs="Times New Roman"/>
          <w:sz w:val="28"/>
          <w:szCs w:val="28"/>
        </w:rPr>
        <w:t>при осущест</w:t>
      </w:r>
      <w:r w:rsidRPr="000851D9">
        <w:rPr>
          <w:rFonts w:ascii="Times New Roman" w:hAnsi="Times New Roman" w:cs="Times New Roman"/>
          <w:sz w:val="28"/>
          <w:szCs w:val="28"/>
        </w:rPr>
        <w:t>в</w:t>
      </w:r>
      <w:r w:rsidRPr="000851D9">
        <w:rPr>
          <w:rFonts w:ascii="Times New Roman" w:hAnsi="Times New Roman" w:cs="Times New Roman"/>
          <w:sz w:val="28"/>
          <w:szCs w:val="28"/>
        </w:rPr>
        <w:t>лении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(далее - заявление).</w:t>
      </w:r>
      <w:r w:rsidRPr="001C75E9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 xml:space="preserve">Категория риска, </w:t>
      </w:r>
      <w:r>
        <w:rPr>
          <w:rFonts w:ascii="Times New Roman" w:hAnsi="Times New Roman" w:cs="Times New Roman"/>
          <w:sz w:val="28"/>
          <w:szCs w:val="28"/>
        </w:rPr>
        <w:t>изменяется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264960">
        <w:rPr>
          <w:rFonts w:ascii="Times New Roman" w:hAnsi="Times New Roman" w:cs="Times New Roman"/>
          <w:sz w:val="28"/>
          <w:szCs w:val="28"/>
        </w:rPr>
        <w:t xml:space="preserve">в порядке, установленном пунктами </w:t>
      </w:r>
      <w:r>
        <w:rPr>
          <w:rFonts w:ascii="Times New Roman" w:hAnsi="Times New Roman" w:cs="Times New Roman"/>
          <w:sz w:val="28"/>
          <w:szCs w:val="28"/>
        </w:rPr>
        <w:t>13-16</w:t>
      </w:r>
      <w:r w:rsidRPr="00264960">
        <w:rPr>
          <w:rFonts w:ascii="Times New Roman" w:hAnsi="Times New Roman" w:cs="Times New Roman"/>
          <w:sz w:val="28"/>
          <w:szCs w:val="28"/>
        </w:rPr>
        <w:t xml:space="preserve"> настоящих Критериев.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525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3504">
        <w:rPr>
          <w:rFonts w:ascii="Times New Roman" w:hAnsi="Times New Roman" w:cs="Times New Roman"/>
          <w:sz w:val="28"/>
          <w:szCs w:val="28"/>
        </w:rPr>
        <w:t>Заявление содержит следующие сведения:</w:t>
      </w:r>
    </w:p>
    <w:p w:rsidR="00C67A76" w:rsidRDefault="00C67A76" w:rsidP="00B4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 поставщика услуг легковых такси</w:t>
      </w:r>
    </w:p>
    <w:p w:rsidR="00C67A76" w:rsidRPr="000525B7" w:rsidRDefault="00C67A76" w:rsidP="00B4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A9212D">
        <w:rPr>
          <w:rFonts w:ascii="Times New Roman" w:hAnsi="Times New Roman" w:cs="Times New Roman"/>
          <w:sz w:val="28"/>
          <w:szCs w:val="28"/>
        </w:rPr>
        <w:t xml:space="preserve">поставщика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:rsidR="00C67A76" w:rsidRPr="00EC3504" w:rsidRDefault="00C67A76" w:rsidP="0005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адрес юридического лица, адрес места </w:t>
      </w:r>
      <w:r>
        <w:rPr>
          <w:rFonts w:ascii="Times New Roman" w:hAnsi="Times New Roman" w:cs="Times New Roman"/>
          <w:sz w:val="28"/>
          <w:szCs w:val="28"/>
        </w:rPr>
        <w:t>жительства</w:t>
      </w:r>
      <w:r w:rsidRPr="00EC3504">
        <w:rPr>
          <w:rFonts w:ascii="Times New Roman" w:hAnsi="Times New Roman" w:cs="Times New Roman"/>
          <w:sz w:val="28"/>
          <w:szCs w:val="28"/>
        </w:rPr>
        <w:t xml:space="preserve"> индивидуального предпр</w:t>
      </w:r>
      <w:r w:rsidRPr="00EC3504">
        <w:rPr>
          <w:rFonts w:ascii="Times New Roman" w:hAnsi="Times New Roman" w:cs="Times New Roman"/>
          <w:sz w:val="28"/>
          <w:szCs w:val="28"/>
        </w:rPr>
        <w:t>и</w:t>
      </w:r>
      <w:r w:rsidRPr="00EC3504">
        <w:rPr>
          <w:rFonts w:ascii="Times New Roman" w:hAnsi="Times New Roman" w:cs="Times New Roman"/>
          <w:sz w:val="28"/>
          <w:szCs w:val="28"/>
        </w:rPr>
        <w:t>нимателя (при необходимости иной почтовый адрес для связи), телефон и адрес электронной почты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A76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информация о присвоенной ранее деятельности поставщика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 о соответствии деятельности поставщика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критериям отнесения </w:t>
      </w:r>
      <w:r w:rsidRPr="00A9212D">
        <w:rPr>
          <w:rFonts w:ascii="Times New Roman" w:hAnsi="Times New Roman" w:cs="Times New Roman"/>
          <w:sz w:val="28"/>
          <w:szCs w:val="28"/>
        </w:rPr>
        <w:t>объектов регионального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EC3504">
        <w:rPr>
          <w:rFonts w:ascii="Times New Roman" w:hAnsi="Times New Roman" w:cs="Times New Roman"/>
          <w:sz w:val="28"/>
          <w:szCs w:val="28"/>
        </w:rPr>
        <w:t>н</w:t>
      </w:r>
      <w:r w:rsidRPr="00EC3504">
        <w:rPr>
          <w:rFonts w:ascii="Times New Roman" w:hAnsi="Times New Roman" w:cs="Times New Roman"/>
          <w:sz w:val="28"/>
          <w:szCs w:val="28"/>
        </w:rPr>
        <w:t>ного контроля к определенной категории риска, на присвоение которых претендует заявитель.</w:t>
      </w:r>
    </w:p>
    <w:p w:rsidR="00C67A76" w:rsidRDefault="00C67A76" w:rsidP="00A53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0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Решение об удовлетворении заявления и изменении категории риска или об отказе в удовлетворении заявления принимается Министерством </w:t>
      </w:r>
      <w:r w:rsidRPr="00EC3504">
        <w:rPr>
          <w:rFonts w:ascii="Times New Roman" w:hAnsi="Times New Roman" w:cs="Times New Roman"/>
          <w:sz w:val="28"/>
          <w:szCs w:val="28"/>
        </w:rPr>
        <w:t>в срок, не прев</w:t>
      </w:r>
      <w:r w:rsidRPr="00EC3504">
        <w:rPr>
          <w:rFonts w:ascii="Times New Roman" w:hAnsi="Times New Roman" w:cs="Times New Roman"/>
          <w:sz w:val="28"/>
          <w:szCs w:val="28"/>
        </w:rPr>
        <w:t>ы</w:t>
      </w:r>
      <w:r w:rsidRPr="00EC3504">
        <w:rPr>
          <w:rFonts w:ascii="Times New Roman" w:hAnsi="Times New Roman" w:cs="Times New Roman"/>
          <w:sz w:val="28"/>
          <w:szCs w:val="28"/>
        </w:rPr>
        <w:t xml:space="preserve">шающий 15 рабочих дней с даты </w:t>
      </w:r>
      <w:r w:rsidRPr="00E8785F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08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EC350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решения, ук</w:t>
      </w:r>
      <w:r w:rsidRPr="00EC3504">
        <w:rPr>
          <w:rFonts w:ascii="Times New Roman" w:hAnsi="Times New Roman" w:cs="Times New Roman"/>
          <w:sz w:val="28"/>
          <w:szCs w:val="28"/>
        </w:rPr>
        <w:t>а</w:t>
      </w:r>
      <w:r w:rsidRPr="00EC3504">
        <w:rPr>
          <w:rFonts w:ascii="Times New Roman" w:hAnsi="Times New Roman" w:cs="Times New Roman"/>
          <w:sz w:val="28"/>
          <w:szCs w:val="28"/>
        </w:rPr>
        <w:t xml:space="preserve">занного в пункте </w:t>
      </w:r>
      <w:r w:rsidRPr="00C53E21">
        <w:rPr>
          <w:rFonts w:ascii="Times New Roman" w:hAnsi="Times New Roman" w:cs="Times New Roman"/>
          <w:sz w:val="28"/>
          <w:szCs w:val="28"/>
        </w:rPr>
        <w:t>1</w:t>
      </w:r>
      <w:r w:rsidRPr="00D208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960">
        <w:rPr>
          <w:rFonts w:ascii="Times New Roman" w:hAnsi="Times New Roman" w:cs="Times New Roman"/>
          <w:sz w:val="28"/>
          <w:szCs w:val="28"/>
        </w:rPr>
        <w:t>настоящих Критериев,</w:t>
      </w:r>
      <w:r w:rsidRPr="00EC3504">
        <w:rPr>
          <w:rFonts w:ascii="Times New Roman" w:hAnsi="Times New Roman" w:cs="Times New Roman"/>
          <w:sz w:val="28"/>
          <w:szCs w:val="28"/>
        </w:rPr>
        <w:t xml:space="preserve"> информирует поставщика </w:t>
      </w:r>
      <w:r>
        <w:rPr>
          <w:rFonts w:ascii="Times New Roman" w:hAnsi="Times New Roman" w:cs="Times New Roman"/>
          <w:sz w:val="28"/>
          <w:szCs w:val="28"/>
        </w:rPr>
        <w:t>услуг легк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о принятом решении путем направления соответствующего уведомления по почтовому адресу, указанному в заявлении, или в форме электронного докуме</w:t>
      </w:r>
      <w:r w:rsidRPr="00EC3504">
        <w:rPr>
          <w:rFonts w:ascii="Times New Roman" w:hAnsi="Times New Roman" w:cs="Times New Roman"/>
          <w:sz w:val="28"/>
          <w:szCs w:val="28"/>
        </w:rPr>
        <w:t>н</w:t>
      </w:r>
      <w:r w:rsidRPr="00EC3504">
        <w:rPr>
          <w:rFonts w:ascii="Times New Roman" w:hAnsi="Times New Roman" w:cs="Times New Roman"/>
          <w:sz w:val="28"/>
          <w:szCs w:val="28"/>
        </w:rPr>
        <w:t>та, подписанного усиленной квалифицированной электронной подписью уполном</w:t>
      </w:r>
      <w:r w:rsidRPr="00EC3504">
        <w:rPr>
          <w:rFonts w:ascii="Times New Roman" w:hAnsi="Times New Roman" w:cs="Times New Roman"/>
          <w:sz w:val="28"/>
          <w:szCs w:val="28"/>
        </w:rPr>
        <w:t>о</w:t>
      </w:r>
      <w:r w:rsidRPr="00EC3504">
        <w:rPr>
          <w:rFonts w:ascii="Times New Roman" w:hAnsi="Times New Roman" w:cs="Times New Roman"/>
          <w:sz w:val="28"/>
          <w:szCs w:val="28"/>
        </w:rPr>
        <w:t xml:space="preserve">ченного должностного лица, по адресу электронной почты поставщика </w:t>
      </w:r>
      <w:r>
        <w:rPr>
          <w:rFonts w:ascii="Times New Roman" w:hAnsi="Times New Roman" w:cs="Times New Roman"/>
          <w:sz w:val="28"/>
          <w:szCs w:val="28"/>
        </w:rPr>
        <w:t>услуг легк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такси</w:t>
      </w:r>
      <w:r w:rsidRPr="00EC3504">
        <w:rPr>
          <w:rFonts w:ascii="Times New Roman" w:hAnsi="Times New Roman" w:cs="Times New Roman"/>
          <w:sz w:val="28"/>
          <w:szCs w:val="28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 w:rsidRPr="00EC3504">
        <w:rPr>
          <w:rFonts w:ascii="Times New Roman" w:hAnsi="Times New Roman" w:cs="Times New Roman"/>
          <w:sz w:val="28"/>
          <w:szCs w:val="28"/>
        </w:rPr>
        <w:t>д</w:t>
      </w:r>
      <w:r w:rsidRPr="00EC3504">
        <w:rPr>
          <w:rFonts w:ascii="Times New Roman" w:hAnsi="Times New Roman" w:cs="Times New Roman"/>
          <w:sz w:val="28"/>
          <w:szCs w:val="28"/>
        </w:rPr>
        <w:t>принимателе</w:t>
      </w:r>
      <w:r>
        <w:rPr>
          <w:rFonts w:ascii="Times New Roman" w:hAnsi="Times New Roman" w:cs="Times New Roman"/>
          <w:sz w:val="28"/>
          <w:szCs w:val="28"/>
        </w:rPr>
        <w:t>й либо был ранее представлен им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</w:t>
      </w:r>
      <w:r w:rsidRPr="007E5899">
        <w:rPr>
          <w:rFonts w:ascii="Times New Roman" w:hAnsi="Times New Roman" w:cs="Times New Roman"/>
          <w:sz w:val="28"/>
          <w:szCs w:val="28"/>
        </w:rPr>
        <w:t>Министерство</w:t>
      </w:r>
      <w:r w:rsidRPr="00EC3504">
        <w:rPr>
          <w:rFonts w:ascii="Times New Roman" w:hAnsi="Times New Roman" w:cs="Times New Roman"/>
          <w:sz w:val="28"/>
          <w:szCs w:val="28"/>
        </w:rPr>
        <w:t>.</w:t>
      </w:r>
    </w:p>
    <w:p w:rsidR="00C67A76" w:rsidRPr="00EC3504" w:rsidRDefault="00C67A76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удовлетворении заявления поставщик </w:t>
      </w:r>
      <w:r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должен быть информирован о причинах отказа.</w:t>
      </w:r>
    </w:p>
    <w:p w:rsidR="00C67A76" w:rsidRPr="00A9212D" w:rsidRDefault="00C67A76" w:rsidP="00981D7C">
      <w:pPr>
        <w:pStyle w:val="ConsPlusTitle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0525B7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. </w:t>
      </w:r>
      <w:r w:rsidRPr="00A9212D">
        <w:rPr>
          <w:b w:val="0"/>
          <w:sz w:val="28"/>
          <w:szCs w:val="28"/>
        </w:rPr>
        <w:t xml:space="preserve">В случае несогласия с принятым </w:t>
      </w:r>
      <w:r>
        <w:rPr>
          <w:b w:val="0"/>
          <w:sz w:val="28"/>
          <w:szCs w:val="28"/>
        </w:rPr>
        <w:t>Министерством</w:t>
      </w:r>
      <w:r w:rsidRPr="00A9212D">
        <w:rPr>
          <w:b w:val="0"/>
          <w:sz w:val="28"/>
          <w:szCs w:val="28"/>
        </w:rPr>
        <w:t xml:space="preserve"> решением об отказе в удовлетворении заявления поставщик </w:t>
      </w:r>
      <w:r>
        <w:rPr>
          <w:b w:val="0"/>
          <w:sz w:val="28"/>
          <w:szCs w:val="28"/>
        </w:rPr>
        <w:t>услуг легковых такси</w:t>
      </w:r>
      <w:r w:rsidRPr="00A9212D">
        <w:rPr>
          <w:b w:val="0"/>
          <w:sz w:val="28"/>
          <w:szCs w:val="28"/>
        </w:rPr>
        <w:t xml:space="preserve"> вправе обжаловать т</w:t>
      </w:r>
      <w:r w:rsidRPr="00A9212D">
        <w:rPr>
          <w:b w:val="0"/>
          <w:sz w:val="28"/>
          <w:szCs w:val="28"/>
        </w:rPr>
        <w:t>а</w:t>
      </w:r>
      <w:r w:rsidRPr="00A9212D">
        <w:rPr>
          <w:b w:val="0"/>
          <w:sz w:val="28"/>
          <w:szCs w:val="28"/>
        </w:rPr>
        <w:t>кое решение в административном и (или) судебном порядке.</w:t>
      </w:r>
    </w:p>
    <w:sectPr w:rsidR="00C67A76" w:rsidRPr="00A9212D" w:rsidSect="00CE2906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76" w:rsidRDefault="00C67A76" w:rsidP="00CC5652">
      <w:r>
        <w:separator/>
      </w:r>
    </w:p>
  </w:endnote>
  <w:endnote w:type="continuationSeparator" w:id="0">
    <w:p w:rsidR="00C67A76" w:rsidRDefault="00C67A76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76" w:rsidRDefault="00C67A76" w:rsidP="00CC5652">
      <w:r>
        <w:separator/>
      </w:r>
    </w:p>
  </w:footnote>
  <w:footnote w:type="continuationSeparator" w:id="0">
    <w:p w:rsidR="00C67A76" w:rsidRDefault="00C67A76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76" w:rsidRDefault="00C67A76" w:rsidP="00A21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7A76" w:rsidRDefault="00C67A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A76" w:rsidRPr="00CE2906" w:rsidRDefault="00C67A76">
    <w:pPr>
      <w:pStyle w:val="Header"/>
      <w:jc w:val="center"/>
      <w:rPr>
        <w:sz w:val="28"/>
        <w:szCs w:val="28"/>
      </w:rPr>
    </w:pPr>
    <w:r w:rsidRPr="00CE2906">
      <w:rPr>
        <w:sz w:val="28"/>
        <w:szCs w:val="28"/>
      </w:rPr>
      <w:fldChar w:fldCharType="begin"/>
    </w:r>
    <w:r w:rsidRPr="00CE2906">
      <w:rPr>
        <w:sz w:val="28"/>
        <w:szCs w:val="28"/>
      </w:rPr>
      <w:instrText xml:space="preserve"> PAGE   \* MERGEFORMAT </w:instrText>
    </w:r>
    <w:r w:rsidRPr="00CE2906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E2906">
      <w:rPr>
        <w:sz w:val="28"/>
        <w:szCs w:val="28"/>
      </w:rPr>
      <w:fldChar w:fldCharType="end"/>
    </w:r>
  </w:p>
  <w:p w:rsidR="00C67A76" w:rsidRDefault="00C67A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cs="Times New Roman" w:hint="default"/>
      </w:rPr>
    </w:lvl>
  </w:abstractNum>
  <w:abstractNum w:abstractNumId="3">
    <w:nsid w:val="265C623E"/>
    <w:multiLevelType w:val="hybridMultilevel"/>
    <w:tmpl w:val="D196079C"/>
    <w:lvl w:ilvl="0" w:tplc="C310D2E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7CE4D71"/>
    <w:multiLevelType w:val="hybridMultilevel"/>
    <w:tmpl w:val="3B209624"/>
    <w:lvl w:ilvl="0" w:tplc="D868961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A372820"/>
    <w:multiLevelType w:val="hybridMultilevel"/>
    <w:tmpl w:val="02AA9C3A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1635E87"/>
    <w:multiLevelType w:val="hybridMultilevel"/>
    <w:tmpl w:val="C3227822"/>
    <w:lvl w:ilvl="0" w:tplc="73E823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BA5F8A"/>
    <w:multiLevelType w:val="hybridMultilevel"/>
    <w:tmpl w:val="753291D8"/>
    <w:lvl w:ilvl="0" w:tplc="23AC0014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E783CF2"/>
    <w:multiLevelType w:val="hybridMultilevel"/>
    <w:tmpl w:val="D8EC707A"/>
    <w:lvl w:ilvl="0" w:tplc="9AC624E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6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10"/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030"/>
    <w:rsid w:val="000020D2"/>
    <w:rsid w:val="000031D9"/>
    <w:rsid w:val="000126D9"/>
    <w:rsid w:val="00013602"/>
    <w:rsid w:val="0001598E"/>
    <w:rsid w:val="00016364"/>
    <w:rsid w:val="000209F7"/>
    <w:rsid w:val="0002173D"/>
    <w:rsid w:val="0002285F"/>
    <w:rsid w:val="00022BFB"/>
    <w:rsid w:val="000279C2"/>
    <w:rsid w:val="00027CB3"/>
    <w:rsid w:val="000311D1"/>
    <w:rsid w:val="00037202"/>
    <w:rsid w:val="0004039D"/>
    <w:rsid w:val="0004143C"/>
    <w:rsid w:val="0004732B"/>
    <w:rsid w:val="000479CF"/>
    <w:rsid w:val="00050055"/>
    <w:rsid w:val="000525B7"/>
    <w:rsid w:val="00055285"/>
    <w:rsid w:val="00055506"/>
    <w:rsid w:val="0006612E"/>
    <w:rsid w:val="00070567"/>
    <w:rsid w:val="00071B7A"/>
    <w:rsid w:val="00074692"/>
    <w:rsid w:val="000747AB"/>
    <w:rsid w:val="00084B59"/>
    <w:rsid w:val="000851D9"/>
    <w:rsid w:val="00091DA9"/>
    <w:rsid w:val="00093FE1"/>
    <w:rsid w:val="000A3241"/>
    <w:rsid w:val="000A4254"/>
    <w:rsid w:val="000B43FD"/>
    <w:rsid w:val="000B4D3F"/>
    <w:rsid w:val="000B7483"/>
    <w:rsid w:val="000C5E0E"/>
    <w:rsid w:val="000C79D4"/>
    <w:rsid w:val="000D13A6"/>
    <w:rsid w:val="000D6741"/>
    <w:rsid w:val="000E40C2"/>
    <w:rsid w:val="000E5B10"/>
    <w:rsid w:val="000F0B59"/>
    <w:rsid w:val="000F1F66"/>
    <w:rsid w:val="001009F7"/>
    <w:rsid w:val="0010160C"/>
    <w:rsid w:val="00103CA3"/>
    <w:rsid w:val="00103EF1"/>
    <w:rsid w:val="00105ACF"/>
    <w:rsid w:val="00106A74"/>
    <w:rsid w:val="00112AD7"/>
    <w:rsid w:val="001135EC"/>
    <w:rsid w:val="00113AEC"/>
    <w:rsid w:val="00115617"/>
    <w:rsid w:val="001175BC"/>
    <w:rsid w:val="00123A43"/>
    <w:rsid w:val="00126001"/>
    <w:rsid w:val="00126A86"/>
    <w:rsid w:val="00126D22"/>
    <w:rsid w:val="00131590"/>
    <w:rsid w:val="00134196"/>
    <w:rsid w:val="00137C06"/>
    <w:rsid w:val="00142718"/>
    <w:rsid w:val="00142D57"/>
    <w:rsid w:val="00145737"/>
    <w:rsid w:val="00150169"/>
    <w:rsid w:val="0015068D"/>
    <w:rsid w:val="00154FF5"/>
    <w:rsid w:val="00160417"/>
    <w:rsid w:val="00160DEA"/>
    <w:rsid w:val="00161C7D"/>
    <w:rsid w:val="00162F68"/>
    <w:rsid w:val="00165301"/>
    <w:rsid w:val="001674D1"/>
    <w:rsid w:val="0017175D"/>
    <w:rsid w:val="00171D0F"/>
    <w:rsid w:val="001747A9"/>
    <w:rsid w:val="00190C76"/>
    <w:rsid w:val="00193E5F"/>
    <w:rsid w:val="00195749"/>
    <w:rsid w:val="001B1976"/>
    <w:rsid w:val="001B3661"/>
    <w:rsid w:val="001B3889"/>
    <w:rsid w:val="001C2C43"/>
    <w:rsid w:val="001C2F5C"/>
    <w:rsid w:val="001C2F7F"/>
    <w:rsid w:val="001C5D18"/>
    <w:rsid w:val="001C75E9"/>
    <w:rsid w:val="001D6043"/>
    <w:rsid w:val="001E06D8"/>
    <w:rsid w:val="001F0EF6"/>
    <w:rsid w:val="001F3DFA"/>
    <w:rsid w:val="001F6F0F"/>
    <w:rsid w:val="00200413"/>
    <w:rsid w:val="00203B70"/>
    <w:rsid w:val="00205CFC"/>
    <w:rsid w:val="00205E81"/>
    <w:rsid w:val="00207A52"/>
    <w:rsid w:val="00210A62"/>
    <w:rsid w:val="002117C9"/>
    <w:rsid w:val="00212C2F"/>
    <w:rsid w:val="00214933"/>
    <w:rsid w:val="00217D03"/>
    <w:rsid w:val="00220CFA"/>
    <w:rsid w:val="0022103A"/>
    <w:rsid w:val="00222F4B"/>
    <w:rsid w:val="00224D65"/>
    <w:rsid w:val="00236F6D"/>
    <w:rsid w:val="0024204A"/>
    <w:rsid w:val="00243269"/>
    <w:rsid w:val="002448ED"/>
    <w:rsid w:val="0024522E"/>
    <w:rsid w:val="0025006B"/>
    <w:rsid w:val="002608D4"/>
    <w:rsid w:val="00262122"/>
    <w:rsid w:val="00264960"/>
    <w:rsid w:val="002702CF"/>
    <w:rsid w:val="00270584"/>
    <w:rsid w:val="0027099B"/>
    <w:rsid w:val="002719DB"/>
    <w:rsid w:val="002803FF"/>
    <w:rsid w:val="0028076B"/>
    <w:rsid w:val="00281988"/>
    <w:rsid w:val="0028379D"/>
    <w:rsid w:val="002923B7"/>
    <w:rsid w:val="002932DA"/>
    <w:rsid w:val="002942D5"/>
    <w:rsid w:val="00295370"/>
    <w:rsid w:val="00295E52"/>
    <w:rsid w:val="00296694"/>
    <w:rsid w:val="00297A70"/>
    <w:rsid w:val="002A25F7"/>
    <w:rsid w:val="002A3D7D"/>
    <w:rsid w:val="002A7711"/>
    <w:rsid w:val="002B1942"/>
    <w:rsid w:val="002B2067"/>
    <w:rsid w:val="002B22F9"/>
    <w:rsid w:val="002B3D48"/>
    <w:rsid w:val="002B4D7E"/>
    <w:rsid w:val="002B7515"/>
    <w:rsid w:val="002C3247"/>
    <w:rsid w:val="002C4D19"/>
    <w:rsid w:val="002D364A"/>
    <w:rsid w:val="002E0CA3"/>
    <w:rsid w:val="002E2053"/>
    <w:rsid w:val="002E33B3"/>
    <w:rsid w:val="002E56FD"/>
    <w:rsid w:val="002E5FB4"/>
    <w:rsid w:val="002E7303"/>
    <w:rsid w:val="002F64FB"/>
    <w:rsid w:val="00301760"/>
    <w:rsid w:val="00302B35"/>
    <w:rsid w:val="003047F4"/>
    <w:rsid w:val="00304E2D"/>
    <w:rsid w:val="0031079B"/>
    <w:rsid w:val="003141DC"/>
    <w:rsid w:val="0032202A"/>
    <w:rsid w:val="0032309A"/>
    <w:rsid w:val="00326934"/>
    <w:rsid w:val="003271D8"/>
    <w:rsid w:val="003345BC"/>
    <w:rsid w:val="00337574"/>
    <w:rsid w:val="0034061C"/>
    <w:rsid w:val="00341695"/>
    <w:rsid w:val="003416BE"/>
    <w:rsid w:val="00342D36"/>
    <w:rsid w:val="00343E80"/>
    <w:rsid w:val="00345421"/>
    <w:rsid w:val="00350CE7"/>
    <w:rsid w:val="00353B52"/>
    <w:rsid w:val="003553EC"/>
    <w:rsid w:val="00364291"/>
    <w:rsid w:val="00367A7E"/>
    <w:rsid w:val="0037151A"/>
    <w:rsid w:val="003737A3"/>
    <w:rsid w:val="00373E14"/>
    <w:rsid w:val="003751FA"/>
    <w:rsid w:val="00380620"/>
    <w:rsid w:val="00381051"/>
    <w:rsid w:val="0038650E"/>
    <w:rsid w:val="00386F55"/>
    <w:rsid w:val="00390788"/>
    <w:rsid w:val="0039272D"/>
    <w:rsid w:val="003946C9"/>
    <w:rsid w:val="003A0E61"/>
    <w:rsid w:val="003A1447"/>
    <w:rsid w:val="003A171D"/>
    <w:rsid w:val="003A7EF2"/>
    <w:rsid w:val="003B07DC"/>
    <w:rsid w:val="003B61EA"/>
    <w:rsid w:val="003C1651"/>
    <w:rsid w:val="003C2A01"/>
    <w:rsid w:val="003C5695"/>
    <w:rsid w:val="003C5EDE"/>
    <w:rsid w:val="003C67F6"/>
    <w:rsid w:val="003D650C"/>
    <w:rsid w:val="003E121A"/>
    <w:rsid w:val="003E25BE"/>
    <w:rsid w:val="003E5E04"/>
    <w:rsid w:val="003F4EA6"/>
    <w:rsid w:val="003F58F1"/>
    <w:rsid w:val="0040691D"/>
    <w:rsid w:val="0041330C"/>
    <w:rsid w:val="00414693"/>
    <w:rsid w:val="00415ECD"/>
    <w:rsid w:val="004213ED"/>
    <w:rsid w:val="0043414A"/>
    <w:rsid w:val="0043587F"/>
    <w:rsid w:val="004359E5"/>
    <w:rsid w:val="00441BAA"/>
    <w:rsid w:val="00443CEF"/>
    <w:rsid w:val="00444542"/>
    <w:rsid w:val="00456103"/>
    <w:rsid w:val="00463886"/>
    <w:rsid w:val="00464946"/>
    <w:rsid w:val="00464EB5"/>
    <w:rsid w:val="00465154"/>
    <w:rsid w:val="00472BD8"/>
    <w:rsid w:val="00476D08"/>
    <w:rsid w:val="00480341"/>
    <w:rsid w:val="004810FE"/>
    <w:rsid w:val="00484BAE"/>
    <w:rsid w:val="00486C21"/>
    <w:rsid w:val="00490D28"/>
    <w:rsid w:val="00491A79"/>
    <w:rsid w:val="00492576"/>
    <w:rsid w:val="00492B36"/>
    <w:rsid w:val="00493929"/>
    <w:rsid w:val="0049677D"/>
    <w:rsid w:val="004A2CA4"/>
    <w:rsid w:val="004A3EB2"/>
    <w:rsid w:val="004A63E1"/>
    <w:rsid w:val="004B2FAC"/>
    <w:rsid w:val="004B3E9E"/>
    <w:rsid w:val="004B48C7"/>
    <w:rsid w:val="004C0245"/>
    <w:rsid w:val="004C59C4"/>
    <w:rsid w:val="004C7553"/>
    <w:rsid w:val="004D15A5"/>
    <w:rsid w:val="004D1C1A"/>
    <w:rsid w:val="004E48CB"/>
    <w:rsid w:val="004F0855"/>
    <w:rsid w:val="004F2235"/>
    <w:rsid w:val="004F71E1"/>
    <w:rsid w:val="005053B9"/>
    <w:rsid w:val="00515E3F"/>
    <w:rsid w:val="0052279D"/>
    <w:rsid w:val="005242EE"/>
    <w:rsid w:val="00525138"/>
    <w:rsid w:val="005303C4"/>
    <w:rsid w:val="00533F26"/>
    <w:rsid w:val="00534384"/>
    <w:rsid w:val="0053535D"/>
    <w:rsid w:val="00542E79"/>
    <w:rsid w:val="005463A3"/>
    <w:rsid w:val="00547A41"/>
    <w:rsid w:val="005568D9"/>
    <w:rsid w:val="00561BA2"/>
    <w:rsid w:val="005642B0"/>
    <w:rsid w:val="00567DDA"/>
    <w:rsid w:val="00570170"/>
    <w:rsid w:val="005756A8"/>
    <w:rsid w:val="005821EA"/>
    <w:rsid w:val="005849AF"/>
    <w:rsid w:val="00591D86"/>
    <w:rsid w:val="00594A26"/>
    <w:rsid w:val="00594FAF"/>
    <w:rsid w:val="00596043"/>
    <w:rsid w:val="005A10C1"/>
    <w:rsid w:val="005B3A23"/>
    <w:rsid w:val="005B4AC6"/>
    <w:rsid w:val="005C2423"/>
    <w:rsid w:val="005D294F"/>
    <w:rsid w:val="005D45D9"/>
    <w:rsid w:val="005E352F"/>
    <w:rsid w:val="005E4D47"/>
    <w:rsid w:val="005E6952"/>
    <w:rsid w:val="005E6EC5"/>
    <w:rsid w:val="005F3EE7"/>
    <w:rsid w:val="005F7889"/>
    <w:rsid w:val="00601C90"/>
    <w:rsid w:val="00602A7A"/>
    <w:rsid w:val="00602C78"/>
    <w:rsid w:val="00611AA9"/>
    <w:rsid w:val="00614384"/>
    <w:rsid w:val="00615DF7"/>
    <w:rsid w:val="0061638D"/>
    <w:rsid w:val="00617D32"/>
    <w:rsid w:val="00622E72"/>
    <w:rsid w:val="00625F53"/>
    <w:rsid w:val="00631517"/>
    <w:rsid w:val="00631CB2"/>
    <w:rsid w:val="00632604"/>
    <w:rsid w:val="00646BDD"/>
    <w:rsid w:val="00653201"/>
    <w:rsid w:val="00660606"/>
    <w:rsid w:val="00660D74"/>
    <w:rsid w:val="00660E50"/>
    <w:rsid w:val="006724E4"/>
    <w:rsid w:val="0067785A"/>
    <w:rsid w:val="00677929"/>
    <w:rsid w:val="00681FC9"/>
    <w:rsid w:val="00682F1D"/>
    <w:rsid w:val="00684243"/>
    <w:rsid w:val="006918CC"/>
    <w:rsid w:val="00692AE9"/>
    <w:rsid w:val="00694DE2"/>
    <w:rsid w:val="006957A0"/>
    <w:rsid w:val="006962B3"/>
    <w:rsid w:val="00696869"/>
    <w:rsid w:val="006A56BC"/>
    <w:rsid w:val="006A63E7"/>
    <w:rsid w:val="006B2F70"/>
    <w:rsid w:val="006B46CC"/>
    <w:rsid w:val="006B48E1"/>
    <w:rsid w:val="006C0140"/>
    <w:rsid w:val="006C02E0"/>
    <w:rsid w:val="006C0398"/>
    <w:rsid w:val="006C052F"/>
    <w:rsid w:val="006C36A6"/>
    <w:rsid w:val="006C61CA"/>
    <w:rsid w:val="006D09D7"/>
    <w:rsid w:val="006D0F83"/>
    <w:rsid w:val="006D74FE"/>
    <w:rsid w:val="006E22F5"/>
    <w:rsid w:val="006E2E98"/>
    <w:rsid w:val="00705CED"/>
    <w:rsid w:val="00706D7F"/>
    <w:rsid w:val="00711347"/>
    <w:rsid w:val="007137DB"/>
    <w:rsid w:val="007341F2"/>
    <w:rsid w:val="007367C3"/>
    <w:rsid w:val="00740140"/>
    <w:rsid w:val="007433B0"/>
    <w:rsid w:val="007455B8"/>
    <w:rsid w:val="00750744"/>
    <w:rsid w:val="00750CA0"/>
    <w:rsid w:val="007510EB"/>
    <w:rsid w:val="00752A67"/>
    <w:rsid w:val="00755B72"/>
    <w:rsid w:val="007570E7"/>
    <w:rsid w:val="007613E4"/>
    <w:rsid w:val="00764676"/>
    <w:rsid w:val="00764792"/>
    <w:rsid w:val="00770040"/>
    <w:rsid w:val="00772702"/>
    <w:rsid w:val="00785BB2"/>
    <w:rsid w:val="00785F5B"/>
    <w:rsid w:val="00790EC0"/>
    <w:rsid w:val="0079224A"/>
    <w:rsid w:val="007931F0"/>
    <w:rsid w:val="00794A44"/>
    <w:rsid w:val="007A6D30"/>
    <w:rsid w:val="007B4E45"/>
    <w:rsid w:val="007C59F5"/>
    <w:rsid w:val="007C635B"/>
    <w:rsid w:val="007D0383"/>
    <w:rsid w:val="007D1817"/>
    <w:rsid w:val="007D5936"/>
    <w:rsid w:val="007D6EB8"/>
    <w:rsid w:val="007E522E"/>
    <w:rsid w:val="007E5899"/>
    <w:rsid w:val="007E692D"/>
    <w:rsid w:val="007F0EAF"/>
    <w:rsid w:val="0080316E"/>
    <w:rsid w:val="008035B7"/>
    <w:rsid w:val="0080728A"/>
    <w:rsid w:val="00807D9F"/>
    <w:rsid w:val="00810AD0"/>
    <w:rsid w:val="0081417F"/>
    <w:rsid w:val="00820581"/>
    <w:rsid w:val="0083058D"/>
    <w:rsid w:val="00832C18"/>
    <w:rsid w:val="00834A23"/>
    <w:rsid w:val="00835105"/>
    <w:rsid w:val="00840549"/>
    <w:rsid w:val="008436B7"/>
    <w:rsid w:val="0084595E"/>
    <w:rsid w:val="00846DCA"/>
    <w:rsid w:val="00847438"/>
    <w:rsid w:val="00850C98"/>
    <w:rsid w:val="0085165D"/>
    <w:rsid w:val="00853E6D"/>
    <w:rsid w:val="00854065"/>
    <w:rsid w:val="00865348"/>
    <w:rsid w:val="00866E38"/>
    <w:rsid w:val="0087594B"/>
    <w:rsid w:val="008759C2"/>
    <w:rsid w:val="008767CD"/>
    <w:rsid w:val="00883A6E"/>
    <w:rsid w:val="00886A06"/>
    <w:rsid w:val="00896971"/>
    <w:rsid w:val="0089700A"/>
    <w:rsid w:val="008A27C6"/>
    <w:rsid w:val="008A5727"/>
    <w:rsid w:val="008B25BF"/>
    <w:rsid w:val="008B5C76"/>
    <w:rsid w:val="008B7E51"/>
    <w:rsid w:val="008D7919"/>
    <w:rsid w:val="008E08E6"/>
    <w:rsid w:val="008E4C5A"/>
    <w:rsid w:val="008E6C9E"/>
    <w:rsid w:val="008E78EF"/>
    <w:rsid w:val="008F3C31"/>
    <w:rsid w:val="008F4A3E"/>
    <w:rsid w:val="008F5FEE"/>
    <w:rsid w:val="008F6685"/>
    <w:rsid w:val="0090070E"/>
    <w:rsid w:val="0091368E"/>
    <w:rsid w:val="00914105"/>
    <w:rsid w:val="009209D7"/>
    <w:rsid w:val="00922833"/>
    <w:rsid w:val="00923EB1"/>
    <w:rsid w:val="00932908"/>
    <w:rsid w:val="00934D4A"/>
    <w:rsid w:val="00935080"/>
    <w:rsid w:val="009369F6"/>
    <w:rsid w:val="00950C83"/>
    <w:rsid w:val="00953881"/>
    <w:rsid w:val="00954FFF"/>
    <w:rsid w:val="00956C20"/>
    <w:rsid w:val="00956FD9"/>
    <w:rsid w:val="00957D9E"/>
    <w:rsid w:val="00963522"/>
    <w:rsid w:val="00964000"/>
    <w:rsid w:val="0096406C"/>
    <w:rsid w:val="009735E4"/>
    <w:rsid w:val="009770F3"/>
    <w:rsid w:val="00980542"/>
    <w:rsid w:val="0098077C"/>
    <w:rsid w:val="009809F2"/>
    <w:rsid w:val="009815BF"/>
    <w:rsid w:val="00981D7C"/>
    <w:rsid w:val="00982068"/>
    <w:rsid w:val="00991317"/>
    <w:rsid w:val="009A5404"/>
    <w:rsid w:val="009B2558"/>
    <w:rsid w:val="009B5395"/>
    <w:rsid w:val="009B65DF"/>
    <w:rsid w:val="009B6E12"/>
    <w:rsid w:val="009B7901"/>
    <w:rsid w:val="009C381E"/>
    <w:rsid w:val="009C5D5B"/>
    <w:rsid w:val="009C69A4"/>
    <w:rsid w:val="009C70D0"/>
    <w:rsid w:val="009D0652"/>
    <w:rsid w:val="009D08C4"/>
    <w:rsid w:val="009D4B02"/>
    <w:rsid w:val="009E356D"/>
    <w:rsid w:val="009F0FFB"/>
    <w:rsid w:val="009F1018"/>
    <w:rsid w:val="009F3E32"/>
    <w:rsid w:val="009F6567"/>
    <w:rsid w:val="00A03795"/>
    <w:rsid w:val="00A03F30"/>
    <w:rsid w:val="00A0753A"/>
    <w:rsid w:val="00A10FEF"/>
    <w:rsid w:val="00A1119E"/>
    <w:rsid w:val="00A114E0"/>
    <w:rsid w:val="00A13B5E"/>
    <w:rsid w:val="00A14B06"/>
    <w:rsid w:val="00A20747"/>
    <w:rsid w:val="00A21696"/>
    <w:rsid w:val="00A27108"/>
    <w:rsid w:val="00A3045E"/>
    <w:rsid w:val="00A3265B"/>
    <w:rsid w:val="00A336EB"/>
    <w:rsid w:val="00A36E23"/>
    <w:rsid w:val="00A43A43"/>
    <w:rsid w:val="00A45A2B"/>
    <w:rsid w:val="00A50505"/>
    <w:rsid w:val="00A51EAD"/>
    <w:rsid w:val="00A52F1C"/>
    <w:rsid w:val="00A536B0"/>
    <w:rsid w:val="00A56E26"/>
    <w:rsid w:val="00A6002C"/>
    <w:rsid w:val="00A60E5D"/>
    <w:rsid w:val="00A625CA"/>
    <w:rsid w:val="00A629A4"/>
    <w:rsid w:val="00A63E05"/>
    <w:rsid w:val="00A65030"/>
    <w:rsid w:val="00A720E3"/>
    <w:rsid w:val="00A75251"/>
    <w:rsid w:val="00A75487"/>
    <w:rsid w:val="00A7553C"/>
    <w:rsid w:val="00A76164"/>
    <w:rsid w:val="00A77050"/>
    <w:rsid w:val="00A8115A"/>
    <w:rsid w:val="00A9212D"/>
    <w:rsid w:val="00A94AC1"/>
    <w:rsid w:val="00A97070"/>
    <w:rsid w:val="00A97CDB"/>
    <w:rsid w:val="00AA06DD"/>
    <w:rsid w:val="00AA49DE"/>
    <w:rsid w:val="00AB1777"/>
    <w:rsid w:val="00AB6476"/>
    <w:rsid w:val="00AC391E"/>
    <w:rsid w:val="00AD1658"/>
    <w:rsid w:val="00AE0E80"/>
    <w:rsid w:val="00AE2783"/>
    <w:rsid w:val="00AF4448"/>
    <w:rsid w:val="00AF78A7"/>
    <w:rsid w:val="00B02BA7"/>
    <w:rsid w:val="00B039BF"/>
    <w:rsid w:val="00B05FAF"/>
    <w:rsid w:val="00B12EA4"/>
    <w:rsid w:val="00B1306E"/>
    <w:rsid w:val="00B15943"/>
    <w:rsid w:val="00B17AB7"/>
    <w:rsid w:val="00B26073"/>
    <w:rsid w:val="00B27605"/>
    <w:rsid w:val="00B329CB"/>
    <w:rsid w:val="00B41F92"/>
    <w:rsid w:val="00B42976"/>
    <w:rsid w:val="00B467B5"/>
    <w:rsid w:val="00B46E13"/>
    <w:rsid w:val="00B50182"/>
    <w:rsid w:val="00B5243F"/>
    <w:rsid w:val="00B54931"/>
    <w:rsid w:val="00B64B5F"/>
    <w:rsid w:val="00B65253"/>
    <w:rsid w:val="00B70BE3"/>
    <w:rsid w:val="00B71B67"/>
    <w:rsid w:val="00B71E0A"/>
    <w:rsid w:val="00B7219F"/>
    <w:rsid w:val="00B72A73"/>
    <w:rsid w:val="00B82A31"/>
    <w:rsid w:val="00B907D1"/>
    <w:rsid w:val="00B90B60"/>
    <w:rsid w:val="00B94BC9"/>
    <w:rsid w:val="00BA1C3A"/>
    <w:rsid w:val="00BB1AEC"/>
    <w:rsid w:val="00BB623B"/>
    <w:rsid w:val="00BD08B3"/>
    <w:rsid w:val="00BD62FD"/>
    <w:rsid w:val="00BE13CF"/>
    <w:rsid w:val="00BE1B4B"/>
    <w:rsid w:val="00BE6179"/>
    <w:rsid w:val="00BE652B"/>
    <w:rsid w:val="00BF2D8D"/>
    <w:rsid w:val="00BF692E"/>
    <w:rsid w:val="00C01663"/>
    <w:rsid w:val="00C019D5"/>
    <w:rsid w:val="00C01EF3"/>
    <w:rsid w:val="00C02E68"/>
    <w:rsid w:val="00C03DDD"/>
    <w:rsid w:val="00C07617"/>
    <w:rsid w:val="00C106C1"/>
    <w:rsid w:val="00C13203"/>
    <w:rsid w:val="00C261F3"/>
    <w:rsid w:val="00C3166F"/>
    <w:rsid w:val="00C33B05"/>
    <w:rsid w:val="00C37BBA"/>
    <w:rsid w:val="00C43B73"/>
    <w:rsid w:val="00C468B2"/>
    <w:rsid w:val="00C47F49"/>
    <w:rsid w:val="00C53E21"/>
    <w:rsid w:val="00C55C60"/>
    <w:rsid w:val="00C67109"/>
    <w:rsid w:val="00C67A76"/>
    <w:rsid w:val="00C73CA1"/>
    <w:rsid w:val="00C7424C"/>
    <w:rsid w:val="00C75873"/>
    <w:rsid w:val="00C826CC"/>
    <w:rsid w:val="00C84B45"/>
    <w:rsid w:val="00C874AA"/>
    <w:rsid w:val="00C935F6"/>
    <w:rsid w:val="00C9729E"/>
    <w:rsid w:val="00C9736F"/>
    <w:rsid w:val="00CA06E2"/>
    <w:rsid w:val="00CA08E3"/>
    <w:rsid w:val="00CA4E7E"/>
    <w:rsid w:val="00CA5296"/>
    <w:rsid w:val="00CB2662"/>
    <w:rsid w:val="00CB623C"/>
    <w:rsid w:val="00CB7918"/>
    <w:rsid w:val="00CC0677"/>
    <w:rsid w:val="00CC3E59"/>
    <w:rsid w:val="00CC5652"/>
    <w:rsid w:val="00CD05EA"/>
    <w:rsid w:val="00CD0765"/>
    <w:rsid w:val="00CD574A"/>
    <w:rsid w:val="00CE2906"/>
    <w:rsid w:val="00CE3D4D"/>
    <w:rsid w:val="00CF4B25"/>
    <w:rsid w:val="00D0032B"/>
    <w:rsid w:val="00D010F7"/>
    <w:rsid w:val="00D04FA8"/>
    <w:rsid w:val="00D0515C"/>
    <w:rsid w:val="00D0667B"/>
    <w:rsid w:val="00D06A09"/>
    <w:rsid w:val="00D12AB5"/>
    <w:rsid w:val="00D12EEE"/>
    <w:rsid w:val="00D13D9F"/>
    <w:rsid w:val="00D17458"/>
    <w:rsid w:val="00D20889"/>
    <w:rsid w:val="00D25D1C"/>
    <w:rsid w:val="00D32E71"/>
    <w:rsid w:val="00D36710"/>
    <w:rsid w:val="00D46C97"/>
    <w:rsid w:val="00D522E3"/>
    <w:rsid w:val="00D526AC"/>
    <w:rsid w:val="00D54A56"/>
    <w:rsid w:val="00D55351"/>
    <w:rsid w:val="00D61A9A"/>
    <w:rsid w:val="00D62C0B"/>
    <w:rsid w:val="00D6509D"/>
    <w:rsid w:val="00D66D10"/>
    <w:rsid w:val="00D70A21"/>
    <w:rsid w:val="00D7123D"/>
    <w:rsid w:val="00D86DE6"/>
    <w:rsid w:val="00D93B3D"/>
    <w:rsid w:val="00D95A5D"/>
    <w:rsid w:val="00DA2DE1"/>
    <w:rsid w:val="00DA307A"/>
    <w:rsid w:val="00DA4FC4"/>
    <w:rsid w:val="00DA68EC"/>
    <w:rsid w:val="00DA6FF9"/>
    <w:rsid w:val="00DA71D2"/>
    <w:rsid w:val="00DB3868"/>
    <w:rsid w:val="00DB3B68"/>
    <w:rsid w:val="00DB437E"/>
    <w:rsid w:val="00DB4F82"/>
    <w:rsid w:val="00DB68FA"/>
    <w:rsid w:val="00DC03FA"/>
    <w:rsid w:val="00DC2E1F"/>
    <w:rsid w:val="00DD17A8"/>
    <w:rsid w:val="00DD25AD"/>
    <w:rsid w:val="00DD2AA5"/>
    <w:rsid w:val="00DD400F"/>
    <w:rsid w:val="00DD4E67"/>
    <w:rsid w:val="00DD6F25"/>
    <w:rsid w:val="00DD710C"/>
    <w:rsid w:val="00DE2D88"/>
    <w:rsid w:val="00DE3CF5"/>
    <w:rsid w:val="00DE3F4B"/>
    <w:rsid w:val="00DE7ECD"/>
    <w:rsid w:val="00DF05BE"/>
    <w:rsid w:val="00DF7A9E"/>
    <w:rsid w:val="00E02F45"/>
    <w:rsid w:val="00E03667"/>
    <w:rsid w:val="00E04C3F"/>
    <w:rsid w:val="00E061D0"/>
    <w:rsid w:val="00E1039D"/>
    <w:rsid w:val="00E1209B"/>
    <w:rsid w:val="00E1268D"/>
    <w:rsid w:val="00E1320B"/>
    <w:rsid w:val="00E2098B"/>
    <w:rsid w:val="00E2118C"/>
    <w:rsid w:val="00E22B41"/>
    <w:rsid w:val="00E3078F"/>
    <w:rsid w:val="00E30CD4"/>
    <w:rsid w:val="00E31E11"/>
    <w:rsid w:val="00E4008D"/>
    <w:rsid w:val="00E4195A"/>
    <w:rsid w:val="00E42377"/>
    <w:rsid w:val="00E4730D"/>
    <w:rsid w:val="00E5091B"/>
    <w:rsid w:val="00E56166"/>
    <w:rsid w:val="00E56FBF"/>
    <w:rsid w:val="00E6363F"/>
    <w:rsid w:val="00E6615D"/>
    <w:rsid w:val="00E67411"/>
    <w:rsid w:val="00E67A33"/>
    <w:rsid w:val="00E73BC2"/>
    <w:rsid w:val="00E81FDA"/>
    <w:rsid w:val="00E8785F"/>
    <w:rsid w:val="00E944E9"/>
    <w:rsid w:val="00EA2B77"/>
    <w:rsid w:val="00EA31EC"/>
    <w:rsid w:val="00EB165D"/>
    <w:rsid w:val="00EB2D89"/>
    <w:rsid w:val="00EC3504"/>
    <w:rsid w:val="00EC723D"/>
    <w:rsid w:val="00ED4D5F"/>
    <w:rsid w:val="00ED5FED"/>
    <w:rsid w:val="00ED6143"/>
    <w:rsid w:val="00ED71F0"/>
    <w:rsid w:val="00EE1452"/>
    <w:rsid w:val="00EE2C0A"/>
    <w:rsid w:val="00EE3BD3"/>
    <w:rsid w:val="00EF300D"/>
    <w:rsid w:val="00EF3157"/>
    <w:rsid w:val="00EF7EA5"/>
    <w:rsid w:val="00F00E57"/>
    <w:rsid w:val="00F025A5"/>
    <w:rsid w:val="00F05BFC"/>
    <w:rsid w:val="00F10764"/>
    <w:rsid w:val="00F12894"/>
    <w:rsid w:val="00F1649E"/>
    <w:rsid w:val="00F173D0"/>
    <w:rsid w:val="00F20019"/>
    <w:rsid w:val="00F20301"/>
    <w:rsid w:val="00F2053A"/>
    <w:rsid w:val="00F23208"/>
    <w:rsid w:val="00F23EEA"/>
    <w:rsid w:val="00F26DEB"/>
    <w:rsid w:val="00F31DB7"/>
    <w:rsid w:val="00F35416"/>
    <w:rsid w:val="00F43E3B"/>
    <w:rsid w:val="00F51AA3"/>
    <w:rsid w:val="00F539A4"/>
    <w:rsid w:val="00F53D80"/>
    <w:rsid w:val="00F60DDD"/>
    <w:rsid w:val="00F61C4A"/>
    <w:rsid w:val="00F65A06"/>
    <w:rsid w:val="00F65BD5"/>
    <w:rsid w:val="00F70A59"/>
    <w:rsid w:val="00F75393"/>
    <w:rsid w:val="00F9643A"/>
    <w:rsid w:val="00F97C12"/>
    <w:rsid w:val="00FA2140"/>
    <w:rsid w:val="00FA2DDF"/>
    <w:rsid w:val="00FA316D"/>
    <w:rsid w:val="00FB43F8"/>
    <w:rsid w:val="00FC1CE1"/>
    <w:rsid w:val="00FC47B3"/>
    <w:rsid w:val="00FC4833"/>
    <w:rsid w:val="00FC75B7"/>
    <w:rsid w:val="00FC76B5"/>
    <w:rsid w:val="00FD1381"/>
    <w:rsid w:val="00FF3043"/>
    <w:rsid w:val="00FF348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6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Normal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sz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</w:rPr>
  </w:style>
  <w:style w:type="paragraph" w:styleId="ListParagraph">
    <w:name w:val="List Paragraph"/>
    <w:basedOn w:val="Normal"/>
    <w:uiPriority w:val="99"/>
    <w:qFormat/>
    <w:rsid w:val="00345421"/>
    <w:pPr>
      <w:ind w:left="720"/>
      <w:contextualSpacing/>
    </w:pPr>
  </w:style>
  <w:style w:type="table" w:styleId="TableGrid">
    <w:name w:val="Table Grid"/>
    <w:basedOn w:val="TableNormal"/>
    <w:uiPriority w:val="99"/>
    <w:rsid w:val="0024522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B197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Style1">
    <w:name w:val="Style1"/>
    <w:basedOn w:val="Normal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Normal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Normal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Normal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Normal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/>
      <w:spacing w:val="-10"/>
      <w:sz w:val="38"/>
    </w:rPr>
  </w:style>
  <w:style w:type="paragraph" w:customStyle="1" w:styleId="Style4">
    <w:name w:val="Style4"/>
    <w:basedOn w:val="Normal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/>
      <w:sz w:val="26"/>
    </w:rPr>
  </w:style>
  <w:style w:type="paragraph" w:styleId="FootnoteText">
    <w:name w:val="footnote text"/>
    <w:basedOn w:val="Normal"/>
    <w:link w:val="FootnoteTextChar"/>
    <w:uiPriority w:val="99"/>
    <w:semiHidden/>
    <w:rsid w:val="00CC565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5652"/>
    <w:rPr>
      <w:rFonts w:ascii="Calibri" w:hAnsi="Calibri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CC565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59C4"/>
    <w:rPr>
      <w:sz w:val="24"/>
    </w:rPr>
  </w:style>
  <w:style w:type="character" w:styleId="PageNumber">
    <w:name w:val="page number"/>
    <w:basedOn w:val="DefaultParagraphFont"/>
    <w:uiPriority w:val="99"/>
    <w:rsid w:val="004C59C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448E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448ED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B02B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2BA7"/>
    <w:rPr>
      <w:sz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55351"/>
    <w:rPr>
      <w:rFonts w:ascii="Arial" w:eastAsia="Times New Roman" w:hAnsi="Arial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1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9590&amp;date=29.05.2020&amp;dst=38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2169</Words>
  <Characters>12366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subject/>
  <dc:creator>minnikaeva</dc:creator>
  <cp:keywords/>
  <dc:description/>
  <cp:lastModifiedBy>Admin</cp:lastModifiedBy>
  <cp:revision>2</cp:revision>
  <cp:lastPrinted>2020-06-17T07:14:00Z</cp:lastPrinted>
  <dcterms:created xsi:type="dcterms:W3CDTF">2020-12-11T14:29:00Z</dcterms:created>
  <dcterms:modified xsi:type="dcterms:W3CDTF">2020-12-11T14:29:00Z</dcterms:modified>
</cp:coreProperties>
</file>