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BC1345" w:rsidRDefault="00031FB7" w:rsidP="006A1C81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140C18"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BC1345" w:rsidRDefault="00140C18" w:rsidP="00031FB7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31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</w:tr>
    </w:tbl>
    <w:p w:rsidR="000A5795" w:rsidRDefault="000A5795" w:rsidP="000C2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D73639" w:rsidTr="00503669">
        <w:tc>
          <w:tcPr>
            <w:tcW w:w="5211" w:type="dxa"/>
          </w:tcPr>
          <w:p w:rsidR="00D73639" w:rsidRDefault="00407EEB" w:rsidP="00192C67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343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350814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D34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E08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125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 w:rsidR="004D3439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="00490125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государственной гражданской службы Республики Татарстан в Государственном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  <w:r w:rsidR="00350814">
              <w:rPr>
                <w:rFonts w:ascii="Times New Roman" w:hAnsi="Times New Roman" w:cs="Times New Roman"/>
                <w:sz w:val="28"/>
                <w:szCs w:val="28"/>
              </w:rPr>
              <w:t>, утвержденный приказом Государственного комитета Республики Татарстан по туризму от 01.11.2019 № 173</w:t>
            </w:r>
            <w:r w:rsidR="00490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D73639" w:rsidRDefault="00D73639" w:rsidP="00E4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AB7" w:rsidRDefault="00E44AB7" w:rsidP="00E4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3E1" w:rsidRDefault="00103A15" w:rsidP="00192C6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3 статьи 22</w:t>
      </w:r>
      <w:r w:rsidR="002D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Инструкцией о порядке допуска должностных лиц и граждан Российской Федерации к государственной тайне, утвержденной </w:t>
      </w:r>
      <w:r w:rsidR="009D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6 февраля 2010 г</w:t>
      </w:r>
      <w:r w:rsid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</w:t>
      </w:r>
      <w:r w:rsidR="00145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</w:t>
      </w:r>
      <w:proofErr w:type="gramStart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  <w:r w:rsidR="00714D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39" w:rsidRDefault="00D73639" w:rsidP="005036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6E" w:rsidRPr="00350814" w:rsidRDefault="00350814" w:rsidP="009625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5E54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</w:t>
      </w:r>
      <w:r w:rsidR="001F7658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4D5E54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 Республики Татарстан в Государственном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Государственного комитета Республики Татарстан по туризму от 01.11.2019 № 173 «</w:t>
      </w:r>
      <w:r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Республики Татарстан в Государственном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74476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изменение, изложив его в новой редакции (прилагается)</w:t>
      </w:r>
      <w:r w:rsidR="004D5E54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B6E" w:rsidRPr="0035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E113F" w:rsidRDefault="00242CF2" w:rsidP="009625A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3669" w:rsidRDefault="0096232E" w:rsidP="009625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316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С.Е.Иванов</w:t>
      </w:r>
      <w:proofErr w:type="spellEnd"/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41FB0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туризму</w:t>
      </w:r>
    </w:p>
    <w:p w:rsidR="004D5E54" w:rsidRDefault="004D5E54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92C67">
        <w:rPr>
          <w:rFonts w:ascii="Times New Roman" w:hAnsi="Times New Roman"/>
          <w:sz w:val="28"/>
          <w:szCs w:val="28"/>
        </w:rPr>
        <w:t>01.11.</w:t>
      </w:r>
      <w:r>
        <w:rPr>
          <w:rFonts w:ascii="Times New Roman" w:hAnsi="Times New Roman"/>
          <w:sz w:val="28"/>
          <w:szCs w:val="28"/>
        </w:rPr>
        <w:t xml:space="preserve">2019 № </w:t>
      </w:r>
      <w:r w:rsidR="00192C67">
        <w:rPr>
          <w:rFonts w:ascii="Times New Roman" w:hAnsi="Times New Roman"/>
          <w:sz w:val="28"/>
          <w:szCs w:val="28"/>
        </w:rPr>
        <w:t>173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приказа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комитета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туризму</w:t>
      </w:r>
    </w:p>
    <w:p w:rsidR="00192C67" w:rsidRDefault="00192C67" w:rsidP="004D5E54">
      <w:pPr>
        <w:tabs>
          <w:tab w:val="left" w:pos="3765"/>
        </w:tabs>
        <w:spacing w:after="0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</w:t>
      </w:r>
      <w:proofErr w:type="gramStart"/>
      <w:r>
        <w:rPr>
          <w:rFonts w:ascii="Times New Roman" w:hAnsi="Times New Roman"/>
          <w:sz w:val="28"/>
          <w:szCs w:val="28"/>
        </w:rPr>
        <w:t>_  №</w:t>
      </w:r>
      <w:proofErr w:type="gramEnd"/>
      <w:r>
        <w:rPr>
          <w:rFonts w:ascii="Times New Roman" w:hAnsi="Times New Roman"/>
          <w:sz w:val="28"/>
          <w:szCs w:val="28"/>
        </w:rPr>
        <w:t xml:space="preserve"> ______ </w:t>
      </w: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2C67" w:rsidRDefault="00192C67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3AC1" w:rsidRDefault="004D5E54" w:rsidP="00D73639">
      <w:pPr>
        <w:tabs>
          <w:tab w:val="left" w:pos="376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</w:t>
      </w:r>
      <w:r w:rsidR="00C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службы Республики Татарстан</w:t>
      </w:r>
      <w:r w:rsidR="00D8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комитете Республики Татарстан по туризму,</w:t>
      </w:r>
    </w:p>
    <w:p w:rsidR="00E41FB0" w:rsidRDefault="004D5E54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должностных обязанностей</w:t>
      </w:r>
      <w:proofErr w:type="gramEnd"/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связано с использованием сведений, составляющих государственную тайну, при назначении на которые конкурс</w:t>
      </w:r>
      <w:r w:rsidR="00C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не проводиться</w:t>
      </w: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83AC1" w:rsidRDefault="00D83AC1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CB7CC2" w:rsidP="00192C6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советник отдела </w:t>
      </w:r>
      <w:r w:rsidR="00192C67">
        <w:rPr>
          <w:rFonts w:ascii="Times New Roman" w:hAnsi="Times New Roman"/>
          <w:sz w:val="28"/>
          <w:szCs w:val="28"/>
        </w:rPr>
        <w:t>государственного регулирования туристской деятельности</w:t>
      </w:r>
      <w:r w:rsidR="00A45541">
        <w:rPr>
          <w:rFonts w:ascii="Times New Roman" w:hAnsi="Times New Roman"/>
          <w:sz w:val="28"/>
          <w:szCs w:val="28"/>
        </w:rPr>
        <w:t>.</w:t>
      </w:r>
    </w:p>
    <w:p w:rsidR="00CB7CC2" w:rsidRPr="00CB7CC2" w:rsidRDefault="00CB7CC2" w:rsidP="00192C6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консультант отдела кадров и юридической работы</w:t>
      </w:r>
      <w:r w:rsidR="00A45541">
        <w:rPr>
          <w:rFonts w:ascii="Times New Roman" w:hAnsi="Times New Roman"/>
          <w:sz w:val="28"/>
          <w:szCs w:val="28"/>
        </w:rPr>
        <w:t>.</w:t>
      </w: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D20" w:rsidRDefault="00A45D2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FB0" w:rsidRDefault="00E41FB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04C79" w:rsidRDefault="00F04C7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541" w:rsidRDefault="00A45541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541" w:rsidRDefault="00A45541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45541" w:rsidSect="00D736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A8D"/>
    <w:multiLevelType w:val="hybridMultilevel"/>
    <w:tmpl w:val="77A0B912"/>
    <w:lvl w:ilvl="0" w:tplc="23DE6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312C6"/>
    <w:multiLevelType w:val="hybridMultilevel"/>
    <w:tmpl w:val="B066D836"/>
    <w:lvl w:ilvl="0" w:tplc="46DA8A7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47330F"/>
    <w:multiLevelType w:val="hybridMultilevel"/>
    <w:tmpl w:val="23340C5A"/>
    <w:lvl w:ilvl="0" w:tplc="02BC37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9F36C5"/>
    <w:multiLevelType w:val="hybridMultilevel"/>
    <w:tmpl w:val="A2B8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900C44"/>
    <w:multiLevelType w:val="hybridMultilevel"/>
    <w:tmpl w:val="A7C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5BF3"/>
    <w:rsid w:val="000241D6"/>
    <w:rsid w:val="00031FB7"/>
    <w:rsid w:val="00033F08"/>
    <w:rsid w:val="00053244"/>
    <w:rsid w:val="00057DA3"/>
    <w:rsid w:val="0006310D"/>
    <w:rsid w:val="00065644"/>
    <w:rsid w:val="0007514D"/>
    <w:rsid w:val="0009121C"/>
    <w:rsid w:val="0009507D"/>
    <w:rsid w:val="000A5795"/>
    <w:rsid w:val="000A62C0"/>
    <w:rsid w:val="000B3EE7"/>
    <w:rsid w:val="000B5A8A"/>
    <w:rsid w:val="000C2127"/>
    <w:rsid w:val="000C243C"/>
    <w:rsid w:val="000C7FDC"/>
    <w:rsid w:val="000E7601"/>
    <w:rsid w:val="000F7FB9"/>
    <w:rsid w:val="00102060"/>
    <w:rsid w:val="00103A15"/>
    <w:rsid w:val="00116658"/>
    <w:rsid w:val="00121E17"/>
    <w:rsid w:val="00124320"/>
    <w:rsid w:val="00125948"/>
    <w:rsid w:val="00126439"/>
    <w:rsid w:val="00131949"/>
    <w:rsid w:val="00140C18"/>
    <w:rsid w:val="00145E70"/>
    <w:rsid w:val="00146ABA"/>
    <w:rsid w:val="00147FED"/>
    <w:rsid w:val="00151432"/>
    <w:rsid w:val="00171E73"/>
    <w:rsid w:val="00175458"/>
    <w:rsid w:val="001918CF"/>
    <w:rsid w:val="00192C67"/>
    <w:rsid w:val="001A4C76"/>
    <w:rsid w:val="001A7F20"/>
    <w:rsid w:val="001B6868"/>
    <w:rsid w:val="001C2234"/>
    <w:rsid w:val="001C2832"/>
    <w:rsid w:val="001C4C08"/>
    <w:rsid w:val="001D4E38"/>
    <w:rsid w:val="001D5C4F"/>
    <w:rsid w:val="001D7D81"/>
    <w:rsid w:val="001E0BC0"/>
    <w:rsid w:val="001E1E11"/>
    <w:rsid w:val="001E6BC5"/>
    <w:rsid w:val="001E726C"/>
    <w:rsid w:val="001F7658"/>
    <w:rsid w:val="00213E65"/>
    <w:rsid w:val="002152CF"/>
    <w:rsid w:val="00217503"/>
    <w:rsid w:val="00221514"/>
    <w:rsid w:val="00222229"/>
    <w:rsid w:val="00236130"/>
    <w:rsid w:val="002404AF"/>
    <w:rsid w:val="00242CF2"/>
    <w:rsid w:val="00243E82"/>
    <w:rsid w:val="0024790C"/>
    <w:rsid w:val="002546B1"/>
    <w:rsid w:val="0025652B"/>
    <w:rsid w:val="00261DF4"/>
    <w:rsid w:val="0026507C"/>
    <w:rsid w:val="00281FBF"/>
    <w:rsid w:val="00284AE4"/>
    <w:rsid w:val="00286DA8"/>
    <w:rsid w:val="00293C8C"/>
    <w:rsid w:val="00294941"/>
    <w:rsid w:val="002A40F9"/>
    <w:rsid w:val="002B1441"/>
    <w:rsid w:val="002B61D8"/>
    <w:rsid w:val="002C7193"/>
    <w:rsid w:val="002D38F1"/>
    <w:rsid w:val="002D3ABF"/>
    <w:rsid w:val="002D47A3"/>
    <w:rsid w:val="002D622C"/>
    <w:rsid w:val="002E480C"/>
    <w:rsid w:val="00316FA4"/>
    <w:rsid w:val="00324287"/>
    <w:rsid w:val="00324CD8"/>
    <w:rsid w:val="00331159"/>
    <w:rsid w:val="00334DA9"/>
    <w:rsid w:val="00344908"/>
    <w:rsid w:val="00350814"/>
    <w:rsid w:val="0035171D"/>
    <w:rsid w:val="003546FF"/>
    <w:rsid w:val="00362ECC"/>
    <w:rsid w:val="00366EDC"/>
    <w:rsid w:val="003679BE"/>
    <w:rsid w:val="003728DF"/>
    <w:rsid w:val="00374E1B"/>
    <w:rsid w:val="00376428"/>
    <w:rsid w:val="00395B89"/>
    <w:rsid w:val="00396934"/>
    <w:rsid w:val="003A04BE"/>
    <w:rsid w:val="003B2B7D"/>
    <w:rsid w:val="003B61B5"/>
    <w:rsid w:val="003C27A6"/>
    <w:rsid w:val="003D2098"/>
    <w:rsid w:val="003D3B4F"/>
    <w:rsid w:val="003D5EE4"/>
    <w:rsid w:val="003D7FBD"/>
    <w:rsid w:val="003E6600"/>
    <w:rsid w:val="003F267F"/>
    <w:rsid w:val="003F6010"/>
    <w:rsid w:val="00401406"/>
    <w:rsid w:val="00403107"/>
    <w:rsid w:val="00407EEB"/>
    <w:rsid w:val="0041544A"/>
    <w:rsid w:val="0044078D"/>
    <w:rsid w:val="0045044E"/>
    <w:rsid w:val="00455CDF"/>
    <w:rsid w:val="00457DB6"/>
    <w:rsid w:val="00476C0C"/>
    <w:rsid w:val="00481CC1"/>
    <w:rsid w:val="00485EA1"/>
    <w:rsid w:val="00490125"/>
    <w:rsid w:val="004A7CAF"/>
    <w:rsid w:val="004B0108"/>
    <w:rsid w:val="004B221B"/>
    <w:rsid w:val="004B2E7B"/>
    <w:rsid w:val="004B5017"/>
    <w:rsid w:val="004B69F1"/>
    <w:rsid w:val="004B7019"/>
    <w:rsid w:val="004C1ED7"/>
    <w:rsid w:val="004C5583"/>
    <w:rsid w:val="004C5672"/>
    <w:rsid w:val="004D3439"/>
    <w:rsid w:val="004D398D"/>
    <w:rsid w:val="004D44CB"/>
    <w:rsid w:val="004D5E54"/>
    <w:rsid w:val="004D6DBE"/>
    <w:rsid w:val="004E089F"/>
    <w:rsid w:val="004E48A6"/>
    <w:rsid w:val="004E50CC"/>
    <w:rsid w:val="004F0EE5"/>
    <w:rsid w:val="0050197D"/>
    <w:rsid w:val="0050209C"/>
    <w:rsid w:val="0050262F"/>
    <w:rsid w:val="00503669"/>
    <w:rsid w:val="0051530B"/>
    <w:rsid w:val="00515467"/>
    <w:rsid w:val="00517585"/>
    <w:rsid w:val="00521B5D"/>
    <w:rsid w:val="0052495C"/>
    <w:rsid w:val="005253A3"/>
    <w:rsid w:val="00531B11"/>
    <w:rsid w:val="00533280"/>
    <w:rsid w:val="0053353A"/>
    <w:rsid w:val="00535597"/>
    <w:rsid w:val="005627A2"/>
    <w:rsid w:val="005644E4"/>
    <w:rsid w:val="00565C19"/>
    <w:rsid w:val="005867A4"/>
    <w:rsid w:val="005905B2"/>
    <w:rsid w:val="005A06F7"/>
    <w:rsid w:val="005A2635"/>
    <w:rsid w:val="005B007F"/>
    <w:rsid w:val="005B5416"/>
    <w:rsid w:val="005C3453"/>
    <w:rsid w:val="005C64B3"/>
    <w:rsid w:val="005D0702"/>
    <w:rsid w:val="005D3101"/>
    <w:rsid w:val="005E4E8B"/>
    <w:rsid w:val="005E61B9"/>
    <w:rsid w:val="005E61CE"/>
    <w:rsid w:val="005F1E0A"/>
    <w:rsid w:val="005F4E0F"/>
    <w:rsid w:val="005F69EA"/>
    <w:rsid w:val="00604000"/>
    <w:rsid w:val="00613854"/>
    <w:rsid w:val="006215B9"/>
    <w:rsid w:val="006246A2"/>
    <w:rsid w:val="00637D11"/>
    <w:rsid w:val="00642B38"/>
    <w:rsid w:val="00646F0E"/>
    <w:rsid w:val="00647663"/>
    <w:rsid w:val="00656F4D"/>
    <w:rsid w:val="00657E2C"/>
    <w:rsid w:val="00670B77"/>
    <w:rsid w:val="00673009"/>
    <w:rsid w:val="00681A22"/>
    <w:rsid w:val="00685919"/>
    <w:rsid w:val="00686CC9"/>
    <w:rsid w:val="00692B85"/>
    <w:rsid w:val="006A18C8"/>
    <w:rsid w:val="006A1C81"/>
    <w:rsid w:val="006A2A69"/>
    <w:rsid w:val="006A2F8F"/>
    <w:rsid w:val="006A6D1E"/>
    <w:rsid w:val="006A7D62"/>
    <w:rsid w:val="006B470A"/>
    <w:rsid w:val="006B5154"/>
    <w:rsid w:val="006C4E78"/>
    <w:rsid w:val="006C7EDE"/>
    <w:rsid w:val="006D1372"/>
    <w:rsid w:val="006D7D74"/>
    <w:rsid w:val="006E33AD"/>
    <w:rsid w:val="006E4EAD"/>
    <w:rsid w:val="006F28BB"/>
    <w:rsid w:val="0070178D"/>
    <w:rsid w:val="00703414"/>
    <w:rsid w:val="00704451"/>
    <w:rsid w:val="0070749F"/>
    <w:rsid w:val="00710045"/>
    <w:rsid w:val="0071074E"/>
    <w:rsid w:val="00712F35"/>
    <w:rsid w:val="00714D39"/>
    <w:rsid w:val="00716679"/>
    <w:rsid w:val="00717FD3"/>
    <w:rsid w:val="00721683"/>
    <w:rsid w:val="00723D42"/>
    <w:rsid w:val="00725280"/>
    <w:rsid w:val="00726F45"/>
    <w:rsid w:val="00731DB5"/>
    <w:rsid w:val="00736AAB"/>
    <w:rsid w:val="00737FAA"/>
    <w:rsid w:val="0074064F"/>
    <w:rsid w:val="00742C85"/>
    <w:rsid w:val="0074476A"/>
    <w:rsid w:val="00746744"/>
    <w:rsid w:val="00772225"/>
    <w:rsid w:val="007744B6"/>
    <w:rsid w:val="007773C0"/>
    <w:rsid w:val="00781058"/>
    <w:rsid w:val="007A0F4E"/>
    <w:rsid w:val="007A13D4"/>
    <w:rsid w:val="007A7E5E"/>
    <w:rsid w:val="007B2527"/>
    <w:rsid w:val="007B2881"/>
    <w:rsid w:val="007D381B"/>
    <w:rsid w:val="007D6EFB"/>
    <w:rsid w:val="007E63F1"/>
    <w:rsid w:val="007E7D06"/>
    <w:rsid w:val="007F7F39"/>
    <w:rsid w:val="00807BB6"/>
    <w:rsid w:val="008113C2"/>
    <w:rsid w:val="008144BC"/>
    <w:rsid w:val="00815BBF"/>
    <w:rsid w:val="008216FD"/>
    <w:rsid w:val="00842965"/>
    <w:rsid w:val="00851F6B"/>
    <w:rsid w:val="00860962"/>
    <w:rsid w:val="00861630"/>
    <w:rsid w:val="00863A9E"/>
    <w:rsid w:val="00867916"/>
    <w:rsid w:val="00867A4E"/>
    <w:rsid w:val="00871263"/>
    <w:rsid w:val="0087503C"/>
    <w:rsid w:val="00875584"/>
    <w:rsid w:val="00881AB4"/>
    <w:rsid w:val="008852A5"/>
    <w:rsid w:val="0088774D"/>
    <w:rsid w:val="008942A9"/>
    <w:rsid w:val="00897242"/>
    <w:rsid w:val="008A4126"/>
    <w:rsid w:val="008A5795"/>
    <w:rsid w:val="008B246B"/>
    <w:rsid w:val="008B4B52"/>
    <w:rsid w:val="008C0FDE"/>
    <w:rsid w:val="008C172E"/>
    <w:rsid w:val="008C1A81"/>
    <w:rsid w:val="008C2D95"/>
    <w:rsid w:val="008D3BB7"/>
    <w:rsid w:val="008D7DFE"/>
    <w:rsid w:val="008E4C9A"/>
    <w:rsid w:val="008F2C20"/>
    <w:rsid w:val="008F301A"/>
    <w:rsid w:val="008F7B6E"/>
    <w:rsid w:val="009017CA"/>
    <w:rsid w:val="00904189"/>
    <w:rsid w:val="0090418C"/>
    <w:rsid w:val="00906067"/>
    <w:rsid w:val="00907954"/>
    <w:rsid w:val="00911D69"/>
    <w:rsid w:val="00912E09"/>
    <w:rsid w:val="0091318E"/>
    <w:rsid w:val="00915459"/>
    <w:rsid w:val="0092006A"/>
    <w:rsid w:val="0092106F"/>
    <w:rsid w:val="00923EC3"/>
    <w:rsid w:val="0092458E"/>
    <w:rsid w:val="0093142A"/>
    <w:rsid w:val="00940D72"/>
    <w:rsid w:val="0096232E"/>
    <w:rsid w:val="009625AF"/>
    <w:rsid w:val="009626C4"/>
    <w:rsid w:val="009643C8"/>
    <w:rsid w:val="00966285"/>
    <w:rsid w:val="0097028E"/>
    <w:rsid w:val="00982277"/>
    <w:rsid w:val="00984536"/>
    <w:rsid w:val="00986B11"/>
    <w:rsid w:val="00992D1E"/>
    <w:rsid w:val="009974B3"/>
    <w:rsid w:val="0099777E"/>
    <w:rsid w:val="00997FE3"/>
    <w:rsid w:val="009B0EC9"/>
    <w:rsid w:val="009B7AD9"/>
    <w:rsid w:val="009C11A7"/>
    <w:rsid w:val="009C277B"/>
    <w:rsid w:val="009C5AE5"/>
    <w:rsid w:val="009C6263"/>
    <w:rsid w:val="009D2C46"/>
    <w:rsid w:val="009D5378"/>
    <w:rsid w:val="009E00FD"/>
    <w:rsid w:val="009E0383"/>
    <w:rsid w:val="009E113F"/>
    <w:rsid w:val="009F6886"/>
    <w:rsid w:val="00A0083F"/>
    <w:rsid w:val="00A072BC"/>
    <w:rsid w:val="00A12525"/>
    <w:rsid w:val="00A15E8B"/>
    <w:rsid w:val="00A212CB"/>
    <w:rsid w:val="00A26BB1"/>
    <w:rsid w:val="00A33401"/>
    <w:rsid w:val="00A35248"/>
    <w:rsid w:val="00A36778"/>
    <w:rsid w:val="00A36D00"/>
    <w:rsid w:val="00A4217B"/>
    <w:rsid w:val="00A45541"/>
    <w:rsid w:val="00A45D20"/>
    <w:rsid w:val="00A5376C"/>
    <w:rsid w:val="00A6168C"/>
    <w:rsid w:val="00A63C7D"/>
    <w:rsid w:val="00A77703"/>
    <w:rsid w:val="00A818F7"/>
    <w:rsid w:val="00A93A79"/>
    <w:rsid w:val="00AA2278"/>
    <w:rsid w:val="00AB42D7"/>
    <w:rsid w:val="00AB5649"/>
    <w:rsid w:val="00AC1856"/>
    <w:rsid w:val="00AC267C"/>
    <w:rsid w:val="00AC2BB2"/>
    <w:rsid w:val="00AD223A"/>
    <w:rsid w:val="00AD6615"/>
    <w:rsid w:val="00AD76E2"/>
    <w:rsid w:val="00AE09EB"/>
    <w:rsid w:val="00AE3679"/>
    <w:rsid w:val="00AF1856"/>
    <w:rsid w:val="00AF32F2"/>
    <w:rsid w:val="00B22EB6"/>
    <w:rsid w:val="00B26291"/>
    <w:rsid w:val="00B27A9F"/>
    <w:rsid w:val="00B35427"/>
    <w:rsid w:val="00B36DEA"/>
    <w:rsid w:val="00B3732E"/>
    <w:rsid w:val="00B519E6"/>
    <w:rsid w:val="00B5613C"/>
    <w:rsid w:val="00B57B75"/>
    <w:rsid w:val="00B57C70"/>
    <w:rsid w:val="00B6447B"/>
    <w:rsid w:val="00B702B4"/>
    <w:rsid w:val="00B71C83"/>
    <w:rsid w:val="00B83A75"/>
    <w:rsid w:val="00BA353A"/>
    <w:rsid w:val="00BA65FF"/>
    <w:rsid w:val="00BB2525"/>
    <w:rsid w:val="00BB6A41"/>
    <w:rsid w:val="00BC1345"/>
    <w:rsid w:val="00BE2E41"/>
    <w:rsid w:val="00BE353A"/>
    <w:rsid w:val="00BE6239"/>
    <w:rsid w:val="00BF4741"/>
    <w:rsid w:val="00C02C3B"/>
    <w:rsid w:val="00C03100"/>
    <w:rsid w:val="00C0607E"/>
    <w:rsid w:val="00C07C58"/>
    <w:rsid w:val="00C1329F"/>
    <w:rsid w:val="00C13463"/>
    <w:rsid w:val="00C2366A"/>
    <w:rsid w:val="00C23B30"/>
    <w:rsid w:val="00C348B9"/>
    <w:rsid w:val="00C37FD2"/>
    <w:rsid w:val="00C4440E"/>
    <w:rsid w:val="00C51B8F"/>
    <w:rsid w:val="00C52DF4"/>
    <w:rsid w:val="00C65154"/>
    <w:rsid w:val="00C65891"/>
    <w:rsid w:val="00C679A9"/>
    <w:rsid w:val="00C8504A"/>
    <w:rsid w:val="00C95206"/>
    <w:rsid w:val="00CA31F9"/>
    <w:rsid w:val="00CA3DDE"/>
    <w:rsid w:val="00CA4FC1"/>
    <w:rsid w:val="00CA5278"/>
    <w:rsid w:val="00CB7CC2"/>
    <w:rsid w:val="00CC0E70"/>
    <w:rsid w:val="00CC51B6"/>
    <w:rsid w:val="00CC51E5"/>
    <w:rsid w:val="00CD5337"/>
    <w:rsid w:val="00CF3820"/>
    <w:rsid w:val="00D02183"/>
    <w:rsid w:val="00D07EA2"/>
    <w:rsid w:val="00D10B62"/>
    <w:rsid w:val="00D122E7"/>
    <w:rsid w:val="00D21683"/>
    <w:rsid w:val="00D21BDF"/>
    <w:rsid w:val="00D22606"/>
    <w:rsid w:val="00D303E1"/>
    <w:rsid w:val="00D326AA"/>
    <w:rsid w:val="00D35733"/>
    <w:rsid w:val="00D45988"/>
    <w:rsid w:val="00D462C7"/>
    <w:rsid w:val="00D47F11"/>
    <w:rsid w:val="00D53286"/>
    <w:rsid w:val="00D54768"/>
    <w:rsid w:val="00D578BD"/>
    <w:rsid w:val="00D616DD"/>
    <w:rsid w:val="00D64684"/>
    <w:rsid w:val="00D65E89"/>
    <w:rsid w:val="00D66BEB"/>
    <w:rsid w:val="00D73639"/>
    <w:rsid w:val="00D744BD"/>
    <w:rsid w:val="00D83AC1"/>
    <w:rsid w:val="00D84BF5"/>
    <w:rsid w:val="00D97F00"/>
    <w:rsid w:val="00DA111C"/>
    <w:rsid w:val="00DA1573"/>
    <w:rsid w:val="00DA1B70"/>
    <w:rsid w:val="00DB33E1"/>
    <w:rsid w:val="00DB5845"/>
    <w:rsid w:val="00DD4197"/>
    <w:rsid w:val="00DD5BEB"/>
    <w:rsid w:val="00DE1353"/>
    <w:rsid w:val="00DE7E0B"/>
    <w:rsid w:val="00E05899"/>
    <w:rsid w:val="00E06AB0"/>
    <w:rsid w:val="00E06C07"/>
    <w:rsid w:val="00E102A4"/>
    <w:rsid w:val="00E1134C"/>
    <w:rsid w:val="00E13C76"/>
    <w:rsid w:val="00E16CED"/>
    <w:rsid w:val="00E1792F"/>
    <w:rsid w:val="00E302B2"/>
    <w:rsid w:val="00E308DB"/>
    <w:rsid w:val="00E3255D"/>
    <w:rsid w:val="00E357B5"/>
    <w:rsid w:val="00E41FB0"/>
    <w:rsid w:val="00E438BC"/>
    <w:rsid w:val="00E44AB7"/>
    <w:rsid w:val="00E6249C"/>
    <w:rsid w:val="00E704C2"/>
    <w:rsid w:val="00E73B06"/>
    <w:rsid w:val="00E74F58"/>
    <w:rsid w:val="00E76351"/>
    <w:rsid w:val="00E92E3D"/>
    <w:rsid w:val="00E94636"/>
    <w:rsid w:val="00E94E09"/>
    <w:rsid w:val="00EA0BAD"/>
    <w:rsid w:val="00EA59FD"/>
    <w:rsid w:val="00ED5481"/>
    <w:rsid w:val="00ED661B"/>
    <w:rsid w:val="00ED6882"/>
    <w:rsid w:val="00EE72EB"/>
    <w:rsid w:val="00EE753E"/>
    <w:rsid w:val="00EF6341"/>
    <w:rsid w:val="00F04C79"/>
    <w:rsid w:val="00F10FA7"/>
    <w:rsid w:val="00F13035"/>
    <w:rsid w:val="00F140FF"/>
    <w:rsid w:val="00F229F8"/>
    <w:rsid w:val="00F24014"/>
    <w:rsid w:val="00F263C3"/>
    <w:rsid w:val="00F33947"/>
    <w:rsid w:val="00F34C48"/>
    <w:rsid w:val="00F3636E"/>
    <w:rsid w:val="00F45B2C"/>
    <w:rsid w:val="00F53D07"/>
    <w:rsid w:val="00F71CA1"/>
    <w:rsid w:val="00F9229A"/>
    <w:rsid w:val="00F936ED"/>
    <w:rsid w:val="00F96038"/>
    <w:rsid w:val="00FB46D4"/>
    <w:rsid w:val="00FC0355"/>
    <w:rsid w:val="00FC6CC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6608-8905-4212-A9A6-9BC86DBD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2481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UserT</cp:lastModifiedBy>
  <cp:revision>245</cp:revision>
  <cp:lastPrinted>2018-11-08T14:17:00Z</cp:lastPrinted>
  <dcterms:created xsi:type="dcterms:W3CDTF">2014-09-04T11:32:00Z</dcterms:created>
  <dcterms:modified xsi:type="dcterms:W3CDTF">2020-11-23T10:17:00Z</dcterms:modified>
</cp:coreProperties>
</file>