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257"/>
      </w:tblGrid>
      <w:tr w:rsidR="00CE7B72" w:rsidRPr="00AE46FF" w:rsidTr="00CD1ACA">
        <w:trPr>
          <w:trHeight w:val="1134"/>
        </w:trPr>
        <w:tc>
          <w:tcPr>
            <w:tcW w:w="4248" w:type="dxa"/>
            <w:vAlign w:val="center"/>
          </w:tcPr>
          <w:p w:rsidR="0023785C" w:rsidRPr="00AE46FF" w:rsidRDefault="0023785C" w:rsidP="00181DE5">
            <w:pPr>
              <w:spacing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r w:rsidRPr="00AE46FF">
              <w:rPr>
                <w:b/>
                <w:spacing w:val="-12"/>
                <w:sz w:val="28"/>
                <w:szCs w:val="28"/>
              </w:rPr>
              <w:t>МИНИСТЕРСТВО СПОРТА</w:t>
            </w:r>
            <w:r w:rsidR="00CE7B72" w:rsidRPr="00AE46F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E46FF">
              <w:rPr>
                <w:b/>
                <w:spacing w:val="-12"/>
                <w:sz w:val="28"/>
                <w:szCs w:val="28"/>
              </w:rPr>
              <w:t>РЕСПУБЛИКИ ТАТАРСТАН</w:t>
            </w:r>
          </w:p>
        </w:tc>
        <w:tc>
          <w:tcPr>
            <w:tcW w:w="1276" w:type="dxa"/>
            <w:vAlign w:val="center"/>
          </w:tcPr>
          <w:p w:rsidR="0023785C" w:rsidRPr="00AE46FF" w:rsidRDefault="00856254" w:rsidP="0057380D">
            <w:pPr>
              <w:jc w:val="center"/>
              <w:rPr>
                <w:b/>
              </w:rPr>
            </w:pPr>
            <w:r w:rsidRPr="00AE46FF">
              <w:rPr>
                <w:noProof/>
                <w:spacing w:val="-12"/>
              </w:rPr>
              <w:drawing>
                <wp:anchor distT="0" distB="0" distL="114300" distR="114300" simplePos="0" relativeHeight="251659264" behindDoc="0" locked="0" layoutInCell="1" allowOverlap="1" wp14:anchorId="6B5957C4" wp14:editId="5D88F5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762000" cy="733425"/>
                  <wp:effectExtent l="0" t="0" r="0" b="9525"/>
                  <wp:wrapNone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vAlign w:val="center"/>
          </w:tcPr>
          <w:p w:rsidR="0023785C" w:rsidRPr="00AE46FF" w:rsidRDefault="0023785C" w:rsidP="00CD1ACA">
            <w:pPr>
              <w:spacing w:line="300" w:lineRule="exact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  <w:r w:rsidRPr="00AE46FF">
              <w:rPr>
                <w:b/>
                <w:spacing w:val="-12"/>
                <w:sz w:val="28"/>
                <w:szCs w:val="28"/>
              </w:rPr>
              <w:t>ТАТАРСТАН РЕСПУБЛИКАСЫ</w:t>
            </w:r>
            <w:r w:rsidR="008B74B9" w:rsidRPr="00AE46F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E46FF">
              <w:rPr>
                <w:b/>
                <w:spacing w:val="-12"/>
                <w:sz w:val="28"/>
                <w:szCs w:val="28"/>
              </w:rPr>
              <w:t>СПОРТ МИНИСТРЛЫГЫ</w:t>
            </w:r>
          </w:p>
        </w:tc>
      </w:tr>
      <w:tr w:rsidR="00181DE5" w:rsidRPr="00AE46FF" w:rsidTr="009405F0">
        <w:trPr>
          <w:trHeight w:val="69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181DE5" w:rsidRPr="00AE46FF" w:rsidRDefault="00181DE5" w:rsidP="007F46C5">
            <w:pPr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1DE5" w:rsidRPr="00AE46FF" w:rsidRDefault="00181DE5" w:rsidP="007F46C5">
            <w:pPr>
              <w:jc w:val="center"/>
              <w:rPr>
                <w:noProof/>
                <w:spacing w:val="-12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81DE5" w:rsidRPr="00AE46FF" w:rsidRDefault="00181DE5" w:rsidP="00CD1ACA">
            <w:pPr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CE7B72" w:rsidRPr="00AE46FF" w:rsidTr="00CD1ACA">
        <w:tc>
          <w:tcPr>
            <w:tcW w:w="4248" w:type="dxa"/>
            <w:tcBorders>
              <w:top w:val="single" w:sz="4" w:space="0" w:color="auto"/>
            </w:tcBorders>
          </w:tcPr>
          <w:p w:rsidR="001F070B" w:rsidRPr="00AE46FF" w:rsidRDefault="001F070B" w:rsidP="00CD1ACA">
            <w:pPr>
              <w:jc w:val="center"/>
              <w:rPr>
                <w:b/>
                <w:sz w:val="28"/>
                <w:szCs w:val="28"/>
              </w:rPr>
            </w:pPr>
          </w:p>
          <w:p w:rsidR="0023785C" w:rsidRPr="00AE46FF" w:rsidRDefault="0023785C" w:rsidP="00CD1ACA">
            <w:pPr>
              <w:jc w:val="center"/>
              <w:rPr>
                <w:b/>
                <w:sz w:val="28"/>
                <w:szCs w:val="28"/>
              </w:rPr>
            </w:pPr>
            <w:r w:rsidRPr="00AE46FF">
              <w:rPr>
                <w:b/>
                <w:sz w:val="28"/>
                <w:szCs w:val="28"/>
              </w:rPr>
              <w:t>ПРИКАЗ</w:t>
            </w:r>
          </w:p>
          <w:p w:rsidR="009405F0" w:rsidRPr="00AE46FF" w:rsidRDefault="009405F0" w:rsidP="00CD1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85C" w:rsidRPr="00AE46FF" w:rsidRDefault="0023785C" w:rsidP="00CD1ACA">
            <w:pPr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1F070B" w:rsidRPr="00AE46FF" w:rsidRDefault="001F070B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23785C" w:rsidRPr="00AE46FF" w:rsidRDefault="0023785C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AE46FF">
              <w:rPr>
                <w:b/>
                <w:sz w:val="28"/>
                <w:szCs w:val="28"/>
              </w:rPr>
              <w:t>БОЕРЫК</w:t>
            </w:r>
          </w:p>
        </w:tc>
      </w:tr>
      <w:tr w:rsidR="00CE7B72" w:rsidRPr="00AE46FF" w:rsidTr="00CD1ACA">
        <w:trPr>
          <w:trHeight w:val="359"/>
        </w:trPr>
        <w:tc>
          <w:tcPr>
            <w:tcW w:w="4248" w:type="dxa"/>
          </w:tcPr>
          <w:p w:rsidR="0023785C" w:rsidRPr="00AE46FF" w:rsidRDefault="0023785C" w:rsidP="009405F0">
            <w:pPr>
              <w:spacing w:line="720" w:lineRule="auto"/>
              <w:jc w:val="center"/>
            </w:pPr>
          </w:p>
        </w:tc>
        <w:tc>
          <w:tcPr>
            <w:tcW w:w="1276" w:type="dxa"/>
          </w:tcPr>
          <w:p w:rsidR="0023785C" w:rsidRPr="00AE46FF" w:rsidRDefault="00D559DC" w:rsidP="009405F0">
            <w:pPr>
              <w:spacing w:line="720" w:lineRule="auto"/>
              <w:jc w:val="center"/>
            </w:pPr>
            <w:r w:rsidRPr="00AE46FF">
              <w:t xml:space="preserve"> </w:t>
            </w:r>
            <w:r w:rsidR="00CE7B72" w:rsidRPr="00AE46FF">
              <w:t>г</w:t>
            </w:r>
            <w:r w:rsidR="0023785C" w:rsidRPr="00AE46FF">
              <w:t>.Казань</w:t>
            </w:r>
          </w:p>
        </w:tc>
        <w:tc>
          <w:tcPr>
            <w:tcW w:w="4257" w:type="dxa"/>
          </w:tcPr>
          <w:p w:rsidR="0023785C" w:rsidRPr="00AE46FF" w:rsidRDefault="00F22936" w:rsidP="00D801F4">
            <w:pPr>
              <w:spacing w:line="720" w:lineRule="auto"/>
              <w:ind w:right="-108"/>
              <w:jc w:val="center"/>
            </w:pPr>
            <w:r w:rsidRPr="00AE46FF">
              <w:t xml:space="preserve">   </w:t>
            </w:r>
            <w:r w:rsidR="0023785C" w:rsidRPr="00AE46FF">
              <w:t>№</w:t>
            </w:r>
            <w:r w:rsidR="00550466">
              <w:t xml:space="preserve"> </w:t>
            </w:r>
          </w:p>
        </w:tc>
      </w:tr>
      <w:tr w:rsidR="00DF7AD9" w:rsidRPr="00AE46FF" w:rsidTr="00CD1ACA">
        <w:trPr>
          <w:trHeight w:val="359"/>
        </w:trPr>
        <w:tc>
          <w:tcPr>
            <w:tcW w:w="4248" w:type="dxa"/>
          </w:tcPr>
          <w:p w:rsidR="009405F0" w:rsidRPr="00AE46FF" w:rsidRDefault="009405F0" w:rsidP="009405F0">
            <w:pPr>
              <w:spacing w:before="240" w:line="216" w:lineRule="auto"/>
            </w:pPr>
          </w:p>
        </w:tc>
        <w:tc>
          <w:tcPr>
            <w:tcW w:w="1276" w:type="dxa"/>
          </w:tcPr>
          <w:p w:rsidR="009405F0" w:rsidRPr="00AE46FF" w:rsidRDefault="009405F0" w:rsidP="009405F0">
            <w:pPr>
              <w:spacing w:before="240" w:line="216" w:lineRule="auto"/>
            </w:pPr>
          </w:p>
        </w:tc>
        <w:tc>
          <w:tcPr>
            <w:tcW w:w="4257" w:type="dxa"/>
          </w:tcPr>
          <w:p w:rsidR="009405F0" w:rsidRPr="00AE46FF" w:rsidRDefault="009405F0" w:rsidP="009405F0">
            <w:pPr>
              <w:spacing w:before="240" w:line="216" w:lineRule="auto"/>
              <w:ind w:right="-108"/>
            </w:pPr>
          </w:p>
        </w:tc>
      </w:tr>
    </w:tbl>
    <w:p w:rsidR="0004785D" w:rsidRPr="00AE46FF" w:rsidRDefault="00244D1B" w:rsidP="00FF41BD">
      <w:pPr>
        <w:spacing w:line="276" w:lineRule="auto"/>
        <w:ind w:right="453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>О внесении изменений в</w:t>
      </w:r>
      <w:r w:rsidR="0004785D" w:rsidRPr="00AE46FF">
        <w:rPr>
          <w:rFonts w:eastAsia="Calibri"/>
          <w:sz w:val="28"/>
          <w:szCs w:val="28"/>
          <w:lang w:eastAsia="en-US"/>
        </w:rPr>
        <w:t xml:space="preserve"> </w:t>
      </w:r>
      <w:r w:rsidR="00FF41BD" w:rsidRPr="00AE46FF">
        <w:rPr>
          <w:rFonts w:eastAsia="Calibri"/>
          <w:sz w:val="28"/>
          <w:szCs w:val="28"/>
          <w:lang w:eastAsia="en-US"/>
        </w:rPr>
        <w:t>А</w:t>
      </w:r>
      <w:r w:rsidR="0004785D" w:rsidRPr="00AE46FF">
        <w:rPr>
          <w:rFonts w:eastAsia="Calibri"/>
          <w:sz w:val="28"/>
          <w:szCs w:val="28"/>
          <w:lang w:eastAsia="en-US"/>
        </w:rPr>
        <w:t>дминистративн</w:t>
      </w:r>
      <w:r>
        <w:rPr>
          <w:rFonts w:eastAsia="Calibri"/>
          <w:sz w:val="28"/>
          <w:szCs w:val="28"/>
          <w:lang w:eastAsia="en-US"/>
        </w:rPr>
        <w:t>ый</w:t>
      </w:r>
      <w:r w:rsidR="0004785D" w:rsidRPr="00AE46FF">
        <w:rPr>
          <w:rFonts w:eastAsia="Calibri"/>
          <w:sz w:val="28"/>
          <w:szCs w:val="28"/>
          <w:lang w:eastAsia="en-US"/>
        </w:rPr>
        <w:t xml:space="preserve"> регламент</w:t>
      </w:r>
      <w:r>
        <w:rPr>
          <w:rFonts w:eastAsia="Calibri"/>
          <w:sz w:val="28"/>
          <w:szCs w:val="28"/>
          <w:lang w:eastAsia="en-US"/>
        </w:rPr>
        <w:t xml:space="preserve"> Министерства спорта Республики Татарстан</w:t>
      </w:r>
      <w:r w:rsidR="00DC2169" w:rsidRPr="00AE46FF">
        <w:rPr>
          <w:rFonts w:eastAsia="Calibri"/>
          <w:sz w:val="28"/>
          <w:szCs w:val="28"/>
          <w:lang w:eastAsia="en-US"/>
        </w:rPr>
        <w:t xml:space="preserve"> </w:t>
      </w:r>
      <w:r w:rsidR="0004785D" w:rsidRPr="00AE46FF">
        <w:rPr>
          <w:rFonts w:eastAsia="Calibri"/>
          <w:sz w:val="28"/>
          <w:szCs w:val="28"/>
          <w:lang w:eastAsia="en-US"/>
        </w:rPr>
        <w:t>по предоставлению государственной услуги</w:t>
      </w:r>
      <w:r w:rsidR="0004785D" w:rsidRPr="00AE46FF">
        <w:rPr>
          <w:rFonts w:eastAsia="Calibri"/>
          <w:bCs/>
          <w:sz w:val="28"/>
          <w:szCs w:val="28"/>
          <w:lang w:eastAsia="tt-RU"/>
        </w:rPr>
        <w:t xml:space="preserve"> </w:t>
      </w:r>
      <w:r w:rsidR="007835ED" w:rsidRPr="00AE46FF">
        <w:rPr>
          <w:rFonts w:eastAsia="Calibri"/>
          <w:bCs/>
          <w:sz w:val="28"/>
          <w:szCs w:val="28"/>
          <w:lang w:eastAsia="tt-RU"/>
        </w:rPr>
        <w:t xml:space="preserve"> </w:t>
      </w:r>
      <w:r w:rsidR="0004785D" w:rsidRPr="00AE46FF">
        <w:rPr>
          <w:rFonts w:eastAsia="Calibri"/>
          <w:bCs/>
          <w:sz w:val="28"/>
          <w:szCs w:val="28"/>
          <w:lang w:eastAsia="tt-RU"/>
        </w:rPr>
        <w:t xml:space="preserve">по </w:t>
      </w:r>
      <w:r w:rsidR="0004785D" w:rsidRPr="00AE46FF">
        <w:rPr>
          <w:sz w:val="28"/>
          <w:szCs w:val="28"/>
        </w:rPr>
        <w:t>присвоению, лишению,</w:t>
      </w:r>
      <w:r w:rsidR="00783109" w:rsidRPr="00AE46FF">
        <w:rPr>
          <w:sz w:val="28"/>
          <w:szCs w:val="28"/>
        </w:rPr>
        <w:t xml:space="preserve"> </w:t>
      </w:r>
      <w:r w:rsidR="0004785D" w:rsidRPr="00AE46FF">
        <w:rPr>
          <w:sz w:val="28"/>
          <w:szCs w:val="28"/>
        </w:rPr>
        <w:t xml:space="preserve">восстановлению </w:t>
      </w:r>
      <w:r w:rsidR="0004785D" w:rsidRPr="00AE46FF">
        <w:rPr>
          <w:rFonts w:ascii="Times New Roman CYR" w:hAnsi="Times New Roman CYR" w:cs="Times New Roman CYR"/>
          <w:bCs/>
          <w:sz w:val="28"/>
          <w:szCs w:val="28"/>
        </w:rPr>
        <w:t>спортивн</w:t>
      </w:r>
      <w:r w:rsidR="004D1F03" w:rsidRPr="00AE46FF">
        <w:rPr>
          <w:rFonts w:ascii="Times New Roman CYR" w:hAnsi="Times New Roman CYR" w:cs="Times New Roman CYR"/>
          <w:bCs/>
          <w:sz w:val="28"/>
          <w:szCs w:val="28"/>
        </w:rPr>
        <w:t xml:space="preserve">ых </w:t>
      </w:r>
      <w:r w:rsidR="004D1F03" w:rsidRPr="00AE46FF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разрядов «</w:t>
      </w:r>
      <w:r w:rsidR="00397FC7" w:rsidRPr="00AE46FF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к</w:t>
      </w:r>
      <w:r w:rsidR="004D1F03" w:rsidRPr="00AE46FF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андидат в мастера спорта» и «</w:t>
      </w:r>
      <w:r w:rsidR="00397FC7" w:rsidRPr="00AE46FF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п</w:t>
      </w:r>
      <w:r w:rsidR="0008535D" w:rsidRPr="00AE46FF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ервый</w:t>
      </w:r>
      <w:r w:rsidR="004D1F03" w:rsidRPr="00AE46FF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 xml:space="preserve"> спортивный разряд</w:t>
      </w:r>
      <w:r w:rsidR="004D1F03" w:rsidRPr="00AE46FF"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04785D" w:rsidRPr="00AE46FF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DC2169" w:rsidRPr="00AE46F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4785D" w:rsidRPr="00AE46FF">
        <w:rPr>
          <w:sz w:val="28"/>
          <w:szCs w:val="28"/>
        </w:rPr>
        <w:t>квалификационной категории спортивного судьи</w:t>
      </w:r>
      <w:r w:rsidR="00DC2169" w:rsidRPr="00AE46FF">
        <w:rPr>
          <w:sz w:val="28"/>
          <w:szCs w:val="28"/>
        </w:rPr>
        <w:t xml:space="preserve"> </w:t>
      </w:r>
      <w:r w:rsidR="0004785D" w:rsidRPr="00AE46FF">
        <w:rPr>
          <w:sz w:val="28"/>
          <w:szCs w:val="28"/>
        </w:rPr>
        <w:t>«</w:t>
      </w:r>
      <w:r w:rsidR="003D2641" w:rsidRPr="00AE46FF">
        <w:rPr>
          <w:sz w:val="28"/>
          <w:szCs w:val="28"/>
        </w:rPr>
        <w:t>с</w:t>
      </w:r>
      <w:r w:rsidR="0004785D" w:rsidRPr="00AE46FF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</w:r>
      <w:r w:rsidR="003D2641" w:rsidRPr="00AE46FF">
        <w:rPr>
          <w:sz w:val="28"/>
          <w:szCs w:val="28"/>
        </w:rPr>
        <w:t>с</w:t>
      </w:r>
      <w:r w:rsidR="0004785D" w:rsidRPr="00AE46FF">
        <w:rPr>
          <w:sz w:val="28"/>
          <w:szCs w:val="28"/>
        </w:rPr>
        <w:t>портивный судья</w:t>
      </w:r>
      <w:r w:rsidR="00FF41BD" w:rsidRPr="00AE46FF">
        <w:rPr>
          <w:sz w:val="28"/>
          <w:szCs w:val="28"/>
        </w:rPr>
        <w:t xml:space="preserve"> </w:t>
      </w:r>
      <w:r w:rsidR="0004785D" w:rsidRPr="00AE46FF">
        <w:rPr>
          <w:sz w:val="28"/>
          <w:szCs w:val="28"/>
        </w:rPr>
        <w:t>всероссийской категории</w:t>
      </w:r>
      <w:r w:rsidR="00783109" w:rsidRPr="00AE46FF">
        <w:rPr>
          <w:sz w:val="28"/>
          <w:szCs w:val="28"/>
        </w:rPr>
        <w:t>»</w:t>
      </w:r>
      <w:r w:rsidR="00442B42">
        <w:rPr>
          <w:sz w:val="28"/>
          <w:szCs w:val="28"/>
        </w:rPr>
        <w:t>, утвержденный приказом Министерства спорта Республики Татарстан от 07.10.2019 № 307</w:t>
      </w:r>
      <w:r w:rsidR="0004785D" w:rsidRPr="00AE46FF">
        <w:rPr>
          <w:rFonts w:eastAsia="Calibri"/>
          <w:sz w:val="28"/>
          <w:szCs w:val="28"/>
          <w:lang w:eastAsia="en-US"/>
        </w:rPr>
        <w:t xml:space="preserve"> </w:t>
      </w:r>
    </w:p>
    <w:bookmarkEnd w:id="0"/>
    <w:p w:rsidR="00244D1B" w:rsidRDefault="00244D1B" w:rsidP="00822AE5">
      <w:pPr>
        <w:widowControl w:val="0"/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</w:p>
    <w:p w:rsidR="0004785D" w:rsidRPr="00AE46FF" w:rsidRDefault="0004785D" w:rsidP="00822AE5">
      <w:pPr>
        <w:widowControl w:val="0"/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r w:rsidRPr="00AE46FF">
        <w:rPr>
          <w:b/>
          <w:sz w:val="28"/>
          <w:szCs w:val="28"/>
        </w:rPr>
        <w:t>п р и к а з ы в а ю:</w:t>
      </w:r>
    </w:p>
    <w:p w:rsidR="00244D1B" w:rsidRPr="00244D1B" w:rsidRDefault="00244D1B" w:rsidP="00244D1B">
      <w:pPr>
        <w:pStyle w:val="ad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>
        <w:rPr>
          <w:rFonts w:eastAsia="Calibri"/>
          <w:bCs/>
          <w:sz w:val="28"/>
          <w:szCs w:val="28"/>
          <w:lang w:eastAsia="tt-RU"/>
        </w:rPr>
        <w:t>Внести в Административный регламент Министерства спорта Республики Татарстан по</w:t>
      </w:r>
      <w:r w:rsidR="00783109" w:rsidRPr="00AE46FF">
        <w:rPr>
          <w:rFonts w:eastAsia="Calibri"/>
          <w:bCs/>
          <w:sz w:val="28"/>
          <w:szCs w:val="28"/>
          <w:lang w:eastAsia="tt-RU"/>
        </w:rPr>
        <w:t xml:space="preserve"> предоставлени</w:t>
      </w:r>
      <w:r>
        <w:rPr>
          <w:rFonts w:eastAsia="Calibri"/>
          <w:bCs/>
          <w:sz w:val="28"/>
          <w:szCs w:val="28"/>
          <w:lang w:eastAsia="tt-RU"/>
        </w:rPr>
        <w:t>ю</w:t>
      </w:r>
      <w:r w:rsidR="00783109" w:rsidRPr="00AE46FF">
        <w:rPr>
          <w:rFonts w:eastAsia="Calibri"/>
          <w:bCs/>
          <w:sz w:val="28"/>
          <w:szCs w:val="28"/>
          <w:lang w:eastAsia="tt-RU"/>
        </w:rPr>
        <w:t xml:space="preserve"> государственной услуги </w:t>
      </w:r>
      <w:r w:rsidR="0004785D" w:rsidRPr="00AE46FF">
        <w:rPr>
          <w:rFonts w:eastAsia="Calibri"/>
          <w:bCs/>
          <w:sz w:val="28"/>
          <w:szCs w:val="28"/>
          <w:lang w:eastAsia="tt-RU"/>
        </w:rPr>
        <w:t xml:space="preserve">по </w:t>
      </w:r>
      <w:r w:rsidR="0004785D" w:rsidRPr="00AE46FF">
        <w:rPr>
          <w:sz w:val="28"/>
          <w:szCs w:val="28"/>
        </w:rPr>
        <w:t xml:space="preserve">присвоению, лишению, восстановлению </w:t>
      </w:r>
      <w:r w:rsidR="0004785D" w:rsidRPr="00AE46FF">
        <w:rPr>
          <w:rFonts w:ascii="Times New Roman CYR" w:hAnsi="Times New Roman CYR" w:cs="Times New Roman CYR"/>
          <w:bCs/>
          <w:sz w:val="28"/>
          <w:szCs w:val="28"/>
        </w:rPr>
        <w:t>спортивных разрядов</w:t>
      </w:r>
      <w:r w:rsidR="00397FC7" w:rsidRPr="00AE46FF">
        <w:rPr>
          <w:rFonts w:ascii="Times New Roman CYR" w:hAnsi="Times New Roman CYR" w:cs="Times New Roman CYR"/>
          <w:bCs/>
          <w:sz w:val="28"/>
          <w:szCs w:val="28"/>
        </w:rPr>
        <w:t xml:space="preserve"> «кандидат в мастера спорта» и «первый спортивный разряд»</w:t>
      </w:r>
      <w:r w:rsidR="0004785D" w:rsidRPr="00AE46FF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04785D" w:rsidRPr="00AE46FF">
        <w:rPr>
          <w:sz w:val="28"/>
          <w:szCs w:val="28"/>
        </w:rPr>
        <w:t>квалификационной категории спортивного судьи «</w:t>
      </w:r>
      <w:r w:rsidR="003D2641" w:rsidRPr="00AE46FF">
        <w:rPr>
          <w:sz w:val="28"/>
          <w:szCs w:val="28"/>
        </w:rPr>
        <w:t>с</w:t>
      </w:r>
      <w:r w:rsidR="0004785D" w:rsidRPr="00AE46FF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</w:t>
      </w:r>
      <w:r w:rsidR="003C239A" w:rsidRPr="00AE46FF">
        <w:rPr>
          <w:sz w:val="28"/>
          <w:szCs w:val="28"/>
        </w:rPr>
        <w:t xml:space="preserve"> «</w:t>
      </w:r>
      <w:r w:rsidR="003D2641" w:rsidRPr="00AE46FF">
        <w:rPr>
          <w:sz w:val="28"/>
          <w:szCs w:val="28"/>
        </w:rPr>
        <w:t>с</w:t>
      </w:r>
      <w:r w:rsidR="003C239A" w:rsidRPr="00AE46FF">
        <w:rPr>
          <w:sz w:val="28"/>
          <w:szCs w:val="28"/>
        </w:rPr>
        <w:t>портивный судья всероссийской категории</w:t>
      </w:r>
      <w:r w:rsidR="00442B42">
        <w:rPr>
          <w:sz w:val="28"/>
          <w:szCs w:val="28"/>
        </w:rPr>
        <w:t xml:space="preserve">», </w:t>
      </w:r>
      <w:r w:rsidR="00442B42">
        <w:rPr>
          <w:sz w:val="28"/>
          <w:szCs w:val="28"/>
        </w:rPr>
        <w:lastRenderedPageBreak/>
        <w:t xml:space="preserve">утвержденный Министерством спорта Республики Татарстан от 07.10.2019 №307, </w:t>
      </w:r>
      <w:r>
        <w:rPr>
          <w:sz w:val="28"/>
          <w:szCs w:val="28"/>
        </w:rPr>
        <w:t>изменения, изложив его в но</w:t>
      </w:r>
      <w:r w:rsidR="002A65E4">
        <w:rPr>
          <w:sz w:val="28"/>
          <w:szCs w:val="28"/>
        </w:rPr>
        <w:t>в</w:t>
      </w:r>
      <w:r>
        <w:rPr>
          <w:sz w:val="28"/>
          <w:szCs w:val="28"/>
        </w:rPr>
        <w:t>ой редакции (прилагается).</w:t>
      </w:r>
    </w:p>
    <w:p w:rsidR="0004785D" w:rsidRPr="00AE46FF" w:rsidRDefault="00B526A3" w:rsidP="00244D1B">
      <w:pPr>
        <w:pStyle w:val="ad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 w:rsidRPr="00AE46FF">
        <w:rPr>
          <w:rFonts w:eastAsia="Calibri"/>
          <w:bCs/>
          <w:sz w:val="28"/>
          <w:szCs w:val="28"/>
          <w:lang w:eastAsia="tt-RU"/>
        </w:rPr>
        <w:t>Контроль за исполнением настоящего приказа возложить на первого заместителя министра Х.Х.Шайхутдинова</w:t>
      </w:r>
      <w:r w:rsidR="00060A38" w:rsidRPr="00AE46FF">
        <w:rPr>
          <w:rFonts w:eastAsia="Calibri"/>
          <w:bCs/>
          <w:sz w:val="28"/>
          <w:szCs w:val="28"/>
          <w:lang w:eastAsia="tt-RU"/>
        </w:rPr>
        <w:t>.</w:t>
      </w:r>
    </w:p>
    <w:p w:rsidR="00060A38" w:rsidRPr="00AE46FF" w:rsidRDefault="00060A38" w:rsidP="00822AE5">
      <w:pPr>
        <w:tabs>
          <w:tab w:val="left" w:pos="0"/>
          <w:tab w:val="left" w:pos="1560"/>
        </w:tabs>
        <w:spacing w:line="360" w:lineRule="auto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</w:p>
    <w:p w:rsidR="00060A38" w:rsidRPr="00AE46FF" w:rsidRDefault="00060A38" w:rsidP="00822AE5">
      <w:pPr>
        <w:tabs>
          <w:tab w:val="left" w:pos="0"/>
          <w:tab w:val="left" w:pos="1560"/>
        </w:tabs>
        <w:spacing w:line="360" w:lineRule="auto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</w:p>
    <w:p w:rsidR="0004785D" w:rsidRPr="00AE46FF" w:rsidRDefault="0004785D" w:rsidP="00822AE5">
      <w:pPr>
        <w:spacing w:line="360" w:lineRule="auto"/>
        <w:jc w:val="center"/>
        <w:rPr>
          <w:rFonts w:eastAsia="Calibri"/>
          <w:bCs/>
          <w:sz w:val="28"/>
          <w:szCs w:val="28"/>
          <w:lang w:eastAsia="tt-RU"/>
        </w:rPr>
      </w:pPr>
      <w:r w:rsidRPr="00AE46FF">
        <w:rPr>
          <w:rFonts w:eastAsia="Calibri"/>
          <w:bCs/>
          <w:sz w:val="28"/>
          <w:szCs w:val="28"/>
          <w:lang w:eastAsia="tt-RU"/>
        </w:rPr>
        <w:t xml:space="preserve">Министр </w:t>
      </w:r>
      <w:r w:rsidRPr="00AE46FF">
        <w:rPr>
          <w:rFonts w:eastAsia="Calibri"/>
          <w:bCs/>
          <w:sz w:val="28"/>
          <w:szCs w:val="28"/>
          <w:lang w:eastAsia="tt-RU"/>
        </w:rPr>
        <w:tab/>
      </w:r>
      <w:r w:rsidRPr="00AE46FF">
        <w:rPr>
          <w:rFonts w:eastAsia="Calibri"/>
          <w:bCs/>
          <w:sz w:val="28"/>
          <w:szCs w:val="28"/>
          <w:lang w:eastAsia="tt-RU"/>
        </w:rPr>
        <w:tab/>
      </w:r>
      <w:r w:rsidRPr="00AE46FF">
        <w:rPr>
          <w:rFonts w:eastAsia="Calibri"/>
          <w:bCs/>
          <w:sz w:val="28"/>
          <w:szCs w:val="28"/>
          <w:lang w:eastAsia="tt-RU"/>
        </w:rPr>
        <w:tab/>
      </w:r>
      <w:r w:rsidRPr="00AE46FF">
        <w:rPr>
          <w:rFonts w:eastAsia="Calibri"/>
          <w:bCs/>
          <w:sz w:val="28"/>
          <w:szCs w:val="28"/>
          <w:lang w:eastAsia="tt-RU"/>
        </w:rPr>
        <w:tab/>
      </w:r>
      <w:r w:rsidRPr="00AE46FF">
        <w:rPr>
          <w:rFonts w:eastAsia="Calibri"/>
          <w:bCs/>
          <w:sz w:val="28"/>
          <w:szCs w:val="28"/>
          <w:lang w:eastAsia="tt-RU"/>
        </w:rPr>
        <w:tab/>
        <w:t xml:space="preserve">        </w:t>
      </w:r>
      <w:r w:rsidRPr="00AE46FF">
        <w:rPr>
          <w:rFonts w:eastAsia="Calibri"/>
          <w:bCs/>
          <w:sz w:val="28"/>
          <w:szCs w:val="28"/>
          <w:lang w:eastAsia="tt-RU"/>
        </w:rPr>
        <w:tab/>
      </w:r>
      <w:r w:rsidRPr="00AE46FF">
        <w:rPr>
          <w:rFonts w:eastAsia="Calibri"/>
          <w:bCs/>
          <w:sz w:val="28"/>
          <w:szCs w:val="28"/>
          <w:lang w:eastAsia="tt-RU"/>
        </w:rPr>
        <w:tab/>
        <w:t xml:space="preserve">                                            В.А.Леонов</w:t>
      </w:r>
    </w:p>
    <w:p w:rsidR="0004785D" w:rsidRPr="00AE46FF" w:rsidRDefault="0004785D" w:rsidP="00822AE5">
      <w:pPr>
        <w:spacing w:line="360" w:lineRule="auto"/>
        <w:jc w:val="center"/>
        <w:rPr>
          <w:sz w:val="28"/>
          <w:szCs w:val="28"/>
        </w:rPr>
      </w:pPr>
    </w:p>
    <w:p w:rsidR="0004785D" w:rsidRPr="00AE46FF" w:rsidRDefault="0004785D" w:rsidP="00822AE5">
      <w:pPr>
        <w:spacing w:line="360" w:lineRule="auto"/>
        <w:jc w:val="center"/>
        <w:rPr>
          <w:sz w:val="28"/>
          <w:szCs w:val="28"/>
        </w:rPr>
      </w:pPr>
    </w:p>
    <w:p w:rsidR="0004785D" w:rsidRPr="00AE46FF" w:rsidRDefault="0004785D" w:rsidP="00822AE5">
      <w:pPr>
        <w:ind w:right="234"/>
        <w:rPr>
          <w:sz w:val="28"/>
          <w:szCs w:val="28"/>
        </w:rPr>
      </w:pPr>
    </w:p>
    <w:p w:rsidR="0004785D" w:rsidRPr="00AE46FF" w:rsidRDefault="0004785D" w:rsidP="00822AE5">
      <w:pPr>
        <w:ind w:right="234"/>
        <w:rPr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85D" w:rsidRPr="00AE46FF" w:rsidRDefault="0004785D" w:rsidP="00822AE5">
      <w:pPr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E46FF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AE46FF">
        <w:rPr>
          <w:bCs/>
          <w:sz w:val="28"/>
          <w:szCs w:val="28"/>
        </w:rPr>
        <w:lastRenderedPageBreak/>
        <w:t xml:space="preserve">Утвержден </w:t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AE46FF">
        <w:rPr>
          <w:bCs/>
          <w:sz w:val="28"/>
          <w:szCs w:val="28"/>
        </w:rPr>
        <w:t xml:space="preserve">приказом Министерства спорта </w:t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AE46FF">
        <w:rPr>
          <w:bCs/>
          <w:sz w:val="28"/>
          <w:szCs w:val="28"/>
        </w:rPr>
        <w:t xml:space="preserve">Республики Татарстан </w:t>
      </w:r>
    </w:p>
    <w:p w:rsidR="0004785D" w:rsidRDefault="00DB56E4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AE46FF">
        <w:rPr>
          <w:bCs/>
          <w:sz w:val="28"/>
          <w:szCs w:val="28"/>
        </w:rPr>
        <w:t>о</w:t>
      </w:r>
      <w:r w:rsidR="0004785D" w:rsidRPr="00AE46FF">
        <w:rPr>
          <w:bCs/>
          <w:sz w:val="28"/>
          <w:szCs w:val="28"/>
        </w:rPr>
        <w:t>т</w:t>
      </w:r>
      <w:r w:rsidRPr="00AE46FF">
        <w:rPr>
          <w:bCs/>
          <w:sz w:val="28"/>
          <w:szCs w:val="28"/>
        </w:rPr>
        <w:t xml:space="preserve"> </w:t>
      </w:r>
      <w:r w:rsidR="00FD2929">
        <w:rPr>
          <w:bCs/>
          <w:sz w:val="28"/>
          <w:szCs w:val="28"/>
        </w:rPr>
        <w:t xml:space="preserve">               </w:t>
      </w:r>
      <w:r w:rsidR="00FF41BD" w:rsidRPr="00AE46FF">
        <w:rPr>
          <w:bCs/>
          <w:sz w:val="28"/>
          <w:szCs w:val="28"/>
        </w:rPr>
        <w:t xml:space="preserve"> </w:t>
      </w:r>
      <w:r w:rsidR="0004785D" w:rsidRPr="00AE46FF">
        <w:rPr>
          <w:bCs/>
          <w:sz w:val="28"/>
          <w:szCs w:val="28"/>
        </w:rPr>
        <w:t xml:space="preserve">№ </w:t>
      </w:r>
    </w:p>
    <w:p w:rsidR="0004785D" w:rsidRPr="00AE46FF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>Административный регламент</w:t>
      </w:r>
    </w:p>
    <w:p w:rsidR="0004785D" w:rsidRPr="00AE46FF" w:rsidRDefault="0004785D" w:rsidP="00822AE5">
      <w:pPr>
        <w:ind w:right="-235"/>
        <w:jc w:val="center"/>
        <w:rPr>
          <w:b/>
          <w:sz w:val="28"/>
          <w:szCs w:val="28"/>
        </w:rPr>
      </w:pPr>
      <w:r w:rsidRPr="00AE46FF">
        <w:rPr>
          <w:b/>
          <w:sz w:val="28"/>
          <w:szCs w:val="28"/>
        </w:rPr>
        <w:t>предоставления государственной услуги по присвоению, лишению, восстановлению спортивных разрядов</w:t>
      </w:r>
      <w:r w:rsidR="0008535D" w:rsidRPr="00AE46FF">
        <w:rPr>
          <w:b/>
          <w:sz w:val="28"/>
          <w:szCs w:val="28"/>
        </w:rPr>
        <w:t xml:space="preserve"> </w:t>
      </w:r>
      <w:r w:rsidR="0008535D" w:rsidRPr="00AE46FF">
        <w:rPr>
          <w:rFonts w:ascii="Times New Roman CYR" w:hAnsi="Times New Roman CYR" w:cs="Times New Roman CYR"/>
          <w:b/>
          <w:bCs/>
          <w:sz w:val="28"/>
          <w:szCs w:val="28"/>
        </w:rPr>
        <w:t>«кандидат в мастера спорта» и «первый спортивный разряд»</w:t>
      </w:r>
      <w:r w:rsidRPr="00AE46FF">
        <w:rPr>
          <w:b/>
          <w:sz w:val="28"/>
          <w:szCs w:val="28"/>
        </w:rPr>
        <w:t>,</w:t>
      </w:r>
      <w:r w:rsidR="0008535D" w:rsidRPr="00AE46FF">
        <w:rPr>
          <w:b/>
          <w:sz w:val="28"/>
          <w:szCs w:val="28"/>
        </w:rPr>
        <w:t xml:space="preserve"> </w:t>
      </w:r>
      <w:r w:rsidRPr="00AE46FF">
        <w:rPr>
          <w:b/>
          <w:sz w:val="28"/>
          <w:szCs w:val="28"/>
        </w:rPr>
        <w:t>квалификационной категории спортивного судьи «</w:t>
      </w:r>
      <w:r w:rsidR="003D2641" w:rsidRPr="00AE46FF">
        <w:rPr>
          <w:b/>
          <w:sz w:val="28"/>
          <w:szCs w:val="28"/>
        </w:rPr>
        <w:t>с</w:t>
      </w:r>
      <w:r w:rsidRPr="00AE46FF">
        <w:rPr>
          <w:b/>
          <w:sz w:val="28"/>
          <w:szCs w:val="28"/>
        </w:rPr>
        <w:t xml:space="preserve">портивный судья первой категории» и направлению в Министерство спорта Российской Федерации представлений для присвоения, лишения, и восстановления  спортивных званий, квалификационной категории </w:t>
      </w:r>
    </w:p>
    <w:p w:rsidR="0004785D" w:rsidRPr="00AE46FF" w:rsidRDefault="0004785D" w:rsidP="00822AE5">
      <w:pPr>
        <w:ind w:right="-235"/>
        <w:jc w:val="center"/>
        <w:rPr>
          <w:b/>
          <w:sz w:val="28"/>
          <w:szCs w:val="28"/>
        </w:rPr>
      </w:pPr>
      <w:r w:rsidRPr="00AE46FF">
        <w:rPr>
          <w:b/>
          <w:sz w:val="28"/>
          <w:szCs w:val="28"/>
        </w:rPr>
        <w:t>«</w:t>
      </w:r>
      <w:r w:rsidR="003D2641" w:rsidRPr="00AE46FF">
        <w:rPr>
          <w:b/>
          <w:sz w:val="28"/>
          <w:szCs w:val="28"/>
        </w:rPr>
        <w:t>с</w:t>
      </w:r>
      <w:r w:rsidRPr="00AE46FF">
        <w:rPr>
          <w:b/>
          <w:sz w:val="28"/>
          <w:szCs w:val="28"/>
        </w:rPr>
        <w:t>портивный судья всероссийской категории»</w:t>
      </w:r>
    </w:p>
    <w:p w:rsidR="0004785D" w:rsidRPr="00AE46FF" w:rsidRDefault="0004785D" w:rsidP="00822AE5">
      <w:pPr>
        <w:autoSpaceDE w:val="0"/>
        <w:autoSpaceDN w:val="0"/>
        <w:adjustRightInd w:val="0"/>
        <w:ind w:right="-235"/>
        <w:jc w:val="center"/>
        <w:rPr>
          <w:b/>
          <w:bCs/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>1. Общие положения</w:t>
      </w:r>
    </w:p>
    <w:p w:rsidR="0004785D" w:rsidRPr="00AE46FF" w:rsidRDefault="0004785D" w:rsidP="00822AE5">
      <w:pPr>
        <w:autoSpaceDE w:val="0"/>
        <w:autoSpaceDN w:val="0"/>
        <w:adjustRightInd w:val="0"/>
        <w:ind w:right="-235"/>
        <w:jc w:val="center"/>
        <w:rPr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присвоению, лишению, восстановлению </w:t>
      </w:r>
      <w:r w:rsidRPr="00AE46FF">
        <w:rPr>
          <w:bCs/>
          <w:sz w:val="28"/>
          <w:szCs w:val="28"/>
        </w:rPr>
        <w:t>спортивных разрядов</w:t>
      </w:r>
      <w:r w:rsidR="0008535D" w:rsidRPr="00AE46FF">
        <w:rPr>
          <w:bCs/>
          <w:sz w:val="28"/>
          <w:szCs w:val="28"/>
        </w:rPr>
        <w:t xml:space="preserve"> </w:t>
      </w:r>
      <w:r w:rsidR="0008535D" w:rsidRPr="00AE46FF">
        <w:rPr>
          <w:rFonts w:ascii="Times New Roman CYR" w:hAnsi="Times New Roman CYR" w:cs="Times New Roman CYR"/>
          <w:bCs/>
          <w:sz w:val="28"/>
          <w:szCs w:val="28"/>
        </w:rPr>
        <w:t>«кандидат в мастера спорта» и «первый спортивный разряд»,  к</w:t>
      </w:r>
      <w:r w:rsidRPr="00AE46FF">
        <w:rPr>
          <w:sz w:val="28"/>
          <w:szCs w:val="28"/>
        </w:rPr>
        <w:t>валификационной категории спортивного судьи «</w:t>
      </w:r>
      <w:r w:rsidR="003D2641" w:rsidRPr="00AE46FF">
        <w:rPr>
          <w:sz w:val="28"/>
          <w:szCs w:val="28"/>
        </w:rPr>
        <w:t>с</w:t>
      </w:r>
      <w:r w:rsidRPr="00AE46FF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</w:r>
      <w:r w:rsidR="003D2641" w:rsidRPr="00AE46FF">
        <w:rPr>
          <w:sz w:val="28"/>
          <w:szCs w:val="28"/>
        </w:rPr>
        <w:t>с</w:t>
      </w:r>
      <w:r w:rsidRPr="00AE46FF">
        <w:rPr>
          <w:sz w:val="28"/>
          <w:szCs w:val="28"/>
        </w:rPr>
        <w:t>портивный судья всероссийской категории»</w:t>
      </w:r>
      <w:r w:rsidRPr="00AE46FF">
        <w:rPr>
          <w:bCs/>
          <w:sz w:val="28"/>
          <w:szCs w:val="28"/>
        </w:rPr>
        <w:t xml:space="preserve"> на территории Республики Татарстан </w:t>
      </w:r>
      <w:r w:rsidRPr="00AE46FF">
        <w:rPr>
          <w:sz w:val="28"/>
          <w:szCs w:val="28"/>
        </w:rPr>
        <w:t>(далее – государственная услуга).</w:t>
      </w:r>
    </w:p>
    <w:p w:rsidR="0004785D" w:rsidRPr="00AE46FF" w:rsidRDefault="0004785D" w:rsidP="00FF41BD">
      <w:pPr>
        <w:ind w:right="-283" w:firstLine="709"/>
        <w:contextualSpacing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1.2.  </w:t>
      </w:r>
      <w:r w:rsidR="004316AE" w:rsidRPr="00AE46FF">
        <w:rPr>
          <w:sz w:val="28"/>
          <w:szCs w:val="28"/>
        </w:rPr>
        <w:t>Заявители</w:t>
      </w:r>
      <w:r w:rsidRPr="00AE46FF">
        <w:rPr>
          <w:sz w:val="28"/>
          <w:szCs w:val="28"/>
        </w:rPr>
        <w:t>: физические лица – граждане Российской Федерации</w:t>
      </w:r>
      <w:r w:rsidR="00DF3FD8" w:rsidRPr="00AE46FF">
        <w:rPr>
          <w:sz w:val="28"/>
          <w:szCs w:val="28"/>
        </w:rPr>
        <w:t>, региональные спортивной федерации или подразделения федерального органа в Республике Татарстан (далее – заявитель).</w:t>
      </w:r>
    </w:p>
    <w:p w:rsidR="0004785D" w:rsidRPr="00AE46FF" w:rsidRDefault="0004785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1.</w:t>
      </w:r>
      <w:r w:rsidR="0057380D" w:rsidRPr="00AE46FF">
        <w:rPr>
          <w:sz w:val="28"/>
          <w:szCs w:val="28"/>
        </w:rPr>
        <w:t>3</w:t>
      </w:r>
      <w:r w:rsidRPr="00AE46FF">
        <w:rPr>
          <w:sz w:val="28"/>
          <w:szCs w:val="28"/>
        </w:rPr>
        <w:t>. Государственная услуга предоставляется Министерством спорта Республики Татарстан (далее – Министерство).</w:t>
      </w:r>
    </w:p>
    <w:p w:rsidR="0004785D" w:rsidRPr="00AE46FF" w:rsidRDefault="0057380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1.3</w:t>
      </w:r>
      <w:r w:rsidR="0004785D" w:rsidRPr="00AE46FF">
        <w:rPr>
          <w:sz w:val="28"/>
          <w:szCs w:val="28"/>
        </w:rPr>
        <w:t>.1. Место нахождения Министерства: г. Казань, ул. Петербургская, д.12.</w:t>
      </w:r>
    </w:p>
    <w:p w:rsidR="0004785D" w:rsidRPr="00AE46FF" w:rsidRDefault="0004785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График работы Министерства: ежедневно, кроме субботы и воскре</w:t>
      </w:r>
      <w:r w:rsidR="00397FC7" w:rsidRPr="00AE46FF">
        <w:rPr>
          <w:sz w:val="28"/>
          <w:szCs w:val="28"/>
        </w:rPr>
        <w:t xml:space="preserve">сенья, понедельник – пятница с  </w:t>
      </w:r>
      <w:r w:rsidRPr="00AE46FF">
        <w:rPr>
          <w:sz w:val="28"/>
          <w:szCs w:val="28"/>
        </w:rPr>
        <w:t>9.00 до 18.00, обед с 12.30 до 13.30.</w:t>
      </w:r>
    </w:p>
    <w:p w:rsidR="004316AE" w:rsidRPr="00AE46FF" w:rsidRDefault="00FD1874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График приема заявлений:</w:t>
      </w:r>
      <w:r w:rsidR="00F7741C" w:rsidRPr="00AE46FF">
        <w:rPr>
          <w:sz w:val="28"/>
          <w:szCs w:val="28"/>
          <w:lang w:val="tt-RU"/>
        </w:rPr>
        <w:t xml:space="preserve"> </w:t>
      </w:r>
      <w:r w:rsidR="00F7741C" w:rsidRPr="00AE46FF">
        <w:rPr>
          <w:sz w:val="28"/>
          <w:szCs w:val="28"/>
        </w:rPr>
        <w:t>ежедневно, кроме субботы и воскресенья, в часы работы Министерства.</w:t>
      </w:r>
    </w:p>
    <w:p w:rsidR="0004785D" w:rsidRPr="00AE46FF" w:rsidRDefault="0004785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Проезд общественным транспортом до остановки «Кольцо»:</w:t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автобусы № 1, 91, 35а, 37, 29, 90, 71, 47;</w:t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троллейбусы № 2, 7, 17, 6, 8, 12;</w:t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метро станция «Площадь Тукая».</w:t>
      </w:r>
    </w:p>
    <w:p w:rsidR="0004785D" w:rsidRPr="00AE46FF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Проход по пропуску и (или) документу, удостоверяющему личность.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1.</w:t>
      </w:r>
      <w:r w:rsidR="0057380D" w:rsidRPr="00AE46FF">
        <w:rPr>
          <w:sz w:val="28"/>
          <w:szCs w:val="28"/>
        </w:rPr>
        <w:t>3</w:t>
      </w:r>
      <w:r w:rsidRPr="00AE46FF">
        <w:rPr>
          <w:sz w:val="28"/>
          <w:szCs w:val="28"/>
        </w:rPr>
        <w:t xml:space="preserve">.2. Информирование о порядке предоставления государственной услуги и ходе исполнения осуществляется Отделом спорта высших достижений Министерства (далее – </w:t>
      </w:r>
      <w:r w:rsidRPr="00AE46FF">
        <w:rPr>
          <w:sz w:val="28"/>
          <w:szCs w:val="28"/>
        </w:rPr>
        <w:lastRenderedPageBreak/>
        <w:t>Отдел) по телефону: (843) 221-81-19.</w:t>
      </w:r>
    </w:p>
    <w:p w:rsidR="0004785D" w:rsidRPr="00AE46FF" w:rsidRDefault="0004785D" w:rsidP="00822AE5">
      <w:pPr>
        <w:autoSpaceDE w:val="0"/>
        <w:ind w:firstLine="709"/>
        <w:jc w:val="both"/>
        <w:rPr>
          <w:sz w:val="28"/>
          <w:szCs w:val="28"/>
        </w:rPr>
      </w:pPr>
      <w:r w:rsidRPr="00B45D3A">
        <w:rPr>
          <w:sz w:val="28"/>
          <w:szCs w:val="28"/>
        </w:rPr>
        <w:t>1.</w:t>
      </w:r>
      <w:r w:rsidR="0057380D" w:rsidRPr="00B45D3A">
        <w:rPr>
          <w:sz w:val="28"/>
          <w:szCs w:val="28"/>
        </w:rPr>
        <w:t>3</w:t>
      </w:r>
      <w:r w:rsidRPr="00B45D3A">
        <w:rPr>
          <w:sz w:val="28"/>
          <w:szCs w:val="28"/>
        </w:rPr>
        <w:t xml:space="preserve">.3. </w:t>
      </w:r>
      <w:r w:rsidRPr="00AE46FF">
        <w:rPr>
          <w:sz w:val="28"/>
          <w:szCs w:val="28"/>
        </w:rPr>
        <w:t>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Министерства и сеть «Интернет» соответственно): http://m</w:t>
      </w:r>
      <w:r w:rsidRPr="00B45D3A">
        <w:rPr>
          <w:sz w:val="28"/>
          <w:szCs w:val="28"/>
        </w:rPr>
        <w:t>insport</w:t>
      </w:r>
      <w:r w:rsidRPr="00AE46FF">
        <w:rPr>
          <w:sz w:val="28"/>
          <w:szCs w:val="28"/>
        </w:rPr>
        <w:t>.tatarstan.ru/</w:t>
      </w:r>
    </w:p>
    <w:p w:rsidR="0004785D" w:rsidRPr="00AE46FF" w:rsidRDefault="0004785D" w:rsidP="00B45D3A">
      <w:pPr>
        <w:autoSpaceDE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1.</w:t>
      </w:r>
      <w:r w:rsidR="0057380D" w:rsidRPr="00AE46FF">
        <w:rPr>
          <w:sz w:val="28"/>
          <w:szCs w:val="28"/>
        </w:rPr>
        <w:t>3</w:t>
      </w:r>
      <w:r w:rsidRPr="00AE46FF">
        <w:rPr>
          <w:sz w:val="28"/>
          <w:szCs w:val="28"/>
        </w:rPr>
        <w:t>.4. Информация о государственной услуге может быть получена:</w:t>
      </w:r>
    </w:p>
    <w:p w:rsidR="00B45D3A" w:rsidRPr="00B45D3A" w:rsidRDefault="00B45D3A" w:rsidP="00B45D3A">
      <w:pPr>
        <w:autoSpaceDE w:val="0"/>
        <w:ind w:firstLine="709"/>
        <w:jc w:val="both"/>
        <w:rPr>
          <w:sz w:val="28"/>
          <w:szCs w:val="28"/>
        </w:rPr>
      </w:pPr>
      <w:r w:rsidRPr="00B45D3A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заявителями. Информация на государственных языках Республики Татарстан, размещаемая на официальном сайте Министерства спорта Республики Татарстан, в информационно-телекоммуникационной сети «Интернет», на информационных стендах, включает в себя сведения о государственной услуге;</w:t>
      </w:r>
    </w:p>
    <w:p w:rsidR="0004785D" w:rsidRPr="00AE46FF" w:rsidRDefault="0004785D" w:rsidP="00B45D3A">
      <w:pPr>
        <w:autoSpaceDE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2) посредством сети «Интернет»:</w:t>
      </w:r>
    </w:p>
    <w:p w:rsidR="0004785D" w:rsidRPr="00AE46FF" w:rsidRDefault="0004785D" w:rsidP="00B45D3A">
      <w:pPr>
        <w:autoSpaceDE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на официальном сайте Министерства (</w:t>
      </w:r>
      <w:hyperlink r:id="rId8" w:history="1">
        <w:r w:rsidRPr="00B45D3A">
          <w:rPr>
            <w:sz w:val="28"/>
            <w:szCs w:val="28"/>
          </w:rPr>
          <w:t>http://minsport.tatarstan.ru/</w:t>
        </w:r>
      </w:hyperlink>
      <w:r w:rsidRPr="00AE46FF">
        <w:rPr>
          <w:sz w:val="28"/>
          <w:szCs w:val="28"/>
        </w:rPr>
        <w:t>);</w:t>
      </w:r>
    </w:p>
    <w:p w:rsidR="0004785D" w:rsidRPr="00AE46FF" w:rsidRDefault="0004785D" w:rsidP="00B45D3A">
      <w:pPr>
        <w:autoSpaceDE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w:history="1">
        <w:r w:rsidRPr="00AE46FF">
          <w:rPr>
            <w:sz w:val="28"/>
            <w:szCs w:val="28"/>
            <w:u w:val="single"/>
          </w:rPr>
          <w:t>http://uslugi. tatarstan.ru/</w:t>
        </w:r>
      </w:hyperlink>
      <w:r w:rsidRPr="00AE46FF">
        <w:rPr>
          <w:sz w:val="28"/>
          <w:szCs w:val="28"/>
        </w:rPr>
        <w:t>);</w:t>
      </w:r>
    </w:p>
    <w:p w:rsidR="0004785D" w:rsidRPr="00AE46FF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E46FF">
        <w:rPr>
          <w:sz w:val="28"/>
          <w:szCs w:val="28"/>
        </w:rPr>
        <w:t>3) при устном обращении в Министерство (по телефону или лично);</w:t>
      </w:r>
    </w:p>
    <w:p w:rsidR="0004785D" w:rsidRPr="00AE46FF" w:rsidRDefault="0004785D" w:rsidP="00822AE5">
      <w:pPr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3E234E" w:rsidRPr="00AE46FF" w:rsidRDefault="0004785D" w:rsidP="00EC7DE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E46FF">
        <w:rPr>
          <w:sz w:val="28"/>
          <w:szCs w:val="28"/>
        </w:rPr>
        <w:t>1.</w:t>
      </w:r>
      <w:r w:rsidR="0057380D" w:rsidRPr="00AE46FF">
        <w:rPr>
          <w:sz w:val="28"/>
          <w:szCs w:val="28"/>
        </w:rPr>
        <w:t>3</w:t>
      </w:r>
      <w:r w:rsidRPr="00AE46FF">
        <w:rPr>
          <w:sz w:val="28"/>
          <w:szCs w:val="28"/>
        </w:rPr>
        <w:t>.5</w:t>
      </w:r>
      <w:r w:rsidRPr="007655C2">
        <w:rPr>
          <w:sz w:val="28"/>
          <w:szCs w:val="28"/>
        </w:rPr>
        <w:t>.</w:t>
      </w:r>
      <w:r w:rsidR="00B45D3A" w:rsidRPr="007655C2">
        <w:rPr>
          <w:sz w:val="28"/>
        </w:rPr>
        <w:t xml:space="preserve">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</w:t>
      </w:r>
      <w:r w:rsidR="00B45D3A" w:rsidRPr="001455C4">
        <w:rPr>
          <w:sz w:val="28"/>
        </w:rPr>
        <w:t xml:space="preserve"> </w:t>
      </w:r>
      <w:r w:rsidR="00B45D3A">
        <w:rPr>
          <w:sz w:val="28"/>
        </w:rPr>
        <w:t xml:space="preserve"> и</w:t>
      </w:r>
      <w:r w:rsidR="003E234E" w:rsidRPr="00AE46FF">
        <w:rPr>
          <w:sz w:val="28"/>
          <w:szCs w:val="28"/>
        </w:rPr>
        <w:t>нформация о месте нахождения, справочных телефонах, графике работы, адресе официального сайта, а также электронной почте Министерства размещается специалистом отдела</w:t>
      </w:r>
      <w:r w:rsidR="00EC7DEC" w:rsidRPr="00AE46FF">
        <w:rPr>
          <w:sz w:val="28"/>
          <w:szCs w:val="28"/>
        </w:rPr>
        <w:t xml:space="preserve"> информационно-аналитического обеспечения и международной деятельности</w:t>
      </w:r>
      <w:r w:rsidR="003E234E" w:rsidRPr="00AE46FF">
        <w:rPr>
          <w:sz w:val="28"/>
          <w:szCs w:val="28"/>
        </w:rPr>
        <w:t xml:space="preserve"> на официальном сайте Министерства, в государственной информационной системе</w:t>
      </w:r>
      <w:r w:rsidR="0078060C" w:rsidRPr="00AE46FF">
        <w:rPr>
          <w:sz w:val="28"/>
          <w:szCs w:val="28"/>
        </w:rPr>
        <w:t xml:space="preserve"> «</w:t>
      </w:r>
      <w:r w:rsidR="003E234E" w:rsidRPr="00AE46FF">
        <w:rPr>
          <w:sz w:val="28"/>
          <w:szCs w:val="28"/>
        </w:rPr>
        <w:t xml:space="preserve">Реестр государственных и муниципальных услуг Республики Татарстан» и на Портале государственных и муниципальных услуг Республики Татарстан. </w:t>
      </w:r>
    </w:p>
    <w:p w:rsidR="003E234E" w:rsidRPr="00AE46FF" w:rsidRDefault="003E234E" w:rsidP="00EC7DE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E46FF">
        <w:rPr>
          <w:sz w:val="28"/>
          <w:szCs w:val="28"/>
        </w:rPr>
        <w:t>Информация</w:t>
      </w:r>
      <w:r w:rsidR="00F7741C" w:rsidRPr="00AE46FF">
        <w:rPr>
          <w:sz w:val="28"/>
          <w:szCs w:val="28"/>
          <w:lang w:val="tt-RU"/>
        </w:rPr>
        <w:t>,</w:t>
      </w:r>
      <w:r w:rsidRPr="00AE46FF">
        <w:rPr>
          <w:sz w:val="28"/>
          <w:szCs w:val="28"/>
        </w:rPr>
        <w:t xml:space="preserve"> размещ</w:t>
      </w:r>
      <w:r w:rsidR="00F7741C" w:rsidRPr="00AE46FF">
        <w:rPr>
          <w:sz w:val="28"/>
          <w:szCs w:val="28"/>
          <w:lang w:val="tt-RU"/>
        </w:rPr>
        <w:t>аемая</w:t>
      </w:r>
      <w:r w:rsidRPr="00AE46FF">
        <w:rPr>
          <w:sz w:val="28"/>
          <w:szCs w:val="28"/>
        </w:rPr>
        <w:t xml:space="preserve"> на информационных стендах в помещениях Министерства для работы с заявителями</w:t>
      </w:r>
      <w:r w:rsidR="00E93275">
        <w:rPr>
          <w:sz w:val="28"/>
          <w:szCs w:val="28"/>
        </w:rPr>
        <w:t xml:space="preserve"> </w:t>
      </w:r>
      <w:r w:rsidR="00E93275" w:rsidRPr="003F7EF4">
        <w:rPr>
          <w:color w:val="000000" w:themeColor="text1"/>
          <w:sz w:val="28"/>
          <w:szCs w:val="28"/>
        </w:rPr>
        <w:t>и официальном сайте Министерства, в  информа</w:t>
      </w:r>
      <w:r w:rsidR="006D6B8D" w:rsidRPr="003F7EF4">
        <w:rPr>
          <w:color w:val="000000" w:themeColor="text1"/>
          <w:sz w:val="28"/>
          <w:szCs w:val="28"/>
        </w:rPr>
        <w:t>ц</w:t>
      </w:r>
      <w:r w:rsidR="00E93275" w:rsidRPr="003F7EF4">
        <w:rPr>
          <w:color w:val="000000" w:themeColor="text1"/>
          <w:sz w:val="28"/>
          <w:szCs w:val="28"/>
        </w:rPr>
        <w:t xml:space="preserve">ионно-телекоммуникационной сети «Интернет» </w:t>
      </w:r>
      <w:r w:rsidR="000C2CFE" w:rsidRPr="00AE46FF">
        <w:rPr>
          <w:sz w:val="28"/>
          <w:szCs w:val="28"/>
          <w:lang w:val="tt-RU"/>
        </w:rPr>
        <w:t>,</w:t>
      </w:r>
      <w:r w:rsidRPr="00AE46FF">
        <w:rPr>
          <w:sz w:val="28"/>
          <w:szCs w:val="28"/>
        </w:rPr>
        <w:t xml:space="preserve"> включает в себя сведения о государственной услуге</w:t>
      </w:r>
      <w:r w:rsidR="0078060C" w:rsidRPr="00AE46FF">
        <w:rPr>
          <w:sz w:val="28"/>
          <w:szCs w:val="28"/>
        </w:rPr>
        <w:t xml:space="preserve"> на государственных языках Республики Татарстан, содержащ</w:t>
      </w:r>
      <w:r w:rsidR="000C2CFE" w:rsidRPr="00AE46FF">
        <w:rPr>
          <w:sz w:val="28"/>
          <w:szCs w:val="28"/>
          <w:lang w:val="tt-RU"/>
        </w:rPr>
        <w:t>ие</w:t>
      </w:r>
      <w:r w:rsidR="0078060C" w:rsidRPr="00AE46FF">
        <w:rPr>
          <w:sz w:val="28"/>
          <w:szCs w:val="28"/>
        </w:rPr>
        <w:t>ся в пунктах 1.3.1,  2.1,  2.3, 2.4, 2.5, 2.7, 2.9, 2.11, 5.1 настоящего Регламента.</w:t>
      </w:r>
    </w:p>
    <w:p w:rsidR="0057380D" w:rsidRPr="00AE46FF" w:rsidRDefault="0057380D" w:rsidP="00822AE5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1.</w:t>
      </w:r>
      <w:r w:rsidR="007655C2">
        <w:rPr>
          <w:rFonts w:eastAsia="Calibri"/>
          <w:sz w:val="28"/>
          <w:szCs w:val="28"/>
          <w:lang w:eastAsia="en-US"/>
        </w:rPr>
        <w:t>4</w:t>
      </w:r>
      <w:r w:rsidRPr="00AE46FF">
        <w:rPr>
          <w:rFonts w:eastAsia="Calibri"/>
          <w:sz w:val="28"/>
          <w:szCs w:val="28"/>
          <w:lang w:eastAsia="en-US"/>
        </w:rPr>
        <w:t>.</w:t>
      </w:r>
      <w:r w:rsidR="007655C2">
        <w:rPr>
          <w:rFonts w:eastAsia="Calibri"/>
          <w:sz w:val="28"/>
          <w:szCs w:val="28"/>
          <w:lang w:eastAsia="en-US"/>
        </w:rPr>
        <w:t xml:space="preserve"> </w:t>
      </w:r>
      <w:r w:rsidRPr="00AE46FF">
        <w:rPr>
          <w:rFonts w:eastAsia="Calibri"/>
          <w:sz w:val="28"/>
          <w:szCs w:val="28"/>
          <w:lang w:eastAsia="en-US"/>
        </w:rPr>
        <w:t>В настоящем Регламенте используются следующие термины и их определения:</w:t>
      </w:r>
    </w:p>
    <w:p w:rsidR="0057380D" w:rsidRPr="00AE46FF" w:rsidRDefault="0057380D" w:rsidP="00822AE5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 xml:space="preserve"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</w:t>
      </w:r>
      <w:r w:rsidRPr="00AE46FF">
        <w:rPr>
          <w:rFonts w:eastAsia="Calibri"/>
          <w:sz w:val="28"/>
          <w:szCs w:val="28"/>
          <w:lang w:eastAsia="en-US"/>
        </w:rPr>
        <w:lastRenderedPageBreak/>
        <w:t>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9C3996" w:rsidRPr="007655C2" w:rsidRDefault="00B45D3A" w:rsidP="00822AE5">
      <w:pPr>
        <w:ind w:right="-15" w:firstLine="709"/>
        <w:contextualSpacing/>
        <w:jc w:val="both"/>
        <w:rPr>
          <w:sz w:val="28"/>
          <w:szCs w:val="28"/>
        </w:rPr>
      </w:pPr>
      <w:r w:rsidRPr="00306151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</w:t>
      </w:r>
      <w:r w:rsidRPr="007655C2">
        <w:rPr>
          <w:sz w:val="28"/>
          <w:szCs w:val="28"/>
        </w:rPr>
        <w:t xml:space="preserve">городском (сельском) поселении муниципального </w:t>
      </w:r>
    </w:p>
    <w:p w:rsidR="0057380D" w:rsidRPr="00AE46FF" w:rsidRDefault="00B45D3A" w:rsidP="009C3996">
      <w:pPr>
        <w:ind w:right="-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55C2">
        <w:rPr>
          <w:sz w:val="28"/>
          <w:szCs w:val="28"/>
        </w:rPr>
        <w:t>района или в городском округе</w:t>
      </w:r>
      <w:r w:rsidRPr="00306151">
        <w:rPr>
          <w:sz w:val="28"/>
          <w:szCs w:val="28"/>
        </w:rPr>
        <w:t xml:space="preserve"> Республики Татарстан</w:t>
      </w:r>
      <w:r w:rsidR="009C3996">
        <w:rPr>
          <w:sz w:val="28"/>
          <w:szCs w:val="28"/>
        </w:rPr>
        <w:t xml:space="preserve"> </w:t>
      </w:r>
      <w:r w:rsidRPr="00306151">
        <w:rPr>
          <w:sz w:val="28"/>
          <w:szCs w:val="28"/>
        </w:rPr>
        <w:br/>
        <w:t xml:space="preserve">в соответствии с </w:t>
      </w:r>
      <w:r w:rsidR="0057380D" w:rsidRPr="00AE46FF">
        <w:rPr>
          <w:rFonts w:eastAsia="Calibri"/>
          <w:sz w:val="28"/>
          <w:szCs w:val="28"/>
          <w:lang w:eastAsia="en-US"/>
        </w:rPr>
        <w:t>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9339CD" w:rsidRPr="00AE46FF">
        <w:rPr>
          <w:rFonts w:eastAsia="Calibri"/>
          <w:sz w:val="28"/>
          <w:szCs w:val="28"/>
          <w:lang w:eastAsia="en-US"/>
        </w:rPr>
        <w:t>»</w:t>
      </w:r>
      <w:r w:rsidR="0057380D" w:rsidRPr="00AE46FF">
        <w:rPr>
          <w:rFonts w:eastAsia="Calibri"/>
          <w:sz w:val="28"/>
          <w:szCs w:val="28"/>
          <w:lang w:eastAsia="en-US"/>
        </w:rPr>
        <w:t xml:space="preserve">; </w:t>
      </w:r>
    </w:p>
    <w:p w:rsidR="0057380D" w:rsidRPr="00AE46FF" w:rsidRDefault="0057380D" w:rsidP="00822AE5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техническая ошибка – ошибка (описка, опечатка, грамматическая или арифметическая ошибка), допущенная Министерством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сведения;</w:t>
      </w:r>
    </w:p>
    <w:p w:rsidR="005A0102" w:rsidRPr="00AE46FF" w:rsidRDefault="005A0102" w:rsidP="00822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ЕВСК – Единая всеросс</w:t>
      </w:r>
      <w:r w:rsidR="001F4A98" w:rsidRPr="00AE46FF">
        <w:rPr>
          <w:rFonts w:eastAsia="Calibri"/>
          <w:sz w:val="28"/>
          <w:szCs w:val="28"/>
          <w:lang w:eastAsia="en-US"/>
        </w:rPr>
        <w:t>ийская спортивная классификация;</w:t>
      </w:r>
    </w:p>
    <w:p w:rsidR="001F4A98" w:rsidRPr="00AE46FF" w:rsidRDefault="001F4A98" w:rsidP="00822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КМС – спортивный разряд «кандидат в мастера спорта»</w:t>
      </w:r>
      <w:r w:rsidR="008E6B2B" w:rsidRPr="00AE46FF">
        <w:rPr>
          <w:rFonts w:eastAsia="Calibri"/>
          <w:sz w:val="28"/>
          <w:szCs w:val="28"/>
          <w:lang w:eastAsia="en-US"/>
        </w:rPr>
        <w:t>.</w:t>
      </w:r>
    </w:p>
    <w:p w:rsidR="002541E5" w:rsidRPr="00AE46FF" w:rsidRDefault="002541E5" w:rsidP="00822AE5">
      <w:pPr>
        <w:ind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27.07.2010 № 210-ФЗ). Рекомендуемые формы заявления приведен</w:t>
      </w:r>
      <w:r w:rsidR="009339CD" w:rsidRPr="00AE46FF">
        <w:rPr>
          <w:sz w:val="28"/>
          <w:szCs w:val="28"/>
        </w:rPr>
        <w:t>ы</w:t>
      </w:r>
      <w:r w:rsidRPr="00AE46FF">
        <w:rPr>
          <w:sz w:val="28"/>
          <w:szCs w:val="28"/>
        </w:rPr>
        <w:t xml:space="preserve"> в приложени</w:t>
      </w:r>
      <w:r w:rsidR="00910BD3" w:rsidRPr="00AE46FF">
        <w:rPr>
          <w:sz w:val="28"/>
          <w:szCs w:val="28"/>
        </w:rPr>
        <w:t>ях</w:t>
      </w:r>
      <w:r w:rsidRPr="00AE46FF">
        <w:rPr>
          <w:sz w:val="28"/>
          <w:szCs w:val="28"/>
        </w:rPr>
        <w:t xml:space="preserve"> № </w:t>
      </w:r>
      <w:r w:rsidR="009339CD" w:rsidRPr="00AE46FF">
        <w:rPr>
          <w:sz w:val="28"/>
          <w:szCs w:val="28"/>
        </w:rPr>
        <w:t>1-4,7,8</w:t>
      </w:r>
      <w:r w:rsidRPr="00AE46FF">
        <w:rPr>
          <w:sz w:val="28"/>
          <w:szCs w:val="28"/>
        </w:rPr>
        <w:t xml:space="preserve"> к настоящему Регламенту.</w:t>
      </w:r>
    </w:p>
    <w:p w:rsidR="0004785D" w:rsidRPr="00AE46FF" w:rsidRDefault="0004785D" w:rsidP="00822AE5">
      <w:pPr>
        <w:ind w:firstLine="709"/>
        <w:jc w:val="both"/>
        <w:rPr>
          <w:sz w:val="28"/>
          <w:szCs w:val="28"/>
        </w:rPr>
      </w:pPr>
    </w:p>
    <w:p w:rsidR="0004785D" w:rsidRPr="00AE46FF" w:rsidRDefault="0004785D" w:rsidP="00822AE5">
      <w:pPr>
        <w:rPr>
          <w:sz w:val="28"/>
          <w:szCs w:val="28"/>
        </w:rPr>
        <w:sectPr w:rsidR="0004785D" w:rsidRPr="00AE46FF" w:rsidSect="0057380D">
          <w:headerReference w:type="default" r:id="rId9"/>
          <w:footerReference w:type="default" r:id="rId10"/>
          <w:pgSz w:w="12240" w:h="15840"/>
          <w:pgMar w:top="719" w:right="616" w:bottom="1134" w:left="1134" w:header="720" w:footer="720" w:gutter="0"/>
          <w:cols w:space="720"/>
          <w:noEndnote/>
          <w:titlePg/>
          <w:docGrid w:linePitch="326"/>
        </w:sectPr>
      </w:pPr>
    </w:p>
    <w:p w:rsidR="0004785D" w:rsidRPr="00AE46FF" w:rsidRDefault="0004785D" w:rsidP="00822AE5">
      <w:pPr>
        <w:rPr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E46FF">
        <w:rPr>
          <w:b/>
          <w:bCs/>
          <w:sz w:val="28"/>
          <w:szCs w:val="28"/>
        </w:rPr>
        <w:t>2. Стандарт предоставления государственной услуги</w:t>
      </w:r>
    </w:p>
    <w:p w:rsidR="0004785D" w:rsidRPr="00AE46FF" w:rsidRDefault="0004785D" w:rsidP="00822A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X="421" w:tblpY="1"/>
        <w:tblOverlap w:val="never"/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124"/>
        <w:gridCol w:w="3690"/>
      </w:tblGrid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  <w:vAlign w:val="center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6FF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6FF">
              <w:rPr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822AE5">
            <w:pPr>
              <w:ind w:right="-57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AE46FF" w:rsidRDefault="0004785D" w:rsidP="00822AE5">
            <w:pPr>
              <w:ind w:right="234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Предоставление государственной услуги по присвоению, лишению, восстановлению спортивных разрядов </w:t>
            </w:r>
            <w:r w:rsidR="0008535D" w:rsidRPr="00AE46FF">
              <w:rPr>
                <w:sz w:val="28"/>
                <w:szCs w:val="28"/>
              </w:rPr>
              <w:t xml:space="preserve">«кандидат в мастера спорта» и «первый спортивный разряд»,  </w:t>
            </w:r>
            <w:r w:rsidRPr="00AE46FF">
              <w:rPr>
                <w:sz w:val="28"/>
                <w:szCs w:val="28"/>
              </w:rPr>
              <w:t>квалификационной категории спортивного судьи «</w:t>
            </w:r>
            <w:r w:rsidR="001F4A98" w:rsidRPr="00AE46FF">
              <w:rPr>
                <w:sz w:val="28"/>
                <w:szCs w:val="28"/>
              </w:rPr>
              <w:t>с</w:t>
            </w:r>
            <w:r w:rsidRPr="00AE46FF">
              <w:rPr>
                <w:sz w:val="28"/>
                <w:szCs w:val="28"/>
              </w:rPr>
              <w:t>портивный судья первой категории» (далее – присвоение, лишение и восстановление)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      </w:r>
            <w:r w:rsidR="001F4A98" w:rsidRPr="00AE46FF">
              <w:rPr>
                <w:sz w:val="28"/>
                <w:szCs w:val="28"/>
              </w:rPr>
              <w:t>с</w:t>
            </w:r>
            <w:r w:rsidRPr="00AE46FF">
              <w:rPr>
                <w:sz w:val="28"/>
                <w:szCs w:val="28"/>
              </w:rPr>
              <w:t>портивный судья всероссийской категории» (далее – представление)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FB50DD" w:rsidRPr="00C81B88" w:rsidRDefault="00E529F9" w:rsidP="006C075D">
            <w:pPr>
              <w:ind w:firstLine="151"/>
              <w:jc w:val="both"/>
              <w:rPr>
                <w:sz w:val="28"/>
                <w:szCs w:val="28"/>
              </w:rPr>
            </w:pPr>
            <w:hyperlink r:id="rId11" w:history="1">
              <w:r w:rsidR="009339CD" w:rsidRPr="00C81B88">
                <w:rPr>
                  <w:sz w:val="28"/>
                  <w:szCs w:val="28"/>
                </w:rPr>
                <w:t>ст</w:t>
              </w:r>
              <w:r w:rsidR="006D5A72" w:rsidRPr="00C81B88">
                <w:rPr>
                  <w:sz w:val="28"/>
                  <w:szCs w:val="28"/>
                </w:rPr>
                <w:t xml:space="preserve">атья </w:t>
              </w:r>
              <w:r w:rsidR="0077643E" w:rsidRPr="00C81B88">
                <w:rPr>
                  <w:sz w:val="28"/>
                  <w:szCs w:val="28"/>
                </w:rPr>
                <w:t>22</w:t>
              </w:r>
            </w:hyperlink>
            <w:r w:rsidR="009339CD" w:rsidRPr="00C81B88">
              <w:rPr>
                <w:sz w:val="28"/>
                <w:szCs w:val="28"/>
              </w:rPr>
              <w:t xml:space="preserve"> </w:t>
            </w:r>
            <w:r w:rsidR="0004785D" w:rsidRPr="00C81B88">
              <w:rPr>
                <w:sz w:val="28"/>
                <w:szCs w:val="28"/>
              </w:rPr>
              <w:t>Федеральн</w:t>
            </w:r>
            <w:r w:rsidR="0077643E" w:rsidRPr="00C81B88">
              <w:rPr>
                <w:sz w:val="28"/>
                <w:szCs w:val="28"/>
              </w:rPr>
              <w:t>ого</w:t>
            </w:r>
            <w:r w:rsidR="0004785D" w:rsidRPr="00C81B88">
              <w:rPr>
                <w:sz w:val="28"/>
                <w:szCs w:val="28"/>
              </w:rPr>
              <w:t xml:space="preserve"> закон</w:t>
            </w:r>
            <w:r w:rsidR="0077643E" w:rsidRPr="00C81B88">
              <w:rPr>
                <w:sz w:val="28"/>
                <w:szCs w:val="28"/>
              </w:rPr>
              <w:t>а</w:t>
            </w:r>
            <w:r w:rsidR="0004785D" w:rsidRPr="00C81B88">
              <w:rPr>
                <w:sz w:val="28"/>
                <w:szCs w:val="28"/>
              </w:rPr>
              <w:t xml:space="preserve"> </w:t>
            </w:r>
            <w:r w:rsidR="00FB50DD" w:rsidRPr="00C81B88">
              <w:rPr>
                <w:sz w:val="28"/>
                <w:szCs w:val="28"/>
              </w:rPr>
              <w:t>от 4 декабря 2007 года № 329-ФЗ;</w:t>
            </w:r>
          </w:p>
          <w:p w:rsidR="00FB50DD" w:rsidRPr="00C81B88" w:rsidRDefault="003F7EF4" w:rsidP="006C075D">
            <w:pPr>
              <w:widowControl w:val="0"/>
              <w:autoSpaceDE w:val="0"/>
              <w:autoSpaceDN w:val="0"/>
              <w:adjustRightInd w:val="0"/>
              <w:ind w:firstLine="151"/>
              <w:jc w:val="both"/>
              <w:outlineLvl w:val="0"/>
              <w:rPr>
                <w:sz w:val="28"/>
                <w:szCs w:val="28"/>
              </w:rPr>
            </w:pPr>
            <w:r w:rsidRPr="00C81B88">
              <w:rPr>
                <w:sz w:val="28"/>
                <w:szCs w:val="28"/>
              </w:rPr>
              <w:t>Приказ</w:t>
            </w:r>
            <w:r w:rsidR="00FB50DD" w:rsidRPr="00C81B88">
              <w:rPr>
                <w:sz w:val="28"/>
                <w:szCs w:val="28"/>
              </w:rPr>
              <w:t xml:space="preserve"> Министерства спорта Российской Федерации от 20.02.2017 № 108;</w:t>
            </w:r>
          </w:p>
          <w:p w:rsidR="00FB50DD" w:rsidRPr="00C81B88" w:rsidRDefault="003F7EF4" w:rsidP="006C075D">
            <w:pPr>
              <w:autoSpaceDE w:val="0"/>
              <w:autoSpaceDN w:val="0"/>
              <w:adjustRightInd w:val="0"/>
              <w:ind w:firstLine="1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B88">
              <w:rPr>
                <w:rFonts w:eastAsia="Calibri"/>
                <w:sz w:val="28"/>
                <w:szCs w:val="28"/>
                <w:lang w:eastAsia="en-US"/>
              </w:rPr>
              <w:t>Приказ</w:t>
            </w:r>
            <w:r w:rsidR="00FB50DD" w:rsidRPr="00C81B88">
              <w:rPr>
                <w:rFonts w:eastAsia="Calibri"/>
                <w:sz w:val="28"/>
                <w:szCs w:val="28"/>
                <w:lang w:eastAsia="en-US"/>
              </w:rPr>
              <w:t xml:space="preserve"> Министерства спорта Российско</w:t>
            </w:r>
            <w:r w:rsidRPr="00C81B88">
              <w:rPr>
                <w:rFonts w:eastAsia="Calibri"/>
                <w:sz w:val="28"/>
                <w:szCs w:val="28"/>
                <w:lang w:eastAsia="en-US"/>
              </w:rPr>
              <w:t>й Федерации от 28.02.2017 № 134</w:t>
            </w:r>
            <w:r w:rsidR="00FB50DD" w:rsidRPr="00C81B8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04785D" w:rsidRPr="006C075D" w:rsidRDefault="0004785D" w:rsidP="006C075D">
            <w:pPr>
              <w:autoSpaceDE w:val="0"/>
              <w:autoSpaceDN w:val="0"/>
              <w:adjustRightInd w:val="0"/>
              <w:ind w:firstLine="151"/>
              <w:rPr>
                <w:color w:val="FF0000"/>
                <w:sz w:val="22"/>
                <w:szCs w:val="22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B317B5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124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Министерство спорта Республики Татарстан (далее – Министерство)</w:t>
            </w:r>
          </w:p>
        </w:tc>
        <w:tc>
          <w:tcPr>
            <w:tcW w:w="3690" w:type="dxa"/>
            <w:shd w:val="clear" w:color="auto" w:fill="auto"/>
          </w:tcPr>
          <w:p w:rsidR="009339CD" w:rsidRPr="00AE46FF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Закон</w:t>
            </w:r>
            <w:r w:rsidR="009339CD" w:rsidRPr="00AE46FF">
              <w:rPr>
                <w:sz w:val="28"/>
                <w:szCs w:val="28"/>
              </w:rPr>
              <w:t xml:space="preserve"> Республики Татарстан № 99-ЗРТ;</w:t>
            </w:r>
          </w:p>
          <w:p w:rsidR="0004785D" w:rsidRPr="00AE46FF" w:rsidRDefault="009339CD" w:rsidP="003F7E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Положение, утвержденное </w:t>
            </w:r>
            <w:r w:rsidR="0004785D" w:rsidRPr="00AE46FF">
              <w:rPr>
                <w:sz w:val="28"/>
                <w:szCs w:val="28"/>
              </w:rPr>
              <w:t>постановление</w:t>
            </w:r>
            <w:r w:rsidRPr="00AE46FF">
              <w:rPr>
                <w:sz w:val="28"/>
                <w:szCs w:val="28"/>
              </w:rPr>
              <w:t xml:space="preserve">м Кабинета Министров Республики </w:t>
            </w:r>
            <w:r w:rsidRPr="00AE46FF">
              <w:rPr>
                <w:sz w:val="28"/>
                <w:szCs w:val="28"/>
              </w:rPr>
              <w:lastRenderedPageBreak/>
              <w:t xml:space="preserve">Татарстан </w:t>
            </w:r>
            <w:r w:rsidR="003F7EF4">
              <w:rPr>
                <w:sz w:val="28"/>
                <w:szCs w:val="28"/>
              </w:rPr>
              <w:t xml:space="preserve">от 06.07.2005 </w:t>
            </w:r>
            <w:r w:rsidR="0004785D" w:rsidRPr="00AE46FF">
              <w:rPr>
                <w:sz w:val="28"/>
                <w:szCs w:val="28"/>
              </w:rPr>
              <w:t>№</w:t>
            </w:r>
            <w:r w:rsidRPr="00AE46FF">
              <w:rPr>
                <w:sz w:val="28"/>
                <w:szCs w:val="28"/>
              </w:rPr>
              <w:t xml:space="preserve"> </w:t>
            </w:r>
            <w:r w:rsidR="0004785D" w:rsidRPr="00AE46FF">
              <w:rPr>
                <w:sz w:val="28"/>
                <w:szCs w:val="28"/>
              </w:rPr>
              <w:t>315</w:t>
            </w:r>
            <w:r w:rsidR="00445E7E">
              <w:rPr>
                <w:sz w:val="28"/>
                <w:szCs w:val="28"/>
              </w:rPr>
              <w:t xml:space="preserve"> </w:t>
            </w: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822AE5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6124" w:type="dxa"/>
            <w:shd w:val="clear" w:color="auto" w:fill="auto"/>
          </w:tcPr>
          <w:p w:rsidR="00740035" w:rsidRPr="00AE46FF" w:rsidRDefault="00740035" w:rsidP="00740035">
            <w:pPr>
              <w:suppressAutoHyphens/>
              <w:jc w:val="both"/>
              <w:rPr>
                <w:sz w:val="28"/>
                <w:szCs w:val="20"/>
              </w:rPr>
            </w:pPr>
            <w:r w:rsidRPr="00AE46FF">
              <w:rPr>
                <w:sz w:val="28"/>
                <w:szCs w:val="20"/>
              </w:rPr>
              <w:t>1. Выдача зачетной квалификационной книжки спортсмена или судьи (с значком установленного разряда (категории), с отметкой о присвоенном разряде (категории), выдача заверенной копии приказа при лишении спортивного разряда «кандидат в мастера спорта» или «первый спортивный разряд», квалификационной категории «спортивный судья первой категории».</w:t>
            </w:r>
          </w:p>
          <w:p w:rsidR="00740035" w:rsidRPr="00AE46FF" w:rsidRDefault="00740035" w:rsidP="00740035">
            <w:pPr>
              <w:suppressAutoHyphens/>
              <w:jc w:val="both"/>
              <w:rPr>
                <w:sz w:val="28"/>
                <w:szCs w:val="20"/>
              </w:rPr>
            </w:pPr>
            <w:r w:rsidRPr="00AE46FF">
              <w:rPr>
                <w:sz w:val="28"/>
                <w:szCs w:val="20"/>
              </w:rPr>
              <w:t>2.</w:t>
            </w:r>
            <w:r w:rsidR="00835499" w:rsidRPr="00AE46FF">
              <w:rPr>
                <w:sz w:val="28"/>
                <w:szCs w:val="20"/>
              </w:rPr>
              <w:t xml:space="preserve"> </w:t>
            </w:r>
            <w:r w:rsidRPr="00AE46FF">
              <w:rPr>
                <w:sz w:val="28"/>
                <w:szCs w:val="20"/>
              </w:rPr>
              <w:t>Письмо об отказе в присвоении, лишении, восстановлении разряда или категории.</w:t>
            </w:r>
          </w:p>
          <w:p w:rsidR="00740035" w:rsidRPr="00AE46FF" w:rsidRDefault="00740035" w:rsidP="00740035">
            <w:pPr>
              <w:suppressAutoHyphens/>
              <w:jc w:val="both"/>
              <w:rPr>
                <w:sz w:val="28"/>
                <w:szCs w:val="20"/>
              </w:rPr>
            </w:pPr>
            <w:r w:rsidRPr="00AE46FF">
              <w:rPr>
                <w:sz w:val="28"/>
                <w:szCs w:val="20"/>
              </w:rPr>
              <w:t xml:space="preserve">3. Направление представления в Министерство спорта Российской Федерации для присвоения, лишения, восстановления спортивных званий, квалификационной категории «спортивный судья всероссийской категории». </w:t>
            </w:r>
          </w:p>
          <w:p w:rsidR="0004785D" w:rsidRPr="00AE46FF" w:rsidRDefault="00740035" w:rsidP="00465293">
            <w:pPr>
              <w:suppressAutoHyphens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0"/>
              </w:rPr>
              <w:t>4. Письмо об отказе в направлении представления в Министерство спорта Российской Федерации звания и категории.</w:t>
            </w:r>
          </w:p>
        </w:tc>
        <w:tc>
          <w:tcPr>
            <w:tcW w:w="3690" w:type="dxa"/>
            <w:shd w:val="clear" w:color="auto" w:fill="auto"/>
          </w:tcPr>
          <w:p w:rsidR="0004785D" w:rsidRPr="00AE46FF" w:rsidRDefault="003F7EF4" w:rsidP="00822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4230D4" w:rsidRPr="00AE46FF">
              <w:rPr>
                <w:sz w:val="28"/>
                <w:szCs w:val="28"/>
              </w:rPr>
              <w:t xml:space="preserve"> </w:t>
            </w:r>
            <w:r w:rsidR="0077643E" w:rsidRPr="00AE46FF">
              <w:rPr>
                <w:sz w:val="28"/>
                <w:szCs w:val="28"/>
              </w:rPr>
              <w:t>45,</w:t>
            </w:r>
            <w:r w:rsidR="00006E5B" w:rsidRPr="00AE46FF">
              <w:rPr>
                <w:sz w:val="28"/>
                <w:szCs w:val="28"/>
              </w:rPr>
              <w:t xml:space="preserve"> </w:t>
            </w:r>
            <w:r w:rsidR="0077643E" w:rsidRPr="00AE46FF">
              <w:rPr>
                <w:sz w:val="28"/>
                <w:szCs w:val="28"/>
              </w:rPr>
              <w:t>45.2</w:t>
            </w:r>
            <w:r w:rsidR="003055FA" w:rsidRPr="00AE46FF">
              <w:rPr>
                <w:sz w:val="28"/>
                <w:szCs w:val="28"/>
              </w:rPr>
              <w:t>, 65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приказа </w:t>
            </w:r>
            <w:r w:rsidRPr="003F7EF4">
              <w:rPr>
                <w:sz w:val="28"/>
                <w:szCs w:val="28"/>
              </w:rPr>
              <w:t>Министерства спорта Российской Федерации от 20.02.2017 № 108</w:t>
            </w:r>
            <w:r w:rsidR="0004785D" w:rsidRPr="00AE46FF">
              <w:rPr>
                <w:sz w:val="28"/>
                <w:szCs w:val="28"/>
              </w:rPr>
              <w:t>;</w:t>
            </w:r>
          </w:p>
          <w:p w:rsidR="0004785D" w:rsidRPr="00AE46FF" w:rsidRDefault="00006E5B" w:rsidP="00822AE5">
            <w:pPr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</w:t>
            </w:r>
            <w:r w:rsidR="004230D4" w:rsidRPr="00AE46FF">
              <w:rPr>
                <w:sz w:val="28"/>
                <w:szCs w:val="28"/>
              </w:rPr>
              <w:t xml:space="preserve">ункт </w:t>
            </w:r>
            <w:r w:rsidRPr="00AE46FF">
              <w:rPr>
                <w:sz w:val="28"/>
                <w:szCs w:val="28"/>
              </w:rPr>
              <w:t>27,</w:t>
            </w:r>
            <w:r w:rsidR="007236A7" w:rsidRPr="00AE46FF">
              <w:rPr>
                <w:sz w:val="28"/>
                <w:szCs w:val="28"/>
              </w:rPr>
              <w:t xml:space="preserve"> </w:t>
            </w:r>
            <w:r w:rsidR="003055FA" w:rsidRPr="00AE46FF">
              <w:rPr>
                <w:sz w:val="28"/>
                <w:szCs w:val="28"/>
              </w:rPr>
              <w:t xml:space="preserve">28, </w:t>
            </w:r>
            <w:r w:rsidRPr="00AE46FF">
              <w:rPr>
                <w:sz w:val="28"/>
                <w:szCs w:val="28"/>
              </w:rPr>
              <w:t xml:space="preserve">52 </w:t>
            </w:r>
            <w:r w:rsidR="003F7EF4">
              <w:t xml:space="preserve"> </w:t>
            </w:r>
            <w:r w:rsidR="003F7EF4">
              <w:rPr>
                <w:sz w:val="28"/>
                <w:szCs w:val="28"/>
              </w:rPr>
              <w:t>п</w:t>
            </w:r>
            <w:r w:rsidR="003F7EF4" w:rsidRPr="003F7EF4">
              <w:rPr>
                <w:sz w:val="28"/>
                <w:szCs w:val="28"/>
              </w:rPr>
              <w:t>риказ</w:t>
            </w:r>
            <w:r w:rsidR="003F7EF4">
              <w:rPr>
                <w:sz w:val="28"/>
                <w:szCs w:val="28"/>
              </w:rPr>
              <w:t>а</w:t>
            </w:r>
            <w:r w:rsidR="003F7EF4" w:rsidRPr="003F7EF4">
              <w:rPr>
                <w:sz w:val="28"/>
                <w:szCs w:val="28"/>
              </w:rPr>
              <w:t xml:space="preserve"> Министерства спорта Российской Федерации от 28.02.2017 № 134</w:t>
            </w:r>
            <w:r w:rsidR="003F7EF4">
              <w:rPr>
                <w:sz w:val="28"/>
                <w:szCs w:val="28"/>
              </w:rPr>
              <w:t>;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822AE5">
            <w:pPr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</w:t>
            </w:r>
            <w:r w:rsidRPr="00AE46FF">
              <w:rPr>
                <w:sz w:val="28"/>
                <w:szCs w:val="28"/>
              </w:rPr>
              <w:lastRenderedPageBreak/>
              <w:t>предусмотрена законодательством Российской Федерации</w:t>
            </w:r>
            <w:r w:rsidR="00716CD6" w:rsidRPr="00AE46FF">
              <w:rPr>
                <w:sz w:val="28"/>
                <w:szCs w:val="28"/>
              </w:rPr>
              <w:t>, 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Присвоение, лишение, восстановление спортивных разрядов</w:t>
            </w:r>
            <w:r w:rsidR="0008535D" w:rsidRPr="00AE46FF">
              <w:rPr>
                <w:sz w:val="28"/>
                <w:szCs w:val="28"/>
              </w:rPr>
              <w:t xml:space="preserve"> «кандидат в мастера спорта» и «первый спортивный разряд»,  </w:t>
            </w:r>
            <w:r w:rsidRPr="00AE46FF">
              <w:rPr>
                <w:sz w:val="28"/>
                <w:szCs w:val="28"/>
              </w:rPr>
              <w:t xml:space="preserve"> квалификационной категории спортивного судьи «</w:t>
            </w:r>
            <w:r w:rsidR="001F4A98" w:rsidRPr="00AE46FF">
              <w:rPr>
                <w:sz w:val="28"/>
                <w:szCs w:val="28"/>
              </w:rPr>
              <w:t>с</w:t>
            </w:r>
            <w:r w:rsidRPr="00AE46FF">
              <w:rPr>
                <w:sz w:val="28"/>
                <w:szCs w:val="28"/>
              </w:rPr>
              <w:t>портивный судья первой категории» осуществляется в течение пяти рабочих дней с момента регистрации заявления с комплектом документов.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Направление представления в Министерство спорта Российской Федерации осуществляется в течение пяти рабочих дней с момента регистрации заявления с установленным комплектом документов.</w:t>
            </w:r>
          </w:p>
          <w:p w:rsidR="00DF7AD9" w:rsidRPr="00AE46FF" w:rsidRDefault="00DF7AD9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0F4AC5" w:rsidRPr="00AE46FF" w:rsidRDefault="000F4AC5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822AE5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</w:t>
            </w:r>
            <w:r w:rsidR="00B317B5" w:rsidRPr="00AE46FF">
              <w:rPr>
                <w:sz w:val="28"/>
                <w:szCs w:val="28"/>
              </w:rPr>
              <w:t>с</w:t>
            </w:r>
            <w:r w:rsidRPr="00AE46FF">
              <w:rPr>
                <w:sz w:val="28"/>
                <w:szCs w:val="28"/>
              </w:rPr>
              <w:t xml:space="preserve"> нормативными правовыми актами для предост</w:t>
            </w:r>
            <w:r w:rsidR="00B317B5" w:rsidRPr="00AE46FF">
              <w:rPr>
                <w:sz w:val="28"/>
                <w:szCs w:val="28"/>
              </w:rPr>
              <w:t xml:space="preserve">авления государственной услуги и </w:t>
            </w:r>
            <w:r w:rsidRPr="00AE46FF">
              <w:rPr>
                <w:sz w:val="28"/>
                <w:szCs w:val="28"/>
              </w:rPr>
              <w:t>услуг, которы</w:t>
            </w:r>
            <w:r w:rsidR="00B317B5" w:rsidRPr="00AE46FF">
              <w:rPr>
                <w:sz w:val="28"/>
                <w:szCs w:val="28"/>
              </w:rPr>
              <w:t>е</w:t>
            </w:r>
            <w:r w:rsidRPr="00AE46FF">
              <w:rPr>
                <w:sz w:val="28"/>
                <w:szCs w:val="28"/>
              </w:rPr>
              <w:t xml:space="preserve"> являются необходимыми и обязательными для предоставления государственн</w:t>
            </w:r>
            <w:r w:rsidR="00B317B5" w:rsidRPr="00AE46FF">
              <w:rPr>
                <w:sz w:val="28"/>
                <w:szCs w:val="28"/>
              </w:rPr>
              <w:t>ой</w:t>
            </w:r>
            <w:r w:rsidRPr="00AE46FF">
              <w:rPr>
                <w:sz w:val="28"/>
                <w:szCs w:val="28"/>
              </w:rPr>
              <w:t xml:space="preserve"> услуг</w:t>
            </w:r>
            <w:r w:rsidR="00B317B5" w:rsidRPr="00AE46FF">
              <w:rPr>
                <w:sz w:val="28"/>
                <w:szCs w:val="28"/>
              </w:rPr>
              <w:t>и</w:t>
            </w:r>
            <w:r w:rsidRPr="00AE46FF">
              <w:rPr>
                <w:sz w:val="28"/>
                <w:szCs w:val="28"/>
              </w:rPr>
              <w:t>, подлежащ</w:t>
            </w:r>
            <w:r w:rsidR="00F44514" w:rsidRPr="00AE46FF">
              <w:rPr>
                <w:sz w:val="28"/>
                <w:szCs w:val="28"/>
              </w:rPr>
              <w:t>их</w:t>
            </w:r>
            <w:r w:rsidRPr="00AE46FF">
              <w:rPr>
                <w:sz w:val="28"/>
                <w:szCs w:val="28"/>
              </w:rPr>
              <w:t xml:space="preserve"> представлению заявителем, способы их получения заявителем, в том числе в </w:t>
            </w:r>
            <w:r w:rsidRPr="00AE46FF">
              <w:rPr>
                <w:sz w:val="28"/>
                <w:szCs w:val="28"/>
              </w:rPr>
              <w:lastRenderedPageBreak/>
              <w:t>электронной форме, порядок их представления.</w:t>
            </w:r>
          </w:p>
          <w:p w:rsidR="0004785D" w:rsidRPr="00AE46FF" w:rsidRDefault="0004785D" w:rsidP="00822A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</w:tcPr>
          <w:p w:rsidR="0004785D" w:rsidRPr="00AE46FF" w:rsidRDefault="0004785D" w:rsidP="00822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 xml:space="preserve"> </w:t>
            </w:r>
            <w:r w:rsidR="003055FA" w:rsidRPr="00AE46FF">
              <w:rPr>
                <w:sz w:val="28"/>
                <w:szCs w:val="28"/>
              </w:rPr>
              <w:t>Для присвоения спортивных</w:t>
            </w:r>
            <w:r w:rsidRPr="00AE46FF">
              <w:rPr>
                <w:sz w:val="28"/>
                <w:szCs w:val="28"/>
              </w:rPr>
              <w:t xml:space="preserve"> разряд</w:t>
            </w:r>
            <w:r w:rsidR="003055FA" w:rsidRPr="00AE46FF">
              <w:rPr>
                <w:sz w:val="28"/>
                <w:szCs w:val="28"/>
              </w:rPr>
              <w:t>ов</w:t>
            </w:r>
            <w:r w:rsidRPr="00AE46FF">
              <w:rPr>
                <w:sz w:val="28"/>
                <w:szCs w:val="28"/>
              </w:rPr>
              <w:t xml:space="preserve"> </w:t>
            </w:r>
            <w:r w:rsidR="003055FA" w:rsidRPr="00AE46FF">
              <w:rPr>
                <w:sz w:val="28"/>
                <w:szCs w:val="28"/>
              </w:rPr>
              <w:t xml:space="preserve">     «кандидат в мастера спорта» и «первый спортивный разряд» </w:t>
            </w:r>
            <w:r w:rsidRPr="00AE46FF">
              <w:rPr>
                <w:sz w:val="28"/>
                <w:szCs w:val="28"/>
              </w:rPr>
              <w:t>необходимо представить следующие документы:</w:t>
            </w:r>
          </w:p>
          <w:p w:rsidR="0004785D" w:rsidRPr="00AE46FF" w:rsidRDefault="00057933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</w:t>
            </w:r>
            <w:r w:rsidR="003055FA" w:rsidRPr="00AE46FF">
              <w:rPr>
                <w:sz w:val="28"/>
                <w:szCs w:val="28"/>
              </w:rPr>
              <w:t>заявление (приложение №3);</w:t>
            </w:r>
          </w:p>
          <w:p w:rsidR="0004785D" w:rsidRDefault="00057933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</w:t>
            </w:r>
            <w:r w:rsidR="0004785D" w:rsidRPr="00AE46FF">
              <w:rPr>
                <w:sz w:val="28"/>
                <w:szCs w:val="28"/>
              </w:rPr>
              <w:t xml:space="preserve">представление (приложение№5), с комплектом </w:t>
            </w:r>
            <w:r w:rsidR="003055FA" w:rsidRPr="00AE46FF">
              <w:rPr>
                <w:sz w:val="28"/>
                <w:szCs w:val="28"/>
              </w:rPr>
              <w:t xml:space="preserve">следующих </w:t>
            </w:r>
            <w:r w:rsidR="0004785D" w:rsidRPr="00AE46FF">
              <w:rPr>
                <w:sz w:val="28"/>
                <w:szCs w:val="28"/>
              </w:rPr>
              <w:t>документов: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 xml:space="preserve"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</w:t>
            </w:r>
            <w:r w:rsidRPr="008D63EF">
              <w:rPr>
                <w:sz w:val="28"/>
                <w:szCs w:val="28"/>
              </w:rPr>
              <w:lastRenderedPageBreak/>
              <w:t>выполнения – для присвоения всех спортивных разрядов;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б) копия справки о составе и квалификации судейской коллегии, подписанной: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председателем судейской коллегии (главным судьей) и лицом, уполномоченным организацией, проводящей соревнования – для присвоения спортивных разрядов КМС, «первый спортивный разряд», «второй спортивный разряд», «третий спортивный разряд» (за исключением международных соревнований);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председателем судейской коллегии (главным судьей) – для присвоения юношеских спортивных разрядов;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D63EF">
              <w:rPr>
                <w:sz w:val="28"/>
                <w:szCs w:val="28"/>
              </w:rPr>
              <w:t>) две фотографии размером 3х4 см;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D63EF">
              <w:rPr>
                <w:sz w:val="28"/>
                <w:szCs w:val="28"/>
              </w:rPr>
              <w:t>)</w:t>
            </w:r>
            <w:r w:rsidRPr="008D63EF">
              <w:rPr>
                <w:rStyle w:val="FontStyle17"/>
                <w:sz w:val="28"/>
                <w:szCs w:val="28"/>
              </w:rPr>
              <w:t xml:space="preserve"> копия документа</w:t>
            </w:r>
            <w:r w:rsidRPr="008D63EF">
              <w:rPr>
                <w:sz w:val="28"/>
                <w:szCs w:val="28"/>
              </w:rPr>
              <w:t>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</w:t>
            </w:r>
            <w:r w:rsidRPr="008D63EF">
              <w:rPr>
                <w:rStyle w:val="FontStyle17"/>
                <w:sz w:val="28"/>
                <w:szCs w:val="28"/>
              </w:rPr>
              <w:t>в случае приостановления действия государственной аккредитации региональной спортивной федерации);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Style w:val="FontStyle17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D63EF">
              <w:rPr>
                <w:sz w:val="28"/>
                <w:szCs w:val="28"/>
              </w:rPr>
              <w:t>) копии второй и третьей страниц паспорта гражданина Российской Федерации</w:t>
            </w:r>
            <w:r w:rsidRPr="008D63EF">
              <w:rPr>
                <w:rStyle w:val="FontStyle17"/>
                <w:sz w:val="28"/>
                <w:szCs w:val="28"/>
              </w:rPr>
              <w:t xml:space="preserve">, а также копии страниц, содержащих сведения о месте жительства, а при его отсутствии </w:t>
            </w:r>
            <w:r w:rsidRPr="008D63EF">
              <w:rPr>
                <w:sz w:val="28"/>
                <w:szCs w:val="28"/>
              </w:rPr>
              <w:sym w:font="Symbol" w:char="F02D"/>
            </w:r>
            <w:r w:rsidRPr="008D63EF">
              <w:rPr>
                <w:sz w:val="28"/>
                <w:szCs w:val="28"/>
              </w:rPr>
              <w:t xml:space="preserve"> </w:t>
            </w:r>
            <w:r w:rsidRPr="008D63EF">
              <w:rPr>
                <w:rStyle w:val="FontStyle17"/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гражданина Российской Федерации за пределами </w:t>
            </w:r>
            <w:r w:rsidRPr="008D63EF">
              <w:rPr>
                <w:rStyle w:val="FontStyle17"/>
                <w:sz w:val="28"/>
                <w:szCs w:val="28"/>
              </w:rPr>
              <w:lastRenderedPageBreak/>
              <w:t xml:space="preserve">территории Российской Федерации, </w:t>
            </w:r>
            <w:r w:rsidRPr="008D63EF">
              <w:rPr>
                <w:rStyle w:val="FontStyle17"/>
                <w:color w:val="000000"/>
                <w:sz w:val="28"/>
                <w:szCs w:val="28"/>
              </w:rPr>
              <w:t xml:space="preserve">содержащих сведения о фамилии, имени, </w:t>
            </w:r>
            <w:r w:rsidRPr="008D63EF">
              <w:rPr>
                <w:rStyle w:val="FontStyle17"/>
                <w:sz w:val="28"/>
                <w:szCs w:val="28"/>
              </w:rPr>
              <w:t>отчестве (при наличии), органе, выдавшем документ, дате окончания срока действия</w:t>
            </w:r>
            <w:r w:rsidRPr="008D63EF">
              <w:rPr>
                <w:rStyle w:val="FontStyle17"/>
                <w:color w:val="000000"/>
                <w:sz w:val="28"/>
                <w:szCs w:val="28"/>
              </w:rPr>
              <w:t xml:space="preserve"> документа (</w:t>
            </w:r>
            <w:r w:rsidRPr="008D63EF">
              <w:rPr>
                <w:sz w:val="28"/>
                <w:szCs w:val="28"/>
              </w:rPr>
              <w:t>за исключением юношеских спортивных разрядов);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Style w:val="FontStyle17"/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Для лиц, не достигших возраста 14 лет</w:t>
            </w:r>
            <w:r w:rsidRPr="008D63EF">
              <w:rPr>
                <w:color w:val="000000"/>
                <w:sz w:val="28"/>
                <w:szCs w:val="28"/>
              </w:rPr>
              <w:t>,</w:t>
            </w:r>
            <w:r w:rsidRPr="008D63EF">
              <w:rPr>
                <w:sz w:val="28"/>
                <w:szCs w:val="28"/>
              </w:rPr>
              <w:t xml:space="preserve"> – копия свидетельства о рождении;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</w:t>
            </w:r>
            <w:r w:rsidRPr="008D63EF">
              <w:rPr>
                <w:rStyle w:val="FontStyle17"/>
                <w:sz w:val="28"/>
                <w:szCs w:val="28"/>
              </w:rPr>
              <w:t xml:space="preserve">аспорта гражданина Российской Федерации может </w:t>
            </w:r>
            <w:r w:rsidRPr="008D63EF">
              <w:rPr>
                <w:sz w:val="28"/>
                <w:szCs w:val="28"/>
              </w:rPr>
              <w:t xml:space="preserve">представляться </w:t>
            </w:r>
            <w:r w:rsidRPr="008D63EF">
              <w:rPr>
                <w:rStyle w:val="FontStyle17"/>
                <w:sz w:val="28"/>
                <w:szCs w:val="28"/>
              </w:rPr>
              <w:t>копия военного билета</w:t>
            </w:r>
            <w:r w:rsidRPr="008D63EF">
              <w:rPr>
                <w:sz w:val="28"/>
                <w:szCs w:val="28"/>
              </w:rPr>
              <w:t>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е</w:t>
            </w:r>
            <w:r w:rsidRPr="008D63EF">
              <w:rPr>
                <w:rStyle w:val="FontStyle17"/>
                <w:sz w:val="28"/>
                <w:szCs w:val="28"/>
              </w:rPr>
              <w:t xml:space="preserve">) копия положения (регламента) </w:t>
            </w:r>
            <w:r w:rsidRPr="008D63EF">
              <w:rPr>
                <w:sz w:val="28"/>
                <w:szCs w:val="28"/>
              </w:rPr>
              <w:t>о физкультурном мероприятии</w:t>
            </w:r>
            <w:r w:rsidRPr="008D63EF">
              <w:rPr>
                <w:sz w:val="28"/>
                <w:szCs w:val="28"/>
              </w:rPr>
              <w:br/>
              <w:t xml:space="preserve">и (или) спортивном соревновании по военно-прикладным и служебно-прикладным видам спорта, на котором спортсмен выполнил нормы, требования и условия </w:t>
            </w:r>
            <w:r w:rsidRPr="008D63EF">
              <w:rPr>
                <w:sz w:val="28"/>
                <w:szCs w:val="28"/>
              </w:rPr>
              <w:br/>
              <w:t xml:space="preserve">их выполнения для присвоения спортивного разряда (для военно-прикладных </w:t>
            </w:r>
            <w:r w:rsidRPr="008D63EF">
              <w:rPr>
                <w:sz w:val="28"/>
                <w:szCs w:val="28"/>
              </w:rPr>
              <w:br/>
              <w:t>и служебно-прикладных видов спорта);</w:t>
            </w:r>
          </w:p>
          <w:p w:rsidR="00FD2929" w:rsidRPr="00AE46FF" w:rsidRDefault="00FD2929" w:rsidP="00FD2929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8D63EF">
              <w:rPr>
                <w:sz w:val="28"/>
                <w:szCs w:val="28"/>
              </w:rPr>
              <w:t>) копия документа (справка, протокол), подписанного председателем главной судейской коллегии соревнования (главным судьей), содержащего сведения</w:t>
            </w:r>
            <w:r w:rsidRPr="008D63EF">
              <w:rPr>
                <w:sz w:val="28"/>
                <w:szCs w:val="28"/>
              </w:rPr>
              <w:br/>
              <w:t>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      </w:r>
          </w:p>
          <w:p w:rsidR="0004785D" w:rsidRPr="00AE46FF" w:rsidRDefault="00CF57CB" w:rsidP="00CF57CB">
            <w:pPr>
              <w:suppressAutoHyphens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0"/>
              </w:rPr>
              <w:lastRenderedPageBreak/>
              <w:t xml:space="preserve">2. </w:t>
            </w:r>
            <w:r w:rsidR="0004785D" w:rsidRPr="00AE46FF">
              <w:rPr>
                <w:sz w:val="28"/>
                <w:szCs w:val="28"/>
              </w:rPr>
              <w:t>Для присвоения квалификационной категории «</w:t>
            </w:r>
            <w:r w:rsidR="008E6B2B" w:rsidRPr="00AE46FF">
              <w:rPr>
                <w:sz w:val="28"/>
                <w:szCs w:val="28"/>
              </w:rPr>
              <w:t>с</w:t>
            </w:r>
            <w:r w:rsidR="0004785D" w:rsidRPr="00AE46FF">
              <w:rPr>
                <w:sz w:val="28"/>
                <w:szCs w:val="28"/>
              </w:rPr>
              <w:t>портивный судья первой категории» необходимо представ</w:t>
            </w:r>
            <w:r w:rsidR="003055FA" w:rsidRPr="00AE46FF">
              <w:rPr>
                <w:sz w:val="28"/>
                <w:szCs w:val="28"/>
              </w:rPr>
              <w:t>ление</w:t>
            </w:r>
            <w:r w:rsidR="0004785D" w:rsidRPr="00AE46FF">
              <w:rPr>
                <w:sz w:val="28"/>
                <w:szCs w:val="28"/>
              </w:rPr>
              <w:t xml:space="preserve"> следующи</w:t>
            </w:r>
            <w:r w:rsidR="003055FA" w:rsidRPr="00AE46FF">
              <w:rPr>
                <w:sz w:val="28"/>
                <w:szCs w:val="28"/>
              </w:rPr>
              <w:t>х</w:t>
            </w:r>
            <w:r w:rsidR="0004785D" w:rsidRPr="00AE46FF">
              <w:rPr>
                <w:sz w:val="28"/>
                <w:szCs w:val="28"/>
              </w:rPr>
              <w:t xml:space="preserve"> документ</w:t>
            </w:r>
            <w:r w:rsidR="003055FA" w:rsidRPr="00AE46FF">
              <w:rPr>
                <w:sz w:val="28"/>
                <w:szCs w:val="28"/>
              </w:rPr>
              <w:t>ов</w:t>
            </w:r>
            <w:r w:rsidR="0004785D" w:rsidRPr="00AE46FF">
              <w:rPr>
                <w:sz w:val="28"/>
                <w:szCs w:val="28"/>
              </w:rPr>
              <w:t>:</w:t>
            </w:r>
          </w:p>
          <w:p w:rsidR="0004785D" w:rsidRPr="00AE46FF" w:rsidRDefault="006334D7" w:rsidP="00633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     з</w:t>
            </w:r>
            <w:r w:rsidR="003055FA" w:rsidRPr="00AE46FF">
              <w:rPr>
                <w:sz w:val="28"/>
                <w:szCs w:val="28"/>
              </w:rPr>
              <w:t>аявление (приложение №4);</w:t>
            </w:r>
          </w:p>
          <w:p w:rsidR="006334D7" w:rsidRDefault="006334D7" w:rsidP="007C31C9">
            <w:pPr>
              <w:widowControl w:val="0"/>
              <w:autoSpaceDE w:val="0"/>
              <w:autoSpaceDN w:val="0"/>
              <w:adjustRightInd w:val="0"/>
              <w:ind w:left="-75" w:firstLine="488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</w:t>
            </w:r>
            <w:r w:rsidR="0004785D" w:rsidRPr="00AE46FF">
              <w:rPr>
                <w:sz w:val="28"/>
                <w:szCs w:val="28"/>
              </w:rPr>
              <w:t>редставление</w:t>
            </w:r>
            <w:r w:rsidR="00E05B17" w:rsidRPr="00AE46FF">
              <w:rPr>
                <w:sz w:val="28"/>
                <w:szCs w:val="28"/>
              </w:rPr>
              <w:t xml:space="preserve"> </w:t>
            </w:r>
            <w:r w:rsidR="0004785D" w:rsidRPr="00AE46FF">
              <w:rPr>
                <w:sz w:val="28"/>
                <w:szCs w:val="28"/>
              </w:rPr>
              <w:t>(</w:t>
            </w:r>
            <w:r w:rsidRPr="00AE46FF">
              <w:rPr>
                <w:sz w:val="28"/>
                <w:szCs w:val="28"/>
              </w:rPr>
              <w:t>рекомендуе</w:t>
            </w:r>
            <w:r w:rsidR="00C810CB" w:rsidRPr="00AE46FF">
              <w:rPr>
                <w:sz w:val="28"/>
                <w:szCs w:val="28"/>
                <w:lang w:val="tt-RU"/>
              </w:rPr>
              <w:t>мый</w:t>
            </w:r>
            <w:r w:rsidRPr="00AE46FF">
              <w:rPr>
                <w:sz w:val="28"/>
                <w:szCs w:val="28"/>
              </w:rPr>
              <w:t xml:space="preserve"> </w:t>
            </w:r>
            <w:r w:rsidR="00C810CB" w:rsidRPr="00AE46FF">
              <w:rPr>
                <w:sz w:val="28"/>
                <w:szCs w:val="28"/>
                <w:lang w:val="tt-RU"/>
              </w:rPr>
              <w:t>образе</w:t>
            </w:r>
            <w:r w:rsidR="00C810CB" w:rsidRPr="00AE46FF">
              <w:rPr>
                <w:sz w:val="28"/>
                <w:szCs w:val="28"/>
              </w:rPr>
              <w:t>ц</w:t>
            </w:r>
            <w:r w:rsidRPr="00AE46FF">
              <w:rPr>
                <w:sz w:val="28"/>
                <w:szCs w:val="28"/>
              </w:rPr>
              <w:t xml:space="preserve"> приведен в приложении №1 к Положению о спортивных судьях), с комплектом следующих документов:</w:t>
            </w:r>
          </w:p>
          <w:p w:rsidR="000F392C" w:rsidRPr="00211398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>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      </w:r>
          </w:p>
          <w:p w:rsidR="000F392C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для граждан Российской Федерации</w:t>
            </w: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92C" w:rsidRPr="0013670A" w:rsidRDefault="000F392C" w:rsidP="000F39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в) копия паспорта иностранного гражданина либо иного документа, 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установленного Федеральным </w:t>
            </w:r>
            <w:hyperlink r:id="rId12" w:anchor="dst100012" w:history="1">
              <w:r w:rsidRPr="0013670A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 ‒ Федеральный закон № 115-ФЗ) или признаваемого в соответствии с международным договором Российской Федерации в качестве документа, удостоверяющего личность иностранно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гражданина ‒ для иностранных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анин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92C" w:rsidRPr="0013670A" w:rsidRDefault="000F392C" w:rsidP="000F39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г) копия документа, удостоверяющего личность лица без гражданства в Российской Федерации, выданного иностранным государством и признаваемого в 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 без гражданства ‒ для лиц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 без гражданства;</w:t>
            </w:r>
          </w:p>
          <w:p w:rsidR="000F392C" w:rsidRPr="00211398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13670A">
              <w:rPr>
                <w:rStyle w:val="FontStyle17"/>
                <w:sz w:val="28"/>
                <w:szCs w:val="28"/>
              </w:rPr>
              <w:t>копия военного билета ‒ для в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оеннослужащих, проходящих военную службу по призыву (в случае отсутствия паспорта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жданина Российской Федерации);</w:t>
            </w:r>
          </w:p>
          <w:p w:rsidR="000F392C" w:rsidRPr="00357D72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357D72">
              <w:rPr>
                <w:rFonts w:ascii="Times New Roman" w:hAnsi="Times New Roman" w:cs="Times New Roman"/>
                <w:sz w:val="28"/>
                <w:szCs w:val="28"/>
              </w:rPr>
              <w:t xml:space="preserve">) копия удостоверения «мастер спорта России международного класса», «гроссмейстер России» или «мастер спорта России» – для кандидатов, присвоение квалификационных категорий которым осуществляется </w:t>
            </w:r>
            <w:r w:rsidRPr="00357D72">
              <w:rPr>
                <w:rFonts w:ascii="Times New Roman" w:hAnsi="Times New Roman"/>
                <w:sz w:val="28"/>
                <w:szCs w:val="28"/>
              </w:rPr>
              <w:t>в соответствии с абзацем третьим пунктов 25, 26 Положения;</w:t>
            </w:r>
          </w:p>
          <w:p w:rsidR="000F392C" w:rsidRPr="00211398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57D72">
              <w:rPr>
                <w:rFonts w:ascii="Times New Roman" w:hAnsi="Times New Roman" w:cs="Times New Roman"/>
                <w:sz w:val="28"/>
                <w:szCs w:val="28"/>
              </w:rPr>
              <w:t>) 2 фотографии размером 3 x 4 см.</w:t>
            </w:r>
          </w:p>
          <w:p w:rsidR="000F392C" w:rsidRPr="00AE46FF" w:rsidRDefault="000F392C" w:rsidP="007C31C9">
            <w:pPr>
              <w:widowControl w:val="0"/>
              <w:autoSpaceDE w:val="0"/>
              <w:autoSpaceDN w:val="0"/>
              <w:adjustRightInd w:val="0"/>
              <w:ind w:left="-75" w:firstLine="488"/>
              <w:contextualSpacing/>
              <w:jc w:val="both"/>
              <w:rPr>
                <w:sz w:val="28"/>
                <w:szCs w:val="28"/>
              </w:rPr>
            </w:pPr>
          </w:p>
          <w:p w:rsidR="0004785D" w:rsidRPr="00AE46FF" w:rsidRDefault="00CF57CB" w:rsidP="00CF57CB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3. </w:t>
            </w:r>
            <w:r w:rsidR="0004785D" w:rsidRPr="00AE46FF">
              <w:rPr>
                <w:sz w:val="28"/>
                <w:szCs w:val="28"/>
              </w:rPr>
              <w:t>Для направления представления в Министерство спорта Российской Федерации для присвоения спортивных званий</w:t>
            </w:r>
            <w:r w:rsidR="0004785D" w:rsidRPr="00AE46FF">
              <w:t xml:space="preserve"> </w:t>
            </w:r>
            <w:r w:rsidR="0004785D" w:rsidRPr="00AE46FF">
              <w:rPr>
                <w:sz w:val="28"/>
                <w:szCs w:val="28"/>
              </w:rPr>
              <w:t>необходимо представить следующие документы:</w:t>
            </w:r>
          </w:p>
          <w:p w:rsidR="0004785D" w:rsidRPr="00AE46FF" w:rsidRDefault="00AD53D1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з</w:t>
            </w:r>
            <w:r w:rsidR="00812B82" w:rsidRPr="00AE46FF">
              <w:rPr>
                <w:sz w:val="28"/>
                <w:szCs w:val="28"/>
              </w:rPr>
              <w:t>аявление (приложение №1);</w:t>
            </w:r>
          </w:p>
          <w:p w:rsidR="0004785D" w:rsidRDefault="00AD53D1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</w:t>
            </w:r>
            <w:r w:rsidR="0004785D" w:rsidRPr="00AE46FF">
              <w:rPr>
                <w:sz w:val="28"/>
                <w:szCs w:val="28"/>
              </w:rPr>
              <w:t xml:space="preserve">редставление (приложение №5), с комплектом </w:t>
            </w:r>
            <w:r w:rsidR="00812B82" w:rsidRPr="00AE46FF">
              <w:rPr>
                <w:sz w:val="28"/>
                <w:szCs w:val="28"/>
              </w:rPr>
              <w:t xml:space="preserve">следующих </w:t>
            </w:r>
            <w:r w:rsidR="0004785D" w:rsidRPr="00AE46FF">
              <w:rPr>
                <w:sz w:val="28"/>
                <w:szCs w:val="28"/>
              </w:rPr>
              <w:t>документов:</w:t>
            </w:r>
          </w:p>
          <w:p w:rsidR="00FD2929" w:rsidRPr="008D63EF" w:rsidRDefault="00FD2929" w:rsidP="00FD2929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lastRenderedPageBreak/>
              <w:t>в) копии удостоверений «спортивный судья всероссийской категории;</w:t>
            </w:r>
            <w:r w:rsidRPr="008D63EF">
              <w:rPr>
                <w:rStyle w:val="af"/>
                <w:sz w:val="28"/>
                <w:szCs w:val="28"/>
              </w:rPr>
              <w:footnoteReference w:id="1"/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г) две фотографии размером 3х4 см;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rStyle w:val="FontStyle17"/>
                <w:sz w:val="28"/>
                <w:szCs w:val="28"/>
              </w:rPr>
              <w:t>д) копия документа</w:t>
            </w:r>
            <w:r w:rsidRPr="008D63EF">
              <w:rPr>
                <w:sz w:val="28"/>
                <w:szCs w:val="28"/>
              </w:rPr>
              <w:t>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</w:t>
            </w:r>
            <w:r w:rsidRPr="008D63EF">
              <w:rPr>
                <w:rStyle w:val="FontStyle17"/>
                <w:sz w:val="28"/>
                <w:szCs w:val="28"/>
              </w:rPr>
              <w:t>в случае приостановления действия государственной аккредитации региональной спортивной федерации);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rStyle w:val="FontStyle17"/>
                <w:sz w:val="28"/>
                <w:szCs w:val="28"/>
              </w:rPr>
              <w:t>е) копия документа Органа исполнительной власти о приостановлении действия государственной аккредитации региональной спортивной федерации (в случае приостановления действия государственной аккредитации региональной спортивной федерации);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Style w:val="FontStyle17"/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>ж) копии второй и третьей страниц паспорта гражданина Российской Федерации</w:t>
            </w:r>
            <w:r w:rsidRPr="008D63EF">
              <w:rPr>
                <w:rStyle w:val="FontStyle17"/>
                <w:sz w:val="28"/>
                <w:szCs w:val="28"/>
              </w:rPr>
              <w:t xml:space="preserve">, а также копии страниц, содержащих сведения о месте жительства, а при его отсутствии </w:t>
            </w:r>
            <w:r w:rsidRPr="008D63EF">
              <w:rPr>
                <w:sz w:val="28"/>
                <w:szCs w:val="28"/>
              </w:rPr>
              <w:sym w:font="Symbol" w:char="F02D"/>
            </w:r>
            <w:r w:rsidRPr="008D63EF">
              <w:rPr>
                <w:sz w:val="28"/>
                <w:szCs w:val="28"/>
              </w:rPr>
              <w:t xml:space="preserve"> </w:t>
            </w:r>
            <w:r w:rsidRPr="008D63EF">
              <w:rPr>
                <w:rStyle w:val="FontStyle17"/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</w:t>
            </w:r>
            <w:r w:rsidRPr="008D63EF">
              <w:rPr>
                <w:rStyle w:val="FontStyle17"/>
                <w:sz w:val="28"/>
                <w:szCs w:val="28"/>
              </w:rPr>
              <w:lastRenderedPageBreak/>
              <w:t>наличии), органе, выдавшем документ, дате окончания срока действия документа;</w:t>
            </w:r>
          </w:p>
          <w:p w:rsidR="00FD2929" w:rsidRPr="008D63EF" w:rsidRDefault="00FD2929" w:rsidP="00FD2929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D63EF">
              <w:rPr>
                <w:rStyle w:val="FontStyle17"/>
                <w:sz w:val="28"/>
                <w:szCs w:val="28"/>
              </w:rPr>
              <w:t xml:space="preserve">з) копия положения (регламента) </w:t>
            </w:r>
            <w:r w:rsidRPr="008D63EF">
              <w:rPr>
                <w:sz w:val="28"/>
                <w:szCs w:val="28"/>
              </w:rPr>
              <w:t>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</w:t>
            </w:r>
            <w:r w:rsidRPr="008D63EF">
              <w:rPr>
                <w:sz w:val="28"/>
                <w:szCs w:val="28"/>
              </w:rPr>
              <w:br/>
              <w:t>их выполнения для присвоения спортивного звания (для военно-прикладных</w:t>
            </w:r>
            <w:r w:rsidRPr="008D63EF">
              <w:rPr>
                <w:sz w:val="28"/>
                <w:szCs w:val="28"/>
              </w:rPr>
              <w:br/>
              <w:t>и служебно-прикладных видов спорта);</w:t>
            </w:r>
          </w:p>
          <w:p w:rsidR="00FD2929" w:rsidRPr="00AE46FF" w:rsidRDefault="00FD2929" w:rsidP="00FD2929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8D63EF">
              <w:rPr>
                <w:sz w:val="28"/>
                <w:szCs w:val="28"/>
              </w:rPr>
              <w:t xml:space="preserve">и) копия документа (справка, протокол), подписанного председателем главной судейской коллегии соревнования (главным судьей), содержащего сведения </w:t>
            </w:r>
            <w:r w:rsidRPr="008D63EF">
              <w:rPr>
                <w:sz w:val="28"/>
                <w:szCs w:val="28"/>
              </w:rPr>
              <w:br/>
              <w:t>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4. Для направления представления в Министерство спорта Российской Федерации для присвоения квалификационной категории «</w:t>
            </w:r>
            <w:r w:rsidR="009B41B4" w:rsidRPr="00AE46FF">
              <w:rPr>
                <w:sz w:val="28"/>
                <w:szCs w:val="28"/>
              </w:rPr>
              <w:t>с</w:t>
            </w:r>
            <w:r w:rsidRPr="00AE46FF">
              <w:rPr>
                <w:sz w:val="28"/>
                <w:szCs w:val="28"/>
              </w:rPr>
              <w:t>портивный судья всероссийской категории»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необходимо представить следующие документы:</w:t>
            </w:r>
          </w:p>
          <w:p w:rsidR="0004785D" w:rsidRPr="00AE46FF" w:rsidRDefault="00AD53D1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з</w:t>
            </w:r>
            <w:r w:rsidR="0004785D" w:rsidRPr="00AE46FF">
              <w:rPr>
                <w:sz w:val="28"/>
                <w:szCs w:val="28"/>
              </w:rPr>
              <w:t>ая</w:t>
            </w:r>
            <w:r w:rsidR="00341110" w:rsidRPr="00AE46FF">
              <w:rPr>
                <w:sz w:val="28"/>
                <w:szCs w:val="28"/>
              </w:rPr>
              <w:t>вление (приложение №2);</w:t>
            </w:r>
          </w:p>
          <w:p w:rsidR="0004785D" w:rsidRDefault="00AD53D1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</w:t>
            </w:r>
            <w:r w:rsidR="0004785D" w:rsidRPr="00AE46FF">
              <w:rPr>
                <w:sz w:val="28"/>
                <w:szCs w:val="28"/>
              </w:rPr>
              <w:t>редставление (</w:t>
            </w:r>
            <w:r w:rsidR="00D8721C" w:rsidRPr="00AE46FF">
              <w:rPr>
                <w:sz w:val="28"/>
                <w:szCs w:val="28"/>
              </w:rPr>
              <w:t>рекомендуем</w:t>
            </w:r>
            <w:r w:rsidR="00CF57CB" w:rsidRPr="00AE46FF">
              <w:rPr>
                <w:sz w:val="28"/>
                <w:szCs w:val="28"/>
              </w:rPr>
              <w:t>ый образец приведен</w:t>
            </w:r>
            <w:r w:rsidR="00D8721C" w:rsidRPr="00AE46FF">
              <w:rPr>
                <w:sz w:val="28"/>
                <w:szCs w:val="28"/>
              </w:rPr>
              <w:t xml:space="preserve"> в приложении №1 к Положению о спортивных судьях</w:t>
            </w:r>
            <w:r w:rsidR="00341110" w:rsidRPr="00AE46FF">
              <w:rPr>
                <w:sz w:val="28"/>
                <w:szCs w:val="28"/>
              </w:rPr>
              <w:t>)</w:t>
            </w:r>
            <w:r w:rsidR="0004785D" w:rsidRPr="00AE46FF">
              <w:rPr>
                <w:sz w:val="28"/>
                <w:szCs w:val="28"/>
              </w:rPr>
              <w:t>, с комплектом следующих документов:</w:t>
            </w:r>
          </w:p>
          <w:p w:rsidR="000F392C" w:rsidRPr="00211398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заверенная печатью (при наличии) и подписью руководителя региональной спортивной федерации или подразделения федерального органа копия карточки учета судейской деятельности спортивного судьи (</w:t>
            </w:r>
            <w:hyperlink w:anchor="P48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Приложение №</w:t>
              </w:r>
              <w:r w:rsidRPr="00211398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Pr="00211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настоящему Положению) (далее –</w:t>
            </w: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учета);</w:t>
            </w:r>
          </w:p>
          <w:p w:rsidR="000F392C" w:rsidRPr="00211398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>б) копии второй и третьей страниц паспорта гражданина Российской Федерации, а также копии страниц, содержащих сведения о месте жительства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андидата, а при его отсутствии ‒</w:t>
            </w: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для граждан Российской Федерации</w:t>
            </w: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92C" w:rsidRPr="0013670A" w:rsidRDefault="000F392C" w:rsidP="000F39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в) копия паспорта иностранного гражданина либо иного документа, установленного Федеральным </w:t>
            </w:r>
            <w:hyperlink r:id="rId13" w:anchor="dst100012" w:history="1">
              <w:r w:rsidRPr="0013670A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 ‒ Федеральный закон № 115-ФЗ) или признаваемого в соответствии с международным 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договором Российской Федерации в качестве документа, удостоверяющего личность иностранного гражданина ‒ для иностранного гражданина;</w:t>
            </w:r>
          </w:p>
          <w:p w:rsidR="000F392C" w:rsidRPr="0013670A" w:rsidRDefault="000F392C" w:rsidP="000F39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г) копия документа, удостоверяющего личность лица без гражданства в Российской Федерации, выданного иностранным государством и признаваемого в 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‒ для лица без гражданства;</w:t>
            </w:r>
          </w:p>
          <w:p w:rsidR="000F392C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13670A">
              <w:rPr>
                <w:rStyle w:val="FontStyle17"/>
                <w:sz w:val="28"/>
                <w:szCs w:val="28"/>
              </w:rPr>
              <w:t>копия военного билета ‒ для в</w:t>
            </w:r>
            <w:r w:rsidRPr="0013670A">
              <w:rPr>
                <w:rFonts w:ascii="Times New Roman" w:hAnsi="Times New Roman" w:cs="Times New Roman"/>
                <w:sz w:val="28"/>
                <w:szCs w:val="28"/>
              </w:rPr>
              <w:t>оеннослужащих, проходящих военную службу по призыву (в случае отсутствия паспорта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жданина Российской Федерации);</w:t>
            </w:r>
          </w:p>
          <w:p w:rsidR="000F392C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57D72">
              <w:rPr>
                <w:rFonts w:ascii="Times New Roman" w:hAnsi="Times New Roman"/>
                <w:sz w:val="28"/>
                <w:szCs w:val="28"/>
              </w:rPr>
              <w:t xml:space="preserve">) копия удостоверения «судья по спорту республиканской категории» или «судья по спорту всесоюзной категории», или копия документа, подтверждающего присвоение соответствующей квалификационной категории спортивного судьи, или копия архивной справки – </w:t>
            </w:r>
            <w:r w:rsidRPr="00357D72">
              <w:rPr>
                <w:rStyle w:val="FontStyle17"/>
                <w:sz w:val="28"/>
                <w:szCs w:val="28"/>
              </w:rPr>
              <w:t xml:space="preserve">для кандидатов, присвоение всероссийской </w:t>
            </w:r>
            <w:r w:rsidRPr="00357D72">
              <w:rPr>
                <w:rStyle w:val="FontStyle17"/>
                <w:sz w:val="28"/>
                <w:szCs w:val="28"/>
              </w:rPr>
              <w:lastRenderedPageBreak/>
              <w:t>категории которым осуществляется в соответствии с абзацем третьим пункта 5 Положения;</w:t>
            </w:r>
          </w:p>
          <w:p w:rsidR="000F392C" w:rsidRPr="00211398" w:rsidRDefault="000F392C" w:rsidP="000F392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11398">
              <w:rPr>
                <w:rFonts w:ascii="Times New Roman" w:hAnsi="Times New Roman" w:cs="Times New Roman"/>
                <w:sz w:val="28"/>
                <w:szCs w:val="28"/>
              </w:rPr>
              <w:t>) 2 фотографии размером 3 x 4 см.</w:t>
            </w:r>
          </w:p>
          <w:p w:rsidR="000F392C" w:rsidRPr="00AE46FF" w:rsidRDefault="000F392C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</w:p>
          <w:p w:rsidR="0004785D" w:rsidRPr="00AE46FF" w:rsidRDefault="0004785D" w:rsidP="000F392C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</w:t>
            </w:r>
            <w:r w:rsidR="004961E0" w:rsidRPr="00AE46FF">
              <w:rPr>
                <w:sz w:val="28"/>
                <w:szCs w:val="28"/>
              </w:rPr>
              <w:t xml:space="preserve"> </w:t>
            </w:r>
            <w:r w:rsidRPr="00AE46FF">
              <w:rPr>
                <w:sz w:val="28"/>
                <w:szCs w:val="28"/>
              </w:rPr>
              <w:t xml:space="preserve">Для лишения и восстановления спортивных разрядов и званий необходимо представить Заявление в соответствии с приложением № </w:t>
            </w:r>
            <w:r w:rsidR="00D946B3" w:rsidRPr="00AE46FF">
              <w:rPr>
                <w:sz w:val="28"/>
                <w:szCs w:val="28"/>
              </w:rPr>
              <w:t>7</w:t>
            </w:r>
            <w:r w:rsidRPr="00AE46FF">
              <w:rPr>
                <w:sz w:val="28"/>
                <w:szCs w:val="28"/>
              </w:rPr>
              <w:t>, которое должно содержать: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а) фамилию, имя, отчество (при наличии ), дату рождения спортсмена, в отношении которого подано заявление о лишении или восстановлении спортивного разряда, звания, квалификационной категории;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б) дату и номер документа организации, присвоившей или лишившей спортивный разряд, звание, квалификационную категорию;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в) сведения, подтверждающие основания для лишения и восстановления спортивного разряда, звания, квалификационной категории                         (с приложением документов, подтверждающих основания для лишения и восстановления).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6. Для лишения или восстановления спортивных судейских квалификационных категорий необходимо представить заявление в соответствие с приложением №</w:t>
            </w:r>
            <w:r w:rsidR="00707B1D" w:rsidRPr="00AE46FF">
              <w:rPr>
                <w:sz w:val="28"/>
                <w:szCs w:val="28"/>
              </w:rPr>
              <w:t> </w:t>
            </w:r>
            <w:r w:rsidR="00D946B3" w:rsidRPr="00AE46FF">
              <w:rPr>
                <w:sz w:val="28"/>
                <w:szCs w:val="28"/>
              </w:rPr>
              <w:t>8</w:t>
            </w:r>
            <w:r w:rsidRPr="00AE46FF">
              <w:rPr>
                <w:sz w:val="28"/>
                <w:szCs w:val="28"/>
              </w:rPr>
              <w:t>, которое должно содержать: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а) фамилию, имя, отчество (при наличии), дату рождения спортивного судьи, в отношении которого подано заявление о лишении или </w:t>
            </w:r>
            <w:r w:rsidRPr="00AE46FF">
              <w:rPr>
                <w:sz w:val="28"/>
                <w:szCs w:val="28"/>
              </w:rPr>
              <w:lastRenderedPageBreak/>
              <w:t>восстановлении  квалификационной категории;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б) дату и номер документа организации о присвоении или лишении квалификационной категории; </w:t>
            </w:r>
          </w:p>
          <w:p w:rsidR="0004785D" w:rsidRPr="00AE46FF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в) сведения, подтверждающие основания для лишения или восстановления квалификационной категории  (с приложением копий документов, подтверждающих основания для лишения или восстановления).</w:t>
            </w:r>
          </w:p>
          <w:p w:rsidR="00AD1D97" w:rsidRPr="00AE46FF" w:rsidRDefault="00AD1D97" w:rsidP="00822AE5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E46FF">
              <w:rPr>
                <w:rFonts w:eastAsiaTheme="minorHAnsi"/>
                <w:sz w:val="28"/>
                <w:szCs w:val="28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D1D97" w:rsidRPr="00AE46FF" w:rsidRDefault="00AD1D97" w:rsidP="00822AE5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E46FF">
              <w:rPr>
                <w:rFonts w:eastAsiaTheme="minorHAnsi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3D2E5D" w:rsidRPr="00AE46FF" w:rsidRDefault="00AD1D97" w:rsidP="00707B1D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sz w:val="28"/>
                <w:szCs w:val="28"/>
              </w:rPr>
            </w:pPr>
            <w:r w:rsidRPr="00AE46FF">
              <w:rPr>
                <w:rFonts w:eastAsiaTheme="minorHAnsi"/>
                <w:sz w:val="28"/>
                <w:szCs w:val="28"/>
                <w:lang w:eastAsia="en-US"/>
              </w:rPr>
              <w:t>почтовым отправлением.</w:t>
            </w:r>
          </w:p>
        </w:tc>
        <w:tc>
          <w:tcPr>
            <w:tcW w:w="3690" w:type="dxa"/>
            <w:shd w:val="clear" w:color="auto" w:fill="auto"/>
          </w:tcPr>
          <w:p w:rsidR="0004785D" w:rsidRPr="00AE46FF" w:rsidRDefault="003F7EF4" w:rsidP="00822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  <w:r w:rsidR="004230D4" w:rsidRPr="00AE46FF">
              <w:rPr>
                <w:sz w:val="28"/>
                <w:szCs w:val="28"/>
              </w:rPr>
              <w:t xml:space="preserve"> </w:t>
            </w:r>
            <w:r w:rsidR="003055FA" w:rsidRPr="00AE46FF">
              <w:rPr>
                <w:sz w:val="28"/>
                <w:szCs w:val="28"/>
              </w:rPr>
              <w:t>50</w:t>
            </w:r>
            <w:r w:rsidR="00ED7743" w:rsidRPr="00AE46FF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F7EF4">
              <w:rPr>
                <w:sz w:val="28"/>
                <w:szCs w:val="28"/>
              </w:rPr>
              <w:t>приказа Министерства спорта Российской Федерации от 20.02.2017 № 108</w:t>
            </w:r>
            <w:r w:rsidR="00B22178" w:rsidRPr="00AE46FF">
              <w:rPr>
                <w:sz w:val="28"/>
                <w:szCs w:val="28"/>
              </w:rPr>
              <w:t xml:space="preserve"> </w:t>
            </w:r>
            <w:r w:rsidR="0004785D" w:rsidRPr="00AE46FF">
              <w:rPr>
                <w:sz w:val="28"/>
                <w:szCs w:val="28"/>
              </w:rPr>
              <w:t>;</w:t>
            </w:r>
            <w:r w:rsidR="00E05B17" w:rsidRPr="00AE46FF">
              <w:rPr>
                <w:sz w:val="28"/>
                <w:szCs w:val="28"/>
              </w:rPr>
              <w:t xml:space="preserve"> </w:t>
            </w:r>
          </w:p>
          <w:p w:rsidR="00673E38" w:rsidRPr="00AE46FF" w:rsidRDefault="00673E38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3055FA" w:rsidRPr="00AE46FF" w:rsidRDefault="003055FA" w:rsidP="00822AE5">
            <w:pPr>
              <w:rPr>
                <w:sz w:val="28"/>
                <w:szCs w:val="28"/>
              </w:rPr>
            </w:pPr>
          </w:p>
          <w:p w:rsidR="00B657B1" w:rsidRPr="00AE46FF" w:rsidRDefault="00B657B1" w:rsidP="00822AE5">
            <w:pPr>
              <w:rPr>
                <w:sz w:val="28"/>
                <w:szCs w:val="28"/>
              </w:rPr>
            </w:pPr>
          </w:p>
          <w:p w:rsidR="00B657B1" w:rsidRPr="00AE46FF" w:rsidRDefault="00B657B1" w:rsidP="00822AE5">
            <w:pPr>
              <w:rPr>
                <w:sz w:val="28"/>
                <w:szCs w:val="28"/>
              </w:rPr>
            </w:pPr>
          </w:p>
          <w:p w:rsidR="0004785D" w:rsidRPr="00AE46FF" w:rsidRDefault="003F7EF4" w:rsidP="00822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3055FA" w:rsidRPr="00AE46FF">
              <w:rPr>
                <w:sz w:val="28"/>
                <w:szCs w:val="28"/>
              </w:rPr>
              <w:t xml:space="preserve"> 29</w:t>
            </w:r>
            <w:r w:rsidR="00771A1E" w:rsidRPr="00AE46FF">
              <w:rPr>
                <w:sz w:val="28"/>
                <w:szCs w:val="28"/>
              </w:rPr>
              <w:t xml:space="preserve"> </w:t>
            </w:r>
            <w:r w:rsidR="003055FA" w:rsidRPr="00AE4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приказа </w:t>
            </w:r>
            <w:r w:rsidRPr="003F7EF4">
              <w:rPr>
                <w:sz w:val="28"/>
                <w:szCs w:val="28"/>
              </w:rPr>
              <w:t>Министерства спорта Российской Федерации от 28.02.2017 № 134</w:t>
            </w:r>
            <w:r>
              <w:rPr>
                <w:sz w:val="28"/>
                <w:szCs w:val="28"/>
              </w:rPr>
              <w:t>;</w:t>
            </w: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6108EF" w:rsidRPr="00AE46FF" w:rsidRDefault="003F7EF4" w:rsidP="00610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6108EF" w:rsidRPr="00AE46FF">
              <w:rPr>
                <w:sz w:val="28"/>
                <w:szCs w:val="28"/>
              </w:rPr>
              <w:t xml:space="preserve"> 29  </w:t>
            </w:r>
            <w:r w:rsidRPr="003F7EF4">
              <w:rPr>
                <w:sz w:val="28"/>
                <w:szCs w:val="28"/>
              </w:rPr>
              <w:t>приказа Министерства спорта Российской Федерации от 28.02.2017 № 134</w:t>
            </w:r>
            <w:r>
              <w:rPr>
                <w:sz w:val="28"/>
                <w:szCs w:val="28"/>
              </w:rPr>
              <w:t>;</w:t>
            </w: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CF57CB" w:rsidRPr="00AE46FF" w:rsidRDefault="00CF57CB" w:rsidP="00822AE5">
            <w:pPr>
              <w:rPr>
                <w:sz w:val="28"/>
                <w:szCs w:val="28"/>
              </w:rPr>
            </w:pPr>
          </w:p>
          <w:p w:rsidR="00CF57CB" w:rsidRPr="00AE46FF" w:rsidRDefault="00CF57CB" w:rsidP="00822AE5">
            <w:pPr>
              <w:rPr>
                <w:sz w:val="28"/>
                <w:szCs w:val="28"/>
              </w:rPr>
            </w:pPr>
          </w:p>
          <w:p w:rsidR="00CF57CB" w:rsidRPr="00AE46FF" w:rsidRDefault="00CF57CB" w:rsidP="00822AE5">
            <w:pPr>
              <w:rPr>
                <w:sz w:val="28"/>
                <w:szCs w:val="28"/>
              </w:rPr>
            </w:pPr>
          </w:p>
          <w:p w:rsidR="00CF57CB" w:rsidRPr="00AE46FF" w:rsidRDefault="00CF57CB" w:rsidP="00822AE5">
            <w:pPr>
              <w:rPr>
                <w:sz w:val="28"/>
                <w:szCs w:val="28"/>
              </w:rPr>
            </w:pPr>
          </w:p>
          <w:p w:rsidR="00AD53D1" w:rsidRPr="00AE46FF" w:rsidRDefault="003F7EF4" w:rsidP="00822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AD53D1" w:rsidRPr="00AE46FF">
              <w:rPr>
                <w:sz w:val="28"/>
                <w:szCs w:val="28"/>
              </w:rPr>
              <w:t xml:space="preserve"> 33</w:t>
            </w:r>
            <w:r>
              <w:t xml:space="preserve"> </w:t>
            </w:r>
            <w:r w:rsidRPr="003F7EF4">
              <w:rPr>
                <w:sz w:val="28"/>
                <w:szCs w:val="28"/>
              </w:rPr>
              <w:t xml:space="preserve">приказа Министерства спорта Российской </w:t>
            </w:r>
            <w:r w:rsidRPr="003F7EF4">
              <w:rPr>
                <w:sz w:val="28"/>
                <w:szCs w:val="28"/>
              </w:rPr>
              <w:lastRenderedPageBreak/>
              <w:t>Федерации от 20.02.2017 № 108</w:t>
            </w:r>
            <w:r w:rsidR="00AD53D1" w:rsidRPr="00AE46FF">
              <w:rPr>
                <w:sz w:val="28"/>
                <w:szCs w:val="28"/>
              </w:rPr>
              <w:t>;</w:t>
            </w: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AD53D1" w:rsidRPr="00AE46FF" w:rsidRDefault="00AD53D1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3F7EF4" w:rsidP="00822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AD53D1" w:rsidRPr="00AE46FF">
              <w:rPr>
                <w:sz w:val="28"/>
                <w:szCs w:val="28"/>
              </w:rPr>
              <w:t xml:space="preserve">8 </w:t>
            </w:r>
            <w:r>
              <w:t xml:space="preserve"> </w:t>
            </w:r>
            <w:r w:rsidRPr="003F7EF4">
              <w:rPr>
                <w:sz w:val="28"/>
                <w:szCs w:val="28"/>
              </w:rPr>
              <w:t>приказа Министерства спорта Российской Федерации от 28.02.2017 № 134</w:t>
            </w:r>
            <w:r>
              <w:rPr>
                <w:sz w:val="28"/>
                <w:szCs w:val="28"/>
              </w:rPr>
              <w:t>;</w:t>
            </w: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707B1D" w:rsidRPr="00AE46FF" w:rsidRDefault="00707B1D" w:rsidP="00822AE5">
            <w:pPr>
              <w:rPr>
                <w:sz w:val="28"/>
                <w:szCs w:val="28"/>
              </w:rPr>
            </w:pPr>
          </w:p>
          <w:p w:rsidR="00707B1D" w:rsidRPr="00AE46FF" w:rsidRDefault="00707B1D" w:rsidP="00822AE5">
            <w:pPr>
              <w:rPr>
                <w:sz w:val="28"/>
                <w:szCs w:val="28"/>
              </w:rPr>
            </w:pPr>
          </w:p>
          <w:p w:rsidR="0022345D" w:rsidRPr="00AE46FF" w:rsidRDefault="003F7EF4" w:rsidP="00822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  <w:r w:rsidR="00B978BC" w:rsidRPr="00AE46FF">
              <w:rPr>
                <w:sz w:val="28"/>
                <w:szCs w:val="28"/>
              </w:rPr>
              <w:t xml:space="preserve"> 8</w:t>
            </w:r>
            <w:r w:rsidR="00707B1D" w:rsidRPr="00AE46FF">
              <w:rPr>
                <w:sz w:val="28"/>
                <w:szCs w:val="28"/>
              </w:rPr>
              <w:t>5</w:t>
            </w:r>
            <w:r w:rsidR="00B978BC" w:rsidRPr="00AE46FF">
              <w:rPr>
                <w:sz w:val="28"/>
                <w:szCs w:val="28"/>
              </w:rPr>
              <w:t xml:space="preserve">,94 </w:t>
            </w:r>
            <w:r>
              <w:t xml:space="preserve"> </w:t>
            </w:r>
            <w:r w:rsidRPr="003F7EF4">
              <w:rPr>
                <w:sz w:val="28"/>
                <w:szCs w:val="28"/>
              </w:rPr>
              <w:t>приказа Министерства спорта Российской Федерации от 20.02.2017 № 108</w:t>
            </w:r>
            <w:r>
              <w:rPr>
                <w:sz w:val="28"/>
                <w:szCs w:val="28"/>
              </w:rPr>
              <w:t>;</w:t>
            </w: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C81B88" w:rsidRPr="00C81B88" w:rsidRDefault="00C81B88" w:rsidP="00C8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9A5B80" w:rsidRPr="00AE46FF">
              <w:rPr>
                <w:sz w:val="28"/>
                <w:szCs w:val="28"/>
              </w:rPr>
              <w:t>50,5</w:t>
            </w:r>
            <w:r w:rsidR="00707B1D" w:rsidRPr="00AE46FF">
              <w:rPr>
                <w:sz w:val="28"/>
                <w:szCs w:val="28"/>
              </w:rPr>
              <w:t>9</w:t>
            </w:r>
            <w:r w:rsidR="009A5B80" w:rsidRPr="00AE46FF">
              <w:rPr>
                <w:sz w:val="28"/>
                <w:szCs w:val="28"/>
              </w:rPr>
              <w:t xml:space="preserve">,69,78 </w:t>
            </w:r>
            <w:r w:rsidRPr="00C81B88">
              <w:rPr>
                <w:sz w:val="28"/>
                <w:szCs w:val="28"/>
              </w:rPr>
              <w:t xml:space="preserve"> приказа Министерства спорта Российской Федерации от 28.02.2017 № 134;</w:t>
            </w: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22345D" w:rsidRPr="00AE46FF" w:rsidRDefault="0022345D" w:rsidP="00822AE5">
            <w:pPr>
              <w:rPr>
                <w:sz w:val="28"/>
                <w:szCs w:val="28"/>
              </w:rPr>
            </w:pP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E93275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 нормативными правовыми актами для предоставления государственной услуги, которые находятся  в распоряжении государственных органов, органов местного самоуправления </w:t>
            </w:r>
            <w:r w:rsidRPr="00C81B88">
              <w:rPr>
                <w:color w:val="000000" w:themeColor="text1"/>
                <w:sz w:val="28"/>
                <w:szCs w:val="28"/>
              </w:rPr>
              <w:t xml:space="preserve">и </w:t>
            </w:r>
            <w:r w:rsidR="00E93275" w:rsidRPr="00C81B88">
              <w:rPr>
                <w:color w:val="000000" w:themeColor="text1"/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организаций,</w:t>
            </w:r>
            <w:r w:rsidRPr="00C81B88">
              <w:rPr>
                <w:color w:val="000000" w:themeColor="text1"/>
                <w:sz w:val="28"/>
                <w:szCs w:val="28"/>
              </w:rPr>
              <w:t xml:space="preserve"> которые заявитель </w:t>
            </w:r>
            <w:r w:rsidRPr="00AE46FF">
              <w:rPr>
                <w:sz w:val="28"/>
                <w:szCs w:val="28"/>
              </w:rPr>
              <w:lastRenderedPageBreak/>
              <w:t>вправе представить, 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124" w:type="dxa"/>
            <w:shd w:val="clear" w:color="auto" w:fill="auto"/>
          </w:tcPr>
          <w:p w:rsidR="000F392C" w:rsidRDefault="0004785D" w:rsidP="00822AE5">
            <w:pPr>
              <w:autoSpaceDE w:val="0"/>
              <w:autoSpaceDN w:val="0"/>
              <w:adjustRightInd w:val="0"/>
              <w:ind w:left="-75" w:firstLine="425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Представление документов, которые могут быть отнесены к данной категории, не требуется.</w:t>
            </w:r>
          </w:p>
          <w:p w:rsidR="000F392C" w:rsidRPr="000F392C" w:rsidRDefault="000F392C" w:rsidP="000F392C">
            <w:pPr>
              <w:rPr>
                <w:sz w:val="28"/>
                <w:szCs w:val="28"/>
              </w:rPr>
            </w:pPr>
          </w:p>
          <w:p w:rsidR="000F392C" w:rsidRDefault="000F392C" w:rsidP="000F392C">
            <w:pPr>
              <w:rPr>
                <w:sz w:val="28"/>
                <w:szCs w:val="28"/>
              </w:rPr>
            </w:pPr>
          </w:p>
          <w:p w:rsidR="0004785D" w:rsidRPr="000F392C" w:rsidRDefault="000F392C" w:rsidP="000F392C">
            <w:pPr>
              <w:tabs>
                <w:tab w:val="left" w:pos="47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3690" w:type="dxa"/>
            <w:shd w:val="clear" w:color="auto" w:fill="auto"/>
          </w:tcPr>
          <w:p w:rsidR="00C81B88" w:rsidRDefault="00E529F9" w:rsidP="00993C5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hyperlink r:id="rId14" w:history="1">
              <w:r w:rsidR="00993C52" w:rsidRPr="007655C2">
                <w:rPr>
                  <w:sz w:val="28"/>
                  <w:szCs w:val="28"/>
                </w:rPr>
                <w:t>п</w:t>
              </w:r>
              <w:r w:rsidR="003F7EF4">
                <w:rPr>
                  <w:sz w:val="28"/>
                  <w:szCs w:val="28"/>
                </w:rPr>
                <w:t>.</w:t>
              </w:r>
              <w:r w:rsidR="00993C52" w:rsidRPr="007655C2">
                <w:rPr>
                  <w:sz w:val="28"/>
                  <w:szCs w:val="28"/>
                </w:rPr>
                <w:t xml:space="preserve"> 6</w:t>
              </w:r>
            </w:hyperlink>
            <w:r w:rsidR="00993C52" w:rsidRPr="007655C2">
              <w:rPr>
                <w:sz w:val="28"/>
                <w:szCs w:val="28"/>
              </w:rPr>
              <w:t xml:space="preserve"> Правил,</w:t>
            </w:r>
          </w:p>
          <w:p w:rsidR="00993C52" w:rsidRPr="007655C2" w:rsidRDefault="00E529F9" w:rsidP="00993C5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hyperlink r:id="rId15" w:history="1">
              <w:r w:rsidR="00C81B88">
                <w:rPr>
                  <w:sz w:val="28"/>
                  <w:szCs w:val="28"/>
                </w:rPr>
                <w:t>П</w:t>
              </w:r>
              <w:r w:rsidR="00993C52" w:rsidRPr="007655C2">
                <w:rPr>
                  <w:sz w:val="28"/>
                  <w:szCs w:val="28"/>
                </w:rPr>
                <w:t>остановление</w:t>
              </w:r>
            </w:hyperlink>
            <w:r w:rsidR="00993C52" w:rsidRPr="007655C2">
              <w:rPr>
                <w:sz w:val="28"/>
                <w:szCs w:val="28"/>
              </w:rPr>
              <w:t xml:space="preserve"> Кабинета Министров Республики Татарстан от 02.11.2010</w:t>
            </w:r>
          </w:p>
          <w:p w:rsidR="0004785D" w:rsidRPr="007655C2" w:rsidRDefault="00993C52" w:rsidP="00C81B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55C2">
              <w:rPr>
                <w:sz w:val="28"/>
                <w:szCs w:val="28"/>
              </w:rPr>
              <w:t xml:space="preserve">№ 880 </w:t>
            </w: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716CD6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2.</w:t>
            </w:r>
            <w:r w:rsidR="00716CD6" w:rsidRPr="00AE46FF">
              <w:rPr>
                <w:sz w:val="28"/>
                <w:szCs w:val="28"/>
              </w:rPr>
              <w:t>7</w:t>
            </w:r>
            <w:r w:rsidRPr="00AE46FF">
              <w:rPr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AE46FF" w:rsidRDefault="00576CAD" w:rsidP="00F3624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Основанием для отказа в приеме заявления является отсутствие (не полный комплект документов</w:t>
            </w:r>
            <w:r w:rsidR="00AD39E8" w:rsidRPr="00AE46FF">
              <w:rPr>
                <w:sz w:val="28"/>
                <w:szCs w:val="28"/>
              </w:rPr>
              <w:t>)</w:t>
            </w:r>
            <w:r w:rsidRPr="00AE46FF">
              <w:rPr>
                <w:sz w:val="28"/>
                <w:szCs w:val="28"/>
              </w:rPr>
              <w:t>, указанны</w:t>
            </w:r>
            <w:r w:rsidR="00F36247" w:rsidRPr="00AE46FF">
              <w:rPr>
                <w:sz w:val="28"/>
                <w:szCs w:val="28"/>
              </w:rPr>
              <w:t>х</w:t>
            </w:r>
            <w:r w:rsidRPr="00AE46FF">
              <w:rPr>
                <w:sz w:val="28"/>
                <w:szCs w:val="28"/>
              </w:rPr>
              <w:t xml:space="preserve"> в пункте 2.5 Регламента.</w:t>
            </w:r>
          </w:p>
        </w:tc>
        <w:tc>
          <w:tcPr>
            <w:tcW w:w="3690" w:type="dxa"/>
            <w:shd w:val="clear" w:color="auto" w:fill="auto"/>
          </w:tcPr>
          <w:p w:rsidR="0004785D" w:rsidRPr="007655C2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7655C2" w:rsidRDefault="0004785D" w:rsidP="00822A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716CD6">
            <w:pPr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2.</w:t>
            </w:r>
            <w:r w:rsidR="00716CD6" w:rsidRPr="00AE46FF">
              <w:rPr>
                <w:sz w:val="28"/>
                <w:szCs w:val="28"/>
              </w:rPr>
              <w:t>8</w:t>
            </w:r>
            <w:r w:rsidRPr="00AE46FF">
              <w:rPr>
                <w:sz w:val="28"/>
                <w:szCs w:val="28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F92B26" w:rsidRPr="00AE46FF" w:rsidRDefault="0004785D" w:rsidP="00576C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    </w:t>
            </w:r>
            <w:r w:rsidR="00576CAD" w:rsidRPr="00AE46FF">
              <w:rPr>
                <w:sz w:val="28"/>
                <w:szCs w:val="28"/>
              </w:rPr>
              <w:t>Оснований для приостановления или отказа в предоставлении государственной услуги не предусмотрено.</w:t>
            </w:r>
          </w:p>
        </w:tc>
        <w:tc>
          <w:tcPr>
            <w:tcW w:w="3690" w:type="dxa"/>
            <w:shd w:val="clear" w:color="auto" w:fill="auto"/>
          </w:tcPr>
          <w:p w:rsidR="009C01A7" w:rsidRPr="007655C2" w:rsidRDefault="009C01A7" w:rsidP="00822AE5">
            <w:pPr>
              <w:rPr>
                <w:sz w:val="28"/>
                <w:szCs w:val="28"/>
              </w:rPr>
            </w:pPr>
          </w:p>
          <w:p w:rsidR="009C01A7" w:rsidRPr="007655C2" w:rsidRDefault="009C01A7" w:rsidP="00822AE5">
            <w:pPr>
              <w:rPr>
                <w:sz w:val="28"/>
                <w:szCs w:val="28"/>
              </w:rPr>
            </w:pPr>
          </w:p>
          <w:p w:rsidR="0004785D" w:rsidRPr="007655C2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04785D" w:rsidRPr="00AE46FF" w:rsidRDefault="0004785D" w:rsidP="00716CD6">
            <w:pPr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2.</w:t>
            </w:r>
            <w:r w:rsidR="00716CD6" w:rsidRPr="00AE46FF">
              <w:rPr>
                <w:sz w:val="28"/>
                <w:szCs w:val="28"/>
              </w:rPr>
              <w:t xml:space="preserve"> 9</w:t>
            </w:r>
            <w:r w:rsidRPr="00AE46FF">
              <w:rPr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AE46FF" w:rsidRDefault="0004785D" w:rsidP="00822A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    Государственная услуга предоставляется на безвозмездной основе. </w:t>
            </w:r>
          </w:p>
        </w:tc>
        <w:tc>
          <w:tcPr>
            <w:tcW w:w="3690" w:type="dxa"/>
            <w:shd w:val="clear" w:color="auto" w:fill="auto"/>
          </w:tcPr>
          <w:p w:rsidR="0004785D" w:rsidRPr="007655C2" w:rsidRDefault="0004785D" w:rsidP="00822A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716CD6" w:rsidRPr="00AE46FF" w:rsidRDefault="00716CD6" w:rsidP="00716CD6">
            <w:pPr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</w:t>
            </w:r>
            <w:r w:rsidRPr="00AE46FF">
              <w:rPr>
                <w:sz w:val="28"/>
                <w:szCs w:val="28"/>
              </w:rPr>
              <w:lastRenderedPageBreak/>
              <w:t>участвующими в предоставлении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716CD6" w:rsidRPr="00AE46FF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46FF"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90" w:type="dxa"/>
            <w:shd w:val="clear" w:color="auto" w:fill="auto"/>
          </w:tcPr>
          <w:p w:rsidR="00716CD6" w:rsidRPr="007655C2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716CD6" w:rsidRPr="00AE46FF" w:rsidRDefault="00716CD6" w:rsidP="00716CD6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124" w:type="dxa"/>
            <w:shd w:val="clear" w:color="auto" w:fill="auto"/>
          </w:tcPr>
          <w:p w:rsidR="00716CD6" w:rsidRPr="00AE46FF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     Предоставление необходимых и обязательных услуг не требуется.</w:t>
            </w:r>
          </w:p>
        </w:tc>
        <w:tc>
          <w:tcPr>
            <w:tcW w:w="3690" w:type="dxa"/>
            <w:shd w:val="clear" w:color="auto" w:fill="auto"/>
          </w:tcPr>
          <w:p w:rsidR="00716CD6" w:rsidRPr="007655C2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6CD6" w:rsidRPr="007655C2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716CD6" w:rsidRPr="00AE46FF" w:rsidRDefault="00716CD6" w:rsidP="000B2793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</w:t>
            </w:r>
            <w:r w:rsidR="000B2793" w:rsidRPr="00727561">
              <w:rPr>
                <w:rFonts w:eastAsia="Calibri"/>
                <w:bCs/>
                <w:sz w:val="28"/>
                <w:szCs w:val="28"/>
                <w:lang w:eastAsia="tt-RU"/>
              </w:rPr>
              <w:t>услуги, предоставляемой организацией, участвующей в предоставлении государственной услуги,</w:t>
            </w:r>
            <w:r w:rsidRPr="00AE46FF">
              <w:rPr>
                <w:sz w:val="28"/>
                <w:szCs w:val="28"/>
              </w:rPr>
              <w:t xml:space="preserve"> и при получении результата предоставления таких услуг</w:t>
            </w:r>
          </w:p>
        </w:tc>
        <w:tc>
          <w:tcPr>
            <w:tcW w:w="6124" w:type="dxa"/>
            <w:shd w:val="clear" w:color="auto" w:fill="auto"/>
          </w:tcPr>
          <w:p w:rsidR="00716CD6" w:rsidRPr="00AE46FF" w:rsidRDefault="00716CD6" w:rsidP="00716CD6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0"/>
              </w:rPr>
            </w:pPr>
            <w:r w:rsidRPr="00AE46FF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  <w:r w:rsidRPr="00AE46FF">
              <w:rPr>
                <w:sz w:val="28"/>
                <w:szCs w:val="20"/>
              </w:rPr>
              <w:t xml:space="preserve"> не должен превышать 15 минут. </w:t>
            </w:r>
          </w:p>
          <w:p w:rsidR="00716CD6" w:rsidRPr="00AE46FF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AE46FF">
              <w:rPr>
                <w:sz w:val="28"/>
                <w:szCs w:val="20"/>
              </w:rPr>
              <w:t>Очередность для отдельных категорий получателей государственной услуги не установлена.</w:t>
            </w:r>
          </w:p>
          <w:p w:rsidR="00716CD6" w:rsidRPr="00AE46FF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EF10E8" w:rsidRPr="007655C2" w:rsidRDefault="00E529F9" w:rsidP="00EF10E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hyperlink r:id="rId16" w:history="1">
              <w:r w:rsidR="00993C52" w:rsidRPr="007655C2">
                <w:rPr>
                  <w:sz w:val="28"/>
                  <w:szCs w:val="28"/>
                </w:rPr>
                <w:t>п</w:t>
              </w:r>
              <w:r w:rsidR="00C81B88">
                <w:rPr>
                  <w:sz w:val="28"/>
                  <w:szCs w:val="28"/>
                </w:rPr>
                <w:t>.</w:t>
              </w:r>
              <w:r w:rsidR="00993C52" w:rsidRPr="007655C2">
                <w:rPr>
                  <w:sz w:val="28"/>
                  <w:szCs w:val="28"/>
                </w:rPr>
                <w:t>п</w:t>
              </w:r>
              <w:r w:rsidR="00C81B88">
                <w:rPr>
                  <w:sz w:val="28"/>
                  <w:szCs w:val="28"/>
                </w:rPr>
                <w:t>.</w:t>
              </w:r>
              <w:r w:rsidR="00993C52" w:rsidRPr="007655C2">
                <w:rPr>
                  <w:sz w:val="28"/>
                  <w:szCs w:val="28"/>
                </w:rPr>
                <w:t xml:space="preserve"> «д» п</w:t>
              </w:r>
              <w:r w:rsidR="00C81B88">
                <w:rPr>
                  <w:sz w:val="28"/>
                  <w:szCs w:val="28"/>
                </w:rPr>
                <w:t>.</w:t>
              </w:r>
              <w:r w:rsidR="00993C52" w:rsidRPr="007655C2">
                <w:rPr>
                  <w:sz w:val="28"/>
                  <w:szCs w:val="28"/>
                </w:rPr>
                <w:t xml:space="preserve"> 1</w:t>
              </w:r>
            </w:hyperlink>
            <w:r w:rsidR="00993C52" w:rsidRPr="007655C2">
              <w:rPr>
                <w:sz w:val="28"/>
                <w:szCs w:val="28"/>
              </w:rPr>
              <w:t xml:space="preserve"> </w:t>
            </w:r>
          </w:p>
          <w:p w:rsidR="00716CD6" w:rsidRPr="007655C2" w:rsidRDefault="00EF10E8" w:rsidP="00C81B8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655C2">
              <w:rPr>
                <w:sz w:val="28"/>
                <w:szCs w:val="28"/>
              </w:rPr>
              <w:t>Указ</w:t>
            </w:r>
            <w:r w:rsidR="007655C2" w:rsidRPr="007655C2">
              <w:rPr>
                <w:sz w:val="28"/>
                <w:szCs w:val="28"/>
              </w:rPr>
              <w:t>а</w:t>
            </w:r>
            <w:r w:rsidR="00993C52" w:rsidRPr="007655C2">
              <w:rPr>
                <w:sz w:val="28"/>
                <w:szCs w:val="28"/>
              </w:rPr>
              <w:br/>
              <w:t>Президента Российской Федерации от 7 мая 2012 года</w:t>
            </w:r>
            <w:r w:rsidR="00C81B88">
              <w:rPr>
                <w:sz w:val="28"/>
                <w:szCs w:val="28"/>
              </w:rPr>
              <w:t xml:space="preserve"> </w:t>
            </w:r>
            <w:r w:rsidR="00993C52" w:rsidRPr="007655C2">
              <w:rPr>
                <w:sz w:val="28"/>
                <w:szCs w:val="28"/>
              </w:rPr>
              <w:t xml:space="preserve">№ 601 </w:t>
            </w:r>
          </w:p>
        </w:tc>
      </w:tr>
      <w:tr w:rsidR="00DF7AD9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716CD6" w:rsidRPr="00AE46FF" w:rsidRDefault="00716CD6" w:rsidP="004E14BB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2.13. </w:t>
            </w:r>
            <w:r w:rsidR="004E14BB" w:rsidRPr="00AE46FF">
              <w:rPr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716CD6" w:rsidRPr="00AE46FF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В день поступления заявления.</w:t>
            </w:r>
          </w:p>
          <w:p w:rsidR="00716CD6" w:rsidRPr="00AE46FF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690" w:type="dxa"/>
            <w:shd w:val="clear" w:color="auto" w:fill="auto"/>
          </w:tcPr>
          <w:p w:rsidR="00716CD6" w:rsidRPr="007655C2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3C52" w:rsidRPr="00AE46FF" w:rsidTr="002A65E4">
        <w:trPr>
          <w:trHeight w:val="1"/>
        </w:trPr>
        <w:tc>
          <w:tcPr>
            <w:tcW w:w="4531" w:type="dxa"/>
            <w:shd w:val="clear" w:color="auto" w:fill="auto"/>
          </w:tcPr>
          <w:p w:rsidR="00993C52" w:rsidRPr="00AE46FF" w:rsidRDefault="00993C52" w:rsidP="00993C52">
            <w:pPr>
              <w:jc w:val="both"/>
              <w:rPr>
                <w:sz w:val="28"/>
                <w:szCs w:val="28"/>
              </w:rPr>
            </w:pPr>
            <w:r w:rsidRPr="00AE46FF">
              <w:rPr>
                <w:bCs/>
                <w:sz w:val="28"/>
                <w:szCs w:val="28"/>
              </w:rPr>
              <w:t>2.14.</w:t>
            </w:r>
            <w:r w:rsidRPr="00AE46FF">
              <w:rPr>
                <w:sz w:val="28"/>
                <w:szCs w:val="28"/>
              </w:rPr>
              <w:t xml:space="preserve"> Требования к помещениям, в которых предоставляется государственная услуга, к залу ожидания, местам для заполнения </w:t>
            </w:r>
            <w:r w:rsidRPr="00AE46FF">
              <w:rPr>
                <w:sz w:val="28"/>
                <w:szCs w:val="28"/>
              </w:rPr>
              <w:lastRenderedPageBreak/>
              <w:t>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993C52" w:rsidRPr="00AE46FF" w:rsidRDefault="00993C52" w:rsidP="00993C52">
            <w:pPr>
              <w:jc w:val="both"/>
              <w:rPr>
                <w:sz w:val="28"/>
                <w:szCs w:val="28"/>
              </w:rPr>
            </w:pPr>
          </w:p>
          <w:p w:rsidR="00993C52" w:rsidRPr="00AE46FF" w:rsidRDefault="00993C52" w:rsidP="00993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</w:tcPr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46F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Присутственное место оборудовано: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46FF">
              <w:rPr>
                <w:rFonts w:ascii="Times New Roman CYR" w:hAnsi="Times New Roman CYR" w:cs="Times New Roman CYR"/>
                <w:sz w:val="28"/>
                <w:szCs w:val="28"/>
              </w:rPr>
              <w:t>системой кондиционирования воздуха;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46FF">
              <w:rPr>
                <w:rFonts w:ascii="Times New Roman CYR" w:hAnsi="Times New Roman CYR" w:cs="Times New Roman CYR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 xml:space="preserve"> необходимой мебелью для оформления документов, информационными стендами.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690" w:type="dxa"/>
          </w:tcPr>
          <w:p w:rsidR="00993C52" w:rsidRPr="007655C2" w:rsidRDefault="00993C52" w:rsidP="00C81B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hyperlink r:id="rId17" w:history="1">
              <w:r w:rsidRPr="007655C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7655C2">
              <w:rPr>
                <w:rFonts w:ascii="Times New Roman" w:hAnsi="Times New Roman" w:cs="Times New Roman"/>
                <w:sz w:val="28"/>
                <w:szCs w:val="28"/>
              </w:rPr>
              <w:t xml:space="preserve"> от 24 ноября 1995 года № 181-ФЗ</w:t>
            </w:r>
            <w:r w:rsidR="00C81B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65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Pr="007655C2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7655C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</w:t>
            </w:r>
            <w:r w:rsidRPr="00765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 от 02.11.2010</w:t>
            </w:r>
            <w:r w:rsidR="00EF10E8" w:rsidRPr="00765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5C2">
              <w:rPr>
                <w:rFonts w:ascii="Times New Roman" w:hAnsi="Times New Roman" w:cs="Times New Roman"/>
                <w:sz w:val="28"/>
                <w:szCs w:val="28"/>
              </w:rPr>
              <w:t xml:space="preserve">№ 880 </w:t>
            </w:r>
          </w:p>
        </w:tc>
      </w:tr>
      <w:tr w:rsidR="00993C52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993C52" w:rsidRPr="00AE46FF" w:rsidRDefault="00993C52" w:rsidP="00993C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</w:t>
            </w:r>
            <w:r w:rsidRPr="00AE46FF">
              <w:rPr>
                <w:sz w:val="28"/>
                <w:szCs w:val="28"/>
              </w:rPr>
              <w:lastRenderedPageBreak/>
              <w:t xml:space="preserve">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15¹ Федерального закона № 210-ФЗ  </w:t>
            </w:r>
          </w:p>
        </w:tc>
        <w:tc>
          <w:tcPr>
            <w:tcW w:w="6124" w:type="dxa"/>
            <w:shd w:val="clear" w:color="auto" w:fill="auto"/>
          </w:tcPr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расположенность помещения отделения в зоне доступности общественного транспорта;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</w:t>
            </w:r>
            <w:r w:rsidRPr="00AE46FF">
              <w:rPr>
                <w:sz w:val="28"/>
                <w:szCs w:val="28"/>
              </w:rPr>
              <w:lastRenderedPageBreak/>
              <w:t>стендах, в сети Интернет, на официальном сайте Министерства;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жалоб на действия (бездействие) государственных служащих, предоставляющих государственную услугу;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жалоб на некорректное, невнимательное отношение государственных служащих, оказывающих государственную услугу, к заявителям.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административным регламентом.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Pr="00AE46FF"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insport</w:t>
            </w:r>
            <w:r w:rsidRPr="00AE46FF">
              <w:rPr>
                <w:sz w:val="28"/>
                <w:szCs w:val="28"/>
              </w:rPr>
              <w:t>.</w:t>
            </w:r>
            <w:r w:rsidRPr="00AE46FF">
              <w:rPr>
                <w:sz w:val="28"/>
                <w:szCs w:val="28"/>
                <w:lang w:val="en-US"/>
              </w:rPr>
              <w:t>tatarstan</w:t>
            </w:r>
            <w:r w:rsidRPr="00AE46FF">
              <w:rPr>
                <w:sz w:val="28"/>
                <w:szCs w:val="28"/>
              </w:rPr>
              <w:t>.</w:t>
            </w:r>
            <w:r w:rsidRPr="00AE46FF">
              <w:rPr>
                <w:sz w:val="28"/>
                <w:szCs w:val="28"/>
                <w:lang w:val="en-US"/>
              </w:rPr>
              <w:t>ru</w:t>
            </w:r>
            <w:r w:rsidRPr="00AE46FF">
              <w:rPr>
                <w:sz w:val="28"/>
                <w:szCs w:val="28"/>
              </w:rPr>
              <w:t xml:space="preserve">, на </w:t>
            </w:r>
            <w:r w:rsidRPr="00AE46FF">
              <w:rPr>
                <w:sz w:val="28"/>
                <w:szCs w:val="28"/>
              </w:rPr>
              <w:lastRenderedPageBreak/>
              <w:t>Едином портале государственных и муниципальных услуг, в МФЦ.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предоставляется.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Государственная услуга в МФЦ, в удаленных рабочих местах МФЦ не предоставляется.</w:t>
            </w:r>
          </w:p>
        </w:tc>
        <w:tc>
          <w:tcPr>
            <w:tcW w:w="3690" w:type="dxa"/>
            <w:shd w:val="clear" w:color="auto" w:fill="auto"/>
          </w:tcPr>
          <w:p w:rsidR="00993C52" w:rsidRPr="007655C2" w:rsidRDefault="00993C52" w:rsidP="00993C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55C2">
              <w:rPr>
                <w:sz w:val="28"/>
                <w:szCs w:val="28"/>
              </w:rPr>
              <w:lastRenderedPageBreak/>
              <w:t>п. 2.4 Порядка, утвержденного постановлением К</w:t>
            </w:r>
            <w:r w:rsidR="00EF10E8" w:rsidRPr="007655C2">
              <w:rPr>
                <w:sz w:val="28"/>
                <w:szCs w:val="28"/>
              </w:rPr>
              <w:t xml:space="preserve">абинета </w:t>
            </w:r>
            <w:r w:rsidRPr="007655C2">
              <w:rPr>
                <w:sz w:val="28"/>
                <w:szCs w:val="28"/>
              </w:rPr>
              <w:t>М</w:t>
            </w:r>
            <w:r w:rsidR="00EF10E8" w:rsidRPr="007655C2">
              <w:rPr>
                <w:sz w:val="28"/>
                <w:szCs w:val="28"/>
              </w:rPr>
              <w:t>инистров</w:t>
            </w:r>
            <w:r w:rsidRPr="007655C2">
              <w:rPr>
                <w:sz w:val="28"/>
                <w:szCs w:val="28"/>
              </w:rPr>
              <w:t xml:space="preserve"> Р</w:t>
            </w:r>
            <w:r w:rsidR="00EF10E8" w:rsidRPr="007655C2">
              <w:rPr>
                <w:sz w:val="28"/>
                <w:szCs w:val="28"/>
              </w:rPr>
              <w:t xml:space="preserve">еспублики </w:t>
            </w:r>
            <w:r w:rsidRPr="007655C2">
              <w:rPr>
                <w:sz w:val="28"/>
                <w:szCs w:val="28"/>
              </w:rPr>
              <w:t>Т</w:t>
            </w:r>
            <w:r w:rsidR="00EF10E8" w:rsidRPr="007655C2">
              <w:rPr>
                <w:sz w:val="28"/>
                <w:szCs w:val="28"/>
              </w:rPr>
              <w:t>атарстан</w:t>
            </w:r>
            <w:r w:rsidRPr="007655C2">
              <w:rPr>
                <w:sz w:val="28"/>
                <w:szCs w:val="28"/>
              </w:rPr>
              <w:t xml:space="preserve"> </w:t>
            </w:r>
          </w:p>
          <w:p w:rsidR="00993C52" w:rsidRPr="007655C2" w:rsidRDefault="00993C52" w:rsidP="00993C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55C2">
              <w:rPr>
                <w:sz w:val="28"/>
                <w:szCs w:val="28"/>
              </w:rPr>
              <w:t>№ 880</w:t>
            </w:r>
            <w:r w:rsidR="007655C2">
              <w:rPr>
                <w:sz w:val="28"/>
                <w:szCs w:val="28"/>
              </w:rPr>
              <w:t xml:space="preserve"> </w:t>
            </w:r>
          </w:p>
          <w:p w:rsidR="00993C52" w:rsidRPr="007655C2" w:rsidRDefault="00993C52" w:rsidP="00993C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3C52" w:rsidRPr="00AE46FF" w:rsidTr="007200DB">
        <w:trPr>
          <w:trHeight w:val="1"/>
        </w:trPr>
        <w:tc>
          <w:tcPr>
            <w:tcW w:w="4531" w:type="dxa"/>
            <w:shd w:val="clear" w:color="auto" w:fill="auto"/>
          </w:tcPr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AE46FF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993C52" w:rsidRPr="00AE46FF" w:rsidRDefault="00993C52" w:rsidP="00993C52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Государственная услуга в электронной форме не предоставляется. </w:t>
            </w:r>
          </w:p>
          <w:p w:rsidR="00993C52" w:rsidRPr="00AE46FF" w:rsidRDefault="00993C52" w:rsidP="00993C52">
            <w:pPr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Имеется возможность проводить консультации о порядке подачи документов, указанных в пункте 2.5 настоящего Регламента посредством сети «Интернет». </w:t>
            </w:r>
          </w:p>
          <w:p w:rsidR="00993C52" w:rsidRPr="00AE46FF" w:rsidRDefault="00993C52" w:rsidP="00993C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993C52" w:rsidRPr="007655C2" w:rsidRDefault="00993C52" w:rsidP="003E69C4">
            <w:pPr>
              <w:widowControl w:val="0"/>
              <w:overflowPunct w:val="0"/>
              <w:autoSpaceDE w:val="0"/>
              <w:autoSpaceDN w:val="0"/>
              <w:adjustRightInd w:val="0"/>
              <w:ind w:right="-142" w:firstLine="709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04785D" w:rsidRPr="00AE46FF" w:rsidRDefault="00812B82" w:rsidP="00822AE5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  <w:sectPr w:rsidR="0004785D" w:rsidRPr="00AE46FF" w:rsidSect="0057380D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r w:rsidRPr="00AE46FF">
        <w:rPr>
          <w:b/>
          <w:bCs/>
          <w:sz w:val="28"/>
          <w:szCs w:val="28"/>
        </w:rPr>
        <w:br w:type="textWrapping" w:clear="all"/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>3. Состав, последовательность и сроки выполнения административных</w:t>
      </w:r>
    </w:p>
    <w:p w:rsidR="00F26168" w:rsidRPr="00AE46FF" w:rsidRDefault="0004785D" w:rsidP="00822AE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>в электронной форме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/>
        <w:textAlignment w:val="baseline"/>
        <w:rPr>
          <w:bCs/>
          <w:sz w:val="28"/>
          <w:szCs w:val="28"/>
        </w:rPr>
      </w:pPr>
    </w:p>
    <w:p w:rsidR="0004785D" w:rsidRPr="00AE46FF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1)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услуги;</w:t>
      </w:r>
    </w:p>
    <w:p w:rsidR="0004785D" w:rsidRPr="00AE46FF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2) принятие и регистрация заявления и документов;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3) подготовка проекта приказа о присвоении, лишении, восстановлении спортивного разряда, квалификационной категории спортивного судьи «Спортивный судья первой категории»;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4) подготовка</w:t>
      </w:r>
      <w:r w:rsidR="00425BED" w:rsidRPr="00AE46FF">
        <w:rPr>
          <w:sz w:val="28"/>
          <w:szCs w:val="28"/>
        </w:rPr>
        <w:t xml:space="preserve"> и направление сопроводительного</w:t>
      </w:r>
      <w:r w:rsidRPr="00AE46FF">
        <w:rPr>
          <w:sz w:val="28"/>
          <w:szCs w:val="28"/>
        </w:rPr>
        <w:t xml:space="preserve"> письма к представлению в Министерство спорта Российской Федерации для присвоения, лишения и восстановления спортивного звания, квалификационной категории «Спортивный судья всероссийской категории»;</w:t>
      </w:r>
    </w:p>
    <w:p w:rsidR="0004785D" w:rsidRPr="00AE46FF" w:rsidRDefault="001C4A49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5) выдача </w:t>
      </w:r>
      <w:r w:rsidR="0004785D" w:rsidRPr="00AE46FF">
        <w:rPr>
          <w:sz w:val="28"/>
          <w:szCs w:val="28"/>
        </w:rPr>
        <w:t>зачетной квалификационной книжки спортсмена (с</w:t>
      </w:r>
      <w:r w:rsidR="00317AE6" w:rsidRPr="00AE46FF">
        <w:rPr>
          <w:sz w:val="28"/>
          <w:szCs w:val="28"/>
        </w:rPr>
        <w:t>о</w:t>
      </w:r>
      <w:r w:rsidR="0004785D" w:rsidRPr="00AE46FF">
        <w:rPr>
          <w:sz w:val="28"/>
          <w:szCs w:val="28"/>
        </w:rPr>
        <w:t xml:space="preserve"> значком установленного разряда при присвоении), с отметкой о присвоенном разряде; 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6) выдача </w:t>
      </w:r>
      <w:r w:rsidR="001862C2" w:rsidRPr="00AE46FF">
        <w:rPr>
          <w:sz w:val="28"/>
          <w:szCs w:val="28"/>
        </w:rPr>
        <w:t xml:space="preserve">зачетной квалификационной книжки </w:t>
      </w:r>
      <w:r w:rsidRPr="00AE46FF">
        <w:rPr>
          <w:sz w:val="28"/>
          <w:szCs w:val="28"/>
        </w:rPr>
        <w:t>«Спортивный судья первой категории» (с</w:t>
      </w:r>
      <w:r w:rsidR="00317AE6" w:rsidRPr="00AE46FF">
        <w:rPr>
          <w:sz w:val="28"/>
          <w:szCs w:val="28"/>
        </w:rPr>
        <w:t>о</w:t>
      </w:r>
      <w:r w:rsidRPr="00AE46FF">
        <w:rPr>
          <w:sz w:val="28"/>
          <w:szCs w:val="28"/>
        </w:rPr>
        <w:t xml:space="preserve"> значком установленной категории при присвоении), с отметкой о присвоенной судейской категории;</w:t>
      </w:r>
    </w:p>
    <w:p w:rsidR="0004785D" w:rsidRPr="00AE46FF" w:rsidRDefault="00690A73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7</w:t>
      </w:r>
      <w:r w:rsidR="0004785D" w:rsidRPr="00AE46FF">
        <w:rPr>
          <w:sz w:val="28"/>
          <w:szCs w:val="28"/>
        </w:rPr>
        <w:t>) исправление технической ошибки (описки, опечатки, грамматические ошибки).</w:t>
      </w:r>
    </w:p>
    <w:p w:rsidR="0004785D" w:rsidRPr="00AE46FF" w:rsidRDefault="0004785D" w:rsidP="00822AE5">
      <w:pPr>
        <w:suppressAutoHyphens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 xml:space="preserve">3.2. Консультирование заявителя, оказание помощи заявителю, в том числе в части оформления </w:t>
      </w:r>
      <w:r w:rsidR="00425BED" w:rsidRPr="00AE46FF">
        <w:rPr>
          <w:sz w:val="28"/>
          <w:szCs w:val="28"/>
        </w:rPr>
        <w:t>установленного комплекта документов</w:t>
      </w:r>
      <w:r w:rsidRPr="00AE46FF">
        <w:rPr>
          <w:sz w:val="28"/>
          <w:szCs w:val="28"/>
        </w:rPr>
        <w:t>, необходимого для предоставления государственной услуги.</w:t>
      </w:r>
    </w:p>
    <w:p w:rsidR="0004785D" w:rsidRPr="00AE46FF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  <w:lang w:eastAsia="en-US"/>
        </w:rPr>
      </w:pPr>
      <w:r w:rsidRPr="00AE46FF">
        <w:rPr>
          <w:bCs/>
          <w:sz w:val="28"/>
          <w:szCs w:val="28"/>
          <w:lang w:eastAsia="en-US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04785D" w:rsidRPr="00AE46FF" w:rsidRDefault="0004785D" w:rsidP="00822AE5">
      <w:pPr>
        <w:suppressAutoHyphens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04785D" w:rsidRPr="00AE46FF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  <w:lang w:eastAsia="en-US"/>
        </w:rPr>
      </w:pPr>
      <w:r w:rsidRPr="00AE46FF">
        <w:rPr>
          <w:bCs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Результат процедуры: консультация, оказание помощи заявителю, в том числе в части оформления заявления</w:t>
      </w:r>
      <w:r w:rsidR="00425BED" w:rsidRPr="00AE46FF">
        <w:rPr>
          <w:sz w:val="28"/>
          <w:szCs w:val="28"/>
        </w:rPr>
        <w:t xml:space="preserve"> и установленного комплекта документов</w:t>
      </w:r>
      <w:r w:rsidRPr="00AE46FF">
        <w:rPr>
          <w:sz w:val="28"/>
          <w:szCs w:val="28"/>
        </w:rPr>
        <w:t>, необходимого для предоставления государственной услуги.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3.3. Принятие и регистрация заявления и документов 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3.3.1. Заявитель обращается лично, по почте, через сеть «Интернет», электронную почту с заявлением о предоставлении государственной услуги.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425BED" w:rsidRPr="00AE46FF" w:rsidRDefault="00425BE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Установленный комплект документов представляется нарочно или по почте.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3.3.2. При подаче заявления в Министерство специалист Отдела осуществляет проверку: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заявления на наличие в не</w:t>
      </w:r>
      <w:r w:rsidR="00317AE6" w:rsidRPr="00AE46FF">
        <w:rPr>
          <w:sz w:val="28"/>
          <w:szCs w:val="28"/>
        </w:rPr>
        <w:t>м информации (сведений, данных)</w:t>
      </w:r>
      <w:r w:rsidRPr="00AE46FF">
        <w:rPr>
          <w:sz w:val="28"/>
          <w:szCs w:val="28"/>
        </w:rPr>
        <w:t xml:space="preserve"> в соответствии с установленной формой, комплектности </w:t>
      </w:r>
      <w:r w:rsidR="00425BED" w:rsidRPr="00AE46FF">
        <w:rPr>
          <w:sz w:val="28"/>
          <w:szCs w:val="28"/>
        </w:rPr>
        <w:t xml:space="preserve">установленных </w:t>
      </w:r>
      <w:r w:rsidRPr="00AE46FF">
        <w:rPr>
          <w:sz w:val="28"/>
          <w:szCs w:val="28"/>
        </w:rPr>
        <w:t>документов;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- соответствия представленной в заявлении информации сведениям и данным, содержащихся в комплекте документов. 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 xml:space="preserve">В случае отсутствия оснований для отказа в приеме заявления и документов, </w:t>
      </w:r>
      <w:r w:rsidRPr="00C81B88">
        <w:rPr>
          <w:color w:val="000000" w:themeColor="text1"/>
          <w:sz w:val="28"/>
          <w:szCs w:val="28"/>
        </w:rPr>
        <w:t>предусмотренных в п.2.</w:t>
      </w:r>
      <w:r w:rsidR="002A4C19" w:rsidRPr="00C81B88">
        <w:rPr>
          <w:color w:val="000000" w:themeColor="text1"/>
          <w:sz w:val="28"/>
          <w:szCs w:val="28"/>
        </w:rPr>
        <w:t>7</w:t>
      </w:r>
      <w:r w:rsidRPr="00C81B88">
        <w:rPr>
          <w:color w:val="000000" w:themeColor="text1"/>
          <w:sz w:val="28"/>
          <w:szCs w:val="28"/>
        </w:rPr>
        <w:t xml:space="preserve"> настоящего </w:t>
      </w:r>
      <w:r w:rsidRPr="00AE46FF">
        <w:rPr>
          <w:sz w:val="28"/>
          <w:szCs w:val="28"/>
        </w:rPr>
        <w:t>административного регламента</w:t>
      </w:r>
      <w:r w:rsidR="00317AE6" w:rsidRPr="00AE46FF">
        <w:rPr>
          <w:sz w:val="28"/>
          <w:szCs w:val="28"/>
        </w:rPr>
        <w:t xml:space="preserve"> специалист Отдела осуществляет</w:t>
      </w:r>
      <w:r w:rsidRPr="00AE46FF">
        <w:rPr>
          <w:sz w:val="28"/>
          <w:szCs w:val="28"/>
        </w:rPr>
        <w:t>: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прием и регистрацию документов;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номере;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направление заявления министру спорт</w:t>
      </w:r>
      <w:r w:rsidR="00317AE6" w:rsidRPr="00AE46FF">
        <w:rPr>
          <w:sz w:val="28"/>
          <w:szCs w:val="28"/>
        </w:rPr>
        <w:t>а</w:t>
      </w:r>
      <w:r w:rsidRPr="00AE46FF">
        <w:rPr>
          <w:sz w:val="28"/>
          <w:szCs w:val="28"/>
        </w:rPr>
        <w:t xml:space="preserve"> Республики Татарстан (далее – министр) в электронной форме через единую межведомственную систему электронного документооборота органов государственной власти Республики Татарстан - «Электронное Правительство» (далее – электронный документооборот).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В случае наличия оснований для отказа в приеме заявлений и документов специалист Отдела готовит письменный отказ с обоснованием причин отказа в пр</w:t>
      </w:r>
      <w:r w:rsidR="00A97E6F" w:rsidRPr="00AE46FF">
        <w:rPr>
          <w:sz w:val="28"/>
          <w:szCs w:val="28"/>
        </w:rPr>
        <w:t>иеме документов</w:t>
      </w:r>
      <w:r w:rsidRPr="00AE46FF">
        <w:rPr>
          <w:sz w:val="28"/>
          <w:szCs w:val="28"/>
        </w:rPr>
        <w:t xml:space="preserve">, </w:t>
      </w:r>
      <w:r w:rsidR="00A97E6F" w:rsidRPr="00AE46FF">
        <w:rPr>
          <w:sz w:val="28"/>
          <w:szCs w:val="28"/>
        </w:rPr>
        <w:t xml:space="preserve"> </w:t>
      </w:r>
      <w:r w:rsidRPr="00AE46FF">
        <w:rPr>
          <w:sz w:val="28"/>
          <w:szCs w:val="28"/>
        </w:rPr>
        <w:t>указанных в пункте 2.</w:t>
      </w:r>
      <w:r w:rsidR="000B2793">
        <w:rPr>
          <w:sz w:val="28"/>
          <w:szCs w:val="28"/>
        </w:rPr>
        <w:t xml:space="preserve">7 </w:t>
      </w:r>
      <w:r w:rsidRPr="00AE46FF">
        <w:rPr>
          <w:sz w:val="28"/>
          <w:szCs w:val="28"/>
        </w:rPr>
        <w:t xml:space="preserve"> настоящего Регламента.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принятое, зарегистрированное и направленное министру заявление, либо письменное уведомление Заявителю об отказе в приеме заявления.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3.3.3. Министр рассматривает заявление и направляет первому заместителю министра для рассмотрения.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заявление, направленное первому заместителю министра на рассмотрение.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3.3.4.</w:t>
      </w:r>
      <w:r w:rsidRPr="00AE46FF">
        <w:rPr>
          <w:sz w:val="27"/>
          <w:szCs w:val="27"/>
        </w:rPr>
        <w:t> Первый з</w:t>
      </w:r>
      <w:r w:rsidRPr="00AE46FF">
        <w:rPr>
          <w:sz w:val="28"/>
          <w:szCs w:val="28"/>
        </w:rPr>
        <w:t>аместитель министра рассматривает заявление и направляет начальнику Отдела для рассмотрения.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Процедура, устанавливаемая настоящим пунктом, осуществляется в день регистрации заявления.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заявление, направленное начальнику Отдела на рассмотрение.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7"/>
          <w:szCs w:val="27"/>
        </w:rPr>
        <w:t xml:space="preserve">3.3.5. </w:t>
      </w:r>
      <w:r w:rsidRPr="00AE46FF">
        <w:rPr>
          <w:sz w:val="28"/>
          <w:szCs w:val="28"/>
        </w:rPr>
        <w:t xml:space="preserve">Начальник Отдела </w:t>
      </w:r>
      <w:r w:rsidR="00317AE6" w:rsidRPr="00AE46FF">
        <w:rPr>
          <w:sz w:val="28"/>
          <w:szCs w:val="28"/>
        </w:rPr>
        <w:t xml:space="preserve">направляет заявление ответственному специалисту Отдела </w:t>
      </w:r>
      <w:r w:rsidRPr="00AE46FF">
        <w:rPr>
          <w:sz w:val="28"/>
          <w:szCs w:val="28"/>
        </w:rPr>
        <w:t>для исполнения.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заявление, направленное на исполнение специалисту Отдела.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rFonts w:eastAsiaTheme="minorHAnsi"/>
          <w:sz w:val="28"/>
          <w:szCs w:val="28"/>
          <w:lang w:eastAsia="en-US"/>
        </w:rPr>
        <w:t>3</w:t>
      </w:r>
      <w:r w:rsidRPr="00AE46FF">
        <w:rPr>
          <w:sz w:val="28"/>
          <w:szCs w:val="28"/>
        </w:rPr>
        <w:t>.4. Рассмотрение заявления и принятие по нему решения.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 xml:space="preserve">3.4.1.Специалист Отдела: </w:t>
      </w:r>
    </w:p>
    <w:p w:rsidR="00E71461" w:rsidRPr="00AE46FF" w:rsidRDefault="00E71461" w:rsidP="00E71461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sz w:val="28"/>
          <w:szCs w:val="28"/>
        </w:rPr>
        <w:t xml:space="preserve">рассматривает документы на наличие оснований для присвоения, лишения, восстановления спортивного разряда, «кандидат в мастера спорта» и «первый спортивный разряд»,  квалификационной категории спортивного судьи «спортивный судья первой категории» </w:t>
      </w:r>
      <w:r w:rsidRPr="00AE46FF">
        <w:rPr>
          <w:rFonts w:eastAsia="Calibri"/>
          <w:sz w:val="28"/>
          <w:szCs w:val="28"/>
          <w:lang w:eastAsia="en-US"/>
        </w:rPr>
        <w:t>и готовит проект приказа о присвоении либо письмо заявителю об отказе с указанием причин отказа (далее – проекты приказа, письма).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     Основаниями для отказа в присвоении спортивных разрядов «кандидат в мастера спорта» и «первый разряд» являются: 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несоответствие результата спортсмена, указанного в документах для присвоения спортивного разряда, утвержденного Министерством нормам, требованиям и условиям их выполнения;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спортивная дисквалификация спортсмена, произошедшая до или в день проведения соревнования, на котором спортсмен выполнил норму, требование и условия их выполнения;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AE46FF">
        <w:rPr>
          <w:sz w:val="28"/>
          <w:szCs w:val="28"/>
        </w:rPr>
        <w:t xml:space="preserve">     Основаниями отказа в лишении спортивных разрядов «кандидат в мастера спорта» и «первый разряд» являются: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несоответствие представленных сведений основаниям для лишения спортивного разряда, предусмотренным пунктом 83 Положения ЕВСК;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наличие решения организации по заявлению о лишении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 или Заявителем.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    Основаниями для отказа в востановлении спортивного разряда «кандидат в мастера спорта» и «первый разряд» являются: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несоответствие представленных сведений основанию для восстановления спортивного разряда, предусмотренному абзацем вторым пункта 92 Положения ЕВСК;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-  наличие решения Организации по заявлению о восстановлении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организацией, Заявителем или спортсменом.</w:t>
      </w:r>
    </w:p>
    <w:p w:rsidR="00E71461" w:rsidRPr="00AE46FF" w:rsidRDefault="00E71461" w:rsidP="00E71461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     Основанием для отказа в присвоении квалификационной категории «спортивный судья первой категории» является невыполнение Квалификационных требований, утвержденных Министерством спорта Российской Федерации (по видам спорта);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    Основанием для отказа в лишении квалификационной категории «спортивный судья первой категории» является несоответствие представленных сведений основаниям для лишения квалификационной категории, предусмотренным пунктом 67 Положения о спортивных судьях.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Основаниями для отказа в восстановлении квалификационной категории «спортивный судья первой категории» являются: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 несоответствие представленных сведений основанию для восстановления квалификационной категории, предусмотренному пунктом 76 Положения о спортивных судьях;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- 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 или спортивным судьей.</w:t>
      </w:r>
    </w:p>
    <w:p w:rsidR="00E71461" w:rsidRPr="00AE46FF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Основанием для отказа в направлении   в Министерство спорта Российской Федерации представления для присвоения, лишения, восстановления спортивных званий, квалификационной категории «спортивный судья всероссийской категории» является отсутствие полного комплекта документов</w:t>
      </w:r>
      <w:r w:rsidRPr="00AE46FF">
        <w:rPr>
          <w:color w:val="FF0000"/>
          <w:sz w:val="28"/>
          <w:szCs w:val="28"/>
        </w:rPr>
        <w:t xml:space="preserve"> </w:t>
      </w:r>
      <w:r w:rsidRPr="00AE46FF">
        <w:rPr>
          <w:sz w:val="28"/>
          <w:szCs w:val="28"/>
        </w:rPr>
        <w:t>указанных в подпункте 4 пункта 2.5 настоящего Регламента.</w:t>
      </w:r>
    </w:p>
    <w:p w:rsidR="00E71461" w:rsidRPr="00AE46FF" w:rsidRDefault="00E71461" w:rsidP="00E7146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готовит проект сопроводительного письма к представлению в Министерство спорта Российской Федерации или проект письма заявителю об отказе в направлении представления для присвоения, лишения, присвоения спортивного звания и присвоения квалификационной категории «спортивный судья всероссийской категории» с указанием причин отказа (далее – проект сопроводительного письма).</w:t>
      </w:r>
    </w:p>
    <w:p w:rsidR="00E71461" w:rsidRPr="00AE46FF" w:rsidRDefault="00E71461" w:rsidP="00E71461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sz w:val="28"/>
          <w:szCs w:val="28"/>
        </w:rPr>
        <w:t xml:space="preserve">Процедуры, </w:t>
      </w:r>
      <w:r w:rsidRPr="00AE46FF">
        <w:rPr>
          <w:rFonts w:eastAsia="Calibri"/>
          <w:sz w:val="28"/>
          <w:szCs w:val="28"/>
          <w:lang w:eastAsia="en-US"/>
        </w:rPr>
        <w:t>устанавливаемые настоящим пунктом, осуществляются в течение одного рабочего дня с момента направления заявления на исполнение специалисту Отдела.</w:t>
      </w:r>
    </w:p>
    <w:p w:rsidR="00E71461" w:rsidRPr="00AE46FF" w:rsidRDefault="00E71461" w:rsidP="00E71461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 xml:space="preserve">Результат процедур: проекты приказа, письма, проект сопроводительного письма, направляются начальнику Отдела на согласование. 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3.4.2.  Начальник Отдела проверяет правильность подготов</w:t>
      </w:r>
      <w:r w:rsidR="00317AE6" w:rsidRPr="00AE46FF">
        <w:rPr>
          <w:rFonts w:eastAsia="Calibri"/>
          <w:sz w:val="28"/>
          <w:szCs w:val="28"/>
          <w:lang w:eastAsia="en-US"/>
        </w:rPr>
        <w:t>ленных проектов приказа, письма</w:t>
      </w:r>
      <w:r w:rsidRPr="00AE46FF">
        <w:rPr>
          <w:rFonts w:eastAsia="Calibri"/>
          <w:sz w:val="28"/>
          <w:szCs w:val="28"/>
          <w:lang w:eastAsia="en-US"/>
        </w:rPr>
        <w:t xml:space="preserve">, сопроводительного письма, согласовывает </w:t>
      </w:r>
      <w:r w:rsidR="00317AE6" w:rsidRPr="00AE46FF">
        <w:rPr>
          <w:rFonts w:eastAsia="Calibri"/>
          <w:sz w:val="28"/>
          <w:szCs w:val="28"/>
          <w:lang w:eastAsia="en-US"/>
        </w:rPr>
        <w:t xml:space="preserve">их </w:t>
      </w:r>
      <w:r w:rsidRPr="00AE46FF">
        <w:rPr>
          <w:rFonts w:eastAsia="Calibri"/>
          <w:sz w:val="28"/>
          <w:szCs w:val="28"/>
          <w:lang w:eastAsia="en-US"/>
        </w:rPr>
        <w:t xml:space="preserve">и направляет первому заместителю министра на согласование. 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r w:rsidR="00317AE6" w:rsidRPr="00AE46FF">
        <w:rPr>
          <w:rFonts w:eastAsia="Calibri"/>
          <w:sz w:val="28"/>
          <w:szCs w:val="28"/>
          <w:lang w:eastAsia="en-US"/>
        </w:rPr>
        <w:t>и первому заместителю министра.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lastRenderedPageBreak/>
        <w:t>Результат процедуры: направленные на согласование</w:t>
      </w:r>
      <w:r w:rsidR="00317AE6" w:rsidRPr="00AE46FF">
        <w:rPr>
          <w:rFonts w:eastAsia="Calibri"/>
          <w:sz w:val="28"/>
          <w:szCs w:val="28"/>
          <w:lang w:eastAsia="en-US"/>
        </w:rPr>
        <w:t xml:space="preserve"> начальнику Отдела и</w:t>
      </w:r>
      <w:r w:rsidRPr="00AE46FF">
        <w:rPr>
          <w:rFonts w:eastAsia="Calibri"/>
          <w:sz w:val="28"/>
          <w:szCs w:val="28"/>
          <w:lang w:eastAsia="en-US"/>
        </w:rPr>
        <w:t xml:space="preserve"> первому заместителю м</w:t>
      </w:r>
      <w:r w:rsidR="00317AE6" w:rsidRPr="00AE46FF">
        <w:rPr>
          <w:rFonts w:eastAsia="Calibri"/>
          <w:sz w:val="28"/>
          <w:szCs w:val="28"/>
          <w:lang w:eastAsia="en-US"/>
        </w:rPr>
        <w:t>инистра проекты приказа, письма</w:t>
      </w:r>
      <w:r w:rsidRPr="00AE46FF">
        <w:rPr>
          <w:rFonts w:eastAsia="Calibri"/>
          <w:sz w:val="28"/>
          <w:szCs w:val="28"/>
          <w:lang w:eastAsia="en-US"/>
        </w:rPr>
        <w:t>, проект сопроводительного письма.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 xml:space="preserve">3.4.3. Первый заместитель министра </w:t>
      </w:r>
      <w:r w:rsidR="0007318D" w:rsidRPr="00AE46FF">
        <w:rPr>
          <w:rFonts w:eastAsia="Calibri"/>
          <w:sz w:val="28"/>
          <w:szCs w:val="28"/>
          <w:lang w:eastAsia="en-US"/>
        </w:rPr>
        <w:t>визирует</w:t>
      </w:r>
      <w:r w:rsidRPr="00AE46FF">
        <w:rPr>
          <w:rFonts w:eastAsia="Calibri"/>
          <w:sz w:val="28"/>
          <w:szCs w:val="28"/>
          <w:lang w:eastAsia="en-US"/>
        </w:rPr>
        <w:t xml:space="preserve"> проекты приказа, письма об отказе, проект сопроводительного письма, направляет в Отдел. 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момента поступления на согласование первому заместителю министра проектов приказа, письма об отказе, проекта сопроводительного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Результат процедуры:  проекты приказа, письма, проект сопроводительного письма</w:t>
      </w:r>
      <w:r w:rsidR="0007318D" w:rsidRPr="00AE46FF">
        <w:rPr>
          <w:rFonts w:eastAsia="Calibri"/>
          <w:sz w:val="28"/>
          <w:szCs w:val="28"/>
          <w:lang w:eastAsia="en-US"/>
        </w:rPr>
        <w:t xml:space="preserve"> с визой первого заместителя министра</w:t>
      </w:r>
      <w:r w:rsidRPr="00AE46FF">
        <w:rPr>
          <w:rFonts w:eastAsia="Calibri"/>
          <w:sz w:val="28"/>
          <w:szCs w:val="28"/>
          <w:lang w:eastAsia="en-US"/>
        </w:rPr>
        <w:t>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3.4.4. Специалист Отдела направляет согласованные проекты приказа, письма об отказе, проект сопроводительного письма на подпись министру.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день согласования первым заместителем министра проектов приказа, письма, проекта сопроводительного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Результат про</w:t>
      </w:r>
      <w:r w:rsidR="00536530" w:rsidRPr="00AE46FF">
        <w:rPr>
          <w:rFonts w:eastAsia="Calibri"/>
          <w:sz w:val="28"/>
          <w:szCs w:val="28"/>
          <w:lang w:eastAsia="en-US"/>
        </w:rPr>
        <w:t>цедуры: проекты приказа, письма</w:t>
      </w:r>
      <w:r w:rsidRPr="00AE46FF">
        <w:rPr>
          <w:rFonts w:eastAsia="Calibri"/>
          <w:sz w:val="28"/>
          <w:szCs w:val="28"/>
          <w:lang w:eastAsia="en-US"/>
        </w:rPr>
        <w:t>, проект сопроводительного письма, направленные на подпись министру.</w:t>
      </w:r>
    </w:p>
    <w:p w:rsidR="0004785D" w:rsidRPr="00AE46FF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 xml:space="preserve">3.4.5. Министр подписывает проекты приказа, </w:t>
      </w:r>
      <w:r w:rsidR="00536530" w:rsidRPr="00AE46FF">
        <w:rPr>
          <w:rFonts w:eastAsia="Calibri"/>
          <w:sz w:val="28"/>
          <w:szCs w:val="28"/>
          <w:lang w:eastAsia="en-US"/>
        </w:rPr>
        <w:t>проект письма</w:t>
      </w:r>
      <w:r w:rsidRPr="00AE46FF">
        <w:rPr>
          <w:rFonts w:eastAsia="Calibri"/>
          <w:sz w:val="28"/>
          <w:szCs w:val="28"/>
          <w:lang w:eastAsia="en-US"/>
        </w:rPr>
        <w:t>, проект сопроводительного письма</w:t>
      </w:r>
      <w:r w:rsidR="000B242D" w:rsidRPr="00AE46FF">
        <w:rPr>
          <w:rFonts w:eastAsia="Calibri"/>
          <w:sz w:val="28"/>
          <w:szCs w:val="28"/>
          <w:lang w:eastAsia="en-US"/>
        </w:rPr>
        <w:t>, которые</w:t>
      </w:r>
      <w:r w:rsidR="00437353" w:rsidRPr="00AE46FF">
        <w:rPr>
          <w:rFonts w:eastAsia="Calibri"/>
          <w:sz w:val="28"/>
          <w:szCs w:val="28"/>
          <w:lang w:eastAsia="en-US"/>
        </w:rPr>
        <w:t xml:space="preserve"> направля</w:t>
      </w:r>
      <w:r w:rsidR="000B242D" w:rsidRPr="00AE46FF">
        <w:rPr>
          <w:rFonts w:eastAsia="Calibri"/>
          <w:sz w:val="28"/>
          <w:szCs w:val="28"/>
          <w:lang w:eastAsia="en-US"/>
        </w:rPr>
        <w:t>ю</w:t>
      </w:r>
      <w:r w:rsidR="00437353" w:rsidRPr="00AE46FF">
        <w:rPr>
          <w:rFonts w:eastAsia="Calibri"/>
          <w:sz w:val="28"/>
          <w:szCs w:val="28"/>
          <w:lang w:eastAsia="en-US"/>
        </w:rPr>
        <w:t>тся в Министерство спорта Российской Федерации</w:t>
      </w:r>
      <w:r w:rsidRPr="00AE46FF">
        <w:rPr>
          <w:rFonts w:eastAsia="Calibri"/>
          <w:sz w:val="28"/>
          <w:szCs w:val="28"/>
          <w:lang w:eastAsia="en-US"/>
        </w:rPr>
        <w:t xml:space="preserve">. 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момента направления на подпись министру проектов приказа, письма об отказе, проекта сопроводительного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Результат процедуры: приказ, письмо об отказе, сопроводительно</w:t>
      </w:r>
      <w:r w:rsidR="000B242D" w:rsidRPr="00AE46FF">
        <w:rPr>
          <w:rFonts w:eastAsia="Calibri"/>
          <w:sz w:val="28"/>
          <w:szCs w:val="28"/>
          <w:lang w:eastAsia="en-US"/>
        </w:rPr>
        <w:t>е письмо, подписанное министром.</w:t>
      </w:r>
    </w:p>
    <w:p w:rsidR="009E6FCB" w:rsidRPr="00AE46FF" w:rsidRDefault="009E6FCB" w:rsidP="00822A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FF">
        <w:rPr>
          <w:rFonts w:ascii="Times New Roman" w:hAnsi="Times New Roman" w:cs="Times New Roman"/>
          <w:sz w:val="28"/>
          <w:szCs w:val="28"/>
        </w:rPr>
        <w:t xml:space="preserve"> 3.4.6.Специалист отдела организационной работы, делопроизводства и контроля регистрирует приказ, сопроводительное письмо, письмо об отказе в присвоении, которое направляется Заявителю.</w:t>
      </w:r>
    </w:p>
    <w:p w:rsidR="009E6FCB" w:rsidRPr="00AE46FF" w:rsidRDefault="009E6FCB" w:rsidP="00822AE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подпунктом, осуществляется в день поступления документов на подпись.</w:t>
      </w:r>
    </w:p>
    <w:p w:rsidR="009E6FCB" w:rsidRPr="00AE46FF" w:rsidRDefault="009E6FCB" w:rsidP="00822AE5">
      <w:pPr>
        <w:tabs>
          <w:tab w:val="left" w:pos="7965"/>
        </w:tabs>
        <w:ind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Результат процедуры: </w:t>
      </w:r>
      <w:r w:rsidR="00536530" w:rsidRPr="00AE46FF">
        <w:rPr>
          <w:sz w:val="28"/>
          <w:szCs w:val="28"/>
        </w:rPr>
        <w:t>п</w:t>
      </w:r>
      <w:r w:rsidRPr="00AE46FF">
        <w:rPr>
          <w:sz w:val="28"/>
          <w:szCs w:val="28"/>
        </w:rPr>
        <w:t>риказ Министерства</w:t>
      </w:r>
      <w:r w:rsidR="00771A1E" w:rsidRPr="00AE46FF">
        <w:rPr>
          <w:sz w:val="28"/>
          <w:szCs w:val="28"/>
        </w:rPr>
        <w:t>, сопроводительное письмо</w:t>
      </w:r>
      <w:r w:rsidR="00AF2EAE" w:rsidRPr="00AE46FF">
        <w:rPr>
          <w:sz w:val="28"/>
          <w:szCs w:val="28"/>
        </w:rPr>
        <w:t xml:space="preserve">, </w:t>
      </w:r>
      <w:r w:rsidRPr="00AE46FF">
        <w:rPr>
          <w:sz w:val="28"/>
          <w:szCs w:val="28"/>
        </w:rPr>
        <w:t xml:space="preserve"> направленное Заявителю письмо об отказе</w:t>
      </w:r>
      <w:r w:rsidR="00BB5762" w:rsidRPr="00AE46FF">
        <w:rPr>
          <w:sz w:val="28"/>
          <w:szCs w:val="28"/>
        </w:rPr>
        <w:t xml:space="preserve"> в присвоении разряда или судейской</w:t>
      </w:r>
      <w:r w:rsidR="00AF2EAE" w:rsidRPr="00AE46FF">
        <w:rPr>
          <w:sz w:val="28"/>
          <w:szCs w:val="28"/>
        </w:rPr>
        <w:t xml:space="preserve"> категории</w:t>
      </w:r>
      <w:r w:rsidR="0007318D" w:rsidRPr="00AE46FF">
        <w:rPr>
          <w:sz w:val="28"/>
          <w:szCs w:val="28"/>
        </w:rPr>
        <w:t>.</w:t>
      </w:r>
      <w:r w:rsidRPr="00AE46FF">
        <w:rPr>
          <w:sz w:val="28"/>
          <w:szCs w:val="28"/>
        </w:rPr>
        <w:t xml:space="preserve"> </w:t>
      </w:r>
    </w:p>
    <w:p w:rsidR="009E6FCB" w:rsidRPr="00AE46FF" w:rsidRDefault="009E6FCB" w:rsidP="00822AE5">
      <w:pPr>
        <w:tabs>
          <w:tab w:val="left" w:pos="7965"/>
        </w:tabs>
        <w:ind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</w:t>
      </w:r>
      <w:r w:rsidR="00536530" w:rsidRPr="00AE46FF">
        <w:rPr>
          <w:sz w:val="28"/>
          <w:szCs w:val="28"/>
        </w:rPr>
        <w:t>.4.7</w:t>
      </w:r>
      <w:r w:rsidRPr="00AE46FF">
        <w:rPr>
          <w:sz w:val="28"/>
          <w:szCs w:val="28"/>
        </w:rPr>
        <w:t>. Специалист Отдела размещает приказ Министерства на официальном сайте Минис</w:t>
      </w:r>
      <w:r w:rsidR="00536530" w:rsidRPr="00AE46FF">
        <w:rPr>
          <w:sz w:val="28"/>
          <w:szCs w:val="28"/>
        </w:rPr>
        <w:t>терства.</w:t>
      </w:r>
    </w:p>
    <w:p w:rsidR="009E6FCB" w:rsidRPr="00AE46FF" w:rsidRDefault="009E6FCB" w:rsidP="00822A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FF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</w:t>
      </w:r>
      <w:r w:rsidR="00536530" w:rsidRPr="00AE46FF">
        <w:rPr>
          <w:rFonts w:ascii="Times New Roman" w:hAnsi="Times New Roman" w:cs="Times New Roman"/>
          <w:sz w:val="28"/>
          <w:szCs w:val="28"/>
        </w:rPr>
        <w:t>в день регистрации приказа.</w:t>
      </w:r>
    </w:p>
    <w:p w:rsidR="009E6FCB" w:rsidRPr="00AE46FF" w:rsidRDefault="009E6FCB" w:rsidP="00822AE5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процедур: размещенный на официальном сайте Министерства приказ Министерства</w:t>
      </w:r>
      <w:r w:rsidR="00536530" w:rsidRPr="00AE46FF">
        <w:rPr>
          <w:sz w:val="28"/>
          <w:szCs w:val="28"/>
        </w:rPr>
        <w:t>.</w:t>
      </w:r>
    </w:p>
    <w:p w:rsidR="009E6FCB" w:rsidRPr="00AE46FF" w:rsidRDefault="009E6FCB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3.5. Специалист Отдела:</w:t>
      </w:r>
    </w:p>
    <w:p w:rsidR="0004785D" w:rsidRPr="00AE46FF" w:rsidRDefault="00536530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 xml:space="preserve">3.5.1 </w:t>
      </w:r>
      <w:r w:rsidR="0004785D" w:rsidRPr="00AE46FF">
        <w:rPr>
          <w:sz w:val="28"/>
          <w:szCs w:val="28"/>
        </w:rPr>
        <w:t>делает отметку в зачетной квалификационной книжке о присвоении спортивного разряда или в книжке спортивного судьи о присвоении квалификационной категории спортивного судьи;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в случае обращения заявителя в первый раз выдает зачетную квалификационную  книжку с присвоенным разрядом или книжку спортивного судьи с присвоенной категорией.</w:t>
      </w:r>
    </w:p>
    <w:p w:rsidR="0007318D" w:rsidRPr="00AE46FF" w:rsidRDefault="0007318D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04785D" w:rsidRPr="00AE46FF" w:rsidRDefault="0004785D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Результат: выдача зачетной книжки заявителю.</w:t>
      </w:r>
    </w:p>
    <w:p w:rsidR="00536530" w:rsidRPr="00AE46FF" w:rsidRDefault="00536530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46FF">
        <w:rPr>
          <w:rFonts w:eastAsia="Calibri"/>
          <w:sz w:val="28"/>
          <w:szCs w:val="28"/>
          <w:lang w:eastAsia="en-US"/>
        </w:rPr>
        <w:t xml:space="preserve">3.5.2. направляет установленный </w:t>
      </w:r>
      <w:r w:rsidR="0007318D" w:rsidRPr="00AE46FF">
        <w:rPr>
          <w:rFonts w:eastAsia="Calibri"/>
          <w:sz w:val="28"/>
          <w:szCs w:val="28"/>
          <w:lang w:eastAsia="en-US"/>
        </w:rPr>
        <w:t>комплект</w:t>
      </w:r>
      <w:r w:rsidRPr="00AE46FF">
        <w:rPr>
          <w:rFonts w:eastAsia="Calibri"/>
          <w:sz w:val="28"/>
          <w:szCs w:val="28"/>
          <w:lang w:eastAsia="en-US"/>
        </w:rPr>
        <w:t xml:space="preserve"> документов </w:t>
      </w:r>
      <w:r w:rsidR="007B0465" w:rsidRPr="00AE46FF">
        <w:rPr>
          <w:rFonts w:eastAsia="Calibri"/>
          <w:sz w:val="28"/>
          <w:szCs w:val="28"/>
          <w:lang w:eastAsia="en-US"/>
        </w:rPr>
        <w:t>и</w:t>
      </w:r>
      <w:r w:rsidRPr="00AE46FF">
        <w:rPr>
          <w:rFonts w:eastAsia="Calibri"/>
          <w:sz w:val="28"/>
          <w:szCs w:val="28"/>
          <w:lang w:eastAsia="en-US"/>
        </w:rPr>
        <w:t xml:space="preserve"> </w:t>
      </w:r>
      <w:r w:rsidRPr="00AE46FF">
        <w:rPr>
          <w:sz w:val="28"/>
          <w:szCs w:val="28"/>
        </w:rPr>
        <w:t>сопроводительно</w:t>
      </w:r>
      <w:r w:rsidR="007B0465" w:rsidRPr="00AE46FF">
        <w:rPr>
          <w:sz w:val="28"/>
          <w:szCs w:val="28"/>
        </w:rPr>
        <w:t>е</w:t>
      </w:r>
      <w:r w:rsidRPr="00AE46FF">
        <w:rPr>
          <w:sz w:val="28"/>
          <w:szCs w:val="28"/>
        </w:rPr>
        <w:t xml:space="preserve"> письм</w:t>
      </w:r>
      <w:r w:rsidR="007B0465" w:rsidRPr="00AE46FF">
        <w:rPr>
          <w:sz w:val="28"/>
          <w:szCs w:val="28"/>
        </w:rPr>
        <w:t>о</w:t>
      </w:r>
      <w:r w:rsidRPr="00AE46FF">
        <w:rPr>
          <w:sz w:val="28"/>
          <w:szCs w:val="28"/>
        </w:rPr>
        <w:t xml:space="preserve"> к представлению в Министерство спорта Российской Федерации или проект письма заявителю об отказе в направлении представления для присвоения, лишения, присвоения спортивного звания и присвоения квалификационной категории «</w:t>
      </w:r>
      <w:r w:rsidR="009D04C4" w:rsidRPr="00AE46FF">
        <w:rPr>
          <w:sz w:val="28"/>
          <w:szCs w:val="28"/>
        </w:rPr>
        <w:t>с</w:t>
      </w:r>
      <w:r w:rsidRPr="00AE46FF">
        <w:rPr>
          <w:sz w:val="28"/>
          <w:szCs w:val="28"/>
        </w:rPr>
        <w:t>портивный судья всероссийской категории» с указанием причин отказа</w:t>
      </w:r>
      <w:r w:rsidR="007B0465" w:rsidRPr="00AE46FF">
        <w:rPr>
          <w:sz w:val="28"/>
          <w:szCs w:val="28"/>
        </w:rPr>
        <w:t>.</w:t>
      </w:r>
    </w:p>
    <w:p w:rsidR="0007318D" w:rsidRPr="00AE46FF" w:rsidRDefault="0007318D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7B0465" w:rsidRPr="00AE46FF" w:rsidRDefault="007B0465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AE46FF">
        <w:rPr>
          <w:rFonts w:eastAsia="Calibri"/>
          <w:sz w:val="28"/>
          <w:szCs w:val="28"/>
          <w:lang w:eastAsia="en-US"/>
        </w:rPr>
        <w:t>Результат: письмо заявителю об отказе.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 Исправление технической ошибки (описки, опечатки, грамматической или арифметической ошибок) (далее – техническая ошибка).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Переоформление зачетной квалификационной книжки о присвоении спортивного разряда и книжки спортивного судьи о присвоении квалификационной категории спортивного судьи осуществляется в связи с устранением в них технических ошибок (описок, опечаток, грамматических или арифметических ошибок) (далее- техническая ошибка).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Заявление об исправлении технической ошибки подается заявителем лично либо направляется по почте.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Переоформление зачетной квалификационной книжки о присвоении спортивного разряда и книжки спортивного судьи о присвоении квалификационной категории спортивного судьи осуществляется на основании зарегистрированного заявления (рекомендуемая форма приведена в Приложении №</w:t>
      </w:r>
      <w:r w:rsidR="007B5755" w:rsidRPr="00AE46FF">
        <w:rPr>
          <w:sz w:val="28"/>
          <w:szCs w:val="28"/>
        </w:rPr>
        <w:t xml:space="preserve"> </w:t>
      </w:r>
      <w:r w:rsidRPr="00AE46FF">
        <w:rPr>
          <w:sz w:val="28"/>
          <w:szCs w:val="28"/>
        </w:rPr>
        <w:t>9 к настоящему Регламенту) с приложением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судьи, выданной заявителю, в которой содержится техническая ошибка.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.1 Специалист отдела организационной работы, делопроизводства и контроля  (далее – Организационный отдел) осуществляет: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прием и регистрацию заявления об исправлении технической ошибки с приложенными документами;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направление заявления об исправлении технической ошибки министру в электронной форме через единую межведомственную систему электронного документооборота.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Процедура, устанавливаемая настоящим пунктом, осуществляется в день поступления заявления об исправлении технической ошибки.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принятое, зарегистрированное и направленное министру заявление об исправлении технической ошибки.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.2. Министр рассматривает заявление об исправлении технической ошибки и направляет первому заместителю министра для рассмотрения.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заявление об исправлении технической ошибки, направленное первому заместителю министра на рассмотрение.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.3. Первый заместитель министра рассматривает заявление об исправлении технической ошибки и направляет начальнику Отдела для рассмотрения.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заявление об исправлении технической ошибки, направленное начальнику Отдела на рассмотрение.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.4. Начальник Отдела назначает специалиста Отдела и передает ему заявление об исправлении технической ошибки для исполнения.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заявление об исправлении технической ошибки, направленное на исполнение специалисту Отдела.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.5. Специалист Отдела: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переоформляет зачетную квалификационную книжку о присвоении спортивного разряда или книжку спортивного судьи о присвоении квалификационной категории спортивного судьи;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готовит проект письма заявителю о переоформлении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и направляет начальнику Отдела для согласования.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об исправлении технической ошибки на исполнение специалисту Отдела.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процедур: зачетная квалификационная книжка о присвоении спортивного разряда или книжка спортивного судьи о присвоении квалификационной категории спортивного судьи, проект письма заявителю, направленные начальнику Отдела на согласование.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 xml:space="preserve">.6. Начальник Отдела проверяет правильность подготовленной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судьи, </w:t>
      </w:r>
      <w:r w:rsidRPr="00AE46FF">
        <w:rPr>
          <w:sz w:val="28"/>
          <w:szCs w:val="28"/>
        </w:rPr>
        <w:lastRenderedPageBreak/>
        <w:t>согласовывает проект письма заявителю и направляет его первому заместителю министра на согласование.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и проекта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направленный на согласование первому заместителю министра проект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.7. Первый заместитель министра согласовывает проект письма заявителю с прилагаемой к нему зачетной квалификационной книжкой о присвоении спортивного разряда или книжкой спортивного судьи о присвоении квалификационной категории спортивного судьи и направляет в Отдел.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согласованный проект письма с зачетной квалификационной книжкой о присвоении спортивного разряда или книжкой спортивного судьи о присвоении квалификационной категории спортивного судьи.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.8. Специалист Отдела направляет согласованный проект письма на подпись министру.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согласования первым заместителем министра проекта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процедур: проект письма, направленный на подпись министру.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6.</w:t>
      </w:r>
      <w:r w:rsidRPr="00AE46FF">
        <w:rPr>
          <w:sz w:val="28"/>
          <w:szCs w:val="28"/>
        </w:rPr>
        <w:t>9. Министр подписывает проект письма заявителю о предоставлении государственной услуги.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на подпись министру проекта письма.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письмо заявителю, подписанное министром.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.10. Специалист Отдела направляет зачетную квалификационную книжку о присвоении спортивного разряда или книжку спортивного судьи о присвоении квалификационной категории спортивного судьи с подписанным министром письмом в Организационный отдел.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 процедуры: письмо заявителю, направленное в Организационный отдел.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.11. Специалист Организационного отдела осуществляет регистрацию подписанного министром письма о предоставлении государственной услуги, которое на указанный заявителем почтовый адрес либо передается нарочно в случае указания об этом в заявлении.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Результат процедуры: направленное заявителю письмо.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3.</w:t>
      </w:r>
      <w:r w:rsidR="00C20D8D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.12. Специалист Отдела выдает зачетную квалификационную книжку о присвоении спортивного разряда и книжку спортивного судьи о присвоении квалификационной категории спортивного судьи нарочно.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Процедура, устанавливаемая настоящим пунктом, осуществляется в день явки заявителя.</w:t>
      </w:r>
    </w:p>
    <w:p w:rsidR="0004785D" w:rsidRPr="00AE46FF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AE46FF">
        <w:rPr>
          <w:sz w:val="28"/>
          <w:szCs w:val="28"/>
        </w:rPr>
        <w:t>Результат: выдача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с исправленной технической ошибкой.</w:t>
      </w:r>
    </w:p>
    <w:p w:rsidR="002D2D80" w:rsidRPr="00AE46FF" w:rsidRDefault="002D2D80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</w:p>
    <w:p w:rsidR="00A278AE" w:rsidRPr="00AE46FF" w:rsidRDefault="00A278AE" w:rsidP="00A278AE">
      <w:pPr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 xml:space="preserve">4. </w:t>
      </w:r>
      <w:r w:rsidRPr="00AE46FF">
        <w:rPr>
          <w:rFonts w:ascii="Times New Roman CYR" w:hAnsi="Times New Roman CYR" w:cs="Times New Roman CYR"/>
          <w:b/>
          <w:bCs/>
          <w:sz w:val="28"/>
          <w:szCs w:val="28"/>
        </w:rPr>
        <w:t>Порядок и формы контроля  за предоставлением государственной услуги</w:t>
      </w:r>
    </w:p>
    <w:p w:rsidR="00A278AE" w:rsidRPr="00AE46FF" w:rsidRDefault="00A278AE" w:rsidP="00A278AE">
      <w:pPr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t xml:space="preserve">4.1. </w:t>
      </w:r>
      <w:r w:rsidRPr="00AE46FF">
        <w:rPr>
          <w:rFonts w:ascii="Times New Roman CYR" w:hAnsi="Times New Roman CYR" w:cs="Times New Roman CYR"/>
          <w:sz w:val="28"/>
          <w:szCs w:val="28"/>
        </w:rPr>
        <w:t>Контроль  за полнотой и качеством 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Министерства.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t xml:space="preserve">- </w:t>
      </w:r>
      <w:r w:rsidRPr="00AE46FF">
        <w:rPr>
          <w:rFonts w:ascii="Times New Roman CYR" w:hAnsi="Times New Roman CYR" w:cs="Times New Roman CYR"/>
          <w:sz w:val="28"/>
          <w:szCs w:val="28"/>
        </w:rPr>
        <w:t>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t xml:space="preserve">- </w:t>
      </w:r>
      <w:r w:rsidRPr="00AE46FF">
        <w:rPr>
          <w:rFonts w:ascii="Times New Roman CYR" w:hAnsi="Times New Roman CYR" w:cs="Times New Roman CYR"/>
          <w:sz w:val="28"/>
          <w:szCs w:val="28"/>
        </w:rPr>
        <w:t>проведение в установленном порядке контрольных проверок;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t xml:space="preserve">- </w:t>
      </w:r>
      <w:r w:rsidRPr="00AE46FF">
        <w:rPr>
          <w:rFonts w:ascii="Times New Roman CYR" w:hAnsi="Times New Roman CYR" w:cs="Times New Roman CYR"/>
          <w:sz w:val="28"/>
          <w:szCs w:val="28"/>
        </w:rPr>
        <w:t>проводимые в установленном порядке проверки ведения делопроизводства в Отделе.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плановых проверок могут рассматриваться все вопросы, связанные с предоставлением услуги (комплексные проверки), или по конкретному обращению  заявителя.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t xml:space="preserve">4.2. </w:t>
      </w:r>
      <w:r w:rsidRPr="00AE46FF">
        <w:rPr>
          <w:rFonts w:ascii="Times New Roman CYR" w:hAnsi="Times New Roman CYR" w:cs="Times New Roman CYR"/>
          <w:sz w:val="28"/>
          <w:szCs w:val="28"/>
        </w:rPr>
        <w:t xml:space="preserve">Текущий контроль соблюдения последовательности действий, определенных административными процедурами  по предоставлению услуги, осуществляется заместителем министра. 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t>Для осуществления контроля за совершением действий при предоставлении государственной услуги и принятии решений заместителю министра представляются справки о результатах предоставления муниципальной услуги.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lastRenderedPageBreak/>
        <w:t xml:space="preserve">4.3. </w:t>
      </w:r>
      <w:r w:rsidRPr="00AE46FF">
        <w:rPr>
          <w:rFonts w:ascii="Times New Roman CYR" w:hAnsi="Times New Roman CYR" w:cs="Times New Roman CYR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Министерства, должностными регламентами.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4.4. Начальник </w:t>
      </w:r>
      <w:r w:rsidR="006A7CB7">
        <w:rPr>
          <w:sz w:val="28"/>
          <w:szCs w:val="28"/>
        </w:rPr>
        <w:t>отдела развития спорта высших достижений</w:t>
      </w:r>
      <w:r w:rsidRPr="00AE46FF">
        <w:rPr>
          <w:sz w:val="28"/>
          <w:szCs w:val="28"/>
        </w:rPr>
        <w:t xml:space="preserve"> осуществляет контроль за своевременным рассмотрением запросов заявителей.</w:t>
      </w:r>
    </w:p>
    <w:p w:rsidR="00A278AE" w:rsidRPr="00AE46FF" w:rsidRDefault="00A278AE" w:rsidP="00A278AE">
      <w:pPr>
        <w:pStyle w:val="12"/>
        <w:shd w:val="clear" w:color="auto" w:fill="auto"/>
        <w:spacing w:before="0" w:after="0" w:line="240" w:lineRule="auto"/>
        <w:ind w:firstLine="680"/>
        <w:jc w:val="both"/>
        <w:rPr>
          <w:sz w:val="28"/>
          <w:szCs w:val="28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t xml:space="preserve">Ответственные исполнители  </w:t>
      </w:r>
      <w:r w:rsidRPr="00AE46FF">
        <w:rPr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A278AE" w:rsidRPr="00AE46FF" w:rsidRDefault="00A278AE" w:rsidP="00A278AE">
      <w:pPr>
        <w:pStyle w:val="12"/>
        <w:shd w:val="clear" w:color="auto" w:fill="auto"/>
        <w:spacing w:before="0" w:after="0" w:line="240" w:lineRule="auto"/>
        <w:ind w:firstLine="68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4.5. Контроль за предоставлением государст</w:t>
      </w:r>
      <w:r w:rsidR="006A7CB7">
        <w:rPr>
          <w:sz w:val="28"/>
          <w:szCs w:val="28"/>
        </w:rPr>
        <w:t>в</w:t>
      </w:r>
      <w:r w:rsidRPr="00AE46FF">
        <w:rPr>
          <w:sz w:val="28"/>
          <w:szCs w:val="28"/>
        </w:rPr>
        <w:t>енной услуги со стороны граждан, их объединений и организаций, осуществляется посредством открытости деятельности Министерства при предоставлении муниципальной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78AE" w:rsidRPr="007655C2" w:rsidRDefault="00A278AE" w:rsidP="006A7CB7">
      <w:pPr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655C2">
        <w:rPr>
          <w:b/>
          <w:bCs/>
          <w:sz w:val="28"/>
          <w:szCs w:val="28"/>
        </w:rPr>
        <w:t xml:space="preserve">5. </w:t>
      </w:r>
      <w:r w:rsidR="006A7CB7" w:rsidRPr="007655C2">
        <w:rPr>
          <w:rFonts w:eastAsia="Calibri"/>
          <w:b/>
          <w:bCs/>
          <w:sz w:val="28"/>
          <w:szCs w:val="28"/>
          <w:lang w:eastAsia="tt-RU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</w:t>
      </w:r>
    </w:p>
    <w:p w:rsidR="003D4FF4" w:rsidRPr="00AE46FF" w:rsidRDefault="00A278AE" w:rsidP="00F7331C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5.1. </w:t>
      </w:r>
      <w:r w:rsidR="00F7331C" w:rsidRPr="00F7331C">
        <w:rPr>
          <w:sz w:val="28"/>
          <w:szCs w:val="28"/>
        </w:rPr>
        <w:t>Получатели государственной услуги имеют право на обжалование в досудебном порядке действий (бездействий) сотрудников министерства, участвующих в предоставлении государственной услуги, министру или в Управление по вопросам здравоохранения, спорта и формирования здорового образа жизни Аппарата Кабинета Министров Республики Татарстан.</w:t>
      </w:r>
    </w:p>
    <w:p w:rsidR="00A278AE" w:rsidRPr="00AE46FF" w:rsidRDefault="00A278AE" w:rsidP="003D4F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2) нарушение срока предоставления государственной услуги;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 для предоставления государственной услуги;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 для предоставления государственной услуги, у заявителя;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7) отказ Министерства, должностного лица Министерства в исправлении допущенных </w:t>
      </w:r>
      <w:r w:rsidR="008524C5" w:rsidRPr="00AE46FF">
        <w:rPr>
          <w:sz w:val="28"/>
          <w:szCs w:val="28"/>
        </w:rPr>
        <w:t xml:space="preserve">ими </w:t>
      </w:r>
      <w:r w:rsidRPr="00AE46FF">
        <w:rPr>
          <w:sz w:val="28"/>
          <w:szCs w:val="28"/>
        </w:rPr>
        <w:t>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A278AE" w:rsidRPr="00AE46FF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A278AE" w:rsidRPr="00AE46FF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</w:t>
      </w:r>
      <w:hyperlink r:id="rId19" w:history="1">
        <w:r w:rsidRPr="00AE46FF">
          <w:rPr>
            <w:rStyle w:val="a8"/>
            <w:color w:val="auto"/>
            <w:sz w:val="28"/>
            <w:szCs w:val="28"/>
          </w:rPr>
          <w:t>http://minsport.tatarstan.ru</w:t>
        </w:r>
      </w:hyperlink>
      <w:r w:rsidRPr="00AE46FF">
        <w:rPr>
          <w:sz w:val="28"/>
          <w:szCs w:val="28"/>
        </w:rPr>
        <w:t xml:space="preserve">), </w:t>
      </w:r>
      <w:r w:rsidR="00880DC6" w:rsidRPr="00AE46FF">
        <w:rPr>
          <w:sz w:val="28"/>
          <w:szCs w:val="28"/>
        </w:rPr>
        <w:t>П</w:t>
      </w:r>
      <w:r w:rsidRPr="00AE46FF">
        <w:rPr>
          <w:sz w:val="28"/>
          <w:szCs w:val="28"/>
        </w:rPr>
        <w:t>ортала государственных и муниципальных услуг Республики Татарстан (</w:t>
      </w:r>
      <w:hyperlink r:id="rId20" w:history="1">
        <w:r w:rsidRPr="00AE46FF">
          <w:rPr>
            <w:rStyle w:val="a8"/>
            <w:color w:val="auto"/>
            <w:sz w:val="28"/>
            <w:szCs w:val="28"/>
            <w:lang w:val="en-US"/>
          </w:rPr>
          <w:t>http</w:t>
        </w:r>
        <w:r w:rsidRPr="00AE46FF">
          <w:rPr>
            <w:rStyle w:val="a8"/>
            <w:color w:val="auto"/>
            <w:sz w:val="28"/>
            <w:szCs w:val="28"/>
          </w:rPr>
          <w:t>://</w:t>
        </w:r>
        <w:r w:rsidRPr="00AE46FF">
          <w:rPr>
            <w:rStyle w:val="a8"/>
            <w:color w:val="auto"/>
            <w:sz w:val="28"/>
            <w:szCs w:val="28"/>
            <w:lang w:val="en-US"/>
          </w:rPr>
          <w:t>uslugi</w:t>
        </w:r>
        <w:r w:rsidRPr="00AE46FF">
          <w:rPr>
            <w:rStyle w:val="a8"/>
            <w:color w:val="auto"/>
            <w:sz w:val="28"/>
            <w:szCs w:val="28"/>
          </w:rPr>
          <w:t>.</w:t>
        </w:r>
        <w:r w:rsidRPr="00AE46FF">
          <w:rPr>
            <w:rStyle w:val="a8"/>
            <w:color w:val="auto"/>
            <w:sz w:val="28"/>
            <w:szCs w:val="28"/>
            <w:lang w:val="en-US"/>
          </w:rPr>
          <w:t>tatarstan</w:t>
        </w:r>
        <w:r w:rsidRPr="00AE46FF">
          <w:rPr>
            <w:rStyle w:val="a8"/>
            <w:color w:val="auto"/>
            <w:sz w:val="28"/>
            <w:szCs w:val="28"/>
          </w:rPr>
          <w:t>.</w:t>
        </w:r>
        <w:r w:rsidRPr="00AE46FF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AE46FF">
        <w:rPr>
          <w:sz w:val="28"/>
          <w:szCs w:val="28"/>
        </w:rPr>
        <w:t>), Единого портала государственных и муниципальных услуг (функций) (</w:t>
      </w:r>
      <w:hyperlink r:id="rId21" w:history="1">
        <w:r w:rsidRPr="00AE46FF">
          <w:rPr>
            <w:rStyle w:val="a8"/>
            <w:color w:val="auto"/>
            <w:sz w:val="28"/>
            <w:szCs w:val="28"/>
            <w:lang w:val="en-US"/>
          </w:rPr>
          <w:t>http</w:t>
        </w:r>
        <w:r w:rsidRPr="00AE46FF">
          <w:rPr>
            <w:rStyle w:val="a8"/>
            <w:color w:val="auto"/>
            <w:sz w:val="28"/>
            <w:szCs w:val="28"/>
          </w:rPr>
          <w:t>://</w:t>
        </w:r>
        <w:r w:rsidRPr="00AE46FF">
          <w:rPr>
            <w:rStyle w:val="a8"/>
            <w:color w:val="auto"/>
            <w:sz w:val="28"/>
            <w:szCs w:val="28"/>
            <w:lang w:val="en-US"/>
          </w:rPr>
          <w:t>www</w:t>
        </w:r>
        <w:r w:rsidRPr="00AE46FF">
          <w:rPr>
            <w:rStyle w:val="a8"/>
            <w:color w:val="auto"/>
            <w:sz w:val="28"/>
            <w:szCs w:val="28"/>
          </w:rPr>
          <w:t>.</w:t>
        </w:r>
        <w:r w:rsidRPr="00AE46FF">
          <w:rPr>
            <w:rStyle w:val="a8"/>
            <w:color w:val="auto"/>
            <w:sz w:val="28"/>
            <w:szCs w:val="28"/>
            <w:lang w:val="en-US"/>
          </w:rPr>
          <w:t>gosuslugi</w:t>
        </w:r>
        <w:r w:rsidRPr="00AE46FF">
          <w:rPr>
            <w:rStyle w:val="a8"/>
            <w:color w:val="auto"/>
            <w:sz w:val="28"/>
            <w:szCs w:val="28"/>
          </w:rPr>
          <w:t>.</w:t>
        </w:r>
        <w:r w:rsidRPr="00AE46FF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AE46FF">
        <w:rPr>
          <w:sz w:val="28"/>
          <w:szCs w:val="28"/>
        </w:rPr>
        <w:t>), а также может быть принята при личном приеме заявителя.</w:t>
      </w:r>
    </w:p>
    <w:p w:rsidR="00A278AE" w:rsidRPr="00AE46FF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ab/>
        <w:t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278AE" w:rsidRPr="00AE46FF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ab/>
        <w:t>5.4. Жалоба должна содержать</w:t>
      </w:r>
      <w:r w:rsidR="00F10100" w:rsidRPr="00AE46FF">
        <w:rPr>
          <w:sz w:val="28"/>
          <w:szCs w:val="28"/>
        </w:rPr>
        <w:t>:</w:t>
      </w:r>
    </w:p>
    <w:p w:rsidR="00A278AE" w:rsidRPr="00AE46FF" w:rsidRDefault="00A278AE" w:rsidP="00A278AE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851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A278AE" w:rsidRPr="00AE46FF" w:rsidRDefault="00A278AE" w:rsidP="00A278AE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851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278AE" w:rsidRPr="00AE46FF" w:rsidRDefault="00A278AE" w:rsidP="00A45F31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278AE" w:rsidRPr="00AE46FF" w:rsidRDefault="00A278AE" w:rsidP="00A45F31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</w:t>
      </w:r>
      <w:r w:rsidR="00880DC6" w:rsidRPr="00AE46FF">
        <w:rPr>
          <w:sz w:val="28"/>
          <w:szCs w:val="28"/>
        </w:rPr>
        <w:t>Заявителем могут быть представлены документы (при наличии</w:t>
      </w:r>
      <w:r w:rsidR="00F10100" w:rsidRPr="00AE46FF">
        <w:rPr>
          <w:sz w:val="28"/>
          <w:szCs w:val="28"/>
        </w:rPr>
        <w:t>)</w:t>
      </w:r>
      <w:r w:rsidR="00880DC6" w:rsidRPr="00AE46FF">
        <w:rPr>
          <w:sz w:val="28"/>
          <w:szCs w:val="28"/>
        </w:rPr>
        <w:t xml:space="preserve"> подвверждающие доводы заявителя, либо их копии.</w:t>
      </w:r>
    </w:p>
    <w:p w:rsidR="00A278AE" w:rsidRPr="00AE46FF" w:rsidRDefault="00A278AE" w:rsidP="00A45F31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ab/>
        <w:t>5.</w:t>
      </w:r>
      <w:r w:rsidR="00A45F31" w:rsidRPr="00AE46FF">
        <w:rPr>
          <w:sz w:val="28"/>
          <w:szCs w:val="28"/>
        </w:rPr>
        <w:t>5</w:t>
      </w:r>
      <w:r w:rsidRPr="00AE46FF">
        <w:rPr>
          <w:sz w:val="28"/>
          <w:szCs w:val="28"/>
        </w:rPr>
        <w:t>. По результатам рассмотрения жалобы принимает</w:t>
      </w:r>
      <w:r w:rsidR="008D5316" w:rsidRPr="00AE46FF">
        <w:rPr>
          <w:sz w:val="28"/>
          <w:szCs w:val="28"/>
        </w:rPr>
        <w:t>ся</w:t>
      </w:r>
      <w:r w:rsidRPr="00AE46FF">
        <w:rPr>
          <w:sz w:val="28"/>
          <w:szCs w:val="28"/>
        </w:rPr>
        <w:t xml:space="preserve"> одно из следующих решений:</w:t>
      </w:r>
    </w:p>
    <w:p w:rsidR="00A278AE" w:rsidRPr="00AE46FF" w:rsidRDefault="00A278AE" w:rsidP="00A45F31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567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1) </w:t>
      </w:r>
      <w:r w:rsidR="008E3A59" w:rsidRPr="00AE46FF">
        <w:rPr>
          <w:sz w:val="28"/>
          <w:szCs w:val="28"/>
        </w:rPr>
        <w:t xml:space="preserve">жалоба </w:t>
      </w:r>
      <w:r w:rsidRPr="00AE46FF">
        <w:rPr>
          <w:sz w:val="28"/>
          <w:szCs w:val="28"/>
        </w:rPr>
        <w:t>удовлетворяет</w:t>
      </w:r>
      <w:r w:rsidR="008E3A59" w:rsidRPr="00AE46FF">
        <w:rPr>
          <w:sz w:val="28"/>
          <w:szCs w:val="28"/>
        </w:rPr>
        <w:t>ся</w:t>
      </w:r>
      <w:r w:rsidRPr="00AE46FF">
        <w:rPr>
          <w:sz w:val="28"/>
          <w:szCs w:val="28"/>
        </w:rPr>
        <w:t>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278AE" w:rsidRPr="00AE46FF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711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2) </w:t>
      </w:r>
      <w:r w:rsidR="0039368D" w:rsidRPr="00AE46FF">
        <w:rPr>
          <w:sz w:val="28"/>
          <w:szCs w:val="28"/>
        </w:rPr>
        <w:t xml:space="preserve">в удовлетворении жалобы </w:t>
      </w:r>
      <w:r w:rsidRPr="00AE46FF">
        <w:rPr>
          <w:sz w:val="28"/>
          <w:szCs w:val="28"/>
        </w:rPr>
        <w:t>отказывает</w:t>
      </w:r>
      <w:r w:rsidR="0039368D" w:rsidRPr="00AE46FF">
        <w:rPr>
          <w:sz w:val="28"/>
          <w:szCs w:val="28"/>
        </w:rPr>
        <w:t>ся</w:t>
      </w:r>
      <w:r w:rsidRPr="00AE46FF">
        <w:rPr>
          <w:sz w:val="28"/>
          <w:szCs w:val="28"/>
        </w:rPr>
        <w:t>.</w:t>
      </w:r>
    </w:p>
    <w:p w:rsidR="00A278AE" w:rsidRPr="00AE46FF" w:rsidRDefault="00A278AE" w:rsidP="00A278AE">
      <w:pPr>
        <w:ind w:firstLine="851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Не позднее дня, следующего за днем принятия решения, указанного в настояще</w:t>
      </w:r>
      <w:r w:rsidR="005871B1" w:rsidRPr="00AE46FF">
        <w:rPr>
          <w:sz w:val="28"/>
          <w:szCs w:val="28"/>
        </w:rPr>
        <w:t>м пункте</w:t>
      </w:r>
      <w:r w:rsidRPr="00AE46FF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78AE" w:rsidRPr="00AE46FF" w:rsidRDefault="00A278AE" w:rsidP="00A278AE">
      <w:pPr>
        <w:ind w:firstLine="851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5.</w:t>
      </w:r>
      <w:r w:rsidR="00A45F31" w:rsidRPr="00AE46FF">
        <w:rPr>
          <w:sz w:val="28"/>
          <w:szCs w:val="28"/>
        </w:rPr>
        <w:t>6</w:t>
      </w:r>
      <w:r w:rsidRPr="00AE46FF">
        <w:rPr>
          <w:sz w:val="28"/>
          <w:szCs w:val="28"/>
        </w:rPr>
        <w:t>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278AE" w:rsidRPr="00AE46FF" w:rsidRDefault="00A278AE" w:rsidP="00A278AE">
      <w:pPr>
        <w:ind w:firstLine="851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5.</w:t>
      </w:r>
      <w:r w:rsidR="00A45F31" w:rsidRPr="00AE46FF">
        <w:rPr>
          <w:sz w:val="28"/>
          <w:szCs w:val="28"/>
        </w:rPr>
        <w:t>7</w:t>
      </w:r>
      <w:r w:rsidRPr="00AE46FF">
        <w:rPr>
          <w:sz w:val="28"/>
          <w:szCs w:val="28"/>
        </w:rPr>
        <w:t>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A278AE" w:rsidRPr="00AE46FF" w:rsidRDefault="00A278AE" w:rsidP="00A278AE">
      <w:pPr>
        <w:ind w:firstLine="851"/>
        <w:jc w:val="both"/>
        <w:rPr>
          <w:sz w:val="28"/>
          <w:szCs w:val="28"/>
        </w:rPr>
        <w:sectPr w:rsidR="00A278AE" w:rsidRPr="00AE46FF" w:rsidSect="00FF41BD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  <w:r w:rsidRPr="00AE46FF">
        <w:rPr>
          <w:sz w:val="28"/>
          <w:szCs w:val="28"/>
        </w:rPr>
        <w:lastRenderedPageBreak/>
        <w:t>5.</w:t>
      </w:r>
      <w:r w:rsidR="00A45F31" w:rsidRPr="00AE46FF">
        <w:rPr>
          <w:sz w:val="28"/>
          <w:szCs w:val="28"/>
        </w:rPr>
        <w:t>8</w:t>
      </w:r>
      <w:r w:rsidRPr="00AE46FF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785D" w:rsidRPr="00AE46FF" w:rsidRDefault="0004785D" w:rsidP="007B5755">
      <w:pPr>
        <w:ind w:left="3402"/>
        <w:jc w:val="right"/>
      </w:pPr>
      <w:r w:rsidRPr="00AE46FF">
        <w:lastRenderedPageBreak/>
        <w:t xml:space="preserve"> Приложение</w:t>
      </w:r>
      <w:r w:rsidRPr="00AE46FF">
        <w:rPr>
          <w:lang w:val="tt-RU"/>
        </w:rPr>
        <w:t xml:space="preserve"> №1</w:t>
      </w:r>
    </w:p>
    <w:p w:rsidR="0004785D" w:rsidRPr="00AE46FF" w:rsidRDefault="0004785D" w:rsidP="00D67624">
      <w:pPr>
        <w:autoSpaceDE w:val="0"/>
        <w:autoSpaceDN w:val="0"/>
        <w:adjustRightInd w:val="0"/>
        <w:ind w:left="3402"/>
      </w:pPr>
      <w:r w:rsidRPr="00AE46FF">
        <w:t>к Административному регламенту</w:t>
      </w:r>
    </w:p>
    <w:p w:rsidR="0004785D" w:rsidRPr="00AE46FF" w:rsidRDefault="0004785D" w:rsidP="00D67624">
      <w:pPr>
        <w:ind w:left="3402" w:right="-235"/>
      </w:pPr>
      <w:r w:rsidRPr="00AE46FF">
        <w:t>предоставления государственной услуги по присвоению, лишению, восстановлению спортивных разрядов</w:t>
      </w:r>
      <w:r w:rsidR="00C47BFD" w:rsidRPr="00AE46FF">
        <w:t xml:space="preserve"> «кандидат в мастера спорта» и «первый спортивный разряд»</w:t>
      </w:r>
      <w:r w:rsidRPr="00AE46FF">
        <w:t>, квалификационной категории спортивного судьи «</w:t>
      </w:r>
      <w:r w:rsidR="005E58CC" w:rsidRPr="00AE46FF">
        <w:t>с</w:t>
      </w:r>
      <w:r w:rsidRPr="00AE46FF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D67624">
      <w:pPr>
        <w:ind w:left="3402" w:right="-235"/>
      </w:pPr>
      <w:r w:rsidRPr="00AE46FF">
        <w:t>«</w:t>
      </w:r>
      <w:r w:rsidR="005E58CC" w:rsidRPr="00AE46FF">
        <w:t>с</w:t>
      </w:r>
      <w:r w:rsidRPr="00AE46FF">
        <w:t>портивный судья всероссийской категории»</w:t>
      </w:r>
    </w:p>
    <w:p w:rsidR="0004785D" w:rsidRPr="00AE46FF" w:rsidRDefault="0004785D" w:rsidP="00D67624">
      <w:pPr>
        <w:autoSpaceDE w:val="0"/>
        <w:autoSpaceDN w:val="0"/>
        <w:adjustRightInd w:val="0"/>
        <w:ind w:left="3402"/>
        <w:rPr>
          <w:rFonts w:eastAsia="Calibri"/>
          <w:sz w:val="20"/>
          <w:szCs w:val="20"/>
          <w:lang w:eastAsia="en-US"/>
        </w:rPr>
      </w:pPr>
      <w:r w:rsidRPr="00AE46FF">
        <w:rPr>
          <w:rFonts w:eastAsia="Calibri"/>
          <w:sz w:val="20"/>
          <w:szCs w:val="20"/>
          <w:lang w:eastAsia="en-US"/>
        </w:rPr>
        <w:t xml:space="preserve"> (рекомендуемая  форма)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E3C6E" w:rsidRPr="00AE46FF" w:rsidRDefault="00CE3C6E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      Министерство спорта  Республики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Заявление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о направлении в Министерство спорта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 xml:space="preserve"> Российской Федерации представления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 xml:space="preserve"> о присвоении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спортсмену 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 xml:space="preserve">           (Ф.И.О.).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Приложение: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(установленный комплект документов  в соответствии с ЕВСК)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2"/>
          <w:szCs w:val="22"/>
        </w:rPr>
      </w:pPr>
      <w:r w:rsidRPr="00AE46FF">
        <w:rPr>
          <w:sz w:val="22"/>
          <w:szCs w:val="22"/>
        </w:rPr>
        <w:t>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___________________________________________________________________________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46FF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организации, направляющей ходатайство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--------------------------------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&lt;*&gt; Оформляется на бланке организации (региональная спортивная организация).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Отметка о регистрации заявления  №                            от______________________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rPr>
          <w:sz w:val="22"/>
          <w:szCs w:val="22"/>
        </w:rPr>
      </w:pPr>
    </w:p>
    <w:p w:rsidR="0004785D" w:rsidRPr="00AE46FF" w:rsidRDefault="0004785D" w:rsidP="00822AE5">
      <w:pPr>
        <w:rPr>
          <w:sz w:val="22"/>
          <w:szCs w:val="22"/>
        </w:rPr>
      </w:pPr>
    </w:p>
    <w:p w:rsidR="0004785D" w:rsidRPr="00AE46FF" w:rsidRDefault="0004785D" w:rsidP="00822AE5">
      <w:pPr>
        <w:spacing w:after="200"/>
        <w:rPr>
          <w:sz w:val="22"/>
          <w:szCs w:val="22"/>
        </w:rPr>
      </w:pPr>
      <w:r w:rsidRPr="00AE46FF">
        <w:rPr>
          <w:sz w:val="22"/>
          <w:szCs w:val="22"/>
        </w:rPr>
        <w:br w:type="page"/>
      </w:r>
    </w:p>
    <w:p w:rsidR="0004785D" w:rsidRPr="00AE46FF" w:rsidRDefault="0004785D" w:rsidP="007B5755">
      <w:pPr>
        <w:ind w:left="3402"/>
        <w:jc w:val="right"/>
      </w:pPr>
      <w:r w:rsidRPr="00AE46FF">
        <w:lastRenderedPageBreak/>
        <w:t>Приложение</w:t>
      </w:r>
      <w:r w:rsidRPr="00AE46FF">
        <w:rPr>
          <w:lang w:val="tt-RU"/>
        </w:rPr>
        <w:t xml:space="preserve"> №2</w:t>
      </w:r>
    </w:p>
    <w:p w:rsidR="0004785D" w:rsidRPr="00AE46FF" w:rsidRDefault="0004785D" w:rsidP="00D67624">
      <w:pPr>
        <w:ind w:left="3402" w:right="-235"/>
      </w:pPr>
      <w:r w:rsidRPr="00AE46FF">
        <w:rPr>
          <w:rFonts w:eastAsia="Calibri"/>
          <w:lang w:eastAsia="en-US"/>
        </w:rPr>
        <w:t xml:space="preserve">к </w:t>
      </w:r>
      <w:r w:rsidRPr="00AE46FF">
        <w:t>Административному регламенту</w:t>
      </w:r>
    </w:p>
    <w:p w:rsidR="0004785D" w:rsidRPr="00AE46FF" w:rsidRDefault="0004785D" w:rsidP="00D67624">
      <w:pPr>
        <w:ind w:left="3402" w:right="-235"/>
      </w:pPr>
      <w:r w:rsidRPr="00AE46FF">
        <w:t>предоставления государственной услуги по присвоению, лишению, восстановлению спортивных разрядов</w:t>
      </w:r>
      <w:r w:rsidR="00C47BFD" w:rsidRPr="00AE46FF">
        <w:t xml:space="preserve"> «кандидат в мастера спорта» и «первый спортивный разряд»</w:t>
      </w:r>
      <w:r w:rsidRPr="00AE46FF">
        <w:t>, квалификационной категории спортивного судьи «</w:t>
      </w:r>
      <w:r w:rsidR="005E58CC" w:rsidRPr="00AE46FF">
        <w:t>с</w:t>
      </w:r>
      <w:r w:rsidRPr="00AE46FF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D67624">
      <w:pPr>
        <w:ind w:left="3402" w:right="-235"/>
      </w:pPr>
      <w:r w:rsidRPr="00AE46FF">
        <w:t>«</w:t>
      </w:r>
      <w:r w:rsidR="005E58CC" w:rsidRPr="00AE46FF">
        <w:t>с</w:t>
      </w:r>
      <w:r w:rsidRPr="00AE46FF">
        <w:t>портивный судья всероссийской категории»</w:t>
      </w:r>
    </w:p>
    <w:p w:rsidR="0004785D" w:rsidRPr="00AE46FF" w:rsidRDefault="0004785D" w:rsidP="00D67624">
      <w:pPr>
        <w:ind w:left="3402" w:right="-235"/>
      </w:pPr>
      <w:r w:rsidRPr="00AE46FF">
        <w:t>(рекомендуемая  форма)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E3C6E" w:rsidRPr="00AE46FF" w:rsidRDefault="00CE3C6E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               Министерство спорта  Республики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7B57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Заявление</w:t>
      </w:r>
    </w:p>
    <w:p w:rsidR="0004785D" w:rsidRPr="00AE46FF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о направлении в Министерство спорта</w:t>
      </w:r>
    </w:p>
    <w:p w:rsidR="0004785D" w:rsidRPr="00AE46FF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Российской Федерации представления</w:t>
      </w:r>
    </w:p>
    <w:p w:rsidR="0004785D" w:rsidRPr="00AE46FF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о присвоении,</w:t>
      </w:r>
    </w:p>
    <w:p w:rsidR="0004785D" w:rsidRPr="00AE46FF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квалификационной категории «</w:t>
      </w:r>
      <w:r w:rsidR="005E58CC" w:rsidRPr="00AE46FF">
        <w:rPr>
          <w:b/>
        </w:rPr>
        <w:t>с</w:t>
      </w:r>
      <w:r w:rsidRPr="00AE46FF">
        <w:rPr>
          <w:b/>
        </w:rPr>
        <w:t>портивный судья</w:t>
      </w:r>
    </w:p>
    <w:p w:rsidR="0004785D" w:rsidRPr="00AE46FF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всероссийской категории»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Просим   рассмотреть   возможность  направления  представления  в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Министерство  спорта Российской Федерации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(Ф.И.О)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Приложение: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____________________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(установленный комплект документов  в соответствии с Положение о судьях)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___________________________________________________________________________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организации, направляющей ходатайство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--------------------------------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Отметка о регистрации заявления  №                            от______________________</w:t>
      </w:r>
    </w:p>
    <w:p w:rsidR="0004785D" w:rsidRPr="00AE46FF" w:rsidRDefault="0004785D" w:rsidP="00822AE5">
      <w:pPr>
        <w:spacing w:after="200"/>
        <w:rPr>
          <w:sz w:val="20"/>
          <w:szCs w:val="20"/>
        </w:rPr>
      </w:pPr>
      <w:r w:rsidRPr="00AE46FF">
        <w:rPr>
          <w:sz w:val="20"/>
          <w:szCs w:val="20"/>
        </w:rPr>
        <w:br w:type="page"/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B5755" w:rsidRPr="00AE46FF" w:rsidRDefault="007B5755" w:rsidP="007B5755">
      <w:pPr>
        <w:autoSpaceDE w:val="0"/>
        <w:autoSpaceDN w:val="0"/>
        <w:adjustRightInd w:val="0"/>
        <w:ind w:left="3402"/>
        <w:jc w:val="right"/>
        <w:rPr>
          <w:rFonts w:eastAsia="Calibri"/>
          <w:lang w:eastAsia="en-US"/>
        </w:rPr>
      </w:pPr>
      <w:r w:rsidRPr="00AE46FF">
        <w:rPr>
          <w:rFonts w:eastAsia="Calibri"/>
          <w:lang w:eastAsia="en-US"/>
        </w:rPr>
        <w:t>Приложение № 3</w:t>
      </w:r>
    </w:p>
    <w:p w:rsidR="0004785D" w:rsidRPr="00AE46FF" w:rsidRDefault="0004785D" w:rsidP="00D67624">
      <w:pPr>
        <w:autoSpaceDE w:val="0"/>
        <w:autoSpaceDN w:val="0"/>
        <w:adjustRightInd w:val="0"/>
        <w:ind w:left="3402"/>
        <w:rPr>
          <w:rFonts w:eastAsia="Calibri"/>
          <w:lang w:eastAsia="en-US"/>
        </w:rPr>
      </w:pPr>
      <w:r w:rsidRPr="00AE46FF">
        <w:rPr>
          <w:rFonts w:eastAsia="Calibri"/>
          <w:lang w:eastAsia="en-US"/>
        </w:rPr>
        <w:t>к Административному регламенту</w:t>
      </w:r>
      <w:r w:rsidR="005A0102" w:rsidRPr="00AE46FF">
        <w:rPr>
          <w:rFonts w:eastAsia="Calibri"/>
          <w:lang w:eastAsia="en-US"/>
        </w:rPr>
        <w:t xml:space="preserve"> </w:t>
      </w:r>
      <w:r w:rsidRPr="00AE46FF">
        <w:t>предоставления государственной услуги по присвоению, лишению, восстановлению спортивных разрядов</w:t>
      </w:r>
      <w:r w:rsidR="00C72837" w:rsidRPr="00AE46FF">
        <w:t xml:space="preserve"> </w:t>
      </w:r>
      <w:r w:rsidR="00C47BFD" w:rsidRPr="00AE46FF">
        <w:t>«кандидат в мастера спорта» и «первый спортивный разряд»</w:t>
      </w:r>
      <w:r w:rsidRPr="00AE46FF">
        <w:t>, квалификационной категории спортивного судьи «</w:t>
      </w:r>
      <w:r w:rsidR="005E58CC" w:rsidRPr="00AE46FF">
        <w:t>с</w:t>
      </w:r>
      <w:r w:rsidRPr="00AE46FF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D67624">
      <w:pPr>
        <w:ind w:left="3402" w:right="-235"/>
      </w:pPr>
      <w:r w:rsidRPr="00AE46FF">
        <w:t>«</w:t>
      </w:r>
      <w:r w:rsidR="005E58CC" w:rsidRPr="00AE46FF">
        <w:t>с</w:t>
      </w:r>
      <w:r w:rsidRPr="00AE46FF">
        <w:t>портивный судья всероссийской категории»</w:t>
      </w:r>
    </w:p>
    <w:p w:rsidR="0004785D" w:rsidRPr="00AE46FF" w:rsidRDefault="0004785D" w:rsidP="00D67624">
      <w:pPr>
        <w:ind w:left="3402" w:right="-235"/>
      </w:pPr>
      <w:r w:rsidRPr="00AE46FF">
        <w:t>(рекомендуемая  форма)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E3C6E" w:rsidRPr="00AE46FF" w:rsidRDefault="00CE3C6E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            Министерство спорта  Республики Татарстан</w:t>
      </w:r>
    </w:p>
    <w:p w:rsidR="0004785D" w:rsidRPr="00AE46FF" w:rsidRDefault="00CE3C6E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Заявление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о присвоении спортивного разряда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__________________________________________________________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(Ф.И.О.)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спортивного разряда "_____________________", вид спорта __________________,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имеющего 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(спортивный разряд)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Приложение: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______________________________________________________________________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( установленный комплект документов в соответствии с ЕВСК)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__________________________________________________________________________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организации, направляющей представление на спортсмена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&lt;*&gt; Оформляется на бланке организации (региональная спортивная организация).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Отметка о регистрации заявления  №                            от______________________</w:t>
      </w:r>
    </w:p>
    <w:p w:rsidR="0004785D" w:rsidRPr="00AE46FF" w:rsidRDefault="0004785D" w:rsidP="00822AE5">
      <w:pPr>
        <w:spacing w:after="200"/>
        <w:rPr>
          <w:sz w:val="20"/>
          <w:szCs w:val="20"/>
        </w:rPr>
      </w:pPr>
      <w:r w:rsidRPr="00AE46FF">
        <w:rPr>
          <w:sz w:val="20"/>
          <w:szCs w:val="20"/>
        </w:rPr>
        <w:br w:type="page"/>
      </w:r>
      <w:r w:rsidRPr="00AE46FF">
        <w:rPr>
          <w:sz w:val="20"/>
          <w:szCs w:val="20"/>
        </w:rPr>
        <w:lastRenderedPageBreak/>
        <w:t xml:space="preserve">      </w:t>
      </w:r>
      <w:r w:rsidRPr="00AE46FF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E46FF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</w:t>
      </w:r>
    </w:p>
    <w:p w:rsidR="0004785D" w:rsidRPr="00AE46FF" w:rsidRDefault="0004785D" w:rsidP="00822AE5">
      <w:pPr>
        <w:ind w:left="3402"/>
        <w:jc w:val="both"/>
      </w:pPr>
      <w:r w:rsidRPr="00AE46FF">
        <w:t xml:space="preserve">                                                       </w:t>
      </w:r>
      <w:r w:rsidR="007B5755" w:rsidRPr="00AE46FF">
        <w:t xml:space="preserve">                               </w:t>
      </w:r>
      <w:r w:rsidRPr="00AE46FF">
        <w:t>Приложение</w:t>
      </w:r>
      <w:r w:rsidRPr="00AE46FF">
        <w:rPr>
          <w:lang w:val="tt-RU"/>
        </w:rPr>
        <w:t xml:space="preserve"> №</w:t>
      </w:r>
      <w:r w:rsidR="007B5755" w:rsidRPr="00AE46FF">
        <w:rPr>
          <w:lang w:val="tt-RU"/>
        </w:rPr>
        <w:t xml:space="preserve"> </w:t>
      </w:r>
      <w:r w:rsidRPr="00AE46FF">
        <w:rPr>
          <w:lang w:val="tt-RU"/>
        </w:rPr>
        <w:t>4</w:t>
      </w:r>
    </w:p>
    <w:p w:rsidR="0004785D" w:rsidRPr="00AE46FF" w:rsidRDefault="0004785D" w:rsidP="00590D07">
      <w:pPr>
        <w:autoSpaceDE w:val="0"/>
        <w:autoSpaceDN w:val="0"/>
        <w:adjustRightInd w:val="0"/>
        <w:ind w:left="3402"/>
        <w:rPr>
          <w:rFonts w:eastAsia="Calibri"/>
          <w:lang w:eastAsia="en-US"/>
        </w:rPr>
      </w:pPr>
      <w:r w:rsidRPr="00AE46FF">
        <w:rPr>
          <w:rFonts w:eastAsia="Calibri"/>
          <w:lang w:eastAsia="en-US"/>
        </w:rPr>
        <w:t>к Административному регламенту</w:t>
      </w:r>
      <w:r w:rsidRPr="00AE46FF">
        <w:t>предоставления государственной услуги по присвоению, лишению, восстановлению спортивных разрядов</w:t>
      </w:r>
      <w:r w:rsidR="00C72837" w:rsidRPr="00AE46FF">
        <w:t xml:space="preserve"> </w:t>
      </w:r>
      <w:r w:rsidR="00650D00" w:rsidRPr="00AE46FF">
        <w:t>«</w:t>
      </w:r>
      <w:r w:rsidR="00C72837" w:rsidRPr="00AE46FF">
        <w:t>кандидат в мастера спорта» и «первый спортивный разряд»</w:t>
      </w:r>
      <w:r w:rsidRPr="00AE46FF">
        <w:t>, квалификационной категории спортивного судьи «</w:t>
      </w:r>
      <w:r w:rsidR="005E58CC" w:rsidRPr="00AE46FF">
        <w:t>с</w:t>
      </w:r>
      <w:r w:rsidRPr="00AE46FF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  <w:r w:rsidR="00771D81" w:rsidRPr="00AE46FF">
        <w:rPr>
          <w:rFonts w:eastAsia="Calibri"/>
          <w:lang w:eastAsia="en-US"/>
        </w:rPr>
        <w:t xml:space="preserve"> </w:t>
      </w:r>
      <w:r w:rsidRPr="00AE46FF">
        <w:t>«</w:t>
      </w:r>
      <w:r w:rsidR="005E58CC" w:rsidRPr="00AE46FF">
        <w:t>с</w:t>
      </w:r>
      <w:r w:rsidRPr="00AE46FF">
        <w:t>портивный судья всероссийской категории»</w:t>
      </w:r>
    </w:p>
    <w:p w:rsidR="0004785D" w:rsidRPr="00AE46FF" w:rsidRDefault="0004785D" w:rsidP="00590D07">
      <w:pPr>
        <w:ind w:left="3402" w:right="-235"/>
      </w:pPr>
      <w:r w:rsidRPr="00AE46FF">
        <w:rPr>
          <w:rFonts w:eastAsia="Calibri"/>
          <w:sz w:val="20"/>
          <w:szCs w:val="20"/>
          <w:lang w:eastAsia="en-US"/>
        </w:rPr>
        <w:t>(рекомендуемая  форма)</w:t>
      </w:r>
    </w:p>
    <w:p w:rsidR="0004785D" w:rsidRPr="00AE46FF" w:rsidRDefault="0004785D" w:rsidP="00822AE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CE3C6E" w:rsidRPr="00AE46FF" w:rsidRDefault="0004785D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</w:t>
      </w:r>
      <w:r w:rsidR="00CE3C6E" w:rsidRPr="00AE46FF">
        <w:rPr>
          <w:sz w:val="20"/>
          <w:szCs w:val="20"/>
        </w:rPr>
        <w:t xml:space="preserve">                                                                                                        Министерство спорта  Республики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7624" w:rsidRPr="00AE46FF" w:rsidRDefault="0004785D" w:rsidP="0097666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Заявление</w:t>
      </w:r>
      <w:r w:rsidR="00976665" w:rsidRPr="00AE46FF">
        <w:rPr>
          <w:b/>
        </w:rPr>
        <w:t xml:space="preserve"> </w:t>
      </w:r>
    </w:p>
    <w:p w:rsidR="0004785D" w:rsidRPr="00AE46FF" w:rsidRDefault="0004785D" w:rsidP="0097666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о присвоении</w:t>
      </w:r>
    </w:p>
    <w:p w:rsidR="0004785D" w:rsidRPr="00AE46FF" w:rsidRDefault="0004785D" w:rsidP="0097666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квалификационной категории "</w:t>
      </w:r>
      <w:r w:rsidR="005E58CC" w:rsidRPr="00AE46FF">
        <w:rPr>
          <w:b/>
        </w:rPr>
        <w:t>с</w:t>
      </w:r>
      <w:r w:rsidRPr="00AE46FF">
        <w:rPr>
          <w:b/>
        </w:rPr>
        <w:t>портивный судья первой  категории"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(Ф.И.О)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Приложение: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 xml:space="preserve">________________________________________________________________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(установленный комплект документов  в соответствии с Положение о судьях)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___________________________________________________________________________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46FF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организации, направляющей ходатайство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--------------------------------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Отметка о регистрации заявления  №                            от______________________</w:t>
      </w:r>
    </w:p>
    <w:p w:rsidR="0004785D" w:rsidRPr="00AE46FF" w:rsidRDefault="0004785D" w:rsidP="00822AE5">
      <w:pPr>
        <w:spacing w:after="200"/>
        <w:rPr>
          <w:sz w:val="20"/>
          <w:szCs w:val="20"/>
        </w:rPr>
      </w:pPr>
      <w:r w:rsidRPr="00AE46FF">
        <w:rPr>
          <w:sz w:val="20"/>
          <w:szCs w:val="20"/>
        </w:rPr>
        <w:br w:type="page"/>
      </w:r>
      <w:r w:rsidRPr="00AE46FF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</w:t>
      </w:r>
      <w:r w:rsidR="009F41DF" w:rsidRPr="00AE46FF">
        <w:rPr>
          <w:sz w:val="20"/>
          <w:szCs w:val="20"/>
        </w:rPr>
        <w:t xml:space="preserve">              </w:t>
      </w:r>
      <w:r w:rsidRPr="00AE46F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04785D" w:rsidRPr="00AE46FF" w:rsidRDefault="0004785D" w:rsidP="009F41DF">
      <w:pPr>
        <w:autoSpaceDE w:val="0"/>
        <w:autoSpaceDN w:val="0"/>
        <w:adjustRightInd w:val="0"/>
        <w:ind w:left="7938"/>
        <w:rPr>
          <w:sz w:val="22"/>
          <w:szCs w:val="22"/>
        </w:rPr>
      </w:pPr>
      <w:r w:rsidRPr="00AE46FF">
        <w:rPr>
          <w:sz w:val="22"/>
          <w:szCs w:val="22"/>
        </w:rPr>
        <w:t xml:space="preserve"> Приложение</w:t>
      </w:r>
      <w:r w:rsidR="007B5755" w:rsidRPr="00AE46FF">
        <w:rPr>
          <w:sz w:val="22"/>
          <w:szCs w:val="22"/>
        </w:rPr>
        <w:t xml:space="preserve"> </w:t>
      </w:r>
      <w:r w:rsidRPr="00AE46FF">
        <w:rPr>
          <w:sz w:val="22"/>
          <w:szCs w:val="22"/>
        </w:rPr>
        <w:t>№ 5</w:t>
      </w:r>
    </w:p>
    <w:p w:rsidR="0004785D" w:rsidRPr="00AE46FF" w:rsidRDefault="0004785D" w:rsidP="00822AE5">
      <w:pPr>
        <w:autoSpaceDE w:val="0"/>
        <w:autoSpaceDN w:val="0"/>
        <w:adjustRightInd w:val="0"/>
        <w:ind w:left="3402"/>
        <w:rPr>
          <w:sz w:val="22"/>
          <w:szCs w:val="22"/>
        </w:rPr>
      </w:pPr>
      <w:r w:rsidRPr="00AE46FF">
        <w:rPr>
          <w:sz w:val="22"/>
          <w:szCs w:val="22"/>
        </w:rPr>
        <w:t>к Административному регламенту</w:t>
      </w:r>
    </w:p>
    <w:p w:rsidR="0004785D" w:rsidRPr="00AE46FF" w:rsidRDefault="0004785D" w:rsidP="00822AE5">
      <w:pPr>
        <w:ind w:left="3402" w:right="-235"/>
        <w:rPr>
          <w:sz w:val="22"/>
          <w:szCs w:val="22"/>
        </w:rPr>
      </w:pPr>
      <w:r w:rsidRPr="00AE46FF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</w:t>
      </w:r>
      <w:r w:rsidR="00C47BFD" w:rsidRPr="00AE46FF">
        <w:rPr>
          <w:sz w:val="22"/>
          <w:szCs w:val="22"/>
        </w:rPr>
        <w:t xml:space="preserve"> «кандидат в мастера спорта» и «первый спортивный разряд»</w:t>
      </w:r>
      <w:r w:rsidRPr="00AE46FF">
        <w:rPr>
          <w:sz w:val="22"/>
          <w:szCs w:val="22"/>
        </w:rPr>
        <w:t>, квалификационной категории спортивного судьи «</w:t>
      </w:r>
      <w:r w:rsidR="005E58CC" w:rsidRPr="00AE46FF">
        <w:rPr>
          <w:sz w:val="22"/>
          <w:szCs w:val="22"/>
        </w:rPr>
        <w:t>с</w:t>
      </w:r>
      <w:r w:rsidRPr="00AE46FF">
        <w:rPr>
          <w:sz w:val="22"/>
          <w:szCs w:val="22"/>
        </w:rPr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822AE5">
      <w:pPr>
        <w:ind w:left="3402" w:right="-235"/>
        <w:rPr>
          <w:sz w:val="22"/>
          <w:szCs w:val="22"/>
        </w:rPr>
      </w:pPr>
      <w:r w:rsidRPr="00AE46FF">
        <w:rPr>
          <w:sz w:val="22"/>
          <w:szCs w:val="22"/>
        </w:rPr>
        <w:t>«</w:t>
      </w:r>
      <w:r w:rsidR="005E58CC" w:rsidRPr="00AE46FF">
        <w:rPr>
          <w:sz w:val="22"/>
          <w:szCs w:val="22"/>
        </w:rPr>
        <w:t>с</w:t>
      </w:r>
      <w:r w:rsidRPr="00AE46FF">
        <w:rPr>
          <w:sz w:val="22"/>
          <w:szCs w:val="22"/>
        </w:rPr>
        <w:t>портивный судья всероссийской категории»</w:t>
      </w:r>
    </w:p>
    <w:p w:rsidR="0004785D" w:rsidRPr="00AE46FF" w:rsidRDefault="0004785D" w:rsidP="00822AE5">
      <w:pPr>
        <w:ind w:left="3402" w:right="-235"/>
        <w:rPr>
          <w:sz w:val="22"/>
          <w:szCs w:val="22"/>
        </w:rPr>
      </w:pPr>
      <w:r w:rsidRPr="00AE46FF">
        <w:rPr>
          <w:rFonts w:eastAsia="Calibri"/>
          <w:sz w:val="22"/>
          <w:szCs w:val="22"/>
          <w:lang w:eastAsia="en-US"/>
        </w:rPr>
        <w:t>(рекомендуемая  форма</w:t>
      </w:r>
      <w:r w:rsidRPr="00AE46FF">
        <w:rPr>
          <w:rFonts w:eastAsia="Calibri"/>
          <w:sz w:val="20"/>
          <w:szCs w:val="20"/>
          <w:lang w:eastAsia="en-US"/>
        </w:rPr>
        <w:t>)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AE46FF">
        <w:rPr>
          <w:noProof/>
        </w:rPr>
        <w:drawing>
          <wp:inline distT="0" distB="0" distL="0" distR="0" wp14:anchorId="6A3D8210" wp14:editId="54B3839E">
            <wp:extent cx="6480175" cy="4581124"/>
            <wp:effectExtent l="0" t="0" r="0" b="0"/>
            <wp:docPr id="1" name="Рисунок 1" descr="C:\Users\Clone\AppData\Local\Microsoft\Windows\INetCache\Content.Word\бланк- 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one\AppData\Local\Microsoft\Windows\INetCache\Content.Word\бланк- звания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AE46FF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AE46FF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AE46FF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AE46FF" w:rsidRDefault="00CF67B9" w:rsidP="009F41DF">
      <w:pPr>
        <w:autoSpaceDE w:val="0"/>
        <w:autoSpaceDN w:val="0"/>
        <w:adjustRightInd w:val="0"/>
        <w:ind w:left="7513"/>
        <w:jc w:val="both"/>
        <w:rPr>
          <w:sz w:val="22"/>
          <w:szCs w:val="22"/>
        </w:rPr>
      </w:pPr>
      <w:r w:rsidRPr="00AE46FF">
        <w:rPr>
          <w:sz w:val="20"/>
          <w:szCs w:val="20"/>
        </w:rPr>
        <w:lastRenderedPageBreak/>
        <w:t xml:space="preserve"> </w:t>
      </w:r>
      <w:r w:rsidR="0004785D" w:rsidRPr="00AE46FF">
        <w:rPr>
          <w:sz w:val="22"/>
          <w:szCs w:val="22"/>
        </w:rPr>
        <w:t xml:space="preserve">Приложение№ 6     </w:t>
      </w:r>
    </w:p>
    <w:p w:rsidR="0004785D" w:rsidRPr="00AE46FF" w:rsidRDefault="0004785D" w:rsidP="00822AE5">
      <w:pPr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  <w:r w:rsidRPr="00AE46FF">
        <w:rPr>
          <w:sz w:val="22"/>
          <w:szCs w:val="22"/>
        </w:rPr>
        <w:t xml:space="preserve"> к Административному регламенту</w:t>
      </w:r>
    </w:p>
    <w:p w:rsidR="0004785D" w:rsidRPr="00AE46FF" w:rsidRDefault="0004785D" w:rsidP="00822AE5">
      <w:pPr>
        <w:ind w:left="3402" w:right="-235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</w:t>
      </w:r>
      <w:r w:rsidR="00C47BFD" w:rsidRPr="00AE46FF">
        <w:rPr>
          <w:sz w:val="22"/>
          <w:szCs w:val="22"/>
        </w:rPr>
        <w:t xml:space="preserve"> «кандидат в мастера спорта» и «первый спортивный разряд»</w:t>
      </w:r>
      <w:r w:rsidRPr="00AE46FF">
        <w:rPr>
          <w:sz w:val="22"/>
          <w:szCs w:val="22"/>
        </w:rPr>
        <w:t>, квалификационной категории спортивного судьи «</w:t>
      </w:r>
      <w:r w:rsidR="005E58CC" w:rsidRPr="00AE46FF">
        <w:rPr>
          <w:sz w:val="22"/>
          <w:szCs w:val="22"/>
        </w:rPr>
        <w:t>с</w:t>
      </w:r>
      <w:r w:rsidRPr="00AE46FF">
        <w:rPr>
          <w:sz w:val="22"/>
          <w:szCs w:val="22"/>
        </w:rPr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CF67B9" w:rsidRPr="00AE46FF" w:rsidRDefault="0004785D" w:rsidP="00822AE5">
      <w:pPr>
        <w:ind w:left="3402" w:right="-235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«</w:t>
      </w:r>
      <w:r w:rsidR="005E58CC" w:rsidRPr="00AE46FF">
        <w:rPr>
          <w:sz w:val="22"/>
          <w:szCs w:val="22"/>
        </w:rPr>
        <w:t>с</w:t>
      </w:r>
      <w:r w:rsidRPr="00AE46FF">
        <w:rPr>
          <w:sz w:val="22"/>
          <w:szCs w:val="22"/>
        </w:rPr>
        <w:t xml:space="preserve">портивный судья всероссийской категории» </w:t>
      </w:r>
    </w:p>
    <w:p w:rsidR="0004785D" w:rsidRPr="00AE46FF" w:rsidRDefault="0004785D" w:rsidP="00822AE5">
      <w:pPr>
        <w:ind w:left="3402" w:right="-235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(рекомендуемая  форма)</w:t>
      </w:r>
    </w:p>
    <w:p w:rsidR="0004785D" w:rsidRPr="00AE46FF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AE46FF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AE46FF">
        <w:rPr>
          <w:noProof/>
          <w:sz w:val="28"/>
          <w:szCs w:val="28"/>
        </w:rPr>
        <w:drawing>
          <wp:inline distT="0" distB="0" distL="0" distR="0" wp14:anchorId="05CD1C25" wp14:editId="28BD5F74">
            <wp:extent cx="6838044" cy="4692396"/>
            <wp:effectExtent l="0" t="0" r="1270" b="0"/>
            <wp:docPr id="2" name="Рисунок 2" descr="C:\Users\AdminIldr\Desktop\ВПечать\Новая папка\Блан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ldr\Desktop\ВПечать\Новая папка\Бланк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178" cy="47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6FF">
        <w:rPr>
          <w:sz w:val="20"/>
          <w:szCs w:val="20"/>
        </w:rPr>
        <w:t xml:space="preserve"> </w:t>
      </w:r>
    </w:p>
    <w:p w:rsidR="0004785D" w:rsidRPr="00AE46FF" w:rsidRDefault="0004785D" w:rsidP="00822AE5">
      <w:pPr>
        <w:spacing w:after="200"/>
        <w:rPr>
          <w:sz w:val="20"/>
          <w:szCs w:val="20"/>
        </w:rPr>
      </w:pPr>
      <w:r w:rsidRPr="00AE46FF">
        <w:rPr>
          <w:sz w:val="20"/>
          <w:szCs w:val="20"/>
        </w:rPr>
        <w:br w:type="page"/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  <w:sectPr w:rsidR="0004785D" w:rsidRPr="00AE46FF" w:rsidSect="0057380D">
          <w:headerReference w:type="default" r:id="rId24"/>
          <w:pgSz w:w="12240" w:h="15840"/>
          <w:pgMar w:top="1134" w:right="758" w:bottom="709" w:left="1134" w:header="720" w:footer="720" w:gutter="0"/>
          <w:cols w:space="720"/>
          <w:noEndnote/>
          <w:docGrid w:linePitch="326"/>
        </w:sectPr>
      </w:pPr>
    </w:p>
    <w:p w:rsidR="007B5755" w:rsidRPr="00AE46FF" w:rsidRDefault="0004785D" w:rsidP="007B5755">
      <w:pPr>
        <w:autoSpaceDE w:val="0"/>
        <w:autoSpaceDN w:val="0"/>
        <w:adjustRightInd w:val="0"/>
        <w:ind w:left="3402"/>
        <w:jc w:val="right"/>
        <w:rPr>
          <w:sz w:val="20"/>
          <w:szCs w:val="20"/>
        </w:rPr>
      </w:pPr>
      <w:r w:rsidRPr="00AE46FF">
        <w:rPr>
          <w:sz w:val="20"/>
          <w:szCs w:val="20"/>
        </w:rPr>
        <w:lastRenderedPageBreak/>
        <w:t xml:space="preserve">                                                   </w:t>
      </w:r>
    </w:p>
    <w:p w:rsidR="0004785D" w:rsidRPr="00AE46FF" w:rsidRDefault="0004785D" w:rsidP="007B5755">
      <w:pPr>
        <w:autoSpaceDE w:val="0"/>
        <w:autoSpaceDN w:val="0"/>
        <w:adjustRightInd w:val="0"/>
        <w:ind w:left="3402"/>
        <w:jc w:val="right"/>
        <w:rPr>
          <w:sz w:val="22"/>
          <w:szCs w:val="22"/>
        </w:rPr>
      </w:pPr>
      <w:r w:rsidRPr="00AE46FF">
        <w:rPr>
          <w:sz w:val="22"/>
          <w:szCs w:val="22"/>
        </w:rPr>
        <w:t xml:space="preserve">Приложение№ 7                                            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ind w:left="3402"/>
        <w:rPr>
          <w:sz w:val="22"/>
          <w:szCs w:val="22"/>
        </w:rPr>
      </w:pPr>
      <w:r w:rsidRPr="00AE46FF">
        <w:rPr>
          <w:sz w:val="22"/>
          <w:szCs w:val="22"/>
        </w:rPr>
        <w:t>к Административному регламенту</w:t>
      </w:r>
    </w:p>
    <w:p w:rsidR="0004785D" w:rsidRPr="00AE46FF" w:rsidRDefault="0004785D" w:rsidP="00822AE5">
      <w:pPr>
        <w:ind w:left="3402" w:right="-235"/>
        <w:rPr>
          <w:sz w:val="22"/>
          <w:szCs w:val="22"/>
        </w:rPr>
      </w:pPr>
      <w:r w:rsidRPr="00AE46FF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</w:t>
      </w:r>
      <w:r w:rsidR="00C47BFD" w:rsidRPr="00AE46FF">
        <w:rPr>
          <w:sz w:val="22"/>
          <w:szCs w:val="22"/>
        </w:rPr>
        <w:t xml:space="preserve"> «кандидат в мастера спорта» и «первый спортивный разряд»</w:t>
      </w:r>
      <w:r w:rsidRPr="00AE46FF">
        <w:rPr>
          <w:sz w:val="22"/>
          <w:szCs w:val="22"/>
        </w:rPr>
        <w:t>, квалификационной категории спортивного судьи «</w:t>
      </w:r>
      <w:r w:rsidR="005E58CC" w:rsidRPr="00AE46FF">
        <w:rPr>
          <w:sz w:val="22"/>
          <w:szCs w:val="22"/>
        </w:rPr>
        <w:t>с</w:t>
      </w:r>
      <w:r w:rsidRPr="00AE46FF">
        <w:rPr>
          <w:sz w:val="22"/>
          <w:szCs w:val="22"/>
        </w:rPr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822AE5">
      <w:pPr>
        <w:ind w:left="3402" w:right="-235"/>
        <w:rPr>
          <w:sz w:val="22"/>
          <w:szCs w:val="22"/>
        </w:rPr>
      </w:pPr>
      <w:r w:rsidRPr="00AE46FF">
        <w:rPr>
          <w:sz w:val="22"/>
          <w:szCs w:val="22"/>
        </w:rPr>
        <w:t>«</w:t>
      </w:r>
      <w:r w:rsidR="005E58CC" w:rsidRPr="00AE46FF">
        <w:rPr>
          <w:sz w:val="22"/>
          <w:szCs w:val="22"/>
        </w:rPr>
        <w:t>с</w:t>
      </w:r>
      <w:r w:rsidRPr="00AE46FF">
        <w:rPr>
          <w:sz w:val="22"/>
          <w:szCs w:val="22"/>
        </w:rPr>
        <w:t>портивный судья всероссийской категории»</w:t>
      </w:r>
    </w:p>
    <w:p w:rsidR="0004785D" w:rsidRPr="00AE46FF" w:rsidRDefault="0004785D" w:rsidP="00822AE5">
      <w:pPr>
        <w:autoSpaceDE w:val="0"/>
        <w:autoSpaceDN w:val="0"/>
        <w:adjustRightInd w:val="0"/>
        <w:ind w:left="3402"/>
        <w:rPr>
          <w:rFonts w:eastAsia="Calibri"/>
          <w:sz w:val="22"/>
          <w:szCs w:val="22"/>
          <w:lang w:eastAsia="en-US"/>
        </w:rPr>
      </w:pPr>
      <w:r w:rsidRPr="00AE46F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(рекомендуемая  форма)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Министерство спорта  Республики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E46FF">
        <w:rPr>
          <w:b/>
        </w:rPr>
        <w:t>Заявление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AE46FF">
        <w:rPr>
          <w:b/>
        </w:rPr>
        <w:t>о лишении и восстановлении спортивного звания и спортивного разряда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1._________________________________________________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 xml:space="preserve">             (фамилия, имя, отчество (при наличии), 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2._________________________________________________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 xml:space="preserve">           дата рождения спортсмена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3.________________________________________________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( дата и номер документа Организации о присвоении спортивного разряда, звания)                4._______________________________________________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____________________________________________________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46FF">
        <w:rPr>
          <w:sz w:val="22"/>
          <w:szCs w:val="22"/>
        </w:rPr>
        <w:t>(сведения, подтверждающие основания для лишения и восстановления спортивного разряда, звания, квалификационной категории (с приложением документов, подтверждающих основания для лишения и восстановления).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___________________________________________________________________________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46FF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организации, направляющей ходатайство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--------------------------------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46FF">
        <w:rPr>
          <w:sz w:val="22"/>
          <w:szCs w:val="22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E46FF">
        <w:rPr>
          <w:sz w:val="22"/>
          <w:szCs w:val="22"/>
        </w:rPr>
        <w:t>Отметка о регистрации заявления  №                            от______________________.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AE46FF" w:rsidRDefault="0004785D" w:rsidP="00822AE5">
      <w:pPr>
        <w:spacing w:after="200"/>
        <w:rPr>
          <w:sz w:val="22"/>
          <w:szCs w:val="22"/>
        </w:rPr>
      </w:pPr>
    </w:p>
    <w:p w:rsidR="00233F86" w:rsidRPr="00AE46FF" w:rsidRDefault="00233F86" w:rsidP="00822AE5">
      <w:pPr>
        <w:spacing w:after="200"/>
        <w:rPr>
          <w:sz w:val="22"/>
          <w:szCs w:val="22"/>
        </w:rPr>
      </w:pPr>
    </w:p>
    <w:p w:rsidR="00233F86" w:rsidRPr="00AE46FF" w:rsidRDefault="00233F86" w:rsidP="00822AE5">
      <w:pPr>
        <w:spacing w:after="200"/>
        <w:rPr>
          <w:sz w:val="22"/>
          <w:szCs w:val="22"/>
        </w:rPr>
      </w:pPr>
    </w:p>
    <w:p w:rsidR="0004785D" w:rsidRPr="00AE46FF" w:rsidRDefault="0004785D" w:rsidP="007B5755">
      <w:pPr>
        <w:autoSpaceDE w:val="0"/>
        <w:autoSpaceDN w:val="0"/>
        <w:adjustRightInd w:val="0"/>
        <w:outlineLvl w:val="0"/>
        <w:rPr>
          <w:lang w:val="tt-RU"/>
        </w:rPr>
      </w:pPr>
      <w:r w:rsidRPr="00AE46FF">
        <w:lastRenderedPageBreak/>
        <w:t xml:space="preserve">                                                                  </w:t>
      </w:r>
      <w:r w:rsidR="00233F86" w:rsidRPr="00AE46FF">
        <w:t xml:space="preserve">                                                       </w:t>
      </w:r>
      <w:r w:rsidRPr="00AE46FF">
        <w:t xml:space="preserve">  Приложение</w:t>
      </w:r>
      <w:r w:rsidRPr="00AE46FF">
        <w:rPr>
          <w:lang w:val="tt-RU"/>
        </w:rPr>
        <w:t xml:space="preserve"> №</w:t>
      </w:r>
      <w:r w:rsidR="00771D81" w:rsidRPr="00AE46FF">
        <w:rPr>
          <w:lang w:val="tt-RU"/>
        </w:rPr>
        <w:t xml:space="preserve"> </w:t>
      </w:r>
      <w:r w:rsidRPr="00AE46FF">
        <w:rPr>
          <w:lang w:val="tt-RU"/>
        </w:rPr>
        <w:t>8</w:t>
      </w:r>
    </w:p>
    <w:p w:rsidR="0004785D" w:rsidRPr="00AE46FF" w:rsidRDefault="00233F86" w:rsidP="00822AE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E46FF">
        <w:rPr>
          <w:rFonts w:eastAsia="Calibri"/>
          <w:lang w:eastAsia="en-US"/>
        </w:rPr>
        <w:t xml:space="preserve">                                                        </w:t>
      </w:r>
      <w:r w:rsidR="007B5755" w:rsidRPr="00AE46FF">
        <w:rPr>
          <w:rFonts w:eastAsia="Calibri"/>
          <w:lang w:eastAsia="en-US"/>
        </w:rPr>
        <w:t xml:space="preserve"> </w:t>
      </w:r>
      <w:r w:rsidR="0004785D" w:rsidRPr="00AE46FF">
        <w:rPr>
          <w:rFonts w:eastAsia="Calibri"/>
          <w:lang w:eastAsia="en-US"/>
        </w:rPr>
        <w:t>к Административному регламенту</w:t>
      </w:r>
    </w:p>
    <w:p w:rsidR="0004785D" w:rsidRPr="00AE46FF" w:rsidRDefault="0004785D" w:rsidP="00822AE5">
      <w:pPr>
        <w:ind w:left="3402" w:right="-235"/>
      </w:pPr>
      <w:r w:rsidRPr="00AE46FF">
        <w:t>предоставления государственной услуги по присвоению, лишению, восстановлению спортивных разрядов</w:t>
      </w:r>
      <w:r w:rsidR="00C47BFD" w:rsidRPr="00AE46FF">
        <w:t xml:space="preserve"> «кандидат в мастера спорта» и «первый спортивный разряд»</w:t>
      </w:r>
      <w:r w:rsidRPr="00AE46FF">
        <w:t>, квалификационной категории спортивного судьи «</w:t>
      </w:r>
      <w:r w:rsidR="005E58CC" w:rsidRPr="00AE46FF">
        <w:t>с</w:t>
      </w:r>
      <w:r w:rsidRPr="00AE46FF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822AE5">
      <w:pPr>
        <w:ind w:left="3402" w:right="-235"/>
      </w:pPr>
      <w:r w:rsidRPr="00AE46FF">
        <w:t>«</w:t>
      </w:r>
      <w:r w:rsidR="005E58CC" w:rsidRPr="00AE46FF">
        <w:t>с</w:t>
      </w:r>
      <w:r w:rsidRPr="00AE46FF">
        <w:t>портивный судья всероссийской категории»</w:t>
      </w:r>
      <w:r w:rsidRPr="00AE46FF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(рекомендуемая форма)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4524B9" w:rsidRPr="00AE46FF">
        <w:rPr>
          <w:sz w:val="20"/>
          <w:szCs w:val="20"/>
        </w:rPr>
        <w:t xml:space="preserve">Министерство </w:t>
      </w:r>
      <w:r w:rsidRPr="00AE46FF">
        <w:rPr>
          <w:sz w:val="20"/>
          <w:szCs w:val="20"/>
        </w:rPr>
        <w:t>спорта Респ</w:t>
      </w:r>
      <w:r w:rsidR="00736141" w:rsidRPr="00AE46FF">
        <w:rPr>
          <w:sz w:val="20"/>
          <w:szCs w:val="20"/>
        </w:rPr>
        <w:t>уб</w:t>
      </w:r>
      <w:r w:rsidRPr="00AE46FF">
        <w:rPr>
          <w:sz w:val="20"/>
          <w:szCs w:val="20"/>
        </w:rPr>
        <w:t>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AE46FF">
        <w:rPr>
          <w:b/>
        </w:rPr>
        <w:t>Заявление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46FF">
        <w:rPr>
          <w:b/>
        </w:rPr>
        <w:t>о лишении и восстановлении в спортивной судейской категории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1._________________________________________________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             (фамилия, имя, отчество (при наличии), 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2._________________________________________________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           дата рождения спортсмена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(дата и номер документа Организации о присвоении спортивного разряда, звания)   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4.________________________________________________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____________________________________________________</w:t>
      </w:r>
    </w:p>
    <w:p w:rsidR="0004785D" w:rsidRPr="00AE46FF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(сведения, подтверждающие основания для лишения и восстановления спортивного судейской квалификационной категории (с приложением документов, подтверждающих основания для лишения и восстановления).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__________________________________________________________________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организации, направляющей ходатайство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--------------------------------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>Отметка о регистрации заявления  №                            от______________________</w:t>
      </w:r>
    </w:p>
    <w:p w:rsidR="00EE4D76" w:rsidRPr="00AE46FF" w:rsidRDefault="0004785D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 w:rsidRPr="00AE46FF">
        <w:rPr>
          <w:sz w:val="22"/>
          <w:szCs w:val="22"/>
        </w:rPr>
        <w:t xml:space="preserve">                                                                                           </w:t>
      </w:r>
    </w:p>
    <w:p w:rsidR="00EE4D76" w:rsidRPr="00AE46FF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AE46FF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AE46FF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AE46FF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F10E8" w:rsidRDefault="0004785D" w:rsidP="007B5755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sz w:val="22"/>
          <w:szCs w:val="22"/>
        </w:rPr>
      </w:pPr>
      <w:r w:rsidRPr="00AE46FF">
        <w:rPr>
          <w:sz w:val="22"/>
          <w:szCs w:val="22"/>
        </w:rPr>
        <w:t xml:space="preserve">   </w:t>
      </w:r>
    </w:p>
    <w:p w:rsidR="00EF10E8" w:rsidRDefault="00EF10E8" w:rsidP="007B5755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sz w:val="22"/>
          <w:szCs w:val="22"/>
        </w:rPr>
      </w:pPr>
    </w:p>
    <w:p w:rsidR="0004785D" w:rsidRPr="00AE46FF" w:rsidRDefault="0004785D" w:rsidP="007B5755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sz w:val="22"/>
          <w:szCs w:val="22"/>
        </w:rPr>
      </w:pPr>
      <w:r w:rsidRPr="00AE46FF">
        <w:rPr>
          <w:sz w:val="22"/>
          <w:szCs w:val="22"/>
        </w:rPr>
        <w:lastRenderedPageBreak/>
        <w:t xml:space="preserve">Приложение № 9 </w:t>
      </w:r>
    </w:p>
    <w:p w:rsidR="0004785D" w:rsidRPr="00AE46FF" w:rsidRDefault="0004785D" w:rsidP="00D67624">
      <w:pPr>
        <w:autoSpaceDE w:val="0"/>
        <w:autoSpaceDN w:val="0"/>
        <w:adjustRightInd w:val="0"/>
        <w:ind w:left="3402"/>
      </w:pPr>
      <w:r w:rsidRPr="00AE46FF">
        <w:t>к Административному регламенту</w:t>
      </w:r>
    </w:p>
    <w:p w:rsidR="0004785D" w:rsidRPr="00AE46FF" w:rsidRDefault="0004785D" w:rsidP="00D67624">
      <w:pPr>
        <w:ind w:left="3402" w:right="-235"/>
      </w:pPr>
      <w:r w:rsidRPr="00AE46FF">
        <w:t>предоставления государственной услуги по присвоению, лишению, восстановлению спортивных разрядов</w:t>
      </w:r>
      <w:r w:rsidR="007B5755" w:rsidRPr="00AE46FF">
        <w:t xml:space="preserve"> </w:t>
      </w:r>
      <w:r w:rsidR="00C47BFD" w:rsidRPr="00AE46FF">
        <w:t xml:space="preserve">«кандидат в мастера спорта» и «первый спортивный разряд» </w:t>
      </w:r>
      <w:r w:rsidRPr="00AE46FF">
        <w:t>, квалификационной категории спортивного судьи «</w:t>
      </w:r>
      <w:r w:rsidR="005E58CC" w:rsidRPr="00AE46FF">
        <w:t>с</w:t>
      </w:r>
      <w:r w:rsidRPr="00AE46FF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AE46FF" w:rsidRDefault="0004785D" w:rsidP="00D67624">
      <w:pPr>
        <w:ind w:left="3402" w:right="-235"/>
      </w:pPr>
      <w:r w:rsidRPr="00AE46FF">
        <w:t>«</w:t>
      </w:r>
      <w:r w:rsidR="005E58CC" w:rsidRPr="00AE46FF">
        <w:t>с</w:t>
      </w:r>
      <w:r w:rsidRPr="00AE46FF">
        <w:t>портивный судья всероссийской категории»                                                                                                                                           (рекомендуемая форма)</w:t>
      </w:r>
    </w:p>
    <w:p w:rsidR="0004785D" w:rsidRPr="00AE46FF" w:rsidRDefault="0004785D" w:rsidP="00D67624">
      <w:pPr>
        <w:autoSpaceDE w:val="0"/>
        <w:autoSpaceDN w:val="0"/>
        <w:adjustRightInd w:val="0"/>
        <w:ind w:left="3402"/>
        <w:rPr>
          <w:sz w:val="22"/>
          <w:szCs w:val="22"/>
        </w:rPr>
      </w:pPr>
    </w:p>
    <w:p w:rsidR="0004785D" w:rsidRPr="00AE46FF" w:rsidRDefault="0004785D" w:rsidP="00822AE5">
      <w:pPr>
        <w:autoSpaceDE w:val="0"/>
        <w:autoSpaceDN w:val="0"/>
        <w:adjustRightInd w:val="0"/>
        <w:rPr>
          <w:sz w:val="22"/>
          <w:szCs w:val="22"/>
        </w:rPr>
      </w:pPr>
      <w:r w:rsidRPr="00AE46FF">
        <w:rPr>
          <w:sz w:val="22"/>
          <w:szCs w:val="22"/>
        </w:rPr>
        <w:t xml:space="preserve">                                                                                    </w:t>
      </w:r>
      <w:r w:rsidR="00EE4D76" w:rsidRPr="00AE46FF">
        <w:rPr>
          <w:sz w:val="22"/>
          <w:szCs w:val="22"/>
        </w:rPr>
        <w:t xml:space="preserve">        </w:t>
      </w:r>
      <w:r w:rsidRPr="00AE46FF">
        <w:rPr>
          <w:sz w:val="22"/>
          <w:szCs w:val="22"/>
        </w:rPr>
        <w:t xml:space="preserve">   Министерство  спорт</w:t>
      </w:r>
      <w:r w:rsidR="00EE4D76" w:rsidRPr="00AE46FF">
        <w:rPr>
          <w:sz w:val="22"/>
          <w:szCs w:val="22"/>
        </w:rPr>
        <w:t>а</w:t>
      </w:r>
      <w:r w:rsidRPr="00AE46FF">
        <w:rPr>
          <w:sz w:val="22"/>
          <w:szCs w:val="22"/>
        </w:rPr>
        <w:t xml:space="preserve"> Республики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__________________________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                                               (наименование организации, ФИО руководителя организации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AE46FF">
        <w:rPr>
          <w:sz w:val="20"/>
          <w:szCs w:val="20"/>
        </w:rPr>
        <w:t xml:space="preserve">                       или представителя организации)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163A1" w:rsidRPr="00AE46FF" w:rsidRDefault="00F163A1" w:rsidP="00F163A1">
      <w:pPr>
        <w:ind w:right="-2" w:firstLine="709"/>
        <w:jc w:val="center"/>
        <w:rPr>
          <w:b/>
        </w:rPr>
      </w:pPr>
      <w:r w:rsidRPr="00AE46FF">
        <w:rPr>
          <w:b/>
        </w:rPr>
        <w:t>Заявление</w:t>
      </w:r>
    </w:p>
    <w:p w:rsidR="00F163A1" w:rsidRPr="00AE46FF" w:rsidRDefault="00F163A1" w:rsidP="00F163A1">
      <w:pPr>
        <w:ind w:right="-2" w:firstLine="709"/>
        <w:jc w:val="center"/>
        <w:rPr>
          <w:b/>
        </w:rPr>
      </w:pPr>
      <w:r w:rsidRPr="00AE46FF">
        <w:rPr>
          <w:b/>
        </w:rPr>
        <w:t>об исправлении технической ошибки</w:t>
      </w:r>
    </w:p>
    <w:p w:rsidR="00F163A1" w:rsidRPr="00AE46FF" w:rsidRDefault="00F163A1" w:rsidP="00F163A1">
      <w:pPr>
        <w:ind w:right="-2" w:firstLine="709"/>
        <w:jc w:val="center"/>
        <w:rPr>
          <w:b/>
        </w:rPr>
      </w:pP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AE46FF">
        <w:rPr>
          <w:sz w:val="28"/>
          <w:szCs w:val="28"/>
        </w:rPr>
        <w:t>Сообщаю об ошибке, допущенной при оказании государственной услуги __</w:t>
      </w:r>
      <w:r w:rsidRPr="00AE46FF">
        <w:rPr>
          <w:b/>
          <w:sz w:val="28"/>
          <w:szCs w:val="28"/>
        </w:rPr>
        <w:t>____________________________________________________________________</w:t>
      </w:r>
    </w:p>
    <w:p w:rsidR="00F163A1" w:rsidRPr="00AE46FF" w:rsidRDefault="00F163A1" w:rsidP="00F163A1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AE46FF">
        <w:t>(наименование услуги)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F163A1" w:rsidRPr="00AE46FF" w:rsidRDefault="00F163A1" w:rsidP="00F163A1">
      <w:pPr>
        <w:spacing w:line="276" w:lineRule="auto"/>
        <w:ind w:right="-2" w:firstLine="709"/>
        <w:rPr>
          <w:sz w:val="28"/>
          <w:szCs w:val="28"/>
        </w:rPr>
      </w:pPr>
      <w:r w:rsidRPr="00AE46FF">
        <w:rPr>
          <w:sz w:val="28"/>
          <w:szCs w:val="28"/>
        </w:rPr>
        <w:t>Правильные сведения:_______________________________________________</w:t>
      </w:r>
    </w:p>
    <w:p w:rsidR="00F163A1" w:rsidRPr="00AE46FF" w:rsidRDefault="00F163A1" w:rsidP="00F163A1">
      <w:pPr>
        <w:spacing w:line="276" w:lineRule="auto"/>
        <w:ind w:right="-2"/>
        <w:rPr>
          <w:sz w:val="28"/>
          <w:szCs w:val="28"/>
        </w:rPr>
      </w:pPr>
      <w:r w:rsidRPr="00AE46FF">
        <w:rPr>
          <w:sz w:val="28"/>
          <w:szCs w:val="28"/>
        </w:rPr>
        <w:t>______________________________________________________________________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Прилагаю следующие документы: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1.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2.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3.</w:t>
      </w:r>
    </w:p>
    <w:p w:rsidR="00F163A1" w:rsidRPr="00AE46FF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163A1" w:rsidRPr="00AE46FF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F163A1" w:rsidRPr="00AE46FF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E46FF">
        <w:rPr>
          <w:sz w:val="28"/>
          <w:szCs w:val="28"/>
        </w:rPr>
        <w:lastRenderedPageBreak/>
        <w:t>в виде заверенной копии на бумажном носителе почтовым отправлением по адресу: ________________________________________________________________.</w:t>
      </w:r>
    </w:p>
    <w:p w:rsidR="00F163A1" w:rsidRPr="00AE46FF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AE46FF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F163A1" w:rsidRPr="00AE46FF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AE46FF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163A1" w:rsidRPr="00AE46FF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AE46FF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F163A1" w:rsidRPr="00AE46FF" w:rsidRDefault="00F163A1" w:rsidP="00F163A1">
      <w:pPr>
        <w:spacing w:line="276" w:lineRule="auto"/>
        <w:jc w:val="center"/>
        <w:rPr>
          <w:sz w:val="28"/>
          <w:szCs w:val="28"/>
        </w:rPr>
      </w:pPr>
    </w:p>
    <w:p w:rsidR="00F163A1" w:rsidRPr="00AE46FF" w:rsidRDefault="00F163A1" w:rsidP="00F163A1">
      <w:pPr>
        <w:spacing w:line="276" w:lineRule="auto"/>
        <w:jc w:val="both"/>
        <w:rPr>
          <w:sz w:val="28"/>
          <w:szCs w:val="28"/>
        </w:rPr>
      </w:pPr>
      <w:r w:rsidRPr="00AE46FF">
        <w:rPr>
          <w:sz w:val="28"/>
          <w:szCs w:val="28"/>
        </w:rPr>
        <w:t>______________</w:t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  <w:t>_________________ ( ________________)</w:t>
      </w:r>
    </w:p>
    <w:p w:rsidR="00F163A1" w:rsidRPr="00AE46FF" w:rsidRDefault="00F163A1" w:rsidP="00F163A1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  <w:r w:rsidRPr="00AE46FF">
        <w:rPr>
          <w:sz w:val="28"/>
          <w:szCs w:val="28"/>
        </w:rPr>
        <w:tab/>
        <w:t>(дата)</w:t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  <w:t>(подпись)</w:t>
      </w:r>
      <w:r w:rsidRPr="00AE46FF">
        <w:rPr>
          <w:sz w:val="28"/>
          <w:szCs w:val="28"/>
        </w:rPr>
        <w:tab/>
      </w:r>
      <w:r w:rsidRPr="00AE46FF">
        <w:rPr>
          <w:sz w:val="28"/>
          <w:szCs w:val="28"/>
        </w:rPr>
        <w:tab/>
        <w:t>(Ф.И.О.)</w:t>
      </w:r>
    </w:p>
    <w:p w:rsidR="00F163A1" w:rsidRPr="00AE46FF" w:rsidRDefault="00F163A1">
      <w:r w:rsidRPr="00AE46FF">
        <w:br w:type="page"/>
      </w:r>
    </w:p>
    <w:p w:rsidR="00F163A1" w:rsidRPr="00AE46FF" w:rsidRDefault="00F163A1" w:rsidP="00D6762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AE46FF"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AE46FF">
        <w:rPr>
          <w:rFonts w:ascii="Times New Roman CYR" w:hAnsi="Times New Roman CYR" w:cs="Times New Roman CYR"/>
        </w:rPr>
        <w:t xml:space="preserve">Приложение </w:t>
      </w:r>
      <w:r w:rsidRPr="00AE46FF">
        <w:t>(</w:t>
      </w:r>
      <w:r w:rsidRPr="00AE46FF">
        <w:rPr>
          <w:rFonts w:ascii="Times New Roman CYR" w:hAnsi="Times New Roman CYR" w:cs="Times New Roman CYR"/>
        </w:rPr>
        <w:t>справочное)</w:t>
      </w:r>
    </w:p>
    <w:p w:rsidR="00F163A1" w:rsidRPr="00AE46FF" w:rsidRDefault="00F163A1" w:rsidP="00D6762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04785D" w:rsidRPr="00AE46FF" w:rsidRDefault="00C20D8D" w:rsidP="00F163A1">
      <w:pPr>
        <w:autoSpaceDE w:val="0"/>
        <w:autoSpaceDN w:val="0"/>
        <w:adjustRightInd w:val="0"/>
        <w:ind w:firstLine="426"/>
        <w:jc w:val="center"/>
        <w:outlineLvl w:val="0"/>
        <w:rPr>
          <w:b/>
          <w:sz w:val="28"/>
          <w:szCs w:val="28"/>
        </w:rPr>
      </w:pPr>
      <w:r w:rsidRPr="00AE46FF">
        <w:rPr>
          <w:b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  <w:r w:rsidR="00F163A1" w:rsidRPr="00AE46FF">
        <w:rPr>
          <w:b/>
          <w:sz w:val="28"/>
          <w:szCs w:val="28"/>
        </w:rPr>
        <w:t xml:space="preserve">  по</w:t>
      </w:r>
      <w:r w:rsidR="0004785D" w:rsidRPr="00AE46FF">
        <w:rPr>
          <w:b/>
          <w:sz w:val="28"/>
          <w:szCs w:val="28"/>
        </w:rPr>
        <w:t xml:space="preserve"> </w:t>
      </w:r>
    </w:p>
    <w:p w:rsidR="0004785D" w:rsidRPr="00AE46FF" w:rsidRDefault="0004785D" w:rsidP="00822AE5">
      <w:pPr>
        <w:ind w:right="234"/>
        <w:jc w:val="center"/>
        <w:rPr>
          <w:b/>
          <w:sz w:val="28"/>
          <w:szCs w:val="28"/>
        </w:rPr>
      </w:pPr>
      <w:r w:rsidRPr="00AE46FF">
        <w:rPr>
          <w:b/>
          <w:sz w:val="28"/>
          <w:szCs w:val="28"/>
        </w:rPr>
        <w:t>по присвоению, лишению, восстановлению спортивных разрядов</w:t>
      </w:r>
      <w:r w:rsidR="006156D7" w:rsidRPr="00AE46FF">
        <w:rPr>
          <w:b/>
          <w:sz w:val="28"/>
          <w:szCs w:val="28"/>
        </w:rPr>
        <w:t xml:space="preserve"> «кандидат в мастера спорта» и «первый спортивный разряд»,  </w:t>
      </w:r>
      <w:r w:rsidRPr="00AE46FF">
        <w:rPr>
          <w:b/>
          <w:sz w:val="28"/>
          <w:szCs w:val="28"/>
        </w:rPr>
        <w:t>квалификационной категории спортивного судьи «</w:t>
      </w:r>
      <w:r w:rsidR="005E58CC" w:rsidRPr="00AE46FF">
        <w:rPr>
          <w:b/>
          <w:sz w:val="28"/>
          <w:szCs w:val="28"/>
        </w:rPr>
        <w:t>с</w:t>
      </w:r>
      <w:r w:rsidRPr="00AE46FF">
        <w:rPr>
          <w:b/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 и восстановления  спортивных званий, квалификационной категории «</w:t>
      </w:r>
      <w:r w:rsidR="005E58CC" w:rsidRPr="00AE46FF">
        <w:rPr>
          <w:b/>
          <w:sz w:val="28"/>
          <w:szCs w:val="28"/>
        </w:rPr>
        <w:t>с</w:t>
      </w:r>
      <w:r w:rsidRPr="00AE46FF">
        <w:rPr>
          <w:b/>
          <w:sz w:val="28"/>
          <w:szCs w:val="28"/>
        </w:rPr>
        <w:t>портивный судья всероссийской категории»</w:t>
      </w:r>
    </w:p>
    <w:p w:rsidR="00012327" w:rsidRPr="00AE46FF" w:rsidRDefault="00012327" w:rsidP="00822AE5">
      <w:pPr>
        <w:ind w:right="234"/>
        <w:jc w:val="center"/>
        <w:rPr>
          <w:b/>
          <w:sz w:val="28"/>
          <w:szCs w:val="28"/>
        </w:rPr>
      </w:pPr>
    </w:p>
    <w:p w:rsidR="0004785D" w:rsidRPr="00AE46FF" w:rsidRDefault="00012327" w:rsidP="0082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6FF">
        <w:rPr>
          <w:b/>
          <w:sz w:val="28"/>
          <w:szCs w:val="28"/>
        </w:rPr>
        <w:t>Министерство спорта Республики Татарстан</w:t>
      </w:r>
    </w:p>
    <w:p w:rsidR="0004785D" w:rsidRPr="00AE46FF" w:rsidRDefault="0004785D" w:rsidP="00822A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1906"/>
        <w:gridCol w:w="3908"/>
      </w:tblGrid>
      <w:tr w:rsidR="00DF7AD9" w:rsidRPr="00AE46FF" w:rsidTr="0057380D">
        <w:trPr>
          <w:trHeight w:val="535"/>
        </w:trPr>
        <w:tc>
          <w:tcPr>
            <w:tcW w:w="3962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1906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Телефон</w:t>
            </w:r>
          </w:p>
        </w:tc>
        <w:tc>
          <w:tcPr>
            <w:tcW w:w="3908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Электронный адрес</w:t>
            </w:r>
          </w:p>
        </w:tc>
      </w:tr>
      <w:tr w:rsidR="00DF7AD9" w:rsidRPr="00AE46FF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Министр </w:t>
            </w:r>
          </w:p>
          <w:p w:rsidR="003D24E5" w:rsidRPr="00AE46FF" w:rsidRDefault="003D24E5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Леонов Владимир Александрович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  <w:lang w:val="en-US"/>
              </w:rPr>
              <w:t>2</w:t>
            </w:r>
            <w:r w:rsidRPr="00AE46FF">
              <w:rPr>
                <w:sz w:val="28"/>
                <w:szCs w:val="28"/>
              </w:rPr>
              <w:t>22</w:t>
            </w:r>
            <w:r w:rsidRPr="00AE46FF">
              <w:rPr>
                <w:sz w:val="28"/>
                <w:szCs w:val="28"/>
                <w:lang w:val="en-US"/>
              </w:rPr>
              <w:t>-</w:t>
            </w:r>
            <w:r w:rsidRPr="00AE46FF">
              <w:rPr>
                <w:sz w:val="28"/>
                <w:szCs w:val="28"/>
              </w:rPr>
              <w:t>81</w:t>
            </w:r>
            <w:r w:rsidRPr="00AE46FF">
              <w:rPr>
                <w:sz w:val="28"/>
                <w:szCs w:val="28"/>
                <w:lang w:val="en-US"/>
              </w:rPr>
              <w:t>-</w:t>
            </w:r>
            <w:r w:rsidRPr="00AE46FF">
              <w:rPr>
                <w:sz w:val="28"/>
                <w:szCs w:val="28"/>
              </w:rPr>
              <w:t>02</w:t>
            </w:r>
          </w:p>
        </w:tc>
        <w:tc>
          <w:tcPr>
            <w:tcW w:w="3908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E46FF">
              <w:rPr>
                <w:sz w:val="28"/>
                <w:szCs w:val="28"/>
                <w:lang w:val="en-US"/>
              </w:rPr>
              <w:t>minsport@tatar.ru</w:t>
            </w:r>
          </w:p>
        </w:tc>
      </w:tr>
      <w:tr w:rsidR="00DF7AD9" w:rsidRPr="00AE46FF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AE46FF" w:rsidRDefault="006156D7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Первый з</w:t>
            </w:r>
            <w:r w:rsidR="0004785D" w:rsidRPr="00AE46FF">
              <w:rPr>
                <w:sz w:val="28"/>
                <w:szCs w:val="28"/>
              </w:rPr>
              <w:t>аместитель министра</w:t>
            </w:r>
          </w:p>
          <w:p w:rsidR="003D24E5" w:rsidRPr="00AE46FF" w:rsidRDefault="003D24E5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>Шайхутдинов Халил Хамитович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06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222 -81-09</w:t>
            </w:r>
          </w:p>
        </w:tc>
        <w:tc>
          <w:tcPr>
            <w:tcW w:w="3908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E46FF">
              <w:rPr>
                <w:sz w:val="28"/>
                <w:szCs w:val="28"/>
                <w:lang w:val="en-US"/>
              </w:rPr>
              <w:t>Halil.Shayhutdinov</w:t>
            </w:r>
            <w:hyperlink r:id="rId25" w:history="1">
              <w:r w:rsidRPr="00AE46FF">
                <w:rPr>
                  <w:sz w:val="28"/>
                  <w:szCs w:val="28"/>
                  <w:lang w:val="en-US"/>
                </w:rPr>
                <w:t>@tatar.ru</w:t>
              </w:r>
            </w:hyperlink>
          </w:p>
        </w:tc>
      </w:tr>
      <w:tr w:rsidR="00DF7AD9" w:rsidRPr="00AE46FF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AE46FF" w:rsidRDefault="003D24E5" w:rsidP="003D2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6FF">
              <w:rPr>
                <w:sz w:val="28"/>
                <w:szCs w:val="28"/>
              </w:rPr>
              <w:t xml:space="preserve">Начальник </w:t>
            </w:r>
            <w:r w:rsidR="0004785D" w:rsidRPr="00AE46FF">
              <w:rPr>
                <w:sz w:val="28"/>
                <w:szCs w:val="28"/>
              </w:rPr>
              <w:t xml:space="preserve"> отдела</w:t>
            </w:r>
            <w:r w:rsidR="006156D7" w:rsidRPr="00AE46FF">
              <w:rPr>
                <w:sz w:val="28"/>
                <w:szCs w:val="28"/>
              </w:rPr>
              <w:t xml:space="preserve"> развития</w:t>
            </w:r>
            <w:r w:rsidR="0004785D" w:rsidRPr="00AE46FF">
              <w:rPr>
                <w:sz w:val="28"/>
                <w:szCs w:val="28"/>
              </w:rPr>
              <w:t xml:space="preserve"> </w:t>
            </w:r>
            <w:r w:rsidR="005A0102" w:rsidRPr="00AE46FF">
              <w:rPr>
                <w:sz w:val="28"/>
                <w:szCs w:val="28"/>
              </w:rPr>
              <w:t>спорта высших достижений</w:t>
            </w:r>
          </w:p>
          <w:p w:rsidR="00F26168" w:rsidRPr="00AE46FF" w:rsidRDefault="00F26168" w:rsidP="003D24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46FF">
              <w:rPr>
                <w:sz w:val="28"/>
                <w:szCs w:val="28"/>
              </w:rPr>
              <w:t>Вафин Раиф Ришатович</w:t>
            </w:r>
          </w:p>
        </w:tc>
        <w:tc>
          <w:tcPr>
            <w:tcW w:w="1906" w:type="dxa"/>
            <w:shd w:val="clear" w:color="auto" w:fill="auto"/>
          </w:tcPr>
          <w:p w:rsidR="0004785D" w:rsidRPr="00AE46FF" w:rsidRDefault="0004785D" w:rsidP="003D2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  <w:lang w:val="en-US"/>
              </w:rPr>
              <w:t>2</w:t>
            </w:r>
            <w:r w:rsidRPr="00AE46FF">
              <w:rPr>
                <w:sz w:val="28"/>
                <w:szCs w:val="28"/>
              </w:rPr>
              <w:t>22</w:t>
            </w:r>
            <w:r w:rsidRPr="00AE46FF">
              <w:rPr>
                <w:sz w:val="28"/>
                <w:szCs w:val="28"/>
                <w:lang w:val="en-US"/>
              </w:rPr>
              <w:t>-</w:t>
            </w:r>
            <w:r w:rsidRPr="00AE46FF">
              <w:rPr>
                <w:sz w:val="28"/>
                <w:szCs w:val="28"/>
              </w:rPr>
              <w:t>81</w:t>
            </w:r>
            <w:r w:rsidRPr="00AE46FF">
              <w:rPr>
                <w:sz w:val="28"/>
                <w:szCs w:val="28"/>
                <w:lang w:val="en-US"/>
              </w:rPr>
              <w:t>-</w:t>
            </w:r>
            <w:r w:rsidR="003D24E5" w:rsidRPr="00AE46FF">
              <w:rPr>
                <w:sz w:val="28"/>
                <w:szCs w:val="28"/>
              </w:rPr>
              <w:t>44</w:t>
            </w:r>
          </w:p>
        </w:tc>
        <w:tc>
          <w:tcPr>
            <w:tcW w:w="3908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E46FF">
              <w:rPr>
                <w:sz w:val="28"/>
                <w:szCs w:val="28"/>
                <w:lang w:val="en-US"/>
              </w:rPr>
              <w:t xml:space="preserve"> </w:t>
            </w:r>
            <w:r w:rsidR="003D24E5" w:rsidRPr="00AE46FF">
              <w:rPr>
                <w:sz w:val="28"/>
                <w:szCs w:val="28"/>
                <w:lang w:val="en-US"/>
              </w:rPr>
              <w:t>Raif.Vafin</w:t>
            </w:r>
            <w:hyperlink r:id="rId26" w:history="1">
              <w:r w:rsidRPr="00AE46FF">
                <w:rPr>
                  <w:sz w:val="28"/>
                  <w:szCs w:val="28"/>
                  <w:lang w:val="en-US"/>
                </w:rPr>
                <w:t>@tatar.ru</w:t>
              </w:r>
            </w:hyperlink>
            <w:r w:rsidRPr="00AE46FF">
              <w:rPr>
                <w:sz w:val="28"/>
                <w:szCs w:val="28"/>
                <w:lang w:val="en-US"/>
              </w:rPr>
              <w:t xml:space="preserve"> </w:t>
            </w:r>
          </w:p>
          <w:p w:rsidR="0004785D" w:rsidRPr="00AE46FF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04785D" w:rsidRPr="00AE46FF" w:rsidRDefault="0004785D" w:rsidP="00822AE5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04785D" w:rsidRPr="00AE46FF" w:rsidRDefault="0004785D" w:rsidP="00822AE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AE46FF">
        <w:rPr>
          <w:b/>
          <w:bCs/>
          <w:sz w:val="28"/>
          <w:szCs w:val="28"/>
        </w:rPr>
        <w:t>Аппарат Кабинета Министров Республики Татарстан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2356"/>
        <w:gridCol w:w="3323"/>
      </w:tblGrid>
      <w:tr w:rsidR="00DF7AD9" w:rsidRPr="00AE46FF" w:rsidTr="0057380D">
        <w:trPr>
          <w:trHeight w:val="1"/>
        </w:trPr>
        <w:tc>
          <w:tcPr>
            <w:tcW w:w="4097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2356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Телефон</w:t>
            </w:r>
          </w:p>
        </w:tc>
        <w:tc>
          <w:tcPr>
            <w:tcW w:w="3323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46FF">
              <w:rPr>
                <w:sz w:val="28"/>
                <w:szCs w:val="28"/>
              </w:rPr>
              <w:t>Электронный адрес</w:t>
            </w:r>
          </w:p>
        </w:tc>
      </w:tr>
      <w:tr w:rsidR="00DF7AD9" w:rsidRPr="00DF7AD9" w:rsidTr="0057380D">
        <w:trPr>
          <w:trHeight w:val="1088"/>
        </w:trPr>
        <w:tc>
          <w:tcPr>
            <w:tcW w:w="4097" w:type="dxa"/>
            <w:shd w:val="clear" w:color="auto" w:fill="auto"/>
          </w:tcPr>
          <w:p w:rsidR="00D326B6" w:rsidRPr="00AE46FF" w:rsidRDefault="00D326B6" w:rsidP="00822A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46FF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Начальник </w:t>
            </w:r>
            <w:r w:rsidR="00012327" w:rsidRPr="00AE46FF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  <w:r w:rsidRPr="00AE46FF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вопросам здравоохранения, спорта и формирования здорового образа жизни</w:t>
            </w:r>
          </w:p>
          <w:p w:rsidR="0004785D" w:rsidRPr="00AE46FF" w:rsidRDefault="00D326B6" w:rsidP="00822AE5">
            <w:pPr>
              <w:rPr>
                <w:sz w:val="22"/>
                <w:szCs w:val="22"/>
              </w:rPr>
            </w:pPr>
            <w:r w:rsidRPr="00AE46FF">
              <w:rPr>
                <w:rFonts w:ascii="Times New Roman CYR" w:hAnsi="Times New Roman CYR" w:cs="Times New Roman CYR"/>
                <w:sz w:val="28"/>
                <w:szCs w:val="28"/>
              </w:rPr>
              <w:t>Шакирова Гузель Раисовна</w:t>
            </w:r>
          </w:p>
          <w:p w:rsidR="0004785D" w:rsidRPr="00AE46FF" w:rsidRDefault="0004785D" w:rsidP="00822AE5">
            <w:pPr>
              <w:tabs>
                <w:tab w:val="left" w:pos="1100"/>
              </w:tabs>
              <w:rPr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auto"/>
          </w:tcPr>
          <w:p w:rsidR="0004785D" w:rsidRPr="00AE46FF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46FF">
              <w:rPr>
                <w:sz w:val="28"/>
                <w:szCs w:val="28"/>
                <w:lang w:val="en-US"/>
              </w:rPr>
              <w:t>264-77-</w:t>
            </w:r>
            <w:r w:rsidR="00D326B6" w:rsidRPr="00AE46FF">
              <w:rPr>
                <w:sz w:val="28"/>
                <w:szCs w:val="28"/>
              </w:rPr>
              <w:t>84</w:t>
            </w:r>
          </w:p>
        </w:tc>
        <w:tc>
          <w:tcPr>
            <w:tcW w:w="3323" w:type="dxa"/>
            <w:shd w:val="clear" w:color="auto" w:fill="auto"/>
          </w:tcPr>
          <w:p w:rsidR="0004785D" w:rsidRPr="00DF7AD9" w:rsidRDefault="00E529F9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hyperlink r:id="rId27" w:history="1">
              <w:r w:rsidR="00D326B6" w:rsidRPr="00AE46FF">
                <w:rPr>
                  <w:rStyle w:val="a8"/>
                  <w:color w:val="auto"/>
                  <w:sz w:val="28"/>
                  <w:szCs w:val="28"/>
                </w:rPr>
                <w:t>Guzel.Shakirova@tatar.ru</w:t>
              </w:r>
            </w:hyperlink>
          </w:p>
        </w:tc>
      </w:tr>
    </w:tbl>
    <w:p w:rsidR="00B9217E" w:rsidRPr="00DF7AD9" w:rsidRDefault="00B9217E" w:rsidP="00822AE5">
      <w:pPr>
        <w:autoSpaceDE w:val="0"/>
        <w:autoSpaceDN w:val="0"/>
        <w:adjustRightInd w:val="0"/>
        <w:outlineLvl w:val="0"/>
      </w:pPr>
    </w:p>
    <w:p w:rsidR="00B9217E" w:rsidRPr="00DF7AD9" w:rsidRDefault="00B9217E" w:rsidP="00822AE5">
      <w:pPr>
        <w:autoSpaceDE w:val="0"/>
        <w:autoSpaceDN w:val="0"/>
        <w:adjustRightInd w:val="0"/>
        <w:outlineLvl w:val="0"/>
      </w:pPr>
    </w:p>
    <w:sectPr w:rsidR="00B9217E" w:rsidRPr="00DF7AD9" w:rsidSect="00B9217E">
      <w:pgSz w:w="11906" w:h="16838" w:code="9"/>
      <w:pgMar w:top="993" w:right="1134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F9" w:rsidRDefault="00E529F9">
      <w:r>
        <w:separator/>
      </w:r>
    </w:p>
  </w:endnote>
  <w:endnote w:type="continuationSeparator" w:id="0">
    <w:p w:rsidR="00E529F9" w:rsidRDefault="00E5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8D" w:rsidRDefault="006D6B8D" w:rsidP="00812B82">
    <w:pPr>
      <w:pStyle w:val="a5"/>
      <w:tabs>
        <w:tab w:val="clear" w:pos="4677"/>
        <w:tab w:val="clear" w:pos="9355"/>
        <w:tab w:val="left" w:pos="8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F9" w:rsidRDefault="00E529F9">
      <w:r>
        <w:separator/>
      </w:r>
    </w:p>
  </w:footnote>
  <w:footnote w:type="continuationSeparator" w:id="0">
    <w:p w:rsidR="00E529F9" w:rsidRDefault="00E529F9">
      <w:r>
        <w:continuationSeparator/>
      </w:r>
    </w:p>
  </w:footnote>
  <w:footnote w:id="1">
    <w:p w:rsidR="006D6B8D" w:rsidRDefault="006D6B8D" w:rsidP="00FD2929">
      <w:pPr>
        <w:pStyle w:val="ac"/>
      </w:pPr>
      <w:r w:rsidRPr="008D63EF">
        <w:rPr>
          <w:rStyle w:val="af"/>
        </w:rPr>
        <w:footnoteRef/>
      </w:r>
      <w:r w:rsidRPr="008D63EF">
        <w:t xml:space="preserve"> Копии удостоверений представляются не менее чем на 3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8D" w:rsidRDefault="006D6B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2C67">
      <w:rPr>
        <w:noProof/>
      </w:rPr>
      <w:t>2</w:t>
    </w:r>
    <w:r>
      <w:fldChar w:fldCharType="end"/>
    </w:r>
  </w:p>
  <w:p w:rsidR="006D6B8D" w:rsidRDefault="006D6B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8D" w:rsidRDefault="006D6B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2C67">
      <w:rPr>
        <w:noProof/>
      </w:rPr>
      <w:t>41</w:t>
    </w:r>
    <w:r>
      <w:fldChar w:fldCharType="end"/>
    </w:r>
  </w:p>
  <w:p w:rsidR="006D6B8D" w:rsidRDefault="006D6B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3C6"/>
    <w:multiLevelType w:val="hybridMultilevel"/>
    <w:tmpl w:val="70804066"/>
    <w:lvl w:ilvl="0" w:tplc="85B852BC">
      <w:start w:val="5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 w15:restartNumberingAfterBreak="0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B0DE3"/>
    <w:multiLevelType w:val="hybridMultilevel"/>
    <w:tmpl w:val="221C14BC"/>
    <w:lvl w:ilvl="0" w:tplc="ED6A9B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3A4B01CD"/>
    <w:multiLevelType w:val="hybridMultilevel"/>
    <w:tmpl w:val="460A5F4C"/>
    <w:lvl w:ilvl="0" w:tplc="59848AEE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CD57428"/>
    <w:multiLevelType w:val="multilevel"/>
    <w:tmpl w:val="CD549114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9" w:hanging="2160"/>
      </w:pPr>
      <w:rPr>
        <w:rFonts w:hint="default"/>
      </w:rPr>
    </w:lvl>
  </w:abstractNum>
  <w:abstractNum w:abstractNumId="5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616C7"/>
    <w:multiLevelType w:val="multilevel"/>
    <w:tmpl w:val="5456F8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00CB2"/>
    <w:rsid w:val="00000E5A"/>
    <w:rsid w:val="00006E5B"/>
    <w:rsid w:val="00012327"/>
    <w:rsid w:val="000411E5"/>
    <w:rsid w:val="00046779"/>
    <w:rsid w:val="0004785D"/>
    <w:rsid w:val="00057933"/>
    <w:rsid w:val="00060A38"/>
    <w:rsid w:val="0007318D"/>
    <w:rsid w:val="00076E3A"/>
    <w:rsid w:val="00081578"/>
    <w:rsid w:val="0008535D"/>
    <w:rsid w:val="00092BB9"/>
    <w:rsid w:val="000932AB"/>
    <w:rsid w:val="000A35C9"/>
    <w:rsid w:val="000B1A17"/>
    <w:rsid w:val="000B242D"/>
    <w:rsid w:val="000B2793"/>
    <w:rsid w:val="000C2CFE"/>
    <w:rsid w:val="000C3331"/>
    <w:rsid w:val="000C4BA7"/>
    <w:rsid w:val="000D21D9"/>
    <w:rsid w:val="000D55BD"/>
    <w:rsid w:val="000D7002"/>
    <w:rsid w:val="000E2601"/>
    <w:rsid w:val="000E2DF2"/>
    <w:rsid w:val="000E2FCB"/>
    <w:rsid w:val="000E65F2"/>
    <w:rsid w:val="000F392C"/>
    <w:rsid w:val="000F4AC5"/>
    <w:rsid w:val="00112434"/>
    <w:rsid w:val="0012270D"/>
    <w:rsid w:val="00127F2B"/>
    <w:rsid w:val="00132650"/>
    <w:rsid w:val="00134CE4"/>
    <w:rsid w:val="001468FA"/>
    <w:rsid w:val="00146D9B"/>
    <w:rsid w:val="00154A0B"/>
    <w:rsid w:val="00181DE5"/>
    <w:rsid w:val="00186271"/>
    <w:rsid w:val="001862C2"/>
    <w:rsid w:val="0019387C"/>
    <w:rsid w:val="001947AD"/>
    <w:rsid w:val="001A0A77"/>
    <w:rsid w:val="001B3C92"/>
    <w:rsid w:val="001C472E"/>
    <w:rsid w:val="001C4A49"/>
    <w:rsid w:val="001C5BEF"/>
    <w:rsid w:val="001C6F86"/>
    <w:rsid w:val="001D0A36"/>
    <w:rsid w:val="001D28D5"/>
    <w:rsid w:val="001D598C"/>
    <w:rsid w:val="001D79A9"/>
    <w:rsid w:val="001D7D9B"/>
    <w:rsid w:val="001E2974"/>
    <w:rsid w:val="001F070B"/>
    <w:rsid w:val="001F213F"/>
    <w:rsid w:val="001F4A98"/>
    <w:rsid w:val="00200040"/>
    <w:rsid w:val="00207EF8"/>
    <w:rsid w:val="00207F71"/>
    <w:rsid w:val="002161B9"/>
    <w:rsid w:val="00222EB6"/>
    <w:rsid w:val="0022345D"/>
    <w:rsid w:val="00224F59"/>
    <w:rsid w:val="00233F86"/>
    <w:rsid w:val="002340EB"/>
    <w:rsid w:val="0023785C"/>
    <w:rsid w:val="00240FE5"/>
    <w:rsid w:val="00242C1F"/>
    <w:rsid w:val="002440D2"/>
    <w:rsid w:val="00244D1B"/>
    <w:rsid w:val="002541E5"/>
    <w:rsid w:val="00267029"/>
    <w:rsid w:val="002673C4"/>
    <w:rsid w:val="00267D09"/>
    <w:rsid w:val="00280AA0"/>
    <w:rsid w:val="002848FF"/>
    <w:rsid w:val="0028579E"/>
    <w:rsid w:val="00292328"/>
    <w:rsid w:val="00296689"/>
    <w:rsid w:val="002A44B2"/>
    <w:rsid w:val="002A4C19"/>
    <w:rsid w:val="002A65E4"/>
    <w:rsid w:val="002A6D24"/>
    <w:rsid w:val="002B7047"/>
    <w:rsid w:val="002C4A4F"/>
    <w:rsid w:val="002D2D80"/>
    <w:rsid w:val="002E608C"/>
    <w:rsid w:val="002E657B"/>
    <w:rsid w:val="002F3C90"/>
    <w:rsid w:val="002F56F5"/>
    <w:rsid w:val="00302707"/>
    <w:rsid w:val="003032AE"/>
    <w:rsid w:val="003055FA"/>
    <w:rsid w:val="0030790E"/>
    <w:rsid w:val="0031426A"/>
    <w:rsid w:val="00317AE6"/>
    <w:rsid w:val="00320C0F"/>
    <w:rsid w:val="0032258C"/>
    <w:rsid w:val="00325544"/>
    <w:rsid w:val="00326415"/>
    <w:rsid w:val="00335A48"/>
    <w:rsid w:val="00341110"/>
    <w:rsid w:val="003427A4"/>
    <w:rsid w:val="003439AB"/>
    <w:rsid w:val="00344074"/>
    <w:rsid w:val="0034676F"/>
    <w:rsid w:val="00350323"/>
    <w:rsid w:val="003651C9"/>
    <w:rsid w:val="00371809"/>
    <w:rsid w:val="003750E6"/>
    <w:rsid w:val="00384B49"/>
    <w:rsid w:val="0039368D"/>
    <w:rsid w:val="00397FC7"/>
    <w:rsid w:val="003A245E"/>
    <w:rsid w:val="003A5BBC"/>
    <w:rsid w:val="003A655B"/>
    <w:rsid w:val="003B02D8"/>
    <w:rsid w:val="003B0A83"/>
    <w:rsid w:val="003B0FC6"/>
    <w:rsid w:val="003B1E7D"/>
    <w:rsid w:val="003C239A"/>
    <w:rsid w:val="003C5D22"/>
    <w:rsid w:val="003C685E"/>
    <w:rsid w:val="003D24E5"/>
    <w:rsid w:val="003D2641"/>
    <w:rsid w:val="003D2E5D"/>
    <w:rsid w:val="003D4B9E"/>
    <w:rsid w:val="003D4FF4"/>
    <w:rsid w:val="003E2074"/>
    <w:rsid w:val="003E234E"/>
    <w:rsid w:val="003E69C4"/>
    <w:rsid w:val="003F4568"/>
    <w:rsid w:val="003F7EF4"/>
    <w:rsid w:val="00403B26"/>
    <w:rsid w:val="00404A73"/>
    <w:rsid w:val="00407F2A"/>
    <w:rsid w:val="0041200B"/>
    <w:rsid w:val="0041246C"/>
    <w:rsid w:val="00416C32"/>
    <w:rsid w:val="004230D4"/>
    <w:rsid w:val="00425BED"/>
    <w:rsid w:val="004301A7"/>
    <w:rsid w:val="00430454"/>
    <w:rsid w:val="004316AE"/>
    <w:rsid w:val="00437353"/>
    <w:rsid w:val="00440F1F"/>
    <w:rsid w:val="004414C8"/>
    <w:rsid w:val="00442B42"/>
    <w:rsid w:val="00445E7E"/>
    <w:rsid w:val="004464FB"/>
    <w:rsid w:val="004524B9"/>
    <w:rsid w:val="00452C94"/>
    <w:rsid w:val="0046226A"/>
    <w:rsid w:val="00464664"/>
    <w:rsid w:val="004646AF"/>
    <w:rsid w:val="00465293"/>
    <w:rsid w:val="00471D82"/>
    <w:rsid w:val="0047366F"/>
    <w:rsid w:val="00475F0B"/>
    <w:rsid w:val="004954FD"/>
    <w:rsid w:val="004961E0"/>
    <w:rsid w:val="004971A6"/>
    <w:rsid w:val="004A3261"/>
    <w:rsid w:val="004A7518"/>
    <w:rsid w:val="004B616B"/>
    <w:rsid w:val="004D14CB"/>
    <w:rsid w:val="004D1F03"/>
    <w:rsid w:val="004D4C44"/>
    <w:rsid w:val="004D7406"/>
    <w:rsid w:val="004E14BB"/>
    <w:rsid w:val="004E4153"/>
    <w:rsid w:val="004E7C75"/>
    <w:rsid w:val="004F24D7"/>
    <w:rsid w:val="004F2680"/>
    <w:rsid w:val="004F75C4"/>
    <w:rsid w:val="005005E0"/>
    <w:rsid w:val="00501B8C"/>
    <w:rsid w:val="005038BC"/>
    <w:rsid w:val="005044C7"/>
    <w:rsid w:val="0051031D"/>
    <w:rsid w:val="00517019"/>
    <w:rsid w:val="005250DE"/>
    <w:rsid w:val="0053224F"/>
    <w:rsid w:val="00535AB8"/>
    <w:rsid w:val="00536530"/>
    <w:rsid w:val="00536A6D"/>
    <w:rsid w:val="00550466"/>
    <w:rsid w:val="0057380D"/>
    <w:rsid w:val="00576B04"/>
    <w:rsid w:val="00576CAD"/>
    <w:rsid w:val="0058105B"/>
    <w:rsid w:val="0058436E"/>
    <w:rsid w:val="005871B1"/>
    <w:rsid w:val="00587A1A"/>
    <w:rsid w:val="00590D07"/>
    <w:rsid w:val="00594755"/>
    <w:rsid w:val="00597201"/>
    <w:rsid w:val="005A0102"/>
    <w:rsid w:val="005A217F"/>
    <w:rsid w:val="005A3203"/>
    <w:rsid w:val="005B5459"/>
    <w:rsid w:val="005C540F"/>
    <w:rsid w:val="005E0A46"/>
    <w:rsid w:val="005E58CC"/>
    <w:rsid w:val="005E684C"/>
    <w:rsid w:val="005F31D1"/>
    <w:rsid w:val="00600909"/>
    <w:rsid w:val="00602A8D"/>
    <w:rsid w:val="006108EF"/>
    <w:rsid w:val="00614BF3"/>
    <w:rsid w:val="006156D7"/>
    <w:rsid w:val="006334D7"/>
    <w:rsid w:val="00642889"/>
    <w:rsid w:val="00650D00"/>
    <w:rsid w:val="00652239"/>
    <w:rsid w:val="00652480"/>
    <w:rsid w:val="00654D82"/>
    <w:rsid w:val="00671719"/>
    <w:rsid w:val="00673CD5"/>
    <w:rsid w:val="00673E38"/>
    <w:rsid w:val="00676F01"/>
    <w:rsid w:val="00682E38"/>
    <w:rsid w:val="00690A73"/>
    <w:rsid w:val="006A40F5"/>
    <w:rsid w:val="006A7CB7"/>
    <w:rsid w:val="006B5CB2"/>
    <w:rsid w:val="006C075D"/>
    <w:rsid w:val="006C505F"/>
    <w:rsid w:val="006C643B"/>
    <w:rsid w:val="006D5977"/>
    <w:rsid w:val="006D5A72"/>
    <w:rsid w:val="006D6B8D"/>
    <w:rsid w:val="006E3F88"/>
    <w:rsid w:val="006F5075"/>
    <w:rsid w:val="007052C6"/>
    <w:rsid w:val="00707B1D"/>
    <w:rsid w:val="00710E88"/>
    <w:rsid w:val="0071100F"/>
    <w:rsid w:val="00716CD6"/>
    <w:rsid w:val="007200DB"/>
    <w:rsid w:val="007226D8"/>
    <w:rsid w:val="007236A7"/>
    <w:rsid w:val="00736141"/>
    <w:rsid w:val="00740035"/>
    <w:rsid w:val="00741CEF"/>
    <w:rsid w:val="007466AA"/>
    <w:rsid w:val="007506B8"/>
    <w:rsid w:val="0075420E"/>
    <w:rsid w:val="00762244"/>
    <w:rsid w:val="007655C2"/>
    <w:rsid w:val="00770147"/>
    <w:rsid w:val="00771A1E"/>
    <w:rsid w:val="00771D81"/>
    <w:rsid w:val="0077643E"/>
    <w:rsid w:val="0078060C"/>
    <w:rsid w:val="00783109"/>
    <w:rsid w:val="007835ED"/>
    <w:rsid w:val="007905CC"/>
    <w:rsid w:val="0079272E"/>
    <w:rsid w:val="007B0465"/>
    <w:rsid w:val="007B2B48"/>
    <w:rsid w:val="007B370B"/>
    <w:rsid w:val="007B5755"/>
    <w:rsid w:val="007C02BD"/>
    <w:rsid w:val="007C0433"/>
    <w:rsid w:val="007C2A11"/>
    <w:rsid w:val="007C31C9"/>
    <w:rsid w:val="007E24BE"/>
    <w:rsid w:val="007E4F3B"/>
    <w:rsid w:val="007E5571"/>
    <w:rsid w:val="007F3C82"/>
    <w:rsid w:val="007F46C5"/>
    <w:rsid w:val="00806C30"/>
    <w:rsid w:val="00812B82"/>
    <w:rsid w:val="00814AF8"/>
    <w:rsid w:val="008201C7"/>
    <w:rsid w:val="00822AE5"/>
    <w:rsid w:val="0083538A"/>
    <w:rsid w:val="00835499"/>
    <w:rsid w:val="008355E2"/>
    <w:rsid w:val="00841380"/>
    <w:rsid w:val="00845CE9"/>
    <w:rsid w:val="008524C5"/>
    <w:rsid w:val="008540C9"/>
    <w:rsid w:val="00856254"/>
    <w:rsid w:val="0086462D"/>
    <w:rsid w:val="00873174"/>
    <w:rsid w:val="00880DC6"/>
    <w:rsid w:val="00881AB9"/>
    <w:rsid w:val="0089633A"/>
    <w:rsid w:val="008A7A68"/>
    <w:rsid w:val="008B74B9"/>
    <w:rsid w:val="008D5316"/>
    <w:rsid w:val="008E3A59"/>
    <w:rsid w:val="008E6B2B"/>
    <w:rsid w:val="008F4A75"/>
    <w:rsid w:val="0090747C"/>
    <w:rsid w:val="00907B3E"/>
    <w:rsid w:val="00907E1C"/>
    <w:rsid w:val="00910BD3"/>
    <w:rsid w:val="00913064"/>
    <w:rsid w:val="00921FA6"/>
    <w:rsid w:val="00923E8A"/>
    <w:rsid w:val="00925400"/>
    <w:rsid w:val="00925E6F"/>
    <w:rsid w:val="00931B22"/>
    <w:rsid w:val="009339CD"/>
    <w:rsid w:val="009405F0"/>
    <w:rsid w:val="00942DA7"/>
    <w:rsid w:val="00970292"/>
    <w:rsid w:val="00973EF9"/>
    <w:rsid w:val="00976665"/>
    <w:rsid w:val="009766FA"/>
    <w:rsid w:val="00976EA2"/>
    <w:rsid w:val="009817B1"/>
    <w:rsid w:val="00982F17"/>
    <w:rsid w:val="00986E01"/>
    <w:rsid w:val="00993C52"/>
    <w:rsid w:val="00996175"/>
    <w:rsid w:val="009A423C"/>
    <w:rsid w:val="009A5B80"/>
    <w:rsid w:val="009B3D82"/>
    <w:rsid w:val="009B41B4"/>
    <w:rsid w:val="009C01A7"/>
    <w:rsid w:val="009C3996"/>
    <w:rsid w:val="009D04C4"/>
    <w:rsid w:val="009D18E5"/>
    <w:rsid w:val="009E6FCB"/>
    <w:rsid w:val="009E77FE"/>
    <w:rsid w:val="009F41DF"/>
    <w:rsid w:val="009F515E"/>
    <w:rsid w:val="00A04306"/>
    <w:rsid w:val="00A05D78"/>
    <w:rsid w:val="00A06648"/>
    <w:rsid w:val="00A1022D"/>
    <w:rsid w:val="00A278AE"/>
    <w:rsid w:val="00A33C73"/>
    <w:rsid w:val="00A3423C"/>
    <w:rsid w:val="00A37E90"/>
    <w:rsid w:val="00A40DF0"/>
    <w:rsid w:val="00A45F31"/>
    <w:rsid w:val="00A46818"/>
    <w:rsid w:val="00A50F90"/>
    <w:rsid w:val="00A571B0"/>
    <w:rsid w:val="00A72528"/>
    <w:rsid w:val="00A877BB"/>
    <w:rsid w:val="00A94F29"/>
    <w:rsid w:val="00A95F64"/>
    <w:rsid w:val="00A97E6F"/>
    <w:rsid w:val="00AA34EE"/>
    <w:rsid w:val="00AA39BF"/>
    <w:rsid w:val="00AA515E"/>
    <w:rsid w:val="00AA720C"/>
    <w:rsid w:val="00AA7224"/>
    <w:rsid w:val="00AB0B21"/>
    <w:rsid w:val="00AC7893"/>
    <w:rsid w:val="00AD1D97"/>
    <w:rsid w:val="00AD39E8"/>
    <w:rsid w:val="00AD53D1"/>
    <w:rsid w:val="00AD543B"/>
    <w:rsid w:val="00AD5DAA"/>
    <w:rsid w:val="00AD6AAC"/>
    <w:rsid w:val="00AD7615"/>
    <w:rsid w:val="00AE09E0"/>
    <w:rsid w:val="00AE46FF"/>
    <w:rsid w:val="00AF2EAE"/>
    <w:rsid w:val="00AF632E"/>
    <w:rsid w:val="00B00F53"/>
    <w:rsid w:val="00B1565D"/>
    <w:rsid w:val="00B22178"/>
    <w:rsid w:val="00B22EA0"/>
    <w:rsid w:val="00B2303D"/>
    <w:rsid w:val="00B259E0"/>
    <w:rsid w:val="00B317B5"/>
    <w:rsid w:val="00B45D3A"/>
    <w:rsid w:val="00B50A74"/>
    <w:rsid w:val="00B526A3"/>
    <w:rsid w:val="00B52AE6"/>
    <w:rsid w:val="00B536A7"/>
    <w:rsid w:val="00B64198"/>
    <w:rsid w:val="00B657B1"/>
    <w:rsid w:val="00B66467"/>
    <w:rsid w:val="00B72FF7"/>
    <w:rsid w:val="00B802A8"/>
    <w:rsid w:val="00B85D1E"/>
    <w:rsid w:val="00B87A34"/>
    <w:rsid w:val="00B92173"/>
    <w:rsid w:val="00B9217E"/>
    <w:rsid w:val="00B9322E"/>
    <w:rsid w:val="00B978BC"/>
    <w:rsid w:val="00BB4FA8"/>
    <w:rsid w:val="00BB5762"/>
    <w:rsid w:val="00BB707A"/>
    <w:rsid w:val="00BB7711"/>
    <w:rsid w:val="00BB7E2D"/>
    <w:rsid w:val="00BC13D7"/>
    <w:rsid w:val="00BC4989"/>
    <w:rsid w:val="00BD16CB"/>
    <w:rsid w:val="00BD2039"/>
    <w:rsid w:val="00BD7212"/>
    <w:rsid w:val="00BE2097"/>
    <w:rsid w:val="00BE3C81"/>
    <w:rsid w:val="00BF63AF"/>
    <w:rsid w:val="00BF67B6"/>
    <w:rsid w:val="00C00014"/>
    <w:rsid w:val="00C024BA"/>
    <w:rsid w:val="00C02EDC"/>
    <w:rsid w:val="00C05801"/>
    <w:rsid w:val="00C20D8D"/>
    <w:rsid w:val="00C37F93"/>
    <w:rsid w:val="00C42A4F"/>
    <w:rsid w:val="00C4483D"/>
    <w:rsid w:val="00C46E90"/>
    <w:rsid w:val="00C47BFD"/>
    <w:rsid w:val="00C47EE2"/>
    <w:rsid w:val="00C60E4B"/>
    <w:rsid w:val="00C63186"/>
    <w:rsid w:val="00C66CAA"/>
    <w:rsid w:val="00C72837"/>
    <w:rsid w:val="00C72A16"/>
    <w:rsid w:val="00C7609D"/>
    <w:rsid w:val="00C767CF"/>
    <w:rsid w:val="00C810CB"/>
    <w:rsid w:val="00C81B88"/>
    <w:rsid w:val="00CB761C"/>
    <w:rsid w:val="00CC5851"/>
    <w:rsid w:val="00CD1ACA"/>
    <w:rsid w:val="00CD5DB9"/>
    <w:rsid w:val="00CE3C6E"/>
    <w:rsid w:val="00CE7B72"/>
    <w:rsid w:val="00CF57CB"/>
    <w:rsid w:val="00CF67B9"/>
    <w:rsid w:val="00D030BF"/>
    <w:rsid w:val="00D17C27"/>
    <w:rsid w:val="00D24254"/>
    <w:rsid w:val="00D31446"/>
    <w:rsid w:val="00D326B6"/>
    <w:rsid w:val="00D3400D"/>
    <w:rsid w:val="00D34647"/>
    <w:rsid w:val="00D37FEC"/>
    <w:rsid w:val="00D43C3C"/>
    <w:rsid w:val="00D53B16"/>
    <w:rsid w:val="00D559DC"/>
    <w:rsid w:val="00D57E13"/>
    <w:rsid w:val="00D67624"/>
    <w:rsid w:val="00D71529"/>
    <w:rsid w:val="00D75828"/>
    <w:rsid w:val="00D801F4"/>
    <w:rsid w:val="00D8721C"/>
    <w:rsid w:val="00D934A9"/>
    <w:rsid w:val="00D946B3"/>
    <w:rsid w:val="00D979C2"/>
    <w:rsid w:val="00DB56E4"/>
    <w:rsid w:val="00DC2169"/>
    <w:rsid w:val="00DC249B"/>
    <w:rsid w:val="00DC2F1D"/>
    <w:rsid w:val="00DD4682"/>
    <w:rsid w:val="00DD623C"/>
    <w:rsid w:val="00DD63E6"/>
    <w:rsid w:val="00DE090E"/>
    <w:rsid w:val="00DE370B"/>
    <w:rsid w:val="00DF28E2"/>
    <w:rsid w:val="00DF3FD8"/>
    <w:rsid w:val="00DF7AD9"/>
    <w:rsid w:val="00E05B17"/>
    <w:rsid w:val="00E071A2"/>
    <w:rsid w:val="00E36E8B"/>
    <w:rsid w:val="00E47FD7"/>
    <w:rsid w:val="00E529F9"/>
    <w:rsid w:val="00E52C67"/>
    <w:rsid w:val="00E56731"/>
    <w:rsid w:val="00E6485C"/>
    <w:rsid w:val="00E6556B"/>
    <w:rsid w:val="00E71461"/>
    <w:rsid w:val="00E82228"/>
    <w:rsid w:val="00E856BF"/>
    <w:rsid w:val="00E917EB"/>
    <w:rsid w:val="00E91CA2"/>
    <w:rsid w:val="00E93275"/>
    <w:rsid w:val="00E96DC9"/>
    <w:rsid w:val="00EB3DDC"/>
    <w:rsid w:val="00EC6F83"/>
    <w:rsid w:val="00EC7DEC"/>
    <w:rsid w:val="00ED52E4"/>
    <w:rsid w:val="00ED6307"/>
    <w:rsid w:val="00ED7743"/>
    <w:rsid w:val="00EE4BEF"/>
    <w:rsid w:val="00EE4D76"/>
    <w:rsid w:val="00EF10E8"/>
    <w:rsid w:val="00F10100"/>
    <w:rsid w:val="00F13F3A"/>
    <w:rsid w:val="00F163A1"/>
    <w:rsid w:val="00F1716D"/>
    <w:rsid w:val="00F2216A"/>
    <w:rsid w:val="00F22936"/>
    <w:rsid w:val="00F229EF"/>
    <w:rsid w:val="00F249E7"/>
    <w:rsid w:val="00F26168"/>
    <w:rsid w:val="00F30900"/>
    <w:rsid w:val="00F34DBC"/>
    <w:rsid w:val="00F36247"/>
    <w:rsid w:val="00F4354F"/>
    <w:rsid w:val="00F43C43"/>
    <w:rsid w:val="00F44514"/>
    <w:rsid w:val="00F7305C"/>
    <w:rsid w:val="00F7331C"/>
    <w:rsid w:val="00F75D89"/>
    <w:rsid w:val="00F7741C"/>
    <w:rsid w:val="00F848C6"/>
    <w:rsid w:val="00F92B26"/>
    <w:rsid w:val="00F935F0"/>
    <w:rsid w:val="00F954E7"/>
    <w:rsid w:val="00FA518A"/>
    <w:rsid w:val="00FB00BC"/>
    <w:rsid w:val="00FB2174"/>
    <w:rsid w:val="00FB3B5A"/>
    <w:rsid w:val="00FB49BE"/>
    <w:rsid w:val="00FB50DD"/>
    <w:rsid w:val="00FB61C0"/>
    <w:rsid w:val="00FB716C"/>
    <w:rsid w:val="00FD1874"/>
    <w:rsid w:val="00FD2929"/>
    <w:rsid w:val="00FD358A"/>
    <w:rsid w:val="00FD4CBC"/>
    <w:rsid w:val="00FE7782"/>
    <w:rsid w:val="00FE7DAA"/>
    <w:rsid w:val="00FF41BD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D5EBE7-EEAF-4E6A-84FA-DFEFED7E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4785D"/>
  </w:style>
  <w:style w:type="character" w:customStyle="1" w:styleId="ab">
    <w:name w:val="Текст сноски Знак"/>
    <w:basedOn w:val="a0"/>
    <w:link w:val="ac"/>
    <w:uiPriority w:val="99"/>
    <w:semiHidden/>
    <w:rsid w:val="0004785D"/>
  </w:style>
  <w:style w:type="paragraph" w:styleId="ac">
    <w:name w:val="footnote text"/>
    <w:basedOn w:val="a"/>
    <w:link w:val="ab"/>
    <w:semiHidden/>
    <w:rsid w:val="0004785D"/>
    <w:rPr>
      <w:sz w:val="20"/>
      <w:szCs w:val="20"/>
    </w:rPr>
  </w:style>
  <w:style w:type="character" w:customStyle="1" w:styleId="10">
    <w:name w:val="Текст сноски Знак1"/>
    <w:basedOn w:val="a0"/>
    <w:semiHidden/>
    <w:rsid w:val="0004785D"/>
  </w:style>
  <w:style w:type="character" w:customStyle="1" w:styleId="a4">
    <w:name w:val="Верхний колонтитул Знак"/>
    <w:basedOn w:val="a0"/>
    <w:link w:val="a3"/>
    <w:rsid w:val="0004785D"/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0478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4785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04785D"/>
    <w:pPr>
      <w:spacing w:before="100" w:after="100"/>
    </w:pPr>
    <w:rPr>
      <w:sz w:val="24"/>
    </w:rPr>
  </w:style>
  <w:style w:type="paragraph" w:customStyle="1" w:styleId="ConsPlusNonformat">
    <w:name w:val="ConsPlusNonformat"/>
    <w:uiPriority w:val="99"/>
    <w:rsid w:val="000478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d">
    <w:name w:val="List Paragraph"/>
    <w:basedOn w:val="a"/>
    <w:link w:val="ae"/>
    <w:uiPriority w:val="34"/>
    <w:qFormat/>
    <w:rsid w:val="0004785D"/>
    <w:pPr>
      <w:ind w:left="720"/>
      <w:contextualSpacing/>
    </w:pPr>
  </w:style>
  <w:style w:type="character" w:styleId="af">
    <w:name w:val="footnote reference"/>
    <w:semiHidden/>
    <w:unhideWhenUsed/>
    <w:rsid w:val="0004785D"/>
    <w:rPr>
      <w:vertAlign w:val="superscript"/>
    </w:rPr>
  </w:style>
  <w:style w:type="character" w:customStyle="1" w:styleId="FontStyle17">
    <w:name w:val="Font Style17"/>
    <w:rsid w:val="0004785D"/>
    <w:rPr>
      <w:rFonts w:ascii="Times New Roman" w:hAnsi="Times New Roman"/>
      <w:sz w:val="26"/>
    </w:rPr>
  </w:style>
  <w:style w:type="character" w:customStyle="1" w:styleId="a6">
    <w:name w:val="Нижний колонтитул Знак"/>
    <w:basedOn w:val="a0"/>
    <w:link w:val="a5"/>
    <w:rsid w:val="0004785D"/>
    <w:rPr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85D"/>
    <w:rPr>
      <w:sz w:val="24"/>
      <w:szCs w:val="24"/>
    </w:rPr>
  </w:style>
  <w:style w:type="character" w:styleId="af0">
    <w:name w:val="annotation reference"/>
    <w:basedOn w:val="a0"/>
    <w:semiHidden/>
    <w:unhideWhenUsed/>
    <w:rsid w:val="00DC216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C216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C2169"/>
  </w:style>
  <w:style w:type="paragraph" w:styleId="af3">
    <w:name w:val="annotation subject"/>
    <w:basedOn w:val="af1"/>
    <w:next w:val="af1"/>
    <w:link w:val="af4"/>
    <w:semiHidden/>
    <w:unhideWhenUsed/>
    <w:rsid w:val="00DC216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C2169"/>
    <w:rPr>
      <w:b/>
      <w:bCs/>
    </w:rPr>
  </w:style>
  <w:style w:type="paragraph" w:styleId="af5">
    <w:name w:val="Normal (Web)"/>
    <w:basedOn w:val="a"/>
    <w:uiPriority w:val="99"/>
    <w:semiHidden/>
    <w:unhideWhenUsed/>
    <w:rsid w:val="00FF728E"/>
    <w:pPr>
      <w:spacing w:before="100" w:beforeAutospacing="1" w:after="100" w:afterAutospacing="1"/>
    </w:pPr>
  </w:style>
  <w:style w:type="character" w:styleId="af6">
    <w:name w:val="page number"/>
    <w:rsid w:val="002541E5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9E6FCB"/>
    <w:rPr>
      <w:rFonts w:ascii="Arial" w:eastAsia="Calibri" w:hAnsi="Arial" w:cs="Arial"/>
      <w:lang w:eastAsia="en-US"/>
    </w:rPr>
  </w:style>
  <w:style w:type="paragraph" w:styleId="af7">
    <w:name w:val="Title"/>
    <w:basedOn w:val="a"/>
    <w:link w:val="af8"/>
    <w:uiPriority w:val="99"/>
    <w:qFormat/>
    <w:rsid w:val="00DE090E"/>
    <w:pPr>
      <w:jc w:val="center"/>
    </w:pPr>
  </w:style>
  <w:style w:type="character" w:customStyle="1" w:styleId="af8">
    <w:name w:val="Заголовок Знак"/>
    <w:basedOn w:val="a0"/>
    <w:link w:val="af7"/>
    <w:uiPriority w:val="99"/>
    <w:rsid w:val="00DE090E"/>
    <w:rPr>
      <w:sz w:val="24"/>
      <w:szCs w:val="24"/>
    </w:rPr>
  </w:style>
  <w:style w:type="character" w:customStyle="1" w:styleId="af9">
    <w:name w:val="Основной текст_"/>
    <w:link w:val="12"/>
    <w:locked/>
    <w:rsid w:val="00A278A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A278AE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tatarstan.ru/" TargetMode="External"/><Relationship Id="rId13" Type="http://schemas.openxmlformats.org/officeDocument/2006/relationships/hyperlink" Target="http://www.consultant.ru/document/cons_doc_LAW_149244/7fb121823bcb5879d21cfdad0d8a5a5c9c783a35/" TargetMode="External"/><Relationship Id="rId18" Type="http://schemas.openxmlformats.org/officeDocument/2006/relationships/hyperlink" Target="consultantplus://offline/ref=F9DBED44D10962DDBEE6B0DABC256059D1FE21E587382BAEE6D9043E64187A236787643FECF351E3028DEAC71D2C7D5992257F631C2892C0911FCEC7q1PCI" TargetMode="External"/><Relationship Id="rId26" Type="http://schemas.openxmlformats.org/officeDocument/2006/relationships/hyperlink" Target="mailto:Aleksey.Sidorov@tata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49244/7fb121823bcb5879d21cfdad0d8a5a5c9c783a35/" TargetMode="External"/><Relationship Id="rId17" Type="http://schemas.openxmlformats.org/officeDocument/2006/relationships/hyperlink" Target="consultantplus://offline/ref=F9DBED44D10962DDBEE6AED7AA493D52D1F776EB803220F1BB8802693B487C7635C73A66AFB042E20A93EBC61Bq2PEI" TargetMode="External"/><Relationship Id="rId25" Type="http://schemas.openxmlformats.org/officeDocument/2006/relationships/hyperlink" Target="mailto:Aleksey.Sidorov@tata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DBED44D10962DDBEE6AED7AA493D52D3F776EB853D20F1BB8802693B487C7627C7626AAFB75CE30086BD975E722408D16E726B053492C9q8P6I" TargetMode="External"/><Relationship Id="rId20" Type="http://schemas.openxmlformats.org/officeDocument/2006/relationships/hyperlink" Target="http://uslugi.tatarstan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E801C3557FA00A2E4ADD4DF802A933E97B6949218F006DFFEDC521D5A3C6F163C3DFL6r7G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DBED44D10962DDBEE6B0DABC256059D1FE21E587382BAEE6D9043E64187A236787643FECF351E3028DEAC21A2C7D5992257F631C2892C0911FCEC7q1PCI" TargetMode="Externa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minsport.tatarstan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9DBED44D10962DDBEE6AED7AA493D52D1F47DED813A20F1BB8802693B487C7627C7626AAABC08B346D8E4C61D392900C8727262q1P2I" TargetMode="External"/><Relationship Id="rId22" Type="http://schemas.openxmlformats.org/officeDocument/2006/relationships/image" Target="media/image2.jpeg"/><Relationship Id="rId27" Type="http://schemas.openxmlformats.org/officeDocument/2006/relationships/hyperlink" Target="mailto:Guzel.Shakirova@tata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ownloads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Бланк2018.dotx</Template>
  <TotalTime>0</TotalTime>
  <Pages>48</Pages>
  <Words>11896</Words>
  <Characters>67812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79549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User</cp:lastModifiedBy>
  <cp:revision>2</cp:revision>
  <cp:lastPrinted>2019-10-01T08:06:00Z</cp:lastPrinted>
  <dcterms:created xsi:type="dcterms:W3CDTF">2020-07-23T11:24:00Z</dcterms:created>
  <dcterms:modified xsi:type="dcterms:W3CDTF">2020-07-23T11:24:00Z</dcterms:modified>
</cp:coreProperties>
</file>