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AD210B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60B0604C" wp14:editId="696B3B0B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D349B4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822FA8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p w:rsidR="002471F2" w:rsidRPr="002471F2" w:rsidRDefault="002471F2" w:rsidP="007A53CB">
      <w:pPr>
        <w:pStyle w:val="10"/>
        <w:ind w:left="284" w:firstLine="709"/>
        <w:rPr>
          <w:lang w:val="ru-RU"/>
        </w:rPr>
      </w:pPr>
    </w:p>
    <w:p w:rsidR="00296460" w:rsidRPr="00296460" w:rsidRDefault="00296460" w:rsidP="00B77508">
      <w:pPr>
        <w:tabs>
          <w:tab w:val="left" w:pos="4536"/>
        </w:tabs>
        <w:ind w:right="5387"/>
        <w:jc w:val="both"/>
        <w:rPr>
          <w:sz w:val="28"/>
        </w:rPr>
      </w:pPr>
      <w:r w:rsidRPr="00296460">
        <w:rPr>
          <w:sz w:val="28"/>
        </w:rPr>
        <w:t>О внесении изменени</w:t>
      </w:r>
      <w:r>
        <w:rPr>
          <w:sz w:val="28"/>
        </w:rPr>
        <w:t>й</w:t>
      </w:r>
      <w:r w:rsidRPr="00296460">
        <w:rPr>
          <w:sz w:val="28"/>
        </w:rPr>
        <w:t xml:space="preserve"> в приказ Мин</w:t>
      </w:r>
      <w:r w:rsidRPr="00296460">
        <w:rPr>
          <w:sz w:val="28"/>
        </w:rPr>
        <w:t>и</w:t>
      </w:r>
      <w:r w:rsidRPr="00296460">
        <w:rPr>
          <w:sz w:val="28"/>
        </w:rPr>
        <w:t>стерства финансов Республики Тата</w:t>
      </w:r>
      <w:r w:rsidRPr="00296460">
        <w:rPr>
          <w:sz w:val="28"/>
        </w:rPr>
        <w:t>р</w:t>
      </w:r>
      <w:r w:rsidRPr="00296460">
        <w:rPr>
          <w:sz w:val="28"/>
        </w:rPr>
        <w:t xml:space="preserve">стан от </w:t>
      </w:r>
      <w:r>
        <w:rPr>
          <w:sz w:val="28"/>
        </w:rPr>
        <w:t>30</w:t>
      </w:r>
      <w:r w:rsidRPr="00296460">
        <w:rPr>
          <w:sz w:val="28"/>
        </w:rPr>
        <w:t>.0</w:t>
      </w:r>
      <w:r>
        <w:rPr>
          <w:sz w:val="28"/>
        </w:rPr>
        <w:t>5</w:t>
      </w:r>
      <w:r w:rsidRPr="00296460">
        <w:rPr>
          <w:sz w:val="28"/>
        </w:rPr>
        <w:t>.20</w:t>
      </w:r>
      <w:r>
        <w:rPr>
          <w:sz w:val="28"/>
        </w:rPr>
        <w:t>08</w:t>
      </w:r>
      <w:r w:rsidRPr="00296460">
        <w:rPr>
          <w:sz w:val="28"/>
        </w:rPr>
        <w:t xml:space="preserve"> № </w:t>
      </w:r>
      <w:r>
        <w:rPr>
          <w:sz w:val="28"/>
        </w:rPr>
        <w:t>18</w:t>
      </w:r>
      <w:r w:rsidRPr="00296460">
        <w:rPr>
          <w:sz w:val="28"/>
        </w:rPr>
        <w:t>-</w:t>
      </w:r>
      <w:r>
        <w:rPr>
          <w:sz w:val="28"/>
        </w:rPr>
        <w:t>5</w:t>
      </w:r>
      <w:r w:rsidRPr="00296460">
        <w:rPr>
          <w:sz w:val="28"/>
        </w:rPr>
        <w:t xml:space="preserve">5 </w:t>
      </w:r>
      <w:r w:rsidRPr="00296460">
        <w:rPr>
          <w:sz w:val="28"/>
          <w:szCs w:val="28"/>
        </w:rPr>
        <w:t>«Об утве</w:t>
      </w:r>
      <w:r w:rsidRPr="00296460">
        <w:rPr>
          <w:sz w:val="28"/>
          <w:szCs w:val="28"/>
        </w:rPr>
        <w:t>р</w:t>
      </w:r>
      <w:r w:rsidRPr="00296460">
        <w:rPr>
          <w:sz w:val="28"/>
          <w:szCs w:val="28"/>
        </w:rPr>
        <w:t>ждении П</w:t>
      </w:r>
      <w:r>
        <w:rPr>
          <w:sz w:val="28"/>
          <w:szCs w:val="28"/>
        </w:rPr>
        <w:t>орядка ведения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ственной долговой книги Р</w:t>
      </w:r>
      <w:r w:rsidRPr="00296460">
        <w:rPr>
          <w:sz w:val="28"/>
          <w:szCs w:val="28"/>
        </w:rPr>
        <w:t>еспублики Татарстан</w:t>
      </w:r>
      <w:r>
        <w:rPr>
          <w:sz w:val="28"/>
          <w:szCs w:val="28"/>
        </w:rPr>
        <w:t xml:space="preserve"> в Министерстве финансов Республики Татарстан</w:t>
      </w:r>
      <w:r w:rsidRPr="00296460">
        <w:rPr>
          <w:sz w:val="28"/>
          <w:szCs w:val="28"/>
        </w:rPr>
        <w:t>»</w:t>
      </w:r>
    </w:p>
    <w:p w:rsidR="00622BCB" w:rsidRDefault="00622BCB" w:rsidP="00B7750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BF7E0A" w:rsidRPr="002471F2" w:rsidRDefault="006C554B" w:rsidP="00F01207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 w:rsidRPr="002471F2">
        <w:rPr>
          <w:szCs w:val="28"/>
          <w:lang w:val="ru-RU"/>
        </w:rPr>
        <w:t>П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р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и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к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а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з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ы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в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а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ю:</w:t>
      </w:r>
    </w:p>
    <w:p w:rsidR="00866443" w:rsidRDefault="00866443" w:rsidP="00F01207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E25B43" w:rsidRDefault="00866443" w:rsidP="00F01207">
      <w:pPr>
        <w:pStyle w:val="10"/>
        <w:numPr>
          <w:ilvl w:val="0"/>
          <w:numId w:val="2"/>
        </w:numPr>
        <w:spacing w:line="240" w:lineRule="auto"/>
        <w:ind w:left="0"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Утвердить прилагаемые изменения, которые вносятся в </w:t>
      </w:r>
      <w:r w:rsidR="008E539D" w:rsidRPr="008E539D">
        <w:rPr>
          <w:szCs w:val="28"/>
        </w:rPr>
        <w:t xml:space="preserve">приказ </w:t>
      </w:r>
      <w:r w:rsidR="00622BCB" w:rsidRPr="008E539D">
        <w:rPr>
          <w:szCs w:val="28"/>
        </w:rPr>
        <w:t>Министерства финансов Республики Татарстан</w:t>
      </w:r>
      <w:r w:rsidR="00325391" w:rsidRPr="008E539D">
        <w:rPr>
          <w:szCs w:val="28"/>
        </w:rPr>
        <w:t xml:space="preserve"> </w:t>
      </w:r>
      <w:r w:rsidR="003A1FED" w:rsidRPr="008E539D">
        <w:rPr>
          <w:szCs w:val="28"/>
        </w:rPr>
        <w:t xml:space="preserve">от </w:t>
      </w:r>
      <w:r w:rsidR="008E539D">
        <w:rPr>
          <w:szCs w:val="28"/>
        </w:rPr>
        <w:t>30</w:t>
      </w:r>
      <w:r w:rsidR="003A1FED" w:rsidRPr="008E539D">
        <w:rPr>
          <w:szCs w:val="28"/>
        </w:rPr>
        <w:t>.</w:t>
      </w:r>
      <w:r w:rsidR="008E539D">
        <w:rPr>
          <w:szCs w:val="28"/>
        </w:rPr>
        <w:t>05</w:t>
      </w:r>
      <w:r w:rsidR="003A1FED" w:rsidRPr="008E539D">
        <w:rPr>
          <w:szCs w:val="28"/>
        </w:rPr>
        <w:t>.20</w:t>
      </w:r>
      <w:r w:rsidR="00AC04CA" w:rsidRPr="008E539D">
        <w:rPr>
          <w:szCs w:val="28"/>
        </w:rPr>
        <w:t>0</w:t>
      </w:r>
      <w:r w:rsidR="008E539D">
        <w:rPr>
          <w:szCs w:val="28"/>
        </w:rPr>
        <w:t>8</w:t>
      </w:r>
      <w:r w:rsidR="003A1FED" w:rsidRPr="008E539D">
        <w:rPr>
          <w:szCs w:val="28"/>
        </w:rPr>
        <w:t xml:space="preserve"> № </w:t>
      </w:r>
      <w:r w:rsidR="00AC04CA" w:rsidRPr="008E539D">
        <w:rPr>
          <w:szCs w:val="28"/>
        </w:rPr>
        <w:t>18</w:t>
      </w:r>
      <w:r w:rsidR="003A1FED" w:rsidRPr="008E539D">
        <w:rPr>
          <w:szCs w:val="28"/>
        </w:rPr>
        <w:t>-</w:t>
      </w:r>
      <w:r w:rsidR="008E539D">
        <w:rPr>
          <w:szCs w:val="28"/>
        </w:rPr>
        <w:t>55</w:t>
      </w:r>
      <w:r w:rsidR="003A1FED" w:rsidRPr="008E539D">
        <w:rPr>
          <w:szCs w:val="28"/>
        </w:rPr>
        <w:t xml:space="preserve"> «О</w:t>
      </w:r>
      <w:r w:rsidR="008E539D">
        <w:rPr>
          <w:szCs w:val="28"/>
        </w:rPr>
        <w:t>б утверждении Порядка ведения</w:t>
      </w:r>
      <w:r w:rsidR="003A1FED" w:rsidRPr="008E539D">
        <w:rPr>
          <w:szCs w:val="28"/>
        </w:rPr>
        <w:t xml:space="preserve"> </w:t>
      </w:r>
      <w:r w:rsidR="008E539D">
        <w:rPr>
          <w:szCs w:val="28"/>
        </w:rPr>
        <w:t xml:space="preserve">Государственной долговой книги </w:t>
      </w:r>
      <w:r w:rsidR="003A1FED" w:rsidRPr="008E539D">
        <w:rPr>
          <w:szCs w:val="28"/>
        </w:rPr>
        <w:t>Республики Татарстан</w:t>
      </w:r>
      <w:r w:rsidR="008E539D">
        <w:rPr>
          <w:szCs w:val="28"/>
        </w:rPr>
        <w:t xml:space="preserve"> в Министерстве финансов Республики Татарстан</w:t>
      </w:r>
      <w:r w:rsidR="003A1FED" w:rsidRPr="008E539D">
        <w:rPr>
          <w:szCs w:val="28"/>
        </w:rPr>
        <w:t>»</w:t>
      </w:r>
      <w:r>
        <w:rPr>
          <w:szCs w:val="28"/>
          <w:lang w:val="ru-RU"/>
        </w:rPr>
        <w:t>.</w:t>
      </w:r>
    </w:p>
    <w:p w:rsidR="005B080C" w:rsidRDefault="005B080C" w:rsidP="00F01207">
      <w:pPr>
        <w:pStyle w:val="ae"/>
        <w:numPr>
          <w:ilvl w:val="0"/>
          <w:numId w:val="2"/>
        </w:numPr>
        <w:spacing w:line="240" w:lineRule="auto"/>
        <w:ind w:left="0" w:right="142" w:firstLine="709"/>
        <w:rPr>
          <w:szCs w:val="28"/>
        </w:rPr>
      </w:pPr>
      <w:r w:rsidRPr="0021076D">
        <w:rPr>
          <w:szCs w:val="28"/>
        </w:rPr>
        <w:t>Установить, что настоящий приказ вступает в силу со дня его офиц</w:t>
      </w:r>
      <w:r w:rsidRPr="0021076D">
        <w:rPr>
          <w:szCs w:val="28"/>
        </w:rPr>
        <w:t>и</w:t>
      </w:r>
      <w:r w:rsidRPr="0021076D">
        <w:rPr>
          <w:szCs w:val="28"/>
        </w:rPr>
        <w:t>ального опубликования.</w:t>
      </w:r>
    </w:p>
    <w:p w:rsidR="00866443" w:rsidRDefault="00866443" w:rsidP="00866443">
      <w:pPr>
        <w:pStyle w:val="ae"/>
        <w:spacing w:line="240" w:lineRule="auto"/>
        <w:ind w:right="-1" w:firstLine="0"/>
        <w:rPr>
          <w:szCs w:val="28"/>
          <w:lang w:eastAsia="x-none"/>
        </w:rPr>
      </w:pPr>
    </w:p>
    <w:p w:rsidR="00866443" w:rsidRDefault="00866443" w:rsidP="00866443">
      <w:pPr>
        <w:pStyle w:val="ae"/>
        <w:spacing w:line="240" w:lineRule="auto"/>
        <w:ind w:right="-1" w:firstLine="0"/>
        <w:rPr>
          <w:szCs w:val="28"/>
          <w:lang w:eastAsia="x-none"/>
        </w:rPr>
      </w:pPr>
    </w:p>
    <w:p w:rsidR="00866443" w:rsidRDefault="00866443" w:rsidP="00866443">
      <w:pPr>
        <w:pStyle w:val="ae"/>
        <w:spacing w:line="240" w:lineRule="auto"/>
        <w:ind w:right="-1" w:firstLine="0"/>
        <w:rPr>
          <w:szCs w:val="28"/>
          <w:lang w:eastAsia="x-none"/>
        </w:rPr>
      </w:pPr>
      <w:r w:rsidRPr="0021076D">
        <w:rPr>
          <w:szCs w:val="28"/>
          <w:lang w:eastAsia="x-none"/>
        </w:rPr>
        <w:t xml:space="preserve">Министр  </w:t>
      </w:r>
      <w:r>
        <w:rPr>
          <w:szCs w:val="28"/>
          <w:lang w:eastAsia="x-none"/>
        </w:rPr>
        <w:t xml:space="preserve">       </w:t>
      </w:r>
      <w:r w:rsidRPr="0021076D">
        <w:rPr>
          <w:szCs w:val="28"/>
          <w:lang w:eastAsia="x-none"/>
        </w:rPr>
        <w:t xml:space="preserve">  </w:t>
      </w:r>
      <w:r>
        <w:rPr>
          <w:szCs w:val="28"/>
          <w:lang w:eastAsia="x-none"/>
        </w:rPr>
        <w:t xml:space="preserve"> </w:t>
      </w:r>
      <w:r w:rsidRPr="0021076D">
        <w:rPr>
          <w:szCs w:val="28"/>
          <w:lang w:eastAsia="x-none"/>
        </w:rPr>
        <w:t xml:space="preserve">                                                   </w:t>
      </w:r>
      <w:r>
        <w:rPr>
          <w:szCs w:val="28"/>
          <w:lang w:eastAsia="x-none"/>
        </w:rPr>
        <w:t xml:space="preserve"> </w:t>
      </w:r>
      <w:r w:rsidRPr="0021076D">
        <w:rPr>
          <w:szCs w:val="28"/>
          <w:lang w:eastAsia="x-none"/>
        </w:rPr>
        <w:t xml:space="preserve">                                  </w:t>
      </w:r>
      <w:r>
        <w:rPr>
          <w:szCs w:val="28"/>
          <w:lang w:eastAsia="x-none"/>
        </w:rPr>
        <w:t xml:space="preserve">  </w:t>
      </w:r>
      <w:r w:rsidRPr="0021076D">
        <w:rPr>
          <w:szCs w:val="28"/>
          <w:lang w:eastAsia="x-none"/>
        </w:rPr>
        <w:t>Р.Р.Гайзатуллин</w:t>
      </w:r>
    </w:p>
    <w:p w:rsidR="005A14B2" w:rsidRDefault="005A14B2">
      <w:pPr>
        <w:rPr>
          <w:sz w:val="28"/>
          <w:szCs w:val="28"/>
          <w:lang w:eastAsia="x-none"/>
        </w:rPr>
      </w:pPr>
      <w:r>
        <w:rPr>
          <w:szCs w:val="28"/>
        </w:rPr>
        <w:br w:type="page"/>
      </w:r>
    </w:p>
    <w:p w:rsidR="00866443" w:rsidRPr="00994FC8" w:rsidRDefault="00866443" w:rsidP="00866443">
      <w:pPr>
        <w:pStyle w:val="40"/>
        <w:shd w:val="clear" w:color="auto" w:fill="auto"/>
        <w:spacing w:line="240" w:lineRule="auto"/>
        <w:ind w:left="7088" w:right="20" w:firstLine="22"/>
        <w:rPr>
          <w:b w:val="0"/>
          <w:sz w:val="28"/>
          <w:szCs w:val="28"/>
        </w:rPr>
      </w:pPr>
      <w:r w:rsidRPr="00994FC8">
        <w:rPr>
          <w:b w:val="0"/>
          <w:sz w:val="28"/>
          <w:szCs w:val="28"/>
        </w:rPr>
        <w:lastRenderedPageBreak/>
        <w:t>У</w:t>
      </w:r>
      <w:r>
        <w:rPr>
          <w:b w:val="0"/>
          <w:sz w:val="28"/>
          <w:szCs w:val="28"/>
        </w:rPr>
        <w:t>тверждены</w:t>
      </w:r>
      <w:r w:rsidRPr="00994FC8">
        <w:rPr>
          <w:b w:val="0"/>
          <w:sz w:val="28"/>
          <w:szCs w:val="28"/>
        </w:rPr>
        <w:t xml:space="preserve"> </w:t>
      </w:r>
    </w:p>
    <w:p w:rsidR="00866443" w:rsidRPr="00994FC8" w:rsidRDefault="00866443" w:rsidP="00866443">
      <w:pPr>
        <w:pStyle w:val="40"/>
        <w:shd w:val="clear" w:color="auto" w:fill="auto"/>
        <w:spacing w:line="240" w:lineRule="auto"/>
        <w:ind w:left="7088" w:right="20" w:firstLine="22"/>
        <w:rPr>
          <w:b w:val="0"/>
          <w:sz w:val="28"/>
          <w:szCs w:val="28"/>
        </w:rPr>
      </w:pPr>
      <w:r w:rsidRPr="00994FC8">
        <w:rPr>
          <w:b w:val="0"/>
          <w:sz w:val="28"/>
          <w:szCs w:val="28"/>
        </w:rPr>
        <w:t xml:space="preserve">приказом </w:t>
      </w:r>
    </w:p>
    <w:p w:rsidR="00866443" w:rsidRPr="00994FC8" w:rsidRDefault="00866443" w:rsidP="00866443">
      <w:pPr>
        <w:pStyle w:val="40"/>
        <w:shd w:val="clear" w:color="auto" w:fill="auto"/>
        <w:spacing w:line="240" w:lineRule="auto"/>
        <w:ind w:left="7088" w:right="20" w:firstLine="22"/>
        <w:rPr>
          <w:b w:val="0"/>
          <w:sz w:val="28"/>
          <w:szCs w:val="28"/>
        </w:rPr>
      </w:pPr>
      <w:r w:rsidRPr="00994FC8">
        <w:rPr>
          <w:b w:val="0"/>
          <w:sz w:val="28"/>
          <w:szCs w:val="28"/>
        </w:rPr>
        <w:t xml:space="preserve">Министерства финансов Республики Татарстан </w:t>
      </w:r>
    </w:p>
    <w:p w:rsidR="00866443" w:rsidRPr="00994FC8" w:rsidRDefault="00866443" w:rsidP="00866443">
      <w:pPr>
        <w:pStyle w:val="40"/>
        <w:shd w:val="clear" w:color="auto" w:fill="auto"/>
        <w:spacing w:line="240" w:lineRule="auto"/>
        <w:ind w:left="7088" w:right="20" w:firstLine="2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994FC8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         .</w:t>
      </w:r>
      <w:r w:rsidRPr="00994FC8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20</w:t>
      </w:r>
      <w:r w:rsidRPr="00994FC8">
        <w:rPr>
          <w:b w:val="0"/>
          <w:sz w:val="28"/>
          <w:szCs w:val="28"/>
        </w:rPr>
        <w:t xml:space="preserve"> №</w:t>
      </w:r>
    </w:p>
    <w:p w:rsidR="00866443" w:rsidRDefault="00866443" w:rsidP="00866443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866443" w:rsidRDefault="00866443" w:rsidP="00866443">
      <w:pPr>
        <w:pStyle w:val="10"/>
        <w:spacing w:line="240" w:lineRule="auto"/>
        <w:ind w:right="142"/>
        <w:jc w:val="center"/>
        <w:rPr>
          <w:szCs w:val="28"/>
          <w:lang w:val="ru-RU"/>
        </w:rPr>
      </w:pPr>
      <w:r>
        <w:rPr>
          <w:szCs w:val="28"/>
          <w:lang w:val="ru-RU"/>
        </w:rPr>
        <w:t>Изменения,</w:t>
      </w:r>
    </w:p>
    <w:p w:rsidR="00866443" w:rsidRDefault="00866443" w:rsidP="00866443">
      <w:pPr>
        <w:pStyle w:val="10"/>
        <w:spacing w:line="240" w:lineRule="auto"/>
        <w:ind w:right="142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которые вносятся в </w:t>
      </w:r>
      <w:r w:rsidRPr="008E539D">
        <w:rPr>
          <w:szCs w:val="28"/>
        </w:rPr>
        <w:t>приказ Министерства финансов Республики Татарстан</w:t>
      </w:r>
    </w:p>
    <w:p w:rsidR="00866443" w:rsidRDefault="00866443" w:rsidP="00866443">
      <w:pPr>
        <w:pStyle w:val="10"/>
        <w:spacing w:line="240" w:lineRule="auto"/>
        <w:ind w:right="142"/>
        <w:jc w:val="center"/>
        <w:rPr>
          <w:szCs w:val="28"/>
          <w:lang w:val="ru-RU"/>
        </w:rPr>
      </w:pPr>
      <w:r w:rsidRPr="008E539D">
        <w:rPr>
          <w:szCs w:val="28"/>
        </w:rPr>
        <w:t xml:space="preserve">от </w:t>
      </w:r>
      <w:r>
        <w:rPr>
          <w:szCs w:val="28"/>
        </w:rPr>
        <w:t>30</w:t>
      </w:r>
      <w:r w:rsidRPr="008E539D">
        <w:rPr>
          <w:szCs w:val="28"/>
        </w:rPr>
        <w:t>.</w:t>
      </w:r>
      <w:r>
        <w:rPr>
          <w:szCs w:val="28"/>
        </w:rPr>
        <w:t>05</w:t>
      </w:r>
      <w:r w:rsidRPr="008E539D">
        <w:rPr>
          <w:szCs w:val="28"/>
        </w:rPr>
        <w:t>.200</w:t>
      </w:r>
      <w:r>
        <w:rPr>
          <w:szCs w:val="28"/>
        </w:rPr>
        <w:t>8</w:t>
      </w:r>
      <w:r w:rsidRPr="008E539D">
        <w:rPr>
          <w:szCs w:val="28"/>
        </w:rPr>
        <w:t xml:space="preserve"> № 18-</w:t>
      </w:r>
      <w:r>
        <w:rPr>
          <w:szCs w:val="28"/>
        </w:rPr>
        <w:t>55</w:t>
      </w:r>
      <w:r w:rsidRPr="008E539D">
        <w:rPr>
          <w:szCs w:val="28"/>
        </w:rPr>
        <w:t xml:space="preserve"> «О</w:t>
      </w:r>
      <w:r>
        <w:rPr>
          <w:szCs w:val="28"/>
        </w:rPr>
        <w:t>б утверждении Порядка ведения</w:t>
      </w:r>
      <w:r w:rsidRPr="008E539D">
        <w:rPr>
          <w:szCs w:val="28"/>
        </w:rPr>
        <w:t xml:space="preserve"> </w:t>
      </w:r>
    </w:p>
    <w:p w:rsidR="00866443" w:rsidRDefault="00866443" w:rsidP="00866443">
      <w:pPr>
        <w:pStyle w:val="10"/>
        <w:spacing w:line="240" w:lineRule="auto"/>
        <w:ind w:right="142"/>
        <w:jc w:val="center"/>
        <w:rPr>
          <w:szCs w:val="28"/>
          <w:lang w:val="ru-RU"/>
        </w:rPr>
      </w:pPr>
      <w:r>
        <w:rPr>
          <w:szCs w:val="28"/>
        </w:rPr>
        <w:t xml:space="preserve">Государственной долговой книги </w:t>
      </w:r>
      <w:r w:rsidRPr="008E539D">
        <w:rPr>
          <w:szCs w:val="28"/>
        </w:rPr>
        <w:t>Республики Татарстан</w:t>
      </w:r>
      <w:r>
        <w:rPr>
          <w:szCs w:val="28"/>
        </w:rPr>
        <w:t xml:space="preserve"> </w:t>
      </w:r>
    </w:p>
    <w:p w:rsidR="00866443" w:rsidRDefault="00866443" w:rsidP="00866443">
      <w:pPr>
        <w:pStyle w:val="10"/>
        <w:spacing w:line="240" w:lineRule="auto"/>
        <w:ind w:right="142"/>
        <w:jc w:val="center"/>
        <w:rPr>
          <w:szCs w:val="28"/>
          <w:lang w:val="ru-RU"/>
        </w:rPr>
      </w:pPr>
      <w:r>
        <w:rPr>
          <w:szCs w:val="28"/>
        </w:rPr>
        <w:t>в Министерстве финансов Республики Татарстан</w:t>
      </w:r>
      <w:r w:rsidRPr="008E539D">
        <w:rPr>
          <w:szCs w:val="28"/>
        </w:rPr>
        <w:t>»</w:t>
      </w:r>
    </w:p>
    <w:p w:rsidR="00866443" w:rsidRDefault="00866443" w:rsidP="00866443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F01207" w:rsidRDefault="00866443" w:rsidP="00866443">
      <w:pPr>
        <w:pStyle w:val="ae"/>
        <w:numPr>
          <w:ilvl w:val="0"/>
          <w:numId w:val="3"/>
        </w:numPr>
        <w:spacing w:line="240" w:lineRule="auto"/>
        <w:ind w:left="13" w:right="142" w:firstLine="696"/>
        <w:rPr>
          <w:szCs w:val="28"/>
        </w:rPr>
      </w:pPr>
      <w:r>
        <w:rPr>
          <w:szCs w:val="28"/>
        </w:rPr>
        <w:t>В</w:t>
      </w:r>
      <w:r w:rsidR="002451CB">
        <w:rPr>
          <w:szCs w:val="28"/>
        </w:rPr>
        <w:t xml:space="preserve"> преамбуле слова «подпункта 3.1.29 пункта 3.1» заменить словами «пункта 3.3»</w:t>
      </w:r>
      <w:r w:rsidR="00F01207">
        <w:rPr>
          <w:szCs w:val="28"/>
        </w:rPr>
        <w:t>;</w:t>
      </w:r>
    </w:p>
    <w:p w:rsidR="002451CB" w:rsidRDefault="00F01207" w:rsidP="0057111B">
      <w:pPr>
        <w:pStyle w:val="ae"/>
        <w:spacing w:line="240" w:lineRule="auto"/>
        <w:ind w:right="142"/>
        <w:rPr>
          <w:szCs w:val="28"/>
        </w:rPr>
      </w:pPr>
      <w:r>
        <w:rPr>
          <w:szCs w:val="28"/>
        </w:rPr>
        <w:t xml:space="preserve">в </w:t>
      </w:r>
      <w:r w:rsidR="002451CB">
        <w:rPr>
          <w:szCs w:val="28"/>
        </w:rPr>
        <w:t>пункте 2 слова «</w:t>
      </w:r>
      <w:r w:rsidR="0069110A">
        <w:rPr>
          <w:szCs w:val="28"/>
        </w:rPr>
        <w:t xml:space="preserve">Отделу бюджетной политики </w:t>
      </w:r>
      <w:r w:rsidR="002451CB">
        <w:rPr>
          <w:szCs w:val="28"/>
        </w:rPr>
        <w:t xml:space="preserve">и финансовых рынков» </w:t>
      </w:r>
      <w:r w:rsidR="0069110A">
        <w:rPr>
          <w:szCs w:val="28"/>
        </w:rPr>
        <w:t>зам</w:t>
      </w:r>
      <w:r w:rsidR="0069110A">
        <w:rPr>
          <w:szCs w:val="28"/>
        </w:rPr>
        <w:t>е</w:t>
      </w:r>
      <w:r w:rsidR="0069110A">
        <w:rPr>
          <w:szCs w:val="28"/>
        </w:rPr>
        <w:t>нить словами «Отделу бюджетной политики»</w:t>
      </w:r>
      <w:r w:rsidR="00866443">
        <w:rPr>
          <w:szCs w:val="28"/>
        </w:rPr>
        <w:t>.</w:t>
      </w:r>
    </w:p>
    <w:p w:rsidR="001D1F9F" w:rsidRPr="001D1F9F" w:rsidRDefault="00866443" w:rsidP="00866443">
      <w:pPr>
        <w:pStyle w:val="ae"/>
        <w:numPr>
          <w:ilvl w:val="0"/>
          <w:numId w:val="3"/>
        </w:numPr>
        <w:spacing w:line="240" w:lineRule="auto"/>
        <w:ind w:left="0" w:right="142" w:firstLine="709"/>
        <w:rPr>
          <w:szCs w:val="28"/>
        </w:rPr>
      </w:pPr>
      <w:r>
        <w:rPr>
          <w:szCs w:val="28"/>
        </w:rPr>
        <w:t>В</w:t>
      </w:r>
      <w:r w:rsidR="001D1F9F" w:rsidRPr="001D1F9F">
        <w:rPr>
          <w:szCs w:val="28"/>
        </w:rPr>
        <w:t xml:space="preserve"> Порядке ведения Государственной долговой книги Р</w:t>
      </w:r>
      <w:r w:rsidR="0069110A">
        <w:rPr>
          <w:szCs w:val="28"/>
        </w:rPr>
        <w:t>еспублики Т</w:t>
      </w:r>
      <w:r w:rsidR="0069110A">
        <w:rPr>
          <w:szCs w:val="28"/>
        </w:rPr>
        <w:t>а</w:t>
      </w:r>
      <w:r w:rsidR="0069110A">
        <w:rPr>
          <w:szCs w:val="28"/>
        </w:rPr>
        <w:t>тарстан</w:t>
      </w:r>
      <w:r w:rsidR="001D1F9F" w:rsidRPr="001D1F9F">
        <w:rPr>
          <w:szCs w:val="28"/>
        </w:rPr>
        <w:t xml:space="preserve"> в Министерстве финансов Р</w:t>
      </w:r>
      <w:r w:rsidR="0069110A">
        <w:rPr>
          <w:szCs w:val="28"/>
        </w:rPr>
        <w:t>еспублики Татарстан</w:t>
      </w:r>
      <w:r w:rsidR="001D1F9F" w:rsidRPr="001D1F9F">
        <w:rPr>
          <w:szCs w:val="28"/>
        </w:rPr>
        <w:t xml:space="preserve">, утвержденном </w:t>
      </w:r>
      <w:r>
        <w:rPr>
          <w:szCs w:val="28"/>
        </w:rPr>
        <w:t>указа</w:t>
      </w:r>
      <w:r>
        <w:rPr>
          <w:szCs w:val="28"/>
        </w:rPr>
        <w:t>н</w:t>
      </w:r>
      <w:r>
        <w:rPr>
          <w:szCs w:val="28"/>
        </w:rPr>
        <w:t xml:space="preserve">ным </w:t>
      </w:r>
      <w:r w:rsidR="001D1F9F" w:rsidRPr="001D1F9F">
        <w:rPr>
          <w:szCs w:val="28"/>
        </w:rPr>
        <w:t>приказом:</w:t>
      </w:r>
    </w:p>
    <w:p w:rsidR="001D1F9F" w:rsidRPr="001D1F9F" w:rsidRDefault="001D1F9F" w:rsidP="00B77508">
      <w:pPr>
        <w:pStyle w:val="ae"/>
        <w:spacing w:line="240" w:lineRule="auto"/>
        <w:ind w:right="142"/>
        <w:rPr>
          <w:szCs w:val="28"/>
        </w:rPr>
      </w:pPr>
      <w:r w:rsidRPr="001D1F9F">
        <w:rPr>
          <w:szCs w:val="28"/>
        </w:rPr>
        <w:t xml:space="preserve">в пункте 1 слова </w:t>
      </w:r>
      <w:r w:rsidR="0069110A">
        <w:rPr>
          <w:szCs w:val="28"/>
        </w:rPr>
        <w:t>«отделом бюджетной политики и финансовых рынков (д</w:t>
      </w:r>
      <w:r w:rsidR="0069110A">
        <w:rPr>
          <w:szCs w:val="28"/>
        </w:rPr>
        <w:t>а</w:t>
      </w:r>
      <w:r w:rsidR="0069110A">
        <w:rPr>
          <w:szCs w:val="28"/>
        </w:rPr>
        <w:t xml:space="preserve">лее – ОБПиФР)» </w:t>
      </w:r>
      <w:r w:rsidRPr="001D1F9F">
        <w:rPr>
          <w:szCs w:val="28"/>
        </w:rPr>
        <w:t xml:space="preserve">заменить словами </w:t>
      </w:r>
      <w:r w:rsidR="0069110A">
        <w:rPr>
          <w:szCs w:val="28"/>
        </w:rPr>
        <w:t>«отделом бюджетной политики»</w:t>
      </w:r>
      <w:r w:rsidRPr="001D1F9F">
        <w:rPr>
          <w:szCs w:val="28"/>
        </w:rPr>
        <w:t>;</w:t>
      </w:r>
    </w:p>
    <w:p w:rsidR="006C04E5" w:rsidRDefault="0069110A" w:rsidP="00B775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4E5">
        <w:rPr>
          <w:sz w:val="28"/>
          <w:szCs w:val="28"/>
        </w:rPr>
        <w:t xml:space="preserve">в пункте </w:t>
      </w:r>
      <w:r w:rsidR="006C04E5" w:rsidRPr="006C04E5">
        <w:rPr>
          <w:sz w:val="28"/>
          <w:szCs w:val="28"/>
        </w:rPr>
        <w:t>2 аббревиатур</w:t>
      </w:r>
      <w:r w:rsidR="006C04E5">
        <w:rPr>
          <w:sz w:val="28"/>
          <w:szCs w:val="28"/>
        </w:rPr>
        <w:t>у</w:t>
      </w:r>
      <w:r w:rsidR="006C04E5" w:rsidRPr="006C04E5">
        <w:rPr>
          <w:sz w:val="28"/>
          <w:szCs w:val="28"/>
        </w:rPr>
        <w:t xml:space="preserve"> </w:t>
      </w:r>
      <w:r w:rsidR="006C04E5">
        <w:rPr>
          <w:sz w:val="28"/>
          <w:szCs w:val="28"/>
        </w:rPr>
        <w:t>«ОБПиФР» заменить словами «</w:t>
      </w:r>
      <w:r w:rsidR="00D83917">
        <w:rPr>
          <w:sz w:val="28"/>
          <w:szCs w:val="28"/>
        </w:rPr>
        <w:t>О</w:t>
      </w:r>
      <w:r w:rsidR="006C04E5">
        <w:rPr>
          <w:sz w:val="28"/>
          <w:szCs w:val="28"/>
        </w:rPr>
        <w:t>тдел бюджетной п</w:t>
      </w:r>
      <w:r w:rsidR="006C04E5">
        <w:rPr>
          <w:sz w:val="28"/>
          <w:szCs w:val="28"/>
        </w:rPr>
        <w:t>о</w:t>
      </w:r>
      <w:r w:rsidR="006C04E5">
        <w:rPr>
          <w:sz w:val="28"/>
          <w:szCs w:val="28"/>
        </w:rPr>
        <w:t>литики»;</w:t>
      </w:r>
    </w:p>
    <w:p w:rsidR="00905BAA" w:rsidRDefault="004D57E1" w:rsidP="00B775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 изложить в следующей редакции:</w:t>
      </w:r>
    </w:p>
    <w:p w:rsidR="006C04E5" w:rsidRDefault="00905BAA" w:rsidP="00B775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Долговая книга </w:t>
      </w:r>
      <w:r w:rsidR="005A14B2">
        <w:rPr>
          <w:sz w:val="28"/>
          <w:szCs w:val="28"/>
        </w:rPr>
        <w:t>содержит</w:t>
      </w:r>
      <w:r>
        <w:rPr>
          <w:sz w:val="28"/>
          <w:szCs w:val="28"/>
        </w:rPr>
        <w:t xml:space="preserve"> систематизированн</w:t>
      </w:r>
      <w:r w:rsidR="005A14B2">
        <w:rPr>
          <w:sz w:val="28"/>
          <w:szCs w:val="28"/>
        </w:rPr>
        <w:t>ую</w:t>
      </w:r>
      <w:r>
        <w:rPr>
          <w:sz w:val="28"/>
          <w:szCs w:val="28"/>
        </w:rPr>
        <w:t xml:space="preserve"> информаци</w:t>
      </w:r>
      <w:r w:rsidR="005A14B2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4C2898"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 w:rsidR="004C2898">
        <w:rPr>
          <w:sz w:val="28"/>
          <w:szCs w:val="28"/>
        </w:rPr>
        <w:t xml:space="preserve">видам </w:t>
      </w:r>
      <w:r>
        <w:rPr>
          <w:sz w:val="28"/>
          <w:szCs w:val="28"/>
        </w:rPr>
        <w:t xml:space="preserve">государственных долговых обязательств Республики Татарстан </w:t>
      </w:r>
      <w:r w:rsidR="004C2898">
        <w:rPr>
          <w:sz w:val="28"/>
          <w:szCs w:val="28"/>
        </w:rPr>
        <w:t>в разрезе внутренн</w:t>
      </w:r>
      <w:r w:rsidR="004C2898">
        <w:rPr>
          <w:sz w:val="28"/>
          <w:szCs w:val="28"/>
        </w:rPr>
        <w:t>е</w:t>
      </w:r>
      <w:r w:rsidR="004C2898">
        <w:rPr>
          <w:sz w:val="28"/>
          <w:szCs w:val="28"/>
        </w:rPr>
        <w:t xml:space="preserve">го и внешнего государственного долга </w:t>
      </w:r>
      <w:r>
        <w:rPr>
          <w:sz w:val="28"/>
          <w:szCs w:val="28"/>
        </w:rPr>
        <w:t>в электронном виде в формате таблиц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гласно приложениям </w:t>
      </w:r>
      <w:r w:rsidR="00043309">
        <w:rPr>
          <w:sz w:val="28"/>
          <w:szCs w:val="28"/>
        </w:rPr>
        <w:t xml:space="preserve">№№ </w:t>
      </w:r>
      <w:r>
        <w:rPr>
          <w:sz w:val="28"/>
          <w:szCs w:val="28"/>
        </w:rPr>
        <w:t xml:space="preserve">1 </w:t>
      </w:r>
      <w:r w:rsidRPr="00905BAA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="00B77508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Порядку.»;</w:t>
      </w:r>
    </w:p>
    <w:p w:rsidR="00916E0C" w:rsidRDefault="00916E0C" w:rsidP="00B775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 изложить в следующей редакции:</w:t>
      </w:r>
    </w:p>
    <w:p w:rsidR="004C2898" w:rsidRPr="004C2898" w:rsidRDefault="00916E0C" w:rsidP="00B775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="004C2898">
        <w:rPr>
          <w:sz w:val="28"/>
          <w:szCs w:val="28"/>
        </w:rPr>
        <w:t xml:space="preserve">В </w:t>
      </w:r>
      <w:r w:rsidR="004C2898" w:rsidRPr="004C2898">
        <w:rPr>
          <w:sz w:val="28"/>
          <w:szCs w:val="28"/>
        </w:rPr>
        <w:t>Долгов</w:t>
      </w:r>
      <w:r w:rsidR="004C2898">
        <w:rPr>
          <w:sz w:val="28"/>
          <w:szCs w:val="28"/>
        </w:rPr>
        <w:t xml:space="preserve">ой книге Республики Татарстан регистрируются следующие виды долговых </w:t>
      </w:r>
      <w:r w:rsidR="004C2898" w:rsidRPr="004C2898">
        <w:rPr>
          <w:sz w:val="28"/>
          <w:szCs w:val="28"/>
        </w:rPr>
        <w:t>обязательств:</w:t>
      </w:r>
    </w:p>
    <w:p w:rsidR="004C2898" w:rsidRPr="004C2898" w:rsidRDefault="004C289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2898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е</w:t>
      </w:r>
      <w:r w:rsidRPr="004C2898">
        <w:rPr>
          <w:sz w:val="28"/>
          <w:szCs w:val="28"/>
        </w:rPr>
        <w:t xml:space="preserve"> ценны</w:t>
      </w:r>
      <w:r>
        <w:rPr>
          <w:sz w:val="28"/>
          <w:szCs w:val="28"/>
        </w:rPr>
        <w:t>е</w:t>
      </w:r>
      <w:r w:rsidRPr="004C2898">
        <w:rPr>
          <w:sz w:val="28"/>
          <w:szCs w:val="28"/>
        </w:rPr>
        <w:t xml:space="preserve"> бумаг</w:t>
      </w:r>
      <w:r>
        <w:rPr>
          <w:sz w:val="28"/>
          <w:szCs w:val="28"/>
        </w:rPr>
        <w:t>и</w:t>
      </w:r>
      <w:r w:rsidRPr="004C289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  <w:r w:rsidRPr="004C2898">
        <w:rPr>
          <w:sz w:val="28"/>
          <w:szCs w:val="28"/>
        </w:rPr>
        <w:t>;</w:t>
      </w:r>
    </w:p>
    <w:p w:rsidR="004C2898" w:rsidRPr="004C2898" w:rsidRDefault="004C289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2898">
        <w:rPr>
          <w:sz w:val="28"/>
          <w:szCs w:val="28"/>
        </w:rPr>
        <w:t xml:space="preserve"> кредит</w:t>
      </w:r>
      <w:r>
        <w:rPr>
          <w:sz w:val="28"/>
          <w:szCs w:val="28"/>
        </w:rPr>
        <w:t>ы</w:t>
      </w:r>
      <w:r w:rsidRPr="004C2898">
        <w:rPr>
          <w:sz w:val="28"/>
          <w:szCs w:val="28"/>
        </w:rPr>
        <w:t>, привлеченны</w:t>
      </w:r>
      <w:r>
        <w:rPr>
          <w:sz w:val="28"/>
          <w:szCs w:val="28"/>
        </w:rPr>
        <w:t>е</w:t>
      </w:r>
      <w:r w:rsidRPr="004C289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Республикой Татарстан</w:t>
      </w:r>
      <w:r w:rsidRPr="004C2898">
        <w:rPr>
          <w:sz w:val="28"/>
          <w:szCs w:val="28"/>
        </w:rPr>
        <w:t xml:space="preserve"> от кредитных организаций, иностранных банков и международных финансовых организаций;</w:t>
      </w:r>
    </w:p>
    <w:p w:rsidR="004C2898" w:rsidRPr="004C2898" w:rsidRDefault="004C289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2898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е</w:t>
      </w:r>
      <w:r w:rsidRPr="004C2898">
        <w:rPr>
          <w:sz w:val="28"/>
          <w:szCs w:val="28"/>
        </w:rPr>
        <w:t xml:space="preserve"> кредит</w:t>
      </w:r>
      <w:r>
        <w:rPr>
          <w:sz w:val="28"/>
          <w:szCs w:val="28"/>
        </w:rPr>
        <w:t>ы</w:t>
      </w:r>
      <w:r w:rsidRPr="004C2898">
        <w:rPr>
          <w:sz w:val="28"/>
          <w:szCs w:val="28"/>
        </w:rPr>
        <w:t>, привлеченны</w:t>
      </w:r>
      <w:r>
        <w:rPr>
          <w:sz w:val="28"/>
          <w:szCs w:val="28"/>
        </w:rPr>
        <w:t>е</w:t>
      </w:r>
      <w:r w:rsidRPr="004C2898">
        <w:rPr>
          <w:sz w:val="28"/>
          <w:szCs w:val="28"/>
        </w:rPr>
        <w:t xml:space="preserve"> в бюджет </w:t>
      </w:r>
      <w:r>
        <w:rPr>
          <w:sz w:val="28"/>
          <w:szCs w:val="28"/>
        </w:rPr>
        <w:t>Республики Татарстан</w:t>
      </w:r>
      <w:r w:rsidRPr="004C2898">
        <w:rPr>
          <w:sz w:val="28"/>
          <w:szCs w:val="28"/>
        </w:rPr>
        <w:t xml:space="preserve"> из др</w:t>
      </w:r>
      <w:r w:rsidRPr="004C2898">
        <w:rPr>
          <w:sz w:val="28"/>
          <w:szCs w:val="28"/>
        </w:rPr>
        <w:t>у</w:t>
      </w:r>
      <w:r w:rsidRPr="004C2898">
        <w:rPr>
          <w:sz w:val="28"/>
          <w:szCs w:val="28"/>
        </w:rPr>
        <w:t>гих бюджетов бюджетной системы Российской Федерации;</w:t>
      </w:r>
    </w:p>
    <w:p w:rsidR="00916E0C" w:rsidRDefault="004C289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2898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е</w:t>
      </w:r>
      <w:r w:rsidRPr="004C2898">
        <w:rPr>
          <w:sz w:val="28"/>
          <w:szCs w:val="28"/>
        </w:rPr>
        <w:t xml:space="preserve"> гаранти</w:t>
      </w:r>
      <w:r>
        <w:rPr>
          <w:sz w:val="28"/>
          <w:szCs w:val="28"/>
        </w:rPr>
        <w:t>и</w:t>
      </w:r>
      <w:r w:rsidRPr="004C289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  <w:r w:rsidR="005C4834">
        <w:rPr>
          <w:sz w:val="28"/>
          <w:szCs w:val="28"/>
        </w:rPr>
        <w:t>.</w:t>
      </w:r>
      <w:r w:rsidR="00916E0C">
        <w:rPr>
          <w:sz w:val="28"/>
          <w:szCs w:val="28"/>
        </w:rPr>
        <w:t>»;</w:t>
      </w:r>
    </w:p>
    <w:p w:rsidR="00916E0C" w:rsidRDefault="00F8474F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5:</w:t>
      </w:r>
    </w:p>
    <w:p w:rsidR="00F8474F" w:rsidRDefault="00F8474F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A84198">
        <w:rPr>
          <w:sz w:val="28"/>
          <w:szCs w:val="28"/>
        </w:rPr>
        <w:t xml:space="preserve">первом </w:t>
      </w:r>
      <w:r>
        <w:rPr>
          <w:sz w:val="28"/>
          <w:szCs w:val="28"/>
        </w:rPr>
        <w:t>слова «внутреннего долга» исключить</w:t>
      </w:r>
      <w:r w:rsidR="00F01207">
        <w:rPr>
          <w:sz w:val="28"/>
          <w:szCs w:val="28"/>
        </w:rPr>
        <w:t>;</w:t>
      </w:r>
    </w:p>
    <w:p w:rsidR="00F8474F" w:rsidRDefault="00F8474F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A84198">
        <w:rPr>
          <w:sz w:val="28"/>
          <w:szCs w:val="28"/>
        </w:rPr>
        <w:t xml:space="preserve">первом </w:t>
      </w:r>
      <w:r>
        <w:rPr>
          <w:sz w:val="28"/>
          <w:szCs w:val="28"/>
        </w:rPr>
        <w:t>подпункта 1 слова «, номинальная стоимость которых указана в валюте Российской Федерации</w:t>
      </w:r>
      <w:r w:rsidR="005A14B2">
        <w:rPr>
          <w:sz w:val="28"/>
          <w:szCs w:val="28"/>
        </w:rPr>
        <w:t xml:space="preserve"> (Приложение 1)</w:t>
      </w:r>
      <w:r>
        <w:rPr>
          <w:sz w:val="28"/>
          <w:szCs w:val="28"/>
        </w:rPr>
        <w:t xml:space="preserve">» </w:t>
      </w:r>
      <w:r w:rsidR="005A14B2">
        <w:rPr>
          <w:sz w:val="28"/>
          <w:szCs w:val="28"/>
        </w:rPr>
        <w:t>заменить словами «</w:t>
      </w:r>
      <w:r w:rsidR="00D83917">
        <w:rPr>
          <w:sz w:val="28"/>
          <w:szCs w:val="28"/>
        </w:rPr>
        <w:t xml:space="preserve">по форме </w:t>
      </w:r>
      <w:r w:rsidR="005A14B2">
        <w:rPr>
          <w:sz w:val="28"/>
          <w:szCs w:val="28"/>
        </w:rPr>
        <w:t>с</w:t>
      </w:r>
      <w:r w:rsidR="005A14B2">
        <w:rPr>
          <w:sz w:val="28"/>
          <w:szCs w:val="28"/>
        </w:rPr>
        <w:t>о</w:t>
      </w:r>
      <w:r w:rsidR="005A14B2">
        <w:rPr>
          <w:sz w:val="28"/>
          <w:szCs w:val="28"/>
        </w:rPr>
        <w:t xml:space="preserve">гласно приложению </w:t>
      </w:r>
      <w:r w:rsidR="00043309">
        <w:rPr>
          <w:sz w:val="28"/>
          <w:szCs w:val="28"/>
        </w:rPr>
        <w:t xml:space="preserve">№ </w:t>
      </w:r>
      <w:r w:rsidR="005A14B2">
        <w:rPr>
          <w:sz w:val="28"/>
          <w:szCs w:val="28"/>
        </w:rPr>
        <w:t>1</w:t>
      </w:r>
      <w:r w:rsidR="007552A9" w:rsidRPr="007552A9">
        <w:rPr>
          <w:sz w:val="28"/>
          <w:szCs w:val="28"/>
        </w:rPr>
        <w:t xml:space="preserve"> </w:t>
      </w:r>
      <w:r w:rsidR="007552A9">
        <w:rPr>
          <w:sz w:val="28"/>
          <w:szCs w:val="28"/>
        </w:rPr>
        <w:t>к настоящему Порядку</w:t>
      </w:r>
      <w:r w:rsidR="005A14B2">
        <w:rPr>
          <w:sz w:val="28"/>
          <w:szCs w:val="28"/>
        </w:rPr>
        <w:t>»</w:t>
      </w:r>
      <w:r w:rsidR="00F01207">
        <w:rPr>
          <w:sz w:val="28"/>
          <w:szCs w:val="28"/>
        </w:rPr>
        <w:t>;</w:t>
      </w:r>
    </w:p>
    <w:p w:rsidR="00271ABF" w:rsidRDefault="00271ABF" w:rsidP="00B775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A84198">
        <w:rPr>
          <w:sz w:val="28"/>
          <w:szCs w:val="28"/>
        </w:rPr>
        <w:t xml:space="preserve">первый </w:t>
      </w:r>
      <w:r>
        <w:rPr>
          <w:sz w:val="28"/>
          <w:szCs w:val="28"/>
        </w:rPr>
        <w:t>подпункта 2 изложить в следующей редакции:</w:t>
      </w:r>
    </w:p>
    <w:p w:rsidR="00916E0C" w:rsidRDefault="00A8419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«2) </w:t>
      </w:r>
      <w:r w:rsidR="00271ABF">
        <w:rPr>
          <w:sz w:val="28"/>
          <w:szCs w:val="28"/>
        </w:rPr>
        <w:t xml:space="preserve">По </w:t>
      </w:r>
      <w:r w:rsidR="00271ABF" w:rsidRPr="004C2898">
        <w:rPr>
          <w:sz w:val="28"/>
          <w:szCs w:val="28"/>
        </w:rPr>
        <w:t>кредит</w:t>
      </w:r>
      <w:r w:rsidR="00271ABF">
        <w:rPr>
          <w:sz w:val="28"/>
          <w:szCs w:val="28"/>
        </w:rPr>
        <w:t>ам</w:t>
      </w:r>
      <w:r w:rsidR="00271ABF" w:rsidRPr="004C2898">
        <w:rPr>
          <w:sz w:val="28"/>
          <w:szCs w:val="28"/>
        </w:rPr>
        <w:t>, привлеченны</w:t>
      </w:r>
      <w:r w:rsidR="00271ABF">
        <w:rPr>
          <w:sz w:val="28"/>
          <w:szCs w:val="28"/>
        </w:rPr>
        <w:t>м</w:t>
      </w:r>
      <w:r w:rsidR="00271ABF" w:rsidRPr="004C2898">
        <w:rPr>
          <w:sz w:val="28"/>
          <w:szCs w:val="28"/>
        </w:rPr>
        <w:t xml:space="preserve"> </w:t>
      </w:r>
      <w:r w:rsidR="00271ABF">
        <w:rPr>
          <w:sz w:val="28"/>
          <w:szCs w:val="28"/>
        </w:rPr>
        <w:t>Республикой Татарстан</w:t>
      </w:r>
      <w:r w:rsidR="00271ABF" w:rsidRPr="004C2898">
        <w:rPr>
          <w:sz w:val="28"/>
          <w:szCs w:val="28"/>
        </w:rPr>
        <w:t xml:space="preserve"> от кредитных орган</w:t>
      </w:r>
      <w:r w:rsidR="00271ABF" w:rsidRPr="004C2898">
        <w:rPr>
          <w:sz w:val="28"/>
          <w:szCs w:val="28"/>
        </w:rPr>
        <w:t>и</w:t>
      </w:r>
      <w:r w:rsidR="00271ABF" w:rsidRPr="004C2898">
        <w:rPr>
          <w:sz w:val="28"/>
          <w:szCs w:val="28"/>
        </w:rPr>
        <w:t>заций, иностранных банков и международных финансовых организаций</w:t>
      </w:r>
      <w:r w:rsidR="00D83917">
        <w:rPr>
          <w:sz w:val="28"/>
          <w:szCs w:val="28"/>
        </w:rPr>
        <w:t>, по форме</w:t>
      </w:r>
      <w:r>
        <w:rPr>
          <w:sz w:val="28"/>
          <w:szCs w:val="28"/>
        </w:rPr>
        <w:t xml:space="preserve"> </w:t>
      </w:r>
      <w:r w:rsidR="005A14B2">
        <w:rPr>
          <w:sz w:val="28"/>
          <w:szCs w:val="28"/>
        </w:rPr>
        <w:t>согласно п</w:t>
      </w:r>
      <w:r>
        <w:rPr>
          <w:sz w:val="28"/>
          <w:szCs w:val="28"/>
        </w:rPr>
        <w:t>риложени</w:t>
      </w:r>
      <w:r w:rsidR="005A14B2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043309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7552A9" w:rsidRPr="007552A9">
        <w:rPr>
          <w:sz w:val="28"/>
          <w:szCs w:val="28"/>
        </w:rPr>
        <w:t xml:space="preserve"> </w:t>
      </w:r>
      <w:r w:rsidR="007552A9">
        <w:rPr>
          <w:sz w:val="28"/>
          <w:szCs w:val="28"/>
        </w:rPr>
        <w:t>к настоящему Порядку</w:t>
      </w:r>
      <w:r>
        <w:rPr>
          <w:sz w:val="28"/>
          <w:szCs w:val="28"/>
        </w:rPr>
        <w:t>:»</w:t>
      </w:r>
      <w:r w:rsidR="00F01207">
        <w:rPr>
          <w:sz w:val="28"/>
          <w:szCs w:val="28"/>
        </w:rPr>
        <w:t>;</w:t>
      </w:r>
    </w:p>
    <w:p w:rsidR="00A84198" w:rsidRDefault="00A8419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3 </w:t>
      </w:r>
      <w:r w:rsidR="005A14B2">
        <w:rPr>
          <w:sz w:val="28"/>
          <w:szCs w:val="28"/>
        </w:rPr>
        <w:t>признать утратившим силу</w:t>
      </w:r>
      <w:r w:rsidR="00F01207">
        <w:rPr>
          <w:sz w:val="28"/>
          <w:szCs w:val="28"/>
        </w:rPr>
        <w:t>;</w:t>
      </w:r>
    </w:p>
    <w:p w:rsidR="003A1E38" w:rsidRDefault="003A1E38" w:rsidP="00B775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подпункта 4 изложить в следующей редакции:</w:t>
      </w:r>
    </w:p>
    <w:p w:rsidR="00A8419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2092B">
        <w:rPr>
          <w:sz w:val="28"/>
          <w:szCs w:val="28"/>
        </w:rPr>
        <w:t>4</w:t>
      </w:r>
      <w:r>
        <w:rPr>
          <w:sz w:val="28"/>
          <w:szCs w:val="28"/>
        </w:rPr>
        <w:t xml:space="preserve">) По </w:t>
      </w:r>
      <w:r w:rsidRPr="004C2898">
        <w:rPr>
          <w:sz w:val="28"/>
          <w:szCs w:val="28"/>
        </w:rPr>
        <w:t>бюджетны</w:t>
      </w:r>
      <w:r>
        <w:rPr>
          <w:sz w:val="28"/>
          <w:szCs w:val="28"/>
        </w:rPr>
        <w:t>м</w:t>
      </w:r>
      <w:r w:rsidRPr="004C2898">
        <w:rPr>
          <w:sz w:val="28"/>
          <w:szCs w:val="28"/>
        </w:rPr>
        <w:t xml:space="preserve"> кредит</w:t>
      </w:r>
      <w:r>
        <w:rPr>
          <w:sz w:val="28"/>
          <w:szCs w:val="28"/>
        </w:rPr>
        <w:t>ам</w:t>
      </w:r>
      <w:r w:rsidRPr="004C2898">
        <w:rPr>
          <w:sz w:val="28"/>
          <w:szCs w:val="28"/>
        </w:rPr>
        <w:t>, привлеченны</w:t>
      </w:r>
      <w:r>
        <w:rPr>
          <w:sz w:val="28"/>
          <w:szCs w:val="28"/>
        </w:rPr>
        <w:t>м</w:t>
      </w:r>
      <w:r w:rsidRPr="004C2898">
        <w:rPr>
          <w:sz w:val="28"/>
          <w:szCs w:val="28"/>
        </w:rPr>
        <w:t xml:space="preserve"> в бюджет </w:t>
      </w:r>
      <w:r>
        <w:rPr>
          <w:sz w:val="28"/>
          <w:szCs w:val="28"/>
        </w:rPr>
        <w:t>Республики Татарстан</w:t>
      </w:r>
      <w:r w:rsidRPr="004C2898">
        <w:rPr>
          <w:sz w:val="28"/>
          <w:szCs w:val="28"/>
        </w:rPr>
        <w:t xml:space="preserve"> из других бюджетов бюджетной системы Российской Федерации</w:t>
      </w:r>
      <w:r w:rsidR="00D83917">
        <w:rPr>
          <w:sz w:val="28"/>
          <w:szCs w:val="28"/>
        </w:rPr>
        <w:t>, по форме</w:t>
      </w:r>
      <w:r>
        <w:rPr>
          <w:sz w:val="28"/>
          <w:szCs w:val="28"/>
        </w:rPr>
        <w:t xml:space="preserve"> </w:t>
      </w:r>
      <w:r w:rsidR="00495F79">
        <w:rPr>
          <w:sz w:val="28"/>
          <w:szCs w:val="28"/>
        </w:rPr>
        <w:t>согла</w:t>
      </w:r>
      <w:r w:rsidR="00495F79">
        <w:rPr>
          <w:sz w:val="28"/>
          <w:szCs w:val="28"/>
        </w:rPr>
        <w:t>с</w:t>
      </w:r>
      <w:r w:rsidR="00495F79">
        <w:rPr>
          <w:sz w:val="28"/>
          <w:szCs w:val="28"/>
        </w:rPr>
        <w:t>но п</w:t>
      </w:r>
      <w:r>
        <w:rPr>
          <w:sz w:val="28"/>
          <w:szCs w:val="28"/>
        </w:rPr>
        <w:t>риложени</w:t>
      </w:r>
      <w:r w:rsidR="00495F79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043309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="007552A9" w:rsidRPr="007552A9">
        <w:rPr>
          <w:sz w:val="28"/>
          <w:szCs w:val="28"/>
        </w:rPr>
        <w:t xml:space="preserve"> </w:t>
      </w:r>
      <w:r w:rsidR="007552A9">
        <w:rPr>
          <w:sz w:val="28"/>
          <w:szCs w:val="28"/>
        </w:rPr>
        <w:t>к настоящему Порядку</w:t>
      </w:r>
      <w:r>
        <w:rPr>
          <w:sz w:val="28"/>
          <w:szCs w:val="28"/>
        </w:rPr>
        <w:t>:»</w:t>
      </w:r>
      <w:r w:rsidR="00F01207">
        <w:rPr>
          <w:sz w:val="28"/>
          <w:szCs w:val="28"/>
        </w:rPr>
        <w:t>;</w:t>
      </w:r>
    </w:p>
    <w:p w:rsidR="003A1E38" w:rsidRDefault="003A1E38" w:rsidP="00B775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5 изложить в следующей редакции: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2092B">
        <w:rPr>
          <w:sz w:val="28"/>
          <w:szCs w:val="28"/>
        </w:rPr>
        <w:t>5</w:t>
      </w:r>
      <w:r>
        <w:rPr>
          <w:sz w:val="28"/>
          <w:szCs w:val="28"/>
        </w:rPr>
        <w:t>) По государственным гарантиям</w:t>
      </w:r>
      <w:r w:rsidRPr="004C28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="00D83917">
        <w:rPr>
          <w:sz w:val="28"/>
          <w:szCs w:val="28"/>
        </w:rPr>
        <w:t xml:space="preserve">по форме </w:t>
      </w:r>
      <w:r w:rsidR="00495F79">
        <w:rPr>
          <w:sz w:val="28"/>
          <w:szCs w:val="28"/>
        </w:rPr>
        <w:t>согласно п</w:t>
      </w:r>
      <w:r>
        <w:rPr>
          <w:sz w:val="28"/>
          <w:szCs w:val="28"/>
        </w:rPr>
        <w:t>риложени</w:t>
      </w:r>
      <w:r w:rsidR="00495F79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043309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 w:rsidR="007552A9" w:rsidRPr="007552A9">
        <w:rPr>
          <w:sz w:val="28"/>
          <w:szCs w:val="28"/>
        </w:rPr>
        <w:t xml:space="preserve"> </w:t>
      </w:r>
      <w:r w:rsidR="007552A9">
        <w:rPr>
          <w:sz w:val="28"/>
          <w:szCs w:val="28"/>
        </w:rPr>
        <w:t>к настоящему Порядку</w:t>
      </w:r>
      <w:r>
        <w:rPr>
          <w:sz w:val="28"/>
          <w:szCs w:val="28"/>
        </w:rPr>
        <w:t>: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 для предоставления государственной гарантии;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государственной гарантии;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принципала;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бенефициара;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предельная сумма государственной гарантии;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сумма фактически имеющихся у принципала обязательств, обеспеченных го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ударственной гарантией;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или момент вступления государственной гарантии в силу;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государственной гарантии, предъявления требований по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гарантии, исполнения государственной гарантии;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полном или частичном исполнении, прекращении обязательств по государственной гарантии, а также о фактическом возникновении (увеличении) или прекращении (уменьшении) обязательств принципала, обеспеченных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гарантией;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сведения, раскрывающие условия государственной гарантии.</w:t>
      </w:r>
      <w:r w:rsidR="000339C3">
        <w:rPr>
          <w:sz w:val="28"/>
          <w:szCs w:val="28"/>
        </w:rPr>
        <w:t>»</w:t>
      </w:r>
      <w:r w:rsidR="00F01207">
        <w:rPr>
          <w:sz w:val="28"/>
          <w:szCs w:val="28"/>
        </w:rPr>
        <w:t>;</w:t>
      </w:r>
    </w:p>
    <w:p w:rsidR="000339C3" w:rsidRDefault="000339C3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подпункты 6 и 7 </w:t>
      </w:r>
      <w:r w:rsidR="00495F79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>;</w:t>
      </w:r>
    </w:p>
    <w:p w:rsidR="000339C3" w:rsidRDefault="000339C3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 </w:t>
      </w:r>
      <w:r w:rsidR="009A2BE5">
        <w:rPr>
          <w:sz w:val="28"/>
          <w:szCs w:val="28"/>
        </w:rPr>
        <w:t>изложить в следующей редакции:</w:t>
      </w:r>
    </w:p>
    <w:p w:rsidR="00D865EF" w:rsidRDefault="009A2BE5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Pr="009A2BE5">
        <w:rPr>
          <w:sz w:val="28"/>
          <w:szCs w:val="28"/>
        </w:rPr>
        <w:t xml:space="preserve">Учет </w:t>
      </w:r>
      <w:r w:rsidR="00D865EF">
        <w:rPr>
          <w:sz w:val="28"/>
          <w:szCs w:val="28"/>
        </w:rPr>
        <w:t xml:space="preserve">долговых обязательств Республики Татарстан в Долговой книге </w:t>
      </w:r>
      <w:r w:rsidRPr="009A2BE5">
        <w:rPr>
          <w:sz w:val="28"/>
          <w:szCs w:val="28"/>
        </w:rPr>
        <w:t>ос</w:t>
      </w:r>
      <w:r w:rsidRPr="009A2BE5">
        <w:rPr>
          <w:sz w:val="28"/>
          <w:szCs w:val="28"/>
        </w:rPr>
        <w:t>у</w:t>
      </w:r>
      <w:r w:rsidRPr="009A2BE5">
        <w:rPr>
          <w:sz w:val="28"/>
          <w:szCs w:val="28"/>
        </w:rPr>
        <w:t xml:space="preserve">ществляется в валюте </w:t>
      </w:r>
      <w:r w:rsidR="00D865EF">
        <w:rPr>
          <w:sz w:val="28"/>
          <w:szCs w:val="28"/>
        </w:rPr>
        <w:t>возникновения обязательств</w:t>
      </w:r>
      <w:r w:rsidRPr="009A2BE5">
        <w:rPr>
          <w:sz w:val="28"/>
          <w:szCs w:val="28"/>
        </w:rPr>
        <w:t xml:space="preserve">. </w:t>
      </w:r>
    </w:p>
    <w:p w:rsidR="00086BA1" w:rsidRDefault="00D865EF" w:rsidP="00B775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65EF">
        <w:rPr>
          <w:rFonts w:eastAsiaTheme="minorHAnsi"/>
          <w:sz w:val="28"/>
          <w:szCs w:val="28"/>
          <w:lang w:eastAsia="en-US"/>
        </w:rPr>
        <w:t xml:space="preserve">В случае наличия в составе государственного долга </w:t>
      </w:r>
      <w:r>
        <w:rPr>
          <w:rFonts w:eastAsiaTheme="minorHAnsi"/>
          <w:sz w:val="28"/>
          <w:szCs w:val="28"/>
          <w:lang w:eastAsia="en-US"/>
        </w:rPr>
        <w:t xml:space="preserve">Республики Татарстан </w:t>
      </w:r>
      <w:r w:rsidRPr="00D865EF">
        <w:rPr>
          <w:rFonts w:eastAsiaTheme="minorHAnsi"/>
          <w:sz w:val="28"/>
          <w:szCs w:val="28"/>
          <w:lang w:eastAsia="en-US"/>
        </w:rPr>
        <w:t xml:space="preserve">долговых обязательств, выраженных в иностранной валюте, </w:t>
      </w:r>
      <w:r w:rsidR="00086BA1">
        <w:rPr>
          <w:rFonts w:eastAsiaTheme="minorHAnsi"/>
          <w:sz w:val="28"/>
          <w:szCs w:val="28"/>
          <w:lang w:eastAsia="en-US"/>
        </w:rPr>
        <w:t>п</w:t>
      </w:r>
      <w:r w:rsidR="00086BA1" w:rsidRPr="009A2BE5">
        <w:rPr>
          <w:sz w:val="28"/>
          <w:szCs w:val="28"/>
        </w:rPr>
        <w:t xml:space="preserve">ри формировании </w:t>
      </w:r>
      <w:r w:rsidR="00086BA1">
        <w:rPr>
          <w:sz w:val="28"/>
          <w:szCs w:val="28"/>
        </w:rPr>
        <w:t>Д</w:t>
      </w:r>
      <w:r w:rsidR="00086BA1" w:rsidRPr="009A2BE5">
        <w:rPr>
          <w:sz w:val="28"/>
          <w:szCs w:val="28"/>
        </w:rPr>
        <w:t>олговой книги на отчетную (текущую) дату обязательства</w:t>
      </w:r>
      <w:r w:rsidR="00282997">
        <w:rPr>
          <w:sz w:val="28"/>
          <w:szCs w:val="28"/>
        </w:rPr>
        <w:t xml:space="preserve"> </w:t>
      </w:r>
      <w:r w:rsidR="00086BA1" w:rsidRPr="009A2BE5">
        <w:rPr>
          <w:sz w:val="28"/>
          <w:szCs w:val="28"/>
        </w:rPr>
        <w:t>в иностранной валюте, пересчитываются в валюту Российской Федерации по официальным курсам валют, установленным Центральным банком Российской Федерации на день, предшеств</w:t>
      </w:r>
      <w:r w:rsidR="00086BA1" w:rsidRPr="009A2BE5">
        <w:rPr>
          <w:sz w:val="28"/>
          <w:szCs w:val="28"/>
        </w:rPr>
        <w:t>у</w:t>
      </w:r>
      <w:r w:rsidR="00086BA1" w:rsidRPr="009A2BE5">
        <w:rPr>
          <w:sz w:val="28"/>
          <w:szCs w:val="28"/>
        </w:rPr>
        <w:t>ющий отчетной (текущей) дате</w:t>
      </w:r>
      <w:r w:rsidR="00282997">
        <w:rPr>
          <w:sz w:val="28"/>
          <w:szCs w:val="28"/>
        </w:rPr>
        <w:t>.</w:t>
      </w:r>
      <w:r w:rsidR="00495F79">
        <w:rPr>
          <w:sz w:val="28"/>
          <w:szCs w:val="28"/>
        </w:rPr>
        <w:t>»</w:t>
      </w:r>
      <w:r w:rsidR="00F01207">
        <w:rPr>
          <w:sz w:val="28"/>
          <w:szCs w:val="28"/>
        </w:rPr>
        <w:t>;</w:t>
      </w:r>
    </w:p>
    <w:p w:rsidR="00495F79" w:rsidRDefault="00495F79" w:rsidP="00495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7 изложить в следующей редакции:</w:t>
      </w:r>
    </w:p>
    <w:p w:rsidR="00670157" w:rsidRDefault="00495F79" w:rsidP="00D83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70157" w:rsidRPr="00670157">
        <w:rPr>
          <w:sz w:val="28"/>
          <w:szCs w:val="28"/>
        </w:rPr>
        <w:t>7.</w:t>
      </w:r>
      <w:r w:rsidR="000C1843">
        <w:rPr>
          <w:sz w:val="28"/>
          <w:szCs w:val="28"/>
        </w:rPr>
        <w:t xml:space="preserve"> </w:t>
      </w:r>
      <w:r w:rsidR="00043309">
        <w:rPr>
          <w:sz w:val="28"/>
          <w:szCs w:val="28"/>
        </w:rPr>
        <w:t xml:space="preserve">Информация о </w:t>
      </w:r>
      <w:r w:rsidR="00637B7F">
        <w:rPr>
          <w:sz w:val="28"/>
          <w:szCs w:val="28"/>
        </w:rPr>
        <w:t>погашенном (</w:t>
      </w:r>
      <w:r w:rsidR="00043309">
        <w:rPr>
          <w:sz w:val="28"/>
          <w:szCs w:val="28"/>
        </w:rPr>
        <w:t>прекращенном</w:t>
      </w:r>
      <w:r w:rsidR="00637B7F">
        <w:rPr>
          <w:sz w:val="28"/>
          <w:szCs w:val="28"/>
        </w:rPr>
        <w:t>)</w:t>
      </w:r>
      <w:r w:rsidR="00043309">
        <w:rPr>
          <w:sz w:val="28"/>
          <w:szCs w:val="28"/>
        </w:rPr>
        <w:t xml:space="preserve"> долговом обязательстве </w:t>
      </w:r>
      <w:r w:rsidR="000C1843">
        <w:rPr>
          <w:rFonts w:eastAsiaTheme="minorHAnsi"/>
          <w:sz w:val="28"/>
          <w:szCs w:val="28"/>
          <w:lang w:eastAsia="en-US"/>
        </w:rPr>
        <w:t>с ук</w:t>
      </w:r>
      <w:r w:rsidR="000C1843">
        <w:rPr>
          <w:rFonts w:eastAsiaTheme="minorHAnsi"/>
          <w:sz w:val="28"/>
          <w:szCs w:val="28"/>
          <w:lang w:eastAsia="en-US"/>
        </w:rPr>
        <w:t>а</w:t>
      </w:r>
      <w:r w:rsidR="000C1843">
        <w:rPr>
          <w:rFonts w:eastAsiaTheme="minorHAnsi"/>
          <w:sz w:val="28"/>
          <w:szCs w:val="28"/>
          <w:lang w:eastAsia="en-US"/>
        </w:rPr>
        <w:t xml:space="preserve">занием нулевого остатка </w:t>
      </w:r>
      <w:r w:rsidR="00043309">
        <w:rPr>
          <w:rFonts w:eastAsiaTheme="minorHAnsi"/>
          <w:sz w:val="28"/>
          <w:szCs w:val="28"/>
          <w:lang w:eastAsia="en-US"/>
        </w:rPr>
        <w:t xml:space="preserve">задолженности сохраняется </w:t>
      </w:r>
      <w:r w:rsidR="00B77508" w:rsidRPr="00282997">
        <w:rPr>
          <w:rFonts w:eastAsiaTheme="minorHAnsi"/>
          <w:sz w:val="28"/>
          <w:szCs w:val="28"/>
          <w:lang w:eastAsia="en-US"/>
        </w:rPr>
        <w:t xml:space="preserve">в </w:t>
      </w:r>
      <w:r w:rsidR="000C1843">
        <w:rPr>
          <w:rFonts w:eastAsiaTheme="minorHAnsi"/>
          <w:sz w:val="28"/>
          <w:szCs w:val="28"/>
          <w:lang w:eastAsia="en-US"/>
        </w:rPr>
        <w:t>составе долговых обяз</w:t>
      </w:r>
      <w:r w:rsidR="000C1843">
        <w:rPr>
          <w:rFonts w:eastAsiaTheme="minorHAnsi"/>
          <w:sz w:val="28"/>
          <w:szCs w:val="28"/>
          <w:lang w:eastAsia="en-US"/>
        </w:rPr>
        <w:t>а</w:t>
      </w:r>
      <w:r w:rsidR="000C1843">
        <w:rPr>
          <w:rFonts w:eastAsiaTheme="minorHAnsi"/>
          <w:sz w:val="28"/>
          <w:szCs w:val="28"/>
          <w:lang w:eastAsia="en-US"/>
        </w:rPr>
        <w:t xml:space="preserve">тельств, относящихся к соответствующему виду долговых обязательств, </w:t>
      </w:r>
      <w:r w:rsidR="00B77508" w:rsidRPr="00282997">
        <w:rPr>
          <w:rFonts w:eastAsiaTheme="minorHAnsi"/>
          <w:sz w:val="28"/>
          <w:szCs w:val="28"/>
          <w:lang w:eastAsia="en-US"/>
        </w:rPr>
        <w:t>до 31 д</w:t>
      </w:r>
      <w:r w:rsidR="00B77508" w:rsidRPr="00282997">
        <w:rPr>
          <w:rFonts w:eastAsiaTheme="minorHAnsi"/>
          <w:sz w:val="28"/>
          <w:szCs w:val="28"/>
          <w:lang w:eastAsia="en-US"/>
        </w:rPr>
        <w:t>е</w:t>
      </w:r>
      <w:r w:rsidR="00B77508" w:rsidRPr="00282997">
        <w:rPr>
          <w:rFonts w:eastAsiaTheme="minorHAnsi"/>
          <w:sz w:val="28"/>
          <w:szCs w:val="28"/>
          <w:lang w:eastAsia="en-US"/>
        </w:rPr>
        <w:t>кабря года</w:t>
      </w:r>
      <w:r w:rsidR="00D83917">
        <w:rPr>
          <w:rFonts w:eastAsiaTheme="minorHAnsi"/>
          <w:sz w:val="28"/>
          <w:szCs w:val="28"/>
          <w:lang w:eastAsia="en-US"/>
        </w:rPr>
        <w:t xml:space="preserve">, в котором </w:t>
      </w:r>
      <w:r w:rsidR="00043309">
        <w:rPr>
          <w:rFonts w:eastAsiaTheme="minorHAnsi"/>
          <w:sz w:val="28"/>
          <w:szCs w:val="28"/>
          <w:lang w:eastAsia="en-US"/>
        </w:rPr>
        <w:t xml:space="preserve">оно </w:t>
      </w:r>
      <w:r w:rsidR="00637B7F">
        <w:rPr>
          <w:rFonts w:eastAsiaTheme="minorHAnsi"/>
          <w:sz w:val="28"/>
          <w:szCs w:val="28"/>
          <w:lang w:eastAsia="en-US"/>
        </w:rPr>
        <w:t>погашено (</w:t>
      </w:r>
      <w:r w:rsidR="00D83917">
        <w:rPr>
          <w:rFonts w:eastAsiaTheme="minorHAnsi"/>
          <w:sz w:val="28"/>
          <w:szCs w:val="28"/>
          <w:lang w:eastAsia="en-US"/>
        </w:rPr>
        <w:t>пр</w:t>
      </w:r>
      <w:r w:rsidR="00043309">
        <w:rPr>
          <w:rFonts w:eastAsiaTheme="minorHAnsi"/>
          <w:sz w:val="28"/>
          <w:szCs w:val="28"/>
          <w:lang w:eastAsia="en-US"/>
        </w:rPr>
        <w:t>екращено</w:t>
      </w:r>
      <w:r w:rsidR="00637B7F">
        <w:rPr>
          <w:rFonts w:eastAsiaTheme="minorHAnsi"/>
          <w:sz w:val="28"/>
          <w:szCs w:val="28"/>
          <w:lang w:eastAsia="en-US"/>
        </w:rPr>
        <w:t>)</w:t>
      </w:r>
      <w:r w:rsidR="00D83917">
        <w:rPr>
          <w:rFonts w:eastAsiaTheme="minorHAnsi"/>
          <w:sz w:val="28"/>
          <w:szCs w:val="28"/>
          <w:lang w:eastAsia="en-US"/>
        </w:rPr>
        <w:t>,</w:t>
      </w:r>
      <w:r w:rsidR="00B77508" w:rsidRPr="00282997">
        <w:rPr>
          <w:rFonts w:eastAsiaTheme="minorHAnsi"/>
          <w:sz w:val="28"/>
          <w:szCs w:val="28"/>
          <w:lang w:eastAsia="en-US"/>
        </w:rPr>
        <w:t xml:space="preserve"> включительно.</w:t>
      </w:r>
      <w:r w:rsidR="00670157">
        <w:rPr>
          <w:sz w:val="28"/>
          <w:szCs w:val="28"/>
        </w:rPr>
        <w:t>»;</w:t>
      </w:r>
    </w:p>
    <w:p w:rsidR="00495F79" w:rsidRDefault="00495F79" w:rsidP="00495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8 изложить в следующей редакции:</w:t>
      </w:r>
    </w:p>
    <w:p w:rsidR="00495F79" w:rsidRDefault="00495F79" w:rsidP="00495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495F79">
        <w:rPr>
          <w:sz w:val="28"/>
          <w:szCs w:val="28"/>
        </w:rPr>
        <w:t>8. Реструктуризация долгового обязательства, послужившая основанием для изменения условий исполнения обязательства, связанного с предоставлением отср</w:t>
      </w:r>
      <w:r w:rsidRPr="00495F79">
        <w:rPr>
          <w:sz w:val="28"/>
          <w:szCs w:val="28"/>
        </w:rPr>
        <w:t>о</w:t>
      </w:r>
      <w:r w:rsidRPr="00495F79">
        <w:rPr>
          <w:sz w:val="28"/>
          <w:szCs w:val="28"/>
        </w:rPr>
        <w:t>чек, рассрочек исполнения обязательства, изменением объемов и (или) сроков упл</w:t>
      </w:r>
      <w:r w:rsidRPr="00495F79">
        <w:rPr>
          <w:sz w:val="28"/>
          <w:szCs w:val="28"/>
        </w:rPr>
        <w:t>а</w:t>
      </w:r>
      <w:r w:rsidRPr="00495F79">
        <w:rPr>
          <w:sz w:val="28"/>
          <w:szCs w:val="28"/>
        </w:rPr>
        <w:t>ты процентов и (или) иных платежей, подлежит отражению в Долговой книге.</w:t>
      </w:r>
      <w:r>
        <w:rPr>
          <w:sz w:val="28"/>
          <w:szCs w:val="28"/>
        </w:rPr>
        <w:t>»</w:t>
      </w:r>
      <w:r w:rsidR="00F01207">
        <w:rPr>
          <w:sz w:val="28"/>
          <w:szCs w:val="28"/>
        </w:rPr>
        <w:t>;</w:t>
      </w:r>
    </w:p>
    <w:p w:rsidR="00670157" w:rsidRDefault="00670157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9 изложить в следующей редакции:</w:t>
      </w:r>
    </w:p>
    <w:p w:rsidR="00B77508" w:rsidRDefault="00670157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Учет операций в </w:t>
      </w:r>
      <w:r w:rsidRPr="00670157">
        <w:rPr>
          <w:sz w:val="28"/>
          <w:szCs w:val="28"/>
        </w:rPr>
        <w:t>Долгов</w:t>
      </w:r>
      <w:r>
        <w:rPr>
          <w:sz w:val="28"/>
          <w:szCs w:val="28"/>
        </w:rPr>
        <w:t>ой</w:t>
      </w:r>
      <w:r w:rsidRPr="00670157">
        <w:rPr>
          <w:sz w:val="28"/>
          <w:szCs w:val="28"/>
        </w:rPr>
        <w:t xml:space="preserve"> книг</w:t>
      </w:r>
      <w:r>
        <w:rPr>
          <w:sz w:val="28"/>
          <w:szCs w:val="28"/>
        </w:rPr>
        <w:t xml:space="preserve">е ведется </w:t>
      </w:r>
      <w:r w:rsidRPr="00670157">
        <w:rPr>
          <w:sz w:val="28"/>
          <w:szCs w:val="28"/>
        </w:rPr>
        <w:t>в электронном виде в режиме р</w:t>
      </w:r>
      <w:r w:rsidRPr="00670157">
        <w:rPr>
          <w:sz w:val="28"/>
          <w:szCs w:val="28"/>
        </w:rPr>
        <w:t>е</w:t>
      </w:r>
      <w:r w:rsidRPr="00670157">
        <w:rPr>
          <w:sz w:val="28"/>
          <w:szCs w:val="28"/>
        </w:rPr>
        <w:t>ального времени</w:t>
      </w:r>
      <w:r>
        <w:rPr>
          <w:sz w:val="28"/>
          <w:szCs w:val="28"/>
        </w:rPr>
        <w:t xml:space="preserve">. </w:t>
      </w:r>
      <w:r w:rsidR="00B77508">
        <w:rPr>
          <w:sz w:val="28"/>
          <w:szCs w:val="28"/>
        </w:rPr>
        <w:t xml:space="preserve">Долговая книга </w:t>
      </w:r>
      <w:r w:rsidRPr="00670157">
        <w:rPr>
          <w:sz w:val="28"/>
          <w:szCs w:val="28"/>
        </w:rPr>
        <w:t>ежемесячно по состоянию на отчетную дату</w:t>
      </w:r>
      <w:r w:rsidR="00B77508">
        <w:rPr>
          <w:sz w:val="28"/>
          <w:szCs w:val="28"/>
        </w:rPr>
        <w:t xml:space="preserve"> (</w:t>
      </w:r>
      <w:r w:rsidR="00B77508" w:rsidRPr="00282997">
        <w:rPr>
          <w:rFonts w:eastAsiaTheme="minorHAnsi"/>
          <w:sz w:val="28"/>
          <w:szCs w:val="28"/>
          <w:lang w:eastAsia="en-US"/>
        </w:rPr>
        <w:t>на 00 часов 1 числа месяца</w:t>
      </w:r>
      <w:r w:rsidR="00B77508">
        <w:rPr>
          <w:sz w:val="28"/>
          <w:szCs w:val="28"/>
        </w:rPr>
        <w:t xml:space="preserve"> )</w:t>
      </w:r>
      <w:r w:rsidRPr="00670157">
        <w:rPr>
          <w:sz w:val="28"/>
          <w:szCs w:val="28"/>
        </w:rPr>
        <w:t xml:space="preserve"> выводится на бумажный носитель</w:t>
      </w:r>
      <w:r w:rsidR="00B77508">
        <w:rPr>
          <w:sz w:val="28"/>
          <w:szCs w:val="28"/>
        </w:rPr>
        <w:t>.»;</w:t>
      </w:r>
    </w:p>
    <w:p w:rsidR="00D83A09" w:rsidRDefault="00D83A09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11 дополнить абзацем следующего содержания:</w:t>
      </w:r>
    </w:p>
    <w:p w:rsidR="00D83A09" w:rsidRDefault="00D83A09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70157">
        <w:rPr>
          <w:sz w:val="28"/>
          <w:szCs w:val="28"/>
        </w:rPr>
        <w:t>Информация об увеличении (уменьшении, погашении) обязательств по гос</w:t>
      </w:r>
      <w:r w:rsidRPr="00670157">
        <w:rPr>
          <w:sz w:val="28"/>
          <w:szCs w:val="28"/>
        </w:rPr>
        <w:t>у</w:t>
      </w:r>
      <w:r w:rsidRPr="00670157">
        <w:rPr>
          <w:sz w:val="28"/>
          <w:szCs w:val="28"/>
        </w:rPr>
        <w:t xml:space="preserve">дарственным гарантиям </w:t>
      </w:r>
      <w:r>
        <w:rPr>
          <w:sz w:val="28"/>
          <w:szCs w:val="28"/>
        </w:rPr>
        <w:t xml:space="preserve">Республики Татарстан </w:t>
      </w:r>
      <w:r w:rsidRPr="00670157">
        <w:rPr>
          <w:sz w:val="28"/>
          <w:szCs w:val="28"/>
        </w:rPr>
        <w:t xml:space="preserve">вносится в </w:t>
      </w:r>
      <w:r>
        <w:rPr>
          <w:sz w:val="28"/>
          <w:szCs w:val="28"/>
        </w:rPr>
        <w:t>Д</w:t>
      </w:r>
      <w:r w:rsidRPr="00670157">
        <w:rPr>
          <w:sz w:val="28"/>
          <w:szCs w:val="28"/>
        </w:rPr>
        <w:t>олговую книгу ежем</w:t>
      </w:r>
      <w:r w:rsidRPr="00670157">
        <w:rPr>
          <w:sz w:val="28"/>
          <w:szCs w:val="28"/>
        </w:rPr>
        <w:t>е</w:t>
      </w:r>
      <w:r w:rsidRPr="00670157">
        <w:rPr>
          <w:sz w:val="28"/>
          <w:szCs w:val="28"/>
        </w:rPr>
        <w:t>сячно по состоянию на первое число месяца, следующего за отчетным</w:t>
      </w:r>
      <w:r>
        <w:rPr>
          <w:sz w:val="28"/>
          <w:szCs w:val="28"/>
        </w:rPr>
        <w:t>.»;</w:t>
      </w:r>
    </w:p>
    <w:p w:rsidR="00250A15" w:rsidRPr="00282997" w:rsidRDefault="00B77508" w:rsidP="00B775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втором пункта 14 слова «Приложений 6 и 7» заменить словами «</w:t>
      </w:r>
      <w:r w:rsidR="0037646C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ложения </w:t>
      </w:r>
      <w:r w:rsidR="00D349B4">
        <w:rPr>
          <w:rFonts w:eastAsiaTheme="minorHAnsi"/>
          <w:sz w:val="28"/>
          <w:szCs w:val="28"/>
          <w:lang w:eastAsia="en-US"/>
        </w:rPr>
        <w:t xml:space="preserve">№ </w:t>
      </w:r>
      <w:r>
        <w:rPr>
          <w:rFonts w:eastAsiaTheme="minorHAnsi"/>
          <w:sz w:val="28"/>
          <w:szCs w:val="28"/>
          <w:lang w:eastAsia="en-US"/>
        </w:rPr>
        <w:t>5</w:t>
      </w:r>
      <w:r w:rsidR="007552A9" w:rsidRPr="007552A9">
        <w:rPr>
          <w:sz w:val="28"/>
          <w:szCs w:val="28"/>
        </w:rPr>
        <w:t xml:space="preserve"> </w:t>
      </w:r>
      <w:r w:rsidR="007552A9">
        <w:rPr>
          <w:sz w:val="28"/>
          <w:szCs w:val="28"/>
        </w:rPr>
        <w:t>к настоящему Порядку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D83A09" w:rsidRDefault="00D83A09" w:rsidP="00B775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15 изложить в следующей редакции:</w:t>
      </w:r>
    </w:p>
    <w:p w:rsidR="00D83A09" w:rsidRDefault="00D83A09" w:rsidP="00D83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«15. </w:t>
      </w:r>
      <w:r w:rsidRPr="00D83A09">
        <w:rPr>
          <w:sz w:val="28"/>
          <w:szCs w:val="28"/>
        </w:rPr>
        <w:t>Регистрация долговых обязательств осуществляется путем присвоения регистрационного номера долговому обязательству в хронологическом порядке и внесения соответствующих записей отделом</w:t>
      </w:r>
      <w:r>
        <w:rPr>
          <w:sz w:val="28"/>
          <w:szCs w:val="28"/>
        </w:rPr>
        <w:t xml:space="preserve"> бюджетной политики</w:t>
      </w:r>
      <w:r w:rsidRPr="00D83A09">
        <w:rPr>
          <w:sz w:val="28"/>
          <w:szCs w:val="28"/>
        </w:rPr>
        <w:t xml:space="preserve"> в соответству</w:t>
      </w:r>
      <w:r w:rsidRPr="00D83A09">
        <w:rPr>
          <w:sz w:val="28"/>
          <w:szCs w:val="28"/>
        </w:rPr>
        <w:t>ю</w:t>
      </w:r>
      <w:r w:rsidRPr="00D83A09">
        <w:rPr>
          <w:sz w:val="28"/>
          <w:szCs w:val="28"/>
        </w:rPr>
        <w:t>щ</w:t>
      </w:r>
      <w:r>
        <w:rPr>
          <w:sz w:val="28"/>
          <w:szCs w:val="28"/>
        </w:rPr>
        <w:t>ий</w:t>
      </w:r>
      <w:r w:rsidRPr="00D83A09">
        <w:rPr>
          <w:sz w:val="28"/>
          <w:szCs w:val="28"/>
        </w:rPr>
        <w:t xml:space="preserve"> раздел Долгов</w:t>
      </w:r>
      <w:r>
        <w:rPr>
          <w:sz w:val="28"/>
          <w:szCs w:val="28"/>
        </w:rPr>
        <w:t>ой</w:t>
      </w:r>
      <w:r w:rsidRPr="00D83A09">
        <w:rPr>
          <w:sz w:val="28"/>
          <w:szCs w:val="28"/>
        </w:rPr>
        <w:t xml:space="preserve"> книг</w:t>
      </w:r>
      <w:r>
        <w:rPr>
          <w:sz w:val="28"/>
          <w:szCs w:val="28"/>
        </w:rPr>
        <w:t>и</w:t>
      </w:r>
      <w:r w:rsidRPr="00D83A09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37646C" w:rsidRDefault="0037646C" w:rsidP="003764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949">
        <w:rPr>
          <w:sz w:val="28"/>
          <w:szCs w:val="28"/>
        </w:rPr>
        <w:t>пункт 16 изложить в следующей редакции:</w:t>
      </w:r>
    </w:p>
    <w:p w:rsidR="00B50949" w:rsidRPr="00B50949" w:rsidRDefault="00B50949" w:rsidP="00B509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«16. </w:t>
      </w:r>
      <w:r w:rsidRPr="00B50949">
        <w:rPr>
          <w:sz w:val="28"/>
          <w:szCs w:val="28"/>
        </w:rPr>
        <w:t>Регистрация долговых обязательств Республики Татарстан осуществляе</w:t>
      </w:r>
      <w:r w:rsidRPr="00B50949">
        <w:rPr>
          <w:sz w:val="28"/>
          <w:szCs w:val="28"/>
        </w:rPr>
        <w:t>т</w:t>
      </w:r>
      <w:r w:rsidRPr="00B50949">
        <w:rPr>
          <w:sz w:val="28"/>
          <w:szCs w:val="28"/>
        </w:rPr>
        <w:t>ся путем присвоения регистрационного номера, состоящего из восьми значащих разрядов:</w:t>
      </w:r>
    </w:p>
    <w:p w:rsidR="00B50949" w:rsidRPr="00B50949" w:rsidRDefault="00B50949" w:rsidP="00B5094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50949">
        <w:rPr>
          <w:sz w:val="28"/>
          <w:szCs w:val="28"/>
        </w:rPr>
        <w:t>X1X2X3X4X5X6X7X8.</w:t>
      </w:r>
    </w:p>
    <w:p w:rsidR="00B50949" w:rsidRPr="00B50949" w:rsidRDefault="00B50949" w:rsidP="00B509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0949" w:rsidRPr="00B50949" w:rsidRDefault="00B50949" w:rsidP="00B509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949">
        <w:rPr>
          <w:sz w:val="28"/>
          <w:szCs w:val="28"/>
        </w:rPr>
        <w:t>а) Первый, второй разряды номера (X1X2) указывают на тип государственного долгового обязательства: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«01» - для государственных ценных бумаг Республики Татарстан, обязател</w:t>
      </w:r>
      <w:r w:rsidRPr="008E7D74">
        <w:rPr>
          <w:rFonts w:ascii="Times New Roman" w:hAnsi="Times New Roman" w:cs="Times New Roman"/>
          <w:sz w:val="28"/>
          <w:szCs w:val="28"/>
        </w:rPr>
        <w:t>ь</w:t>
      </w:r>
      <w:r w:rsidRPr="008E7D74">
        <w:rPr>
          <w:rFonts w:ascii="Times New Roman" w:hAnsi="Times New Roman" w:cs="Times New Roman"/>
          <w:sz w:val="28"/>
          <w:szCs w:val="28"/>
        </w:rPr>
        <w:t>ства по которым выражены в валюте Российской Федерации;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«02» - для кредитов, привлеченных Республикой Татарстан от кредитных о</w:t>
      </w:r>
      <w:r w:rsidRPr="008E7D74">
        <w:rPr>
          <w:rFonts w:ascii="Times New Roman" w:hAnsi="Times New Roman" w:cs="Times New Roman"/>
          <w:sz w:val="28"/>
          <w:szCs w:val="28"/>
        </w:rPr>
        <w:t>р</w:t>
      </w:r>
      <w:r w:rsidRPr="008E7D74">
        <w:rPr>
          <w:rFonts w:ascii="Times New Roman" w:hAnsi="Times New Roman" w:cs="Times New Roman"/>
          <w:sz w:val="28"/>
          <w:szCs w:val="28"/>
        </w:rPr>
        <w:t>ганизаций, обязательства по которым выражены в валюте Российской Федерации;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«03» - для кредитов, привлеченных Республикой Татарстан от международных финансовых организаций, обязательства по которым выражены в валюте Росси</w:t>
      </w:r>
      <w:r w:rsidRPr="008E7D74">
        <w:rPr>
          <w:rFonts w:ascii="Times New Roman" w:hAnsi="Times New Roman" w:cs="Times New Roman"/>
          <w:sz w:val="28"/>
          <w:szCs w:val="28"/>
        </w:rPr>
        <w:t>й</w:t>
      </w:r>
      <w:r w:rsidRPr="008E7D74">
        <w:rPr>
          <w:rFonts w:ascii="Times New Roman" w:hAnsi="Times New Roman" w:cs="Times New Roman"/>
          <w:sz w:val="28"/>
          <w:szCs w:val="28"/>
        </w:rPr>
        <w:t xml:space="preserve">ской Федерации; 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«04» - для кредитов, привлеченных Республикой Татарстан от иностранных банков, обязательства по которым выражены в валюте Российской Федерации;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«05» - для бюджетных кредитов, привлеченных в бюджет Республики Тата</w:t>
      </w:r>
      <w:r w:rsidRPr="008E7D74">
        <w:rPr>
          <w:rFonts w:ascii="Times New Roman" w:hAnsi="Times New Roman" w:cs="Times New Roman"/>
          <w:sz w:val="28"/>
          <w:szCs w:val="28"/>
        </w:rPr>
        <w:t>р</w:t>
      </w:r>
      <w:r w:rsidRPr="008E7D74">
        <w:rPr>
          <w:rFonts w:ascii="Times New Roman" w:hAnsi="Times New Roman" w:cs="Times New Roman"/>
          <w:sz w:val="28"/>
          <w:szCs w:val="28"/>
        </w:rPr>
        <w:t>стан из других бюджетов бюджетной системы Российской Федерации, обязател</w:t>
      </w:r>
      <w:r w:rsidRPr="008E7D74">
        <w:rPr>
          <w:rFonts w:ascii="Times New Roman" w:hAnsi="Times New Roman" w:cs="Times New Roman"/>
          <w:sz w:val="28"/>
          <w:szCs w:val="28"/>
        </w:rPr>
        <w:t>ь</w:t>
      </w:r>
      <w:r w:rsidRPr="008E7D74">
        <w:rPr>
          <w:rFonts w:ascii="Times New Roman" w:hAnsi="Times New Roman" w:cs="Times New Roman"/>
          <w:sz w:val="28"/>
          <w:szCs w:val="28"/>
        </w:rPr>
        <w:t>ства по которым выражены в валюте Российской Федерации;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«06» - для государственных гарантий Республики Татарстан, выраженных в валюте Российской Федерации;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«07» - для государственных ценных бумаг Республики Татарстан, обязател</w:t>
      </w:r>
      <w:r w:rsidRPr="008E7D74">
        <w:rPr>
          <w:rFonts w:ascii="Times New Roman" w:hAnsi="Times New Roman" w:cs="Times New Roman"/>
          <w:sz w:val="28"/>
          <w:szCs w:val="28"/>
        </w:rPr>
        <w:t>ь</w:t>
      </w:r>
      <w:r w:rsidRPr="008E7D74">
        <w:rPr>
          <w:rFonts w:ascii="Times New Roman" w:hAnsi="Times New Roman" w:cs="Times New Roman"/>
          <w:sz w:val="28"/>
          <w:szCs w:val="28"/>
        </w:rPr>
        <w:t>ства по которым выражены в иностранной валюте;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«08» - для кредитов, привлеченных Республикой Татарстан от международных финансовых организаций, обязательства по которым выражены в иностранной в</w:t>
      </w:r>
      <w:r w:rsidRPr="008E7D74">
        <w:rPr>
          <w:rFonts w:ascii="Times New Roman" w:hAnsi="Times New Roman" w:cs="Times New Roman"/>
          <w:sz w:val="28"/>
          <w:szCs w:val="28"/>
        </w:rPr>
        <w:t>а</w:t>
      </w:r>
      <w:r w:rsidRPr="008E7D74">
        <w:rPr>
          <w:rFonts w:ascii="Times New Roman" w:hAnsi="Times New Roman" w:cs="Times New Roman"/>
          <w:sz w:val="28"/>
          <w:szCs w:val="28"/>
        </w:rPr>
        <w:lastRenderedPageBreak/>
        <w:t>люте;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«09» - для кредитов, привлеченных Республикой Татарстан от иностранных банков, обязательства по которым выражены в иностранной валюте;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«10» - для бюджетных кредитов, привлеченных в бюджет Республики Тата</w:t>
      </w:r>
      <w:r w:rsidRPr="008E7D74">
        <w:rPr>
          <w:rFonts w:ascii="Times New Roman" w:hAnsi="Times New Roman" w:cs="Times New Roman"/>
          <w:sz w:val="28"/>
          <w:szCs w:val="28"/>
        </w:rPr>
        <w:t>р</w:t>
      </w:r>
      <w:r w:rsidRPr="008E7D74">
        <w:rPr>
          <w:rFonts w:ascii="Times New Roman" w:hAnsi="Times New Roman" w:cs="Times New Roman"/>
          <w:sz w:val="28"/>
          <w:szCs w:val="28"/>
        </w:rPr>
        <w:t>стан от Российской Федерации в иностранной валюте в рамках использования цел</w:t>
      </w:r>
      <w:r w:rsidRPr="008E7D74">
        <w:rPr>
          <w:rFonts w:ascii="Times New Roman" w:hAnsi="Times New Roman" w:cs="Times New Roman"/>
          <w:sz w:val="28"/>
          <w:szCs w:val="28"/>
        </w:rPr>
        <w:t>е</w:t>
      </w:r>
      <w:r w:rsidRPr="008E7D74">
        <w:rPr>
          <w:rFonts w:ascii="Times New Roman" w:hAnsi="Times New Roman" w:cs="Times New Roman"/>
          <w:sz w:val="28"/>
          <w:szCs w:val="28"/>
        </w:rPr>
        <w:t>вых иностранных кредитов;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«11» - для государственных гарантий Республики Татарстан в иностранной валюте, предоставленные Российской Федерации в рамках использования целевых иностранных кредитов.</w:t>
      </w:r>
    </w:p>
    <w:p w:rsidR="00B50949" w:rsidRDefault="00B50949" w:rsidP="00B509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E7D74">
        <w:rPr>
          <w:sz w:val="28"/>
          <w:szCs w:val="28"/>
        </w:rPr>
        <w:t>Третий, четвертый, пятый разряды (X3X4X5) указывают на цифровой код валюты, установленный Госстандартом России и Централь</w:t>
      </w:r>
      <w:r>
        <w:rPr>
          <w:sz w:val="28"/>
          <w:szCs w:val="28"/>
        </w:rPr>
        <w:t>ным банком Российской Федерации.</w:t>
      </w:r>
    </w:p>
    <w:p w:rsidR="00B50949" w:rsidRDefault="00B50949" w:rsidP="00B509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27C">
        <w:rPr>
          <w:sz w:val="28"/>
          <w:szCs w:val="28"/>
        </w:rPr>
        <w:t>в) Шестой, седьмой</w:t>
      </w:r>
      <w:r>
        <w:rPr>
          <w:sz w:val="28"/>
          <w:szCs w:val="28"/>
        </w:rPr>
        <w:t xml:space="preserve"> разряды</w:t>
      </w:r>
      <w:r w:rsidRPr="0084627C">
        <w:rPr>
          <w:sz w:val="28"/>
          <w:szCs w:val="28"/>
        </w:rPr>
        <w:t xml:space="preserve"> (X6X7) указывают на порядковый номер долг</w:t>
      </w:r>
      <w:r w:rsidRPr="0084627C">
        <w:rPr>
          <w:sz w:val="28"/>
          <w:szCs w:val="28"/>
        </w:rPr>
        <w:t>о</w:t>
      </w:r>
      <w:r w:rsidRPr="0084627C">
        <w:rPr>
          <w:sz w:val="28"/>
          <w:szCs w:val="28"/>
        </w:rPr>
        <w:t>вого обязательства</w:t>
      </w:r>
      <w:r>
        <w:rPr>
          <w:sz w:val="28"/>
          <w:szCs w:val="28"/>
        </w:rPr>
        <w:t>.</w:t>
      </w:r>
    </w:p>
    <w:p w:rsidR="00B50949" w:rsidRDefault="00B50949" w:rsidP="00B509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949">
        <w:rPr>
          <w:sz w:val="28"/>
          <w:szCs w:val="28"/>
        </w:rPr>
        <w:t xml:space="preserve">г) Восьмой разряд (X8) - буква </w:t>
      </w:r>
      <w:r>
        <w:rPr>
          <w:sz w:val="28"/>
          <w:szCs w:val="28"/>
        </w:rPr>
        <w:t>«</w:t>
      </w:r>
      <w:r w:rsidRPr="00B50949">
        <w:rPr>
          <w:sz w:val="28"/>
          <w:szCs w:val="28"/>
        </w:rPr>
        <w:t>S</w:t>
      </w:r>
      <w:r>
        <w:rPr>
          <w:sz w:val="28"/>
          <w:szCs w:val="28"/>
        </w:rPr>
        <w:t>»</w:t>
      </w:r>
      <w:r w:rsidRPr="00B50949">
        <w:rPr>
          <w:sz w:val="28"/>
          <w:szCs w:val="28"/>
        </w:rPr>
        <w:t xml:space="preserve"> - указывает, что государственное долговое обязательство Республики Татарстан выражено в валюте Российской Федерации, буква </w:t>
      </w:r>
      <w:r>
        <w:rPr>
          <w:sz w:val="28"/>
          <w:szCs w:val="28"/>
        </w:rPr>
        <w:t>«V»</w:t>
      </w:r>
      <w:r w:rsidRPr="00B50949">
        <w:rPr>
          <w:sz w:val="28"/>
          <w:szCs w:val="28"/>
        </w:rPr>
        <w:t xml:space="preserve"> указывает, что государственное долговое обязательство Республики Т</w:t>
      </w:r>
      <w:r w:rsidRPr="00B50949">
        <w:rPr>
          <w:sz w:val="28"/>
          <w:szCs w:val="28"/>
        </w:rPr>
        <w:t>а</w:t>
      </w:r>
      <w:r w:rsidRPr="00B50949">
        <w:rPr>
          <w:sz w:val="28"/>
          <w:szCs w:val="28"/>
        </w:rPr>
        <w:t>тарстан выражено в иностранной валюте.</w:t>
      </w:r>
      <w:r>
        <w:rPr>
          <w:sz w:val="28"/>
          <w:szCs w:val="28"/>
        </w:rPr>
        <w:t>»</w:t>
      </w:r>
      <w:r w:rsidR="007552A9">
        <w:rPr>
          <w:sz w:val="28"/>
          <w:szCs w:val="28"/>
        </w:rPr>
        <w:t>;</w:t>
      </w:r>
    </w:p>
    <w:p w:rsidR="005063AA" w:rsidRDefault="000324CF" w:rsidP="00032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17 </w:t>
      </w:r>
      <w:r w:rsidR="007552A9">
        <w:rPr>
          <w:sz w:val="28"/>
          <w:szCs w:val="28"/>
        </w:rPr>
        <w:t>признать утратившим силу</w:t>
      </w:r>
      <w:r w:rsidR="005063AA">
        <w:rPr>
          <w:sz w:val="28"/>
          <w:szCs w:val="28"/>
        </w:rPr>
        <w:t>;</w:t>
      </w:r>
    </w:p>
    <w:p w:rsidR="000324CF" w:rsidRDefault="005063AA" w:rsidP="00032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18 изложить в следующей редакции:</w:t>
      </w:r>
    </w:p>
    <w:p w:rsidR="005063AA" w:rsidRDefault="005063AA" w:rsidP="00032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«18. Долговая книга в электронном виде хранится в виде электронных файлов в персональных компьютерах отдела бюджетной политики и базе данных 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стерства финансов Республики Татарстан, а также на бумажном носителе</w:t>
      </w:r>
      <w:r w:rsidRPr="005063AA">
        <w:rPr>
          <w:sz w:val="28"/>
          <w:szCs w:val="28"/>
        </w:rPr>
        <w:t xml:space="preserve"> хранится в </w:t>
      </w:r>
      <w:r>
        <w:rPr>
          <w:sz w:val="28"/>
          <w:szCs w:val="28"/>
        </w:rPr>
        <w:t xml:space="preserve">отделе бюджетной политики в </w:t>
      </w:r>
      <w:r w:rsidRPr="005063AA">
        <w:rPr>
          <w:sz w:val="28"/>
          <w:szCs w:val="28"/>
        </w:rPr>
        <w:t xml:space="preserve">соответствии со сроками хранения, установленными номенклатурой дел </w:t>
      </w:r>
      <w:r>
        <w:rPr>
          <w:sz w:val="28"/>
          <w:szCs w:val="28"/>
        </w:rPr>
        <w:t xml:space="preserve">Министерства </w:t>
      </w:r>
      <w:r w:rsidRPr="005063AA">
        <w:rPr>
          <w:sz w:val="28"/>
          <w:szCs w:val="28"/>
        </w:rPr>
        <w:t xml:space="preserve">финансов </w:t>
      </w:r>
      <w:r>
        <w:rPr>
          <w:sz w:val="28"/>
          <w:szCs w:val="28"/>
        </w:rPr>
        <w:t>Республики Татарстан.</w:t>
      </w:r>
      <w:r w:rsidR="000257E8">
        <w:rPr>
          <w:sz w:val="28"/>
          <w:szCs w:val="28"/>
        </w:rPr>
        <w:t>»;</w:t>
      </w:r>
    </w:p>
    <w:p w:rsidR="000257E8" w:rsidRDefault="000257E8" w:rsidP="00025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19 изложить в следующей редакции:</w:t>
      </w:r>
    </w:p>
    <w:p w:rsidR="002634EC" w:rsidRDefault="000257E8" w:rsidP="00025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«19. </w:t>
      </w:r>
      <w:r w:rsidR="002634EC">
        <w:rPr>
          <w:sz w:val="28"/>
          <w:szCs w:val="28"/>
        </w:rPr>
        <w:t>Информация, послужившая основанием для регистрации долгового об</w:t>
      </w:r>
      <w:r w:rsidR="002634EC">
        <w:rPr>
          <w:sz w:val="28"/>
          <w:szCs w:val="28"/>
        </w:rPr>
        <w:t>я</w:t>
      </w:r>
      <w:r w:rsidR="002634EC">
        <w:rPr>
          <w:sz w:val="28"/>
          <w:szCs w:val="28"/>
        </w:rPr>
        <w:t xml:space="preserve">зательства в Долговой книге, хранится в </w:t>
      </w:r>
      <w:r>
        <w:rPr>
          <w:sz w:val="28"/>
          <w:szCs w:val="28"/>
        </w:rPr>
        <w:t>о</w:t>
      </w:r>
      <w:r w:rsidR="002634EC">
        <w:rPr>
          <w:sz w:val="28"/>
          <w:szCs w:val="28"/>
        </w:rPr>
        <w:t>тделе учета и отчетности</w:t>
      </w:r>
      <w:r>
        <w:rPr>
          <w:sz w:val="28"/>
          <w:szCs w:val="28"/>
        </w:rPr>
        <w:t xml:space="preserve"> и отделе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жетной политики</w:t>
      </w:r>
      <w:r w:rsidR="002634E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52388">
        <w:rPr>
          <w:sz w:val="28"/>
          <w:szCs w:val="28"/>
        </w:rPr>
        <w:t>;</w:t>
      </w:r>
    </w:p>
    <w:p w:rsidR="005A74CB" w:rsidRDefault="00587EE6" w:rsidP="00C40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1 </w:t>
      </w:r>
      <w:r w:rsidRPr="00587EE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="005A74C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401C7" w:rsidRPr="00C401C7">
        <w:rPr>
          <w:sz w:val="28"/>
          <w:szCs w:val="28"/>
        </w:rPr>
        <w:t xml:space="preserve">к Порядку </w:t>
      </w:r>
      <w:r>
        <w:rPr>
          <w:sz w:val="28"/>
          <w:szCs w:val="28"/>
        </w:rPr>
        <w:t xml:space="preserve">изложить в </w:t>
      </w:r>
      <w:r w:rsidR="00C401C7">
        <w:rPr>
          <w:sz w:val="28"/>
          <w:szCs w:val="28"/>
        </w:rPr>
        <w:t xml:space="preserve">новой </w:t>
      </w:r>
      <w:r>
        <w:rPr>
          <w:sz w:val="28"/>
          <w:szCs w:val="28"/>
        </w:rPr>
        <w:t>редакции</w:t>
      </w:r>
      <w:r w:rsidR="005A74CB">
        <w:rPr>
          <w:sz w:val="28"/>
          <w:szCs w:val="28"/>
        </w:rPr>
        <w:t xml:space="preserve"> </w:t>
      </w:r>
      <w:r w:rsidR="00C401C7">
        <w:rPr>
          <w:sz w:val="28"/>
          <w:szCs w:val="28"/>
        </w:rPr>
        <w:t>(</w:t>
      </w:r>
      <w:r w:rsidR="005A74CB">
        <w:rPr>
          <w:sz w:val="28"/>
          <w:szCs w:val="28"/>
        </w:rPr>
        <w:t>прил</w:t>
      </w:r>
      <w:r w:rsidR="00C401C7">
        <w:rPr>
          <w:sz w:val="28"/>
          <w:szCs w:val="28"/>
        </w:rPr>
        <w:t>агается)</w:t>
      </w:r>
      <w:r w:rsidR="005A74CB">
        <w:rPr>
          <w:sz w:val="28"/>
          <w:szCs w:val="28"/>
        </w:rPr>
        <w:t>;</w:t>
      </w:r>
    </w:p>
    <w:p w:rsidR="005A74CB" w:rsidRDefault="005A74CB" w:rsidP="00025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6 и </w:t>
      </w:r>
      <w:bookmarkStart w:id="0" w:name="_GoBack"/>
      <w:bookmarkEnd w:id="0"/>
      <w:r>
        <w:rPr>
          <w:sz w:val="28"/>
          <w:szCs w:val="28"/>
        </w:rPr>
        <w:t xml:space="preserve">7 </w:t>
      </w:r>
      <w:r w:rsidR="009D16F0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>.</w:t>
      </w:r>
    </w:p>
    <w:p w:rsidR="005A74CB" w:rsidRDefault="005A74CB" w:rsidP="005A74CB">
      <w:pPr>
        <w:pStyle w:val="ae"/>
        <w:spacing w:line="240" w:lineRule="auto"/>
        <w:ind w:left="709" w:right="142" w:firstLine="0"/>
        <w:rPr>
          <w:szCs w:val="28"/>
        </w:rPr>
      </w:pPr>
    </w:p>
    <w:p w:rsidR="005A74CB" w:rsidRDefault="005A74CB" w:rsidP="005A74CB">
      <w:pPr>
        <w:pStyle w:val="ae"/>
        <w:spacing w:line="240" w:lineRule="auto"/>
        <w:ind w:left="709" w:right="142" w:firstLine="0"/>
        <w:rPr>
          <w:szCs w:val="28"/>
        </w:rPr>
      </w:pPr>
    </w:p>
    <w:p w:rsidR="005A74CB" w:rsidRDefault="005A74CB" w:rsidP="005A74CB">
      <w:pPr>
        <w:pStyle w:val="ae"/>
        <w:spacing w:line="240" w:lineRule="auto"/>
        <w:ind w:left="709" w:right="142" w:firstLine="0"/>
        <w:rPr>
          <w:szCs w:val="28"/>
        </w:rPr>
      </w:pPr>
    </w:p>
    <w:p w:rsidR="005A74CB" w:rsidRDefault="005A74CB" w:rsidP="005A74CB">
      <w:pPr>
        <w:pStyle w:val="ae"/>
        <w:spacing w:line="240" w:lineRule="auto"/>
        <w:ind w:left="709" w:right="142" w:firstLine="0"/>
        <w:rPr>
          <w:szCs w:val="28"/>
        </w:rPr>
      </w:pPr>
    </w:p>
    <w:p w:rsidR="005A74CB" w:rsidRDefault="005A74CB" w:rsidP="00025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2388" w:rsidRDefault="00452388" w:rsidP="00025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2388" w:rsidRDefault="00452388">
      <w:pPr>
        <w:rPr>
          <w:sz w:val="28"/>
          <w:szCs w:val="28"/>
        </w:rPr>
        <w:sectPr w:rsidR="00452388" w:rsidSect="009C33E3">
          <w:headerReference w:type="default" r:id="rId10"/>
          <w:pgSz w:w="11906" w:h="16838" w:code="9"/>
          <w:pgMar w:top="1134" w:right="567" w:bottom="1134" w:left="1134" w:header="284" w:footer="0" w:gutter="0"/>
          <w:cols w:space="720"/>
          <w:titlePg/>
          <w:docGrid w:linePitch="360"/>
        </w:sectPr>
      </w:pPr>
    </w:p>
    <w:p w:rsidR="00452388" w:rsidRDefault="00587EE6" w:rsidP="0045238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F01207">
        <w:rPr>
          <w:sz w:val="28"/>
          <w:szCs w:val="28"/>
        </w:rPr>
        <w:t xml:space="preserve">№ </w:t>
      </w:r>
      <w:r w:rsidR="00452388" w:rsidRPr="00452388">
        <w:rPr>
          <w:sz w:val="28"/>
          <w:szCs w:val="28"/>
        </w:rPr>
        <w:t>1</w:t>
      </w:r>
    </w:p>
    <w:p w:rsidR="007552A9" w:rsidRPr="00F7033F" w:rsidRDefault="007552A9" w:rsidP="00452388">
      <w:pPr>
        <w:autoSpaceDE w:val="0"/>
        <w:autoSpaceDN w:val="0"/>
        <w:adjustRightInd w:val="0"/>
        <w:jc w:val="right"/>
        <w:outlineLvl w:val="0"/>
      </w:pPr>
      <w:r w:rsidRPr="00F7033F">
        <w:t>к Порядку ведения Государственной долговой книги Республики Татарстан</w:t>
      </w:r>
    </w:p>
    <w:p w:rsidR="00F7033F" w:rsidRPr="00F7033F" w:rsidRDefault="007552A9" w:rsidP="00452388">
      <w:pPr>
        <w:autoSpaceDE w:val="0"/>
        <w:autoSpaceDN w:val="0"/>
        <w:adjustRightInd w:val="0"/>
        <w:jc w:val="right"/>
        <w:outlineLvl w:val="0"/>
      </w:pPr>
      <w:r w:rsidRPr="00F7033F">
        <w:t>в Министерстве финансов Республики Татарстан, утвержденному приказ</w:t>
      </w:r>
      <w:r w:rsidR="00F7033F" w:rsidRPr="00F7033F">
        <w:t>ом</w:t>
      </w:r>
    </w:p>
    <w:p w:rsidR="00F7033F" w:rsidRDefault="007552A9" w:rsidP="00F7033F">
      <w:pPr>
        <w:autoSpaceDE w:val="0"/>
        <w:autoSpaceDN w:val="0"/>
        <w:adjustRightInd w:val="0"/>
        <w:jc w:val="right"/>
        <w:outlineLvl w:val="0"/>
      </w:pPr>
      <w:r w:rsidRPr="00F7033F">
        <w:t>Министерства финансов Республики Татарстан</w:t>
      </w:r>
      <w:r w:rsidR="00F7033F" w:rsidRPr="00F7033F">
        <w:t xml:space="preserve"> от 30 мая 2008 г. № 18-55</w:t>
      </w:r>
      <w:r w:rsidR="00F7033F">
        <w:t xml:space="preserve"> </w:t>
      </w:r>
      <w:r w:rsidR="00F7033F" w:rsidRPr="00F7033F">
        <w:t>(в редакции</w:t>
      </w:r>
    </w:p>
    <w:p w:rsidR="00F7033F" w:rsidRPr="00F7033F" w:rsidRDefault="00F7033F" w:rsidP="00F7033F">
      <w:pPr>
        <w:autoSpaceDE w:val="0"/>
        <w:autoSpaceDN w:val="0"/>
        <w:adjustRightInd w:val="0"/>
        <w:jc w:val="right"/>
        <w:outlineLvl w:val="0"/>
      </w:pPr>
      <w:r w:rsidRPr="00F7033F">
        <w:t>приказа Министерства финансов Республики Татарстан</w:t>
      </w:r>
      <w:r>
        <w:t xml:space="preserve"> </w:t>
      </w:r>
      <w:r w:rsidRPr="00F7033F">
        <w:t>от ___________ 2020 г. № _____)</w:t>
      </w:r>
    </w:p>
    <w:p w:rsidR="00452388" w:rsidRPr="00452388" w:rsidRDefault="00452388" w:rsidP="004523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 xml:space="preserve">На </w:t>
      </w:r>
      <w:r>
        <w:rPr>
          <w:sz w:val="28"/>
          <w:szCs w:val="28"/>
        </w:rPr>
        <w:t>«</w:t>
      </w:r>
      <w:r w:rsidRPr="00452388">
        <w:rPr>
          <w:sz w:val="28"/>
          <w:szCs w:val="28"/>
        </w:rPr>
        <w:t>01</w:t>
      </w:r>
      <w:r>
        <w:rPr>
          <w:sz w:val="28"/>
          <w:szCs w:val="28"/>
        </w:rPr>
        <w:t>»</w:t>
      </w:r>
      <w:r w:rsidRPr="00452388">
        <w:rPr>
          <w:sz w:val="28"/>
          <w:szCs w:val="28"/>
        </w:rPr>
        <w:t xml:space="preserve"> ______________ 20__ г.</w:t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  <w:t>Форма</w:t>
      </w:r>
    </w:p>
    <w:p w:rsidR="00452388" w:rsidRPr="00452388" w:rsidRDefault="00452388" w:rsidP="004523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>Министерство финансов Республики Татарстан</w:t>
      </w:r>
    </w:p>
    <w:p w:rsidR="00452388" w:rsidRPr="00452388" w:rsidRDefault="00452388" w:rsidP="004523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 xml:space="preserve">Информация о государственных ценных бумагах </w:t>
      </w:r>
      <w:r>
        <w:rPr>
          <w:sz w:val="28"/>
          <w:szCs w:val="28"/>
        </w:rPr>
        <w:t>Республики Татарстан</w:t>
      </w:r>
    </w:p>
    <w:p w:rsidR="00452388" w:rsidRPr="00791859" w:rsidRDefault="00452388" w:rsidP="00452388">
      <w:pPr>
        <w:autoSpaceDE w:val="0"/>
        <w:autoSpaceDN w:val="0"/>
        <w:adjustRightInd w:val="0"/>
        <w:jc w:val="both"/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9"/>
        <w:gridCol w:w="991"/>
        <w:gridCol w:w="993"/>
        <w:gridCol w:w="124"/>
        <w:gridCol w:w="588"/>
        <w:gridCol w:w="784"/>
        <w:gridCol w:w="630"/>
        <w:gridCol w:w="140"/>
        <w:gridCol w:w="994"/>
        <w:gridCol w:w="65"/>
        <w:gridCol w:w="1636"/>
        <w:gridCol w:w="356"/>
        <w:gridCol w:w="630"/>
        <w:gridCol w:w="290"/>
        <w:gridCol w:w="648"/>
        <w:gridCol w:w="772"/>
        <w:gridCol w:w="422"/>
        <w:gridCol w:w="756"/>
        <w:gridCol w:w="202"/>
        <w:gridCol w:w="553"/>
        <w:gridCol w:w="676"/>
        <w:gridCol w:w="330"/>
        <w:gridCol w:w="1134"/>
        <w:gridCol w:w="35"/>
      </w:tblGrid>
      <w:tr w:rsidR="00452388" w:rsidRPr="00452388" w:rsidTr="0064122D"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Госуда</w:t>
            </w:r>
            <w:r w:rsidRPr="00791859">
              <w:t>р</w:t>
            </w:r>
            <w:r w:rsidRPr="00791859">
              <w:t>ственный регистр</w:t>
            </w:r>
            <w:r w:rsidRPr="00791859">
              <w:t>а</w:t>
            </w:r>
            <w:r w:rsidRPr="00791859">
              <w:t>ционный номер выпуска ценных бумаг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Вид це</w:t>
            </w:r>
            <w:r w:rsidRPr="00791859">
              <w:t>н</w:t>
            </w:r>
            <w:r w:rsidRPr="00791859">
              <w:t>ной б</w:t>
            </w:r>
            <w:r w:rsidRPr="00791859">
              <w:t>у</w:t>
            </w:r>
            <w:r w:rsidRPr="00791859">
              <w:t>маги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Форма выпу</w:t>
            </w:r>
            <w:r w:rsidRPr="00791859">
              <w:t>с</w:t>
            </w:r>
            <w:r w:rsidRPr="00791859">
              <w:t>ка ценной бумаги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Рег</w:t>
            </w:r>
            <w:r w:rsidRPr="00791859">
              <w:t>и</w:t>
            </w:r>
            <w:r w:rsidRPr="00791859">
              <w:t>стр</w:t>
            </w:r>
            <w:r w:rsidRPr="00791859">
              <w:t>а</w:t>
            </w:r>
            <w:r w:rsidRPr="00791859">
              <w:t>цио</w:t>
            </w:r>
            <w:r w:rsidRPr="00791859">
              <w:t>н</w:t>
            </w:r>
            <w:r w:rsidRPr="00791859">
              <w:t>ный номер Усл</w:t>
            </w:r>
            <w:r w:rsidRPr="00791859">
              <w:t>о</w:t>
            </w:r>
            <w:r w:rsidRPr="00791859">
              <w:t>вий эми</w:t>
            </w:r>
            <w:r w:rsidRPr="00791859">
              <w:t>с</w:t>
            </w:r>
            <w:r w:rsidRPr="00791859">
              <w:t>сии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Дата гос</w:t>
            </w:r>
            <w:r w:rsidRPr="00791859">
              <w:t>у</w:t>
            </w:r>
            <w:r w:rsidRPr="00791859">
              <w:t>дарстве</w:t>
            </w:r>
            <w:r w:rsidRPr="00791859">
              <w:t>н</w:t>
            </w:r>
            <w:r w:rsidRPr="00791859">
              <w:t>ной рег</w:t>
            </w:r>
            <w:r w:rsidRPr="00791859">
              <w:t>и</w:t>
            </w:r>
            <w:r w:rsidRPr="00791859">
              <w:t>страции Условий эмиссии (измен</w:t>
            </w:r>
            <w:r w:rsidRPr="00791859">
              <w:t>е</w:t>
            </w:r>
            <w:r w:rsidRPr="00791859">
              <w:t>ний в Условия эмиссии)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Наименование пр</w:t>
            </w:r>
            <w:r w:rsidRPr="00791859">
              <w:t>а</w:t>
            </w:r>
            <w:r w:rsidRPr="00791859">
              <w:t>вового акта, которым утверждено решение о выпуске ценных бумаг (дополнител</w:t>
            </w:r>
            <w:r w:rsidRPr="00791859">
              <w:t>ь</w:t>
            </w:r>
            <w:r w:rsidRPr="00791859">
              <w:t>ном выпуске), наименование орг</w:t>
            </w:r>
            <w:r w:rsidRPr="00791859">
              <w:t>а</w:t>
            </w:r>
            <w:r w:rsidRPr="00791859">
              <w:t>на, принявшего акт, дата акта, номер акта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В</w:t>
            </w:r>
            <w:r w:rsidRPr="00791859">
              <w:t>а</w:t>
            </w:r>
            <w:r w:rsidRPr="00791859">
              <w:t>люта об</w:t>
            </w:r>
            <w:r w:rsidRPr="00791859">
              <w:t>я</w:t>
            </w:r>
            <w:r w:rsidRPr="00791859">
              <w:t>з</w:t>
            </w:r>
            <w:r w:rsidRPr="00791859">
              <w:t>а</w:t>
            </w:r>
            <w:r w:rsidRPr="00791859">
              <w:t>тел</w:t>
            </w:r>
            <w:r w:rsidRPr="00791859">
              <w:t>ь</w:t>
            </w:r>
            <w:r w:rsidRPr="00791859">
              <w:t>ства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Ном</w:t>
            </w:r>
            <w:r w:rsidRPr="00791859">
              <w:t>и</w:t>
            </w:r>
            <w:r w:rsidRPr="00791859">
              <w:t>нальная сто</w:t>
            </w:r>
            <w:r w:rsidRPr="00791859">
              <w:t>и</w:t>
            </w:r>
            <w:r w:rsidRPr="00791859">
              <w:t>мость одной ценной бумаги (руб.)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Огранич</w:t>
            </w:r>
            <w:r w:rsidRPr="00791859">
              <w:t>е</w:t>
            </w:r>
            <w:r w:rsidRPr="00791859">
              <w:t>ния на вл</w:t>
            </w:r>
            <w:r w:rsidRPr="00791859">
              <w:t>а</w:t>
            </w:r>
            <w:r w:rsidRPr="00791859">
              <w:t>дельцев ценных бумаг, предусмо</w:t>
            </w:r>
            <w:r w:rsidRPr="00791859">
              <w:t>т</w:t>
            </w:r>
            <w:r w:rsidRPr="00791859">
              <w:t>ренные Условиями эмиссии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Наименов</w:t>
            </w:r>
            <w:r w:rsidRPr="00791859">
              <w:t>а</w:t>
            </w:r>
            <w:r w:rsidRPr="00791859">
              <w:t>ние ген</w:t>
            </w:r>
            <w:r w:rsidRPr="00791859">
              <w:t>е</w:t>
            </w:r>
            <w:r w:rsidRPr="00791859">
              <w:t>рал</w:t>
            </w:r>
            <w:r w:rsidRPr="00791859">
              <w:t>ь</w:t>
            </w:r>
            <w:r w:rsidRPr="00791859">
              <w:t>ного агента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Наименов</w:t>
            </w:r>
            <w:r w:rsidRPr="00791859">
              <w:t>а</w:t>
            </w:r>
            <w:r w:rsidRPr="00791859">
              <w:t>ние деп</w:t>
            </w:r>
            <w:r w:rsidRPr="00791859">
              <w:t>о</w:t>
            </w:r>
            <w:r w:rsidRPr="00791859">
              <w:t>зит</w:t>
            </w:r>
            <w:r w:rsidRPr="00791859">
              <w:t>а</w:t>
            </w:r>
            <w:r w:rsidRPr="00791859">
              <w:t>рия или рег</w:t>
            </w:r>
            <w:r w:rsidRPr="00791859">
              <w:t>и</w:t>
            </w:r>
            <w:r w:rsidRPr="00791859">
              <w:t>стр</w:t>
            </w:r>
            <w:r w:rsidRPr="00791859">
              <w:t>а</w:t>
            </w:r>
            <w:r w:rsidRPr="00791859">
              <w:t>тора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Наимен</w:t>
            </w:r>
            <w:r w:rsidRPr="00791859">
              <w:t>о</w:t>
            </w:r>
            <w:r w:rsidRPr="00791859">
              <w:t>вание орг</w:t>
            </w:r>
            <w:r w:rsidRPr="00791859">
              <w:t>а</w:t>
            </w:r>
            <w:r w:rsidRPr="00791859">
              <w:t>низ</w:t>
            </w:r>
            <w:r w:rsidRPr="00791859">
              <w:t>а</w:t>
            </w:r>
            <w:r w:rsidRPr="00791859">
              <w:t>тора то</w:t>
            </w:r>
            <w:r w:rsidRPr="00791859">
              <w:t>р</w:t>
            </w:r>
            <w:r w:rsidRPr="00791859">
              <w:t>говли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Объявленный объем выпуска (дополнител</w:t>
            </w:r>
            <w:r w:rsidRPr="00791859">
              <w:t>ь</w:t>
            </w:r>
            <w:r w:rsidRPr="00791859">
              <w:t>ного выпуска) ценных бумаг по номинал</w:t>
            </w:r>
            <w:r w:rsidRPr="00791859">
              <w:t>ь</w:t>
            </w:r>
            <w:r w:rsidRPr="00791859">
              <w:t>ной стоимости (руб.)</w:t>
            </w:r>
          </w:p>
        </w:tc>
      </w:tr>
      <w:tr w:rsidR="00452388" w:rsidRPr="00452388" w:rsidTr="0064122D"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4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5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6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9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13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14</w:t>
            </w:r>
          </w:p>
        </w:tc>
      </w:tr>
      <w:tr w:rsidR="00452388" w:rsidRPr="00452388" w:rsidTr="0064122D">
        <w:trPr>
          <w:trHeight w:val="1461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812D76" w:rsidP="00812D76">
            <w:pPr>
              <w:autoSpaceDE w:val="0"/>
              <w:autoSpaceDN w:val="0"/>
              <w:adjustRightInd w:val="0"/>
            </w:pPr>
            <w:r w:rsidRPr="00791859">
              <w:t>Государственные ценные бумаги Республики Т</w:t>
            </w:r>
            <w:r w:rsidRPr="00791859">
              <w:t>а</w:t>
            </w:r>
            <w:r w:rsidRPr="00791859">
              <w:t>тарстан, обязательства по которым выражены в валюте Российской Ф</w:t>
            </w:r>
            <w:r w:rsidRPr="00791859">
              <w:t>е</w:t>
            </w:r>
            <w:r w:rsidRPr="00791859">
              <w:t>дерации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64122D"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  <w:r w:rsidRPr="00791859">
              <w:t>Итого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791859">
        <w:trPr>
          <w:trHeight w:val="1248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812D76" w:rsidP="00452388">
            <w:pPr>
              <w:autoSpaceDE w:val="0"/>
              <w:autoSpaceDN w:val="0"/>
              <w:adjustRightInd w:val="0"/>
            </w:pPr>
            <w:r w:rsidRPr="00791859">
              <w:t>Государственные ценные бумаги Республики Т</w:t>
            </w:r>
            <w:r w:rsidRPr="00791859">
              <w:t>а</w:t>
            </w:r>
            <w:r w:rsidRPr="00791859">
              <w:t>тарстан, обязательства по которым выражены в иностранной валюте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64122D"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  <w:r w:rsidRPr="00791859">
              <w:t>Итого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64122D"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  <w:r w:rsidRPr="00791859">
              <w:t>Всего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791859">
        <w:trPr>
          <w:gridAfter w:val="1"/>
          <w:wAfter w:w="35" w:type="dxa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lastRenderedPageBreak/>
              <w:t>Дата разм</w:t>
            </w:r>
            <w:r w:rsidRPr="00791859">
              <w:t>е</w:t>
            </w:r>
            <w:r w:rsidRPr="00791859">
              <w:t>щения (д</w:t>
            </w:r>
            <w:r w:rsidRPr="00791859">
              <w:t>о</w:t>
            </w:r>
            <w:r w:rsidRPr="00791859">
              <w:t>размещения) ценных бумаг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00693D">
            <w:pPr>
              <w:autoSpaceDE w:val="0"/>
              <w:autoSpaceDN w:val="0"/>
              <w:adjustRightInd w:val="0"/>
              <w:jc w:val="center"/>
            </w:pPr>
            <w:r w:rsidRPr="00791859">
              <w:t>Объем размещения ценных бумаг (по номинальной сто</w:t>
            </w:r>
            <w:r w:rsidRPr="00791859">
              <w:t>и</w:t>
            </w:r>
            <w:r w:rsidRPr="00791859">
              <w:t>мости) (руб.)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Установленная дата выплаты купонного дохода по каждому купонному периоду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00693D">
            <w:pPr>
              <w:autoSpaceDE w:val="0"/>
              <w:autoSpaceDN w:val="0"/>
              <w:adjustRightInd w:val="0"/>
              <w:jc w:val="center"/>
            </w:pPr>
            <w:r w:rsidRPr="00791859">
              <w:t>Процен</w:t>
            </w:r>
            <w:r w:rsidRPr="00791859">
              <w:t>т</w:t>
            </w:r>
            <w:r w:rsidRPr="00791859">
              <w:t>ная ставка купонного дохода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00693D">
            <w:pPr>
              <w:autoSpaceDE w:val="0"/>
              <w:autoSpaceDN w:val="0"/>
              <w:adjustRightInd w:val="0"/>
              <w:jc w:val="center"/>
            </w:pPr>
            <w:r w:rsidRPr="00791859">
              <w:t>Сумма купонного дохода, подлеж</w:t>
            </w:r>
            <w:r w:rsidRPr="00791859">
              <w:t>а</w:t>
            </w:r>
            <w:r w:rsidRPr="00791859">
              <w:t>щая выплате (руб.)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Фактическая дата выпл</w:t>
            </w:r>
            <w:r w:rsidRPr="00791859">
              <w:t>а</w:t>
            </w:r>
            <w:r w:rsidRPr="00791859">
              <w:t>ты купонн</w:t>
            </w:r>
            <w:r w:rsidRPr="00791859">
              <w:t>о</w:t>
            </w:r>
            <w:r w:rsidRPr="00791859">
              <w:t>го дохода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Выплаченная сумма купо</w:t>
            </w:r>
            <w:r w:rsidRPr="00791859">
              <w:t>н</w:t>
            </w:r>
            <w:r w:rsidRPr="00791859">
              <w:t>ного дохода (руб.)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00693D">
            <w:pPr>
              <w:autoSpaceDE w:val="0"/>
              <w:autoSpaceDN w:val="0"/>
              <w:adjustRightInd w:val="0"/>
              <w:jc w:val="center"/>
            </w:pPr>
            <w:r w:rsidRPr="00791859">
              <w:t>Сумма ди</w:t>
            </w:r>
            <w:r w:rsidRPr="00791859">
              <w:t>с</w:t>
            </w:r>
            <w:r w:rsidRPr="00791859">
              <w:t>конта, опр</w:t>
            </w:r>
            <w:r w:rsidRPr="00791859">
              <w:t>е</w:t>
            </w:r>
            <w:r w:rsidRPr="00791859">
              <w:t>деленная при размещении (руб.)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Сумма дисконта при погашении (выкупе) це</w:t>
            </w:r>
            <w:r w:rsidRPr="00791859">
              <w:t>н</w:t>
            </w:r>
            <w:r w:rsidRPr="00791859">
              <w:t>ных бумаг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Дата вык</w:t>
            </w:r>
            <w:r w:rsidRPr="00791859">
              <w:t>у</w:t>
            </w:r>
            <w:r w:rsidRPr="00791859">
              <w:t>па ценных бумаг</w:t>
            </w:r>
          </w:p>
        </w:tc>
      </w:tr>
      <w:tr w:rsidR="00452388" w:rsidRPr="00452388" w:rsidTr="00791859">
        <w:trPr>
          <w:gridAfter w:val="1"/>
          <w:wAfter w:w="35" w:type="dxa"/>
          <w:trHeight w:val="11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16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21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24</w:t>
            </w:r>
          </w:p>
        </w:tc>
      </w:tr>
      <w:tr w:rsidR="00452388" w:rsidRPr="00452388" w:rsidTr="00791859">
        <w:trPr>
          <w:gridAfter w:val="1"/>
          <w:wAfter w:w="35" w:type="dxa"/>
          <w:trHeight w:val="11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791859">
        <w:trPr>
          <w:gridAfter w:val="1"/>
          <w:wAfter w:w="35" w:type="dxa"/>
          <w:trHeight w:val="151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</w:tr>
      <w:tr w:rsidR="00452388" w:rsidRPr="00452388" w:rsidTr="00791859">
        <w:trPr>
          <w:gridAfter w:val="1"/>
          <w:wAfter w:w="35" w:type="dxa"/>
          <w:trHeight w:val="11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791859">
        <w:trPr>
          <w:gridAfter w:val="1"/>
          <w:wAfter w:w="35" w:type="dxa"/>
          <w:trHeight w:val="11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</w:tr>
      <w:tr w:rsidR="00452388" w:rsidRPr="00452388" w:rsidTr="00791859">
        <w:trPr>
          <w:gridAfter w:val="1"/>
          <w:wAfter w:w="35" w:type="dxa"/>
          <w:trHeight w:val="11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</w:tr>
    </w:tbl>
    <w:p w:rsidR="00452388" w:rsidRPr="00452388" w:rsidRDefault="00452388" w:rsidP="004523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134"/>
        <w:gridCol w:w="1843"/>
        <w:gridCol w:w="1276"/>
        <w:gridCol w:w="1134"/>
        <w:gridCol w:w="1842"/>
        <w:gridCol w:w="1701"/>
        <w:gridCol w:w="1843"/>
        <w:gridCol w:w="1559"/>
        <w:gridCol w:w="1418"/>
      </w:tblGrid>
      <w:tr w:rsidR="00452388" w:rsidRPr="00452388" w:rsidTr="0064122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Объем вык</w:t>
            </w:r>
            <w:r w:rsidRPr="00791859">
              <w:t>у</w:t>
            </w:r>
            <w:r w:rsidRPr="00791859">
              <w:t>па ценных бумаг по номинальной стоимости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00693D">
            <w:pPr>
              <w:autoSpaceDE w:val="0"/>
              <w:autoSpaceDN w:val="0"/>
              <w:adjustRightInd w:val="0"/>
              <w:jc w:val="center"/>
            </w:pPr>
            <w:r w:rsidRPr="00791859">
              <w:t>Устано</w:t>
            </w:r>
            <w:r w:rsidRPr="00791859">
              <w:t>в</w:t>
            </w:r>
            <w:r w:rsidRPr="00791859">
              <w:t>ленная дата погашения ценных бумаг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00693D">
            <w:pPr>
              <w:autoSpaceDE w:val="0"/>
              <w:autoSpaceDN w:val="0"/>
              <w:adjustRightInd w:val="0"/>
              <w:jc w:val="center"/>
            </w:pPr>
            <w:r w:rsidRPr="00791859">
              <w:t>Сумма номинал</w:t>
            </w:r>
            <w:r w:rsidRPr="00791859">
              <w:t>ь</w:t>
            </w:r>
            <w:r w:rsidRPr="00791859">
              <w:t>ной стоимости ценных бумаг, по</w:t>
            </w:r>
            <w:r w:rsidRPr="00791859">
              <w:t>д</w:t>
            </w:r>
            <w:r w:rsidRPr="00791859">
              <w:t>лежащая выплате в установленные даты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00693D">
            <w:pPr>
              <w:autoSpaceDE w:val="0"/>
              <w:autoSpaceDN w:val="0"/>
              <w:adjustRightInd w:val="0"/>
              <w:jc w:val="center"/>
            </w:pPr>
            <w:r w:rsidRPr="00791859">
              <w:t>Фактическая дата погаш</w:t>
            </w:r>
            <w:r w:rsidRPr="00791859">
              <w:t>е</w:t>
            </w:r>
            <w:r w:rsidRPr="00791859">
              <w:t>ния ценных бумаг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00693D">
            <w:pPr>
              <w:autoSpaceDE w:val="0"/>
              <w:autoSpaceDN w:val="0"/>
              <w:adjustRightInd w:val="0"/>
              <w:jc w:val="center"/>
            </w:pPr>
            <w:r w:rsidRPr="00791859">
              <w:t>Фактич</w:t>
            </w:r>
            <w:r w:rsidRPr="00791859">
              <w:t>е</w:t>
            </w:r>
            <w:r w:rsidRPr="00791859">
              <w:t>ский объем погашения ценных бумаг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просроче</w:t>
            </w:r>
            <w:r w:rsidRPr="00791859">
              <w:t>н</w:t>
            </w:r>
            <w:r w:rsidRPr="00791859">
              <w:t>ной задолженности по выплате купо</w:t>
            </w:r>
            <w:r w:rsidRPr="00791859">
              <w:t>н</w:t>
            </w:r>
            <w:r w:rsidRPr="00791859">
              <w:t>ного дохода за каждый купонный период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проср</w:t>
            </w:r>
            <w:r w:rsidRPr="00791859">
              <w:t>о</w:t>
            </w:r>
            <w:r w:rsidRPr="00791859">
              <w:t>ченной задолже</w:t>
            </w:r>
            <w:r w:rsidRPr="00791859">
              <w:t>н</w:t>
            </w:r>
            <w:r w:rsidRPr="00791859">
              <w:t>ности по погаш</w:t>
            </w:r>
            <w:r w:rsidRPr="00791859">
              <w:t>е</w:t>
            </w:r>
            <w:r w:rsidRPr="00791859">
              <w:t>нию номинальной стоимости це</w:t>
            </w:r>
            <w:r w:rsidRPr="00791859">
              <w:t>н</w:t>
            </w:r>
            <w:r w:rsidRPr="00791859">
              <w:t>ных бумаг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00693D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просроче</w:t>
            </w:r>
            <w:r w:rsidRPr="00791859">
              <w:t>н</w:t>
            </w:r>
            <w:r w:rsidRPr="00791859">
              <w:t>ной задолженности по исполнению обязательств по ценным бумагам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Номинальная сумма долга по государстве</w:t>
            </w:r>
            <w:r w:rsidRPr="00791859">
              <w:t>н</w:t>
            </w:r>
            <w:r w:rsidRPr="00791859">
              <w:t>ным ценным бумагам в вал</w:t>
            </w:r>
            <w:r w:rsidRPr="00791859">
              <w:t>ю</w:t>
            </w:r>
            <w:r w:rsidRPr="00791859">
              <w:t>те обязательства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Номинальная сумма долга по госуда</w:t>
            </w:r>
            <w:r w:rsidRPr="00791859">
              <w:t>р</w:t>
            </w:r>
            <w:r w:rsidRPr="00791859">
              <w:t>ственным ценным бум</w:t>
            </w:r>
            <w:r w:rsidRPr="00791859">
              <w:t>а</w:t>
            </w:r>
            <w:r w:rsidRPr="00791859">
              <w:t>гам (руб.)</w:t>
            </w:r>
          </w:p>
        </w:tc>
      </w:tr>
      <w:tr w:rsidR="00452388" w:rsidRPr="00452388" w:rsidTr="0064122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34</w:t>
            </w:r>
          </w:p>
        </w:tc>
      </w:tr>
      <w:tr w:rsidR="00452388" w:rsidRPr="00452388" w:rsidTr="0064122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64122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64122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64122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64122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</w:tbl>
    <w:p w:rsidR="0064122D" w:rsidRPr="00A95B0C" w:rsidRDefault="0064122D" w:rsidP="00452388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452388" w:rsidRPr="0064122D" w:rsidRDefault="00194F93" w:rsidP="00452388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64122D">
        <w:rPr>
          <w:sz w:val="22"/>
          <w:szCs w:val="22"/>
        </w:rPr>
        <w:t>Начальник отдела бюджетной политики</w:t>
      </w:r>
      <w:r w:rsidRPr="0064122D">
        <w:rPr>
          <w:sz w:val="22"/>
          <w:szCs w:val="22"/>
        </w:rPr>
        <w:tab/>
      </w:r>
      <w:r w:rsidRPr="0064122D">
        <w:rPr>
          <w:sz w:val="22"/>
          <w:szCs w:val="22"/>
        </w:rPr>
        <w:tab/>
      </w:r>
      <w:r w:rsidRPr="0064122D">
        <w:rPr>
          <w:sz w:val="22"/>
          <w:szCs w:val="22"/>
        </w:rPr>
        <w:tab/>
      </w:r>
      <w:r w:rsidRPr="0064122D">
        <w:rPr>
          <w:sz w:val="22"/>
          <w:szCs w:val="22"/>
        </w:rPr>
        <w:tab/>
      </w:r>
      <w:r w:rsidRPr="0064122D">
        <w:rPr>
          <w:sz w:val="22"/>
          <w:szCs w:val="22"/>
        </w:rPr>
        <w:tab/>
      </w:r>
      <w:r w:rsidRPr="0064122D">
        <w:rPr>
          <w:sz w:val="22"/>
          <w:szCs w:val="22"/>
        </w:rPr>
        <w:tab/>
      </w:r>
      <w:r w:rsidR="00452388" w:rsidRPr="0064122D">
        <w:rPr>
          <w:sz w:val="22"/>
          <w:szCs w:val="22"/>
        </w:rPr>
        <w:t xml:space="preserve"> ___________</w:t>
      </w:r>
      <w:r w:rsidRPr="0064122D">
        <w:rPr>
          <w:sz w:val="22"/>
          <w:szCs w:val="22"/>
        </w:rPr>
        <w:t>_________</w:t>
      </w:r>
      <w:r w:rsidR="00452388" w:rsidRPr="0064122D">
        <w:rPr>
          <w:sz w:val="22"/>
          <w:szCs w:val="22"/>
        </w:rPr>
        <w:t>______________________</w:t>
      </w:r>
    </w:p>
    <w:p w:rsidR="00452388" w:rsidRPr="0064122D" w:rsidRDefault="00452388" w:rsidP="00194F93">
      <w:pPr>
        <w:autoSpaceDE w:val="0"/>
        <w:autoSpaceDN w:val="0"/>
        <w:adjustRightInd w:val="0"/>
        <w:ind w:left="7788" w:firstLine="708"/>
        <w:jc w:val="both"/>
        <w:outlineLvl w:val="0"/>
        <w:rPr>
          <w:sz w:val="16"/>
          <w:szCs w:val="16"/>
        </w:rPr>
      </w:pPr>
      <w:r w:rsidRPr="0064122D">
        <w:rPr>
          <w:sz w:val="16"/>
          <w:szCs w:val="16"/>
        </w:rPr>
        <w:t>(подпись) (расшифровка подписи)</w:t>
      </w:r>
    </w:p>
    <w:p w:rsidR="00791859" w:rsidRDefault="00791859" w:rsidP="00194F9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91859" w:rsidRDefault="00791859" w:rsidP="00194F9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94F93" w:rsidRDefault="00587EE6" w:rsidP="00194F9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194F93" w:rsidRPr="00452388">
        <w:rPr>
          <w:sz w:val="28"/>
          <w:szCs w:val="28"/>
        </w:rPr>
        <w:t xml:space="preserve"> </w:t>
      </w:r>
      <w:r w:rsidR="00F01207">
        <w:rPr>
          <w:sz w:val="28"/>
          <w:szCs w:val="28"/>
        </w:rPr>
        <w:t xml:space="preserve">№ </w:t>
      </w:r>
      <w:r w:rsidR="00194F93">
        <w:rPr>
          <w:sz w:val="28"/>
          <w:szCs w:val="28"/>
        </w:rPr>
        <w:t>2</w:t>
      </w:r>
    </w:p>
    <w:p w:rsidR="00791859" w:rsidRPr="00F7033F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к Порядку ведения Государственной долговой книги Республики Татарстан</w:t>
      </w:r>
    </w:p>
    <w:p w:rsidR="00791859" w:rsidRPr="00F7033F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в Министерстве финансов Республики Татарстан, утвержденному приказом</w:t>
      </w:r>
    </w:p>
    <w:p w:rsidR="00791859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Министерства финансов Республики Татарстан от 30 мая 2008 г. № 18-55</w:t>
      </w:r>
      <w:r>
        <w:t xml:space="preserve"> </w:t>
      </w:r>
      <w:r w:rsidRPr="00F7033F">
        <w:t>(в редакции</w:t>
      </w:r>
    </w:p>
    <w:p w:rsidR="00791859" w:rsidRPr="00F7033F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приказа Министерства финансов Республики Татарстан</w:t>
      </w:r>
      <w:r>
        <w:t xml:space="preserve"> </w:t>
      </w:r>
      <w:r w:rsidRPr="00F7033F">
        <w:t>от ___________ 2020 г. № _____)</w:t>
      </w:r>
    </w:p>
    <w:p w:rsidR="00791859" w:rsidRDefault="009D16F0" w:rsidP="009D16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194F93" w:rsidRPr="00452388" w:rsidRDefault="00194F93" w:rsidP="00194F9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 xml:space="preserve">На </w:t>
      </w:r>
      <w:r>
        <w:rPr>
          <w:sz w:val="28"/>
          <w:szCs w:val="28"/>
        </w:rPr>
        <w:t>«</w:t>
      </w:r>
      <w:r w:rsidRPr="00452388">
        <w:rPr>
          <w:sz w:val="28"/>
          <w:szCs w:val="28"/>
        </w:rPr>
        <w:t>01</w:t>
      </w:r>
      <w:r>
        <w:rPr>
          <w:sz w:val="28"/>
          <w:szCs w:val="28"/>
        </w:rPr>
        <w:t>»</w:t>
      </w:r>
      <w:r w:rsidRPr="00452388">
        <w:rPr>
          <w:sz w:val="28"/>
          <w:szCs w:val="28"/>
        </w:rPr>
        <w:t xml:space="preserve"> ______________ 20__ г.</w:t>
      </w:r>
    </w:p>
    <w:p w:rsidR="00194F93" w:rsidRPr="00452388" w:rsidRDefault="00194F93" w:rsidP="00194F9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>Министерство финансов Республики Татарстан</w:t>
      </w:r>
    </w:p>
    <w:p w:rsidR="00194F93" w:rsidRPr="00194F93" w:rsidRDefault="00194F93" w:rsidP="00194F93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52388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о </w:t>
      </w:r>
      <w:r w:rsidRPr="004C2898">
        <w:rPr>
          <w:sz w:val="28"/>
          <w:szCs w:val="28"/>
        </w:rPr>
        <w:t>кредит</w:t>
      </w:r>
      <w:r>
        <w:rPr>
          <w:sz w:val="28"/>
          <w:szCs w:val="28"/>
        </w:rPr>
        <w:t>ах</w:t>
      </w:r>
      <w:r w:rsidRPr="004C2898">
        <w:rPr>
          <w:sz w:val="28"/>
          <w:szCs w:val="28"/>
        </w:rPr>
        <w:t>, привлеченны</w:t>
      </w:r>
      <w:r>
        <w:rPr>
          <w:sz w:val="28"/>
          <w:szCs w:val="28"/>
        </w:rPr>
        <w:t>х</w:t>
      </w:r>
      <w:r w:rsidRPr="004C289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Республикой Татарстан</w:t>
      </w:r>
      <w:r w:rsidRPr="004C2898">
        <w:rPr>
          <w:sz w:val="28"/>
          <w:szCs w:val="28"/>
        </w:rPr>
        <w:t xml:space="preserve"> от кредитных организаций, иностранных банков и ме</w:t>
      </w:r>
      <w:r w:rsidRPr="004C2898">
        <w:rPr>
          <w:sz w:val="28"/>
          <w:szCs w:val="28"/>
        </w:rPr>
        <w:t>ж</w:t>
      </w:r>
      <w:r w:rsidRPr="004C2898">
        <w:rPr>
          <w:sz w:val="28"/>
          <w:szCs w:val="28"/>
        </w:rPr>
        <w:t>дународных финансовых организаций</w:t>
      </w:r>
    </w:p>
    <w:p w:rsidR="00194F93" w:rsidRPr="00791859" w:rsidRDefault="00194F93" w:rsidP="00194F93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6"/>
        <w:gridCol w:w="1742"/>
        <w:gridCol w:w="992"/>
        <w:gridCol w:w="2463"/>
        <w:gridCol w:w="1275"/>
        <w:gridCol w:w="770"/>
        <w:gridCol w:w="761"/>
        <w:gridCol w:w="790"/>
        <w:gridCol w:w="898"/>
        <w:gridCol w:w="1486"/>
        <w:gridCol w:w="1417"/>
      </w:tblGrid>
      <w:tr w:rsidR="00194F93" w:rsidRPr="00791859" w:rsidTr="00194F93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Наименование документа, на основании котор</w:t>
            </w:r>
            <w:r w:rsidRPr="00791859">
              <w:t>о</w:t>
            </w:r>
            <w:r w:rsidRPr="00791859">
              <w:t>го возникло до</w:t>
            </w:r>
            <w:r w:rsidRPr="00791859">
              <w:t>л</w:t>
            </w:r>
            <w:r w:rsidRPr="00791859">
              <w:t>говое обязател</w:t>
            </w:r>
            <w:r w:rsidRPr="00791859">
              <w:t>ь</w:t>
            </w:r>
            <w:r w:rsidRPr="00791859">
              <w:t>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Дата, номер докуме</w:t>
            </w:r>
            <w:r w:rsidRPr="00791859">
              <w:t>н</w:t>
            </w:r>
            <w:r w:rsidRPr="00791859">
              <w:t>та, номер транша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Дата, номер догов</w:t>
            </w:r>
            <w:r w:rsidRPr="00791859">
              <w:t>о</w:t>
            </w:r>
            <w:r w:rsidRPr="00791859">
              <w:t>ра(ов)/соглашения(й), утратившего(их) силу в связи с заключением нов</w:t>
            </w:r>
            <w:r w:rsidRPr="00791859">
              <w:t>о</w:t>
            </w:r>
            <w:r w:rsidRPr="00791859">
              <w:t>го договора/соглашения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Дата, номер изменений в дог</w:t>
            </w:r>
            <w:r w:rsidRPr="00791859">
              <w:t>о</w:t>
            </w:r>
            <w:r w:rsidRPr="00791859">
              <w:t>вор/соглашение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Наименов</w:t>
            </w:r>
            <w:r w:rsidRPr="00791859">
              <w:t>а</w:t>
            </w:r>
            <w:r w:rsidRPr="00791859">
              <w:t>ние кред</w:t>
            </w:r>
            <w:r w:rsidRPr="00791859">
              <w:t>и</w:t>
            </w:r>
            <w:r w:rsidRPr="00791859">
              <w:t>тора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Вал</w:t>
            </w:r>
            <w:r w:rsidRPr="00791859">
              <w:t>ю</w:t>
            </w:r>
            <w:r w:rsidRPr="00791859">
              <w:t>та обяз</w:t>
            </w:r>
            <w:r w:rsidRPr="00791859">
              <w:t>а</w:t>
            </w:r>
            <w:r w:rsidRPr="00791859">
              <w:t>тел</w:t>
            </w:r>
            <w:r w:rsidRPr="00791859">
              <w:t>ь</w:t>
            </w:r>
            <w:r w:rsidRPr="00791859">
              <w:t>ства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Дата пол</w:t>
            </w:r>
            <w:r w:rsidRPr="00791859">
              <w:t>у</w:t>
            </w:r>
            <w:r w:rsidRPr="00791859">
              <w:t>чения кред</w:t>
            </w:r>
            <w:r w:rsidRPr="00791859">
              <w:t>и</w:t>
            </w:r>
            <w:r w:rsidRPr="00791859">
              <w:t>та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Пр</w:t>
            </w:r>
            <w:r w:rsidRPr="00791859">
              <w:t>о</w:t>
            </w:r>
            <w:r w:rsidRPr="00791859">
              <w:t>центная ставка (% год</w:t>
            </w:r>
            <w:r w:rsidRPr="00791859">
              <w:t>о</w:t>
            </w:r>
            <w:r w:rsidRPr="00791859">
              <w:t>вых)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Установленные даты выплаты процентных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</w:t>
            </w:r>
            <w:r w:rsidRPr="00791859">
              <w:t>о</w:t>
            </w:r>
            <w:r w:rsidRPr="00791859">
              <w:t>центных пл</w:t>
            </w:r>
            <w:r w:rsidRPr="00791859">
              <w:t>а</w:t>
            </w:r>
            <w:r w:rsidRPr="00791859">
              <w:t>тежей, подл</w:t>
            </w:r>
            <w:r w:rsidRPr="00791859">
              <w:t>е</w:t>
            </w:r>
            <w:r w:rsidRPr="00791859">
              <w:t>жащих выпл</w:t>
            </w:r>
            <w:r w:rsidRPr="00791859">
              <w:t>а</w:t>
            </w:r>
            <w:r w:rsidRPr="00791859">
              <w:t>те (руб.)</w:t>
            </w:r>
          </w:p>
        </w:tc>
      </w:tr>
      <w:tr w:rsidR="00194F93" w:rsidRPr="00791859" w:rsidTr="00194F93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11</w:t>
            </w:r>
          </w:p>
        </w:tc>
      </w:tr>
      <w:tr w:rsidR="00194F93" w:rsidRPr="00791859" w:rsidTr="00194F93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812D76" w:rsidP="00194F93">
            <w:pPr>
              <w:autoSpaceDE w:val="0"/>
              <w:autoSpaceDN w:val="0"/>
              <w:adjustRightInd w:val="0"/>
            </w:pPr>
            <w:r w:rsidRPr="00791859">
              <w:t>Кредиты, привлече</w:t>
            </w:r>
            <w:r w:rsidRPr="00791859">
              <w:t>н</w:t>
            </w:r>
            <w:r w:rsidRPr="00791859">
              <w:t>ные Республикой Татарстан от креди</w:t>
            </w:r>
            <w:r w:rsidRPr="00791859">
              <w:t>т</w:t>
            </w:r>
            <w:r w:rsidRPr="00791859">
              <w:t>ных организаций, обязательства по которым выражены в валюте Российской Федерации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</w:tr>
      <w:tr w:rsidR="00812D76" w:rsidRPr="00791859" w:rsidTr="00194F93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  <w:r w:rsidRPr="00791859">
              <w:t>Кредиты, привлече</w:t>
            </w:r>
            <w:r w:rsidRPr="00791859">
              <w:t>н</w:t>
            </w:r>
            <w:r w:rsidRPr="00791859">
              <w:t>ные Республикой Татарстан от межд</w:t>
            </w:r>
            <w:r w:rsidRPr="00791859">
              <w:t>у</w:t>
            </w:r>
            <w:r w:rsidRPr="00791859">
              <w:t>народных финанс</w:t>
            </w:r>
            <w:r w:rsidRPr="00791859">
              <w:t>о</w:t>
            </w:r>
            <w:r w:rsidRPr="00791859">
              <w:t>вых организаций, обязательства по которым выражены в валюте Российской Федерации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</w:tr>
      <w:tr w:rsidR="00812D76" w:rsidRPr="00791859" w:rsidTr="00194F93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  <w:r w:rsidRPr="00791859">
              <w:t>Кредиты, привлече</w:t>
            </w:r>
            <w:r w:rsidRPr="00791859">
              <w:t>н</w:t>
            </w:r>
            <w:r w:rsidRPr="00791859">
              <w:t xml:space="preserve">ные Республикой </w:t>
            </w:r>
            <w:r w:rsidRPr="00791859">
              <w:lastRenderedPageBreak/>
              <w:t>Татарстан от ин</w:t>
            </w:r>
            <w:r w:rsidRPr="00791859">
              <w:t>о</w:t>
            </w:r>
            <w:r w:rsidRPr="00791859">
              <w:t>странных банков, обязательства по которым выражены в валюте Российской Федерации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</w:tr>
      <w:tr w:rsidR="00194F93" w:rsidRPr="00791859" w:rsidTr="00194F93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  <w:r w:rsidRPr="00791859">
              <w:lastRenderedPageBreak/>
              <w:t>Итого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</w:tr>
      <w:tr w:rsidR="00194F93" w:rsidRPr="00791859" w:rsidTr="00194F93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812D76" w:rsidP="00194F93">
            <w:pPr>
              <w:autoSpaceDE w:val="0"/>
              <w:autoSpaceDN w:val="0"/>
              <w:adjustRightInd w:val="0"/>
            </w:pPr>
            <w:r w:rsidRPr="00791859">
              <w:t>Кредиты, привлече</w:t>
            </w:r>
            <w:r w:rsidRPr="00791859">
              <w:t>н</w:t>
            </w:r>
            <w:r w:rsidRPr="00791859">
              <w:t>ные Республикой Татарстан от межд</w:t>
            </w:r>
            <w:r w:rsidRPr="00791859">
              <w:t>у</w:t>
            </w:r>
            <w:r w:rsidRPr="00791859">
              <w:t>народных финанс</w:t>
            </w:r>
            <w:r w:rsidRPr="00791859">
              <w:t>о</w:t>
            </w:r>
            <w:r w:rsidRPr="00791859">
              <w:t>вых организаций, обязательства по которым выражены в иностранной валюте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</w:tr>
      <w:tr w:rsidR="00812D76" w:rsidRPr="00791859" w:rsidTr="00194F93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both"/>
            </w:pPr>
            <w:r w:rsidRPr="00791859">
              <w:t>Кредиты, привлече</w:t>
            </w:r>
            <w:r w:rsidRPr="00791859">
              <w:t>н</w:t>
            </w:r>
            <w:r w:rsidRPr="00791859">
              <w:t>ные Республикой Татарстан от ин</w:t>
            </w:r>
            <w:r w:rsidRPr="00791859">
              <w:t>о</w:t>
            </w:r>
            <w:r w:rsidRPr="00791859">
              <w:t>странных банков, обязательства по которым выражены в иностранной валюте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</w:tr>
      <w:tr w:rsidR="00194F93" w:rsidRPr="00791859" w:rsidTr="00194F93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both"/>
            </w:pPr>
            <w:r w:rsidRPr="00791859">
              <w:t>Итого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</w:tr>
      <w:tr w:rsidR="00194F93" w:rsidRPr="00791859" w:rsidTr="00194F93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both"/>
            </w:pPr>
            <w:r w:rsidRPr="00791859">
              <w:t>Всего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</w:tr>
    </w:tbl>
    <w:p w:rsidR="00194F93" w:rsidRPr="00791859" w:rsidRDefault="00194F93" w:rsidP="00194F93">
      <w:pPr>
        <w:autoSpaceDE w:val="0"/>
        <w:autoSpaceDN w:val="0"/>
        <w:adjustRightInd w:val="0"/>
        <w:jc w:val="both"/>
      </w:pPr>
    </w:p>
    <w:p w:rsidR="00A95B0C" w:rsidRPr="00791859" w:rsidRDefault="00A95B0C" w:rsidP="00194F93">
      <w:pPr>
        <w:autoSpaceDE w:val="0"/>
        <w:autoSpaceDN w:val="0"/>
        <w:adjustRightInd w:val="0"/>
        <w:jc w:val="both"/>
      </w:pPr>
    </w:p>
    <w:p w:rsidR="00A95B0C" w:rsidRDefault="00A95B0C" w:rsidP="00194F93">
      <w:pPr>
        <w:autoSpaceDE w:val="0"/>
        <w:autoSpaceDN w:val="0"/>
        <w:adjustRightInd w:val="0"/>
        <w:jc w:val="both"/>
      </w:pPr>
    </w:p>
    <w:p w:rsidR="00791859" w:rsidRDefault="00791859" w:rsidP="00194F93">
      <w:pPr>
        <w:autoSpaceDE w:val="0"/>
        <w:autoSpaceDN w:val="0"/>
        <w:adjustRightInd w:val="0"/>
        <w:jc w:val="both"/>
      </w:pPr>
    </w:p>
    <w:p w:rsidR="00791859" w:rsidRDefault="00791859" w:rsidP="00194F93">
      <w:pPr>
        <w:autoSpaceDE w:val="0"/>
        <w:autoSpaceDN w:val="0"/>
        <w:adjustRightInd w:val="0"/>
        <w:jc w:val="both"/>
      </w:pPr>
    </w:p>
    <w:p w:rsidR="00791859" w:rsidRDefault="00791859" w:rsidP="00194F93">
      <w:pPr>
        <w:autoSpaceDE w:val="0"/>
        <w:autoSpaceDN w:val="0"/>
        <w:adjustRightInd w:val="0"/>
        <w:jc w:val="both"/>
      </w:pPr>
    </w:p>
    <w:p w:rsidR="00791859" w:rsidRDefault="00791859" w:rsidP="00194F93">
      <w:pPr>
        <w:autoSpaceDE w:val="0"/>
        <w:autoSpaceDN w:val="0"/>
        <w:adjustRightInd w:val="0"/>
        <w:jc w:val="both"/>
      </w:pPr>
    </w:p>
    <w:p w:rsidR="00791859" w:rsidRDefault="00791859" w:rsidP="00194F93">
      <w:pPr>
        <w:autoSpaceDE w:val="0"/>
        <w:autoSpaceDN w:val="0"/>
        <w:adjustRightInd w:val="0"/>
        <w:jc w:val="both"/>
      </w:pPr>
    </w:p>
    <w:p w:rsidR="00791859" w:rsidRDefault="00791859" w:rsidP="00194F93">
      <w:pPr>
        <w:autoSpaceDE w:val="0"/>
        <w:autoSpaceDN w:val="0"/>
        <w:adjustRightInd w:val="0"/>
        <w:jc w:val="both"/>
      </w:pPr>
    </w:p>
    <w:p w:rsidR="00791859" w:rsidRDefault="00791859" w:rsidP="00194F93">
      <w:pPr>
        <w:autoSpaceDE w:val="0"/>
        <w:autoSpaceDN w:val="0"/>
        <w:adjustRightInd w:val="0"/>
        <w:jc w:val="both"/>
      </w:pPr>
    </w:p>
    <w:p w:rsidR="00791859" w:rsidRDefault="00791859" w:rsidP="00194F93">
      <w:pPr>
        <w:autoSpaceDE w:val="0"/>
        <w:autoSpaceDN w:val="0"/>
        <w:adjustRightInd w:val="0"/>
        <w:jc w:val="both"/>
      </w:pPr>
    </w:p>
    <w:p w:rsidR="00791859" w:rsidRDefault="00791859" w:rsidP="00194F93">
      <w:pPr>
        <w:autoSpaceDE w:val="0"/>
        <w:autoSpaceDN w:val="0"/>
        <w:adjustRightInd w:val="0"/>
        <w:jc w:val="both"/>
      </w:pPr>
    </w:p>
    <w:p w:rsidR="00791859" w:rsidRPr="00791859" w:rsidRDefault="00791859" w:rsidP="00194F93">
      <w:pPr>
        <w:autoSpaceDE w:val="0"/>
        <w:autoSpaceDN w:val="0"/>
        <w:adjustRightInd w:val="0"/>
        <w:jc w:val="both"/>
      </w:pPr>
    </w:p>
    <w:p w:rsidR="00A95B0C" w:rsidRPr="00791859" w:rsidRDefault="00A95B0C" w:rsidP="00194F93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276"/>
        <w:gridCol w:w="1418"/>
        <w:gridCol w:w="1984"/>
        <w:gridCol w:w="1276"/>
        <w:gridCol w:w="1014"/>
        <w:gridCol w:w="1396"/>
        <w:gridCol w:w="1702"/>
        <w:gridCol w:w="1135"/>
        <w:gridCol w:w="1132"/>
        <w:gridCol w:w="1086"/>
      </w:tblGrid>
      <w:tr w:rsidR="00194F93" w:rsidRPr="00791859" w:rsidTr="00194F9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lastRenderedPageBreak/>
              <w:t>Фактич</w:t>
            </w:r>
            <w:r w:rsidRPr="00791859">
              <w:t>е</w:t>
            </w:r>
            <w:r w:rsidRPr="00791859">
              <w:t>ская дата выплаты процентных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Фактическая сумма в</w:t>
            </w:r>
            <w:r w:rsidRPr="00791859">
              <w:t>ы</w:t>
            </w:r>
            <w:r w:rsidRPr="00791859">
              <w:t>платы пр</w:t>
            </w:r>
            <w:r w:rsidRPr="00791859">
              <w:t>о</w:t>
            </w:r>
            <w:r w:rsidRPr="00791859">
              <w:t>центных платежей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Дата погаш</w:t>
            </w:r>
            <w:r w:rsidRPr="00791859">
              <w:t>е</w:t>
            </w:r>
            <w:r w:rsidRPr="00791859">
              <w:t>ния кредита, установленная догов</w:t>
            </w:r>
            <w:r w:rsidRPr="00791859">
              <w:t>о</w:t>
            </w:r>
            <w:r w:rsidRPr="00791859">
              <w:t>ром/соглашением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Сумма погашения кредита, подлежащая выплате в даты, установленные дог</w:t>
            </w:r>
            <w:r w:rsidRPr="00791859">
              <w:t>о</w:t>
            </w:r>
            <w:r w:rsidRPr="00791859">
              <w:t>вором/соглашением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Фактическая дата погаш</w:t>
            </w:r>
            <w:r w:rsidRPr="00791859">
              <w:t>е</w:t>
            </w:r>
            <w:r w:rsidRPr="00791859">
              <w:t>ния кредита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Фактич</w:t>
            </w:r>
            <w:r w:rsidRPr="00791859">
              <w:t>е</w:t>
            </w:r>
            <w:r w:rsidRPr="00791859">
              <w:t>ский об</w:t>
            </w:r>
            <w:r w:rsidRPr="00791859">
              <w:t>ъ</w:t>
            </w:r>
            <w:r w:rsidRPr="00791859">
              <w:t>ем пог</w:t>
            </w:r>
            <w:r w:rsidRPr="00791859">
              <w:t>а</w:t>
            </w:r>
            <w:r w:rsidRPr="00791859">
              <w:t>шения кредита (руб.)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</w:t>
            </w:r>
            <w:r w:rsidRPr="00791859">
              <w:t>о</w:t>
            </w:r>
            <w:r w:rsidRPr="00791859">
              <w:t>сроченной задолженн</w:t>
            </w:r>
            <w:r w:rsidRPr="00791859">
              <w:t>о</w:t>
            </w:r>
            <w:r w:rsidRPr="00791859">
              <w:t>сти по выпл</w:t>
            </w:r>
            <w:r w:rsidRPr="00791859">
              <w:t>а</w:t>
            </w:r>
            <w:r w:rsidRPr="00791859">
              <w:t>те процентов (руб.)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проср</w:t>
            </w:r>
            <w:r w:rsidRPr="00791859">
              <w:t>о</w:t>
            </w:r>
            <w:r w:rsidRPr="00791859">
              <w:t>ченной задолже</w:t>
            </w:r>
            <w:r w:rsidRPr="00791859">
              <w:t>н</w:t>
            </w:r>
            <w:r w:rsidRPr="00791859">
              <w:t>ности по выплате основного долга по кредиту (руб.)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просроче</w:t>
            </w:r>
            <w:r w:rsidRPr="00791859">
              <w:t>н</w:t>
            </w:r>
            <w:r w:rsidRPr="00791859">
              <w:t>ной задо</w:t>
            </w:r>
            <w:r w:rsidRPr="00791859">
              <w:t>л</w:t>
            </w:r>
            <w:r w:rsidRPr="00791859">
              <w:t>женности по кредиту (руб.)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Объем основного долга по кредиту в валюте обязател</w:t>
            </w:r>
            <w:r w:rsidRPr="00791859">
              <w:t>ь</w:t>
            </w:r>
            <w:r w:rsidRPr="00791859">
              <w:t>ства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Объем основного долга по кредиту (руб.)</w:t>
            </w:r>
          </w:p>
        </w:tc>
      </w:tr>
      <w:tr w:rsidR="00194F93" w:rsidRPr="00791859" w:rsidTr="00194F9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21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22</w:t>
            </w:r>
          </w:p>
        </w:tc>
      </w:tr>
      <w:tr w:rsidR="00812D76" w:rsidRPr="00791859" w:rsidTr="00194F9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</w:tr>
      <w:tr w:rsidR="00812D76" w:rsidRPr="00791859" w:rsidTr="00194F9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</w:tr>
      <w:tr w:rsidR="00194F93" w:rsidRPr="00791859" w:rsidTr="00194F9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</w:tr>
      <w:tr w:rsidR="00194F93" w:rsidRPr="00791859" w:rsidTr="00194F9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</w:tr>
      <w:tr w:rsidR="00812D76" w:rsidRPr="00791859" w:rsidTr="00194F9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</w:tr>
      <w:tr w:rsidR="00194F93" w:rsidRPr="00791859" w:rsidTr="00194F9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</w:tr>
      <w:tr w:rsidR="00194F93" w:rsidRPr="00791859" w:rsidTr="00194F9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</w:tr>
      <w:tr w:rsidR="00194F93" w:rsidRPr="00791859" w:rsidTr="00194F9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</w:tr>
    </w:tbl>
    <w:p w:rsidR="00194F93" w:rsidRPr="00194F93" w:rsidRDefault="00194F93" w:rsidP="00194F9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94F93" w:rsidRPr="00A95B0C" w:rsidRDefault="00194F93" w:rsidP="00194F93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A95B0C">
        <w:rPr>
          <w:sz w:val="22"/>
          <w:szCs w:val="22"/>
        </w:rPr>
        <w:t>Начальник отдела бюджетной политики</w:t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  <w:t xml:space="preserve"> __________________________________________</w:t>
      </w:r>
    </w:p>
    <w:p w:rsidR="00194F93" w:rsidRPr="00A95B0C" w:rsidRDefault="00194F93" w:rsidP="00194F93">
      <w:pPr>
        <w:autoSpaceDE w:val="0"/>
        <w:autoSpaceDN w:val="0"/>
        <w:adjustRightInd w:val="0"/>
        <w:ind w:left="7788" w:firstLine="708"/>
        <w:jc w:val="both"/>
        <w:outlineLvl w:val="0"/>
        <w:rPr>
          <w:sz w:val="16"/>
          <w:szCs w:val="16"/>
        </w:rPr>
      </w:pPr>
      <w:r w:rsidRPr="00A95B0C">
        <w:rPr>
          <w:sz w:val="16"/>
          <w:szCs w:val="16"/>
        </w:rPr>
        <w:t>(подпись) (расшифровка подписи)</w:t>
      </w:r>
    </w:p>
    <w:p w:rsidR="00452388" w:rsidRDefault="00452388" w:rsidP="00025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7EE6" w:rsidRDefault="00587EE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1DDA" w:rsidRPr="00452388" w:rsidRDefault="00587EE6" w:rsidP="00E21D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E21DDA" w:rsidRPr="00452388">
        <w:rPr>
          <w:sz w:val="28"/>
          <w:szCs w:val="28"/>
        </w:rPr>
        <w:t xml:space="preserve"> </w:t>
      </w:r>
      <w:r w:rsidR="00F01207">
        <w:rPr>
          <w:sz w:val="28"/>
          <w:szCs w:val="28"/>
        </w:rPr>
        <w:t xml:space="preserve">№ </w:t>
      </w:r>
      <w:r w:rsidR="00E21DDA">
        <w:rPr>
          <w:sz w:val="28"/>
          <w:szCs w:val="28"/>
        </w:rPr>
        <w:t>3</w:t>
      </w:r>
    </w:p>
    <w:p w:rsidR="00791859" w:rsidRPr="00F7033F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к Порядку ведения Государственной долговой книги Республики Татарстан</w:t>
      </w:r>
    </w:p>
    <w:p w:rsidR="00791859" w:rsidRPr="00F7033F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в Министерстве финансов Республики Татарстан, утвержденному приказом</w:t>
      </w:r>
    </w:p>
    <w:p w:rsidR="00791859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Министерства финансов Республики Татарстан от 30 мая 2008 г. № 18-55</w:t>
      </w:r>
      <w:r>
        <w:t xml:space="preserve"> </w:t>
      </w:r>
      <w:r w:rsidRPr="00F7033F">
        <w:t>(в редакции</w:t>
      </w:r>
    </w:p>
    <w:p w:rsidR="00791859" w:rsidRPr="00F7033F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приказа Министерства финансов Республики Татарстан</w:t>
      </w:r>
      <w:r>
        <w:t xml:space="preserve"> </w:t>
      </w:r>
      <w:r w:rsidRPr="00F7033F">
        <w:t>от ___________ 2020 г. № _____)</w:t>
      </w:r>
    </w:p>
    <w:p w:rsidR="00791859" w:rsidRDefault="009D16F0" w:rsidP="009D16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21DDA" w:rsidRPr="00452388" w:rsidRDefault="00E21DDA" w:rsidP="00E21DD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 xml:space="preserve">На </w:t>
      </w:r>
      <w:r>
        <w:rPr>
          <w:sz w:val="28"/>
          <w:szCs w:val="28"/>
        </w:rPr>
        <w:t>«</w:t>
      </w:r>
      <w:r w:rsidRPr="00452388">
        <w:rPr>
          <w:sz w:val="28"/>
          <w:szCs w:val="28"/>
        </w:rPr>
        <w:t>01</w:t>
      </w:r>
      <w:r>
        <w:rPr>
          <w:sz w:val="28"/>
          <w:szCs w:val="28"/>
        </w:rPr>
        <w:t>»</w:t>
      </w:r>
      <w:r w:rsidRPr="00452388">
        <w:rPr>
          <w:sz w:val="28"/>
          <w:szCs w:val="28"/>
        </w:rPr>
        <w:t xml:space="preserve"> ______________ 20__ г.</w:t>
      </w:r>
    </w:p>
    <w:p w:rsidR="00E21DDA" w:rsidRPr="00452388" w:rsidRDefault="00E21DDA" w:rsidP="00E21DD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>Министерство финансов Республики Татарстан</w:t>
      </w:r>
    </w:p>
    <w:p w:rsidR="00E21DDA" w:rsidRDefault="00E21DDA" w:rsidP="00E21DD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о </w:t>
      </w:r>
      <w:r w:rsidRPr="004C2898">
        <w:rPr>
          <w:sz w:val="28"/>
          <w:szCs w:val="28"/>
        </w:rPr>
        <w:t>бюджетны</w:t>
      </w:r>
      <w:r>
        <w:rPr>
          <w:sz w:val="28"/>
          <w:szCs w:val="28"/>
        </w:rPr>
        <w:t>х</w:t>
      </w:r>
      <w:r w:rsidRPr="004C2898">
        <w:rPr>
          <w:sz w:val="28"/>
          <w:szCs w:val="28"/>
        </w:rPr>
        <w:t xml:space="preserve"> кредит</w:t>
      </w:r>
      <w:r>
        <w:rPr>
          <w:sz w:val="28"/>
          <w:szCs w:val="28"/>
        </w:rPr>
        <w:t>ах</w:t>
      </w:r>
      <w:r w:rsidRPr="004C2898">
        <w:rPr>
          <w:sz w:val="28"/>
          <w:szCs w:val="28"/>
        </w:rPr>
        <w:t>, привлеченны</w:t>
      </w:r>
      <w:r>
        <w:rPr>
          <w:sz w:val="28"/>
          <w:szCs w:val="28"/>
        </w:rPr>
        <w:t>х</w:t>
      </w:r>
      <w:r w:rsidRPr="004C2898">
        <w:rPr>
          <w:sz w:val="28"/>
          <w:szCs w:val="28"/>
        </w:rPr>
        <w:t xml:space="preserve"> в бюджет </w:t>
      </w:r>
      <w:r>
        <w:rPr>
          <w:sz w:val="28"/>
          <w:szCs w:val="28"/>
        </w:rPr>
        <w:t>Республики Татарстан</w:t>
      </w:r>
      <w:r w:rsidRPr="004C2898">
        <w:rPr>
          <w:sz w:val="28"/>
          <w:szCs w:val="28"/>
        </w:rPr>
        <w:t xml:space="preserve"> из других бюджетов бюджетной системы Российской Федерации</w:t>
      </w:r>
    </w:p>
    <w:p w:rsidR="00E21DDA" w:rsidRPr="00791859" w:rsidRDefault="00E21DDA" w:rsidP="00E21DDA">
      <w:pPr>
        <w:autoSpaceDE w:val="0"/>
        <w:autoSpaceDN w:val="0"/>
        <w:adjustRightInd w:val="0"/>
        <w:jc w:val="both"/>
        <w:outlineLvl w:val="0"/>
      </w:pPr>
    </w:p>
    <w:tbl>
      <w:tblPr>
        <w:tblW w:w="150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26"/>
        <w:gridCol w:w="1036"/>
        <w:gridCol w:w="2165"/>
        <w:gridCol w:w="993"/>
        <w:gridCol w:w="1230"/>
        <w:gridCol w:w="700"/>
        <w:gridCol w:w="1001"/>
        <w:gridCol w:w="896"/>
        <w:gridCol w:w="1234"/>
        <w:gridCol w:w="1347"/>
      </w:tblGrid>
      <w:tr w:rsidR="00E21DDA" w:rsidRPr="00791859" w:rsidTr="00A95B0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Наименование документа, на основании к</w:t>
            </w:r>
            <w:r w:rsidRPr="00791859">
              <w:t>о</w:t>
            </w:r>
            <w:r w:rsidRPr="00791859">
              <w:t>торого возни</w:t>
            </w:r>
            <w:r w:rsidRPr="00791859">
              <w:t>к</w:t>
            </w:r>
            <w:r w:rsidRPr="00791859">
              <w:t>ло долговое обязательство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Дата, номер докуме</w:t>
            </w:r>
            <w:r w:rsidRPr="00791859">
              <w:t>н</w:t>
            </w:r>
            <w:r w:rsidRPr="00791859">
              <w:t>та, номер транша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Дата номер догов</w:t>
            </w:r>
            <w:r w:rsidRPr="00791859">
              <w:t>о</w:t>
            </w:r>
            <w:r w:rsidRPr="00791859">
              <w:t>ра(ов)/соглашения(й), утратившего(их) силу в связи с заключением нового догов</w:t>
            </w:r>
            <w:r w:rsidRPr="00791859">
              <w:t>о</w:t>
            </w:r>
            <w:r w:rsidRPr="00791859">
              <w:t>ра/соглашения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Дата номер измен</w:t>
            </w:r>
            <w:r w:rsidRPr="00791859">
              <w:t>е</w:t>
            </w:r>
            <w:r w:rsidRPr="00791859">
              <w:t>ний в дог</w:t>
            </w:r>
            <w:r w:rsidRPr="00791859">
              <w:t>о</w:t>
            </w:r>
            <w:r w:rsidRPr="00791859">
              <w:t>вор/соглашение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Бюджет, из которого предоста</w:t>
            </w:r>
            <w:r w:rsidRPr="00791859">
              <w:t>в</w:t>
            </w:r>
            <w:r w:rsidRPr="00791859">
              <w:t>лен бю</w:t>
            </w:r>
            <w:r w:rsidRPr="00791859">
              <w:t>д</w:t>
            </w:r>
            <w:r w:rsidRPr="00791859">
              <w:t>жетный кредит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Вал</w:t>
            </w:r>
            <w:r w:rsidRPr="00791859">
              <w:t>ю</w:t>
            </w:r>
            <w:r w:rsidRPr="00791859">
              <w:t>та обяз</w:t>
            </w:r>
            <w:r w:rsidRPr="00791859">
              <w:t>а</w:t>
            </w:r>
            <w:r w:rsidRPr="00791859">
              <w:t>тел</w:t>
            </w:r>
            <w:r w:rsidRPr="00791859">
              <w:t>ь</w:t>
            </w:r>
            <w:r w:rsidRPr="00791859">
              <w:t>ства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Дата п</w:t>
            </w:r>
            <w:r w:rsidRPr="00791859">
              <w:t>о</w:t>
            </w:r>
            <w:r w:rsidRPr="00791859">
              <w:t>лучения бюдже</w:t>
            </w:r>
            <w:r w:rsidRPr="00791859">
              <w:t>т</w:t>
            </w:r>
            <w:r w:rsidRPr="00791859">
              <w:t>ного кр</w:t>
            </w:r>
            <w:r w:rsidRPr="00791859">
              <w:t>е</w:t>
            </w:r>
            <w:r w:rsidRPr="00791859">
              <w:t>дита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Пр</w:t>
            </w:r>
            <w:r w:rsidRPr="00791859">
              <w:t>о</w:t>
            </w:r>
            <w:r w:rsidRPr="00791859">
              <w:t>центная ставка (% год</w:t>
            </w:r>
            <w:r w:rsidRPr="00791859">
              <w:t>о</w:t>
            </w:r>
            <w:r w:rsidRPr="00791859">
              <w:t>вых)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Устано</w:t>
            </w:r>
            <w:r w:rsidRPr="00791859">
              <w:t>в</w:t>
            </w:r>
            <w:r w:rsidRPr="00791859">
              <w:t>ленные даты выплаты процентных платежей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</w:t>
            </w:r>
            <w:r w:rsidRPr="00791859">
              <w:t>о</w:t>
            </w:r>
            <w:r w:rsidRPr="00791859">
              <w:t>центных пл</w:t>
            </w:r>
            <w:r w:rsidRPr="00791859">
              <w:t>а</w:t>
            </w:r>
            <w:r w:rsidRPr="00791859">
              <w:t>тежей, по</w:t>
            </w:r>
            <w:r w:rsidRPr="00791859">
              <w:t>д</w:t>
            </w:r>
            <w:r w:rsidRPr="00791859">
              <w:t>лежащих выплате (руб.)</w:t>
            </w:r>
          </w:p>
        </w:tc>
      </w:tr>
      <w:tr w:rsidR="00E21DDA" w:rsidRPr="00791859" w:rsidTr="00A95B0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11</w:t>
            </w:r>
          </w:p>
        </w:tc>
      </w:tr>
      <w:tr w:rsidR="00E21DDA" w:rsidRPr="00791859" w:rsidTr="00A95B0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812D76" w:rsidP="00BA1FA6">
            <w:pPr>
              <w:autoSpaceDE w:val="0"/>
              <w:autoSpaceDN w:val="0"/>
              <w:adjustRightInd w:val="0"/>
            </w:pPr>
            <w:r w:rsidRPr="00791859">
              <w:t>Бюджетные кредиты, привл</w:t>
            </w:r>
            <w:r w:rsidRPr="00791859">
              <w:t>е</w:t>
            </w:r>
            <w:r w:rsidRPr="00791859">
              <w:t>ченные в бюджет Республики Татарстан из других бюджетов бюджетной системы Росси</w:t>
            </w:r>
            <w:r w:rsidRPr="00791859">
              <w:t>й</w:t>
            </w:r>
            <w:r w:rsidRPr="00791859">
              <w:t>ской Федерации, обязательства по которым выражены в валюте Российской Федерации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</w:tr>
      <w:tr w:rsidR="00E21DDA" w:rsidRPr="00791859" w:rsidTr="00A95B0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  <w:r w:rsidRPr="00791859">
              <w:t>Итого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</w:tr>
      <w:tr w:rsidR="00E21DDA" w:rsidRPr="00791859" w:rsidTr="00A95B0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812D76" w:rsidP="00BA1FA6">
            <w:pPr>
              <w:autoSpaceDE w:val="0"/>
              <w:autoSpaceDN w:val="0"/>
              <w:adjustRightInd w:val="0"/>
            </w:pPr>
            <w:r w:rsidRPr="00791859">
              <w:t>Бюджетные кредиты, привл</w:t>
            </w:r>
            <w:r w:rsidRPr="00791859">
              <w:t>е</w:t>
            </w:r>
            <w:r w:rsidRPr="00791859">
              <w:t>ченные в бюджет Республики Татарстан от Российской Фед</w:t>
            </w:r>
            <w:r w:rsidRPr="00791859">
              <w:t>е</w:t>
            </w:r>
            <w:r w:rsidRPr="00791859">
              <w:t>рации в иностранной валюте в рамках использования целевых иностранных кредитов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</w:tr>
      <w:tr w:rsidR="00E21DDA" w:rsidRPr="00791859" w:rsidTr="00A95B0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  <w:r w:rsidRPr="00791859">
              <w:t>Итого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</w:tr>
      <w:tr w:rsidR="00E21DDA" w:rsidRPr="00791859" w:rsidTr="00A95B0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  <w:r w:rsidRPr="00791859"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</w:tr>
    </w:tbl>
    <w:p w:rsidR="00E21DDA" w:rsidRPr="00791859" w:rsidRDefault="00E21DDA" w:rsidP="00E21DDA">
      <w:pPr>
        <w:autoSpaceDE w:val="0"/>
        <w:autoSpaceDN w:val="0"/>
        <w:adjustRightInd w:val="0"/>
        <w:jc w:val="both"/>
      </w:pPr>
    </w:p>
    <w:tbl>
      <w:tblPr>
        <w:tblW w:w="149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94"/>
        <w:gridCol w:w="1417"/>
        <w:gridCol w:w="1985"/>
        <w:gridCol w:w="1035"/>
        <w:gridCol w:w="1173"/>
        <w:gridCol w:w="1275"/>
        <w:gridCol w:w="1843"/>
        <w:gridCol w:w="1276"/>
        <w:gridCol w:w="1417"/>
        <w:gridCol w:w="1134"/>
      </w:tblGrid>
      <w:tr w:rsidR="00E21DDA" w:rsidRPr="00791859" w:rsidTr="00BA1FA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Фактич</w:t>
            </w:r>
            <w:r w:rsidRPr="00791859">
              <w:t>е</w:t>
            </w:r>
            <w:r w:rsidRPr="00791859">
              <w:t>ская дата выплаты процентных платежей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Фактич</w:t>
            </w:r>
            <w:r w:rsidRPr="00791859">
              <w:t>е</w:t>
            </w:r>
            <w:r w:rsidRPr="00791859">
              <w:t>ская сумма выплаты процентных платежей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Дата погаш</w:t>
            </w:r>
            <w:r w:rsidRPr="00791859">
              <w:t>е</w:t>
            </w:r>
            <w:r w:rsidRPr="00791859">
              <w:t>ния бюдже</w:t>
            </w:r>
            <w:r w:rsidRPr="00791859">
              <w:t>т</w:t>
            </w:r>
            <w:r w:rsidRPr="00791859">
              <w:t>ного кредита, установленная догов</w:t>
            </w:r>
            <w:r w:rsidRPr="00791859">
              <w:t>о</w:t>
            </w:r>
            <w:r w:rsidRPr="00791859">
              <w:t>ром/соглашением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Сумма погашения бюджетного кредита, подлежащая выплате в даты, установле</w:t>
            </w:r>
            <w:r w:rsidRPr="00791859">
              <w:t>н</w:t>
            </w:r>
            <w:r w:rsidRPr="00791859">
              <w:t>ные догов</w:t>
            </w:r>
            <w:r w:rsidRPr="00791859">
              <w:t>о</w:t>
            </w:r>
            <w:r w:rsidRPr="00791859">
              <w:t>ром/соглашением (руб.)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Фактич</w:t>
            </w:r>
            <w:r w:rsidRPr="00791859">
              <w:t>е</w:t>
            </w:r>
            <w:r w:rsidRPr="00791859">
              <w:t>ская дата погаш</w:t>
            </w:r>
            <w:r w:rsidRPr="00791859">
              <w:t>е</w:t>
            </w:r>
            <w:r w:rsidRPr="00791859">
              <w:t>ния бю</w:t>
            </w:r>
            <w:r w:rsidRPr="00791859">
              <w:t>д</w:t>
            </w:r>
            <w:r w:rsidRPr="00791859">
              <w:t>жетного кредита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Фактич</w:t>
            </w:r>
            <w:r w:rsidRPr="00791859">
              <w:t>е</w:t>
            </w:r>
            <w:r w:rsidRPr="00791859">
              <w:t>ский объем погашения бюджетн</w:t>
            </w:r>
            <w:r w:rsidRPr="00791859">
              <w:t>о</w:t>
            </w:r>
            <w:r w:rsidRPr="00791859">
              <w:t>го кредита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</w:t>
            </w:r>
            <w:r w:rsidRPr="00791859">
              <w:t>о</w:t>
            </w:r>
            <w:r w:rsidRPr="00791859">
              <w:t>сроченной задолженн</w:t>
            </w:r>
            <w:r w:rsidRPr="00791859">
              <w:t>о</w:t>
            </w:r>
            <w:r w:rsidRPr="00791859">
              <w:t>сти по в</w:t>
            </w:r>
            <w:r w:rsidRPr="00791859">
              <w:t>ы</w:t>
            </w:r>
            <w:r w:rsidRPr="00791859">
              <w:t>плате пр</w:t>
            </w:r>
            <w:r w:rsidRPr="00791859">
              <w:t>о</w:t>
            </w:r>
            <w:r w:rsidRPr="00791859">
              <w:t>центов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просроче</w:t>
            </w:r>
            <w:r w:rsidRPr="00791859">
              <w:t>н</w:t>
            </w:r>
            <w:r w:rsidRPr="00791859">
              <w:t>ной задолженности по выплате осно</w:t>
            </w:r>
            <w:r w:rsidRPr="00791859">
              <w:t>в</w:t>
            </w:r>
            <w:r w:rsidRPr="00791859">
              <w:t>ного долга по бю</w:t>
            </w:r>
            <w:r w:rsidRPr="00791859">
              <w:t>д</w:t>
            </w:r>
            <w:r w:rsidRPr="00791859">
              <w:t>жетному кредиту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</w:t>
            </w:r>
            <w:r w:rsidRPr="00791859">
              <w:t>о</w:t>
            </w:r>
            <w:r w:rsidRPr="00791859">
              <w:t>сроченной задолженн</w:t>
            </w:r>
            <w:r w:rsidRPr="00791859">
              <w:t>о</w:t>
            </w:r>
            <w:r w:rsidRPr="00791859">
              <w:t>сти по бю</w:t>
            </w:r>
            <w:r w:rsidRPr="00791859">
              <w:t>д</w:t>
            </w:r>
            <w:r w:rsidRPr="00791859">
              <w:t>жетному кредиту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Объем осно</w:t>
            </w:r>
            <w:r w:rsidRPr="00791859">
              <w:t>в</w:t>
            </w:r>
            <w:r w:rsidRPr="00791859">
              <w:t>ного долга по бюджетному кредиту в валюте обяз</w:t>
            </w:r>
            <w:r w:rsidRPr="00791859">
              <w:t>а</w:t>
            </w:r>
            <w:r w:rsidRPr="00791859">
              <w:t>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Объем основного долга по бюджетн</w:t>
            </w:r>
            <w:r w:rsidRPr="00791859">
              <w:t>о</w:t>
            </w:r>
            <w:r w:rsidRPr="00791859">
              <w:t>му кредиту (руб.)</w:t>
            </w:r>
          </w:p>
        </w:tc>
      </w:tr>
      <w:tr w:rsidR="00E21DDA" w:rsidRPr="00791859" w:rsidTr="00BA1FA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22</w:t>
            </w:r>
          </w:p>
        </w:tc>
      </w:tr>
      <w:tr w:rsidR="00E21DDA" w:rsidRPr="00791859" w:rsidTr="00BA1FA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</w:tr>
      <w:tr w:rsidR="00E21DDA" w:rsidRPr="00791859" w:rsidTr="00BA1FA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</w:tr>
      <w:tr w:rsidR="00E21DDA" w:rsidRPr="00791859" w:rsidTr="00BA1FA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</w:tr>
      <w:tr w:rsidR="00E21DDA" w:rsidRPr="00791859" w:rsidTr="00BA1FA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</w:tr>
      <w:tr w:rsidR="00E21DDA" w:rsidRPr="00791859" w:rsidTr="00BA1FA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</w:tr>
    </w:tbl>
    <w:p w:rsidR="00E21DDA" w:rsidRPr="00A95B0C" w:rsidRDefault="00E21DDA" w:rsidP="00E21D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A1FA6" w:rsidRPr="00A95B0C" w:rsidRDefault="00BA1FA6" w:rsidP="00BA1FA6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A95B0C">
        <w:rPr>
          <w:sz w:val="22"/>
          <w:szCs w:val="22"/>
        </w:rPr>
        <w:t>Начальник отдела бюджетной политики</w:t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  <w:t xml:space="preserve"> __________________________________________</w:t>
      </w:r>
    </w:p>
    <w:p w:rsidR="00BA1FA6" w:rsidRPr="00A95B0C" w:rsidRDefault="00BA1FA6" w:rsidP="00BA1FA6">
      <w:pPr>
        <w:autoSpaceDE w:val="0"/>
        <w:autoSpaceDN w:val="0"/>
        <w:adjustRightInd w:val="0"/>
        <w:ind w:left="7788" w:firstLine="708"/>
        <w:jc w:val="both"/>
        <w:outlineLvl w:val="0"/>
        <w:rPr>
          <w:sz w:val="16"/>
          <w:szCs w:val="16"/>
        </w:rPr>
      </w:pPr>
      <w:r w:rsidRPr="00A95B0C">
        <w:rPr>
          <w:sz w:val="16"/>
          <w:szCs w:val="16"/>
        </w:rPr>
        <w:t>(подпись) (расшифровка подписи)</w:t>
      </w:r>
    </w:p>
    <w:p w:rsidR="00E21DDA" w:rsidRPr="00A95B0C" w:rsidRDefault="00E21DDA" w:rsidP="000257E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A1FA6" w:rsidRDefault="00BA1FA6" w:rsidP="00025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7EE6" w:rsidRDefault="00587EE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A1FA6" w:rsidRPr="00452388" w:rsidRDefault="00587EE6" w:rsidP="00BA1FA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F01207">
        <w:rPr>
          <w:sz w:val="28"/>
          <w:szCs w:val="28"/>
        </w:rPr>
        <w:t xml:space="preserve">№ </w:t>
      </w:r>
      <w:r w:rsidR="00BA1FA6">
        <w:rPr>
          <w:sz w:val="28"/>
          <w:szCs w:val="28"/>
        </w:rPr>
        <w:t>4</w:t>
      </w:r>
    </w:p>
    <w:p w:rsidR="00791859" w:rsidRPr="00F7033F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к Порядку ведения Государственной долговой книги Республики Татарстан</w:t>
      </w:r>
    </w:p>
    <w:p w:rsidR="00791859" w:rsidRPr="00F7033F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в Министерстве финансов Республики Татарстан, утвержденному приказом</w:t>
      </w:r>
    </w:p>
    <w:p w:rsidR="00791859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Министерства финансов Республики Татарстан от 30 мая 2008 г. № 18-55</w:t>
      </w:r>
      <w:r>
        <w:t xml:space="preserve"> </w:t>
      </w:r>
      <w:r w:rsidRPr="00F7033F">
        <w:t>(в редакции</w:t>
      </w:r>
    </w:p>
    <w:p w:rsidR="00791859" w:rsidRPr="00F7033F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приказа Министерства финансов Республики Татарстан</w:t>
      </w:r>
      <w:r>
        <w:t xml:space="preserve"> </w:t>
      </w:r>
      <w:r w:rsidRPr="00F7033F">
        <w:t>от ___________ 2020 г. № _____)</w:t>
      </w:r>
    </w:p>
    <w:p w:rsidR="00BA1FA6" w:rsidRPr="00452388" w:rsidRDefault="009D16F0" w:rsidP="009D16F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BA1FA6" w:rsidRPr="00452388" w:rsidRDefault="00BA1FA6" w:rsidP="00BA1FA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 xml:space="preserve">На </w:t>
      </w:r>
      <w:r>
        <w:rPr>
          <w:sz w:val="28"/>
          <w:szCs w:val="28"/>
        </w:rPr>
        <w:t>«</w:t>
      </w:r>
      <w:r w:rsidRPr="00452388">
        <w:rPr>
          <w:sz w:val="28"/>
          <w:szCs w:val="28"/>
        </w:rPr>
        <w:t>01</w:t>
      </w:r>
      <w:r>
        <w:rPr>
          <w:sz w:val="28"/>
          <w:szCs w:val="28"/>
        </w:rPr>
        <w:t>»</w:t>
      </w:r>
      <w:r w:rsidRPr="00452388">
        <w:rPr>
          <w:sz w:val="28"/>
          <w:szCs w:val="28"/>
        </w:rPr>
        <w:t xml:space="preserve"> ______________ 20__ г.</w:t>
      </w:r>
    </w:p>
    <w:p w:rsidR="00BA1FA6" w:rsidRPr="00452388" w:rsidRDefault="00BA1FA6" w:rsidP="00BA1FA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>Министерство финансов Республики Татарстан</w:t>
      </w:r>
    </w:p>
    <w:p w:rsidR="00BA1FA6" w:rsidRPr="00BA1FA6" w:rsidRDefault="00BA1FA6" w:rsidP="00BA1FA6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о государственных гарантиях</w:t>
      </w:r>
      <w:r w:rsidRPr="004C289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  <w:r w:rsidRPr="004C2898">
        <w:rPr>
          <w:sz w:val="28"/>
          <w:szCs w:val="28"/>
        </w:rPr>
        <w:t xml:space="preserve"> </w:t>
      </w:r>
    </w:p>
    <w:p w:rsidR="00BA1FA6" w:rsidRPr="00791859" w:rsidRDefault="00BA1FA6" w:rsidP="00BA1FA6">
      <w:pPr>
        <w:autoSpaceDE w:val="0"/>
        <w:autoSpaceDN w:val="0"/>
        <w:adjustRightInd w:val="0"/>
        <w:jc w:val="both"/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742"/>
        <w:gridCol w:w="1242"/>
        <w:gridCol w:w="658"/>
        <w:gridCol w:w="588"/>
        <w:gridCol w:w="797"/>
        <w:gridCol w:w="888"/>
        <w:gridCol w:w="756"/>
        <w:gridCol w:w="778"/>
        <w:gridCol w:w="735"/>
        <w:gridCol w:w="847"/>
        <w:gridCol w:w="1041"/>
        <w:gridCol w:w="992"/>
        <w:gridCol w:w="850"/>
        <w:gridCol w:w="1082"/>
        <w:gridCol w:w="762"/>
        <w:gridCol w:w="708"/>
      </w:tblGrid>
      <w:tr w:rsidR="00BA1FA6" w:rsidRPr="00BA1FA6" w:rsidTr="00BA1FA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Дата, номер гара</w:t>
            </w:r>
            <w:r w:rsidRPr="00791859">
              <w:t>н</w:t>
            </w:r>
            <w:r w:rsidRPr="00791859">
              <w:t>тии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Дата, номер гарантии, утратившей силу в связи с реструкт</w:t>
            </w:r>
            <w:r w:rsidRPr="00791859">
              <w:t>у</w:t>
            </w:r>
            <w:r w:rsidRPr="00791859">
              <w:t>ризацией задолженн</w:t>
            </w:r>
            <w:r w:rsidRPr="00791859">
              <w:t>о</w:t>
            </w:r>
            <w:r w:rsidRPr="00791859">
              <w:t>сти по обе</w:t>
            </w:r>
            <w:r w:rsidRPr="00791859">
              <w:t>с</w:t>
            </w:r>
            <w:r w:rsidRPr="00791859">
              <w:t>печенному гарантией долговому обязател</w:t>
            </w:r>
            <w:r w:rsidRPr="00791859">
              <w:t>ь</w:t>
            </w:r>
            <w:r w:rsidRPr="00791859">
              <w:t>ству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Дата, номер изм</w:t>
            </w:r>
            <w:r w:rsidRPr="00791859">
              <w:t>е</w:t>
            </w:r>
            <w:r w:rsidRPr="00791859">
              <w:t>нений в г</w:t>
            </w:r>
            <w:r w:rsidRPr="00791859">
              <w:t>а</w:t>
            </w:r>
            <w:r w:rsidRPr="00791859">
              <w:t>ра</w:t>
            </w:r>
            <w:r w:rsidRPr="00791859">
              <w:t>н</w:t>
            </w:r>
            <w:r w:rsidRPr="00791859">
              <w:t>тию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В</w:t>
            </w:r>
            <w:r w:rsidRPr="00791859">
              <w:t>а</w:t>
            </w:r>
            <w:r w:rsidRPr="00791859">
              <w:t>люта об</w:t>
            </w:r>
            <w:r w:rsidRPr="00791859">
              <w:t>я</w:t>
            </w:r>
            <w:r w:rsidRPr="00791859">
              <w:t>з</w:t>
            </w:r>
            <w:r w:rsidRPr="00791859">
              <w:t>а</w:t>
            </w:r>
            <w:r w:rsidRPr="00791859">
              <w:t>тел</w:t>
            </w:r>
            <w:r w:rsidRPr="00791859">
              <w:t>ь</w:t>
            </w:r>
            <w:r w:rsidRPr="00791859">
              <w:t>ства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Наим</w:t>
            </w:r>
            <w:r w:rsidRPr="00791859">
              <w:t>е</w:t>
            </w:r>
            <w:r w:rsidRPr="00791859">
              <w:t>нов</w:t>
            </w:r>
            <w:r w:rsidRPr="00791859">
              <w:t>а</w:t>
            </w:r>
            <w:r w:rsidRPr="00791859">
              <w:t>ние орган</w:t>
            </w:r>
            <w:r w:rsidRPr="00791859">
              <w:t>и</w:t>
            </w:r>
            <w:r w:rsidRPr="00791859">
              <w:t>зации - гаранта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Наим</w:t>
            </w:r>
            <w:r w:rsidRPr="00791859">
              <w:t>е</w:t>
            </w:r>
            <w:r w:rsidRPr="00791859">
              <w:t>нование орган</w:t>
            </w:r>
            <w:r w:rsidRPr="00791859">
              <w:t>и</w:t>
            </w:r>
            <w:r w:rsidRPr="00791859">
              <w:t>зации - принц</w:t>
            </w:r>
            <w:r w:rsidRPr="00791859">
              <w:t>и</w:t>
            </w:r>
            <w:r w:rsidRPr="00791859">
              <w:t>пала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Наименов</w:t>
            </w:r>
            <w:r w:rsidRPr="00791859">
              <w:t>а</w:t>
            </w:r>
            <w:r w:rsidRPr="00791859">
              <w:t>ние орг</w:t>
            </w:r>
            <w:r w:rsidRPr="00791859">
              <w:t>а</w:t>
            </w:r>
            <w:r w:rsidRPr="00791859">
              <w:t>низ</w:t>
            </w:r>
            <w:r w:rsidRPr="00791859">
              <w:t>а</w:t>
            </w:r>
            <w:r w:rsidRPr="00791859">
              <w:t>ции - бен</w:t>
            </w:r>
            <w:r w:rsidRPr="00791859">
              <w:t>е</w:t>
            </w:r>
            <w:r w:rsidRPr="00791859">
              <w:t>фиц</w:t>
            </w:r>
            <w:r w:rsidRPr="00791859">
              <w:t>и</w:t>
            </w:r>
            <w:r w:rsidRPr="00791859">
              <w:t>ара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Дата всту</w:t>
            </w:r>
            <w:r w:rsidRPr="00791859">
              <w:t>п</w:t>
            </w:r>
            <w:r w:rsidRPr="00791859">
              <w:t>ления гара</w:t>
            </w:r>
            <w:r w:rsidRPr="00791859">
              <w:t>н</w:t>
            </w:r>
            <w:r w:rsidRPr="00791859">
              <w:t>тии в силу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Срок де</w:t>
            </w:r>
            <w:r w:rsidRPr="00791859">
              <w:t>й</w:t>
            </w:r>
            <w:r w:rsidRPr="00791859">
              <w:t>ствия гара</w:t>
            </w:r>
            <w:r w:rsidRPr="00791859">
              <w:t>н</w:t>
            </w:r>
            <w:r w:rsidRPr="00791859">
              <w:t>тии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Срок пред</w:t>
            </w:r>
            <w:r w:rsidRPr="00791859">
              <w:t>ъ</w:t>
            </w:r>
            <w:r w:rsidRPr="00791859">
              <w:t>явления треб</w:t>
            </w:r>
            <w:r w:rsidRPr="00791859">
              <w:t>о</w:t>
            </w:r>
            <w:r w:rsidRPr="00791859">
              <w:t>ваний по г</w:t>
            </w:r>
            <w:r w:rsidRPr="00791859">
              <w:t>а</w:t>
            </w:r>
            <w:r w:rsidRPr="00791859">
              <w:t>рантии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Срок и</w:t>
            </w:r>
            <w:r w:rsidRPr="00791859">
              <w:t>с</w:t>
            </w:r>
            <w:r w:rsidRPr="00791859">
              <w:t>полнения обяз</w:t>
            </w:r>
            <w:r w:rsidRPr="00791859">
              <w:t>а</w:t>
            </w:r>
            <w:r w:rsidRPr="00791859">
              <w:t>тельств по гарантии после предъя</w:t>
            </w:r>
            <w:r w:rsidRPr="00791859">
              <w:t>в</w:t>
            </w:r>
            <w:r w:rsidRPr="00791859">
              <w:t>ления требов</w:t>
            </w:r>
            <w:r w:rsidRPr="00791859">
              <w:t>а</w:t>
            </w:r>
            <w:r w:rsidRPr="00791859">
              <w:t>ний к гаранту в устано</w:t>
            </w:r>
            <w:r w:rsidRPr="00791859">
              <w:t>в</w:t>
            </w:r>
            <w:r w:rsidRPr="00791859">
              <w:t>ленном порядке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Фактич</w:t>
            </w:r>
            <w:r w:rsidRPr="00791859">
              <w:t>е</w:t>
            </w:r>
            <w:r w:rsidRPr="00791859">
              <w:t>ская дата исполн</w:t>
            </w:r>
            <w:r w:rsidRPr="00791859">
              <w:t>е</w:t>
            </w:r>
            <w:r w:rsidRPr="00791859">
              <w:t>ния г</w:t>
            </w:r>
            <w:r w:rsidRPr="00791859">
              <w:t>а</w:t>
            </w:r>
            <w:r w:rsidRPr="00791859">
              <w:t>рантом обяз</w:t>
            </w:r>
            <w:r w:rsidRPr="00791859">
              <w:t>а</w:t>
            </w:r>
            <w:r w:rsidRPr="00791859">
              <w:t>тельств по гара</w:t>
            </w:r>
            <w:r w:rsidRPr="00791859">
              <w:t>н</w:t>
            </w:r>
            <w:r w:rsidRPr="00791859">
              <w:t>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Факт</w:t>
            </w:r>
            <w:r w:rsidRPr="00791859">
              <w:t>и</w:t>
            </w:r>
            <w:r w:rsidRPr="00791859">
              <w:t>ческий объем испо</w:t>
            </w:r>
            <w:r w:rsidRPr="00791859">
              <w:t>л</w:t>
            </w:r>
            <w:r w:rsidRPr="00791859">
              <w:t>нения гара</w:t>
            </w:r>
            <w:r w:rsidRPr="00791859">
              <w:t>н</w:t>
            </w:r>
            <w:r w:rsidRPr="00791859">
              <w:t>том обяз</w:t>
            </w:r>
            <w:r w:rsidRPr="00791859">
              <w:t>а</w:t>
            </w:r>
            <w:r w:rsidRPr="00791859">
              <w:t>тельств по г</w:t>
            </w:r>
            <w:r w:rsidRPr="00791859">
              <w:t>а</w:t>
            </w:r>
            <w:r w:rsidRPr="00791859">
              <w:t>рантии (руб.)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CE4EE3">
            <w:pPr>
              <w:autoSpaceDE w:val="0"/>
              <w:autoSpaceDN w:val="0"/>
              <w:adjustRightInd w:val="0"/>
              <w:jc w:val="center"/>
            </w:pPr>
            <w:r w:rsidRPr="00791859">
              <w:t>Задолже</w:t>
            </w:r>
            <w:r w:rsidRPr="00791859">
              <w:t>н</w:t>
            </w:r>
            <w:r w:rsidRPr="00791859">
              <w:t>ность г</w:t>
            </w:r>
            <w:r w:rsidRPr="00791859">
              <w:t>а</w:t>
            </w:r>
            <w:r w:rsidRPr="00791859">
              <w:t>ранта по исполн</w:t>
            </w:r>
            <w:r w:rsidRPr="00791859">
              <w:t>е</w:t>
            </w:r>
            <w:r w:rsidRPr="00791859">
              <w:t>нию г</w:t>
            </w:r>
            <w:r w:rsidRPr="00791859">
              <w:t>а</w:t>
            </w:r>
            <w:r w:rsidRPr="00791859">
              <w:t>рантии (руб.)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Объем обяз</w:t>
            </w:r>
            <w:r w:rsidRPr="00791859">
              <w:t>а</w:t>
            </w:r>
            <w:r w:rsidRPr="00791859">
              <w:t>тельств по гара</w:t>
            </w:r>
            <w:r w:rsidRPr="00791859">
              <w:t>н</w:t>
            </w:r>
            <w:r w:rsidRPr="00791859">
              <w:t>тии в валюте обяз</w:t>
            </w:r>
            <w:r w:rsidRPr="00791859">
              <w:t>а</w:t>
            </w:r>
            <w:r w:rsidRPr="00791859">
              <w:t>тел</w:t>
            </w:r>
            <w:r w:rsidRPr="00791859">
              <w:t>ь</w:t>
            </w:r>
            <w:r w:rsidRPr="00791859">
              <w:t>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Объем обяз</w:t>
            </w:r>
            <w:r w:rsidRPr="00791859">
              <w:t>а</w:t>
            </w:r>
            <w:r w:rsidRPr="00791859">
              <w:t>тельств по гара</w:t>
            </w:r>
            <w:r w:rsidRPr="00791859">
              <w:t>н</w:t>
            </w:r>
            <w:r w:rsidRPr="00791859">
              <w:t>тии (руб.)</w:t>
            </w:r>
          </w:p>
        </w:tc>
      </w:tr>
      <w:tr w:rsidR="00BA1FA6" w:rsidRPr="00BA1FA6" w:rsidTr="00BA1FA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14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17</w:t>
            </w:r>
          </w:p>
        </w:tc>
      </w:tr>
      <w:tr w:rsidR="00BA1FA6" w:rsidRPr="00BA1FA6" w:rsidTr="00BA1FA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812D76" w:rsidP="00BA1FA6">
            <w:pPr>
              <w:autoSpaceDE w:val="0"/>
              <w:autoSpaceDN w:val="0"/>
              <w:adjustRightInd w:val="0"/>
            </w:pPr>
            <w:r w:rsidRPr="00791859">
              <w:t>Государственные гарантии Ре</w:t>
            </w:r>
            <w:r w:rsidRPr="00791859">
              <w:t>с</w:t>
            </w:r>
            <w:r w:rsidRPr="00791859">
              <w:t>публики Тата</w:t>
            </w:r>
            <w:r w:rsidRPr="00791859">
              <w:t>р</w:t>
            </w:r>
            <w:r w:rsidRPr="00791859">
              <w:t>стан, выраже</w:t>
            </w:r>
            <w:r w:rsidRPr="00791859">
              <w:t>н</w:t>
            </w:r>
            <w:r w:rsidRPr="00791859">
              <w:t>ные в валюте Российской Ф</w:t>
            </w:r>
            <w:r w:rsidRPr="00791859">
              <w:t>е</w:t>
            </w:r>
            <w:r w:rsidRPr="00791859">
              <w:t>дерации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</w:tr>
      <w:tr w:rsidR="00BA1FA6" w:rsidRPr="00BA1FA6" w:rsidTr="00BA1FA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  <w:r w:rsidRPr="00791859">
              <w:t>Итого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</w:tr>
      <w:tr w:rsidR="00BA1FA6" w:rsidRPr="00BA1FA6" w:rsidTr="00BA1FA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812D76" w:rsidP="00BA1FA6">
            <w:pPr>
              <w:autoSpaceDE w:val="0"/>
              <w:autoSpaceDN w:val="0"/>
              <w:adjustRightInd w:val="0"/>
            </w:pPr>
            <w:r w:rsidRPr="00791859">
              <w:t>Государственные гарантии Ре</w:t>
            </w:r>
            <w:r w:rsidRPr="00791859">
              <w:t>с</w:t>
            </w:r>
            <w:r w:rsidRPr="00791859">
              <w:t>публики Тата</w:t>
            </w:r>
            <w:r w:rsidRPr="00791859">
              <w:t>р</w:t>
            </w:r>
            <w:r w:rsidRPr="00791859">
              <w:t>стан в иностра</w:t>
            </w:r>
            <w:r w:rsidRPr="00791859">
              <w:t>н</w:t>
            </w:r>
            <w:r w:rsidRPr="00791859">
              <w:lastRenderedPageBreak/>
              <w:t>ной валюте, предоставленные Российской Ф</w:t>
            </w:r>
            <w:r w:rsidRPr="00791859">
              <w:t>е</w:t>
            </w:r>
            <w:r w:rsidRPr="00791859">
              <w:t>дерации в рамках использования целевых ин</w:t>
            </w:r>
            <w:r w:rsidRPr="00791859">
              <w:t>о</w:t>
            </w:r>
            <w:r w:rsidRPr="00791859">
              <w:t>странных кред</w:t>
            </w:r>
            <w:r w:rsidRPr="00791859">
              <w:t>и</w:t>
            </w:r>
            <w:r w:rsidRPr="00791859">
              <w:t>тов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</w:tr>
      <w:tr w:rsidR="00BA1FA6" w:rsidRPr="00BA1FA6" w:rsidTr="00BA1FA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  <w:r w:rsidRPr="00791859">
              <w:lastRenderedPageBreak/>
              <w:t>Итого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</w:tr>
      <w:tr w:rsidR="00BA1FA6" w:rsidRPr="00BA1FA6" w:rsidTr="00BA1FA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  <w:r w:rsidRPr="00791859">
              <w:t>Всего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</w:tr>
    </w:tbl>
    <w:p w:rsidR="00BA1FA6" w:rsidRPr="00BA1FA6" w:rsidRDefault="00BA1FA6" w:rsidP="00BA1F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1FA6" w:rsidRPr="00A95B0C" w:rsidRDefault="00BA1FA6" w:rsidP="00BA1FA6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A95B0C">
        <w:rPr>
          <w:sz w:val="22"/>
          <w:szCs w:val="22"/>
        </w:rPr>
        <w:t>Начальник отдела бюджетной политики</w:t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  <w:t xml:space="preserve"> __________________________________________</w:t>
      </w:r>
    </w:p>
    <w:p w:rsidR="00BA1FA6" w:rsidRPr="00A95B0C" w:rsidRDefault="00BA1FA6" w:rsidP="00BA1FA6">
      <w:pPr>
        <w:autoSpaceDE w:val="0"/>
        <w:autoSpaceDN w:val="0"/>
        <w:adjustRightInd w:val="0"/>
        <w:ind w:left="7788" w:firstLine="708"/>
        <w:jc w:val="both"/>
        <w:outlineLvl w:val="0"/>
        <w:rPr>
          <w:sz w:val="16"/>
          <w:szCs w:val="16"/>
        </w:rPr>
      </w:pPr>
      <w:r w:rsidRPr="00A95B0C">
        <w:rPr>
          <w:sz w:val="16"/>
          <w:szCs w:val="16"/>
        </w:rPr>
        <w:t>(подпись) (расшифровка подписи)</w:t>
      </w:r>
    </w:p>
    <w:p w:rsidR="00BA1FA6" w:rsidRDefault="00BA1FA6" w:rsidP="00025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7EE6" w:rsidRPr="00587EE6" w:rsidRDefault="00587EE6" w:rsidP="00025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7EE6" w:rsidRDefault="00587EE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87EE6" w:rsidRDefault="00587EE6" w:rsidP="00587EE6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  <w:sectPr w:rsidR="00587EE6" w:rsidSect="00791859">
          <w:pgSz w:w="16838" w:h="11906" w:orient="landscape" w:code="9"/>
          <w:pgMar w:top="1134" w:right="1134" w:bottom="567" w:left="1134" w:header="227" w:footer="0" w:gutter="0"/>
          <w:cols w:space="720"/>
          <w:docGrid w:linePitch="360"/>
        </w:sectPr>
      </w:pPr>
    </w:p>
    <w:p w:rsidR="00587EE6" w:rsidRPr="00587EE6" w:rsidRDefault="00587EE6" w:rsidP="00587EE6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87EE6">
        <w:rPr>
          <w:sz w:val="28"/>
          <w:szCs w:val="28"/>
        </w:rPr>
        <w:lastRenderedPageBreak/>
        <w:t xml:space="preserve">Приложение </w:t>
      </w:r>
      <w:r w:rsidR="00F01207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</w:p>
    <w:p w:rsidR="00375439" w:rsidRPr="00F7033F" w:rsidRDefault="00375439" w:rsidP="00375439">
      <w:pPr>
        <w:autoSpaceDE w:val="0"/>
        <w:autoSpaceDN w:val="0"/>
        <w:adjustRightInd w:val="0"/>
        <w:jc w:val="right"/>
        <w:outlineLvl w:val="0"/>
      </w:pPr>
      <w:r w:rsidRPr="00F7033F">
        <w:t>к Порядку ведения Государственной долговой книги Республики Татарстан</w:t>
      </w:r>
    </w:p>
    <w:p w:rsidR="00375439" w:rsidRPr="00F7033F" w:rsidRDefault="00375439" w:rsidP="00375439">
      <w:pPr>
        <w:autoSpaceDE w:val="0"/>
        <w:autoSpaceDN w:val="0"/>
        <w:adjustRightInd w:val="0"/>
        <w:jc w:val="right"/>
        <w:outlineLvl w:val="0"/>
      </w:pPr>
      <w:r w:rsidRPr="00F7033F">
        <w:t>в Министерстве финансов Республики Татарстан, утвержденному приказом</w:t>
      </w:r>
    </w:p>
    <w:p w:rsidR="00375439" w:rsidRDefault="00375439" w:rsidP="00375439">
      <w:pPr>
        <w:autoSpaceDE w:val="0"/>
        <w:autoSpaceDN w:val="0"/>
        <w:adjustRightInd w:val="0"/>
        <w:jc w:val="right"/>
        <w:outlineLvl w:val="0"/>
      </w:pPr>
      <w:r w:rsidRPr="00F7033F">
        <w:t>Министерства финансов Республики Татарстан от 30 мая 2008 г. № 18-55</w:t>
      </w:r>
      <w:r>
        <w:t xml:space="preserve"> </w:t>
      </w:r>
      <w:r w:rsidRPr="00F7033F">
        <w:t>(в редакции</w:t>
      </w:r>
    </w:p>
    <w:p w:rsidR="00375439" w:rsidRPr="00F7033F" w:rsidRDefault="00375439" w:rsidP="00375439">
      <w:pPr>
        <w:autoSpaceDE w:val="0"/>
        <w:autoSpaceDN w:val="0"/>
        <w:adjustRightInd w:val="0"/>
        <w:jc w:val="right"/>
        <w:outlineLvl w:val="0"/>
      </w:pPr>
      <w:r w:rsidRPr="00F7033F">
        <w:t>приказа Министерства финансов Республики Татарстан</w:t>
      </w:r>
      <w:r>
        <w:t xml:space="preserve"> </w:t>
      </w:r>
      <w:r w:rsidRPr="00F7033F">
        <w:t>от ___________ 2020 г. № _____)</w:t>
      </w:r>
    </w:p>
    <w:p w:rsidR="00587EE6" w:rsidRPr="00587EE6" w:rsidRDefault="009D16F0" w:rsidP="009D16F0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587EE6" w:rsidRPr="006E73D5" w:rsidRDefault="00587EE6" w:rsidP="00587EE6">
      <w:pPr>
        <w:rPr>
          <w:rFonts w:eastAsia="Tahoma"/>
          <w:b/>
          <w:sz w:val="28"/>
          <w:szCs w:val="28"/>
        </w:rPr>
      </w:pPr>
      <w:bookmarkStart w:id="1" w:name="P444"/>
      <w:bookmarkEnd w:id="1"/>
      <w:r w:rsidRPr="006E73D5">
        <w:rPr>
          <w:rFonts w:eastAsia="Tahoma"/>
          <w:b/>
          <w:sz w:val="28"/>
          <w:szCs w:val="28"/>
        </w:rPr>
        <w:t xml:space="preserve">Государственная долговая книга Республики Татарстан </w:t>
      </w:r>
    </w:p>
    <w:p w:rsidR="00587EE6" w:rsidRPr="00EE356E" w:rsidRDefault="00587EE6" w:rsidP="00587EE6">
      <w:pPr>
        <w:rPr>
          <w:rFonts w:eastAsia="Tahoma"/>
        </w:rPr>
      </w:pPr>
    </w:p>
    <w:p w:rsidR="00587EE6" w:rsidRPr="006E73D5" w:rsidRDefault="00587EE6" w:rsidP="00587EE6">
      <w:pPr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 xml:space="preserve">по состоянию на </w:t>
      </w:r>
      <w:r w:rsidR="001C5F55">
        <w:rPr>
          <w:rFonts w:eastAsia="Tahoma"/>
          <w:sz w:val="28"/>
          <w:szCs w:val="28"/>
        </w:rPr>
        <w:t>__</w:t>
      </w:r>
      <w:r w:rsidRPr="006E73D5">
        <w:rPr>
          <w:rFonts w:eastAsia="Tahoma"/>
          <w:sz w:val="28"/>
          <w:szCs w:val="28"/>
        </w:rPr>
        <w:t>.</w:t>
      </w:r>
      <w:r w:rsidR="001C5F55">
        <w:rPr>
          <w:rFonts w:eastAsia="Tahoma"/>
          <w:sz w:val="28"/>
          <w:szCs w:val="28"/>
        </w:rPr>
        <w:t>__</w:t>
      </w:r>
      <w:r w:rsidRPr="006E73D5">
        <w:rPr>
          <w:rFonts w:eastAsia="Tahoma"/>
          <w:sz w:val="28"/>
          <w:szCs w:val="28"/>
        </w:rPr>
        <w:t>.202</w:t>
      </w:r>
      <w:r w:rsidR="001C5F55">
        <w:rPr>
          <w:rFonts w:eastAsia="Tahoma"/>
          <w:sz w:val="28"/>
          <w:szCs w:val="28"/>
        </w:rPr>
        <w:t>_</w:t>
      </w:r>
      <w:r w:rsidRPr="006E73D5">
        <w:rPr>
          <w:rFonts w:eastAsia="Tahoma"/>
          <w:sz w:val="28"/>
          <w:szCs w:val="28"/>
        </w:rPr>
        <w:t xml:space="preserve"> г.</w:t>
      </w:r>
    </w:p>
    <w:p w:rsidR="00587EE6" w:rsidRPr="00587EE6" w:rsidRDefault="00587EE6" w:rsidP="00587EE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9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5346"/>
        <w:gridCol w:w="1984"/>
        <w:gridCol w:w="1985"/>
      </w:tblGrid>
      <w:tr w:rsidR="00C14E27" w:rsidRPr="00587EE6" w:rsidTr="00C14E27">
        <w:trPr>
          <w:trHeight w:val="240"/>
        </w:trPr>
        <w:tc>
          <w:tcPr>
            <w:tcW w:w="648" w:type="dxa"/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346" w:type="dxa"/>
            <w:vAlign w:val="center"/>
          </w:tcPr>
          <w:p w:rsidR="00C14E27" w:rsidRPr="001C5F55" w:rsidRDefault="00C14E27" w:rsidP="001C5F5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C5F55">
              <w:rPr>
                <w:sz w:val="24"/>
                <w:szCs w:val="24"/>
              </w:rPr>
              <w:t>Вид обязательства</w:t>
            </w:r>
          </w:p>
        </w:tc>
        <w:tc>
          <w:tcPr>
            <w:tcW w:w="1984" w:type="dxa"/>
          </w:tcPr>
          <w:p w:rsidR="00C14E27" w:rsidRPr="001C5F55" w:rsidRDefault="00C14E27" w:rsidP="00C14E2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C5F55">
              <w:rPr>
                <w:sz w:val="24"/>
                <w:szCs w:val="24"/>
              </w:rPr>
              <w:t>Объем долговых</w:t>
            </w:r>
          </w:p>
          <w:p w:rsidR="00C14E27" w:rsidRDefault="00C14E27" w:rsidP="00C14E2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C5F55">
              <w:rPr>
                <w:sz w:val="24"/>
                <w:szCs w:val="24"/>
              </w:rPr>
              <w:t>обязательств,</w:t>
            </w:r>
          </w:p>
          <w:p w:rsidR="00C14E27" w:rsidRPr="001C5F55" w:rsidRDefault="00C14E27" w:rsidP="00C14E2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ин. валюта</w:t>
            </w:r>
          </w:p>
        </w:tc>
        <w:tc>
          <w:tcPr>
            <w:tcW w:w="1985" w:type="dxa"/>
            <w:vAlign w:val="center"/>
          </w:tcPr>
          <w:p w:rsidR="00C14E27" w:rsidRPr="001C5F55" w:rsidRDefault="00C14E27" w:rsidP="001C5F5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C5F55">
              <w:rPr>
                <w:sz w:val="24"/>
                <w:szCs w:val="24"/>
              </w:rPr>
              <w:t>Объем долговых</w:t>
            </w:r>
          </w:p>
          <w:p w:rsidR="00C14E27" w:rsidRPr="001C5F55" w:rsidRDefault="00C14E27" w:rsidP="001C5F5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C5F55">
              <w:rPr>
                <w:sz w:val="24"/>
                <w:szCs w:val="24"/>
              </w:rPr>
              <w:t>обязательств, рубли</w:t>
            </w:r>
          </w:p>
        </w:tc>
      </w:tr>
      <w:tr w:rsidR="00C14E27" w:rsidRPr="00587EE6" w:rsidTr="00C14E27">
        <w:trPr>
          <w:trHeight w:val="240"/>
        </w:trPr>
        <w:tc>
          <w:tcPr>
            <w:tcW w:w="5994" w:type="dxa"/>
            <w:gridSpan w:val="2"/>
            <w:tcBorders>
              <w:top w:val="nil"/>
            </w:tcBorders>
          </w:tcPr>
          <w:p w:rsidR="00C14E27" w:rsidRDefault="00C14E27" w:rsidP="00587EE6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r w:rsidRPr="001C5F55">
              <w:rPr>
                <w:bCs/>
                <w:sz w:val="28"/>
                <w:szCs w:val="28"/>
              </w:rPr>
              <w:t>Внутренний государственный долг</w:t>
            </w:r>
            <w:r>
              <w:rPr>
                <w:bCs/>
                <w:sz w:val="28"/>
                <w:szCs w:val="28"/>
              </w:rPr>
              <w:t>,</w:t>
            </w:r>
          </w:p>
          <w:p w:rsidR="00C14E27" w:rsidRPr="0003337A" w:rsidRDefault="00C14E27" w:rsidP="00587EE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3337A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C14E27" w:rsidRPr="00587EE6" w:rsidRDefault="00C14E27" w:rsidP="00C14E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nil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C14E27" w:rsidRPr="00587EE6" w:rsidRDefault="00C14E27" w:rsidP="001C5F5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87EE6">
              <w:rPr>
                <w:sz w:val="28"/>
                <w:szCs w:val="28"/>
              </w:rPr>
              <w:t>1</w:t>
            </w:r>
          </w:p>
        </w:tc>
        <w:tc>
          <w:tcPr>
            <w:tcW w:w="5346" w:type="dxa"/>
            <w:tcBorders>
              <w:top w:val="nil"/>
            </w:tcBorders>
          </w:tcPr>
          <w:p w:rsidR="00C14E27" w:rsidRPr="00587EE6" w:rsidRDefault="00C14E27" w:rsidP="001C5F5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C5F55">
              <w:rPr>
                <w:sz w:val="24"/>
                <w:szCs w:val="24"/>
              </w:rPr>
              <w:t>Государственные ценные бумаги Республики Т</w:t>
            </w:r>
            <w:r w:rsidRPr="001C5F55">
              <w:rPr>
                <w:sz w:val="24"/>
                <w:szCs w:val="24"/>
              </w:rPr>
              <w:t>а</w:t>
            </w:r>
            <w:r w:rsidRPr="001C5F55">
              <w:rPr>
                <w:sz w:val="24"/>
                <w:szCs w:val="24"/>
              </w:rPr>
              <w:t xml:space="preserve">тарстан, обязательства по которым выражены в валюте Российской Федерации </w:t>
            </w:r>
            <w:hyperlink w:anchor="P229" w:history="1">
              <w:r w:rsidRPr="001C5F55">
                <w:rPr>
                  <w:sz w:val="24"/>
                  <w:szCs w:val="24"/>
                </w:rPr>
                <w:t xml:space="preserve">(Приложение </w:t>
              </w:r>
              <w:r w:rsidR="00043309">
                <w:rPr>
                  <w:sz w:val="24"/>
                  <w:szCs w:val="24"/>
                </w:rPr>
                <w:t xml:space="preserve">№ </w:t>
              </w:r>
              <w:r w:rsidRPr="001C5F55">
                <w:rPr>
                  <w:sz w:val="24"/>
                  <w:szCs w:val="24"/>
                </w:rPr>
                <w:t>1)</w:t>
              </w:r>
            </w:hyperlink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C14E27" w:rsidRDefault="00C14E27" w:rsidP="00C14E27">
            <w:pPr>
              <w:jc w:val="center"/>
            </w:pPr>
            <w:r w:rsidRPr="00BD05AC">
              <w:rPr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nil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C14E27" w:rsidRPr="00587EE6" w:rsidRDefault="00C14E27" w:rsidP="001C5F5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87EE6">
              <w:rPr>
                <w:sz w:val="28"/>
                <w:szCs w:val="28"/>
              </w:rPr>
              <w:t>2</w:t>
            </w:r>
          </w:p>
        </w:tc>
        <w:tc>
          <w:tcPr>
            <w:tcW w:w="5346" w:type="dxa"/>
            <w:tcBorders>
              <w:top w:val="nil"/>
            </w:tcBorders>
          </w:tcPr>
          <w:p w:rsidR="00C14E27" w:rsidRPr="001C5F55" w:rsidRDefault="00C14E27" w:rsidP="001C5F5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C5F55">
              <w:rPr>
                <w:sz w:val="24"/>
                <w:szCs w:val="24"/>
              </w:rPr>
              <w:t xml:space="preserve">Кредиты, привлеченные Республикой Татарстан от кредитных организаций, обязательства по которым выражены в валюте Российской Федерации </w:t>
            </w:r>
            <w:hyperlink w:anchor="P289" w:history="1">
              <w:r w:rsidRPr="001C5F55">
                <w:rPr>
                  <w:sz w:val="24"/>
                  <w:szCs w:val="24"/>
                </w:rPr>
                <w:t>(Пр</w:t>
              </w:r>
              <w:r w:rsidRPr="001C5F55">
                <w:rPr>
                  <w:sz w:val="24"/>
                  <w:szCs w:val="24"/>
                </w:rPr>
                <w:t>и</w:t>
              </w:r>
              <w:r w:rsidRPr="001C5F55">
                <w:rPr>
                  <w:sz w:val="24"/>
                  <w:szCs w:val="24"/>
                </w:rPr>
                <w:t xml:space="preserve">ложение </w:t>
              </w:r>
              <w:r w:rsidR="00043309">
                <w:rPr>
                  <w:sz w:val="24"/>
                  <w:szCs w:val="24"/>
                </w:rPr>
                <w:t xml:space="preserve">№ </w:t>
              </w:r>
              <w:r w:rsidRPr="001C5F55">
                <w:rPr>
                  <w:sz w:val="24"/>
                  <w:szCs w:val="24"/>
                </w:rPr>
                <w:t>2)</w:t>
              </w:r>
            </w:hyperlink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C14E27" w:rsidRDefault="00C14E27" w:rsidP="00C14E27">
            <w:pPr>
              <w:jc w:val="center"/>
            </w:pPr>
            <w:r w:rsidRPr="00BD05AC">
              <w:rPr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nil"/>
            </w:tcBorders>
          </w:tcPr>
          <w:p w:rsidR="00C14E27" w:rsidRPr="001C5F55" w:rsidRDefault="00C14E27" w:rsidP="00587EE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C14E27" w:rsidRPr="00587EE6" w:rsidRDefault="00C14E27" w:rsidP="001C5F5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87EE6">
              <w:rPr>
                <w:sz w:val="28"/>
                <w:szCs w:val="28"/>
              </w:rPr>
              <w:t>3</w:t>
            </w:r>
          </w:p>
        </w:tc>
        <w:tc>
          <w:tcPr>
            <w:tcW w:w="5346" w:type="dxa"/>
            <w:tcBorders>
              <w:top w:val="nil"/>
            </w:tcBorders>
          </w:tcPr>
          <w:p w:rsidR="00C14E27" w:rsidRPr="001C5F55" w:rsidRDefault="00C14E27" w:rsidP="001C5F5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C5F55">
              <w:rPr>
                <w:sz w:val="24"/>
                <w:szCs w:val="24"/>
              </w:rPr>
              <w:t>Кредиты, привлеченные Республикой Татарстан от международных финансовых организаций, обяз</w:t>
            </w:r>
            <w:r w:rsidRPr="001C5F55">
              <w:rPr>
                <w:sz w:val="24"/>
                <w:szCs w:val="24"/>
              </w:rPr>
              <w:t>а</w:t>
            </w:r>
            <w:r w:rsidRPr="001C5F55">
              <w:rPr>
                <w:sz w:val="24"/>
                <w:szCs w:val="24"/>
              </w:rPr>
              <w:t>тельства по которым выражены в валюте Росси</w:t>
            </w:r>
            <w:r w:rsidRPr="001C5F55">
              <w:rPr>
                <w:sz w:val="24"/>
                <w:szCs w:val="24"/>
              </w:rPr>
              <w:t>й</w:t>
            </w:r>
            <w:r w:rsidRPr="001C5F55">
              <w:rPr>
                <w:sz w:val="24"/>
                <w:szCs w:val="24"/>
              </w:rPr>
              <w:t xml:space="preserve">ской Федерации </w:t>
            </w:r>
            <w:hyperlink w:anchor="P289" w:history="1">
              <w:r w:rsidRPr="001C5F55">
                <w:rPr>
                  <w:sz w:val="24"/>
                  <w:szCs w:val="24"/>
                </w:rPr>
                <w:t xml:space="preserve">(Приложение </w:t>
              </w:r>
              <w:r w:rsidR="00043309">
                <w:rPr>
                  <w:sz w:val="24"/>
                  <w:szCs w:val="24"/>
                </w:rPr>
                <w:t xml:space="preserve">№ </w:t>
              </w:r>
              <w:r w:rsidRPr="001C5F55">
                <w:rPr>
                  <w:sz w:val="24"/>
                  <w:szCs w:val="24"/>
                </w:rPr>
                <w:t>2)</w:t>
              </w:r>
            </w:hyperlink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C14E27" w:rsidRDefault="00C14E27" w:rsidP="00C14E27">
            <w:pPr>
              <w:jc w:val="center"/>
            </w:pPr>
            <w:r w:rsidRPr="00BD05AC">
              <w:rPr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nil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C14E27" w:rsidRPr="00587EE6" w:rsidRDefault="00C14E27" w:rsidP="001C5F5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46" w:type="dxa"/>
            <w:tcBorders>
              <w:top w:val="nil"/>
            </w:tcBorders>
          </w:tcPr>
          <w:p w:rsidR="00C14E27" w:rsidRPr="001C5F55" w:rsidRDefault="00C14E27" w:rsidP="008975D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975DC">
              <w:rPr>
                <w:sz w:val="24"/>
                <w:szCs w:val="24"/>
              </w:rPr>
              <w:t>редит</w:t>
            </w:r>
            <w:r>
              <w:rPr>
                <w:sz w:val="24"/>
                <w:szCs w:val="24"/>
              </w:rPr>
              <w:t>ы</w:t>
            </w:r>
            <w:r w:rsidRPr="008975DC">
              <w:rPr>
                <w:sz w:val="24"/>
                <w:szCs w:val="24"/>
              </w:rPr>
              <w:t>, привлеченны</w:t>
            </w:r>
            <w:r>
              <w:rPr>
                <w:sz w:val="24"/>
                <w:szCs w:val="24"/>
              </w:rPr>
              <w:t>е</w:t>
            </w:r>
            <w:r w:rsidRPr="008975DC">
              <w:rPr>
                <w:sz w:val="24"/>
                <w:szCs w:val="24"/>
              </w:rPr>
              <w:t xml:space="preserve"> Республикой Татарстан от иностранных банков, обязательства по которым выражены в валюте Российской Федерации</w:t>
            </w:r>
            <w:r w:rsidR="00791859">
              <w:rPr>
                <w:sz w:val="24"/>
                <w:szCs w:val="24"/>
              </w:rPr>
              <w:t xml:space="preserve"> </w:t>
            </w:r>
            <w:hyperlink w:anchor="P289" w:history="1">
              <w:r w:rsidRPr="001C5F55">
                <w:rPr>
                  <w:sz w:val="24"/>
                  <w:szCs w:val="24"/>
                </w:rPr>
                <w:t>(Пр</w:t>
              </w:r>
              <w:r w:rsidRPr="001C5F55">
                <w:rPr>
                  <w:sz w:val="24"/>
                  <w:szCs w:val="24"/>
                </w:rPr>
                <w:t>и</w:t>
              </w:r>
              <w:r w:rsidRPr="001C5F55">
                <w:rPr>
                  <w:sz w:val="24"/>
                  <w:szCs w:val="24"/>
                </w:rPr>
                <w:t xml:space="preserve">ложение </w:t>
              </w:r>
              <w:r w:rsidR="00043309">
                <w:rPr>
                  <w:sz w:val="24"/>
                  <w:szCs w:val="24"/>
                </w:rPr>
                <w:t xml:space="preserve">№ </w:t>
              </w:r>
              <w:r w:rsidRPr="001C5F55">
                <w:rPr>
                  <w:sz w:val="24"/>
                  <w:szCs w:val="24"/>
                </w:rPr>
                <w:t>2)</w:t>
              </w:r>
            </w:hyperlink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C14E27" w:rsidRDefault="00C14E27" w:rsidP="00C14E27">
            <w:pPr>
              <w:jc w:val="center"/>
            </w:pPr>
            <w:r w:rsidRPr="00BD05AC">
              <w:rPr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nil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C14E27" w:rsidRPr="00587EE6" w:rsidRDefault="00C14E27" w:rsidP="000333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46" w:type="dxa"/>
            <w:tcBorders>
              <w:top w:val="nil"/>
            </w:tcBorders>
          </w:tcPr>
          <w:p w:rsidR="00C14E27" w:rsidRPr="00587EE6" w:rsidRDefault="00C14E27" w:rsidP="000333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975DC">
              <w:rPr>
                <w:sz w:val="24"/>
                <w:szCs w:val="24"/>
              </w:rPr>
              <w:t>Бюджетные кредит</w:t>
            </w:r>
            <w:r>
              <w:rPr>
                <w:sz w:val="24"/>
                <w:szCs w:val="24"/>
              </w:rPr>
              <w:t>ы</w:t>
            </w:r>
            <w:r w:rsidRPr="008975DC">
              <w:rPr>
                <w:sz w:val="24"/>
                <w:szCs w:val="24"/>
              </w:rPr>
              <w:t>, привлеченны</w:t>
            </w:r>
            <w:r>
              <w:rPr>
                <w:sz w:val="24"/>
                <w:szCs w:val="24"/>
              </w:rPr>
              <w:t>е</w:t>
            </w:r>
            <w:r w:rsidRPr="008975DC">
              <w:rPr>
                <w:sz w:val="24"/>
                <w:szCs w:val="24"/>
              </w:rPr>
              <w:t xml:space="preserve"> в бюджет Республики Татарстан из других бюджетов бю</w:t>
            </w:r>
            <w:r w:rsidRPr="008975DC">
              <w:rPr>
                <w:sz w:val="24"/>
                <w:szCs w:val="24"/>
              </w:rPr>
              <w:t>д</w:t>
            </w:r>
            <w:r w:rsidRPr="008975DC">
              <w:rPr>
                <w:sz w:val="24"/>
                <w:szCs w:val="24"/>
              </w:rPr>
              <w:t>жетной системы Российской Федерации, обяз</w:t>
            </w:r>
            <w:r w:rsidRPr="008975DC">
              <w:rPr>
                <w:sz w:val="24"/>
                <w:szCs w:val="24"/>
              </w:rPr>
              <w:t>а</w:t>
            </w:r>
            <w:r w:rsidRPr="008975DC">
              <w:rPr>
                <w:sz w:val="24"/>
                <w:szCs w:val="24"/>
              </w:rPr>
              <w:t>тельства по которым выражены в валюте Росси</w:t>
            </w:r>
            <w:r w:rsidRPr="008975DC">
              <w:rPr>
                <w:sz w:val="24"/>
                <w:szCs w:val="24"/>
              </w:rPr>
              <w:t>й</w:t>
            </w:r>
            <w:r w:rsidRPr="008975DC">
              <w:rPr>
                <w:sz w:val="24"/>
                <w:szCs w:val="24"/>
              </w:rPr>
              <w:t xml:space="preserve">ской Федерации </w:t>
            </w:r>
            <w:hyperlink w:anchor="P381" w:history="1">
              <w:r w:rsidRPr="008975DC">
                <w:rPr>
                  <w:sz w:val="24"/>
                  <w:szCs w:val="24"/>
                </w:rPr>
                <w:t xml:space="preserve">(Приложение </w:t>
              </w:r>
              <w:r w:rsidR="00043309">
                <w:rPr>
                  <w:sz w:val="24"/>
                  <w:szCs w:val="24"/>
                </w:rPr>
                <w:t xml:space="preserve">№ </w:t>
              </w:r>
              <w:r>
                <w:rPr>
                  <w:sz w:val="24"/>
                  <w:szCs w:val="24"/>
                </w:rPr>
                <w:t>3</w:t>
              </w:r>
              <w:r w:rsidRPr="008975DC">
                <w:rPr>
                  <w:sz w:val="24"/>
                  <w:szCs w:val="24"/>
                </w:rPr>
                <w:t>)</w:t>
              </w:r>
            </w:hyperlink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C14E27" w:rsidRDefault="00C14E27" w:rsidP="00C14E27">
            <w:pPr>
              <w:jc w:val="center"/>
            </w:pPr>
            <w:r w:rsidRPr="00BD05AC">
              <w:rPr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nil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:rsidR="00C14E27" w:rsidRPr="00587EE6" w:rsidRDefault="00C14E27" w:rsidP="000333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46" w:type="dxa"/>
            <w:tcBorders>
              <w:top w:val="nil"/>
              <w:bottom w:val="single" w:sz="4" w:space="0" w:color="auto"/>
            </w:tcBorders>
          </w:tcPr>
          <w:p w:rsidR="00C14E27" w:rsidRPr="00587EE6" w:rsidRDefault="00C14E27" w:rsidP="000333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3337A">
              <w:rPr>
                <w:sz w:val="24"/>
                <w:szCs w:val="24"/>
              </w:rPr>
              <w:t xml:space="preserve">Государственные гарантии Республики Татарстан, выраженные в валюте Российской Федерации </w:t>
            </w:r>
            <w:hyperlink w:anchor="P340" w:history="1">
              <w:r w:rsidRPr="0003337A">
                <w:rPr>
                  <w:sz w:val="24"/>
                  <w:szCs w:val="24"/>
                </w:rPr>
                <w:t xml:space="preserve">(Приложение </w:t>
              </w:r>
              <w:r w:rsidR="00043309">
                <w:rPr>
                  <w:sz w:val="24"/>
                  <w:szCs w:val="24"/>
                </w:rPr>
                <w:t xml:space="preserve">№ </w:t>
              </w:r>
              <w:r w:rsidRPr="0003337A">
                <w:rPr>
                  <w:sz w:val="24"/>
                  <w:szCs w:val="24"/>
                </w:rPr>
                <w:t>4)</w:t>
              </w:r>
            </w:hyperlink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C14E27" w:rsidRDefault="00C14E27" w:rsidP="00C14E27">
            <w:pPr>
              <w:jc w:val="center"/>
            </w:pPr>
            <w:r w:rsidRPr="00BD05AC">
              <w:rPr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14E27" w:rsidRPr="00587EE6" w:rsidTr="00C14E27">
        <w:trPr>
          <w:trHeight w:val="240"/>
        </w:trPr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Default="00C14E27" w:rsidP="00C14E27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r w:rsidRPr="001C5F55">
              <w:rPr>
                <w:bCs/>
                <w:sz w:val="28"/>
                <w:szCs w:val="28"/>
              </w:rPr>
              <w:t>Вн</w:t>
            </w:r>
            <w:r>
              <w:rPr>
                <w:bCs/>
                <w:sz w:val="28"/>
                <w:szCs w:val="28"/>
              </w:rPr>
              <w:t xml:space="preserve">ешний </w:t>
            </w:r>
            <w:r w:rsidRPr="001C5F55">
              <w:rPr>
                <w:bCs/>
                <w:sz w:val="28"/>
                <w:szCs w:val="28"/>
              </w:rPr>
              <w:t>государственный долг</w:t>
            </w:r>
            <w:r>
              <w:rPr>
                <w:bCs/>
                <w:sz w:val="28"/>
                <w:szCs w:val="28"/>
              </w:rPr>
              <w:t>,</w:t>
            </w:r>
          </w:p>
          <w:p w:rsidR="00C14E27" w:rsidRPr="001C5F55" w:rsidRDefault="00C14E27" w:rsidP="00C14E27">
            <w:pPr>
              <w:rPr>
                <w:b/>
                <w:bCs/>
                <w:sz w:val="28"/>
                <w:szCs w:val="28"/>
              </w:rPr>
            </w:pPr>
            <w:r w:rsidRPr="0003337A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1C5F55" w:rsidRDefault="00C14E27" w:rsidP="00C14E2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1C5F55" w:rsidRDefault="00C14E27" w:rsidP="00C14E27">
            <w:pPr>
              <w:jc w:val="center"/>
              <w:rPr>
                <w:b/>
                <w:bCs/>
                <w:sz w:val="28"/>
                <w:szCs w:val="28"/>
              </w:rPr>
            </w:pPr>
            <w:r w:rsidRPr="00BD05AC">
              <w:rPr>
                <w:sz w:val="28"/>
                <w:szCs w:val="28"/>
              </w:rPr>
              <w:t>Х</w:t>
            </w: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1C5F55" w:rsidRDefault="00C14E27" w:rsidP="00C14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1C5F55" w:rsidRDefault="00C14E27" w:rsidP="00C14E2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3337A">
              <w:rPr>
                <w:sz w:val="24"/>
                <w:szCs w:val="24"/>
              </w:rPr>
              <w:t>Государственные ценные бумаги Республики Т</w:t>
            </w:r>
            <w:r w:rsidRPr="0003337A">
              <w:rPr>
                <w:sz w:val="24"/>
                <w:szCs w:val="24"/>
              </w:rPr>
              <w:t>а</w:t>
            </w:r>
            <w:r w:rsidRPr="0003337A">
              <w:rPr>
                <w:sz w:val="24"/>
                <w:szCs w:val="24"/>
              </w:rPr>
              <w:t xml:space="preserve">тарстан, обязательства по которым выражены в иностранной валюте (Приложение </w:t>
            </w:r>
            <w:r w:rsidR="00043309">
              <w:rPr>
                <w:sz w:val="24"/>
                <w:szCs w:val="24"/>
              </w:rPr>
              <w:t xml:space="preserve">№ </w:t>
            </w:r>
            <w:r w:rsidRPr="0003337A">
              <w:rPr>
                <w:sz w:val="24"/>
                <w:szCs w:val="24"/>
              </w:rPr>
              <w:t>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1C5F55" w:rsidRDefault="00C14E27" w:rsidP="00C14E27">
            <w:pPr>
              <w:rPr>
                <w:sz w:val="28"/>
                <w:szCs w:val="28"/>
              </w:rPr>
            </w:pPr>
            <w:r w:rsidRPr="001C5F5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1C5F55" w:rsidRDefault="00C14E27" w:rsidP="00C14E27">
            <w:pPr>
              <w:jc w:val="center"/>
              <w:rPr>
                <w:sz w:val="28"/>
                <w:szCs w:val="28"/>
              </w:rPr>
            </w:pPr>
            <w:r w:rsidRPr="00BD05AC">
              <w:rPr>
                <w:sz w:val="28"/>
                <w:szCs w:val="28"/>
              </w:rPr>
              <w:t>Х</w:t>
            </w: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1C5F55" w:rsidRDefault="00C14E27" w:rsidP="00C14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1C5F55" w:rsidRDefault="00C14E27" w:rsidP="00C14E2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3337A">
              <w:rPr>
                <w:sz w:val="24"/>
                <w:szCs w:val="24"/>
              </w:rPr>
              <w:t>редит</w:t>
            </w:r>
            <w:r>
              <w:rPr>
                <w:sz w:val="24"/>
                <w:szCs w:val="24"/>
              </w:rPr>
              <w:t>ы</w:t>
            </w:r>
            <w:r w:rsidRPr="0003337A">
              <w:rPr>
                <w:sz w:val="24"/>
                <w:szCs w:val="24"/>
              </w:rPr>
              <w:t>, привлеченны</w:t>
            </w:r>
            <w:r>
              <w:rPr>
                <w:sz w:val="24"/>
                <w:szCs w:val="24"/>
              </w:rPr>
              <w:t>е</w:t>
            </w:r>
            <w:r w:rsidRPr="0003337A">
              <w:rPr>
                <w:sz w:val="24"/>
                <w:szCs w:val="24"/>
              </w:rPr>
              <w:t xml:space="preserve"> Республикой Татарстан от международных финансовых организаций, обяз</w:t>
            </w:r>
            <w:r w:rsidRPr="0003337A">
              <w:rPr>
                <w:sz w:val="24"/>
                <w:szCs w:val="24"/>
              </w:rPr>
              <w:t>а</w:t>
            </w:r>
            <w:r w:rsidRPr="0003337A">
              <w:rPr>
                <w:sz w:val="24"/>
                <w:szCs w:val="24"/>
              </w:rPr>
              <w:t xml:space="preserve">тельства по которым выражены в иностранной </w:t>
            </w:r>
            <w:r w:rsidRPr="0003337A">
              <w:rPr>
                <w:sz w:val="24"/>
                <w:szCs w:val="24"/>
              </w:rPr>
              <w:lastRenderedPageBreak/>
              <w:t>валюте</w:t>
            </w:r>
            <w:r>
              <w:rPr>
                <w:sz w:val="24"/>
                <w:szCs w:val="24"/>
              </w:rPr>
              <w:t xml:space="preserve"> (Приложение </w:t>
            </w:r>
            <w:r w:rsidR="00043309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Default="00C14E27" w:rsidP="00C14E27">
            <w:pPr>
              <w:jc w:val="center"/>
            </w:pPr>
            <w:r w:rsidRPr="00D13CCD">
              <w:rPr>
                <w:sz w:val="28"/>
                <w:szCs w:val="28"/>
              </w:rPr>
              <w:t>Х</w:t>
            </w: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1C5F55" w:rsidRDefault="00C14E27" w:rsidP="00C14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1C5F55" w:rsidRDefault="00C14E27" w:rsidP="00C14E2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B1154">
              <w:rPr>
                <w:sz w:val="24"/>
                <w:szCs w:val="24"/>
              </w:rPr>
              <w:t>редит</w:t>
            </w:r>
            <w:r>
              <w:rPr>
                <w:sz w:val="24"/>
                <w:szCs w:val="24"/>
              </w:rPr>
              <w:t>ы</w:t>
            </w:r>
            <w:r w:rsidRPr="00BB1154">
              <w:rPr>
                <w:sz w:val="24"/>
                <w:szCs w:val="24"/>
              </w:rPr>
              <w:t>, привлеченны</w:t>
            </w:r>
            <w:r>
              <w:rPr>
                <w:sz w:val="24"/>
                <w:szCs w:val="24"/>
              </w:rPr>
              <w:t>е</w:t>
            </w:r>
            <w:r w:rsidRPr="00BB1154">
              <w:rPr>
                <w:sz w:val="24"/>
                <w:szCs w:val="24"/>
              </w:rPr>
              <w:t xml:space="preserve"> Республикой Татарстан от иностранных банков, обязательства по которым выражены в иностранной валюте</w:t>
            </w:r>
            <w:r>
              <w:rPr>
                <w:sz w:val="24"/>
                <w:szCs w:val="24"/>
              </w:rPr>
              <w:t xml:space="preserve"> (Приложение </w:t>
            </w:r>
            <w:r w:rsidR="00043309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Default="00C14E27" w:rsidP="00C14E27">
            <w:pPr>
              <w:jc w:val="center"/>
            </w:pPr>
            <w:r w:rsidRPr="00D13CCD">
              <w:rPr>
                <w:sz w:val="28"/>
                <w:szCs w:val="28"/>
              </w:rPr>
              <w:t>Х</w:t>
            </w: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1C5F55" w:rsidRDefault="00C14E27" w:rsidP="00C14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1C5F55" w:rsidRDefault="00C14E27" w:rsidP="00C14E2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1154">
              <w:rPr>
                <w:sz w:val="24"/>
                <w:szCs w:val="24"/>
              </w:rPr>
              <w:t>Бюджетные кредиты, привлеченные в бюджет Республики Татарстан от Российской Федерации в иностранной валюте в рамках использования ц</w:t>
            </w:r>
            <w:r w:rsidRPr="00BB1154">
              <w:rPr>
                <w:sz w:val="24"/>
                <w:szCs w:val="24"/>
              </w:rPr>
              <w:t>е</w:t>
            </w:r>
            <w:r w:rsidRPr="00BB1154">
              <w:rPr>
                <w:sz w:val="24"/>
                <w:szCs w:val="24"/>
              </w:rPr>
              <w:t xml:space="preserve">левых иностранных кредитов (Приложение </w:t>
            </w:r>
            <w:r w:rsidR="00043309">
              <w:rPr>
                <w:sz w:val="24"/>
                <w:szCs w:val="24"/>
              </w:rPr>
              <w:t xml:space="preserve">№ </w:t>
            </w:r>
            <w:r w:rsidRPr="00BB1154">
              <w:rPr>
                <w:sz w:val="24"/>
                <w:szCs w:val="24"/>
              </w:rPr>
              <w:t>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587EE6" w:rsidRDefault="00C14E27" w:rsidP="00C14E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D05AC">
              <w:rPr>
                <w:sz w:val="28"/>
                <w:szCs w:val="28"/>
              </w:rPr>
              <w:t>Х</w:t>
            </w: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1C5F55" w:rsidRDefault="00C14E27" w:rsidP="00C14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1C5F55" w:rsidRDefault="00C14E27" w:rsidP="00C14E2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Г</w:t>
            </w:r>
            <w:r w:rsidRPr="00BB1154">
              <w:rPr>
                <w:sz w:val="24"/>
                <w:szCs w:val="24"/>
              </w:rPr>
              <w:t>осударственны</w:t>
            </w:r>
            <w:r>
              <w:rPr>
                <w:sz w:val="24"/>
                <w:szCs w:val="24"/>
              </w:rPr>
              <w:t>е</w:t>
            </w:r>
            <w:r w:rsidRPr="00BB1154">
              <w:rPr>
                <w:sz w:val="24"/>
                <w:szCs w:val="24"/>
              </w:rPr>
              <w:t xml:space="preserve"> гаранти</w:t>
            </w:r>
            <w:r>
              <w:rPr>
                <w:sz w:val="24"/>
                <w:szCs w:val="24"/>
              </w:rPr>
              <w:t>и</w:t>
            </w:r>
            <w:r w:rsidRPr="00BB1154">
              <w:rPr>
                <w:sz w:val="24"/>
                <w:szCs w:val="24"/>
              </w:rPr>
              <w:t xml:space="preserve"> Республики Татарстан в иностранной валюте, предоставленные Росси</w:t>
            </w:r>
            <w:r w:rsidRPr="00BB1154">
              <w:rPr>
                <w:sz w:val="24"/>
                <w:szCs w:val="24"/>
              </w:rPr>
              <w:t>й</w:t>
            </w:r>
            <w:r w:rsidRPr="00BB1154">
              <w:rPr>
                <w:sz w:val="24"/>
                <w:szCs w:val="24"/>
              </w:rPr>
              <w:t>ской Федерации в рамках использования целевых иностранных кредитов</w:t>
            </w:r>
            <w:r>
              <w:rPr>
                <w:sz w:val="24"/>
                <w:szCs w:val="24"/>
              </w:rPr>
              <w:t xml:space="preserve"> (Приложение </w:t>
            </w:r>
            <w:r w:rsidR="00043309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587EE6" w:rsidRDefault="00C14E27" w:rsidP="00C14E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D05AC">
              <w:rPr>
                <w:sz w:val="28"/>
                <w:szCs w:val="28"/>
              </w:rPr>
              <w:t>Х</w:t>
            </w:r>
          </w:p>
        </w:tc>
      </w:tr>
      <w:tr w:rsidR="00C14E27" w:rsidRPr="00587EE6" w:rsidTr="00C14E27">
        <w:trPr>
          <w:trHeight w:val="240"/>
        </w:trPr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1C5F55" w:rsidRDefault="00C14E27" w:rsidP="00C14E27">
            <w:pPr>
              <w:rPr>
                <w:sz w:val="24"/>
                <w:szCs w:val="24"/>
              </w:rPr>
            </w:pPr>
            <w:r w:rsidRPr="001C5F55">
              <w:rPr>
                <w:sz w:val="24"/>
                <w:szCs w:val="24"/>
              </w:rPr>
              <w:t>Оценка внешнего государственного долга Республики Татарстан в рублевом выражении по курсу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587EE6" w:rsidRDefault="00C14E27" w:rsidP="00C14E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D05AC">
              <w:rPr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14E27" w:rsidRPr="00587EE6" w:rsidTr="00C14E27">
        <w:trPr>
          <w:trHeight w:val="240"/>
        </w:trPr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1C5F55" w:rsidRDefault="00C14E27" w:rsidP="005A74CB">
            <w:pPr>
              <w:rPr>
                <w:sz w:val="24"/>
                <w:szCs w:val="24"/>
              </w:rPr>
            </w:pPr>
            <w:r w:rsidRPr="001C5F55">
              <w:rPr>
                <w:bCs/>
                <w:sz w:val="28"/>
                <w:szCs w:val="28"/>
              </w:rPr>
              <w:t>Общий объем государственного долга Респу</w:t>
            </w:r>
            <w:r w:rsidRPr="001C5F55">
              <w:rPr>
                <w:bCs/>
                <w:sz w:val="28"/>
                <w:szCs w:val="28"/>
              </w:rPr>
              <w:t>б</w:t>
            </w:r>
            <w:r w:rsidRPr="001C5F55">
              <w:rPr>
                <w:bCs/>
                <w:sz w:val="28"/>
                <w:szCs w:val="28"/>
              </w:rPr>
              <w:t>лики Татарстан в рублевом выражении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587EE6" w:rsidRDefault="00C14E27" w:rsidP="00C14E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D05AC">
              <w:rPr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D3572C" w:rsidRDefault="00D3572C" w:rsidP="005A74CB">
      <w:pPr>
        <w:pStyle w:val="ae"/>
        <w:spacing w:line="240" w:lineRule="auto"/>
        <w:ind w:left="709" w:right="142" w:firstLine="0"/>
        <w:rPr>
          <w:szCs w:val="28"/>
          <w:lang w:eastAsia="x-none"/>
        </w:rPr>
      </w:pPr>
    </w:p>
    <w:sectPr w:rsidR="00D3572C" w:rsidSect="00781FAB">
      <w:pgSz w:w="11906" w:h="16838" w:code="9"/>
      <w:pgMar w:top="1134" w:right="567" w:bottom="1134" w:left="113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917" w:rsidRDefault="00D83917">
      <w:r>
        <w:separator/>
      </w:r>
    </w:p>
  </w:endnote>
  <w:endnote w:type="continuationSeparator" w:id="0">
    <w:p w:rsidR="00D83917" w:rsidRDefault="00D8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917" w:rsidRDefault="00D83917">
      <w:r>
        <w:separator/>
      </w:r>
    </w:p>
  </w:footnote>
  <w:footnote w:type="continuationSeparator" w:id="0">
    <w:p w:rsidR="00D83917" w:rsidRDefault="00D83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215124"/>
      <w:docPartObj>
        <w:docPartGallery w:val="Page Numbers (Top of Page)"/>
        <w:docPartUnique/>
      </w:docPartObj>
    </w:sdtPr>
    <w:sdtEndPr/>
    <w:sdtContent>
      <w:p w:rsidR="00D83917" w:rsidRDefault="00D839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9B4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FBA"/>
    <w:multiLevelType w:val="hybridMultilevel"/>
    <w:tmpl w:val="0640133A"/>
    <w:lvl w:ilvl="0" w:tplc="D7A8E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E17270"/>
    <w:multiLevelType w:val="hybridMultilevel"/>
    <w:tmpl w:val="D8967BF4"/>
    <w:lvl w:ilvl="0" w:tplc="A51A513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8571D7"/>
    <w:multiLevelType w:val="hybridMultilevel"/>
    <w:tmpl w:val="F3302D04"/>
    <w:lvl w:ilvl="0" w:tplc="4686E294">
      <w:start w:val="4"/>
      <w:numFmt w:val="decimal"/>
      <w:lvlText w:val="%1)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3">
    <w:nsid w:val="6DD966A9"/>
    <w:multiLevelType w:val="hybridMultilevel"/>
    <w:tmpl w:val="EEAA985C"/>
    <w:lvl w:ilvl="0" w:tplc="E70C6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B46434"/>
    <w:multiLevelType w:val="hybridMultilevel"/>
    <w:tmpl w:val="B77242A6"/>
    <w:lvl w:ilvl="0" w:tplc="3A52DB2C">
      <w:start w:val="1"/>
      <w:numFmt w:val="decimal"/>
      <w:lvlText w:val="%1."/>
      <w:lvlJc w:val="left"/>
      <w:pPr>
        <w:ind w:left="1856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0A"/>
    <w:rsid w:val="0000693D"/>
    <w:rsid w:val="00006A09"/>
    <w:rsid w:val="000108C2"/>
    <w:rsid w:val="000257E8"/>
    <w:rsid w:val="000324CF"/>
    <w:rsid w:val="0003337A"/>
    <w:rsid w:val="000339C3"/>
    <w:rsid w:val="00043309"/>
    <w:rsid w:val="00051CD7"/>
    <w:rsid w:val="00057354"/>
    <w:rsid w:val="00086BA1"/>
    <w:rsid w:val="00094464"/>
    <w:rsid w:val="000B1577"/>
    <w:rsid w:val="000C1843"/>
    <w:rsid w:val="000D6EDE"/>
    <w:rsid w:val="000D76F8"/>
    <w:rsid w:val="000E0D97"/>
    <w:rsid w:val="000E7321"/>
    <w:rsid w:val="00123BD0"/>
    <w:rsid w:val="001313B5"/>
    <w:rsid w:val="00133170"/>
    <w:rsid w:val="00136B5F"/>
    <w:rsid w:val="0014341F"/>
    <w:rsid w:val="00144EAE"/>
    <w:rsid w:val="00160CFD"/>
    <w:rsid w:val="00161D0F"/>
    <w:rsid w:val="00184496"/>
    <w:rsid w:val="00194F93"/>
    <w:rsid w:val="001B016C"/>
    <w:rsid w:val="001C11EA"/>
    <w:rsid w:val="001C5F55"/>
    <w:rsid w:val="001D1F9F"/>
    <w:rsid w:val="001D6C47"/>
    <w:rsid w:val="0021076D"/>
    <w:rsid w:val="00237B18"/>
    <w:rsid w:val="0024424F"/>
    <w:rsid w:val="002451CB"/>
    <w:rsid w:val="002471F2"/>
    <w:rsid w:val="002501F8"/>
    <w:rsid w:val="00250980"/>
    <w:rsid w:val="00250A15"/>
    <w:rsid w:val="002609FF"/>
    <w:rsid w:val="002634EC"/>
    <w:rsid w:val="00270E02"/>
    <w:rsid w:val="00271ABF"/>
    <w:rsid w:val="00281671"/>
    <w:rsid w:val="00282165"/>
    <w:rsid w:val="00282997"/>
    <w:rsid w:val="00285878"/>
    <w:rsid w:val="00286D3A"/>
    <w:rsid w:val="002910A4"/>
    <w:rsid w:val="00294625"/>
    <w:rsid w:val="00295D5A"/>
    <w:rsid w:val="00296460"/>
    <w:rsid w:val="002A567D"/>
    <w:rsid w:val="002B1DDC"/>
    <w:rsid w:val="002B4205"/>
    <w:rsid w:val="002C6C85"/>
    <w:rsid w:val="002C77F1"/>
    <w:rsid w:val="002E4431"/>
    <w:rsid w:val="002F4CA9"/>
    <w:rsid w:val="003156AB"/>
    <w:rsid w:val="00316B9D"/>
    <w:rsid w:val="00325391"/>
    <w:rsid w:val="0034357E"/>
    <w:rsid w:val="00347A73"/>
    <w:rsid w:val="003633E1"/>
    <w:rsid w:val="00366F51"/>
    <w:rsid w:val="00366FC9"/>
    <w:rsid w:val="0037039C"/>
    <w:rsid w:val="00375439"/>
    <w:rsid w:val="0037646C"/>
    <w:rsid w:val="0038783D"/>
    <w:rsid w:val="00393AE5"/>
    <w:rsid w:val="003A1E38"/>
    <w:rsid w:val="003A1FED"/>
    <w:rsid w:val="003A7614"/>
    <w:rsid w:val="003B15CB"/>
    <w:rsid w:val="003C113F"/>
    <w:rsid w:val="003C2192"/>
    <w:rsid w:val="003C73F1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40A02"/>
    <w:rsid w:val="00444AC9"/>
    <w:rsid w:val="00444C02"/>
    <w:rsid w:val="00452388"/>
    <w:rsid w:val="00477809"/>
    <w:rsid w:val="00494669"/>
    <w:rsid w:val="00495F79"/>
    <w:rsid w:val="00496EBC"/>
    <w:rsid w:val="004C0782"/>
    <w:rsid w:val="004C2898"/>
    <w:rsid w:val="004C792E"/>
    <w:rsid w:val="004D2385"/>
    <w:rsid w:val="004D57E1"/>
    <w:rsid w:val="005055CC"/>
    <w:rsid w:val="00505968"/>
    <w:rsid w:val="005063AA"/>
    <w:rsid w:val="00515D15"/>
    <w:rsid w:val="00527371"/>
    <w:rsid w:val="0053661D"/>
    <w:rsid w:val="00545380"/>
    <w:rsid w:val="00557C29"/>
    <w:rsid w:val="005643BF"/>
    <w:rsid w:val="005710F9"/>
    <w:rsid w:val="0057111B"/>
    <w:rsid w:val="005758C3"/>
    <w:rsid w:val="0058015B"/>
    <w:rsid w:val="00587EE6"/>
    <w:rsid w:val="005A0150"/>
    <w:rsid w:val="005A14B2"/>
    <w:rsid w:val="005A446A"/>
    <w:rsid w:val="005A5A52"/>
    <w:rsid w:val="005A74CB"/>
    <w:rsid w:val="005B080C"/>
    <w:rsid w:val="005C0CC1"/>
    <w:rsid w:val="005C4834"/>
    <w:rsid w:val="005F6024"/>
    <w:rsid w:val="00613B4E"/>
    <w:rsid w:val="00622BCB"/>
    <w:rsid w:val="0062333E"/>
    <w:rsid w:val="00637B68"/>
    <w:rsid w:val="00637B7F"/>
    <w:rsid w:val="0064122D"/>
    <w:rsid w:val="006456CA"/>
    <w:rsid w:val="00665A95"/>
    <w:rsid w:val="00670157"/>
    <w:rsid w:val="00687A43"/>
    <w:rsid w:val="0069110A"/>
    <w:rsid w:val="006953BD"/>
    <w:rsid w:val="006A5700"/>
    <w:rsid w:val="006B71AD"/>
    <w:rsid w:val="006B7205"/>
    <w:rsid w:val="006C04E5"/>
    <w:rsid w:val="006C4EE3"/>
    <w:rsid w:val="006C554B"/>
    <w:rsid w:val="006C77D2"/>
    <w:rsid w:val="006D65BB"/>
    <w:rsid w:val="006F2022"/>
    <w:rsid w:val="00702929"/>
    <w:rsid w:val="00702D1B"/>
    <w:rsid w:val="00715134"/>
    <w:rsid w:val="007216F0"/>
    <w:rsid w:val="00731474"/>
    <w:rsid w:val="007402DB"/>
    <w:rsid w:val="007411C3"/>
    <w:rsid w:val="00741632"/>
    <w:rsid w:val="007552A9"/>
    <w:rsid w:val="00765A0D"/>
    <w:rsid w:val="00781FAB"/>
    <w:rsid w:val="00791859"/>
    <w:rsid w:val="007971B2"/>
    <w:rsid w:val="007A1E5F"/>
    <w:rsid w:val="007A53CB"/>
    <w:rsid w:val="007B0E5E"/>
    <w:rsid w:val="007B3B1C"/>
    <w:rsid w:val="007D08B9"/>
    <w:rsid w:val="007D414D"/>
    <w:rsid w:val="00812D76"/>
    <w:rsid w:val="00822FA8"/>
    <w:rsid w:val="008272CC"/>
    <w:rsid w:val="008310A1"/>
    <w:rsid w:val="0084627C"/>
    <w:rsid w:val="00863069"/>
    <w:rsid w:val="00866443"/>
    <w:rsid w:val="008722E9"/>
    <w:rsid w:val="00872574"/>
    <w:rsid w:val="00877367"/>
    <w:rsid w:val="00881598"/>
    <w:rsid w:val="00883C9A"/>
    <w:rsid w:val="00890ECD"/>
    <w:rsid w:val="008944C5"/>
    <w:rsid w:val="0089621F"/>
    <w:rsid w:val="008975DC"/>
    <w:rsid w:val="008A284D"/>
    <w:rsid w:val="008B18CA"/>
    <w:rsid w:val="008B4254"/>
    <w:rsid w:val="008E199E"/>
    <w:rsid w:val="008E539D"/>
    <w:rsid w:val="008E7D74"/>
    <w:rsid w:val="008F709A"/>
    <w:rsid w:val="00905BAA"/>
    <w:rsid w:val="00907BFD"/>
    <w:rsid w:val="009104EA"/>
    <w:rsid w:val="00915278"/>
    <w:rsid w:val="00916E0C"/>
    <w:rsid w:val="0095389E"/>
    <w:rsid w:val="009670E6"/>
    <w:rsid w:val="0097551A"/>
    <w:rsid w:val="009A2BE5"/>
    <w:rsid w:val="009A52C8"/>
    <w:rsid w:val="009A726D"/>
    <w:rsid w:val="009B382E"/>
    <w:rsid w:val="009C33E3"/>
    <w:rsid w:val="009D16F0"/>
    <w:rsid w:val="009D41E3"/>
    <w:rsid w:val="009E45DB"/>
    <w:rsid w:val="009F0E60"/>
    <w:rsid w:val="00A143F3"/>
    <w:rsid w:val="00A14B2B"/>
    <w:rsid w:val="00A27F9E"/>
    <w:rsid w:val="00A352D9"/>
    <w:rsid w:val="00A37075"/>
    <w:rsid w:val="00A84198"/>
    <w:rsid w:val="00A87942"/>
    <w:rsid w:val="00A95B0C"/>
    <w:rsid w:val="00AA117F"/>
    <w:rsid w:val="00AA1E2E"/>
    <w:rsid w:val="00AB32E0"/>
    <w:rsid w:val="00AC04CA"/>
    <w:rsid w:val="00AC3CCA"/>
    <w:rsid w:val="00AC3F20"/>
    <w:rsid w:val="00AD0D03"/>
    <w:rsid w:val="00AD210B"/>
    <w:rsid w:val="00AD4780"/>
    <w:rsid w:val="00B05F8A"/>
    <w:rsid w:val="00B111BC"/>
    <w:rsid w:val="00B16467"/>
    <w:rsid w:val="00B239B9"/>
    <w:rsid w:val="00B249BB"/>
    <w:rsid w:val="00B41A57"/>
    <w:rsid w:val="00B50949"/>
    <w:rsid w:val="00B53FB1"/>
    <w:rsid w:val="00B55FAA"/>
    <w:rsid w:val="00B61A72"/>
    <w:rsid w:val="00B667CA"/>
    <w:rsid w:val="00B66DE2"/>
    <w:rsid w:val="00B77508"/>
    <w:rsid w:val="00B91E79"/>
    <w:rsid w:val="00BA1FA6"/>
    <w:rsid w:val="00BB1154"/>
    <w:rsid w:val="00BC0C89"/>
    <w:rsid w:val="00BC7A0B"/>
    <w:rsid w:val="00BE130A"/>
    <w:rsid w:val="00BF240B"/>
    <w:rsid w:val="00BF7E0A"/>
    <w:rsid w:val="00C02C26"/>
    <w:rsid w:val="00C075BC"/>
    <w:rsid w:val="00C14E27"/>
    <w:rsid w:val="00C2092B"/>
    <w:rsid w:val="00C268B9"/>
    <w:rsid w:val="00C401C7"/>
    <w:rsid w:val="00C4105E"/>
    <w:rsid w:val="00C46867"/>
    <w:rsid w:val="00C50F45"/>
    <w:rsid w:val="00C562DB"/>
    <w:rsid w:val="00C72F1C"/>
    <w:rsid w:val="00C779F4"/>
    <w:rsid w:val="00C85607"/>
    <w:rsid w:val="00C858B4"/>
    <w:rsid w:val="00C915FF"/>
    <w:rsid w:val="00C97748"/>
    <w:rsid w:val="00CA7357"/>
    <w:rsid w:val="00CB0B5F"/>
    <w:rsid w:val="00CC4545"/>
    <w:rsid w:val="00CD2CB6"/>
    <w:rsid w:val="00CD4580"/>
    <w:rsid w:val="00CE0970"/>
    <w:rsid w:val="00CE3E77"/>
    <w:rsid w:val="00CE4EE3"/>
    <w:rsid w:val="00CE7148"/>
    <w:rsid w:val="00CF0BF6"/>
    <w:rsid w:val="00CF7DA6"/>
    <w:rsid w:val="00D01210"/>
    <w:rsid w:val="00D349B4"/>
    <w:rsid w:val="00D3572C"/>
    <w:rsid w:val="00D83917"/>
    <w:rsid w:val="00D83A09"/>
    <w:rsid w:val="00D8504C"/>
    <w:rsid w:val="00D865EF"/>
    <w:rsid w:val="00D906B7"/>
    <w:rsid w:val="00D94027"/>
    <w:rsid w:val="00DD6385"/>
    <w:rsid w:val="00DF30BC"/>
    <w:rsid w:val="00E12D28"/>
    <w:rsid w:val="00E20E4E"/>
    <w:rsid w:val="00E21DDA"/>
    <w:rsid w:val="00E25B43"/>
    <w:rsid w:val="00E266F6"/>
    <w:rsid w:val="00E365B2"/>
    <w:rsid w:val="00E36747"/>
    <w:rsid w:val="00E53105"/>
    <w:rsid w:val="00E84D1F"/>
    <w:rsid w:val="00E90B27"/>
    <w:rsid w:val="00E93B69"/>
    <w:rsid w:val="00EA33F8"/>
    <w:rsid w:val="00ED3C18"/>
    <w:rsid w:val="00F01207"/>
    <w:rsid w:val="00F06AB5"/>
    <w:rsid w:val="00F15CE9"/>
    <w:rsid w:val="00F24A98"/>
    <w:rsid w:val="00F4036D"/>
    <w:rsid w:val="00F56591"/>
    <w:rsid w:val="00F7033F"/>
    <w:rsid w:val="00F752F8"/>
    <w:rsid w:val="00F8474F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96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3A1FED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3A1FED"/>
    <w:rPr>
      <w:sz w:val="28"/>
      <w:szCs w:val="24"/>
    </w:rPr>
  </w:style>
  <w:style w:type="paragraph" w:styleId="af0">
    <w:name w:val="List Paragraph"/>
    <w:basedOn w:val="a"/>
    <w:uiPriority w:val="34"/>
    <w:qFormat/>
    <w:rsid w:val="00AC04CA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table" w:styleId="af1">
    <w:name w:val="Table Grid"/>
    <w:basedOn w:val="a1"/>
    <w:uiPriority w:val="59"/>
    <w:rsid w:val="00AC04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296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710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">
    <w:name w:val="Основной текст (4)_"/>
    <w:basedOn w:val="a0"/>
    <w:link w:val="40"/>
    <w:rsid w:val="00866443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6443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96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3A1FED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3A1FED"/>
    <w:rPr>
      <w:sz w:val="28"/>
      <w:szCs w:val="24"/>
    </w:rPr>
  </w:style>
  <w:style w:type="paragraph" w:styleId="af0">
    <w:name w:val="List Paragraph"/>
    <w:basedOn w:val="a"/>
    <w:uiPriority w:val="34"/>
    <w:qFormat/>
    <w:rsid w:val="00AC04CA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table" w:styleId="af1">
    <w:name w:val="Table Grid"/>
    <w:basedOn w:val="a1"/>
    <w:uiPriority w:val="59"/>
    <w:rsid w:val="00AC04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296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710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">
    <w:name w:val="Основной текст (4)_"/>
    <w:basedOn w:val="a0"/>
    <w:link w:val="40"/>
    <w:rsid w:val="00866443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6443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DDC15-A7D6-4898-8962-7FAD432A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405</TotalTime>
  <Pages>16</Pages>
  <Words>3367</Words>
  <Characters>19194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Ольга Федагина</dc:creator>
  <cp:lastModifiedBy>Минфин РТ - Гафиятова Эльвира Робертовна</cp:lastModifiedBy>
  <cp:revision>15</cp:revision>
  <cp:lastPrinted>2020-03-26T11:16:00Z</cp:lastPrinted>
  <dcterms:created xsi:type="dcterms:W3CDTF">2020-03-16T11:43:00Z</dcterms:created>
  <dcterms:modified xsi:type="dcterms:W3CDTF">2020-03-30T08:21:00Z</dcterms:modified>
</cp:coreProperties>
</file>