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955003" w:rsidRDefault="00FC6FEE" w:rsidP="00FC6FEE">
      <w:pPr>
        <w:jc w:val="right"/>
        <w:rPr>
          <w:sz w:val="24"/>
          <w:szCs w:val="24"/>
        </w:rPr>
      </w:pPr>
      <w:r w:rsidRPr="00955003">
        <w:rPr>
          <w:sz w:val="24"/>
          <w:szCs w:val="24"/>
        </w:rPr>
        <w:t>Проект</w:t>
      </w:r>
    </w:p>
    <w:p w:rsidR="00A5124A" w:rsidRPr="00955003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Pr="00955003" w:rsidRDefault="00B80AF8" w:rsidP="004C7EF0">
      <w:pPr>
        <w:keepNext/>
        <w:jc w:val="center"/>
        <w:outlineLvl w:val="4"/>
        <w:rPr>
          <w:bCs/>
          <w:caps/>
          <w:sz w:val="18"/>
        </w:rPr>
      </w:pPr>
    </w:p>
    <w:p w:rsidR="004C7EF0" w:rsidRPr="00955003" w:rsidRDefault="004C7EF0" w:rsidP="004C7EF0">
      <w:pPr>
        <w:keepNext/>
        <w:jc w:val="center"/>
        <w:outlineLvl w:val="4"/>
        <w:rPr>
          <w:bCs/>
          <w:caps/>
        </w:rPr>
      </w:pPr>
      <w:r w:rsidRPr="00955003">
        <w:rPr>
          <w:bCs/>
          <w:caps/>
        </w:rPr>
        <w:t>Государственный комитет РЕСПУБЛИКИ ТАТАРСТАН</w:t>
      </w:r>
    </w:p>
    <w:p w:rsidR="004C7EF0" w:rsidRPr="00955003" w:rsidRDefault="004C7EF0" w:rsidP="004C7EF0">
      <w:pPr>
        <w:keepNext/>
        <w:jc w:val="center"/>
        <w:outlineLvl w:val="4"/>
        <w:rPr>
          <w:bCs/>
          <w:caps/>
        </w:rPr>
      </w:pPr>
      <w:r w:rsidRPr="00955003">
        <w:rPr>
          <w:bCs/>
          <w:caps/>
        </w:rPr>
        <w:t>по тарифам</w:t>
      </w:r>
    </w:p>
    <w:p w:rsidR="00C831CF" w:rsidRPr="00955003" w:rsidRDefault="00C831CF" w:rsidP="004C7EF0">
      <w:pPr>
        <w:rPr>
          <w:sz w:val="24"/>
          <w:szCs w:val="28"/>
        </w:rPr>
      </w:pPr>
    </w:p>
    <w:p w:rsidR="00D46034" w:rsidRPr="00955003" w:rsidRDefault="00D46034" w:rsidP="004C7EF0">
      <w:pPr>
        <w:rPr>
          <w:sz w:val="24"/>
          <w:szCs w:val="28"/>
        </w:rPr>
      </w:pPr>
    </w:p>
    <w:p w:rsidR="004C7EF0" w:rsidRPr="00955003" w:rsidRDefault="004C7EF0" w:rsidP="004C7EF0">
      <w:pPr>
        <w:jc w:val="center"/>
        <w:rPr>
          <w:szCs w:val="28"/>
        </w:rPr>
      </w:pPr>
      <w:r w:rsidRPr="00955003">
        <w:rPr>
          <w:szCs w:val="28"/>
        </w:rPr>
        <w:t>ПОСТАНОВЛЕНИЕ</w:t>
      </w:r>
    </w:p>
    <w:p w:rsidR="004C7EF0" w:rsidRPr="00955003" w:rsidRDefault="004C7EF0" w:rsidP="004C7EF0">
      <w:pPr>
        <w:spacing w:line="20" w:lineRule="atLeast"/>
        <w:jc w:val="center"/>
        <w:rPr>
          <w:szCs w:val="28"/>
        </w:rPr>
      </w:pPr>
      <w:r w:rsidRPr="00955003">
        <w:rPr>
          <w:szCs w:val="28"/>
        </w:rPr>
        <w:t>____________                                                                                              № _______</w:t>
      </w:r>
    </w:p>
    <w:p w:rsidR="004C7EF0" w:rsidRPr="00955003" w:rsidRDefault="004C7EF0" w:rsidP="004C7EF0">
      <w:pPr>
        <w:spacing w:line="20" w:lineRule="atLeast"/>
        <w:jc w:val="center"/>
        <w:rPr>
          <w:sz w:val="24"/>
          <w:szCs w:val="24"/>
        </w:rPr>
      </w:pPr>
      <w:r w:rsidRPr="00955003">
        <w:rPr>
          <w:sz w:val="24"/>
          <w:szCs w:val="24"/>
        </w:rPr>
        <w:t>г. Казань</w:t>
      </w:r>
    </w:p>
    <w:p w:rsidR="005F6895" w:rsidRPr="00955003" w:rsidRDefault="005F6895" w:rsidP="005F6895">
      <w:pPr>
        <w:spacing w:line="20" w:lineRule="atLeast"/>
        <w:rPr>
          <w:sz w:val="20"/>
          <w:szCs w:val="24"/>
        </w:rPr>
      </w:pPr>
    </w:p>
    <w:p w:rsidR="00B80AF8" w:rsidRPr="00955003" w:rsidRDefault="00B80AF8" w:rsidP="005F6895">
      <w:pPr>
        <w:spacing w:line="20" w:lineRule="atLeast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955003" w:rsidTr="00C53B1B">
        <w:tc>
          <w:tcPr>
            <w:tcW w:w="4928" w:type="dxa"/>
            <w:shd w:val="clear" w:color="auto" w:fill="auto"/>
          </w:tcPr>
          <w:p w:rsidR="00F44D42" w:rsidRPr="00955003" w:rsidRDefault="00586EF2" w:rsidP="00586EF2">
            <w:pPr>
              <w:jc w:val="both"/>
              <w:rPr>
                <w:rFonts w:eastAsia="Calibri"/>
                <w:szCs w:val="28"/>
              </w:rPr>
            </w:pPr>
            <w:r w:rsidRPr="00955003">
              <w:rPr>
                <w:rFonts w:eastAsia="Calibri"/>
                <w:szCs w:val="28"/>
              </w:rPr>
              <w:t xml:space="preserve">О корректировке на 2020 год долгосрочных тарифов </w:t>
            </w:r>
            <w:r w:rsidR="00C04029" w:rsidRPr="00955003">
              <w:rPr>
                <w:rFonts w:eastAsia="Calibri"/>
                <w:szCs w:val="28"/>
              </w:rPr>
              <w:t>на</w:t>
            </w:r>
            <w:r w:rsidR="00DA3460" w:rsidRPr="00955003">
              <w:rPr>
                <w:rFonts w:eastAsia="Calibri"/>
                <w:szCs w:val="28"/>
              </w:rPr>
              <w:t xml:space="preserve"> питьевую воду</w:t>
            </w:r>
            <w:r w:rsidR="00E9709A" w:rsidRPr="00955003">
              <w:rPr>
                <w:rFonts w:eastAsia="Calibri"/>
                <w:szCs w:val="28"/>
              </w:rPr>
              <w:t>, техническую воду и</w:t>
            </w:r>
            <w:r w:rsidR="009E3BA1" w:rsidRPr="00955003">
              <w:rPr>
                <w:rFonts w:eastAsia="Calibri"/>
                <w:szCs w:val="28"/>
              </w:rPr>
              <w:t xml:space="preserve"> </w:t>
            </w:r>
            <w:r w:rsidR="0056678E" w:rsidRPr="00955003">
              <w:rPr>
                <w:rFonts w:eastAsia="Calibri"/>
                <w:szCs w:val="28"/>
              </w:rPr>
              <w:t>водоотведение</w:t>
            </w:r>
            <w:r w:rsidR="009E3BA1" w:rsidRPr="00955003">
              <w:rPr>
                <w:rFonts w:eastAsia="Calibri"/>
                <w:szCs w:val="28"/>
              </w:rPr>
              <w:t xml:space="preserve"> (промышленны</w:t>
            </w:r>
            <w:r w:rsidR="00235B5C" w:rsidRPr="00955003">
              <w:rPr>
                <w:rFonts w:eastAsia="Calibri"/>
                <w:szCs w:val="28"/>
              </w:rPr>
              <w:t>е</w:t>
            </w:r>
            <w:r w:rsidR="009E3BA1" w:rsidRPr="00955003">
              <w:rPr>
                <w:rFonts w:eastAsia="Calibri"/>
                <w:szCs w:val="28"/>
              </w:rPr>
              <w:t xml:space="preserve"> </w:t>
            </w:r>
            <w:r w:rsidR="00235B5C" w:rsidRPr="00955003">
              <w:rPr>
                <w:rFonts w:eastAsia="Calibri"/>
                <w:szCs w:val="28"/>
              </w:rPr>
              <w:t>и бытовые</w:t>
            </w:r>
            <w:r w:rsidR="00E9709A" w:rsidRPr="00955003">
              <w:rPr>
                <w:rFonts w:eastAsia="Calibri"/>
                <w:szCs w:val="28"/>
              </w:rPr>
              <w:t xml:space="preserve"> сточны</w:t>
            </w:r>
            <w:r w:rsidR="00235B5C" w:rsidRPr="00955003">
              <w:rPr>
                <w:rFonts w:eastAsia="Calibri"/>
                <w:szCs w:val="28"/>
              </w:rPr>
              <w:t>е</w:t>
            </w:r>
            <w:r w:rsidR="00E9709A" w:rsidRPr="00955003">
              <w:rPr>
                <w:rFonts w:eastAsia="Calibri"/>
                <w:szCs w:val="28"/>
              </w:rPr>
              <w:t xml:space="preserve"> вод</w:t>
            </w:r>
            <w:r w:rsidR="00235B5C" w:rsidRPr="00955003">
              <w:rPr>
                <w:rFonts w:eastAsia="Calibri"/>
                <w:szCs w:val="28"/>
              </w:rPr>
              <w:t>ы</w:t>
            </w:r>
            <w:r w:rsidR="009E3BA1" w:rsidRPr="00955003">
              <w:rPr>
                <w:rFonts w:eastAsia="Calibri"/>
                <w:szCs w:val="28"/>
              </w:rPr>
              <w:t xml:space="preserve">) </w:t>
            </w:r>
            <w:r w:rsidR="00820BFD" w:rsidRPr="00955003">
              <w:rPr>
                <w:rFonts w:eastAsia="Calibri"/>
                <w:szCs w:val="28"/>
              </w:rPr>
              <w:t xml:space="preserve">для </w:t>
            </w:r>
            <w:r w:rsidR="009475C1" w:rsidRPr="00955003">
              <w:rPr>
                <w:rFonts w:eastAsia="Calibri"/>
                <w:szCs w:val="28"/>
              </w:rPr>
              <w:t>А</w:t>
            </w:r>
            <w:r w:rsidR="00CA1CB3" w:rsidRPr="00955003">
              <w:rPr>
                <w:rFonts w:eastAsia="Calibri"/>
                <w:szCs w:val="28"/>
              </w:rPr>
              <w:t>кционерного общества «</w:t>
            </w:r>
            <w:proofErr w:type="spellStart"/>
            <w:r w:rsidR="00E9709A" w:rsidRPr="00955003">
              <w:rPr>
                <w:rFonts w:eastAsia="Calibri"/>
                <w:szCs w:val="28"/>
              </w:rPr>
              <w:t>Танеко</w:t>
            </w:r>
            <w:proofErr w:type="spellEnd"/>
            <w:r w:rsidR="00CA1CB3" w:rsidRPr="00955003">
              <w:rPr>
                <w:rFonts w:eastAsia="Calibri"/>
                <w:szCs w:val="28"/>
              </w:rPr>
              <w:t>»</w:t>
            </w:r>
            <w:r w:rsidRPr="00955003">
              <w:rPr>
                <w:rFonts w:eastAsia="Calibri"/>
                <w:szCs w:val="28"/>
              </w:rPr>
              <w:t>, установленных постановлением Государственного комитета Республики Татарстан по тарифам от 18.12.2018 №</w:t>
            </w:r>
            <w:r w:rsidR="00114307" w:rsidRPr="00955003">
              <w:rPr>
                <w:rFonts w:eastAsia="Calibri"/>
                <w:szCs w:val="28"/>
              </w:rPr>
              <w:t xml:space="preserve"> </w:t>
            </w:r>
            <w:r w:rsidRPr="00955003">
              <w:rPr>
                <w:rFonts w:eastAsia="Calibri"/>
                <w:szCs w:val="28"/>
              </w:rPr>
              <w:t>10-186/кс</w:t>
            </w:r>
            <w:r w:rsidR="00CA1CB3" w:rsidRPr="00955003"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F44D42" w:rsidRPr="00955003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Pr="00955003" w:rsidRDefault="00B80AF8" w:rsidP="004C7EF0">
      <w:pPr>
        <w:rPr>
          <w:b/>
          <w:szCs w:val="16"/>
        </w:rPr>
      </w:pPr>
    </w:p>
    <w:p w:rsidR="009272EE" w:rsidRPr="00955003" w:rsidRDefault="009272EE" w:rsidP="0036199C">
      <w:pPr>
        <w:ind w:firstLine="709"/>
        <w:jc w:val="both"/>
        <w:rPr>
          <w:szCs w:val="28"/>
        </w:rPr>
      </w:pPr>
      <w:proofErr w:type="gramStart"/>
      <w:r w:rsidRPr="00955003">
        <w:rPr>
          <w:szCs w:val="28"/>
        </w:rPr>
        <w:t xml:space="preserve">В соответствии с Федеральным законом от 7 декабря 2011 года № 416-ФЗ </w:t>
      </w:r>
      <w:r w:rsidR="00114307" w:rsidRPr="00955003">
        <w:rPr>
          <w:szCs w:val="28"/>
        </w:rPr>
        <w:br/>
      </w:r>
      <w:r w:rsidRPr="00955003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 w:rsidRPr="00955003">
        <w:rPr>
          <w:szCs w:val="28"/>
        </w:rPr>
        <w:t>М</w:t>
      </w:r>
      <w:r w:rsidRPr="00955003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55003">
        <w:rPr>
          <w:szCs w:val="28"/>
        </w:rPr>
        <w:t xml:space="preserve"> Государственном </w:t>
      </w:r>
      <w:proofErr w:type="gramStart"/>
      <w:r w:rsidRPr="00955003">
        <w:rPr>
          <w:szCs w:val="28"/>
        </w:rPr>
        <w:t>комитете</w:t>
      </w:r>
      <w:proofErr w:type="gramEnd"/>
      <w:r w:rsidRPr="00955003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</w:t>
      </w:r>
      <w:r w:rsidR="005F6895" w:rsidRPr="00955003">
        <w:rPr>
          <w:szCs w:val="28"/>
        </w:rPr>
        <w:t>в целях корректировки долгосрочных тарифов на питьевую воду, техническую воду, водоотведение (промышленные и бытовые сточные воды) и необходимой валовой выручки регулируемой организации на 2020-2023 годы Государственный комитет Республики Татарстан по тарифам ПОСТАНОВЛЯЕТ:</w:t>
      </w:r>
    </w:p>
    <w:p w:rsidR="00586EF2" w:rsidRPr="00955003" w:rsidRDefault="00586EF2" w:rsidP="00586EF2">
      <w:pPr>
        <w:ind w:firstLine="709"/>
        <w:jc w:val="both"/>
        <w:rPr>
          <w:szCs w:val="28"/>
        </w:rPr>
      </w:pPr>
      <w:r w:rsidRPr="00955003">
        <w:rPr>
          <w:szCs w:val="28"/>
        </w:rPr>
        <w:t>1. Внести в постановление Государственного комитета Республики Татарстан по тарифам от 18.12.2018 №</w:t>
      </w:r>
      <w:r w:rsidR="00114307" w:rsidRPr="00955003">
        <w:rPr>
          <w:szCs w:val="28"/>
        </w:rPr>
        <w:t xml:space="preserve"> </w:t>
      </w:r>
      <w:r w:rsidRPr="00955003">
        <w:rPr>
          <w:szCs w:val="28"/>
        </w:rPr>
        <w:t>10-186/кс «Об установлении тарифов на питьевую воду, техническую воду и водоотведение (промышленные и бытовые сточные воды) для Акционерного общества «</w:t>
      </w:r>
      <w:proofErr w:type="spellStart"/>
      <w:r w:rsidRPr="00955003">
        <w:rPr>
          <w:szCs w:val="28"/>
        </w:rPr>
        <w:t>Танеко</w:t>
      </w:r>
      <w:proofErr w:type="spellEnd"/>
      <w:r w:rsidRPr="00955003">
        <w:rPr>
          <w:szCs w:val="28"/>
        </w:rPr>
        <w:t>» на 2019 – 2023 годы» следующие изменения:</w:t>
      </w:r>
    </w:p>
    <w:p w:rsidR="00586EF2" w:rsidRPr="00955003" w:rsidRDefault="00586EF2" w:rsidP="00586EF2">
      <w:pPr>
        <w:ind w:firstLine="709"/>
        <w:jc w:val="both"/>
        <w:rPr>
          <w:szCs w:val="28"/>
        </w:rPr>
      </w:pPr>
      <w:r w:rsidRPr="00955003">
        <w:rPr>
          <w:szCs w:val="28"/>
        </w:rPr>
        <w:t>приложение 1 изложить в новой редакции (прилагается);</w:t>
      </w:r>
    </w:p>
    <w:p w:rsidR="00586EF2" w:rsidRPr="00955003" w:rsidRDefault="00586EF2" w:rsidP="00586EF2">
      <w:pPr>
        <w:ind w:firstLine="709"/>
        <w:jc w:val="both"/>
        <w:rPr>
          <w:szCs w:val="28"/>
        </w:rPr>
      </w:pPr>
      <w:r w:rsidRPr="00955003">
        <w:rPr>
          <w:szCs w:val="28"/>
        </w:rPr>
        <w:t>приложение 2 изложить в новой редакции (прилагается).</w:t>
      </w:r>
    </w:p>
    <w:p w:rsidR="008F282E" w:rsidRPr="00955003" w:rsidRDefault="00586EF2" w:rsidP="0008258F">
      <w:pPr>
        <w:ind w:firstLine="709"/>
        <w:jc w:val="both"/>
        <w:rPr>
          <w:szCs w:val="28"/>
        </w:rPr>
      </w:pPr>
      <w:r w:rsidRPr="00955003">
        <w:rPr>
          <w:szCs w:val="28"/>
        </w:rPr>
        <w:t>2</w:t>
      </w:r>
      <w:r w:rsidR="0008258F" w:rsidRPr="00955003">
        <w:rPr>
          <w:szCs w:val="28"/>
        </w:rPr>
        <w:t xml:space="preserve">. Настоящее постановление вступает в силу по </w:t>
      </w:r>
      <w:proofErr w:type="gramStart"/>
      <w:r w:rsidR="00A0263E" w:rsidRPr="00955003">
        <w:rPr>
          <w:szCs w:val="28"/>
        </w:rPr>
        <w:t>истечении</w:t>
      </w:r>
      <w:proofErr w:type="gramEnd"/>
      <w:r w:rsidR="00A0263E" w:rsidRPr="00955003">
        <w:rPr>
          <w:szCs w:val="28"/>
        </w:rPr>
        <w:t xml:space="preserve"> 10 </w:t>
      </w:r>
      <w:r w:rsidR="0008258F" w:rsidRPr="00955003">
        <w:rPr>
          <w:szCs w:val="28"/>
        </w:rPr>
        <w:t>дней после дня его официального опубликования.</w:t>
      </w:r>
    </w:p>
    <w:p w:rsidR="002227A1" w:rsidRPr="00955003" w:rsidRDefault="002227A1" w:rsidP="002D7184">
      <w:pPr>
        <w:jc w:val="both"/>
        <w:rPr>
          <w:szCs w:val="28"/>
        </w:rPr>
      </w:pPr>
    </w:p>
    <w:p w:rsidR="008F282E" w:rsidRPr="00955003" w:rsidRDefault="002D7184" w:rsidP="002D7184">
      <w:pPr>
        <w:jc w:val="both"/>
        <w:rPr>
          <w:szCs w:val="28"/>
        </w:rPr>
        <w:sectPr w:rsidR="008F282E" w:rsidRPr="00955003" w:rsidSect="003B1F8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955003">
        <w:rPr>
          <w:szCs w:val="28"/>
        </w:rPr>
        <w:t>Председатель</w:t>
      </w:r>
      <w:r w:rsidR="0041198E" w:rsidRPr="00955003">
        <w:rPr>
          <w:szCs w:val="28"/>
        </w:rPr>
        <w:t xml:space="preserve">                                                                                            </w:t>
      </w:r>
      <w:proofErr w:type="spellStart"/>
      <w:r w:rsidR="005A6304" w:rsidRPr="00955003">
        <w:rPr>
          <w:szCs w:val="28"/>
        </w:rPr>
        <w:t>А.С.Груничев</w:t>
      </w:r>
      <w:proofErr w:type="spellEnd"/>
      <w:r w:rsidRPr="00955003">
        <w:rPr>
          <w:szCs w:val="28"/>
        </w:rPr>
        <w:tab/>
      </w:r>
      <w:r w:rsidRPr="00955003">
        <w:rPr>
          <w:szCs w:val="28"/>
        </w:rPr>
        <w:tab/>
      </w:r>
      <w:r w:rsidRPr="00955003">
        <w:rPr>
          <w:szCs w:val="28"/>
        </w:rPr>
        <w:tab/>
      </w:r>
      <w:r w:rsidRPr="00955003">
        <w:rPr>
          <w:szCs w:val="28"/>
        </w:rPr>
        <w:tab/>
      </w:r>
      <w:r w:rsidRPr="00955003">
        <w:rPr>
          <w:szCs w:val="28"/>
        </w:rPr>
        <w:tab/>
      </w:r>
      <w:r w:rsidR="000E6FE2" w:rsidRPr="00955003">
        <w:rPr>
          <w:szCs w:val="28"/>
        </w:rPr>
        <w:t xml:space="preserve">             </w:t>
      </w: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955003">
        <w:rPr>
          <w:sz w:val="24"/>
          <w:szCs w:val="24"/>
        </w:rPr>
        <w:lastRenderedPageBreak/>
        <w:t>Приложение 1 к постановлению</w:t>
      </w: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955003">
        <w:rPr>
          <w:sz w:val="24"/>
          <w:szCs w:val="24"/>
        </w:rPr>
        <w:t xml:space="preserve">Государственного комитета </w:t>
      </w: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955003">
        <w:rPr>
          <w:sz w:val="24"/>
          <w:szCs w:val="24"/>
        </w:rPr>
        <w:t>Республики Татарстан по тарифам от</w:t>
      </w: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955003">
        <w:rPr>
          <w:sz w:val="24"/>
          <w:szCs w:val="24"/>
        </w:rPr>
        <w:t>18.12.2018 №</w:t>
      </w:r>
      <w:r w:rsidR="00114307" w:rsidRPr="00955003">
        <w:rPr>
          <w:sz w:val="24"/>
          <w:szCs w:val="24"/>
        </w:rPr>
        <w:t xml:space="preserve"> </w:t>
      </w:r>
      <w:r w:rsidRPr="00955003">
        <w:rPr>
          <w:sz w:val="24"/>
          <w:szCs w:val="24"/>
        </w:rPr>
        <w:t xml:space="preserve">10-186/кс </w:t>
      </w: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proofErr w:type="gramStart"/>
      <w:r w:rsidRPr="00955003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B624B4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955003">
        <w:rPr>
          <w:sz w:val="24"/>
          <w:szCs w:val="24"/>
        </w:rPr>
        <w:t>от _____________ № _________</w:t>
      </w:r>
      <w:proofErr w:type="gramStart"/>
      <w:r w:rsidRPr="00955003">
        <w:rPr>
          <w:sz w:val="24"/>
          <w:szCs w:val="24"/>
        </w:rPr>
        <w:t xml:space="preserve"> )</w:t>
      </w:r>
      <w:proofErr w:type="gramEnd"/>
      <w:r w:rsidR="00AB4996" w:rsidRPr="00955003">
        <w:rPr>
          <w:sz w:val="24"/>
          <w:szCs w:val="24"/>
        </w:rPr>
        <w:t xml:space="preserve"> </w:t>
      </w:r>
    </w:p>
    <w:p w:rsidR="00443C9B" w:rsidRPr="00955003" w:rsidRDefault="00443C9B" w:rsidP="00247E76">
      <w:pPr>
        <w:jc w:val="center"/>
        <w:rPr>
          <w:bCs/>
          <w:szCs w:val="28"/>
        </w:rPr>
      </w:pPr>
    </w:p>
    <w:p w:rsidR="00473E6F" w:rsidRPr="00955003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 w:rsidRPr="00955003">
        <w:rPr>
          <w:bCs/>
          <w:color w:val="000000" w:themeColor="text1"/>
          <w:szCs w:val="28"/>
        </w:rPr>
        <w:t xml:space="preserve">Тарифы </w:t>
      </w:r>
      <w:r w:rsidR="00E019BB" w:rsidRPr="00955003">
        <w:rPr>
          <w:bCs/>
          <w:color w:val="000000" w:themeColor="text1"/>
          <w:szCs w:val="28"/>
        </w:rPr>
        <w:t xml:space="preserve">на </w:t>
      </w:r>
      <w:r w:rsidR="00473E6F" w:rsidRPr="00955003">
        <w:rPr>
          <w:bCs/>
          <w:color w:val="000000" w:themeColor="text1"/>
          <w:szCs w:val="28"/>
        </w:rPr>
        <w:t>питьевую воду, техническую воду и водоотведение (промышленны</w:t>
      </w:r>
      <w:r w:rsidR="00F70907" w:rsidRPr="00955003">
        <w:rPr>
          <w:bCs/>
          <w:color w:val="000000" w:themeColor="text1"/>
          <w:szCs w:val="28"/>
        </w:rPr>
        <w:t>е</w:t>
      </w:r>
      <w:r w:rsidR="00473E6F" w:rsidRPr="00955003">
        <w:rPr>
          <w:bCs/>
          <w:color w:val="000000" w:themeColor="text1"/>
          <w:szCs w:val="28"/>
        </w:rPr>
        <w:t xml:space="preserve"> и бытовы</w:t>
      </w:r>
      <w:r w:rsidR="00F70907" w:rsidRPr="00955003">
        <w:rPr>
          <w:bCs/>
          <w:color w:val="000000" w:themeColor="text1"/>
          <w:szCs w:val="28"/>
        </w:rPr>
        <w:t>е</w:t>
      </w:r>
      <w:r w:rsidR="00473E6F" w:rsidRPr="00955003">
        <w:rPr>
          <w:bCs/>
          <w:color w:val="000000" w:themeColor="text1"/>
          <w:szCs w:val="28"/>
        </w:rPr>
        <w:t xml:space="preserve"> сточны</w:t>
      </w:r>
      <w:r w:rsidR="00F70907" w:rsidRPr="00955003">
        <w:rPr>
          <w:bCs/>
          <w:color w:val="000000" w:themeColor="text1"/>
          <w:szCs w:val="28"/>
        </w:rPr>
        <w:t>е</w:t>
      </w:r>
      <w:r w:rsidR="00473E6F" w:rsidRPr="00955003">
        <w:rPr>
          <w:bCs/>
          <w:color w:val="000000" w:themeColor="text1"/>
          <w:szCs w:val="28"/>
        </w:rPr>
        <w:t xml:space="preserve"> вод</w:t>
      </w:r>
      <w:r w:rsidR="00F70907" w:rsidRPr="00955003">
        <w:rPr>
          <w:bCs/>
          <w:color w:val="000000" w:themeColor="text1"/>
          <w:szCs w:val="28"/>
        </w:rPr>
        <w:t>ы</w:t>
      </w:r>
      <w:r w:rsidR="00473E6F" w:rsidRPr="00955003">
        <w:rPr>
          <w:bCs/>
          <w:color w:val="000000" w:themeColor="text1"/>
          <w:szCs w:val="28"/>
        </w:rPr>
        <w:t xml:space="preserve">) </w:t>
      </w:r>
      <w:r w:rsidR="00BA3041" w:rsidRPr="00955003">
        <w:rPr>
          <w:bCs/>
          <w:color w:val="000000" w:themeColor="text1"/>
          <w:szCs w:val="28"/>
        </w:rPr>
        <w:t xml:space="preserve">для </w:t>
      </w:r>
      <w:r w:rsidR="00707B80" w:rsidRPr="00955003">
        <w:rPr>
          <w:bCs/>
          <w:color w:val="000000" w:themeColor="text1"/>
          <w:szCs w:val="28"/>
        </w:rPr>
        <w:t>Акционерного общества «</w:t>
      </w:r>
      <w:proofErr w:type="spellStart"/>
      <w:r w:rsidR="008B5E91" w:rsidRPr="00955003">
        <w:rPr>
          <w:bCs/>
          <w:color w:val="000000" w:themeColor="text1"/>
          <w:szCs w:val="28"/>
        </w:rPr>
        <w:t>Танеко</w:t>
      </w:r>
      <w:proofErr w:type="spellEnd"/>
      <w:r w:rsidR="00707B80" w:rsidRPr="00955003">
        <w:rPr>
          <w:bCs/>
          <w:color w:val="000000" w:themeColor="text1"/>
          <w:szCs w:val="28"/>
        </w:rPr>
        <w:t>»</w:t>
      </w:r>
      <w:r w:rsidR="00BA3041" w:rsidRPr="00955003">
        <w:rPr>
          <w:bCs/>
          <w:color w:val="000000" w:themeColor="text1"/>
          <w:szCs w:val="28"/>
        </w:rPr>
        <w:t>,</w:t>
      </w:r>
      <w:r w:rsidR="00473E6F" w:rsidRPr="00955003">
        <w:rPr>
          <w:bCs/>
          <w:color w:val="000000" w:themeColor="text1"/>
          <w:szCs w:val="28"/>
        </w:rPr>
        <w:t xml:space="preserve"> </w:t>
      </w:r>
      <w:r w:rsidR="00BA3041" w:rsidRPr="00955003">
        <w:rPr>
          <w:bCs/>
          <w:color w:val="000000" w:themeColor="text1"/>
          <w:szCs w:val="28"/>
        </w:rPr>
        <w:t xml:space="preserve"> </w:t>
      </w:r>
      <w:r w:rsidR="00C97893" w:rsidRPr="00955003">
        <w:rPr>
          <w:bCs/>
          <w:color w:val="000000" w:themeColor="text1"/>
          <w:szCs w:val="28"/>
        </w:rPr>
        <w:t>осуществляющ</w:t>
      </w:r>
      <w:r w:rsidR="00BB538A" w:rsidRPr="00955003">
        <w:rPr>
          <w:bCs/>
          <w:color w:val="000000" w:themeColor="text1"/>
          <w:szCs w:val="28"/>
        </w:rPr>
        <w:t>его</w:t>
      </w:r>
      <w:r w:rsidR="00C97893" w:rsidRPr="00955003">
        <w:rPr>
          <w:bCs/>
          <w:color w:val="000000" w:themeColor="text1"/>
          <w:szCs w:val="28"/>
        </w:rPr>
        <w:t xml:space="preserve"> холодное водоснабжение</w:t>
      </w:r>
      <w:r w:rsidR="004B7A7C" w:rsidRPr="00955003">
        <w:rPr>
          <w:bCs/>
          <w:color w:val="000000" w:themeColor="text1"/>
          <w:szCs w:val="28"/>
        </w:rPr>
        <w:t xml:space="preserve"> и водоотведение</w:t>
      </w:r>
      <w:r w:rsidR="00C97893" w:rsidRPr="00955003">
        <w:rPr>
          <w:bCs/>
          <w:color w:val="000000" w:themeColor="text1"/>
          <w:szCs w:val="28"/>
        </w:rPr>
        <w:t xml:space="preserve">, </w:t>
      </w:r>
    </w:p>
    <w:p w:rsidR="00CB3775" w:rsidRPr="00955003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 w:rsidRPr="00955003">
        <w:rPr>
          <w:bCs/>
          <w:color w:val="000000" w:themeColor="text1"/>
          <w:szCs w:val="28"/>
        </w:rPr>
        <w:t>на 201</w:t>
      </w:r>
      <w:r w:rsidR="00BA3041" w:rsidRPr="00955003">
        <w:rPr>
          <w:bCs/>
          <w:color w:val="000000" w:themeColor="text1"/>
          <w:szCs w:val="28"/>
        </w:rPr>
        <w:t>9</w:t>
      </w:r>
      <w:r w:rsidRPr="00955003">
        <w:rPr>
          <w:bCs/>
          <w:color w:val="000000" w:themeColor="text1"/>
          <w:szCs w:val="28"/>
        </w:rPr>
        <w:t xml:space="preserve"> – 20</w:t>
      </w:r>
      <w:r w:rsidR="00C04029" w:rsidRPr="00955003">
        <w:rPr>
          <w:bCs/>
          <w:color w:val="000000" w:themeColor="text1"/>
          <w:szCs w:val="28"/>
        </w:rPr>
        <w:t>2</w:t>
      </w:r>
      <w:r w:rsidR="00BA3041" w:rsidRPr="00955003">
        <w:rPr>
          <w:bCs/>
          <w:color w:val="000000" w:themeColor="text1"/>
          <w:szCs w:val="28"/>
        </w:rPr>
        <w:t>3</w:t>
      </w:r>
      <w:r w:rsidRPr="00955003">
        <w:rPr>
          <w:bCs/>
          <w:color w:val="000000" w:themeColor="text1"/>
          <w:szCs w:val="28"/>
        </w:rPr>
        <w:t xml:space="preserve"> годы </w:t>
      </w:r>
      <w:r w:rsidR="002E40E5" w:rsidRPr="00955003">
        <w:rPr>
          <w:bCs/>
          <w:color w:val="000000" w:themeColor="text1"/>
          <w:szCs w:val="28"/>
        </w:rPr>
        <w:t>с календарной разбивкой</w:t>
      </w:r>
    </w:p>
    <w:p w:rsidR="00501393" w:rsidRPr="00955003" w:rsidRDefault="00501393" w:rsidP="00E019BB">
      <w:pPr>
        <w:ind w:right="140"/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5023"/>
        <w:gridCol w:w="1651"/>
        <w:gridCol w:w="2819"/>
        <w:gridCol w:w="2215"/>
        <w:gridCol w:w="2215"/>
      </w:tblGrid>
      <w:tr w:rsidR="0041397B" w:rsidRPr="00955003" w:rsidTr="00114307">
        <w:trPr>
          <w:trHeight w:val="20"/>
          <w:tblHeader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41397B" w:rsidRPr="00955003" w:rsidRDefault="0041397B" w:rsidP="007D5FC2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 xml:space="preserve">№ </w:t>
            </w:r>
            <w:proofErr w:type="gramStart"/>
            <w:r w:rsidRPr="00955003">
              <w:rPr>
                <w:sz w:val="20"/>
              </w:rPr>
              <w:t>п</w:t>
            </w:r>
            <w:proofErr w:type="gramEnd"/>
            <w:r w:rsidRPr="00955003">
              <w:rPr>
                <w:sz w:val="20"/>
              </w:rPr>
              <w:t>/п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41397B" w:rsidRPr="00955003" w:rsidRDefault="0041397B" w:rsidP="007D5FC2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1397B" w:rsidRPr="00955003" w:rsidRDefault="0041397B" w:rsidP="007D5FC2">
            <w:pPr>
              <w:ind w:right="-155"/>
              <w:jc w:val="center"/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Год</w:t>
            </w:r>
          </w:p>
        </w:tc>
        <w:tc>
          <w:tcPr>
            <w:tcW w:w="953" w:type="pct"/>
            <w:vAlign w:val="center"/>
          </w:tcPr>
          <w:p w:rsidR="0041397B" w:rsidRPr="00955003" w:rsidRDefault="0041397B" w:rsidP="007D5FC2">
            <w:pPr>
              <w:ind w:right="-75"/>
              <w:jc w:val="center"/>
              <w:rPr>
                <w:sz w:val="20"/>
              </w:rPr>
            </w:pPr>
            <w:r w:rsidRPr="00955003">
              <w:rPr>
                <w:sz w:val="20"/>
              </w:rPr>
              <w:t xml:space="preserve">Тариф </w:t>
            </w:r>
            <w:proofErr w:type="gramStart"/>
            <w:r w:rsidRPr="00955003">
              <w:rPr>
                <w:sz w:val="20"/>
              </w:rPr>
              <w:t>на</w:t>
            </w:r>
            <w:proofErr w:type="gramEnd"/>
          </w:p>
          <w:p w:rsidR="0041397B" w:rsidRPr="00955003" w:rsidRDefault="0041397B" w:rsidP="007D5FC2">
            <w:pPr>
              <w:ind w:right="-75"/>
              <w:jc w:val="center"/>
              <w:rPr>
                <w:sz w:val="20"/>
              </w:rPr>
            </w:pPr>
            <w:r w:rsidRPr="00955003">
              <w:rPr>
                <w:sz w:val="20"/>
              </w:rPr>
              <w:t>питьевую воду</w:t>
            </w:r>
          </w:p>
          <w:p w:rsidR="0041397B" w:rsidRPr="00955003" w:rsidRDefault="0041397B" w:rsidP="007D5FC2">
            <w:pPr>
              <w:ind w:right="-75"/>
              <w:jc w:val="center"/>
              <w:rPr>
                <w:sz w:val="20"/>
              </w:rPr>
            </w:pPr>
            <w:r w:rsidRPr="00955003">
              <w:rPr>
                <w:sz w:val="20"/>
              </w:rPr>
              <w:t>(</w:t>
            </w:r>
            <w:proofErr w:type="spellStart"/>
            <w:r w:rsidRPr="00955003">
              <w:rPr>
                <w:sz w:val="20"/>
              </w:rPr>
              <w:t>одноставочный</w:t>
            </w:r>
            <w:proofErr w:type="spellEnd"/>
            <w:r w:rsidRPr="00955003">
              <w:rPr>
                <w:sz w:val="20"/>
              </w:rPr>
              <w:t xml:space="preserve">), </w:t>
            </w:r>
          </w:p>
          <w:p w:rsidR="0041397B" w:rsidRPr="00955003" w:rsidRDefault="0041397B" w:rsidP="007D5FC2">
            <w:pPr>
              <w:ind w:right="-75"/>
              <w:jc w:val="center"/>
              <w:rPr>
                <w:sz w:val="20"/>
              </w:rPr>
            </w:pPr>
            <w:r w:rsidRPr="00955003">
              <w:rPr>
                <w:sz w:val="20"/>
              </w:rPr>
              <w:t>руб./</w:t>
            </w:r>
            <w:proofErr w:type="spellStart"/>
            <w:r w:rsidRPr="00955003">
              <w:rPr>
                <w:sz w:val="20"/>
              </w:rPr>
              <w:t>куб</w:t>
            </w:r>
            <w:proofErr w:type="gramStart"/>
            <w:r w:rsidRPr="00955003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749" w:type="pct"/>
            <w:vAlign w:val="center"/>
          </w:tcPr>
          <w:p w:rsidR="0041397B" w:rsidRPr="00955003" w:rsidRDefault="0041397B" w:rsidP="004B7A7C">
            <w:pPr>
              <w:ind w:right="-75"/>
              <w:jc w:val="center"/>
              <w:rPr>
                <w:sz w:val="20"/>
              </w:rPr>
            </w:pPr>
            <w:r w:rsidRPr="00955003">
              <w:rPr>
                <w:sz w:val="20"/>
              </w:rPr>
              <w:t xml:space="preserve">Тариф </w:t>
            </w:r>
            <w:proofErr w:type="gramStart"/>
            <w:r w:rsidRPr="00955003">
              <w:rPr>
                <w:sz w:val="20"/>
              </w:rPr>
              <w:t>на</w:t>
            </w:r>
            <w:proofErr w:type="gramEnd"/>
          </w:p>
          <w:p w:rsidR="0041397B" w:rsidRPr="00955003" w:rsidRDefault="0041397B" w:rsidP="004B7A7C">
            <w:pPr>
              <w:ind w:right="-75"/>
              <w:jc w:val="center"/>
              <w:rPr>
                <w:sz w:val="20"/>
              </w:rPr>
            </w:pPr>
            <w:r w:rsidRPr="00955003">
              <w:rPr>
                <w:sz w:val="20"/>
              </w:rPr>
              <w:t>техническую воду</w:t>
            </w:r>
          </w:p>
          <w:p w:rsidR="0041397B" w:rsidRPr="00955003" w:rsidRDefault="0041397B" w:rsidP="004B7A7C">
            <w:pPr>
              <w:ind w:right="-75"/>
              <w:jc w:val="center"/>
              <w:rPr>
                <w:sz w:val="20"/>
              </w:rPr>
            </w:pPr>
            <w:r w:rsidRPr="00955003">
              <w:rPr>
                <w:sz w:val="20"/>
              </w:rPr>
              <w:t>(</w:t>
            </w:r>
            <w:proofErr w:type="spellStart"/>
            <w:r w:rsidRPr="00955003">
              <w:rPr>
                <w:sz w:val="20"/>
              </w:rPr>
              <w:t>одноставочный</w:t>
            </w:r>
            <w:proofErr w:type="spellEnd"/>
            <w:r w:rsidRPr="00955003">
              <w:rPr>
                <w:sz w:val="20"/>
              </w:rPr>
              <w:t xml:space="preserve">), </w:t>
            </w:r>
          </w:p>
          <w:p w:rsidR="0041397B" w:rsidRPr="00955003" w:rsidRDefault="0041397B" w:rsidP="004B7A7C">
            <w:pPr>
              <w:ind w:right="-75"/>
              <w:jc w:val="center"/>
              <w:rPr>
                <w:sz w:val="20"/>
              </w:rPr>
            </w:pPr>
            <w:r w:rsidRPr="00955003">
              <w:rPr>
                <w:sz w:val="20"/>
              </w:rPr>
              <w:t>руб./</w:t>
            </w:r>
            <w:proofErr w:type="spellStart"/>
            <w:r w:rsidRPr="00955003">
              <w:rPr>
                <w:sz w:val="20"/>
              </w:rPr>
              <w:t>куб</w:t>
            </w:r>
            <w:proofErr w:type="gramStart"/>
            <w:r w:rsidRPr="00955003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749" w:type="pct"/>
            <w:vAlign w:val="center"/>
          </w:tcPr>
          <w:p w:rsidR="0041397B" w:rsidRPr="00955003" w:rsidRDefault="0041397B" w:rsidP="0041397B">
            <w:pPr>
              <w:ind w:right="-75"/>
              <w:jc w:val="center"/>
              <w:rPr>
                <w:sz w:val="20"/>
              </w:rPr>
            </w:pPr>
            <w:r w:rsidRPr="00955003">
              <w:rPr>
                <w:sz w:val="20"/>
              </w:rPr>
              <w:t xml:space="preserve">Тариф </w:t>
            </w:r>
            <w:proofErr w:type="gramStart"/>
            <w:r w:rsidRPr="00955003">
              <w:rPr>
                <w:sz w:val="20"/>
              </w:rPr>
              <w:t>на</w:t>
            </w:r>
            <w:proofErr w:type="gramEnd"/>
          </w:p>
          <w:p w:rsidR="0041397B" w:rsidRPr="00955003" w:rsidRDefault="0041397B" w:rsidP="0041397B">
            <w:pPr>
              <w:ind w:right="-75"/>
              <w:jc w:val="center"/>
              <w:rPr>
                <w:sz w:val="20"/>
              </w:rPr>
            </w:pPr>
            <w:r w:rsidRPr="00955003">
              <w:rPr>
                <w:sz w:val="20"/>
              </w:rPr>
              <w:t>водоотведение</w:t>
            </w:r>
          </w:p>
          <w:p w:rsidR="0041397B" w:rsidRPr="00955003" w:rsidRDefault="0041397B" w:rsidP="0041397B">
            <w:pPr>
              <w:ind w:right="-75"/>
              <w:jc w:val="center"/>
              <w:rPr>
                <w:sz w:val="20"/>
              </w:rPr>
            </w:pPr>
            <w:r w:rsidRPr="00955003">
              <w:rPr>
                <w:sz w:val="20"/>
              </w:rPr>
              <w:t>(</w:t>
            </w:r>
            <w:proofErr w:type="spellStart"/>
            <w:r w:rsidRPr="00955003">
              <w:rPr>
                <w:sz w:val="20"/>
              </w:rPr>
              <w:t>одноставочный</w:t>
            </w:r>
            <w:proofErr w:type="spellEnd"/>
            <w:r w:rsidRPr="00955003">
              <w:rPr>
                <w:sz w:val="20"/>
              </w:rPr>
              <w:t xml:space="preserve">), </w:t>
            </w:r>
          </w:p>
          <w:p w:rsidR="0041397B" w:rsidRPr="00955003" w:rsidRDefault="0041397B" w:rsidP="0041397B">
            <w:pPr>
              <w:ind w:right="-75"/>
              <w:jc w:val="center"/>
              <w:rPr>
                <w:sz w:val="20"/>
              </w:rPr>
            </w:pPr>
            <w:r w:rsidRPr="00955003">
              <w:rPr>
                <w:sz w:val="20"/>
              </w:rPr>
              <w:t>руб./</w:t>
            </w:r>
            <w:proofErr w:type="spellStart"/>
            <w:r w:rsidRPr="00955003">
              <w:rPr>
                <w:sz w:val="20"/>
              </w:rPr>
              <w:t>куб</w:t>
            </w:r>
            <w:proofErr w:type="gramStart"/>
            <w:r w:rsidRPr="00955003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41397B" w:rsidRPr="00955003" w:rsidTr="00114307">
        <w:trPr>
          <w:trHeight w:val="20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41397B" w:rsidRPr="00955003" w:rsidRDefault="004139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41397B" w:rsidRPr="00955003" w:rsidRDefault="0041397B" w:rsidP="00707B80">
            <w:pPr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Нижнекамский муниципальный район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1397B" w:rsidRPr="00955003" w:rsidRDefault="0041397B" w:rsidP="007D5FC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Align w:val="center"/>
          </w:tcPr>
          <w:p w:rsidR="0041397B" w:rsidRPr="00955003" w:rsidRDefault="004139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749" w:type="pct"/>
            <w:vAlign w:val="center"/>
          </w:tcPr>
          <w:p w:rsidR="0041397B" w:rsidRPr="00955003" w:rsidRDefault="0041397B" w:rsidP="004B7A7C">
            <w:pPr>
              <w:jc w:val="center"/>
              <w:rPr>
                <w:bCs/>
                <w:sz w:val="20"/>
              </w:rPr>
            </w:pPr>
          </w:p>
        </w:tc>
        <w:tc>
          <w:tcPr>
            <w:tcW w:w="749" w:type="pct"/>
            <w:vAlign w:val="center"/>
          </w:tcPr>
          <w:p w:rsidR="0041397B" w:rsidRPr="00955003" w:rsidRDefault="0041397B" w:rsidP="0041397B">
            <w:pPr>
              <w:jc w:val="center"/>
              <w:rPr>
                <w:bCs/>
                <w:sz w:val="20"/>
              </w:rPr>
            </w:pPr>
          </w:p>
        </w:tc>
      </w:tr>
      <w:tr w:rsidR="006A48B5" w:rsidRPr="00955003" w:rsidTr="00114307">
        <w:trPr>
          <w:trHeight w:val="230"/>
          <w:jc w:val="center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6A48B5" w:rsidRPr="00955003" w:rsidRDefault="006A48B5" w:rsidP="007D5FC2">
            <w:pPr>
              <w:jc w:val="center"/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1</w:t>
            </w: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6A48B5" w:rsidRPr="00955003" w:rsidRDefault="006A48B5" w:rsidP="008B5E91">
            <w:pPr>
              <w:widowControl w:val="0"/>
              <w:autoSpaceDE w:val="0"/>
              <w:autoSpaceDN w:val="0"/>
              <w:rPr>
                <w:sz w:val="20"/>
              </w:rPr>
            </w:pPr>
            <w:r w:rsidRPr="00955003">
              <w:rPr>
                <w:sz w:val="20"/>
              </w:rPr>
              <w:t>Акционерное общество «ТАНЕКО»</w:t>
            </w:r>
          </w:p>
          <w:p w:rsidR="006A48B5" w:rsidRPr="00955003" w:rsidRDefault="006A48B5" w:rsidP="008B5E91">
            <w:pPr>
              <w:rPr>
                <w:bCs/>
                <w:sz w:val="20"/>
              </w:rPr>
            </w:pPr>
            <w:r w:rsidRPr="00955003">
              <w:rPr>
                <w:rFonts w:eastAsiaTheme="minorHAnsi"/>
                <w:sz w:val="20"/>
                <w:lang w:eastAsia="en-US"/>
              </w:rPr>
              <w:t>(тарифы указаны без учета НДС)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6A48B5" w:rsidRPr="00955003" w:rsidRDefault="006A48B5" w:rsidP="008B5E91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01.01.2019</w:t>
            </w:r>
          </w:p>
          <w:p w:rsidR="006A48B5" w:rsidRPr="00955003" w:rsidRDefault="006A48B5" w:rsidP="008B5E91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>по 30.06.2019</w:t>
            </w:r>
          </w:p>
        </w:tc>
        <w:tc>
          <w:tcPr>
            <w:tcW w:w="953" w:type="pct"/>
            <w:vAlign w:val="center"/>
          </w:tcPr>
          <w:p w:rsidR="006A48B5" w:rsidRPr="00955003" w:rsidRDefault="006A48B5" w:rsidP="006A48B5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65,75</w:t>
            </w:r>
          </w:p>
        </w:tc>
        <w:tc>
          <w:tcPr>
            <w:tcW w:w="749" w:type="pct"/>
            <w:vAlign w:val="center"/>
          </w:tcPr>
          <w:p w:rsidR="006A48B5" w:rsidRPr="00955003" w:rsidRDefault="004B689D" w:rsidP="004B689D">
            <w:pPr>
              <w:jc w:val="center"/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10,35</w:t>
            </w:r>
          </w:p>
        </w:tc>
        <w:tc>
          <w:tcPr>
            <w:tcW w:w="749" w:type="pct"/>
            <w:vAlign w:val="center"/>
          </w:tcPr>
          <w:p w:rsidR="006A48B5" w:rsidRPr="00955003" w:rsidRDefault="006A48B5" w:rsidP="0041397B">
            <w:pPr>
              <w:jc w:val="center"/>
              <w:rPr>
                <w:bCs/>
                <w:sz w:val="20"/>
              </w:rPr>
            </w:pPr>
          </w:p>
        </w:tc>
      </w:tr>
      <w:tr w:rsidR="006A48B5" w:rsidRPr="00955003" w:rsidTr="00114307">
        <w:trPr>
          <w:trHeight w:val="20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6A48B5" w:rsidRPr="00955003" w:rsidRDefault="006A48B5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6A48B5" w:rsidRPr="00955003" w:rsidRDefault="006A48B5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A48B5" w:rsidRPr="00955003" w:rsidRDefault="006A48B5" w:rsidP="007D5FC2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01.07.2019</w:t>
            </w:r>
          </w:p>
          <w:p w:rsidR="006A48B5" w:rsidRPr="00955003" w:rsidRDefault="006A48B5" w:rsidP="007D5FC2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>по 31.12.2019</w:t>
            </w:r>
          </w:p>
        </w:tc>
        <w:tc>
          <w:tcPr>
            <w:tcW w:w="953" w:type="pct"/>
            <w:vAlign w:val="center"/>
          </w:tcPr>
          <w:p w:rsidR="006A48B5" w:rsidRPr="00955003" w:rsidRDefault="006A48B5" w:rsidP="006A48B5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65,75</w:t>
            </w:r>
          </w:p>
        </w:tc>
        <w:tc>
          <w:tcPr>
            <w:tcW w:w="749" w:type="pct"/>
            <w:vAlign w:val="center"/>
          </w:tcPr>
          <w:p w:rsidR="006A48B5" w:rsidRPr="00955003" w:rsidRDefault="004B689D" w:rsidP="004B689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14,16</w:t>
            </w:r>
          </w:p>
        </w:tc>
        <w:tc>
          <w:tcPr>
            <w:tcW w:w="749" w:type="pct"/>
            <w:vAlign w:val="center"/>
          </w:tcPr>
          <w:p w:rsidR="006A48B5" w:rsidRPr="00955003" w:rsidRDefault="006A48B5" w:rsidP="0041397B">
            <w:pPr>
              <w:jc w:val="center"/>
              <w:rPr>
                <w:sz w:val="20"/>
              </w:rPr>
            </w:pPr>
          </w:p>
        </w:tc>
      </w:tr>
      <w:tr w:rsidR="004B689D" w:rsidRPr="00955003" w:rsidTr="00114307">
        <w:trPr>
          <w:trHeight w:val="20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01.01.2020</w:t>
            </w:r>
          </w:p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>по 30.06.2020</w:t>
            </w:r>
          </w:p>
        </w:tc>
        <w:tc>
          <w:tcPr>
            <w:tcW w:w="953" w:type="pct"/>
            <w:vAlign w:val="center"/>
          </w:tcPr>
          <w:p w:rsidR="004B689D" w:rsidRPr="00955003" w:rsidRDefault="00ED64AF" w:rsidP="006A48B5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63,95</w:t>
            </w:r>
          </w:p>
        </w:tc>
        <w:tc>
          <w:tcPr>
            <w:tcW w:w="749" w:type="pct"/>
            <w:vAlign w:val="center"/>
          </w:tcPr>
          <w:p w:rsidR="004B689D" w:rsidRPr="00955003" w:rsidRDefault="00ED64AF" w:rsidP="004B689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13,35</w:t>
            </w:r>
          </w:p>
        </w:tc>
        <w:tc>
          <w:tcPr>
            <w:tcW w:w="749" w:type="pct"/>
            <w:vAlign w:val="center"/>
          </w:tcPr>
          <w:p w:rsidR="004B689D" w:rsidRPr="00955003" w:rsidRDefault="004B689D" w:rsidP="0041397B">
            <w:pPr>
              <w:jc w:val="center"/>
              <w:rPr>
                <w:sz w:val="20"/>
              </w:rPr>
            </w:pPr>
          </w:p>
        </w:tc>
      </w:tr>
      <w:tr w:rsidR="004B689D" w:rsidRPr="00955003" w:rsidTr="00114307">
        <w:trPr>
          <w:trHeight w:val="20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01.07.2020</w:t>
            </w:r>
          </w:p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>по 31.12.2020</w:t>
            </w:r>
          </w:p>
        </w:tc>
        <w:tc>
          <w:tcPr>
            <w:tcW w:w="953" w:type="pct"/>
            <w:vAlign w:val="center"/>
          </w:tcPr>
          <w:p w:rsidR="004B689D" w:rsidRPr="00955003" w:rsidRDefault="00ED64AF" w:rsidP="006A48B5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63,95</w:t>
            </w:r>
          </w:p>
        </w:tc>
        <w:tc>
          <w:tcPr>
            <w:tcW w:w="749" w:type="pct"/>
            <w:vAlign w:val="center"/>
          </w:tcPr>
          <w:p w:rsidR="004B689D" w:rsidRPr="00955003" w:rsidRDefault="00ED64AF" w:rsidP="004B689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13,35</w:t>
            </w:r>
          </w:p>
        </w:tc>
        <w:tc>
          <w:tcPr>
            <w:tcW w:w="749" w:type="pct"/>
            <w:vAlign w:val="center"/>
          </w:tcPr>
          <w:p w:rsidR="004B689D" w:rsidRPr="00955003" w:rsidRDefault="004B689D" w:rsidP="0041397B">
            <w:pPr>
              <w:jc w:val="center"/>
              <w:rPr>
                <w:sz w:val="20"/>
              </w:rPr>
            </w:pPr>
          </w:p>
        </w:tc>
      </w:tr>
      <w:tr w:rsidR="004B689D" w:rsidRPr="00955003" w:rsidTr="00114307">
        <w:trPr>
          <w:trHeight w:val="20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01.01.2021</w:t>
            </w:r>
          </w:p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>по 30.06.2021</w:t>
            </w:r>
          </w:p>
        </w:tc>
        <w:tc>
          <w:tcPr>
            <w:tcW w:w="953" w:type="pct"/>
            <w:vAlign w:val="center"/>
          </w:tcPr>
          <w:p w:rsidR="004B689D" w:rsidRPr="00955003" w:rsidRDefault="00ED64AF" w:rsidP="006A48B5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63,95</w:t>
            </w:r>
          </w:p>
        </w:tc>
        <w:tc>
          <w:tcPr>
            <w:tcW w:w="749" w:type="pct"/>
            <w:vAlign w:val="center"/>
          </w:tcPr>
          <w:p w:rsidR="004B689D" w:rsidRPr="00955003" w:rsidRDefault="00ED64AF" w:rsidP="004B689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13,35</w:t>
            </w:r>
          </w:p>
        </w:tc>
        <w:tc>
          <w:tcPr>
            <w:tcW w:w="749" w:type="pct"/>
            <w:vAlign w:val="center"/>
          </w:tcPr>
          <w:p w:rsidR="004B689D" w:rsidRPr="00955003" w:rsidRDefault="004B689D" w:rsidP="0041397B">
            <w:pPr>
              <w:jc w:val="center"/>
              <w:rPr>
                <w:sz w:val="20"/>
              </w:rPr>
            </w:pPr>
          </w:p>
        </w:tc>
      </w:tr>
      <w:tr w:rsidR="004B689D" w:rsidRPr="00955003" w:rsidTr="00114307">
        <w:trPr>
          <w:trHeight w:val="20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01.07.2021</w:t>
            </w:r>
          </w:p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>по 31.12.2021</w:t>
            </w:r>
          </w:p>
        </w:tc>
        <w:tc>
          <w:tcPr>
            <w:tcW w:w="953" w:type="pct"/>
            <w:vAlign w:val="center"/>
          </w:tcPr>
          <w:p w:rsidR="004B689D" w:rsidRPr="00955003" w:rsidRDefault="00ED64AF" w:rsidP="006A48B5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66,95</w:t>
            </w:r>
          </w:p>
        </w:tc>
        <w:tc>
          <w:tcPr>
            <w:tcW w:w="749" w:type="pct"/>
            <w:vAlign w:val="center"/>
          </w:tcPr>
          <w:p w:rsidR="004B689D" w:rsidRPr="00955003" w:rsidRDefault="00ED64AF" w:rsidP="004B689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13,96</w:t>
            </w:r>
          </w:p>
        </w:tc>
        <w:tc>
          <w:tcPr>
            <w:tcW w:w="749" w:type="pct"/>
            <w:vAlign w:val="center"/>
          </w:tcPr>
          <w:p w:rsidR="004B689D" w:rsidRPr="00955003" w:rsidRDefault="004B689D" w:rsidP="0041397B">
            <w:pPr>
              <w:jc w:val="center"/>
              <w:rPr>
                <w:sz w:val="20"/>
              </w:rPr>
            </w:pPr>
          </w:p>
        </w:tc>
      </w:tr>
      <w:tr w:rsidR="004B689D" w:rsidRPr="00955003" w:rsidTr="00114307">
        <w:trPr>
          <w:trHeight w:val="20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01.01.2022</w:t>
            </w:r>
          </w:p>
          <w:p w:rsidR="004B689D" w:rsidRPr="00955003" w:rsidRDefault="004B689D" w:rsidP="007D5FC2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по 30.06.2022</w:t>
            </w:r>
          </w:p>
        </w:tc>
        <w:tc>
          <w:tcPr>
            <w:tcW w:w="953" w:type="pct"/>
            <w:vAlign w:val="center"/>
          </w:tcPr>
          <w:p w:rsidR="004B689D" w:rsidRPr="00955003" w:rsidRDefault="00ED64AF" w:rsidP="006A48B5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66,95</w:t>
            </w:r>
          </w:p>
        </w:tc>
        <w:tc>
          <w:tcPr>
            <w:tcW w:w="749" w:type="pct"/>
            <w:vAlign w:val="center"/>
          </w:tcPr>
          <w:p w:rsidR="004B689D" w:rsidRPr="00955003" w:rsidRDefault="00ED64AF" w:rsidP="004B689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13,96</w:t>
            </w:r>
          </w:p>
        </w:tc>
        <w:tc>
          <w:tcPr>
            <w:tcW w:w="749" w:type="pct"/>
            <w:vAlign w:val="center"/>
          </w:tcPr>
          <w:p w:rsidR="004B689D" w:rsidRPr="00955003" w:rsidRDefault="004B689D" w:rsidP="0041397B">
            <w:pPr>
              <w:jc w:val="center"/>
              <w:rPr>
                <w:sz w:val="20"/>
              </w:rPr>
            </w:pPr>
          </w:p>
        </w:tc>
      </w:tr>
      <w:tr w:rsidR="004B689D" w:rsidRPr="00955003" w:rsidTr="00114307">
        <w:trPr>
          <w:trHeight w:val="20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01.07.2022</w:t>
            </w:r>
          </w:p>
          <w:p w:rsidR="004B689D" w:rsidRPr="00955003" w:rsidRDefault="004B689D" w:rsidP="007D5FC2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по 31.12.2022</w:t>
            </w:r>
          </w:p>
        </w:tc>
        <w:tc>
          <w:tcPr>
            <w:tcW w:w="953" w:type="pct"/>
            <w:vAlign w:val="center"/>
          </w:tcPr>
          <w:p w:rsidR="004B689D" w:rsidRPr="00955003" w:rsidRDefault="00ED64AF" w:rsidP="006A48B5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67,06</w:t>
            </w:r>
          </w:p>
        </w:tc>
        <w:tc>
          <w:tcPr>
            <w:tcW w:w="749" w:type="pct"/>
            <w:vAlign w:val="center"/>
          </w:tcPr>
          <w:p w:rsidR="004B689D" w:rsidRPr="00955003" w:rsidRDefault="00ED64AF" w:rsidP="004B689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13,97</w:t>
            </w:r>
          </w:p>
        </w:tc>
        <w:tc>
          <w:tcPr>
            <w:tcW w:w="749" w:type="pct"/>
            <w:vAlign w:val="center"/>
          </w:tcPr>
          <w:p w:rsidR="004B689D" w:rsidRPr="00955003" w:rsidRDefault="004B689D" w:rsidP="0041397B">
            <w:pPr>
              <w:jc w:val="center"/>
              <w:rPr>
                <w:sz w:val="20"/>
              </w:rPr>
            </w:pPr>
          </w:p>
        </w:tc>
      </w:tr>
      <w:tr w:rsidR="004B689D" w:rsidRPr="00955003" w:rsidTr="00114307">
        <w:trPr>
          <w:trHeight w:val="20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01.01.2023</w:t>
            </w:r>
          </w:p>
          <w:p w:rsidR="004B689D" w:rsidRPr="00955003" w:rsidRDefault="004B689D" w:rsidP="007D5FC2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по 30.06.2023</w:t>
            </w:r>
          </w:p>
        </w:tc>
        <w:tc>
          <w:tcPr>
            <w:tcW w:w="953" w:type="pct"/>
            <w:vAlign w:val="center"/>
          </w:tcPr>
          <w:p w:rsidR="004B689D" w:rsidRPr="00955003" w:rsidRDefault="00ED64AF" w:rsidP="006A48B5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67,06</w:t>
            </w:r>
          </w:p>
        </w:tc>
        <w:tc>
          <w:tcPr>
            <w:tcW w:w="749" w:type="pct"/>
            <w:vAlign w:val="center"/>
          </w:tcPr>
          <w:p w:rsidR="004B689D" w:rsidRPr="00955003" w:rsidRDefault="00ED64AF" w:rsidP="004B689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13,97</w:t>
            </w:r>
          </w:p>
        </w:tc>
        <w:tc>
          <w:tcPr>
            <w:tcW w:w="749" w:type="pct"/>
            <w:vAlign w:val="center"/>
          </w:tcPr>
          <w:p w:rsidR="004B689D" w:rsidRPr="00955003" w:rsidRDefault="004B689D" w:rsidP="0041397B">
            <w:pPr>
              <w:jc w:val="center"/>
              <w:rPr>
                <w:sz w:val="20"/>
              </w:rPr>
            </w:pPr>
          </w:p>
        </w:tc>
      </w:tr>
      <w:tr w:rsidR="0041397B" w:rsidRPr="00955003" w:rsidTr="00114307">
        <w:trPr>
          <w:trHeight w:val="20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1397B" w:rsidRPr="00955003" w:rsidRDefault="004139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1397B" w:rsidRPr="00955003" w:rsidRDefault="0041397B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1397B" w:rsidRPr="00955003" w:rsidRDefault="0041397B" w:rsidP="007D5FC2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01.07.2023</w:t>
            </w:r>
          </w:p>
          <w:p w:rsidR="0041397B" w:rsidRPr="00955003" w:rsidRDefault="0041397B" w:rsidP="007D5FC2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по 31.12.2023</w:t>
            </w:r>
          </w:p>
        </w:tc>
        <w:tc>
          <w:tcPr>
            <w:tcW w:w="953" w:type="pct"/>
            <w:vAlign w:val="center"/>
          </w:tcPr>
          <w:p w:rsidR="0041397B" w:rsidRPr="00955003" w:rsidRDefault="00ED64AF" w:rsidP="006A48B5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70,15</w:t>
            </w:r>
          </w:p>
        </w:tc>
        <w:tc>
          <w:tcPr>
            <w:tcW w:w="749" w:type="pct"/>
            <w:vAlign w:val="center"/>
          </w:tcPr>
          <w:p w:rsidR="0041397B" w:rsidRPr="00955003" w:rsidRDefault="00ED64AF" w:rsidP="004B689D">
            <w:pPr>
              <w:jc w:val="center"/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14,61</w:t>
            </w:r>
          </w:p>
        </w:tc>
        <w:tc>
          <w:tcPr>
            <w:tcW w:w="749" w:type="pct"/>
            <w:vAlign w:val="center"/>
          </w:tcPr>
          <w:p w:rsidR="0041397B" w:rsidRPr="00955003" w:rsidRDefault="0041397B" w:rsidP="0041397B">
            <w:pPr>
              <w:jc w:val="center"/>
              <w:rPr>
                <w:bCs/>
                <w:sz w:val="20"/>
              </w:rPr>
            </w:pPr>
          </w:p>
        </w:tc>
      </w:tr>
      <w:tr w:rsidR="0041397B" w:rsidRPr="00955003" w:rsidTr="00114307">
        <w:trPr>
          <w:trHeight w:val="20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41397B" w:rsidRPr="00955003" w:rsidRDefault="0041397B" w:rsidP="007D5FC2">
            <w:pPr>
              <w:jc w:val="center"/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1.1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41397B" w:rsidRPr="00955003" w:rsidRDefault="0041397B" w:rsidP="0041397B">
            <w:pPr>
              <w:jc w:val="both"/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 xml:space="preserve">Дифференциация тарифов в зависимости от наличия </w:t>
            </w:r>
            <w:r w:rsidRPr="00955003">
              <w:rPr>
                <w:bCs/>
                <w:sz w:val="20"/>
              </w:rPr>
              <w:lastRenderedPageBreak/>
              <w:t>нескольких технологически не связанных между собой централизованных систем:</w:t>
            </w:r>
            <w:r w:rsidRPr="00955003">
              <w:rPr>
                <w:bCs/>
                <w:sz w:val="20"/>
              </w:rPr>
              <w:tab/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1397B" w:rsidRPr="00955003" w:rsidRDefault="0041397B" w:rsidP="007D5FC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Align w:val="center"/>
          </w:tcPr>
          <w:p w:rsidR="0041397B" w:rsidRPr="00955003" w:rsidRDefault="0041397B" w:rsidP="00E62F7B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1397B" w:rsidRPr="00955003" w:rsidRDefault="0041397B" w:rsidP="00E62F7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9" w:type="pct"/>
            <w:vAlign w:val="center"/>
          </w:tcPr>
          <w:p w:rsidR="0041397B" w:rsidRPr="00955003" w:rsidRDefault="0041397B" w:rsidP="0041397B">
            <w:pPr>
              <w:jc w:val="center"/>
              <w:rPr>
                <w:bCs/>
                <w:sz w:val="20"/>
              </w:rPr>
            </w:pPr>
          </w:p>
        </w:tc>
      </w:tr>
      <w:tr w:rsidR="0041397B" w:rsidRPr="00955003" w:rsidTr="00114307">
        <w:trPr>
          <w:trHeight w:val="20"/>
          <w:jc w:val="center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41397B" w:rsidRPr="00955003" w:rsidRDefault="0041397B" w:rsidP="007D5FC2">
            <w:pPr>
              <w:jc w:val="center"/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lastRenderedPageBreak/>
              <w:t>1.1.1</w:t>
            </w: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41397B" w:rsidRPr="00955003" w:rsidRDefault="0041397B" w:rsidP="007D5FC2">
            <w:pPr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Водоотведение промышленных сточных вод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1397B" w:rsidRPr="00955003" w:rsidRDefault="0041397B" w:rsidP="00EA2A6D">
            <w:pPr>
              <w:jc w:val="center"/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с 01.01.2019</w:t>
            </w:r>
          </w:p>
          <w:p w:rsidR="0041397B" w:rsidRPr="00955003" w:rsidRDefault="0041397B" w:rsidP="00EA2A6D">
            <w:pPr>
              <w:jc w:val="center"/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по 30.06.2019</w:t>
            </w:r>
          </w:p>
        </w:tc>
        <w:tc>
          <w:tcPr>
            <w:tcW w:w="953" w:type="pct"/>
            <w:vAlign w:val="center"/>
          </w:tcPr>
          <w:p w:rsidR="0041397B" w:rsidRPr="00955003" w:rsidRDefault="0041397B" w:rsidP="00E62F7B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1397B" w:rsidRPr="00955003" w:rsidRDefault="0041397B" w:rsidP="00E62F7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9" w:type="pct"/>
            <w:vAlign w:val="center"/>
          </w:tcPr>
          <w:p w:rsidR="0041397B" w:rsidRPr="00955003" w:rsidRDefault="004B689D" w:rsidP="004B689D">
            <w:pPr>
              <w:jc w:val="center"/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21,68</w:t>
            </w:r>
          </w:p>
        </w:tc>
      </w:tr>
      <w:tr w:rsidR="004B689D" w:rsidRPr="00955003" w:rsidTr="00114307">
        <w:trPr>
          <w:trHeight w:val="20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B689D" w:rsidRPr="00955003" w:rsidRDefault="004B689D" w:rsidP="00EA2A6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01.07.2019</w:t>
            </w:r>
          </w:p>
          <w:p w:rsidR="004B689D" w:rsidRPr="00955003" w:rsidRDefault="004B689D" w:rsidP="00EA2A6D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>по 31.12.2019</w:t>
            </w:r>
          </w:p>
        </w:tc>
        <w:tc>
          <w:tcPr>
            <w:tcW w:w="953" w:type="pct"/>
            <w:vAlign w:val="center"/>
          </w:tcPr>
          <w:p w:rsidR="004B689D" w:rsidRPr="00955003" w:rsidRDefault="004B689D" w:rsidP="00E62F7B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B689D" w:rsidRPr="00955003" w:rsidRDefault="004B689D" w:rsidP="00E62F7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9" w:type="pct"/>
            <w:vAlign w:val="center"/>
          </w:tcPr>
          <w:p w:rsidR="004B689D" w:rsidRPr="00955003" w:rsidRDefault="004B689D" w:rsidP="004B689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22,58</w:t>
            </w:r>
          </w:p>
        </w:tc>
      </w:tr>
      <w:tr w:rsidR="004B689D" w:rsidRPr="00955003" w:rsidTr="00114307">
        <w:trPr>
          <w:trHeight w:val="20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B689D" w:rsidRPr="00955003" w:rsidRDefault="004B689D" w:rsidP="00EA2A6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01.01.2020</w:t>
            </w:r>
          </w:p>
          <w:p w:rsidR="004B689D" w:rsidRPr="00955003" w:rsidRDefault="004B689D" w:rsidP="00EA2A6D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>по 30.06.2020</w:t>
            </w:r>
          </w:p>
        </w:tc>
        <w:tc>
          <w:tcPr>
            <w:tcW w:w="953" w:type="pct"/>
            <w:vAlign w:val="center"/>
          </w:tcPr>
          <w:p w:rsidR="004B689D" w:rsidRPr="00955003" w:rsidRDefault="004B689D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B689D" w:rsidRPr="00955003" w:rsidRDefault="004B689D" w:rsidP="00E62F7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9" w:type="pct"/>
            <w:vAlign w:val="center"/>
          </w:tcPr>
          <w:p w:rsidR="004B689D" w:rsidRPr="00955003" w:rsidRDefault="000A0BDB" w:rsidP="004B689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22,58</w:t>
            </w:r>
          </w:p>
        </w:tc>
      </w:tr>
      <w:tr w:rsidR="004B689D" w:rsidRPr="00955003" w:rsidTr="00114307">
        <w:trPr>
          <w:trHeight w:val="20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B689D" w:rsidRPr="00955003" w:rsidRDefault="004B689D" w:rsidP="00EA2A6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01.07.2020</w:t>
            </w:r>
          </w:p>
          <w:p w:rsidR="004B689D" w:rsidRPr="00955003" w:rsidRDefault="004B689D" w:rsidP="00EA2A6D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>по 31.12.2020</w:t>
            </w:r>
          </w:p>
        </w:tc>
        <w:tc>
          <w:tcPr>
            <w:tcW w:w="953" w:type="pct"/>
            <w:vAlign w:val="center"/>
          </w:tcPr>
          <w:p w:rsidR="004B689D" w:rsidRPr="00955003" w:rsidRDefault="004B689D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B689D" w:rsidRPr="00955003" w:rsidRDefault="004B689D" w:rsidP="00E62F7B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B689D" w:rsidRPr="00955003" w:rsidRDefault="000A0BDB" w:rsidP="004B689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23,19</w:t>
            </w:r>
          </w:p>
        </w:tc>
      </w:tr>
      <w:tr w:rsidR="004B689D" w:rsidRPr="00955003" w:rsidTr="00114307">
        <w:trPr>
          <w:trHeight w:val="20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B689D" w:rsidRPr="00955003" w:rsidRDefault="004B689D" w:rsidP="00EA2A6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01.01.2021</w:t>
            </w:r>
          </w:p>
          <w:p w:rsidR="004B689D" w:rsidRPr="00955003" w:rsidRDefault="004B689D" w:rsidP="00EA2A6D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>по 30.06.2021</w:t>
            </w:r>
          </w:p>
        </w:tc>
        <w:tc>
          <w:tcPr>
            <w:tcW w:w="953" w:type="pct"/>
            <w:vAlign w:val="center"/>
          </w:tcPr>
          <w:p w:rsidR="004B689D" w:rsidRPr="00955003" w:rsidRDefault="004B689D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B689D" w:rsidRPr="00955003" w:rsidRDefault="004B689D" w:rsidP="00E62F7B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B689D" w:rsidRPr="00955003" w:rsidRDefault="000A0BDB" w:rsidP="004B689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23,19</w:t>
            </w:r>
          </w:p>
        </w:tc>
      </w:tr>
      <w:tr w:rsidR="0041397B" w:rsidRPr="00955003" w:rsidTr="00114307">
        <w:trPr>
          <w:trHeight w:val="20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1397B" w:rsidRPr="00955003" w:rsidRDefault="004139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1397B" w:rsidRPr="00955003" w:rsidRDefault="0041397B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1397B" w:rsidRPr="00955003" w:rsidRDefault="0041397B" w:rsidP="00EA2A6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01.07.2021</w:t>
            </w:r>
          </w:p>
          <w:p w:rsidR="0041397B" w:rsidRPr="00955003" w:rsidRDefault="0041397B" w:rsidP="00EA2A6D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>по 31.12.2021</w:t>
            </w:r>
          </w:p>
        </w:tc>
        <w:tc>
          <w:tcPr>
            <w:tcW w:w="953" w:type="pct"/>
            <w:vAlign w:val="center"/>
          </w:tcPr>
          <w:p w:rsidR="0041397B" w:rsidRPr="00955003" w:rsidRDefault="0041397B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1397B" w:rsidRPr="00955003" w:rsidRDefault="0041397B" w:rsidP="00E62F7B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1397B" w:rsidRPr="00955003" w:rsidRDefault="000A0BDB" w:rsidP="004B689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23,47</w:t>
            </w:r>
          </w:p>
        </w:tc>
      </w:tr>
      <w:tr w:rsidR="004B689D" w:rsidRPr="00955003" w:rsidTr="00114307">
        <w:trPr>
          <w:trHeight w:val="20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B689D" w:rsidRPr="00955003" w:rsidRDefault="004B689D" w:rsidP="00EA2A6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01.01.2022</w:t>
            </w:r>
          </w:p>
          <w:p w:rsidR="004B689D" w:rsidRPr="00955003" w:rsidRDefault="004B689D" w:rsidP="00EA2A6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по 30.06.2022</w:t>
            </w:r>
          </w:p>
        </w:tc>
        <w:tc>
          <w:tcPr>
            <w:tcW w:w="953" w:type="pct"/>
            <w:vAlign w:val="center"/>
          </w:tcPr>
          <w:p w:rsidR="004B689D" w:rsidRPr="00955003" w:rsidRDefault="004B689D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B689D" w:rsidRPr="00955003" w:rsidRDefault="004B689D" w:rsidP="00E62F7B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B689D" w:rsidRPr="00955003" w:rsidRDefault="000A0BDB" w:rsidP="004B689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23,47</w:t>
            </w:r>
          </w:p>
        </w:tc>
      </w:tr>
      <w:tr w:rsidR="004B689D" w:rsidRPr="00955003" w:rsidTr="00114307">
        <w:trPr>
          <w:trHeight w:val="20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B689D" w:rsidRPr="00955003" w:rsidRDefault="004B689D" w:rsidP="00EA2A6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01.07.2022</w:t>
            </w:r>
          </w:p>
          <w:p w:rsidR="004B689D" w:rsidRPr="00955003" w:rsidRDefault="004B689D" w:rsidP="00EA2A6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по 31.12.2022</w:t>
            </w:r>
          </w:p>
        </w:tc>
        <w:tc>
          <w:tcPr>
            <w:tcW w:w="953" w:type="pct"/>
            <w:vAlign w:val="center"/>
          </w:tcPr>
          <w:p w:rsidR="004B689D" w:rsidRPr="00955003" w:rsidRDefault="004B689D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B689D" w:rsidRPr="00955003" w:rsidRDefault="004B689D" w:rsidP="00E62F7B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B689D" w:rsidRPr="00955003" w:rsidRDefault="000A0BDB" w:rsidP="004B689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24,20</w:t>
            </w:r>
          </w:p>
        </w:tc>
      </w:tr>
      <w:tr w:rsidR="004B689D" w:rsidRPr="00955003" w:rsidTr="00114307">
        <w:trPr>
          <w:trHeight w:val="20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B689D" w:rsidRPr="00955003" w:rsidRDefault="004B689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B689D" w:rsidRPr="00955003" w:rsidRDefault="004B689D" w:rsidP="00EA2A6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01.01.2023</w:t>
            </w:r>
          </w:p>
          <w:p w:rsidR="004B689D" w:rsidRPr="00955003" w:rsidRDefault="004B689D" w:rsidP="00EA2A6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по 30.06.2023</w:t>
            </w:r>
          </w:p>
        </w:tc>
        <w:tc>
          <w:tcPr>
            <w:tcW w:w="953" w:type="pct"/>
            <w:vAlign w:val="center"/>
          </w:tcPr>
          <w:p w:rsidR="004B689D" w:rsidRPr="00955003" w:rsidRDefault="004B689D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B689D" w:rsidRPr="00955003" w:rsidRDefault="004B689D" w:rsidP="00E62F7B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B689D" w:rsidRPr="00955003" w:rsidRDefault="000A0BDB" w:rsidP="004B689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24,20</w:t>
            </w:r>
          </w:p>
        </w:tc>
      </w:tr>
      <w:tr w:rsidR="0041397B" w:rsidRPr="00955003" w:rsidTr="00114307">
        <w:trPr>
          <w:trHeight w:val="268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1397B" w:rsidRPr="00955003" w:rsidRDefault="004139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1397B" w:rsidRPr="00955003" w:rsidRDefault="0041397B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1397B" w:rsidRPr="00955003" w:rsidRDefault="0041397B" w:rsidP="00EA2A6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01.07.2023</w:t>
            </w:r>
          </w:p>
          <w:p w:rsidR="0041397B" w:rsidRPr="00955003" w:rsidRDefault="0041397B" w:rsidP="00EA2A6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по 31.12.2023</w:t>
            </w:r>
          </w:p>
        </w:tc>
        <w:tc>
          <w:tcPr>
            <w:tcW w:w="953" w:type="pct"/>
            <w:vAlign w:val="center"/>
          </w:tcPr>
          <w:p w:rsidR="0041397B" w:rsidRPr="00955003" w:rsidRDefault="0041397B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1397B" w:rsidRPr="00955003" w:rsidRDefault="0041397B" w:rsidP="00E62F7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9" w:type="pct"/>
            <w:vAlign w:val="center"/>
          </w:tcPr>
          <w:p w:rsidR="0041397B" w:rsidRPr="00955003" w:rsidRDefault="000A0BDB" w:rsidP="004B689D">
            <w:pPr>
              <w:jc w:val="center"/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24,51</w:t>
            </w:r>
          </w:p>
        </w:tc>
      </w:tr>
      <w:tr w:rsidR="0041397B" w:rsidRPr="00955003" w:rsidTr="00114307">
        <w:trPr>
          <w:trHeight w:val="268"/>
          <w:jc w:val="center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41397B" w:rsidRPr="00955003" w:rsidRDefault="0041397B" w:rsidP="007D5FC2">
            <w:pPr>
              <w:jc w:val="center"/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1.1.2</w:t>
            </w: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41397B" w:rsidRPr="00955003" w:rsidRDefault="0041397B" w:rsidP="007D5FC2">
            <w:pPr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Водоотведение бытовых сточных вод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1397B" w:rsidRPr="00955003" w:rsidRDefault="0041397B" w:rsidP="00A31D31">
            <w:pPr>
              <w:jc w:val="center"/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с 01.01.2019</w:t>
            </w:r>
          </w:p>
          <w:p w:rsidR="0041397B" w:rsidRPr="00955003" w:rsidRDefault="0041397B" w:rsidP="00A31D31">
            <w:pPr>
              <w:jc w:val="center"/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по 30.06.2019</w:t>
            </w:r>
          </w:p>
        </w:tc>
        <w:tc>
          <w:tcPr>
            <w:tcW w:w="953" w:type="pct"/>
            <w:vAlign w:val="center"/>
          </w:tcPr>
          <w:p w:rsidR="0041397B" w:rsidRPr="00955003" w:rsidRDefault="0041397B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1397B" w:rsidRPr="00955003" w:rsidRDefault="0041397B" w:rsidP="00E62F7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9" w:type="pct"/>
            <w:vAlign w:val="center"/>
          </w:tcPr>
          <w:p w:rsidR="0041397B" w:rsidRPr="00955003" w:rsidRDefault="00505B8D" w:rsidP="0041397B">
            <w:pPr>
              <w:jc w:val="center"/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15,28</w:t>
            </w:r>
          </w:p>
        </w:tc>
      </w:tr>
      <w:tr w:rsidR="0041397B" w:rsidRPr="00955003" w:rsidTr="00114307">
        <w:trPr>
          <w:trHeight w:val="268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1397B" w:rsidRPr="00955003" w:rsidRDefault="004139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1397B" w:rsidRPr="00955003" w:rsidRDefault="0041397B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1397B" w:rsidRPr="00955003" w:rsidRDefault="0041397B" w:rsidP="00A31D31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01.07.2019</w:t>
            </w:r>
          </w:p>
          <w:p w:rsidR="0041397B" w:rsidRPr="00955003" w:rsidRDefault="0041397B" w:rsidP="00A31D31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>по 31.12.2019</w:t>
            </w:r>
          </w:p>
        </w:tc>
        <w:tc>
          <w:tcPr>
            <w:tcW w:w="953" w:type="pct"/>
            <w:vAlign w:val="center"/>
          </w:tcPr>
          <w:p w:rsidR="0041397B" w:rsidRPr="00955003" w:rsidRDefault="0041397B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1397B" w:rsidRPr="00955003" w:rsidRDefault="0041397B" w:rsidP="00E62F7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9" w:type="pct"/>
            <w:vAlign w:val="center"/>
          </w:tcPr>
          <w:p w:rsidR="0041397B" w:rsidRPr="00955003" w:rsidRDefault="00505B8D" w:rsidP="00505B8D">
            <w:pPr>
              <w:jc w:val="center"/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15,68</w:t>
            </w:r>
          </w:p>
        </w:tc>
      </w:tr>
      <w:tr w:rsidR="00505B8D" w:rsidRPr="00955003" w:rsidTr="00114307">
        <w:trPr>
          <w:trHeight w:val="268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505B8D" w:rsidRPr="00955003" w:rsidRDefault="00505B8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05B8D" w:rsidRPr="00955003" w:rsidRDefault="00505B8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05B8D" w:rsidRPr="00955003" w:rsidRDefault="00505B8D" w:rsidP="00A31D31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01.01.2020</w:t>
            </w:r>
          </w:p>
          <w:p w:rsidR="00505B8D" w:rsidRPr="00955003" w:rsidRDefault="00505B8D" w:rsidP="00A31D31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>по 30.06.2020</w:t>
            </w:r>
          </w:p>
        </w:tc>
        <w:tc>
          <w:tcPr>
            <w:tcW w:w="953" w:type="pct"/>
            <w:vAlign w:val="center"/>
          </w:tcPr>
          <w:p w:rsidR="00505B8D" w:rsidRPr="00955003" w:rsidRDefault="00505B8D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505B8D" w:rsidRPr="00955003" w:rsidRDefault="00505B8D" w:rsidP="00E62F7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9" w:type="pct"/>
            <w:vAlign w:val="center"/>
          </w:tcPr>
          <w:p w:rsidR="00505B8D" w:rsidRPr="00955003" w:rsidRDefault="00ED64AF" w:rsidP="00505B8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15,60</w:t>
            </w:r>
          </w:p>
        </w:tc>
      </w:tr>
      <w:tr w:rsidR="00505B8D" w:rsidRPr="00955003" w:rsidTr="00114307">
        <w:trPr>
          <w:trHeight w:val="268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505B8D" w:rsidRPr="00955003" w:rsidRDefault="00505B8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05B8D" w:rsidRPr="00955003" w:rsidRDefault="00505B8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05B8D" w:rsidRPr="00955003" w:rsidRDefault="00505B8D" w:rsidP="00A31D31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01.07.2020</w:t>
            </w:r>
          </w:p>
          <w:p w:rsidR="00505B8D" w:rsidRPr="00955003" w:rsidRDefault="00505B8D" w:rsidP="00A31D31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>по 31.12.2020</w:t>
            </w:r>
          </w:p>
        </w:tc>
        <w:tc>
          <w:tcPr>
            <w:tcW w:w="953" w:type="pct"/>
            <w:vAlign w:val="center"/>
          </w:tcPr>
          <w:p w:rsidR="00505B8D" w:rsidRPr="00955003" w:rsidRDefault="00505B8D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505B8D" w:rsidRPr="00955003" w:rsidRDefault="00505B8D" w:rsidP="00E62F7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9" w:type="pct"/>
            <w:vAlign w:val="center"/>
          </w:tcPr>
          <w:p w:rsidR="00505B8D" w:rsidRPr="00955003" w:rsidRDefault="00ED64AF" w:rsidP="00505B8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15,60</w:t>
            </w:r>
          </w:p>
        </w:tc>
      </w:tr>
      <w:tr w:rsidR="00505B8D" w:rsidRPr="00955003" w:rsidTr="00114307">
        <w:trPr>
          <w:trHeight w:val="268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505B8D" w:rsidRPr="00955003" w:rsidRDefault="00505B8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05B8D" w:rsidRPr="00955003" w:rsidRDefault="00505B8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05B8D" w:rsidRPr="00955003" w:rsidRDefault="00505B8D" w:rsidP="00A31D31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01.01.2021</w:t>
            </w:r>
          </w:p>
          <w:p w:rsidR="00505B8D" w:rsidRPr="00955003" w:rsidRDefault="00505B8D" w:rsidP="00A31D31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>по 30.06.2021</w:t>
            </w:r>
          </w:p>
        </w:tc>
        <w:tc>
          <w:tcPr>
            <w:tcW w:w="953" w:type="pct"/>
            <w:vAlign w:val="center"/>
          </w:tcPr>
          <w:p w:rsidR="00505B8D" w:rsidRPr="00955003" w:rsidRDefault="00505B8D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505B8D" w:rsidRPr="00955003" w:rsidRDefault="00505B8D" w:rsidP="00E62F7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9" w:type="pct"/>
            <w:vAlign w:val="center"/>
          </w:tcPr>
          <w:p w:rsidR="00505B8D" w:rsidRPr="00955003" w:rsidRDefault="00ED64AF" w:rsidP="00505B8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15,60</w:t>
            </w:r>
          </w:p>
        </w:tc>
      </w:tr>
      <w:tr w:rsidR="00505B8D" w:rsidRPr="00955003" w:rsidTr="00114307">
        <w:trPr>
          <w:trHeight w:val="268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505B8D" w:rsidRPr="00955003" w:rsidRDefault="00505B8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05B8D" w:rsidRPr="00955003" w:rsidRDefault="00505B8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05B8D" w:rsidRPr="00955003" w:rsidRDefault="00505B8D" w:rsidP="00A31D31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01.07.2021</w:t>
            </w:r>
          </w:p>
          <w:p w:rsidR="00505B8D" w:rsidRPr="00955003" w:rsidRDefault="00505B8D" w:rsidP="00A31D31">
            <w:pPr>
              <w:jc w:val="center"/>
              <w:rPr>
                <w:bCs/>
                <w:sz w:val="20"/>
              </w:rPr>
            </w:pPr>
            <w:r w:rsidRPr="00955003">
              <w:rPr>
                <w:sz w:val="20"/>
              </w:rPr>
              <w:t>по 31.12.2021</w:t>
            </w:r>
          </w:p>
        </w:tc>
        <w:tc>
          <w:tcPr>
            <w:tcW w:w="953" w:type="pct"/>
            <w:vAlign w:val="center"/>
          </w:tcPr>
          <w:p w:rsidR="00505B8D" w:rsidRPr="00955003" w:rsidRDefault="00505B8D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505B8D" w:rsidRPr="00955003" w:rsidRDefault="00505B8D" w:rsidP="00E62F7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9" w:type="pct"/>
            <w:vAlign w:val="center"/>
          </w:tcPr>
          <w:p w:rsidR="00505B8D" w:rsidRPr="00955003" w:rsidRDefault="00ED64AF" w:rsidP="00505B8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15,89</w:t>
            </w:r>
          </w:p>
        </w:tc>
      </w:tr>
      <w:tr w:rsidR="00505B8D" w:rsidRPr="00955003" w:rsidTr="00114307">
        <w:trPr>
          <w:trHeight w:val="268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505B8D" w:rsidRPr="00955003" w:rsidRDefault="00505B8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05B8D" w:rsidRPr="00955003" w:rsidRDefault="00505B8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05B8D" w:rsidRPr="00955003" w:rsidRDefault="00505B8D" w:rsidP="00A31D31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01.01.2022</w:t>
            </w:r>
          </w:p>
          <w:p w:rsidR="00505B8D" w:rsidRPr="00955003" w:rsidRDefault="00505B8D" w:rsidP="00A31D31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по 30.06.2022</w:t>
            </w:r>
          </w:p>
        </w:tc>
        <w:tc>
          <w:tcPr>
            <w:tcW w:w="953" w:type="pct"/>
            <w:vAlign w:val="center"/>
          </w:tcPr>
          <w:p w:rsidR="00505B8D" w:rsidRPr="00955003" w:rsidRDefault="00505B8D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505B8D" w:rsidRPr="00955003" w:rsidRDefault="00505B8D" w:rsidP="00E62F7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9" w:type="pct"/>
            <w:vAlign w:val="center"/>
          </w:tcPr>
          <w:p w:rsidR="00505B8D" w:rsidRPr="00955003" w:rsidRDefault="00ED64AF" w:rsidP="00505B8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15,89</w:t>
            </w:r>
          </w:p>
        </w:tc>
      </w:tr>
      <w:tr w:rsidR="00505B8D" w:rsidRPr="00955003" w:rsidTr="00114307">
        <w:trPr>
          <w:trHeight w:val="268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505B8D" w:rsidRPr="00955003" w:rsidRDefault="00505B8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05B8D" w:rsidRPr="00955003" w:rsidRDefault="00505B8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05B8D" w:rsidRPr="00955003" w:rsidRDefault="00505B8D" w:rsidP="00A31D31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01.07.2022</w:t>
            </w:r>
          </w:p>
          <w:p w:rsidR="00505B8D" w:rsidRPr="00955003" w:rsidRDefault="00505B8D" w:rsidP="00A31D31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по 31.12.2022</w:t>
            </w:r>
          </w:p>
        </w:tc>
        <w:tc>
          <w:tcPr>
            <w:tcW w:w="953" w:type="pct"/>
            <w:vAlign w:val="center"/>
          </w:tcPr>
          <w:p w:rsidR="00505B8D" w:rsidRPr="00955003" w:rsidRDefault="00505B8D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505B8D" w:rsidRPr="00955003" w:rsidRDefault="00505B8D" w:rsidP="00E62F7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9" w:type="pct"/>
            <w:vAlign w:val="center"/>
          </w:tcPr>
          <w:p w:rsidR="00505B8D" w:rsidRPr="00955003" w:rsidRDefault="00ED64AF" w:rsidP="00505B8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15,92</w:t>
            </w:r>
          </w:p>
        </w:tc>
      </w:tr>
      <w:tr w:rsidR="00505B8D" w:rsidRPr="00955003" w:rsidTr="00114307">
        <w:trPr>
          <w:trHeight w:val="268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505B8D" w:rsidRPr="00955003" w:rsidRDefault="00505B8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505B8D" w:rsidRPr="00955003" w:rsidRDefault="00505B8D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505B8D" w:rsidRPr="00955003" w:rsidRDefault="00505B8D" w:rsidP="00A31D31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01.01.2023</w:t>
            </w:r>
          </w:p>
          <w:p w:rsidR="00505B8D" w:rsidRPr="00955003" w:rsidRDefault="00505B8D" w:rsidP="00A31D31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lastRenderedPageBreak/>
              <w:t>по 30.06.2023</w:t>
            </w:r>
          </w:p>
        </w:tc>
        <w:tc>
          <w:tcPr>
            <w:tcW w:w="953" w:type="pct"/>
            <w:vAlign w:val="center"/>
          </w:tcPr>
          <w:p w:rsidR="00505B8D" w:rsidRPr="00955003" w:rsidRDefault="00505B8D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505B8D" w:rsidRPr="00955003" w:rsidRDefault="00505B8D" w:rsidP="00E62F7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9" w:type="pct"/>
            <w:vAlign w:val="center"/>
          </w:tcPr>
          <w:p w:rsidR="00505B8D" w:rsidRPr="00955003" w:rsidRDefault="00ED64AF" w:rsidP="00505B8D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15,92</w:t>
            </w:r>
          </w:p>
        </w:tc>
      </w:tr>
      <w:tr w:rsidR="0041397B" w:rsidRPr="00955003" w:rsidTr="00114307">
        <w:trPr>
          <w:trHeight w:val="268"/>
          <w:jc w:val="center"/>
        </w:trPr>
        <w:tc>
          <w:tcPr>
            <w:tcW w:w="292" w:type="pct"/>
            <w:vMerge/>
            <w:shd w:val="clear" w:color="auto" w:fill="auto"/>
            <w:vAlign w:val="center"/>
          </w:tcPr>
          <w:p w:rsidR="0041397B" w:rsidRPr="00955003" w:rsidRDefault="004139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41397B" w:rsidRPr="00955003" w:rsidRDefault="0041397B" w:rsidP="007D5FC2">
            <w:pPr>
              <w:rPr>
                <w:bCs/>
                <w:sz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1397B" w:rsidRPr="00955003" w:rsidRDefault="0041397B" w:rsidP="00A31D31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с 01.07.2023</w:t>
            </w:r>
          </w:p>
          <w:p w:rsidR="0041397B" w:rsidRPr="00955003" w:rsidRDefault="0041397B" w:rsidP="00A31D31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по 31.12.2023</w:t>
            </w:r>
          </w:p>
        </w:tc>
        <w:tc>
          <w:tcPr>
            <w:tcW w:w="953" w:type="pct"/>
            <w:vAlign w:val="center"/>
          </w:tcPr>
          <w:p w:rsidR="0041397B" w:rsidRPr="00955003" w:rsidRDefault="0041397B" w:rsidP="00D1201F">
            <w:pPr>
              <w:jc w:val="center"/>
              <w:rPr>
                <w:sz w:val="20"/>
              </w:rPr>
            </w:pPr>
          </w:p>
        </w:tc>
        <w:tc>
          <w:tcPr>
            <w:tcW w:w="749" w:type="pct"/>
            <w:vAlign w:val="center"/>
          </w:tcPr>
          <w:p w:rsidR="0041397B" w:rsidRPr="00955003" w:rsidRDefault="0041397B" w:rsidP="00E62F7B">
            <w:pPr>
              <w:jc w:val="center"/>
              <w:rPr>
                <w:bCs/>
                <w:sz w:val="20"/>
              </w:rPr>
            </w:pPr>
          </w:p>
        </w:tc>
        <w:tc>
          <w:tcPr>
            <w:tcW w:w="749" w:type="pct"/>
            <w:vAlign w:val="center"/>
          </w:tcPr>
          <w:p w:rsidR="0041397B" w:rsidRPr="00955003" w:rsidRDefault="00ED64AF" w:rsidP="00505B8D">
            <w:pPr>
              <w:jc w:val="center"/>
              <w:rPr>
                <w:bCs/>
                <w:sz w:val="20"/>
              </w:rPr>
            </w:pPr>
            <w:r w:rsidRPr="00955003">
              <w:rPr>
                <w:bCs/>
                <w:sz w:val="20"/>
              </w:rPr>
              <w:t>16,21</w:t>
            </w:r>
          </w:p>
        </w:tc>
      </w:tr>
    </w:tbl>
    <w:p w:rsidR="00603041" w:rsidRPr="00955003" w:rsidRDefault="00FE5423" w:rsidP="002A08BE">
      <w:pPr>
        <w:ind w:right="140"/>
        <w:rPr>
          <w:sz w:val="18"/>
          <w:szCs w:val="18"/>
        </w:rPr>
      </w:pPr>
      <w:r w:rsidRPr="00955003">
        <w:rPr>
          <w:sz w:val="24"/>
          <w:szCs w:val="24"/>
        </w:rPr>
        <w:t xml:space="preserve">         </w:t>
      </w:r>
    </w:p>
    <w:p w:rsidR="00F34C5D" w:rsidRPr="00955003" w:rsidRDefault="002A0914" w:rsidP="00F34C5D">
      <w:pPr>
        <w:ind w:right="140"/>
        <w:rPr>
          <w:sz w:val="24"/>
          <w:szCs w:val="24"/>
        </w:rPr>
      </w:pPr>
      <w:r w:rsidRPr="00955003">
        <w:rPr>
          <w:sz w:val="20"/>
        </w:rPr>
        <w:t xml:space="preserve">        </w:t>
      </w:r>
    </w:p>
    <w:p w:rsidR="000348C4" w:rsidRPr="00955003" w:rsidRDefault="000348C4" w:rsidP="002A08BE">
      <w:pPr>
        <w:ind w:right="140"/>
        <w:rPr>
          <w:sz w:val="24"/>
          <w:szCs w:val="24"/>
        </w:rPr>
      </w:pPr>
    </w:p>
    <w:p w:rsidR="00097B5C" w:rsidRPr="00955003" w:rsidRDefault="00097B5C" w:rsidP="002A08BE">
      <w:pPr>
        <w:ind w:right="140"/>
        <w:rPr>
          <w:sz w:val="24"/>
          <w:szCs w:val="24"/>
        </w:rPr>
      </w:pPr>
    </w:p>
    <w:p w:rsidR="002A08BE" w:rsidRPr="00955003" w:rsidRDefault="002A08BE" w:rsidP="002A08BE">
      <w:pPr>
        <w:ind w:right="140"/>
        <w:rPr>
          <w:sz w:val="24"/>
          <w:szCs w:val="24"/>
        </w:rPr>
      </w:pPr>
      <w:r w:rsidRPr="00955003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955003" w:rsidRDefault="002A08BE" w:rsidP="002A08BE">
      <w:pPr>
        <w:ind w:right="140"/>
        <w:rPr>
          <w:sz w:val="24"/>
          <w:szCs w:val="24"/>
        </w:rPr>
      </w:pPr>
      <w:r w:rsidRPr="00955003">
        <w:rPr>
          <w:sz w:val="24"/>
          <w:szCs w:val="24"/>
        </w:rPr>
        <w:t xml:space="preserve">принятия тарифных решений Государственного </w:t>
      </w:r>
    </w:p>
    <w:p w:rsidR="002A08BE" w:rsidRPr="00955003" w:rsidRDefault="002A08BE" w:rsidP="002A08BE">
      <w:pPr>
        <w:ind w:right="140"/>
        <w:rPr>
          <w:sz w:val="24"/>
          <w:szCs w:val="24"/>
        </w:rPr>
      </w:pPr>
      <w:r w:rsidRPr="00955003">
        <w:rPr>
          <w:sz w:val="24"/>
          <w:szCs w:val="24"/>
        </w:rPr>
        <w:t>комитета Республики Татарстан по тарифам</w:t>
      </w: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955003">
        <w:rPr>
          <w:sz w:val="24"/>
          <w:szCs w:val="24"/>
        </w:rPr>
        <w:t>Приложение 2 к постановлению</w:t>
      </w: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955003">
        <w:rPr>
          <w:sz w:val="24"/>
          <w:szCs w:val="24"/>
        </w:rPr>
        <w:t xml:space="preserve">Государственного комитета </w:t>
      </w: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955003">
        <w:rPr>
          <w:sz w:val="24"/>
          <w:szCs w:val="24"/>
        </w:rPr>
        <w:lastRenderedPageBreak/>
        <w:t>Республики Татарстан по тарифам от</w:t>
      </w: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955003">
        <w:rPr>
          <w:sz w:val="24"/>
          <w:szCs w:val="24"/>
        </w:rPr>
        <w:t>18.12.2018 №</w:t>
      </w:r>
      <w:r w:rsidR="00114307" w:rsidRPr="00955003">
        <w:rPr>
          <w:sz w:val="24"/>
          <w:szCs w:val="24"/>
        </w:rPr>
        <w:t xml:space="preserve"> </w:t>
      </w:r>
      <w:r w:rsidRPr="00955003">
        <w:rPr>
          <w:sz w:val="24"/>
          <w:szCs w:val="24"/>
        </w:rPr>
        <w:t xml:space="preserve">10-186/кс </w:t>
      </w:r>
    </w:p>
    <w:p w:rsidR="00586EF2" w:rsidRPr="00955003" w:rsidRDefault="00586EF2" w:rsidP="00586EF2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proofErr w:type="gramStart"/>
      <w:r w:rsidRPr="00955003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CE39CA" w:rsidRPr="00955003" w:rsidRDefault="00586EF2" w:rsidP="00586EF2">
      <w:pPr>
        <w:jc w:val="center"/>
        <w:rPr>
          <w:szCs w:val="28"/>
        </w:rPr>
      </w:pPr>
      <w:r w:rsidRPr="0095500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от _____________ № _________</w:t>
      </w:r>
      <w:proofErr w:type="gramStart"/>
      <w:r w:rsidRPr="00955003">
        <w:rPr>
          <w:sz w:val="24"/>
          <w:szCs w:val="24"/>
        </w:rPr>
        <w:t xml:space="preserve"> )</w:t>
      </w:r>
      <w:proofErr w:type="gramEnd"/>
    </w:p>
    <w:p w:rsidR="00A84543" w:rsidRPr="00955003" w:rsidRDefault="00A84543" w:rsidP="000348C4">
      <w:pPr>
        <w:jc w:val="center"/>
        <w:rPr>
          <w:szCs w:val="28"/>
        </w:rPr>
      </w:pPr>
    </w:p>
    <w:p w:rsidR="00B76AEF" w:rsidRPr="00955003" w:rsidRDefault="00B76AEF" w:rsidP="000348C4">
      <w:pPr>
        <w:jc w:val="center"/>
        <w:rPr>
          <w:szCs w:val="28"/>
        </w:rPr>
      </w:pPr>
      <w:r w:rsidRPr="00955003">
        <w:rPr>
          <w:szCs w:val="28"/>
        </w:rPr>
        <w:t>Долгосрочные параметры регулирования</w:t>
      </w:r>
      <w:r w:rsidR="00AB4996" w:rsidRPr="00955003">
        <w:rPr>
          <w:szCs w:val="28"/>
        </w:rPr>
        <w:t xml:space="preserve"> тарифов </w:t>
      </w:r>
      <w:r w:rsidR="00E019BB" w:rsidRPr="00955003">
        <w:rPr>
          <w:szCs w:val="28"/>
        </w:rPr>
        <w:t xml:space="preserve">на </w:t>
      </w:r>
      <w:r w:rsidR="00546F56" w:rsidRPr="00955003">
        <w:rPr>
          <w:szCs w:val="28"/>
        </w:rPr>
        <w:t>питьевую воду, техническую воду и водоотведение (промышленны</w:t>
      </w:r>
      <w:r w:rsidR="00904004" w:rsidRPr="00955003">
        <w:rPr>
          <w:szCs w:val="28"/>
        </w:rPr>
        <w:t>е</w:t>
      </w:r>
      <w:r w:rsidR="00546F56" w:rsidRPr="00955003">
        <w:rPr>
          <w:szCs w:val="28"/>
        </w:rPr>
        <w:t xml:space="preserve"> и бытовы</w:t>
      </w:r>
      <w:r w:rsidR="00904004" w:rsidRPr="00955003">
        <w:rPr>
          <w:szCs w:val="28"/>
        </w:rPr>
        <w:t>е</w:t>
      </w:r>
      <w:r w:rsidR="00546F56" w:rsidRPr="00955003">
        <w:rPr>
          <w:szCs w:val="28"/>
        </w:rPr>
        <w:t xml:space="preserve"> сточны</w:t>
      </w:r>
      <w:r w:rsidR="00904004" w:rsidRPr="00955003">
        <w:rPr>
          <w:szCs w:val="28"/>
        </w:rPr>
        <w:t>е</w:t>
      </w:r>
      <w:r w:rsidR="00546F56" w:rsidRPr="00955003">
        <w:rPr>
          <w:szCs w:val="28"/>
        </w:rPr>
        <w:t xml:space="preserve"> вод</w:t>
      </w:r>
      <w:r w:rsidR="00904004" w:rsidRPr="00955003">
        <w:rPr>
          <w:szCs w:val="28"/>
        </w:rPr>
        <w:t>ы</w:t>
      </w:r>
      <w:r w:rsidR="00546F56" w:rsidRPr="00955003">
        <w:rPr>
          <w:szCs w:val="28"/>
        </w:rPr>
        <w:t xml:space="preserve">) </w:t>
      </w:r>
      <w:r w:rsidR="00E019BB" w:rsidRPr="00955003">
        <w:rPr>
          <w:szCs w:val="28"/>
        </w:rPr>
        <w:t xml:space="preserve">для </w:t>
      </w:r>
      <w:r w:rsidR="00047D3F" w:rsidRPr="00955003">
        <w:rPr>
          <w:szCs w:val="28"/>
        </w:rPr>
        <w:t>Акционерного общества «</w:t>
      </w:r>
      <w:proofErr w:type="spellStart"/>
      <w:r w:rsidR="00047D3F" w:rsidRPr="00955003">
        <w:rPr>
          <w:szCs w:val="28"/>
        </w:rPr>
        <w:t>Танеко</w:t>
      </w:r>
      <w:proofErr w:type="spellEnd"/>
      <w:r w:rsidR="00047D3F" w:rsidRPr="00955003">
        <w:rPr>
          <w:szCs w:val="28"/>
        </w:rPr>
        <w:t>»</w:t>
      </w:r>
      <w:r w:rsidR="003045F1" w:rsidRPr="00955003">
        <w:rPr>
          <w:szCs w:val="28"/>
        </w:rPr>
        <w:t>,</w:t>
      </w:r>
      <w:r w:rsidR="00B716C6" w:rsidRPr="00955003">
        <w:rPr>
          <w:szCs w:val="28"/>
        </w:rPr>
        <w:t xml:space="preserve"> </w:t>
      </w:r>
      <w:r w:rsidR="00615398" w:rsidRPr="00955003">
        <w:rPr>
          <w:szCs w:val="28"/>
        </w:rPr>
        <w:t>осуществляющего холодное водоснабжение и водоотведение</w:t>
      </w:r>
      <w:r w:rsidR="00E019BB" w:rsidRPr="00955003">
        <w:rPr>
          <w:szCs w:val="28"/>
        </w:rPr>
        <w:t xml:space="preserve">, </w:t>
      </w:r>
      <w:r w:rsidR="00AB4996" w:rsidRPr="00955003">
        <w:rPr>
          <w:szCs w:val="28"/>
        </w:rPr>
        <w:t>н</w:t>
      </w:r>
      <w:r w:rsidR="009913D7" w:rsidRPr="00955003">
        <w:rPr>
          <w:szCs w:val="28"/>
        </w:rPr>
        <w:t>а</w:t>
      </w:r>
      <w:r w:rsidR="0055202C" w:rsidRPr="00955003">
        <w:rPr>
          <w:szCs w:val="28"/>
        </w:rPr>
        <w:t xml:space="preserve"> </w:t>
      </w:r>
      <w:r w:rsidR="00CB3775" w:rsidRPr="00955003">
        <w:rPr>
          <w:szCs w:val="28"/>
        </w:rPr>
        <w:t>201</w:t>
      </w:r>
      <w:r w:rsidR="007E2C86" w:rsidRPr="00955003">
        <w:rPr>
          <w:szCs w:val="28"/>
        </w:rPr>
        <w:t>9</w:t>
      </w:r>
      <w:r w:rsidR="005160F3" w:rsidRPr="00955003">
        <w:rPr>
          <w:szCs w:val="28"/>
        </w:rPr>
        <w:t xml:space="preserve"> </w:t>
      </w:r>
      <w:r w:rsidR="009913D7" w:rsidRPr="00955003">
        <w:rPr>
          <w:szCs w:val="28"/>
        </w:rPr>
        <w:t xml:space="preserve">- </w:t>
      </w:r>
      <w:r w:rsidR="00771B61" w:rsidRPr="00955003">
        <w:rPr>
          <w:szCs w:val="28"/>
        </w:rPr>
        <w:t>20</w:t>
      </w:r>
      <w:r w:rsidR="005160F3" w:rsidRPr="00955003">
        <w:rPr>
          <w:szCs w:val="28"/>
        </w:rPr>
        <w:t>2</w:t>
      </w:r>
      <w:r w:rsidR="007E2C86" w:rsidRPr="00955003">
        <w:rPr>
          <w:szCs w:val="28"/>
        </w:rPr>
        <w:t>3</w:t>
      </w:r>
      <w:r w:rsidR="00C84CC2" w:rsidRPr="00955003">
        <w:rPr>
          <w:szCs w:val="28"/>
        </w:rPr>
        <w:t> годы</w:t>
      </w:r>
    </w:p>
    <w:p w:rsidR="00CE39CA" w:rsidRPr="00955003" w:rsidRDefault="00CE39CA" w:rsidP="000348C4">
      <w:pPr>
        <w:jc w:val="center"/>
        <w:rPr>
          <w:sz w:val="18"/>
          <w:szCs w:val="1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3112"/>
        <w:gridCol w:w="706"/>
        <w:gridCol w:w="2394"/>
        <w:gridCol w:w="2028"/>
        <w:gridCol w:w="2028"/>
        <w:gridCol w:w="1445"/>
        <w:gridCol w:w="2171"/>
      </w:tblGrid>
      <w:tr w:rsidR="00B76AEF" w:rsidRPr="00955003" w:rsidTr="00114307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№</w:t>
            </w:r>
          </w:p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proofErr w:type="gramStart"/>
            <w:r w:rsidRPr="00955003">
              <w:rPr>
                <w:sz w:val="18"/>
                <w:szCs w:val="18"/>
              </w:rPr>
              <w:t>п</w:t>
            </w:r>
            <w:proofErr w:type="gramEnd"/>
            <w:r w:rsidRPr="00955003">
              <w:rPr>
                <w:sz w:val="18"/>
                <w:szCs w:val="18"/>
              </w:rPr>
              <w:t>/п</w:t>
            </w:r>
          </w:p>
        </w:tc>
        <w:tc>
          <w:tcPr>
            <w:tcW w:w="1062" w:type="pct"/>
            <w:vMerge w:val="restart"/>
            <w:vAlign w:val="center"/>
          </w:tcPr>
          <w:p w:rsidR="00B76AEF" w:rsidRPr="00955003" w:rsidRDefault="00B76AEF" w:rsidP="00490608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 xml:space="preserve">Наименование организации, осуществляющей холодное водоснабжение и </w:t>
            </w:r>
            <w:r w:rsidR="00CF3FDA" w:rsidRPr="00955003">
              <w:rPr>
                <w:sz w:val="18"/>
                <w:szCs w:val="18"/>
              </w:rPr>
              <w:t xml:space="preserve">(или) </w:t>
            </w:r>
            <w:r w:rsidRPr="00955003">
              <w:rPr>
                <w:sz w:val="18"/>
                <w:szCs w:val="18"/>
              </w:rPr>
              <w:t>водоотведение</w:t>
            </w:r>
            <w:r w:rsidR="005F5264" w:rsidRPr="00955003">
              <w:rPr>
                <w:sz w:val="18"/>
                <w:szCs w:val="18"/>
              </w:rPr>
              <w:t>,</w:t>
            </w:r>
          </w:p>
          <w:p w:rsidR="005F5264" w:rsidRPr="00955003" w:rsidRDefault="005F5264" w:rsidP="00490608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вид тарифа</w:t>
            </w:r>
          </w:p>
        </w:tc>
        <w:tc>
          <w:tcPr>
            <w:tcW w:w="241" w:type="pct"/>
            <w:vMerge w:val="restart"/>
            <w:vAlign w:val="center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Год</w:t>
            </w:r>
          </w:p>
        </w:tc>
        <w:tc>
          <w:tcPr>
            <w:tcW w:w="817" w:type="pct"/>
            <w:vMerge w:val="restart"/>
            <w:vAlign w:val="center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Базовый</w:t>
            </w:r>
          </w:p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уровень</w:t>
            </w:r>
          </w:p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операционных</w:t>
            </w:r>
          </w:p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Индекс</w:t>
            </w:r>
          </w:p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эффективности</w:t>
            </w:r>
          </w:p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операционных</w:t>
            </w:r>
          </w:p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Нормативный</w:t>
            </w:r>
          </w:p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уровень</w:t>
            </w:r>
          </w:p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Показатели</w:t>
            </w:r>
          </w:p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энергосбережения</w:t>
            </w:r>
          </w:p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и энергетической</w:t>
            </w:r>
          </w:p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эффективности</w:t>
            </w:r>
          </w:p>
        </w:tc>
      </w:tr>
      <w:tr w:rsidR="00B76AEF" w:rsidRPr="00955003" w:rsidTr="00114307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  <w:vAlign w:val="center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vMerge/>
            <w:vAlign w:val="center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  <w:vMerge/>
            <w:vAlign w:val="center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удельный расход электрической энергии</w:t>
            </w:r>
          </w:p>
        </w:tc>
      </w:tr>
      <w:tr w:rsidR="00B76AEF" w:rsidRPr="00955003" w:rsidTr="00114307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vMerge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%</w:t>
            </w:r>
          </w:p>
        </w:tc>
        <w:tc>
          <w:tcPr>
            <w:tcW w:w="493" w:type="pct"/>
          </w:tcPr>
          <w:p w:rsidR="00B76AEF" w:rsidRPr="00955003" w:rsidRDefault="00B76AEF" w:rsidP="00FC633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%</w:t>
            </w:r>
          </w:p>
        </w:tc>
        <w:tc>
          <w:tcPr>
            <w:tcW w:w="741" w:type="pct"/>
          </w:tcPr>
          <w:p w:rsidR="00B76AEF" w:rsidRPr="00955003" w:rsidRDefault="00BA771B" w:rsidP="00BA771B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кВт·ч/к</w:t>
            </w:r>
            <w:r w:rsidR="00B76AEF" w:rsidRPr="00955003">
              <w:rPr>
                <w:sz w:val="18"/>
                <w:szCs w:val="18"/>
              </w:rPr>
              <w:t>уб</w:t>
            </w:r>
            <w:proofErr w:type="gramStart"/>
            <w:r w:rsidR="00B76AEF" w:rsidRPr="00955003">
              <w:rPr>
                <w:sz w:val="18"/>
                <w:szCs w:val="18"/>
              </w:rPr>
              <w:t>.</w:t>
            </w:r>
            <w:r w:rsidRPr="00955003">
              <w:rPr>
                <w:sz w:val="18"/>
                <w:szCs w:val="18"/>
              </w:rPr>
              <w:t>м</w:t>
            </w:r>
            <w:proofErr w:type="gramEnd"/>
          </w:p>
        </w:tc>
      </w:tr>
      <w:tr w:rsidR="009D35BC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955003" w:rsidRDefault="00D95B80" w:rsidP="00A90787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1</w:t>
            </w:r>
          </w:p>
        </w:tc>
        <w:tc>
          <w:tcPr>
            <w:tcW w:w="1062" w:type="pct"/>
          </w:tcPr>
          <w:p w:rsidR="009D35BC" w:rsidRPr="00955003" w:rsidRDefault="00707B80" w:rsidP="00EC67BA">
            <w:pPr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 xml:space="preserve">Акционерное общество </w:t>
            </w:r>
            <w:r w:rsidR="00A816BF" w:rsidRPr="00955003">
              <w:rPr>
                <w:sz w:val="18"/>
                <w:szCs w:val="18"/>
              </w:rPr>
              <w:t>«</w:t>
            </w:r>
            <w:proofErr w:type="spellStart"/>
            <w:r w:rsidR="00EC67BA" w:rsidRPr="00955003">
              <w:rPr>
                <w:sz w:val="18"/>
                <w:szCs w:val="18"/>
              </w:rPr>
              <w:t>Танеко</w:t>
            </w:r>
            <w:proofErr w:type="spellEnd"/>
            <w:r w:rsidRPr="00955003">
              <w:rPr>
                <w:sz w:val="18"/>
                <w:szCs w:val="18"/>
              </w:rPr>
              <w:t>»</w:t>
            </w:r>
          </w:p>
        </w:tc>
        <w:tc>
          <w:tcPr>
            <w:tcW w:w="241" w:type="pct"/>
          </w:tcPr>
          <w:p w:rsidR="009D35BC" w:rsidRPr="00955003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pct"/>
          </w:tcPr>
          <w:p w:rsidR="009D35BC" w:rsidRPr="00955003" w:rsidRDefault="009D35BC" w:rsidP="00062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955003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955003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:rsidR="009D35BC" w:rsidRPr="00955003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9D35BC" w:rsidRPr="00955003" w:rsidRDefault="009D35BC" w:rsidP="00DA288D">
            <w:pPr>
              <w:jc w:val="center"/>
              <w:rPr>
                <w:sz w:val="18"/>
                <w:szCs w:val="18"/>
              </w:rPr>
            </w:pPr>
          </w:p>
        </w:tc>
      </w:tr>
      <w:tr w:rsidR="00D57B3D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D57B3D" w:rsidRPr="00955003" w:rsidRDefault="00D57B3D" w:rsidP="00A90787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1.1</w:t>
            </w:r>
          </w:p>
        </w:tc>
        <w:tc>
          <w:tcPr>
            <w:tcW w:w="1062" w:type="pct"/>
            <w:vMerge w:val="restart"/>
            <w:vAlign w:val="center"/>
          </w:tcPr>
          <w:p w:rsidR="00D57B3D" w:rsidRPr="00955003" w:rsidRDefault="00D57B3D" w:rsidP="00490608">
            <w:pPr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Питьевая вода</w:t>
            </w:r>
          </w:p>
        </w:tc>
        <w:tc>
          <w:tcPr>
            <w:tcW w:w="241" w:type="pct"/>
          </w:tcPr>
          <w:p w:rsidR="00D57B3D" w:rsidRPr="00955003" w:rsidRDefault="00D57B3D" w:rsidP="00A90787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2019</w:t>
            </w:r>
          </w:p>
        </w:tc>
        <w:tc>
          <w:tcPr>
            <w:tcW w:w="817" w:type="pct"/>
            <w:vAlign w:val="bottom"/>
          </w:tcPr>
          <w:p w:rsidR="00D57B3D" w:rsidRPr="00955003" w:rsidRDefault="00D57B3D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350,95</w:t>
            </w:r>
          </w:p>
        </w:tc>
        <w:tc>
          <w:tcPr>
            <w:tcW w:w="692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</w:tr>
      <w:tr w:rsidR="00D57B3D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57B3D" w:rsidRPr="00955003" w:rsidRDefault="00D57B3D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D57B3D" w:rsidRPr="00955003" w:rsidRDefault="00D57B3D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D57B3D" w:rsidRPr="00955003" w:rsidRDefault="00D57B3D" w:rsidP="00A90787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2020</w:t>
            </w:r>
          </w:p>
        </w:tc>
        <w:tc>
          <w:tcPr>
            <w:tcW w:w="817" w:type="pct"/>
            <w:vAlign w:val="bottom"/>
          </w:tcPr>
          <w:p w:rsidR="00D57B3D" w:rsidRPr="00955003" w:rsidRDefault="00ED64AF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 xml:space="preserve">357,86  </w:t>
            </w:r>
          </w:p>
        </w:tc>
        <w:tc>
          <w:tcPr>
            <w:tcW w:w="692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</w:tr>
      <w:tr w:rsidR="00D57B3D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57B3D" w:rsidRPr="00955003" w:rsidRDefault="00D57B3D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D57B3D" w:rsidRPr="00955003" w:rsidRDefault="00D57B3D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D57B3D" w:rsidRPr="00955003" w:rsidRDefault="00D57B3D" w:rsidP="00A90787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2021</w:t>
            </w:r>
          </w:p>
        </w:tc>
        <w:tc>
          <w:tcPr>
            <w:tcW w:w="817" w:type="pct"/>
            <w:vAlign w:val="bottom"/>
          </w:tcPr>
          <w:p w:rsidR="00D57B3D" w:rsidRPr="00955003" w:rsidRDefault="00ED64AF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367,39</w:t>
            </w:r>
          </w:p>
        </w:tc>
        <w:tc>
          <w:tcPr>
            <w:tcW w:w="692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</w:tr>
      <w:tr w:rsidR="00D57B3D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57B3D" w:rsidRPr="00955003" w:rsidRDefault="00D57B3D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D57B3D" w:rsidRPr="00955003" w:rsidRDefault="00D57B3D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D57B3D" w:rsidRPr="00955003" w:rsidRDefault="00D57B3D" w:rsidP="00A90787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2022</w:t>
            </w:r>
          </w:p>
        </w:tc>
        <w:tc>
          <w:tcPr>
            <w:tcW w:w="817" w:type="pct"/>
            <w:vAlign w:val="bottom"/>
          </w:tcPr>
          <w:p w:rsidR="00D57B3D" w:rsidRPr="00955003" w:rsidRDefault="00ED64AF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 xml:space="preserve">378,27  </w:t>
            </w:r>
          </w:p>
        </w:tc>
        <w:tc>
          <w:tcPr>
            <w:tcW w:w="692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</w:tr>
      <w:tr w:rsidR="00D57B3D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57B3D" w:rsidRPr="00955003" w:rsidRDefault="00D57B3D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D57B3D" w:rsidRPr="00955003" w:rsidRDefault="00D57B3D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D57B3D" w:rsidRPr="00955003" w:rsidRDefault="00D57B3D" w:rsidP="00A90787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2023</w:t>
            </w:r>
          </w:p>
        </w:tc>
        <w:tc>
          <w:tcPr>
            <w:tcW w:w="817" w:type="pct"/>
            <w:vAlign w:val="bottom"/>
          </w:tcPr>
          <w:p w:rsidR="00D57B3D" w:rsidRPr="00955003" w:rsidRDefault="00ED64AF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389,47</w:t>
            </w:r>
          </w:p>
        </w:tc>
        <w:tc>
          <w:tcPr>
            <w:tcW w:w="692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D57B3D" w:rsidRPr="00955003" w:rsidRDefault="00D57B3D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</w:tr>
      <w:tr w:rsidR="008B56B7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8B56B7" w:rsidRPr="00955003" w:rsidRDefault="008B56B7" w:rsidP="00A90787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1.2</w:t>
            </w:r>
          </w:p>
        </w:tc>
        <w:tc>
          <w:tcPr>
            <w:tcW w:w="1062" w:type="pct"/>
            <w:vMerge w:val="restart"/>
            <w:vAlign w:val="center"/>
          </w:tcPr>
          <w:p w:rsidR="008B56B7" w:rsidRPr="00955003" w:rsidRDefault="008B56B7" w:rsidP="00576F04">
            <w:pPr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Техническая вода</w:t>
            </w:r>
          </w:p>
        </w:tc>
        <w:tc>
          <w:tcPr>
            <w:tcW w:w="241" w:type="pct"/>
          </w:tcPr>
          <w:p w:rsidR="008B56B7" w:rsidRPr="00955003" w:rsidRDefault="008B56B7" w:rsidP="00A31D31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2019</w:t>
            </w:r>
          </w:p>
        </w:tc>
        <w:tc>
          <w:tcPr>
            <w:tcW w:w="817" w:type="pct"/>
            <w:vAlign w:val="bottom"/>
          </w:tcPr>
          <w:p w:rsidR="008B56B7" w:rsidRPr="00955003" w:rsidRDefault="008B56B7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3 382,26</w:t>
            </w:r>
          </w:p>
        </w:tc>
        <w:tc>
          <w:tcPr>
            <w:tcW w:w="692" w:type="pct"/>
          </w:tcPr>
          <w:p w:rsidR="008B56B7" w:rsidRPr="00955003" w:rsidRDefault="008B56B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8B56B7" w:rsidRPr="00955003" w:rsidRDefault="008B56B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8B56B7" w:rsidRPr="00955003" w:rsidRDefault="008B56B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8B56B7" w:rsidRPr="00955003" w:rsidRDefault="008B56B7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0,22</w:t>
            </w:r>
          </w:p>
        </w:tc>
      </w:tr>
      <w:tr w:rsidR="008B56B7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8B56B7" w:rsidRPr="00955003" w:rsidRDefault="008B56B7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8B56B7" w:rsidRPr="00955003" w:rsidRDefault="008B56B7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8B56B7" w:rsidRPr="00955003" w:rsidRDefault="008B56B7" w:rsidP="00A31D31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2020</w:t>
            </w:r>
          </w:p>
        </w:tc>
        <w:tc>
          <w:tcPr>
            <w:tcW w:w="817" w:type="pct"/>
            <w:vAlign w:val="bottom"/>
          </w:tcPr>
          <w:p w:rsidR="008B56B7" w:rsidRPr="00955003" w:rsidRDefault="00ED64AF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 xml:space="preserve">3 448,88  </w:t>
            </w:r>
          </w:p>
        </w:tc>
        <w:tc>
          <w:tcPr>
            <w:tcW w:w="692" w:type="pct"/>
          </w:tcPr>
          <w:p w:rsidR="008B56B7" w:rsidRPr="00955003" w:rsidRDefault="008B56B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8B56B7" w:rsidRPr="00955003" w:rsidRDefault="008B56B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8B56B7" w:rsidRPr="00955003" w:rsidRDefault="008B56B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8B56B7" w:rsidRPr="00955003" w:rsidRDefault="008B56B7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0,22</w:t>
            </w:r>
          </w:p>
        </w:tc>
      </w:tr>
      <w:tr w:rsidR="008B56B7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8B56B7" w:rsidRPr="00955003" w:rsidRDefault="008B56B7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8B56B7" w:rsidRPr="00955003" w:rsidRDefault="008B56B7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8B56B7" w:rsidRPr="00955003" w:rsidRDefault="008B56B7" w:rsidP="00A31D31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2021</w:t>
            </w:r>
          </w:p>
        </w:tc>
        <w:tc>
          <w:tcPr>
            <w:tcW w:w="817" w:type="pct"/>
            <w:vAlign w:val="bottom"/>
          </w:tcPr>
          <w:p w:rsidR="008B56B7" w:rsidRPr="00955003" w:rsidRDefault="00ED64AF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3 540,72</w:t>
            </w:r>
          </w:p>
        </w:tc>
        <w:tc>
          <w:tcPr>
            <w:tcW w:w="692" w:type="pct"/>
          </w:tcPr>
          <w:p w:rsidR="008B56B7" w:rsidRPr="00955003" w:rsidRDefault="008B56B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8B56B7" w:rsidRPr="00955003" w:rsidRDefault="008B56B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8B56B7" w:rsidRPr="00955003" w:rsidRDefault="008B56B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8B56B7" w:rsidRPr="00955003" w:rsidRDefault="008B56B7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0,22</w:t>
            </w:r>
          </w:p>
        </w:tc>
      </w:tr>
      <w:tr w:rsidR="008B56B7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8B56B7" w:rsidRPr="00955003" w:rsidRDefault="008B56B7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8B56B7" w:rsidRPr="00955003" w:rsidRDefault="008B56B7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8B56B7" w:rsidRPr="00955003" w:rsidRDefault="008B56B7" w:rsidP="00A31D31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2022</w:t>
            </w:r>
          </w:p>
        </w:tc>
        <w:tc>
          <w:tcPr>
            <w:tcW w:w="817" w:type="pct"/>
            <w:vAlign w:val="bottom"/>
          </w:tcPr>
          <w:p w:rsidR="008B56B7" w:rsidRPr="00955003" w:rsidRDefault="00ED64AF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3 645,53</w:t>
            </w:r>
          </w:p>
        </w:tc>
        <w:tc>
          <w:tcPr>
            <w:tcW w:w="692" w:type="pct"/>
          </w:tcPr>
          <w:p w:rsidR="008B56B7" w:rsidRPr="00955003" w:rsidRDefault="008B56B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8B56B7" w:rsidRPr="00955003" w:rsidRDefault="008B56B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8B56B7" w:rsidRPr="00955003" w:rsidRDefault="008B56B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8B56B7" w:rsidRPr="00955003" w:rsidRDefault="008B56B7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0,22</w:t>
            </w:r>
          </w:p>
        </w:tc>
      </w:tr>
      <w:tr w:rsidR="008B56B7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8B56B7" w:rsidRPr="00955003" w:rsidRDefault="008B56B7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8B56B7" w:rsidRPr="00955003" w:rsidRDefault="008B56B7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8B56B7" w:rsidRPr="00955003" w:rsidRDefault="008B56B7" w:rsidP="00A31D31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2023</w:t>
            </w:r>
          </w:p>
        </w:tc>
        <w:tc>
          <w:tcPr>
            <w:tcW w:w="817" w:type="pct"/>
            <w:vAlign w:val="bottom"/>
          </w:tcPr>
          <w:p w:rsidR="008B56B7" w:rsidRPr="00955003" w:rsidRDefault="00ED64AF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3 753,44</w:t>
            </w:r>
          </w:p>
        </w:tc>
        <w:tc>
          <w:tcPr>
            <w:tcW w:w="692" w:type="pct"/>
          </w:tcPr>
          <w:p w:rsidR="008B56B7" w:rsidRPr="00955003" w:rsidRDefault="008B56B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8B56B7" w:rsidRPr="00955003" w:rsidRDefault="008B56B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8B56B7" w:rsidRPr="00955003" w:rsidRDefault="008B56B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8B56B7" w:rsidRPr="00955003" w:rsidRDefault="008B56B7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0,22</w:t>
            </w:r>
          </w:p>
        </w:tc>
      </w:tr>
      <w:tr w:rsidR="00E40937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E40937" w:rsidRPr="00955003" w:rsidRDefault="00E40937" w:rsidP="00A90787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1.3</w:t>
            </w:r>
          </w:p>
        </w:tc>
        <w:tc>
          <w:tcPr>
            <w:tcW w:w="1062" w:type="pct"/>
            <w:vMerge w:val="restart"/>
            <w:vAlign w:val="center"/>
          </w:tcPr>
          <w:p w:rsidR="00E40937" w:rsidRPr="00955003" w:rsidRDefault="00E40937" w:rsidP="00576F04">
            <w:pPr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 xml:space="preserve">Водоотведение промышленных </w:t>
            </w:r>
            <w:r w:rsidRPr="00955003">
              <w:rPr>
                <w:sz w:val="18"/>
                <w:szCs w:val="18"/>
              </w:rPr>
              <w:lastRenderedPageBreak/>
              <w:t>сточных вод</w:t>
            </w:r>
          </w:p>
        </w:tc>
        <w:tc>
          <w:tcPr>
            <w:tcW w:w="241" w:type="pct"/>
          </w:tcPr>
          <w:p w:rsidR="00E40937" w:rsidRPr="00955003" w:rsidRDefault="00E40937" w:rsidP="004B0F90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lastRenderedPageBreak/>
              <w:t>2019</w:t>
            </w:r>
          </w:p>
        </w:tc>
        <w:tc>
          <w:tcPr>
            <w:tcW w:w="817" w:type="pct"/>
            <w:vAlign w:val="bottom"/>
          </w:tcPr>
          <w:p w:rsidR="00E40937" w:rsidRPr="00955003" w:rsidRDefault="00E40937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102 534,23</w:t>
            </w:r>
          </w:p>
        </w:tc>
        <w:tc>
          <w:tcPr>
            <w:tcW w:w="692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0,5</w:t>
            </w:r>
          </w:p>
        </w:tc>
      </w:tr>
      <w:tr w:rsidR="00E40937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40937" w:rsidRPr="00955003" w:rsidRDefault="00E40937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E40937" w:rsidRPr="00955003" w:rsidRDefault="00E40937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E40937" w:rsidRPr="00955003" w:rsidRDefault="00E40937" w:rsidP="004B0F90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2020</w:t>
            </w:r>
          </w:p>
        </w:tc>
        <w:tc>
          <w:tcPr>
            <w:tcW w:w="817" w:type="pct"/>
            <w:vAlign w:val="bottom"/>
          </w:tcPr>
          <w:p w:rsidR="00E40937" w:rsidRPr="00955003" w:rsidRDefault="000A0BDB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 xml:space="preserve">104 554,16  </w:t>
            </w:r>
          </w:p>
        </w:tc>
        <w:tc>
          <w:tcPr>
            <w:tcW w:w="692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0,5</w:t>
            </w:r>
          </w:p>
        </w:tc>
      </w:tr>
      <w:tr w:rsidR="00E40937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40937" w:rsidRPr="00955003" w:rsidRDefault="00E40937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E40937" w:rsidRPr="00955003" w:rsidRDefault="00E40937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E40937" w:rsidRPr="00955003" w:rsidRDefault="00E40937" w:rsidP="004B0F90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2021</w:t>
            </w:r>
          </w:p>
        </w:tc>
        <w:tc>
          <w:tcPr>
            <w:tcW w:w="817" w:type="pct"/>
            <w:vAlign w:val="bottom"/>
          </w:tcPr>
          <w:p w:rsidR="00E40937" w:rsidRPr="00955003" w:rsidRDefault="000A0BDB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107 338,44</w:t>
            </w:r>
          </w:p>
        </w:tc>
        <w:tc>
          <w:tcPr>
            <w:tcW w:w="692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0,5</w:t>
            </w:r>
          </w:p>
        </w:tc>
      </w:tr>
      <w:tr w:rsidR="00E40937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40937" w:rsidRPr="00955003" w:rsidRDefault="00E40937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E40937" w:rsidRPr="00955003" w:rsidRDefault="00E40937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E40937" w:rsidRPr="00955003" w:rsidRDefault="00E40937" w:rsidP="004B0F90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2022</w:t>
            </w:r>
          </w:p>
        </w:tc>
        <w:tc>
          <w:tcPr>
            <w:tcW w:w="817" w:type="pct"/>
            <w:vAlign w:val="bottom"/>
          </w:tcPr>
          <w:p w:rsidR="00E40937" w:rsidRPr="00955003" w:rsidRDefault="000A0BDB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 xml:space="preserve">110 515,65  </w:t>
            </w:r>
          </w:p>
        </w:tc>
        <w:tc>
          <w:tcPr>
            <w:tcW w:w="692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0,5</w:t>
            </w:r>
          </w:p>
        </w:tc>
      </w:tr>
      <w:tr w:rsidR="00E40937" w:rsidRPr="00955003" w:rsidTr="00114307">
        <w:trPr>
          <w:trHeight w:val="295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E40937" w:rsidRPr="00955003" w:rsidRDefault="00E40937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E40937" w:rsidRPr="00955003" w:rsidRDefault="00E40937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E40937" w:rsidRPr="00955003" w:rsidRDefault="00E40937" w:rsidP="004B0F90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2023</w:t>
            </w:r>
          </w:p>
        </w:tc>
        <w:tc>
          <w:tcPr>
            <w:tcW w:w="817" w:type="pct"/>
            <w:vAlign w:val="bottom"/>
          </w:tcPr>
          <w:p w:rsidR="00E40937" w:rsidRPr="00955003" w:rsidRDefault="000A0BDB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113 786,92</w:t>
            </w:r>
          </w:p>
        </w:tc>
        <w:tc>
          <w:tcPr>
            <w:tcW w:w="692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E40937" w:rsidRPr="00955003" w:rsidRDefault="00E40937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0,5</w:t>
            </w:r>
          </w:p>
        </w:tc>
      </w:tr>
      <w:tr w:rsidR="00394FF8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394FF8" w:rsidRPr="00955003" w:rsidRDefault="00394FF8" w:rsidP="00A90787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1.4</w:t>
            </w:r>
          </w:p>
        </w:tc>
        <w:tc>
          <w:tcPr>
            <w:tcW w:w="1062" w:type="pct"/>
            <w:vMerge w:val="restart"/>
            <w:vAlign w:val="center"/>
          </w:tcPr>
          <w:p w:rsidR="00394FF8" w:rsidRPr="00955003" w:rsidRDefault="00394FF8" w:rsidP="00576F04">
            <w:pPr>
              <w:rPr>
                <w:sz w:val="18"/>
                <w:szCs w:val="18"/>
              </w:rPr>
            </w:pPr>
            <w:r w:rsidRPr="00955003">
              <w:rPr>
                <w:bCs/>
                <w:sz w:val="18"/>
                <w:szCs w:val="18"/>
              </w:rPr>
              <w:t>Водоотведение бытовых сточных вод</w:t>
            </w:r>
          </w:p>
        </w:tc>
        <w:tc>
          <w:tcPr>
            <w:tcW w:w="241" w:type="pct"/>
          </w:tcPr>
          <w:p w:rsidR="00394FF8" w:rsidRPr="00955003" w:rsidRDefault="00394FF8" w:rsidP="00A31D31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2019</w:t>
            </w:r>
          </w:p>
        </w:tc>
        <w:tc>
          <w:tcPr>
            <w:tcW w:w="817" w:type="pct"/>
            <w:vAlign w:val="bottom"/>
          </w:tcPr>
          <w:p w:rsidR="00394FF8" w:rsidRPr="00955003" w:rsidRDefault="00394FF8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575,31</w:t>
            </w:r>
          </w:p>
        </w:tc>
        <w:tc>
          <w:tcPr>
            <w:tcW w:w="692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0,51</w:t>
            </w:r>
          </w:p>
        </w:tc>
      </w:tr>
      <w:tr w:rsidR="00394FF8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394FF8" w:rsidRPr="00955003" w:rsidRDefault="00394FF8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394FF8" w:rsidRPr="00955003" w:rsidRDefault="00394FF8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394FF8" w:rsidRPr="00955003" w:rsidRDefault="00394FF8" w:rsidP="00A31D31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2020</w:t>
            </w:r>
          </w:p>
        </w:tc>
        <w:tc>
          <w:tcPr>
            <w:tcW w:w="817" w:type="pct"/>
            <w:vAlign w:val="bottom"/>
          </w:tcPr>
          <w:p w:rsidR="00394FF8" w:rsidRPr="00955003" w:rsidRDefault="00ED64AF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 xml:space="preserve">586,66  </w:t>
            </w:r>
          </w:p>
        </w:tc>
        <w:tc>
          <w:tcPr>
            <w:tcW w:w="692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0,51</w:t>
            </w:r>
          </w:p>
        </w:tc>
      </w:tr>
      <w:tr w:rsidR="00394FF8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394FF8" w:rsidRPr="00955003" w:rsidRDefault="00394FF8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394FF8" w:rsidRPr="00955003" w:rsidRDefault="00394FF8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394FF8" w:rsidRPr="00955003" w:rsidRDefault="00394FF8" w:rsidP="00A31D31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2021</w:t>
            </w:r>
          </w:p>
        </w:tc>
        <w:tc>
          <w:tcPr>
            <w:tcW w:w="817" w:type="pct"/>
            <w:vAlign w:val="bottom"/>
          </w:tcPr>
          <w:p w:rsidR="00394FF8" w:rsidRPr="00955003" w:rsidRDefault="00ED64AF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602,28</w:t>
            </w:r>
          </w:p>
        </w:tc>
        <w:tc>
          <w:tcPr>
            <w:tcW w:w="692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0,51</w:t>
            </w:r>
          </w:p>
        </w:tc>
      </w:tr>
      <w:tr w:rsidR="00394FF8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394FF8" w:rsidRPr="00955003" w:rsidRDefault="00394FF8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394FF8" w:rsidRPr="00955003" w:rsidRDefault="00394FF8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394FF8" w:rsidRPr="00955003" w:rsidRDefault="00394FF8" w:rsidP="00A31D31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2022</w:t>
            </w:r>
          </w:p>
        </w:tc>
        <w:tc>
          <w:tcPr>
            <w:tcW w:w="817" w:type="pct"/>
            <w:vAlign w:val="bottom"/>
          </w:tcPr>
          <w:p w:rsidR="00394FF8" w:rsidRPr="00955003" w:rsidRDefault="00ED64AF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 xml:space="preserve">620,11  </w:t>
            </w:r>
          </w:p>
        </w:tc>
        <w:tc>
          <w:tcPr>
            <w:tcW w:w="692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0,51</w:t>
            </w:r>
          </w:p>
        </w:tc>
      </w:tr>
      <w:tr w:rsidR="00394FF8" w:rsidRPr="00955003" w:rsidTr="00114307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394FF8" w:rsidRPr="00955003" w:rsidRDefault="00394FF8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pct"/>
            <w:vMerge/>
          </w:tcPr>
          <w:p w:rsidR="00394FF8" w:rsidRPr="00955003" w:rsidRDefault="00394FF8" w:rsidP="00A90787">
            <w:pPr>
              <w:rPr>
                <w:sz w:val="18"/>
                <w:szCs w:val="18"/>
              </w:rPr>
            </w:pPr>
          </w:p>
        </w:tc>
        <w:tc>
          <w:tcPr>
            <w:tcW w:w="241" w:type="pct"/>
          </w:tcPr>
          <w:p w:rsidR="00394FF8" w:rsidRPr="00955003" w:rsidRDefault="00394FF8" w:rsidP="00A31D31">
            <w:pPr>
              <w:jc w:val="center"/>
              <w:rPr>
                <w:sz w:val="18"/>
                <w:szCs w:val="18"/>
              </w:rPr>
            </w:pPr>
            <w:r w:rsidRPr="00955003">
              <w:rPr>
                <w:sz w:val="18"/>
                <w:szCs w:val="18"/>
              </w:rPr>
              <w:t>2023</w:t>
            </w:r>
          </w:p>
        </w:tc>
        <w:tc>
          <w:tcPr>
            <w:tcW w:w="817" w:type="pct"/>
            <w:vAlign w:val="bottom"/>
          </w:tcPr>
          <w:p w:rsidR="00394FF8" w:rsidRPr="00955003" w:rsidRDefault="00ED64AF" w:rsidP="00394FF8">
            <w:pPr>
              <w:jc w:val="center"/>
              <w:rPr>
                <w:color w:val="000000"/>
                <w:sz w:val="20"/>
              </w:rPr>
            </w:pPr>
            <w:r w:rsidRPr="00955003">
              <w:rPr>
                <w:color w:val="000000"/>
                <w:sz w:val="20"/>
              </w:rPr>
              <w:t>638,46</w:t>
            </w:r>
          </w:p>
        </w:tc>
        <w:tc>
          <w:tcPr>
            <w:tcW w:w="692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394FF8" w:rsidRPr="00955003" w:rsidRDefault="00394FF8" w:rsidP="00394FF8">
            <w:pPr>
              <w:jc w:val="center"/>
              <w:rPr>
                <w:sz w:val="20"/>
              </w:rPr>
            </w:pPr>
            <w:r w:rsidRPr="00955003">
              <w:rPr>
                <w:sz w:val="20"/>
              </w:rPr>
              <w:t>0,51</w:t>
            </w:r>
          </w:p>
        </w:tc>
      </w:tr>
    </w:tbl>
    <w:p w:rsidR="00BF19DA" w:rsidRPr="00955003" w:rsidRDefault="00BF19DA" w:rsidP="00A6783A">
      <w:pPr>
        <w:ind w:right="140"/>
        <w:rPr>
          <w:sz w:val="24"/>
        </w:rPr>
      </w:pPr>
    </w:p>
    <w:p w:rsidR="00576F04" w:rsidRPr="00955003" w:rsidRDefault="00576F04" w:rsidP="00A6783A">
      <w:pPr>
        <w:ind w:right="140"/>
        <w:rPr>
          <w:sz w:val="24"/>
        </w:rPr>
      </w:pPr>
    </w:p>
    <w:p w:rsidR="00EE6FC5" w:rsidRPr="00955003" w:rsidRDefault="00A6783A" w:rsidP="00A6783A">
      <w:pPr>
        <w:ind w:right="140"/>
        <w:rPr>
          <w:sz w:val="22"/>
          <w:szCs w:val="22"/>
        </w:rPr>
      </w:pPr>
      <w:r w:rsidRPr="00955003">
        <w:rPr>
          <w:sz w:val="22"/>
          <w:szCs w:val="22"/>
        </w:rPr>
        <w:t>Отдел организации, контроля и сопровождения</w:t>
      </w:r>
      <w:r w:rsidR="00F44B47" w:rsidRPr="00955003">
        <w:rPr>
          <w:sz w:val="22"/>
          <w:szCs w:val="22"/>
        </w:rPr>
        <w:t xml:space="preserve"> </w:t>
      </w:r>
    </w:p>
    <w:p w:rsidR="00EE6FC5" w:rsidRPr="00955003" w:rsidRDefault="00A6783A" w:rsidP="00A6783A">
      <w:pPr>
        <w:ind w:right="140"/>
        <w:rPr>
          <w:sz w:val="22"/>
          <w:szCs w:val="22"/>
        </w:rPr>
      </w:pPr>
      <w:r w:rsidRPr="00955003">
        <w:rPr>
          <w:sz w:val="22"/>
          <w:szCs w:val="22"/>
        </w:rPr>
        <w:t xml:space="preserve">принятия тарифных решений Государственного </w:t>
      </w:r>
    </w:p>
    <w:p w:rsidR="008F282E" w:rsidRDefault="00A6783A" w:rsidP="00955003">
      <w:pPr>
        <w:ind w:right="140"/>
        <w:rPr>
          <w:szCs w:val="28"/>
        </w:rPr>
      </w:pPr>
      <w:r w:rsidRPr="00955003">
        <w:rPr>
          <w:sz w:val="22"/>
          <w:szCs w:val="22"/>
        </w:rPr>
        <w:t>комитета Республики Татарстан по тарифам</w:t>
      </w:r>
      <w:bookmarkStart w:id="0" w:name="_GoBack"/>
      <w:bookmarkEnd w:id="0"/>
    </w:p>
    <w:sectPr w:rsidR="008F282E" w:rsidSect="00955003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D5" w:rsidRDefault="00032DD5">
      <w:r>
        <w:separator/>
      </w:r>
    </w:p>
  </w:endnote>
  <w:endnote w:type="continuationSeparator" w:id="0">
    <w:p w:rsidR="00032DD5" w:rsidRDefault="0003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D5" w:rsidRDefault="00032DD5">
      <w:r>
        <w:separator/>
      </w:r>
    </w:p>
  </w:footnote>
  <w:footnote w:type="continuationSeparator" w:id="0">
    <w:p w:rsidR="00032DD5" w:rsidRDefault="0003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12335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2DD5"/>
    <w:rsid w:val="000348C4"/>
    <w:rsid w:val="00034FFB"/>
    <w:rsid w:val="000402B7"/>
    <w:rsid w:val="000412BA"/>
    <w:rsid w:val="00046AFC"/>
    <w:rsid w:val="000479A3"/>
    <w:rsid w:val="00047D3F"/>
    <w:rsid w:val="000501A7"/>
    <w:rsid w:val="00055D15"/>
    <w:rsid w:val="00056162"/>
    <w:rsid w:val="00060704"/>
    <w:rsid w:val="00060B9E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0BDB"/>
    <w:rsid w:val="000A2459"/>
    <w:rsid w:val="000A3AA8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10C"/>
    <w:rsid w:val="00102D78"/>
    <w:rsid w:val="00104FD1"/>
    <w:rsid w:val="00110737"/>
    <w:rsid w:val="00114307"/>
    <w:rsid w:val="001162B9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BC2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1270"/>
    <w:rsid w:val="00192C16"/>
    <w:rsid w:val="001A19C7"/>
    <w:rsid w:val="001A1D98"/>
    <w:rsid w:val="001A242D"/>
    <w:rsid w:val="001A77E3"/>
    <w:rsid w:val="001B0972"/>
    <w:rsid w:val="001B1E42"/>
    <w:rsid w:val="001B7D48"/>
    <w:rsid w:val="001C3B2D"/>
    <w:rsid w:val="001C7280"/>
    <w:rsid w:val="001C791D"/>
    <w:rsid w:val="001E61CB"/>
    <w:rsid w:val="001E75FC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35B39"/>
    <w:rsid w:val="00235B5C"/>
    <w:rsid w:val="002363CA"/>
    <w:rsid w:val="00243678"/>
    <w:rsid w:val="002448F1"/>
    <w:rsid w:val="002463A7"/>
    <w:rsid w:val="00247E76"/>
    <w:rsid w:val="0025024D"/>
    <w:rsid w:val="00251A1F"/>
    <w:rsid w:val="00255424"/>
    <w:rsid w:val="002555C9"/>
    <w:rsid w:val="0025713C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0914"/>
    <w:rsid w:val="002A5A1C"/>
    <w:rsid w:val="002B5429"/>
    <w:rsid w:val="002B5613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45F1"/>
    <w:rsid w:val="0030681E"/>
    <w:rsid w:val="00307DC5"/>
    <w:rsid w:val="00307E5D"/>
    <w:rsid w:val="0031165D"/>
    <w:rsid w:val="003124AB"/>
    <w:rsid w:val="0031507B"/>
    <w:rsid w:val="00316FCC"/>
    <w:rsid w:val="00321DAB"/>
    <w:rsid w:val="00322672"/>
    <w:rsid w:val="003240A7"/>
    <w:rsid w:val="003259BF"/>
    <w:rsid w:val="003271AA"/>
    <w:rsid w:val="00332A70"/>
    <w:rsid w:val="003447F4"/>
    <w:rsid w:val="00347F72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4FF8"/>
    <w:rsid w:val="00395206"/>
    <w:rsid w:val="003A11EA"/>
    <w:rsid w:val="003A22D5"/>
    <w:rsid w:val="003B19B9"/>
    <w:rsid w:val="003B1F8E"/>
    <w:rsid w:val="003B348A"/>
    <w:rsid w:val="003B69AA"/>
    <w:rsid w:val="003C3B5E"/>
    <w:rsid w:val="003D20B1"/>
    <w:rsid w:val="003D2EBC"/>
    <w:rsid w:val="003D395F"/>
    <w:rsid w:val="003E4569"/>
    <w:rsid w:val="003F1E25"/>
    <w:rsid w:val="003F3999"/>
    <w:rsid w:val="003F72A8"/>
    <w:rsid w:val="003F7A65"/>
    <w:rsid w:val="00401547"/>
    <w:rsid w:val="0040373B"/>
    <w:rsid w:val="0041198E"/>
    <w:rsid w:val="00411C8C"/>
    <w:rsid w:val="0041397B"/>
    <w:rsid w:val="0041791B"/>
    <w:rsid w:val="00422A0F"/>
    <w:rsid w:val="00424800"/>
    <w:rsid w:val="00425432"/>
    <w:rsid w:val="0042796D"/>
    <w:rsid w:val="0043043F"/>
    <w:rsid w:val="00433B15"/>
    <w:rsid w:val="004344E0"/>
    <w:rsid w:val="004373B5"/>
    <w:rsid w:val="004405A6"/>
    <w:rsid w:val="00443C9B"/>
    <w:rsid w:val="00444997"/>
    <w:rsid w:val="00445EB2"/>
    <w:rsid w:val="00451CBA"/>
    <w:rsid w:val="0045326E"/>
    <w:rsid w:val="004561F5"/>
    <w:rsid w:val="00457EC8"/>
    <w:rsid w:val="00464574"/>
    <w:rsid w:val="0046505A"/>
    <w:rsid w:val="0046659C"/>
    <w:rsid w:val="00473E6F"/>
    <w:rsid w:val="00477D0E"/>
    <w:rsid w:val="00481EE6"/>
    <w:rsid w:val="004873EE"/>
    <w:rsid w:val="00490608"/>
    <w:rsid w:val="004939FC"/>
    <w:rsid w:val="004A071F"/>
    <w:rsid w:val="004A182E"/>
    <w:rsid w:val="004A28E2"/>
    <w:rsid w:val="004A4D8E"/>
    <w:rsid w:val="004B1362"/>
    <w:rsid w:val="004B5EAF"/>
    <w:rsid w:val="004B689D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4F7D64"/>
    <w:rsid w:val="00500B8C"/>
    <w:rsid w:val="00501393"/>
    <w:rsid w:val="00502A42"/>
    <w:rsid w:val="00504D88"/>
    <w:rsid w:val="00505B8D"/>
    <w:rsid w:val="00507F69"/>
    <w:rsid w:val="005160F3"/>
    <w:rsid w:val="00530AC8"/>
    <w:rsid w:val="00531C57"/>
    <w:rsid w:val="005326A9"/>
    <w:rsid w:val="005355DA"/>
    <w:rsid w:val="00536A3F"/>
    <w:rsid w:val="00541214"/>
    <w:rsid w:val="005422BC"/>
    <w:rsid w:val="0054374B"/>
    <w:rsid w:val="0054604D"/>
    <w:rsid w:val="00546F56"/>
    <w:rsid w:val="00547D0A"/>
    <w:rsid w:val="005519DC"/>
    <w:rsid w:val="0055202C"/>
    <w:rsid w:val="00553195"/>
    <w:rsid w:val="00553243"/>
    <w:rsid w:val="00564F76"/>
    <w:rsid w:val="0056678E"/>
    <w:rsid w:val="00576F04"/>
    <w:rsid w:val="0057748C"/>
    <w:rsid w:val="00577E2C"/>
    <w:rsid w:val="00584DC7"/>
    <w:rsid w:val="005856D9"/>
    <w:rsid w:val="00586EF2"/>
    <w:rsid w:val="00587D93"/>
    <w:rsid w:val="00594CE8"/>
    <w:rsid w:val="005950B7"/>
    <w:rsid w:val="00595BCE"/>
    <w:rsid w:val="005A2CC8"/>
    <w:rsid w:val="005A442D"/>
    <w:rsid w:val="005A5C57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5F6895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48B5"/>
    <w:rsid w:val="006A5740"/>
    <w:rsid w:val="006B2689"/>
    <w:rsid w:val="006B3706"/>
    <w:rsid w:val="006B394D"/>
    <w:rsid w:val="006B66E3"/>
    <w:rsid w:val="006C0C4A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07B80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64C02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56B7"/>
    <w:rsid w:val="008B5E91"/>
    <w:rsid w:val="008B75E0"/>
    <w:rsid w:val="008C47BA"/>
    <w:rsid w:val="008C5FA1"/>
    <w:rsid w:val="008D2DE5"/>
    <w:rsid w:val="008D46F2"/>
    <w:rsid w:val="008D520E"/>
    <w:rsid w:val="008D7195"/>
    <w:rsid w:val="008D7386"/>
    <w:rsid w:val="008E14B6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04004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475C1"/>
    <w:rsid w:val="009511DE"/>
    <w:rsid w:val="009526F9"/>
    <w:rsid w:val="0095272A"/>
    <w:rsid w:val="00952FD0"/>
    <w:rsid w:val="00954833"/>
    <w:rsid w:val="0095500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0811"/>
    <w:rsid w:val="009D21FF"/>
    <w:rsid w:val="009D35BC"/>
    <w:rsid w:val="009D4541"/>
    <w:rsid w:val="009D5D05"/>
    <w:rsid w:val="009E012C"/>
    <w:rsid w:val="009E301C"/>
    <w:rsid w:val="009E3BA1"/>
    <w:rsid w:val="009E5458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16BF"/>
    <w:rsid w:val="00A8399E"/>
    <w:rsid w:val="00A84543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0F0"/>
    <w:rsid w:val="00B20138"/>
    <w:rsid w:val="00B21841"/>
    <w:rsid w:val="00B23E57"/>
    <w:rsid w:val="00B2527E"/>
    <w:rsid w:val="00B30EDB"/>
    <w:rsid w:val="00B36D80"/>
    <w:rsid w:val="00B37FED"/>
    <w:rsid w:val="00B403F2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16C6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86D97"/>
    <w:rsid w:val="00B906BF"/>
    <w:rsid w:val="00B93443"/>
    <w:rsid w:val="00B96792"/>
    <w:rsid w:val="00BA3041"/>
    <w:rsid w:val="00BA771B"/>
    <w:rsid w:val="00BB4D53"/>
    <w:rsid w:val="00BB538A"/>
    <w:rsid w:val="00BB5585"/>
    <w:rsid w:val="00BC1319"/>
    <w:rsid w:val="00BC2EAB"/>
    <w:rsid w:val="00BE4335"/>
    <w:rsid w:val="00BE610B"/>
    <w:rsid w:val="00BE71FC"/>
    <w:rsid w:val="00BF0F89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06D3"/>
    <w:rsid w:val="00C81109"/>
    <w:rsid w:val="00C831CF"/>
    <w:rsid w:val="00C84CC2"/>
    <w:rsid w:val="00C853DC"/>
    <w:rsid w:val="00C87C2A"/>
    <w:rsid w:val="00C87D5F"/>
    <w:rsid w:val="00C97893"/>
    <w:rsid w:val="00CA1CB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9CA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201F"/>
    <w:rsid w:val="00D146F3"/>
    <w:rsid w:val="00D15A1C"/>
    <w:rsid w:val="00D16C7E"/>
    <w:rsid w:val="00D16CB1"/>
    <w:rsid w:val="00D17CEF"/>
    <w:rsid w:val="00D22B34"/>
    <w:rsid w:val="00D34B83"/>
    <w:rsid w:val="00D41FFC"/>
    <w:rsid w:val="00D46034"/>
    <w:rsid w:val="00D50C70"/>
    <w:rsid w:val="00D5399F"/>
    <w:rsid w:val="00D57B3D"/>
    <w:rsid w:val="00D60250"/>
    <w:rsid w:val="00D60D4B"/>
    <w:rsid w:val="00D62DAB"/>
    <w:rsid w:val="00D63239"/>
    <w:rsid w:val="00D64865"/>
    <w:rsid w:val="00D7031A"/>
    <w:rsid w:val="00D75F20"/>
    <w:rsid w:val="00D868C3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0937"/>
    <w:rsid w:val="00E42E88"/>
    <w:rsid w:val="00E443CF"/>
    <w:rsid w:val="00E46A16"/>
    <w:rsid w:val="00E476B4"/>
    <w:rsid w:val="00E51A0C"/>
    <w:rsid w:val="00E54D2D"/>
    <w:rsid w:val="00E57D46"/>
    <w:rsid w:val="00E61073"/>
    <w:rsid w:val="00E617BD"/>
    <w:rsid w:val="00E62F7B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09A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C67BA"/>
    <w:rsid w:val="00ED43CE"/>
    <w:rsid w:val="00ED4E1E"/>
    <w:rsid w:val="00ED63E8"/>
    <w:rsid w:val="00ED646F"/>
    <w:rsid w:val="00ED64AF"/>
    <w:rsid w:val="00EE0633"/>
    <w:rsid w:val="00EE1F7B"/>
    <w:rsid w:val="00EE3A6C"/>
    <w:rsid w:val="00EE60D7"/>
    <w:rsid w:val="00EE6B5E"/>
    <w:rsid w:val="00EE6FC5"/>
    <w:rsid w:val="00EF326C"/>
    <w:rsid w:val="00EF776E"/>
    <w:rsid w:val="00F01C70"/>
    <w:rsid w:val="00F032E2"/>
    <w:rsid w:val="00F035A3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0E49"/>
    <w:rsid w:val="00F425DD"/>
    <w:rsid w:val="00F42843"/>
    <w:rsid w:val="00F44B47"/>
    <w:rsid w:val="00F44D42"/>
    <w:rsid w:val="00F50D3A"/>
    <w:rsid w:val="00F521E7"/>
    <w:rsid w:val="00F5442D"/>
    <w:rsid w:val="00F56E95"/>
    <w:rsid w:val="00F573AF"/>
    <w:rsid w:val="00F61B6A"/>
    <w:rsid w:val="00F67AAA"/>
    <w:rsid w:val="00F70907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3713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EF2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EF2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BF93-EED8-4597-B604-5AA4921E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583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Акимова Алина Ринатовна</cp:lastModifiedBy>
  <cp:revision>428</cp:revision>
  <cp:lastPrinted>2018-12-14T13:00:00Z</cp:lastPrinted>
  <dcterms:created xsi:type="dcterms:W3CDTF">2016-11-14T11:46:00Z</dcterms:created>
  <dcterms:modified xsi:type="dcterms:W3CDTF">2019-11-12T12:14:00Z</dcterms:modified>
</cp:coreProperties>
</file>