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5B7E14">
        <w:tc>
          <w:tcPr>
            <w:tcW w:w="5070" w:type="dxa"/>
            <w:shd w:val="clear" w:color="auto" w:fill="auto"/>
          </w:tcPr>
          <w:p w:rsidR="00F44D42" w:rsidRPr="005D1E9A" w:rsidRDefault="00FE1538" w:rsidP="00050506">
            <w:pPr>
              <w:jc w:val="both"/>
              <w:rPr>
                <w:rFonts w:eastAsia="Calibri"/>
                <w:szCs w:val="28"/>
              </w:rPr>
            </w:pPr>
            <w:r w:rsidRPr="00FE1538">
              <w:rPr>
                <w:szCs w:val="28"/>
              </w:rPr>
              <w:t>О</w:t>
            </w:r>
            <w:r w:rsidR="00050506" w:rsidRPr="00050506">
              <w:rPr>
                <w:szCs w:val="28"/>
              </w:rPr>
              <w:t xml:space="preserve"> </w:t>
            </w:r>
            <w:r w:rsidR="002B7B6E">
              <w:rPr>
                <w:szCs w:val="28"/>
              </w:rPr>
              <w:t xml:space="preserve">внесении </w:t>
            </w:r>
            <w:r w:rsidRPr="00FE1538">
              <w:rPr>
                <w:szCs w:val="28"/>
              </w:rPr>
              <w:t xml:space="preserve"> </w:t>
            </w:r>
            <w:r w:rsidR="002B7B6E">
              <w:rPr>
                <w:szCs w:val="28"/>
              </w:rPr>
              <w:t>изме</w:t>
            </w:r>
            <w:r w:rsidR="00050506">
              <w:rPr>
                <w:szCs w:val="28"/>
              </w:rPr>
              <w:t xml:space="preserve">нений в отдельные постановления </w:t>
            </w:r>
            <w:r w:rsidR="002B7B6E">
              <w:rPr>
                <w:szCs w:val="28"/>
              </w:rPr>
              <w:t>Государственного комитета Республики Татарстан по тарифам</w:t>
            </w:r>
            <w:r w:rsidR="00050506" w:rsidRPr="00050506">
              <w:rPr>
                <w:szCs w:val="28"/>
              </w:rPr>
              <w:t xml:space="preserve"> </w:t>
            </w:r>
            <w:r w:rsidR="00050506">
              <w:rPr>
                <w:szCs w:val="28"/>
              </w:rPr>
              <w:t xml:space="preserve">и </w:t>
            </w:r>
            <w:r w:rsidR="002B7B6E">
              <w:rPr>
                <w:szCs w:val="28"/>
              </w:rPr>
              <w:t xml:space="preserve"> </w:t>
            </w:r>
            <w:r w:rsidR="00050506" w:rsidRPr="00050506">
              <w:rPr>
                <w:szCs w:val="28"/>
              </w:rPr>
              <w:t xml:space="preserve">признании </w:t>
            </w:r>
            <w:proofErr w:type="gramStart"/>
            <w:r w:rsidR="00050506" w:rsidRPr="00050506">
              <w:rPr>
                <w:szCs w:val="28"/>
              </w:rPr>
              <w:t>утратившими</w:t>
            </w:r>
            <w:proofErr w:type="gramEnd"/>
            <w:r w:rsidR="00050506" w:rsidRPr="00050506">
              <w:rPr>
                <w:szCs w:val="28"/>
              </w:rPr>
              <w:t xml:space="preserve"> силу отдельных постановлений Государственного комитета Республики Татарстан по тарифам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9272EE" w:rsidRDefault="009272EE" w:rsidP="0036199C">
      <w:pPr>
        <w:ind w:firstLine="709"/>
        <w:jc w:val="both"/>
        <w:rPr>
          <w:szCs w:val="28"/>
        </w:rPr>
      </w:pPr>
      <w:r w:rsidRPr="009272EE">
        <w:rPr>
          <w:szCs w:val="28"/>
        </w:rPr>
        <w:t>В</w:t>
      </w:r>
      <w:r w:rsidR="002B7B6E">
        <w:rPr>
          <w:szCs w:val="28"/>
        </w:rPr>
        <w:t>о исполнение апелляционного определения Верховного Суда Российской Федерации от 11.09.2019 №</w:t>
      </w:r>
      <w:r w:rsidR="00F16C8D">
        <w:rPr>
          <w:szCs w:val="28"/>
        </w:rPr>
        <w:t xml:space="preserve"> </w:t>
      </w:r>
      <w:r w:rsidR="002B7B6E">
        <w:rPr>
          <w:szCs w:val="28"/>
        </w:rPr>
        <w:t>11-АПА19-17 Государственный комитет</w:t>
      </w:r>
      <w:r w:rsidRPr="009272EE">
        <w:rPr>
          <w:szCs w:val="28"/>
        </w:rPr>
        <w:t xml:space="preserve"> Р</w:t>
      </w:r>
      <w:r w:rsidR="002B7B6E">
        <w:rPr>
          <w:szCs w:val="28"/>
        </w:rPr>
        <w:t xml:space="preserve">еспублики Татарстан по тарифам </w:t>
      </w:r>
      <w:r w:rsidR="001552AA" w:rsidRPr="001552AA">
        <w:rPr>
          <w:szCs w:val="28"/>
        </w:rPr>
        <w:t>ПОСТАНОВЛЯЕТ:</w:t>
      </w:r>
      <w:r w:rsidRPr="009272EE">
        <w:rPr>
          <w:szCs w:val="28"/>
        </w:rPr>
        <w:t xml:space="preserve"> </w:t>
      </w:r>
    </w:p>
    <w:p w:rsidR="00050506" w:rsidRDefault="00050506" w:rsidP="0036199C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</w:t>
      </w:r>
      <w:r w:rsidRPr="00050506">
        <w:rPr>
          <w:szCs w:val="28"/>
        </w:rPr>
        <w:t>в приложение 1 к постановлению Государственного комитета Республики Татарстан по тарифам от 16.12.2016 № 10</w:t>
      </w:r>
      <w:r>
        <w:rPr>
          <w:szCs w:val="28"/>
        </w:rPr>
        <w:t xml:space="preserve">-52/кс </w:t>
      </w:r>
      <w:r w:rsidRPr="00050506">
        <w:rPr>
          <w:szCs w:val="28"/>
        </w:rPr>
        <w:t>«Об установлении тарифов на питьевую воду, техническую воду и водоотведение для Общества с ограниченной ответственностью «ЧЕЛНЫВОДОКАНАЛ» на 2017-2019 годы» (с изменениями, внесенными постановлениями Государственного комитета Республики Татарстан по тарифам от 15.12.</w:t>
      </w:r>
      <w:r w:rsidR="00A97DD8">
        <w:rPr>
          <w:szCs w:val="28"/>
        </w:rPr>
        <w:t>2017 № 10-125/кс, от 14.09.2018</w:t>
      </w:r>
      <w:r w:rsidR="00A97DD8" w:rsidRPr="00A97DD8">
        <w:rPr>
          <w:szCs w:val="28"/>
        </w:rPr>
        <w:br/>
      </w:r>
      <w:r w:rsidRPr="00050506">
        <w:rPr>
          <w:szCs w:val="28"/>
        </w:rPr>
        <w:t>№ 10-17/кс, от 14.12.2018 № 10-181/кс, от 29.12.2018 № 10-192</w:t>
      </w:r>
      <w:proofErr w:type="gramEnd"/>
      <w:r w:rsidRPr="00050506">
        <w:rPr>
          <w:szCs w:val="28"/>
        </w:rPr>
        <w:t>/кс)</w:t>
      </w:r>
      <w:r>
        <w:rPr>
          <w:szCs w:val="28"/>
        </w:rPr>
        <w:t xml:space="preserve"> изменения,</w:t>
      </w:r>
      <w:r w:rsidRPr="00050506">
        <w:rPr>
          <w:szCs w:val="28"/>
        </w:rPr>
        <w:t xml:space="preserve"> изложив в новой редакции (прилагается).</w:t>
      </w:r>
    </w:p>
    <w:p w:rsidR="00050506" w:rsidRPr="000E2915" w:rsidRDefault="00050506" w:rsidP="0036199C">
      <w:pPr>
        <w:ind w:firstLine="709"/>
        <w:jc w:val="both"/>
        <w:rPr>
          <w:szCs w:val="28"/>
        </w:rPr>
      </w:pPr>
      <w:r>
        <w:rPr>
          <w:szCs w:val="28"/>
        </w:rPr>
        <w:t xml:space="preserve">2. Внести </w:t>
      </w:r>
      <w:r w:rsidRPr="00050506">
        <w:rPr>
          <w:szCs w:val="28"/>
        </w:rPr>
        <w:t>в приложение 1 к постановлению Государственного комитета Республики Татарстан по тарифам от 14.04.20</w:t>
      </w:r>
      <w:r>
        <w:rPr>
          <w:szCs w:val="28"/>
        </w:rPr>
        <w:t xml:space="preserve">17 № 10-10/кс </w:t>
      </w:r>
      <w:r w:rsidRPr="00050506">
        <w:rPr>
          <w:szCs w:val="28"/>
        </w:rPr>
        <w:t>«Об установлении тарифов на техническую воду и водоотведение для Общества с ограниченной ответственностью «ЧЕЛНЫВОДОКАНАЛ» на 2017-2020 годы» (с изменениями, внесенными постановлениями Государственного комитета Республики Татарстан по тарифам от 15.12.2017 № 10-126/кс,</w:t>
      </w:r>
      <w:r w:rsidR="00534E44" w:rsidRPr="00534E44">
        <w:rPr>
          <w:szCs w:val="28"/>
        </w:rPr>
        <w:t xml:space="preserve"> </w:t>
      </w:r>
      <w:r w:rsidR="00534E44">
        <w:rPr>
          <w:szCs w:val="28"/>
        </w:rPr>
        <w:t xml:space="preserve">от </w:t>
      </w:r>
      <w:r w:rsidRPr="00050506">
        <w:rPr>
          <w:szCs w:val="28"/>
        </w:rPr>
        <w:t>14.09.2018 № 10-17/кс, от 14.12.2018</w:t>
      </w:r>
      <w:r w:rsidR="00A97DD8" w:rsidRPr="00A97DD8">
        <w:rPr>
          <w:szCs w:val="28"/>
        </w:rPr>
        <w:br/>
      </w:r>
      <w:r w:rsidRPr="00050506">
        <w:rPr>
          <w:szCs w:val="28"/>
        </w:rPr>
        <w:t xml:space="preserve">№ 10-180/кс) </w:t>
      </w:r>
      <w:r>
        <w:rPr>
          <w:szCs w:val="28"/>
        </w:rPr>
        <w:t xml:space="preserve">изменения, </w:t>
      </w:r>
      <w:r w:rsidRPr="00050506">
        <w:rPr>
          <w:szCs w:val="28"/>
        </w:rPr>
        <w:t>изложив в новой редакции (прилагается).</w:t>
      </w:r>
    </w:p>
    <w:p w:rsidR="002B7B6E" w:rsidRDefault="00050506" w:rsidP="001552A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1552AA" w:rsidRPr="001552AA">
        <w:rPr>
          <w:szCs w:val="28"/>
        </w:rPr>
        <w:t>.</w:t>
      </w:r>
      <w:r w:rsidR="001552AA" w:rsidRPr="001552AA">
        <w:rPr>
          <w:szCs w:val="28"/>
          <w:lang w:val="en-US"/>
        </w:rPr>
        <w:t> </w:t>
      </w:r>
      <w:r w:rsidR="002B7B6E">
        <w:rPr>
          <w:szCs w:val="28"/>
        </w:rPr>
        <w:t xml:space="preserve">Признать утратившими силу постановления Государственного комитета Республики Татарстан по тарифам: </w:t>
      </w:r>
    </w:p>
    <w:p w:rsidR="001552AA" w:rsidRDefault="00483BC7" w:rsidP="00F16C8D">
      <w:pPr>
        <w:ind w:firstLine="709"/>
        <w:jc w:val="both"/>
        <w:rPr>
          <w:szCs w:val="28"/>
        </w:rPr>
      </w:pPr>
      <w:r>
        <w:rPr>
          <w:szCs w:val="28"/>
        </w:rPr>
        <w:t>от 14.12.2018 №</w:t>
      </w:r>
      <w:r w:rsidR="00F16C8D">
        <w:rPr>
          <w:szCs w:val="28"/>
        </w:rPr>
        <w:t xml:space="preserve"> </w:t>
      </w:r>
      <w:r>
        <w:rPr>
          <w:szCs w:val="28"/>
        </w:rPr>
        <w:t>10-180/кс</w:t>
      </w:r>
      <w:r w:rsidR="00F16C8D">
        <w:rPr>
          <w:szCs w:val="28"/>
        </w:rPr>
        <w:t xml:space="preserve"> «О корректировке на 2019 год долгосрочных тарифов на </w:t>
      </w:r>
      <w:r w:rsidR="0048732C">
        <w:t>техническую</w:t>
      </w:r>
      <w:r w:rsidR="0048732C" w:rsidRPr="0048732C">
        <w:t xml:space="preserve"> </w:t>
      </w:r>
      <w:r w:rsidR="00FE1538" w:rsidRPr="00FE1538">
        <w:t>воду и водоотведение для Общества с ограниченной ответственностью «ЧЕЛНЫВОДОКАНАЛ»</w:t>
      </w:r>
      <w:r w:rsidR="00F16C8D">
        <w:t>, установленных постановлением Государственного комитета</w:t>
      </w:r>
      <w:r w:rsidR="00222581">
        <w:rPr>
          <w:szCs w:val="28"/>
        </w:rPr>
        <w:t xml:space="preserve"> </w:t>
      </w:r>
      <w:r w:rsidR="000C3AB4" w:rsidRPr="000C3AB4">
        <w:rPr>
          <w:szCs w:val="28"/>
        </w:rPr>
        <w:t>Республики Татарстан по тарифам</w:t>
      </w:r>
      <w:r w:rsidR="00C51AC9">
        <w:rPr>
          <w:szCs w:val="28"/>
        </w:rPr>
        <w:t xml:space="preserve"> от 14.0</w:t>
      </w:r>
      <w:r w:rsidR="00C51AC9" w:rsidRPr="00C51AC9">
        <w:rPr>
          <w:szCs w:val="28"/>
        </w:rPr>
        <w:t>4</w:t>
      </w:r>
      <w:r w:rsidR="00A97DD8">
        <w:rPr>
          <w:szCs w:val="28"/>
        </w:rPr>
        <w:t>.2017</w:t>
      </w:r>
      <w:r w:rsidR="00A97DD8" w:rsidRPr="00A97DD8">
        <w:rPr>
          <w:szCs w:val="28"/>
        </w:rPr>
        <w:br/>
      </w:r>
      <w:r w:rsidR="00F16C8D">
        <w:rPr>
          <w:szCs w:val="28"/>
        </w:rPr>
        <w:t>№</w:t>
      </w:r>
      <w:r w:rsidR="00A97DD8" w:rsidRPr="00A97DD8">
        <w:rPr>
          <w:szCs w:val="28"/>
        </w:rPr>
        <w:t xml:space="preserve"> </w:t>
      </w:r>
      <w:r w:rsidR="00F16C8D">
        <w:rPr>
          <w:szCs w:val="28"/>
        </w:rPr>
        <w:t>10-10</w:t>
      </w:r>
      <w:r w:rsidR="00FE1538" w:rsidRPr="00FE1538">
        <w:rPr>
          <w:szCs w:val="28"/>
        </w:rPr>
        <w:t>/кс</w:t>
      </w:r>
      <w:r w:rsidR="00F16C8D">
        <w:rPr>
          <w:szCs w:val="28"/>
        </w:rPr>
        <w:t>»;</w:t>
      </w:r>
    </w:p>
    <w:p w:rsidR="00DA2776" w:rsidRPr="0048732C" w:rsidRDefault="00F16C8D" w:rsidP="0048732C">
      <w:pPr>
        <w:ind w:firstLine="709"/>
        <w:jc w:val="both"/>
        <w:rPr>
          <w:szCs w:val="28"/>
        </w:rPr>
      </w:pPr>
      <w:r>
        <w:rPr>
          <w:szCs w:val="28"/>
        </w:rPr>
        <w:t>от 14.12.2018 № 10-181/кс «</w:t>
      </w:r>
      <w:r w:rsidRPr="00F16C8D">
        <w:rPr>
          <w:szCs w:val="28"/>
        </w:rPr>
        <w:t xml:space="preserve">О корректировке на 2019 год долгосрочных тарифов на питьевую воду, техническую воду и водоотведение для Общества с ограниченной ответственностью «ЧЕЛНЫВОДОКАНАЛ», установленных </w:t>
      </w:r>
      <w:r w:rsidRPr="00F16C8D">
        <w:rPr>
          <w:szCs w:val="28"/>
        </w:rPr>
        <w:lastRenderedPageBreak/>
        <w:t>постановлением Государственного комитета Республики Татарстан по т</w:t>
      </w:r>
      <w:r>
        <w:rPr>
          <w:szCs w:val="28"/>
        </w:rPr>
        <w:t>арифам от 16.12.2016 № 10-52/кс».</w:t>
      </w:r>
    </w:p>
    <w:p w:rsidR="00DA2776" w:rsidRDefault="00DA2776" w:rsidP="00F16C8D">
      <w:pPr>
        <w:ind w:firstLine="709"/>
        <w:jc w:val="both"/>
        <w:rPr>
          <w:szCs w:val="28"/>
        </w:rPr>
      </w:pPr>
      <w:r>
        <w:rPr>
          <w:szCs w:val="28"/>
        </w:rPr>
        <w:t>4. Установить, что действие нас</w:t>
      </w:r>
      <w:r w:rsidR="000353BB">
        <w:rPr>
          <w:szCs w:val="28"/>
        </w:rPr>
        <w:t>тоящего постановления распростра</w:t>
      </w:r>
      <w:r>
        <w:rPr>
          <w:szCs w:val="28"/>
        </w:rPr>
        <w:t>няется на правоотношения, возникшие с 11 сентября 2019 года.</w:t>
      </w:r>
    </w:p>
    <w:p w:rsidR="001552AA" w:rsidRPr="001552AA" w:rsidRDefault="00DA2776" w:rsidP="00DA2776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 w:rsidR="001552AA" w:rsidRPr="001552AA">
        <w:rPr>
          <w:szCs w:val="28"/>
        </w:rPr>
        <w:t xml:space="preserve"> Настоящее постановление вступает в силу по </w:t>
      </w:r>
      <w:proofErr w:type="gramStart"/>
      <w:r w:rsidR="001552AA" w:rsidRPr="001552AA">
        <w:rPr>
          <w:szCs w:val="28"/>
        </w:rPr>
        <w:t>истечении</w:t>
      </w:r>
      <w:proofErr w:type="gramEnd"/>
      <w:r w:rsidR="001552AA" w:rsidRPr="001552AA">
        <w:rPr>
          <w:szCs w:val="28"/>
        </w:rPr>
        <w:t xml:space="preserve"> 10 дней после дня его официального опубликования.</w:t>
      </w:r>
    </w:p>
    <w:p w:rsidR="001552AA" w:rsidRPr="001552AA" w:rsidRDefault="001552AA" w:rsidP="001552AA">
      <w:pPr>
        <w:ind w:firstLine="709"/>
        <w:jc w:val="both"/>
        <w:rPr>
          <w:szCs w:val="28"/>
        </w:rPr>
      </w:pPr>
    </w:p>
    <w:p w:rsidR="00376A25" w:rsidRPr="00376A25" w:rsidRDefault="00376A25" w:rsidP="0008258F">
      <w:pPr>
        <w:ind w:firstLine="709"/>
        <w:jc w:val="both"/>
        <w:rPr>
          <w:szCs w:val="28"/>
        </w:rPr>
      </w:pPr>
    </w:p>
    <w:p w:rsidR="001F7619" w:rsidRDefault="001F1E88" w:rsidP="001F7619">
      <w:pPr>
        <w:jc w:val="both"/>
        <w:rPr>
          <w:szCs w:val="28"/>
        </w:rPr>
      </w:pPr>
      <w:r>
        <w:rPr>
          <w:szCs w:val="28"/>
        </w:rPr>
        <w:t>П</w:t>
      </w:r>
      <w:r w:rsidR="00D14FDA">
        <w:rPr>
          <w:szCs w:val="28"/>
        </w:rPr>
        <w:t>редседатель</w:t>
      </w:r>
      <w:r w:rsidR="001F7619">
        <w:rPr>
          <w:szCs w:val="28"/>
        </w:rPr>
        <w:t xml:space="preserve">                                                                                 </w:t>
      </w:r>
      <w:r w:rsidR="005B7E14">
        <w:rPr>
          <w:szCs w:val="28"/>
        </w:rPr>
        <w:t xml:space="preserve">    </w:t>
      </w:r>
      <w:r w:rsidR="00D14FDA">
        <w:rPr>
          <w:szCs w:val="28"/>
        </w:rPr>
        <w:t xml:space="preserve">           </w:t>
      </w:r>
      <w:r w:rsidR="008F6AD6">
        <w:rPr>
          <w:szCs w:val="28"/>
        </w:rPr>
        <w:t xml:space="preserve"> </w:t>
      </w:r>
      <w:r w:rsidR="00D14FDA">
        <w:rPr>
          <w:szCs w:val="28"/>
        </w:rPr>
        <w:t>А.С.</w:t>
      </w:r>
      <w:r w:rsidR="0077739D" w:rsidRPr="00050506">
        <w:rPr>
          <w:szCs w:val="28"/>
        </w:rPr>
        <w:t xml:space="preserve"> </w:t>
      </w:r>
      <w:proofErr w:type="spellStart"/>
      <w:r w:rsidR="00D14FDA">
        <w:rPr>
          <w:szCs w:val="28"/>
        </w:rPr>
        <w:t>Груничев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BB1FC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B66EF0" w:rsidRDefault="00B66EF0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B66EF0" w:rsidRPr="00A97DD8" w:rsidRDefault="00B66EF0" w:rsidP="00A97DD8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1</w:t>
      </w:r>
      <w:r w:rsidRPr="0083617C">
        <w:rPr>
          <w:sz w:val="24"/>
          <w:szCs w:val="24"/>
        </w:rPr>
        <w:t xml:space="preserve"> к постановлению Государственного комитета Республики Татарстан по тарифам от </w:t>
      </w:r>
      <w:r>
        <w:rPr>
          <w:sz w:val="24"/>
          <w:szCs w:val="24"/>
        </w:rPr>
        <w:t>1</w:t>
      </w:r>
      <w:r w:rsidRPr="008503D9">
        <w:rPr>
          <w:sz w:val="24"/>
          <w:szCs w:val="24"/>
        </w:rPr>
        <w:t>4</w:t>
      </w:r>
      <w:r>
        <w:rPr>
          <w:sz w:val="24"/>
          <w:szCs w:val="24"/>
        </w:rPr>
        <w:t>.09.2017     № 10-10</w:t>
      </w:r>
      <w:r w:rsidRPr="0083617C">
        <w:rPr>
          <w:sz w:val="24"/>
          <w:szCs w:val="24"/>
        </w:rPr>
        <w:t xml:space="preserve">/кс </w:t>
      </w:r>
      <w:r w:rsidR="00A97DD8" w:rsidRPr="00A97DD8">
        <w:rPr>
          <w:sz w:val="24"/>
          <w:szCs w:val="24"/>
        </w:rPr>
        <w:br/>
      </w:r>
      <w:r w:rsidRPr="0083617C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r w:rsidR="00A97DD8" w:rsidRPr="00A97DD8">
        <w:rPr>
          <w:sz w:val="24"/>
          <w:szCs w:val="24"/>
        </w:rPr>
        <w:t>)</w:t>
      </w:r>
    </w:p>
    <w:p w:rsidR="00B66EF0" w:rsidRPr="00A97DD8" w:rsidRDefault="00B66EF0" w:rsidP="00B66EF0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48732C" w:rsidRPr="00A97DD8" w:rsidRDefault="0048732C" w:rsidP="0048732C">
      <w:pPr>
        <w:tabs>
          <w:tab w:val="left" w:pos="6946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8732C" w:rsidRPr="00A97DD8" w:rsidRDefault="0048732C" w:rsidP="0048732C">
      <w:pPr>
        <w:tabs>
          <w:tab w:val="left" w:pos="6946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66EF0" w:rsidRPr="00FE1538" w:rsidRDefault="00B66EF0" w:rsidP="00B66EF0">
      <w:pPr>
        <w:ind w:right="282"/>
        <w:jc w:val="center"/>
        <w:rPr>
          <w:bCs/>
          <w:color w:val="000000"/>
          <w:szCs w:val="28"/>
        </w:rPr>
      </w:pPr>
      <w:r w:rsidRPr="00FE1538">
        <w:rPr>
          <w:bCs/>
          <w:color w:val="000000"/>
          <w:szCs w:val="28"/>
        </w:rPr>
        <w:t xml:space="preserve">Тарифы на техническую воду и водоотведение для Общества с </w:t>
      </w:r>
      <w:proofErr w:type="gramStart"/>
      <w:r w:rsidRPr="00FE1538">
        <w:rPr>
          <w:bCs/>
          <w:color w:val="000000"/>
          <w:szCs w:val="28"/>
        </w:rPr>
        <w:t>ограниченной</w:t>
      </w:r>
      <w:proofErr w:type="gramEnd"/>
      <w:r w:rsidRPr="00FE1538">
        <w:rPr>
          <w:bCs/>
          <w:color w:val="000000"/>
          <w:szCs w:val="28"/>
        </w:rPr>
        <w:t xml:space="preserve"> </w:t>
      </w:r>
    </w:p>
    <w:p w:rsidR="00B66EF0" w:rsidRPr="00FE1538" w:rsidRDefault="00B66EF0" w:rsidP="00B66EF0">
      <w:pPr>
        <w:ind w:right="282"/>
        <w:jc w:val="center"/>
        <w:rPr>
          <w:bCs/>
          <w:color w:val="000000"/>
          <w:szCs w:val="28"/>
        </w:rPr>
      </w:pPr>
      <w:r w:rsidRPr="00FE1538">
        <w:rPr>
          <w:bCs/>
          <w:color w:val="000000"/>
          <w:szCs w:val="28"/>
        </w:rPr>
        <w:t xml:space="preserve">ответственностью «ЧЕЛНЫВОДОКАНАЛ», осуществляющего холодное водоснабжение и водоотведение, </w:t>
      </w:r>
    </w:p>
    <w:p w:rsidR="00B66EF0" w:rsidRPr="008D5BD4" w:rsidRDefault="00B66EF0" w:rsidP="008D5BD4">
      <w:pPr>
        <w:ind w:right="282"/>
        <w:jc w:val="center"/>
        <w:rPr>
          <w:bCs/>
          <w:color w:val="000000"/>
          <w:szCs w:val="28"/>
          <w:lang w:val="en-US"/>
        </w:rPr>
      </w:pPr>
      <w:r>
        <w:rPr>
          <w:bCs/>
          <w:color w:val="000000"/>
          <w:szCs w:val="28"/>
        </w:rPr>
        <w:t>на 2017 – 2020</w:t>
      </w:r>
      <w:r w:rsidRPr="00FE1538">
        <w:rPr>
          <w:bCs/>
          <w:color w:val="000000"/>
          <w:szCs w:val="28"/>
        </w:rPr>
        <w:t xml:space="preserve"> годы с календарной разбивкой</w:t>
      </w:r>
    </w:p>
    <w:p w:rsidR="00B66EF0" w:rsidRDefault="00B66EF0" w:rsidP="00B66EF0">
      <w:pPr>
        <w:jc w:val="center"/>
        <w:rPr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532"/>
        <w:gridCol w:w="2444"/>
        <w:gridCol w:w="3544"/>
        <w:gridCol w:w="3543"/>
      </w:tblGrid>
      <w:tr w:rsidR="00B66EF0" w:rsidRPr="00FE1538" w:rsidTr="008D5BD4">
        <w:trPr>
          <w:trHeight w:val="173"/>
          <w:tblHeader/>
        </w:trPr>
        <w:tc>
          <w:tcPr>
            <w:tcW w:w="821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 xml:space="preserve">№ </w:t>
            </w:r>
            <w:proofErr w:type="gramStart"/>
            <w:r w:rsidRPr="00FE1538">
              <w:rPr>
                <w:sz w:val="18"/>
                <w:szCs w:val="18"/>
              </w:rPr>
              <w:t>п</w:t>
            </w:r>
            <w:proofErr w:type="gramEnd"/>
            <w:r w:rsidRPr="00FE1538">
              <w:rPr>
                <w:sz w:val="18"/>
                <w:szCs w:val="18"/>
              </w:rPr>
              <w:t>/п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ind w:right="62"/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Тариф на техническую воду</w:t>
            </w:r>
          </w:p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(</w:t>
            </w:r>
            <w:proofErr w:type="spellStart"/>
            <w:r w:rsidRPr="00FE1538">
              <w:rPr>
                <w:sz w:val="18"/>
                <w:szCs w:val="18"/>
              </w:rPr>
              <w:t>одноставочный</w:t>
            </w:r>
            <w:proofErr w:type="spellEnd"/>
            <w:r w:rsidRPr="00FE1538">
              <w:rPr>
                <w:sz w:val="18"/>
                <w:szCs w:val="18"/>
              </w:rPr>
              <w:t>), рублей/</w:t>
            </w:r>
            <w:proofErr w:type="spellStart"/>
            <w:r w:rsidRPr="00FE1538">
              <w:rPr>
                <w:sz w:val="18"/>
                <w:szCs w:val="18"/>
              </w:rPr>
              <w:t>куб</w:t>
            </w:r>
            <w:proofErr w:type="gramStart"/>
            <w:r w:rsidRPr="00FE1538">
              <w:rPr>
                <w:sz w:val="18"/>
                <w:szCs w:val="18"/>
              </w:rPr>
              <w:t>.м</w:t>
            </w:r>
            <w:proofErr w:type="gramEnd"/>
            <w:r w:rsidRPr="00FE1538">
              <w:rPr>
                <w:sz w:val="18"/>
                <w:szCs w:val="18"/>
              </w:rPr>
              <w:t>етр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106752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Тариф на водоотведение</w:t>
            </w:r>
          </w:p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 w:rsidRPr="00106752">
              <w:rPr>
                <w:bCs/>
                <w:sz w:val="18"/>
                <w:szCs w:val="18"/>
              </w:rPr>
              <w:t>(</w:t>
            </w:r>
            <w:proofErr w:type="spellStart"/>
            <w:r w:rsidRPr="00106752">
              <w:rPr>
                <w:bCs/>
                <w:sz w:val="18"/>
                <w:szCs w:val="18"/>
              </w:rPr>
              <w:t>одноставочный</w:t>
            </w:r>
            <w:proofErr w:type="spellEnd"/>
            <w:r w:rsidRPr="00106752">
              <w:rPr>
                <w:bCs/>
                <w:sz w:val="18"/>
                <w:szCs w:val="18"/>
              </w:rPr>
              <w:t>), рублей/</w:t>
            </w:r>
            <w:proofErr w:type="spellStart"/>
            <w:r w:rsidRPr="00106752">
              <w:rPr>
                <w:bCs/>
                <w:sz w:val="18"/>
                <w:szCs w:val="18"/>
              </w:rPr>
              <w:t>куб</w:t>
            </w:r>
            <w:proofErr w:type="gramStart"/>
            <w:r w:rsidRPr="00106752">
              <w:rPr>
                <w:bCs/>
                <w:sz w:val="18"/>
                <w:szCs w:val="18"/>
              </w:rPr>
              <w:t>.м</w:t>
            </w:r>
            <w:proofErr w:type="gramEnd"/>
            <w:r w:rsidRPr="00106752">
              <w:rPr>
                <w:bCs/>
                <w:sz w:val="18"/>
                <w:szCs w:val="18"/>
              </w:rPr>
              <w:t>етр</w:t>
            </w:r>
            <w:proofErr w:type="spellEnd"/>
          </w:p>
        </w:tc>
      </w:tr>
      <w:tr w:rsidR="00B66EF0" w:rsidRPr="00FE1538" w:rsidTr="008D5BD4">
        <w:trPr>
          <w:trHeight w:val="173"/>
        </w:trPr>
        <w:tc>
          <w:tcPr>
            <w:tcW w:w="821" w:type="dxa"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auto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Муниципальное образование «город Набережные Челны»</w:t>
            </w:r>
          </w:p>
        </w:tc>
        <w:tc>
          <w:tcPr>
            <w:tcW w:w="2444" w:type="dxa"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6EF0" w:rsidRPr="00FE1538" w:rsidTr="008D5BD4">
        <w:trPr>
          <w:trHeight w:val="173"/>
        </w:trPr>
        <w:tc>
          <w:tcPr>
            <w:tcW w:w="821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Общество с ограниченной ответственностью «ЧЕЛНЫВОДОКАНАЛ»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A24B70"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>(тарифы указаны без учета НДС)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36A40" w:rsidRPr="00FE1538" w:rsidTr="00A97DD8">
        <w:trPr>
          <w:trHeight w:val="70"/>
        </w:trPr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6A40" w:rsidRDefault="00236A40" w:rsidP="00A97DD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FE1538">
              <w:rPr>
                <w:bCs/>
                <w:sz w:val="18"/>
                <w:szCs w:val="18"/>
              </w:rPr>
              <w:t>1.1</w:t>
            </w:r>
          </w:p>
          <w:p w:rsidR="00236A40" w:rsidRPr="00236A40" w:rsidRDefault="00236A40" w:rsidP="00A97DD8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:rsidR="00236A40" w:rsidRPr="00FE1538" w:rsidRDefault="00236A40" w:rsidP="00A97DD8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2444" w:type="dxa"/>
            <w:tcBorders>
              <w:top w:val="nil"/>
            </w:tcBorders>
            <w:shd w:val="clear" w:color="auto" w:fill="auto"/>
          </w:tcPr>
          <w:p w:rsidR="00236A40" w:rsidRPr="00FE1538" w:rsidRDefault="00236A4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236A40" w:rsidRPr="00FE1538" w:rsidRDefault="00236A4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auto" w:fill="auto"/>
            <w:vAlign w:val="center"/>
          </w:tcPr>
          <w:p w:rsidR="00236A40" w:rsidRPr="00FE1538" w:rsidRDefault="00236A4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6EF0" w:rsidRPr="00FE1538" w:rsidTr="00A97DD8">
        <w:trPr>
          <w:trHeight w:val="173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1.1.1</w:t>
            </w:r>
          </w:p>
        </w:tc>
        <w:tc>
          <w:tcPr>
            <w:tcW w:w="4532" w:type="dxa"/>
            <w:vMerge w:val="restart"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повторно используемого водоснабжения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FE1538" w:rsidRDefault="00B66EF0" w:rsidP="00A97D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 дня вступления в силу постановления по 30.06.2017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1,76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6EF0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B16FAF" w:rsidRDefault="00B66EF0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01.07.2017</w:t>
            </w:r>
          </w:p>
          <w:p w:rsidR="00B66EF0" w:rsidRPr="00FE1538" w:rsidRDefault="00B66EF0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31.12.2017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1,86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6EF0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FE1538" w:rsidRDefault="00B66EF0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01.01.2018</w:t>
            </w:r>
          </w:p>
          <w:p w:rsidR="00B66EF0" w:rsidRPr="00FE1538" w:rsidRDefault="00B66EF0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1,73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6EF0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FE1538" w:rsidRDefault="00B66EF0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01.07.2018</w:t>
            </w:r>
          </w:p>
          <w:p w:rsidR="00B66EF0" w:rsidRPr="00FE1538" w:rsidRDefault="00B66EF0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</w:t>
            </w:r>
            <w:r w:rsidRPr="00FE1538">
              <w:rPr>
                <w:sz w:val="18"/>
                <w:szCs w:val="18"/>
              </w:rPr>
              <w:t>.2018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1,73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6EF0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FE1538" w:rsidRDefault="00B66EF0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01.01.2019</w:t>
            </w:r>
          </w:p>
          <w:p w:rsidR="00B66EF0" w:rsidRPr="00FE1538" w:rsidRDefault="00B66EF0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30.06.2019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1,73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6EF0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FE1538" w:rsidRDefault="00B66EF0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01.07</w:t>
            </w:r>
            <w:r w:rsidRPr="00FE1538">
              <w:rPr>
                <w:sz w:val="18"/>
                <w:szCs w:val="18"/>
              </w:rPr>
              <w:t>.2019</w:t>
            </w:r>
          </w:p>
          <w:p w:rsidR="00B66EF0" w:rsidRPr="00FE1538" w:rsidRDefault="00B66EF0" w:rsidP="00A97D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по 10.09</w:t>
            </w:r>
            <w:r w:rsidRPr="00FE1538">
              <w:rPr>
                <w:sz w:val="18"/>
                <w:szCs w:val="18"/>
              </w:rPr>
              <w:t>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6EF0" w:rsidRPr="00FE1538" w:rsidTr="00A97DD8">
        <w:trPr>
          <w:trHeight w:val="70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DF2335" w:rsidRDefault="00B66EF0" w:rsidP="00A97DD8">
            <w:pPr>
              <w:jc w:val="center"/>
              <w:rPr>
                <w:bCs/>
                <w:sz w:val="18"/>
                <w:szCs w:val="18"/>
              </w:rPr>
            </w:pPr>
            <w:r w:rsidRPr="00DF2335">
              <w:rPr>
                <w:bCs/>
                <w:sz w:val="18"/>
                <w:szCs w:val="18"/>
              </w:rPr>
              <w:t>с 11.09.2019</w:t>
            </w:r>
          </w:p>
          <w:p w:rsidR="00B66EF0" w:rsidRPr="00FE1538" w:rsidRDefault="00B66EF0" w:rsidP="00A97DD8">
            <w:pPr>
              <w:jc w:val="center"/>
              <w:rPr>
                <w:bCs/>
                <w:sz w:val="18"/>
                <w:szCs w:val="18"/>
              </w:rPr>
            </w:pPr>
            <w:r w:rsidRPr="00DF2335">
              <w:rPr>
                <w:bCs/>
                <w:sz w:val="18"/>
                <w:szCs w:val="18"/>
              </w:rPr>
              <w:t>по 31.12.2019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2,21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6EF0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6EF0" w:rsidRPr="00FE1538" w:rsidTr="008D5BD4">
        <w:trPr>
          <w:trHeight w:val="173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B66EF0" w:rsidRDefault="00B66EF0" w:rsidP="00236A40">
            <w:pPr>
              <w:rPr>
                <w:bCs/>
                <w:sz w:val="18"/>
                <w:szCs w:val="18"/>
              </w:rPr>
            </w:pPr>
          </w:p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 w:val="restart"/>
            <w:shd w:val="clear" w:color="auto" w:fill="auto"/>
          </w:tcPr>
          <w:p w:rsidR="00B66EF0" w:rsidRDefault="00B66EF0" w:rsidP="00236A40">
            <w:pPr>
              <w:rPr>
                <w:bCs/>
                <w:sz w:val="18"/>
                <w:szCs w:val="18"/>
              </w:rPr>
            </w:pPr>
          </w:p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01.01.2020</w:t>
            </w:r>
          </w:p>
          <w:p w:rsidR="00B66EF0" w:rsidRDefault="00B66EF0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30.06</w:t>
            </w:r>
            <w:r w:rsidRPr="00FE1538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1,89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6EF0" w:rsidRPr="00FE1538" w:rsidTr="008D5BD4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04454A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 01.07</w:t>
            </w:r>
            <w:r w:rsidRPr="0004454A">
              <w:rPr>
                <w:bCs/>
                <w:sz w:val="18"/>
                <w:szCs w:val="18"/>
              </w:rPr>
              <w:t>.2020</w:t>
            </w:r>
          </w:p>
          <w:p w:rsidR="00B66EF0" w:rsidRPr="00FE1538" w:rsidRDefault="008D5BD4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3</w:t>
            </w:r>
            <w:r>
              <w:rPr>
                <w:bCs/>
                <w:sz w:val="18"/>
                <w:szCs w:val="18"/>
                <w:lang w:val="en-US"/>
              </w:rPr>
              <w:t>1</w:t>
            </w:r>
            <w:r w:rsidR="00B66EF0">
              <w:rPr>
                <w:bCs/>
                <w:sz w:val="18"/>
                <w:szCs w:val="18"/>
              </w:rPr>
              <w:t>.12</w:t>
            </w:r>
            <w:r w:rsidR="00B66EF0" w:rsidRPr="0004454A">
              <w:rPr>
                <w:bCs/>
                <w:sz w:val="18"/>
                <w:szCs w:val="18"/>
              </w:rPr>
              <w:t>.2020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1,89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6EF0" w:rsidRPr="00FE1538" w:rsidTr="008D5BD4">
        <w:trPr>
          <w:trHeight w:val="173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1.1.2</w:t>
            </w:r>
          </w:p>
        </w:tc>
        <w:tc>
          <w:tcPr>
            <w:tcW w:w="4532" w:type="dxa"/>
            <w:vMerge w:val="restart"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оборотного в</w:t>
            </w:r>
            <w:r w:rsidRPr="00FE1538">
              <w:rPr>
                <w:bCs/>
                <w:sz w:val="18"/>
                <w:szCs w:val="18"/>
              </w:rPr>
              <w:t xml:space="preserve">одоснабжения 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 w:rsidRPr="0004454A">
              <w:rPr>
                <w:bCs/>
                <w:sz w:val="18"/>
                <w:szCs w:val="18"/>
              </w:rPr>
              <w:t>со дня вступления в силу постановления по 30.06.2017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2,20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6EF0" w:rsidRPr="00FE1538" w:rsidTr="008D5BD4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04454A" w:rsidRDefault="00B66EF0" w:rsidP="00236A40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01.07.2017</w:t>
            </w:r>
          </w:p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31.12.2017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2,20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6EF0" w:rsidRPr="00FE1538" w:rsidTr="008D5BD4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01.01.2018</w:t>
            </w:r>
          </w:p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2,20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6EF0" w:rsidRPr="00FE1538" w:rsidTr="008D5BD4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sz w:val="18"/>
                <w:szCs w:val="18"/>
                <w:lang w:val="en-US"/>
              </w:rPr>
            </w:pPr>
            <w:r w:rsidRPr="00FE1538">
              <w:rPr>
                <w:sz w:val="18"/>
                <w:szCs w:val="18"/>
              </w:rPr>
              <w:t>с 01.07.2018</w:t>
            </w:r>
          </w:p>
          <w:p w:rsidR="00B66EF0" w:rsidRPr="00FE1538" w:rsidRDefault="00B66EF0" w:rsidP="00236A40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31.12.2018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2,36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6EF0" w:rsidRPr="00FE1538" w:rsidTr="008D5BD4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01.01</w:t>
            </w:r>
            <w:r w:rsidRPr="00FE1538">
              <w:rPr>
                <w:sz w:val="18"/>
                <w:szCs w:val="18"/>
              </w:rPr>
              <w:t>.2019</w:t>
            </w:r>
          </w:p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6EF0" w:rsidRPr="00FE1538" w:rsidTr="008D5BD4">
        <w:trPr>
          <w:trHeight w:val="507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AF4C08" w:rsidRDefault="00B66EF0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01.07</w:t>
            </w:r>
            <w:r w:rsidRPr="00FE1538">
              <w:rPr>
                <w:sz w:val="18"/>
                <w:szCs w:val="18"/>
              </w:rPr>
              <w:t>.2019</w:t>
            </w:r>
          </w:p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по 10.09</w:t>
            </w:r>
            <w:r w:rsidRPr="00FE1538">
              <w:rPr>
                <w:sz w:val="18"/>
                <w:szCs w:val="18"/>
              </w:rPr>
              <w:t>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6EF0" w:rsidRPr="00FE1538" w:rsidTr="008D5BD4">
        <w:trPr>
          <w:trHeight w:val="507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AF4C08" w:rsidRDefault="00B66EF0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11.09</w:t>
            </w:r>
            <w:r w:rsidRPr="00AF4C08">
              <w:rPr>
                <w:sz w:val="18"/>
                <w:szCs w:val="18"/>
              </w:rPr>
              <w:t>.2019</w:t>
            </w:r>
          </w:p>
          <w:p w:rsidR="00B66EF0" w:rsidRDefault="00B66EF0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</w:t>
            </w:r>
            <w:r w:rsidRPr="00AF4C08">
              <w:rPr>
                <w:sz w:val="18"/>
                <w:szCs w:val="18"/>
              </w:rPr>
              <w:t>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 w:rsidRPr="00AF4C08">
              <w:rPr>
                <w:bCs/>
                <w:sz w:val="18"/>
                <w:szCs w:val="18"/>
              </w:rPr>
              <w:t>2,45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6EF0" w:rsidRPr="00FE1538" w:rsidTr="008D5BD4">
        <w:trPr>
          <w:trHeight w:val="555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04454A" w:rsidRDefault="00B66EF0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01.01.2020</w:t>
            </w:r>
          </w:p>
          <w:p w:rsidR="00B66EF0" w:rsidRDefault="008D5BD4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</w:t>
            </w:r>
            <w:r>
              <w:rPr>
                <w:sz w:val="18"/>
                <w:szCs w:val="18"/>
                <w:lang w:val="en-US"/>
              </w:rPr>
              <w:t>0</w:t>
            </w:r>
            <w:r w:rsidR="00B66EF0">
              <w:rPr>
                <w:sz w:val="18"/>
                <w:szCs w:val="18"/>
              </w:rPr>
              <w:t>.06</w:t>
            </w:r>
            <w:r w:rsidR="00B66EF0" w:rsidRPr="0004454A">
              <w:rPr>
                <w:sz w:val="18"/>
                <w:szCs w:val="18"/>
              </w:rPr>
              <w:t>.20</w:t>
            </w:r>
            <w:r w:rsidR="00B66EF0"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6EF0" w:rsidRPr="00FE1538" w:rsidTr="008D5BD4">
        <w:trPr>
          <w:trHeight w:val="452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04454A" w:rsidRDefault="00B66EF0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01.07.2020</w:t>
            </w:r>
          </w:p>
          <w:p w:rsidR="00B66EF0" w:rsidRDefault="00B66EF0" w:rsidP="00236A40">
            <w:pPr>
              <w:jc w:val="center"/>
              <w:rPr>
                <w:sz w:val="18"/>
                <w:szCs w:val="18"/>
              </w:rPr>
            </w:pPr>
            <w:r w:rsidRPr="0004454A">
              <w:rPr>
                <w:sz w:val="18"/>
                <w:szCs w:val="18"/>
              </w:rPr>
              <w:t>по 31.12.20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2,47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6EF0" w:rsidRPr="00FE1538" w:rsidTr="001B5722">
        <w:trPr>
          <w:trHeight w:val="514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1.1.3</w:t>
            </w:r>
          </w:p>
        </w:tc>
        <w:tc>
          <w:tcPr>
            <w:tcW w:w="4532" w:type="dxa"/>
            <w:vMerge w:val="restart"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водоотведения химических сточных вод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 w:rsidRPr="0004454A">
              <w:rPr>
                <w:bCs/>
                <w:sz w:val="18"/>
                <w:szCs w:val="18"/>
              </w:rPr>
              <w:t>со дня вступления в силу постановления по 30.06.2017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148,16</w:t>
            </w:r>
          </w:p>
        </w:tc>
      </w:tr>
      <w:tr w:rsidR="00B66EF0" w:rsidRPr="00FE1538" w:rsidTr="008D5BD4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04454A" w:rsidRDefault="00B66EF0" w:rsidP="00236A40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01.07.2017</w:t>
            </w:r>
          </w:p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31.12.2017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148,99</w:t>
            </w:r>
          </w:p>
        </w:tc>
      </w:tr>
      <w:tr w:rsidR="00B66EF0" w:rsidRPr="00FE1538" w:rsidTr="008D5BD4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01.01.2018</w:t>
            </w:r>
          </w:p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148,99</w:t>
            </w:r>
          </w:p>
        </w:tc>
      </w:tr>
      <w:tr w:rsidR="00B66EF0" w:rsidRPr="00FE1538" w:rsidTr="008D5BD4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sz w:val="18"/>
                <w:szCs w:val="18"/>
                <w:lang w:val="en-US"/>
              </w:rPr>
            </w:pPr>
            <w:r w:rsidRPr="00FE1538">
              <w:rPr>
                <w:sz w:val="18"/>
                <w:szCs w:val="18"/>
              </w:rPr>
              <w:t>с 01.07.2018</w:t>
            </w:r>
          </w:p>
          <w:p w:rsidR="00B66EF0" w:rsidRPr="00FE1538" w:rsidRDefault="00B66EF0" w:rsidP="00236A40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31.12.2018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153,57</w:t>
            </w:r>
          </w:p>
        </w:tc>
      </w:tr>
      <w:tr w:rsidR="00B66EF0" w:rsidRPr="00FE1538" w:rsidTr="008D5BD4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01.01</w:t>
            </w:r>
            <w:r w:rsidRPr="00FE1538">
              <w:rPr>
                <w:sz w:val="18"/>
                <w:szCs w:val="18"/>
              </w:rPr>
              <w:t>.2019</w:t>
            </w:r>
          </w:p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153,57</w:t>
            </w:r>
          </w:p>
        </w:tc>
      </w:tr>
      <w:tr w:rsidR="00B66EF0" w:rsidRPr="00FE1538" w:rsidTr="008D5BD4">
        <w:trPr>
          <w:trHeight w:val="176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AF4C08" w:rsidRDefault="00B66EF0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01.07</w:t>
            </w:r>
            <w:r w:rsidRPr="00FE1538">
              <w:rPr>
                <w:sz w:val="18"/>
                <w:szCs w:val="18"/>
              </w:rPr>
              <w:t>.2019</w:t>
            </w:r>
          </w:p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по 10.09</w:t>
            </w:r>
            <w:r w:rsidRPr="00FE1538">
              <w:rPr>
                <w:sz w:val="18"/>
                <w:szCs w:val="18"/>
              </w:rPr>
              <w:t>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A10369" w:rsidRDefault="00B66EF0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157,64</w:t>
            </w:r>
          </w:p>
        </w:tc>
      </w:tr>
      <w:tr w:rsidR="00B66EF0" w:rsidRPr="00FE1538" w:rsidTr="008D5BD4">
        <w:trPr>
          <w:trHeight w:val="176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0E7B90" w:rsidRDefault="00B66EF0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11.09</w:t>
            </w:r>
            <w:r w:rsidRPr="000E7B90">
              <w:rPr>
                <w:sz w:val="18"/>
                <w:szCs w:val="18"/>
              </w:rPr>
              <w:t>.2019</w:t>
            </w:r>
          </w:p>
          <w:p w:rsidR="00B66EF0" w:rsidRDefault="00B66EF0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</w:t>
            </w:r>
            <w:r w:rsidRPr="000E7B90">
              <w:rPr>
                <w:sz w:val="18"/>
                <w:szCs w:val="18"/>
              </w:rPr>
              <w:t>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66EF0" w:rsidRDefault="00B66EF0" w:rsidP="00236A40">
            <w:pPr>
              <w:jc w:val="center"/>
              <w:rPr>
                <w:sz w:val="18"/>
                <w:szCs w:val="18"/>
              </w:rPr>
            </w:pPr>
            <w:r w:rsidRPr="000E7B90">
              <w:rPr>
                <w:sz w:val="18"/>
                <w:szCs w:val="18"/>
              </w:rPr>
              <w:t>172,73</w:t>
            </w:r>
          </w:p>
        </w:tc>
      </w:tr>
      <w:tr w:rsidR="00B66EF0" w:rsidRPr="00FE1538" w:rsidTr="008D5BD4">
        <w:trPr>
          <w:trHeight w:val="435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A10369" w:rsidRDefault="008D5BD4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</w:t>
            </w:r>
            <w:r w:rsidRPr="008D5BD4">
              <w:rPr>
                <w:sz w:val="18"/>
                <w:szCs w:val="18"/>
              </w:rPr>
              <w:t>1</w:t>
            </w:r>
            <w:r w:rsidR="00B66EF0">
              <w:rPr>
                <w:sz w:val="18"/>
                <w:szCs w:val="18"/>
              </w:rPr>
              <w:t>.2020</w:t>
            </w:r>
          </w:p>
          <w:p w:rsidR="00B66EF0" w:rsidRDefault="008D5BD4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</w:t>
            </w:r>
            <w:r w:rsidRPr="008D5BD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06</w:t>
            </w:r>
            <w:r w:rsidR="00B66EF0" w:rsidRPr="00A10369">
              <w:rPr>
                <w:sz w:val="18"/>
                <w:szCs w:val="18"/>
              </w:rPr>
              <w:t>.20</w:t>
            </w:r>
            <w:r w:rsidR="00B66EF0"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66EF0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157,64</w:t>
            </w:r>
          </w:p>
        </w:tc>
      </w:tr>
      <w:tr w:rsidR="00B66EF0" w:rsidRPr="00FE1538" w:rsidTr="008D5BD4">
        <w:trPr>
          <w:trHeight w:val="302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8D5BD4" w:rsidRDefault="00B66EF0" w:rsidP="008D5BD4">
            <w:pPr>
              <w:jc w:val="center"/>
              <w:rPr>
                <w:sz w:val="18"/>
                <w:szCs w:val="18"/>
                <w:lang w:val="en-US"/>
              </w:rPr>
            </w:pPr>
            <w:r w:rsidRPr="00A10369">
              <w:rPr>
                <w:sz w:val="18"/>
                <w:szCs w:val="18"/>
              </w:rPr>
              <w:t>с 01.07.2020</w:t>
            </w:r>
          </w:p>
          <w:p w:rsidR="00B66EF0" w:rsidRDefault="00B66EF0" w:rsidP="008D5BD4">
            <w:pPr>
              <w:jc w:val="center"/>
              <w:rPr>
                <w:sz w:val="18"/>
                <w:szCs w:val="18"/>
              </w:rPr>
            </w:pPr>
            <w:r w:rsidRPr="00A10369">
              <w:rPr>
                <w:sz w:val="18"/>
                <w:szCs w:val="18"/>
              </w:rPr>
              <w:t>по 31.12.2020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66EF0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160,58</w:t>
            </w:r>
          </w:p>
        </w:tc>
      </w:tr>
      <w:tr w:rsidR="00B66EF0" w:rsidRPr="00FE1538" w:rsidTr="008D5BD4">
        <w:trPr>
          <w:trHeight w:val="173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1.1.4</w:t>
            </w:r>
          </w:p>
        </w:tc>
        <w:tc>
          <w:tcPr>
            <w:tcW w:w="453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водоотведения шламовых сточных вод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 w:rsidRPr="0004454A">
              <w:rPr>
                <w:bCs/>
                <w:sz w:val="18"/>
                <w:szCs w:val="18"/>
              </w:rPr>
              <w:t>со дня вступления в силу постановления по 30.06.2017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7,23</w:t>
            </w:r>
          </w:p>
        </w:tc>
      </w:tr>
      <w:tr w:rsidR="00B66EF0" w:rsidRPr="00FE1538" w:rsidTr="008D5BD4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04454A" w:rsidRDefault="00B66EF0" w:rsidP="00236A40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01.07.2017</w:t>
            </w:r>
          </w:p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31.12.2017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7,23</w:t>
            </w:r>
          </w:p>
        </w:tc>
      </w:tr>
      <w:tr w:rsidR="00B66EF0" w:rsidRPr="00FE1538" w:rsidTr="008D5BD4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01.01.2018</w:t>
            </w:r>
          </w:p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6,85</w:t>
            </w:r>
          </w:p>
        </w:tc>
      </w:tr>
      <w:tr w:rsidR="00B66EF0" w:rsidRPr="00FE1538" w:rsidTr="008D5BD4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sz w:val="18"/>
                <w:szCs w:val="18"/>
                <w:lang w:val="en-US"/>
              </w:rPr>
            </w:pPr>
            <w:r w:rsidRPr="00FE1538">
              <w:rPr>
                <w:sz w:val="18"/>
                <w:szCs w:val="18"/>
              </w:rPr>
              <w:t>с 01.07.2018</w:t>
            </w:r>
          </w:p>
          <w:p w:rsidR="00B66EF0" w:rsidRPr="00FE1538" w:rsidRDefault="00B66EF0" w:rsidP="00236A40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31.12.2018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6,85</w:t>
            </w:r>
          </w:p>
        </w:tc>
      </w:tr>
      <w:tr w:rsidR="00B66EF0" w:rsidRPr="00FE1538" w:rsidTr="008D5BD4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01.01</w:t>
            </w:r>
            <w:r w:rsidRPr="00FE1538">
              <w:rPr>
                <w:sz w:val="18"/>
                <w:szCs w:val="18"/>
              </w:rPr>
              <w:t>.2019</w:t>
            </w:r>
          </w:p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6,85</w:t>
            </w:r>
          </w:p>
        </w:tc>
      </w:tr>
      <w:tr w:rsidR="00B66EF0" w:rsidRPr="00A10369" w:rsidTr="008D5BD4">
        <w:trPr>
          <w:trHeight w:val="176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0E7B90" w:rsidRDefault="00B66EF0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01.07</w:t>
            </w:r>
            <w:r w:rsidRPr="00FE1538">
              <w:rPr>
                <w:sz w:val="18"/>
                <w:szCs w:val="18"/>
              </w:rPr>
              <w:t>.2019</w:t>
            </w:r>
          </w:p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по 10.09</w:t>
            </w:r>
            <w:r w:rsidRPr="00FE1538">
              <w:rPr>
                <w:sz w:val="18"/>
                <w:szCs w:val="18"/>
              </w:rPr>
              <w:t>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66EF0" w:rsidRPr="00A10369" w:rsidRDefault="00B66EF0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8,32</w:t>
            </w:r>
          </w:p>
        </w:tc>
      </w:tr>
      <w:tr w:rsidR="00B66EF0" w:rsidRPr="00A10369" w:rsidTr="008D5BD4">
        <w:trPr>
          <w:trHeight w:val="176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0E7B90" w:rsidRDefault="00B66EF0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11.09</w:t>
            </w:r>
            <w:r w:rsidRPr="000E7B90">
              <w:rPr>
                <w:sz w:val="18"/>
                <w:szCs w:val="18"/>
              </w:rPr>
              <w:t>.2019</w:t>
            </w:r>
          </w:p>
          <w:p w:rsidR="00B66EF0" w:rsidRDefault="00B66EF0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</w:t>
            </w:r>
            <w:r w:rsidRPr="000E7B90">
              <w:rPr>
                <w:sz w:val="18"/>
                <w:szCs w:val="18"/>
              </w:rPr>
              <w:t>.2019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66EF0" w:rsidRDefault="00B66EF0" w:rsidP="00236A40">
            <w:pPr>
              <w:jc w:val="center"/>
              <w:rPr>
                <w:sz w:val="18"/>
                <w:szCs w:val="18"/>
              </w:rPr>
            </w:pPr>
            <w:r w:rsidRPr="00B66EF0">
              <w:rPr>
                <w:sz w:val="18"/>
                <w:szCs w:val="18"/>
              </w:rPr>
              <w:t>9,11</w:t>
            </w:r>
          </w:p>
        </w:tc>
      </w:tr>
      <w:tr w:rsidR="00B66EF0" w:rsidTr="008D5BD4">
        <w:trPr>
          <w:trHeight w:val="435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A10369" w:rsidRDefault="00B66EF0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01.01.2020</w:t>
            </w:r>
          </w:p>
          <w:p w:rsidR="00B66EF0" w:rsidRDefault="00B66EF0" w:rsidP="0023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31.06</w:t>
            </w:r>
            <w:r w:rsidRPr="00A10369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66EF0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8,32</w:t>
            </w:r>
          </w:p>
        </w:tc>
      </w:tr>
      <w:tr w:rsidR="00B66EF0" w:rsidTr="008D5BD4">
        <w:trPr>
          <w:trHeight w:val="380"/>
        </w:trPr>
        <w:tc>
          <w:tcPr>
            <w:tcW w:w="821" w:type="dxa"/>
            <w:vMerge/>
            <w:shd w:val="clear" w:color="auto" w:fill="auto"/>
            <w:vAlign w:val="center"/>
          </w:tcPr>
          <w:p w:rsidR="00B66EF0" w:rsidRPr="00FE1538" w:rsidRDefault="00B66EF0" w:rsidP="00236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  <w:shd w:val="clear" w:color="auto" w:fill="auto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66EF0" w:rsidRPr="00A10369" w:rsidRDefault="00B66EF0" w:rsidP="00236A40">
            <w:pPr>
              <w:jc w:val="center"/>
              <w:rPr>
                <w:sz w:val="18"/>
                <w:szCs w:val="18"/>
              </w:rPr>
            </w:pPr>
            <w:r w:rsidRPr="00A10369">
              <w:rPr>
                <w:sz w:val="18"/>
                <w:szCs w:val="18"/>
              </w:rPr>
              <w:t>с 01.07.2020</w:t>
            </w:r>
          </w:p>
          <w:p w:rsidR="00B66EF0" w:rsidRDefault="00B66EF0" w:rsidP="00236A40">
            <w:pPr>
              <w:jc w:val="center"/>
              <w:rPr>
                <w:sz w:val="18"/>
                <w:szCs w:val="18"/>
              </w:rPr>
            </w:pPr>
            <w:r w:rsidRPr="00A10369">
              <w:rPr>
                <w:sz w:val="18"/>
                <w:szCs w:val="18"/>
              </w:rPr>
              <w:t>по 31.12.2020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EF0" w:rsidRPr="00FE1538" w:rsidRDefault="00B66EF0" w:rsidP="00236A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66EF0" w:rsidRDefault="00B66EF0" w:rsidP="00236A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9,03</w:t>
            </w:r>
          </w:p>
        </w:tc>
      </w:tr>
    </w:tbl>
    <w:p w:rsidR="00B66EF0" w:rsidRDefault="00B66EF0" w:rsidP="00B66EF0">
      <w:pPr>
        <w:rPr>
          <w:szCs w:val="28"/>
        </w:rPr>
      </w:pPr>
    </w:p>
    <w:p w:rsidR="00B66EF0" w:rsidRDefault="00B66EF0" w:rsidP="00B66EF0">
      <w:pPr>
        <w:jc w:val="center"/>
        <w:rPr>
          <w:szCs w:val="28"/>
        </w:rPr>
      </w:pPr>
    </w:p>
    <w:p w:rsidR="00B66EF0" w:rsidRDefault="00B66EF0" w:rsidP="001B5722">
      <w:pPr>
        <w:ind w:left="-142" w:right="140"/>
        <w:rPr>
          <w:sz w:val="24"/>
        </w:rPr>
      </w:pPr>
      <w:r w:rsidRPr="00D93FB0">
        <w:rPr>
          <w:sz w:val="24"/>
        </w:rPr>
        <w:t>Отдел организации, контроля и сопровождения</w:t>
      </w:r>
    </w:p>
    <w:p w:rsidR="00B66EF0" w:rsidRDefault="00B66EF0" w:rsidP="001B5722">
      <w:pPr>
        <w:ind w:left="-142" w:right="140"/>
        <w:rPr>
          <w:sz w:val="24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B66EF0" w:rsidRPr="00D93FB0" w:rsidRDefault="00B66EF0" w:rsidP="001B5722">
      <w:pPr>
        <w:ind w:left="-142"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B66EF0" w:rsidRDefault="00B66EF0" w:rsidP="00B66EF0">
      <w:pPr>
        <w:rPr>
          <w:szCs w:val="28"/>
        </w:rPr>
      </w:pPr>
    </w:p>
    <w:p w:rsidR="00B66EF0" w:rsidRDefault="00B66EF0" w:rsidP="00B66EF0">
      <w:pPr>
        <w:tabs>
          <w:tab w:val="left" w:pos="6946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66EF0" w:rsidRDefault="00B66EF0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  <w:lang w:val="en-US"/>
        </w:rPr>
      </w:pPr>
    </w:p>
    <w:p w:rsidR="008D5BD4" w:rsidRDefault="008D5BD4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  <w:lang w:val="en-US"/>
        </w:rPr>
      </w:pPr>
    </w:p>
    <w:p w:rsidR="008D5BD4" w:rsidRDefault="008D5BD4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  <w:lang w:val="en-US"/>
        </w:rPr>
      </w:pPr>
    </w:p>
    <w:p w:rsidR="008D5BD4" w:rsidRPr="008D5BD4" w:rsidRDefault="008D5BD4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  <w:lang w:val="en-US"/>
        </w:rPr>
      </w:pPr>
    </w:p>
    <w:p w:rsidR="001B5722" w:rsidRDefault="001B5722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  <w:lang w:val="en-US"/>
        </w:rPr>
      </w:pPr>
    </w:p>
    <w:p w:rsidR="001B5722" w:rsidRDefault="001B5722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  <w:lang w:val="en-US"/>
        </w:rPr>
      </w:pPr>
    </w:p>
    <w:p w:rsidR="001B5722" w:rsidRDefault="001B5722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  <w:lang w:val="en-US"/>
        </w:rPr>
      </w:pPr>
    </w:p>
    <w:p w:rsidR="001B5722" w:rsidRDefault="001B5722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  <w:lang w:val="en-US"/>
        </w:rPr>
      </w:pPr>
    </w:p>
    <w:p w:rsidR="001B5722" w:rsidRDefault="001B5722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  <w:lang w:val="en-US"/>
        </w:rPr>
      </w:pPr>
    </w:p>
    <w:p w:rsidR="00BF6053" w:rsidRDefault="00BF6053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  <w:lang w:val="en-US"/>
        </w:rPr>
      </w:pPr>
    </w:p>
    <w:p w:rsidR="00BF6053" w:rsidRDefault="00BF6053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  <w:lang w:val="en-US"/>
        </w:rPr>
      </w:pPr>
    </w:p>
    <w:p w:rsidR="00FE1538" w:rsidRPr="00AF5804" w:rsidRDefault="00887E46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 w:rsidR="00140BDC" w:rsidRPr="00AF5804">
        <w:rPr>
          <w:sz w:val="24"/>
          <w:szCs w:val="24"/>
        </w:rPr>
        <w:t xml:space="preserve"> к постановлению Государственного комитета Республики Татарстан по тарифам </w:t>
      </w:r>
      <w:r w:rsidR="00663C82" w:rsidRPr="00AF5804">
        <w:rPr>
          <w:sz w:val="24"/>
          <w:szCs w:val="24"/>
        </w:rPr>
        <w:t xml:space="preserve">от </w:t>
      </w:r>
      <w:r w:rsidR="008503D9">
        <w:rPr>
          <w:sz w:val="24"/>
          <w:szCs w:val="24"/>
        </w:rPr>
        <w:t>1</w:t>
      </w:r>
      <w:r w:rsidR="00D45F26">
        <w:rPr>
          <w:sz w:val="24"/>
          <w:szCs w:val="24"/>
        </w:rPr>
        <w:t>6</w:t>
      </w:r>
      <w:r w:rsidR="008503D9">
        <w:rPr>
          <w:sz w:val="24"/>
          <w:szCs w:val="24"/>
        </w:rPr>
        <w:t>.12.201</w:t>
      </w:r>
      <w:r w:rsidR="00D45F26">
        <w:rPr>
          <w:sz w:val="24"/>
          <w:szCs w:val="24"/>
        </w:rPr>
        <w:t>6</w:t>
      </w:r>
      <w:r w:rsidR="00FE1538" w:rsidRPr="00AF5804">
        <w:rPr>
          <w:sz w:val="24"/>
          <w:szCs w:val="24"/>
        </w:rPr>
        <w:t xml:space="preserve"> </w:t>
      </w:r>
      <w:r w:rsidR="00E86F4E">
        <w:rPr>
          <w:sz w:val="24"/>
          <w:szCs w:val="24"/>
        </w:rPr>
        <w:t xml:space="preserve">    </w:t>
      </w:r>
      <w:r w:rsidR="008503D9">
        <w:rPr>
          <w:sz w:val="24"/>
          <w:szCs w:val="24"/>
        </w:rPr>
        <w:t>№ 10-</w:t>
      </w:r>
      <w:r w:rsidR="00D45F26">
        <w:rPr>
          <w:sz w:val="24"/>
          <w:szCs w:val="24"/>
        </w:rPr>
        <w:t>52</w:t>
      </w:r>
      <w:r w:rsidR="00FE1538" w:rsidRPr="00AF5804">
        <w:rPr>
          <w:sz w:val="24"/>
          <w:szCs w:val="24"/>
        </w:rPr>
        <w:t xml:space="preserve">/кс </w:t>
      </w:r>
    </w:p>
    <w:p w:rsidR="00140BDC" w:rsidRPr="00A97DD8" w:rsidRDefault="00887E46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>
        <w:rPr>
          <w:sz w:val="24"/>
          <w:szCs w:val="24"/>
        </w:rPr>
        <w:t>(в редакции постановлений</w:t>
      </w:r>
      <w:r w:rsidR="00140BDC" w:rsidRPr="00AF5804">
        <w:rPr>
          <w:sz w:val="24"/>
          <w:szCs w:val="24"/>
        </w:rPr>
        <w:t xml:space="preserve"> Государственного комитета Республики Татарстан по тарифам</w:t>
      </w:r>
      <w:r w:rsidR="00A97DD8" w:rsidRPr="00A97DD8">
        <w:rPr>
          <w:sz w:val="24"/>
          <w:szCs w:val="24"/>
        </w:rPr>
        <w:t>)</w:t>
      </w:r>
    </w:p>
    <w:p w:rsidR="00BB5585" w:rsidRDefault="00BB5585" w:rsidP="00247E76">
      <w:pPr>
        <w:jc w:val="center"/>
        <w:rPr>
          <w:bCs/>
          <w:szCs w:val="28"/>
        </w:rPr>
      </w:pPr>
    </w:p>
    <w:p w:rsidR="00DC350D" w:rsidRDefault="00DC350D" w:rsidP="00247E76">
      <w:pPr>
        <w:jc w:val="center"/>
        <w:rPr>
          <w:bCs/>
          <w:szCs w:val="28"/>
        </w:rPr>
      </w:pPr>
    </w:p>
    <w:p w:rsidR="00FE1538" w:rsidRPr="00FE1538" w:rsidRDefault="00FE1538" w:rsidP="00FE1538">
      <w:pPr>
        <w:ind w:right="282"/>
        <w:jc w:val="center"/>
        <w:rPr>
          <w:bCs/>
          <w:color w:val="000000"/>
          <w:szCs w:val="28"/>
        </w:rPr>
      </w:pPr>
      <w:r w:rsidRPr="00FE1538">
        <w:rPr>
          <w:bCs/>
          <w:color w:val="000000"/>
          <w:szCs w:val="28"/>
        </w:rPr>
        <w:t xml:space="preserve">Тарифы на питьевую воду, техническую воду и водоотведение для Общества с </w:t>
      </w:r>
      <w:proofErr w:type="gramStart"/>
      <w:r w:rsidRPr="00FE1538">
        <w:rPr>
          <w:bCs/>
          <w:color w:val="000000"/>
          <w:szCs w:val="28"/>
        </w:rPr>
        <w:t>ограниченной</w:t>
      </w:r>
      <w:proofErr w:type="gramEnd"/>
      <w:r w:rsidRPr="00FE1538">
        <w:rPr>
          <w:bCs/>
          <w:color w:val="000000"/>
          <w:szCs w:val="28"/>
        </w:rPr>
        <w:t xml:space="preserve"> </w:t>
      </w:r>
    </w:p>
    <w:p w:rsidR="00FE1538" w:rsidRPr="00FE1538" w:rsidRDefault="00FE1538" w:rsidP="00FE1538">
      <w:pPr>
        <w:ind w:right="282"/>
        <w:jc w:val="center"/>
        <w:rPr>
          <w:bCs/>
          <w:color w:val="000000"/>
          <w:szCs w:val="28"/>
        </w:rPr>
      </w:pPr>
      <w:r w:rsidRPr="00FE1538">
        <w:rPr>
          <w:bCs/>
          <w:color w:val="000000"/>
          <w:szCs w:val="28"/>
        </w:rPr>
        <w:t xml:space="preserve">ответственностью «ЧЕЛНЫВОДОКАНАЛ», осуществляющего холодное водоснабжение и водоотведение, </w:t>
      </w:r>
    </w:p>
    <w:p w:rsidR="001B6A70" w:rsidRDefault="00FE1538" w:rsidP="00FE1538">
      <w:pPr>
        <w:ind w:right="282"/>
        <w:jc w:val="center"/>
        <w:rPr>
          <w:bCs/>
          <w:color w:val="000000"/>
          <w:szCs w:val="28"/>
          <w:lang w:val="en-US"/>
        </w:rPr>
      </w:pPr>
      <w:r w:rsidRPr="00FE1538">
        <w:rPr>
          <w:bCs/>
          <w:color w:val="000000"/>
          <w:szCs w:val="28"/>
        </w:rPr>
        <w:t>на 2017 – 2019 годы с календарной разбивкой</w:t>
      </w:r>
    </w:p>
    <w:p w:rsidR="00FE1538" w:rsidRPr="0048732C" w:rsidRDefault="00FE1538" w:rsidP="0048732C">
      <w:pPr>
        <w:ind w:right="282"/>
        <w:rPr>
          <w:bCs/>
          <w:color w:val="000000"/>
          <w:szCs w:val="28"/>
          <w:lang w:val="en-US"/>
        </w:rPr>
      </w:pPr>
    </w:p>
    <w:tbl>
      <w:tblPr>
        <w:tblW w:w="147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3857"/>
        <w:gridCol w:w="1701"/>
        <w:gridCol w:w="2835"/>
        <w:gridCol w:w="2717"/>
        <w:gridCol w:w="2786"/>
      </w:tblGrid>
      <w:tr w:rsidR="00FE1538" w:rsidRPr="00FE1538" w:rsidTr="008D5BD4">
        <w:trPr>
          <w:trHeight w:val="173"/>
          <w:tblHeader/>
        </w:trPr>
        <w:tc>
          <w:tcPr>
            <w:tcW w:w="821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 xml:space="preserve">№ </w:t>
            </w:r>
            <w:proofErr w:type="gramStart"/>
            <w:r w:rsidRPr="00FE1538">
              <w:rPr>
                <w:sz w:val="18"/>
                <w:szCs w:val="18"/>
              </w:rPr>
              <w:t>п</w:t>
            </w:r>
            <w:proofErr w:type="gramEnd"/>
            <w:r w:rsidRPr="00FE1538">
              <w:rPr>
                <w:sz w:val="18"/>
                <w:szCs w:val="18"/>
              </w:rPr>
              <w:t>/п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38" w:rsidRPr="00FE1538" w:rsidRDefault="00FE1538" w:rsidP="00FE1538">
            <w:pPr>
              <w:ind w:right="62"/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Тариф на питьевую воду</w:t>
            </w:r>
          </w:p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(</w:t>
            </w:r>
            <w:proofErr w:type="spellStart"/>
            <w:r w:rsidRPr="00FE1538">
              <w:rPr>
                <w:sz w:val="18"/>
                <w:szCs w:val="18"/>
              </w:rPr>
              <w:t>одноставочный</w:t>
            </w:r>
            <w:proofErr w:type="spellEnd"/>
            <w:r w:rsidRPr="00FE1538">
              <w:rPr>
                <w:sz w:val="18"/>
                <w:szCs w:val="18"/>
              </w:rPr>
              <w:t>), рублей/</w:t>
            </w:r>
            <w:proofErr w:type="spellStart"/>
            <w:r w:rsidRPr="00FE1538">
              <w:rPr>
                <w:sz w:val="18"/>
                <w:szCs w:val="18"/>
              </w:rPr>
              <w:t>куб</w:t>
            </w:r>
            <w:proofErr w:type="gramStart"/>
            <w:r w:rsidRPr="00FE1538">
              <w:rPr>
                <w:sz w:val="18"/>
                <w:szCs w:val="18"/>
              </w:rPr>
              <w:t>.м</w:t>
            </w:r>
            <w:proofErr w:type="gramEnd"/>
            <w:r w:rsidRPr="00FE1538">
              <w:rPr>
                <w:sz w:val="18"/>
                <w:szCs w:val="18"/>
              </w:rPr>
              <w:t>етр</w:t>
            </w:r>
            <w:proofErr w:type="spellEnd"/>
          </w:p>
        </w:tc>
        <w:tc>
          <w:tcPr>
            <w:tcW w:w="2717" w:type="dxa"/>
            <w:shd w:val="clear" w:color="auto" w:fill="auto"/>
            <w:vAlign w:val="center"/>
          </w:tcPr>
          <w:p w:rsidR="00FE1538" w:rsidRPr="00FE1538" w:rsidRDefault="00FE1538" w:rsidP="00FE1538">
            <w:pPr>
              <w:ind w:right="62"/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Тариф на техническую воду</w:t>
            </w:r>
          </w:p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(</w:t>
            </w:r>
            <w:proofErr w:type="spellStart"/>
            <w:r w:rsidRPr="00FE1538">
              <w:rPr>
                <w:sz w:val="18"/>
                <w:szCs w:val="18"/>
              </w:rPr>
              <w:t>одноставочный</w:t>
            </w:r>
            <w:proofErr w:type="spellEnd"/>
            <w:r w:rsidRPr="00FE1538">
              <w:rPr>
                <w:sz w:val="18"/>
                <w:szCs w:val="18"/>
              </w:rPr>
              <w:t>), рублей/</w:t>
            </w:r>
            <w:proofErr w:type="spellStart"/>
            <w:r w:rsidRPr="00FE1538">
              <w:rPr>
                <w:sz w:val="18"/>
                <w:szCs w:val="18"/>
              </w:rPr>
              <w:t>куб</w:t>
            </w:r>
            <w:proofErr w:type="gramStart"/>
            <w:r w:rsidRPr="00FE1538">
              <w:rPr>
                <w:sz w:val="18"/>
                <w:szCs w:val="18"/>
              </w:rPr>
              <w:t>.м</w:t>
            </w:r>
            <w:proofErr w:type="gramEnd"/>
            <w:r w:rsidRPr="00FE1538">
              <w:rPr>
                <w:sz w:val="18"/>
                <w:szCs w:val="18"/>
              </w:rPr>
              <w:t>етр</w:t>
            </w:r>
            <w:proofErr w:type="spellEnd"/>
          </w:p>
        </w:tc>
        <w:tc>
          <w:tcPr>
            <w:tcW w:w="2786" w:type="dxa"/>
            <w:shd w:val="clear" w:color="auto" w:fill="auto"/>
            <w:vAlign w:val="center"/>
          </w:tcPr>
          <w:p w:rsidR="00FE1538" w:rsidRPr="00FE1538" w:rsidRDefault="00FE1538" w:rsidP="00FE1538">
            <w:pPr>
              <w:ind w:right="62"/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Тариф на водоотведение</w:t>
            </w:r>
          </w:p>
          <w:p w:rsidR="00FE1538" w:rsidRPr="00FE1538" w:rsidRDefault="00FE1538" w:rsidP="00FE1538">
            <w:pPr>
              <w:ind w:right="62"/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(</w:t>
            </w:r>
            <w:proofErr w:type="spellStart"/>
            <w:r w:rsidRPr="00FE1538">
              <w:rPr>
                <w:bCs/>
                <w:sz w:val="18"/>
                <w:szCs w:val="18"/>
              </w:rPr>
              <w:t>одноставочный</w:t>
            </w:r>
            <w:proofErr w:type="spellEnd"/>
            <w:r w:rsidRPr="00FE1538">
              <w:rPr>
                <w:bCs/>
                <w:sz w:val="18"/>
                <w:szCs w:val="18"/>
              </w:rPr>
              <w:t>), рублей/</w:t>
            </w:r>
            <w:proofErr w:type="spellStart"/>
            <w:r w:rsidRPr="00FE1538">
              <w:rPr>
                <w:bCs/>
                <w:sz w:val="18"/>
                <w:szCs w:val="18"/>
              </w:rPr>
              <w:t>куб</w:t>
            </w:r>
            <w:proofErr w:type="gramStart"/>
            <w:r w:rsidRPr="00FE1538">
              <w:rPr>
                <w:bCs/>
                <w:sz w:val="18"/>
                <w:szCs w:val="18"/>
              </w:rPr>
              <w:t>.м</w:t>
            </w:r>
            <w:proofErr w:type="gramEnd"/>
            <w:r w:rsidRPr="00FE1538">
              <w:rPr>
                <w:bCs/>
                <w:sz w:val="18"/>
                <w:szCs w:val="18"/>
              </w:rPr>
              <w:t>етр</w:t>
            </w:r>
            <w:proofErr w:type="spellEnd"/>
          </w:p>
        </w:tc>
      </w:tr>
      <w:tr w:rsidR="00FE1538" w:rsidRPr="00FE1538" w:rsidTr="008D5BD4">
        <w:trPr>
          <w:trHeight w:val="173"/>
        </w:trPr>
        <w:tc>
          <w:tcPr>
            <w:tcW w:w="821" w:type="dxa"/>
            <w:shd w:val="clear" w:color="auto" w:fill="auto"/>
            <w:vAlign w:val="center"/>
          </w:tcPr>
          <w:p w:rsidR="00FE1538" w:rsidRPr="00FE1538" w:rsidRDefault="00FE1538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shd w:val="clear" w:color="auto" w:fill="auto"/>
          </w:tcPr>
          <w:p w:rsidR="00FE1538" w:rsidRPr="00FE1538" w:rsidRDefault="00FE1538" w:rsidP="00FE1538">
            <w:pPr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Муниципальное образование «город Набережные Челны»</w:t>
            </w:r>
          </w:p>
        </w:tc>
        <w:tc>
          <w:tcPr>
            <w:tcW w:w="1701" w:type="dxa"/>
            <w:shd w:val="clear" w:color="auto" w:fill="auto"/>
          </w:tcPr>
          <w:p w:rsidR="00FE1538" w:rsidRPr="00FE1538" w:rsidRDefault="00FE1538" w:rsidP="00FE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E1538" w:rsidRPr="00FE1538" w:rsidTr="008D5BD4">
        <w:trPr>
          <w:trHeight w:val="173"/>
        </w:trPr>
        <w:tc>
          <w:tcPr>
            <w:tcW w:w="821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FE1538" w:rsidRPr="00FE1538" w:rsidRDefault="00FE1538" w:rsidP="00FE1538">
            <w:pPr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Общество с ограниченной ответственностью «ЧЕЛНЫВОДОКАНАЛ»</w:t>
            </w:r>
          </w:p>
        </w:tc>
        <w:tc>
          <w:tcPr>
            <w:tcW w:w="1701" w:type="dxa"/>
            <w:shd w:val="clear" w:color="auto" w:fill="auto"/>
          </w:tcPr>
          <w:p w:rsidR="00FE1538" w:rsidRPr="00FE1538" w:rsidRDefault="00FE1538" w:rsidP="00FE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11951" w:rsidRPr="00FE1538" w:rsidTr="00A97DD8">
        <w:trPr>
          <w:trHeight w:val="173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70108B" w:rsidRDefault="0070108B" w:rsidP="00FE1538">
            <w:pPr>
              <w:jc w:val="center"/>
              <w:rPr>
                <w:bCs/>
                <w:sz w:val="18"/>
                <w:szCs w:val="18"/>
              </w:rPr>
            </w:pPr>
          </w:p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1.1</w:t>
            </w:r>
          </w:p>
          <w:p w:rsidR="00311951" w:rsidRDefault="00311951" w:rsidP="00FE1538">
            <w:pPr>
              <w:rPr>
                <w:bCs/>
                <w:sz w:val="18"/>
                <w:szCs w:val="18"/>
              </w:rPr>
            </w:pPr>
          </w:p>
          <w:p w:rsidR="00311951" w:rsidRPr="00FE1538" w:rsidRDefault="00311951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 w:val="restart"/>
            <w:shd w:val="clear" w:color="auto" w:fill="auto"/>
            <w:vAlign w:val="center"/>
          </w:tcPr>
          <w:p w:rsidR="00311951" w:rsidRPr="00FE1538" w:rsidRDefault="00311951" w:rsidP="0070108B">
            <w:pPr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Население</w:t>
            </w:r>
          </w:p>
          <w:p w:rsidR="00311951" w:rsidRPr="00311951" w:rsidRDefault="00311951" w:rsidP="0070108B">
            <w:pPr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(тарифы указаны с учетом НДС)*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1951" w:rsidRPr="00FE1538" w:rsidRDefault="00311951" w:rsidP="00A97DD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FE1538">
              <w:rPr>
                <w:bCs/>
                <w:sz w:val="18"/>
                <w:szCs w:val="18"/>
              </w:rPr>
              <w:t>с 01.01.2017</w:t>
            </w:r>
          </w:p>
          <w:p w:rsidR="00311951" w:rsidRPr="00FE1538" w:rsidRDefault="00311951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по 30.06.2017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19,61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311951" w:rsidRPr="00FE1538" w:rsidRDefault="00311951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12,99</w:t>
            </w:r>
          </w:p>
        </w:tc>
      </w:tr>
      <w:tr w:rsidR="00311951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311951" w:rsidRPr="00FE1538" w:rsidRDefault="00311951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1951" w:rsidRPr="00FE1538" w:rsidRDefault="00311951" w:rsidP="00A97DD8">
            <w:pPr>
              <w:jc w:val="center"/>
              <w:rPr>
                <w:sz w:val="18"/>
                <w:szCs w:val="18"/>
                <w:lang w:val="en-US"/>
              </w:rPr>
            </w:pPr>
            <w:r w:rsidRPr="00FE1538">
              <w:rPr>
                <w:sz w:val="18"/>
                <w:szCs w:val="18"/>
              </w:rPr>
              <w:t>с 01.07.2017</w:t>
            </w:r>
          </w:p>
          <w:p w:rsidR="00311951" w:rsidRPr="00FE1538" w:rsidRDefault="00311951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31.12.2017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20,44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311951" w:rsidRPr="00FE1538" w:rsidRDefault="00311951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13,53</w:t>
            </w:r>
          </w:p>
        </w:tc>
      </w:tr>
      <w:tr w:rsidR="00311951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311951" w:rsidRPr="00FE1538" w:rsidRDefault="00311951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951" w:rsidRPr="00FE1538" w:rsidRDefault="00311951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01.01.2018</w:t>
            </w:r>
          </w:p>
          <w:p w:rsidR="00311951" w:rsidRPr="00FE1538" w:rsidRDefault="00311951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FE1538">
              <w:rPr>
                <w:bCs/>
                <w:sz w:val="18"/>
                <w:szCs w:val="18"/>
              </w:rPr>
              <w:t>20,</w:t>
            </w:r>
            <w:r w:rsidRPr="00FE1538">
              <w:rPr>
                <w:bCs/>
                <w:sz w:val="18"/>
                <w:szCs w:val="18"/>
                <w:lang w:val="en-US"/>
              </w:rPr>
              <w:t>44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951" w:rsidRPr="00FE1538" w:rsidRDefault="00311951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13,09</w:t>
            </w:r>
          </w:p>
        </w:tc>
      </w:tr>
      <w:tr w:rsidR="00311951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311951" w:rsidRPr="00FE1538" w:rsidRDefault="00311951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51" w:rsidRPr="00FE1538" w:rsidRDefault="00311951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01.07.2018</w:t>
            </w:r>
          </w:p>
          <w:p w:rsidR="00311951" w:rsidRPr="00FE1538" w:rsidRDefault="00311951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22.</w:t>
            </w:r>
            <w:r w:rsidRPr="00FE1538">
              <w:rPr>
                <w:sz w:val="18"/>
                <w:szCs w:val="18"/>
                <w:lang w:val="en-US"/>
              </w:rPr>
              <w:t>08</w:t>
            </w:r>
            <w:r w:rsidRPr="00FE1538">
              <w:rPr>
                <w:sz w:val="18"/>
                <w:szCs w:val="18"/>
              </w:rPr>
              <w:t>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  <w:lang w:val="en-US"/>
              </w:rPr>
              <w:t>21</w:t>
            </w:r>
            <w:r w:rsidRPr="00FE1538">
              <w:rPr>
                <w:bCs/>
                <w:sz w:val="18"/>
                <w:szCs w:val="18"/>
              </w:rPr>
              <w:t>,22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51" w:rsidRPr="00FE1538" w:rsidRDefault="00311951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13,09</w:t>
            </w:r>
          </w:p>
        </w:tc>
      </w:tr>
      <w:tr w:rsidR="00311951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311951" w:rsidRPr="00FE1538" w:rsidRDefault="00311951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51" w:rsidRPr="00FE1538" w:rsidRDefault="00311951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 xml:space="preserve">с </w:t>
            </w:r>
            <w:r w:rsidRPr="00FE1538">
              <w:rPr>
                <w:sz w:val="18"/>
                <w:szCs w:val="18"/>
                <w:lang w:val="en-US"/>
              </w:rPr>
              <w:t>23</w:t>
            </w:r>
            <w:r w:rsidRPr="00FE1538">
              <w:rPr>
                <w:sz w:val="18"/>
                <w:szCs w:val="18"/>
              </w:rPr>
              <w:t>.0</w:t>
            </w:r>
            <w:r w:rsidRPr="00FE1538">
              <w:rPr>
                <w:sz w:val="18"/>
                <w:szCs w:val="18"/>
                <w:lang w:val="en-US"/>
              </w:rPr>
              <w:t>8</w:t>
            </w:r>
            <w:r w:rsidRPr="00FE1538">
              <w:rPr>
                <w:sz w:val="18"/>
                <w:szCs w:val="18"/>
              </w:rPr>
              <w:t>.2018</w:t>
            </w:r>
          </w:p>
          <w:p w:rsidR="00311951" w:rsidRPr="00FE1538" w:rsidRDefault="00311951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31.12.2018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21,72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51" w:rsidRPr="00FE1538" w:rsidRDefault="00311951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13,09</w:t>
            </w:r>
          </w:p>
        </w:tc>
      </w:tr>
      <w:tr w:rsidR="00311951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311951" w:rsidRPr="00FE1538" w:rsidRDefault="00311951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51" w:rsidRPr="00FE1538" w:rsidRDefault="00311951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01.01</w:t>
            </w:r>
            <w:r w:rsidRPr="00FE1538">
              <w:rPr>
                <w:sz w:val="18"/>
                <w:szCs w:val="18"/>
              </w:rPr>
              <w:t>.2019</w:t>
            </w:r>
          </w:p>
          <w:p w:rsidR="00311951" w:rsidRPr="00FE1538" w:rsidRDefault="00311951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21,97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51" w:rsidRPr="00FE1538" w:rsidRDefault="00311951" w:rsidP="00A97D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13,31</w:t>
            </w:r>
          </w:p>
        </w:tc>
      </w:tr>
      <w:tr w:rsidR="00311951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311951" w:rsidRPr="00FE1538" w:rsidRDefault="00311951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1951" w:rsidRPr="004A6896" w:rsidRDefault="00311951" w:rsidP="00A97DD8">
            <w:pPr>
              <w:jc w:val="center"/>
              <w:rPr>
                <w:sz w:val="18"/>
                <w:szCs w:val="18"/>
              </w:rPr>
            </w:pPr>
            <w:r w:rsidRPr="004A6896">
              <w:rPr>
                <w:sz w:val="18"/>
                <w:szCs w:val="18"/>
              </w:rPr>
              <w:t>с 01.07.2019</w:t>
            </w:r>
          </w:p>
          <w:p w:rsidR="00311951" w:rsidRPr="0049603C" w:rsidRDefault="00311951" w:rsidP="00A97DD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4A6896">
              <w:rPr>
                <w:sz w:val="18"/>
                <w:szCs w:val="18"/>
              </w:rPr>
              <w:t>по 10.09.2019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21,97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1951" w:rsidRPr="00FE1538" w:rsidRDefault="00311951" w:rsidP="00A97D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14,38</w:t>
            </w:r>
          </w:p>
        </w:tc>
      </w:tr>
      <w:tr w:rsidR="00311951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311951" w:rsidRPr="00FE1538" w:rsidRDefault="00311951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1951" w:rsidRPr="00C77EBE" w:rsidRDefault="00311951" w:rsidP="00A97DD8">
            <w:pPr>
              <w:jc w:val="center"/>
              <w:rPr>
                <w:sz w:val="18"/>
                <w:szCs w:val="18"/>
              </w:rPr>
            </w:pPr>
            <w:r w:rsidRPr="00C77EBE">
              <w:rPr>
                <w:sz w:val="18"/>
                <w:szCs w:val="18"/>
              </w:rPr>
              <w:t>с 11.09.2019</w:t>
            </w:r>
          </w:p>
          <w:p w:rsidR="00311951" w:rsidRPr="0049603C" w:rsidRDefault="00311951" w:rsidP="00A97DD8">
            <w:pPr>
              <w:jc w:val="center"/>
              <w:rPr>
                <w:sz w:val="18"/>
                <w:szCs w:val="18"/>
                <w:highlight w:val="yellow"/>
              </w:rPr>
            </w:pPr>
            <w:r w:rsidRPr="00C77EBE">
              <w:rPr>
                <w:sz w:val="18"/>
                <w:szCs w:val="18"/>
              </w:rPr>
              <w:t>по 31.12.2019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1951" w:rsidRPr="00ED5CEA" w:rsidRDefault="00ED5CEA" w:rsidP="00FE153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23,60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1951" w:rsidRPr="00FE1538" w:rsidRDefault="00311951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1951" w:rsidRPr="00C77EBE" w:rsidRDefault="00C77EBE" w:rsidP="00A97DD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15,10</w:t>
            </w:r>
          </w:p>
        </w:tc>
      </w:tr>
      <w:tr w:rsidR="00DC350D" w:rsidRPr="00FE1538" w:rsidTr="00A97DD8">
        <w:trPr>
          <w:trHeight w:val="173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70108B" w:rsidRDefault="0070108B" w:rsidP="00FE1538">
            <w:pPr>
              <w:jc w:val="center"/>
              <w:rPr>
                <w:bCs/>
                <w:sz w:val="18"/>
                <w:szCs w:val="18"/>
              </w:rPr>
            </w:pPr>
          </w:p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1.2</w:t>
            </w:r>
          </w:p>
          <w:p w:rsidR="00DC350D" w:rsidRDefault="00DC350D" w:rsidP="00FE1538">
            <w:pPr>
              <w:rPr>
                <w:bCs/>
                <w:sz w:val="18"/>
                <w:szCs w:val="18"/>
              </w:rPr>
            </w:pPr>
          </w:p>
          <w:p w:rsidR="00DC350D" w:rsidRPr="00FE1538" w:rsidRDefault="00DC350D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 w:val="restart"/>
            <w:shd w:val="clear" w:color="auto" w:fill="auto"/>
            <w:vAlign w:val="center"/>
          </w:tcPr>
          <w:p w:rsidR="00DC350D" w:rsidRPr="00FE1538" w:rsidRDefault="00DC350D" w:rsidP="00FE1538">
            <w:pPr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 xml:space="preserve">Иные потребители </w:t>
            </w:r>
          </w:p>
          <w:p w:rsidR="00DC350D" w:rsidRPr="00FE1538" w:rsidRDefault="00DC350D" w:rsidP="00FE1538">
            <w:pPr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(тарифы указаны без учета НДС)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350D" w:rsidRPr="00311951" w:rsidRDefault="00DC350D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с 01.01.2017</w:t>
            </w:r>
          </w:p>
          <w:p w:rsidR="00DC350D" w:rsidRPr="00FE1538" w:rsidRDefault="00DC350D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по 30.06.2017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16,62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DC350D" w:rsidRPr="00FE1538" w:rsidRDefault="00DC350D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11,01</w:t>
            </w:r>
          </w:p>
        </w:tc>
      </w:tr>
      <w:tr w:rsidR="00DC350D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DC350D" w:rsidRPr="00FE1538" w:rsidRDefault="00DC350D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350D" w:rsidRPr="00311951" w:rsidRDefault="00DC350D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01.07.2017</w:t>
            </w:r>
          </w:p>
          <w:p w:rsidR="00DC350D" w:rsidRPr="00FE1538" w:rsidRDefault="00DC350D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31.12.2017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17,32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DC350D" w:rsidRPr="00FE1538" w:rsidRDefault="00DC350D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11,47</w:t>
            </w:r>
          </w:p>
        </w:tc>
      </w:tr>
      <w:tr w:rsidR="00DC350D" w:rsidRPr="00DC350D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DC350D" w:rsidRPr="00FE1538" w:rsidRDefault="00DC350D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350D" w:rsidRPr="00FE1538" w:rsidRDefault="00DC350D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01.01.2018</w:t>
            </w:r>
          </w:p>
          <w:p w:rsidR="00DC350D" w:rsidRPr="00FE1538" w:rsidRDefault="00DC350D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17,32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11,09</w:t>
            </w:r>
          </w:p>
        </w:tc>
      </w:tr>
      <w:tr w:rsidR="00DC350D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DC350D" w:rsidRPr="00FE1538" w:rsidRDefault="00DC350D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350D" w:rsidRPr="00FE1538" w:rsidRDefault="00DC350D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01.07.2018</w:t>
            </w:r>
          </w:p>
          <w:p w:rsidR="00DC350D" w:rsidRPr="00FE1538" w:rsidRDefault="00DC350D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22.08.2018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17,98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11,09</w:t>
            </w:r>
          </w:p>
        </w:tc>
      </w:tr>
      <w:tr w:rsidR="00DC350D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DC350D" w:rsidRPr="00FE1538" w:rsidRDefault="00DC350D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350D" w:rsidRPr="00FE1538" w:rsidRDefault="00DC350D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23.08.2018</w:t>
            </w:r>
          </w:p>
          <w:p w:rsidR="00DC350D" w:rsidRPr="00FE1538" w:rsidRDefault="00DC350D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31.12.2018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18,41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11,09</w:t>
            </w:r>
          </w:p>
        </w:tc>
      </w:tr>
      <w:tr w:rsidR="00DC350D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DC350D" w:rsidRPr="00FE1538" w:rsidRDefault="00DC350D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350D" w:rsidRPr="00FE1538" w:rsidRDefault="00DC350D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01.01</w:t>
            </w:r>
            <w:r w:rsidRPr="00FE1538">
              <w:rPr>
                <w:sz w:val="18"/>
                <w:szCs w:val="18"/>
              </w:rPr>
              <w:t>.2019</w:t>
            </w:r>
          </w:p>
          <w:p w:rsidR="00DC350D" w:rsidRPr="00FE1538" w:rsidRDefault="00DC350D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18,31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11,09</w:t>
            </w:r>
          </w:p>
        </w:tc>
      </w:tr>
      <w:tr w:rsidR="00DC350D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DC350D" w:rsidRPr="00FE1538" w:rsidRDefault="00DC350D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350D" w:rsidRPr="00FE1538" w:rsidRDefault="00DC350D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01.07</w:t>
            </w:r>
            <w:r w:rsidRPr="00FE1538">
              <w:rPr>
                <w:sz w:val="18"/>
                <w:szCs w:val="18"/>
              </w:rPr>
              <w:t>.2019</w:t>
            </w:r>
          </w:p>
          <w:p w:rsidR="00DC350D" w:rsidRPr="00FE1538" w:rsidRDefault="00DC350D" w:rsidP="00A97D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по 10.09</w:t>
            </w:r>
            <w:r w:rsidRPr="00FE1538">
              <w:rPr>
                <w:sz w:val="18"/>
                <w:szCs w:val="18"/>
              </w:rPr>
              <w:t>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0D" w:rsidRPr="00DC350D" w:rsidRDefault="00DC350D" w:rsidP="00FE15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4A6896">
              <w:rPr>
                <w:bCs/>
                <w:sz w:val="18"/>
                <w:szCs w:val="18"/>
              </w:rPr>
              <w:t>18,31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  <w:r w:rsidRPr="004A6896">
              <w:rPr>
                <w:bCs/>
                <w:sz w:val="18"/>
                <w:szCs w:val="18"/>
              </w:rPr>
              <w:t>11,98</w:t>
            </w:r>
          </w:p>
        </w:tc>
      </w:tr>
      <w:tr w:rsidR="00DC350D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DC350D" w:rsidRPr="00FE1538" w:rsidRDefault="00DC350D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350D" w:rsidRPr="00C77EBE" w:rsidRDefault="00DC350D" w:rsidP="00A97DD8">
            <w:pPr>
              <w:jc w:val="center"/>
              <w:rPr>
                <w:sz w:val="18"/>
                <w:szCs w:val="18"/>
              </w:rPr>
            </w:pPr>
            <w:r w:rsidRPr="00C77EBE">
              <w:rPr>
                <w:sz w:val="18"/>
                <w:szCs w:val="18"/>
              </w:rPr>
              <w:t>с 11.09.2019</w:t>
            </w:r>
          </w:p>
          <w:p w:rsidR="00DC350D" w:rsidRDefault="00DC350D" w:rsidP="00A97DD8">
            <w:pPr>
              <w:jc w:val="center"/>
              <w:rPr>
                <w:sz w:val="18"/>
                <w:szCs w:val="18"/>
              </w:rPr>
            </w:pPr>
            <w:r w:rsidRPr="00C77EBE">
              <w:rPr>
                <w:sz w:val="18"/>
                <w:szCs w:val="18"/>
              </w:rPr>
              <w:t>по 31.12.2019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0D" w:rsidRPr="00ED5CEA" w:rsidRDefault="00ED5CEA" w:rsidP="00FE153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19,67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DC350D" w:rsidRPr="00C77EBE" w:rsidRDefault="00C77EBE" w:rsidP="00FE153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12,58</w:t>
            </w:r>
          </w:p>
        </w:tc>
      </w:tr>
      <w:tr w:rsidR="00FE1538" w:rsidRPr="00FE1538" w:rsidTr="00C51AC9">
        <w:trPr>
          <w:trHeight w:val="590"/>
        </w:trPr>
        <w:tc>
          <w:tcPr>
            <w:tcW w:w="821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1.3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FE1538" w:rsidRPr="00FE1538" w:rsidRDefault="00FE1538" w:rsidP="00FE1538">
            <w:pPr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1701" w:type="dxa"/>
            <w:shd w:val="clear" w:color="auto" w:fill="auto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C350D" w:rsidRPr="00FE1538" w:rsidTr="00A97DD8">
        <w:trPr>
          <w:trHeight w:val="173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70108B" w:rsidRDefault="0070108B" w:rsidP="00FE1538">
            <w:pPr>
              <w:jc w:val="center"/>
              <w:rPr>
                <w:bCs/>
                <w:sz w:val="18"/>
                <w:szCs w:val="18"/>
              </w:rPr>
            </w:pPr>
          </w:p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1.3.1</w:t>
            </w:r>
          </w:p>
          <w:p w:rsidR="00DC350D" w:rsidRDefault="00DC350D" w:rsidP="00FE1538">
            <w:pPr>
              <w:rPr>
                <w:bCs/>
                <w:sz w:val="18"/>
                <w:szCs w:val="18"/>
              </w:rPr>
            </w:pPr>
          </w:p>
          <w:p w:rsidR="00DC350D" w:rsidRPr="00FE1538" w:rsidRDefault="00DC350D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 w:val="restart"/>
            <w:shd w:val="clear" w:color="auto" w:fill="auto"/>
            <w:vAlign w:val="center"/>
          </w:tcPr>
          <w:p w:rsidR="00ED5CEA" w:rsidRDefault="00DC350D" w:rsidP="00FE1538">
            <w:pPr>
              <w:rPr>
                <w:bCs/>
                <w:sz w:val="18"/>
                <w:szCs w:val="18"/>
                <w:lang w:val="en-US"/>
              </w:rPr>
            </w:pPr>
            <w:r w:rsidRPr="00FE1538">
              <w:rPr>
                <w:bCs/>
                <w:sz w:val="18"/>
                <w:szCs w:val="18"/>
              </w:rPr>
              <w:t xml:space="preserve">Водоснабжения до водоподготовки </w:t>
            </w:r>
          </w:p>
          <w:p w:rsidR="00DC350D" w:rsidRPr="00FE1538" w:rsidRDefault="00DC350D" w:rsidP="00FE1538">
            <w:pPr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речная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350D" w:rsidRPr="00FE1538" w:rsidRDefault="00DC350D" w:rsidP="00A97DD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FE1538">
              <w:rPr>
                <w:bCs/>
                <w:sz w:val="18"/>
                <w:szCs w:val="18"/>
              </w:rPr>
              <w:t>с 01.01.2017</w:t>
            </w:r>
          </w:p>
          <w:p w:rsidR="00DC350D" w:rsidRPr="00FE1538" w:rsidRDefault="00DC350D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по 30.06.2017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2,08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C350D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DC350D" w:rsidRPr="00FE1538" w:rsidRDefault="00DC350D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350D" w:rsidRPr="00FE1538" w:rsidRDefault="00DC350D" w:rsidP="00A97DD8">
            <w:pPr>
              <w:jc w:val="center"/>
              <w:rPr>
                <w:sz w:val="18"/>
                <w:szCs w:val="18"/>
                <w:lang w:val="en-US"/>
              </w:rPr>
            </w:pPr>
            <w:r w:rsidRPr="00FE1538">
              <w:rPr>
                <w:sz w:val="18"/>
                <w:szCs w:val="18"/>
              </w:rPr>
              <w:t>с 01.07.2017</w:t>
            </w:r>
          </w:p>
          <w:p w:rsidR="00DC350D" w:rsidRPr="00FE1538" w:rsidRDefault="00DC350D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31.12.2017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2,08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C350D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DC350D" w:rsidRPr="00FE1538" w:rsidRDefault="00DC350D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350D" w:rsidRPr="00FE1538" w:rsidRDefault="00DC350D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01.01.2018</w:t>
            </w:r>
          </w:p>
          <w:p w:rsidR="00DC350D" w:rsidRPr="00FE1538" w:rsidRDefault="00DC350D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2,08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C350D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DC350D" w:rsidRPr="00FE1538" w:rsidRDefault="00DC350D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350D" w:rsidRPr="00FE1538" w:rsidRDefault="00DC350D" w:rsidP="00A97DD8">
            <w:pPr>
              <w:jc w:val="center"/>
              <w:rPr>
                <w:sz w:val="18"/>
                <w:szCs w:val="18"/>
                <w:lang w:val="en-US"/>
              </w:rPr>
            </w:pPr>
            <w:r w:rsidRPr="00FE1538">
              <w:rPr>
                <w:sz w:val="18"/>
                <w:szCs w:val="18"/>
              </w:rPr>
              <w:t>с 01.07.2018</w:t>
            </w:r>
          </w:p>
          <w:p w:rsidR="00DC350D" w:rsidRPr="00FE1538" w:rsidRDefault="00DC350D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31.12.2018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2,37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C350D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DC350D" w:rsidRPr="00FE1538" w:rsidRDefault="00DC350D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350D" w:rsidRPr="00FE1538" w:rsidRDefault="00DC350D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01.01</w:t>
            </w:r>
            <w:r w:rsidRPr="00FE1538">
              <w:rPr>
                <w:sz w:val="18"/>
                <w:szCs w:val="18"/>
              </w:rPr>
              <w:t>.2019</w:t>
            </w:r>
          </w:p>
          <w:p w:rsidR="00DC350D" w:rsidRPr="00FE1538" w:rsidRDefault="00DC350D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2,37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C350D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DC350D" w:rsidRPr="00FE1538" w:rsidRDefault="00DC350D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350D" w:rsidRPr="00DC350D" w:rsidRDefault="00DC350D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01.07</w:t>
            </w:r>
            <w:r w:rsidRPr="00FE1538">
              <w:rPr>
                <w:sz w:val="18"/>
                <w:szCs w:val="18"/>
              </w:rPr>
              <w:t>.2019</w:t>
            </w:r>
          </w:p>
          <w:p w:rsidR="00DC350D" w:rsidRPr="00FE1538" w:rsidRDefault="00DC350D" w:rsidP="00A97D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по 10.09</w:t>
            </w:r>
            <w:r w:rsidRPr="00FE1538">
              <w:rPr>
                <w:sz w:val="18"/>
                <w:szCs w:val="18"/>
              </w:rPr>
              <w:t>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  <w:r w:rsidRPr="0064117A">
              <w:rPr>
                <w:bCs/>
                <w:sz w:val="18"/>
                <w:szCs w:val="18"/>
              </w:rPr>
              <w:t>3,88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C350D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DC350D" w:rsidRPr="00FE1538" w:rsidRDefault="00DC350D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350D" w:rsidRPr="00DC350D" w:rsidRDefault="00DC350D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11.09</w:t>
            </w:r>
            <w:r w:rsidRPr="00DC350D">
              <w:rPr>
                <w:sz w:val="18"/>
                <w:szCs w:val="18"/>
              </w:rPr>
              <w:t>.2019</w:t>
            </w:r>
          </w:p>
          <w:p w:rsidR="00DC350D" w:rsidRDefault="00DC350D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</w:t>
            </w:r>
            <w:r w:rsidRPr="00DC350D">
              <w:rPr>
                <w:sz w:val="18"/>
                <w:szCs w:val="18"/>
              </w:rPr>
              <w:t>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DC350D" w:rsidRDefault="00DC350D" w:rsidP="00FE15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4,19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DC350D" w:rsidRPr="00FE1538" w:rsidRDefault="00DC350D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E1538" w:rsidRPr="00FE1538" w:rsidTr="00A97DD8">
        <w:trPr>
          <w:trHeight w:val="173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1.3.2</w:t>
            </w:r>
          </w:p>
        </w:tc>
        <w:tc>
          <w:tcPr>
            <w:tcW w:w="3857" w:type="dxa"/>
            <w:vMerge w:val="restart"/>
            <w:shd w:val="clear" w:color="auto" w:fill="auto"/>
            <w:vAlign w:val="center"/>
          </w:tcPr>
          <w:p w:rsidR="00FE1538" w:rsidRPr="00FE1538" w:rsidRDefault="00FE1538" w:rsidP="00FE1538">
            <w:pPr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Водоснабжения до водоподготовки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538" w:rsidRPr="00DC350D" w:rsidRDefault="00FE1538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с 01.01.2017</w:t>
            </w:r>
          </w:p>
          <w:p w:rsidR="00FE1538" w:rsidRPr="00FE1538" w:rsidRDefault="00FE1538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по 30.06.2017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6,77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E1538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FE1538" w:rsidRPr="00FE1538" w:rsidRDefault="00FE1538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1538" w:rsidRPr="00DC350D" w:rsidRDefault="00FE1538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01.07.2017</w:t>
            </w:r>
          </w:p>
          <w:p w:rsidR="00FE1538" w:rsidRPr="00FE1538" w:rsidRDefault="00FE1538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31.12.2017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7,52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E1538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FE1538" w:rsidRPr="00FE1538" w:rsidRDefault="00FE1538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1538" w:rsidRPr="00FE1538" w:rsidRDefault="00FE1538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01.01.2018</w:t>
            </w:r>
          </w:p>
          <w:p w:rsidR="00FE1538" w:rsidRPr="00FE1538" w:rsidRDefault="00FE1538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6,58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E1538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FE1538" w:rsidRPr="00FE1538" w:rsidRDefault="00FE1538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1538" w:rsidRPr="00FE1538" w:rsidRDefault="00FE1538" w:rsidP="00A97DD8">
            <w:pPr>
              <w:jc w:val="center"/>
              <w:rPr>
                <w:sz w:val="18"/>
                <w:szCs w:val="18"/>
                <w:lang w:val="en-US"/>
              </w:rPr>
            </w:pPr>
            <w:r w:rsidRPr="00FE1538">
              <w:rPr>
                <w:sz w:val="18"/>
                <w:szCs w:val="18"/>
              </w:rPr>
              <w:t>с 01.07.2018</w:t>
            </w:r>
          </w:p>
          <w:p w:rsidR="00FE1538" w:rsidRPr="00FE1538" w:rsidRDefault="00FE1538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31.12.2018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38" w:rsidRPr="00FE1538" w:rsidRDefault="00FE1538" w:rsidP="0048588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FE1538" w:rsidRPr="00FE1538" w:rsidRDefault="00FE1538" w:rsidP="00485885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6,58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E1538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FE1538" w:rsidRPr="00FE1538" w:rsidRDefault="00FE1538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1538" w:rsidRPr="00FE1538" w:rsidRDefault="004A6896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01.01</w:t>
            </w:r>
            <w:r w:rsidR="00FE1538" w:rsidRPr="00FE1538">
              <w:rPr>
                <w:sz w:val="18"/>
                <w:szCs w:val="18"/>
              </w:rPr>
              <w:t>.2019</w:t>
            </w:r>
          </w:p>
          <w:p w:rsidR="00FE1538" w:rsidRPr="00FE1538" w:rsidRDefault="00FE1538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FE1538" w:rsidRPr="00FE1538" w:rsidRDefault="00765965" w:rsidP="00FE15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6,58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97164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E97164" w:rsidRPr="00FE1538" w:rsidRDefault="00E97164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E97164" w:rsidRPr="00FE1538" w:rsidRDefault="00E97164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7164" w:rsidRPr="004A6896" w:rsidRDefault="00E97164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01.07</w:t>
            </w:r>
            <w:r w:rsidRPr="00FE1538">
              <w:rPr>
                <w:sz w:val="18"/>
                <w:szCs w:val="18"/>
              </w:rPr>
              <w:t>.2019</w:t>
            </w:r>
          </w:p>
          <w:p w:rsidR="00E97164" w:rsidRDefault="00E97164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10.09</w:t>
            </w:r>
            <w:r w:rsidRPr="00FE1538">
              <w:rPr>
                <w:sz w:val="18"/>
                <w:szCs w:val="18"/>
              </w:rPr>
              <w:t>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7164" w:rsidRPr="00FE1538" w:rsidRDefault="00E97164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E97164" w:rsidRDefault="00E97164" w:rsidP="00FE15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6,60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E97164" w:rsidRPr="00FE1538" w:rsidRDefault="00E97164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E1538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FE1538" w:rsidRPr="00FE1538" w:rsidRDefault="00FE1538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7164" w:rsidRPr="00C77EBE" w:rsidRDefault="00E97164" w:rsidP="00A97DD8">
            <w:pPr>
              <w:jc w:val="center"/>
              <w:rPr>
                <w:sz w:val="18"/>
                <w:szCs w:val="18"/>
              </w:rPr>
            </w:pPr>
            <w:r w:rsidRPr="00C77EBE">
              <w:rPr>
                <w:sz w:val="18"/>
                <w:szCs w:val="18"/>
              </w:rPr>
              <w:t>с 11.09.2019</w:t>
            </w:r>
          </w:p>
          <w:p w:rsidR="00FE1538" w:rsidRPr="00FE1538" w:rsidRDefault="00E97164" w:rsidP="00A97DD8">
            <w:pPr>
              <w:jc w:val="center"/>
              <w:rPr>
                <w:bCs/>
                <w:sz w:val="18"/>
                <w:szCs w:val="18"/>
              </w:rPr>
            </w:pPr>
            <w:r w:rsidRPr="00C77EBE">
              <w:rPr>
                <w:sz w:val="18"/>
                <w:szCs w:val="18"/>
              </w:rPr>
              <w:t>по 31.12.2019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FE1538" w:rsidRPr="00FE1538" w:rsidRDefault="00E97164" w:rsidP="00FE15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7,29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9603C" w:rsidRPr="00FE1538" w:rsidTr="00A97DD8">
        <w:trPr>
          <w:trHeight w:val="29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49603C" w:rsidRPr="00FE1538" w:rsidRDefault="0049603C" w:rsidP="0070108B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1.3.3</w:t>
            </w:r>
          </w:p>
        </w:tc>
        <w:tc>
          <w:tcPr>
            <w:tcW w:w="3857" w:type="dxa"/>
            <w:vMerge w:val="restart"/>
            <w:shd w:val="clear" w:color="auto" w:fill="auto"/>
            <w:vAlign w:val="center"/>
          </w:tcPr>
          <w:p w:rsidR="0049603C" w:rsidRDefault="0049603C" w:rsidP="00FE1538">
            <w:pPr>
              <w:rPr>
                <w:bCs/>
                <w:sz w:val="18"/>
                <w:szCs w:val="18"/>
              </w:rPr>
            </w:pPr>
          </w:p>
          <w:p w:rsidR="0049603C" w:rsidRPr="00FE1538" w:rsidRDefault="0049603C" w:rsidP="00FE1538">
            <w:pPr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Водоотведения особо загрязненных сточных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03C" w:rsidRPr="004A6896" w:rsidRDefault="0049603C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с 01.01.2017</w:t>
            </w:r>
          </w:p>
          <w:p w:rsidR="0049603C" w:rsidRPr="00FE1538" w:rsidRDefault="0049603C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по 30.06.2017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603C" w:rsidRPr="00FE1538" w:rsidRDefault="0049603C" w:rsidP="00E9716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49603C" w:rsidRPr="00FE1538" w:rsidRDefault="0049603C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49603C" w:rsidRPr="00FE1538" w:rsidRDefault="0049603C" w:rsidP="004A6896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26,75</w:t>
            </w:r>
          </w:p>
        </w:tc>
      </w:tr>
      <w:tr w:rsidR="0049603C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49603C" w:rsidRPr="00FE1538" w:rsidRDefault="0049603C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49603C" w:rsidRPr="00FE1538" w:rsidRDefault="0049603C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603C" w:rsidRPr="004A6896" w:rsidRDefault="0049603C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01.07.2017</w:t>
            </w:r>
          </w:p>
          <w:p w:rsidR="0049603C" w:rsidRPr="00FE1538" w:rsidRDefault="0049603C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31.12.2017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603C" w:rsidRPr="00FE1538" w:rsidRDefault="0049603C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49603C" w:rsidRPr="00FE1538" w:rsidRDefault="0049603C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49603C" w:rsidRPr="00FE1538" w:rsidRDefault="0049603C" w:rsidP="004A6896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26,75</w:t>
            </w:r>
          </w:p>
        </w:tc>
      </w:tr>
      <w:tr w:rsidR="0049603C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49603C" w:rsidRPr="00FE1538" w:rsidRDefault="0049603C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49603C" w:rsidRPr="00FE1538" w:rsidRDefault="0049603C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603C" w:rsidRPr="00FE1538" w:rsidRDefault="0049603C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01.01.2018</w:t>
            </w:r>
          </w:p>
          <w:p w:rsidR="0049603C" w:rsidRPr="00FE1538" w:rsidRDefault="0049603C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603C" w:rsidRPr="00FE1538" w:rsidRDefault="0049603C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49603C" w:rsidRPr="00FE1538" w:rsidRDefault="0049603C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49603C" w:rsidRPr="00FE1538" w:rsidRDefault="0049603C" w:rsidP="004A6896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26,75</w:t>
            </w:r>
          </w:p>
        </w:tc>
      </w:tr>
      <w:tr w:rsidR="0049603C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49603C" w:rsidRPr="00FE1538" w:rsidRDefault="0049603C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49603C" w:rsidRPr="00FE1538" w:rsidRDefault="0049603C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603C" w:rsidRPr="00FE1538" w:rsidRDefault="0049603C" w:rsidP="00A97DD8">
            <w:pPr>
              <w:jc w:val="center"/>
              <w:rPr>
                <w:sz w:val="18"/>
                <w:szCs w:val="18"/>
                <w:lang w:val="en-US"/>
              </w:rPr>
            </w:pPr>
            <w:r w:rsidRPr="00FE1538">
              <w:rPr>
                <w:sz w:val="18"/>
                <w:szCs w:val="18"/>
              </w:rPr>
              <w:t>с 01.07.2018</w:t>
            </w:r>
          </w:p>
          <w:p w:rsidR="0049603C" w:rsidRPr="00FE1538" w:rsidRDefault="0049603C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31.12.2018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603C" w:rsidRPr="00FE1538" w:rsidRDefault="0049603C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49603C" w:rsidRPr="00FE1538" w:rsidRDefault="0049603C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49603C" w:rsidRPr="00FE1538" w:rsidRDefault="0049603C" w:rsidP="004A6896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28,23</w:t>
            </w:r>
          </w:p>
        </w:tc>
      </w:tr>
      <w:tr w:rsidR="0049603C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49603C" w:rsidRPr="00FE1538" w:rsidRDefault="0049603C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49603C" w:rsidRPr="00FE1538" w:rsidRDefault="0049603C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603C" w:rsidRPr="00FE1538" w:rsidRDefault="0049603C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01.01</w:t>
            </w:r>
            <w:r w:rsidRPr="00FE1538">
              <w:rPr>
                <w:sz w:val="18"/>
                <w:szCs w:val="18"/>
              </w:rPr>
              <w:t>.2019</w:t>
            </w:r>
          </w:p>
          <w:p w:rsidR="0049603C" w:rsidRPr="00FE1538" w:rsidRDefault="0049603C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603C" w:rsidRPr="00FE1538" w:rsidRDefault="0049603C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49603C" w:rsidRPr="00FE1538" w:rsidRDefault="0049603C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49603C" w:rsidRPr="00FE1538" w:rsidRDefault="0049603C" w:rsidP="004A68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19,58</w:t>
            </w:r>
          </w:p>
        </w:tc>
      </w:tr>
      <w:tr w:rsidR="0049603C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49603C" w:rsidRPr="00FE1538" w:rsidRDefault="0049603C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49603C" w:rsidRPr="00FE1538" w:rsidRDefault="0049603C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603C" w:rsidRPr="0049603C" w:rsidRDefault="0049603C" w:rsidP="00A97DD8">
            <w:pPr>
              <w:jc w:val="center"/>
              <w:rPr>
                <w:sz w:val="18"/>
                <w:szCs w:val="18"/>
              </w:rPr>
            </w:pPr>
            <w:r w:rsidRPr="0049603C">
              <w:rPr>
                <w:sz w:val="18"/>
                <w:szCs w:val="18"/>
              </w:rPr>
              <w:t>с 01.07.2019</w:t>
            </w:r>
          </w:p>
          <w:p w:rsidR="0049603C" w:rsidRPr="0049603C" w:rsidRDefault="0049603C" w:rsidP="00A97DD8">
            <w:pPr>
              <w:jc w:val="center"/>
              <w:rPr>
                <w:bCs/>
                <w:sz w:val="18"/>
                <w:szCs w:val="18"/>
              </w:rPr>
            </w:pPr>
            <w:r w:rsidRPr="0049603C">
              <w:rPr>
                <w:sz w:val="18"/>
                <w:szCs w:val="18"/>
              </w:rPr>
              <w:t>по 10.09.2019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603C" w:rsidRPr="00FE1538" w:rsidRDefault="0049603C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49603C" w:rsidRPr="00FE1538" w:rsidRDefault="0049603C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49603C" w:rsidRPr="00FE1538" w:rsidRDefault="0049603C" w:rsidP="004A6896">
            <w:pPr>
              <w:jc w:val="center"/>
              <w:rPr>
                <w:bCs/>
                <w:sz w:val="18"/>
                <w:szCs w:val="18"/>
              </w:rPr>
            </w:pPr>
            <w:r w:rsidRPr="009919A2">
              <w:rPr>
                <w:bCs/>
                <w:sz w:val="18"/>
                <w:szCs w:val="18"/>
              </w:rPr>
              <w:t>19,</w:t>
            </w:r>
            <w:r w:rsidR="009919A2" w:rsidRPr="009919A2">
              <w:rPr>
                <w:bCs/>
                <w:sz w:val="18"/>
                <w:szCs w:val="18"/>
              </w:rPr>
              <w:t>58</w:t>
            </w:r>
          </w:p>
        </w:tc>
      </w:tr>
      <w:tr w:rsidR="0049603C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49603C" w:rsidRPr="00FE1538" w:rsidRDefault="0049603C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49603C" w:rsidRPr="00FE1538" w:rsidRDefault="0049603C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603C" w:rsidRPr="0049603C" w:rsidRDefault="00794DE0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</w:t>
            </w:r>
            <w:r w:rsidR="0049603C" w:rsidRPr="0049603C">
              <w:rPr>
                <w:sz w:val="18"/>
                <w:szCs w:val="18"/>
              </w:rPr>
              <w:t xml:space="preserve"> 11.09.2019</w:t>
            </w:r>
          </w:p>
          <w:p w:rsidR="0049603C" w:rsidRPr="0049603C" w:rsidRDefault="0049603C" w:rsidP="00A97DD8">
            <w:pPr>
              <w:jc w:val="center"/>
              <w:rPr>
                <w:sz w:val="18"/>
                <w:szCs w:val="18"/>
              </w:rPr>
            </w:pPr>
            <w:r w:rsidRPr="0049603C">
              <w:rPr>
                <w:sz w:val="18"/>
                <w:szCs w:val="18"/>
              </w:rPr>
              <w:t>по 31.12.2019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603C" w:rsidRPr="00FE1538" w:rsidRDefault="0049603C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49603C" w:rsidRPr="00FE1538" w:rsidRDefault="0049603C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49603C" w:rsidRDefault="0049603C" w:rsidP="00FE15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21,52</w:t>
            </w:r>
          </w:p>
        </w:tc>
      </w:tr>
      <w:tr w:rsidR="009919A2" w:rsidRPr="00FE1538" w:rsidTr="00A97DD8">
        <w:trPr>
          <w:trHeight w:val="173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70108B" w:rsidRDefault="0070108B" w:rsidP="00FE1538">
            <w:pPr>
              <w:jc w:val="center"/>
              <w:rPr>
                <w:bCs/>
                <w:sz w:val="18"/>
                <w:szCs w:val="18"/>
              </w:rPr>
            </w:pPr>
          </w:p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1.3.4</w:t>
            </w:r>
          </w:p>
          <w:p w:rsidR="009919A2" w:rsidRDefault="009919A2" w:rsidP="00FE1538">
            <w:pPr>
              <w:rPr>
                <w:bCs/>
                <w:sz w:val="18"/>
                <w:szCs w:val="18"/>
              </w:rPr>
            </w:pPr>
          </w:p>
          <w:p w:rsidR="009919A2" w:rsidRPr="00FE1538" w:rsidRDefault="009919A2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 w:val="restart"/>
            <w:shd w:val="clear" w:color="auto" w:fill="auto"/>
            <w:vAlign w:val="center"/>
          </w:tcPr>
          <w:p w:rsidR="009919A2" w:rsidRPr="00FE1538" w:rsidRDefault="009919A2" w:rsidP="00FE1538">
            <w:pPr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Водоотведения поверхностных сточных вод в хозяйственно-бытовую канализацию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19A2" w:rsidRPr="00DF4F42" w:rsidRDefault="009919A2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с 01.01.2017</w:t>
            </w:r>
          </w:p>
          <w:p w:rsidR="009919A2" w:rsidRPr="006E5640" w:rsidRDefault="006E5640" w:rsidP="00A97DD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по 30.06.2017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6,83</w:t>
            </w:r>
          </w:p>
        </w:tc>
      </w:tr>
      <w:tr w:rsidR="009919A2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9919A2" w:rsidRPr="00FE1538" w:rsidRDefault="009919A2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19A2" w:rsidRPr="00FE1538" w:rsidRDefault="009919A2" w:rsidP="00A97DD8">
            <w:pPr>
              <w:jc w:val="center"/>
              <w:rPr>
                <w:sz w:val="18"/>
                <w:szCs w:val="18"/>
                <w:lang w:val="en-US"/>
              </w:rPr>
            </w:pPr>
            <w:r w:rsidRPr="00FE1538">
              <w:rPr>
                <w:sz w:val="18"/>
                <w:szCs w:val="18"/>
              </w:rPr>
              <w:t>с 01.07.2017</w:t>
            </w:r>
          </w:p>
          <w:p w:rsidR="009919A2" w:rsidRPr="00FE1538" w:rsidRDefault="009919A2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31.12.2017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6,83</w:t>
            </w:r>
          </w:p>
        </w:tc>
      </w:tr>
      <w:tr w:rsidR="009919A2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9919A2" w:rsidRPr="00FE1538" w:rsidRDefault="009919A2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19A2" w:rsidRPr="00FE1538" w:rsidRDefault="009919A2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01.01.2018</w:t>
            </w:r>
          </w:p>
          <w:p w:rsidR="009919A2" w:rsidRPr="00FE1538" w:rsidRDefault="009919A2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4,94</w:t>
            </w:r>
          </w:p>
        </w:tc>
      </w:tr>
      <w:tr w:rsidR="009919A2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9919A2" w:rsidRPr="00FE1538" w:rsidRDefault="009919A2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19A2" w:rsidRPr="00FE1538" w:rsidRDefault="009919A2" w:rsidP="00A97DD8">
            <w:pPr>
              <w:jc w:val="center"/>
              <w:rPr>
                <w:sz w:val="18"/>
                <w:szCs w:val="18"/>
                <w:lang w:val="en-US"/>
              </w:rPr>
            </w:pPr>
            <w:r w:rsidRPr="00FE1538">
              <w:rPr>
                <w:sz w:val="18"/>
                <w:szCs w:val="18"/>
              </w:rPr>
              <w:t>с 01.07.2018</w:t>
            </w:r>
          </w:p>
          <w:p w:rsidR="009919A2" w:rsidRPr="00FE1538" w:rsidRDefault="009919A2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31.12.2018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4,94</w:t>
            </w:r>
          </w:p>
        </w:tc>
      </w:tr>
      <w:tr w:rsidR="009919A2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9919A2" w:rsidRPr="00FE1538" w:rsidRDefault="009919A2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19A2" w:rsidRPr="00FE1538" w:rsidRDefault="009919A2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01.01</w:t>
            </w:r>
            <w:r w:rsidRPr="00FE1538">
              <w:rPr>
                <w:sz w:val="18"/>
                <w:szCs w:val="18"/>
              </w:rPr>
              <w:t>.2019</w:t>
            </w:r>
          </w:p>
          <w:p w:rsidR="009919A2" w:rsidRPr="00FE1538" w:rsidRDefault="009919A2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4,94</w:t>
            </w:r>
          </w:p>
        </w:tc>
      </w:tr>
      <w:tr w:rsidR="009919A2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9919A2" w:rsidRPr="00FE1538" w:rsidRDefault="009919A2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19A2" w:rsidRPr="009919A2" w:rsidRDefault="009919A2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01.07</w:t>
            </w:r>
            <w:r w:rsidRPr="00FE1538">
              <w:rPr>
                <w:sz w:val="18"/>
                <w:szCs w:val="18"/>
              </w:rPr>
              <w:t>.2019</w:t>
            </w:r>
          </w:p>
          <w:p w:rsidR="009919A2" w:rsidRPr="00FE1538" w:rsidRDefault="002A2F1C" w:rsidP="00A97D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r w:rsidRPr="002A2F1C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12</w:t>
            </w:r>
            <w:r w:rsidR="009919A2" w:rsidRPr="00FE1538">
              <w:rPr>
                <w:sz w:val="18"/>
                <w:szCs w:val="18"/>
              </w:rPr>
              <w:t>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919A2" w:rsidRPr="00FE1538" w:rsidRDefault="009919A2" w:rsidP="00FE15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6,08</w:t>
            </w:r>
          </w:p>
        </w:tc>
      </w:tr>
      <w:tr w:rsidR="00FE1538" w:rsidRPr="00FE1538" w:rsidTr="00A97DD8">
        <w:trPr>
          <w:trHeight w:val="454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1.3.5</w:t>
            </w:r>
          </w:p>
        </w:tc>
        <w:tc>
          <w:tcPr>
            <w:tcW w:w="3857" w:type="dxa"/>
            <w:vMerge w:val="restart"/>
            <w:shd w:val="clear" w:color="auto" w:fill="auto"/>
            <w:vAlign w:val="center"/>
          </w:tcPr>
          <w:p w:rsidR="00FE1538" w:rsidRPr="00FE1538" w:rsidRDefault="00FE1538" w:rsidP="00FE1538">
            <w:pPr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Водоотведения поверхностных сточных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538" w:rsidRPr="009919A2" w:rsidRDefault="00FE1538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с 01.01.2017</w:t>
            </w:r>
          </w:p>
          <w:p w:rsidR="00FE1538" w:rsidRPr="00FE1538" w:rsidRDefault="00FE1538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по 30.06.2017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FE1538" w:rsidRPr="00FE1538" w:rsidRDefault="00FE1538" w:rsidP="009919A2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3,49</w:t>
            </w:r>
          </w:p>
        </w:tc>
      </w:tr>
      <w:tr w:rsidR="000505FB" w:rsidRPr="00FE1538" w:rsidTr="00A97DD8">
        <w:trPr>
          <w:trHeight w:val="434"/>
        </w:trPr>
        <w:tc>
          <w:tcPr>
            <w:tcW w:w="821" w:type="dxa"/>
            <w:vMerge/>
            <w:shd w:val="clear" w:color="auto" w:fill="auto"/>
            <w:vAlign w:val="center"/>
          </w:tcPr>
          <w:p w:rsidR="000505FB" w:rsidRPr="00FE1538" w:rsidRDefault="000505FB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  <w:vAlign w:val="center"/>
          </w:tcPr>
          <w:p w:rsidR="000505FB" w:rsidRPr="00FE1538" w:rsidRDefault="000505FB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05FB" w:rsidRPr="000505FB" w:rsidRDefault="000505FB" w:rsidP="00A97D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 01.0</w:t>
            </w:r>
            <w:r w:rsidRPr="000505FB">
              <w:rPr>
                <w:bCs/>
                <w:sz w:val="18"/>
                <w:szCs w:val="18"/>
              </w:rPr>
              <w:t>7.2017</w:t>
            </w:r>
          </w:p>
          <w:p w:rsidR="000505FB" w:rsidRPr="00FE1538" w:rsidRDefault="000505FB" w:rsidP="00A97D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3</w:t>
            </w:r>
            <w:r w:rsidRPr="000505F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  <w:lang w:val="en-US"/>
              </w:rPr>
              <w:t>12</w:t>
            </w:r>
            <w:r w:rsidRPr="000505FB">
              <w:rPr>
                <w:bCs/>
                <w:sz w:val="18"/>
                <w:szCs w:val="18"/>
              </w:rPr>
              <w:t>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05FB" w:rsidRPr="00FE1538" w:rsidRDefault="000505FB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0505FB" w:rsidRPr="00FE1538" w:rsidRDefault="000505FB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505FB" w:rsidRPr="00FE1538" w:rsidRDefault="00D44326" w:rsidP="009919A2">
            <w:pPr>
              <w:jc w:val="center"/>
              <w:rPr>
                <w:bCs/>
                <w:sz w:val="18"/>
                <w:szCs w:val="18"/>
              </w:rPr>
            </w:pPr>
            <w:r w:rsidRPr="00D44326">
              <w:rPr>
                <w:bCs/>
                <w:sz w:val="18"/>
                <w:szCs w:val="18"/>
              </w:rPr>
              <w:t>3,49</w:t>
            </w:r>
          </w:p>
        </w:tc>
      </w:tr>
      <w:tr w:rsidR="00FE1538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FE1538" w:rsidRPr="00FE1538" w:rsidRDefault="00FE1538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1538" w:rsidRPr="00FE1538" w:rsidRDefault="00FE1538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01.01.2018</w:t>
            </w:r>
          </w:p>
          <w:p w:rsidR="00FE1538" w:rsidRPr="00FE1538" w:rsidRDefault="00FE1538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2,61</w:t>
            </w:r>
          </w:p>
        </w:tc>
      </w:tr>
      <w:tr w:rsidR="00FE1538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FE1538" w:rsidRPr="00FE1538" w:rsidRDefault="00FE1538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1538" w:rsidRPr="000505FB" w:rsidRDefault="00FE1538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01.07.2018</w:t>
            </w:r>
          </w:p>
          <w:p w:rsidR="00FE1538" w:rsidRPr="00FE1538" w:rsidRDefault="00FE1538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31.12.2018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2,61</w:t>
            </w:r>
          </w:p>
        </w:tc>
      </w:tr>
      <w:tr w:rsidR="00FE1538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FE1538" w:rsidRPr="00FE1538" w:rsidRDefault="00FE1538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1538" w:rsidRPr="00FE1538" w:rsidRDefault="009919A2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01.01</w:t>
            </w:r>
            <w:r w:rsidR="00FE1538" w:rsidRPr="00FE1538">
              <w:rPr>
                <w:sz w:val="18"/>
                <w:szCs w:val="18"/>
              </w:rPr>
              <w:t>.2019</w:t>
            </w:r>
          </w:p>
          <w:p w:rsidR="00FE1538" w:rsidRPr="00FE1538" w:rsidRDefault="00FE1538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FE1538" w:rsidRPr="00FE1538" w:rsidRDefault="00962D86" w:rsidP="00FE15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2,61</w:t>
            </w:r>
          </w:p>
        </w:tc>
      </w:tr>
      <w:tr w:rsidR="00FE1538" w:rsidRPr="00FE1538" w:rsidTr="00A97DD8">
        <w:trPr>
          <w:trHeight w:val="70"/>
        </w:trPr>
        <w:tc>
          <w:tcPr>
            <w:tcW w:w="821" w:type="dxa"/>
            <w:vMerge/>
            <w:shd w:val="clear" w:color="auto" w:fill="auto"/>
            <w:vAlign w:val="center"/>
          </w:tcPr>
          <w:p w:rsidR="00FE1538" w:rsidRPr="00FE1538" w:rsidRDefault="00FE1538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1538" w:rsidRPr="009919A2" w:rsidRDefault="009919A2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01.07</w:t>
            </w:r>
            <w:r w:rsidR="00FE1538" w:rsidRPr="00FE1538">
              <w:rPr>
                <w:sz w:val="18"/>
                <w:szCs w:val="18"/>
              </w:rPr>
              <w:t>.2019</w:t>
            </w:r>
          </w:p>
          <w:p w:rsidR="00FE1538" w:rsidRPr="00FE1538" w:rsidRDefault="002A2F1C" w:rsidP="00A97D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r w:rsidRPr="002A2F1C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12</w:t>
            </w:r>
            <w:r w:rsidR="00FE1538" w:rsidRPr="00FE1538">
              <w:rPr>
                <w:sz w:val="18"/>
                <w:szCs w:val="18"/>
              </w:rPr>
              <w:t>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FE1538" w:rsidRPr="00FE1538" w:rsidRDefault="00FE1538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FE1538" w:rsidRPr="00FE1538" w:rsidRDefault="00962D86" w:rsidP="00FE15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2,62</w:t>
            </w:r>
          </w:p>
        </w:tc>
      </w:tr>
      <w:tr w:rsidR="009D4A2F" w:rsidRPr="00FE1538" w:rsidTr="00A97DD8">
        <w:trPr>
          <w:trHeight w:val="173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9D4A2F" w:rsidRPr="00E97164" w:rsidRDefault="009D4A2F" w:rsidP="00E9716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FE1538">
              <w:rPr>
                <w:bCs/>
                <w:sz w:val="18"/>
                <w:szCs w:val="18"/>
              </w:rPr>
              <w:t>1.3.6</w:t>
            </w:r>
          </w:p>
        </w:tc>
        <w:tc>
          <w:tcPr>
            <w:tcW w:w="3857" w:type="dxa"/>
            <w:vMerge w:val="restart"/>
            <w:shd w:val="clear" w:color="auto" w:fill="auto"/>
            <w:vAlign w:val="center"/>
          </w:tcPr>
          <w:p w:rsidR="009D4A2F" w:rsidRPr="00FE1538" w:rsidRDefault="009D4A2F" w:rsidP="00E97164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Водоотведения промышленных сточных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4A2F" w:rsidRPr="009919A2" w:rsidRDefault="009D4A2F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с 01.01.2017</w:t>
            </w:r>
          </w:p>
          <w:p w:rsidR="009D4A2F" w:rsidRPr="006E5640" w:rsidRDefault="006E5640" w:rsidP="00A97DD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по 30.06.2017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4A2F" w:rsidRPr="00FE1538" w:rsidRDefault="009D4A2F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9D4A2F" w:rsidRPr="00FE1538" w:rsidRDefault="009D4A2F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D4A2F" w:rsidRPr="00FE1538" w:rsidRDefault="009D4A2F" w:rsidP="00FE153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39,50</w:t>
            </w:r>
          </w:p>
        </w:tc>
      </w:tr>
      <w:tr w:rsidR="009D4A2F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9D4A2F" w:rsidRPr="00FE1538" w:rsidRDefault="009D4A2F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9D4A2F" w:rsidRPr="00FE1538" w:rsidRDefault="009D4A2F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D4A2F" w:rsidRPr="009919A2" w:rsidRDefault="009D4A2F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01.07.2017</w:t>
            </w:r>
          </w:p>
          <w:p w:rsidR="009D4A2F" w:rsidRPr="00FE1538" w:rsidRDefault="009D4A2F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31.12.2017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4A2F" w:rsidRPr="00FE1538" w:rsidRDefault="009D4A2F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9D4A2F" w:rsidRPr="00FE1538" w:rsidRDefault="009D4A2F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D4A2F" w:rsidRPr="00FE1538" w:rsidRDefault="009D4A2F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39,50</w:t>
            </w:r>
          </w:p>
        </w:tc>
      </w:tr>
      <w:tr w:rsidR="009D4A2F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9D4A2F" w:rsidRPr="00FE1538" w:rsidRDefault="009D4A2F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9D4A2F" w:rsidRPr="00FE1538" w:rsidRDefault="009D4A2F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D4A2F" w:rsidRPr="00FE1538" w:rsidRDefault="009D4A2F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с 01.01.2018</w:t>
            </w:r>
          </w:p>
          <w:p w:rsidR="009D4A2F" w:rsidRPr="00FE1538" w:rsidRDefault="009D4A2F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4A2F" w:rsidRPr="00FE1538" w:rsidRDefault="009D4A2F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9D4A2F" w:rsidRPr="00FE1538" w:rsidRDefault="009D4A2F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D4A2F" w:rsidRPr="00FE1538" w:rsidRDefault="009D4A2F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39,50</w:t>
            </w:r>
          </w:p>
        </w:tc>
      </w:tr>
      <w:tr w:rsidR="009D4A2F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9D4A2F" w:rsidRPr="00FE1538" w:rsidRDefault="009D4A2F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9D4A2F" w:rsidRPr="00FE1538" w:rsidRDefault="009D4A2F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D4A2F" w:rsidRPr="00FE1538" w:rsidRDefault="009D4A2F" w:rsidP="00A97DD8">
            <w:pPr>
              <w:jc w:val="center"/>
              <w:rPr>
                <w:sz w:val="18"/>
                <w:szCs w:val="18"/>
                <w:lang w:val="en-US"/>
              </w:rPr>
            </w:pPr>
            <w:r w:rsidRPr="00FE1538">
              <w:rPr>
                <w:sz w:val="18"/>
                <w:szCs w:val="18"/>
              </w:rPr>
              <w:t>с 01.07.2018</w:t>
            </w:r>
          </w:p>
          <w:p w:rsidR="009D4A2F" w:rsidRPr="00FE1538" w:rsidRDefault="009D4A2F" w:rsidP="00A97DD8">
            <w:pPr>
              <w:jc w:val="center"/>
              <w:rPr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31.12.2018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4A2F" w:rsidRPr="00FE1538" w:rsidRDefault="009D4A2F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9D4A2F" w:rsidRPr="00FE1538" w:rsidRDefault="009D4A2F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D4A2F" w:rsidRPr="00FE1538" w:rsidRDefault="009D4A2F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bCs/>
                <w:sz w:val="18"/>
                <w:szCs w:val="18"/>
              </w:rPr>
              <w:t>45,25</w:t>
            </w:r>
          </w:p>
        </w:tc>
      </w:tr>
      <w:tr w:rsidR="009D4A2F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9D4A2F" w:rsidRPr="00FE1538" w:rsidRDefault="009D4A2F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9D4A2F" w:rsidRPr="00FE1538" w:rsidRDefault="009D4A2F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D4A2F" w:rsidRPr="00FE1538" w:rsidRDefault="009D4A2F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01.01</w:t>
            </w:r>
            <w:r w:rsidRPr="00FE1538">
              <w:rPr>
                <w:sz w:val="18"/>
                <w:szCs w:val="18"/>
              </w:rPr>
              <w:t>.2019</w:t>
            </w:r>
          </w:p>
          <w:p w:rsidR="009D4A2F" w:rsidRPr="00FE1538" w:rsidRDefault="009D4A2F" w:rsidP="00A97DD8">
            <w:pPr>
              <w:jc w:val="center"/>
              <w:rPr>
                <w:bCs/>
                <w:sz w:val="18"/>
                <w:szCs w:val="18"/>
              </w:rPr>
            </w:pPr>
            <w:r w:rsidRPr="00FE1538">
              <w:rPr>
                <w:sz w:val="18"/>
                <w:szCs w:val="18"/>
              </w:rPr>
              <w:t>по 30.06.2019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4A2F" w:rsidRPr="00FE1538" w:rsidRDefault="009D4A2F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9D4A2F" w:rsidRPr="00FE1538" w:rsidRDefault="009D4A2F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D4A2F" w:rsidRPr="00FE1538" w:rsidRDefault="00D44326" w:rsidP="00A97DD8">
            <w:pPr>
              <w:jc w:val="center"/>
              <w:rPr>
                <w:bCs/>
                <w:sz w:val="18"/>
                <w:szCs w:val="18"/>
              </w:rPr>
            </w:pPr>
            <w:r w:rsidRPr="00D44326">
              <w:rPr>
                <w:bCs/>
                <w:sz w:val="18"/>
                <w:szCs w:val="18"/>
              </w:rPr>
              <w:t>45,25</w:t>
            </w:r>
          </w:p>
        </w:tc>
      </w:tr>
      <w:tr w:rsidR="009D4A2F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9D4A2F" w:rsidRPr="00FE1538" w:rsidRDefault="009D4A2F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9D4A2F" w:rsidRPr="00FE1538" w:rsidRDefault="009D4A2F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D4A2F" w:rsidRPr="009D4A2F" w:rsidRDefault="009D4A2F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01.07</w:t>
            </w:r>
            <w:r w:rsidRPr="00FE1538">
              <w:rPr>
                <w:sz w:val="18"/>
                <w:szCs w:val="18"/>
              </w:rPr>
              <w:t>.2019</w:t>
            </w:r>
          </w:p>
          <w:p w:rsidR="009D4A2F" w:rsidRPr="00FE1538" w:rsidRDefault="009D4A2F" w:rsidP="00A97D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по 10.09</w:t>
            </w:r>
            <w:r w:rsidRPr="00FE1538">
              <w:rPr>
                <w:sz w:val="18"/>
                <w:szCs w:val="18"/>
              </w:rPr>
              <w:t>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4A2F" w:rsidRPr="00FE1538" w:rsidRDefault="009D4A2F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9D4A2F" w:rsidRPr="00FE1538" w:rsidRDefault="009D4A2F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D4A2F" w:rsidRPr="00FE1538" w:rsidRDefault="009D4A2F" w:rsidP="00A97D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57,19</w:t>
            </w:r>
          </w:p>
        </w:tc>
      </w:tr>
      <w:tr w:rsidR="009D4A2F" w:rsidRPr="00FE1538" w:rsidTr="00A97DD8">
        <w:trPr>
          <w:trHeight w:val="173"/>
        </w:trPr>
        <w:tc>
          <w:tcPr>
            <w:tcW w:w="821" w:type="dxa"/>
            <w:vMerge/>
            <w:shd w:val="clear" w:color="auto" w:fill="auto"/>
            <w:vAlign w:val="center"/>
          </w:tcPr>
          <w:p w:rsidR="009D4A2F" w:rsidRPr="00FE1538" w:rsidRDefault="009D4A2F" w:rsidP="00FE153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9D4A2F" w:rsidRPr="00FE1538" w:rsidRDefault="009D4A2F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D4A2F" w:rsidRPr="009D4A2F" w:rsidRDefault="009D4A2F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11.09</w:t>
            </w:r>
            <w:r w:rsidRPr="009D4A2F">
              <w:rPr>
                <w:sz w:val="18"/>
                <w:szCs w:val="18"/>
              </w:rPr>
              <w:t>.2019</w:t>
            </w:r>
          </w:p>
          <w:p w:rsidR="009D4A2F" w:rsidRDefault="009D4A2F" w:rsidP="00A9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</w:t>
            </w:r>
            <w:r w:rsidRPr="009D4A2F">
              <w:rPr>
                <w:sz w:val="18"/>
                <w:szCs w:val="18"/>
              </w:rPr>
              <w:t>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4A2F" w:rsidRPr="00FE1538" w:rsidRDefault="009D4A2F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9D4A2F" w:rsidRPr="00FE1538" w:rsidRDefault="009D4A2F" w:rsidP="00FE15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D4A2F" w:rsidRDefault="009D4A2F" w:rsidP="00A97D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62,25</w:t>
            </w:r>
          </w:p>
        </w:tc>
      </w:tr>
    </w:tbl>
    <w:p w:rsidR="001B5722" w:rsidRDefault="001B5722" w:rsidP="001B5722">
      <w:pPr>
        <w:ind w:right="282"/>
        <w:rPr>
          <w:bCs/>
          <w:color w:val="000000" w:themeColor="text1"/>
          <w:szCs w:val="28"/>
          <w:lang w:val="en-US"/>
        </w:rPr>
      </w:pPr>
    </w:p>
    <w:p w:rsidR="001B5722" w:rsidRPr="001B5722" w:rsidRDefault="001B5722" w:rsidP="001B5722">
      <w:pPr>
        <w:ind w:right="282"/>
        <w:rPr>
          <w:bCs/>
          <w:color w:val="000000" w:themeColor="text1"/>
          <w:szCs w:val="28"/>
          <w:lang w:val="en-US"/>
        </w:rPr>
      </w:pPr>
    </w:p>
    <w:p w:rsidR="004605B1" w:rsidRPr="005B2A16" w:rsidRDefault="004605B1" w:rsidP="00C97893">
      <w:pPr>
        <w:ind w:right="282"/>
        <w:jc w:val="center"/>
        <w:rPr>
          <w:bCs/>
          <w:color w:val="000000" w:themeColor="text1"/>
          <w:sz w:val="24"/>
          <w:szCs w:val="28"/>
        </w:rPr>
      </w:pPr>
    </w:p>
    <w:p w:rsidR="002A08BE" w:rsidRPr="00DF7616" w:rsidRDefault="002A08BE" w:rsidP="001B5722">
      <w:pPr>
        <w:ind w:left="-142" w:right="140"/>
        <w:rPr>
          <w:sz w:val="24"/>
          <w:szCs w:val="24"/>
        </w:rPr>
      </w:pPr>
      <w:r w:rsidRPr="00DF7616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DF7616" w:rsidRDefault="002A08BE" w:rsidP="001B5722">
      <w:pPr>
        <w:ind w:left="-142" w:right="140"/>
        <w:rPr>
          <w:sz w:val="24"/>
          <w:szCs w:val="24"/>
        </w:rPr>
      </w:pPr>
      <w:r w:rsidRPr="00DF7616">
        <w:rPr>
          <w:sz w:val="24"/>
          <w:szCs w:val="24"/>
        </w:rPr>
        <w:t xml:space="preserve">принятия тарифных решений Государственного </w:t>
      </w:r>
    </w:p>
    <w:p w:rsidR="002A08BE" w:rsidRPr="00DF7616" w:rsidRDefault="002A08BE" w:rsidP="001B5722">
      <w:pPr>
        <w:ind w:left="-142" w:right="140"/>
        <w:rPr>
          <w:sz w:val="24"/>
          <w:szCs w:val="24"/>
        </w:rPr>
      </w:pPr>
      <w:r w:rsidRPr="00DF7616">
        <w:rPr>
          <w:sz w:val="24"/>
          <w:szCs w:val="24"/>
        </w:rPr>
        <w:t>комитета Республики Татарстан по тарифам</w:t>
      </w:r>
    </w:p>
    <w:p w:rsidR="00376A25" w:rsidRDefault="00376A25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AB0A01" w:rsidRDefault="00AB0A01" w:rsidP="000D6C79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AB0A01" w:rsidRDefault="00AB0A01" w:rsidP="009D4A2F">
      <w:pPr>
        <w:tabs>
          <w:tab w:val="left" w:pos="6946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6783A" w:rsidRPr="00DF7616" w:rsidRDefault="00A6783A" w:rsidP="00A6783A">
      <w:pPr>
        <w:spacing w:line="360" w:lineRule="auto"/>
        <w:jc w:val="both"/>
        <w:rPr>
          <w:lang w:val="en-US"/>
        </w:rPr>
        <w:sectPr w:rsidR="00A6783A" w:rsidRPr="00DF7616" w:rsidSect="009D4A2F">
          <w:pgSz w:w="16840" w:h="11907" w:orient="landscape"/>
          <w:pgMar w:top="851" w:right="567" w:bottom="1134" w:left="1134" w:header="720" w:footer="720" w:gutter="0"/>
          <w:cols w:space="720"/>
          <w:docGrid w:linePitch="381"/>
        </w:sectPr>
      </w:pPr>
      <w:bookmarkStart w:id="0" w:name="_GoBack"/>
      <w:bookmarkEnd w:id="0"/>
    </w:p>
    <w:p w:rsidR="008F282E" w:rsidRDefault="008F282E" w:rsidP="002D06F9">
      <w:pPr>
        <w:autoSpaceDE w:val="0"/>
        <w:autoSpaceDN w:val="0"/>
        <w:adjustRightInd w:val="0"/>
        <w:outlineLvl w:val="0"/>
        <w:rPr>
          <w:szCs w:val="28"/>
        </w:rPr>
      </w:pPr>
    </w:p>
    <w:sectPr w:rsidR="008F282E" w:rsidSect="002D06F9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85" w:rsidRDefault="00037085">
      <w:r>
        <w:separator/>
      </w:r>
    </w:p>
  </w:endnote>
  <w:endnote w:type="continuationSeparator" w:id="0">
    <w:p w:rsidR="00037085" w:rsidRDefault="0003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85" w:rsidRDefault="00037085">
      <w:r>
        <w:separator/>
      </w:r>
    </w:p>
  </w:footnote>
  <w:footnote w:type="continuationSeparator" w:id="0">
    <w:p w:rsidR="00037085" w:rsidRDefault="00037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2C" w:rsidRDefault="0048732C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8732C" w:rsidRDefault="004873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2C" w:rsidRDefault="0048732C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2C" w:rsidRDefault="0048732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06F8"/>
    <w:rsid w:val="00002860"/>
    <w:rsid w:val="00006C08"/>
    <w:rsid w:val="00013AF3"/>
    <w:rsid w:val="0002019D"/>
    <w:rsid w:val="000207EA"/>
    <w:rsid w:val="000230A0"/>
    <w:rsid w:val="00026FB1"/>
    <w:rsid w:val="0003064A"/>
    <w:rsid w:val="0003132A"/>
    <w:rsid w:val="000326F4"/>
    <w:rsid w:val="00034FFB"/>
    <w:rsid w:val="000353BB"/>
    <w:rsid w:val="000363B0"/>
    <w:rsid w:val="00036E79"/>
    <w:rsid w:val="00037085"/>
    <w:rsid w:val="000402B7"/>
    <w:rsid w:val="000412BA"/>
    <w:rsid w:val="0004454A"/>
    <w:rsid w:val="00046AFC"/>
    <w:rsid w:val="000479A3"/>
    <w:rsid w:val="000501A7"/>
    <w:rsid w:val="00050506"/>
    <w:rsid w:val="000505FB"/>
    <w:rsid w:val="00055D15"/>
    <w:rsid w:val="00056162"/>
    <w:rsid w:val="00060704"/>
    <w:rsid w:val="000632A9"/>
    <w:rsid w:val="00067824"/>
    <w:rsid w:val="00075125"/>
    <w:rsid w:val="000769CA"/>
    <w:rsid w:val="00081140"/>
    <w:rsid w:val="0008258F"/>
    <w:rsid w:val="00083964"/>
    <w:rsid w:val="0008496D"/>
    <w:rsid w:val="00084A23"/>
    <w:rsid w:val="00087581"/>
    <w:rsid w:val="00093FEB"/>
    <w:rsid w:val="00096A22"/>
    <w:rsid w:val="000B25AE"/>
    <w:rsid w:val="000B2931"/>
    <w:rsid w:val="000B5B9A"/>
    <w:rsid w:val="000B6F53"/>
    <w:rsid w:val="000C0DCD"/>
    <w:rsid w:val="000C3AB4"/>
    <w:rsid w:val="000C44F5"/>
    <w:rsid w:val="000D081F"/>
    <w:rsid w:val="000D0EEE"/>
    <w:rsid w:val="000D4A29"/>
    <w:rsid w:val="000D4BC0"/>
    <w:rsid w:val="000D6302"/>
    <w:rsid w:val="000D6C79"/>
    <w:rsid w:val="000E15B2"/>
    <w:rsid w:val="000E2915"/>
    <w:rsid w:val="000E5385"/>
    <w:rsid w:val="000E6FE2"/>
    <w:rsid w:val="000E7B90"/>
    <w:rsid w:val="000F0A66"/>
    <w:rsid w:val="000F12EF"/>
    <w:rsid w:val="000F1C1C"/>
    <w:rsid w:val="000F5AA6"/>
    <w:rsid w:val="0010072E"/>
    <w:rsid w:val="00100C80"/>
    <w:rsid w:val="001026AE"/>
    <w:rsid w:val="00102D78"/>
    <w:rsid w:val="00106752"/>
    <w:rsid w:val="00110737"/>
    <w:rsid w:val="00125332"/>
    <w:rsid w:val="001341E3"/>
    <w:rsid w:val="0013443C"/>
    <w:rsid w:val="00135525"/>
    <w:rsid w:val="00140BB4"/>
    <w:rsid w:val="00140BDC"/>
    <w:rsid w:val="00142804"/>
    <w:rsid w:val="00145625"/>
    <w:rsid w:val="001472DD"/>
    <w:rsid w:val="00150802"/>
    <w:rsid w:val="001510C5"/>
    <w:rsid w:val="0015180E"/>
    <w:rsid w:val="00152572"/>
    <w:rsid w:val="0015326D"/>
    <w:rsid w:val="00154FB3"/>
    <w:rsid w:val="001552AA"/>
    <w:rsid w:val="00164E9E"/>
    <w:rsid w:val="00167F4D"/>
    <w:rsid w:val="001701D9"/>
    <w:rsid w:val="0017030A"/>
    <w:rsid w:val="001A19C7"/>
    <w:rsid w:val="001A242D"/>
    <w:rsid w:val="001A77E3"/>
    <w:rsid w:val="001B5722"/>
    <w:rsid w:val="001B6A70"/>
    <w:rsid w:val="001B7D48"/>
    <w:rsid w:val="001C3B2D"/>
    <w:rsid w:val="001C66A9"/>
    <w:rsid w:val="001C7280"/>
    <w:rsid w:val="001D160C"/>
    <w:rsid w:val="001D5B50"/>
    <w:rsid w:val="001E1B9E"/>
    <w:rsid w:val="001E61CB"/>
    <w:rsid w:val="001F05E5"/>
    <w:rsid w:val="001F1E88"/>
    <w:rsid w:val="001F7619"/>
    <w:rsid w:val="002001AC"/>
    <w:rsid w:val="00200BDB"/>
    <w:rsid w:val="00211160"/>
    <w:rsid w:val="00212692"/>
    <w:rsid w:val="002157AD"/>
    <w:rsid w:val="00215DD7"/>
    <w:rsid w:val="0022216C"/>
    <w:rsid w:val="00222581"/>
    <w:rsid w:val="00223916"/>
    <w:rsid w:val="002333DC"/>
    <w:rsid w:val="00236A40"/>
    <w:rsid w:val="00247E76"/>
    <w:rsid w:val="0025024D"/>
    <w:rsid w:val="00255424"/>
    <w:rsid w:val="002555C9"/>
    <w:rsid w:val="0027301A"/>
    <w:rsid w:val="002735D4"/>
    <w:rsid w:val="00274BED"/>
    <w:rsid w:val="002777F7"/>
    <w:rsid w:val="002805F0"/>
    <w:rsid w:val="00284262"/>
    <w:rsid w:val="00286219"/>
    <w:rsid w:val="00292851"/>
    <w:rsid w:val="002A08BE"/>
    <w:rsid w:val="002A2F1C"/>
    <w:rsid w:val="002A5A1C"/>
    <w:rsid w:val="002B19A8"/>
    <w:rsid w:val="002B5429"/>
    <w:rsid w:val="002B7B6E"/>
    <w:rsid w:val="002C2660"/>
    <w:rsid w:val="002C5037"/>
    <w:rsid w:val="002C604D"/>
    <w:rsid w:val="002C690B"/>
    <w:rsid w:val="002D06F9"/>
    <w:rsid w:val="002D182B"/>
    <w:rsid w:val="002D1E6C"/>
    <w:rsid w:val="002D3EA4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50DC"/>
    <w:rsid w:val="0030681E"/>
    <w:rsid w:val="00307E5D"/>
    <w:rsid w:val="0031165D"/>
    <w:rsid w:val="00311951"/>
    <w:rsid w:val="003201DB"/>
    <w:rsid w:val="00321DAB"/>
    <w:rsid w:val="003240A7"/>
    <w:rsid w:val="003271AA"/>
    <w:rsid w:val="00332A70"/>
    <w:rsid w:val="003377F3"/>
    <w:rsid w:val="003405EE"/>
    <w:rsid w:val="003428AA"/>
    <w:rsid w:val="00354663"/>
    <w:rsid w:val="00355F0F"/>
    <w:rsid w:val="0036199C"/>
    <w:rsid w:val="00370111"/>
    <w:rsid w:val="003714EB"/>
    <w:rsid w:val="00375C1A"/>
    <w:rsid w:val="00376A25"/>
    <w:rsid w:val="00383366"/>
    <w:rsid w:val="003844F9"/>
    <w:rsid w:val="0038590E"/>
    <w:rsid w:val="0039094A"/>
    <w:rsid w:val="0039099D"/>
    <w:rsid w:val="00392120"/>
    <w:rsid w:val="00392A21"/>
    <w:rsid w:val="00395206"/>
    <w:rsid w:val="003973F1"/>
    <w:rsid w:val="003A11EA"/>
    <w:rsid w:val="003A201A"/>
    <w:rsid w:val="003B348A"/>
    <w:rsid w:val="003B5876"/>
    <w:rsid w:val="003B69AA"/>
    <w:rsid w:val="003C3B5E"/>
    <w:rsid w:val="003D20B1"/>
    <w:rsid w:val="003D395F"/>
    <w:rsid w:val="003E0DE8"/>
    <w:rsid w:val="003E4569"/>
    <w:rsid w:val="003F06F7"/>
    <w:rsid w:val="003F3999"/>
    <w:rsid w:val="003F72A8"/>
    <w:rsid w:val="003F7A65"/>
    <w:rsid w:val="00401547"/>
    <w:rsid w:val="0040373B"/>
    <w:rsid w:val="00407F48"/>
    <w:rsid w:val="0041198E"/>
    <w:rsid w:val="0041791B"/>
    <w:rsid w:val="00422A0F"/>
    <w:rsid w:val="00424800"/>
    <w:rsid w:val="00425432"/>
    <w:rsid w:val="0042796D"/>
    <w:rsid w:val="00433B15"/>
    <w:rsid w:val="004344E0"/>
    <w:rsid w:val="0043693E"/>
    <w:rsid w:val="004405A6"/>
    <w:rsid w:val="00445EB2"/>
    <w:rsid w:val="0045326E"/>
    <w:rsid w:val="004561F5"/>
    <w:rsid w:val="004605B1"/>
    <w:rsid w:val="00464574"/>
    <w:rsid w:val="0046505A"/>
    <w:rsid w:val="00465C15"/>
    <w:rsid w:val="00476700"/>
    <w:rsid w:val="00483BC7"/>
    <w:rsid w:val="00485885"/>
    <w:rsid w:val="0048732C"/>
    <w:rsid w:val="004873EE"/>
    <w:rsid w:val="004939FC"/>
    <w:rsid w:val="0049603C"/>
    <w:rsid w:val="004A071F"/>
    <w:rsid w:val="004A182E"/>
    <w:rsid w:val="004A28E2"/>
    <w:rsid w:val="004A6896"/>
    <w:rsid w:val="004B1362"/>
    <w:rsid w:val="004B5EAF"/>
    <w:rsid w:val="004C7EF0"/>
    <w:rsid w:val="004D2A6F"/>
    <w:rsid w:val="004E0BCE"/>
    <w:rsid w:val="004E4EB0"/>
    <w:rsid w:val="004E7C12"/>
    <w:rsid w:val="004E7D86"/>
    <w:rsid w:val="004E7FD8"/>
    <w:rsid w:val="004F2EF4"/>
    <w:rsid w:val="004F417C"/>
    <w:rsid w:val="00500B8C"/>
    <w:rsid w:val="00502A42"/>
    <w:rsid w:val="00504D88"/>
    <w:rsid w:val="005160F3"/>
    <w:rsid w:val="00531C57"/>
    <w:rsid w:val="00534E44"/>
    <w:rsid w:val="005355DA"/>
    <w:rsid w:val="00536A3F"/>
    <w:rsid w:val="00541214"/>
    <w:rsid w:val="005422BC"/>
    <w:rsid w:val="0054374B"/>
    <w:rsid w:val="00547D0A"/>
    <w:rsid w:val="0055202C"/>
    <w:rsid w:val="00564F76"/>
    <w:rsid w:val="00571273"/>
    <w:rsid w:val="005717FC"/>
    <w:rsid w:val="00584DC7"/>
    <w:rsid w:val="00590319"/>
    <w:rsid w:val="00595BCE"/>
    <w:rsid w:val="005A442D"/>
    <w:rsid w:val="005B2A16"/>
    <w:rsid w:val="005B37CF"/>
    <w:rsid w:val="005B5CEF"/>
    <w:rsid w:val="005B7959"/>
    <w:rsid w:val="005B7E14"/>
    <w:rsid w:val="005C3E11"/>
    <w:rsid w:val="005C589E"/>
    <w:rsid w:val="005C60FB"/>
    <w:rsid w:val="005D14F8"/>
    <w:rsid w:val="005D1F02"/>
    <w:rsid w:val="005D219C"/>
    <w:rsid w:val="005D305B"/>
    <w:rsid w:val="005D7CE7"/>
    <w:rsid w:val="005E0035"/>
    <w:rsid w:val="005E1C66"/>
    <w:rsid w:val="005E584B"/>
    <w:rsid w:val="005F20F8"/>
    <w:rsid w:val="005F5264"/>
    <w:rsid w:val="00600982"/>
    <w:rsid w:val="00602D1A"/>
    <w:rsid w:val="00613188"/>
    <w:rsid w:val="006177F1"/>
    <w:rsid w:val="006210B0"/>
    <w:rsid w:val="00622BE0"/>
    <w:rsid w:val="00625525"/>
    <w:rsid w:val="00625B2D"/>
    <w:rsid w:val="00631835"/>
    <w:rsid w:val="00631979"/>
    <w:rsid w:val="00633603"/>
    <w:rsid w:val="00635B5F"/>
    <w:rsid w:val="00636128"/>
    <w:rsid w:val="00637A4A"/>
    <w:rsid w:val="0064117A"/>
    <w:rsid w:val="0064519A"/>
    <w:rsid w:val="00647467"/>
    <w:rsid w:val="00653438"/>
    <w:rsid w:val="00660014"/>
    <w:rsid w:val="00660AC4"/>
    <w:rsid w:val="00661845"/>
    <w:rsid w:val="0066365A"/>
    <w:rsid w:val="00663786"/>
    <w:rsid w:val="00663C82"/>
    <w:rsid w:val="00664EBC"/>
    <w:rsid w:val="006651AB"/>
    <w:rsid w:val="006755C6"/>
    <w:rsid w:val="006836EE"/>
    <w:rsid w:val="00687BEA"/>
    <w:rsid w:val="00690A45"/>
    <w:rsid w:val="00693742"/>
    <w:rsid w:val="006A44BE"/>
    <w:rsid w:val="006A5740"/>
    <w:rsid w:val="006B2689"/>
    <w:rsid w:val="006B394D"/>
    <w:rsid w:val="006B66E3"/>
    <w:rsid w:val="006C5B1E"/>
    <w:rsid w:val="006E0775"/>
    <w:rsid w:val="006E4379"/>
    <w:rsid w:val="006E5585"/>
    <w:rsid w:val="006E5640"/>
    <w:rsid w:val="006E71E4"/>
    <w:rsid w:val="006F295D"/>
    <w:rsid w:val="006F2CAB"/>
    <w:rsid w:val="0070108B"/>
    <w:rsid w:val="007056D8"/>
    <w:rsid w:val="00710DA6"/>
    <w:rsid w:val="007227F2"/>
    <w:rsid w:val="0072461A"/>
    <w:rsid w:val="007376F9"/>
    <w:rsid w:val="0074028D"/>
    <w:rsid w:val="00740C5B"/>
    <w:rsid w:val="00741F94"/>
    <w:rsid w:val="00747161"/>
    <w:rsid w:val="007479B8"/>
    <w:rsid w:val="00747C7B"/>
    <w:rsid w:val="00750EB4"/>
    <w:rsid w:val="00754F14"/>
    <w:rsid w:val="00760511"/>
    <w:rsid w:val="0076169B"/>
    <w:rsid w:val="00765965"/>
    <w:rsid w:val="00771B61"/>
    <w:rsid w:val="007735F2"/>
    <w:rsid w:val="00775EC6"/>
    <w:rsid w:val="0077739D"/>
    <w:rsid w:val="007821E0"/>
    <w:rsid w:val="00785ED9"/>
    <w:rsid w:val="00787ABD"/>
    <w:rsid w:val="00794DE0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4D7B"/>
    <w:rsid w:val="00806339"/>
    <w:rsid w:val="008072A1"/>
    <w:rsid w:val="00807D99"/>
    <w:rsid w:val="00807E70"/>
    <w:rsid w:val="00810C18"/>
    <w:rsid w:val="00814AA1"/>
    <w:rsid w:val="008201EB"/>
    <w:rsid w:val="00833DC6"/>
    <w:rsid w:val="0083617C"/>
    <w:rsid w:val="00837595"/>
    <w:rsid w:val="008415BE"/>
    <w:rsid w:val="0084183F"/>
    <w:rsid w:val="00843646"/>
    <w:rsid w:val="00843A31"/>
    <w:rsid w:val="008473E3"/>
    <w:rsid w:val="0085012B"/>
    <w:rsid w:val="008503D9"/>
    <w:rsid w:val="00852A9B"/>
    <w:rsid w:val="00855D31"/>
    <w:rsid w:val="00856F3E"/>
    <w:rsid w:val="00863BC1"/>
    <w:rsid w:val="00864AED"/>
    <w:rsid w:val="00871175"/>
    <w:rsid w:val="00874395"/>
    <w:rsid w:val="00881A51"/>
    <w:rsid w:val="00887E46"/>
    <w:rsid w:val="008900A0"/>
    <w:rsid w:val="00891347"/>
    <w:rsid w:val="0089577C"/>
    <w:rsid w:val="008A5350"/>
    <w:rsid w:val="008B0B2D"/>
    <w:rsid w:val="008B298F"/>
    <w:rsid w:val="008B42AD"/>
    <w:rsid w:val="008B75E0"/>
    <w:rsid w:val="008C47BA"/>
    <w:rsid w:val="008C5FA1"/>
    <w:rsid w:val="008C78D2"/>
    <w:rsid w:val="008D0188"/>
    <w:rsid w:val="008D5BD4"/>
    <w:rsid w:val="008F162F"/>
    <w:rsid w:val="008F282E"/>
    <w:rsid w:val="008F45A4"/>
    <w:rsid w:val="008F6AD6"/>
    <w:rsid w:val="008F78BC"/>
    <w:rsid w:val="00900D69"/>
    <w:rsid w:val="00901363"/>
    <w:rsid w:val="0090196A"/>
    <w:rsid w:val="00902059"/>
    <w:rsid w:val="00902902"/>
    <w:rsid w:val="009037C6"/>
    <w:rsid w:val="00912D45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2D86"/>
    <w:rsid w:val="00963CE4"/>
    <w:rsid w:val="00967E01"/>
    <w:rsid w:val="00967E54"/>
    <w:rsid w:val="009701B2"/>
    <w:rsid w:val="0097397E"/>
    <w:rsid w:val="0098049E"/>
    <w:rsid w:val="00985869"/>
    <w:rsid w:val="009913D7"/>
    <w:rsid w:val="009918D6"/>
    <w:rsid w:val="009919A2"/>
    <w:rsid w:val="00992A54"/>
    <w:rsid w:val="009B69DC"/>
    <w:rsid w:val="009B7075"/>
    <w:rsid w:val="009D0803"/>
    <w:rsid w:val="009D25C4"/>
    <w:rsid w:val="009D4541"/>
    <w:rsid w:val="009D4A2F"/>
    <w:rsid w:val="009D5D05"/>
    <w:rsid w:val="009E2DD2"/>
    <w:rsid w:val="009E6FF7"/>
    <w:rsid w:val="009F2F42"/>
    <w:rsid w:val="00A03705"/>
    <w:rsid w:val="00A10369"/>
    <w:rsid w:val="00A117A9"/>
    <w:rsid w:val="00A14337"/>
    <w:rsid w:val="00A2037E"/>
    <w:rsid w:val="00A2455A"/>
    <w:rsid w:val="00A24B70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64D1"/>
    <w:rsid w:val="00A6783A"/>
    <w:rsid w:val="00A67E51"/>
    <w:rsid w:val="00A75E8F"/>
    <w:rsid w:val="00A8399E"/>
    <w:rsid w:val="00A86401"/>
    <w:rsid w:val="00A86A69"/>
    <w:rsid w:val="00A92073"/>
    <w:rsid w:val="00A96916"/>
    <w:rsid w:val="00A975C0"/>
    <w:rsid w:val="00A97DD8"/>
    <w:rsid w:val="00AA3A77"/>
    <w:rsid w:val="00AB0A01"/>
    <w:rsid w:val="00AB4996"/>
    <w:rsid w:val="00AC2667"/>
    <w:rsid w:val="00AC40DD"/>
    <w:rsid w:val="00AC4AE9"/>
    <w:rsid w:val="00AD35A1"/>
    <w:rsid w:val="00AD4CF5"/>
    <w:rsid w:val="00AE2D0E"/>
    <w:rsid w:val="00AE39A2"/>
    <w:rsid w:val="00AF3260"/>
    <w:rsid w:val="00AF4C08"/>
    <w:rsid w:val="00AF5804"/>
    <w:rsid w:val="00B048E5"/>
    <w:rsid w:val="00B15542"/>
    <w:rsid w:val="00B16FAF"/>
    <w:rsid w:val="00B20138"/>
    <w:rsid w:val="00B21841"/>
    <w:rsid w:val="00B21A1A"/>
    <w:rsid w:val="00B23E57"/>
    <w:rsid w:val="00B25193"/>
    <w:rsid w:val="00B271D1"/>
    <w:rsid w:val="00B30EDB"/>
    <w:rsid w:val="00B36D80"/>
    <w:rsid w:val="00B37FED"/>
    <w:rsid w:val="00B431B8"/>
    <w:rsid w:val="00B45C68"/>
    <w:rsid w:val="00B624B4"/>
    <w:rsid w:val="00B62C40"/>
    <w:rsid w:val="00B66EF0"/>
    <w:rsid w:val="00B7092F"/>
    <w:rsid w:val="00B73076"/>
    <w:rsid w:val="00B74665"/>
    <w:rsid w:val="00B76AEF"/>
    <w:rsid w:val="00B812B1"/>
    <w:rsid w:val="00B82EF9"/>
    <w:rsid w:val="00B8360C"/>
    <w:rsid w:val="00B836AE"/>
    <w:rsid w:val="00B849A7"/>
    <w:rsid w:val="00B906BF"/>
    <w:rsid w:val="00B93443"/>
    <w:rsid w:val="00B935B7"/>
    <w:rsid w:val="00BA771B"/>
    <w:rsid w:val="00BB1FCF"/>
    <w:rsid w:val="00BB5585"/>
    <w:rsid w:val="00BC2EAB"/>
    <w:rsid w:val="00BE4335"/>
    <w:rsid w:val="00BE610B"/>
    <w:rsid w:val="00BF3771"/>
    <w:rsid w:val="00BF6053"/>
    <w:rsid w:val="00C00FE2"/>
    <w:rsid w:val="00C04029"/>
    <w:rsid w:val="00C06BDB"/>
    <w:rsid w:val="00C13903"/>
    <w:rsid w:val="00C22D56"/>
    <w:rsid w:val="00C235B2"/>
    <w:rsid w:val="00C24B83"/>
    <w:rsid w:val="00C355C7"/>
    <w:rsid w:val="00C36E41"/>
    <w:rsid w:val="00C43D72"/>
    <w:rsid w:val="00C4479E"/>
    <w:rsid w:val="00C51AC9"/>
    <w:rsid w:val="00C53B1B"/>
    <w:rsid w:val="00C71DCC"/>
    <w:rsid w:val="00C74D01"/>
    <w:rsid w:val="00C76A03"/>
    <w:rsid w:val="00C77BFF"/>
    <w:rsid w:val="00C77EBE"/>
    <w:rsid w:val="00C831CF"/>
    <w:rsid w:val="00C84CC2"/>
    <w:rsid w:val="00C853DC"/>
    <w:rsid w:val="00C87C2A"/>
    <w:rsid w:val="00C97893"/>
    <w:rsid w:val="00CB3775"/>
    <w:rsid w:val="00CB4ECB"/>
    <w:rsid w:val="00CB5B91"/>
    <w:rsid w:val="00CC6452"/>
    <w:rsid w:val="00CC6649"/>
    <w:rsid w:val="00CD0257"/>
    <w:rsid w:val="00CD0813"/>
    <w:rsid w:val="00CD2890"/>
    <w:rsid w:val="00CD2FC2"/>
    <w:rsid w:val="00CD387E"/>
    <w:rsid w:val="00CD3B56"/>
    <w:rsid w:val="00CE3F67"/>
    <w:rsid w:val="00CE4B3D"/>
    <w:rsid w:val="00CF171C"/>
    <w:rsid w:val="00CF3E34"/>
    <w:rsid w:val="00CF3FDA"/>
    <w:rsid w:val="00CF51C0"/>
    <w:rsid w:val="00CF68F4"/>
    <w:rsid w:val="00D029D3"/>
    <w:rsid w:val="00D055CA"/>
    <w:rsid w:val="00D11B8F"/>
    <w:rsid w:val="00D12A64"/>
    <w:rsid w:val="00D146F3"/>
    <w:rsid w:val="00D14FDA"/>
    <w:rsid w:val="00D15A1C"/>
    <w:rsid w:val="00D32976"/>
    <w:rsid w:val="00D34B83"/>
    <w:rsid w:val="00D417F5"/>
    <w:rsid w:val="00D41FFC"/>
    <w:rsid w:val="00D44326"/>
    <w:rsid w:val="00D45F26"/>
    <w:rsid w:val="00D60250"/>
    <w:rsid w:val="00D62DAB"/>
    <w:rsid w:val="00D63239"/>
    <w:rsid w:val="00D67EF3"/>
    <w:rsid w:val="00D7031A"/>
    <w:rsid w:val="00D75F20"/>
    <w:rsid w:val="00D83F63"/>
    <w:rsid w:val="00D90583"/>
    <w:rsid w:val="00D913DE"/>
    <w:rsid w:val="00D93FB0"/>
    <w:rsid w:val="00DA0DA4"/>
    <w:rsid w:val="00DA2776"/>
    <w:rsid w:val="00DA5D8E"/>
    <w:rsid w:val="00DB0F26"/>
    <w:rsid w:val="00DC063C"/>
    <w:rsid w:val="00DC1EBF"/>
    <w:rsid w:val="00DC350D"/>
    <w:rsid w:val="00DC5459"/>
    <w:rsid w:val="00DC5E74"/>
    <w:rsid w:val="00DD46BC"/>
    <w:rsid w:val="00DD6868"/>
    <w:rsid w:val="00DD6ACE"/>
    <w:rsid w:val="00DD7092"/>
    <w:rsid w:val="00DF2249"/>
    <w:rsid w:val="00DF2335"/>
    <w:rsid w:val="00DF3E51"/>
    <w:rsid w:val="00DF4F42"/>
    <w:rsid w:val="00DF7616"/>
    <w:rsid w:val="00E11FF4"/>
    <w:rsid w:val="00E12FDC"/>
    <w:rsid w:val="00E22915"/>
    <w:rsid w:val="00E26209"/>
    <w:rsid w:val="00E36868"/>
    <w:rsid w:val="00E4247F"/>
    <w:rsid w:val="00E443CF"/>
    <w:rsid w:val="00E46A16"/>
    <w:rsid w:val="00E476B4"/>
    <w:rsid w:val="00E47D0C"/>
    <w:rsid w:val="00E50800"/>
    <w:rsid w:val="00E57D46"/>
    <w:rsid w:val="00E61073"/>
    <w:rsid w:val="00E617BD"/>
    <w:rsid w:val="00E66424"/>
    <w:rsid w:val="00E675D8"/>
    <w:rsid w:val="00E67FC3"/>
    <w:rsid w:val="00E73499"/>
    <w:rsid w:val="00E75D16"/>
    <w:rsid w:val="00E77EB4"/>
    <w:rsid w:val="00E813AE"/>
    <w:rsid w:val="00E81FBE"/>
    <w:rsid w:val="00E852AC"/>
    <w:rsid w:val="00E85352"/>
    <w:rsid w:val="00E86F4E"/>
    <w:rsid w:val="00E87308"/>
    <w:rsid w:val="00E9175B"/>
    <w:rsid w:val="00E93681"/>
    <w:rsid w:val="00E93696"/>
    <w:rsid w:val="00E950DF"/>
    <w:rsid w:val="00E97164"/>
    <w:rsid w:val="00E97B32"/>
    <w:rsid w:val="00EA0E88"/>
    <w:rsid w:val="00EA1DBF"/>
    <w:rsid w:val="00EA2AE6"/>
    <w:rsid w:val="00EA5D2C"/>
    <w:rsid w:val="00EA64DC"/>
    <w:rsid w:val="00EA7D66"/>
    <w:rsid w:val="00EB0022"/>
    <w:rsid w:val="00EB3CC2"/>
    <w:rsid w:val="00EC3D85"/>
    <w:rsid w:val="00ED43CE"/>
    <w:rsid w:val="00ED5A29"/>
    <w:rsid w:val="00ED5CEA"/>
    <w:rsid w:val="00ED63E8"/>
    <w:rsid w:val="00EE0633"/>
    <w:rsid w:val="00EE1D49"/>
    <w:rsid w:val="00EE3A6C"/>
    <w:rsid w:val="00EE60D7"/>
    <w:rsid w:val="00EE6B5E"/>
    <w:rsid w:val="00F01C70"/>
    <w:rsid w:val="00F035C9"/>
    <w:rsid w:val="00F051F5"/>
    <w:rsid w:val="00F06EC2"/>
    <w:rsid w:val="00F14D9D"/>
    <w:rsid w:val="00F16C8D"/>
    <w:rsid w:val="00F17469"/>
    <w:rsid w:val="00F3093F"/>
    <w:rsid w:val="00F310CC"/>
    <w:rsid w:val="00F3361F"/>
    <w:rsid w:val="00F33B8C"/>
    <w:rsid w:val="00F3423E"/>
    <w:rsid w:val="00F37377"/>
    <w:rsid w:val="00F37529"/>
    <w:rsid w:val="00F3768A"/>
    <w:rsid w:val="00F37E7A"/>
    <w:rsid w:val="00F425DD"/>
    <w:rsid w:val="00F42C79"/>
    <w:rsid w:val="00F44D42"/>
    <w:rsid w:val="00F50D3A"/>
    <w:rsid w:val="00F521E7"/>
    <w:rsid w:val="00F54B94"/>
    <w:rsid w:val="00F71ABD"/>
    <w:rsid w:val="00F74C06"/>
    <w:rsid w:val="00F7754B"/>
    <w:rsid w:val="00F8168D"/>
    <w:rsid w:val="00F81EFF"/>
    <w:rsid w:val="00F87DC9"/>
    <w:rsid w:val="00F91AA4"/>
    <w:rsid w:val="00F9475B"/>
    <w:rsid w:val="00F9602D"/>
    <w:rsid w:val="00FA09BE"/>
    <w:rsid w:val="00FA2DD9"/>
    <w:rsid w:val="00FB0286"/>
    <w:rsid w:val="00FB03B6"/>
    <w:rsid w:val="00FB1AF9"/>
    <w:rsid w:val="00FC5C99"/>
    <w:rsid w:val="00FC633B"/>
    <w:rsid w:val="00FE0AE6"/>
    <w:rsid w:val="00FE1538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A2F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A2F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B47B-FF4C-4304-8625-B3FE625F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534</TotalTime>
  <Pages>10</Pages>
  <Words>1089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27</cp:revision>
  <cp:lastPrinted>2019-10-10T05:23:00Z</cp:lastPrinted>
  <dcterms:created xsi:type="dcterms:W3CDTF">2019-10-07T14:27:00Z</dcterms:created>
  <dcterms:modified xsi:type="dcterms:W3CDTF">2019-10-24T14:00:00Z</dcterms:modified>
</cp:coreProperties>
</file>