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7A7BD4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A02BEB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6464A7" w:rsidRDefault="006464A7" w:rsidP="007A7BD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464A7" w:rsidRDefault="006464A7" w:rsidP="007A7BD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464A7" w:rsidRDefault="006464A7" w:rsidP="007A7BD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464A7" w:rsidRPr="00697501" w:rsidRDefault="006464A7" w:rsidP="006464A7">
      <w:pPr>
        <w:spacing w:after="1" w:line="280" w:lineRule="atLeast"/>
        <w:ind w:right="5669"/>
        <w:jc w:val="both"/>
        <w:rPr>
          <w:sz w:val="28"/>
          <w:szCs w:val="28"/>
        </w:rPr>
      </w:pPr>
      <w:r w:rsidRPr="007E0F25">
        <w:rPr>
          <w:sz w:val="28"/>
          <w:szCs w:val="28"/>
        </w:rPr>
        <w:t xml:space="preserve">Об утверждении Типовой формы </w:t>
      </w:r>
      <w:r w:rsidRPr="00697501">
        <w:rPr>
          <w:sz w:val="28"/>
          <w:szCs w:val="28"/>
        </w:rPr>
        <w:t>соглашения о предоставлении субсидии из бюджета Республики Татарстан</w:t>
      </w:r>
      <w:r w:rsidR="006A5A48" w:rsidRPr="00697501">
        <w:rPr>
          <w:sz w:val="28"/>
          <w:szCs w:val="28"/>
        </w:rPr>
        <w:t xml:space="preserve"> местному бюджету</w:t>
      </w:r>
      <w:r w:rsidRPr="00697501">
        <w:rPr>
          <w:sz w:val="28"/>
          <w:szCs w:val="28"/>
        </w:rPr>
        <w:t xml:space="preserve"> </w:t>
      </w:r>
    </w:p>
    <w:p w:rsidR="006464A7" w:rsidRPr="00697501" w:rsidRDefault="006464A7" w:rsidP="006464A7">
      <w:pPr>
        <w:spacing w:after="1"/>
        <w:ind w:right="5385"/>
        <w:jc w:val="both"/>
        <w:rPr>
          <w:sz w:val="28"/>
          <w:szCs w:val="28"/>
        </w:rPr>
      </w:pPr>
    </w:p>
    <w:p w:rsidR="006A5A48" w:rsidRPr="00697501" w:rsidRDefault="006A5A48" w:rsidP="0016615C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615C" w:rsidRPr="00697501" w:rsidRDefault="006464A7" w:rsidP="0016615C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97501">
        <w:rPr>
          <w:sz w:val="28"/>
          <w:szCs w:val="28"/>
        </w:rPr>
        <w:t xml:space="preserve">В соответствии с пунктом </w:t>
      </w:r>
      <w:r w:rsidR="00EE6252">
        <w:rPr>
          <w:sz w:val="28"/>
          <w:szCs w:val="28"/>
        </w:rPr>
        <w:t>4</w:t>
      </w:r>
      <w:r w:rsidR="00697EBF" w:rsidRPr="00EE6252">
        <w:rPr>
          <w:sz w:val="28"/>
          <w:szCs w:val="28"/>
          <w:vertAlign w:val="superscript"/>
        </w:rPr>
        <w:t>1</w:t>
      </w:r>
      <w:r w:rsidR="00697EBF" w:rsidRPr="00697501">
        <w:rPr>
          <w:sz w:val="28"/>
          <w:szCs w:val="28"/>
        </w:rPr>
        <w:t xml:space="preserve"> статьи 139 Бюджетного кодекса Российской</w:t>
      </w:r>
      <w:r w:rsidR="0016615C" w:rsidRPr="00697501">
        <w:rPr>
          <w:sz w:val="28"/>
          <w:szCs w:val="28"/>
        </w:rPr>
        <w:t xml:space="preserve"> Федерации</w:t>
      </w:r>
      <w:r w:rsidR="00EE6252">
        <w:rPr>
          <w:sz w:val="28"/>
          <w:szCs w:val="28"/>
        </w:rPr>
        <w:t>, пунктом 4</w:t>
      </w:r>
      <w:r w:rsidR="00EE6252" w:rsidRPr="00EE6252">
        <w:rPr>
          <w:sz w:val="28"/>
          <w:szCs w:val="28"/>
          <w:vertAlign w:val="superscript"/>
        </w:rPr>
        <w:t>1</w:t>
      </w:r>
      <w:r w:rsidR="00EE6252">
        <w:rPr>
          <w:sz w:val="28"/>
          <w:szCs w:val="28"/>
        </w:rPr>
        <w:t xml:space="preserve"> статьи 44</w:t>
      </w:r>
      <w:r w:rsidR="00EE6252" w:rsidRPr="00EE6252">
        <w:rPr>
          <w:sz w:val="28"/>
          <w:szCs w:val="28"/>
          <w:vertAlign w:val="superscript"/>
        </w:rPr>
        <w:t>4</w:t>
      </w:r>
      <w:r w:rsidR="00EE6252">
        <w:rPr>
          <w:sz w:val="28"/>
          <w:szCs w:val="28"/>
        </w:rPr>
        <w:t xml:space="preserve"> Бюджетного кодекса Республики Татарстан, </w:t>
      </w:r>
      <w:r w:rsidR="00697EBF" w:rsidRPr="00697501">
        <w:rPr>
          <w:sz w:val="28"/>
          <w:szCs w:val="28"/>
        </w:rPr>
        <w:t xml:space="preserve"> </w:t>
      </w:r>
      <w:r w:rsidR="00EE6252">
        <w:rPr>
          <w:sz w:val="28"/>
          <w:szCs w:val="28"/>
        </w:rPr>
        <w:t>пунктом 12 Правил формирования, предоставления и распределения субсидий из бюджета Республики Татарстан местным бюджетам, утвержденных постановлением Кабинета Министров Республики Татарстан от 20.09.2019 № 851 «Об утверждении Правил формирования, предоставления и распределения субсидий</w:t>
      </w:r>
      <w:r w:rsidR="00A126C6">
        <w:rPr>
          <w:sz w:val="28"/>
          <w:szCs w:val="28"/>
        </w:rPr>
        <w:t xml:space="preserve"> </w:t>
      </w:r>
      <w:r w:rsidR="00EE6252">
        <w:rPr>
          <w:sz w:val="28"/>
          <w:szCs w:val="28"/>
        </w:rPr>
        <w:t>из бюджета Республики Татарстан»</w:t>
      </w:r>
      <w:r w:rsidR="00D66C38">
        <w:rPr>
          <w:sz w:val="28"/>
          <w:szCs w:val="28"/>
        </w:rPr>
        <w:t>,</w:t>
      </w:r>
      <w:r w:rsidR="00EE6252">
        <w:rPr>
          <w:sz w:val="28"/>
          <w:szCs w:val="28"/>
        </w:rPr>
        <w:t xml:space="preserve"> </w:t>
      </w:r>
      <w:r w:rsidR="00D66C38" w:rsidRPr="00D66C38">
        <w:rPr>
          <w:spacing w:val="20"/>
          <w:sz w:val="28"/>
          <w:szCs w:val="28"/>
        </w:rPr>
        <w:t>приказываю</w:t>
      </w:r>
      <w:r w:rsidR="0016615C" w:rsidRPr="00697501">
        <w:rPr>
          <w:sz w:val="28"/>
          <w:szCs w:val="28"/>
        </w:rPr>
        <w:t>:</w:t>
      </w:r>
    </w:p>
    <w:p w:rsidR="006464A7" w:rsidRPr="00697501" w:rsidRDefault="006464A7" w:rsidP="006464A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615C" w:rsidRPr="00697501" w:rsidRDefault="0016615C" w:rsidP="0016615C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97501">
        <w:rPr>
          <w:sz w:val="28"/>
          <w:szCs w:val="28"/>
        </w:rPr>
        <w:t xml:space="preserve">1. </w:t>
      </w:r>
      <w:r w:rsidR="006464A7" w:rsidRPr="00697501">
        <w:rPr>
          <w:sz w:val="28"/>
          <w:szCs w:val="28"/>
        </w:rPr>
        <w:t xml:space="preserve">Утвердить прилагаемую Типовую </w:t>
      </w:r>
      <w:hyperlink w:anchor="P46" w:history="1">
        <w:r w:rsidR="006464A7" w:rsidRPr="00697501">
          <w:rPr>
            <w:sz w:val="28"/>
            <w:szCs w:val="28"/>
          </w:rPr>
          <w:t>форму</w:t>
        </w:r>
      </w:hyperlink>
      <w:r w:rsidR="006464A7" w:rsidRPr="00697501">
        <w:rPr>
          <w:sz w:val="28"/>
          <w:szCs w:val="28"/>
        </w:rPr>
        <w:t xml:space="preserve"> </w:t>
      </w:r>
      <w:r w:rsidRPr="00697501">
        <w:rPr>
          <w:sz w:val="28"/>
          <w:szCs w:val="28"/>
        </w:rPr>
        <w:t>соглашения о предоставлении субсидии из бюджета Республики Татарстан</w:t>
      </w:r>
      <w:r w:rsidR="006A5A48" w:rsidRPr="00697501">
        <w:rPr>
          <w:sz w:val="28"/>
          <w:szCs w:val="28"/>
        </w:rPr>
        <w:t xml:space="preserve"> местному бюджету</w:t>
      </w:r>
      <w:r w:rsidR="00A769FB">
        <w:rPr>
          <w:sz w:val="28"/>
          <w:szCs w:val="28"/>
        </w:rPr>
        <w:t xml:space="preserve"> (далее – Типовая форма, соглашение)</w:t>
      </w:r>
      <w:r w:rsidRPr="00697501">
        <w:rPr>
          <w:sz w:val="28"/>
          <w:szCs w:val="28"/>
        </w:rPr>
        <w:t>.</w:t>
      </w:r>
    </w:p>
    <w:p w:rsidR="006464A7" w:rsidRPr="00697501" w:rsidRDefault="0016615C" w:rsidP="0016615C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97501">
        <w:rPr>
          <w:sz w:val="28"/>
          <w:szCs w:val="28"/>
        </w:rPr>
        <w:t xml:space="preserve">2. Типовая </w:t>
      </w:r>
      <w:hyperlink w:anchor="Par25" w:history="1">
        <w:r w:rsidRPr="00697501">
          <w:rPr>
            <w:sz w:val="28"/>
            <w:szCs w:val="28"/>
          </w:rPr>
          <w:t>форма</w:t>
        </w:r>
      </w:hyperlink>
      <w:r w:rsidRPr="00697501">
        <w:rPr>
          <w:sz w:val="28"/>
          <w:szCs w:val="28"/>
        </w:rPr>
        <w:t xml:space="preserve"> применяется при заключении соглашений между главными распорядителями средств бюджета Республики Татарстан как получателями средств бюджета Республики Татарстан и </w:t>
      </w:r>
      <w:r w:rsidR="00A769FB">
        <w:rPr>
          <w:sz w:val="28"/>
          <w:szCs w:val="28"/>
        </w:rPr>
        <w:t xml:space="preserve">исполнительными комитетами </w:t>
      </w:r>
      <w:r w:rsidRPr="00697501">
        <w:rPr>
          <w:sz w:val="28"/>
          <w:szCs w:val="28"/>
        </w:rPr>
        <w:t>муниципальн</w:t>
      </w:r>
      <w:r w:rsidR="00A769FB">
        <w:rPr>
          <w:sz w:val="28"/>
          <w:szCs w:val="28"/>
        </w:rPr>
        <w:t>ых</w:t>
      </w:r>
      <w:r w:rsidRPr="00697501">
        <w:rPr>
          <w:sz w:val="28"/>
          <w:szCs w:val="28"/>
        </w:rPr>
        <w:t xml:space="preserve"> район</w:t>
      </w:r>
      <w:r w:rsidR="00A769FB">
        <w:rPr>
          <w:sz w:val="28"/>
          <w:szCs w:val="28"/>
        </w:rPr>
        <w:t xml:space="preserve">ов и </w:t>
      </w:r>
      <w:r w:rsidRPr="00697501">
        <w:rPr>
          <w:sz w:val="28"/>
          <w:szCs w:val="28"/>
        </w:rPr>
        <w:t>городск</w:t>
      </w:r>
      <w:r w:rsidR="00A769FB">
        <w:rPr>
          <w:sz w:val="28"/>
          <w:szCs w:val="28"/>
        </w:rPr>
        <w:t>их</w:t>
      </w:r>
      <w:r w:rsidRPr="00697501">
        <w:rPr>
          <w:sz w:val="28"/>
          <w:szCs w:val="28"/>
        </w:rPr>
        <w:t xml:space="preserve"> округ</w:t>
      </w:r>
      <w:r w:rsidR="00A769FB">
        <w:rPr>
          <w:sz w:val="28"/>
          <w:szCs w:val="28"/>
        </w:rPr>
        <w:t>ов</w:t>
      </w:r>
      <w:r w:rsidRPr="00697501">
        <w:rPr>
          <w:sz w:val="28"/>
          <w:szCs w:val="28"/>
        </w:rPr>
        <w:t xml:space="preserve"> о предоставлении субсидий</w:t>
      </w:r>
      <w:r w:rsidR="00D66C38">
        <w:rPr>
          <w:sz w:val="28"/>
          <w:szCs w:val="28"/>
        </w:rPr>
        <w:t>, начиная с соглашений на 2020 год.</w:t>
      </w:r>
    </w:p>
    <w:p w:rsidR="0016615C" w:rsidRPr="00697501" w:rsidRDefault="0016615C" w:rsidP="0016615C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615C" w:rsidRPr="00697501" w:rsidRDefault="0016615C" w:rsidP="0016615C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6464A7" w:rsidRPr="00697501" w:rsidRDefault="006464A7" w:rsidP="006A5A48">
      <w:pPr>
        <w:spacing w:after="1"/>
        <w:jc w:val="both"/>
        <w:rPr>
          <w:sz w:val="28"/>
          <w:szCs w:val="28"/>
        </w:rPr>
      </w:pPr>
      <w:r w:rsidRPr="00697501">
        <w:rPr>
          <w:sz w:val="28"/>
          <w:szCs w:val="28"/>
        </w:rPr>
        <w:t xml:space="preserve">Министр </w:t>
      </w:r>
      <w:r w:rsidRPr="00697501">
        <w:rPr>
          <w:sz w:val="28"/>
          <w:szCs w:val="28"/>
        </w:rPr>
        <w:tab/>
        <w:t xml:space="preserve">                                                                                                 Р.Р.Гайзатуллин</w:t>
      </w:r>
    </w:p>
    <w:p w:rsidR="006A5A48" w:rsidRPr="00697501" w:rsidRDefault="006A5A48" w:rsidP="006A5A48">
      <w:pPr>
        <w:spacing w:after="1"/>
        <w:jc w:val="both"/>
        <w:rPr>
          <w:bCs/>
          <w:sz w:val="22"/>
          <w:szCs w:val="22"/>
        </w:rPr>
      </w:pPr>
    </w:p>
    <w:p w:rsidR="006464A7" w:rsidRPr="00697501" w:rsidRDefault="006464A7" w:rsidP="007A7BD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464A7" w:rsidRPr="00697501" w:rsidRDefault="006464A7" w:rsidP="007A7BD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464A7" w:rsidRPr="00697501" w:rsidRDefault="006464A7" w:rsidP="007A7BD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464A7" w:rsidRPr="00697501" w:rsidRDefault="006464A7" w:rsidP="007A7BD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464A7" w:rsidRPr="00697501" w:rsidRDefault="006464A7" w:rsidP="007A7BD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464A7" w:rsidRPr="00697501" w:rsidRDefault="006464A7" w:rsidP="007A7BD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464A7" w:rsidRPr="00697501" w:rsidRDefault="006464A7" w:rsidP="007A7BD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464A7" w:rsidRDefault="006464A7" w:rsidP="007A7BD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DF1D9E" w:rsidRDefault="00DF1D9E" w:rsidP="00915B82">
      <w:pPr>
        <w:spacing w:after="1" w:line="280" w:lineRule="atLeast"/>
        <w:jc w:val="right"/>
        <w:outlineLvl w:val="0"/>
        <w:rPr>
          <w:sz w:val="28"/>
        </w:rPr>
      </w:pPr>
    </w:p>
    <w:p w:rsidR="00915B82" w:rsidRPr="00697501" w:rsidRDefault="00915B82" w:rsidP="00915B82">
      <w:pPr>
        <w:spacing w:after="1" w:line="280" w:lineRule="atLeast"/>
        <w:jc w:val="right"/>
        <w:outlineLvl w:val="0"/>
      </w:pPr>
      <w:r w:rsidRPr="00697501">
        <w:rPr>
          <w:sz w:val="28"/>
        </w:rPr>
        <w:lastRenderedPageBreak/>
        <w:t>Утверждена</w:t>
      </w:r>
    </w:p>
    <w:p w:rsidR="00915B82" w:rsidRPr="00697501" w:rsidRDefault="00915B82" w:rsidP="00915B82">
      <w:pPr>
        <w:spacing w:after="1" w:line="280" w:lineRule="atLeast"/>
        <w:jc w:val="right"/>
        <w:rPr>
          <w:sz w:val="28"/>
        </w:rPr>
      </w:pPr>
      <w:r w:rsidRPr="00697501">
        <w:rPr>
          <w:sz w:val="28"/>
        </w:rPr>
        <w:t xml:space="preserve">приказом </w:t>
      </w:r>
    </w:p>
    <w:p w:rsidR="00915B82" w:rsidRPr="00697501" w:rsidRDefault="00915B82" w:rsidP="00DF1D9E">
      <w:pPr>
        <w:spacing w:after="1" w:line="280" w:lineRule="atLeast"/>
        <w:ind w:left="7230"/>
      </w:pPr>
      <w:r w:rsidRPr="00697501">
        <w:rPr>
          <w:sz w:val="28"/>
        </w:rPr>
        <w:t>Министерства финансов</w:t>
      </w:r>
    </w:p>
    <w:p w:rsidR="00915B82" w:rsidRPr="00697501" w:rsidRDefault="00915B82" w:rsidP="00DF1D9E">
      <w:pPr>
        <w:spacing w:after="1" w:line="280" w:lineRule="atLeast"/>
        <w:ind w:left="7230"/>
      </w:pPr>
      <w:r w:rsidRPr="00697501">
        <w:rPr>
          <w:sz w:val="28"/>
        </w:rPr>
        <w:t xml:space="preserve">Республики </w:t>
      </w:r>
      <w:r w:rsidR="00DF1D9E">
        <w:rPr>
          <w:sz w:val="28"/>
        </w:rPr>
        <w:t xml:space="preserve">    </w:t>
      </w:r>
      <w:r w:rsidRPr="00697501">
        <w:rPr>
          <w:sz w:val="28"/>
        </w:rPr>
        <w:t>Татарстан</w:t>
      </w:r>
    </w:p>
    <w:p w:rsidR="00915B82" w:rsidRPr="00697501" w:rsidRDefault="00915B82" w:rsidP="00DF1D9E">
      <w:pPr>
        <w:spacing w:after="1" w:line="280" w:lineRule="atLeast"/>
        <w:ind w:left="7230"/>
      </w:pPr>
      <w:r w:rsidRPr="00697501">
        <w:rPr>
          <w:sz w:val="28"/>
        </w:rPr>
        <w:t>от_______</w:t>
      </w:r>
      <w:r w:rsidR="00DF1D9E">
        <w:rPr>
          <w:sz w:val="28"/>
        </w:rPr>
        <w:t>_</w:t>
      </w:r>
      <w:r w:rsidRPr="00697501">
        <w:rPr>
          <w:sz w:val="28"/>
        </w:rPr>
        <w:t xml:space="preserve">_№________            </w:t>
      </w:r>
    </w:p>
    <w:p w:rsidR="008224FA" w:rsidRDefault="008224FA" w:rsidP="007A7BD4">
      <w:pPr>
        <w:autoSpaceDE w:val="0"/>
        <w:autoSpaceDN w:val="0"/>
        <w:adjustRightInd w:val="0"/>
        <w:spacing w:before="260"/>
        <w:jc w:val="center"/>
        <w:rPr>
          <w:sz w:val="28"/>
          <w:szCs w:val="28"/>
        </w:rPr>
      </w:pPr>
      <w:bookmarkStart w:id="0" w:name="Par25"/>
      <w:bookmarkEnd w:id="0"/>
    </w:p>
    <w:p w:rsidR="008224FA" w:rsidRDefault="008224FA" w:rsidP="007A7BD4">
      <w:pPr>
        <w:autoSpaceDE w:val="0"/>
        <w:autoSpaceDN w:val="0"/>
        <w:adjustRightInd w:val="0"/>
        <w:spacing w:before="260"/>
        <w:jc w:val="center"/>
        <w:rPr>
          <w:sz w:val="28"/>
          <w:szCs w:val="28"/>
        </w:rPr>
      </w:pPr>
    </w:p>
    <w:p w:rsidR="007A7BD4" w:rsidRPr="00F529F5" w:rsidRDefault="007A7BD4" w:rsidP="007A7BD4">
      <w:pPr>
        <w:autoSpaceDE w:val="0"/>
        <w:autoSpaceDN w:val="0"/>
        <w:adjustRightInd w:val="0"/>
        <w:spacing w:before="260"/>
        <w:jc w:val="center"/>
        <w:rPr>
          <w:sz w:val="28"/>
          <w:szCs w:val="28"/>
        </w:rPr>
      </w:pPr>
      <w:r w:rsidRPr="00F529F5">
        <w:rPr>
          <w:sz w:val="28"/>
          <w:szCs w:val="28"/>
        </w:rPr>
        <w:t>ТИПОВАЯ ФОРМА</w:t>
      </w:r>
    </w:p>
    <w:p w:rsidR="008224FA" w:rsidRPr="00F529F5" w:rsidRDefault="007A7BD4" w:rsidP="007A7B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29F5">
        <w:rPr>
          <w:sz w:val="28"/>
          <w:szCs w:val="28"/>
        </w:rPr>
        <w:t>согла</w:t>
      </w:r>
      <w:r w:rsidR="008224FA" w:rsidRPr="00F529F5">
        <w:rPr>
          <w:sz w:val="28"/>
          <w:szCs w:val="28"/>
        </w:rPr>
        <w:t>шения о предоставлении субсидии</w:t>
      </w:r>
    </w:p>
    <w:p w:rsidR="007A7BD4" w:rsidRPr="00F529F5" w:rsidRDefault="007A7BD4" w:rsidP="007A7B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29F5">
        <w:rPr>
          <w:sz w:val="28"/>
          <w:szCs w:val="28"/>
        </w:rPr>
        <w:t>из</w:t>
      </w:r>
      <w:r w:rsidR="008224FA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бюджета </w:t>
      </w:r>
      <w:r w:rsidR="00EF1E40" w:rsidRPr="00F529F5">
        <w:rPr>
          <w:sz w:val="28"/>
          <w:szCs w:val="28"/>
        </w:rPr>
        <w:t xml:space="preserve">Республики Татарстан </w:t>
      </w:r>
      <w:r w:rsidR="00E60FA6" w:rsidRPr="00F529F5">
        <w:rPr>
          <w:sz w:val="28"/>
          <w:szCs w:val="28"/>
        </w:rPr>
        <w:t xml:space="preserve">местному </w:t>
      </w:r>
      <w:r w:rsidRPr="00F529F5">
        <w:rPr>
          <w:sz w:val="28"/>
          <w:szCs w:val="28"/>
        </w:rPr>
        <w:t>бюджету</w:t>
      </w:r>
      <w:r w:rsidR="00EB43CA" w:rsidRPr="00F529F5">
        <w:rPr>
          <w:sz w:val="28"/>
          <w:szCs w:val="28"/>
        </w:rPr>
        <w:t xml:space="preserve"> </w:t>
      </w:r>
      <w:r w:rsidR="005861A3" w:rsidRPr="00F529F5">
        <w:rPr>
          <w:sz w:val="28"/>
          <w:szCs w:val="28"/>
          <w:vertAlign w:val="superscript"/>
        </w:rPr>
        <w:t>1</w:t>
      </w:r>
      <w:r w:rsidRPr="00F529F5">
        <w:rPr>
          <w:sz w:val="28"/>
          <w:szCs w:val="28"/>
        </w:rPr>
        <w:t xml:space="preserve"> 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7BD4" w:rsidRPr="00F529F5" w:rsidRDefault="00156129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«</w:t>
      </w:r>
      <w:r w:rsidR="007A7BD4" w:rsidRPr="00F529F5">
        <w:rPr>
          <w:sz w:val="28"/>
          <w:szCs w:val="28"/>
        </w:rPr>
        <w:t>__</w:t>
      </w:r>
      <w:r w:rsidRPr="00F529F5">
        <w:rPr>
          <w:sz w:val="28"/>
          <w:szCs w:val="28"/>
        </w:rPr>
        <w:t>»</w:t>
      </w:r>
      <w:r w:rsidR="007A7BD4" w:rsidRPr="00F529F5">
        <w:rPr>
          <w:sz w:val="28"/>
          <w:szCs w:val="28"/>
        </w:rPr>
        <w:t xml:space="preserve"> ________________ 20__ г.                          </w:t>
      </w:r>
      <w:r w:rsidR="00E60FA6" w:rsidRPr="00F529F5">
        <w:rPr>
          <w:sz w:val="28"/>
          <w:szCs w:val="28"/>
        </w:rPr>
        <w:t xml:space="preserve">              </w:t>
      </w:r>
      <w:r w:rsidR="006754AC" w:rsidRPr="00F529F5">
        <w:rPr>
          <w:sz w:val="28"/>
          <w:szCs w:val="28"/>
        </w:rPr>
        <w:t xml:space="preserve">         </w:t>
      </w:r>
      <w:r w:rsidR="00E60FA6" w:rsidRPr="00F529F5">
        <w:rPr>
          <w:sz w:val="28"/>
          <w:szCs w:val="28"/>
        </w:rPr>
        <w:t xml:space="preserve">  №</w:t>
      </w:r>
      <w:r w:rsidR="007A7BD4" w:rsidRPr="00F529F5">
        <w:rPr>
          <w:sz w:val="28"/>
          <w:szCs w:val="28"/>
        </w:rPr>
        <w:t xml:space="preserve"> __________________</w:t>
      </w:r>
    </w:p>
    <w:p w:rsidR="007A7BD4" w:rsidRPr="00F529F5" w:rsidRDefault="00763E84" w:rsidP="007A7BD4">
      <w:pPr>
        <w:autoSpaceDE w:val="0"/>
        <w:autoSpaceDN w:val="0"/>
        <w:adjustRightInd w:val="0"/>
        <w:jc w:val="both"/>
        <w:outlineLvl w:val="0"/>
      </w:pPr>
      <w:r w:rsidRPr="00F529F5">
        <w:t xml:space="preserve">         </w:t>
      </w:r>
      <w:r w:rsidR="007A7BD4" w:rsidRPr="00F529F5">
        <w:t xml:space="preserve">(дата заключения соглашения)                             </w:t>
      </w:r>
      <w:r w:rsidR="00E60FA6" w:rsidRPr="00F529F5">
        <w:t xml:space="preserve">                   </w:t>
      </w:r>
      <w:r w:rsidR="00156129" w:rsidRPr="00F529F5">
        <w:t xml:space="preserve">                                     </w:t>
      </w:r>
      <w:r w:rsidR="00E60FA6" w:rsidRPr="00F529F5">
        <w:t xml:space="preserve"> </w:t>
      </w:r>
      <w:r w:rsidRPr="00F529F5">
        <w:t xml:space="preserve">           </w:t>
      </w:r>
      <w:r w:rsidR="00E60FA6" w:rsidRPr="00F529F5">
        <w:t xml:space="preserve"> </w:t>
      </w:r>
      <w:r w:rsidR="007A7BD4" w:rsidRPr="00F529F5">
        <w:t>(номер соглашения)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A7BD4" w:rsidRPr="00F529F5" w:rsidRDefault="007A7BD4" w:rsidP="00A868B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______________________________________</w:t>
      </w:r>
      <w:r w:rsidR="00A868B2" w:rsidRPr="00F529F5">
        <w:rPr>
          <w:sz w:val="28"/>
          <w:szCs w:val="28"/>
        </w:rPr>
        <w:t>_____________________________</w:t>
      </w:r>
      <w:r w:rsidRPr="00F529F5">
        <w:rPr>
          <w:sz w:val="28"/>
          <w:szCs w:val="28"/>
        </w:rPr>
        <w:t>,</w:t>
      </w:r>
    </w:p>
    <w:p w:rsidR="008C5C29" w:rsidRPr="00F529F5" w:rsidRDefault="00C2320A" w:rsidP="007A7BD4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 </w:t>
      </w:r>
      <w:r w:rsidR="008C5C29" w:rsidRPr="00F529F5">
        <w:t xml:space="preserve">(наименование исполнительного органа государственной власти Республики Татарстан 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которому как получателю средств бюджета </w:t>
      </w:r>
      <w:r w:rsidR="00EF1E40" w:rsidRPr="00F529F5">
        <w:rPr>
          <w:sz w:val="28"/>
          <w:szCs w:val="28"/>
        </w:rPr>
        <w:t>Республики Татарстан</w:t>
      </w:r>
      <w:r w:rsidRPr="00F529F5">
        <w:rPr>
          <w:sz w:val="28"/>
          <w:szCs w:val="28"/>
        </w:rPr>
        <w:t xml:space="preserve"> доведены лимиты</w:t>
      </w:r>
      <w:r w:rsidR="00915B82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бюджетных обязательств на предоставление субсидий </w:t>
      </w:r>
      <w:r w:rsidR="00EF1E40" w:rsidRPr="00F529F5">
        <w:rPr>
          <w:sz w:val="28"/>
          <w:szCs w:val="28"/>
        </w:rPr>
        <w:t xml:space="preserve">местным </w:t>
      </w:r>
      <w:r w:rsidRPr="00F529F5">
        <w:rPr>
          <w:sz w:val="28"/>
          <w:szCs w:val="28"/>
        </w:rPr>
        <w:t>бюджетам, именуемое(</w:t>
      </w:r>
      <w:r w:rsidR="00D66C38" w:rsidRPr="00F529F5">
        <w:rPr>
          <w:sz w:val="28"/>
          <w:szCs w:val="28"/>
        </w:rPr>
        <w:t>ый</w:t>
      </w:r>
      <w:r w:rsidRPr="00F529F5">
        <w:rPr>
          <w:sz w:val="28"/>
          <w:szCs w:val="28"/>
        </w:rPr>
        <w:t>) в дальнейшем ________________________</w:t>
      </w:r>
      <w:r w:rsidR="008462D4" w:rsidRPr="00F529F5">
        <w:rPr>
          <w:sz w:val="28"/>
          <w:szCs w:val="28"/>
        </w:rPr>
        <w:t>__________________</w:t>
      </w:r>
      <w:r w:rsidR="00F772E5" w:rsidRPr="00F529F5">
        <w:rPr>
          <w:sz w:val="28"/>
          <w:szCs w:val="28"/>
        </w:rPr>
        <w:t>__</w:t>
      </w:r>
      <w:r w:rsidR="00A769FB" w:rsidRPr="00F529F5">
        <w:rPr>
          <w:sz w:val="28"/>
          <w:szCs w:val="28"/>
        </w:rPr>
        <w:t>___</w:t>
      </w:r>
      <w:r w:rsidR="00A9455D">
        <w:rPr>
          <w:sz w:val="28"/>
          <w:szCs w:val="28"/>
        </w:rPr>
        <w:t>__</w:t>
      </w:r>
      <w:r w:rsidR="00A769FB" w:rsidRPr="00F529F5">
        <w:rPr>
          <w:sz w:val="28"/>
          <w:szCs w:val="28"/>
        </w:rPr>
        <w:t>__</w:t>
      </w:r>
      <w:r w:rsidR="008462D4" w:rsidRPr="00F529F5">
        <w:rPr>
          <w:sz w:val="28"/>
          <w:szCs w:val="28"/>
        </w:rPr>
        <w:t>_</w:t>
      </w:r>
      <w:r w:rsidRPr="00F529F5">
        <w:rPr>
          <w:sz w:val="28"/>
          <w:szCs w:val="28"/>
        </w:rPr>
        <w:t>,</w:t>
      </w:r>
    </w:p>
    <w:p w:rsidR="008462D4" w:rsidRPr="00F529F5" w:rsidRDefault="00915B82" w:rsidP="007A7BD4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                                                       </w:t>
      </w:r>
      <w:r w:rsidR="004632AA" w:rsidRPr="00F529F5">
        <w:t xml:space="preserve">     (Министерство, Комитет, </w:t>
      </w:r>
      <w:r w:rsidR="00D66C38" w:rsidRPr="00F529F5">
        <w:t>Ведомство</w:t>
      </w:r>
      <w:r w:rsidR="004632AA" w:rsidRPr="00F529F5">
        <w:t>)</w:t>
      </w:r>
    </w:p>
    <w:p w:rsidR="007A7BD4" w:rsidRPr="00F529F5" w:rsidRDefault="00915B82" w:rsidP="007A7BD4">
      <w:pPr>
        <w:autoSpaceDE w:val="0"/>
        <w:autoSpaceDN w:val="0"/>
        <w:adjustRightInd w:val="0"/>
        <w:jc w:val="both"/>
        <w:outlineLvl w:val="0"/>
      </w:pPr>
      <w:r w:rsidRPr="00F529F5">
        <w:t xml:space="preserve"> </w:t>
      </w:r>
      <w:r w:rsidR="008462D4" w:rsidRPr="00F529F5">
        <w:rPr>
          <w:sz w:val="28"/>
          <w:szCs w:val="28"/>
        </w:rPr>
        <w:t>в лице</w:t>
      </w:r>
      <w:r w:rsidR="008462D4" w:rsidRPr="00F529F5">
        <w:t xml:space="preserve"> </w:t>
      </w:r>
      <w:r w:rsidR="007A7BD4" w:rsidRPr="00F529F5">
        <w:t>____________________________________________________________________</w:t>
      </w:r>
      <w:r w:rsidR="008462D4" w:rsidRPr="00F529F5">
        <w:t>______________</w:t>
      </w:r>
      <w:r w:rsidR="00F772E5" w:rsidRPr="00F529F5">
        <w:t>___</w:t>
      </w:r>
      <w:r w:rsidR="008462D4" w:rsidRPr="00F529F5">
        <w:t>_____</w:t>
      </w:r>
      <w:r w:rsidR="007D1295" w:rsidRPr="00F529F5">
        <w:t>__</w:t>
      </w:r>
    </w:p>
    <w:p w:rsidR="00915B82" w:rsidRPr="00F529F5" w:rsidRDefault="00762EAE" w:rsidP="00915B82">
      <w:pPr>
        <w:spacing w:line="200" w:lineRule="atLeast"/>
        <w:jc w:val="both"/>
      </w:pPr>
      <w:r w:rsidRPr="00F529F5">
        <w:t xml:space="preserve">              </w:t>
      </w:r>
      <w:r w:rsidR="008462D4" w:rsidRPr="00F529F5">
        <w:t xml:space="preserve"> </w:t>
      </w:r>
      <w:r w:rsidRPr="00F529F5">
        <w:t>(наименование должности</w:t>
      </w:r>
      <w:r w:rsidR="00915B82" w:rsidRPr="00F529F5">
        <w:t xml:space="preserve"> руководителя Министерства</w:t>
      </w:r>
      <w:r w:rsidR="00A769FB" w:rsidRPr="00F529F5">
        <w:t>,</w:t>
      </w:r>
      <w:r w:rsidRPr="00F529F5">
        <w:t xml:space="preserve"> </w:t>
      </w:r>
      <w:r w:rsidR="00915B82" w:rsidRPr="00F529F5">
        <w:t xml:space="preserve">Комитета, </w:t>
      </w:r>
      <w:r w:rsidR="00D66C38" w:rsidRPr="00F529F5">
        <w:t>Ведомства</w:t>
      </w:r>
      <w:r w:rsidR="00C7152E" w:rsidRPr="00F529F5">
        <w:t xml:space="preserve"> </w:t>
      </w:r>
      <w:r w:rsidR="00915B82" w:rsidRPr="00F529F5">
        <w:t>или уполномоченного им лица)</w:t>
      </w:r>
    </w:p>
    <w:p w:rsidR="00762EAE" w:rsidRPr="00F529F5" w:rsidRDefault="00762EAE" w:rsidP="00915B82">
      <w:pPr>
        <w:spacing w:line="200" w:lineRule="atLeast"/>
        <w:jc w:val="both"/>
        <w:rPr>
          <w:sz w:val="28"/>
          <w:szCs w:val="28"/>
        </w:rPr>
      </w:pPr>
      <w:r w:rsidRPr="00F529F5">
        <w:t>_____________________________________________________________________________________________</w:t>
      </w:r>
      <w:r w:rsidR="00A9455D">
        <w:t>____</w:t>
      </w:r>
      <w:r w:rsidRPr="00F529F5">
        <w:t>____</w:t>
      </w:r>
      <w:r w:rsidRPr="00F529F5">
        <w:rPr>
          <w:sz w:val="28"/>
          <w:szCs w:val="28"/>
        </w:rPr>
        <w:t>,</w:t>
      </w:r>
    </w:p>
    <w:p w:rsidR="00762EAE" w:rsidRPr="00F529F5" w:rsidRDefault="00762EAE" w:rsidP="00762EAE">
      <w:pPr>
        <w:spacing w:line="200" w:lineRule="atLeast"/>
        <w:jc w:val="center"/>
      </w:pPr>
      <w:r w:rsidRPr="00F529F5">
        <w:t>(фамилия, имя, отчество (последнее- при наличии)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</w:pPr>
      <w:r w:rsidRPr="00F529F5">
        <w:rPr>
          <w:sz w:val="28"/>
          <w:szCs w:val="28"/>
        </w:rPr>
        <w:t>действующего(ей) на</w:t>
      </w:r>
      <w:r w:rsidR="00915B82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основании</w:t>
      </w:r>
      <w:r w:rsidRPr="00F529F5">
        <w:t xml:space="preserve"> </w:t>
      </w:r>
      <w:r w:rsidR="008462D4" w:rsidRPr="00F529F5">
        <w:t xml:space="preserve"> </w:t>
      </w:r>
      <w:r w:rsidRPr="00F529F5">
        <w:t>__________________________</w:t>
      </w:r>
      <w:r w:rsidR="008462D4" w:rsidRPr="00F529F5">
        <w:t>______________________________</w:t>
      </w:r>
      <w:r w:rsidR="00F772E5" w:rsidRPr="00F529F5">
        <w:t>_____</w:t>
      </w:r>
      <w:r w:rsidR="008462D4" w:rsidRPr="00F529F5">
        <w:rPr>
          <w:sz w:val="28"/>
          <w:szCs w:val="28"/>
        </w:rPr>
        <w:t>,</w:t>
      </w:r>
    </w:p>
    <w:p w:rsidR="007A7BD4" w:rsidRPr="00F529F5" w:rsidRDefault="00C2320A" w:rsidP="00C2320A">
      <w:pPr>
        <w:autoSpaceDE w:val="0"/>
        <w:autoSpaceDN w:val="0"/>
        <w:adjustRightInd w:val="0"/>
        <w:jc w:val="center"/>
        <w:outlineLvl w:val="0"/>
      </w:pPr>
      <w:r w:rsidRPr="00F529F5">
        <w:t xml:space="preserve">                                                                                </w:t>
      </w:r>
      <w:r w:rsidR="007A7BD4" w:rsidRPr="00F529F5">
        <w:t>(положение об органе власти, доверенность, приказ или иной документ)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</w:pPr>
      <w:r w:rsidRPr="00F529F5">
        <w:rPr>
          <w:sz w:val="28"/>
          <w:szCs w:val="28"/>
        </w:rPr>
        <w:t>с одной стороны, и</w:t>
      </w:r>
      <w:r w:rsidRPr="00F529F5">
        <w:t xml:space="preserve"> ___</w:t>
      </w:r>
      <w:r w:rsidR="008462D4" w:rsidRPr="00F529F5">
        <w:t>___________________</w:t>
      </w:r>
      <w:r w:rsidRPr="00F529F5">
        <w:t>_________________</w:t>
      </w:r>
      <w:r w:rsidR="008462D4" w:rsidRPr="00F529F5">
        <w:t>____________</w:t>
      </w:r>
      <w:r w:rsidRPr="00F529F5">
        <w:t>__</w:t>
      </w:r>
      <w:r w:rsidR="007D1295" w:rsidRPr="00F529F5">
        <w:t>__________________</w:t>
      </w:r>
      <w:r w:rsidR="00F772E5" w:rsidRPr="00F529F5">
        <w:t>____</w:t>
      </w:r>
      <w:r w:rsidR="007D1295" w:rsidRPr="00F529F5">
        <w:t>_</w:t>
      </w:r>
      <w:r w:rsidRPr="00F529F5">
        <w:t>_</w:t>
      </w:r>
      <w:r w:rsidRPr="00F529F5">
        <w:rPr>
          <w:sz w:val="28"/>
          <w:szCs w:val="28"/>
        </w:rPr>
        <w:t>,</w:t>
      </w:r>
    </w:p>
    <w:p w:rsidR="00CF7B50" w:rsidRPr="00F529F5" w:rsidRDefault="00CF7B50" w:rsidP="00CF7B50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 w:val="20"/>
        </w:rPr>
      </w:pPr>
      <w:r w:rsidRPr="00F529F5">
        <w:rPr>
          <w:rFonts w:ascii="Times New Roman" w:hAnsi="Times New Roman"/>
          <w:b w:val="0"/>
          <w:sz w:val="20"/>
        </w:rPr>
        <w:t xml:space="preserve">                                                  </w:t>
      </w:r>
      <w:r w:rsidR="00A769FB" w:rsidRPr="00F529F5">
        <w:rPr>
          <w:rFonts w:ascii="Times New Roman" w:hAnsi="Times New Roman"/>
          <w:b w:val="0"/>
          <w:sz w:val="20"/>
        </w:rPr>
        <w:t>(наименование и</w:t>
      </w:r>
      <w:r w:rsidRPr="00F529F5">
        <w:rPr>
          <w:rFonts w:ascii="Times New Roman" w:hAnsi="Times New Roman"/>
          <w:b w:val="0"/>
          <w:sz w:val="20"/>
        </w:rPr>
        <w:t>сполнительного комитета муниципального района</w:t>
      </w:r>
      <w:r w:rsidR="00A769FB" w:rsidRPr="00F529F5">
        <w:rPr>
          <w:rFonts w:ascii="Times New Roman" w:hAnsi="Times New Roman"/>
          <w:b w:val="0"/>
          <w:sz w:val="20"/>
        </w:rPr>
        <w:t>,</w:t>
      </w:r>
      <w:r w:rsidRPr="00F529F5">
        <w:rPr>
          <w:rFonts w:ascii="Times New Roman" w:hAnsi="Times New Roman"/>
          <w:b w:val="0"/>
          <w:sz w:val="20"/>
        </w:rPr>
        <w:t xml:space="preserve"> городского округа)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именуем</w:t>
      </w:r>
      <w:r w:rsidR="00A769FB" w:rsidRPr="00F529F5">
        <w:rPr>
          <w:sz w:val="28"/>
          <w:szCs w:val="28"/>
        </w:rPr>
        <w:t>ый</w:t>
      </w:r>
      <w:r w:rsidRPr="00F529F5">
        <w:rPr>
          <w:sz w:val="28"/>
          <w:szCs w:val="28"/>
        </w:rPr>
        <w:t xml:space="preserve"> </w:t>
      </w:r>
      <w:r w:rsidR="008462D4" w:rsidRPr="00F529F5">
        <w:rPr>
          <w:sz w:val="28"/>
          <w:szCs w:val="28"/>
        </w:rPr>
        <w:t>в дальнейшем «</w:t>
      </w:r>
      <w:r w:rsidR="00980374" w:rsidRPr="00F529F5">
        <w:rPr>
          <w:sz w:val="28"/>
          <w:szCs w:val="28"/>
        </w:rPr>
        <w:t>Муниципальное образование</w:t>
      </w:r>
      <w:r w:rsidR="008462D4" w:rsidRPr="00F529F5">
        <w:rPr>
          <w:sz w:val="28"/>
          <w:szCs w:val="28"/>
        </w:rPr>
        <w:t>»</w:t>
      </w:r>
      <w:r w:rsidRPr="00F529F5">
        <w:rPr>
          <w:sz w:val="28"/>
          <w:szCs w:val="28"/>
        </w:rPr>
        <w:t>, в лице</w:t>
      </w:r>
      <w:r w:rsidR="00980374" w:rsidRPr="00F529F5">
        <w:rPr>
          <w:sz w:val="28"/>
          <w:szCs w:val="28"/>
        </w:rPr>
        <w:t>________________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</w:pPr>
      <w:r w:rsidRPr="00F529F5">
        <w:t>_________________________________________________________________________</w:t>
      </w:r>
      <w:r w:rsidR="008462D4" w:rsidRPr="00F529F5">
        <w:t>______________________</w:t>
      </w:r>
      <w:r w:rsidRPr="00F529F5">
        <w:t>_</w:t>
      </w:r>
      <w:r w:rsidR="00F772E5" w:rsidRPr="00F529F5">
        <w:t>_____</w:t>
      </w:r>
      <w:r w:rsidRPr="00F529F5">
        <w:t>_</w:t>
      </w:r>
    </w:p>
    <w:p w:rsidR="004D1BF0" w:rsidRPr="00F529F5" w:rsidRDefault="00C2320A" w:rsidP="00A769FB">
      <w:pPr>
        <w:autoSpaceDE w:val="0"/>
        <w:autoSpaceDN w:val="0"/>
        <w:adjustRightInd w:val="0"/>
        <w:jc w:val="center"/>
        <w:outlineLvl w:val="0"/>
      </w:pPr>
      <w:r w:rsidRPr="00F529F5">
        <w:t>(</w:t>
      </w:r>
      <w:r w:rsidR="007A7BD4" w:rsidRPr="00F529F5">
        <w:t xml:space="preserve">наименование должности руководителя </w:t>
      </w:r>
      <w:r w:rsidR="007D1295" w:rsidRPr="00F529F5">
        <w:t>И</w:t>
      </w:r>
      <w:r w:rsidR="008462D4" w:rsidRPr="00F529F5">
        <w:t>сполнитель</w:t>
      </w:r>
      <w:r w:rsidR="007D1295" w:rsidRPr="00F529F5">
        <w:t>н</w:t>
      </w:r>
      <w:r w:rsidR="008462D4" w:rsidRPr="00F529F5">
        <w:t>ого комитета</w:t>
      </w:r>
      <w:r w:rsidR="007A7BD4" w:rsidRPr="00F529F5">
        <w:t xml:space="preserve"> </w:t>
      </w:r>
      <w:r w:rsidR="007D1295" w:rsidRPr="00F529F5">
        <w:t>муниципального района</w:t>
      </w:r>
      <w:r w:rsidR="00A769FB" w:rsidRPr="00F529F5">
        <w:t>,</w:t>
      </w:r>
      <w:r w:rsidR="007D1295" w:rsidRPr="00F529F5">
        <w:t xml:space="preserve"> городского округа </w:t>
      </w:r>
      <w:r w:rsidR="007A7BD4" w:rsidRPr="00F529F5">
        <w:t>или уполномоченного им лица)</w:t>
      </w:r>
    </w:p>
    <w:p w:rsidR="00A769FB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_____________________________________</w:t>
      </w:r>
      <w:r w:rsidR="008462D4" w:rsidRPr="00F529F5">
        <w:rPr>
          <w:sz w:val="28"/>
          <w:szCs w:val="28"/>
        </w:rPr>
        <w:t>____________</w:t>
      </w:r>
      <w:r w:rsidR="00913037" w:rsidRPr="00F529F5">
        <w:rPr>
          <w:sz w:val="28"/>
          <w:szCs w:val="28"/>
        </w:rPr>
        <w:t>___</w:t>
      </w:r>
      <w:r w:rsidR="008462D4" w:rsidRPr="00F529F5">
        <w:rPr>
          <w:sz w:val="28"/>
          <w:szCs w:val="28"/>
        </w:rPr>
        <w:t>_</w:t>
      </w:r>
      <w:r w:rsidRPr="00F529F5">
        <w:rPr>
          <w:sz w:val="28"/>
          <w:szCs w:val="28"/>
        </w:rPr>
        <w:t>, действующего(ей) на</w:t>
      </w:r>
      <w:r w:rsidR="00FC3EC8" w:rsidRPr="00F529F5">
        <w:rPr>
          <w:sz w:val="28"/>
          <w:szCs w:val="28"/>
        </w:rPr>
        <w:t xml:space="preserve"> </w:t>
      </w:r>
    </w:p>
    <w:p w:rsidR="007A7BD4" w:rsidRPr="00F529F5" w:rsidRDefault="00A769FB" w:rsidP="007A7BD4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</w:t>
      </w:r>
      <w:r w:rsidR="007A7BD4" w:rsidRPr="00F529F5">
        <w:t>(фамилия, имя, отчество (последнее - при наличии)</w:t>
      </w:r>
      <w:r w:rsidR="00C7152E" w:rsidRPr="00F529F5">
        <w:t>)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основании__________________________________________________________</w:t>
      </w:r>
      <w:r w:rsidR="00F772E5" w:rsidRPr="00F529F5">
        <w:rPr>
          <w:sz w:val="28"/>
          <w:szCs w:val="28"/>
        </w:rPr>
        <w:t>_</w:t>
      </w:r>
      <w:r w:rsidRPr="00F529F5">
        <w:rPr>
          <w:sz w:val="28"/>
          <w:szCs w:val="28"/>
        </w:rPr>
        <w:t>____,</w:t>
      </w:r>
    </w:p>
    <w:p w:rsidR="00156129" w:rsidRPr="00F529F5" w:rsidRDefault="00156129" w:rsidP="00156129">
      <w:pPr>
        <w:autoSpaceDE w:val="0"/>
        <w:autoSpaceDN w:val="0"/>
        <w:adjustRightInd w:val="0"/>
        <w:jc w:val="both"/>
        <w:outlineLvl w:val="0"/>
      </w:pPr>
      <w:r w:rsidRPr="00F529F5">
        <w:rPr>
          <w:rFonts w:ascii="Courier New" w:hAnsi="Courier New" w:cs="Courier New"/>
        </w:rPr>
        <w:t xml:space="preserve">                             </w:t>
      </w:r>
      <w:r w:rsidR="00DB374C" w:rsidRPr="00F529F5">
        <w:t>(Устав, доверенность или иной документ</w:t>
      </w:r>
      <w:r w:rsidRPr="00F529F5">
        <w:t>)</w:t>
      </w:r>
    </w:p>
    <w:p w:rsidR="00C7152E" w:rsidRPr="00F529F5" w:rsidRDefault="00A769FB" w:rsidP="00C7152E">
      <w:pPr>
        <w:autoSpaceDE w:val="0"/>
        <w:autoSpaceDN w:val="0"/>
        <w:adjustRightInd w:val="0"/>
        <w:jc w:val="both"/>
        <w:outlineLvl w:val="0"/>
      </w:pPr>
      <w:r w:rsidRPr="00F529F5">
        <w:rPr>
          <w:sz w:val="28"/>
          <w:szCs w:val="28"/>
        </w:rPr>
        <w:t xml:space="preserve">с </w:t>
      </w:r>
      <w:r w:rsidR="007A7BD4" w:rsidRPr="00F529F5">
        <w:rPr>
          <w:sz w:val="28"/>
          <w:szCs w:val="28"/>
        </w:rPr>
        <w:t xml:space="preserve">другой стороны, далее </w:t>
      </w:r>
      <w:r w:rsidRPr="00F529F5">
        <w:rPr>
          <w:sz w:val="28"/>
          <w:szCs w:val="28"/>
        </w:rPr>
        <w:t xml:space="preserve">при </w:t>
      </w:r>
      <w:r w:rsidR="007A7BD4" w:rsidRPr="00F529F5">
        <w:rPr>
          <w:sz w:val="28"/>
          <w:szCs w:val="28"/>
        </w:rPr>
        <w:t>с</w:t>
      </w:r>
      <w:r w:rsidR="00156129" w:rsidRPr="00F529F5">
        <w:rPr>
          <w:sz w:val="28"/>
          <w:szCs w:val="28"/>
        </w:rPr>
        <w:t>овместном упоминании именуемые «</w:t>
      </w:r>
      <w:r w:rsidR="007A7BD4" w:rsidRPr="00F529F5">
        <w:rPr>
          <w:sz w:val="28"/>
          <w:szCs w:val="28"/>
        </w:rPr>
        <w:t>Стороны</w:t>
      </w:r>
      <w:r w:rsidR="00156129" w:rsidRPr="00F529F5">
        <w:rPr>
          <w:sz w:val="28"/>
          <w:szCs w:val="28"/>
        </w:rPr>
        <w:t>»</w:t>
      </w:r>
      <w:r w:rsidR="007A7BD4" w:rsidRPr="00F529F5">
        <w:rPr>
          <w:sz w:val="28"/>
          <w:szCs w:val="28"/>
        </w:rPr>
        <w:t>,</w:t>
      </w:r>
      <w:r w:rsidR="00F772E5"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>в со</w:t>
      </w:r>
      <w:r w:rsidRPr="00F529F5">
        <w:rPr>
          <w:sz w:val="28"/>
          <w:szCs w:val="28"/>
        </w:rPr>
        <w:t xml:space="preserve">ответствии </w:t>
      </w:r>
      <w:r w:rsidR="007A7BD4" w:rsidRPr="00F529F5">
        <w:rPr>
          <w:sz w:val="28"/>
          <w:szCs w:val="28"/>
        </w:rPr>
        <w:t xml:space="preserve">с Бюджетным </w:t>
      </w:r>
      <w:hyperlink r:id="rId8" w:history="1">
        <w:r w:rsidR="007A7BD4" w:rsidRPr="00F529F5">
          <w:rPr>
            <w:sz w:val="28"/>
            <w:szCs w:val="28"/>
          </w:rPr>
          <w:t>кодексом</w:t>
        </w:r>
      </w:hyperlink>
      <w:r w:rsidR="007A7BD4" w:rsidRPr="00F529F5">
        <w:rPr>
          <w:sz w:val="28"/>
          <w:szCs w:val="28"/>
        </w:rPr>
        <w:t xml:space="preserve"> Российской Федерации</w:t>
      </w:r>
      <w:r w:rsidR="00156129" w:rsidRPr="00F529F5">
        <w:rPr>
          <w:sz w:val="28"/>
          <w:szCs w:val="28"/>
        </w:rPr>
        <w:t>, Бюджетным кодексом Республики Татарстан,</w:t>
      </w:r>
      <w:r w:rsidR="007A7BD4" w:rsidRPr="00F529F5">
        <w:rPr>
          <w:sz w:val="28"/>
          <w:szCs w:val="28"/>
        </w:rPr>
        <w:t xml:space="preserve"> </w:t>
      </w:r>
      <w:r w:rsidR="00915B82" w:rsidRPr="00F529F5">
        <w:rPr>
          <w:sz w:val="28"/>
          <w:szCs w:val="28"/>
        </w:rPr>
        <w:t>З</w:t>
      </w:r>
      <w:r w:rsidR="007A7BD4" w:rsidRPr="00F529F5">
        <w:rPr>
          <w:sz w:val="28"/>
          <w:szCs w:val="28"/>
        </w:rPr>
        <w:t>аконом</w:t>
      </w:r>
      <w:r w:rsidR="00915B82" w:rsidRPr="00F529F5">
        <w:rPr>
          <w:sz w:val="28"/>
          <w:szCs w:val="28"/>
        </w:rPr>
        <w:t xml:space="preserve"> Республики Татарстан</w:t>
      </w:r>
      <w:r w:rsidRPr="00F529F5">
        <w:rPr>
          <w:sz w:val="28"/>
          <w:szCs w:val="28"/>
        </w:rPr>
        <w:t xml:space="preserve"> от </w:t>
      </w:r>
      <w:r w:rsidR="00DB374C" w:rsidRPr="00F529F5">
        <w:rPr>
          <w:sz w:val="28"/>
          <w:szCs w:val="28"/>
        </w:rPr>
        <w:t>«__»________ №___-ЗРТ</w:t>
      </w:r>
      <w:r w:rsidR="00156129" w:rsidRPr="00F529F5">
        <w:rPr>
          <w:sz w:val="28"/>
          <w:szCs w:val="28"/>
        </w:rPr>
        <w:t xml:space="preserve"> ________________________________________________________________</w:t>
      </w:r>
      <w:r w:rsidR="00F772E5" w:rsidRPr="00F529F5">
        <w:rPr>
          <w:sz w:val="28"/>
          <w:szCs w:val="28"/>
        </w:rPr>
        <w:t>____</w:t>
      </w:r>
      <w:r w:rsidR="00156129" w:rsidRPr="00F529F5">
        <w:rPr>
          <w:sz w:val="28"/>
          <w:szCs w:val="28"/>
        </w:rPr>
        <w:t>____</w:t>
      </w:r>
      <w:r w:rsidR="00F45806" w:rsidRPr="00F529F5">
        <w:rPr>
          <w:sz w:val="28"/>
          <w:szCs w:val="28"/>
        </w:rPr>
        <w:t>,</w:t>
      </w:r>
      <w:r w:rsidR="00156129" w:rsidRPr="00F529F5">
        <w:t xml:space="preserve"> </w:t>
      </w:r>
    </w:p>
    <w:p w:rsidR="007A7BD4" w:rsidRPr="00F529F5" w:rsidRDefault="007A7BD4" w:rsidP="00C7152E">
      <w:pPr>
        <w:autoSpaceDE w:val="0"/>
        <w:autoSpaceDN w:val="0"/>
        <w:adjustRightInd w:val="0"/>
        <w:jc w:val="center"/>
        <w:outlineLvl w:val="0"/>
      </w:pPr>
      <w:r w:rsidRPr="00F529F5">
        <w:t xml:space="preserve">(закон </w:t>
      </w:r>
      <w:r w:rsidR="00DB374C" w:rsidRPr="00F529F5">
        <w:t xml:space="preserve">Республики Татарстан </w:t>
      </w:r>
      <w:r w:rsidRPr="00F529F5">
        <w:t>о бюджете</w:t>
      </w:r>
      <w:r w:rsidR="00915B82" w:rsidRPr="00F529F5">
        <w:t xml:space="preserve"> Республики Татарстан</w:t>
      </w:r>
      <w:r w:rsidRPr="00F529F5">
        <w:t xml:space="preserve"> на </w:t>
      </w:r>
      <w:r w:rsidR="007B08FB" w:rsidRPr="00F529F5">
        <w:t>соответствующий</w:t>
      </w:r>
      <w:r w:rsidRPr="00F529F5">
        <w:t xml:space="preserve"> финансовый год и плановый период или закон</w:t>
      </w:r>
      <w:r w:rsidR="00915B82" w:rsidRPr="00F529F5">
        <w:t xml:space="preserve"> Республики Татарстан </w:t>
      </w:r>
      <w:r w:rsidRPr="00F529F5">
        <w:t xml:space="preserve">о внесении изменений в закон </w:t>
      </w:r>
      <w:r w:rsidR="00DB374C" w:rsidRPr="00F529F5">
        <w:t xml:space="preserve">Республики Татарстан </w:t>
      </w:r>
      <w:r w:rsidRPr="00F529F5">
        <w:t>о бюджете</w:t>
      </w:r>
      <w:r w:rsidR="00915B82" w:rsidRPr="00F529F5">
        <w:t xml:space="preserve"> Республики Татарстан</w:t>
      </w:r>
      <w:r w:rsidR="00156129" w:rsidRPr="00F529F5">
        <w:t xml:space="preserve"> </w:t>
      </w:r>
      <w:r w:rsidR="00073159" w:rsidRPr="00F529F5">
        <w:t>н</w:t>
      </w:r>
      <w:r w:rsidRPr="00F529F5">
        <w:t>а текущий финансовый год и плановый период)</w:t>
      </w:r>
    </w:p>
    <w:p w:rsidR="00A868B2" w:rsidRPr="00F529F5" w:rsidRDefault="00A02BEB" w:rsidP="00A868B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hyperlink r:id="rId9" w:history="1">
        <w:r w:rsidR="007A7BD4" w:rsidRPr="00F529F5">
          <w:rPr>
            <w:sz w:val="28"/>
            <w:szCs w:val="28"/>
          </w:rPr>
          <w:t>Правилами</w:t>
        </w:r>
      </w:hyperlink>
      <w:r w:rsidR="007A7BD4" w:rsidRPr="00F529F5">
        <w:rPr>
          <w:sz w:val="28"/>
          <w:szCs w:val="28"/>
        </w:rPr>
        <w:t xml:space="preserve"> формирования, предоставления </w:t>
      </w:r>
      <w:r w:rsidR="00DB374C" w:rsidRPr="00F529F5">
        <w:rPr>
          <w:sz w:val="28"/>
          <w:szCs w:val="28"/>
        </w:rPr>
        <w:t>и р</w:t>
      </w:r>
      <w:r w:rsidR="007A7BD4" w:rsidRPr="00F529F5">
        <w:rPr>
          <w:sz w:val="28"/>
          <w:szCs w:val="28"/>
        </w:rPr>
        <w:t>аспределения субсидий из</w:t>
      </w:r>
      <w:r w:rsidR="00156129"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 xml:space="preserve">бюджета </w:t>
      </w:r>
      <w:r w:rsidR="00915B82" w:rsidRPr="00F529F5">
        <w:rPr>
          <w:sz w:val="28"/>
          <w:szCs w:val="28"/>
        </w:rPr>
        <w:t>Республики Татарстан местн</w:t>
      </w:r>
      <w:r w:rsidR="00C7152E" w:rsidRPr="00F529F5">
        <w:rPr>
          <w:sz w:val="28"/>
          <w:szCs w:val="28"/>
        </w:rPr>
        <w:t>ым</w:t>
      </w:r>
      <w:r w:rsidR="00915B82" w:rsidRPr="00F529F5">
        <w:rPr>
          <w:sz w:val="28"/>
          <w:szCs w:val="28"/>
        </w:rPr>
        <w:t xml:space="preserve"> бюджет</w:t>
      </w:r>
      <w:r w:rsidR="00C7152E" w:rsidRPr="00F529F5">
        <w:rPr>
          <w:sz w:val="28"/>
          <w:szCs w:val="28"/>
        </w:rPr>
        <w:t>ам</w:t>
      </w:r>
      <w:r w:rsidR="007A7BD4" w:rsidRPr="00F529F5">
        <w:rPr>
          <w:sz w:val="28"/>
          <w:szCs w:val="28"/>
        </w:rPr>
        <w:t>, утвержденными</w:t>
      </w:r>
      <w:r w:rsidR="00156129"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 xml:space="preserve">постановлением </w:t>
      </w:r>
      <w:r w:rsidR="00915B82" w:rsidRPr="00F529F5">
        <w:rPr>
          <w:sz w:val="28"/>
          <w:szCs w:val="28"/>
        </w:rPr>
        <w:t>Каби</w:t>
      </w:r>
      <w:r w:rsidR="00915B82" w:rsidRPr="00F529F5">
        <w:rPr>
          <w:sz w:val="28"/>
          <w:szCs w:val="28"/>
        </w:rPr>
        <w:lastRenderedPageBreak/>
        <w:t>нета Министров Республики Татарстан</w:t>
      </w:r>
      <w:r w:rsidR="00C7152E" w:rsidRPr="00F529F5">
        <w:rPr>
          <w:sz w:val="28"/>
          <w:szCs w:val="28"/>
        </w:rPr>
        <w:t xml:space="preserve"> от </w:t>
      </w:r>
      <w:r w:rsidR="00DB374C" w:rsidRPr="00F529F5">
        <w:rPr>
          <w:sz w:val="28"/>
          <w:szCs w:val="28"/>
        </w:rPr>
        <w:t xml:space="preserve">20.09.2019 </w:t>
      </w:r>
      <w:r w:rsidR="00C7152E" w:rsidRPr="00F529F5">
        <w:rPr>
          <w:sz w:val="28"/>
          <w:szCs w:val="28"/>
        </w:rPr>
        <w:t>№</w:t>
      </w:r>
      <w:r w:rsidR="00DB374C" w:rsidRPr="00F529F5">
        <w:rPr>
          <w:sz w:val="28"/>
          <w:szCs w:val="28"/>
        </w:rPr>
        <w:t xml:space="preserve"> 851</w:t>
      </w:r>
      <w:r w:rsidR="00C7152E" w:rsidRPr="00F529F5">
        <w:rPr>
          <w:sz w:val="28"/>
          <w:szCs w:val="28"/>
        </w:rPr>
        <w:t xml:space="preserve"> </w:t>
      </w:r>
      <w:r w:rsidR="00117C27" w:rsidRPr="00F529F5">
        <w:rPr>
          <w:sz w:val="28"/>
          <w:szCs w:val="28"/>
        </w:rPr>
        <w:t>(далее – Правила формирования, предоставления субсиди</w:t>
      </w:r>
      <w:r w:rsidR="000D02BE" w:rsidRPr="00F529F5">
        <w:rPr>
          <w:sz w:val="28"/>
          <w:szCs w:val="28"/>
        </w:rPr>
        <w:t>й</w:t>
      </w:r>
      <w:r w:rsidR="00117C27" w:rsidRPr="00F529F5">
        <w:rPr>
          <w:sz w:val="28"/>
          <w:szCs w:val="28"/>
        </w:rPr>
        <w:t>),</w:t>
      </w:r>
      <w:r w:rsidR="00DB374C" w:rsidRPr="00F529F5">
        <w:rPr>
          <w:sz w:val="28"/>
          <w:szCs w:val="28"/>
        </w:rPr>
        <w:t xml:space="preserve"> </w:t>
      </w:r>
      <w:r w:rsidR="00C7152E" w:rsidRPr="00F529F5">
        <w:rPr>
          <w:sz w:val="28"/>
          <w:szCs w:val="28"/>
        </w:rPr>
        <w:t>_________________________________</w:t>
      </w:r>
      <w:r w:rsidR="00117C27" w:rsidRPr="00F529F5">
        <w:rPr>
          <w:sz w:val="28"/>
          <w:szCs w:val="28"/>
        </w:rPr>
        <w:t>___</w:t>
      </w:r>
      <w:r w:rsidR="0096509F">
        <w:rPr>
          <w:sz w:val="28"/>
          <w:szCs w:val="28"/>
        </w:rPr>
        <w:t>_</w:t>
      </w:r>
      <w:r w:rsidR="00117C27" w:rsidRPr="00F529F5">
        <w:rPr>
          <w:sz w:val="28"/>
          <w:szCs w:val="28"/>
        </w:rPr>
        <w:t>_</w:t>
      </w:r>
    </w:p>
    <w:p w:rsidR="00DB374C" w:rsidRPr="00F529F5" w:rsidRDefault="00DB374C" w:rsidP="00A868B2">
      <w:pPr>
        <w:autoSpaceDE w:val="0"/>
        <w:autoSpaceDN w:val="0"/>
        <w:adjustRightInd w:val="0"/>
        <w:jc w:val="center"/>
        <w:outlineLvl w:val="0"/>
      </w:pPr>
      <w:r w:rsidRPr="00F529F5">
        <w:t xml:space="preserve">                                                                           </w:t>
      </w:r>
      <w:r w:rsidR="00A868B2" w:rsidRPr="00F529F5">
        <w:t xml:space="preserve">                         (н</w:t>
      </w:r>
      <w:r w:rsidR="00C7152E" w:rsidRPr="00F529F5">
        <w:t xml:space="preserve">аименование </w:t>
      </w:r>
      <w:r w:rsidRPr="00F529F5">
        <w:t>п</w:t>
      </w:r>
      <w:r w:rsidR="00C7152E" w:rsidRPr="00F529F5">
        <w:t xml:space="preserve">равил </w:t>
      </w:r>
      <w:r w:rsidRPr="00F529F5">
        <w:t>(порядка) предоставления</w:t>
      </w:r>
    </w:p>
    <w:p w:rsidR="00DB374C" w:rsidRPr="00F529F5" w:rsidRDefault="00DB374C" w:rsidP="00DB374C">
      <w:pPr>
        <w:autoSpaceDE w:val="0"/>
        <w:autoSpaceDN w:val="0"/>
        <w:adjustRightInd w:val="0"/>
        <w:jc w:val="both"/>
        <w:outlineLvl w:val="0"/>
      </w:pPr>
      <w:r w:rsidRPr="00F529F5">
        <w:t>____________________</w:t>
      </w:r>
      <w:r w:rsidR="00A868B2" w:rsidRPr="00F529F5">
        <w:t>______________________________</w:t>
      </w:r>
      <w:r w:rsidRPr="00F529F5">
        <w:t>_____________________________________________</w:t>
      </w:r>
      <w:r w:rsidR="0096509F">
        <w:t>____</w:t>
      </w:r>
      <w:r w:rsidRPr="00F529F5">
        <w:t>__</w:t>
      </w:r>
      <w:r w:rsidR="00A868B2" w:rsidRPr="00F529F5">
        <w:rPr>
          <w:sz w:val="28"/>
          <w:szCs w:val="28"/>
        </w:rPr>
        <w:t>,</w:t>
      </w:r>
    </w:p>
    <w:p w:rsidR="00F45806" w:rsidRPr="00F529F5" w:rsidRDefault="00F45806" w:rsidP="00117C27">
      <w:pPr>
        <w:autoSpaceDE w:val="0"/>
        <w:autoSpaceDN w:val="0"/>
        <w:adjustRightInd w:val="0"/>
        <w:jc w:val="center"/>
        <w:outlineLvl w:val="0"/>
      </w:pPr>
      <w:r w:rsidRPr="00F529F5">
        <w:t>и распределения субсидии</w:t>
      </w:r>
      <w:r w:rsidR="00C7152E" w:rsidRPr="00F529F5">
        <w:t xml:space="preserve"> </w:t>
      </w:r>
      <w:r w:rsidR="00DB374C" w:rsidRPr="00F529F5">
        <w:t xml:space="preserve">из бюджета Республики Татарстан </w:t>
      </w:r>
      <w:r w:rsidRPr="00F529F5">
        <w:t>местным бюджетам)</w:t>
      </w:r>
    </w:p>
    <w:p w:rsidR="00AE6696" w:rsidRPr="00F529F5" w:rsidRDefault="00117C27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утвержденными</w:t>
      </w:r>
      <w:r w:rsidR="00A868B2" w:rsidRPr="00F529F5">
        <w:rPr>
          <w:sz w:val="28"/>
          <w:szCs w:val="28"/>
        </w:rPr>
        <w:t>(ым)</w:t>
      </w:r>
      <w:r w:rsidRPr="00F529F5">
        <w:rPr>
          <w:sz w:val="28"/>
          <w:szCs w:val="28"/>
        </w:rPr>
        <w:t xml:space="preserve"> постановлением Кабинета Министров Республики Татарстан от ___</w:t>
      </w:r>
      <w:r w:rsidR="00DB374C" w:rsidRPr="00F529F5">
        <w:rPr>
          <w:sz w:val="28"/>
          <w:szCs w:val="28"/>
        </w:rPr>
        <w:t>_____________</w:t>
      </w:r>
      <w:r w:rsidRPr="00F529F5">
        <w:rPr>
          <w:sz w:val="28"/>
          <w:szCs w:val="28"/>
        </w:rPr>
        <w:t xml:space="preserve"> №___ </w:t>
      </w:r>
      <w:r w:rsidR="007A7BD4" w:rsidRPr="00F529F5">
        <w:rPr>
          <w:sz w:val="28"/>
          <w:szCs w:val="28"/>
        </w:rPr>
        <w:t>(далее</w:t>
      </w:r>
      <w:r w:rsidR="00DB374C" w:rsidRPr="00F529F5">
        <w:rPr>
          <w:sz w:val="28"/>
          <w:szCs w:val="28"/>
        </w:rPr>
        <w:t xml:space="preserve"> – </w:t>
      </w:r>
      <w:r w:rsidR="007A7BD4" w:rsidRPr="00F529F5">
        <w:rPr>
          <w:sz w:val="28"/>
          <w:szCs w:val="28"/>
        </w:rPr>
        <w:t xml:space="preserve">Правила </w:t>
      </w:r>
      <w:r w:rsidR="00F45806" w:rsidRPr="00F529F5">
        <w:rPr>
          <w:sz w:val="28"/>
          <w:szCs w:val="28"/>
        </w:rPr>
        <w:t>предоставления</w:t>
      </w:r>
      <w:r w:rsidR="007A7BD4" w:rsidRPr="00F529F5">
        <w:rPr>
          <w:sz w:val="28"/>
          <w:szCs w:val="28"/>
        </w:rPr>
        <w:t xml:space="preserve"> субсидий)</w:t>
      </w:r>
      <w:r w:rsidR="00D512DD" w:rsidRPr="00F529F5">
        <w:rPr>
          <w:sz w:val="28"/>
          <w:szCs w:val="28"/>
        </w:rPr>
        <w:t xml:space="preserve">, и </w:t>
      </w:r>
      <w:r w:rsidR="00AE6696" w:rsidRPr="00F529F5">
        <w:rPr>
          <w:sz w:val="28"/>
          <w:szCs w:val="28"/>
        </w:rPr>
        <w:t>_____________________</w:t>
      </w:r>
      <w:r w:rsidR="00A868B2" w:rsidRPr="00F529F5">
        <w:rPr>
          <w:sz w:val="28"/>
          <w:szCs w:val="28"/>
        </w:rPr>
        <w:t xml:space="preserve"> </w:t>
      </w:r>
      <w:r w:rsidR="00D512DD" w:rsidRPr="00F529F5">
        <w:rPr>
          <w:sz w:val="28"/>
          <w:szCs w:val="28"/>
        </w:rPr>
        <w:t xml:space="preserve">Кабинета Министров Республики Татарстан </w:t>
      </w:r>
      <w:r w:rsidR="00A868B2" w:rsidRPr="00F529F5">
        <w:rPr>
          <w:sz w:val="28"/>
          <w:szCs w:val="28"/>
        </w:rPr>
        <w:t xml:space="preserve">от </w:t>
      </w:r>
      <w:r w:rsidR="00AE6696" w:rsidRPr="00F529F5">
        <w:rPr>
          <w:sz w:val="28"/>
          <w:szCs w:val="28"/>
        </w:rPr>
        <w:t>__________</w:t>
      </w:r>
    </w:p>
    <w:p w:rsidR="00AE6696" w:rsidRPr="00F529F5" w:rsidRDefault="00AE6696" w:rsidP="007A7BD4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(форма акта)</w:t>
      </w:r>
    </w:p>
    <w:p w:rsidR="007A7BD4" w:rsidRPr="00F529F5" w:rsidRDefault="00A868B2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№____</w:t>
      </w:r>
      <w:r w:rsidR="00EB43CA" w:rsidRPr="00F529F5">
        <w:rPr>
          <w:sz w:val="28"/>
          <w:szCs w:val="28"/>
        </w:rPr>
        <w:t xml:space="preserve"> </w:t>
      </w:r>
      <w:r w:rsidR="00AE6696" w:rsidRPr="00F529F5">
        <w:rPr>
          <w:sz w:val="28"/>
          <w:szCs w:val="28"/>
          <w:vertAlign w:val="superscript"/>
        </w:rPr>
        <w:t>2</w:t>
      </w:r>
      <w:r w:rsidR="00763E84" w:rsidRPr="00F529F5">
        <w:rPr>
          <w:sz w:val="28"/>
          <w:szCs w:val="28"/>
          <w:vertAlign w:val="superscript"/>
        </w:rPr>
        <w:t xml:space="preserve"> </w:t>
      </w:r>
      <w:r w:rsidR="007A7BD4" w:rsidRPr="00F529F5">
        <w:rPr>
          <w:sz w:val="28"/>
          <w:szCs w:val="28"/>
        </w:rPr>
        <w:t>заключи</w:t>
      </w:r>
      <w:r w:rsidRPr="00F529F5">
        <w:rPr>
          <w:sz w:val="28"/>
          <w:szCs w:val="28"/>
        </w:rPr>
        <w:t xml:space="preserve">ли </w:t>
      </w:r>
      <w:r w:rsidR="007A7BD4" w:rsidRPr="00F529F5">
        <w:rPr>
          <w:sz w:val="28"/>
          <w:szCs w:val="28"/>
        </w:rPr>
        <w:t>настоящее Соглашение</w:t>
      </w:r>
      <w:r w:rsidR="00F45806"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>о нижеследующем.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</w:pPr>
    </w:p>
    <w:p w:rsidR="007A7BD4" w:rsidRPr="00F529F5" w:rsidRDefault="007A7BD4" w:rsidP="007A7B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89"/>
      <w:bookmarkEnd w:id="1"/>
      <w:r w:rsidRPr="00F529F5">
        <w:rPr>
          <w:sz w:val="28"/>
          <w:szCs w:val="28"/>
        </w:rPr>
        <w:t>I. Предмет соглашения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7BD4" w:rsidRPr="00F529F5" w:rsidRDefault="007A7BD4" w:rsidP="00A868B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1.1. Предметом настоящего Соглашения</w:t>
      </w:r>
      <w:r w:rsidR="00A868B2" w:rsidRPr="00F529F5">
        <w:rPr>
          <w:sz w:val="28"/>
          <w:szCs w:val="28"/>
        </w:rPr>
        <w:t xml:space="preserve"> является </w:t>
      </w:r>
      <w:r w:rsidRPr="00F529F5">
        <w:rPr>
          <w:sz w:val="28"/>
          <w:szCs w:val="28"/>
        </w:rPr>
        <w:t>предоставление из</w:t>
      </w:r>
      <w:r w:rsidR="00F45806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бюджета </w:t>
      </w:r>
      <w:r w:rsidR="00915B82" w:rsidRPr="00F529F5">
        <w:rPr>
          <w:sz w:val="28"/>
          <w:szCs w:val="28"/>
        </w:rPr>
        <w:t xml:space="preserve">Республики Татарстан </w:t>
      </w:r>
      <w:r w:rsidRPr="00F529F5">
        <w:rPr>
          <w:sz w:val="28"/>
          <w:szCs w:val="28"/>
        </w:rPr>
        <w:t>в 20__ году/20__ - 20__ годах ______________________</w:t>
      </w:r>
      <w:r w:rsidR="004271DA" w:rsidRPr="00F529F5">
        <w:rPr>
          <w:sz w:val="28"/>
          <w:szCs w:val="28"/>
        </w:rPr>
        <w:t>___</w:t>
      </w:r>
      <w:r w:rsidRPr="00F529F5">
        <w:rPr>
          <w:sz w:val="28"/>
          <w:szCs w:val="28"/>
        </w:rPr>
        <w:t>__</w:t>
      </w:r>
    </w:p>
    <w:p w:rsidR="007A7BD4" w:rsidRPr="00F529F5" w:rsidRDefault="007A7BD4" w:rsidP="00BA3059">
      <w:pPr>
        <w:autoSpaceDE w:val="0"/>
        <w:autoSpaceDN w:val="0"/>
        <w:adjustRightInd w:val="0"/>
        <w:jc w:val="right"/>
        <w:outlineLvl w:val="0"/>
      </w:pPr>
      <w:r w:rsidRPr="00F529F5">
        <w:t>(</w:t>
      </w:r>
      <w:r w:rsidR="00915B82" w:rsidRPr="00F529F5">
        <w:t>бюджет</w:t>
      </w:r>
      <w:r w:rsidR="00BA3059" w:rsidRPr="00F529F5">
        <w:t xml:space="preserve"> </w:t>
      </w:r>
      <w:r w:rsidR="004D2C26" w:rsidRPr="00F529F5">
        <w:t xml:space="preserve">района, </w:t>
      </w:r>
      <w:r w:rsidR="004271DA" w:rsidRPr="00F529F5">
        <w:t>городского округа</w:t>
      </w:r>
      <w:r w:rsidR="00B64669" w:rsidRPr="00F529F5">
        <w:t>)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субсидии ______________________________ (далее - Субсидия) в соответствии с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</w:t>
      </w:r>
      <w:r w:rsidR="00F45806" w:rsidRPr="00F529F5">
        <w:t xml:space="preserve">                           </w:t>
      </w:r>
      <w:r w:rsidRPr="00F529F5">
        <w:t xml:space="preserve"> (наименование субсидии)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лимитами бюджетных обязательств, доведенными _____________________________</w:t>
      </w:r>
    </w:p>
    <w:p w:rsidR="003353F8" w:rsidRPr="00F529F5" w:rsidRDefault="007A7BD4" w:rsidP="00A8772D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                </w:t>
      </w:r>
      <w:r w:rsidR="00F45806" w:rsidRPr="00F529F5">
        <w:t xml:space="preserve">                                                                                     </w:t>
      </w:r>
      <w:r w:rsidR="003353F8" w:rsidRPr="00F529F5">
        <w:t xml:space="preserve">     (Министерств</w:t>
      </w:r>
      <w:r w:rsidR="00A8772D" w:rsidRPr="00F529F5">
        <w:t>у</w:t>
      </w:r>
      <w:r w:rsidR="003353F8" w:rsidRPr="00F529F5">
        <w:t>, Комитет</w:t>
      </w:r>
      <w:r w:rsidR="00A8772D" w:rsidRPr="00F529F5">
        <w:t>у</w:t>
      </w:r>
      <w:r w:rsidR="003353F8" w:rsidRPr="00F529F5">
        <w:t xml:space="preserve">, </w:t>
      </w:r>
      <w:r w:rsidR="00A8772D" w:rsidRPr="00F529F5">
        <w:t>Ведомству</w:t>
      </w:r>
      <w:r w:rsidR="003353F8" w:rsidRPr="00F529F5">
        <w:t>)</w:t>
      </w:r>
    </w:p>
    <w:p w:rsidR="00A8772D" w:rsidRPr="00F529F5" w:rsidRDefault="007A7BD4" w:rsidP="00A8772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как получателю средств бюджета</w:t>
      </w:r>
      <w:r w:rsidR="00663DCE" w:rsidRPr="00F529F5">
        <w:rPr>
          <w:sz w:val="28"/>
          <w:szCs w:val="28"/>
        </w:rPr>
        <w:t xml:space="preserve"> Республики Татарстан</w:t>
      </w:r>
      <w:r w:rsidRPr="00F529F5">
        <w:rPr>
          <w:sz w:val="28"/>
          <w:szCs w:val="28"/>
        </w:rPr>
        <w:t xml:space="preserve">, по </w:t>
      </w:r>
      <w:r w:rsidR="00A8772D" w:rsidRPr="00F529F5">
        <w:rPr>
          <w:sz w:val="28"/>
          <w:szCs w:val="28"/>
        </w:rPr>
        <w:t xml:space="preserve">кодам </w:t>
      </w:r>
      <w:r w:rsidRPr="00F529F5">
        <w:rPr>
          <w:sz w:val="28"/>
          <w:szCs w:val="28"/>
        </w:rPr>
        <w:t>классификации</w:t>
      </w:r>
      <w:r w:rsidR="00F45806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расходов бюджетов Российской Федерации</w:t>
      </w:r>
      <w:r w:rsidR="00EB43CA" w:rsidRPr="00F529F5">
        <w:rPr>
          <w:sz w:val="28"/>
          <w:szCs w:val="28"/>
        </w:rPr>
        <w:t xml:space="preserve"> </w:t>
      </w:r>
      <w:hyperlink w:anchor="Par526" w:history="1">
        <w:r w:rsidR="00AE6696" w:rsidRPr="00F529F5">
          <w:rPr>
            <w:sz w:val="28"/>
            <w:szCs w:val="28"/>
            <w:vertAlign w:val="superscript"/>
          </w:rPr>
          <w:t>3</w:t>
        </w:r>
      </w:hyperlink>
      <w:r w:rsidR="00A8772D" w:rsidRPr="00F529F5">
        <w:rPr>
          <w:sz w:val="28"/>
          <w:szCs w:val="28"/>
        </w:rPr>
        <w:t xml:space="preserve">: </w:t>
      </w:r>
      <w:r w:rsidRPr="00F529F5">
        <w:rPr>
          <w:sz w:val="28"/>
          <w:szCs w:val="28"/>
        </w:rPr>
        <w:t>код главного распорядителя</w:t>
      </w:r>
      <w:r w:rsidR="00365668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средств бюджета</w:t>
      </w:r>
      <w:r w:rsidR="00663DCE" w:rsidRPr="00F529F5">
        <w:rPr>
          <w:sz w:val="28"/>
          <w:szCs w:val="28"/>
        </w:rPr>
        <w:t xml:space="preserve"> Республики Татарстан</w:t>
      </w:r>
      <w:r w:rsidR="00A8772D" w:rsidRPr="00F529F5">
        <w:rPr>
          <w:sz w:val="28"/>
          <w:szCs w:val="28"/>
        </w:rPr>
        <w:t xml:space="preserve"> ________</w:t>
      </w:r>
      <w:r w:rsidRPr="00F529F5">
        <w:rPr>
          <w:sz w:val="28"/>
          <w:szCs w:val="28"/>
        </w:rPr>
        <w:t>, раздел _____</w:t>
      </w:r>
      <w:r w:rsidR="00A8772D" w:rsidRPr="00F529F5">
        <w:rPr>
          <w:sz w:val="28"/>
          <w:szCs w:val="28"/>
        </w:rPr>
        <w:t>_________</w:t>
      </w:r>
      <w:r w:rsidRPr="00F529F5">
        <w:rPr>
          <w:sz w:val="28"/>
          <w:szCs w:val="28"/>
        </w:rPr>
        <w:t>, подраздел _____</w:t>
      </w:r>
      <w:r w:rsidR="00A8772D" w:rsidRPr="00F529F5">
        <w:rPr>
          <w:sz w:val="28"/>
          <w:szCs w:val="28"/>
        </w:rPr>
        <w:t>__________</w:t>
      </w:r>
      <w:r w:rsidRPr="00F529F5">
        <w:rPr>
          <w:sz w:val="28"/>
          <w:szCs w:val="28"/>
        </w:rPr>
        <w:t>,</w:t>
      </w:r>
      <w:r w:rsidR="00F45806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целевая статья __________</w:t>
      </w:r>
      <w:r w:rsidR="00A8772D" w:rsidRPr="00F529F5">
        <w:rPr>
          <w:sz w:val="28"/>
          <w:szCs w:val="28"/>
        </w:rPr>
        <w:t>_____</w:t>
      </w:r>
      <w:r w:rsidRPr="00F529F5">
        <w:rPr>
          <w:sz w:val="28"/>
          <w:szCs w:val="28"/>
        </w:rPr>
        <w:t>, вид расходов ________</w:t>
      </w:r>
      <w:r w:rsidR="00A8772D" w:rsidRPr="00F529F5">
        <w:rPr>
          <w:sz w:val="28"/>
          <w:szCs w:val="28"/>
        </w:rPr>
        <w:t>_______</w:t>
      </w:r>
      <w:r w:rsidR="008B1992" w:rsidRPr="00F529F5">
        <w:rPr>
          <w:sz w:val="28"/>
          <w:szCs w:val="28"/>
        </w:rPr>
        <w:t xml:space="preserve">, </w:t>
      </w:r>
      <w:r w:rsidRPr="00F529F5">
        <w:rPr>
          <w:sz w:val="28"/>
          <w:szCs w:val="28"/>
        </w:rPr>
        <w:t xml:space="preserve">подпрограммы </w:t>
      </w:r>
      <w:r w:rsidR="00F45806" w:rsidRPr="00F529F5">
        <w:rPr>
          <w:sz w:val="28"/>
          <w:szCs w:val="28"/>
        </w:rPr>
        <w:t>«</w:t>
      </w:r>
      <w:r w:rsidRPr="00F529F5">
        <w:rPr>
          <w:sz w:val="28"/>
          <w:szCs w:val="28"/>
        </w:rPr>
        <w:t>___________________________</w:t>
      </w:r>
      <w:r w:rsidR="00EC0D5D" w:rsidRPr="00F529F5">
        <w:rPr>
          <w:sz w:val="28"/>
          <w:szCs w:val="28"/>
        </w:rPr>
        <w:t>_____________</w:t>
      </w:r>
      <w:r w:rsidR="008B1992" w:rsidRPr="00F529F5">
        <w:rPr>
          <w:sz w:val="28"/>
          <w:szCs w:val="28"/>
        </w:rPr>
        <w:t>____</w:t>
      </w:r>
      <w:r w:rsidR="00EC0D5D" w:rsidRPr="00F529F5">
        <w:rPr>
          <w:sz w:val="28"/>
          <w:szCs w:val="28"/>
        </w:rPr>
        <w:t>_</w:t>
      </w:r>
      <w:r w:rsidR="00A8772D" w:rsidRPr="00F529F5">
        <w:rPr>
          <w:sz w:val="28"/>
          <w:szCs w:val="28"/>
        </w:rPr>
        <w:t>________</w:t>
      </w:r>
      <w:r w:rsidR="00F16CA3" w:rsidRPr="00F529F5">
        <w:rPr>
          <w:sz w:val="28"/>
          <w:szCs w:val="28"/>
        </w:rPr>
        <w:t>____</w:t>
      </w:r>
      <w:r w:rsidR="00F45806" w:rsidRPr="00F529F5">
        <w:rPr>
          <w:sz w:val="28"/>
          <w:szCs w:val="28"/>
        </w:rPr>
        <w:t>»</w:t>
      </w:r>
    </w:p>
    <w:p w:rsidR="00EC0D5D" w:rsidRPr="00F529F5" w:rsidRDefault="007A7BD4" w:rsidP="00A8772D">
      <w:pPr>
        <w:autoSpaceDE w:val="0"/>
        <w:autoSpaceDN w:val="0"/>
        <w:adjustRightInd w:val="0"/>
        <w:jc w:val="center"/>
        <w:outlineLvl w:val="0"/>
      </w:pPr>
      <w:r w:rsidRPr="00F529F5">
        <w:t>(наименование подпрограммы)</w:t>
      </w:r>
    </w:p>
    <w:p w:rsidR="00A8772D" w:rsidRPr="00F529F5" w:rsidRDefault="00A8772D" w:rsidP="00EC0D5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государственной программы</w:t>
      </w:r>
      <w:r w:rsidRPr="00F529F5">
        <w:t xml:space="preserve"> </w:t>
      </w:r>
      <w:r w:rsidR="00663DCE" w:rsidRPr="00F529F5">
        <w:rPr>
          <w:sz w:val="28"/>
          <w:szCs w:val="28"/>
        </w:rPr>
        <w:t>Республики Татар</w:t>
      </w:r>
      <w:r w:rsidRPr="00F529F5">
        <w:rPr>
          <w:sz w:val="28"/>
          <w:szCs w:val="28"/>
        </w:rPr>
        <w:t>стан ____________________________</w:t>
      </w:r>
    </w:p>
    <w:p w:rsidR="007A7BD4" w:rsidRPr="00F529F5" w:rsidRDefault="00A8772D" w:rsidP="00EC0D5D">
      <w:pPr>
        <w:autoSpaceDE w:val="0"/>
        <w:autoSpaceDN w:val="0"/>
        <w:adjustRightInd w:val="0"/>
        <w:outlineLvl w:val="0"/>
        <w:rPr>
          <w:vertAlign w:val="superscript"/>
        </w:rPr>
      </w:pPr>
      <w:r w:rsidRPr="00F529F5">
        <w:rPr>
          <w:sz w:val="28"/>
          <w:szCs w:val="28"/>
        </w:rPr>
        <w:t>______________________</w:t>
      </w:r>
      <w:r w:rsidR="007A7BD4" w:rsidRPr="00F529F5">
        <w:rPr>
          <w:sz w:val="28"/>
          <w:szCs w:val="28"/>
        </w:rPr>
        <w:t>______</w:t>
      </w:r>
      <w:r w:rsidR="004D1BF0" w:rsidRPr="00F529F5">
        <w:rPr>
          <w:sz w:val="28"/>
          <w:szCs w:val="28"/>
        </w:rPr>
        <w:t>__________</w:t>
      </w:r>
      <w:r w:rsidR="00EC0D5D" w:rsidRPr="00F529F5">
        <w:rPr>
          <w:sz w:val="28"/>
          <w:szCs w:val="28"/>
        </w:rPr>
        <w:t>______</w:t>
      </w:r>
      <w:r w:rsidR="008B1992" w:rsidRPr="00F529F5">
        <w:rPr>
          <w:sz w:val="28"/>
          <w:szCs w:val="28"/>
        </w:rPr>
        <w:t>__________</w:t>
      </w:r>
      <w:r w:rsidR="00EC0D5D" w:rsidRPr="00F529F5">
        <w:rPr>
          <w:sz w:val="28"/>
          <w:szCs w:val="28"/>
        </w:rPr>
        <w:t>_____________</w:t>
      </w:r>
      <w:r w:rsidR="007646F7" w:rsidRPr="00F529F5">
        <w:rPr>
          <w:sz w:val="28"/>
          <w:szCs w:val="28"/>
        </w:rPr>
        <w:t>__</w:t>
      </w:r>
      <w:r w:rsidR="00EC0D5D" w:rsidRPr="00F529F5">
        <w:rPr>
          <w:sz w:val="28"/>
          <w:szCs w:val="28"/>
        </w:rPr>
        <w:t>_</w:t>
      </w:r>
      <w:r w:rsidR="0081695D" w:rsidRPr="00F529F5">
        <w:rPr>
          <w:sz w:val="28"/>
          <w:szCs w:val="28"/>
        </w:rPr>
        <w:t>»</w:t>
      </w:r>
      <w:r w:rsidR="00EB43CA" w:rsidRPr="00F529F5">
        <w:rPr>
          <w:sz w:val="28"/>
          <w:szCs w:val="28"/>
        </w:rPr>
        <w:t xml:space="preserve"> </w:t>
      </w:r>
      <w:hyperlink w:anchor="Par527" w:history="1">
        <w:r w:rsidR="00AE6696" w:rsidRPr="00F529F5">
          <w:rPr>
            <w:sz w:val="28"/>
            <w:szCs w:val="28"/>
            <w:vertAlign w:val="superscript"/>
          </w:rPr>
          <w:t>4</w:t>
        </w:r>
      </w:hyperlink>
      <w:r w:rsidR="00AE488D" w:rsidRPr="00F529F5">
        <w:rPr>
          <w:sz w:val="28"/>
          <w:szCs w:val="28"/>
        </w:rPr>
        <w:t>.</w:t>
      </w:r>
      <w:r w:rsidR="00AE488D" w:rsidRPr="00F529F5">
        <w:rPr>
          <w:vertAlign w:val="superscript"/>
        </w:rPr>
        <w:t xml:space="preserve"> </w:t>
      </w:r>
    </w:p>
    <w:p w:rsidR="007A7BD4" w:rsidRPr="00F529F5" w:rsidRDefault="00EA5E77" w:rsidP="00EA5E77">
      <w:pPr>
        <w:autoSpaceDE w:val="0"/>
        <w:autoSpaceDN w:val="0"/>
        <w:adjustRightInd w:val="0"/>
        <w:outlineLvl w:val="0"/>
      </w:pPr>
      <w:r w:rsidRPr="00F529F5">
        <w:t xml:space="preserve">                                                                   </w:t>
      </w:r>
      <w:r w:rsidR="007A7BD4" w:rsidRPr="00F529F5">
        <w:t xml:space="preserve">(наименование государственной программы </w:t>
      </w:r>
      <w:r w:rsidR="00663DCE" w:rsidRPr="00F529F5">
        <w:t>Республики Татарстан</w:t>
      </w:r>
      <w:r w:rsidR="00EC0D5D" w:rsidRPr="00F529F5">
        <w:t>)</w:t>
      </w:r>
    </w:p>
    <w:p w:rsidR="007A7BD4" w:rsidRPr="00F529F5" w:rsidRDefault="00A8772D" w:rsidP="00D53142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1"/>
      <w:bookmarkEnd w:id="2"/>
      <w:r w:rsidRPr="00F529F5">
        <w:rPr>
          <w:rFonts w:ascii="Times New Roman" w:hAnsi="Times New Roman" w:cs="Times New Roman"/>
          <w:sz w:val="28"/>
          <w:szCs w:val="28"/>
        </w:rPr>
        <w:t xml:space="preserve">1.2. </w:t>
      </w:r>
      <w:r w:rsidR="007A7BD4" w:rsidRPr="00F529F5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в соответствии с перечнем</w:t>
      </w:r>
      <w:r w:rsidR="0081695D" w:rsidRPr="00F529F5">
        <w:rPr>
          <w:rFonts w:ascii="Times New Roman" w:hAnsi="Times New Roman" w:cs="Times New Roman"/>
          <w:sz w:val="28"/>
          <w:szCs w:val="28"/>
        </w:rPr>
        <w:t xml:space="preserve"> </w:t>
      </w:r>
      <w:r w:rsidR="007A7BD4" w:rsidRPr="00F529F5">
        <w:rPr>
          <w:rFonts w:ascii="Times New Roman" w:hAnsi="Times New Roman" w:cs="Times New Roman"/>
          <w:sz w:val="28"/>
          <w:szCs w:val="28"/>
        </w:rPr>
        <w:t>мероприятий</w:t>
      </w:r>
      <w:r w:rsidR="00EB43CA" w:rsidRPr="00F529F5">
        <w:rPr>
          <w:rFonts w:ascii="Times New Roman" w:hAnsi="Times New Roman" w:cs="Times New Roman"/>
          <w:sz w:val="28"/>
          <w:szCs w:val="28"/>
        </w:rPr>
        <w:t xml:space="preserve"> </w:t>
      </w:r>
      <w:r w:rsidR="00AE6696" w:rsidRPr="00F529F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7A7BD4" w:rsidRPr="00F529F5">
        <w:rPr>
          <w:rFonts w:ascii="Times New Roman" w:hAnsi="Times New Roman" w:cs="Times New Roman"/>
          <w:sz w:val="28"/>
          <w:szCs w:val="28"/>
        </w:rPr>
        <w:t xml:space="preserve"> (перечнем объектов капитального строительства</w:t>
      </w:r>
      <w:r w:rsidR="0081695D" w:rsidRPr="00F529F5">
        <w:rPr>
          <w:rFonts w:ascii="Times New Roman" w:hAnsi="Times New Roman" w:cs="Times New Roman"/>
          <w:sz w:val="28"/>
          <w:szCs w:val="28"/>
        </w:rPr>
        <w:t xml:space="preserve"> </w:t>
      </w:r>
      <w:r w:rsidR="00663DCE" w:rsidRPr="00F529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A7BD4" w:rsidRPr="00F529F5">
        <w:rPr>
          <w:rFonts w:ascii="Times New Roman" w:hAnsi="Times New Roman" w:cs="Times New Roman"/>
          <w:sz w:val="28"/>
          <w:szCs w:val="28"/>
        </w:rPr>
        <w:t>собственности</w:t>
      </w:r>
      <w:r w:rsidR="00F328B7" w:rsidRPr="00F529F5">
        <w:rPr>
          <w:rFonts w:ascii="Times New Roman" w:hAnsi="Times New Roman" w:cs="Times New Roman"/>
          <w:sz w:val="28"/>
          <w:szCs w:val="28"/>
        </w:rPr>
        <w:t xml:space="preserve"> и </w:t>
      </w:r>
      <w:r w:rsidR="007A7BD4" w:rsidRPr="00F529F5">
        <w:rPr>
          <w:rFonts w:ascii="Times New Roman" w:hAnsi="Times New Roman" w:cs="Times New Roman"/>
          <w:sz w:val="28"/>
          <w:szCs w:val="28"/>
        </w:rPr>
        <w:t>(или) приобретаемых объектов недвижимого имущества в</w:t>
      </w:r>
      <w:r w:rsidR="00663DCE" w:rsidRPr="00F529F5">
        <w:rPr>
          <w:rFonts w:ascii="Times New Roman" w:hAnsi="Times New Roman" w:cs="Times New Roman"/>
          <w:sz w:val="28"/>
          <w:szCs w:val="28"/>
        </w:rPr>
        <w:t xml:space="preserve"> </w:t>
      </w:r>
      <w:r w:rsidR="007A7BD4" w:rsidRPr="00F529F5">
        <w:rPr>
          <w:rFonts w:ascii="Times New Roman" w:hAnsi="Times New Roman" w:cs="Times New Roman"/>
          <w:sz w:val="28"/>
          <w:szCs w:val="28"/>
        </w:rPr>
        <w:t>муниципальную</w:t>
      </w:r>
      <w:r w:rsidR="00663DCE" w:rsidRPr="00F529F5">
        <w:rPr>
          <w:rFonts w:ascii="Times New Roman" w:hAnsi="Times New Roman" w:cs="Times New Roman"/>
          <w:sz w:val="28"/>
          <w:szCs w:val="28"/>
        </w:rPr>
        <w:t xml:space="preserve"> </w:t>
      </w:r>
      <w:r w:rsidR="007A7BD4" w:rsidRPr="00F529F5">
        <w:rPr>
          <w:rFonts w:ascii="Times New Roman" w:hAnsi="Times New Roman" w:cs="Times New Roman"/>
          <w:sz w:val="28"/>
          <w:szCs w:val="28"/>
        </w:rPr>
        <w:t>собственность</w:t>
      </w:r>
      <w:r w:rsidR="001C592E" w:rsidRPr="00F529F5">
        <w:rPr>
          <w:rFonts w:ascii="Times New Roman" w:hAnsi="Times New Roman" w:cs="Times New Roman"/>
          <w:sz w:val="28"/>
          <w:szCs w:val="28"/>
        </w:rPr>
        <w:t>)</w:t>
      </w:r>
      <w:r w:rsidR="00EB43CA" w:rsidRPr="00F529F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529" w:history="1">
        <w:r w:rsidR="00AE6696" w:rsidRPr="00F529F5">
          <w:rPr>
            <w:rFonts w:ascii="Times New Roman" w:hAnsi="Times New Roman" w:cs="Times New Roman"/>
            <w:sz w:val="28"/>
            <w:szCs w:val="28"/>
            <w:vertAlign w:val="superscript"/>
          </w:rPr>
          <w:t>6</w:t>
        </w:r>
      </w:hyperlink>
      <w:r w:rsidR="007A7BD4" w:rsidRPr="00F529F5">
        <w:rPr>
          <w:rFonts w:ascii="Times New Roman" w:hAnsi="Times New Roman" w:cs="Times New Roman"/>
          <w:sz w:val="28"/>
          <w:szCs w:val="28"/>
        </w:rPr>
        <w:t>,</w:t>
      </w:r>
      <w:r w:rsidR="00F328B7" w:rsidRPr="00F529F5">
        <w:rPr>
          <w:rFonts w:ascii="Times New Roman" w:hAnsi="Times New Roman" w:cs="Times New Roman"/>
          <w:sz w:val="28"/>
          <w:szCs w:val="28"/>
        </w:rPr>
        <w:t xml:space="preserve"> </w:t>
      </w:r>
      <w:r w:rsidR="007A7BD4" w:rsidRPr="00F529F5">
        <w:rPr>
          <w:rFonts w:ascii="Times New Roman" w:hAnsi="Times New Roman" w:cs="Times New Roman"/>
          <w:sz w:val="28"/>
          <w:szCs w:val="28"/>
        </w:rPr>
        <w:t>в целях софинансирования которых предоставляется</w:t>
      </w:r>
      <w:r w:rsidR="00663DCE" w:rsidRPr="00F529F5">
        <w:rPr>
          <w:rFonts w:ascii="Times New Roman" w:hAnsi="Times New Roman" w:cs="Times New Roman"/>
          <w:sz w:val="28"/>
          <w:szCs w:val="28"/>
        </w:rPr>
        <w:t xml:space="preserve"> </w:t>
      </w:r>
      <w:r w:rsidR="007A7BD4" w:rsidRPr="00F529F5">
        <w:rPr>
          <w:rFonts w:ascii="Times New Roman" w:hAnsi="Times New Roman" w:cs="Times New Roman"/>
          <w:sz w:val="28"/>
          <w:szCs w:val="28"/>
        </w:rPr>
        <w:t>Субсидия,</w:t>
      </w:r>
      <w:r w:rsidR="00D53142" w:rsidRPr="00F529F5">
        <w:rPr>
          <w:rFonts w:ascii="Times New Roman" w:hAnsi="Times New Roman" w:cs="Times New Roman"/>
          <w:sz w:val="28"/>
          <w:szCs w:val="28"/>
        </w:rPr>
        <w:t xml:space="preserve"> </w:t>
      </w:r>
      <w:r w:rsidR="007A7BD4" w:rsidRPr="00F529F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007BA" w:rsidRPr="00F529F5">
        <w:rPr>
          <w:rFonts w:ascii="Times New Roman" w:hAnsi="Times New Roman" w:cs="Times New Roman"/>
          <w:sz w:val="28"/>
          <w:szCs w:val="28"/>
        </w:rPr>
        <w:t>№</w:t>
      </w:r>
      <w:r w:rsidR="007A7BD4" w:rsidRPr="00F529F5">
        <w:rPr>
          <w:rFonts w:ascii="Times New Roman" w:hAnsi="Times New Roman" w:cs="Times New Roman"/>
          <w:sz w:val="28"/>
          <w:szCs w:val="28"/>
        </w:rPr>
        <w:t xml:space="preserve"> ____</w:t>
      </w:r>
      <w:r w:rsidR="00223ACF" w:rsidRPr="00F529F5">
        <w:rPr>
          <w:rFonts w:ascii="Times New Roman" w:hAnsi="Times New Roman" w:cs="Times New Roman"/>
          <w:sz w:val="28"/>
          <w:szCs w:val="28"/>
        </w:rPr>
        <w:t xml:space="preserve"> (приложению</w:t>
      </w:r>
      <w:r w:rsidR="00F328B7" w:rsidRPr="00F529F5">
        <w:rPr>
          <w:rFonts w:ascii="Times New Roman" w:hAnsi="Times New Roman" w:cs="Times New Roman"/>
          <w:sz w:val="28"/>
          <w:szCs w:val="28"/>
        </w:rPr>
        <w:t xml:space="preserve"> № ____ </w:t>
      </w:r>
      <w:r w:rsidR="00223ACF" w:rsidRPr="00F529F5">
        <w:rPr>
          <w:rFonts w:ascii="Times New Roman" w:hAnsi="Times New Roman" w:cs="Times New Roman"/>
          <w:sz w:val="28"/>
          <w:szCs w:val="28"/>
        </w:rPr>
        <w:t>и приложению № ____ )</w:t>
      </w:r>
      <w:r w:rsidR="007A7BD4" w:rsidRPr="00F529F5">
        <w:rPr>
          <w:rFonts w:ascii="Times New Roman" w:hAnsi="Times New Roman" w:cs="Times New Roman"/>
          <w:sz w:val="28"/>
          <w:szCs w:val="28"/>
        </w:rPr>
        <w:t xml:space="preserve"> к</w:t>
      </w:r>
      <w:r w:rsidR="0081695D" w:rsidRPr="00F529F5">
        <w:rPr>
          <w:rFonts w:ascii="Times New Roman" w:hAnsi="Times New Roman" w:cs="Times New Roman"/>
          <w:sz w:val="28"/>
          <w:szCs w:val="28"/>
        </w:rPr>
        <w:t xml:space="preserve"> </w:t>
      </w:r>
      <w:r w:rsidR="007A7BD4" w:rsidRPr="00F529F5">
        <w:rPr>
          <w:rFonts w:ascii="Times New Roman" w:hAnsi="Times New Roman" w:cs="Times New Roman"/>
          <w:sz w:val="28"/>
          <w:szCs w:val="28"/>
        </w:rPr>
        <w:t>настоящему Соглашению, являющемуся(имся) его неотъемлемой(ыми) частью(ями)</w:t>
      </w:r>
      <w:r w:rsidR="00223ACF" w:rsidRPr="00F529F5">
        <w:rPr>
          <w:rFonts w:ascii="Times New Roman" w:hAnsi="Times New Roman" w:cs="Times New Roman"/>
          <w:sz w:val="28"/>
          <w:szCs w:val="28"/>
        </w:rPr>
        <w:t>.</w:t>
      </w:r>
    </w:p>
    <w:p w:rsidR="007A7BD4" w:rsidRPr="00F529F5" w:rsidRDefault="007A7BD4" w:rsidP="008007BA">
      <w:pPr>
        <w:autoSpaceDE w:val="0"/>
        <w:autoSpaceDN w:val="0"/>
        <w:adjustRightInd w:val="0"/>
        <w:rPr>
          <w:sz w:val="22"/>
        </w:rPr>
      </w:pPr>
    </w:p>
    <w:p w:rsidR="007A7BD4" w:rsidRPr="00F529F5" w:rsidRDefault="007A7BD4" w:rsidP="007A7B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125"/>
      <w:bookmarkEnd w:id="3"/>
      <w:r w:rsidRPr="00F529F5">
        <w:rPr>
          <w:sz w:val="28"/>
          <w:szCs w:val="28"/>
        </w:rPr>
        <w:t>II. Финансовое обеспечение расходных обязательств, в целях</w:t>
      </w:r>
    </w:p>
    <w:p w:rsidR="007A7BD4" w:rsidRPr="00F529F5" w:rsidRDefault="007A7BD4" w:rsidP="007A7B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29F5">
        <w:rPr>
          <w:sz w:val="28"/>
          <w:szCs w:val="28"/>
        </w:rPr>
        <w:t>софинансирования которых предоставляется Субсидия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A7BD4" w:rsidRPr="00F529F5" w:rsidRDefault="007A7BD4" w:rsidP="00F328B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4" w:name="Par128"/>
      <w:bookmarkEnd w:id="4"/>
      <w:r w:rsidRPr="00F529F5">
        <w:rPr>
          <w:sz w:val="28"/>
          <w:szCs w:val="28"/>
        </w:rPr>
        <w:t>2.1. Общий объем бюджетных ассигнований, предусматриваемых в_____________________________</w:t>
      </w:r>
      <w:r w:rsidR="002D7117" w:rsidRPr="00F529F5">
        <w:rPr>
          <w:sz w:val="28"/>
          <w:szCs w:val="28"/>
        </w:rPr>
        <w:t>_____________________________</w:t>
      </w:r>
      <w:r w:rsidR="004C52E6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 на финансовое</w:t>
      </w:r>
    </w:p>
    <w:p w:rsidR="004271DA" w:rsidRPr="00F529F5" w:rsidRDefault="004271DA" w:rsidP="004271DA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</w:t>
      </w:r>
      <w:r w:rsidR="003E48FC" w:rsidRPr="00F529F5">
        <w:t xml:space="preserve"> (бюджет муниципального района, городского округа</w:t>
      </w:r>
      <w:r w:rsidR="00B64669" w:rsidRPr="00F529F5">
        <w:t>)</w:t>
      </w:r>
    </w:p>
    <w:p w:rsidR="00B64669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обеспечение расходных обязательств, в целях софинансирования которых</w:t>
      </w:r>
      <w:r w:rsidR="002D7117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предоставляется Субсидия, составляет: </w:t>
      </w:r>
    </w:p>
    <w:p w:rsidR="007A7BD4" w:rsidRPr="00F529F5" w:rsidRDefault="007A7BD4" w:rsidP="00B6466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в 20__ году _____</w:t>
      </w:r>
      <w:r w:rsidR="00F571A4" w:rsidRPr="00F529F5">
        <w:rPr>
          <w:sz w:val="28"/>
          <w:szCs w:val="28"/>
        </w:rPr>
        <w:t>__</w:t>
      </w:r>
      <w:r w:rsidR="00FC02DD">
        <w:rPr>
          <w:sz w:val="28"/>
          <w:szCs w:val="28"/>
        </w:rPr>
        <w:t>___</w:t>
      </w:r>
      <w:r w:rsidRPr="00F529F5">
        <w:rPr>
          <w:sz w:val="28"/>
          <w:szCs w:val="28"/>
        </w:rPr>
        <w:t>_</w:t>
      </w:r>
      <w:r w:rsidR="00FC02DD">
        <w:rPr>
          <w:sz w:val="28"/>
          <w:szCs w:val="28"/>
        </w:rPr>
        <w:t>__</w:t>
      </w:r>
      <w:r w:rsidRPr="00F529F5">
        <w:rPr>
          <w:sz w:val="28"/>
          <w:szCs w:val="28"/>
        </w:rPr>
        <w:t xml:space="preserve"> (__________</w:t>
      </w:r>
      <w:r w:rsidR="00FC02DD">
        <w:rPr>
          <w:sz w:val="28"/>
          <w:szCs w:val="28"/>
        </w:rPr>
        <w:t>_______</w:t>
      </w:r>
      <w:r w:rsidRPr="00F529F5">
        <w:rPr>
          <w:sz w:val="28"/>
          <w:szCs w:val="28"/>
        </w:rPr>
        <w:t>____</w:t>
      </w:r>
      <w:r w:rsidR="002D7117" w:rsidRPr="00F529F5">
        <w:rPr>
          <w:sz w:val="28"/>
          <w:szCs w:val="28"/>
        </w:rPr>
        <w:t>_________</w:t>
      </w:r>
      <w:r w:rsidR="00FC02DD">
        <w:rPr>
          <w:sz w:val="28"/>
          <w:szCs w:val="28"/>
        </w:rPr>
        <w:t>_</w:t>
      </w:r>
      <w:r w:rsidRPr="00F529F5">
        <w:rPr>
          <w:sz w:val="28"/>
          <w:szCs w:val="28"/>
        </w:rPr>
        <w:t>)</w:t>
      </w:r>
      <w:r w:rsidR="00B64669" w:rsidRPr="00F529F5">
        <w:rPr>
          <w:sz w:val="28"/>
          <w:szCs w:val="28"/>
        </w:rPr>
        <w:t xml:space="preserve"> рублей _</w:t>
      </w:r>
      <w:r w:rsidR="00FC02DD">
        <w:rPr>
          <w:sz w:val="28"/>
          <w:szCs w:val="28"/>
        </w:rPr>
        <w:t>_</w:t>
      </w:r>
      <w:r w:rsidR="00B64669" w:rsidRPr="00F529F5">
        <w:rPr>
          <w:sz w:val="28"/>
          <w:szCs w:val="28"/>
        </w:rPr>
        <w:t>_ копеек,</w:t>
      </w:r>
    </w:p>
    <w:p w:rsidR="007A7BD4" w:rsidRPr="00F529F5" w:rsidRDefault="007A7BD4" w:rsidP="00FC02DD">
      <w:pPr>
        <w:autoSpaceDE w:val="0"/>
        <w:autoSpaceDN w:val="0"/>
        <w:adjustRightInd w:val="0"/>
        <w:jc w:val="center"/>
        <w:outlineLvl w:val="0"/>
      </w:pPr>
      <w:r w:rsidRPr="00F529F5">
        <w:t>(сумма прописью)</w:t>
      </w:r>
    </w:p>
    <w:p w:rsidR="007A7BD4" w:rsidRPr="00F529F5" w:rsidRDefault="007A7BD4" w:rsidP="002D7117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в 20__ году _____</w:t>
      </w:r>
      <w:r w:rsidR="00FC02DD">
        <w:rPr>
          <w:sz w:val="28"/>
          <w:szCs w:val="28"/>
        </w:rPr>
        <w:t>_____</w:t>
      </w:r>
      <w:r w:rsidR="00F571A4" w:rsidRPr="00F529F5">
        <w:rPr>
          <w:sz w:val="28"/>
          <w:szCs w:val="28"/>
        </w:rPr>
        <w:t>__</w:t>
      </w:r>
      <w:r w:rsidRPr="00F529F5">
        <w:rPr>
          <w:sz w:val="28"/>
          <w:szCs w:val="28"/>
        </w:rPr>
        <w:t>_ (________________</w:t>
      </w:r>
      <w:r w:rsidR="002D7117" w:rsidRPr="00F529F5">
        <w:rPr>
          <w:sz w:val="28"/>
          <w:szCs w:val="28"/>
        </w:rPr>
        <w:t>____</w:t>
      </w:r>
      <w:r w:rsidRPr="00F529F5">
        <w:rPr>
          <w:sz w:val="28"/>
          <w:szCs w:val="28"/>
        </w:rPr>
        <w:t>_</w:t>
      </w:r>
      <w:r w:rsidR="00B80B07" w:rsidRPr="00F529F5">
        <w:rPr>
          <w:sz w:val="28"/>
          <w:szCs w:val="28"/>
        </w:rPr>
        <w:t>___</w:t>
      </w:r>
      <w:r w:rsidR="00FC02DD">
        <w:rPr>
          <w:sz w:val="28"/>
          <w:szCs w:val="28"/>
        </w:rPr>
        <w:t>______</w:t>
      </w:r>
      <w:r w:rsidRPr="00F529F5">
        <w:rPr>
          <w:sz w:val="28"/>
          <w:szCs w:val="28"/>
        </w:rPr>
        <w:t>_)</w:t>
      </w:r>
      <w:r w:rsidR="002D7117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рублей _</w:t>
      </w:r>
      <w:r w:rsidR="00FC02DD">
        <w:rPr>
          <w:sz w:val="28"/>
          <w:szCs w:val="28"/>
        </w:rPr>
        <w:t>_</w:t>
      </w:r>
      <w:r w:rsidRPr="00F529F5">
        <w:rPr>
          <w:sz w:val="28"/>
          <w:szCs w:val="28"/>
        </w:rPr>
        <w:t>_ копеек,</w:t>
      </w:r>
    </w:p>
    <w:p w:rsidR="007A7BD4" w:rsidRPr="00F529F5" w:rsidRDefault="007A7BD4" w:rsidP="00FC02DD">
      <w:pPr>
        <w:autoSpaceDE w:val="0"/>
        <w:autoSpaceDN w:val="0"/>
        <w:adjustRightInd w:val="0"/>
        <w:jc w:val="center"/>
        <w:outlineLvl w:val="0"/>
      </w:pPr>
      <w:r w:rsidRPr="00F529F5">
        <w:t>(сумма прописью)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lastRenderedPageBreak/>
        <w:t>в 20__ году ___</w:t>
      </w:r>
      <w:r w:rsidR="00F571A4" w:rsidRPr="00F529F5">
        <w:rPr>
          <w:sz w:val="28"/>
          <w:szCs w:val="28"/>
        </w:rPr>
        <w:t>____</w:t>
      </w:r>
      <w:r w:rsidRPr="00F529F5">
        <w:rPr>
          <w:sz w:val="28"/>
          <w:szCs w:val="28"/>
        </w:rPr>
        <w:t>_</w:t>
      </w:r>
      <w:r w:rsidR="00ED3D81">
        <w:rPr>
          <w:sz w:val="28"/>
          <w:szCs w:val="28"/>
        </w:rPr>
        <w:t>_____</w:t>
      </w:r>
      <w:r w:rsidRPr="00F529F5">
        <w:rPr>
          <w:sz w:val="28"/>
          <w:szCs w:val="28"/>
        </w:rPr>
        <w:t xml:space="preserve"> (_____________</w:t>
      </w:r>
      <w:r w:rsidR="00ED3D81">
        <w:rPr>
          <w:sz w:val="28"/>
          <w:szCs w:val="28"/>
        </w:rPr>
        <w:t>_____</w:t>
      </w:r>
      <w:r w:rsidRPr="00F529F5">
        <w:rPr>
          <w:sz w:val="28"/>
          <w:szCs w:val="28"/>
        </w:rPr>
        <w:t>___</w:t>
      </w:r>
      <w:r w:rsidR="002D7117" w:rsidRPr="00F529F5">
        <w:rPr>
          <w:sz w:val="28"/>
          <w:szCs w:val="28"/>
        </w:rPr>
        <w:t>__</w:t>
      </w:r>
      <w:r w:rsidR="00B80B07" w:rsidRPr="00F529F5">
        <w:rPr>
          <w:sz w:val="28"/>
          <w:szCs w:val="28"/>
        </w:rPr>
        <w:t>_____</w:t>
      </w:r>
      <w:r w:rsidRPr="00F529F5">
        <w:rPr>
          <w:sz w:val="28"/>
          <w:szCs w:val="28"/>
        </w:rPr>
        <w:t xml:space="preserve">__) рублей __ копеек </w:t>
      </w:r>
      <w:hyperlink w:anchor="Par532" w:history="1">
        <w:r w:rsidR="00C57C8F" w:rsidRPr="00F529F5">
          <w:rPr>
            <w:sz w:val="28"/>
            <w:szCs w:val="28"/>
            <w:vertAlign w:val="superscript"/>
          </w:rPr>
          <w:t>7</w:t>
        </w:r>
      </w:hyperlink>
      <w:r w:rsidRPr="00F529F5">
        <w:rPr>
          <w:sz w:val="28"/>
          <w:szCs w:val="28"/>
        </w:rPr>
        <w:t>.</w:t>
      </w:r>
    </w:p>
    <w:p w:rsidR="00456CAA" w:rsidRPr="00F529F5" w:rsidRDefault="007A7BD4" w:rsidP="00ED3D81">
      <w:pPr>
        <w:autoSpaceDE w:val="0"/>
        <w:autoSpaceDN w:val="0"/>
        <w:adjustRightInd w:val="0"/>
        <w:jc w:val="center"/>
        <w:outlineLvl w:val="0"/>
      </w:pPr>
      <w:r w:rsidRPr="00F529F5">
        <w:t>(сумма прописью)</w:t>
      </w:r>
      <w:bookmarkStart w:id="5" w:name="Par139"/>
      <w:bookmarkEnd w:id="5"/>
    </w:p>
    <w:p w:rsidR="00985495" w:rsidRPr="00F529F5" w:rsidRDefault="007A7BD4" w:rsidP="00C57C8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2.2. Общий размер Субсидии, предоставляемой из бюджета </w:t>
      </w:r>
      <w:r w:rsidR="00DE56D4" w:rsidRPr="00F529F5">
        <w:rPr>
          <w:sz w:val="28"/>
          <w:szCs w:val="28"/>
        </w:rPr>
        <w:t xml:space="preserve">Республики Татарстан </w:t>
      </w:r>
      <w:r w:rsidRPr="00F529F5">
        <w:rPr>
          <w:sz w:val="28"/>
          <w:szCs w:val="28"/>
        </w:rPr>
        <w:t>в _________________</w:t>
      </w:r>
      <w:r w:rsidR="00101FE1" w:rsidRPr="00F529F5">
        <w:rPr>
          <w:sz w:val="28"/>
          <w:szCs w:val="28"/>
        </w:rPr>
        <w:t>_______________________________</w:t>
      </w:r>
      <w:r w:rsidR="00985495" w:rsidRPr="00F529F5">
        <w:rPr>
          <w:sz w:val="28"/>
          <w:szCs w:val="28"/>
        </w:rPr>
        <w:t>______</w:t>
      </w:r>
      <w:r w:rsidR="00101FE1" w:rsidRPr="00F529F5">
        <w:rPr>
          <w:sz w:val="28"/>
          <w:szCs w:val="28"/>
        </w:rPr>
        <w:t>в</w:t>
      </w:r>
      <w:r w:rsidRPr="00F529F5">
        <w:rPr>
          <w:sz w:val="28"/>
          <w:szCs w:val="28"/>
        </w:rPr>
        <w:t xml:space="preserve"> соответ</w:t>
      </w:r>
      <w:r w:rsidR="00985495" w:rsidRPr="00F529F5">
        <w:rPr>
          <w:sz w:val="28"/>
          <w:szCs w:val="28"/>
        </w:rPr>
        <w:t>стви</w:t>
      </w:r>
      <w:r w:rsidR="00C57C8F" w:rsidRPr="00F529F5">
        <w:rPr>
          <w:sz w:val="28"/>
          <w:szCs w:val="28"/>
        </w:rPr>
        <w:t>и</w:t>
      </w:r>
    </w:p>
    <w:p w:rsidR="000F4B2A" w:rsidRPr="00F529F5" w:rsidRDefault="00985495" w:rsidP="00C57C8F">
      <w:pPr>
        <w:autoSpaceDE w:val="0"/>
        <w:autoSpaceDN w:val="0"/>
        <w:adjustRightInd w:val="0"/>
        <w:ind w:firstLine="567"/>
        <w:jc w:val="center"/>
        <w:outlineLvl w:val="0"/>
      </w:pPr>
      <w:r w:rsidRPr="00F529F5">
        <w:t xml:space="preserve">(бюджет </w:t>
      </w:r>
      <w:r w:rsidR="008E77BD" w:rsidRPr="00F529F5">
        <w:t xml:space="preserve">муниципального района, </w:t>
      </w:r>
      <w:r w:rsidR="000F4B2A" w:rsidRPr="00F529F5">
        <w:t>городского округа</w:t>
      </w:r>
      <w:r w:rsidR="004751D1" w:rsidRPr="00F529F5">
        <w:t>)</w:t>
      </w:r>
    </w:p>
    <w:p w:rsidR="007A7BD4" w:rsidRPr="00F529F5" w:rsidRDefault="00C57C8F" w:rsidP="00C57C8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с </w:t>
      </w:r>
      <w:r w:rsidR="007A7BD4" w:rsidRPr="00F529F5">
        <w:rPr>
          <w:sz w:val="28"/>
          <w:szCs w:val="28"/>
        </w:rPr>
        <w:t>настоящим Соглашением, исходя из:</w:t>
      </w:r>
    </w:p>
    <w:p w:rsidR="008E77BD" w:rsidRPr="00F529F5" w:rsidRDefault="008E77BD" w:rsidP="006D0E9A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43"/>
      <w:bookmarkEnd w:id="6"/>
      <w:r w:rsidRPr="00F529F5">
        <w:rPr>
          <w:rFonts w:ascii="Times New Roman" w:hAnsi="Times New Roman" w:cs="Times New Roman"/>
          <w:sz w:val="28"/>
          <w:szCs w:val="28"/>
        </w:rPr>
        <w:t xml:space="preserve">а) </w:t>
      </w:r>
      <w:r w:rsidR="007A7BD4" w:rsidRPr="00F529F5">
        <w:rPr>
          <w:rFonts w:ascii="Times New Roman" w:hAnsi="Times New Roman" w:cs="Times New Roman"/>
          <w:sz w:val="28"/>
          <w:szCs w:val="28"/>
        </w:rPr>
        <w:t xml:space="preserve">выраженного </w:t>
      </w:r>
      <w:r w:rsidRPr="00F529F5">
        <w:rPr>
          <w:rFonts w:ascii="Times New Roman" w:hAnsi="Times New Roman" w:cs="Times New Roman"/>
          <w:sz w:val="28"/>
          <w:szCs w:val="28"/>
        </w:rPr>
        <w:t xml:space="preserve">в </w:t>
      </w:r>
      <w:r w:rsidR="007A7BD4" w:rsidRPr="00F529F5">
        <w:rPr>
          <w:rFonts w:ascii="Times New Roman" w:hAnsi="Times New Roman" w:cs="Times New Roman"/>
          <w:sz w:val="28"/>
          <w:szCs w:val="28"/>
        </w:rPr>
        <w:t>процентах от общего объема расходного обязательства</w:t>
      </w:r>
      <w:r w:rsidR="00530752" w:rsidRPr="00F529F5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4F6E61" w:rsidRPr="00F529F5">
        <w:rPr>
          <w:rFonts w:ascii="Times New Roman" w:hAnsi="Times New Roman" w:cs="Times New Roman"/>
          <w:sz w:val="28"/>
          <w:szCs w:val="28"/>
        </w:rPr>
        <w:t xml:space="preserve">, </w:t>
      </w:r>
      <w:r w:rsidR="007A7BD4" w:rsidRPr="00F529F5">
        <w:rPr>
          <w:rFonts w:ascii="Times New Roman" w:hAnsi="Times New Roman" w:cs="Times New Roman"/>
          <w:sz w:val="28"/>
          <w:szCs w:val="28"/>
        </w:rPr>
        <w:t>в целях софинансирования которого</w:t>
      </w:r>
      <w:r w:rsidR="00530752" w:rsidRPr="00F529F5">
        <w:rPr>
          <w:rFonts w:ascii="Times New Roman" w:hAnsi="Times New Roman" w:cs="Times New Roman"/>
          <w:sz w:val="28"/>
          <w:szCs w:val="28"/>
        </w:rPr>
        <w:t xml:space="preserve"> </w:t>
      </w:r>
      <w:r w:rsidR="007A7BD4" w:rsidRPr="00F529F5">
        <w:rPr>
          <w:rFonts w:ascii="Times New Roman" w:hAnsi="Times New Roman" w:cs="Times New Roman"/>
          <w:sz w:val="28"/>
          <w:szCs w:val="28"/>
        </w:rPr>
        <w:t>предоставляется Субсидия: уровня софинансирования, равного ____% составляет</w:t>
      </w:r>
      <w:r w:rsidR="00530752" w:rsidRPr="00F529F5">
        <w:rPr>
          <w:rFonts w:ascii="Times New Roman" w:hAnsi="Times New Roman" w:cs="Times New Roman"/>
          <w:sz w:val="28"/>
          <w:szCs w:val="28"/>
        </w:rPr>
        <w:t xml:space="preserve"> </w:t>
      </w:r>
      <w:r w:rsidR="007A7BD4" w:rsidRPr="00F529F5">
        <w:rPr>
          <w:rFonts w:ascii="Times New Roman" w:hAnsi="Times New Roman" w:cs="Times New Roman"/>
          <w:sz w:val="28"/>
          <w:szCs w:val="28"/>
        </w:rPr>
        <w:t>в 20__ году не более ________ (__________________) рублей __ копеек,</w:t>
      </w:r>
      <w:r w:rsidRPr="00F529F5">
        <w:rPr>
          <w:rFonts w:ascii="Times New Roman" w:hAnsi="Times New Roman" w:cs="Times New Roman"/>
          <w:sz w:val="28"/>
          <w:szCs w:val="28"/>
        </w:rPr>
        <w:t xml:space="preserve"> уровня</w:t>
      </w:r>
      <w:r w:rsidRPr="00F529F5">
        <w:rPr>
          <w:rFonts w:ascii="Times New Roman" w:hAnsi="Times New Roman" w:cs="Times New Roman"/>
        </w:rPr>
        <w:t xml:space="preserve"> </w:t>
      </w:r>
      <w:r w:rsidRPr="00F529F5">
        <w:rPr>
          <w:rFonts w:ascii="Times New Roman" w:hAnsi="Times New Roman" w:cs="Times New Roman"/>
          <w:sz w:val="28"/>
          <w:szCs w:val="28"/>
        </w:rPr>
        <w:t>софинансирования, равного__</w:t>
      </w:r>
      <w:r w:rsidR="004C52E6">
        <w:rPr>
          <w:rFonts w:ascii="Times New Roman" w:hAnsi="Times New Roman" w:cs="Times New Roman"/>
          <w:sz w:val="28"/>
          <w:szCs w:val="28"/>
        </w:rPr>
        <w:t>_</w:t>
      </w:r>
      <w:r w:rsidRPr="00F529F5">
        <w:rPr>
          <w:rFonts w:ascii="Times New Roman" w:hAnsi="Times New Roman" w:cs="Times New Roman"/>
          <w:sz w:val="28"/>
          <w:szCs w:val="28"/>
        </w:rPr>
        <w:t>__%</w:t>
      </w:r>
    </w:p>
    <w:p w:rsidR="00530752" w:rsidRPr="00F529F5" w:rsidRDefault="008E77BD" w:rsidP="008E77B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t xml:space="preserve"> </w:t>
      </w:r>
      <w:r w:rsidR="00530752" w:rsidRPr="00F529F5">
        <w:t xml:space="preserve"> (сумма прописью)</w:t>
      </w:r>
    </w:p>
    <w:p w:rsidR="00530752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составляет </w:t>
      </w:r>
      <w:r w:rsidR="00530752" w:rsidRPr="00F529F5">
        <w:rPr>
          <w:sz w:val="28"/>
          <w:szCs w:val="28"/>
        </w:rPr>
        <w:t>в 20__ году не более ____</w:t>
      </w:r>
      <w:r w:rsidR="008E77BD" w:rsidRPr="00F529F5">
        <w:rPr>
          <w:sz w:val="28"/>
          <w:szCs w:val="28"/>
        </w:rPr>
        <w:t>____</w:t>
      </w:r>
      <w:r w:rsidR="00ED3D81">
        <w:rPr>
          <w:sz w:val="28"/>
          <w:szCs w:val="28"/>
        </w:rPr>
        <w:t>_</w:t>
      </w:r>
      <w:r w:rsidR="008E77BD" w:rsidRPr="00F529F5">
        <w:rPr>
          <w:sz w:val="28"/>
          <w:szCs w:val="28"/>
        </w:rPr>
        <w:t>_</w:t>
      </w:r>
      <w:r w:rsidRPr="00F529F5">
        <w:rPr>
          <w:sz w:val="28"/>
          <w:szCs w:val="28"/>
        </w:rPr>
        <w:t>(</w:t>
      </w:r>
      <w:r w:rsidR="00ED3D81">
        <w:rPr>
          <w:sz w:val="28"/>
          <w:szCs w:val="28"/>
        </w:rPr>
        <w:t>__</w:t>
      </w:r>
      <w:r w:rsidRPr="00F529F5">
        <w:rPr>
          <w:sz w:val="28"/>
          <w:szCs w:val="28"/>
        </w:rPr>
        <w:t xml:space="preserve">________________) рублей __ копеек, </w:t>
      </w:r>
    </w:p>
    <w:p w:rsidR="00530752" w:rsidRPr="00F529F5" w:rsidRDefault="006D0E9A" w:rsidP="008E77B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529F5">
        <w:t xml:space="preserve">                                                          </w:t>
      </w:r>
      <w:r w:rsidR="00530752" w:rsidRPr="00F529F5">
        <w:t>(сумма прописью)</w:t>
      </w:r>
    </w:p>
    <w:p w:rsidR="007A7BD4" w:rsidRPr="00F529F5" w:rsidRDefault="00530752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уровня </w:t>
      </w:r>
      <w:r w:rsidR="007A7BD4" w:rsidRPr="00F529F5">
        <w:rPr>
          <w:sz w:val="28"/>
          <w:szCs w:val="28"/>
        </w:rPr>
        <w:t>софинансирования, равного ____%</w:t>
      </w:r>
      <w:r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>составляет в 20__ году не более ____</w:t>
      </w:r>
      <w:r w:rsidR="008E77BD" w:rsidRPr="00F529F5">
        <w:rPr>
          <w:sz w:val="28"/>
          <w:szCs w:val="28"/>
        </w:rPr>
        <w:t>____</w:t>
      </w:r>
      <w:r w:rsidR="007A7BD4" w:rsidRPr="00F529F5">
        <w:rPr>
          <w:sz w:val="28"/>
          <w:szCs w:val="28"/>
        </w:rPr>
        <w:t xml:space="preserve"> (______________</w:t>
      </w:r>
      <w:r w:rsidR="008E77BD" w:rsidRPr="00F529F5">
        <w:rPr>
          <w:sz w:val="28"/>
          <w:szCs w:val="28"/>
        </w:rPr>
        <w:t>____</w:t>
      </w:r>
      <w:r w:rsidR="007A7BD4" w:rsidRPr="00F529F5">
        <w:rPr>
          <w:sz w:val="28"/>
          <w:szCs w:val="28"/>
        </w:rPr>
        <w:t>) рублей __ копеек</w:t>
      </w:r>
      <w:r w:rsidR="00EB43CA" w:rsidRPr="00F529F5">
        <w:rPr>
          <w:sz w:val="28"/>
          <w:szCs w:val="28"/>
        </w:rPr>
        <w:t xml:space="preserve"> </w:t>
      </w:r>
      <w:hyperlink w:anchor="Par533" w:history="1">
        <w:r w:rsidR="00C57C8F" w:rsidRPr="00F529F5">
          <w:rPr>
            <w:sz w:val="28"/>
            <w:szCs w:val="28"/>
            <w:vertAlign w:val="superscript"/>
          </w:rPr>
          <w:t>8</w:t>
        </w:r>
      </w:hyperlink>
      <w:r w:rsidR="007A7BD4" w:rsidRPr="00F529F5">
        <w:rPr>
          <w:sz w:val="28"/>
          <w:szCs w:val="28"/>
        </w:rPr>
        <w:t>;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</w:pPr>
      <w:r w:rsidRPr="00F529F5">
        <w:t xml:space="preserve">    </w:t>
      </w:r>
      <w:r w:rsidR="00530752" w:rsidRPr="00F529F5">
        <w:t xml:space="preserve">   </w:t>
      </w:r>
      <w:r w:rsidRPr="00F529F5">
        <w:t xml:space="preserve"> (сумма прописью)</w:t>
      </w:r>
    </w:p>
    <w:p w:rsidR="00985495" w:rsidRPr="00F529F5" w:rsidRDefault="007A7BD4" w:rsidP="008D34F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7" w:name="Par154"/>
      <w:bookmarkEnd w:id="7"/>
      <w:r w:rsidRPr="00F529F5">
        <w:rPr>
          <w:sz w:val="28"/>
          <w:szCs w:val="28"/>
        </w:rPr>
        <w:t xml:space="preserve">б) уровней </w:t>
      </w:r>
      <w:r w:rsidR="008D34FB" w:rsidRPr="00F529F5">
        <w:rPr>
          <w:sz w:val="28"/>
          <w:szCs w:val="28"/>
        </w:rPr>
        <w:t xml:space="preserve">софинансирования, выраженных в </w:t>
      </w:r>
      <w:r w:rsidRPr="00F529F5">
        <w:rPr>
          <w:sz w:val="28"/>
          <w:szCs w:val="28"/>
        </w:rPr>
        <w:t>процентах от объема</w:t>
      </w:r>
      <w:r w:rsidR="00530752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расходного </w:t>
      </w:r>
      <w:r w:rsidR="008D34FB" w:rsidRPr="00F529F5">
        <w:rPr>
          <w:sz w:val="28"/>
          <w:szCs w:val="28"/>
        </w:rPr>
        <w:t xml:space="preserve">обязательства </w:t>
      </w:r>
      <w:r w:rsidR="001C3AD0" w:rsidRPr="00F529F5">
        <w:rPr>
          <w:sz w:val="28"/>
          <w:szCs w:val="28"/>
        </w:rPr>
        <w:t>местного бюджета</w:t>
      </w:r>
      <w:r w:rsidRPr="00F529F5">
        <w:rPr>
          <w:sz w:val="28"/>
          <w:szCs w:val="28"/>
        </w:rPr>
        <w:t xml:space="preserve"> (исходя из уровня</w:t>
      </w:r>
      <w:r w:rsidR="00530752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софинансирования, выраженного в процентах по каждому отдельному мероприятию</w:t>
      </w:r>
      <w:r w:rsidR="00530752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и (или) объекту капитального строительства, объекту недвижимого имущества</w:t>
      </w:r>
      <w:r w:rsidR="00EB43CA" w:rsidRPr="00F529F5">
        <w:rPr>
          <w:sz w:val="28"/>
          <w:szCs w:val="28"/>
        </w:rPr>
        <w:t xml:space="preserve"> </w:t>
      </w:r>
      <w:hyperlink w:anchor="Par534" w:history="1">
        <w:r w:rsidR="00C57C8F" w:rsidRPr="00F529F5">
          <w:rPr>
            <w:sz w:val="28"/>
            <w:szCs w:val="28"/>
            <w:vertAlign w:val="superscript"/>
          </w:rPr>
          <w:t>9</w:t>
        </w:r>
      </w:hyperlink>
      <w:r w:rsidR="008224FA" w:rsidRPr="00F529F5">
        <w:rPr>
          <w:sz w:val="28"/>
          <w:szCs w:val="28"/>
        </w:rPr>
        <w:t>,</w:t>
      </w:r>
      <w:r w:rsidR="008224FA" w:rsidRPr="00F529F5">
        <w:rPr>
          <w:sz w:val="28"/>
          <w:szCs w:val="28"/>
          <w:vertAlign w:val="superscript"/>
        </w:rPr>
        <w:t xml:space="preserve"> </w:t>
      </w:r>
      <w:r w:rsidRPr="00F529F5">
        <w:rPr>
          <w:sz w:val="28"/>
          <w:szCs w:val="28"/>
        </w:rPr>
        <w:t>в целях софинансирования которых</w:t>
      </w:r>
      <w:r w:rsidR="001C3AD0" w:rsidRPr="00F529F5">
        <w:rPr>
          <w:sz w:val="28"/>
          <w:szCs w:val="28"/>
        </w:rPr>
        <w:t xml:space="preserve"> </w:t>
      </w:r>
      <w:r w:rsidR="008D34FB" w:rsidRPr="00F529F5">
        <w:rPr>
          <w:sz w:val="28"/>
          <w:szCs w:val="28"/>
        </w:rPr>
        <w:t xml:space="preserve">предоставляется </w:t>
      </w:r>
      <w:r w:rsidRPr="00F529F5">
        <w:rPr>
          <w:sz w:val="28"/>
          <w:szCs w:val="28"/>
        </w:rPr>
        <w:t xml:space="preserve">Субсидия, и указанных в приложении </w:t>
      </w:r>
      <w:r w:rsidR="000E23CD" w:rsidRPr="00F529F5">
        <w:rPr>
          <w:sz w:val="28"/>
          <w:szCs w:val="28"/>
        </w:rPr>
        <w:t>№</w:t>
      </w:r>
      <w:r w:rsidRPr="00F529F5">
        <w:rPr>
          <w:sz w:val="28"/>
          <w:szCs w:val="28"/>
        </w:rPr>
        <w:t xml:space="preserve"> ___ (приложении </w:t>
      </w:r>
      <w:r w:rsidR="000E23CD" w:rsidRPr="00F529F5">
        <w:rPr>
          <w:sz w:val="28"/>
          <w:szCs w:val="28"/>
        </w:rPr>
        <w:t>№</w:t>
      </w:r>
      <w:r w:rsidRPr="00F529F5">
        <w:rPr>
          <w:sz w:val="28"/>
          <w:szCs w:val="28"/>
        </w:rPr>
        <w:t xml:space="preserve"> ___и приложении </w:t>
      </w:r>
      <w:r w:rsidR="000E23CD" w:rsidRPr="00F529F5">
        <w:rPr>
          <w:sz w:val="28"/>
          <w:szCs w:val="28"/>
        </w:rPr>
        <w:t>№</w:t>
      </w:r>
      <w:r w:rsidRPr="00F529F5">
        <w:rPr>
          <w:sz w:val="28"/>
          <w:szCs w:val="28"/>
        </w:rPr>
        <w:t xml:space="preserve"> ___) к настоящему Соглашению, являющемся(ихся) его</w:t>
      </w:r>
      <w:r w:rsidR="001C3AD0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неотъемлемой(ыми) частью(ями), составляет в 20__ году не более ________</w:t>
      </w:r>
      <w:r w:rsidR="008D34FB" w:rsidRPr="00F529F5">
        <w:rPr>
          <w:sz w:val="28"/>
          <w:szCs w:val="28"/>
        </w:rPr>
        <w:t>__</w:t>
      </w:r>
      <w:r w:rsidR="00101FE1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(_____________</w:t>
      </w:r>
      <w:r w:rsidR="001C3AD0" w:rsidRPr="00F529F5">
        <w:rPr>
          <w:sz w:val="28"/>
          <w:szCs w:val="28"/>
        </w:rPr>
        <w:t>______</w:t>
      </w:r>
      <w:r w:rsidR="008D34FB" w:rsidRPr="00F529F5">
        <w:rPr>
          <w:sz w:val="28"/>
          <w:szCs w:val="28"/>
        </w:rPr>
        <w:t xml:space="preserve">___) </w:t>
      </w:r>
      <w:r w:rsidRPr="00F529F5">
        <w:rPr>
          <w:sz w:val="28"/>
          <w:szCs w:val="28"/>
        </w:rPr>
        <w:t xml:space="preserve">рублей __ копеек, </w:t>
      </w:r>
      <w:r w:rsidR="008D34FB" w:rsidRPr="00F529F5">
        <w:rPr>
          <w:sz w:val="28"/>
          <w:szCs w:val="28"/>
        </w:rPr>
        <w:t>в 20__ году</w:t>
      </w:r>
    </w:p>
    <w:p w:rsidR="00985495" w:rsidRPr="00F529F5" w:rsidRDefault="00985495" w:rsidP="0098549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F529F5">
        <w:t xml:space="preserve">                                                                                      (сумма прописью)</w:t>
      </w:r>
    </w:p>
    <w:p w:rsidR="001C3AD0" w:rsidRPr="00F529F5" w:rsidRDefault="008D34FB" w:rsidP="0098549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не более ___________</w:t>
      </w:r>
      <w:r w:rsidR="00ED3D81">
        <w:rPr>
          <w:sz w:val="28"/>
          <w:szCs w:val="28"/>
        </w:rPr>
        <w:t>_</w:t>
      </w:r>
      <w:r w:rsidR="00985495" w:rsidRPr="00F529F5">
        <w:t xml:space="preserve"> </w:t>
      </w:r>
      <w:r w:rsidR="00985495" w:rsidRPr="00F529F5">
        <w:rPr>
          <w:sz w:val="28"/>
          <w:szCs w:val="28"/>
        </w:rPr>
        <w:t>(___</w:t>
      </w:r>
      <w:r w:rsidR="00ED3D81">
        <w:rPr>
          <w:sz w:val="28"/>
          <w:szCs w:val="28"/>
        </w:rPr>
        <w:t>___</w:t>
      </w:r>
      <w:r w:rsidR="00985495" w:rsidRPr="00F529F5">
        <w:rPr>
          <w:sz w:val="28"/>
          <w:szCs w:val="28"/>
        </w:rPr>
        <w:t xml:space="preserve">___________________) рублей__ копеек, в 20__ году </w:t>
      </w:r>
    </w:p>
    <w:p w:rsidR="00214A4D" w:rsidRPr="00F529F5" w:rsidRDefault="00985495" w:rsidP="00985495">
      <w:pPr>
        <w:autoSpaceDE w:val="0"/>
        <w:autoSpaceDN w:val="0"/>
        <w:adjustRightInd w:val="0"/>
        <w:outlineLvl w:val="0"/>
      </w:pPr>
      <w:r w:rsidRPr="00F529F5">
        <w:t xml:space="preserve">                                                                                </w:t>
      </w:r>
      <w:r w:rsidR="00214A4D" w:rsidRPr="00F529F5">
        <w:t>(сумма прописью)</w:t>
      </w:r>
    </w:p>
    <w:p w:rsidR="008D34FB" w:rsidRPr="00F529F5" w:rsidRDefault="00985495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не</w:t>
      </w:r>
      <w:r w:rsidR="008D34FB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более ____________ </w:t>
      </w:r>
      <w:r w:rsidR="007A7BD4" w:rsidRPr="00F529F5">
        <w:rPr>
          <w:sz w:val="28"/>
          <w:szCs w:val="28"/>
        </w:rPr>
        <w:t>(_______</w:t>
      </w:r>
      <w:r w:rsidR="00ED3D81">
        <w:rPr>
          <w:sz w:val="28"/>
          <w:szCs w:val="28"/>
        </w:rPr>
        <w:t>___</w:t>
      </w:r>
      <w:r w:rsidR="00101FE1" w:rsidRPr="00F529F5">
        <w:rPr>
          <w:sz w:val="28"/>
          <w:szCs w:val="28"/>
        </w:rPr>
        <w:t>______</w:t>
      </w:r>
      <w:r w:rsidR="007A7BD4" w:rsidRPr="00F529F5">
        <w:rPr>
          <w:sz w:val="28"/>
          <w:szCs w:val="28"/>
        </w:rPr>
        <w:t>_________) рублей</w:t>
      </w:r>
      <w:r w:rsidR="00324242"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 xml:space="preserve">__ копеек </w:t>
      </w:r>
      <w:r w:rsidR="00C57C8F" w:rsidRPr="00F529F5">
        <w:rPr>
          <w:sz w:val="28"/>
          <w:szCs w:val="28"/>
          <w:vertAlign w:val="superscript"/>
        </w:rPr>
        <w:t>10</w:t>
      </w:r>
      <w:r w:rsidR="009B6472" w:rsidRPr="00F529F5">
        <w:rPr>
          <w:sz w:val="28"/>
          <w:szCs w:val="28"/>
        </w:rPr>
        <w:t>.</w:t>
      </w:r>
    </w:p>
    <w:p w:rsidR="007A7BD4" w:rsidRPr="00F529F5" w:rsidRDefault="00214A4D" w:rsidP="007A7BD4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</w:t>
      </w:r>
      <w:r w:rsidR="00985495" w:rsidRPr="00F529F5">
        <w:t xml:space="preserve">                                                                 </w:t>
      </w:r>
      <w:r w:rsidR="00101FE1" w:rsidRPr="00F529F5">
        <w:t xml:space="preserve"> </w:t>
      </w:r>
      <w:r w:rsidR="007A7BD4" w:rsidRPr="00F529F5">
        <w:t>(сумма прописью)</w:t>
      </w:r>
    </w:p>
    <w:p w:rsidR="007A7BD4" w:rsidRPr="00F529F5" w:rsidRDefault="007A7BD4" w:rsidP="00F00A0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8" w:name="Par168"/>
      <w:bookmarkEnd w:id="8"/>
      <w:r w:rsidRPr="00F529F5">
        <w:rPr>
          <w:sz w:val="28"/>
          <w:szCs w:val="28"/>
        </w:rPr>
        <w:t xml:space="preserve">2.2.1. В случае уменьшения общего </w:t>
      </w:r>
      <w:r w:rsidR="00985495" w:rsidRPr="00F529F5">
        <w:rPr>
          <w:sz w:val="28"/>
          <w:szCs w:val="28"/>
        </w:rPr>
        <w:t>объема бюджетных</w:t>
      </w:r>
      <w:r w:rsidRPr="00F529F5">
        <w:rPr>
          <w:sz w:val="28"/>
          <w:szCs w:val="28"/>
        </w:rPr>
        <w:t xml:space="preserve"> ассигнований,</w:t>
      </w:r>
      <w:r w:rsidR="008835DD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ука</w:t>
      </w:r>
      <w:r w:rsidR="008C5D7E" w:rsidRPr="00F529F5">
        <w:rPr>
          <w:sz w:val="28"/>
          <w:szCs w:val="28"/>
        </w:rPr>
        <w:t xml:space="preserve">занного </w:t>
      </w:r>
      <w:r w:rsidRPr="00F529F5">
        <w:rPr>
          <w:sz w:val="28"/>
          <w:szCs w:val="28"/>
        </w:rPr>
        <w:t xml:space="preserve">в </w:t>
      </w:r>
      <w:hyperlink w:anchor="Par128" w:history="1">
        <w:r w:rsidRPr="00F529F5">
          <w:rPr>
            <w:sz w:val="28"/>
            <w:szCs w:val="28"/>
          </w:rPr>
          <w:t>пункте 2.1</w:t>
        </w:r>
      </w:hyperlink>
      <w:r w:rsidRPr="00F529F5">
        <w:rPr>
          <w:sz w:val="28"/>
          <w:szCs w:val="28"/>
        </w:rPr>
        <w:t xml:space="preserve"> настоящего Соглашения, в том числе в связи с</w:t>
      </w:r>
      <w:r w:rsidR="008835DD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уменьшением сметной или предполагаемой (предельной) стоимости строительства</w:t>
      </w:r>
      <w:r w:rsidR="008835DD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(реконструкции, в том числе с </w:t>
      </w:r>
      <w:r w:rsidR="008C5D7E" w:rsidRPr="00F529F5">
        <w:rPr>
          <w:sz w:val="28"/>
          <w:szCs w:val="28"/>
        </w:rPr>
        <w:t xml:space="preserve">элементами </w:t>
      </w:r>
      <w:r w:rsidRPr="00F529F5">
        <w:rPr>
          <w:sz w:val="28"/>
          <w:szCs w:val="28"/>
        </w:rPr>
        <w:t>реставрации, технического</w:t>
      </w:r>
      <w:r w:rsidR="008835DD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перевооружения) объекта капитального </w:t>
      </w:r>
      <w:r w:rsidR="008C5D7E" w:rsidRPr="00F529F5">
        <w:rPr>
          <w:sz w:val="28"/>
          <w:szCs w:val="28"/>
        </w:rPr>
        <w:t>строительства и</w:t>
      </w:r>
      <w:r w:rsidRPr="00F529F5">
        <w:rPr>
          <w:sz w:val="28"/>
          <w:szCs w:val="28"/>
        </w:rPr>
        <w:t xml:space="preserve">ли </w:t>
      </w:r>
      <w:r w:rsidR="008C5D7E" w:rsidRPr="00F529F5">
        <w:rPr>
          <w:sz w:val="28"/>
          <w:szCs w:val="28"/>
        </w:rPr>
        <w:t>с</w:t>
      </w:r>
      <w:r w:rsidRPr="00F529F5">
        <w:rPr>
          <w:sz w:val="28"/>
          <w:szCs w:val="28"/>
        </w:rPr>
        <w:t>тоимости</w:t>
      </w:r>
      <w:r w:rsidR="008835DD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приобретения объекта недвижимого имущества, указанной в приложении </w:t>
      </w:r>
      <w:r w:rsidR="00CD4882" w:rsidRPr="00F529F5">
        <w:rPr>
          <w:sz w:val="28"/>
          <w:szCs w:val="28"/>
        </w:rPr>
        <w:t>№</w:t>
      </w:r>
      <w:r w:rsidRPr="00F529F5">
        <w:rPr>
          <w:sz w:val="28"/>
          <w:szCs w:val="28"/>
        </w:rPr>
        <w:t xml:space="preserve"> ___ к</w:t>
      </w:r>
      <w:r w:rsidR="008835DD" w:rsidRPr="00F529F5">
        <w:rPr>
          <w:sz w:val="28"/>
          <w:szCs w:val="28"/>
        </w:rPr>
        <w:t xml:space="preserve"> </w:t>
      </w:r>
      <w:r w:rsidR="008C5D7E" w:rsidRPr="00F529F5">
        <w:rPr>
          <w:sz w:val="28"/>
          <w:szCs w:val="28"/>
        </w:rPr>
        <w:t xml:space="preserve">настоящему </w:t>
      </w:r>
      <w:r w:rsidRPr="00F529F5">
        <w:rPr>
          <w:sz w:val="28"/>
          <w:szCs w:val="28"/>
        </w:rPr>
        <w:t>Соглашению, являющемся его неотъемлемой</w:t>
      </w:r>
      <w:r w:rsidR="008C5D7E" w:rsidRPr="00F529F5">
        <w:rPr>
          <w:sz w:val="28"/>
          <w:szCs w:val="28"/>
        </w:rPr>
        <w:t xml:space="preserve"> частью, </w:t>
      </w:r>
      <w:r w:rsidRPr="00F529F5">
        <w:rPr>
          <w:sz w:val="28"/>
          <w:szCs w:val="28"/>
        </w:rPr>
        <w:t>Субсидия</w:t>
      </w:r>
      <w:r w:rsidR="008835DD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предоставляется в размере, определенном исходя из уровня софинансирования</w:t>
      </w:r>
      <w:r w:rsidR="008835DD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от уточненного обще</w:t>
      </w:r>
      <w:r w:rsidR="008C5D7E" w:rsidRPr="00F529F5">
        <w:rPr>
          <w:sz w:val="28"/>
          <w:szCs w:val="28"/>
        </w:rPr>
        <w:t xml:space="preserve">го </w:t>
      </w:r>
      <w:r w:rsidRPr="00F529F5">
        <w:rPr>
          <w:sz w:val="28"/>
          <w:szCs w:val="28"/>
        </w:rPr>
        <w:t>объема бюджетных ассигнований, предусмотренных в</w:t>
      </w:r>
      <w:r w:rsidR="008835DD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финансовом году __________</w:t>
      </w:r>
      <w:r w:rsidR="0028072E" w:rsidRPr="00F529F5">
        <w:rPr>
          <w:sz w:val="28"/>
          <w:szCs w:val="28"/>
        </w:rPr>
        <w:t xml:space="preserve">_______________________ </w:t>
      </w:r>
      <w:r w:rsidR="00303A09" w:rsidRPr="00F529F5">
        <w:rPr>
          <w:sz w:val="28"/>
          <w:szCs w:val="28"/>
          <w:vertAlign w:val="superscript"/>
        </w:rPr>
        <w:t>11</w:t>
      </w:r>
      <w:r w:rsidRPr="00F529F5">
        <w:rPr>
          <w:sz w:val="28"/>
          <w:szCs w:val="28"/>
        </w:rPr>
        <w:t>.</w:t>
      </w:r>
    </w:p>
    <w:p w:rsidR="004517E2" w:rsidRPr="00F529F5" w:rsidRDefault="00985495" w:rsidP="00303A09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                                                                        (бюджет муниципального района, городского округа</w:t>
      </w:r>
      <w:r w:rsidR="00AE5219" w:rsidRPr="00F529F5">
        <w:t>)</w:t>
      </w:r>
    </w:p>
    <w:p w:rsidR="007A7BD4" w:rsidRPr="00F529F5" w:rsidRDefault="00CB27B9" w:rsidP="00CC537F">
      <w:pPr>
        <w:autoSpaceDE w:val="0"/>
        <w:autoSpaceDN w:val="0"/>
        <w:adjustRightInd w:val="0"/>
        <w:ind w:firstLine="540"/>
        <w:jc w:val="both"/>
        <w:rPr>
          <w:sz w:val="28"/>
          <w:szCs w:val="28"/>
          <w:vertAlign w:val="superscript"/>
        </w:rPr>
      </w:pPr>
      <w:r w:rsidRPr="00F529F5">
        <w:rPr>
          <w:sz w:val="28"/>
          <w:szCs w:val="28"/>
        </w:rPr>
        <w:t xml:space="preserve">2.3. </w:t>
      </w:r>
      <w:r w:rsidR="007A7BD4" w:rsidRPr="00F529F5">
        <w:rPr>
          <w:sz w:val="28"/>
          <w:szCs w:val="28"/>
        </w:rPr>
        <w:t>Объем средств в целях софинансирования расходных обязательств</w:t>
      </w:r>
      <w:r w:rsidR="00CC537F" w:rsidRPr="00F529F5">
        <w:rPr>
          <w:sz w:val="28"/>
          <w:szCs w:val="28"/>
        </w:rPr>
        <w:t xml:space="preserve"> </w:t>
      </w:r>
      <w:r w:rsidR="003A2306" w:rsidRPr="00F529F5">
        <w:rPr>
          <w:sz w:val="28"/>
          <w:szCs w:val="28"/>
        </w:rPr>
        <w:t>м</w:t>
      </w:r>
      <w:r w:rsidR="008835DD" w:rsidRPr="00F529F5">
        <w:rPr>
          <w:sz w:val="28"/>
          <w:szCs w:val="28"/>
        </w:rPr>
        <w:t>естного бюджета</w:t>
      </w:r>
      <w:r w:rsidR="007A7BD4" w:rsidRPr="00F529F5">
        <w:rPr>
          <w:sz w:val="28"/>
          <w:szCs w:val="28"/>
        </w:rPr>
        <w:t xml:space="preserve"> за пределами планового периода предусмотрен постановлением</w:t>
      </w:r>
      <w:r w:rsidR="003A2306" w:rsidRPr="00F529F5">
        <w:rPr>
          <w:sz w:val="28"/>
          <w:szCs w:val="28"/>
        </w:rPr>
        <w:t xml:space="preserve"> Кабинета Министров Республики Татарстан от «</w:t>
      </w:r>
      <w:r w:rsidR="007A7BD4" w:rsidRPr="00F529F5">
        <w:rPr>
          <w:sz w:val="28"/>
          <w:szCs w:val="28"/>
        </w:rPr>
        <w:t>__</w:t>
      </w:r>
      <w:r w:rsidR="00F00A0A" w:rsidRPr="00F529F5">
        <w:rPr>
          <w:sz w:val="28"/>
          <w:szCs w:val="28"/>
        </w:rPr>
        <w:t>» _____</w:t>
      </w:r>
      <w:r w:rsidR="003A2306" w:rsidRPr="00F529F5">
        <w:rPr>
          <w:sz w:val="28"/>
          <w:szCs w:val="28"/>
        </w:rPr>
        <w:t>№</w:t>
      </w:r>
      <w:r w:rsidR="00CC537F" w:rsidRPr="00F529F5">
        <w:rPr>
          <w:sz w:val="28"/>
          <w:szCs w:val="28"/>
        </w:rPr>
        <w:t xml:space="preserve"> __ «_________</w:t>
      </w:r>
      <w:r w:rsidR="00C57C8F" w:rsidRPr="00F529F5">
        <w:rPr>
          <w:sz w:val="28"/>
          <w:szCs w:val="28"/>
        </w:rPr>
        <w:t>____</w:t>
      </w:r>
      <w:r w:rsidR="00EB43CA" w:rsidRPr="00F529F5">
        <w:rPr>
          <w:sz w:val="28"/>
          <w:szCs w:val="28"/>
        </w:rPr>
        <w:t>___</w:t>
      </w:r>
      <w:r w:rsidR="0028072E" w:rsidRPr="00F529F5">
        <w:rPr>
          <w:sz w:val="28"/>
          <w:szCs w:val="28"/>
        </w:rPr>
        <w:t>___</w:t>
      </w:r>
      <w:r w:rsidR="00EB43CA" w:rsidRPr="00F529F5">
        <w:rPr>
          <w:sz w:val="28"/>
          <w:szCs w:val="28"/>
        </w:rPr>
        <w:t>_</w:t>
      </w:r>
      <w:r w:rsidR="00CC537F" w:rsidRPr="00F529F5">
        <w:rPr>
          <w:sz w:val="28"/>
          <w:szCs w:val="28"/>
        </w:rPr>
        <w:t>»</w:t>
      </w:r>
      <w:r w:rsidR="007A7BD4" w:rsidRPr="00F529F5">
        <w:rPr>
          <w:sz w:val="28"/>
          <w:szCs w:val="28"/>
        </w:rPr>
        <w:t xml:space="preserve"> </w:t>
      </w:r>
      <w:hyperlink w:anchor="Par537" w:history="1">
        <w:r w:rsidR="00617182" w:rsidRPr="00F529F5">
          <w:rPr>
            <w:sz w:val="28"/>
            <w:szCs w:val="28"/>
            <w:vertAlign w:val="superscript"/>
          </w:rPr>
          <w:t>1</w:t>
        </w:r>
      </w:hyperlink>
      <w:r w:rsidR="0028072E" w:rsidRPr="00F529F5">
        <w:rPr>
          <w:sz w:val="28"/>
          <w:szCs w:val="28"/>
          <w:vertAlign w:val="superscript"/>
        </w:rPr>
        <w:t>2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в размере ________</w:t>
      </w:r>
      <w:r w:rsidR="00F00A0A" w:rsidRPr="00F529F5">
        <w:rPr>
          <w:sz w:val="28"/>
          <w:szCs w:val="28"/>
        </w:rPr>
        <w:t>___</w:t>
      </w:r>
      <w:r w:rsidRPr="00F529F5">
        <w:rPr>
          <w:sz w:val="28"/>
          <w:szCs w:val="28"/>
        </w:rPr>
        <w:t>_ (_______________________) рублей __ копеек на 20__ год,</w:t>
      </w:r>
    </w:p>
    <w:p w:rsidR="007A7BD4" w:rsidRPr="00F529F5" w:rsidRDefault="007A7BD4" w:rsidP="00D00360">
      <w:pPr>
        <w:autoSpaceDE w:val="0"/>
        <w:autoSpaceDN w:val="0"/>
        <w:adjustRightInd w:val="0"/>
        <w:jc w:val="center"/>
        <w:outlineLvl w:val="0"/>
      </w:pPr>
      <w:r w:rsidRPr="00F529F5">
        <w:t>(сумма прописью)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в размере ________</w:t>
      </w:r>
      <w:r w:rsidR="00D135D9" w:rsidRPr="00F529F5">
        <w:rPr>
          <w:sz w:val="28"/>
          <w:szCs w:val="28"/>
        </w:rPr>
        <w:t>___</w:t>
      </w:r>
      <w:r w:rsidRPr="00F529F5">
        <w:rPr>
          <w:sz w:val="28"/>
          <w:szCs w:val="28"/>
        </w:rPr>
        <w:t>_ (_______________________) рублей __ копеек на 20__ год.</w:t>
      </w:r>
    </w:p>
    <w:p w:rsidR="007B4858" w:rsidRPr="00F529F5" w:rsidRDefault="007A7BD4" w:rsidP="00D00360">
      <w:pPr>
        <w:autoSpaceDE w:val="0"/>
        <w:autoSpaceDN w:val="0"/>
        <w:adjustRightInd w:val="0"/>
        <w:jc w:val="center"/>
        <w:outlineLvl w:val="0"/>
      </w:pPr>
      <w:r w:rsidRPr="00F529F5">
        <w:t>(сумма прописью)</w:t>
      </w:r>
    </w:p>
    <w:p w:rsidR="003760A4" w:rsidRPr="00F529F5" w:rsidRDefault="007A7BD4" w:rsidP="00B7620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lastRenderedPageBreak/>
        <w:t>Объем средств, необходимых для исполнения расходных обязательств</w:t>
      </w:r>
      <w:r w:rsidR="003A2306" w:rsidRPr="00F529F5">
        <w:rPr>
          <w:sz w:val="28"/>
          <w:szCs w:val="28"/>
        </w:rPr>
        <w:t xml:space="preserve"> местного бюджета</w:t>
      </w:r>
      <w:r w:rsidRPr="00F529F5">
        <w:rPr>
          <w:sz w:val="28"/>
          <w:szCs w:val="28"/>
        </w:rPr>
        <w:t xml:space="preserve">, в целях </w:t>
      </w:r>
      <w:r w:rsidR="003760A4" w:rsidRPr="00F529F5">
        <w:rPr>
          <w:sz w:val="28"/>
          <w:szCs w:val="28"/>
        </w:rPr>
        <w:t xml:space="preserve">софинансирования </w:t>
      </w:r>
      <w:r w:rsidRPr="00F529F5">
        <w:rPr>
          <w:sz w:val="28"/>
          <w:szCs w:val="28"/>
        </w:rPr>
        <w:t>которых предоставляется Субсидия, за</w:t>
      </w:r>
      <w:r w:rsidR="00B76208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пределами планового периода, - в соответствии с</w:t>
      </w:r>
      <w:r w:rsidR="003760A4" w:rsidRPr="00F529F5">
        <w:rPr>
          <w:sz w:val="28"/>
          <w:szCs w:val="28"/>
        </w:rPr>
        <w:t xml:space="preserve"> _________________________________</w:t>
      </w:r>
      <w:r w:rsidRPr="00F529F5">
        <w:rPr>
          <w:sz w:val="28"/>
          <w:szCs w:val="28"/>
        </w:rPr>
        <w:t xml:space="preserve"> </w:t>
      </w:r>
      <w:hyperlink w:anchor="Par538" w:history="1">
        <w:r w:rsidR="00D4038B" w:rsidRPr="00F529F5">
          <w:rPr>
            <w:sz w:val="28"/>
            <w:szCs w:val="28"/>
            <w:vertAlign w:val="superscript"/>
          </w:rPr>
          <w:t>1</w:t>
        </w:r>
      </w:hyperlink>
      <w:r w:rsidR="00B66E9B" w:rsidRPr="00F529F5">
        <w:rPr>
          <w:sz w:val="28"/>
          <w:szCs w:val="28"/>
          <w:vertAlign w:val="superscript"/>
        </w:rPr>
        <w:t>3</w:t>
      </w:r>
      <w:r w:rsidR="00B76208" w:rsidRPr="00F529F5">
        <w:rPr>
          <w:sz w:val="28"/>
          <w:szCs w:val="28"/>
        </w:rPr>
        <w:t xml:space="preserve"> </w:t>
      </w:r>
    </w:p>
    <w:p w:rsidR="003760A4" w:rsidRPr="00F529F5" w:rsidRDefault="003760A4" w:rsidP="003760A4">
      <w:pPr>
        <w:autoSpaceDE w:val="0"/>
        <w:autoSpaceDN w:val="0"/>
        <w:adjustRightInd w:val="0"/>
        <w:jc w:val="center"/>
        <w:outlineLvl w:val="0"/>
      </w:pPr>
      <w:r w:rsidRPr="00F529F5">
        <w:t xml:space="preserve">                                                                                                            (муниципальный правовой акт )</w:t>
      </w:r>
    </w:p>
    <w:p w:rsidR="003760A4" w:rsidRPr="00F529F5" w:rsidRDefault="003760A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с</w:t>
      </w:r>
      <w:r w:rsidR="00B76208" w:rsidRPr="00F529F5">
        <w:rPr>
          <w:sz w:val="28"/>
          <w:szCs w:val="28"/>
        </w:rPr>
        <w:t>оставляет</w:t>
      </w:r>
      <w:r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>__________</w:t>
      </w:r>
      <w:r w:rsidRPr="00F529F5">
        <w:rPr>
          <w:sz w:val="28"/>
          <w:szCs w:val="28"/>
        </w:rPr>
        <w:t>__</w:t>
      </w:r>
      <w:r w:rsidR="007A7BD4" w:rsidRPr="00F529F5">
        <w:rPr>
          <w:sz w:val="28"/>
          <w:szCs w:val="28"/>
        </w:rPr>
        <w:t xml:space="preserve"> (___</w:t>
      </w:r>
      <w:r w:rsidR="00D00360">
        <w:rPr>
          <w:sz w:val="28"/>
          <w:szCs w:val="28"/>
        </w:rPr>
        <w:t>__</w:t>
      </w:r>
      <w:r w:rsidR="007A7BD4" w:rsidRPr="00F529F5">
        <w:rPr>
          <w:sz w:val="28"/>
          <w:szCs w:val="28"/>
        </w:rPr>
        <w:t>_________</w:t>
      </w:r>
      <w:r w:rsidR="00B76208" w:rsidRPr="00F529F5">
        <w:rPr>
          <w:sz w:val="28"/>
          <w:szCs w:val="28"/>
        </w:rPr>
        <w:t>_____</w:t>
      </w:r>
      <w:r w:rsidR="007A7BD4" w:rsidRPr="00F529F5">
        <w:rPr>
          <w:sz w:val="28"/>
          <w:szCs w:val="28"/>
        </w:rPr>
        <w:t>___) рублей __ копеек на 20__ год,</w:t>
      </w:r>
      <w:r w:rsidR="00C57C8F" w:rsidRPr="00F529F5">
        <w:rPr>
          <w:sz w:val="28"/>
          <w:szCs w:val="28"/>
        </w:rPr>
        <w:t xml:space="preserve"> </w:t>
      </w:r>
    </w:p>
    <w:p w:rsidR="003760A4" w:rsidRPr="00F529F5" w:rsidRDefault="003760A4" w:rsidP="003760A4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                                             (сумма прописью)</w:t>
      </w:r>
    </w:p>
    <w:p w:rsidR="003760A4" w:rsidRPr="00F529F5" w:rsidRDefault="003760A4" w:rsidP="003760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A7BD4" w:rsidRPr="00F529F5" w:rsidRDefault="003760A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___________ </w:t>
      </w:r>
      <w:r w:rsidR="007A7BD4" w:rsidRPr="00F529F5">
        <w:rPr>
          <w:sz w:val="28"/>
          <w:szCs w:val="28"/>
        </w:rPr>
        <w:t>(___________</w:t>
      </w:r>
      <w:r w:rsidR="00D00360">
        <w:rPr>
          <w:sz w:val="28"/>
          <w:szCs w:val="28"/>
        </w:rPr>
        <w:t>__</w:t>
      </w:r>
      <w:r w:rsidR="007A7BD4" w:rsidRPr="00F529F5">
        <w:rPr>
          <w:sz w:val="28"/>
          <w:szCs w:val="28"/>
        </w:rPr>
        <w:t xml:space="preserve">_______) рублей __ копеек на 20__ год </w:t>
      </w:r>
      <w:hyperlink w:anchor="Par539" w:history="1">
        <w:r w:rsidR="00D4038B" w:rsidRPr="00F529F5">
          <w:rPr>
            <w:sz w:val="28"/>
            <w:szCs w:val="28"/>
            <w:vertAlign w:val="superscript"/>
          </w:rPr>
          <w:t>1</w:t>
        </w:r>
      </w:hyperlink>
      <w:r w:rsidR="007F24B5" w:rsidRPr="00F529F5">
        <w:rPr>
          <w:sz w:val="28"/>
          <w:szCs w:val="28"/>
          <w:vertAlign w:val="superscript"/>
        </w:rPr>
        <w:t>4</w:t>
      </w:r>
      <w:r w:rsidR="007A7BD4" w:rsidRPr="00F529F5">
        <w:rPr>
          <w:sz w:val="28"/>
          <w:szCs w:val="28"/>
        </w:rPr>
        <w:t>.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</w:pPr>
      <w:r w:rsidRPr="00F529F5">
        <w:t xml:space="preserve">  </w:t>
      </w:r>
      <w:r w:rsidR="003760A4" w:rsidRPr="00F529F5">
        <w:t xml:space="preserve">                               </w:t>
      </w:r>
      <w:r w:rsidRPr="00F529F5">
        <w:t xml:space="preserve">          </w:t>
      </w:r>
      <w:r w:rsidR="00C57C8F" w:rsidRPr="00F529F5">
        <w:t xml:space="preserve">   </w:t>
      </w:r>
      <w:r w:rsidR="007E2AB5" w:rsidRPr="00F529F5">
        <w:t xml:space="preserve"> </w:t>
      </w:r>
      <w:r w:rsidRPr="00F529F5">
        <w:t xml:space="preserve">  (сумма прописью)</w:t>
      </w:r>
    </w:p>
    <w:p w:rsidR="007A7BD4" w:rsidRPr="00F529F5" w:rsidRDefault="007A7BD4" w:rsidP="007A7B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Par197"/>
      <w:bookmarkEnd w:id="9"/>
      <w:r w:rsidRPr="00F529F5">
        <w:rPr>
          <w:sz w:val="28"/>
          <w:szCs w:val="28"/>
        </w:rPr>
        <w:t xml:space="preserve">2.4. Информация о размере Субсидии, предоставляемой на софинансирование капитальных вложений в объекты капитального строительства, а также на софинансирование приобретения объектов недвижимого имущества в отношении каждого объекта капитального строительства (недвижимого имущества) приведена в приложении </w:t>
      </w:r>
      <w:r w:rsidR="004517E2" w:rsidRPr="00F529F5">
        <w:rPr>
          <w:sz w:val="28"/>
          <w:szCs w:val="28"/>
        </w:rPr>
        <w:t>№</w:t>
      </w:r>
      <w:r w:rsidRPr="00F529F5">
        <w:rPr>
          <w:sz w:val="28"/>
          <w:szCs w:val="28"/>
        </w:rPr>
        <w:t xml:space="preserve"> ___ к настоящему Соглашению, являющемся его неотъемлемой частью </w:t>
      </w:r>
      <w:hyperlink w:anchor="Par540" w:history="1">
        <w:r w:rsidR="00771B85" w:rsidRPr="00F529F5">
          <w:rPr>
            <w:sz w:val="28"/>
            <w:szCs w:val="28"/>
            <w:vertAlign w:val="superscript"/>
          </w:rPr>
          <w:t>1</w:t>
        </w:r>
      </w:hyperlink>
      <w:r w:rsidR="007F24B5" w:rsidRPr="00F529F5">
        <w:rPr>
          <w:sz w:val="28"/>
          <w:szCs w:val="28"/>
          <w:vertAlign w:val="superscript"/>
        </w:rPr>
        <w:t>5</w:t>
      </w:r>
      <w:r w:rsidRPr="00F529F5">
        <w:rPr>
          <w:sz w:val="28"/>
          <w:szCs w:val="28"/>
        </w:rPr>
        <w:t>.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</w:pPr>
    </w:p>
    <w:p w:rsidR="007A7BD4" w:rsidRPr="00F529F5" w:rsidRDefault="007A7BD4" w:rsidP="007A7B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0" w:name="Par199"/>
      <w:bookmarkEnd w:id="10"/>
      <w:r w:rsidRPr="00F529F5">
        <w:rPr>
          <w:sz w:val="28"/>
          <w:szCs w:val="28"/>
        </w:rPr>
        <w:t>III. Порядок, условия и сроки</w:t>
      </w:r>
    </w:p>
    <w:p w:rsidR="007A7BD4" w:rsidRPr="00F529F5" w:rsidRDefault="007A7BD4" w:rsidP="007A7B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29F5">
        <w:rPr>
          <w:sz w:val="28"/>
          <w:szCs w:val="28"/>
        </w:rPr>
        <w:t>перечисления Субсидии</w:t>
      </w:r>
    </w:p>
    <w:p w:rsidR="008364AE" w:rsidRPr="00F529F5" w:rsidRDefault="008364AE" w:rsidP="008364A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C1651" w:rsidRPr="00F529F5" w:rsidRDefault="007A7BD4" w:rsidP="008364A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3.1. Субсидия предоставляется в </w:t>
      </w:r>
      <w:r w:rsidR="00CB27B9" w:rsidRPr="00F529F5">
        <w:rPr>
          <w:sz w:val="28"/>
          <w:szCs w:val="28"/>
        </w:rPr>
        <w:t xml:space="preserve">пределах </w:t>
      </w:r>
      <w:r w:rsidRPr="00F529F5">
        <w:rPr>
          <w:sz w:val="28"/>
          <w:szCs w:val="28"/>
        </w:rPr>
        <w:t>бюджетных ассигнований,</w:t>
      </w:r>
      <w:r w:rsidR="005057FE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предусмотренных в </w:t>
      </w:r>
      <w:r w:rsidR="00CC1651" w:rsidRPr="00F529F5">
        <w:rPr>
          <w:sz w:val="28"/>
          <w:szCs w:val="28"/>
        </w:rPr>
        <w:t>За</w:t>
      </w:r>
      <w:r w:rsidRPr="00F529F5">
        <w:rPr>
          <w:sz w:val="28"/>
          <w:szCs w:val="28"/>
        </w:rPr>
        <w:t>коне</w:t>
      </w:r>
      <w:r w:rsidR="00CC1651" w:rsidRPr="00F529F5">
        <w:rPr>
          <w:sz w:val="28"/>
          <w:szCs w:val="28"/>
        </w:rPr>
        <w:t xml:space="preserve"> Республики Татарстан от __ № ___ «__________________</w:t>
      </w:r>
      <w:r w:rsidR="00B76208" w:rsidRPr="00F529F5">
        <w:rPr>
          <w:sz w:val="28"/>
          <w:szCs w:val="28"/>
        </w:rPr>
        <w:t>________________________</w:t>
      </w:r>
      <w:r w:rsidR="00CC1651" w:rsidRPr="00F529F5">
        <w:rPr>
          <w:sz w:val="28"/>
          <w:szCs w:val="28"/>
        </w:rPr>
        <w:t>__»</w:t>
      </w:r>
      <w:r w:rsidR="00F22FD4" w:rsidRPr="00F529F5">
        <w:rPr>
          <w:sz w:val="28"/>
          <w:szCs w:val="28"/>
        </w:rPr>
        <w:t xml:space="preserve"> (сводной бюджетной </w:t>
      </w:r>
      <w:r w:rsidR="00B76208" w:rsidRPr="00F529F5">
        <w:rPr>
          <w:sz w:val="28"/>
          <w:szCs w:val="28"/>
        </w:rPr>
        <w:t>росписи</w:t>
      </w:r>
    </w:p>
    <w:p w:rsidR="00F22FD4" w:rsidRPr="00F529F5" w:rsidRDefault="00F22FD4" w:rsidP="00F22FD4">
      <w:pPr>
        <w:autoSpaceDE w:val="0"/>
        <w:autoSpaceDN w:val="0"/>
        <w:adjustRightInd w:val="0"/>
        <w:outlineLvl w:val="0"/>
      </w:pPr>
      <w:r w:rsidRPr="00F529F5">
        <w:t xml:space="preserve">                        </w:t>
      </w:r>
      <w:r w:rsidR="00CC1651" w:rsidRPr="00F529F5">
        <w:t xml:space="preserve">(наименование закона </w:t>
      </w:r>
      <w:r w:rsidRPr="00F529F5">
        <w:t>Республики Татарстан</w:t>
      </w:r>
    </w:p>
    <w:p w:rsidR="00CC1651" w:rsidRPr="00F529F5" w:rsidRDefault="00F22FD4" w:rsidP="00F22FD4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F529F5">
        <w:t xml:space="preserve">                                   </w:t>
      </w:r>
      <w:r w:rsidR="007A7BD4" w:rsidRPr="00F529F5">
        <w:t xml:space="preserve">о бюджете </w:t>
      </w:r>
      <w:r w:rsidR="005057FE" w:rsidRPr="00F529F5">
        <w:t>Республики Татарстан</w:t>
      </w:r>
      <w:r w:rsidR="00CC1651" w:rsidRPr="00F529F5">
        <w:t>)</w:t>
      </w:r>
    </w:p>
    <w:p w:rsidR="00CC1651" w:rsidRPr="00F529F5" w:rsidRDefault="007A7BD4" w:rsidP="00B7620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бюджета</w:t>
      </w:r>
      <w:r w:rsidR="005057FE" w:rsidRPr="00F529F5">
        <w:rPr>
          <w:sz w:val="28"/>
          <w:szCs w:val="28"/>
        </w:rPr>
        <w:t xml:space="preserve"> Республики Татарстан</w:t>
      </w:r>
      <w:r w:rsidR="00F22FD4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на ____финансовый год и плановый период 20__ - 20__ годов</w:t>
      </w:r>
      <w:r w:rsidR="00CC1651" w:rsidRPr="00F529F5">
        <w:rPr>
          <w:sz w:val="28"/>
          <w:szCs w:val="28"/>
        </w:rPr>
        <w:t>)</w:t>
      </w:r>
      <w:r w:rsidRPr="00F529F5">
        <w:rPr>
          <w:sz w:val="28"/>
          <w:szCs w:val="28"/>
        </w:rPr>
        <w:t>, и лимитов бюджетных</w:t>
      </w:r>
      <w:r w:rsidR="00CC1651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обязательств, доведенных ___________________________________</w:t>
      </w:r>
      <w:r w:rsidR="00074672" w:rsidRPr="00F529F5">
        <w:rPr>
          <w:sz w:val="28"/>
          <w:szCs w:val="28"/>
        </w:rPr>
        <w:t>_</w:t>
      </w:r>
      <w:r w:rsidR="00CC1651" w:rsidRPr="00F529F5">
        <w:rPr>
          <w:sz w:val="28"/>
          <w:szCs w:val="28"/>
        </w:rPr>
        <w:t>__</w:t>
      </w:r>
      <w:r w:rsidR="00B76208" w:rsidRPr="00F529F5">
        <w:rPr>
          <w:sz w:val="28"/>
          <w:szCs w:val="28"/>
        </w:rPr>
        <w:t>__</w:t>
      </w:r>
      <w:r w:rsidR="00CC1651" w:rsidRPr="00F529F5">
        <w:rPr>
          <w:sz w:val="28"/>
          <w:szCs w:val="28"/>
        </w:rPr>
        <w:t>_</w:t>
      </w:r>
      <w:r w:rsidR="00B76208" w:rsidRPr="00F529F5">
        <w:rPr>
          <w:sz w:val="28"/>
          <w:szCs w:val="28"/>
        </w:rPr>
        <w:t>____</w:t>
      </w:r>
      <w:r w:rsidR="007F24B5" w:rsidRPr="00F529F5">
        <w:rPr>
          <w:sz w:val="28"/>
          <w:szCs w:val="28"/>
        </w:rPr>
        <w:t>__</w:t>
      </w:r>
      <w:r w:rsidR="00B76208" w:rsidRPr="00F529F5">
        <w:rPr>
          <w:sz w:val="28"/>
          <w:szCs w:val="28"/>
        </w:rPr>
        <w:t xml:space="preserve"> как получателю</w:t>
      </w:r>
      <w:r w:rsidR="00B76208" w:rsidRPr="00F529F5">
        <w:t xml:space="preserve"> </w:t>
      </w:r>
      <w:r w:rsidR="00B76208" w:rsidRPr="00F529F5">
        <w:rPr>
          <w:sz w:val="28"/>
          <w:szCs w:val="28"/>
        </w:rPr>
        <w:t>средств</w:t>
      </w:r>
      <w:r w:rsidR="0019458F" w:rsidRPr="00F529F5">
        <w:rPr>
          <w:sz w:val="28"/>
          <w:szCs w:val="28"/>
        </w:rPr>
        <w:t xml:space="preserve"> бюд-</w:t>
      </w:r>
    </w:p>
    <w:p w:rsidR="00CC1651" w:rsidRPr="00F529F5" w:rsidRDefault="00B76208" w:rsidP="00B76208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F529F5">
        <w:t xml:space="preserve">                     </w:t>
      </w:r>
      <w:r w:rsidR="00CC1651" w:rsidRPr="00F529F5">
        <w:t xml:space="preserve"> (Министерств</w:t>
      </w:r>
      <w:r w:rsidR="0063793B" w:rsidRPr="00F529F5">
        <w:t>у</w:t>
      </w:r>
      <w:r w:rsidR="00CC1651" w:rsidRPr="00F529F5">
        <w:t>, Комитет</w:t>
      </w:r>
      <w:r w:rsidR="0063793B" w:rsidRPr="00F529F5">
        <w:t>у</w:t>
      </w:r>
      <w:r w:rsidR="00CC1651" w:rsidRPr="00F529F5">
        <w:t xml:space="preserve">, </w:t>
      </w:r>
      <w:r w:rsidR="0019458F" w:rsidRPr="00F529F5">
        <w:t>Ведомств</w:t>
      </w:r>
      <w:r w:rsidR="0063793B" w:rsidRPr="00F529F5">
        <w:t>у</w:t>
      </w:r>
      <w:r w:rsidR="00CC1651" w:rsidRPr="00F529F5">
        <w:t>)</w:t>
      </w:r>
    </w:p>
    <w:p w:rsidR="00074672" w:rsidRPr="00F529F5" w:rsidRDefault="00CC1651" w:rsidP="007A7BD4">
      <w:pPr>
        <w:autoSpaceDE w:val="0"/>
        <w:autoSpaceDN w:val="0"/>
        <w:adjustRightInd w:val="0"/>
        <w:jc w:val="both"/>
        <w:outlineLvl w:val="0"/>
      </w:pPr>
      <w:r w:rsidRPr="00F529F5">
        <w:rPr>
          <w:sz w:val="28"/>
          <w:szCs w:val="28"/>
        </w:rPr>
        <w:t>жета Республики Татарстан на финансовый год.</w:t>
      </w:r>
      <w:r w:rsidR="00074672" w:rsidRPr="00F529F5">
        <w:t xml:space="preserve"> </w:t>
      </w:r>
    </w:p>
    <w:p w:rsidR="00B0071A" w:rsidRPr="00F529F5" w:rsidRDefault="007A7BD4" w:rsidP="00B00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1" w:name="Par209"/>
      <w:bookmarkEnd w:id="11"/>
      <w:r w:rsidRPr="00F529F5">
        <w:rPr>
          <w:sz w:val="28"/>
          <w:szCs w:val="28"/>
        </w:rPr>
        <w:t>3.2. Субсидия предоставляется при выполнении следующих условий:</w:t>
      </w:r>
      <w:bookmarkStart w:id="12" w:name="Par210"/>
      <w:bookmarkEnd w:id="12"/>
    </w:p>
    <w:p w:rsidR="007A7BD4" w:rsidRPr="00F529F5" w:rsidRDefault="007A7BD4" w:rsidP="00B007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а) наличие</w:t>
      </w:r>
      <w:r w:rsidR="0019458F" w:rsidRPr="00F529F5">
        <w:rPr>
          <w:sz w:val="28"/>
          <w:szCs w:val="28"/>
        </w:rPr>
        <w:t xml:space="preserve"> муниципального</w:t>
      </w:r>
      <w:r w:rsidRPr="00F529F5">
        <w:rPr>
          <w:sz w:val="28"/>
          <w:szCs w:val="28"/>
        </w:rPr>
        <w:t xml:space="preserve"> правового акта _______________________________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</w:t>
      </w:r>
      <w:r w:rsidR="005057FE" w:rsidRPr="00F529F5">
        <w:t xml:space="preserve">                                                   </w:t>
      </w:r>
      <w:r w:rsidRPr="00F529F5">
        <w:t xml:space="preserve">  </w:t>
      </w:r>
      <w:r w:rsidR="00CC1651" w:rsidRPr="00F529F5">
        <w:t xml:space="preserve">          </w:t>
      </w:r>
      <w:r w:rsidR="0019458F" w:rsidRPr="00F529F5">
        <w:t xml:space="preserve">                          </w:t>
      </w:r>
      <w:r w:rsidR="00CC1651" w:rsidRPr="00F529F5">
        <w:t xml:space="preserve">     </w:t>
      </w:r>
      <w:r w:rsidRPr="00F529F5">
        <w:t xml:space="preserve">(наименование </w:t>
      </w:r>
      <w:r w:rsidR="005057FE" w:rsidRPr="00F529F5">
        <w:t>муниципального образования</w:t>
      </w:r>
      <w:r w:rsidRPr="00F529F5">
        <w:t>)</w:t>
      </w:r>
    </w:p>
    <w:p w:rsidR="00DF7F9F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об утверждении в соответствии с требованиями нормативных правовых актов</w:t>
      </w:r>
      <w:r w:rsidR="005057FE" w:rsidRPr="00F529F5">
        <w:rPr>
          <w:sz w:val="28"/>
          <w:szCs w:val="28"/>
        </w:rPr>
        <w:t xml:space="preserve"> Республики Татарстан</w:t>
      </w:r>
      <w:r w:rsidRPr="00F529F5">
        <w:rPr>
          <w:sz w:val="28"/>
          <w:szCs w:val="28"/>
        </w:rPr>
        <w:t xml:space="preserve"> перечня </w:t>
      </w:r>
      <w:r w:rsidR="003760A4" w:rsidRPr="00F529F5">
        <w:rPr>
          <w:sz w:val="28"/>
          <w:szCs w:val="28"/>
        </w:rPr>
        <w:t>м</w:t>
      </w:r>
      <w:r w:rsidRPr="00F529F5">
        <w:rPr>
          <w:sz w:val="28"/>
          <w:szCs w:val="28"/>
        </w:rPr>
        <w:t>ероприятий (объектов капитального</w:t>
      </w:r>
      <w:r w:rsidR="005057FE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строитель</w:t>
      </w:r>
      <w:r w:rsidR="003760A4" w:rsidRPr="00F529F5">
        <w:rPr>
          <w:sz w:val="28"/>
          <w:szCs w:val="28"/>
        </w:rPr>
        <w:t>ства и (или)</w:t>
      </w:r>
      <w:r w:rsidRPr="00F529F5">
        <w:rPr>
          <w:sz w:val="28"/>
          <w:szCs w:val="28"/>
        </w:rPr>
        <w:t xml:space="preserve"> объектов </w:t>
      </w:r>
      <w:r w:rsidR="003760A4" w:rsidRPr="00F529F5">
        <w:rPr>
          <w:sz w:val="28"/>
          <w:szCs w:val="28"/>
        </w:rPr>
        <w:t xml:space="preserve">недвижимого </w:t>
      </w:r>
      <w:r w:rsidRPr="00F529F5">
        <w:rPr>
          <w:sz w:val="28"/>
          <w:szCs w:val="28"/>
        </w:rPr>
        <w:t>имущества), в целях</w:t>
      </w:r>
      <w:r w:rsidR="005057FE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софинансиро</w:t>
      </w:r>
      <w:r w:rsidR="003760A4" w:rsidRPr="00F529F5">
        <w:rPr>
          <w:sz w:val="28"/>
          <w:szCs w:val="28"/>
        </w:rPr>
        <w:t xml:space="preserve">вания </w:t>
      </w:r>
      <w:r w:rsidRPr="00F529F5">
        <w:rPr>
          <w:sz w:val="28"/>
          <w:szCs w:val="28"/>
        </w:rPr>
        <w:t xml:space="preserve">которых предоставляется Субсидия, указанного в </w:t>
      </w:r>
      <w:hyperlink w:anchor="Par111" w:history="1">
        <w:r w:rsidRPr="00F529F5">
          <w:rPr>
            <w:sz w:val="28"/>
            <w:szCs w:val="28"/>
          </w:rPr>
          <w:t>пункте 1.2</w:t>
        </w:r>
      </w:hyperlink>
      <w:r w:rsidR="005057FE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настоящего Соглашения;</w:t>
      </w:r>
      <w:bookmarkStart w:id="13" w:name="Par217"/>
      <w:bookmarkEnd w:id="13"/>
    </w:p>
    <w:p w:rsidR="007A7BD4" w:rsidRPr="00F529F5" w:rsidRDefault="007A7BD4" w:rsidP="008F134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б) наличие в ________________________________________________________</w:t>
      </w:r>
    </w:p>
    <w:p w:rsidR="004517E2" w:rsidRPr="00F529F5" w:rsidRDefault="004517E2" w:rsidP="004517E2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                      </w:t>
      </w:r>
      <w:r w:rsidR="00B51DE8" w:rsidRPr="00F529F5">
        <w:t xml:space="preserve">                </w:t>
      </w:r>
      <w:r w:rsidRPr="00F529F5">
        <w:t xml:space="preserve"> </w:t>
      </w:r>
      <w:r w:rsidR="00B51DE8" w:rsidRPr="00F529F5">
        <w:t xml:space="preserve"> (бюджет муниципального района, </w:t>
      </w:r>
      <w:r w:rsidRPr="00F529F5">
        <w:t>городского округа</w:t>
      </w:r>
      <w:r w:rsidR="008F134F" w:rsidRPr="00F529F5">
        <w:t>)</w:t>
      </w:r>
    </w:p>
    <w:p w:rsidR="007A7BD4" w:rsidRPr="00F529F5" w:rsidRDefault="00B51DE8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(сводной бюджетной росписи местного бюджета</w:t>
      </w:r>
      <w:r w:rsidR="0063793B" w:rsidRPr="00F529F5">
        <w:rPr>
          <w:sz w:val="28"/>
          <w:szCs w:val="28"/>
        </w:rPr>
        <w:t xml:space="preserve"> на соответствующий финансовый год/соответствующий финансовый год и плановый период</w:t>
      </w:r>
      <w:r w:rsidRPr="00F529F5">
        <w:rPr>
          <w:sz w:val="28"/>
          <w:szCs w:val="28"/>
        </w:rPr>
        <w:t xml:space="preserve">) </w:t>
      </w:r>
      <w:r w:rsidR="007A7BD4" w:rsidRPr="00F529F5">
        <w:rPr>
          <w:sz w:val="28"/>
          <w:szCs w:val="28"/>
        </w:rPr>
        <w:t>бюджетных ассигнований на финансовое обеспечение расходных обязательств, в</w:t>
      </w:r>
      <w:r w:rsidR="00B0071A"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>целях софинансирования которых предоставляется Субсидия, в объеме,</w:t>
      </w:r>
      <w:r w:rsidR="005057FE"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 xml:space="preserve">предусмотренном </w:t>
      </w:r>
      <w:hyperlink w:anchor="Par128" w:history="1">
        <w:r w:rsidR="007A7BD4" w:rsidRPr="00F529F5">
          <w:rPr>
            <w:sz w:val="28"/>
            <w:szCs w:val="28"/>
          </w:rPr>
          <w:t>пунктом 2.1</w:t>
        </w:r>
      </w:hyperlink>
      <w:r w:rsidR="007A7BD4" w:rsidRPr="00F529F5">
        <w:rPr>
          <w:sz w:val="28"/>
          <w:szCs w:val="28"/>
        </w:rPr>
        <w:t xml:space="preserve"> настоящего Соглашения;</w:t>
      </w:r>
    </w:p>
    <w:p w:rsidR="000D02BE" w:rsidRPr="00F529F5" w:rsidRDefault="000D02BE" w:rsidP="000D02B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в) соответствие настоящего Соглашения положениям пункта 10 Правил формирования, предоставления субсидий;</w:t>
      </w:r>
    </w:p>
    <w:p w:rsidR="007A7BD4" w:rsidRPr="00F529F5" w:rsidRDefault="000D02BE" w:rsidP="005057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г</w:t>
      </w:r>
      <w:r w:rsidR="007A7BD4" w:rsidRPr="00F529F5">
        <w:rPr>
          <w:sz w:val="28"/>
          <w:szCs w:val="28"/>
        </w:rPr>
        <w:t>) наличие документов, подтверждающих фактически осуществленные расходы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______________________________________ </w:t>
      </w:r>
      <w:r w:rsidR="00314D2C" w:rsidRPr="00F529F5">
        <w:rPr>
          <w:sz w:val="28"/>
          <w:szCs w:val="28"/>
          <w:vertAlign w:val="superscript"/>
        </w:rPr>
        <w:t>1</w:t>
      </w:r>
      <w:r w:rsidR="00454C7B" w:rsidRPr="00F529F5">
        <w:rPr>
          <w:sz w:val="28"/>
          <w:szCs w:val="28"/>
          <w:vertAlign w:val="superscript"/>
        </w:rPr>
        <w:t>6</w:t>
      </w:r>
      <w:r w:rsidR="00B76208" w:rsidRPr="00F529F5">
        <w:rPr>
          <w:sz w:val="28"/>
          <w:szCs w:val="28"/>
        </w:rPr>
        <w:t>.</w:t>
      </w:r>
    </w:p>
    <w:p w:rsidR="00451E47" w:rsidRPr="00F529F5" w:rsidRDefault="00B51DE8" w:rsidP="00451E47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(бюджет муниципального района, </w:t>
      </w:r>
      <w:r w:rsidR="004517E2" w:rsidRPr="00F529F5">
        <w:t>городского округа</w:t>
      </w:r>
      <w:r w:rsidR="008F134F" w:rsidRPr="00F529F5">
        <w:t>)</w:t>
      </w:r>
    </w:p>
    <w:p w:rsidR="00CF1A7D" w:rsidRPr="00F529F5" w:rsidRDefault="002379CA" w:rsidP="00B365D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lastRenderedPageBreak/>
        <w:t>3</w:t>
      </w:r>
      <w:r w:rsidR="00CF1A7D" w:rsidRPr="00F529F5">
        <w:rPr>
          <w:sz w:val="28"/>
          <w:szCs w:val="28"/>
        </w:rPr>
        <w:t>.3</w:t>
      </w:r>
      <w:r w:rsidRPr="00F529F5">
        <w:rPr>
          <w:sz w:val="28"/>
          <w:szCs w:val="28"/>
        </w:rPr>
        <w:t xml:space="preserve">. Перечисление средств </w:t>
      </w:r>
      <w:r w:rsidR="00BA26B7" w:rsidRPr="00F529F5">
        <w:rPr>
          <w:sz w:val="28"/>
          <w:szCs w:val="28"/>
        </w:rPr>
        <w:t>С</w:t>
      </w:r>
      <w:r w:rsidRPr="00F529F5">
        <w:rPr>
          <w:sz w:val="28"/>
          <w:szCs w:val="28"/>
        </w:rPr>
        <w:t xml:space="preserve">убсидии из бюджета Республики Татарстан в </w:t>
      </w:r>
      <w:r w:rsidR="008364AE" w:rsidRPr="00F529F5">
        <w:rPr>
          <w:sz w:val="28"/>
          <w:szCs w:val="28"/>
        </w:rPr>
        <w:t>_______</w:t>
      </w:r>
      <w:r w:rsidR="00A57B4E" w:rsidRPr="00F529F5">
        <w:rPr>
          <w:sz w:val="28"/>
          <w:szCs w:val="28"/>
        </w:rPr>
        <w:t>_____</w:t>
      </w:r>
      <w:r w:rsidR="00D4393B" w:rsidRPr="00F529F5">
        <w:rPr>
          <w:sz w:val="28"/>
          <w:szCs w:val="28"/>
        </w:rPr>
        <w:t>________________________</w:t>
      </w:r>
      <w:r w:rsidR="00347504" w:rsidRPr="00F529F5">
        <w:rPr>
          <w:sz w:val="28"/>
          <w:szCs w:val="28"/>
        </w:rPr>
        <w:t>осуществляется</w:t>
      </w:r>
      <w:r w:rsidR="004517E2" w:rsidRPr="00F529F5">
        <w:rPr>
          <w:sz w:val="28"/>
          <w:szCs w:val="28"/>
        </w:rPr>
        <w:t xml:space="preserve"> </w:t>
      </w:r>
      <w:r w:rsidR="00983005" w:rsidRPr="00F529F5">
        <w:rPr>
          <w:sz w:val="28"/>
          <w:szCs w:val="28"/>
        </w:rPr>
        <w:t>на счет</w:t>
      </w:r>
      <w:r w:rsidR="00CF1A7D" w:rsidRPr="00F529F5">
        <w:rPr>
          <w:sz w:val="28"/>
          <w:szCs w:val="28"/>
        </w:rPr>
        <w:t xml:space="preserve"> </w:t>
      </w:r>
      <w:r w:rsidR="00D4393B" w:rsidRPr="00F529F5">
        <w:rPr>
          <w:sz w:val="28"/>
          <w:szCs w:val="28"/>
        </w:rPr>
        <w:t xml:space="preserve">территориального </w:t>
      </w:r>
    </w:p>
    <w:p w:rsidR="00CF1A7D" w:rsidRPr="00F529F5" w:rsidRDefault="00DC1BD3" w:rsidP="00CF1A7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t xml:space="preserve">(бюджет муниципального района, </w:t>
      </w:r>
      <w:r w:rsidR="00CF1A7D" w:rsidRPr="00F529F5">
        <w:t>городского округа)</w:t>
      </w:r>
    </w:p>
    <w:p w:rsidR="00D4393B" w:rsidRPr="00F529F5" w:rsidRDefault="00D4393B" w:rsidP="00D4393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отделения Управления </w:t>
      </w:r>
      <w:r w:rsidR="00CF1A7D" w:rsidRPr="00F529F5">
        <w:rPr>
          <w:sz w:val="28"/>
          <w:szCs w:val="28"/>
        </w:rPr>
        <w:t>Федерального казначейства по Республике Татарстан</w:t>
      </w:r>
      <w:r w:rsidR="00983005" w:rsidRPr="00F529F5">
        <w:rPr>
          <w:sz w:val="28"/>
          <w:szCs w:val="28"/>
        </w:rPr>
        <w:t>, открытый</w:t>
      </w:r>
      <w:r w:rsidR="00CF1A7D" w:rsidRPr="00F529F5">
        <w:rPr>
          <w:sz w:val="28"/>
          <w:szCs w:val="28"/>
        </w:rPr>
        <w:t xml:space="preserve"> </w:t>
      </w:r>
      <w:r w:rsidR="00983005" w:rsidRPr="00F529F5">
        <w:rPr>
          <w:sz w:val="28"/>
          <w:szCs w:val="28"/>
        </w:rPr>
        <w:t xml:space="preserve">в учреждениях Центрального банка Российской </w:t>
      </w:r>
      <w:r w:rsidR="005B25F2" w:rsidRPr="00F529F5">
        <w:rPr>
          <w:sz w:val="28"/>
          <w:szCs w:val="28"/>
        </w:rPr>
        <w:t>Федерации для учета поступлений и их распределения между бюджетами бюджетной системы Российской Федерации.</w:t>
      </w:r>
    </w:p>
    <w:p w:rsidR="00CF1A7D" w:rsidRPr="00F529F5" w:rsidRDefault="00CF1A7D" w:rsidP="00D4393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3.</w:t>
      </w:r>
      <w:r w:rsidR="00242B2A" w:rsidRPr="00F529F5">
        <w:rPr>
          <w:sz w:val="28"/>
          <w:szCs w:val="28"/>
        </w:rPr>
        <w:t>4</w:t>
      </w:r>
      <w:r w:rsidRPr="00F529F5">
        <w:rPr>
          <w:sz w:val="28"/>
          <w:szCs w:val="28"/>
        </w:rPr>
        <w:t>.</w:t>
      </w:r>
      <w:r w:rsidR="005826CA" w:rsidRPr="00F529F5">
        <w:rPr>
          <w:sz w:val="28"/>
          <w:szCs w:val="28"/>
        </w:rPr>
        <w:t xml:space="preserve"> В течение ___ дней</w:t>
      </w:r>
      <w:r w:rsidRPr="00F529F5">
        <w:rPr>
          <w:sz w:val="28"/>
          <w:szCs w:val="28"/>
        </w:rPr>
        <w:t xml:space="preserve"> со дня подписания настоящего Соглашения</w:t>
      </w:r>
      <w:r w:rsidR="00D4393B" w:rsidRPr="00F529F5">
        <w:rPr>
          <w:sz w:val="28"/>
          <w:szCs w:val="28"/>
        </w:rPr>
        <w:t xml:space="preserve"> Исполнительный </w:t>
      </w:r>
      <w:r w:rsidRPr="00F529F5">
        <w:rPr>
          <w:sz w:val="28"/>
          <w:szCs w:val="28"/>
        </w:rPr>
        <w:t>комитет направляет в __</w:t>
      </w:r>
      <w:r w:rsidR="00D4393B" w:rsidRPr="00F529F5">
        <w:rPr>
          <w:sz w:val="28"/>
          <w:szCs w:val="28"/>
        </w:rPr>
        <w:t>___</w:t>
      </w:r>
      <w:r w:rsidRPr="00F529F5">
        <w:rPr>
          <w:sz w:val="28"/>
          <w:szCs w:val="28"/>
        </w:rPr>
        <w:t>______________________________</w:t>
      </w:r>
      <w:r w:rsidR="00454C7B" w:rsidRPr="00F529F5">
        <w:rPr>
          <w:sz w:val="28"/>
          <w:szCs w:val="28"/>
        </w:rPr>
        <w:t>_____</w:t>
      </w:r>
      <w:r w:rsidRPr="00F529F5">
        <w:rPr>
          <w:sz w:val="28"/>
          <w:szCs w:val="28"/>
        </w:rPr>
        <w:t xml:space="preserve"> заявку </w:t>
      </w:r>
    </w:p>
    <w:p w:rsidR="00CF1A7D" w:rsidRPr="00F529F5" w:rsidRDefault="00CF1A7D" w:rsidP="00CF1A7D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                                                        (Министерство, Комитет, </w:t>
      </w:r>
      <w:r w:rsidR="005826CA" w:rsidRPr="00F529F5">
        <w:t>Ведомство</w:t>
      </w:r>
      <w:r w:rsidRPr="00F529F5">
        <w:t>)</w:t>
      </w:r>
    </w:p>
    <w:p w:rsidR="00D4393B" w:rsidRPr="00F529F5" w:rsidRDefault="00CF1A7D" w:rsidP="00D4393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о перечислении средств Субсидии в соответствии с Правилами предоставления </w:t>
      </w:r>
      <w:r w:rsidR="005826CA" w:rsidRPr="00F529F5">
        <w:rPr>
          <w:sz w:val="28"/>
          <w:szCs w:val="28"/>
        </w:rPr>
        <w:t>с</w:t>
      </w:r>
      <w:r w:rsidRPr="00F529F5">
        <w:rPr>
          <w:sz w:val="28"/>
          <w:szCs w:val="28"/>
        </w:rPr>
        <w:t>убсиди</w:t>
      </w:r>
      <w:r w:rsidR="007C50AD" w:rsidRPr="00F529F5">
        <w:rPr>
          <w:sz w:val="28"/>
          <w:szCs w:val="28"/>
        </w:rPr>
        <w:t>й</w:t>
      </w:r>
      <w:r w:rsidRPr="00F529F5">
        <w:rPr>
          <w:sz w:val="28"/>
          <w:szCs w:val="28"/>
        </w:rPr>
        <w:t xml:space="preserve"> согласно графику перечисления Субсидии в соответствии с приложением № ___ к настоящему Соглашению, являющимся его неотъемлемой частью </w:t>
      </w:r>
      <w:hyperlink r:id="rId10" w:history="1">
        <w:r w:rsidRPr="00F529F5">
          <w:rPr>
            <w:sz w:val="28"/>
            <w:szCs w:val="28"/>
            <w:vertAlign w:val="superscript"/>
          </w:rPr>
          <w:t>1</w:t>
        </w:r>
        <w:r w:rsidR="00454C7B" w:rsidRPr="00F529F5">
          <w:rPr>
            <w:sz w:val="28"/>
            <w:szCs w:val="28"/>
            <w:vertAlign w:val="superscript"/>
          </w:rPr>
          <w:t>7</w:t>
        </w:r>
      </w:hyperlink>
      <w:r w:rsidRPr="00F529F5">
        <w:rPr>
          <w:sz w:val="28"/>
          <w:szCs w:val="28"/>
        </w:rPr>
        <w:t>.</w:t>
      </w:r>
    </w:p>
    <w:p w:rsidR="008224FA" w:rsidRPr="00F529F5" w:rsidRDefault="008224FA" w:rsidP="007A7B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4" w:name="Par265"/>
      <w:bookmarkStart w:id="15" w:name="Par282"/>
      <w:bookmarkStart w:id="16" w:name="Par303"/>
      <w:bookmarkStart w:id="17" w:name="Par315"/>
      <w:bookmarkEnd w:id="14"/>
      <w:bookmarkEnd w:id="15"/>
      <w:bookmarkEnd w:id="16"/>
      <w:bookmarkEnd w:id="17"/>
    </w:p>
    <w:p w:rsidR="007A7BD4" w:rsidRPr="00F529F5" w:rsidRDefault="007A7BD4" w:rsidP="007A7B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529F5">
        <w:rPr>
          <w:sz w:val="28"/>
          <w:szCs w:val="28"/>
        </w:rPr>
        <w:t>IV. Взаимодействие Сторон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7BD4" w:rsidRPr="00F529F5" w:rsidRDefault="007A7BD4" w:rsidP="0072663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4.1. _________________________________________</w:t>
      </w:r>
      <w:r w:rsidR="00726635" w:rsidRPr="00F529F5">
        <w:rPr>
          <w:sz w:val="28"/>
          <w:szCs w:val="28"/>
        </w:rPr>
        <w:t>______________</w:t>
      </w:r>
      <w:r w:rsidRPr="00F529F5">
        <w:rPr>
          <w:sz w:val="28"/>
          <w:szCs w:val="28"/>
        </w:rPr>
        <w:t xml:space="preserve"> обязуется:</w:t>
      </w:r>
    </w:p>
    <w:p w:rsidR="00726635" w:rsidRPr="00F529F5" w:rsidRDefault="00726635" w:rsidP="00726635">
      <w:pPr>
        <w:spacing w:line="200" w:lineRule="atLeast"/>
        <w:jc w:val="both"/>
        <w:rPr>
          <w:sz w:val="28"/>
          <w:szCs w:val="28"/>
        </w:rPr>
      </w:pPr>
      <w:r w:rsidRPr="00F529F5">
        <w:t xml:space="preserve">                                    (Министерство Комитет, </w:t>
      </w:r>
      <w:r w:rsidR="00F40F6B" w:rsidRPr="00F529F5">
        <w:t>Ведомство</w:t>
      </w:r>
      <w:r w:rsidRPr="00F529F5">
        <w:t>)</w:t>
      </w:r>
      <w:r w:rsidR="007A7BD4" w:rsidRPr="00F529F5">
        <w:rPr>
          <w:sz w:val="28"/>
          <w:szCs w:val="28"/>
        </w:rPr>
        <w:t xml:space="preserve"> </w:t>
      </w:r>
    </w:p>
    <w:p w:rsidR="00726635" w:rsidRPr="00F529F5" w:rsidRDefault="007A7BD4" w:rsidP="00726635">
      <w:pPr>
        <w:tabs>
          <w:tab w:val="left" w:pos="426"/>
        </w:tabs>
        <w:spacing w:line="200" w:lineRule="atLeast"/>
        <w:ind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4.1.1. Обеспечить предоставление Субсидии ____________________________</w:t>
      </w:r>
      <w:r w:rsidR="00726635" w:rsidRPr="00F529F5">
        <w:rPr>
          <w:sz w:val="28"/>
          <w:szCs w:val="28"/>
        </w:rPr>
        <w:t xml:space="preserve">__ </w:t>
      </w:r>
    </w:p>
    <w:p w:rsidR="00B002AA" w:rsidRPr="00F529F5" w:rsidRDefault="00B002AA" w:rsidP="00726635">
      <w:pPr>
        <w:tabs>
          <w:tab w:val="left" w:pos="426"/>
        </w:tabs>
        <w:spacing w:line="200" w:lineRule="atLeast"/>
        <w:jc w:val="both"/>
      </w:pPr>
      <w:r w:rsidRPr="00F529F5">
        <w:t xml:space="preserve">                                                                                                    </w:t>
      </w:r>
      <w:r w:rsidR="008310A9" w:rsidRPr="00F529F5">
        <w:t xml:space="preserve">  </w:t>
      </w:r>
      <w:r w:rsidR="00F40F6B" w:rsidRPr="00F529F5">
        <w:t xml:space="preserve">  </w:t>
      </w:r>
      <w:r w:rsidR="008310A9" w:rsidRPr="00F529F5">
        <w:t xml:space="preserve">      </w:t>
      </w:r>
      <w:r w:rsidRPr="00F529F5">
        <w:t xml:space="preserve">  (бюджет муниципального района</w:t>
      </w:r>
      <w:r w:rsidR="00F40F6B" w:rsidRPr="00F529F5">
        <w:t>,</w:t>
      </w:r>
      <w:r w:rsidRPr="00F529F5">
        <w:t xml:space="preserve"> </w:t>
      </w:r>
      <w:r w:rsidR="00F40F6B" w:rsidRPr="00F529F5">
        <w:t>го</w:t>
      </w:r>
      <w:r w:rsidRPr="00F529F5">
        <w:t>родского округа)</w:t>
      </w:r>
    </w:p>
    <w:p w:rsidR="00F40F6B" w:rsidRPr="00F529F5" w:rsidRDefault="00726635" w:rsidP="00726635">
      <w:pPr>
        <w:tabs>
          <w:tab w:val="left" w:pos="426"/>
        </w:tabs>
        <w:spacing w:line="200" w:lineRule="atLeast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в порядке и при соблюдении </w:t>
      </w:r>
      <w:r w:rsidR="000D02BE" w:rsidRPr="00F529F5">
        <w:rPr>
          <w:sz w:val="28"/>
          <w:szCs w:val="28"/>
        </w:rPr>
        <w:t>Муниципальным образованием</w:t>
      </w:r>
      <w:r w:rsidR="007A7BD4" w:rsidRPr="00F529F5">
        <w:rPr>
          <w:sz w:val="28"/>
          <w:szCs w:val="28"/>
        </w:rPr>
        <w:t xml:space="preserve"> условий предоставления субсидии,</w:t>
      </w:r>
      <w:r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>установленных настоящим Соглашением, в пределах лим</w:t>
      </w:r>
      <w:r w:rsidR="00F40F6B" w:rsidRPr="00F529F5">
        <w:rPr>
          <w:sz w:val="28"/>
          <w:szCs w:val="28"/>
        </w:rPr>
        <w:t xml:space="preserve">итов </w:t>
      </w:r>
      <w:r w:rsidR="007A7BD4" w:rsidRPr="00F529F5">
        <w:rPr>
          <w:sz w:val="28"/>
          <w:szCs w:val="28"/>
        </w:rPr>
        <w:t>бюджетных</w:t>
      </w:r>
      <w:r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>обязательств</w:t>
      </w:r>
      <w:r w:rsidR="00F40F6B" w:rsidRPr="00F529F5">
        <w:rPr>
          <w:sz w:val="28"/>
          <w:szCs w:val="28"/>
        </w:rPr>
        <w:t xml:space="preserve"> на </w:t>
      </w:r>
      <w:r w:rsidR="007A7BD4" w:rsidRPr="00F529F5">
        <w:rPr>
          <w:sz w:val="28"/>
          <w:szCs w:val="28"/>
        </w:rPr>
        <w:t>____ финансовый год/на ____ финансовый год и плановый</w:t>
      </w:r>
      <w:r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>период 20__ - 20__ годов, доведенных ______________________________________</w:t>
      </w:r>
      <w:r w:rsidRPr="00F529F5">
        <w:rPr>
          <w:sz w:val="28"/>
          <w:szCs w:val="28"/>
        </w:rPr>
        <w:t>_____</w:t>
      </w:r>
      <w:r w:rsidR="00F44AA7" w:rsidRPr="00F529F5">
        <w:rPr>
          <w:sz w:val="28"/>
          <w:szCs w:val="28"/>
        </w:rPr>
        <w:t xml:space="preserve"> как получателю средств бюджета</w:t>
      </w:r>
    </w:p>
    <w:p w:rsidR="00F40F6B" w:rsidRPr="00F529F5" w:rsidRDefault="00F44AA7" w:rsidP="00F44AA7">
      <w:pPr>
        <w:tabs>
          <w:tab w:val="left" w:pos="426"/>
        </w:tabs>
        <w:spacing w:line="200" w:lineRule="atLeast"/>
        <w:rPr>
          <w:sz w:val="28"/>
          <w:szCs w:val="28"/>
        </w:rPr>
      </w:pPr>
      <w:r w:rsidRPr="00F529F5">
        <w:t xml:space="preserve">                      </w:t>
      </w:r>
      <w:r w:rsidR="00F40F6B" w:rsidRPr="00F529F5">
        <w:t xml:space="preserve">                 (Министерство Комитет, Ведомство)</w:t>
      </w:r>
    </w:p>
    <w:p w:rsidR="00726635" w:rsidRPr="00F529F5" w:rsidRDefault="00726635" w:rsidP="00726635">
      <w:pPr>
        <w:tabs>
          <w:tab w:val="left" w:pos="426"/>
        </w:tabs>
        <w:spacing w:line="200" w:lineRule="atLeast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Республики Татарстан.</w:t>
      </w:r>
    </w:p>
    <w:p w:rsidR="000C65D9" w:rsidRPr="00F529F5" w:rsidRDefault="007A7BD4" w:rsidP="000C65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4.1.2. Осуществлять контроль за соблюдением </w:t>
      </w:r>
      <w:r w:rsidR="00F44AA7" w:rsidRPr="00F529F5">
        <w:rPr>
          <w:sz w:val="28"/>
          <w:szCs w:val="28"/>
        </w:rPr>
        <w:t>Муниципальным образованием</w:t>
      </w:r>
      <w:r w:rsidRPr="00F529F5">
        <w:rPr>
          <w:sz w:val="28"/>
          <w:szCs w:val="28"/>
        </w:rPr>
        <w:t xml:space="preserve"> условий предоставления Субсидии и других обязательств, предусмотренных настоящим Соглашением.</w:t>
      </w:r>
      <w:bookmarkStart w:id="18" w:name="Par329"/>
      <w:bookmarkEnd w:id="18"/>
    </w:p>
    <w:p w:rsidR="007A7BD4" w:rsidRPr="00F529F5" w:rsidRDefault="007A7BD4" w:rsidP="000C65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4.1.3. </w:t>
      </w:r>
      <w:r w:rsidR="00F40F6B" w:rsidRPr="00F529F5">
        <w:rPr>
          <w:sz w:val="28"/>
          <w:szCs w:val="28"/>
        </w:rPr>
        <w:t xml:space="preserve">Осуществлять </w:t>
      </w:r>
      <w:r w:rsidRPr="00F529F5">
        <w:rPr>
          <w:sz w:val="28"/>
          <w:szCs w:val="28"/>
        </w:rPr>
        <w:t>проверку документов, подтверждающих произведенные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расходы ________________________________________________________________,</w:t>
      </w:r>
    </w:p>
    <w:p w:rsidR="008310A9" w:rsidRPr="00F529F5" w:rsidRDefault="008310A9" w:rsidP="007A7BD4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                                 (бюджет муниципального района</w:t>
      </w:r>
      <w:r w:rsidR="00F40F6B" w:rsidRPr="00F529F5">
        <w:t>, городского округа</w:t>
      </w:r>
      <w:r w:rsidRPr="00F529F5">
        <w:t>)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на возмещение которых предоставляется Субсидия </w:t>
      </w:r>
      <w:hyperlink w:anchor="Par555" w:history="1">
        <w:r w:rsidR="007539E0" w:rsidRPr="00F529F5">
          <w:rPr>
            <w:sz w:val="28"/>
            <w:szCs w:val="28"/>
            <w:vertAlign w:val="superscript"/>
          </w:rPr>
          <w:t>1</w:t>
        </w:r>
      </w:hyperlink>
      <w:r w:rsidR="009F0124" w:rsidRPr="00F529F5">
        <w:rPr>
          <w:sz w:val="28"/>
          <w:szCs w:val="28"/>
          <w:vertAlign w:val="superscript"/>
        </w:rPr>
        <w:t>8</w:t>
      </w:r>
      <w:r w:rsidRPr="00F529F5">
        <w:rPr>
          <w:sz w:val="28"/>
          <w:szCs w:val="28"/>
        </w:rPr>
        <w:t>.</w:t>
      </w:r>
    </w:p>
    <w:p w:rsidR="00DD1554" w:rsidRPr="00F529F5" w:rsidRDefault="007A7BD4" w:rsidP="00DD1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4.1.4. Осуществлять оценку использования Субсидии с учетом обязательств по достижению значений показателей результативности использования Субсидии</w:t>
      </w:r>
      <w:r w:rsidR="00F02CA4" w:rsidRPr="00F529F5">
        <w:rPr>
          <w:sz w:val="28"/>
          <w:szCs w:val="28"/>
        </w:rPr>
        <w:t xml:space="preserve">, </w:t>
      </w:r>
      <w:r w:rsidRPr="00F529F5">
        <w:rPr>
          <w:sz w:val="28"/>
          <w:szCs w:val="28"/>
        </w:rPr>
        <w:t xml:space="preserve">установленных в соответствии с </w:t>
      </w:r>
      <w:hyperlink w:anchor="Par372" w:history="1">
        <w:r w:rsidRPr="00F529F5">
          <w:rPr>
            <w:sz w:val="28"/>
            <w:szCs w:val="28"/>
          </w:rPr>
          <w:t>пунктом 4.3.3</w:t>
        </w:r>
      </w:hyperlink>
      <w:r w:rsidRPr="00F529F5">
        <w:rPr>
          <w:sz w:val="28"/>
          <w:szCs w:val="28"/>
        </w:rPr>
        <w:t xml:space="preserve"> настоящего Соглашения, на основании данных отчетности, представленной </w:t>
      </w:r>
      <w:r w:rsidR="008B32F3" w:rsidRPr="00F529F5">
        <w:rPr>
          <w:sz w:val="28"/>
          <w:szCs w:val="28"/>
        </w:rPr>
        <w:t>Муниципальным образованием</w:t>
      </w:r>
      <w:r w:rsidRPr="00F529F5">
        <w:rPr>
          <w:sz w:val="28"/>
          <w:szCs w:val="28"/>
        </w:rPr>
        <w:t>.</w:t>
      </w:r>
    </w:p>
    <w:p w:rsidR="00B11CA5" w:rsidRPr="00F529F5" w:rsidRDefault="007A7BD4" w:rsidP="00DD1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4.1.5. В случае если </w:t>
      </w:r>
      <w:r w:rsidR="008B32F3" w:rsidRPr="00F529F5">
        <w:rPr>
          <w:sz w:val="28"/>
          <w:szCs w:val="28"/>
        </w:rPr>
        <w:t>М</w:t>
      </w:r>
      <w:r w:rsidR="00151DCD" w:rsidRPr="00F529F5">
        <w:rPr>
          <w:sz w:val="28"/>
          <w:szCs w:val="28"/>
        </w:rPr>
        <w:t>униципальным образованием</w:t>
      </w:r>
      <w:r w:rsidRPr="00F529F5">
        <w:rPr>
          <w:sz w:val="28"/>
          <w:szCs w:val="28"/>
        </w:rPr>
        <w:t xml:space="preserve"> по состоянию на 31 декабря года</w:t>
      </w:r>
      <w:r w:rsidR="00FE74D3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предоставления Субсидии допущены нарушения обязательств, предусмотренных</w:t>
      </w:r>
      <w:r w:rsidR="00FE74D3" w:rsidRPr="00F529F5">
        <w:rPr>
          <w:sz w:val="28"/>
          <w:szCs w:val="28"/>
        </w:rPr>
        <w:t xml:space="preserve"> </w:t>
      </w:r>
      <w:hyperlink w:anchor="Par372" w:history="1">
        <w:r w:rsidRPr="00F529F5">
          <w:rPr>
            <w:sz w:val="28"/>
            <w:szCs w:val="28"/>
          </w:rPr>
          <w:t>пунктом</w:t>
        </w:r>
        <w:r w:rsidR="006A1D3D" w:rsidRPr="00F529F5">
          <w:rPr>
            <w:sz w:val="28"/>
            <w:szCs w:val="28"/>
          </w:rPr>
          <w:t xml:space="preserve"> </w:t>
        </w:r>
        <w:r w:rsidRPr="00F529F5">
          <w:rPr>
            <w:sz w:val="28"/>
            <w:szCs w:val="28"/>
          </w:rPr>
          <w:t>4.3.3</w:t>
        </w:r>
      </w:hyperlink>
      <w:r w:rsidRPr="00F529F5">
        <w:rPr>
          <w:sz w:val="28"/>
          <w:szCs w:val="28"/>
        </w:rPr>
        <w:t xml:space="preserve"> настоящего Соглашения, и в срок до первой даты представления</w:t>
      </w:r>
      <w:r w:rsidR="00FE74D3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отчетности о достижении значений показателей результативности</w:t>
      </w:r>
      <w:r w:rsidR="006A1D3D" w:rsidRPr="00F529F5">
        <w:rPr>
          <w:sz w:val="28"/>
          <w:szCs w:val="28"/>
        </w:rPr>
        <w:t xml:space="preserve"> (результатов</w:t>
      </w:r>
      <w:r w:rsidR="00AE3154" w:rsidRPr="00F529F5">
        <w:rPr>
          <w:sz w:val="28"/>
          <w:szCs w:val="28"/>
        </w:rPr>
        <w:t>)</w:t>
      </w:r>
      <w:r w:rsidR="006A1D3D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в</w:t>
      </w:r>
      <w:r w:rsidR="00F40F6B" w:rsidRPr="00F529F5">
        <w:rPr>
          <w:sz w:val="28"/>
          <w:szCs w:val="28"/>
        </w:rPr>
        <w:t xml:space="preserve"> году, следующем </w:t>
      </w:r>
      <w:r w:rsidRPr="00F529F5">
        <w:rPr>
          <w:sz w:val="28"/>
          <w:szCs w:val="28"/>
        </w:rPr>
        <w:t>за годом</w:t>
      </w:r>
      <w:r w:rsidR="00FE74D3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предоставления Субсидии, установленной в соответствии с Правилами</w:t>
      </w:r>
      <w:r w:rsidR="00FE74D3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предоставления субсидии, указанные нарушения не устранены и (или) в случае</w:t>
      </w:r>
      <w:r w:rsidR="00FE74D3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если </w:t>
      </w:r>
      <w:r w:rsidR="008B32F3" w:rsidRPr="00F529F5">
        <w:rPr>
          <w:sz w:val="28"/>
          <w:szCs w:val="28"/>
        </w:rPr>
        <w:t>М</w:t>
      </w:r>
      <w:r w:rsidR="00864F9F" w:rsidRPr="00F529F5">
        <w:rPr>
          <w:sz w:val="28"/>
          <w:szCs w:val="28"/>
        </w:rPr>
        <w:t>униципальным образованием</w:t>
      </w:r>
      <w:r w:rsidRPr="00F529F5">
        <w:rPr>
          <w:sz w:val="28"/>
          <w:szCs w:val="28"/>
        </w:rPr>
        <w:t xml:space="preserve"> по состоянию на 31 декабря года предоставления Субсидии</w:t>
      </w:r>
      <w:r w:rsidR="00FE74D3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допущены нарушения обязательства по соблюдению гра</w:t>
      </w:r>
      <w:r w:rsidRPr="00F529F5">
        <w:rPr>
          <w:sz w:val="28"/>
          <w:szCs w:val="28"/>
        </w:rPr>
        <w:lastRenderedPageBreak/>
        <w:t>фика выполнения</w:t>
      </w:r>
      <w:r w:rsidR="00FE74D3" w:rsidRPr="00F529F5">
        <w:rPr>
          <w:sz w:val="28"/>
          <w:szCs w:val="28"/>
        </w:rPr>
        <w:t xml:space="preserve"> </w:t>
      </w:r>
      <w:r w:rsidR="00B11CA5" w:rsidRPr="00F529F5">
        <w:rPr>
          <w:sz w:val="28"/>
          <w:szCs w:val="28"/>
        </w:rPr>
        <w:t xml:space="preserve">мероприятий по </w:t>
      </w:r>
      <w:r w:rsidRPr="00F529F5">
        <w:rPr>
          <w:sz w:val="28"/>
          <w:szCs w:val="28"/>
        </w:rPr>
        <w:t>проектированию и (или) строительству (реконструкции, в том</w:t>
      </w:r>
      <w:r w:rsidR="00FE74D3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числе с элементами реставрации, техническому перевооружению) объектов</w:t>
      </w:r>
      <w:r w:rsidR="00FE74D3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капитального строительства </w:t>
      </w:r>
      <w:r w:rsidR="00B11CA5" w:rsidRPr="00F529F5">
        <w:rPr>
          <w:sz w:val="28"/>
          <w:szCs w:val="28"/>
        </w:rPr>
        <w:t xml:space="preserve">и </w:t>
      </w:r>
      <w:r w:rsidRPr="00F529F5">
        <w:rPr>
          <w:sz w:val="28"/>
          <w:szCs w:val="28"/>
        </w:rPr>
        <w:t>(или) приобретению объектов недвижимого</w:t>
      </w:r>
      <w:r w:rsidR="00FE74D3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имущества, </w:t>
      </w:r>
      <w:r w:rsidR="00B11CA5" w:rsidRPr="00F529F5">
        <w:rPr>
          <w:sz w:val="28"/>
          <w:szCs w:val="28"/>
        </w:rPr>
        <w:t xml:space="preserve">и </w:t>
      </w:r>
      <w:r w:rsidRPr="00F529F5">
        <w:rPr>
          <w:sz w:val="28"/>
          <w:szCs w:val="28"/>
        </w:rPr>
        <w:t>в срок до 1 апреля года, следующего за годом предоставления</w:t>
      </w:r>
      <w:r w:rsidR="00FE74D3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Субсидии, указанные нарушения не устранены, рассчитать в соответствии с</w:t>
      </w:r>
      <w:r w:rsidR="00FE74D3" w:rsidRPr="00F529F5">
        <w:rPr>
          <w:sz w:val="28"/>
          <w:szCs w:val="28"/>
        </w:rPr>
        <w:t xml:space="preserve"> </w:t>
      </w:r>
      <w:hyperlink r:id="rId11" w:history="1">
        <w:r w:rsidRPr="00F529F5">
          <w:rPr>
            <w:sz w:val="28"/>
            <w:szCs w:val="28"/>
          </w:rPr>
          <w:t xml:space="preserve">пунктами </w:t>
        </w:r>
      </w:hyperlink>
      <w:r w:rsidR="00AE3154" w:rsidRPr="00F529F5">
        <w:rPr>
          <w:sz w:val="28"/>
          <w:szCs w:val="28"/>
        </w:rPr>
        <w:t>15-19</w:t>
      </w:r>
      <w:r w:rsidRPr="00F529F5">
        <w:rPr>
          <w:sz w:val="28"/>
          <w:szCs w:val="28"/>
        </w:rPr>
        <w:t xml:space="preserve"> Правил формирования, предоставления субсидий объем средств, подлежащий возврату</w:t>
      </w:r>
      <w:r w:rsidR="00AE3154" w:rsidRPr="00F529F5">
        <w:rPr>
          <w:sz w:val="28"/>
          <w:szCs w:val="28"/>
        </w:rPr>
        <w:t xml:space="preserve"> из _______________</w:t>
      </w:r>
      <w:r w:rsidR="00B11CA5" w:rsidRPr="00F529F5">
        <w:rPr>
          <w:sz w:val="28"/>
          <w:szCs w:val="28"/>
        </w:rPr>
        <w:t>__________________________________</w:t>
      </w:r>
      <w:r w:rsidR="0049715E">
        <w:rPr>
          <w:sz w:val="28"/>
          <w:szCs w:val="28"/>
        </w:rPr>
        <w:t>___</w:t>
      </w:r>
      <w:r w:rsidR="00B11CA5" w:rsidRPr="00F529F5">
        <w:rPr>
          <w:sz w:val="28"/>
          <w:szCs w:val="28"/>
        </w:rPr>
        <w:t>_</w:t>
      </w:r>
      <w:r w:rsidR="00F35182" w:rsidRPr="00F529F5">
        <w:rPr>
          <w:sz w:val="28"/>
          <w:szCs w:val="28"/>
        </w:rPr>
        <w:t xml:space="preserve"> </w:t>
      </w:r>
      <w:r w:rsidR="004F20DF">
        <w:rPr>
          <w:sz w:val="28"/>
          <w:szCs w:val="28"/>
        </w:rPr>
        <w:t xml:space="preserve"> </w:t>
      </w:r>
      <w:r w:rsidR="00F35182" w:rsidRPr="00F529F5">
        <w:rPr>
          <w:sz w:val="28"/>
          <w:szCs w:val="28"/>
        </w:rPr>
        <w:t>в бюджет</w:t>
      </w:r>
    </w:p>
    <w:p w:rsidR="00B11CA5" w:rsidRPr="00F529F5" w:rsidRDefault="00980374" w:rsidP="00B11CA5">
      <w:pPr>
        <w:autoSpaceDE w:val="0"/>
        <w:autoSpaceDN w:val="0"/>
        <w:adjustRightInd w:val="0"/>
        <w:jc w:val="center"/>
        <w:outlineLvl w:val="0"/>
      </w:pPr>
      <w:r w:rsidRPr="00F529F5">
        <w:t xml:space="preserve">               </w:t>
      </w:r>
      <w:r w:rsidR="00B11CA5" w:rsidRPr="00F529F5">
        <w:t>(бюджет муниципального района, городского округа)</w:t>
      </w:r>
    </w:p>
    <w:p w:rsidR="00AE3154" w:rsidRPr="00F529F5" w:rsidRDefault="00AE3154" w:rsidP="00B11C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Республики Татарстан, и направить </w:t>
      </w:r>
      <w:r w:rsidR="008B32F3" w:rsidRPr="00F529F5">
        <w:rPr>
          <w:sz w:val="28"/>
          <w:szCs w:val="28"/>
        </w:rPr>
        <w:t>М</w:t>
      </w:r>
      <w:r w:rsidR="00645B10" w:rsidRPr="00F529F5">
        <w:rPr>
          <w:sz w:val="28"/>
          <w:szCs w:val="28"/>
        </w:rPr>
        <w:t>униципальному образованию</w:t>
      </w:r>
      <w:r w:rsidRPr="00F529F5">
        <w:rPr>
          <w:sz w:val="28"/>
          <w:szCs w:val="28"/>
        </w:rPr>
        <w:t xml:space="preserve"> требование о возврате средств Субсидии в бюджет Республики Татарстан в указанном объеме.</w:t>
      </w:r>
    </w:p>
    <w:p w:rsidR="00FE74D3" w:rsidRPr="00F529F5" w:rsidRDefault="007A7BD4" w:rsidP="00AE315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4.1.6. В случае приостановления предоставления Субсидии информировать </w:t>
      </w:r>
      <w:r w:rsidR="008B32F3" w:rsidRPr="00F529F5">
        <w:rPr>
          <w:sz w:val="28"/>
          <w:szCs w:val="28"/>
        </w:rPr>
        <w:t>М</w:t>
      </w:r>
      <w:r w:rsidR="00980374" w:rsidRPr="00F529F5">
        <w:rPr>
          <w:sz w:val="28"/>
          <w:szCs w:val="28"/>
        </w:rPr>
        <w:t>униципальное образование</w:t>
      </w:r>
      <w:r w:rsidR="00FE74D3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о причинах такого приостановления.</w:t>
      </w:r>
    </w:p>
    <w:p w:rsidR="0060535A" w:rsidRPr="00F529F5" w:rsidRDefault="007A7BD4" w:rsidP="006053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4.1.7. Выполнять иные обязательства, установленные бюджетным законодательством Российской Федерации, Правилами предоставления субсиди</w:t>
      </w:r>
      <w:r w:rsidR="00F35182" w:rsidRPr="00F529F5">
        <w:rPr>
          <w:sz w:val="28"/>
          <w:szCs w:val="28"/>
        </w:rPr>
        <w:t>й</w:t>
      </w:r>
      <w:r w:rsidRPr="00F529F5">
        <w:rPr>
          <w:sz w:val="28"/>
          <w:szCs w:val="28"/>
        </w:rPr>
        <w:t xml:space="preserve"> и настоящим Соглашением </w:t>
      </w:r>
      <w:hyperlink w:anchor="Par555" w:history="1">
        <w:r w:rsidR="00CE39DB" w:rsidRPr="00F529F5">
          <w:rPr>
            <w:sz w:val="28"/>
            <w:szCs w:val="28"/>
            <w:vertAlign w:val="superscript"/>
          </w:rPr>
          <w:t>1</w:t>
        </w:r>
        <w:r w:rsidR="00F35182" w:rsidRPr="00F529F5">
          <w:rPr>
            <w:sz w:val="28"/>
            <w:szCs w:val="28"/>
            <w:vertAlign w:val="superscript"/>
          </w:rPr>
          <w:t>9</w:t>
        </w:r>
      </w:hyperlink>
      <w:r w:rsidRPr="00F529F5">
        <w:rPr>
          <w:sz w:val="28"/>
          <w:szCs w:val="28"/>
        </w:rPr>
        <w:t>:</w:t>
      </w:r>
    </w:p>
    <w:p w:rsidR="0060535A" w:rsidRPr="00F529F5" w:rsidRDefault="007A7BD4" w:rsidP="006053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4.1.7.1. _______________________________________</w:t>
      </w:r>
      <w:r w:rsidR="005C7665">
        <w:rPr>
          <w:sz w:val="28"/>
          <w:szCs w:val="28"/>
        </w:rPr>
        <w:t>___________________</w:t>
      </w:r>
      <w:r w:rsidRPr="00F529F5">
        <w:rPr>
          <w:sz w:val="28"/>
          <w:szCs w:val="28"/>
        </w:rPr>
        <w:t>___;</w:t>
      </w:r>
    </w:p>
    <w:p w:rsidR="0060535A" w:rsidRPr="00F529F5" w:rsidRDefault="007A7BD4" w:rsidP="006053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4.1.7.2. ___________________________</w:t>
      </w:r>
      <w:r w:rsidR="005C7665">
        <w:rPr>
          <w:sz w:val="28"/>
          <w:szCs w:val="28"/>
        </w:rPr>
        <w:t>____________________</w:t>
      </w:r>
      <w:r w:rsidRPr="00F529F5">
        <w:rPr>
          <w:sz w:val="28"/>
          <w:szCs w:val="28"/>
        </w:rPr>
        <w:t>_______________.</w:t>
      </w:r>
    </w:p>
    <w:p w:rsidR="007A7BD4" w:rsidRPr="00F529F5" w:rsidRDefault="007A7BD4" w:rsidP="006053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4.2. ______________________________________</w:t>
      </w:r>
      <w:r w:rsidR="006C7706" w:rsidRPr="00F529F5">
        <w:rPr>
          <w:sz w:val="28"/>
          <w:szCs w:val="28"/>
        </w:rPr>
        <w:t>_</w:t>
      </w:r>
      <w:r w:rsidR="005C7665">
        <w:rPr>
          <w:sz w:val="28"/>
          <w:szCs w:val="28"/>
        </w:rPr>
        <w:t>_____________</w:t>
      </w:r>
      <w:r w:rsidR="006C7706" w:rsidRPr="00F529F5">
        <w:rPr>
          <w:sz w:val="28"/>
          <w:szCs w:val="28"/>
        </w:rPr>
        <w:t>_____</w:t>
      </w:r>
      <w:r w:rsidRPr="00F529F5">
        <w:rPr>
          <w:sz w:val="28"/>
          <w:szCs w:val="28"/>
        </w:rPr>
        <w:t>_ вправе:</w:t>
      </w:r>
    </w:p>
    <w:p w:rsidR="006C7706" w:rsidRPr="00F529F5" w:rsidRDefault="007A7BD4" w:rsidP="006C7706">
      <w:pPr>
        <w:spacing w:line="200" w:lineRule="atLeast"/>
        <w:ind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          </w:t>
      </w:r>
      <w:r w:rsidR="00980374" w:rsidRPr="00F529F5">
        <w:rPr>
          <w:sz w:val="28"/>
          <w:szCs w:val="28"/>
        </w:rPr>
        <w:t xml:space="preserve">              </w:t>
      </w:r>
      <w:r w:rsidRPr="00F529F5">
        <w:rPr>
          <w:sz w:val="28"/>
          <w:szCs w:val="28"/>
        </w:rPr>
        <w:t xml:space="preserve">  </w:t>
      </w:r>
      <w:r w:rsidR="001E57CE" w:rsidRPr="00F529F5">
        <w:t xml:space="preserve">  (Министерство Комитет</w:t>
      </w:r>
      <w:r w:rsidR="006C7706" w:rsidRPr="00F529F5">
        <w:t xml:space="preserve">, </w:t>
      </w:r>
      <w:r w:rsidR="00980374" w:rsidRPr="00F529F5">
        <w:t>Ведомство</w:t>
      </w:r>
      <w:r w:rsidR="006C7706" w:rsidRPr="00F529F5">
        <w:t>)</w:t>
      </w:r>
    </w:p>
    <w:p w:rsidR="003E1A8A" w:rsidRPr="00F529F5" w:rsidRDefault="007A7BD4" w:rsidP="003E1A8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4.2.1. Запрашивать </w:t>
      </w:r>
      <w:r w:rsidR="00AC1922" w:rsidRPr="00F529F5">
        <w:rPr>
          <w:sz w:val="28"/>
          <w:szCs w:val="28"/>
        </w:rPr>
        <w:t>у Му</w:t>
      </w:r>
      <w:r w:rsidR="00980374" w:rsidRPr="00F529F5">
        <w:rPr>
          <w:sz w:val="28"/>
          <w:szCs w:val="28"/>
        </w:rPr>
        <w:t>ниципального образования</w:t>
      </w:r>
      <w:r w:rsidRPr="00F529F5">
        <w:rPr>
          <w:sz w:val="28"/>
          <w:szCs w:val="28"/>
        </w:rPr>
        <w:t xml:space="preserve"> документы и материалы, необходимые для осуществления контроля за соблюдением </w:t>
      </w:r>
      <w:r w:rsidR="00AC1922" w:rsidRPr="00F529F5">
        <w:rPr>
          <w:sz w:val="28"/>
          <w:szCs w:val="28"/>
        </w:rPr>
        <w:t>Муниципальным образованием</w:t>
      </w:r>
      <w:r w:rsidRPr="00F529F5">
        <w:rPr>
          <w:sz w:val="28"/>
          <w:szCs w:val="28"/>
        </w:rPr>
        <w:t xml:space="preserve"> условий предоставления Субсидии и других обязательств, предусмотренных соглашением, в том числе данные бухгалтерского учета и первичную документацию, связанные с исполнением </w:t>
      </w:r>
      <w:r w:rsidR="00AC1922" w:rsidRPr="00F529F5">
        <w:rPr>
          <w:sz w:val="28"/>
          <w:szCs w:val="28"/>
        </w:rPr>
        <w:t>Муниципальным образованием</w:t>
      </w:r>
      <w:r w:rsidR="00FE74D3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условий предоставления Субсидии.</w:t>
      </w:r>
    </w:p>
    <w:p w:rsidR="00690E37" w:rsidRPr="00F529F5" w:rsidRDefault="007A7BD4" w:rsidP="00690E3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4.2.2. Осуществлять иные права, установленные бюджетным законодательством Российской Федерации, Правилами предоставления субсидии и настоящим Соглашением </w:t>
      </w:r>
      <w:hyperlink w:anchor="Par558" w:history="1">
        <w:r w:rsidR="00F35182" w:rsidRPr="00F529F5">
          <w:rPr>
            <w:sz w:val="28"/>
            <w:szCs w:val="28"/>
            <w:vertAlign w:val="superscript"/>
          </w:rPr>
          <w:t>20</w:t>
        </w:r>
      </w:hyperlink>
      <w:r w:rsidRPr="00F529F5">
        <w:rPr>
          <w:sz w:val="28"/>
          <w:szCs w:val="28"/>
        </w:rPr>
        <w:t>:</w:t>
      </w:r>
    </w:p>
    <w:p w:rsidR="00690E37" w:rsidRPr="00F529F5" w:rsidRDefault="007A7BD4" w:rsidP="00690E3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4.2.2.1. ________________________________________</w:t>
      </w:r>
      <w:r w:rsidR="004C52E6">
        <w:rPr>
          <w:sz w:val="28"/>
          <w:szCs w:val="28"/>
        </w:rPr>
        <w:t>___________________</w:t>
      </w:r>
      <w:r w:rsidRPr="00F529F5">
        <w:rPr>
          <w:sz w:val="28"/>
          <w:szCs w:val="28"/>
        </w:rPr>
        <w:t>__;</w:t>
      </w:r>
    </w:p>
    <w:p w:rsidR="00690E37" w:rsidRPr="00F529F5" w:rsidRDefault="007A7BD4" w:rsidP="00690E3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4.2.2.2. __________________________________</w:t>
      </w:r>
      <w:r w:rsidR="004C52E6">
        <w:rPr>
          <w:sz w:val="28"/>
          <w:szCs w:val="28"/>
        </w:rPr>
        <w:t>___________________</w:t>
      </w:r>
      <w:r w:rsidRPr="00F529F5">
        <w:rPr>
          <w:sz w:val="28"/>
          <w:szCs w:val="28"/>
        </w:rPr>
        <w:t>________.</w:t>
      </w:r>
    </w:p>
    <w:p w:rsidR="007A7BD4" w:rsidRPr="00F529F5" w:rsidRDefault="007A7BD4" w:rsidP="00690E3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4.3. </w:t>
      </w:r>
      <w:r w:rsidR="00AC1922" w:rsidRPr="00F529F5">
        <w:rPr>
          <w:sz w:val="28"/>
          <w:szCs w:val="28"/>
        </w:rPr>
        <w:t>Муниципальное образование</w:t>
      </w:r>
      <w:r w:rsidR="00FE74D3" w:rsidRPr="00F529F5">
        <w:rPr>
          <w:sz w:val="28"/>
          <w:szCs w:val="28"/>
        </w:rPr>
        <w:t xml:space="preserve"> о</w:t>
      </w:r>
      <w:r w:rsidRPr="00F529F5">
        <w:rPr>
          <w:sz w:val="28"/>
          <w:szCs w:val="28"/>
        </w:rPr>
        <w:t>бязуется:</w:t>
      </w:r>
    </w:p>
    <w:p w:rsidR="00D50FCC" w:rsidRPr="00F529F5" w:rsidRDefault="007A7BD4" w:rsidP="00D50F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4.3.1. Обеспечивать выполнение условий предоставления Субсидии, установленных </w:t>
      </w:r>
      <w:hyperlink w:anchor="Par209" w:history="1">
        <w:r w:rsidRPr="00F529F5">
          <w:rPr>
            <w:sz w:val="28"/>
            <w:szCs w:val="28"/>
          </w:rPr>
          <w:t>пункт</w:t>
        </w:r>
        <w:r w:rsidR="00B360A7" w:rsidRPr="00F529F5">
          <w:rPr>
            <w:sz w:val="28"/>
            <w:szCs w:val="28"/>
          </w:rPr>
          <w:t>ом</w:t>
        </w:r>
        <w:r w:rsidRPr="00F529F5">
          <w:rPr>
            <w:sz w:val="28"/>
            <w:szCs w:val="28"/>
          </w:rPr>
          <w:t xml:space="preserve"> 3.2</w:t>
        </w:r>
      </w:hyperlink>
      <w:r w:rsidR="003D7E95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настоящего Соглашения.</w:t>
      </w:r>
    </w:p>
    <w:p w:rsidR="007A7BD4" w:rsidRPr="00F529F5" w:rsidRDefault="007A7BD4" w:rsidP="00D50F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4.3.2. Обеспечивать исполнение требований __________________________</w:t>
      </w:r>
      <w:r w:rsidR="004C52E6">
        <w:rPr>
          <w:sz w:val="28"/>
          <w:szCs w:val="28"/>
        </w:rPr>
        <w:t>_</w:t>
      </w:r>
      <w:r w:rsidRPr="00F529F5">
        <w:rPr>
          <w:sz w:val="28"/>
          <w:szCs w:val="28"/>
        </w:rPr>
        <w:t>___</w:t>
      </w:r>
    </w:p>
    <w:p w:rsidR="000B6A61" w:rsidRPr="00F529F5" w:rsidRDefault="00980374" w:rsidP="00980374">
      <w:pPr>
        <w:spacing w:line="200" w:lineRule="atLeast"/>
        <w:ind w:firstLine="567"/>
        <w:jc w:val="center"/>
        <w:rPr>
          <w:sz w:val="28"/>
          <w:szCs w:val="28"/>
        </w:rPr>
      </w:pPr>
      <w:r w:rsidRPr="00F529F5">
        <w:rPr>
          <w:sz w:val="28"/>
          <w:szCs w:val="28"/>
        </w:rPr>
        <w:t xml:space="preserve">                                                                      </w:t>
      </w:r>
      <w:r w:rsidRPr="00F529F5">
        <w:t>(Министерства Комитета</w:t>
      </w:r>
      <w:r w:rsidR="000B6A61" w:rsidRPr="00F529F5">
        <w:t>,</w:t>
      </w:r>
      <w:r w:rsidR="00CD69B3" w:rsidRPr="00F529F5">
        <w:t xml:space="preserve"> </w:t>
      </w:r>
      <w:r w:rsidRPr="00F529F5">
        <w:t>Ведомств</w:t>
      </w:r>
      <w:r w:rsidR="00AC1922" w:rsidRPr="00F529F5">
        <w:t>а</w:t>
      </w:r>
      <w:r w:rsidR="000B6A61" w:rsidRPr="00F529F5">
        <w:t>)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по возврату средств в бюджет</w:t>
      </w:r>
      <w:r w:rsidR="00FE74D3" w:rsidRPr="00F529F5">
        <w:rPr>
          <w:sz w:val="28"/>
          <w:szCs w:val="28"/>
        </w:rPr>
        <w:t xml:space="preserve"> Республики Татарстан </w:t>
      </w:r>
      <w:r w:rsidRPr="00F529F5">
        <w:rPr>
          <w:sz w:val="28"/>
          <w:szCs w:val="28"/>
        </w:rPr>
        <w:t xml:space="preserve"> в соответствии с </w:t>
      </w:r>
      <w:hyperlink r:id="rId12" w:history="1">
        <w:r w:rsidRPr="00F529F5">
          <w:rPr>
            <w:sz w:val="28"/>
            <w:szCs w:val="28"/>
          </w:rPr>
          <w:t xml:space="preserve">пунктами </w:t>
        </w:r>
      </w:hyperlink>
      <w:r w:rsidR="009E1BF9" w:rsidRPr="00F529F5">
        <w:rPr>
          <w:sz w:val="28"/>
          <w:szCs w:val="28"/>
        </w:rPr>
        <w:t>1</w:t>
      </w:r>
      <w:r w:rsidR="00A953F7" w:rsidRPr="00F529F5">
        <w:rPr>
          <w:sz w:val="28"/>
          <w:szCs w:val="28"/>
        </w:rPr>
        <w:t>5</w:t>
      </w:r>
      <w:r w:rsidR="00BE385F" w:rsidRPr="00F529F5">
        <w:rPr>
          <w:sz w:val="28"/>
          <w:szCs w:val="28"/>
        </w:rPr>
        <w:t xml:space="preserve"> </w:t>
      </w:r>
      <w:r w:rsidR="00A953F7" w:rsidRPr="00F529F5">
        <w:rPr>
          <w:sz w:val="28"/>
          <w:szCs w:val="28"/>
        </w:rPr>
        <w:t>-</w:t>
      </w:r>
      <w:r w:rsidR="003E5A96" w:rsidRPr="00F529F5">
        <w:rPr>
          <w:sz w:val="28"/>
          <w:szCs w:val="28"/>
        </w:rPr>
        <w:t xml:space="preserve"> </w:t>
      </w:r>
      <w:r w:rsidR="008B32F3" w:rsidRPr="00F529F5">
        <w:rPr>
          <w:sz w:val="28"/>
          <w:szCs w:val="28"/>
        </w:rPr>
        <w:t>19</w:t>
      </w:r>
      <w:r w:rsidR="00FE74D3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Правил формирования, предоставления субсидий.</w:t>
      </w:r>
    </w:p>
    <w:p w:rsidR="00D50FCC" w:rsidRPr="00F529F5" w:rsidRDefault="007A7BD4" w:rsidP="00D50F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9" w:name="Par372"/>
      <w:bookmarkEnd w:id="19"/>
      <w:r w:rsidRPr="00F529F5">
        <w:rPr>
          <w:sz w:val="28"/>
          <w:szCs w:val="28"/>
        </w:rPr>
        <w:t>4.3.3. Обеспечивать достижение значений показателей результативности использования Субсидии</w:t>
      </w:r>
      <w:hyperlink w:anchor="Par559" w:history="1"/>
      <w:r w:rsidRPr="00F529F5">
        <w:rPr>
          <w:sz w:val="28"/>
          <w:szCs w:val="28"/>
        </w:rPr>
        <w:t xml:space="preserve">, установленных в соответствии с приложением </w:t>
      </w:r>
      <w:r w:rsidR="00DF7F9F" w:rsidRPr="00F529F5">
        <w:rPr>
          <w:sz w:val="28"/>
          <w:szCs w:val="28"/>
        </w:rPr>
        <w:t>№</w:t>
      </w:r>
      <w:r w:rsidRPr="00F529F5">
        <w:rPr>
          <w:sz w:val="28"/>
          <w:szCs w:val="28"/>
        </w:rPr>
        <w:t xml:space="preserve"> ___ к настоящему Соглашению </w:t>
      </w:r>
      <w:hyperlink w:anchor="Par560" w:history="1">
        <w:r w:rsidR="00CD60DD" w:rsidRPr="00F529F5">
          <w:rPr>
            <w:sz w:val="28"/>
            <w:szCs w:val="28"/>
            <w:vertAlign w:val="superscript"/>
          </w:rPr>
          <w:t>2</w:t>
        </w:r>
        <w:r w:rsidR="00F35182" w:rsidRPr="00F529F5">
          <w:rPr>
            <w:sz w:val="28"/>
            <w:szCs w:val="28"/>
            <w:vertAlign w:val="superscript"/>
          </w:rPr>
          <w:t>1</w:t>
        </w:r>
      </w:hyperlink>
      <w:r w:rsidRPr="00F529F5">
        <w:rPr>
          <w:sz w:val="28"/>
          <w:szCs w:val="28"/>
        </w:rPr>
        <w:t>, являющимся его неотъемлемой частью.</w:t>
      </w:r>
      <w:bookmarkStart w:id="20" w:name="Par373"/>
      <w:bookmarkEnd w:id="20"/>
    </w:p>
    <w:p w:rsidR="00E20034" w:rsidRPr="00F529F5" w:rsidRDefault="007A7BD4" w:rsidP="003E16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4.3.4. Обеспечивать исполнение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</w:t>
      </w:r>
      <w:r w:rsidR="008224FA" w:rsidRPr="00F529F5">
        <w:rPr>
          <w:sz w:val="28"/>
          <w:szCs w:val="28"/>
        </w:rPr>
        <w:t>согласно приложению № ____ (приложению № ____ и приложению № ____ )</w:t>
      </w:r>
      <w:r w:rsidRPr="00F529F5">
        <w:rPr>
          <w:sz w:val="28"/>
          <w:szCs w:val="28"/>
        </w:rPr>
        <w:t>, являющемуся его неотъемлемой частью</w:t>
      </w:r>
      <w:r w:rsidR="00E20034" w:rsidRPr="00F529F5">
        <w:rPr>
          <w:sz w:val="28"/>
          <w:szCs w:val="28"/>
        </w:rPr>
        <w:t xml:space="preserve"> </w:t>
      </w:r>
      <w:hyperlink w:anchor="Par561" w:history="1">
        <w:r w:rsidR="007953DE" w:rsidRPr="00F529F5">
          <w:rPr>
            <w:sz w:val="28"/>
            <w:szCs w:val="28"/>
            <w:vertAlign w:val="superscript"/>
          </w:rPr>
          <w:t>2</w:t>
        </w:r>
        <w:r w:rsidR="00F35182" w:rsidRPr="00F529F5">
          <w:rPr>
            <w:sz w:val="28"/>
            <w:szCs w:val="28"/>
            <w:vertAlign w:val="superscript"/>
          </w:rPr>
          <w:t>2</w:t>
        </w:r>
      </w:hyperlink>
      <w:r w:rsidRPr="00F529F5">
        <w:rPr>
          <w:sz w:val="28"/>
          <w:szCs w:val="28"/>
        </w:rPr>
        <w:t>.</w:t>
      </w:r>
      <w:bookmarkStart w:id="21" w:name="Par374"/>
      <w:bookmarkEnd w:id="21"/>
    </w:p>
    <w:p w:rsidR="00787168" w:rsidRPr="00F529F5" w:rsidRDefault="007A7BD4" w:rsidP="007871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2" w:name="Par375"/>
      <w:bookmarkEnd w:id="22"/>
      <w:r w:rsidRPr="00F529F5">
        <w:rPr>
          <w:sz w:val="28"/>
          <w:szCs w:val="28"/>
        </w:rPr>
        <w:lastRenderedPageBreak/>
        <w:t>4.3.</w:t>
      </w:r>
      <w:r w:rsidR="00015546" w:rsidRPr="00F529F5">
        <w:rPr>
          <w:sz w:val="28"/>
          <w:szCs w:val="28"/>
        </w:rPr>
        <w:t>5</w:t>
      </w:r>
      <w:r w:rsidRPr="00F529F5">
        <w:rPr>
          <w:sz w:val="28"/>
          <w:szCs w:val="28"/>
        </w:rPr>
        <w:t xml:space="preserve">. </w:t>
      </w:r>
      <w:bookmarkStart w:id="23" w:name="Par376"/>
      <w:bookmarkEnd w:id="23"/>
      <w:r w:rsidR="00787168" w:rsidRPr="00F529F5">
        <w:rPr>
          <w:sz w:val="28"/>
          <w:szCs w:val="28"/>
        </w:rPr>
        <w:t>Обеспечивать установление в договоре (муниципальном контракте</w:t>
      </w:r>
      <w:r w:rsidR="001E57CE" w:rsidRPr="00F529F5">
        <w:rPr>
          <w:sz w:val="28"/>
          <w:szCs w:val="28"/>
        </w:rPr>
        <w:t>)</w:t>
      </w:r>
      <w:r w:rsidR="00787168" w:rsidRPr="00F529F5">
        <w:rPr>
          <w:sz w:val="28"/>
          <w:szCs w:val="28"/>
        </w:rPr>
        <w:t xml:space="preserve"> о выполнении работ по строительству, реконструкции и капитальному ремонту объектов капитального строительства муниципальной собственности, в целях софинансирования которых предоставляются субсидии, авансовых платежей в размере, не превышающем 30 процентов суммы соответствующего договора (муниципального кон</w:t>
      </w:r>
      <w:r w:rsidR="00F35182" w:rsidRPr="00F529F5">
        <w:rPr>
          <w:sz w:val="28"/>
          <w:szCs w:val="28"/>
        </w:rPr>
        <w:t>тракта).</w:t>
      </w:r>
    </w:p>
    <w:p w:rsidR="00BE2648" w:rsidRPr="00F529F5" w:rsidRDefault="007A7BD4" w:rsidP="00BE26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4.3.</w:t>
      </w:r>
      <w:r w:rsidR="00015546" w:rsidRPr="00F529F5">
        <w:rPr>
          <w:sz w:val="28"/>
          <w:szCs w:val="28"/>
        </w:rPr>
        <w:t>6</w:t>
      </w:r>
      <w:r w:rsidRPr="00F529F5">
        <w:rPr>
          <w:sz w:val="28"/>
          <w:szCs w:val="28"/>
        </w:rPr>
        <w:t xml:space="preserve">. Обеспечивать выполнение установленных требований к качеству и доступности предоставляемых муниципальных услуг </w:t>
      </w:r>
      <w:hyperlink w:anchor="Par564" w:history="1">
        <w:r w:rsidR="008C4A3B" w:rsidRPr="00F529F5">
          <w:rPr>
            <w:sz w:val="28"/>
            <w:szCs w:val="28"/>
            <w:vertAlign w:val="superscript"/>
          </w:rPr>
          <w:t>2</w:t>
        </w:r>
        <w:r w:rsidR="00F35182" w:rsidRPr="00F529F5">
          <w:rPr>
            <w:sz w:val="28"/>
            <w:szCs w:val="28"/>
            <w:vertAlign w:val="superscript"/>
          </w:rPr>
          <w:t>3</w:t>
        </w:r>
      </w:hyperlink>
      <w:r w:rsidRPr="00F529F5">
        <w:rPr>
          <w:sz w:val="28"/>
          <w:szCs w:val="28"/>
        </w:rPr>
        <w:t>.</w:t>
      </w:r>
      <w:bookmarkStart w:id="24" w:name="Par377"/>
      <w:bookmarkEnd w:id="24"/>
    </w:p>
    <w:p w:rsidR="007A7BD4" w:rsidRPr="00F529F5" w:rsidRDefault="007A7BD4" w:rsidP="00CD776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4.3.</w:t>
      </w:r>
      <w:r w:rsidR="00D33553" w:rsidRPr="00F529F5">
        <w:rPr>
          <w:sz w:val="28"/>
          <w:szCs w:val="28"/>
        </w:rPr>
        <w:t>7</w:t>
      </w:r>
      <w:r w:rsidRPr="00F529F5">
        <w:rPr>
          <w:sz w:val="28"/>
          <w:szCs w:val="28"/>
        </w:rPr>
        <w:t>. Обеспечивать представление в _________________________________</w:t>
      </w:r>
      <w:r w:rsidR="00CD7761" w:rsidRPr="00F529F5">
        <w:rPr>
          <w:sz w:val="28"/>
          <w:szCs w:val="28"/>
        </w:rPr>
        <w:t>__</w:t>
      </w:r>
      <w:r w:rsidRPr="00F529F5">
        <w:rPr>
          <w:sz w:val="28"/>
          <w:szCs w:val="28"/>
        </w:rPr>
        <w:t>_,</w:t>
      </w:r>
    </w:p>
    <w:p w:rsidR="007A7BD4" w:rsidRPr="00F529F5" w:rsidRDefault="001E57CE" w:rsidP="001E57CE">
      <w:pPr>
        <w:spacing w:line="200" w:lineRule="atLeast"/>
        <w:ind w:firstLine="567"/>
        <w:jc w:val="center"/>
        <w:rPr>
          <w:sz w:val="28"/>
          <w:szCs w:val="28"/>
        </w:rPr>
      </w:pPr>
      <w:r w:rsidRPr="00F529F5">
        <w:t xml:space="preserve">                                                                                              </w:t>
      </w:r>
      <w:r w:rsidR="00CD7761" w:rsidRPr="00F529F5">
        <w:t xml:space="preserve">(Министерство Комитет, </w:t>
      </w:r>
      <w:r w:rsidRPr="00F529F5">
        <w:t>Ведомство</w:t>
      </w:r>
      <w:r w:rsidR="00CD7761" w:rsidRPr="00F529F5">
        <w:t>)</w:t>
      </w:r>
    </w:p>
    <w:p w:rsidR="007A7BD4" w:rsidRPr="00F529F5" w:rsidRDefault="005F3AE1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а также в __________________________________________________</w:t>
      </w:r>
      <w:r w:rsidR="00D33553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  <w:vertAlign w:val="superscript"/>
        </w:rPr>
        <w:t>2</w:t>
      </w:r>
      <w:r w:rsidR="00021314" w:rsidRPr="00F529F5">
        <w:rPr>
          <w:sz w:val="28"/>
          <w:szCs w:val="28"/>
          <w:vertAlign w:val="superscript"/>
        </w:rPr>
        <w:t>4</w:t>
      </w:r>
      <w:r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>отчеты о (об):</w:t>
      </w:r>
    </w:p>
    <w:p w:rsidR="005F3AE1" w:rsidRPr="00F529F5" w:rsidRDefault="007A7BD4" w:rsidP="007A7BD4">
      <w:pPr>
        <w:autoSpaceDE w:val="0"/>
        <w:autoSpaceDN w:val="0"/>
        <w:adjustRightInd w:val="0"/>
        <w:jc w:val="both"/>
        <w:outlineLvl w:val="0"/>
      </w:pPr>
      <w:r w:rsidRPr="00F529F5">
        <w:rPr>
          <w:sz w:val="28"/>
          <w:szCs w:val="28"/>
        </w:rPr>
        <w:t xml:space="preserve">  </w:t>
      </w:r>
      <w:r w:rsidR="005F3AE1" w:rsidRPr="00F529F5">
        <w:rPr>
          <w:sz w:val="28"/>
          <w:szCs w:val="28"/>
        </w:rPr>
        <w:t xml:space="preserve">                            </w:t>
      </w:r>
      <w:r w:rsidRPr="00F529F5">
        <w:rPr>
          <w:sz w:val="28"/>
          <w:szCs w:val="28"/>
        </w:rPr>
        <w:t xml:space="preserve"> </w:t>
      </w:r>
      <w:r w:rsidR="005F3AE1" w:rsidRPr="00F529F5">
        <w:t>(органы исполнительной власти Республики Татарстан)</w:t>
      </w:r>
    </w:p>
    <w:p w:rsidR="007A7BD4" w:rsidRPr="00F529F5" w:rsidRDefault="007A7BD4" w:rsidP="00392CF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- расходах ___________________________________________________, в целях</w:t>
      </w:r>
    </w:p>
    <w:p w:rsidR="00DE1223" w:rsidRPr="00F529F5" w:rsidRDefault="007A7BD4" w:rsidP="00DE1223">
      <w:pPr>
        <w:autoSpaceDE w:val="0"/>
        <w:autoSpaceDN w:val="0"/>
        <w:adjustRightInd w:val="0"/>
        <w:outlineLvl w:val="0"/>
      </w:pPr>
      <w:r w:rsidRPr="00F529F5">
        <w:rPr>
          <w:sz w:val="28"/>
          <w:szCs w:val="28"/>
        </w:rPr>
        <w:t xml:space="preserve">                     </w:t>
      </w:r>
      <w:r w:rsidR="00DE1223" w:rsidRPr="00F529F5">
        <w:t xml:space="preserve">                                       </w:t>
      </w:r>
      <w:r w:rsidR="001E57CE" w:rsidRPr="00F529F5">
        <w:t xml:space="preserve"> (бюджет муниципального района, городского округа</w:t>
      </w:r>
      <w:r w:rsidR="00DE1223" w:rsidRPr="00F529F5">
        <w:t>)</w:t>
      </w:r>
    </w:p>
    <w:p w:rsidR="00392CFC" w:rsidRPr="00F529F5" w:rsidRDefault="00015546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софинансирования </w:t>
      </w:r>
      <w:r w:rsidR="007A7BD4" w:rsidRPr="00F529F5">
        <w:rPr>
          <w:sz w:val="28"/>
          <w:szCs w:val="28"/>
        </w:rPr>
        <w:t>которых предоставляется Субсидия, по форме согласно</w:t>
      </w:r>
      <w:r w:rsidR="00DF7F9F"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 xml:space="preserve">приложению </w:t>
      </w:r>
      <w:r w:rsidR="00C3206A" w:rsidRPr="00F529F5">
        <w:rPr>
          <w:sz w:val="28"/>
          <w:szCs w:val="28"/>
        </w:rPr>
        <w:t>№</w:t>
      </w:r>
      <w:r w:rsidR="007A7BD4" w:rsidRPr="00F529F5">
        <w:rPr>
          <w:sz w:val="28"/>
          <w:szCs w:val="28"/>
        </w:rPr>
        <w:t xml:space="preserve"> ____ к настоящему Соглашению</w:t>
      </w:r>
      <w:r w:rsidR="00D33553" w:rsidRPr="00F529F5">
        <w:rPr>
          <w:sz w:val="28"/>
          <w:szCs w:val="28"/>
        </w:rPr>
        <w:t xml:space="preserve"> </w:t>
      </w:r>
      <w:hyperlink w:anchor="Par568" w:history="1">
        <w:r w:rsidR="003878C7" w:rsidRPr="00F529F5">
          <w:rPr>
            <w:sz w:val="28"/>
            <w:szCs w:val="28"/>
            <w:vertAlign w:val="superscript"/>
          </w:rPr>
          <w:t>2</w:t>
        </w:r>
      </w:hyperlink>
      <w:r w:rsidR="00021314" w:rsidRPr="00F529F5">
        <w:rPr>
          <w:sz w:val="28"/>
          <w:szCs w:val="28"/>
          <w:vertAlign w:val="superscript"/>
        </w:rPr>
        <w:t>5</w:t>
      </w:r>
      <w:r w:rsidR="007A7BD4" w:rsidRPr="00F529F5">
        <w:rPr>
          <w:sz w:val="28"/>
          <w:szCs w:val="28"/>
        </w:rPr>
        <w:t>, являющемуся его</w:t>
      </w:r>
      <w:r w:rsidR="00DF7F9F"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 xml:space="preserve">неотъемлемой </w:t>
      </w:r>
      <w:r w:rsidR="00392CFC" w:rsidRPr="00F529F5">
        <w:rPr>
          <w:sz w:val="28"/>
          <w:szCs w:val="28"/>
        </w:rPr>
        <w:t>ч</w:t>
      </w:r>
      <w:r w:rsidR="007A7BD4" w:rsidRPr="00F529F5">
        <w:rPr>
          <w:sz w:val="28"/>
          <w:szCs w:val="28"/>
        </w:rPr>
        <w:t>а</w:t>
      </w:r>
      <w:r w:rsidRPr="00F529F5">
        <w:rPr>
          <w:sz w:val="28"/>
          <w:szCs w:val="28"/>
        </w:rPr>
        <w:t>стью, не</w:t>
      </w:r>
      <w:r w:rsidR="007A7BD4" w:rsidRPr="00F529F5">
        <w:rPr>
          <w:sz w:val="28"/>
          <w:szCs w:val="28"/>
        </w:rPr>
        <w:t xml:space="preserve"> позднее __ числа месяца, следующего за</w:t>
      </w:r>
      <w:r w:rsidR="00DF7F9F"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>____________________</w:t>
      </w:r>
      <w:r w:rsidR="00392CFC" w:rsidRPr="00F529F5">
        <w:rPr>
          <w:sz w:val="28"/>
          <w:szCs w:val="28"/>
        </w:rPr>
        <w:t>_____</w:t>
      </w:r>
      <w:r w:rsidR="005C7665">
        <w:rPr>
          <w:sz w:val="28"/>
          <w:szCs w:val="28"/>
        </w:rPr>
        <w:t>____</w:t>
      </w:r>
      <w:r w:rsidR="00392CFC" w:rsidRPr="00F529F5">
        <w:rPr>
          <w:sz w:val="28"/>
          <w:szCs w:val="28"/>
        </w:rPr>
        <w:t>,</w:t>
      </w:r>
    </w:p>
    <w:p w:rsidR="00392CFC" w:rsidRPr="00F529F5" w:rsidRDefault="00392CFC" w:rsidP="00392CFC">
      <w:pPr>
        <w:autoSpaceDE w:val="0"/>
        <w:autoSpaceDN w:val="0"/>
        <w:adjustRightInd w:val="0"/>
        <w:jc w:val="center"/>
        <w:outlineLvl w:val="0"/>
      </w:pPr>
      <w:r w:rsidRPr="00F529F5">
        <w:t xml:space="preserve">                                                                                                                                        (месяц, квартал, год)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в котором была получена Субсидия;</w:t>
      </w:r>
    </w:p>
    <w:p w:rsidR="00130625" w:rsidRPr="00F529F5" w:rsidRDefault="007A7BD4" w:rsidP="00392CF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- достижении значений показателей результативности</w:t>
      </w:r>
      <w:r w:rsidR="00130625" w:rsidRPr="00F529F5">
        <w:rPr>
          <w:sz w:val="28"/>
          <w:szCs w:val="28"/>
        </w:rPr>
        <w:t xml:space="preserve"> (результатов) использования субсидии</w:t>
      </w:r>
      <w:r w:rsidRPr="00F529F5">
        <w:rPr>
          <w:sz w:val="28"/>
          <w:szCs w:val="28"/>
        </w:rPr>
        <w:t xml:space="preserve"> по форме согласно</w:t>
      </w:r>
      <w:r w:rsidR="00DF7F9F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приложению </w:t>
      </w:r>
      <w:r w:rsidR="003878C7" w:rsidRPr="00F529F5">
        <w:rPr>
          <w:sz w:val="28"/>
          <w:szCs w:val="28"/>
        </w:rPr>
        <w:t>№</w:t>
      </w:r>
      <w:r w:rsidRPr="00F529F5">
        <w:rPr>
          <w:sz w:val="28"/>
          <w:szCs w:val="28"/>
        </w:rPr>
        <w:t xml:space="preserve"> ___ к настоящему Соглашению</w:t>
      </w:r>
      <w:r w:rsidR="00BB53E6" w:rsidRPr="00F529F5">
        <w:rPr>
          <w:sz w:val="28"/>
          <w:szCs w:val="28"/>
          <w:vertAlign w:val="superscript"/>
        </w:rPr>
        <w:t>2</w:t>
      </w:r>
      <w:r w:rsidR="00021314" w:rsidRPr="00F529F5">
        <w:rPr>
          <w:sz w:val="28"/>
          <w:szCs w:val="28"/>
          <w:vertAlign w:val="superscript"/>
        </w:rPr>
        <w:t>6</w:t>
      </w:r>
      <w:r w:rsidRPr="00F529F5">
        <w:rPr>
          <w:sz w:val="28"/>
          <w:szCs w:val="28"/>
        </w:rPr>
        <w:t>, являющемуся его неотъемлемой</w:t>
      </w:r>
      <w:r w:rsidR="00DF7F9F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частью, не позднее __________________</w:t>
      </w:r>
      <w:r w:rsidR="005969CB" w:rsidRPr="00F529F5">
        <w:rPr>
          <w:sz w:val="28"/>
          <w:szCs w:val="28"/>
        </w:rPr>
        <w:t>___</w:t>
      </w:r>
      <w:r w:rsidRPr="00F529F5">
        <w:rPr>
          <w:sz w:val="28"/>
          <w:szCs w:val="28"/>
        </w:rPr>
        <w:t xml:space="preserve">, </w:t>
      </w:r>
    </w:p>
    <w:p w:rsidR="00130625" w:rsidRPr="00F529F5" w:rsidRDefault="00130625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t xml:space="preserve">                                                                                                                                            </w:t>
      </w:r>
      <w:r w:rsidR="00392CFC" w:rsidRPr="00F529F5">
        <w:t xml:space="preserve">              </w:t>
      </w:r>
      <w:r w:rsidRPr="00F529F5">
        <w:t xml:space="preserve">       (число, месяц, год)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следующего за годом, в котором была</w:t>
      </w:r>
      <w:r w:rsidR="00130625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получена Субсидия;</w:t>
      </w:r>
    </w:p>
    <w:p w:rsidR="008C23CA" w:rsidRPr="00F529F5" w:rsidRDefault="007A7BD4" w:rsidP="00392CF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- исполнении графика выполнения мероприятий</w:t>
      </w:r>
      <w:r w:rsidR="00D33553" w:rsidRPr="00F529F5">
        <w:rPr>
          <w:sz w:val="28"/>
          <w:szCs w:val="28"/>
        </w:rPr>
        <w:t xml:space="preserve"> </w:t>
      </w:r>
      <w:hyperlink w:anchor="Par570" w:history="1">
        <w:r w:rsidR="008C23CA" w:rsidRPr="00F529F5">
          <w:rPr>
            <w:sz w:val="28"/>
            <w:szCs w:val="28"/>
            <w:vertAlign w:val="superscript"/>
          </w:rPr>
          <w:t>2</w:t>
        </w:r>
        <w:r w:rsidR="00021314" w:rsidRPr="00F529F5">
          <w:rPr>
            <w:sz w:val="28"/>
            <w:szCs w:val="28"/>
            <w:vertAlign w:val="superscript"/>
          </w:rPr>
          <w:t>7</w:t>
        </w:r>
      </w:hyperlink>
      <w:r w:rsidRPr="00F529F5">
        <w:rPr>
          <w:sz w:val="28"/>
          <w:szCs w:val="28"/>
          <w:vertAlign w:val="superscript"/>
        </w:rPr>
        <w:t xml:space="preserve"> </w:t>
      </w:r>
      <w:r w:rsidR="008C23CA" w:rsidRPr="00F529F5">
        <w:rPr>
          <w:sz w:val="28"/>
          <w:szCs w:val="28"/>
        </w:rPr>
        <w:t>не позднее ____ числа месяца</w:t>
      </w:r>
      <w:r w:rsidRPr="00F529F5">
        <w:rPr>
          <w:sz w:val="28"/>
          <w:szCs w:val="28"/>
        </w:rPr>
        <w:t>, следующего за ______________________, в котором была получена</w:t>
      </w:r>
      <w:r w:rsidR="008C23CA" w:rsidRPr="00F529F5">
        <w:rPr>
          <w:sz w:val="28"/>
          <w:szCs w:val="28"/>
        </w:rPr>
        <w:t xml:space="preserve"> Субсидия: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</w:pPr>
      <w:r w:rsidRPr="00F529F5">
        <w:rPr>
          <w:sz w:val="28"/>
          <w:szCs w:val="28"/>
        </w:rPr>
        <w:t xml:space="preserve">      </w:t>
      </w:r>
      <w:r w:rsidR="00C94914" w:rsidRPr="00F529F5">
        <w:rPr>
          <w:sz w:val="28"/>
          <w:szCs w:val="28"/>
        </w:rPr>
        <w:t xml:space="preserve">                               </w:t>
      </w:r>
      <w:r w:rsidRPr="00F529F5">
        <w:rPr>
          <w:sz w:val="28"/>
          <w:szCs w:val="28"/>
        </w:rPr>
        <w:t xml:space="preserve"> </w:t>
      </w:r>
      <w:r w:rsidRPr="00F529F5">
        <w:t>(месяц, квартал)</w:t>
      </w:r>
    </w:p>
    <w:p w:rsidR="00C94914" w:rsidRPr="00F529F5" w:rsidRDefault="007A7BD4" w:rsidP="00C94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по форме согласно приложению </w:t>
      </w:r>
      <w:r w:rsidR="00DF7F9F" w:rsidRPr="00F529F5">
        <w:rPr>
          <w:sz w:val="28"/>
          <w:szCs w:val="28"/>
        </w:rPr>
        <w:t>№</w:t>
      </w:r>
      <w:r w:rsidRPr="00F529F5">
        <w:rPr>
          <w:sz w:val="28"/>
          <w:szCs w:val="28"/>
        </w:rPr>
        <w:t xml:space="preserve"> ___ к настоящему Соглашению, являющемуся его неотъемлемой частью;</w:t>
      </w:r>
    </w:p>
    <w:p w:rsidR="009A46FE" w:rsidRPr="00F529F5" w:rsidRDefault="007A7BD4" w:rsidP="009A46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по приобретению объектов недвижимого имущества по форме согласно приложению </w:t>
      </w:r>
      <w:r w:rsidR="00DF7F9F" w:rsidRPr="00F529F5">
        <w:rPr>
          <w:sz w:val="28"/>
          <w:szCs w:val="28"/>
        </w:rPr>
        <w:t>№</w:t>
      </w:r>
      <w:r w:rsidRPr="00F529F5">
        <w:rPr>
          <w:sz w:val="28"/>
          <w:szCs w:val="28"/>
        </w:rPr>
        <w:t xml:space="preserve"> ___ к настоящему Соглашению, являющемуся его неотъемлемой частью</w:t>
      </w:r>
      <w:bookmarkStart w:id="25" w:name="Par410"/>
      <w:bookmarkEnd w:id="25"/>
      <w:r w:rsidR="001F22F7" w:rsidRPr="00F529F5">
        <w:rPr>
          <w:sz w:val="28"/>
          <w:szCs w:val="28"/>
        </w:rPr>
        <w:t>.</w:t>
      </w:r>
    </w:p>
    <w:p w:rsidR="007A7BD4" w:rsidRPr="00F529F5" w:rsidRDefault="007A7BD4" w:rsidP="009A46F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529F5">
        <w:rPr>
          <w:sz w:val="28"/>
          <w:szCs w:val="28"/>
        </w:rPr>
        <w:t>4.3.</w:t>
      </w:r>
      <w:r w:rsidR="00D33553" w:rsidRPr="00F529F5">
        <w:rPr>
          <w:sz w:val="28"/>
          <w:szCs w:val="28"/>
        </w:rPr>
        <w:t>8</w:t>
      </w:r>
      <w:r w:rsidRPr="00F529F5">
        <w:rPr>
          <w:sz w:val="28"/>
          <w:szCs w:val="28"/>
        </w:rPr>
        <w:t xml:space="preserve">. В </w:t>
      </w:r>
      <w:r w:rsidR="00392CFC" w:rsidRPr="00F529F5">
        <w:rPr>
          <w:sz w:val="28"/>
          <w:szCs w:val="28"/>
        </w:rPr>
        <w:t xml:space="preserve">случае </w:t>
      </w:r>
      <w:r w:rsidRPr="00F529F5">
        <w:rPr>
          <w:sz w:val="28"/>
          <w:szCs w:val="28"/>
        </w:rPr>
        <w:t xml:space="preserve">получения запроса </w:t>
      </w:r>
      <w:r w:rsidR="00392CFC" w:rsidRPr="00F529F5">
        <w:rPr>
          <w:sz w:val="28"/>
          <w:szCs w:val="28"/>
        </w:rPr>
        <w:t xml:space="preserve">обеспечивать представление </w:t>
      </w:r>
      <w:r w:rsidRPr="00F529F5">
        <w:rPr>
          <w:sz w:val="28"/>
          <w:szCs w:val="28"/>
        </w:rPr>
        <w:t>в</w:t>
      </w:r>
      <w:r w:rsidR="00392CFC" w:rsidRPr="00F529F5">
        <w:rPr>
          <w:sz w:val="28"/>
          <w:szCs w:val="28"/>
        </w:rPr>
        <w:t xml:space="preserve"> ____________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__________________</w:t>
      </w:r>
      <w:r w:rsidR="00C94914" w:rsidRPr="00F529F5">
        <w:rPr>
          <w:sz w:val="28"/>
          <w:szCs w:val="28"/>
        </w:rPr>
        <w:t>_______________________________</w:t>
      </w:r>
      <w:r w:rsidRPr="00F529F5">
        <w:rPr>
          <w:sz w:val="28"/>
          <w:szCs w:val="28"/>
        </w:rPr>
        <w:t xml:space="preserve"> документов и материалов,</w:t>
      </w:r>
    </w:p>
    <w:p w:rsidR="009A46FE" w:rsidRPr="00F529F5" w:rsidRDefault="00392CFC" w:rsidP="007A7BD4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     </w:t>
      </w:r>
      <w:r w:rsidR="009A46FE" w:rsidRPr="00F529F5">
        <w:t xml:space="preserve">  (Министерство</w:t>
      </w:r>
      <w:r w:rsidRPr="00F529F5">
        <w:t>,</w:t>
      </w:r>
      <w:r w:rsidR="009A46FE" w:rsidRPr="00F529F5">
        <w:t xml:space="preserve"> Комитет, </w:t>
      </w:r>
      <w:r w:rsidRPr="00F529F5">
        <w:t>Ведомство</w:t>
      </w:r>
      <w:r w:rsidR="009A46FE" w:rsidRPr="00F529F5">
        <w:t xml:space="preserve">) 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необходимых для осуществления контроля за соблюдением </w:t>
      </w:r>
      <w:r w:rsidR="00392CFC" w:rsidRPr="00F529F5">
        <w:rPr>
          <w:sz w:val="28"/>
          <w:szCs w:val="28"/>
        </w:rPr>
        <w:t xml:space="preserve">Муниципальным образованием </w:t>
      </w:r>
      <w:r w:rsidRPr="00F529F5">
        <w:rPr>
          <w:sz w:val="28"/>
          <w:szCs w:val="28"/>
        </w:rPr>
        <w:t>условий</w:t>
      </w:r>
      <w:r w:rsidR="00C94914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предоставления Субсидии и других обязательств, предусмотренных соглашением,</w:t>
      </w:r>
      <w:r w:rsidR="00C94914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в том числе данных бухгалтерского учета и первичной документации, связанных</w:t>
      </w:r>
      <w:r w:rsidR="00C94914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с использованием средств Субсидии.</w:t>
      </w:r>
    </w:p>
    <w:p w:rsidR="007A7BD4" w:rsidRPr="00F529F5" w:rsidRDefault="007A7BD4" w:rsidP="007A7B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4.3.</w:t>
      </w:r>
      <w:r w:rsidR="00D33553" w:rsidRPr="00F529F5">
        <w:rPr>
          <w:sz w:val="28"/>
          <w:szCs w:val="28"/>
        </w:rPr>
        <w:t>9</w:t>
      </w:r>
      <w:r w:rsidRPr="00F529F5">
        <w:rPr>
          <w:sz w:val="28"/>
          <w:szCs w:val="28"/>
        </w:rPr>
        <w:t>. Возвратить в бюджет</w:t>
      </w:r>
      <w:r w:rsidR="00C94914" w:rsidRPr="00F529F5">
        <w:rPr>
          <w:sz w:val="28"/>
          <w:szCs w:val="28"/>
        </w:rPr>
        <w:t xml:space="preserve"> Республики Татарстан</w:t>
      </w:r>
      <w:r w:rsidRPr="00F529F5">
        <w:rPr>
          <w:sz w:val="28"/>
          <w:szCs w:val="28"/>
        </w:rPr>
        <w:t xml:space="preserve"> не использованный по состоянию на 1 января финансового года, следующего за отчетным, остаток средств Субсидии в сроки, установленные бюджетным законодательством Российской Федерации.</w:t>
      </w:r>
    </w:p>
    <w:p w:rsidR="00CA3B08" w:rsidRPr="00F529F5" w:rsidRDefault="007A7BD4" w:rsidP="00CA3B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6" w:name="Par419"/>
      <w:bookmarkEnd w:id="26"/>
      <w:r w:rsidRPr="00F529F5">
        <w:rPr>
          <w:sz w:val="28"/>
          <w:szCs w:val="28"/>
        </w:rPr>
        <w:t>4.3.</w:t>
      </w:r>
      <w:r w:rsidR="00D33553" w:rsidRPr="00F529F5">
        <w:rPr>
          <w:sz w:val="28"/>
          <w:szCs w:val="28"/>
        </w:rPr>
        <w:t>10</w:t>
      </w:r>
      <w:r w:rsidRPr="00F529F5">
        <w:rPr>
          <w:sz w:val="28"/>
          <w:szCs w:val="28"/>
        </w:rPr>
        <w:t>. Выполнять иные обязательства, установленные бюджетным законодательством Российской Федерации, Правилами предоставления субсидий и настоящим Соглашением</w:t>
      </w:r>
      <w:r w:rsidR="00021314" w:rsidRPr="00F529F5">
        <w:rPr>
          <w:sz w:val="28"/>
          <w:szCs w:val="28"/>
        </w:rPr>
        <w:t xml:space="preserve"> </w:t>
      </w:r>
      <w:hyperlink w:anchor="Par574" w:history="1">
        <w:r w:rsidR="00D33553" w:rsidRPr="00F529F5">
          <w:rPr>
            <w:sz w:val="28"/>
            <w:szCs w:val="28"/>
            <w:vertAlign w:val="superscript"/>
          </w:rPr>
          <w:t>2</w:t>
        </w:r>
        <w:r w:rsidR="00021314" w:rsidRPr="00F529F5">
          <w:rPr>
            <w:sz w:val="28"/>
            <w:szCs w:val="28"/>
            <w:vertAlign w:val="superscript"/>
          </w:rPr>
          <w:t>8</w:t>
        </w:r>
      </w:hyperlink>
      <w:r w:rsidRPr="00F529F5">
        <w:rPr>
          <w:sz w:val="28"/>
          <w:szCs w:val="28"/>
        </w:rPr>
        <w:t>:</w:t>
      </w:r>
    </w:p>
    <w:p w:rsidR="00CA3B08" w:rsidRPr="00F529F5" w:rsidRDefault="007A7BD4" w:rsidP="00CA3B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lastRenderedPageBreak/>
        <w:t>4.3.</w:t>
      </w:r>
      <w:r w:rsidR="00D33553" w:rsidRPr="00F529F5">
        <w:rPr>
          <w:sz w:val="28"/>
          <w:szCs w:val="28"/>
        </w:rPr>
        <w:t>10</w:t>
      </w:r>
      <w:r w:rsidRPr="00F529F5">
        <w:rPr>
          <w:sz w:val="28"/>
          <w:szCs w:val="28"/>
        </w:rPr>
        <w:t>.1. ___________________________________</w:t>
      </w:r>
      <w:r w:rsidR="00852445">
        <w:rPr>
          <w:sz w:val="28"/>
          <w:szCs w:val="28"/>
        </w:rPr>
        <w:t>__________________</w:t>
      </w:r>
      <w:r w:rsidRPr="00F529F5">
        <w:rPr>
          <w:sz w:val="28"/>
          <w:szCs w:val="28"/>
        </w:rPr>
        <w:t>_______;</w:t>
      </w:r>
    </w:p>
    <w:p w:rsidR="004719F2" w:rsidRPr="00F529F5" w:rsidRDefault="007A7BD4" w:rsidP="004719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4.3.</w:t>
      </w:r>
      <w:r w:rsidR="00D33553" w:rsidRPr="00F529F5">
        <w:rPr>
          <w:sz w:val="28"/>
          <w:szCs w:val="28"/>
        </w:rPr>
        <w:t>10</w:t>
      </w:r>
      <w:r w:rsidRPr="00F529F5">
        <w:rPr>
          <w:sz w:val="28"/>
          <w:szCs w:val="28"/>
        </w:rPr>
        <w:t>.2. __________________________________</w:t>
      </w:r>
      <w:r w:rsidR="00852445">
        <w:rPr>
          <w:sz w:val="28"/>
          <w:szCs w:val="28"/>
        </w:rPr>
        <w:t>___________________</w:t>
      </w:r>
      <w:r w:rsidRPr="00F529F5">
        <w:rPr>
          <w:sz w:val="28"/>
          <w:szCs w:val="28"/>
        </w:rPr>
        <w:t>________.</w:t>
      </w:r>
    </w:p>
    <w:p w:rsidR="004719F2" w:rsidRPr="00F529F5" w:rsidRDefault="007A7BD4" w:rsidP="004719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4.4. </w:t>
      </w:r>
      <w:r w:rsidR="00D33553" w:rsidRPr="00F529F5">
        <w:rPr>
          <w:sz w:val="28"/>
          <w:szCs w:val="28"/>
        </w:rPr>
        <w:t>Муниципальное образование</w:t>
      </w:r>
      <w:r w:rsidRPr="00F529F5">
        <w:rPr>
          <w:sz w:val="28"/>
          <w:szCs w:val="28"/>
        </w:rPr>
        <w:t xml:space="preserve"> вправе:</w:t>
      </w:r>
    </w:p>
    <w:p w:rsidR="007A7BD4" w:rsidRPr="00F529F5" w:rsidRDefault="007A7BD4" w:rsidP="004719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4.4.1. Обращаться в ___________________________________________________</w:t>
      </w:r>
    </w:p>
    <w:p w:rsidR="00C76A0E" w:rsidRPr="00F529F5" w:rsidRDefault="007A7BD4" w:rsidP="00C76A0E">
      <w:pPr>
        <w:autoSpaceDE w:val="0"/>
        <w:autoSpaceDN w:val="0"/>
        <w:adjustRightInd w:val="0"/>
        <w:jc w:val="both"/>
        <w:outlineLvl w:val="0"/>
      </w:pPr>
      <w:r w:rsidRPr="00F529F5">
        <w:rPr>
          <w:sz w:val="28"/>
          <w:szCs w:val="28"/>
        </w:rPr>
        <w:t xml:space="preserve">                                 </w:t>
      </w:r>
      <w:r w:rsidR="00C76A0E" w:rsidRPr="00F529F5">
        <w:rPr>
          <w:sz w:val="28"/>
          <w:szCs w:val="28"/>
        </w:rPr>
        <w:t xml:space="preserve">              </w:t>
      </w:r>
      <w:r w:rsidR="00C76A0E" w:rsidRPr="00F529F5">
        <w:t xml:space="preserve">  (Министерство Комитет, </w:t>
      </w:r>
      <w:r w:rsidR="00392CFC" w:rsidRPr="00F529F5">
        <w:t>Ведомство</w:t>
      </w:r>
      <w:r w:rsidR="00C76A0E" w:rsidRPr="00F529F5">
        <w:t xml:space="preserve">) 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за разъяснениями в связи с исполнением настоящего Соглашения.</w:t>
      </w:r>
    </w:p>
    <w:p w:rsidR="004719F2" w:rsidRPr="00F529F5" w:rsidRDefault="007A7BD4" w:rsidP="004719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4.4.2. Осуществлять иные права, установленные бюджетным законодательством Российской Федерации, Правилами предоставления субсиди</w:t>
      </w:r>
      <w:r w:rsidR="00021314" w:rsidRPr="00F529F5">
        <w:rPr>
          <w:sz w:val="28"/>
          <w:szCs w:val="28"/>
        </w:rPr>
        <w:t>й</w:t>
      </w:r>
      <w:r w:rsidRPr="00F529F5">
        <w:rPr>
          <w:sz w:val="28"/>
          <w:szCs w:val="28"/>
        </w:rPr>
        <w:t xml:space="preserve"> и настоящим Соглашением</w:t>
      </w:r>
      <w:r w:rsidR="00021314" w:rsidRPr="00F529F5">
        <w:rPr>
          <w:sz w:val="28"/>
          <w:szCs w:val="28"/>
        </w:rPr>
        <w:t xml:space="preserve"> </w:t>
      </w:r>
      <w:hyperlink w:anchor="Par575" w:history="1">
        <w:r w:rsidR="00D33553" w:rsidRPr="00F529F5">
          <w:rPr>
            <w:sz w:val="28"/>
            <w:szCs w:val="28"/>
            <w:vertAlign w:val="superscript"/>
          </w:rPr>
          <w:t>2</w:t>
        </w:r>
        <w:r w:rsidR="00021314" w:rsidRPr="00F529F5">
          <w:rPr>
            <w:sz w:val="28"/>
            <w:szCs w:val="28"/>
            <w:vertAlign w:val="superscript"/>
          </w:rPr>
          <w:t>9</w:t>
        </w:r>
      </w:hyperlink>
      <w:r w:rsidRPr="00F529F5">
        <w:rPr>
          <w:sz w:val="28"/>
          <w:szCs w:val="28"/>
        </w:rPr>
        <w:t>:</w:t>
      </w:r>
    </w:p>
    <w:p w:rsidR="004719F2" w:rsidRPr="00F529F5" w:rsidRDefault="007A7BD4" w:rsidP="004719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4.4.2.1. ___________________________</w:t>
      </w:r>
      <w:r w:rsidR="00625F2E">
        <w:rPr>
          <w:sz w:val="28"/>
          <w:szCs w:val="28"/>
        </w:rPr>
        <w:t>___________________</w:t>
      </w:r>
      <w:r w:rsidRPr="00F529F5">
        <w:rPr>
          <w:sz w:val="28"/>
          <w:szCs w:val="28"/>
        </w:rPr>
        <w:t>_______________;</w:t>
      </w:r>
    </w:p>
    <w:p w:rsidR="007A7BD4" w:rsidRPr="00F529F5" w:rsidRDefault="007A7BD4" w:rsidP="004719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4.4.2.2. ________________________</w:t>
      </w:r>
      <w:r w:rsidR="00625F2E">
        <w:rPr>
          <w:sz w:val="28"/>
          <w:szCs w:val="28"/>
        </w:rPr>
        <w:t>____________________</w:t>
      </w:r>
      <w:r w:rsidRPr="00F529F5">
        <w:rPr>
          <w:sz w:val="28"/>
          <w:szCs w:val="28"/>
        </w:rPr>
        <w:t>__________________.</w:t>
      </w:r>
    </w:p>
    <w:p w:rsidR="00021314" w:rsidRPr="00F529F5" w:rsidRDefault="00021314" w:rsidP="007A7B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A7BD4" w:rsidRPr="00F529F5" w:rsidRDefault="007A7BD4" w:rsidP="007A7B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529F5">
        <w:rPr>
          <w:sz w:val="28"/>
          <w:szCs w:val="28"/>
        </w:rPr>
        <w:t>V. Ответственность Сторон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9F2" w:rsidRPr="00F529F5" w:rsidRDefault="007A7BD4" w:rsidP="004719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191711" w:rsidRPr="00F529F5" w:rsidRDefault="007A7BD4" w:rsidP="004719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5.2. В случае если не использованный по состоянию на 1 января финансового года, следующего за отчетным, остаток Субсидии не перечислен в доход бюджета</w:t>
      </w:r>
      <w:r w:rsidR="00FC3EC8" w:rsidRPr="00F529F5">
        <w:rPr>
          <w:sz w:val="28"/>
          <w:szCs w:val="28"/>
        </w:rPr>
        <w:t xml:space="preserve"> Республики Татарстан</w:t>
      </w:r>
      <w:r w:rsidRPr="00F529F5">
        <w:rPr>
          <w:sz w:val="28"/>
          <w:szCs w:val="28"/>
        </w:rPr>
        <w:t xml:space="preserve">, указанные средства подлежат взысканию в доход </w:t>
      </w:r>
      <w:r w:rsidR="00FC3EC8" w:rsidRPr="00F529F5">
        <w:rPr>
          <w:sz w:val="28"/>
          <w:szCs w:val="28"/>
        </w:rPr>
        <w:t>бюджета Республики Татарстан</w:t>
      </w:r>
      <w:r w:rsidRPr="00F529F5">
        <w:rPr>
          <w:sz w:val="28"/>
          <w:szCs w:val="28"/>
        </w:rPr>
        <w:t xml:space="preserve"> в порядке, установленном </w:t>
      </w:r>
      <w:hyperlink r:id="rId13" w:history="1">
        <w:r w:rsidRPr="00F529F5">
          <w:rPr>
            <w:sz w:val="28"/>
            <w:szCs w:val="28"/>
          </w:rPr>
          <w:t>приказом</w:t>
        </w:r>
      </w:hyperlink>
      <w:r w:rsidRPr="00F529F5">
        <w:rPr>
          <w:sz w:val="28"/>
          <w:szCs w:val="28"/>
        </w:rPr>
        <w:t xml:space="preserve"> </w:t>
      </w:r>
      <w:r w:rsidR="00191711" w:rsidRPr="00F529F5">
        <w:rPr>
          <w:sz w:val="28"/>
          <w:szCs w:val="28"/>
        </w:rPr>
        <w:t>Министерства финансов Республики Татарстан от 04.07.2013 № 21-53-35 «Об утверждении Порядка взыскания в доход бюджета Республики Татарстан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назначение».</w:t>
      </w:r>
    </w:p>
    <w:p w:rsidR="00191711" w:rsidRPr="00F529F5" w:rsidRDefault="00191711" w:rsidP="007A7B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7" w:name="Par446"/>
      <w:bookmarkEnd w:id="27"/>
    </w:p>
    <w:p w:rsidR="007A7BD4" w:rsidRPr="00F529F5" w:rsidRDefault="007A7BD4" w:rsidP="007A7BD4">
      <w:pPr>
        <w:autoSpaceDE w:val="0"/>
        <w:autoSpaceDN w:val="0"/>
        <w:adjustRightInd w:val="0"/>
        <w:jc w:val="center"/>
        <w:outlineLvl w:val="1"/>
        <w:rPr>
          <w:sz w:val="28"/>
          <w:szCs w:val="28"/>
          <w:vertAlign w:val="superscript"/>
        </w:rPr>
      </w:pPr>
      <w:r w:rsidRPr="00F529F5">
        <w:rPr>
          <w:sz w:val="28"/>
          <w:szCs w:val="28"/>
        </w:rPr>
        <w:t xml:space="preserve">VI. Иные условия </w:t>
      </w:r>
      <w:hyperlink w:anchor="Par576" w:history="1">
        <w:r w:rsidR="00021314" w:rsidRPr="00F529F5">
          <w:rPr>
            <w:sz w:val="28"/>
            <w:szCs w:val="28"/>
            <w:vertAlign w:val="superscript"/>
          </w:rPr>
          <w:t>30</w:t>
        </w:r>
      </w:hyperlink>
    </w:p>
    <w:p w:rsidR="007A7BD4" w:rsidRPr="00F529F5" w:rsidRDefault="007A7BD4" w:rsidP="007A7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6A0E" w:rsidRPr="00F529F5" w:rsidRDefault="007A7BD4" w:rsidP="00C76A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6.1. Иные условия по настоящему Соглашению:</w:t>
      </w:r>
    </w:p>
    <w:p w:rsidR="007A7BD4" w:rsidRPr="00F529F5" w:rsidRDefault="007A7BD4" w:rsidP="00C76A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6.1.1. Уполномоченным органом </w:t>
      </w:r>
      <w:r w:rsidR="00C76A0E" w:rsidRPr="00F529F5">
        <w:rPr>
          <w:sz w:val="28"/>
          <w:szCs w:val="28"/>
        </w:rPr>
        <w:t>местного самоуправления</w:t>
      </w:r>
      <w:r w:rsidR="00392CFC" w:rsidRPr="00F529F5">
        <w:rPr>
          <w:sz w:val="28"/>
          <w:szCs w:val="28"/>
        </w:rPr>
        <w:t>,</w:t>
      </w:r>
      <w:r w:rsidR="00C76A0E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осуществляющим</w:t>
      </w:r>
      <w:r w:rsidR="00C76A0E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>взаимодействие с ________________________________________</w:t>
      </w:r>
      <w:r w:rsidR="00991AEF" w:rsidRPr="00F529F5">
        <w:rPr>
          <w:sz w:val="28"/>
          <w:szCs w:val="28"/>
        </w:rPr>
        <w:t>_____</w:t>
      </w:r>
      <w:r w:rsidR="00A23DBD">
        <w:rPr>
          <w:sz w:val="28"/>
          <w:szCs w:val="28"/>
        </w:rPr>
        <w:t>____</w:t>
      </w:r>
      <w:r w:rsidR="00991AEF" w:rsidRPr="00F529F5">
        <w:rPr>
          <w:sz w:val="28"/>
          <w:szCs w:val="28"/>
        </w:rPr>
        <w:t>_____</w:t>
      </w:r>
      <w:r w:rsidRPr="00F529F5">
        <w:rPr>
          <w:sz w:val="28"/>
          <w:szCs w:val="28"/>
        </w:rPr>
        <w:t>__,</w:t>
      </w:r>
    </w:p>
    <w:p w:rsidR="00991AEF" w:rsidRPr="00F529F5" w:rsidRDefault="00991AEF" w:rsidP="00991AEF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                                         (Министерство</w:t>
      </w:r>
      <w:r w:rsidR="00392CFC" w:rsidRPr="00F529F5">
        <w:t>,</w:t>
      </w:r>
      <w:r w:rsidRPr="00F529F5">
        <w:t xml:space="preserve"> Комитет,</w:t>
      </w:r>
      <w:r w:rsidR="00D33553" w:rsidRPr="00F529F5">
        <w:t xml:space="preserve"> </w:t>
      </w:r>
      <w:r w:rsidR="00392CFC" w:rsidRPr="00F529F5">
        <w:t>Ведомство</w:t>
      </w:r>
      <w:r w:rsidRPr="00F529F5">
        <w:t xml:space="preserve">) </w:t>
      </w:r>
    </w:p>
    <w:p w:rsidR="007A7BD4" w:rsidRPr="00F529F5" w:rsidRDefault="00392CFC" w:rsidP="00C76A0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на</w:t>
      </w:r>
      <w:r w:rsidR="007A7BD4" w:rsidRPr="00F529F5">
        <w:rPr>
          <w:sz w:val="28"/>
          <w:szCs w:val="28"/>
        </w:rPr>
        <w:t xml:space="preserve"> который со стороны </w:t>
      </w:r>
      <w:r w:rsidRPr="00F529F5">
        <w:rPr>
          <w:sz w:val="28"/>
          <w:szCs w:val="28"/>
        </w:rPr>
        <w:t xml:space="preserve">Муниципального образования возлагаются </w:t>
      </w:r>
      <w:r w:rsidR="007A7BD4" w:rsidRPr="00F529F5">
        <w:rPr>
          <w:sz w:val="28"/>
          <w:szCs w:val="28"/>
        </w:rPr>
        <w:t>функции по исполнению</w:t>
      </w:r>
      <w:r w:rsidR="00C76A0E"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>(координации  исполнения) настоящего Соглашения и представление отчетности,</w:t>
      </w:r>
      <w:r w:rsidR="00C76A0E" w:rsidRPr="00F529F5">
        <w:rPr>
          <w:sz w:val="28"/>
          <w:szCs w:val="28"/>
        </w:rPr>
        <w:t xml:space="preserve"> </w:t>
      </w:r>
      <w:r w:rsidR="007A7BD4" w:rsidRPr="00F529F5">
        <w:rPr>
          <w:sz w:val="28"/>
          <w:szCs w:val="28"/>
        </w:rPr>
        <w:t>является_______________________</w:t>
      </w:r>
      <w:r w:rsidR="00B46E8F" w:rsidRPr="00F529F5">
        <w:rPr>
          <w:sz w:val="28"/>
          <w:szCs w:val="28"/>
        </w:rPr>
        <w:t>_____________________</w:t>
      </w:r>
      <w:r w:rsidR="00A23DBD">
        <w:rPr>
          <w:sz w:val="28"/>
          <w:szCs w:val="28"/>
        </w:rPr>
        <w:t>______</w:t>
      </w:r>
      <w:r w:rsidR="00B46E8F" w:rsidRPr="00F529F5">
        <w:rPr>
          <w:sz w:val="28"/>
          <w:szCs w:val="28"/>
        </w:rPr>
        <w:t>_____</w:t>
      </w:r>
      <w:r w:rsidR="00D33553" w:rsidRPr="00F529F5">
        <w:rPr>
          <w:sz w:val="28"/>
          <w:szCs w:val="28"/>
          <w:vertAlign w:val="superscript"/>
        </w:rPr>
        <w:t>3</w:t>
      </w:r>
      <w:r w:rsidR="00021314" w:rsidRPr="00F529F5">
        <w:rPr>
          <w:sz w:val="28"/>
          <w:szCs w:val="28"/>
          <w:vertAlign w:val="superscript"/>
        </w:rPr>
        <w:t>1</w:t>
      </w:r>
      <w:r w:rsidR="007A7BD4" w:rsidRPr="00F529F5">
        <w:rPr>
          <w:sz w:val="28"/>
          <w:szCs w:val="28"/>
        </w:rPr>
        <w:t>;</w:t>
      </w:r>
    </w:p>
    <w:p w:rsidR="007A7BD4" w:rsidRPr="00F529F5" w:rsidRDefault="007A7BD4" w:rsidP="00C76A0E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</w:t>
      </w:r>
      <w:r w:rsidR="00C62D5D" w:rsidRPr="00F529F5">
        <w:t xml:space="preserve">                                                            </w:t>
      </w:r>
      <w:r w:rsidRPr="00F529F5">
        <w:t xml:space="preserve"> (</w:t>
      </w:r>
      <w:r w:rsidR="00C76A0E" w:rsidRPr="00F529F5">
        <w:t>наименование органа местного самоуправления</w:t>
      </w:r>
      <w:r w:rsidRPr="00F529F5">
        <w:t>)</w:t>
      </w:r>
    </w:p>
    <w:p w:rsidR="007A7BD4" w:rsidRPr="00F529F5" w:rsidRDefault="007A7BD4" w:rsidP="007A7B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6.1.2. _________________________________________</w:t>
      </w:r>
      <w:r w:rsidR="00A23DBD">
        <w:rPr>
          <w:sz w:val="28"/>
          <w:szCs w:val="28"/>
        </w:rPr>
        <w:t>_____________________</w:t>
      </w:r>
      <w:r w:rsidRPr="00F529F5">
        <w:rPr>
          <w:sz w:val="28"/>
          <w:szCs w:val="28"/>
        </w:rPr>
        <w:t>_.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7BD4" w:rsidRPr="00F529F5" w:rsidRDefault="007A7BD4" w:rsidP="007A7B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8" w:name="Par459"/>
      <w:bookmarkEnd w:id="28"/>
      <w:r w:rsidRPr="00F529F5">
        <w:rPr>
          <w:sz w:val="28"/>
          <w:szCs w:val="28"/>
        </w:rPr>
        <w:t>VII. Заключительные положения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0B17" w:rsidRPr="00F529F5" w:rsidRDefault="007A7BD4" w:rsidP="00B90B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  <w:bookmarkStart w:id="29" w:name="Par462"/>
      <w:bookmarkEnd w:id="29"/>
    </w:p>
    <w:p w:rsidR="00B90B17" w:rsidRPr="00F529F5" w:rsidRDefault="007A7BD4" w:rsidP="00B90B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7.2. </w:t>
      </w:r>
      <w:r w:rsidR="00866317" w:rsidRPr="00F529F5">
        <w:rPr>
          <w:sz w:val="28"/>
          <w:szCs w:val="28"/>
        </w:rPr>
        <w:t xml:space="preserve">Настоящее Соглашение вступает в силу с даты его подписания лицами, имеющими право действовать от имени каждой из Сторон, но не ранее доведения </w:t>
      </w:r>
      <w:r w:rsidR="00866317" w:rsidRPr="00F529F5">
        <w:rPr>
          <w:sz w:val="28"/>
          <w:szCs w:val="28"/>
        </w:rPr>
        <w:lastRenderedPageBreak/>
        <w:t>местному бюджету лимитов бюджетных обязательств по предмету настоящего Соглашения, и действует до полного исполнения Сторонами своих обязательств по настоящему Соглашению.</w:t>
      </w:r>
    </w:p>
    <w:p w:rsidR="00B90B17" w:rsidRPr="00F529F5" w:rsidRDefault="007A7BD4" w:rsidP="00B90B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B90B17" w:rsidRPr="00F529F5" w:rsidRDefault="007A7BD4" w:rsidP="00B90B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7.3. Изменение настоящего Соглашения осуществляется по инициативе Сторон в случаях, предусмотренных </w:t>
      </w:r>
      <w:hyperlink r:id="rId14" w:history="1">
        <w:r w:rsidRPr="00F529F5">
          <w:rPr>
            <w:sz w:val="28"/>
            <w:szCs w:val="28"/>
          </w:rPr>
          <w:t xml:space="preserve">пунктом </w:t>
        </w:r>
      </w:hyperlink>
      <w:r w:rsidR="00923435" w:rsidRPr="00F529F5">
        <w:rPr>
          <w:sz w:val="28"/>
          <w:szCs w:val="28"/>
        </w:rPr>
        <w:t>12</w:t>
      </w:r>
      <w:r w:rsidRPr="00F529F5">
        <w:rPr>
          <w:sz w:val="28"/>
          <w:szCs w:val="28"/>
        </w:rPr>
        <w:t xml:space="preserve"> Правил формирования, предоставления субсидий, а также в случаях, установленных Правилами предоставления субсиди</w:t>
      </w:r>
      <w:r w:rsidR="00CC542E" w:rsidRPr="00F529F5">
        <w:rPr>
          <w:sz w:val="28"/>
          <w:szCs w:val="28"/>
        </w:rPr>
        <w:t>й</w:t>
      </w:r>
      <w:r w:rsidRPr="00F529F5">
        <w:rPr>
          <w:sz w:val="28"/>
          <w:szCs w:val="28"/>
        </w:rPr>
        <w:t>, и оформляется в виде дополнительного соглашения к настоящему Соглашению</w:t>
      </w:r>
      <w:r w:rsidR="00CC542E" w:rsidRPr="00F529F5">
        <w:rPr>
          <w:sz w:val="28"/>
          <w:szCs w:val="28"/>
        </w:rPr>
        <w:t xml:space="preserve"> </w:t>
      </w:r>
      <w:hyperlink w:anchor="Par579" w:history="1">
        <w:r w:rsidR="002A2A35" w:rsidRPr="00F529F5">
          <w:rPr>
            <w:sz w:val="28"/>
            <w:szCs w:val="28"/>
            <w:vertAlign w:val="superscript"/>
          </w:rPr>
          <w:t>3</w:t>
        </w:r>
        <w:r w:rsidR="00CC542E" w:rsidRPr="00F529F5">
          <w:rPr>
            <w:sz w:val="28"/>
            <w:szCs w:val="28"/>
            <w:vertAlign w:val="superscript"/>
          </w:rPr>
          <w:t>2</w:t>
        </w:r>
      </w:hyperlink>
      <w:r w:rsidRPr="00F529F5">
        <w:rPr>
          <w:sz w:val="28"/>
          <w:szCs w:val="28"/>
        </w:rPr>
        <w:t>, которое я</w:t>
      </w:r>
      <w:r w:rsidR="00FC3EC8" w:rsidRPr="00F529F5">
        <w:rPr>
          <w:sz w:val="28"/>
          <w:szCs w:val="28"/>
        </w:rPr>
        <w:t>вляется его неотъемлемой частью</w:t>
      </w:r>
      <w:r w:rsidRPr="00F529F5">
        <w:rPr>
          <w:sz w:val="28"/>
          <w:szCs w:val="28"/>
        </w:rPr>
        <w:t xml:space="preserve">. </w:t>
      </w:r>
    </w:p>
    <w:p w:rsidR="0080293B" w:rsidRPr="00F529F5" w:rsidRDefault="007A7BD4" w:rsidP="008029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7.</w:t>
      </w:r>
      <w:r w:rsidR="000F79FF" w:rsidRPr="00F529F5">
        <w:rPr>
          <w:sz w:val="28"/>
          <w:szCs w:val="28"/>
        </w:rPr>
        <w:t>4</w:t>
      </w:r>
      <w:r w:rsidRPr="00F529F5">
        <w:rPr>
          <w:sz w:val="28"/>
          <w:szCs w:val="28"/>
        </w:rPr>
        <w:t xml:space="preserve">. Расторжение настоящего Соглашения возможно при взаимном согласии Сторон </w:t>
      </w:r>
      <w:hyperlink w:anchor="Par583" w:history="1">
        <w:r w:rsidR="009E474F" w:rsidRPr="00F529F5">
          <w:rPr>
            <w:sz w:val="28"/>
            <w:szCs w:val="28"/>
            <w:vertAlign w:val="superscript"/>
          </w:rPr>
          <w:t>3</w:t>
        </w:r>
      </w:hyperlink>
      <w:r w:rsidR="00CC542E" w:rsidRPr="00F529F5">
        <w:rPr>
          <w:sz w:val="28"/>
          <w:szCs w:val="28"/>
          <w:vertAlign w:val="superscript"/>
        </w:rPr>
        <w:t>3</w:t>
      </w:r>
      <w:r w:rsidRPr="00F529F5">
        <w:rPr>
          <w:sz w:val="28"/>
          <w:szCs w:val="28"/>
        </w:rPr>
        <w:t>.</w:t>
      </w:r>
    </w:p>
    <w:p w:rsidR="0080293B" w:rsidRPr="00F529F5" w:rsidRDefault="007A7BD4" w:rsidP="008029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7.</w:t>
      </w:r>
      <w:r w:rsidR="000F79FF" w:rsidRPr="00F529F5">
        <w:rPr>
          <w:sz w:val="28"/>
          <w:szCs w:val="28"/>
        </w:rPr>
        <w:t>5</w:t>
      </w:r>
      <w:r w:rsidRPr="00F529F5">
        <w:rPr>
          <w:sz w:val="28"/>
          <w:szCs w:val="28"/>
        </w:rPr>
        <w:t xml:space="preserve">. </w:t>
      </w:r>
      <w:r w:rsidR="0080293B" w:rsidRPr="00F529F5">
        <w:rPr>
          <w:sz w:val="28"/>
          <w:szCs w:val="28"/>
        </w:rPr>
        <w:t xml:space="preserve">Настоящий Договор заключен в форме документа на бумажном носителе в двух экземплярах, по одному для каждой из Сторон. 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7BD4" w:rsidRPr="00F529F5" w:rsidRDefault="007A7BD4" w:rsidP="007A7B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0" w:name="Par488"/>
      <w:bookmarkEnd w:id="30"/>
      <w:r w:rsidRPr="00F529F5">
        <w:rPr>
          <w:sz w:val="28"/>
          <w:szCs w:val="28"/>
        </w:rPr>
        <w:t>VIII. Платежные реквизиты Сторон: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697501" w:rsidRPr="00F529F5" w:rsidTr="005D473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5D47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Наименование </w:t>
            </w:r>
            <w:r w:rsidR="00480424" w:rsidRPr="00F529F5">
              <w:rPr>
                <w:sz w:val="28"/>
                <w:szCs w:val="28"/>
              </w:rPr>
              <w:t xml:space="preserve">Министерства, Комитета, </w:t>
            </w:r>
            <w:r w:rsidR="005D4734" w:rsidRPr="00F529F5">
              <w:rPr>
                <w:sz w:val="28"/>
                <w:szCs w:val="28"/>
              </w:rPr>
              <w:t>Ведомства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B90B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Наименование </w:t>
            </w:r>
            <w:r w:rsidR="005D4734" w:rsidRPr="00F529F5">
              <w:rPr>
                <w:sz w:val="28"/>
                <w:szCs w:val="28"/>
              </w:rPr>
              <w:t>М</w:t>
            </w:r>
            <w:r w:rsidR="00B90B17" w:rsidRPr="00F529F5">
              <w:rPr>
                <w:sz w:val="28"/>
                <w:szCs w:val="28"/>
              </w:rPr>
              <w:t>униципального образования</w:t>
            </w:r>
          </w:p>
          <w:p w:rsidR="008401E9" w:rsidRPr="00F529F5" w:rsidRDefault="008401E9" w:rsidP="00B90B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97501" w:rsidRPr="00F529F5" w:rsidTr="005D473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Место нахождения:</w:t>
            </w:r>
          </w:p>
        </w:tc>
      </w:tr>
      <w:tr w:rsidR="00697501" w:rsidRPr="00F529F5" w:rsidTr="005D473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Банковские реквизиты: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Банковские реквизиты:</w:t>
            </w:r>
          </w:p>
        </w:tc>
      </w:tr>
      <w:tr w:rsidR="00697501" w:rsidRPr="00F529F5" w:rsidTr="005D473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БИК и наименование учреждения Банка России</w:t>
            </w:r>
          </w:p>
          <w:p w:rsidR="007A7BD4" w:rsidRPr="00F529F5" w:rsidRDefault="007A7BD4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Расчетный счет</w:t>
            </w:r>
          </w:p>
          <w:p w:rsidR="007A7BD4" w:rsidRPr="00F529F5" w:rsidRDefault="007A7BD4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Лицевой счет</w:t>
            </w:r>
          </w:p>
          <w:p w:rsidR="00A44FFF" w:rsidRPr="00F529F5" w:rsidRDefault="007A7BD4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ИНН/КПП </w:t>
            </w:r>
          </w:p>
          <w:p w:rsidR="007A7BD4" w:rsidRPr="00F529F5" w:rsidRDefault="007A7BD4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ОГРН</w:t>
            </w:r>
          </w:p>
          <w:p w:rsidR="007A7BD4" w:rsidRPr="00F529F5" w:rsidRDefault="00A02BEB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5" w:history="1">
              <w:r w:rsidR="007A7BD4" w:rsidRPr="00F529F5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БИК и наименование учреждения Банка России</w:t>
            </w:r>
          </w:p>
          <w:p w:rsidR="007A7BD4" w:rsidRPr="00F529F5" w:rsidRDefault="007A7BD4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Расчетный счет</w:t>
            </w:r>
          </w:p>
          <w:p w:rsidR="007A7BD4" w:rsidRPr="00F529F5" w:rsidRDefault="007A7BD4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Лицевой счет</w:t>
            </w:r>
          </w:p>
          <w:p w:rsidR="00A44FFF" w:rsidRPr="00F529F5" w:rsidRDefault="007A7BD4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ИНН/КПП </w:t>
            </w:r>
          </w:p>
          <w:p w:rsidR="007A7BD4" w:rsidRPr="00F529F5" w:rsidRDefault="007A7BD4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ОГРН</w:t>
            </w:r>
          </w:p>
          <w:p w:rsidR="007A7BD4" w:rsidRPr="00F529F5" w:rsidRDefault="00A02BEB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6" w:history="1">
              <w:r w:rsidR="007A7BD4" w:rsidRPr="00F529F5">
                <w:rPr>
                  <w:sz w:val="28"/>
                  <w:szCs w:val="28"/>
                </w:rPr>
                <w:t>ОКТМО</w:t>
              </w:r>
            </w:hyperlink>
          </w:p>
          <w:p w:rsidR="007A7BD4" w:rsidRPr="00F529F5" w:rsidRDefault="007A7BD4" w:rsidP="007A7B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A7BD4" w:rsidRPr="00F529F5" w:rsidRDefault="007A7BD4" w:rsidP="007A7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7BD4" w:rsidRPr="00F529F5" w:rsidRDefault="007A7BD4" w:rsidP="007A7B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529F5">
        <w:rPr>
          <w:sz w:val="28"/>
          <w:szCs w:val="28"/>
        </w:rPr>
        <w:t>IX. Подписи Сторон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697501" w:rsidRPr="00F529F5" w:rsidTr="005D473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5D47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Сокращенное наименование </w:t>
            </w:r>
            <w:r w:rsidR="00A44FFF" w:rsidRPr="00F529F5">
              <w:rPr>
                <w:sz w:val="28"/>
                <w:szCs w:val="28"/>
              </w:rPr>
              <w:t xml:space="preserve">Министерства, Комитета, </w:t>
            </w:r>
            <w:r w:rsidR="005D4734" w:rsidRPr="00F529F5">
              <w:rPr>
                <w:sz w:val="28"/>
                <w:szCs w:val="28"/>
              </w:rPr>
              <w:t>Ведомства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5D47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Сокращенное наименование </w:t>
            </w:r>
            <w:r w:rsidR="005D4734" w:rsidRPr="00F529F5">
              <w:rPr>
                <w:sz w:val="28"/>
                <w:szCs w:val="28"/>
              </w:rPr>
              <w:t>М</w:t>
            </w:r>
            <w:r w:rsidR="008B4C0F" w:rsidRPr="00F529F5">
              <w:rPr>
                <w:sz w:val="28"/>
                <w:szCs w:val="28"/>
              </w:rPr>
              <w:t>униципального образования</w:t>
            </w:r>
          </w:p>
        </w:tc>
      </w:tr>
      <w:tr w:rsidR="00697501" w:rsidRPr="00F529F5" w:rsidTr="005D473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7A7BD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___________/_________________</w:t>
            </w:r>
          </w:p>
          <w:p w:rsidR="007A7BD4" w:rsidRPr="00F529F5" w:rsidRDefault="007A7BD4" w:rsidP="007A7BD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 (подпись)        (ФИО)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7A7BD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___________/_________________</w:t>
            </w:r>
          </w:p>
          <w:p w:rsidR="007A7BD4" w:rsidRPr="00F529F5" w:rsidRDefault="007A7BD4" w:rsidP="007A7BD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 (подпись)        (ФИО)</w:t>
            </w:r>
          </w:p>
        </w:tc>
      </w:tr>
    </w:tbl>
    <w:p w:rsidR="007A7BD4" w:rsidRPr="00F529F5" w:rsidRDefault="007A7BD4" w:rsidP="007A7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5BEA" w:rsidRPr="00F529F5" w:rsidRDefault="007C5BEA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  <w:vertAlign w:val="superscript"/>
        </w:rPr>
      </w:pPr>
      <w:r w:rsidRPr="00F529F5">
        <w:rPr>
          <w:sz w:val="24"/>
          <w:szCs w:val="24"/>
          <w:vertAlign w:val="superscript"/>
        </w:rPr>
        <w:t>___________________________________________</w:t>
      </w:r>
      <w:r w:rsidR="00C51A3B">
        <w:rPr>
          <w:sz w:val="24"/>
          <w:szCs w:val="24"/>
          <w:vertAlign w:val="superscript"/>
        </w:rPr>
        <w:t>____________</w:t>
      </w:r>
      <w:r w:rsidRPr="00F529F5">
        <w:rPr>
          <w:sz w:val="24"/>
          <w:szCs w:val="24"/>
          <w:vertAlign w:val="superscript"/>
        </w:rPr>
        <w:t>__</w:t>
      </w:r>
    </w:p>
    <w:p w:rsidR="005861A3" w:rsidRPr="00F529F5" w:rsidRDefault="00763E84" w:rsidP="00762EA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1" w:name="Par522"/>
      <w:bookmarkStart w:id="32" w:name="Par525"/>
      <w:bookmarkEnd w:id="31"/>
      <w:bookmarkEnd w:id="32"/>
      <w:r w:rsidRPr="00F529F5">
        <w:rPr>
          <w:sz w:val="24"/>
          <w:szCs w:val="24"/>
          <w:vertAlign w:val="superscript"/>
        </w:rPr>
        <w:t>1</w:t>
      </w:r>
      <w:r w:rsidR="007A7BD4" w:rsidRPr="00F529F5">
        <w:rPr>
          <w:sz w:val="24"/>
          <w:szCs w:val="24"/>
        </w:rPr>
        <w:t xml:space="preserve"> </w:t>
      </w:r>
      <w:r w:rsidR="003B7263" w:rsidRPr="00F529F5">
        <w:rPr>
          <w:sz w:val="24"/>
          <w:szCs w:val="24"/>
        </w:rPr>
        <w:t>Соглашение о предоставлении субсидии из бюджета Республики Татарстан местному бюджету за счет средств субсидий, предоставляемых бюджету Республики Татарстан в целях софи</w:t>
      </w:r>
      <w:r w:rsidR="003B7263" w:rsidRPr="00F529F5">
        <w:rPr>
          <w:sz w:val="24"/>
          <w:szCs w:val="24"/>
        </w:rPr>
        <w:lastRenderedPageBreak/>
        <w:t>нансирования из федерального бюджета расходных обязательств Республики Татарстан, связанных с предоставлением субсидий местным бюджетам в целях оказания финансовой поддержки выполнения органами местного самоуправления полномочий по вопросам местного значения, заключа</w:t>
      </w:r>
      <w:r w:rsidR="00502A07" w:rsidRPr="00F529F5">
        <w:rPr>
          <w:sz w:val="24"/>
          <w:szCs w:val="24"/>
        </w:rPr>
        <w:t>е</w:t>
      </w:r>
      <w:r w:rsidR="003B7263" w:rsidRPr="00F529F5">
        <w:rPr>
          <w:sz w:val="24"/>
          <w:szCs w:val="24"/>
        </w:rPr>
        <w:t>тся в соответствии с подпунктом «л</w:t>
      </w:r>
      <w:r w:rsidR="003B7263" w:rsidRPr="00F529F5">
        <w:rPr>
          <w:sz w:val="24"/>
          <w:szCs w:val="24"/>
          <w:vertAlign w:val="superscript"/>
        </w:rPr>
        <w:t>1</w:t>
      </w:r>
      <w:r w:rsidR="003B7263" w:rsidRPr="00F529F5">
        <w:rPr>
          <w:sz w:val="24"/>
          <w:szCs w:val="24"/>
        </w:rPr>
        <w:t xml:space="preserve">» пункта 10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</w:t>
      </w:r>
      <w:r w:rsidR="00502A07" w:rsidRPr="00F529F5">
        <w:rPr>
          <w:sz w:val="24"/>
          <w:szCs w:val="24"/>
        </w:rPr>
        <w:t>30.09.2014 № 999 «О формировании, предоставлении и распределении субсидий из федерального бюджета бюджетам субъектов Российской Федерации», по форме</w:t>
      </w:r>
      <w:r w:rsidR="00762EAE" w:rsidRPr="00F529F5">
        <w:rPr>
          <w:sz w:val="24"/>
          <w:szCs w:val="24"/>
        </w:rPr>
        <w:t>,</w:t>
      </w:r>
      <w:r w:rsidR="00502A07" w:rsidRPr="00F529F5">
        <w:rPr>
          <w:sz w:val="24"/>
          <w:szCs w:val="24"/>
        </w:rPr>
        <w:t xml:space="preserve"> аналогичной </w:t>
      </w:r>
      <w:r w:rsidR="00762EAE" w:rsidRPr="00F529F5">
        <w:rPr>
          <w:sz w:val="24"/>
          <w:szCs w:val="24"/>
        </w:rPr>
        <w:t xml:space="preserve">форме, установленной в соответствии с </w:t>
      </w:r>
      <w:hyperlink r:id="rId17" w:history="1">
        <w:r w:rsidR="00762EAE" w:rsidRPr="00F529F5">
          <w:rPr>
            <w:sz w:val="24"/>
            <w:szCs w:val="24"/>
          </w:rPr>
          <w:t>пунктом 12</w:t>
        </w:r>
      </w:hyperlink>
      <w:r w:rsidR="00762EAE" w:rsidRPr="00F529F5">
        <w:rPr>
          <w:sz w:val="24"/>
          <w:szCs w:val="24"/>
        </w:rPr>
        <w:t xml:space="preserve"> указанных Правил.</w:t>
      </w:r>
      <w:r w:rsidR="00CD69B3" w:rsidRPr="00F529F5">
        <w:rPr>
          <w:sz w:val="24"/>
          <w:szCs w:val="24"/>
        </w:rPr>
        <w:t xml:space="preserve"> </w:t>
      </w:r>
      <w:r w:rsidR="00242B2A" w:rsidRPr="00F529F5">
        <w:rPr>
          <w:sz w:val="24"/>
          <w:szCs w:val="24"/>
        </w:rPr>
        <w:t xml:space="preserve">При заключении соглашений о предоставлении </w:t>
      </w:r>
      <w:r w:rsidR="00CD69B3" w:rsidRPr="00F529F5">
        <w:rPr>
          <w:sz w:val="24"/>
          <w:szCs w:val="24"/>
        </w:rPr>
        <w:t>указанных субсидий настоящая Типовая форма не применяется.</w:t>
      </w:r>
    </w:p>
    <w:p w:rsidR="00B90B17" w:rsidRPr="00F529F5" w:rsidRDefault="00762EAE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2</w:t>
      </w:r>
      <w:r w:rsidRPr="00F529F5">
        <w:rPr>
          <w:sz w:val="24"/>
          <w:szCs w:val="24"/>
        </w:rPr>
        <w:t xml:space="preserve"> </w:t>
      </w:r>
      <w:r w:rsidR="007A7BD4" w:rsidRPr="00F529F5">
        <w:rPr>
          <w:sz w:val="24"/>
          <w:szCs w:val="24"/>
        </w:rPr>
        <w:t xml:space="preserve">Акт </w:t>
      </w:r>
      <w:r w:rsidR="00763E84" w:rsidRPr="00F529F5">
        <w:rPr>
          <w:sz w:val="24"/>
          <w:szCs w:val="24"/>
        </w:rPr>
        <w:t>Кабинета Министров Республики Татарстан</w:t>
      </w:r>
      <w:r w:rsidR="007A7BD4" w:rsidRPr="00F529F5">
        <w:rPr>
          <w:sz w:val="24"/>
          <w:szCs w:val="24"/>
        </w:rPr>
        <w:t>, утверждающий распределение Субсидии, указывается в случае, если Субсидия не распределена законом</w:t>
      </w:r>
      <w:r w:rsidR="00763E84" w:rsidRPr="00F529F5">
        <w:rPr>
          <w:sz w:val="24"/>
          <w:szCs w:val="24"/>
        </w:rPr>
        <w:t xml:space="preserve"> Республики Татарстан о </w:t>
      </w:r>
      <w:r w:rsidR="007A7BD4" w:rsidRPr="00F529F5">
        <w:rPr>
          <w:sz w:val="24"/>
          <w:szCs w:val="24"/>
        </w:rPr>
        <w:t xml:space="preserve">бюджете </w:t>
      </w:r>
      <w:r w:rsidR="00A868B2" w:rsidRPr="00F529F5">
        <w:rPr>
          <w:sz w:val="24"/>
          <w:szCs w:val="24"/>
        </w:rPr>
        <w:t xml:space="preserve">Республики Татарстан </w:t>
      </w:r>
      <w:r w:rsidR="007A7BD4" w:rsidRPr="00F529F5">
        <w:rPr>
          <w:sz w:val="24"/>
          <w:szCs w:val="24"/>
        </w:rPr>
        <w:t xml:space="preserve">на </w:t>
      </w:r>
      <w:r w:rsidR="000F79FF" w:rsidRPr="00F529F5">
        <w:rPr>
          <w:sz w:val="24"/>
          <w:szCs w:val="24"/>
        </w:rPr>
        <w:t>соответствующий</w:t>
      </w:r>
      <w:r w:rsidR="007A7BD4" w:rsidRPr="00F529F5">
        <w:rPr>
          <w:sz w:val="24"/>
          <w:szCs w:val="24"/>
        </w:rPr>
        <w:t xml:space="preserve"> финансовый год и плановый период (законом</w:t>
      </w:r>
      <w:r w:rsidR="00763E84" w:rsidRPr="00F529F5">
        <w:rPr>
          <w:sz w:val="24"/>
          <w:szCs w:val="24"/>
        </w:rPr>
        <w:t xml:space="preserve"> Республики Татарстан</w:t>
      </w:r>
      <w:r w:rsidR="007A7BD4" w:rsidRPr="00F529F5">
        <w:rPr>
          <w:sz w:val="24"/>
          <w:szCs w:val="24"/>
        </w:rPr>
        <w:t xml:space="preserve"> о внесении изменений в закон </w:t>
      </w:r>
      <w:r w:rsidR="00763E84" w:rsidRPr="00F529F5">
        <w:rPr>
          <w:sz w:val="24"/>
          <w:szCs w:val="24"/>
        </w:rPr>
        <w:t xml:space="preserve">Республики Татарстан </w:t>
      </w:r>
      <w:r w:rsidR="007A7BD4" w:rsidRPr="00F529F5">
        <w:rPr>
          <w:sz w:val="24"/>
          <w:szCs w:val="24"/>
        </w:rPr>
        <w:t>о бюджете</w:t>
      </w:r>
      <w:r w:rsidR="00763E84" w:rsidRPr="00F529F5">
        <w:rPr>
          <w:sz w:val="24"/>
          <w:szCs w:val="24"/>
        </w:rPr>
        <w:t xml:space="preserve"> Республики Татарстан</w:t>
      </w:r>
      <w:r w:rsidR="007A7BD4" w:rsidRPr="00F529F5">
        <w:rPr>
          <w:sz w:val="24"/>
          <w:szCs w:val="24"/>
        </w:rPr>
        <w:t xml:space="preserve"> на текущий финансовый год и плановый период (далее при совместном упоминании </w:t>
      </w:r>
      <w:r w:rsidR="00763E84" w:rsidRPr="00F529F5">
        <w:rPr>
          <w:sz w:val="24"/>
          <w:szCs w:val="24"/>
        </w:rPr>
        <w:t>–</w:t>
      </w:r>
      <w:r w:rsidR="007A7BD4" w:rsidRPr="00F529F5">
        <w:rPr>
          <w:sz w:val="24"/>
          <w:szCs w:val="24"/>
        </w:rPr>
        <w:t xml:space="preserve"> законы</w:t>
      </w:r>
      <w:r w:rsidR="00763E84" w:rsidRPr="00F529F5">
        <w:rPr>
          <w:sz w:val="24"/>
          <w:szCs w:val="24"/>
        </w:rPr>
        <w:t xml:space="preserve"> Республики Татарстан</w:t>
      </w:r>
      <w:r w:rsidR="007A7BD4" w:rsidRPr="00F529F5">
        <w:rPr>
          <w:sz w:val="24"/>
          <w:szCs w:val="24"/>
        </w:rPr>
        <w:t>).</w:t>
      </w:r>
      <w:bookmarkStart w:id="33" w:name="Par526"/>
      <w:bookmarkEnd w:id="33"/>
    </w:p>
    <w:p w:rsidR="007A7BD4" w:rsidRPr="00F529F5" w:rsidRDefault="00913037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3</w:t>
      </w:r>
      <w:r w:rsidR="007A7BD4" w:rsidRPr="00F529F5">
        <w:rPr>
          <w:sz w:val="24"/>
          <w:szCs w:val="24"/>
        </w:rPr>
        <w:t xml:space="preserve"> В случае если законами </w:t>
      </w:r>
      <w:r w:rsidR="00BF62C5" w:rsidRPr="00F529F5">
        <w:rPr>
          <w:sz w:val="24"/>
          <w:szCs w:val="24"/>
        </w:rPr>
        <w:t xml:space="preserve">Республики Татарстан </w:t>
      </w:r>
      <w:r w:rsidR="007A7BD4" w:rsidRPr="00F529F5">
        <w:rPr>
          <w:sz w:val="24"/>
          <w:szCs w:val="24"/>
        </w:rPr>
        <w:t xml:space="preserve">бюджетные ассигнования на предоставление Субсидии предусмотрены по разным кодам классификации расходов бюджетов (далее - БК), указываются все коды БК, по которым в бюджете </w:t>
      </w:r>
      <w:r w:rsidR="00BF62C5" w:rsidRPr="00F529F5">
        <w:rPr>
          <w:sz w:val="24"/>
          <w:szCs w:val="24"/>
        </w:rPr>
        <w:t xml:space="preserve">Республики Татарстан </w:t>
      </w:r>
      <w:r w:rsidR="007A7BD4" w:rsidRPr="00F529F5">
        <w:rPr>
          <w:sz w:val="24"/>
          <w:szCs w:val="24"/>
        </w:rPr>
        <w:t>предусмотрены бюджетные ассигнования на предоставление Субсидии.</w:t>
      </w:r>
    </w:p>
    <w:p w:rsidR="006B29FA" w:rsidRPr="00F529F5" w:rsidRDefault="00913037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4" w:name="Par527"/>
      <w:bookmarkEnd w:id="34"/>
      <w:r w:rsidRPr="00F529F5">
        <w:rPr>
          <w:sz w:val="24"/>
          <w:szCs w:val="24"/>
          <w:vertAlign w:val="superscript"/>
        </w:rPr>
        <w:t>4</w:t>
      </w:r>
      <w:r w:rsidR="007A7BD4" w:rsidRPr="00F529F5">
        <w:rPr>
          <w:sz w:val="24"/>
          <w:szCs w:val="24"/>
        </w:rPr>
        <w:t xml:space="preserve"> Предусматривается в случаях, когда Субсидия предоставляется в рамках государственной программы </w:t>
      </w:r>
      <w:r w:rsidR="00FF1814" w:rsidRPr="00F529F5">
        <w:rPr>
          <w:sz w:val="24"/>
          <w:szCs w:val="24"/>
        </w:rPr>
        <w:t>Республики Татарстан</w:t>
      </w:r>
      <w:r w:rsidR="007A7BD4" w:rsidRPr="00F529F5">
        <w:rPr>
          <w:sz w:val="24"/>
          <w:szCs w:val="24"/>
        </w:rPr>
        <w:t xml:space="preserve">, с указанием нормативного правового акта </w:t>
      </w:r>
      <w:r w:rsidR="00FF1814" w:rsidRPr="00F529F5">
        <w:rPr>
          <w:sz w:val="24"/>
          <w:szCs w:val="24"/>
        </w:rPr>
        <w:t>Кабинета Министров Республики Татарстан</w:t>
      </w:r>
      <w:r w:rsidR="007A7BD4" w:rsidRPr="00F529F5">
        <w:rPr>
          <w:sz w:val="24"/>
          <w:szCs w:val="24"/>
        </w:rPr>
        <w:t xml:space="preserve">, утверждающего государственную программу </w:t>
      </w:r>
      <w:r w:rsidR="00FF1814" w:rsidRPr="00F529F5">
        <w:rPr>
          <w:sz w:val="24"/>
          <w:szCs w:val="24"/>
        </w:rPr>
        <w:t>Республики Татарстан</w:t>
      </w:r>
      <w:bookmarkStart w:id="35" w:name="Par528"/>
      <w:bookmarkEnd w:id="35"/>
      <w:r w:rsidR="00FF1814" w:rsidRPr="00F529F5">
        <w:rPr>
          <w:sz w:val="24"/>
          <w:szCs w:val="24"/>
        </w:rPr>
        <w:t>.</w:t>
      </w:r>
    </w:p>
    <w:p w:rsidR="0014368B" w:rsidRPr="00F529F5" w:rsidRDefault="00913037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5</w:t>
      </w:r>
      <w:r w:rsidR="007A7BD4" w:rsidRPr="00F529F5">
        <w:rPr>
          <w:sz w:val="24"/>
          <w:szCs w:val="24"/>
        </w:rPr>
        <w:t xml:space="preserve"> Перечень мероприятий, в целях софинансирования которых предоставляется Субсидия, оформляется приложением к соглашению, являющимся его неотъемлемой частью, в соответствии с </w:t>
      </w:r>
      <w:hyperlink w:anchor="Par604" w:history="1">
        <w:r w:rsidR="007A7BD4" w:rsidRPr="00F529F5">
          <w:rPr>
            <w:sz w:val="24"/>
            <w:szCs w:val="24"/>
          </w:rPr>
          <w:t xml:space="preserve">приложением </w:t>
        </w:r>
        <w:r w:rsidR="008A7666" w:rsidRPr="00F529F5">
          <w:rPr>
            <w:sz w:val="24"/>
            <w:szCs w:val="24"/>
          </w:rPr>
          <w:t>№</w:t>
        </w:r>
        <w:r w:rsidR="007A7BD4" w:rsidRPr="00F529F5">
          <w:rPr>
            <w:sz w:val="24"/>
            <w:szCs w:val="24"/>
          </w:rPr>
          <w:t xml:space="preserve"> 1</w:t>
        </w:r>
      </w:hyperlink>
      <w:r w:rsidR="007A7BD4" w:rsidRPr="00F529F5">
        <w:rPr>
          <w:sz w:val="24"/>
          <w:szCs w:val="24"/>
        </w:rPr>
        <w:t xml:space="preserve"> к настоящей Типовой форме соглашения.</w:t>
      </w:r>
      <w:bookmarkStart w:id="36" w:name="Par529"/>
      <w:bookmarkEnd w:id="36"/>
    </w:p>
    <w:p w:rsidR="00492212" w:rsidRPr="00F529F5" w:rsidRDefault="00913037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6</w:t>
      </w:r>
      <w:r w:rsidR="007A7BD4" w:rsidRPr="00F529F5">
        <w:rPr>
          <w:sz w:val="24"/>
          <w:szCs w:val="24"/>
          <w:vertAlign w:val="superscript"/>
        </w:rPr>
        <w:t xml:space="preserve"> </w:t>
      </w:r>
      <w:r w:rsidR="007A7BD4" w:rsidRPr="00F529F5">
        <w:rPr>
          <w:sz w:val="24"/>
          <w:szCs w:val="24"/>
        </w:rPr>
        <w:t>Предусматривается в отношении Субсидий, предоставляемых в целях софинансирования строительства объектов капитального строительства и приобретени</w:t>
      </w:r>
      <w:r w:rsidRPr="00F529F5">
        <w:rPr>
          <w:sz w:val="24"/>
          <w:szCs w:val="24"/>
        </w:rPr>
        <w:t>я</w:t>
      </w:r>
      <w:r w:rsidR="007A7BD4" w:rsidRPr="00F529F5">
        <w:rPr>
          <w:sz w:val="24"/>
          <w:szCs w:val="24"/>
        </w:rPr>
        <w:t xml:space="preserve"> </w:t>
      </w:r>
      <w:r w:rsidR="001C592E" w:rsidRPr="00F529F5">
        <w:rPr>
          <w:sz w:val="24"/>
          <w:szCs w:val="24"/>
        </w:rPr>
        <w:t>объектов недвижимого имущества</w:t>
      </w:r>
      <w:r w:rsidR="002C4BAC" w:rsidRPr="00F529F5">
        <w:rPr>
          <w:sz w:val="24"/>
          <w:szCs w:val="24"/>
        </w:rPr>
        <w:t>, в том числе в случае предоставл</w:t>
      </w:r>
      <w:r w:rsidR="00B93CBE" w:rsidRPr="00F529F5">
        <w:rPr>
          <w:sz w:val="24"/>
          <w:szCs w:val="24"/>
        </w:rPr>
        <w:t>ения консолидированной субсидии</w:t>
      </w:r>
      <w:r w:rsidR="002C4BAC" w:rsidRPr="00F529F5">
        <w:rPr>
          <w:sz w:val="24"/>
          <w:szCs w:val="24"/>
        </w:rPr>
        <w:t>.</w:t>
      </w:r>
      <w:r w:rsidR="001C592E" w:rsidRPr="00F529F5">
        <w:rPr>
          <w:sz w:val="24"/>
          <w:szCs w:val="24"/>
        </w:rPr>
        <w:t xml:space="preserve"> </w:t>
      </w:r>
      <w:r w:rsidR="007A7BD4" w:rsidRPr="00F529F5">
        <w:rPr>
          <w:sz w:val="24"/>
          <w:szCs w:val="24"/>
        </w:rPr>
        <w:t xml:space="preserve">Перечень объектов капитального строительства </w:t>
      </w:r>
      <w:r w:rsidR="001C592E" w:rsidRPr="00F529F5">
        <w:rPr>
          <w:sz w:val="24"/>
          <w:szCs w:val="24"/>
        </w:rPr>
        <w:t>муниципальной собственности</w:t>
      </w:r>
      <w:r w:rsidR="007A7BD4" w:rsidRPr="00F529F5">
        <w:rPr>
          <w:sz w:val="24"/>
          <w:szCs w:val="24"/>
        </w:rPr>
        <w:t xml:space="preserve"> (далее - объекты капитального строительства) и (или) приобретаемых объектов недвижимого имущества в муниципальную собственность (далее - объекты недвижимого имущества), в целях софинансирования которых предоставляется Субсидия, оформляется приложением к соглашению, являющимся его неотъемлемой частью, в соответствии с </w:t>
      </w:r>
      <w:hyperlink w:anchor="Par732" w:history="1">
        <w:r w:rsidR="007A7BD4" w:rsidRPr="00F529F5">
          <w:rPr>
            <w:sz w:val="24"/>
            <w:szCs w:val="24"/>
          </w:rPr>
          <w:t xml:space="preserve">приложением </w:t>
        </w:r>
        <w:r w:rsidR="001C592E" w:rsidRPr="00F529F5">
          <w:rPr>
            <w:sz w:val="24"/>
            <w:szCs w:val="24"/>
          </w:rPr>
          <w:t>№</w:t>
        </w:r>
        <w:r w:rsidR="007A7BD4" w:rsidRPr="00F529F5">
          <w:rPr>
            <w:sz w:val="24"/>
            <w:szCs w:val="24"/>
          </w:rPr>
          <w:t xml:space="preserve"> 2</w:t>
        </w:r>
      </w:hyperlink>
      <w:r w:rsidR="007A7BD4" w:rsidRPr="00F529F5">
        <w:rPr>
          <w:sz w:val="24"/>
          <w:szCs w:val="24"/>
        </w:rPr>
        <w:t xml:space="preserve"> к настоящей Типовой форме соглашения. В перечень объектов капитального строительства и (или) объектов недвижимого имущества, в целях софинансирования которых предоставляется Субсидия, включаются в том числе объекты капитального строительства и (или) объекты недвижимого имущества, реализация которых не завершена в соответствии с соглашениями, заключенными в отчетном финансовом году, в случае если законами</w:t>
      </w:r>
      <w:r w:rsidR="001C592E" w:rsidRPr="00F529F5">
        <w:rPr>
          <w:sz w:val="24"/>
          <w:szCs w:val="24"/>
        </w:rPr>
        <w:t xml:space="preserve"> Республики Татарстан о бюджете Республики Татарстан</w:t>
      </w:r>
      <w:r w:rsidR="007A7BD4" w:rsidRPr="00F529F5">
        <w:rPr>
          <w:sz w:val="24"/>
          <w:szCs w:val="24"/>
        </w:rPr>
        <w:t xml:space="preserve"> (сводной бюджетной росписью бюджета</w:t>
      </w:r>
      <w:r w:rsidR="001C592E" w:rsidRPr="00F529F5">
        <w:rPr>
          <w:sz w:val="24"/>
          <w:szCs w:val="24"/>
        </w:rPr>
        <w:t xml:space="preserve"> Республики Татарстан</w:t>
      </w:r>
      <w:r w:rsidR="007A7BD4" w:rsidRPr="00F529F5">
        <w:rPr>
          <w:sz w:val="24"/>
          <w:szCs w:val="24"/>
        </w:rPr>
        <w:t>) предусмотрены субсидии в целях софинансирования этих объектов капитального строительства и (или) объектов недвижимого имущества.</w:t>
      </w:r>
      <w:bookmarkStart w:id="37" w:name="Par530"/>
      <w:bookmarkEnd w:id="37"/>
    </w:p>
    <w:p w:rsidR="00266CFE" w:rsidRPr="00F529F5" w:rsidRDefault="00F16CA3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7</w:t>
      </w:r>
      <w:r w:rsidR="007A7BD4" w:rsidRPr="00F529F5">
        <w:rPr>
          <w:sz w:val="24"/>
          <w:szCs w:val="24"/>
        </w:rPr>
        <w:t xml:space="preserve"> </w:t>
      </w:r>
      <w:r w:rsidR="008061D1" w:rsidRPr="00F529F5">
        <w:rPr>
          <w:sz w:val="24"/>
          <w:szCs w:val="24"/>
        </w:rPr>
        <w:t>Указываются значения, содержащиеся в графах 4 - 6 (</w:t>
      </w:r>
      <w:r w:rsidR="008E7D24" w:rsidRPr="00F529F5">
        <w:rPr>
          <w:sz w:val="24"/>
          <w:szCs w:val="24"/>
        </w:rPr>
        <w:t xml:space="preserve">6 - </w:t>
      </w:r>
      <w:r w:rsidR="008061D1" w:rsidRPr="00F529F5">
        <w:rPr>
          <w:sz w:val="24"/>
          <w:szCs w:val="24"/>
        </w:rPr>
        <w:t xml:space="preserve">8) по строке </w:t>
      </w:r>
      <w:r w:rsidR="008E7D24" w:rsidRPr="00F529F5">
        <w:rPr>
          <w:sz w:val="24"/>
          <w:szCs w:val="24"/>
        </w:rPr>
        <w:t>«</w:t>
      </w:r>
      <w:r w:rsidR="008061D1" w:rsidRPr="00F529F5">
        <w:rPr>
          <w:sz w:val="24"/>
          <w:szCs w:val="24"/>
        </w:rPr>
        <w:t>Всего</w:t>
      </w:r>
      <w:r w:rsidR="008E7D24" w:rsidRPr="00F529F5">
        <w:rPr>
          <w:sz w:val="24"/>
          <w:szCs w:val="24"/>
        </w:rPr>
        <w:t>»</w:t>
      </w:r>
      <w:r w:rsidR="008061D1" w:rsidRPr="00F529F5">
        <w:rPr>
          <w:sz w:val="24"/>
          <w:szCs w:val="24"/>
        </w:rPr>
        <w:t xml:space="preserve"> по годам приложения к соглашению, оформленного в соответствии с </w:t>
      </w:r>
      <w:hyperlink r:id="rId18" w:history="1">
        <w:r w:rsidR="008061D1" w:rsidRPr="00F529F5">
          <w:rPr>
            <w:sz w:val="24"/>
            <w:szCs w:val="24"/>
          </w:rPr>
          <w:t xml:space="preserve">приложением </w:t>
        </w:r>
        <w:r w:rsidR="008E7D24" w:rsidRPr="00F529F5">
          <w:rPr>
            <w:sz w:val="24"/>
            <w:szCs w:val="24"/>
          </w:rPr>
          <w:t>№</w:t>
        </w:r>
        <w:r w:rsidR="008061D1" w:rsidRPr="00F529F5">
          <w:rPr>
            <w:sz w:val="24"/>
            <w:szCs w:val="24"/>
          </w:rPr>
          <w:t xml:space="preserve"> 1</w:t>
        </w:r>
      </w:hyperlink>
      <w:r w:rsidR="008061D1" w:rsidRPr="00F529F5">
        <w:rPr>
          <w:sz w:val="24"/>
          <w:szCs w:val="24"/>
        </w:rPr>
        <w:t xml:space="preserve"> (</w:t>
      </w:r>
      <w:r w:rsidR="008E7D24" w:rsidRPr="00F529F5">
        <w:rPr>
          <w:sz w:val="24"/>
          <w:szCs w:val="24"/>
        </w:rPr>
        <w:t>№ 3</w:t>
      </w:r>
      <w:r w:rsidR="008061D1" w:rsidRPr="00F529F5">
        <w:rPr>
          <w:sz w:val="24"/>
          <w:szCs w:val="24"/>
        </w:rPr>
        <w:t>) к настоящей Типовой форме соглашения. В случае, если в соответствии с Правилами предоставления субсиди</w:t>
      </w:r>
      <w:r w:rsidRPr="00F529F5">
        <w:rPr>
          <w:sz w:val="24"/>
          <w:szCs w:val="24"/>
        </w:rPr>
        <w:t>й</w:t>
      </w:r>
      <w:r w:rsidR="008061D1" w:rsidRPr="00F529F5">
        <w:rPr>
          <w:sz w:val="24"/>
          <w:szCs w:val="24"/>
        </w:rPr>
        <w:t xml:space="preserve"> Субсидия предоставляется одновременно в целях софинансирования мероприятий и капитальных вложений в объекты капитального строительства (объекты недвижимого имущества), значения, указываемые в </w:t>
      </w:r>
      <w:hyperlink r:id="rId19" w:history="1">
        <w:r w:rsidR="008061D1" w:rsidRPr="00F529F5">
          <w:rPr>
            <w:sz w:val="24"/>
            <w:szCs w:val="24"/>
          </w:rPr>
          <w:t>пункте 2.1</w:t>
        </w:r>
      </w:hyperlink>
      <w:r w:rsidR="008061D1" w:rsidRPr="00F529F5">
        <w:rPr>
          <w:sz w:val="24"/>
          <w:szCs w:val="24"/>
        </w:rPr>
        <w:t xml:space="preserve">, рассчитываются как общая сумма значений строк </w:t>
      </w:r>
      <w:r w:rsidR="008E7D24" w:rsidRPr="00F529F5">
        <w:rPr>
          <w:sz w:val="24"/>
          <w:szCs w:val="24"/>
        </w:rPr>
        <w:t>«</w:t>
      </w:r>
      <w:r w:rsidR="008061D1" w:rsidRPr="00F529F5">
        <w:rPr>
          <w:sz w:val="24"/>
          <w:szCs w:val="24"/>
        </w:rPr>
        <w:t>Всего</w:t>
      </w:r>
      <w:r w:rsidR="008E7D24" w:rsidRPr="00F529F5">
        <w:rPr>
          <w:sz w:val="24"/>
          <w:szCs w:val="24"/>
        </w:rPr>
        <w:t>»</w:t>
      </w:r>
      <w:r w:rsidR="008061D1" w:rsidRPr="00F529F5">
        <w:rPr>
          <w:sz w:val="24"/>
          <w:szCs w:val="24"/>
        </w:rPr>
        <w:t xml:space="preserve"> по годам, указанных в приложениях к соглашению, оформленных в соответствии с </w:t>
      </w:r>
      <w:hyperlink r:id="rId20" w:history="1">
        <w:r w:rsidR="008061D1" w:rsidRPr="00F529F5">
          <w:rPr>
            <w:sz w:val="24"/>
            <w:szCs w:val="24"/>
          </w:rPr>
          <w:t xml:space="preserve">приложениями </w:t>
        </w:r>
        <w:r w:rsidR="008E7D24" w:rsidRPr="00F529F5">
          <w:rPr>
            <w:sz w:val="24"/>
            <w:szCs w:val="24"/>
          </w:rPr>
          <w:t>№</w:t>
        </w:r>
        <w:r w:rsidR="008061D1" w:rsidRPr="00F529F5">
          <w:rPr>
            <w:sz w:val="24"/>
            <w:szCs w:val="24"/>
          </w:rPr>
          <w:t xml:space="preserve"> 1</w:t>
        </w:r>
      </w:hyperlink>
      <w:r w:rsidR="008061D1" w:rsidRPr="00F529F5">
        <w:rPr>
          <w:sz w:val="24"/>
          <w:szCs w:val="24"/>
        </w:rPr>
        <w:t xml:space="preserve"> и </w:t>
      </w:r>
      <w:r w:rsidR="008E7D24" w:rsidRPr="00F529F5">
        <w:t xml:space="preserve">№ </w:t>
      </w:r>
      <w:r w:rsidR="008E7D24" w:rsidRPr="00F529F5">
        <w:rPr>
          <w:sz w:val="24"/>
          <w:szCs w:val="24"/>
        </w:rPr>
        <w:t>3</w:t>
      </w:r>
      <w:r w:rsidR="008061D1" w:rsidRPr="00F529F5">
        <w:rPr>
          <w:sz w:val="24"/>
          <w:szCs w:val="24"/>
        </w:rPr>
        <w:t xml:space="preserve"> к настоящей Типовой форме соглашения. </w:t>
      </w:r>
    </w:p>
    <w:p w:rsidR="00BD299C" w:rsidRPr="00F529F5" w:rsidRDefault="0099563E" w:rsidP="00BD29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8</w:t>
      </w:r>
      <w:r w:rsidR="00721B8B" w:rsidRPr="00F529F5">
        <w:rPr>
          <w:sz w:val="24"/>
          <w:szCs w:val="24"/>
          <w:vertAlign w:val="superscript"/>
        </w:rPr>
        <w:t xml:space="preserve"> </w:t>
      </w:r>
      <w:hyperlink w:anchor="Par143" w:history="1">
        <w:r w:rsidR="007A7BD4" w:rsidRPr="00F529F5">
          <w:rPr>
            <w:sz w:val="24"/>
            <w:szCs w:val="24"/>
          </w:rPr>
          <w:t xml:space="preserve">Подпункт </w:t>
        </w:r>
        <w:r w:rsidR="00C14ED8" w:rsidRPr="00F529F5">
          <w:rPr>
            <w:sz w:val="24"/>
            <w:szCs w:val="24"/>
          </w:rPr>
          <w:t>«</w:t>
        </w:r>
        <w:r w:rsidR="007A7BD4" w:rsidRPr="00F529F5">
          <w:rPr>
            <w:sz w:val="24"/>
            <w:szCs w:val="24"/>
          </w:rPr>
          <w:t>а</w:t>
        </w:r>
        <w:r w:rsidR="00C14ED8" w:rsidRPr="00F529F5">
          <w:rPr>
            <w:sz w:val="24"/>
            <w:szCs w:val="24"/>
          </w:rPr>
          <w:t>»</w:t>
        </w:r>
        <w:r w:rsidR="007A7BD4" w:rsidRPr="00F529F5">
          <w:rPr>
            <w:sz w:val="24"/>
            <w:szCs w:val="24"/>
          </w:rPr>
          <w:t xml:space="preserve"> пункта 2.2</w:t>
        </w:r>
      </w:hyperlink>
      <w:r w:rsidR="007A7BD4" w:rsidRPr="00F529F5">
        <w:rPr>
          <w:sz w:val="24"/>
          <w:szCs w:val="24"/>
        </w:rPr>
        <w:t xml:space="preserve"> предусматривается в случае </w:t>
      </w:r>
      <w:r w:rsidR="000F79FF" w:rsidRPr="00F529F5">
        <w:rPr>
          <w:sz w:val="24"/>
          <w:szCs w:val="24"/>
        </w:rPr>
        <w:t xml:space="preserve">если Правила предоставления субсидии содержат положения о возможности </w:t>
      </w:r>
      <w:r w:rsidR="007A7BD4" w:rsidRPr="00F529F5">
        <w:rPr>
          <w:sz w:val="24"/>
          <w:szCs w:val="24"/>
        </w:rPr>
        <w:t>применении уровня софинансирования единого для мероприятий и объектов капитального строительства или объектов недвижимого имущества (резуль</w:t>
      </w:r>
      <w:r w:rsidR="007A7BD4" w:rsidRPr="00F529F5">
        <w:rPr>
          <w:sz w:val="24"/>
          <w:szCs w:val="24"/>
        </w:rPr>
        <w:lastRenderedPageBreak/>
        <w:t xml:space="preserve">татов), указанных в приложениях к соглашению, оформленных в соответствии с </w:t>
      </w:r>
      <w:hyperlink w:anchor="Par604" w:history="1">
        <w:r w:rsidR="007A7BD4" w:rsidRPr="00F529F5">
          <w:rPr>
            <w:sz w:val="24"/>
            <w:szCs w:val="24"/>
          </w:rPr>
          <w:t xml:space="preserve">приложениями </w:t>
        </w:r>
        <w:r w:rsidR="00C14ED8" w:rsidRPr="00F529F5">
          <w:rPr>
            <w:sz w:val="24"/>
            <w:szCs w:val="24"/>
          </w:rPr>
          <w:t>№</w:t>
        </w:r>
        <w:r w:rsidR="007A7BD4" w:rsidRPr="00F529F5">
          <w:rPr>
            <w:sz w:val="24"/>
            <w:szCs w:val="24"/>
          </w:rPr>
          <w:t xml:space="preserve"> 1</w:t>
        </w:r>
      </w:hyperlink>
      <w:r w:rsidR="007A7BD4" w:rsidRPr="00F529F5">
        <w:rPr>
          <w:sz w:val="24"/>
          <w:szCs w:val="24"/>
        </w:rPr>
        <w:t xml:space="preserve"> (</w:t>
      </w:r>
      <w:r w:rsidR="00C14ED8" w:rsidRPr="00F529F5">
        <w:rPr>
          <w:sz w:val="24"/>
          <w:szCs w:val="24"/>
        </w:rPr>
        <w:t>№ 3</w:t>
      </w:r>
      <w:r w:rsidR="007A7BD4" w:rsidRPr="00F529F5">
        <w:rPr>
          <w:sz w:val="24"/>
          <w:szCs w:val="24"/>
        </w:rPr>
        <w:t>) к наст</w:t>
      </w:r>
      <w:r w:rsidR="00186D67" w:rsidRPr="00F529F5">
        <w:rPr>
          <w:sz w:val="24"/>
          <w:szCs w:val="24"/>
        </w:rPr>
        <w:t>оящей Типовой форме соглашения</w:t>
      </w:r>
      <w:r w:rsidR="007A7BD4" w:rsidRPr="00F529F5">
        <w:rPr>
          <w:sz w:val="24"/>
          <w:szCs w:val="24"/>
        </w:rPr>
        <w:t xml:space="preserve">. </w:t>
      </w:r>
      <w:bookmarkStart w:id="38" w:name="Par534"/>
      <w:bookmarkEnd w:id="38"/>
    </w:p>
    <w:p w:rsidR="00853761" w:rsidRPr="00F529F5" w:rsidRDefault="0099563E" w:rsidP="001744C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9</w:t>
      </w:r>
      <w:r w:rsidR="007A7BD4" w:rsidRPr="00F529F5">
        <w:rPr>
          <w:sz w:val="24"/>
          <w:szCs w:val="24"/>
        </w:rPr>
        <w:t xml:space="preserve"> </w:t>
      </w:r>
      <w:bookmarkStart w:id="39" w:name="Par535"/>
      <w:bookmarkEnd w:id="39"/>
      <w:r w:rsidR="00853761" w:rsidRPr="00F529F5">
        <w:rPr>
          <w:sz w:val="24"/>
          <w:szCs w:val="24"/>
        </w:rPr>
        <w:fldChar w:fldCharType="begin"/>
      </w:r>
      <w:r w:rsidR="00853761" w:rsidRPr="00F529F5">
        <w:rPr>
          <w:sz w:val="24"/>
          <w:szCs w:val="24"/>
        </w:rPr>
        <w:instrText xml:space="preserve">HYPERLINK consultantplus://offline/ref=AC5A54983CFDA265D1FF6FD5039B9D9A50ABD38515FC41C28CC30DFED825A4A75FDA161BC26FB7722B0F43C0D280D5C349D50F5070683D10H6V1M </w:instrText>
      </w:r>
      <w:r w:rsidR="00853761" w:rsidRPr="00F529F5">
        <w:rPr>
          <w:sz w:val="24"/>
          <w:szCs w:val="24"/>
        </w:rPr>
        <w:fldChar w:fldCharType="separate"/>
      </w:r>
      <w:r w:rsidR="00853761" w:rsidRPr="00F529F5">
        <w:rPr>
          <w:sz w:val="24"/>
          <w:szCs w:val="24"/>
        </w:rPr>
        <w:t xml:space="preserve">Подпункт </w:t>
      </w:r>
      <w:r w:rsidR="00BD299C" w:rsidRPr="00F529F5">
        <w:rPr>
          <w:sz w:val="24"/>
          <w:szCs w:val="24"/>
        </w:rPr>
        <w:t>«б»</w:t>
      </w:r>
      <w:r w:rsidR="00853761" w:rsidRPr="00F529F5">
        <w:rPr>
          <w:sz w:val="24"/>
          <w:szCs w:val="24"/>
        </w:rPr>
        <w:t xml:space="preserve"> пункта 2.2</w:t>
      </w:r>
      <w:r w:rsidR="00853761" w:rsidRPr="00F529F5">
        <w:rPr>
          <w:sz w:val="24"/>
          <w:szCs w:val="24"/>
        </w:rPr>
        <w:fldChar w:fldCharType="end"/>
      </w:r>
      <w:r w:rsidR="00853761" w:rsidRPr="00F529F5">
        <w:rPr>
          <w:sz w:val="24"/>
          <w:szCs w:val="24"/>
        </w:rPr>
        <w:t xml:space="preserve"> предусматривается в случае если Правила предоставления субсидии </w:t>
      </w:r>
      <w:r w:rsidRPr="00F529F5">
        <w:rPr>
          <w:sz w:val="24"/>
          <w:szCs w:val="24"/>
        </w:rPr>
        <w:t>содержат</w:t>
      </w:r>
      <w:r w:rsidR="00853761" w:rsidRPr="00F529F5">
        <w:rPr>
          <w:sz w:val="24"/>
          <w:szCs w:val="24"/>
        </w:rPr>
        <w:t xml:space="preserve"> возможность установления в соглашении различных уровней софинансирования по отдельным мероприятиям и (или) объектам капитального строительства, объектам недвижимого имущества.</w:t>
      </w:r>
      <w:r w:rsidR="001744C4" w:rsidRPr="00F529F5">
        <w:rPr>
          <w:sz w:val="24"/>
          <w:szCs w:val="24"/>
        </w:rPr>
        <w:t xml:space="preserve"> </w:t>
      </w:r>
      <w:r w:rsidR="00853761" w:rsidRPr="00F529F5">
        <w:rPr>
          <w:sz w:val="24"/>
          <w:szCs w:val="24"/>
        </w:rPr>
        <w:t xml:space="preserve"> В случаях, предусмотренных </w:t>
      </w:r>
      <w:hyperlink r:id="rId21" w:history="1">
        <w:r w:rsidR="00853761" w:rsidRPr="00F529F5">
          <w:rPr>
            <w:sz w:val="24"/>
            <w:szCs w:val="24"/>
          </w:rPr>
          <w:t>абзацем десятым пункта 13</w:t>
        </w:r>
      </w:hyperlink>
      <w:r w:rsidR="00853761" w:rsidRPr="00F529F5">
        <w:rPr>
          <w:sz w:val="24"/>
          <w:szCs w:val="24"/>
        </w:rPr>
        <w:t xml:space="preserve"> Правил формирования, предоставления субсидий</w:t>
      </w:r>
      <w:r w:rsidR="0028072E" w:rsidRPr="00F529F5">
        <w:rPr>
          <w:sz w:val="24"/>
          <w:szCs w:val="24"/>
        </w:rPr>
        <w:t>, предоставление субсидий</w:t>
      </w:r>
      <w:r w:rsidR="00853761" w:rsidRPr="00F529F5">
        <w:rPr>
          <w:sz w:val="24"/>
          <w:szCs w:val="24"/>
        </w:rPr>
        <w:t xml:space="preserve"> из бюджета Республики Татарстан местным бюджетам в целях оказания финансовой поддержки выполнения органами местного самоуправления полномочий по вопросам местного значения выделяется в соглашении как отдельное мероприятие.</w:t>
      </w:r>
    </w:p>
    <w:p w:rsidR="002E2354" w:rsidRPr="00F529F5" w:rsidRDefault="0099563E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10</w:t>
      </w:r>
      <w:r w:rsidR="007E18F0" w:rsidRPr="00F529F5">
        <w:rPr>
          <w:sz w:val="24"/>
          <w:szCs w:val="24"/>
          <w:vertAlign w:val="superscript"/>
        </w:rPr>
        <w:t xml:space="preserve"> </w:t>
      </w:r>
      <w:r w:rsidR="007A7BD4" w:rsidRPr="00F529F5">
        <w:rPr>
          <w:sz w:val="24"/>
          <w:szCs w:val="24"/>
        </w:rPr>
        <w:t>Указываются значения, содержащиеся в графах 7 - 9 (</w:t>
      </w:r>
      <w:r w:rsidR="002E2354" w:rsidRPr="00F529F5">
        <w:rPr>
          <w:sz w:val="24"/>
          <w:szCs w:val="24"/>
        </w:rPr>
        <w:t>9 - 11</w:t>
      </w:r>
      <w:r w:rsidR="007A7BD4" w:rsidRPr="00F529F5">
        <w:rPr>
          <w:sz w:val="24"/>
          <w:szCs w:val="24"/>
        </w:rPr>
        <w:t xml:space="preserve">), по строке </w:t>
      </w:r>
      <w:r w:rsidR="002E2354" w:rsidRPr="00F529F5">
        <w:rPr>
          <w:sz w:val="24"/>
          <w:szCs w:val="24"/>
        </w:rPr>
        <w:t>«</w:t>
      </w:r>
      <w:r w:rsidR="007A7BD4" w:rsidRPr="00F529F5">
        <w:rPr>
          <w:sz w:val="24"/>
          <w:szCs w:val="24"/>
        </w:rPr>
        <w:t>Всего</w:t>
      </w:r>
      <w:r w:rsidR="002E2354" w:rsidRPr="00F529F5">
        <w:rPr>
          <w:sz w:val="24"/>
          <w:szCs w:val="24"/>
        </w:rPr>
        <w:t>»</w:t>
      </w:r>
      <w:r w:rsidR="007A7BD4" w:rsidRPr="00F529F5">
        <w:rPr>
          <w:sz w:val="24"/>
          <w:szCs w:val="24"/>
        </w:rPr>
        <w:t xml:space="preserve"> по годам приложения к соглашению, оформленного в соответствии с </w:t>
      </w:r>
      <w:hyperlink w:anchor="Par604" w:history="1">
        <w:r w:rsidR="007A7BD4" w:rsidRPr="00F529F5">
          <w:rPr>
            <w:sz w:val="24"/>
            <w:szCs w:val="24"/>
          </w:rPr>
          <w:t>приложен</w:t>
        </w:r>
        <w:r w:rsidR="002E2354" w:rsidRPr="00F529F5">
          <w:rPr>
            <w:sz w:val="24"/>
            <w:szCs w:val="24"/>
          </w:rPr>
          <w:t>ием №</w:t>
        </w:r>
        <w:r w:rsidR="007A7BD4" w:rsidRPr="00F529F5">
          <w:rPr>
            <w:sz w:val="24"/>
            <w:szCs w:val="24"/>
          </w:rPr>
          <w:t xml:space="preserve"> 1</w:t>
        </w:r>
      </w:hyperlink>
      <w:r w:rsidR="007A7BD4" w:rsidRPr="00F529F5">
        <w:rPr>
          <w:sz w:val="24"/>
          <w:szCs w:val="24"/>
        </w:rPr>
        <w:t xml:space="preserve"> (</w:t>
      </w:r>
      <w:hyperlink w:anchor="Par1289" w:history="1">
        <w:r w:rsidR="002E2354" w:rsidRPr="00F529F5">
          <w:rPr>
            <w:sz w:val="24"/>
            <w:szCs w:val="24"/>
          </w:rPr>
          <w:t>№</w:t>
        </w:r>
      </w:hyperlink>
      <w:r w:rsidR="002E2354" w:rsidRPr="00F529F5">
        <w:rPr>
          <w:sz w:val="24"/>
          <w:szCs w:val="24"/>
        </w:rPr>
        <w:t xml:space="preserve"> 3</w:t>
      </w:r>
      <w:r w:rsidR="007A7BD4" w:rsidRPr="00F529F5">
        <w:rPr>
          <w:sz w:val="24"/>
          <w:szCs w:val="24"/>
        </w:rPr>
        <w:t xml:space="preserve">) к настоящей Типовой форме соглашения. В случае, если в соответствии с Правилами предоставления субсидии Субсидия предоставляется одновременно в целях софинансирования мероприятий и капитальных вложений в объекты капитального строительства (объекты недвижимого имущества), значения, указываемые в </w:t>
      </w:r>
      <w:hyperlink w:anchor="Par139" w:history="1">
        <w:r w:rsidR="007A7BD4" w:rsidRPr="00F529F5">
          <w:rPr>
            <w:sz w:val="24"/>
            <w:szCs w:val="24"/>
          </w:rPr>
          <w:t>пункте 2.2</w:t>
        </w:r>
      </w:hyperlink>
      <w:r w:rsidR="007A7BD4" w:rsidRPr="00F529F5">
        <w:rPr>
          <w:sz w:val="24"/>
          <w:szCs w:val="24"/>
        </w:rPr>
        <w:t xml:space="preserve">, рассчитываются как общая сумма значений строк </w:t>
      </w:r>
      <w:r w:rsidR="002E2354" w:rsidRPr="00F529F5">
        <w:rPr>
          <w:sz w:val="24"/>
          <w:szCs w:val="24"/>
        </w:rPr>
        <w:t>«</w:t>
      </w:r>
      <w:r w:rsidR="007A7BD4" w:rsidRPr="00F529F5">
        <w:rPr>
          <w:sz w:val="24"/>
          <w:szCs w:val="24"/>
        </w:rPr>
        <w:t>Всего</w:t>
      </w:r>
      <w:r w:rsidR="002E2354" w:rsidRPr="00F529F5">
        <w:rPr>
          <w:sz w:val="24"/>
          <w:szCs w:val="24"/>
        </w:rPr>
        <w:t>»</w:t>
      </w:r>
      <w:r w:rsidR="007A7BD4" w:rsidRPr="00F529F5">
        <w:rPr>
          <w:sz w:val="24"/>
          <w:szCs w:val="24"/>
        </w:rPr>
        <w:t xml:space="preserve"> по годам, указанных в приложениях к соглашению, оформленных в соответствии с </w:t>
      </w:r>
      <w:hyperlink w:anchor="Par604" w:history="1">
        <w:r w:rsidR="007A7BD4" w:rsidRPr="00F529F5">
          <w:rPr>
            <w:sz w:val="24"/>
            <w:szCs w:val="24"/>
          </w:rPr>
          <w:t xml:space="preserve">приложениями </w:t>
        </w:r>
        <w:r w:rsidR="002E2354" w:rsidRPr="00F529F5">
          <w:rPr>
            <w:sz w:val="24"/>
            <w:szCs w:val="24"/>
          </w:rPr>
          <w:t>№</w:t>
        </w:r>
        <w:r w:rsidR="007A7BD4" w:rsidRPr="00F529F5">
          <w:rPr>
            <w:sz w:val="24"/>
            <w:szCs w:val="24"/>
          </w:rPr>
          <w:t xml:space="preserve"> </w:t>
        </w:r>
      </w:hyperlink>
      <w:r w:rsidR="002E2354" w:rsidRPr="00F529F5">
        <w:rPr>
          <w:sz w:val="24"/>
          <w:szCs w:val="24"/>
        </w:rPr>
        <w:t>1</w:t>
      </w:r>
      <w:r w:rsidR="007A7BD4" w:rsidRPr="00F529F5">
        <w:rPr>
          <w:sz w:val="24"/>
          <w:szCs w:val="24"/>
        </w:rPr>
        <w:t xml:space="preserve"> и </w:t>
      </w:r>
      <w:hyperlink w:anchor="Par1289" w:history="1">
        <w:r w:rsidR="002E2354" w:rsidRPr="00F529F5">
          <w:rPr>
            <w:sz w:val="24"/>
            <w:szCs w:val="24"/>
          </w:rPr>
          <w:t>№</w:t>
        </w:r>
      </w:hyperlink>
      <w:r w:rsidR="002E2354" w:rsidRPr="00F529F5">
        <w:rPr>
          <w:sz w:val="24"/>
          <w:szCs w:val="24"/>
        </w:rPr>
        <w:t xml:space="preserve"> 3</w:t>
      </w:r>
      <w:r w:rsidR="007A7BD4" w:rsidRPr="00F529F5">
        <w:rPr>
          <w:sz w:val="24"/>
          <w:szCs w:val="24"/>
        </w:rPr>
        <w:t xml:space="preserve"> к настоящей Типовой форме соглашения. </w:t>
      </w:r>
      <w:bookmarkStart w:id="40" w:name="Par536"/>
      <w:bookmarkEnd w:id="40"/>
    </w:p>
    <w:p w:rsidR="007A7BD4" w:rsidRPr="00F529F5" w:rsidRDefault="005B24C5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1</w:t>
      </w:r>
      <w:r w:rsidR="00303A09" w:rsidRPr="00F529F5">
        <w:rPr>
          <w:sz w:val="24"/>
          <w:szCs w:val="24"/>
          <w:vertAlign w:val="superscript"/>
        </w:rPr>
        <w:t>1</w:t>
      </w:r>
      <w:r w:rsidR="007A7BD4" w:rsidRPr="00F529F5">
        <w:rPr>
          <w:sz w:val="24"/>
          <w:szCs w:val="24"/>
          <w:vertAlign w:val="superscript"/>
        </w:rPr>
        <w:t xml:space="preserve"> </w:t>
      </w:r>
      <w:r w:rsidR="007A7BD4" w:rsidRPr="00F529F5">
        <w:rPr>
          <w:sz w:val="24"/>
          <w:szCs w:val="24"/>
        </w:rPr>
        <w:t xml:space="preserve">В </w:t>
      </w:r>
      <w:hyperlink w:anchor="Par168" w:history="1">
        <w:r w:rsidR="007A7BD4" w:rsidRPr="00F529F5">
          <w:rPr>
            <w:sz w:val="24"/>
            <w:szCs w:val="24"/>
          </w:rPr>
          <w:t>пункте 2.2.1</w:t>
        </w:r>
      </w:hyperlink>
      <w:r w:rsidR="007A7BD4" w:rsidRPr="00F529F5">
        <w:rPr>
          <w:sz w:val="24"/>
          <w:szCs w:val="24"/>
        </w:rPr>
        <w:t xml:space="preserve"> указывается приложение к соглашению, которым оформляется перечень объектов капитального строительства и (или) объектов недвижимого имущества, в целях софинансирования которых предоставляется Субсидия, в соответствии с </w:t>
      </w:r>
      <w:hyperlink w:anchor="Par732" w:history="1">
        <w:r w:rsidR="007A7BD4" w:rsidRPr="00F529F5">
          <w:rPr>
            <w:sz w:val="24"/>
            <w:szCs w:val="24"/>
          </w:rPr>
          <w:t xml:space="preserve">приложением </w:t>
        </w:r>
        <w:r w:rsidRPr="00F529F5">
          <w:rPr>
            <w:sz w:val="24"/>
            <w:szCs w:val="24"/>
          </w:rPr>
          <w:t>№</w:t>
        </w:r>
        <w:r w:rsidR="007A7BD4" w:rsidRPr="00F529F5">
          <w:rPr>
            <w:sz w:val="24"/>
            <w:szCs w:val="24"/>
          </w:rPr>
          <w:t xml:space="preserve"> 2</w:t>
        </w:r>
      </w:hyperlink>
      <w:r w:rsidR="007A7BD4" w:rsidRPr="00F529F5">
        <w:rPr>
          <w:sz w:val="24"/>
          <w:szCs w:val="24"/>
        </w:rPr>
        <w:t xml:space="preserve"> к настоящей Типовой форме соглашения.</w:t>
      </w:r>
    </w:p>
    <w:p w:rsidR="007A7BD4" w:rsidRPr="00F529F5" w:rsidRDefault="00617182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1" w:name="Par537"/>
      <w:bookmarkEnd w:id="41"/>
      <w:r w:rsidRPr="00F529F5">
        <w:rPr>
          <w:sz w:val="24"/>
          <w:szCs w:val="24"/>
          <w:vertAlign w:val="superscript"/>
        </w:rPr>
        <w:t>1</w:t>
      </w:r>
      <w:r w:rsidR="00B66E9B" w:rsidRPr="00F529F5">
        <w:rPr>
          <w:sz w:val="24"/>
          <w:szCs w:val="24"/>
          <w:vertAlign w:val="superscript"/>
        </w:rPr>
        <w:t>2</w:t>
      </w:r>
      <w:r w:rsidR="007A7BD4" w:rsidRPr="00F529F5">
        <w:rPr>
          <w:sz w:val="24"/>
          <w:szCs w:val="24"/>
          <w:vertAlign w:val="superscript"/>
        </w:rPr>
        <w:t xml:space="preserve"> </w:t>
      </w:r>
      <w:r w:rsidR="007A7BD4" w:rsidRPr="00F529F5">
        <w:rPr>
          <w:sz w:val="24"/>
          <w:szCs w:val="24"/>
        </w:rPr>
        <w:t xml:space="preserve">Указываются реквизиты постановления </w:t>
      </w:r>
      <w:r w:rsidRPr="00F529F5">
        <w:rPr>
          <w:sz w:val="24"/>
          <w:szCs w:val="24"/>
        </w:rPr>
        <w:t>Кабинета Министров Республики Татарстан</w:t>
      </w:r>
      <w:r w:rsidR="007A7BD4" w:rsidRPr="00F529F5">
        <w:rPr>
          <w:sz w:val="24"/>
          <w:szCs w:val="24"/>
        </w:rPr>
        <w:t>, принятого в соответствии с бюджетным законодательством Российской Федерации и устанавливающего размеры средств и сроки, в пределах которых соглашение может заключаться на срок, превышающий срок действия доведенных лимитов бюджетных обязательств.</w:t>
      </w:r>
    </w:p>
    <w:p w:rsidR="007A7BD4" w:rsidRPr="00F529F5" w:rsidRDefault="00D4038B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2" w:name="Par538"/>
      <w:bookmarkEnd w:id="42"/>
      <w:r w:rsidRPr="00F529F5">
        <w:rPr>
          <w:sz w:val="24"/>
          <w:szCs w:val="24"/>
          <w:vertAlign w:val="superscript"/>
        </w:rPr>
        <w:t>1</w:t>
      </w:r>
      <w:r w:rsidR="00B66E9B" w:rsidRPr="00F529F5">
        <w:rPr>
          <w:sz w:val="24"/>
          <w:szCs w:val="24"/>
          <w:vertAlign w:val="superscript"/>
        </w:rPr>
        <w:t>3</w:t>
      </w:r>
      <w:r w:rsidR="007A7BD4" w:rsidRPr="00F529F5">
        <w:rPr>
          <w:sz w:val="24"/>
          <w:szCs w:val="24"/>
        </w:rPr>
        <w:t xml:space="preserve"> Указываются реквизиты </w:t>
      </w:r>
      <w:r w:rsidR="0061088A" w:rsidRPr="00F529F5">
        <w:rPr>
          <w:sz w:val="24"/>
          <w:szCs w:val="24"/>
        </w:rPr>
        <w:t>муниципального</w:t>
      </w:r>
      <w:r w:rsidR="007A7BD4" w:rsidRPr="00F529F5">
        <w:rPr>
          <w:sz w:val="24"/>
          <w:szCs w:val="24"/>
        </w:rPr>
        <w:t xml:space="preserve"> правового акта, принятого в соответствии с бюджетным законодательством Российской Федерации и устанавливающего размеры средств и сроки, необходимые для исполнения расходных обязательств </w:t>
      </w:r>
      <w:r w:rsidR="000E5056" w:rsidRPr="00F529F5">
        <w:rPr>
          <w:sz w:val="24"/>
          <w:szCs w:val="24"/>
        </w:rPr>
        <w:t>муниципального образования</w:t>
      </w:r>
      <w:r w:rsidR="007A7BD4" w:rsidRPr="00F529F5">
        <w:rPr>
          <w:sz w:val="24"/>
          <w:szCs w:val="24"/>
        </w:rPr>
        <w:t xml:space="preserve"> в целях софинансирования которых предоставляется Субсидия, за пределами планового периода или на весь срок реализации мероприятий, в случае если Субсидия предоставляется в течение части срока реализации мероприятия.</w:t>
      </w:r>
    </w:p>
    <w:p w:rsidR="007A7BD4" w:rsidRPr="00F529F5" w:rsidRDefault="00D4038B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3" w:name="Par539"/>
      <w:bookmarkEnd w:id="43"/>
      <w:r w:rsidRPr="00F529F5">
        <w:rPr>
          <w:sz w:val="24"/>
          <w:szCs w:val="24"/>
          <w:vertAlign w:val="superscript"/>
        </w:rPr>
        <w:t>1</w:t>
      </w:r>
      <w:r w:rsidR="007F24B5" w:rsidRPr="00F529F5">
        <w:rPr>
          <w:sz w:val="24"/>
          <w:szCs w:val="24"/>
          <w:vertAlign w:val="superscript"/>
        </w:rPr>
        <w:t>4</w:t>
      </w:r>
      <w:r w:rsidR="007A7BD4" w:rsidRPr="00F529F5">
        <w:rPr>
          <w:sz w:val="24"/>
          <w:szCs w:val="24"/>
        </w:rPr>
        <w:t xml:space="preserve"> </w:t>
      </w:r>
      <w:hyperlink w:anchor="Par180" w:history="1">
        <w:r w:rsidR="007A7BD4" w:rsidRPr="00F529F5">
          <w:rPr>
            <w:sz w:val="24"/>
            <w:szCs w:val="24"/>
          </w:rPr>
          <w:t>Пункт 2.3</w:t>
        </w:r>
      </w:hyperlink>
      <w:r w:rsidR="007A7BD4" w:rsidRPr="00F529F5">
        <w:rPr>
          <w:sz w:val="24"/>
          <w:szCs w:val="24"/>
        </w:rPr>
        <w:t xml:space="preserve"> предусматривается в случае заключения в соответствии с бюджетным законодательством Российской Федерации соглашения на срок, превышающий срок действия доведенных лимитов бюджетных обязательств или соглашения, предусматривающего предоставление Субсидии в течение части срока реализации мероприятий.</w:t>
      </w:r>
    </w:p>
    <w:p w:rsidR="0061088A" w:rsidRPr="00F529F5" w:rsidRDefault="00853AA3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4" w:name="Par540"/>
      <w:bookmarkEnd w:id="44"/>
      <w:r w:rsidRPr="00F529F5">
        <w:rPr>
          <w:sz w:val="24"/>
          <w:szCs w:val="24"/>
          <w:vertAlign w:val="superscript"/>
        </w:rPr>
        <w:t>1</w:t>
      </w:r>
      <w:r w:rsidR="00454C7B" w:rsidRPr="00F529F5">
        <w:rPr>
          <w:sz w:val="24"/>
          <w:szCs w:val="24"/>
          <w:vertAlign w:val="superscript"/>
        </w:rPr>
        <w:t>5</w:t>
      </w:r>
      <w:r w:rsidR="007A7BD4" w:rsidRPr="00F529F5">
        <w:rPr>
          <w:sz w:val="24"/>
          <w:szCs w:val="24"/>
          <w:vertAlign w:val="superscript"/>
        </w:rPr>
        <w:t xml:space="preserve"> </w:t>
      </w:r>
      <w:r w:rsidR="007A7BD4" w:rsidRPr="00F529F5">
        <w:rPr>
          <w:sz w:val="24"/>
          <w:szCs w:val="24"/>
        </w:rPr>
        <w:t xml:space="preserve">Приложение, указанное в </w:t>
      </w:r>
      <w:hyperlink w:anchor="Par197" w:history="1">
        <w:r w:rsidR="007A7BD4" w:rsidRPr="00F529F5">
          <w:rPr>
            <w:sz w:val="24"/>
            <w:szCs w:val="24"/>
          </w:rPr>
          <w:t>пункте 2.4</w:t>
        </w:r>
      </w:hyperlink>
      <w:r w:rsidR="007A7BD4" w:rsidRPr="00F529F5">
        <w:rPr>
          <w:sz w:val="24"/>
          <w:szCs w:val="24"/>
        </w:rPr>
        <w:t xml:space="preserve">, оформляется в соответствии с </w:t>
      </w:r>
      <w:hyperlink w:anchor="Par1289" w:history="1">
        <w:r w:rsidR="007A7BD4" w:rsidRPr="00F529F5">
          <w:rPr>
            <w:sz w:val="24"/>
            <w:szCs w:val="24"/>
          </w:rPr>
          <w:t xml:space="preserve">приложением </w:t>
        </w:r>
        <w:r w:rsidR="00E66BA7" w:rsidRPr="00F529F5">
          <w:rPr>
            <w:sz w:val="24"/>
            <w:szCs w:val="24"/>
          </w:rPr>
          <w:t>№</w:t>
        </w:r>
      </w:hyperlink>
      <w:r w:rsidR="0061088A" w:rsidRPr="00F529F5">
        <w:rPr>
          <w:sz w:val="24"/>
          <w:szCs w:val="24"/>
        </w:rPr>
        <w:t xml:space="preserve"> 3</w:t>
      </w:r>
      <w:r w:rsidR="007A7BD4" w:rsidRPr="00F529F5">
        <w:rPr>
          <w:sz w:val="24"/>
          <w:szCs w:val="24"/>
        </w:rPr>
        <w:t xml:space="preserve"> к настоящей Типовой форме соглашения. </w:t>
      </w:r>
      <w:bookmarkStart w:id="45" w:name="Par541"/>
      <w:bookmarkEnd w:id="45"/>
    </w:p>
    <w:p w:rsidR="00DD03D0" w:rsidRPr="00F529F5" w:rsidRDefault="005E4781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1</w:t>
      </w:r>
      <w:r w:rsidR="00303A09" w:rsidRPr="00F529F5">
        <w:rPr>
          <w:sz w:val="24"/>
          <w:szCs w:val="24"/>
          <w:vertAlign w:val="superscript"/>
        </w:rPr>
        <w:t>6</w:t>
      </w:r>
      <w:r w:rsidR="00314D2C" w:rsidRPr="00F529F5">
        <w:rPr>
          <w:sz w:val="24"/>
          <w:szCs w:val="24"/>
          <w:vertAlign w:val="superscript"/>
        </w:rPr>
        <w:t xml:space="preserve"> </w:t>
      </w:r>
      <w:hyperlink w:anchor="Par223" w:history="1">
        <w:r w:rsidRPr="00F529F5">
          <w:rPr>
            <w:sz w:val="24"/>
            <w:szCs w:val="24"/>
          </w:rPr>
          <w:t>Подпункт «</w:t>
        </w:r>
        <w:r w:rsidR="00303A09" w:rsidRPr="00F529F5">
          <w:rPr>
            <w:sz w:val="24"/>
            <w:szCs w:val="24"/>
          </w:rPr>
          <w:t>г</w:t>
        </w:r>
        <w:r w:rsidRPr="00F529F5">
          <w:rPr>
            <w:sz w:val="24"/>
            <w:szCs w:val="24"/>
          </w:rPr>
          <w:t>»</w:t>
        </w:r>
        <w:r w:rsidR="007A7BD4" w:rsidRPr="00F529F5">
          <w:rPr>
            <w:sz w:val="24"/>
            <w:szCs w:val="24"/>
          </w:rPr>
          <w:t xml:space="preserve"> пункта 3.2</w:t>
        </w:r>
      </w:hyperlink>
      <w:r w:rsidR="007A7BD4" w:rsidRPr="00F529F5">
        <w:rPr>
          <w:sz w:val="24"/>
          <w:szCs w:val="24"/>
        </w:rPr>
        <w:t xml:space="preserve"> предусматривается в случае, если Субсидия предоставляется на возмещение фактически осуществленных расходов </w:t>
      </w:r>
      <w:r w:rsidRPr="00F529F5">
        <w:rPr>
          <w:sz w:val="24"/>
          <w:szCs w:val="24"/>
        </w:rPr>
        <w:t xml:space="preserve">местных </w:t>
      </w:r>
      <w:r w:rsidR="007A7BD4" w:rsidRPr="00F529F5">
        <w:rPr>
          <w:sz w:val="24"/>
          <w:szCs w:val="24"/>
        </w:rPr>
        <w:t>бюджетов и при наличии в Правилах предоставления субсиди</w:t>
      </w:r>
      <w:r w:rsidR="00454C7B" w:rsidRPr="00F529F5">
        <w:rPr>
          <w:sz w:val="24"/>
          <w:szCs w:val="24"/>
        </w:rPr>
        <w:t>й</w:t>
      </w:r>
      <w:r w:rsidR="007A7BD4" w:rsidRPr="00F529F5">
        <w:rPr>
          <w:sz w:val="24"/>
          <w:szCs w:val="24"/>
        </w:rPr>
        <w:t xml:space="preserve"> такого условия.</w:t>
      </w:r>
    </w:p>
    <w:p w:rsidR="00891ACD" w:rsidRPr="00F529F5" w:rsidRDefault="000754F8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  <w:vertAlign w:val="superscript"/>
        </w:rPr>
      </w:pPr>
      <w:r w:rsidRPr="00F529F5">
        <w:rPr>
          <w:sz w:val="24"/>
          <w:szCs w:val="24"/>
          <w:vertAlign w:val="superscript"/>
        </w:rPr>
        <w:t>1</w:t>
      </w:r>
      <w:r w:rsidR="00454C7B" w:rsidRPr="00F529F5">
        <w:rPr>
          <w:sz w:val="24"/>
          <w:szCs w:val="24"/>
          <w:vertAlign w:val="superscript"/>
        </w:rPr>
        <w:t>7</w:t>
      </w:r>
      <w:r w:rsidRPr="00F529F5">
        <w:rPr>
          <w:sz w:val="24"/>
          <w:szCs w:val="24"/>
          <w:vertAlign w:val="superscript"/>
        </w:rPr>
        <w:t xml:space="preserve"> </w:t>
      </w:r>
      <w:r w:rsidR="00242B2A" w:rsidRPr="00F529F5">
        <w:rPr>
          <w:sz w:val="24"/>
          <w:szCs w:val="24"/>
        </w:rPr>
        <w:t>Пункт 3.4. предусматривается в случае, если в соответствии с бюджетным законодательством Российской Федерации и Правилами предоставления субсиди</w:t>
      </w:r>
      <w:r w:rsidR="00454C7B" w:rsidRPr="00F529F5">
        <w:rPr>
          <w:sz w:val="24"/>
          <w:szCs w:val="24"/>
        </w:rPr>
        <w:t>й</w:t>
      </w:r>
      <w:r w:rsidR="00242B2A" w:rsidRPr="00F529F5">
        <w:rPr>
          <w:sz w:val="24"/>
          <w:szCs w:val="24"/>
        </w:rPr>
        <w:t xml:space="preserve"> перечисление субсидии осуществляется в соответствии с графиком перечисления Субсидии и (или) заявкой, представленной уполномоченным органом местного самоуправления муниципального образования. График перечисления Субсидии </w:t>
      </w:r>
      <w:r w:rsidR="00891ACD" w:rsidRPr="00F529F5">
        <w:rPr>
          <w:sz w:val="24"/>
          <w:szCs w:val="24"/>
        </w:rPr>
        <w:t xml:space="preserve">оформляется в соответствии с </w:t>
      </w:r>
      <w:hyperlink w:anchor="Par1289" w:history="1">
        <w:r w:rsidR="00891ACD" w:rsidRPr="00F529F5">
          <w:rPr>
            <w:sz w:val="24"/>
            <w:szCs w:val="24"/>
          </w:rPr>
          <w:t>приложением №</w:t>
        </w:r>
      </w:hyperlink>
      <w:r w:rsidR="00891ACD" w:rsidRPr="00F529F5">
        <w:rPr>
          <w:sz w:val="24"/>
          <w:szCs w:val="24"/>
        </w:rPr>
        <w:t xml:space="preserve"> 4 к настоящей Типовой форме соглашения. </w:t>
      </w:r>
    </w:p>
    <w:p w:rsidR="00DD1554" w:rsidRPr="00F529F5" w:rsidRDefault="00DD1554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  <w:vertAlign w:val="superscript"/>
        </w:rPr>
      </w:pPr>
      <w:r w:rsidRPr="00F529F5">
        <w:rPr>
          <w:sz w:val="24"/>
          <w:szCs w:val="24"/>
          <w:vertAlign w:val="superscript"/>
        </w:rPr>
        <w:t>1</w:t>
      </w:r>
      <w:r w:rsidR="00454C7B" w:rsidRPr="00F529F5">
        <w:rPr>
          <w:sz w:val="24"/>
          <w:szCs w:val="24"/>
          <w:vertAlign w:val="superscript"/>
        </w:rPr>
        <w:t>8</w:t>
      </w:r>
      <w:r w:rsidRPr="00F529F5">
        <w:rPr>
          <w:sz w:val="24"/>
          <w:szCs w:val="24"/>
          <w:vertAlign w:val="superscript"/>
        </w:rPr>
        <w:t xml:space="preserve"> </w:t>
      </w:r>
      <w:hyperlink w:anchor="Par329" w:history="1">
        <w:r w:rsidR="000754F8" w:rsidRPr="00F529F5">
          <w:rPr>
            <w:sz w:val="24"/>
            <w:szCs w:val="24"/>
          </w:rPr>
          <w:t>Пункт 4.1.3</w:t>
        </w:r>
      </w:hyperlink>
      <w:r w:rsidR="000754F8" w:rsidRPr="00F529F5">
        <w:rPr>
          <w:sz w:val="24"/>
          <w:szCs w:val="24"/>
        </w:rPr>
        <w:t xml:space="preserve"> предусматривается в случае, если Субсидия предоставляется на возмещение осуществленных расходов местного бюджета.</w:t>
      </w:r>
    </w:p>
    <w:p w:rsidR="004E6FE7" w:rsidRPr="00F529F5" w:rsidRDefault="00FE15DE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1</w:t>
      </w:r>
      <w:r w:rsidR="00F35182" w:rsidRPr="00F529F5">
        <w:rPr>
          <w:sz w:val="24"/>
          <w:szCs w:val="24"/>
          <w:vertAlign w:val="superscript"/>
        </w:rPr>
        <w:t>9</w:t>
      </w:r>
      <w:r w:rsidR="000754F8" w:rsidRPr="00F529F5">
        <w:rPr>
          <w:sz w:val="24"/>
          <w:szCs w:val="24"/>
        </w:rPr>
        <w:t xml:space="preserve"> В соглашении могут быть указаны иные конкретные обязанности в случае, если это предусмотрено Правилами предоставления субсиди</w:t>
      </w:r>
      <w:r w:rsidR="00F35182" w:rsidRPr="00F529F5">
        <w:rPr>
          <w:sz w:val="24"/>
          <w:szCs w:val="24"/>
        </w:rPr>
        <w:t>й</w:t>
      </w:r>
      <w:r w:rsidR="000754F8" w:rsidRPr="00F529F5">
        <w:rPr>
          <w:sz w:val="24"/>
          <w:szCs w:val="24"/>
        </w:rPr>
        <w:t>.</w:t>
      </w:r>
      <w:bookmarkStart w:id="46" w:name="Par542"/>
      <w:bookmarkStart w:id="47" w:name="Par557"/>
      <w:bookmarkStart w:id="48" w:name="Par558"/>
      <w:bookmarkEnd w:id="46"/>
      <w:bookmarkEnd w:id="47"/>
      <w:bookmarkEnd w:id="48"/>
    </w:p>
    <w:p w:rsidR="007A7BD4" w:rsidRPr="00F529F5" w:rsidRDefault="00F35182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lastRenderedPageBreak/>
        <w:t>20</w:t>
      </w:r>
      <w:r w:rsidR="007A7BD4" w:rsidRPr="00F529F5">
        <w:rPr>
          <w:sz w:val="24"/>
          <w:szCs w:val="24"/>
        </w:rPr>
        <w:t xml:space="preserve"> В соглашении могут быть указаны иные конкретные права в случае, если это предусмотрено Правилами предоставления субсидии.</w:t>
      </w:r>
    </w:p>
    <w:p w:rsidR="00C86659" w:rsidRPr="00F529F5" w:rsidRDefault="00FE15DE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9" w:name="Par559"/>
      <w:bookmarkStart w:id="50" w:name="Par560"/>
      <w:bookmarkEnd w:id="49"/>
      <w:bookmarkEnd w:id="50"/>
      <w:r w:rsidRPr="00F529F5">
        <w:rPr>
          <w:sz w:val="24"/>
          <w:szCs w:val="24"/>
          <w:vertAlign w:val="superscript"/>
        </w:rPr>
        <w:t>2</w:t>
      </w:r>
      <w:r w:rsidR="00F35182" w:rsidRPr="00F529F5">
        <w:rPr>
          <w:sz w:val="24"/>
          <w:szCs w:val="24"/>
          <w:vertAlign w:val="superscript"/>
        </w:rPr>
        <w:t>1</w:t>
      </w:r>
      <w:r w:rsidR="007A7BD4" w:rsidRPr="00F529F5">
        <w:rPr>
          <w:sz w:val="24"/>
          <w:szCs w:val="24"/>
        </w:rPr>
        <w:t xml:space="preserve"> Приложение, указанное в </w:t>
      </w:r>
      <w:hyperlink w:anchor="Par372" w:history="1">
        <w:r w:rsidR="007A7BD4" w:rsidRPr="00F529F5">
          <w:rPr>
            <w:sz w:val="24"/>
            <w:szCs w:val="24"/>
          </w:rPr>
          <w:t>пункте 4.3.3</w:t>
        </w:r>
      </w:hyperlink>
      <w:r w:rsidR="007A7BD4" w:rsidRPr="00F529F5">
        <w:rPr>
          <w:sz w:val="24"/>
          <w:szCs w:val="24"/>
        </w:rPr>
        <w:t xml:space="preserve">, оформляется в соответствии с </w:t>
      </w:r>
      <w:hyperlink w:anchor="Par1556" w:history="1">
        <w:r w:rsidR="007A7BD4" w:rsidRPr="00F529F5">
          <w:rPr>
            <w:sz w:val="24"/>
            <w:szCs w:val="24"/>
          </w:rPr>
          <w:t xml:space="preserve">приложением </w:t>
        </w:r>
        <w:r w:rsidRPr="00F529F5">
          <w:rPr>
            <w:sz w:val="24"/>
            <w:szCs w:val="24"/>
          </w:rPr>
          <w:t>№</w:t>
        </w:r>
        <w:r w:rsidR="007A7BD4" w:rsidRPr="00F529F5">
          <w:rPr>
            <w:sz w:val="24"/>
            <w:szCs w:val="24"/>
          </w:rPr>
          <w:t xml:space="preserve"> </w:t>
        </w:r>
      </w:hyperlink>
      <w:r w:rsidR="00690E37" w:rsidRPr="00F529F5">
        <w:rPr>
          <w:sz w:val="24"/>
          <w:szCs w:val="24"/>
        </w:rPr>
        <w:t>5</w:t>
      </w:r>
      <w:r w:rsidR="007A7BD4" w:rsidRPr="00F529F5">
        <w:rPr>
          <w:sz w:val="24"/>
          <w:szCs w:val="24"/>
        </w:rPr>
        <w:t xml:space="preserve"> к настоящей Типовой форме соглашения</w:t>
      </w:r>
      <w:bookmarkStart w:id="51" w:name="Par561"/>
      <w:bookmarkEnd w:id="51"/>
      <w:r w:rsidR="00690E37" w:rsidRPr="00F529F5">
        <w:rPr>
          <w:sz w:val="24"/>
          <w:szCs w:val="24"/>
        </w:rPr>
        <w:t>.</w:t>
      </w:r>
    </w:p>
    <w:p w:rsidR="007A7BD4" w:rsidRPr="00F529F5" w:rsidRDefault="00C86659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2</w:t>
      </w:r>
      <w:r w:rsidR="00F35182" w:rsidRPr="00F529F5">
        <w:rPr>
          <w:sz w:val="24"/>
          <w:szCs w:val="24"/>
          <w:vertAlign w:val="superscript"/>
        </w:rPr>
        <w:t>2</w:t>
      </w:r>
      <w:r w:rsidR="007A7BD4" w:rsidRPr="00F529F5">
        <w:rPr>
          <w:sz w:val="24"/>
          <w:szCs w:val="24"/>
        </w:rPr>
        <w:t xml:space="preserve"> </w:t>
      </w:r>
      <w:hyperlink w:anchor="Par373" w:history="1">
        <w:r w:rsidR="007A7BD4" w:rsidRPr="00F529F5">
          <w:rPr>
            <w:sz w:val="24"/>
            <w:szCs w:val="24"/>
          </w:rPr>
          <w:t>Пункт 4.3.4</w:t>
        </w:r>
      </w:hyperlink>
      <w:r w:rsidR="007A7BD4" w:rsidRPr="00F529F5">
        <w:rPr>
          <w:sz w:val="24"/>
          <w:szCs w:val="24"/>
        </w:rPr>
        <w:t xml:space="preserve"> предусматривается для Субсидии, предоставляемой в целях софинансирования расходных обязательств </w:t>
      </w:r>
      <w:r w:rsidR="00B512C9" w:rsidRPr="00F529F5">
        <w:rPr>
          <w:sz w:val="24"/>
          <w:szCs w:val="24"/>
        </w:rPr>
        <w:t>местного бюджета</w:t>
      </w:r>
      <w:r w:rsidR="007A7BD4" w:rsidRPr="00F529F5">
        <w:rPr>
          <w:sz w:val="24"/>
          <w:szCs w:val="24"/>
        </w:rPr>
        <w:t xml:space="preserve"> по строительству объектов капитального строительства (реконструкции, в том числе с элементами реставрации, технического перевооружения) объектов капитального строительства и (или) приобретению объектов недвижимого имущества.</w:t>
      </w:r>
      <w:r w:rsidR="00E20034" w:rsidRPr="00F529F5">
        <w:rPr>
          <w:sz w:val="24"/>
          <w:szCs w:val="24"/>
        </w:rPr>
        <w:t xml:space="preserve"> Приложени</w:t>
      </w:r>
      <w:r w:rsidR="008224FA" w:rsidRPr="00F529F5">
        <w:rPr>
          <w:sz w:val="24"/>
          <w:szCs w:val="24"/>
        </w:rPr>
        <w:t>я</w:t>
      </w:r>
      <w:r w:rsidR="00E20034" w:rsidRPr="00F529F5">
        <w:rPr>
          <w:sz w:val="24"/>
          <w:szCs w:val="24"/>
        </w:rPr>
        <w:t>, указанн</w:t>
      </w:r>
      <w:r w:rsidR="008224FA" w:rsidRPr="00F529F5">
        <w:rPr>
          <w:sz w:val="24"/>
          <w:szCs w:val="24"/>
        </w:rPr>
        <w:t>ы</w:t>
      </w:r>
      <w:r w:rsidR="00E20034" w:rsidRPr="00F529F5">
        <w:rPr>
          <w:sz w:val="24"/>
          <w:szCs w:val="24"/>
        </w:rPr>
        <w:t>е в пункте 4.3.4, оформля</w:t>
      </w:r>
      <w:r w:rsidR="008224FA" w:rsidRPr="00F529F5">
        <w:rPr>
          <w:sz w:val="24"/>
          <w:szCs w:val="24"/>
        </w:rPr>
        <w:t>ю</w:t>
      </w:r>
      <w:r w:rsidR="00E20034" w:rsidRPr="00F529F5">
        <w:rPr>
          <w:sz w:val="24"/>
          <w:szCs w:val="24"/>
        </w:rPr>
        <w:t>тся в соответствии с приложени</w:t>
      </w:r>
      <w:r w:rsidR="008224FA" w:rsidRPr="00F529F5">
        <w:rPr>
          <w:sz w:val="24"/>
          <w:szCs w:val="24"/>
        </w:rPr>
        <w:t>ями</w:t>
      </w:r>
      <w:r w:rsidR="00E20034" w:rsidRPr="00F529F5">
        <w:rPr>
          <w:sz w:val="24"/>
          <w:szCs w:val="24"/>
        </w:rPr>
        <w:t xml:space="preserve"> № 6</w:t>
      </w:r>
      <w:r w:rsidR="008224FA" w:rsidRPr="00F529F5">
        <w:rPr>
          <w:sz w:val="24"/>
          <w:szCs w:val="24"/>
        </w:rPr>
        <w:t xml:space="preserve"> и 7</w:t>
      </w:r>
      <w:r w:rsidR="00E20034" w:rsidRPr="00F529F5">
        <w:rPr>
          <w:sz w:val="24"/>
          <w:szCs w:val="24"/>
        </w:rPr>
        <w:t xml:space="preserve"> к настоящей Типовой форме соглашения.</w:t>
      </w:r>
    </w:p>
    <w:p w:rsidR="007A7BD4" w:rsidRPr="00F529F5" w:rsidRDefault="0091253F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2" w:name="Par562"/>
      <w:bookmarkStart w:id="53" w:name="Par563"/>
      <w:bookmarkStart w:id="54" w:name="Par564"/>
      <w:bookmarkEnd w:id="52"/>
      <w:bookmarkEnd w:id="53"/>
      <w:bookmarkEnd w:id="54"/>
      <w:r w:rsidRPr="00F529F5">
        <w:rPr>
          <w:sz w:val="24"/>
          <w:szCs w:val="24"/>
          <w:vertAlign w:val="superscript"/>
        </w:rPr>
        <w:t>2</w:t>
      </w:r>
      <w:r w:rsidR="00021314" w:rsidRPr="00F529F5">
        <w:rPr>
          <w:sz w:val="24"/>
          <w:szCs w:val="24"/>
          <w:vertAlign w:val="superscript"/>
        </w:rPr>
        <w:t>3</w:t>
      </w:r>
      <w:r w:rsidR="007A7BD4" w:rsidRPr="00F529F5">
        <w:rPr>
          <w:sz w:val="24"/>
          <w:szCs w:val="24"/>
          <w:vertAlign w:val="superscript"/>
        </w:rPr>
        <w:t xml:space="preserve"> </w:t>
      </w:r>
      <w:hyperlink w:anchor="Par376" w:history="1">
        <w:r w:rsidR="007A7BD4" w:rsidRPr="00F529F5">
          <w:rPr>
            <w:sz w:val="24"/>
            <w:szCs w:val="24"/>
          </w:rPr>
          <w:t>Пункт 4.3.</w:t>
        </w:r>
        <w:r w:rsidR="009418D0" w:rsidRPr="00F529F5">
          <w:rPr>
            <w:sz w:val="24"/>
            <w:szCs w:val="24"/>
          </w:rPr>
          <w:t>6</w:t>
        </w:r>
      </w:hyperlink>
      <w:r w:rsidR="007A7BD4" w:rsidRPr="00F529F5">
        <w:rPr>
          <w:sz w:val="24"/>
          <w:szCs w:val="24"/>
        </w:rPr>
        <w:t xml:space="preserve"> предусматривается для Субсидии, предоставляемой в целях софинансирования расходных обязательств </w:t>
      </w:r>
      <w:r w:rsidRPr="00F529F5">
        <w:rPr>
          <w:sz w:val="24"/>
          <w:szCs w:val="24"/>
        </w:rPr>
        <w:t>местного бюджета</w:t>
      </w:r>
      <w:r w:rsidR="007A7BD4" w:rsidRPr="00F529F5">
        <w:rPr>
          <w:sz w:val="24"/>
          <w:szCs w:val="24"/>
        </w:rPr>
        <w:t xml:space="preserve"> по оказанию муниципальных услуг.</w:t>
      </w:r>
    </w:p>
    <w:p w:rsidR="007A7BD4" w:rsidRPr="00F529F5" w:rsidRDefault="00AC3B43" w:rsidP="00B90B1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5" w:name="Par565"/>
      <w:bookmarkEnd w:id="55"/>
      <w:r w:rsidRPr="00F529F5">
        <w:rPr>
          <w:sz w:val="24"/>
          <w:szCs w:val="24"/>
          <w:vertAlign w:val="superscript"/>
        </w:rPr>
        <w:t>2</w:t>
      </w:r>
      <w:r w:rsidR="00021314" w:rsidRPr="00F529F5">
        <w:rPr>
          <w:sz w:val="24"/>
          <w:szCs w:val="24"/>
          <w:vertAlign w:val="superscript"/>
        </w:rPr>
        <w:t>4</w:t>
      </w:r>
      <w:r w:rsidR="007A7BD4" w:rsidRPr="00F529F5">
        <w:rPr>
          <w:sz w:val="24"/>
          <w:szCs w:val="24"/>
          <w:vertAlign w:val="superscript"/>
        </w:rPr>
        <w:t xml:space="preserve"> </w:t>
      </w:r>
      <w:r w:rsidR="007A7BD4" w:rsidRPr="00F529F5">
        <w:rPr>
          <w:sz w:val="24"/>
          <w:szCs w:val="24"/>
        </w:rPr>
        <w:t>В случае предоставления консолидированной Субсидии указываются иные органы исполнительной власти</w:t>
      </w:r>
      <w:r w:rsidR="007B5E64" w:rsidRPr="00F529F5">
        <w:rPr>
          <w:sz w:val="24"/>
          <w:szCs w:val="24"/>
        </w:rPr>
        <w:t xml:space="preserve"> Республики Татарстан</w:t>
      </w:r>
      <w:r w:rsidR="007A7BD4" w:rsidRPr="00F529F5">
        <w:rPr>
          <w:sz w:val="24"/>
          <w:szCs w:val="24"/>
        </w:rPr>
        <w:t>, представление отчетности которым предусмотрено Правилами предоставления субсиди</w:t>
      </w:r>
      <w:r w:rsidR="000F6B16" w:rsidRPr="00F529F5">
        <w:rPr>
          <w:sz w:val="24"/>
          <w:szCs w:val="24"/>
        </w:rPr>
        <w:t>й</w:t>
      </w:r>
      <w:r w:rsidR="007A7BD4" w:rsidRPr="00F529F5">
        <w:rPr>
          <w:sz w:val="24"/>
          <w:szCs w:val="24"/>
        </w:rPr>
        <w:t>.</w:t>
      </w:r>
    </w:p>
    <w:p w:rsidR="00381D4B" w:rsidRPr="00F529F5" w:rsidRDefault="00295606" w:rsidP="00B90B17">
      <w:pPr>
        <w:spacing w:line="200" w:lineRule="atLeast"/>
        <w:ind w:firstLine="567"/>
        <w:jc w:val="both"/>
        <w:rPr>
          <w:sz w:val="24"/>
          <w:szCs w:val="24"/>
        </w:rPr>
      </w:pPr>
      <w:bookmarkStart w:id="56" w:name="Par567"/>
      <w:bookmarkEnd w:id="56"/>
      <w:r w:rsidRPr="00F529F5">
        <w:rPr>
          <w:sz w:val="24"/>
          <w:szCs w:val="24"/>
          <w:vertAlign w:val="superscript"/>
        </w:rPr>
        <w:t>2</w:t>
      </w:r>
      <w:r w:rsidR="00021314" w:rsidRPr="00F529F5">
        <w:rPr>
          <w:sz w:val="24"/>
          <w:szCs w:val="24"/>
          <w:vertAlign w:val="superscript"/>
        </w:rPr>
        <w:t>5</w:t>
      </w:r>
      <w:r w:rsidRPr="00F529F5">
        <w:rPr>
          <w:sz w:val="24"/>
          <w:szCs w:val="24"/>
        </w:rPr>
        <w:t xml:space="preserve"> Оформляется в соответствии с </w:t>
      </w:r>
      <w:hyperlink r:id="rId22" w:history="1">
        <w:r w:rsidRPr="00F529F5">
          <w:rPr>
            <w:sz w:val="24"/>
            <w:szCs w:val="24"/>
          </w:rPr>
          <w:t xml:space="preserve">приложением № </w:t>
        </w:r>
      </w:hyperlink>
      <w:r w:rsidR="008224FA" w:rsidRPr="00F529F5">
        <w:rPr>
          <w:sz w:val="24"/>
          <w:szCs w:val="24"/>
        </w:rPr>
        <w:t>8</w:t>
      </w:r>
      <w:r w:rsidRPr="00F529F5">
        <w:rPr>
          <w:sz w:val="24"/>
          <w:szCs w:val="24"/>
        </w:rPr>
        <w:t xml:space="preserve"> к настоящей Типовой форме соглашения. В случае предоставления Субсидии для последующего предоставления субсидии, иного межбюджетного трансферта, имеющего целевое назначение, из бюджета района бюджету(ам) поселения </w:t>
      </w:r>
      <w:r w:rsidR="00BB53E6" w:rsidRPr="00F529F5">
        <w:rPr>
          <w:sz w:val="24"/>
          <w:szCs w:val="24"/>
        </w:rPr>
        <w:t xml:space="preserve">Министерство Комитет, </w:t>
      </w:r>
      <w:r w:rsidR="009418D0" w:rsidRPr="00F529F5">
        <w:rPr>
          <w:sz w:val="24"/>
          <w:szCs w:val="24"/>
        </w:rPr>
        <w:t>Ведомство</w:t>
      </w:r>
      <w:r w:rsidRPr="00F529F5">
        <w:rPr>
          <w:sz w:val="24"/>
          <w:szCs w:val="24"/>
        </w:rPr>
        <w:t xml:space="preserve">, осуществляющие предоставление Субсидии, вправе запросить отчет о расходах бюджета(ов) поселения, в целях софинансирования или финансового обеспечения которых предоставлялась субсидия, иной межбюджетный трансферт, имеющий целевое назначение, по форме, аналогичной форме, приведенной в </w:t>
      </w:r>
      <w:hyperlink r:id="rId23" w:history="1">
        <w:r w:rsidRPr="00F529F5">
          <w:rPr>
            <w:sz w:val="24"/>
            <w:szCs w:val="24"/>
          </w:rPr>
          <w:t xml:space="preserve">приложении № </w:t>
        </w:r>
        <w:r w:rsidR="008224FA" w:rsidRPr="00F529F5">
          <w:rPr>
            <w:sz w:val="24"/>
            <w:szCs w:val="24"/>
          </w:rPr>
          <w:t>8</w:t>
        </w:r>
      </w:hyperlink>
      <w:r w:rsidRPr="00F529F5">
        <w:rPr>
          <w:sz w:val="24"/>
          <w:szCs w:val="24"/>
        </w:rPr>
        <w:t xml:space="preserve"> к настоящей Типовой форме соглашения, по запросу органа исполнительной власти Республики Татарстан.</w:t>
      </w:r>
      <w:bookmarkStart w:id="57" w:name="Par569"/>
      <w:bookmarkEnd w:id="57"/>
    </w:p>
    <w:p w:rsidR="00E159F2" w:rsidRPr="00F529F5" w:rsidRDefault="00BB53E6" w:rsidP="00B90B17">
      <w:pPr>
        <w:spacing w:line="200" w:lineRule="atLeast"/>
        <w:ind w:firstLine="567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2</w:t>
      </w:r>
      <w:r w:rsidR="00021314" w:rsidRPr="00F529F5">
        <w:rPr>
          <w:sz w:val="24"/>
          <w:szCs w:val="24"/>
          <w:vertAlign w:val="superscript"/>
        </w:rPr>
        <w:t>6</w:t>
      </w:r>
      <w:r w:rsidR="007A7BD4" w:rsidRPr="00F529F5">
        <w:rPr>
          <w:sz w:val="24"/>
          <w:szCs w:val="24"/>
        </w:rPr>
        <w:t xml:space="preserve"> Оформляется в соответствии с </w:t>
      </w:r>
      <w:hyperlink w:anchor="Par1931" w:history="1">
        <w:r w:rsidR="007A7BD4" w:rsidRPr="00F529F5">
          <w:rPr>
            <w:sz w:val="24"/>
            <w:szCs w:val="24"/>
          </w:rPr>
          <w:t xml:space="preserve">приложением </w:t>
        </w:r>
        <w:r w:rsidR="00381D4B" w:rsidRPr="00F529F5">
          <w:rPr>
            <w:sz w:val="24"/>
            <w:szCs w:val="24"/>
          </w:rPr>
          <w:t>№</w:t>
        </w:r>
        <w:r w:rsidR="007A7BD4" w:rsidRPr="00F529F5">
          <w:rPr>
            <w:sz w:val="24"/>
            <w:szCs w:val="24"/>
          </w:rPr>
          <w:t xml:space="preserve"> </w:t>
        </w:r>
        <w:r w:rsidR="008224FA" w:rsidRPr="00F529F5">
          <w:rPr>
            <w:sz w:val="24"/>
            <w:szCs w:val="24"/>
          </w:rPr>
          <w:t>9</w:t>
        </w:r>
      </w:hyperlink>
      <w:r w:rsidR="007A7BD4" w:rsidRPr="00F529F5">
        <w:rPr>
          <w:sz w:val="24"/>
          <w:szCs w:val="24"/>
        </w:rPr>
        <w:t xml:space="preserve"> к настоящей Типовой форме соглашения.</w:t>
      </w:r>
      <w:bookmarkStart w:id="58" w:name="Par570"/>
      <w:bookmarkEnd w:id="58"/>
    </w:p>
    <w:p w:rsidR="007A7BD4" w:rsidRPr="00F529F5" w:rsidRDefault="00E159F2" w:rsidP="00B90B17">
      <w:pPr>
        <w:spacing w:line="200" w:lineRule="atLeast"/>
        <w:ind w:firstLine="567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2</w:t>
      </w:r>
      <w:r w:rsidR="00021314" w:rsidRPr="00F529F5">
        <w:rPr>
          <w:sz w:val="24"/>
          <w:szCs w:val="24"/>
          <w:vertAlign w:val="superscript"/>
        </w:rPr>
        <w:t>7</w:t>
      </w:r>
      <w:r w:rsidR="007A7BD4" w:rsidRPr="00F529F5">
        <w:rPr>
          <w:sz w:val="24"/>
          <w:szCs w:val="24"/>
        </w:rPr>
        <w:t xml:space="preserve"> Оформляется в отношении Субсидии, предоставляемой в целях софинансирования расходных обязательств </w:t>
      </w:r>
      <w:r w:rsidR="00A76C31" w:rsidRPr="00F529F5">
        <w:rPr>
          <w:sz w:val="24"/>
          <w:szCs w:val="24"/>
        </w:rPr>
        <w:t>местного бюджета</w:t>
      </w:r>
      <w:r w:rsidR="007A7BD4" w:rsidRPr="00F529F5">
        <w:rPr>
          <w:sz w:val="24"/>
          <w:szCs w:val="24"/>
        </w:rPr>
        <w:t xml:space="preserve"> по строительству (реконструкции, в том числе с элементами реставрации, техническому перевооружению) объектов капитального строительства в соответствии с </w:t>
      </w:r>
      <w:hyperlink w:anchor="Par732" w:history="1">
        <w:r w:rsidR="007A7BD4" w:rsidRPr="00F529F5">
          <w:rPr>
            <w:sz w:val="24"/>
            <w:szCs w:val="24"/>
          </w:rPr>
          <w:t xml:space="preserve">приложением </w:t>
        </w:r>
        <w:r w:rsidR="00A76C31" w:rsidRPr="00F529F5">
          <w:rPr>
            <w:sz w:val="24"/>
            <w:szCs w:val="24"/>
          </w:rPr>
          <w:t>№</w:t>
        </w:r>
        <w:r w:rsidR="007A7BD4" w:rsidRPr="00F529F5">
          <w:rPr>
            <w:sz w:val="24"/>
            <w:szCs w:val="24"/>
          </w:rPr>
          <w:t xml:space="preserve"> 2</w:t>
        </w:r>
      </w:hyperlink>
      <w:r w:rsidR="007A7BD4" w:rsidRPr="00F529F5">
        <w:rPr>
          <w:sz w:val="24"/>
          <w:szCs w:val="24"/>
        </w:rPr>
        <w:t xml:space="preserve"> к настоящей Типовой форме соглашения. Отчет 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оформляется в соответствии с </w:t>
      </w:r>
      <w:hyperlink w:anchor="Par2028" w:history="1">
        <w:r w:rsidR="007A7BD4" w:rsidRPr="00F529F5">
          <w:rPr>
            <w:sz w:val="24"/>
            <w:szCs w:val="24"/>
          </w:rPr>
          <w:t xml:space="preserve">приложением </w:t>
        </w:r>
        <w:r w:rsidR="00A76C31" w:rsidRPr="00F529F5">
          <w:rPr>
            <w:sz w:val="24"/>
            <w:szCs w:val="24"/>
          </w:rPr>
          <w:t>№</w:t>
        </w:r>
        <w:r w:rsidR="007A7BD4" w:rsidRPr="00F529F5">
          <w:rPr>
            <w:sz w:val="24"/>
            <w:szCs w:val="24"/>
          </w:rPr>
          <w:t xml:space="preserve"> </w:t>
        </w:r>
      </w:hyperlink>
      <w:r w:rsidR="008224FA" w:rsidRPr="00F529F5">
        <w:rPr>
          <w:sz w:val="24"/>
          <w:szCs w:val="24"/>
        </w:rPr>
        <w:t>10</w:t>
      </w:r>
      <w:r w:rsidR="007A7BD4" w:rsidRPr="00F529F5">
        <w:rPr>
          <w:sz w:val="24"/>
          <w:szCs w:val="24"/>
        </w:rPr>
        <w:t xml:space="preserve"> к настоящей Типовой форме соглашения. Отчет об исполнении графика выполнения мероприятий по приобретению объектов недвижимого имущества оформляется в соответствии с </w:t>
      </w:r>
      <w:hyperlink w:anchor="Par2528" w:history="1">
        <w:r w:rsidR="007A7BD4" w:rsidRPr="00F529F5">
          <w:rPr>
            <w:sz w:val="24"/>
            <w:szCs w:val="24"/>
          </w:rPr>
          <w:t xml:space="preserve">приложением </w:t>
        </w:r>
        <w:r w:rsidR="00A76C31" w:rsidRPr="00F529F5">
          <w:rPr>
            <w:sz w:val="24"/>
            <w:szCs w:val="24"/>
          </w:rPr>
          <w:t>№</w:t>
        </w:r>
        <w:r w:rsidR="007A7BD4" w:rsidRPr="00F529F5">
          <w:rPr>
            <w:sz w:val="24"/>
            <w:szCs w:val="24"/>
          </w:rPr>
          <w:t xml:space="preserve"> </w:t>
        </w:r>
        <w:r w:rsidR="00E20034" w:rsidRPr="00F529F5">
          <w:rPr>
            <w:sz w:val="24"/>
            <w:szCs w:val="24"/>
          </w:rPr>
          <w:t>1</w:t>
        </w:r>
      </w:hyperlink>
      <w:r w:rsidR="008224FA" w:rsidRPr="00F529F5">
        <w:rPr>
          <w:sz w:val="24"/>
          <w:szCs w:val="24"/>
        </w:rPr>
        <w:t>1</w:t>
      </w:r>
      <w:r w:rsidR="007A7BD4" w:rsidRPr="00F529F5">
        <w:rPr>
          <w:sz w:val="24"/>
          <w:szCs w:val="24"/>
        </w:rPr>
        <w:t xml:space="preserve"> к настоящей Типовой форме соглашения. В случае предоставления Субсидии для последующего предоставления субсидии из бюджета </w:t>
      </w:r>
      <w:r w:rsidR="00A76C31" w:rsidRPr="00F529F5">
        <w:rPr>
          <w:sz w:val="24"/>
          <w:szCs w:val="24"/>
        </w:rPr>
        <w:t xml:space="preserve">района </w:t>
      </w:r>
      <w:r w:rsidR="007A7BD4" w:rsidRPr="00F529F5">
        <w:rPr>
          <w:sz w:val="24"/>
          <w:szCs w:val="24"/>
        </w:rPr>
        <w:t xml:space="preserve">бюджету(ам) </w:t>
      </w:r>
      <w:r w:rsidR="00A76C31" w:rsidRPr="00F529F5">
        <w:rPr>
          <w:sz w:val="24"/>
          <w:szCs w:val="24"/>
        </w:rPr>
        <w:t xml:space="preserve">поселения </w:t>
      </w:r>
      <w:r w:rsidR="007A7BD4" w:rsidRPr="00F529F5">
        <w:rPr>
          <w:sz w:val="24"/>
          <w:szCs w:val="24"/>
        </w:rPr>
        <w:t xml:space="preserve">в целях оказания финансовой поддержки выполнения органами местного самоуправления полномочий по вопросам местного значения </w:t>
      </w:r>
      <w:r w:rsidR="00A76C31" w:rsidRPr="00F529F5">
        <w:rPr>
          <w:sz w:val="24"/>
          <w:szCs w:val="24"/>
        </w:rPr>
        <w:t xml:space="preserve">поселения Министерство Комитет, </w:t>
      </w:r>
      <w:r w:rsidR="009418D0" w:rsidRPr="00F529F5">
        <w:rPr>
          <w:sz w:val="24"/>
          <w:szCs w:val="24"/>
        </w:rPr>
        <w:t>Ведомство</w:t>
      </w:r>
      <w:r w:rsidR="007A7BD4" w:rsidRPr="00F529F5">
        <w:rPr>
          <w:sz w:val="24"/>
          <w:szCs w:val="24"/>
        </w:rPr>
        <w:t xml:space="preserve">, осуществляющие предоставление Субсидии, вправе запросить Отчет 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муниципальным(и) образованием(ями) и Отчет об исполнении графика выполнения мероприятий по приобретению объектов недвижимого имущества муниципальным(и) образованием(ями) по формам, аналогичным формам отчетов, приведенным в </w:t>
      </w:r>
      <w:hyperlink w:anchor="Par2028" w:history="1">
        <w:r w:rsidR="007A7BD4" w:rsidRPr="00F529F5">
          <w:rPr>
            <w:sz w:val="24"/>
            <w:szCs w:val="24"/>
          </w:rPr>
          <w:t xml:space="preserve">приложениях </w:t>
        </w:r>
        <w:r w:rsidR="00A76C31" w:rsidRPr="00F529F5">
          <w:rPr>
            <w:sz w:val="24"/>
            <w:szCs w:val="24"/>
          </w:rPr>
          <w:t>№</w:t>
        </w:r>
        <w:r w:rsidR="007A7BD4" w:rsidRPr="00F529F5">
          <w:rPr>
            <w:sz w:val="24"/>
            <w:szCs w:val="24"/>
          </w:rPr>
          <w:t xml:space="preserve"> </w:t>
        </w:r>
      </w:hyperlink>
      <w:r w:rsidR="008224FA" w:rsidRPr="00F529F5">
        <w:rPr>
          <w:sz w:val="24"/>
          <w:szCs w:val="24"/>
        </w:rPr>
        <w:t>10</w:t>
      </w:r>
      <w:r w:rsidR="007A7BD4" w:rsidRPr="00F529F5">
        <w:rPr>
          <w:sz w:val="24"/>
          <w:szCs w:val="24"/>
        </w:rPr>
        <w:t xml:space="preserve"> и </w:t>
      </w:r>
      <w:hyperlink w:anchor="Par2528" w:history="1">
        <w:r w:rsidR="00A76C31" w:rsidRPr="00F529F5">
          <w:rPr>
            <w:sz w:val="24"/>
            <w:szCs w:val="24"/>
          </w:rPr>
          <w:t>№</w:t>
        </w:r>
        <w:r w:rsidR="007A7BD4" w:rsidRPr="00F529F5">
          <w:rPr>
            <w:sz w:val="24"/>
            <w:szCs w:val="24"/>
          </w:rPr>
          <w:t xml:space="preserve"> </w:t>
        </w:r>
      </w:hyperlink>
      <w:r w:rsidR="00E20034" w:rsidRPr="00F529F5">
        <w:rPr>
          <w:sz w:val="24"/>
          <w:szCs w:val="24"/>
        </w:rPr>
        <w:t>1</w:t>
      </w:r>
      <w:r w:rsidR="008224FA" w:rsidRPr="00F529F5">
        <w:rPr>
          <w:sz w:val="24"/>
          <w:szCs w:val="24"/>
        </w:rPr>
        <w:t>1</w:t>
      </w:r>
      <w:r w:rsidR="007A7BD4" w:rsidRPr="00F529F5">
        <w:rPr>
          <w:sz w:val="24"/>
          <w:szCs w:val="24"/>
        </w:rPr>
        <w:t xml:space="preserve"> к настоящей Типовой форме соглашения соответственно.</w:t>
      </w:r>
    </w:p>
    <w:p w:rsidR="00617B80" w:rsidRPr="00F529F5" w:rsidRDefault="00C546A9" w:rsidP="00617B80">
      <w:pPr>
        <w:spacing w:line="200" w:lineRule="atLeast"/>
        <w:ind w:firstLine="567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2</w:t>
      </w:r>
      <w:r w:rsidR="00021314" w:rsidRPr="00F529F5">
        <w:rPr>
          <w:sz w:val="24"/>
          <w:szCs w:val="24"/>
          <w:vertAlign w:val="superscript"/>
        </w:rPr>
        <w:t>8</w:t>
      </w:r>
      <w:r w:rsidRPr="00F529F5">
        <w:rPr>
          <w:sz w:val="24"/>
          <w:szCs w:val="24"/>
        </w:rPr>
        <w:t xml:space="preserve"> В соглашении могут быть указаны иные конкретные обязанности в случае, если это предусмотрено Правилами предоставления субсиди</w:t>
      </w:r>
      <w:r w:rsidR="00CC542E" w:rsidRPr="00F529F5">
        <w:rPr>
          <w:sz w:val="24"/>
          <w:szCs w:val="24"/>
        </w:rPr>
        <w:t>й</w:t>
      </w:r>
      <w:r w:rsidRPr="00F529F5">
        <w:rPr>
          <w:sz w:val="24"/>
          <w:szCs w:val="24"/>
        </w:rPr>
        <w:t>.</w:t>
      </w:r>
    </w:p>
    <w:p w:rsidR="00FD42F4" w:rsidRPr="00F529F5" w:rsidRDefault="009418D0" w:rsidP="00FD42F4">
      <w:pPr>
        <w:spacing w:line="200" w:lineRule="atLeast"/>
        <w:ind w:firstLine="567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2</w:t>
      </w:r>
      <w:r w:rsidR="00021314" w:rsidRPr="00F529F5">
        <w:rPr>
          <w:sz w:val="24"/>
          <w:szCs w:val="24"/>
          <w:vertAlign w:val="superscript"/>
        </w:rPr>
        <w:t>9</w:t>
      </w:r>
      <w:r w:rsidR="00617B80" w:rsidRPr="00F529F5">
        <w:rPr>
          <w:sz w:val="24"/>
          <w:szCs w:val="24"/>
        </w:rPr>
        <w:t xml:space="preserve"> В соглашении могут быть указаны иные конкретные права в случае, если это предусмотрено Правилами предоставления субсиди</w:t>
      </w:r>
      <w:r w:rsidR="00CC542E" w:rsidRPr="00F529F5">
        <w:rPr>
          <w:sz w:val="24"/>
          <w:szCs w:val="24"/>
        </w:rPr>
        <w:t>й</w:t>
      </w:r>
      <w:r w:rsidR="00617B80" w:rsidRPr="00F529F5">
        <w:rPr>
          <w:sz w:val="24"/>
          <w:szCs w:val="24"/>
        </w:rPr>
        <w:t>.</w:t>
      </w:r>
    </w:p>
    <w:p w:rsidR="000333B9" w:rsidRPr="00F529F5" w:rsidRDefault="00CC542E" w:rsidP="000333B9">
      <w:pPr>
        <w:spacing w:line="200" w:lineRule="atLeast"/>
        <w:ind w:firstLine="567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30</w:t>
      </w:r>
      <w:r w:rsidR="00FD42F4" w:rsidRPr="00F529F5">
        <w:rPr>
          <w:sz w:val="24"/>
          <w:szCs w:val="24"/>
        </w:rPr>
        <w:t xml:space="preserve"> Иные условия, регулирующие порядок предоставления Субсидии, включаются исключительно в </w:t>
      </w:r>
      <w:hyperlink w:anchor="Par446" w:history="1">
        <w:r w:rsidR="00FD42F4" w:rsidRPr="00F529F5">
          <w:rPr>
            <w:sz w:val="24"/>
            <w:szCs w:val="24"/>
          </w:rPr>
          <w:t>раздел VI</w:t>
        </w:r>
      </w:hyperlink>
      <w:r w:rsidR="00FD42F4" w:rsidRPr="00F529F5">
        <w:rPr>
          <w:sz w:val="24"/>
          <w:szCs w:val="24"/>
        </w:rPr>
        <w:t xml:space="preserve"> настоящей Типовой формы соглашения.</w:t>
      </w:r>
    </w:p>
    <w:p w:rsidR="00540DBF" w:rsidRPr="00F529F5" w:rsidRDefault="009418D0" w:rsidP="000333B9">
      <w:pPr>
        <w:spacing w:line="200" w:lineRule="atLeast"/>
        <w:ind w:firstLine="567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3</w:t>
      </w:r>
      <w:r w:rsidR="00CC542E" w:rsidRPr="00F529F5">
        <w:rPr>
          <w:sz w:val="24"/>
          <w:szCs w:val="24"/>
          <w:vertAlign w:val="superscript"/>
        </w:rPr>
        <w:t>1</w:t>
      </w:r>
      <w:r w:rsidR="000333B9" w:rsidRPr="00F529F5">
        <w:rPr>
          <w:sz w:val="24"/>
          <w:szCs w:val="24"/>
          <w:vertAlign w:val="superscript"/>
        </w:rPr>
        <w:t xml:space="preserve"> </w:t>
      </w:r>
      <w:r w:rsidR="00FD42F4" w:rsidRPr="00F529F5">
        <w:rPr>
          <w:sz w:val="24"/>
          <w:szCs w:val="24"/>
        </w:rPr>
        <w:t xml:space="preserve">Указывается(ются) орган(ы) </w:t>
      </w:r>
      <w:r w:rsidR="00540DBF" w:rsidRPr="00F529F5">
        <w:rPr>
          <w:sz w:val="24"/>
          <w:szCs w:val="24"/>
        </w:rPr>
        <w:t>местного самоуправления, на который</w:t>
      </w:r>
      <w:r w:rsidR="00CC542E" w:rsidRPr="00F529F5">
        <w:rPr>
          <w:sz w:val="24"/>
          <w:szCs w:val="24"/>
        </w:rPr>
        <w:t>(ые)</w:t>
      </w:r>
      <w:r w:rsidR="00540DBF" w:rsidRPr="00F529F5">
        <w:rPr>
          <w:sz w:val="24"/>
          <w:szCs w:val="24"/>
        </w:rPr>
        <w:t xml:space="preserve"> возлагаются функции по исполнению (координации исполнения) соглашения со стороны муниципального образования и представлению отчетности.</w:t>
      </w:r>
    </w:p>
    <w:p w:rsidR="0010376D" w:rsidRPr="00F529F5" w:rsidRDefault="00A77122" w:rsidP="0010376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lastRenderedPageBreak/>
        <w:t>3</w:t>
      </w:r>
      <w:r w:rsidR="00CC542E" w:rsidRPr="00F529F5">
        <w:rPr>
          <w:sz w:val="24"/>
          <w:szCs w:val="24"/>
          <w:vertAlign w:val="superscript"/>
        </w:rPr>
        <w:t>2</w:t>
      </w:r>
      <w:r w:rsidRPr="00F529F5">
        <w:rPr>
          <w:sz w:val="24"/>
          <w:szCs w:val="24"/>
        </w:rPr>
        <w:t xml:space="preserve"> Дополнительное соглашение к соглашению заключается в соответствии с </w:t>
      </w:r>
      <w:hyperlink r:id="rId24" w:history="1">
        <w:r w:rsidRPr="00F529F5">
          <w:rPr>
            <w:sz w:val="24"/>
            <w:szCs w:val="24"/>
          </w:rPr>
          <w:t>приложением № 1</w:t>
        </w:r>
      </w:hyperlink>
      <w:r w:rsidR="008224FA" w:rsidRPr="00F529F5">
        <w:rPr>
          <w:sz w:val="24"/>
          <w:szCs w:val="24"/>
        </w:rPr>
        <w:t>2</w:t>
      </w:r>
      <w:r w:rsidRPr="00F529F5">
        <w:rPr>
          <w:sz w:val="24"/>
          <w:szCs w:val="24"/>
        </w:rPr>
        <w:t xml:space="preserve"> к настоящей Типовой форме соглашения.</w:t>
      </w:r>
    </w:p>
    <w:p w:rsidR="00A903A5" w:rsidRPr="00F529F5" w:rsidRDefault="00A903A5" w:rsidP="00A903A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3</w:t>
      </w:r>
      <w:r w:rsidR="00CC542E" w:rsidRPr="00F529F5">
        <w:rPr>
          <w:sz w:val="24"/>
          <w:szCs w:val="24"/>
          <w:vertAlign w:val="superscript"/>
        </w:rPr>
        <w:t>3</w:t>
      </w:r>
      <w:r w:rsidRPr="00F529F5">
        <w:rPr>
          <w:sz w:val="24"/>
          <w:szCs w:val="24"/>
        </w:rPr>
        <w:t xml:space="preserve"> Дополнительное соглашение о расторжении соглашения заключается в соответствии с </w:t>
      </w:r>
      <w:hyperlink r:id="rId25" w:history="1">
        <w:r w:rsidRPr="00F529F5">
          <w:rPr>
            <w:sz w:val="24"/>
            <w:szCs w:val="24"/>
          </w:rPr>
          <w:t>приложением № 1</w:t>
        </w:r>
      </w:hyperlink>
      <w:r w:rsidR="008224FA" w:rsidRPr="00F529F5">
        <w:rPr>
          <w:sz w:val="24"/>
          <w:szCs w:val="24"/>
        </w:rPr>
        <w:t>3</w:t>
      </w:r>
      <w:r w:rsidRPr="00F529F5">
        <w:rPr>
          <w:sz w:val="24"/>
          <w:szCs w:val="24"/>
        </w:rPr>
        <w:t xml:space="preserve"> к настоящей Типовой форме соглашения.</w:t>
      </w:r>
    </w:p>
    <w:p w:rsidR="00C546A9" w:rsidRPr="00F529F5" w:rsidRDefault="00C546A9" w:rsidP="00E159F2">
      <w:pPr>
        <w:spacing w:line="200" w:lineRule="atLeast"/>
        <w:ind w:firstLine="567"/>
        <w:jc w:val="both"/>
        <w:rPr>
          <w:sz w:val="28"/>
          <w:szCs w:val="28"/>
        </w:rPr>
      </w:pPr>
    </w:p>
    <w:p w:rsidR="000F29A9" w:rsidRPr="00F529F5" w:rsidRDefault="000F29A9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bookmarkStart w:id="59" w:name="Par571"/>
      <w:bookmarkEnd w:id="59"/>
    </w:p>
    <w:p w:rsidR="000F29A9" w:rsidRPr="00F529F5" w:rsidRDefault="000F29A9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0F29A9" w:rsidRPr="00F529F5" w:rsidRDefault="000F29A9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450A06" w:rsidRPr="00F529F5" w:rsidRDefault="00450A06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  <w:sectPr w:rsidR="00450A06" w:rsidRPr="00F529F5" w:rsidSect="004D0078">
          <w:headerReference w:type="default" r:id="rId26"/>
          <w:pgSz w:w="11906" w:h="16838"/>
          <w:pgMar w:top="1440" w:right="566" w:bottom="851" w:left="1133" w:header="283" w:footer="0" w:gutter="0"/>
          <w:cols w:space="720"/>
          <w:noEndnote/>
          <w:titlePg/>
          <w:docGrid w:linePitch="272"/>
        </w:sectPr>
      </w:pPr>
    </w:p>
    <w:p w:rsidR="007A7BD4" w:rsidRPr="00F529F5" w:rsidRDefault="007A7BD4" w:rsidP="00F26ED4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  <w:r w:rsidRPr="00F529F5">
        <w:rPr>
          <w:sz w:val="24"/>
          <w:szCs w:val="24"/>
        </w:rPr>
        <w:lastRenderedPageBreak/>
        <w:t xml:space="preserve">Приложение </w:t>
      </w:r>
      <w:r w:rsidR="00636EC3" w:rsidRPr="00F529F5">
        <w:rPr>
          <w:sz w:val="24"/>
          <w:szCs w:val="24"/>
        </w:rPr>
        <w:t>№</w:t>
      </w:r>
      <w:r w:rsidRPr="00F529F5">
        <w:rPr>
          <w:sz w:val="24"/>
          <w:szCs w:val="24"/>
        </w:rPr>
        <w:t xml:space="preserve"> 1</w:t>
      </w:r>
    </w:p>
    <w:p w:rsidR="00765B0E" w:rsidRPr="00F529F5" w:rsidRDefault="007A7BD4" w:rsidP="00F26ED4">
      <w:pPr>
        <w:autoSpaceDE w:val="0"/>
        <w:autoSpaceDN w:val="0"/>
        <w:adjustRightInd w:val="0"/>
        <w:ind w:left="10915" w:right="-643"/>
        <w:jc w:val="both"/>
        <w:rPr>
          <w:sz w:val="24"/>
          <w:szCs w:val="24"/>
        </w:rPr>
      </w:pPr>
      <w:r w:rsidRPr="00F529F5">
        <w:rPr>
          <w:sz w:val="24"/>
          <w:szCs w:val="24"/>
        </w:rPr>
        <w:t>к Типовой форме соглашения</w:t>
      </w:r>
      <w:r w:rsidR="00765B0E" w:rsidRPr="00F529F5">
        <w:rPr>
          <w:sz w:val="24"/>
          <w:szCs w:val="24"/>
        </w:rPr>
        <w:t xml:space="preserve"> </w:t>
      </w:r>
      <w:r w:rsidRPr="00F529F5">
        <w:rPr>
          <w:sz w:val="24"/>
          <w:szCs w:val="24"/>
        </w:rPr>
        <w:t>о предоставлении субсидии</w:t>
      </w:r>
      <w:r w:rsidR="00765B0E" w:rsidRPr="00F529F5">
        <w:rPr>
          <w:sz w:val="24"/>
          <w:szCs w:val="24"/>
        </w:rPr>
        <w:t xml:space="preserve"> </w:t>
      </w:r>
      <w:r w:rsidRPr="00F529F5">
        <w:rPr>
          <w:sz w:val="24"/>
          <w:szCs w:val="24"/>
        </w:rPr>
        <w:t xml:space="preserve">из </w:t>
      </w:r>
      <w:r w:rsidR="00765B0E" w:rsidRPr="00F529F5">
        <w:rPr>
          <w:sz w:val="24"/>
          <w:szCs w:val="24"/>
        </w:rPr>
        <w:t xml:space="preserve">     </w:t>
      </w:r>
      <w:r w:rsidRPr="00F529F5">
        <w:rPr>
          <w:sz w:val="24"/>
          <w:szCs w:val="24"/>
        </w:rPr>
        <w:t>бюджета</w:t>
      </w:r>
      <w:r w:rsidR="00FE5579" w:rsidRPr="00F529F5">
        <w:rPr>
          <w:sz w:val="24"/>
          <w:szCs w:val="24"/>
        </w:rPr>
        <w:t xml:space="preserve"> Республики Татарстан </w:t>
      </w:r>
      <w:r w:rsidR="00CE3731" w:rsidRPr="00F529F5">
        <w:rPr>
          <w:sz w:val="24"/>
          <w:szCs w:val="24"/>
        </w:rPr>
        <w:t>местным бюджетам</w:t>
      </w:r>
    </w:p>
    <w:p w:rsidR="007A7BD4" w:rsidRPr="00F529F5" w:rsidRDefault="007A7BD4" w:rsidP="00F26ED4">
      <w:pPr>
        <w:autoSpaceDE w:val="0"/>
        <w:autoSpaceDN w:val="0"/>
        <w:adjustRightInd w:val="0"/>
        <w:ind w:left="-284" w:right="-643"/>
        <w:jc w:val="both"/>
        <w:rPr>
          <w:rFonts w:ascii="Arial" w:hAnsi="Arial" w:cs="Arial"/>
        </w:rPr>
      </w:pPr>
    </w:p>
    <w:p w:rsidR="007A7BD4" w:rsidRPr="00F529F5" w:rsidRDefault="007A7BD4" w:rsidP="00F26ED4">
      <w:pPr>
        <w:autoSpaceDE w:val="0"/>
        <w:autoSpaceDN w:val="0"/>
        <w:adjustRightInd w:val="0"/>
        <w:ind w:left="-284" w:right="-643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 xml:space="preserve">Приложение </w:t>
      </w:r>
      <w:r w:rsidR="00636EC3" w:rsidRPr="00F529F5">
        <w:rPr>
          <w:sz w:val="28"/>
          <w:szCs w:val="28"/>
        </w:rPr>
        <w:t>№</w:t>
      </w:r>
      <w:r w:rsidRPr="00F529F5">
        <w:rPr>
          <w:sz w:val="28"/>
          <w:szCs w:val="28"/>
        </w:rPr>
        <w:t xml:space="preserve"> ___</w:t>
      </w:r>
    </w:p>
    <w:p w:rsidR="007A7BD4" w:rsidRPr="00F529F5" w:rsidRDefault="007A7BD4" w:rsidP="00F26ED4">
      <w:pPr>
        <w:autoSpaceDE w:val="0"/>
        <w:autoSpaceDN w:val="0"/>
        <w:adjustRightInd w:val="0"/>
        <w:ind w:left="-284" w:right="-643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к Соглашению</w:t>
      </w:r>
    </w:p>
    <w:p w:rsidR="007A7BD4" w:rsidRPr="00F529F5" w:rsidRDefault="007A7BD4" w:rsidP="00F26ED4">
      <w:pPr>
        <w:autoSpaceDE w:val="0"/>
        <w:autoSpaceDN w:val="0"/>
        <w:adjustRightInd w:val="0"/>
        <w:ind w:left="-284" w:right="-643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 xml:space="preserve">от </w:t>
      </w:r>
      <w:r w:rsidR="00636EC3" w:rsidRPr="00F529F5">
        <w:rPr>
          <w:sz w:val="28"/>
          <w:szCs w:val="28"/>
        </w:rPr>
        <w:t>«</w:t>
      </w:r>
      <w:r w:rsidRPr="00F529F5">
        <w:rPr>
          <w:sz w:val="28"/>
          <w:szCs w:val="28"/>
        </w:rPr>
        <w:t>__</w:t>
      </w:r>
      <w:r w:rsidR="00636EC3" w:rsidRPr="00F529F5">
        <w:rPr>
          <w:sz w:val="28"/>
          <w:szCs w:val="28"/>
        </w:rPr>
        <w:t>»</w:t>
      </w:r>
      <w:r w:rsidRPr="00F529F5">
        <w:rPr>
          <w:sz w:val="28"/>
          <w:szCs w:val="28"/>
        </w:rPr>
        <w:t xml:space="preserve"> _______ 20__ г. </w:t>
      </w:r>
      <w:r w:rsidR="00636EC3" w:rsidRPr="00F529F5">
        <w:rPr>
          <w:sz w:val="28"/>
          <w:szCs w:val="28"/>
        </w:rPr>
        <w:t>№</w:t>
      </w:r>
      <w:r w:rsidRPr="00F529F5">
        <w:rPr>
          <w:sz w:val="28"/>
          <w:szCs w:val="28"/>
        </w:rPr>
        <w:t xml:space="preserve"> ___</w:t>
      </w:r>
    </w:p>
    <w:p w:rsidR="007A7BD4" w:rsidRPr="00F529F5" w:rsidRDefault="007A7BD4" w:rsidP="001A6046">
      <w:pPr>
        <w:autoSpaceDE w:val="0"/>
        <w:autoSpaceDN w:val="0"/>
        <w:adjustRightInd w:val="0"/>
        <w:ind w:left="-284" w:right="119"/>
        <w:jc w:val="both"/>
        <w:rPr>
          <w:sz w:val="24"/>
          <w:szCs w:val="24"/>
        </w:rPr>
      </w:pPr>
    </w:p>
    <w:p w:rsidR="007A7BD4" w:rsidRPr="00F529F5" w:rsidRDefault="007A7BD4" w:rsidP="00450A06">
      <w:pPr>
        <w:autoSpaceDE w:val="0"/>
        <w:autoSpaceDN w:val="0"/>
        <w:adjustRightInd w:val="0"/>
        <w:ind w:left="-284" w:right="-784"/>
        <w:jc w:val="center"/>
        <w:outlineLvl w:val="0"/>
        <w:rPr>
          <w:sz w:val="24"/>
          <w:szCs w:val="24"/>
        </w:rPr>
      </w:pPr>
      <w:bookmarkStart w:id="60" w:name="Par604"/>
      <w:bookmarkEnd w:id="60"/>
      <w:r w:rsidRPr="00F529F5">
        <w:rPr>
          <w:sz w:val="24"/>
          <w:szCs w:val="24"/>
        </w:rPr>
        <w:t>Перечень мероприятий,</w:t>
      </w:r>
    </w:p>
    <w:p w:rsidR="007A7BD4" w:rsidRPr="00F529F5" w:rsidRDefault="007A7BD4" w:rsidP="00450A06">
      <w:pPr>
        <w:autoSpaceDE w:val="0"/>
        <w:autoSpaceDN w:val="0"/>
        <w:adjustRightInd w:val="0"/>
        <w:ind w:left="-284" w:right="-784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в целях софинансирования которых предоставляется Субсидия</w:t>
      </w:r>
    </w:p>
    <w:p w:rsidR="007A7BD4" w:rsidRPr="00F529F5" w:rsidRDefault="007A7BD4" w:rsidP="00450A06">
      <w:pPr>
        <w:autoSpaceDE w:val="0"/>
        <w:autoSpaceDN w:val="0"/>
        <w:adjustRightInd w:val="0"/>
        <w:ind w:left="-284" w:right="-784"/>
        <w:jc w:val="both"/>
        <w:rPr>
          <w:sz w:val="24"/>
          <w:szCs w:val="24"/>
        </w:rPr>
      </w:pPr>
    </w:p>
    <w:tbl>
      <w:tblPr>
        <w:tblW w:w="1445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841"/>
        <w:gridCol w:w="3402"/>
        <w:gridCol w:w="1418"/>
      </w:tblGrid>
      <w:tr w:rsidR="0001361E" w:rsidRPr="00F529F5" w:rsidTr="006C7FC1">
        <w:tc>
          <w:tcPr>
            <w:tcW w:w="3798" w:type="dxa"/>
          </w:tcPr>
          <w:p w:rsidR="007A7BD4" w:rsidRPr="00F529F5" w:rsidRDefault="007A7BD4" w:rsidP="001A6046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5841" w:type="dxa"/>
          </w:tcPr>
          <w:p w:rsidR="007A7BD4" w:rsidRPr="00F529F5" w:rsidRDefault="007A7BD4" w:rsidP="001A6046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A7BD4" w:rsidRPr="00F529F5" w:rsidRDefault="007A7BD4" w:rsidP="001A6046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1A6046">
            <w:pPr>
              <w:autoSpaceDE w:val="0"/>
              <w:autoSpaceDN w:val="0"/>
              <w:adjustRightInd w:val="0"/>
              <w:ind w:left="76" w:right="119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Коды</w:t>
            </w:r>
          </w:p>
        </w:tc>
      </w:tr>
      <w:tr w:rsidR="007A7BD4" w:rsidRPr="00F529F5" w:rsidTr="006C7FC1">
        <w:tc>
          <w:tcPr>
            <w:tcW w:w="3798" w:type="dxa"/>
          </w:tcPr>
          <w:p w:rsidR="00636EC3" w:rsidRPr="00F529F5" w:rsidRDefault="007A7BD4" w:rsidP="001A6046">
            <w:pPr>
              <w:autoSpaceDE w:val="0"/>
              <w:autoSpaceDN w:val="0"/>
              <w:adjustRightInd w:val="0"/>
              <w:ind w:left="-68" w:right="119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</w:t>
            </w:r>
            <w:r w:rsidR="00636EC3" w:rsidRPr="00F529F5">
              <w:rPr>
                <w:sz w:val="24"/>
                <w:szCs w:val="24"/>
              </w:rPr>
              <w:t xml:space="preserve">местного </w:t>
            </w:r>
          </w:p>
          <w:p w:rsidR="007A7BD4" w:rsidRPr="00F529F5" w:rsidRDefault="007A7BD4" w:rsidP="001A6046">
            <w:pPr>
              <w:autoSpaceDE w:val="0"/>
              <w:autoSpaceDN w:val="0"/>
              <w:adjustRightInd w:val="0"/>
              <w:ind w:left="-68" w:right="119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:rsidR="007A7BD4" w:rsidRPr="00F529F5" w:rsidRDefault="007A7BD4" w:rsidP="001A6046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7A7BD4" w:rsidRPr="00F529F5" w:rsidRDefault="007A7BD4" w:rsidP="001A6046">
            <w:pPr>
              <w:autoSpaceDE w:val="0"/>
              <w:autoSpaceDN w:val="0"/>
              <w:adjustRightInd w:val="0"/>
              <w:ind w:left="-284" w:right="119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по </w:t>
            </w:r>
            <w:hyperlink r:id="rId27" w:history="1">
              <w:r w:rsidRPr="00F529F5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01361E">
            <w:pPr>
              <w:tabs>
                <w:tab w:val="left" w:pos="1173"/>
              </w:tabs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</w:tr>
    </w:tbl>
    <w:p w:rsidR="007A7BD4" w:rsidRPr="00F529F5" w:rsidRDefault="007A7BD4" w:rsidP="001A6046">
      <w:pPr>
        <w:autoSpaceDE w:val="0"/>
        <w:autoSpaceDN w:val="0"/>
        <w:adjustRightInd w:val="0"/>
        <w:ind w:left="-284" w:right="119"/>
        <w:jc w:val="both"/>
      </w:pPr>
    </w:p>
    <w:p w:rsidR="005C1DC7" w:rsidRPr="00F529F5" w:rsidRDefault="005C1DC7" w:rsidP="005C1DC7">
      <w:pPr>
        <w:autoSpaceDE w:val="0"/>
        <w:autoSpaceDN w:val="0"/>
        <w:adjustRightInd w:val="0"/>
        <w:jc w:val="both"/>
        <w:outlineLvl w:val="0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276"/>
        <w:gridCol w:w="1134"/>
        <w:gridCol w:w="1275"/>
        <w:gridCol w:w="1134"/>
        <w:gridCol w:w="993"/>
        <w:gridCol w:w="1134"/>
        <w:gridCol w:w="992"/>
        <w:gridCol w:w="1134"/>
        <w:gridCol w:w="1276"/>
        <w:gridCol w:w="1275"/>
        <w:gridCol w:w="993"/>
      </w:tblGrid>
      <w:tr w:rsidR="00AA3FD1" w:rsidRPr="00F529F5" w:rsidTr="00D94363">
        <w:tc>
          <w:tcPr>
            <w:tcW w:w="2047" w:type="dxa"/>
            <w:vMerge w:val="restart"/>
          </w:tcPr>
          <w:p w:rsidR="00AA3FD1" w:rsidRPr="00F529F5" w:rsidRDefault="00AA0584" w:rsidP="00AA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мероприятия (направления) </w:t>
            </w:r>
            <w:hyperlink r:id="rId28" w:history="1">
              <w:r w:rsidRPr="00F529F5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276" w:type="dxa"/>
            <w:vMerge w:val="restart"/>
          </w:tcPr>
          <w:p w:rsidR="00AA3FD1" w:rsidRPr="00F529F5" w:rsidRDefault="00AA0584" w:rsidP="002C73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Срок окончания реализации</w:t>
            </w:r>
          </w:p>
        </w:tc>
        <w:tc>
          <w:tcPr>
            <w:tcW w:w="1134" w:type="dxa"/>
            <w:vMerge w:val="restart"/>
          </w:tcPr>
          <w:p w:rsidR="00AA3FD1" w:rsidRPr="00F529F5" w:rsidRDefault="00AA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 строки</w:t>
            </w:r>
          </w:p>
        </w:tc>
        <w:tc>
          <w:tcPr>
            <w:tcW w:w="10206" w:type="dxa"/>
            <w:gridSpan w:val="9"/>
          </w:tcPr>
          <w:p w:rsidR="00AA3FD1" w:rsidRPr="00F529F5" w:rsidRDefault="00AA3FD1" w:rsidP="002C73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Объем финансового обеспечения на реализацию мероприятия, предусмотренный </w:t>
            </w:r>
          </w:p>
          <w:p w:rsidR="00AA3FD1" w:rsidRPr="00F529F5" w:rsidRDefault="00AA3FD1" w:rsidP="002C73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 местном бюджете, руб.</w:t>
            </w:r>
          </w:p>
        </w:tc>
      </w:tr>
      <w:tr w:rsidR="00AA3FD1" w:rsidRPr="00F529F5" w:rsidTr="00D94363">
        <w:tc>
          <w:tcPr>
            <w:tcW w:w="2047" w:type="dxa"/>
            <w:vMerge/>
          </w:tcPr>
          <w:p w:rsidR="00AA3FD1" w:rsidRPr="00F529F5" w:rsidRDefault="00AA3FD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3FD1" w:rsidRPr="00F529F5" w:rsidRDefault="00AA3FD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FD1" w:rsidRPr="00F529F5" w:rsidRDefault="00AA3FD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всего</w:t>
            </w:r>
          </w:p>
        </w:tc>
        <w:tc>
          <w:tcPr>
            <w:tcW w:w="3260" w:type="dxa"/>
            <w:gridSpan w:val="3"/>
          </w:tcPr>
          <w:p w:rsidR="00AA3FD1" w:rsidRPr="00F529F5" w:rsidRDefault="00AA3FD1" w:rsidP="002C73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 том числе средства Субсидии из бюджета Республики Татарстан</w:t>
            </w:r>
          </w:p>
        </w:tc>
        <w:tc>
          <w:tcPr>
            <w:tcW w:w="3544" w:type="dxa"/>
            <w:gridSpan w:val="3"/>
          </w:tcPr>
          <w:p w:rsidR="00AA3FD1" w:rsidRPr="00F529F5" w:rsidRDefault="00AA3FD1" w:rsidP="002C73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уровень софинансирования </w:t>
            </w:r>
            <w:r w:rsidRPr="00F529F5">
              <w:rPr>
                <w:sz w:val="24"/>
                <w:szCs w:val="24"/>
                <w:vertAlign w:val="superscript"/>
              </w:rPr>
              <w:t xml:space="preserve">2 </w:t>
            </w:r>
            <w:r w:rsidRPr="00F529F5">
              <w:rPr>
                <w:sz w:val="24"/>
                <w:szCs w:val="24"/>
              </w:rPr>
              <w:t>(%)</w:t>
            </w:r>
          </w:p>
        </w:tc>
      </w:tr>
      <w:tr w:rsidR="00AA3FD1" w:rsidRPr="00F529F5" w:rsidTr="00D94363">
        <w:tc>
          <w:tcPr>
            <w:tcW w:w="2047" w:type="dxa"/>
            <w:vMerge/>
          </w:tcPr>
          <w:p w:rsidR="00AA3FD1" w:rsidRPr="00F529F5" w:rsidRDefault="00AA3FD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3FD1" w:rsidRPr="00F529F5" w:rsidRDefault="00AA3FD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FD1" w:rsidRPr="00F529F5" w:rsidRDefault="00AA3FD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</w:t>
            </w:r>
          </w:p>
        </w:tc>
        <w:tc>
          <w:tcPr>
            <w:tcW w:w="2127" w:type="dxa"/>
            <w:gridSpan w:val="2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1134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</w:t>
            </w:r>
          </w:p>
        </w:tc>
        <w:tc>
          <w:tcPr>
            <w:tcW w:w="2126" w:type="dxa"/>
            <w:gridSpan w:val="2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1276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</w:t>
            </w:r>
          </w:p>
        </w:tc>
        <w:tc>
          <w:tcPr>
            <w:tcW w:w="2268" w:type="dxa"/>
            <w:gridSpan w:val="2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плановый период</w:t>
            </w:r>
          </w:p>
        </w:tc>
      </w:tr>
      <w:tr w:rsidR="00AA3FD1" w:rsidRPr="00F529F5" w:rsidTr="00D94363">
        <w:tc>
          <w:tcPr>
            <w:tcW w:w="2047" w:type="dxa"/>
            <w:vMerge/>
          </w:tcPr>
          <w:p w:rsidR="00AA3FD1" w:rsidRPr="00F529F5" w:rsidRDefault="00AA3FD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3FD1" w:rsidRPr="00F529F5" w:rsidRDefault="00AA3FD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FD1" w:rsidRPr="00F529F5" w:rsidRDefault="00AA3FD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1134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993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1134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992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1134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1276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1275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993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</w:tr>
      <w:tr w:rsidR="00AA3FD1" w:rsidRPr="00F529F5" w:rsidTr="00D94363">
        <w:tc>
          <w:tcPr>
            <w:tcW w:w="2047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12</w:t>
            </w:r>
          </w:p>
        </w:tc>
      </w:tr>
      <w:tr w:rsidR="00AA3FD1" w:rsidRPr="00F529F5" w:rsidTr="00D94363">
        <w:tc>
          <w:tcPr>
            <w:tcW w:w="2047" w:type="dxa"/>
          </w:tcPr>
          <w:p w:rsidR="00AA3FD1" w:rsidRPr="00F529F5" w:rsidRDefault="00AA3FD1" w:rsidP="00AA3F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3FD1" w:rsidRPr="00F529F5" w:rsidRDefault="00D94363" w:rsidP="00D943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A3FD1" w:rsidRPr="00F529F5" w:rsidTr="00D94363">
        <w:tc>
          <w:tcPr>
            <w:tcW w:w="2047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3FD1" w:rsidRPr="00F529F5" w:rsidRDefault="00AA3F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2263" w:rsidRPr="00F529F5" w:rsidTr="00DA18CA">
        <w:tc>
          <w:tcPr>
            <w:tcW w:w="4457" w:type="dxa"/>
            <w:gridSpan w:val="3"/>
          </w:tcPr>
          <w:p w:rsidR="00382263" w:rsidRPr="00F529F5" w:rsidRDefault="00382263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382263" w:rsidRPr="00F529F5" w:rsidRDefault="003822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82263" w:rsidRPr="00F529F5" w:rsidRDefault="003822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82263" w:rsidRPr="00F529F5" w:rsidRDefault="003822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82263" w:rsidRPr="00F529F5" w:rsidRDefault="003822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82263" w:rsidRPr="00F529F5" w:rsidRDefault="003822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82263" w:rsidRPr="00F529F5" w:rsidRDefault="003822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2263" w:rsidRPr="00F529F5" w:rsidRDefault="003822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382263" w:rsidRPr="00F529F5" w:rsidRDefault="003822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382263" w:rsidRPr="00F529F5" w:rsidRDefault="003822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</w:tr>
    </w:tbl>
    <w:p w:rsidR="002C73DD" w:rsidRPr="00F529F5" w:rsidRDefault="002C73DD" w:rsidP="005C1DC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2C73DD" w:rsidRPr="00F529F5" w:rsidRDefault="002C73DD" w:rsidP="005C1DC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7D5174" w:rsidRPr="00F529F5" w:rsidRDefault="007D5174" w:rsidP="00382263">
      <w:pPr>
        <w:autoSpaceDE w:val="0"/>
        <w:autoSpaceDN w:val="0"/>
        <w:adjustRightInd w:val="0"/>
        <w:ind w:right="-643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Подписи сторон:</w:t>
      </w:r>
    </w:p>
    <w:p w:rsidR="007D5174" w:rsidRPr="00F529F5" w:rsidRDefault="007D5174" w:rsidP="0001361E">
      <w:pPr>
        <w:autoSpaceDE w:val="0"/>
        <w:autoSpaceDN w:val="0"/>
        <w:adjustRightInd w:val="0"/>
        <w:ind w:right="-643"/>
        <w:jc w:val="both"/>
        <w:outlineLvl w:val="0"/>
        <w:rPr>
          <w:sz w:val="28"/>
          <w:szCs w:val="28"/>
        </w:rPr>
      </w:pPr>
      <w:r w:rsidRPr="00F529F5">
        <w:rPr>
          <w:sz w:val="24"/>
          <w:szCs w:val="24"/>
        </w:rPr>
        <w:t xml:space="preserve">____________________                                           </w:t>
      </w:r>
      <w:r w:rsidR="004A01E3" w:rsidRPr="00F529F5">
        <w:rPr>
          <w:sz w:val="24"/>
          <w:szCs w:val="24"/>
        </w:rPr>
        <w:t xml:space="preserve">                      </w:t>
      </w:r>
      <w:r w:rsidRPr="00F529F5">
        <w:rPr>
          <w:sz w:val="24"/>
          <w:szCs w:val="24"/>
        </w:rPr>
        <w:t xml:space="preserve">  </w:t>
      </w:r>
      <w:r w:rsidR="004A01E3" w:rsidRPr="00F529F5">
        <w:rPr>
          <w:sz w:val="24"/>
          <w:szCs w:val="24"/>
        </w:rPr>
        <w:t xml:space="preserve">                   </w:t>
      </w:r>
      <w:r w:rsidR="00497E31" w:rsidRPr="00F529F5">
        <w:rPr>
          <w:sz w:val="24"/>
          <w:szCs w:val="24"/>
        </w:rPr>
        <w:t xml:space="preserve">                             </w:t>
      </w:r>
      <w:r w:rsidR="006C426C">
        <w:rPr>
          <w:sz w:val="24"/>
          <w:szCs w:val="24"/>
        </w:rPr>
        <w:t xml:space="preserve">          </w:t>
      </w:r>
      <w:r w:rsidR="00497E31" w:rsidRPr="00F529F5">
        <w:rPr>
          <w:sz w:val="24"/>
          <w:szCs w:val="24"/>
        </w:rPr>
        <w:t xml:space="preserve"> </w:t>
      </w:r>
      <w:r w:rsidRPr="00F529F5">
        <w:rPr>
          <w:sz w:val="28"/>
          <w:szCs w:val="28"/>
        </w:rPr>
        <w:t>_________________________________</w:t>
      </w:r>
    </w:p>
    <w:p w:rsidR="007D5174" w:rsidRPr="00F529F5" w:rsidRDefault="007D5174" w:rsidP="0001361E">
      <w:pPr>
        <w:autoSpaceDE w:val="0"/>
        <w:autoSpaceDN w:val="0"/>
        <w:adjustRightInd w:val="0"/>
        <w:ind w:right="-643"/>
        <w:jc w:val="both"/>
        <w:outlineLvl w:val="0"/>
      </w:pPr>
      <w:r w:rsidRPr="00F529F5">
        <w:t>(</w:t>
      </w:r>
      <w:r w:rsidR="00FC49A6" w:rsidRPr="00F529F5">
        <w:t>Муниципальное образование</w:t>
      </w:r>
      <w:r w:rsidRPr="00F529F5">
        <w:t xml:space="preserve">)                                                                      </w:t>
      </w:r>
      <w:r w:rsidR="004A01E3" w:rsidRPr="00F529F5">
        <w:t xml:space="preserve">                                    </w:t>
      </w:r>
      <w:r w:rsidRPr="00F529F5">
        <w:t xml:space="preserve"> </w:t>
      </w:r>
      <w:r w:rsidR="004A01E3" w:rsidRPr="00F529F5">
        <w:t xml:space="preserve">                       </w:t>
      </w:r>
      <w:r w:rsidRPr="00F529F5">
        <w:t xml:space="preserve"> </w:t>
      </w:r>
      <w:r w:rsidR="00497E31" w:rsidRPr="00F529F5">
        <w:t xml:space="preserve"> </w:t>
      </w:r>
      <w:r w:rsidR="00FC49A6" w:rsidRPr="00F529F5">
        <w:t xml:space="preserve">                             </w:t>
      </w:r>
      <w:r w:rsidR="00497E31" w:rsidRPr="00F529F5">
        <w:t xml:space="preserve">    (</w:t>
      </w:r>
      <w:r w:rsidRPr="00F529F5">
        <w:t>Министерство</w:t>
      </w:r>
      <w:r w:rsidR="00FC49A6" w:rsidRPr="00F529F5">
        <w:t>,</w:t>
      </w:r>
      <w:r w:rsidRPr="00F529F5">
        <w:t xml:space="preserve"> Комитет, </w:t>
      </w:r>
      <w:r w:rsidR="00FC49A6" w:rsidRPr="00F529F5">
        <w:t>Ведомство</w:t>
      </w:r>
      <w:r w:rsidRPr="00F529F5">
        <w:t>)</w:t>
      </w:r>
    </w:p>
    <w:p w:rsidR="007A7BD4" w:rsidRPr="00F529F5" w:rsidRDefault="007D5174" w:rsidP="0001361E">
      <w:pPr>
        <w:tabs>
          <w:tab w:val="left" w:pos="8865"/>
        </w:tabs>
        <w:ind w:right="-643"/>
      </w:pPr>
      <w:r w:rsidRPr="00F529F5">
        <w:tab/>
      </w:r>
    </w:p>
    <w:p w:rsidR="001A6046" w:rsidRPr="00F529F5" w:rsidRDefault="006C426C" w:rsidP="00A02BEB">
      <w:pPr>
        <w:tabs>
          <w:tab w:val="left" w:pos="5670"/>
        </w:tabs>
        <w:autoSpaceDE w:val="0"/>
        <w:autoSpaceDN w:val="0"/>
        <w:adjustRightInd w:val="0"/>
        <w:ind w:right="-643" w:firstLine="540"/>
        <w:jc w:val="both"/>
      </w:pPr>
      <w:r>
        <w:t>__________________________________________________</w:t>
      </w:r>
      <w:bookmarkStart w:id="61" w:name="Par711"/>
      <w:bookmarkEnd w:id="61"/>
    </w:p>
    <w:p w:rsidR="00CA0E1D" w:rsidRPr="00F529F5" w:rsidRDefault="00D356DA" w:rsidP="0001361E">
      <w:pPr>
        <w:autoSpaceDE w:val="0"/>
        <w:autoSpaceDN w:val="0"/>
        <w:adjustRightInd w:val="0"/>
        <w:ind w:right="-643"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1</w:t>
      </w:r>
      <w:r w:rsidR="007A7BD4" w:rsidRPr="00F529F5">
        <w:rPr>
          <w:sz w:val="24"/>
          <w:szCs w:val="24"/>
        </w:rPr>
        <w:t xml:space="preserve"> Указывается мероприятие (направление) в рамках расходного обязательства </w:t>
      </w:r>
      <w:r w:rsidRPr="00F529F5">
        <w:rPr>
          <w:sz w:val="24"/>
          <w:szCs w:val="24"/>
        </w:rPr>
        <w:t>муниципального образования</w:t>
      </w:r>
      <w:r w:rsidR="007A7BD4" w:rsidRPr="00F529F5">
        <w:rPr>
          <w:sz w:val="24"/>
          <w:szCs w:val="24"/>
        </w:rPr>
        <w:t xml:space="preserve"> в целях софинансирования которого предоставляется Субсидия в соответствии с Правилами предоставления субсидий.</w:t>
      </w:r>
      <w:bookmarkStart w:id="62" w:name="Par712"/>
      <w:bookmarkEnd w:id="62"/>
    </w:p>
    <w:p w:rsidR="007A7BD4" w:rsidRPr="00F529F5" w:rsidRDefault="00410A07" w:rsidP="0001361E">
      <w:pPr>
        <w:autoSpaceDE w:val="0"/>
        <w:autoSpaceDN w:val="0"/>
        <w:adjustRightInd w:val="0"/>
        <w:ind w:right="-643" w:firstLine="540"/>
        <w:jc w:val="both"/>
        <w:rPr>
          <w:strike/>
          <w:sz w:val="24"/>
          <w:szCs w:val="24"/>
        </w:rPr>
      </w:pPr>
      <w:r w:rsidRPr="00F529F5">
        <w:rPr>
          <w:sz w:val="24"/>
          <w:szCs w:val="24"/>
          <w:vertAlign w:val="superscript"/>
        </w:rPr>
        <w:t>2</w:t>
      </w:r>
      <w:r w:rsidR="007A7BD4" w:rsidRPr="00F529F5">
        <w:rPr>
          <w:sz w:val="24"/>
          <w:szCs w:val="24"/>
        </w:rPr>
        <w:t xml:space="preserve"> Заполняется при наличии в Соглашении условия, предусмотренного </w:t>
      </w:r>
      <w:hyperlink w:anchor="Par154" w:history="1">
        <w:r w:rsidR="007A7BD4" w:rsidRPr="00F529F5">
          <w:rPr>
            <w:sz w:val="24"/>
            <w:szCs w:val="24"/>
          </w:rPr>
          <w:t xml:space="preserve">подпунктом </w:t>
        </w:r>
        <w:r w:rsidR="00CA0E1D" w:rsidRPr="00F529F5">
          <w:rPr>
            <w:sz w:val="24"/>
            <w:szCs w:val="24"/>
          </w:rPr>
          <w:t>«</w:t>
        </w:r>
        <w:r w:rsidR="007A7BD4" w:rsidRPr="00F529F5">
          <w:rPr>
            <w:sz w:val="24"/>
            <w:szCs w:val="24"/>
          </w:rPr>
          <w:t>б</w:t>
        </w:r>
        <w:r w:rsidR="00CA0E1D" w:rsidRPr="00F529F5">
          <w:rPr>
            <w:sz w:val="24"/>
            <w:szCs w:val="24"/>
          </w:rPr>
          <w:t>»</w:t>
        </w:r>
        <w:r w:rsidR="007A7BD4" w:rsidRPr="00F529F5">
          <w:rPr>
            <w:sz w:val="24"/>
            <w:szCs w:val="24"/>
          </w:rPr>
          <w:t xml:space="preserve"> пункта 2.2</w:t>
        </w:r>
      </w:hyperlink>
      <w:r w:rsidR="007A7BD4" w:rsidRPr="00F529F5">
        <w:rPr>
          <w:sz w:val="24"/>
          <w:szCs w:val="24"/>
        </w:rPr>
        <w:t xml:space="preserve"> Типовой формы соглашения. Указывается уровень софинансирования, выраженный в процентах от объема расходного обязательства </w:t>
      </w:r>
      <w:r w:rsidRPr="00F529F5">
        <w:rPr>
          <w:sz w:val="24"/>
          <w:szCs w:val="24"/>
        </w:rPr>
        <w:t>местного бюджета</w:t>
      </w:r>
      <w:r w:rsidR="007A7BD4" w:rsidRPr="00F529F5">
        <w:rPr>
          <w:sz w:val="24"/>
          <w:szCs w:val="24"/>
        </w:rPr>
        <w:t xml:space="preserve"> по каждому отдельному мероприятию</w:t>
      </w:r>
      <w:r w:rsidR="008224FA" w:rsidRPr="00F529F5">
        <w:rPr>
          <w:sz w:val="24"/>
          <w:szCs w:val="24"/>
        </w:rPr>
        <w:t>.</w:t>
      </w:r>
    </w:p>
    <w:p w:rsidR="008224FA" w:rsidRPr="00F529F5" w:rsidRDefault="008224FA" w:rsidP="0001361E">
      <w:pPr>
        <w:autoSpaceDE w:val="0"/>
        <w:autoSpaceDN w:val="0"/>
        <w:adjustRightInd w:val="0"/>
        <w:ind w:right="-643" w:firstLine="540"/>
        <w:jc w:val="both"/>
        <w:rPr>
          <w:strike/>
          <w:sz w:val="24"/>
          <w:szCs w:val="24"/>
        </w:rPr>
      </w:pPr>
    </w:p>
    <w:p w:rsidR="008224FA" w:rsidRPr="00F529F5" w:rsidRDefault="008224FA" w:rsidP="0001361E">
      <w:pPr>
        <w:autoSpaceDE w:val="0"/>
        <w:autoSpaceDN w:val="0"/>
        <w:adjustRightInd w:val="0"/>
        <w:ind w:right="-643" w:firstLine="540"/>
        <w:jc w:val="both"/>
        <w:rPr>
          <w:strike/>
          <w:sz w:val="24"/>
          <w:szCs w:val="24"/>
        </w:rPr>
      </w:pPr>
    </w:p>
    <w:p w:rsidR="008224FA" w:rsidRPr="00F529F5" w:rsidRDefault="008224FA" w:rsidP="0001361E">
      <w:pPr>
        <w:autoSpaceDE w:val="0"/>
        <w:autoSpaceDN w:val="0"/>
        <w:adjustRightInd w:val="0"/>
        <w:ind w:right="-643" w:firstLine="540"/>
        <w:jc w:val="both"/>
        <w:rPr>
          <w:strike/>
          <w:sz w:val="24"/>
          <w:szCs w:val="24"/>
        </w:rPr>
      </w:pPr>
    </w:p>
    <w:p w:rsidR="008224FA" w:rsidRPr="00F529F5" w:rsidRDefault="008224FA" w:rsidP="0001361E">
      <w:pPr>
        <w:autoSpaceDE w:val="0"/>
        <w:autoSpaceDN w:val="0"/>
        <w:adjustRightInd w:val="0"/>
        <w:ind w:right="-643" w:firstLine="540"/>
        <w:jc w:val="both"/>
        <w:rPr>
          <w:strike/>
          <w:sz w:val="24"/>
          <w:szCs w:val="24"/>
        </w:rPr>
      </w:pPr>
    </w:p>
    <w:p w:rsidR="008224FA" w:rsidRPr="00F529F5" w:rsidRDefault="008224FA" w:rsidP="0001361E">
      <w:pPr>
        <w:autoSpaceDE w:val="0"/>
        <w:autoSpaceDN w:val="0"/>
        <w:adjustRightInd w:val="0"/>
        <w:ind w:right="-643" w:firstLine="540"/>
        <w:jc w:val="both"/>
        <w:rPr>
          <w:strike/>
          <w:sz w:val="24"/>
          <w:szCs w:val="24"/>
        </w:rPr>
      </w:pPr>
    </w:p>
    <w:p w:rsidR="008224FA" w:rsidRPr="00F529F5" w:rsidRDefault="008224FA" w:rsidP="0001361E">
      <w:pPr>
        <w:autoSpaceDE w:val="0"/>
        <w:autoSpaceDN w:val="0"/>
        <w:adjustRightInd w:val="0"/>
        <w:ind w:right="-643" w:firstLine="540"/>
        <w:jc w:val="both"/>
        <w:rPr>
          <w:rFonts w:ascii="Arial" w:hAnsi="Arial" w:cs="Arial"/>
          <w:strike/>
        </w:rPr>
      </w:pPr>
    </w:p>
    <w:p w:rsidR="006C7FC1" w:rsidRPr="00F529F5" w:rsidRDefault="006C7FC1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C7FC1" w:rsidRPr="00F529F5" w:rsidRDefault="006C7FC1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C7FC1" w:rsidRPr="00F529F5" w:rsidRDefault="006C7FC1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C7FC1" w:rsidRPr="00F529F5" w:rsidRDefault="006C7FC1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C7FC1" w:rsidRPr="00F529F5" w:rsidRDefault="006C7FC1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C7FC1" w:rsidRPr="00F529F5" w:rsidRDefault="006C7FC1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C7FC1" w:rsidRPr="00F529F5" w:rsidRDefault="006C7FC1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01361E" w:rsidRPr="00F529F5" w:rsidRDefault="0001361E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C7FC1" w:rsidRPr="00F529F5" w:rsidRDefault="006C7FC1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C7FC1" w:rsidRPr="00F529F5" w:rsidRDefault="006C7FC1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3E6318" w:rsidRPr="00F529F5" w:rsidRDefault="003E6318" w:rsidP="006C7FC1">
      <w:pPr>
        <w:autoSpaceDE w:val="0"/>
        <w:autoSpaceDN w:val="0"/>
        <w:adjustRightInd w:val="0"/>
        <w:ind w:left="-284" w:right="119"/>
        <w:jc w:val="right"/>
        <w:outlineLvl w:val="1"/>
        <w:rPr>
          <w:sz w:val="28"/>
          <w:szCs w:val="28"/>
        </w:rPr>
      </w:pPr>
      <w:bookmarkStart w:id="63" w:name="Par732"/>
      <w:bookmarkEnd w:id="63"/>
    </w:p>
    <w:p w:rsidR="003E6318" w:rsidRPr="00F529F5" w:rsidRDefault="003E6318" w:rsidP="006C7FC1">
      <w:pPr>
        <w:autoSpaceDE w:val="0"/>
        <w:autoSpaceDN w:val="0"/>
        <w:adjustRightInd w:val="0"/>
        <w:ind w:left="-284" w:right="119"/>
        <w:jc w:val="right"/>
        <w:outlineLvl w:val="1"/>
        <w:rPr>
          <w:sz w:val="28"/>
          <w:szCs w:val="28"/>
        </w:rPr>
      </w:pPr>
    </w:p>
    <w:p w:rsidR="0001361E" w:rsidRPr="00F529F5" w:rsidRDefault="0001361E" w:rsidP="006C7FC1">
      <w:pPr>
        <w:autoSpaceDE w:val="0"/>
        <w:autoSpaceDN w:val="0"/>
        <w:adjustRightInd w:val="0"/>
        <w:ind w:left="-284" w:right="119"/>
        <w:jc w:val="right"/>
        <w:outlineLvl w:val="1"/>
        <w:rPr>
          <w:sz w:val="22"/>
          <w:szCs w:val="22"/>
        </w:rPr>
      </w:pPr>
    </w:p>
    <w:p w:rsidR="00CD5599" w:rsidRPr="00F529F5" w:rsidRDefault="00CD5599" w:rsidP="0001361E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A00114" w:rsidRPr="00F529F5" w:rsidRDefault="00A00114" w:rsidP="0001361E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CD5599" w:rsidRPr="00F529F5" w:rsidRDefault="00CD5599" w:rsidP="0001361E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E0552B" w:rsidRPr="00F529F5" w:rsidRDefault="00E0552B" w:rsidP="0001361E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D67861" w:rsidRPr="00F529F5" w:rsidRDefault="00D67861" w:rsidP="0001361E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D67861" w:rsidRPr="00F529F5" w:rsidRDefault="00D67861" w:rsidP="0001361E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D67861" w:rsidRPr="00F529F5" w:rsidRDefault="00D67861" w:rsidP="0001361E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D67861" w:rsidRPr="00F529F5" w:rsidRDefault="00D67861" w:rsidP="0001361E">
      <w:pPr>
        <w:autoSpaceDE w:val="0"/>
        <w:autoSpaceDN w:val="0"/>
        <w:adjustRightInd w:val="0"/>
        <w:ind w:left="-284" w:right="-784"/>
        <w:jc w:val="right"/>
        <w:outlineLvl w:val="1"/>
        <w:rPr>
          <w:sz w:val="22"/>
          <w:szCs w:val="22"/>
        </w:rPr>
      </w:pPr>
    </w:p>
    <w:p w:rsidR="006C7FC1" w:rsidRPr="00F529F5" w:rsidRDefault="00671E41" w:rsidP="00671E41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6C7FC1" w:rsidRPr="00F529F5">
        <w:rPr>
          <w:sz w:val="24"/>
          <w:szCs w:val="24"/>
        </w:rPr>
        <w:t>Приложение № 2</w:t>
      </w:r>
    </w:p>
    <w:p w:rsidR="00D67861" w:rsidRPr="00F529F5" w:rsidRDefault="00D67861" w:rsidP="00671E41">
      <w:pPr>
        <w:autoSpaceDE w:val="0"/>
        <w:autoSpaceDN w:val="0"/>
        <w:adjustRightInd w:val="0"/>
        <w:ind w:left="10915" w:right="-643"/>
        <w:jc w:val="both"/>
        <w:rPr>
          <w:sz w:val="24"/>
          <w:szCs w:val="24"/>
        </w:rPr>
      </w:pPr>
      <w:r w:rsidRPr="00F529F5">
        <w:rPr>
          <w:sz w:val="24"/>
          <w:szCs w:val="24"/>
        </w:rPr>
        <w:t>к Типовой форме соглашения о предоставлении субсидии из      бюджета Республики Татарстан местным бюджетам</w:t>
      </w:r>
    </w:p>
    <w:p w:rsidR="00D67861" w:rsidRPr="00F529F5" w:rsidRDefault="00D67861" w:rsidP="0091504F">
      <w:pPr>
        <w:autoSpaceDE w:val="0"/>
        <w:autoSpaceDN w:val="0"/>
        <w:adjustRightInd w:val="0"/>
        <w:ind w:left="10915" w:right="-501"/>
        <w:jc w:val="both"/>
        <w:rPr>
          <w:sz w:val="28"/>
          <w:szCs w:val="28"/>
        </w:rPr>
      </w:pPr>
    </w:p>
    <w:p w:rsidR="006C7FC1" w:rsidRPr="00F529F5" w:rsidRDefault="006C7FC1" w:rsidP="00671E41">
      <w:pPr>
        <w:autoSpaceDE w:val="0"/>
        <w:autoSpaceDN w:val="0"/>
        <w:adjustRightInd w:val="0"/>
        <w:ind w:left="-284" w:right="-643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Приложение № ___</w:t>
      </w:r>
    </w:p>
    <w:p w:rsidR="006C7FC1" w:rsidRPr="00F529F5" w:rsidRDefault="006C7FC1" w:rsidP="00671E41">
      <w:pPr>
        <w:autoSpaceDE w:val="0"/>
        <w:autoSpaceDN w:val="0"/>
        <w:adjustRightInd w:val="0"/>
        <w:ind w:left="-284" w:right="-643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к Соглашению</w:t>
      </w:r>
    </w:p>
    <w:p w:rsidR="006C7FC1" w:rsidRPr="00F529F5" w:rsidRDefault="006C7FC1" w:rsidP="00671E41">
      <w:pPr>
        <w:autoSpaceDE w:val="0"/>
        <w:autoSpaceDN w:val="0"/>
        <w:adjustRightInd w:val="0"/>
        <w:ind w:left="10915" w:right="-643"/>
        <w:rPr>
          <w:sz w:val="28"/>
          <w:szCs w:val="28"/>
        </w:rPr>
      </w:pPr>
      <w:r w:rsidRPr="00F529F5">
        <w:rPr>
          <w:sz w:val="28"/>
          <w:szCs w:val="28"/>
        </w:rPr>
        <w:t>от «__» _______ 20__ г. № __</w:t>
      </w:r>
      <w:r w:rsidR="00671E41">
        <w:rPr>
          <w:sz w:val="28"/>
          <w:szCs w:val="28"/>
        </w:rPr>
        <w:t>_</w:t>
      </w:r>
    </w:p>
    <w:p w:rsidR="006C7FC1" w:rsidRPr="00F529F5" w:rsidRDefault="006C7FC1" w:rsidP="006C7FC1">
      <w:pPr>
        <w:autoSpaceDE w:val="0"/>
        <w:autoSpaceDN w:val="0"/>
        <w:adjustRightInd w:val="0"/>
        <w:ind w:left="-284" w:right="119"/>
        <w:jc w:val="both"/>
        <w:rPr>
          <w:sz w:val="24"/>
          <w:szCs w:val="24"/>
        </w:rPr>
      </w:pPr>
    </w:p>
    <w:p w:rsidR="00AA0584" w:rsidRPr="00F529F5" w:rsidRDefault="00AA0584" w:rsidP="006C7FC1">
      <w:pPr>
        <w:autoSpaceDE w:val="0"/>
        <w:autoSpaceDN w:val="0"/>
        <w:adjustRightInd w:val="0"/>
        <w:ind w:left="-284" w:right="119"/>
        <w:jc w:val="both"/>
        <w:rPr>
          <w:sz w:val="24"/>
          <w:szCs w:val="24"/>
        </w:rPr>
      </w:pPr>
    </w:p>
    <w:p w:rsidR="00AA0584" w:rsidRPr="00F529F5" w:rsidRDefault="00AA0584" w:rsidP="006C7FC1">
      <w:pPr>
        <w:autoSpaceDE w:val="0"/>
        <w:autoSpaceDN w:val="0"/>
        <w:adjustRightInd w:val="0"/>
        <w:ind w:left="-284" w:right="119"/>
        <w:jc w:val="both"/>
        <w:rPr>
          <w:sz w:val="24"/>
          <w:szCs w:val="24"/>
        </w:rPr>
      </w:pPr>
    </w:p>
    <w:p w:rsidR="007A7BD4" w:rsidRPr="00F529F5" w:rsidRDefault="007A7BD4" w:rsidP="006C7FC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Перечень</w:t>
      </w:r>
    </w:p>
    <w:p w:rsidR="007A7BD4" w:rsidRPr="00F529F5" w:rsidRDefault="007A7BD4" w:rsidP="006C7FC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объектов капитального строительства и (или) объектов</w:t>
      </w:r>
    </w:p>
    <w:p w:rsidR="007A7BD4" w:rsidRPr="00F529F5" w:rsidRDefault="007A7BD4" w:rsidP="006C7FC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недвижимого имущества, в целях софинансирования которых</w:t>
      </w:r>
    </w:p>
    <w:p w:rsidR="007A7BD4" w:rsidRPr="00F529F5" w:rsidRDefault="007A7BD4" w:rsidP="006C7FC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предоставляется Субсидия</w:t>
      </w:r>
    </w:p>
    <w:p w:rsidR="007A7BD4" w:rsidRPr="00F529F5" w:rsidRDefault="007A7BD4" w:rsidP="006C7FC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6584"/>
        <w:gridCol w:w="1276"/>
      </w:tblGrid>
      <w:tr w:rsidR="007A7BD4" w:rsidRPr="00F529F5" w:rsidTr="00671E41">
        <w:tc>
          <w:tcPr>
            <w:tcW w:w="3798" w:type="dxa"/>
          </w:tcPr>
          <w:p w:rsidR="006C7FC1" w:rsidRPr="00F529F5" w:rsidRDefault="007A7BD4" w:rsidP="006C7F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</w:t>
            </w:r>
            <w:r w:rsidR="006C7FC1" w:rsidRPr="00F529F5">
              <w:rPr>
                <w:sz w:val="24"/>
                <w:szCs w:val="24"/>
              </w:rPr>
              <w:t xml:space="preserve">местного </w:t>
            </w:r>
          </w:p>
          <w:p w:rsidR="007A7BD4" w:rsidRPr="00F529F5" w:rsidRDefault="007A7BD4" w:rsidP="006C7F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7A7BD4" w:rsidRPr="00F529F5" w:rsidRDefault="007A7BD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584" w:type="dxa"/>
            <w:tcBorders>
              <w:right w:val="single" w:sz="4" w:space="0" w:color="auto"/>
            </w:tcBorders>
            <w:vAlign w:val="bottom"/>
          </w:tcPr>
          <w:p w:rsidR="007A7BD4" w:rsidRPr="00F529F5" w:rsidRDefault="007A7BD4" w:rsidP="007A7BD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по </w:t>
            </w:r>
            <w:hyperlink r:id="rId29" w:history="1">
              <w:r w:rsidRPr="00F529F5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6C7FC1">
            <w:pPr>
              <w:autoSpaceDE w:val="0"/>
              <w:autoSpaceDN w:val="0"/>
              <w:adjustRightInd w:val="0"/>
              <w:ind w:right="-5660"/>
              <w:rPr>
                <w:sz w:val="24"/>
                <w:szCs w:val="24"/>
              </w:rPr>
            </w:pPr>
          </w:p>
        </w:tc>
      </w:tr>
    </w:tbl>
    <w:p w:rsidR="007A7BD4" w:rsidRPr="00F529F5" w:rsidRDefault="007A7BD4" w:rsidP="007A7BD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3397"/>
        <w:gridCol w:w="1701"/>
        <w:gridCol w:w="1559"/>
        <w:gridCol w:w="1701"/>
        <w:gridCol w:w="1984"/>
        <w:gridCol w:w="1843"/>
        <w:gridCol w:w="1985"/>
      </w:tblGrid>
      <w:tr w:rsidR="00AA0584" w:rsidRPr="00F529F5" w:rsidTr="00671E41">
        <w:trPr>
          <w:trHeight w:val="967"/>
        </w:trPr>
        <w:tc>
          <w:tcPr>
            <w:tcW w:w="493" w:type="dxa"/>
            <w:vMerge w:val="restart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№ п/п</w:t>
            </w:r>
          </w:p>
        </w:tc>
        <w:tc>
          <w:tcPr>
            <w:tcW w:w="3397" w:type="dxa"/>
            <w:vMerge w:val="restart"/>
          </w:tcPr>
          <w:p w:rsidR="00AA0584" w:rsidRPr="00F529F5" w:rsidRDefault="00AA0584" w:rsidP="00397A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объекта капитального строительства (объекта недвижимого имущества) </w:t>
            </w:r>
            <w:hyperlink w:anchor="Par794" w:history="1">
              <w:r w:rsidRPr="00F529F5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701" w:type="dxa"/>
            <w:vMerge w:val="restart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559" w:type="dxa"/>
            <w:vMerge w:val="restart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Мощность</w:t>
            </w:r>
          </w:p>
        </w:tc>
        <w:tc>
          <w:tcPr>
            <w:tcW w:w="1701" w:type="dxa"/>
            <w:vMerge w:val="restart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Сроки строительства</w:t>
            </w:r>
          </w:p>
        </w:tc>
        <w:tc>
          <w:tcPr>
            <w:tcW w:w="1984" w:type="dxa"/>
            <w:vMerge w:val="restart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Сметная (предполагаемая (предельная) стоимость, руб</w:t>
            </w:r>
          </w:p>
        </w:tc>
        <w:tc>
          <w:tcPr>
            <w:tcW w:w="3828" w:type="dxa"/>
            <w:gridSpan w:val="2"/>
          </w:tcPr>
          <w:p w:rsidR="00AA0584" w:rsidRPr="00F529F5" w:rsidRDefault="00AA0584" w:rsidP="00AA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Положительное заключение об эффективности использования средств бюджета Республики Татарстан, направляемых на капитальные вложения </w:t>
            </w:r>
            <w:hyperlink w:anchor="sub_2333" w:history="1">
              <w:r w:rsidRPr="00F529F5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</w:tr>
      <w:tr w:rsidR="00AA0584" w:rsidRPr="00F529F5" w:rsidTr="00671E41">
        <w:trPr>
          <w:trHeight w:val="276"/>
        </w:trPr>
        <w:tc>
          <w:tcPr>
            <w:tcW w:w="493" w:type="dxa"/>
            <w:vMerge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  <w:vMerge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A0584" w:rsidRPr="00F529F5" w:rsidRDefault="00AA0584" w:rsidP="00AA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номер</w:t>
            </w:r>
          </w:p>
        </w:tc>
        <w:tc>
          <w:tcPr>
            <w:tcW w:w="1985" w:type="dxa"/>
          </w:tcPr>
          <w:p w:rsidR="00AA0584" w:rsidRPr="00F529F5" w:rsidRDefault="00AA0584" w:rsidP="00AA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дата</w:t>
            </w:r>
          </w:p>
        </w:tc>
      </w:tr>
      <w:tr w:rsidR="00AA0584" w:rsidRPr="00F529F5" w:rsidTr="00671E41">
        <w:tc>
          <w:tcPr>
            <w:tcW w:w="493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A0584" w:rsidRPr="00F529F5" w:rsidTr="00671E41">
        <w:tc>
          <w:tcPr>
            <w:tcW w:w="493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A0584" w:rsidRPr="00F529F5" w:rsidTr="00671E41">
        <w:tc>
          <w:tcPr>
            <w:tcW w:w="493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A0584" w:rsidRPr="00F529F5" w:rsidRDefault="00AA0584" w:rsidP="007A7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C8481C" w:rsidRPr="00F529F5" w:rsidRDefault="00C8481C" w:rsidP="00C8481C">
      <w:pPr>
        <w:rPr>
          <w:rFonts w:ascii="Arial" w:hAnsi="Arial" w:cs="Arial"/>
        </w:rPr>
      </w:pPr>
    </w:p>
    <w:p w:rsidR="00B96F6F" w:rsidRPr="00F529F5" w:rsidRDefault="00B96F6F" w:rsidP="00382263">
      <w:pPr>
        <w:tabs>
          <w:tab w:val="left" w:pos="2205"/>
        </w:tabs>
        <w:jc w:val="center"/>
        <w:rPr>
          <w:sz w:val="24"/>
          <w:szCs w:val="24"/>
        </w:rPr>
      </w:pPr>
      <w:r w:rsidRPr="00F529F5">
        <w:rPr>
          <w:sz w:val="24"/>
          <w:szCs w:val="24"/>
        </w:rPr>
        <w:t>Подписи сторон:</w:t>
      </w:r>
    </w:p>
    <w:p w:rsidR="00B96F6F" w:rsidRPr="00F529F5" w:rsidRDefault="00B96F6F" w:rsidP="009A0CEA">
      <w:pPr>
        <w:autoSpaceDE w:val="0"/>
        <w:autoSpaceDN w:val="0"/>
        <w:adjustRightInd w:val="0"/>
        <w:ind w:right="-643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lastRenderedPageBreak/>
        <w:t>____________________</w:t>
      </w:r>
      <w:r w:rsidR="00BC07E2" w:rsidRPr="00F529F5">
        <w:rPr>
          <w:sz w:val="24"/>
          <w:szCs w:val="24"/>
        </w:rPr>
        <w:t>__</w:t>
      </w:r>
      <w:r w:rsidRPr="00F529F5">
        <w:rPr>
          <w:sz w:val="24"/>
          <w:szCs w:val="24"/>
        </w:rPr>
        <w:t xml:space="preserve">                                                                                 </w:t>
      </w:r>
      <w:r w:rsidR="009A0CEA" w:rsidRPr="00F529F5">
        <w:rPr>
          <w:sz w:val="24"/>
          <w:szCs w:val="24"/>
        </w:rPr>
        <w:t xml:space="preserve">                                    </w:t>
      </w:r>
      <w:r w:rsidRPr="00F529F5">
        <w:rPr>
          <w:sz w:val="24"/>
          <w:szCs w:val="24"/>
        </w:rPr>
        <w:t xml:space="preserve"> </w:t>
      </w:r>
      <w:r w:rsidR="00BC07E2" w:rsidRPr="00F529F5">
        <w:rPr>
          <w:sz w:val="24"/>
          <w:szCs w:val="24"/>
        </w:rPr>
        <w:t xml:space="preserve">   </w:t>
      </w:r>
      <w:r w:rsidR="009A0CEA" w:rsidRPr="00F529F5">
        <w:rPr>
          <w:sz w:val="24"/>
          <w:szCs w:val="24"/>
        </w:rPr>
        <w:t xml:space="preserve"> </w:t>
      </w:r>
      <w:r w:rsidRPr="00F529F5">
        <w:rPr>
          <w:sz w:val="24"/>
          <w:szCs w:val="24"/>
        </w:rPr>
        <w:t xml:space="preserve"> _____________________________________</w:t>
      </w:r>
      <w:r w:rsidR="00671E41">
        <w:rPr>
          <w:sz w:val="24"/>
          <w:szCs w:val="24"/>
        </w:rPr>
        <w:t>_</w:t>
      </w:r>
    </w:p>
    <w:p w:rsidR="00B96F6F" w:rsidRPr="00F529F5" w:rsidRDefault="00A00114" w:rsidP="009A0CEA">
      <w:pPr>
        <w:autoSpaceDE w:val="0"/>
        <w:autoSpaceDN w:val="0"/>
        <w:adjustRightInd w:val="0"/>
        <w:ind w:right="-643"/>
        <w:jc w:val="both"/>
        <w:outlineLvl w:val="0"/>
      </w:pPr>
      <w:r w:rsidRPr="00F529F5">
        <w:t>(Муниципальное образование</w:t>
      </w:r>
      <w:r w:rsidR="00B96F6F" w:rsidRPr="00F529F5">
        <w:t>)</w:t>
      </w:r>
      <w:r w:rsidRPr="00F529F5">
        <w:t xml:space="preserve">                    </w:t>
      </w:r>
      <w:r w:rsidR="00B96F6F" w:rsidRPr="00F529F5">
        <w:t xml:space="preserve">                                                                      </w:t>
      </w:r>
      <w:r w:rsidR="00382BA0" w:rsidRPr="00F529F5">
        <w:t xml:space="preserve">   </w:t>
      </w:r>
      <w:r w:rsidR="009A0CEA" w:rsidRPr="00F529F5">
        <w:t xml:space="preserve">                                 </w:t>
      </w:r>
      <w:r w:rsidR="002A2464" w:rsidRPr="00F529F5">
        <w:t xml:space="preserve">                              (</w:t>
      </w:r>
      <w:r w:rsidR="00B96F6F" w:rsidRPr="00F529F5">
        <w:t>Министерство</w:t>
      </w:r>
      <w:r w:rsidRPr="00F529F5">
        <w:t>,</w:t>
      </w:r>
      <w:r w:rsidR="00B96F6F" w:rsidRPr="00F529F5">
        <w:t xml:space="preserve"> Комитет, </w:t>
      </w:r>
      <w:r w:rsidRPr="00F529F5">
        <w:t>Ведомство</w:t>
      </w:r>
      <w:r w:rsidR="00B96F6F" w:rsidRPr="00F529F5">
        <w:t>)</w:t>
      </w:r>
    </w:p>
    <w:p w:rsidR="00B96F6F" w:rsidRPr="00F529F5" w:rsidRDefault="00B96F6F" w:rsidP="009A0CEA">
      <w:pPr>
        <w:autoSpaceDE w:val="0"/>
        <w:autoSpaceDN w:val="0"/>
        <w:adjustRightInd w:val="0"/>
        <w:ind w:right="-643" w:firstLine="540"/>
        <w:jc w:val="both"/>
      </w:pPr>
    </w:p>
    <w:p w:rsidR="00A02BEB" w:rsidRDefault="00A02BEB" w:rsidP="00A02BEB">
      <w:pPr>
        <w:tabs>
          <w:tab w:val="left" w:pos="5670"/>
        </w:tabs>
        <w:autoSpaceDE w:val="0"/>
        <w:autoSpaceDN w:val="0"/>
        <w:adjustRightInd w:val="0"/>
        <w:ind w:right="-643" w:firstLine="54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_______________________________________________________________</w:t>
      </w:r>
    </w:p>
    <w:p w:rsidR="00D61FA8" w:rsidRPr="00F529F5" w:rsidRDefault="00B96F6F" w:rsidP="009A0CEA">
      <w:pPr>
        <w:autoSpaceDE w:val="0"/>
        <w:autoSpaceDN w:val="0"/>
        <w:adjustRightInd w:val="0"/>
        <w:ind w:right="-643"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1</w:t>
      </w:r>
      <w:r w:rsidR="007A7BD4" w:rsidRPr="00F529F5">
        <w:rPr>
          <w:sz w:val="24"/>
          <w:szCs w:val="24"/>
        </w:rPr>
        <w:t xml:space="preserve"> В перечень объектов капитального строительства (объектов недвижимого имущества) включаются, в том числе объекты капитального строительства и (или) объекты недвижимого имущества, реализация которых не завершена в соответствии с соглашениями, заключенными в отчетном финансовом году, в случае если законами</w:t>
      </w:r>
      <w:r w:rsidRPr="00F529F5">
        <w:rPr>
          <w:sz w:val="24"/>
          <w:szCs w:val="24"/>
        </w:rPr>
        <w:t xml:space="preserve"> Республики Татарстан</w:t>
      </w:r>
      <w:r w:rsidR="007A7BD4" w:rsidRPr="00F529F5">
        <w:rPr>
          <w:sz w:val="24"/>
          <w:szCs w:val="24"/>
        </w:rPr>
        <w:t xml:space="preserve"> (сводной бюджетной росписью бюджета</w:t>
      </w:r>
      <w:r w:rsidRPr="00F529F5">
        <w:rPr>
          <w:sz w:val="24"/>
          <w:szCs w:val="24"/>
        </w:rPr>
        <w:t xml:space="preserve"> Республики Татарстан</w:t>
      </w:r>
      <w:r w:rsidR="007A7BD4" w:rsidRPr="00F529F5">
        <w:rPr>
          <w:sz w:val="24"/>
          <w:szCs w:val="24"/>
        </w:rPr>
        <w:t>) предусмотрены субсидии в целях софинансирования этих объектов капитального строительства и (или) объектов недвижимого имущества.</w:t>
      </w:r>
      <w:bookmarkStart w:id="64" w:name="Par795"/>
      <w:bookmarkEnd w:id="64"/>
    </w:p>
    <w:p w:rsidR="00F45394" w:rsidRPr="00F529F5" w:rsidRDefault="00AD6B2E" w:rsidP="009A0CEA">
      <w:pPr>
        <w:autoSpaceDE w:val="0"/>
        <w:autoSpaceDN w:val="0"/>
        <w:adjustRightInd w:val="0"/>
        <w:ind w:right="-643"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2</w:t>
      </w:r>
      <w:r w:rsidR="007A7BD4" w:rsidRPr="00F529F5">
        <w:rPr>
          <w:sz w:val="24"/>
          <w:szCs w:val="24"/>
          <w:vertAlign w:val="superscript"/>
        </w:rPr>
        <w:t xml:space="preserve"> </w:t>
      </w:r>
      <w:r w:rsidR="007A7BD4" w:rsidRPr="00F529F5">
        <w:rPr>
          <w:sz w:val="24"/>
          <w:szCs w:val="24"/>
        </w:rPr>
        <w:t xml:space="preserve">Эффективность использования средств бюджета </w:t>
      </w:r>
      <w:r w:rsidRPr="00F529F5">
        <w:rPr>
          <w:sz w:val="24"/>
          <w:szCs w:val="24"/>
        </w:rPr>
        <w:t xml:space="preserve">Республики Татарстан </w:t>
      </w:r>
      <w:r w:rsidR="007A7BD4" w:rsidRPr="00F529F5">
        <w:rPr>
          <w:sz w:val="24"/>
          <w:szCs w:val="24"/>
        </w:rPr>
        <w:t xml:space="preserve">определяется в соответствии с </w:t>
      </w:r>
      <w:r w:rsidR="00F45394" w:rsidRPr="00F529F5">
        <w:rPr>
          <w:sz w:val="24"/>
          <w:szCs w:val="24"/>
        </w:rPr>
        <w:t>порядком оценки эффективности использования субсидий</w:t>
      </w:r>
      <w:r w:rsidR="00041AD6" w:rsidRPr="00F529F5">
        <w:rPr>
          <w:sz w:val="24"/>
          <w:szCs w:val="24"/>
        </w:rPr>
        <w:t>,</w:t>
      </w:r>
      <w:r w:rsidR="00F45394" w:rsidRPr="00F529F5">
        <w:rPr>
          <w:sz w:val="24"/>
          <w:szCs w:val="24"/>
        </w:rPr>
        <w:t xml:space="preserve"> установленных в Правилах предоставления субсидий.</w:t>
      </w:r>
    </w:p>
    <w:p w:rsidR="007A7BD4" w:rsidRPr="00F529F5" w:rsidRDefault="007A7BD4" w:rsidP="007A7B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A7BD4" w:rsidRPr="00F529F5" w:rsidRDefault="007A7BD4" w:rsidP="007A7B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A18CA" w:rsidRPr="00F529F5" w:rsidRDefault="00DA18CA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A18CA" w:rsidRPr="00F529F5" w:rsidRDefault="00DA18CA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A18CA" w:rsidRPr="00F529F5" w:rsidRDefault="00DA18CA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A18CA" w:rsidRPr="00F529F5" w:rsidRDefault="00DA18CA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A18CA" w:rsidRPr="00F529F5" w:rsidRDefault="00DA18CA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A18CA" w:rsidRPr="00F529F5" w:rsidRDefault="00DA18CA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A18CA" w:rsidRPr="00F529F5" w:rsidRDefault="00DA18CA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8224FA" w:rsidRPr="00F529F5" w:rsidRDefault="008224FA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A18CA" w:rsidRPr="00F529F5" w:rsidRDefault="00DA18CA" w:rsidP="007A7BD4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96F6F" w:rsidRPr="00F529F5" w:rsidRDefault="00B96F6F" w:rsidP="00AA0584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D67861" w:rsidRPr="00F529F5" w:rsidRDefault="00D67861" w:rsidP="00F17899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  <w:bookmarkStart w:id="65" w:name="Par1289"/>
      <w:bookmarkEnd w:id="65"/>
    </w:p>
    <w:p w:rsidR="00D67861" w:rsidRPr="00F529F5" w:rsidRDefault="00D67861" w:rsidP="00F17899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A0673B" w:rsidRPr="00F529F5" w:rsidRDefault="00A0673B" w:rsidP="00F17899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F17899" w:rsidRPr="00F529F5" w:rsidRDefault="00F17899" w:rsidP="0091504F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  <w:r w:rsidRPr="00F529F5">
        <w:rPr>
          <w:sz w:val="24"/>
          <w:szCs w:val="24"/>
        </w:rPr>
        <w:lastRenderedPageBreak/>
        <w:t>Приложение № 3</w:t>
      </w:r>
    </w:p>
    <w:p w:rsidR="00A0673B" w:rsidRPr="00F529F5" w:rsidRDefault="00A0673B" w:rsidP="0091504F">
      <w:pPr>
        <w:autoSpaceDE w:val="0"/>
        <w:autoSpaceDN w:val="0"/>
        <w:adjustRightInd w:val="0"/>
        <w:ind w:left="10915" w:right="-643"/>
        <w:jc w:val="both"/>
        <w:rPr>
          <w:sz w:val="24"/>
          <w:szCs w:val="24"/>
        </w:rPr>
      </w:pPr>
      <w:r w:rsidRPr="00F529F5">
        <w:rPr>
          <w:sz w:val="24"/>
          <w:szCs w:val="24"/>
        </w:rPr>
        <w:t>к Типовой форме соглашения о предоставлении субсидии из      бюджета Республики Татарстан местным бюджетам</w:t>
      </w:r>
    </w:p>
    <w:p w:rsidR="00F17899" w:rsidRPr="00F529F5" w:rsidRDefault="00F17899" w:rsidP="0091504F">
      <w:pPr>
        <w:autoSpaceDE w:val="0"/>
        <w:autoSpaceDN w:val="0"/>
        <w:adjustRightInd w:val="0"/>
        <w:ind w:left="-284" w:right="-643"/>
        <w:jc w:val="both"/>
        <w:rPr>
          <w:rFonts w:ascii="Arial" w:hAnsi="Arial" w:cs="Arial"/>
          <w:sz w:val="24"/>
          <w:szCs w:val="24"/>
        </w:rPr>
      </w:pPr>
    </w:p>
    <w:p w:rsidR="00F17899" w:rsidRPr="00F529F5" w:rsidRDefault="00F17899" w:rsidP="0091504F">
      <w:pPr>
        <w:autoSpaceDE w:val="0"/>
        <w:autoSpaceDN w:val="0"/>
        <w:adjustRightInd w:val="0"/>
        <w:ind w:left="-284" w:right="-643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Приложение № ___</w:t>
      </w:r>
    </w:p>
    <w:p w:rsidR="00F17899" w:rsidRPr="00F529F5" w:rsidRDefault="00F17899" w:rsidP="0091504F">
      <w:pPr>
        <w:autoSpaceDE w:val="0"/>
        <w:autoSpaceDN w:val="0"/>
        <w:adjustRightInd w:val="0"/>
        <w:ind w:left="-284" w:right="-643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к Соглашению</w:t>
      </w:r>
    </w:p>
    <w:p w:rsidR="00F17899" w:rsidRPr="00F529F5" w:rsidRDefault="00F17899" w:rsidP="0091504F">
      <w:pPr>
        <w:autoSpaceDE w:val="0"/>
        <w:autoSpaceDN w:val="0"/>
        <w:adjustRightInd w:val="0"/>
        <w:ind w:left="-284" w:right="-643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от «__» _______ 20__ г. № ___</w:t>
      </w:r>
    </w:p>
    <w:p w:rsidR="007A7BD4" w:rsidRPr="00F529F5" w:rsidRDefault="007A7BD4" w:rsidP="0091504F">
      <w:pPr>
        <w:autoSpaceDE w:val="0"/>
        <w:autoSpaceDN w:val="0"/>
        <w:adjustRightInd w:val="0"/>
        <w:ind w:right="-643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Информация</w:t>
      </w:r>
    </w:p>
    <w:p w:rsidR="007A7BD4" w:rsidRPr="00F529F5" w:rsidRDefault="007A7BD4" w:rsidP="00F1789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о размерах субсидии, предоставляемой на софинансирование</w:t>
      </w:r>
    </w:p>
    <w:p w:rsidR="007A7BD4" w:rsidRPr="00F529F5" w:rsidRDefault="007A7BD4" w:rsidP="00F1789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капитальных вложений в объекты капитального строительства,</w:t>
      </w:r>
    </w:p>
    <w:p w:rsidR="007A7BD4" w:rsidRPr="00F529F5" w:rsidRDefault="007A7BD4" w:rsidP="00F17899">
      <w:pPr>
        <w:autoSpaceDE w:val="0"/>
        <w:autoSpaceDN w:val="0"/>
        <w:adjustRightInd w:val="0"/>
        <w:jc w:val="center"/>
        <w:outlineLvl w:val="0"/>
        <w:rPr>
          <w:sz w:val="24"/>
          <w:szCs w:val="24"/>
          <w:vertAlign w:val="superscript"/>
        </w:rPr>
      </w:pPr>
      <w:r w:rsidRPr="00F529F5">
        <w:rPr>
          <w:sz w:val="24"/>
          <w:szCs w:val="24"/>
        </w:rPr>
        <w:t xml:space="preserve">приобретение объектов недвижимого имущества </w:t>
      </w:r>
      <w:hyperlink w:anchor="Par1435" w:history="1">
        <w:r w:rsidR="005526B0" w:rsidRPr="00F529F5">
          <w:rPr>
            <w:sz w:val="24"/>
            <w:szCs w:val="24"/>
            <w:vertAlign w:val="superscript"/>
          </w:rPr>
          <w:t>1</w:t>
        </w:r>
      </w:hyperlink>
    </w:p>
    <w:p w:rsidR="007A7BD4" w:rsidRPr="00F529F5" w:rsidRDefault="007A7BD4" w:rsidP="00F1789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7009"/>
        <w:gridCol w:w="851"/>
      </w:tblGrid>
      <w:tr w:rsidR="00697501" w:rsidRPr="00F529F5" w:rsidTr="00671E41">
        <w:tc>
          <w:tcPr>
            <w:tcW w:w="3798" w:type="dxa"/>
          </w:tcPr>
          <w:p w:rsidR="007A7BD4" w:rsidRPr="00F529F5" w:rsidRDefault="007A7BD4" w:rsidP="00F1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7A7BD4" w:rsidRPr="00F529F5" w:rsidRDefault="007A7BD4" w:rsidP="00F1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09" w:type="dxa"/>
            <w:tcBorders>
              <w:right w:val="single" w:sz="4" w:space="0" w:color="auto"/>
            </w:tcBorders>
          </w:tcPr>
          <w:p w:rsidR="007A7BD4" w:rsidRPr="00F529F5" w:rsidRDefault="007A7BD4" w:rsidP="00F1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F1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Коды</w:t>
            </w:r>
          </w:p>
        </w:tc>
      </w:tr>
      <w:tr w:rsidR="007A7BD4" w:rsidRPr="00F529F5" w:rsidTr="00671E41">
        <w:tc>
          <w:tcPr>
            <w:tcW w:w="3798" w:type="dxa"/>
          </w:tcPr>
          <w:p w:rsidR="00F17899" w:rsidRPr="00F529F5" w:rsidRDefault="007A7BD4" w:rsidP="00F17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</w:t>
            </w:r>
            <w:r w:rsidR="00F17899" w:rsidRPr="00F529F5">
              <w:rPr>
                <w:sz w:val="24"/>
                <w:szCs w:val="24"/>
              </w:rPr>
              <w:t xml:space="preserve">местного </w:t>
            </w:r>
          </w:p>
          <w:p w:rsidR="007A7BD4" w:rsidRPr="00F529F5" w:rsidRDefault="007A7BD4" w:rsidP="00F178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7A7BD4" w:rsidRPr="00F529F5" w:rsidRDefault="007A7BD4" w:rsidP="00F1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09" w:type="dxa"/>
            <w:tcBorders>
              <w:right w:val="single" w:sz="4" w:space="0" w:color="auto"/>
            </w:tcBorders>
            <w:vAlign w:val="bottom"/>
          </w:tcPr>
          <w:p w:rsidR="007A7BD4" w:rsidRPr="00F529F5" w:rsidRDefault="00F17899" w:rsidP="00F1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                                                          </w:t>
            </w:r>
            <w:r w:rsidR="007A7BD4" w:rsidRPr="00F529F5">
              <w:rPr>
                <w:sz w:val="24"/>
                <w:szCs w:val="24"/>
              </w:rPr>
              <w:t xml:space="preserve">по </w:t>
            </w:r>
            <w:hyperlink r:id="rId30" w:history="1">
              <w:r w:rsidR="007A7BD4" w:rsidRPr="00F529F5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4" w:rsidRPr="00F529F5" w:rsidRDefault="007A7BD4" w:rsidP="00F17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A7BD4" w:rsidRPr="00F529F5" w:rsidRDefault="007A7BD4" w:rsidP="007A7B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984"/>
        <w:gridCol w:w="887"/>
        <w:gridCol w:w="737"/>
        <w:gridCol w:w="997"/>
        <w:gridCol w:w="997"/>
        <w:gridCol w:w="997"/>
        <w:gridCol w:w="997"/>
        <w:gridCol w:w="997"/>
        <w:gridCol w:w="997"/>
        <w:gridCol w:w="757"/>
        <w:gridCol w:w="709"/>
        <w:gridCol w:w="851"/>
      </w:tblGrid>
      <w:tr w:rsidR="00697501" w:rsidRPr="00F529F5" w:rsidTr="00671E4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объекта капитального строительства (объекта недвижимого имущества)</w:t>
            </w:r>
            <w:r w:rsidR="00943328" w:rsidRPr="00F529F5">
              <w:rPr>
                <w:sz w:val="24"/>
                <w:szCs w:val="24"/>
              </w:rPr>
              <w:t xml:space="preserve"> </w:t>
            </w:r>
            <w:r w:rsidR="00943328" w:rsidRPr="00F529F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Направление инвестирования (строительство, проектно-изыскательские работы реконструкция, техническое перевооружение, приобретение)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Этап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 строки</w:t>
            </w:r>
          </w:p>
        </w:tc>
        <w:tc>
          <w:tcPr>
            <w:tcW w:w="5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 w:rsidP="00523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Объем финансового обеспечения капитальных вложений, предусмотренный в </w:t>
            </w:r>
            <w:r w:rsidR="00523A93" w:rsidRPr="00F529F5">
              <w:rPr>
                <w:sz w:val="24"/>
                <w:szCs w:val="24"/>
              </w:rPr>
              <w:t>местном бюджете</w:t>
            </w:r>
            <w:r w:rsidRPr="00F529F5">
              <w:rPr>
                <w:sz w:val="24"/>
                <w:szCs w:val="24"/>
              </w:rPr>
              <w:t>, руб.</w:t>
            </w:r>
          </w:p>
        </w:tc>
        <w:tc>
          <w:tcPr>
            <w:tcW w:w="2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 w:rsidP="009433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Уровень софинансирования </w:t>
            </w:r>
            <w:hyperlink r:id="rId31" w:history="1">
              <w:r w:rsidR="00943328" w:rsidRPr="00F529F5">
                <w:rPr>
                  <w:sz w:val="24"/>
                  <w:szCs w:val="24"/>
                  <w:vertAlign w:val="superscript"/>
                </w:rPr>
                <w:t>2</w:t>
              </w:r>
            </w:hyperlink>
            <w:r w:rsidRPr="00F529F5">
              <w:rPr>
                <w:sz w:val="24"/>
                <w:szCs w:val="24"/>
                <w:vertAlign w:val="superscript"/>
              </w:rPr>
              <w:t xml:space="preserve"> </w:t>
            </w:r>
            <w:r w:rsidRPr="00F529F5">
              <w:rPr>
                <w:sz w:val="24"/>
                <w:szCs w:val="24"/>
              </w:rPr>
              <w:t>(%)</w:t>
            </w:r>
          </w:p>
        </w:tc>
      </w:tr>
      <w:tr w:rsidR="00697501" w:rsidRPr="00F529F5" w:rsidTr="00671E4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всего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 w:rsidP="00523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 том числе средства Субсидии из бюджета</w:t>
            </w:r>
            <w:r w:rsidR="00523A93" w:rsidRPr="00F529F5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3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7501" w:rsidRPr="00F529F5" w:rsidTr="00671E4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 20__ г.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 20__ г.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 20__ 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плановый период</w:t>
            </w:r>
          </w:p>
        </w:tc>
      </w:tr>
      <w:tr w:rsidR="00697501" w:rsidRPr="00F529F5" w:rsidTr="00671E4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</w:tr>
      <w:tr w:rsidR="00697501" w:rsidRPr="00F529F5" w:rsidTr="00671E4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</w:p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523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523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523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523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523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523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523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 w:rsidP="00523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  <w:r w:rsidR="00523A93" w:rsidRPr="00F529F5"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 w:rsidP="00523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  <w:r w:rsidR="00523A93" w:rsidRPr="00F529F5">
              <w:rPr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 w:rsidP="00523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  <w:r w:rsidR="00523A93" w:rsidRPr="00F529F5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 w:rsidP="00523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  <w:r w:rsidR="00523A93" w:rsidRPr="00F529F5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 w:rsidP="00523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  <w:r w:rsidR="00523A93" w:rsidRPr="00F529F5">
              <w:rPr>
                <w:sz w:val="24"/>
                <w:szCs w:val="24"/>
              </w:rPr>
              <w:t>4</w:t>
            </w:r>
          </w:p>
        </w:tc>
      </w:tr>
      <w:tr w:rsidR="00697501" w:rsidRPr="00F529F5" w:rsidTr="00671E4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97501" w:rsidRPr="00F529F5" w:rsidTr="00671E4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97501" w:rsidRPr="00F529F5" w:rsidTr="00671E4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97501" w:rsidRPr="00F529F5" w:rsidTr="00671E4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97501" w:rsidRPr="00F529F5" w:rsidTr="00671E41"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BF" w:rsidRPr="00F529F5" w:rsidRDefault="003171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</w:tr>
    </w:tbl>
    <w:p w:rsidR="003171BF" w:rsidRPr="00F529F5" w:rsidRDefault="003171BF" w:rsidP="003171BF">
      <w:pPr>
        <w:tabs>
          <w:tab w:val="left" w:pos="1635"/>
        </w:tabs>
        <w:rPr>
          <w:sz w:val="24"/>
          <w:szCs w:val="24"/>
        </w:rPr>
      </w:pPr>
    </w:p>
    <w:p w:rsidR="005526B0" w:rsidRPr="00F529F5" w:rsidRDefault="005526B0" w:rsidP="0038226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Подписи сторон:</w:t>
      </w:r>
    </w:p>
    <w:p w:rsidR="005526B0" w:rsidRPr="00F529F5" w:rsidRDefault="005526B0" w:rsidP="0098378C">
      <w:pPr>
        <w:autoSpaceDE w:val="0"/>
        <w:autoSpaceDN w:val="0"/>
        <w:adjustRightInd w:val="0"/>
        <w:ind w:right="-784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____________________</w:t>
      </w:r>
      <w:r w:rsidR="00382263" w:rsidRPr="00F529F5">
        <w:rPr>
          <w:sz w:val="24"/>
          <w:szCs w:val="24"/>
        </w:rPr>
        <w:t>___</w:t>
      </w:r>
      <w:r w:rsidRPr="00F529F5">
        <w:rPr>
          <w:sz w:val="24"/>
          <w:szCs w:val="24"/>
        </w:rPr>
        <w:t xml:space="preserve">                                                                                  </w:t>
      </w:r>
      <w:r w:rsidR="0098378C" w:rsidRPr="00F529F5">
        <w:rPr>
          <w:sz w:val="24"/>
          <w:szCs w:val="24"/>
        </w:rPr>
        <w:t xml:space="preserve">                              ___________________________________________</w:t>
      </w:r>
    </w:p>
    <w:p w:rsidR="005526B0" w:rsidRPr="00F529F5" w:rsidRDefault="005526B0" w:rsidP="0098378C">
      <w:pPr>
        <w:autoSpaceDE w:val="0"/>
        <w:autoSpaceDN w:val="0"/>
        <w:adjustRightInd w:val="0"/>
        <w:ind w:right="-784"/>
        <w:jc w:val="both"/>
        <w:outlineLvl w:val="0"/>
      </w:pPr>
      <w:r w:rsidRPr="00F529F5">
        <w:t>(</w:t>
      </w:r>
      <w:r w:rsidR="00382263" w:rsidRPr="00F529F5">
        <w:t>Муниципальное образование</w:t>
      </w:r>
      <w:r w:rsidRPr="00F529F5">
        <w:t xml:space="preserve">)                                                                           </w:t>
      </w:r>
      <w:r w:rsidR="0098378C" w:rsidRPr="00F529F5">
        <w:t xml:space="preserve">                                                             </w:t>
      </w:r>
      <w:r w:rsidR="00382263" w:rsidRPr="00F529F5">
        <w:t xml:space="preserve">                       </w:t>
      </w:r>
      <w:r w:rsidR="0098378C" w:rsidRPr="00F529F5">
        <w:t xml:space="preserve">  </w:t>
      </w:r>
      <w:r w:rsidR="00382263" w:rsidRPr="00F529F5">
        <w:t>(Министерство, Комитет, Ведомство)</w:t>
      </w:r>
    </w:p>
    <w:p w:rsidR="005526B0" w:rsidRPr="00F529F5" w:rsidRDefault="005526B0" w:rsidP="0098378C">
      <w:pPr>
        <w:autoSpaceDE w:val="0"/>
        <w:autoSpaceDN w:val="0"/>
        <w:adjustRightInd w:val="0"/>
        <w:ind w:right="-784" w:firstLine="540"/>
        <w:jc w:val="both"/>
        <w:rPr>
          <w:sz w:val="24"/>
          <w:szCs w:val="24"/>
        </w:rPr>
      </w:pPr>
    </w:p>
    <w:p w:rsidR="00A02BEB" w:rsidRDefault="00A02BEB" w:rsidP="009B24E7">
      <w:pPr>
        <w:tabs>
          <w:tab w:val="left" w:pos="5670"/>
        </w:tabs>
        <w:autoSpaceDE w:val="0"/>
        <w:autoSpaceDN w:val="0"/>
        <w:adjustRightInd w:val="0"/>
        <w:ind w:right="-784" w:firstLine="54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______________________________________________________________</w:t>
      </w:r>
    </w:p>
    <w:p w:rsidR="009A7D72" w:rsidRPr="00F529F5" w:rsidRDefault="005526B0" w:rsidP="00671E41">
      <w:pPr>
        <w:tabs>
          <w:tab w:val="left" w:pos="5670"/>
        </w:tabs>
        <w:autoSpaceDE w:val="0"/>
        <w:autoSpaceDN w:val="0"/>
        <w:adjustRightInd w:val="0"/>
        <w:ind w:right="-643"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1</w:t>
      </w:r>
      <w:r w:rsidRPr="00F529F5">
        <w:rPr>
          <w:sz w:val="24"/>
          <w:szCs w:val="24"/>
        </w:rPr>
        <w:t xml:space="preserve"> Информация (адресное распределение) формируется с учетом приложения к Соглашению, оформленного в соответствии с </w:t>
      </w:r>
      <w:hyperlink w:anchor="Par732" w:history="1">
        <w:r w:rsidRPr="00F529F5">
          <w:rPr>
            <w:sz w:val="24"/>
            <w:szCs w:val="24"/>
          </w:rPr>
          <w:t>приложением № 2</w:t>
        </w:r>
      </w:hyperlink>
      <w:r w:rsidRPr="00F529F5">
        <w:rPr>
          <w:sz w:val="24"/>
          <w:szCs w:val="24"/>
        </w:rPr>
        <w:t xml:space="preserve"> к Типовой форме соглашения.</w:t>
      </w:r>
      <w:bookmarkStart w:id="66" w:name="Par1436"/>
      <w:bookmarkStart w:id="67" w:name="Par1437"/>
      <w:bookmarkEnd w:id="66"/>
      <w:bookmarkEnd w:id="67"/>
    </w:p>
    <w:p w:rsidR="00382263" w:rsidRPr="00F529F5" w:rsidRDefault="00326F02" w:rsidP="00671E41">
      <w:pPr>
        <w:autoSpaceDE w:val="0"/>
        <w:autoSpaceDN w:val="0"/>
        <w:adjustRightInd w:val="0"/>
        <w:ind w:right="-643"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2</w:t>
      </w:r>
      <w:r w:rsidR="005526B0" w:rsidRPr="00F529F5">
        <w:rPr>
          <w:sz w:val="24"/>
          <w:szCs w:val="24"/>
        </w:rPr>
        <w:t xml:space="preserve"> Заполняется при наличии в Соглашении условия, предусмотренного </w:t>
      </w:r>
      <w:hyperlink w:anchor="Par154" w:history="1">
        <w:r w:rsidR="00BF06F5" w:rsidRPr="00F529F5">
          <w:rPr>
            <w:sz w:val="24"/>
            <w:szCs w:val="24"/>
          </w:rPr>
          <w:t>подпунктом «</w:t>
        </w:r>
        <w:r w:rsidR="005526B0" w:rsidRPr="00F529F5">
          <w:rPr>
            <w:sz w:val="24"/>
            <w:szCs w:val="24"/>
          </w:rPr>
          <w:t>б</w:t>
        </w:r>
        <w:r w:rsidR="00BF06F5" w:rsidRPr="00F529F5">
          <w:rPr>
            <w:sz w:val="24"/>
            <w:szCs w:val="24"/>
          </w:rPr>
          <w:t>»</w:t>
        </w:r>
        <w:r w:rsidR="005526B0" w:rsidRPr="00F529F5">
          <w:rPr>
            <w:sz w:val="24"/>
            <w:szCs w:val="24"/>
          </w:rPr>
          <w:t xml:space="preserve"> пункта 2.2</w:t>
        </w:r>
      </w:hyperlink>
      <w:r w:rsidR="005526B0" w:rsidRPr="00F529F5">
        <w:rPr>
          <w:sz w:val="24"/>
          <w:szCs w:val="24"/>
        </w:rPr>
        <w:t xml:space="preserve"> Типовой формы соглашения. Указывается уровень софинансирования, выраженный в процентах от объема расходного обязательства </w:t>
      </w:r>
      <w:r w:rsidRPr="00F529F5">
        <w:rPr>
          <w:sz w:val="24"/>
          <w:szCs w:val="24"/>
        </w:rPr>
        <w:t>местного бюджета</w:t>
      </w:r>
      <w:r w:rsidR="005526B0" w:rsidRPr="00F529F5">
        <w:rPr>
          <w:sz w:val="24"/>
          <w:szCs w:val="24"/>
        </w:rPr>
        <w:t xml:space="preserve"> по каждому отдельному объекту капитального строительства и (или) объекту недвижимого имущества. В случае если бюджетные ассигнования в </w:t>
      </w:r>
      <w:r w:rsidRPr="00F529F5">
        <w:rPr>
          <w:sz w:val="24"/>
          <w:szCs w:val="24"/>
        </w:rPr>
        <w:t xml:space="preserve">местном </w:t>
      </w:r>
      <w:r w:rsidR="005526B0" w:rsidRPr="00F529F5">
        <w:rPr>
          <w:sz w:val="24"/>
          <w:szCs w:val="24"/>
        </w:rPr>
        <w:t xml:space="preserve">бюджете на исполнение расходного обязательства </w:t>
      </w:r>
      <w:r w:rsidRPr="00F529F5">
        <w:rPr>
          <w:sz w:val="24"/>
          <w:szCs w:val="24"/>
        </w:rPr>
        <w:t>местного бюджета</w:t>
      </w:r>
      <w:r w:rsidR="005526B0" w:rsidRPr="00F529F5">
        <w:rPr>
          <w:sz w:val="24"/>
          <w:szCs w:val="24"/>
        </w:rPr>
        <w:t xml:space="preserve"> в объеме, превышающем размер расходного обязательства </w:t>
      </w:r>
      <w:r w:rsidRPr="00F529F5">
        <w:rPr>
          <w:sz w:val="24"/>
          <w:szCs w:val="24"/>
        </w:rPr>
        <w:t>местного бюджета</w:t>
      </w:r>
      <w:r w:rsidR="005526B0" w:rsidRPr="00F529F5">
        <w:rPr>
          <w:sz w:val="24"/>
          <w:szCs w:val="24"/>
        </w:rPr>
        <w:t xml:space="preserve">, в целях софинансирования которого предоставляется Субсидия, не отражены по отдельным кодам классификации расходов бюджетов, указываются уровни софинансирования, определяемые исходя из общего объема бюджетных ассигнований, предусмотренных в </w:t>
      </w:r>
      <w:r w:rsidRPr="00F529F5">
        <w:rPr>
          <w:sz w:val="24"/>
          <w:szCs w:val="24"/>
        </w:rPr>
        <w:t xml:space="preserve">местном </w:t>
      </w:r>
      <w:r w:rsidR="005526B0" w:rsidRPr="00F529F5">
        <w:rPr>
          <w:sz w:val="24"/>
          <w:szCs w:val="24"/>
        </w:rPr>
        <w:t>бюджете на</w:t>
      </w:r>
      <w:r w:rsidR="00BF06F5" w:rsidRPr="00F529F5">
        <w:rPr>
          <w:sz w:val="24"/>
          <w:szCs w:val="24"/>
        </w:rPr>
        <w:t xml:space="preserve"> </w:t>
      </w:r>
      <w:r w:rsidR="005526B0" w:rsidRPr="00F529F5">
        <w:rPr>
          <w:sz w:val="24"/>
          <w:szCs w:val="24"/>
        </w:rPr>
        <w:t>исполнение</w:t>
      </w:r>
      <w:r w:rsidR="00BF06F5" w:rsidRPr="00F529F5">
        <w:rPr>
          <w:sz w:val="24"/>
          <w:szCs w:val="24"/>
        </w:rPr>
        <w:t xml:space="preserve"> </w:t>
      </w:r>
      <w:r w:rsidR="005526B0" w:rsidRPr="00F529F5">
        <w:rPr>
          <w:sz w:val="24"/>
          <w:szCs w:val="24"/>
        </w:rPr>
        <w:t>расходного</w:t>
      </w:r>
      <w:r w:rsidR="00BF06F5" w:rsidRPr="00F529F5">
        <w:rPr>
          <w:sz w:val="24"/>
          <w:szCs w:val="24"/>
        </w:rPr>
        <w:t xml:space="preserve"> </w:t>
      </w:r>
      <w:r w:rsidR="005526B0" w:rsidRPr="00F529F5">
        <w:rPr>
          <w:sz w:val="24"/>
          <w:szCs w:val="24"/>
        </w:rPr>
        <w:t>обязательства,</w:t>
      </w:r>
      <w:r w:rsidR="00BF06F5" w:rsidRPr="00F529F5">
        <w:rPr>
          <w:sz w:val="24"/>
          <w:szCs w:val="24"/>
        </w:rPr>
        <w:t xml:space="preserve"> </w:t>
      </w:r>
      <w:r w:rsidR="005526B0" w:rsidRPr="00F529F5">
        <w:rPr>
          <w:sz w:val="24"/>
          <w:szCs w:val="24"/>
        </w:rPr>
        <w:t>и</w:t>
      </w:r>
      <w:r w:rsidR="00BF06F5" w:rsidRPr="00F529F5">
        <w:rPr>
          <w:sz w:val="24"/>
          <w:szCs w:val="24"/>
        </w:rPr>
        <w:t xml:space="preserve"> </w:t>
      </w:r>
      <w:r w:rsidR="005526B0" w:rsidRPr="00F529F5">
        <w:rPr>
          <w:sz w:val="24"/>
          <w:szCs w:val="24"/>
        </w:rPr>
        <w:t>суммы</w:t>
      </w:r>
      <w:r w:rsidR="00BF06F5" w:rsidRPr="00F529F5">
        <w:rPr>
          <w:sz w:val="24"/>
          <w:szCs w:val="24"/>
        </w:rPr>
        <w:t xml:space="preserve"> </w:t>
      </w:r>
      <w:r w:rsidR="005526B0" w:rsidRPr="00F529F5">
        <w:rPr>
          <w:sz w:val="24"/>
          <w:szCs w:val="24"/>
        </w:rPr>
        <w:t>Субсидии</w:t>
      </w:r>
      <w:bookmarkStart w:id="68" w:name="Par1438"/>
      <w:bookmarkEnd w:id="68"/>
      <w:r w:rsidR="00382263" w:rsidRPr="00F529F5">
        <w:rPr>
          <w:sz w:val="24"/>
          <w:szCs w:val="24"/>
        </w:rPr>
        <w:t>.</w:t>
      </w:r>
    </w:p>
    <w:p w:rsidR="00382263" w:rsidRPr="00F529F5" w:rsidRDefault="00382263" w:rsidP="00382263">
      <w:pPr>
        <w:autoSpaceDE w:val="0"/>
        <w:autoSpaceDN w:val="0"/>
        <w:adjustRightInd w:val="0"/>
        <w:ind w:right="-784" w:firstLine="540"/>
        <w:jc w:val="both"/>
        <w:rPr>
          <w:sz w:val="24"/>
          <w:szCs w:val="24"/>
        </w:rPr>
        <w:sectPr w:rsidR="00382263" w:rsidRPr="00F529F5" w:rsidSect="00DE758D">
          <w:pgSz w:w="16838" w:h="11906" w:orient="landscape"/>
          <w:pgMar w:top="1133" w:right="1440" w:bottom="566" w:left="1440" w:header="283" w:footer="0" w:gutter="0"/>
          <w:cols w:space="720"/>
          <w:noEndnote/>
          <w:docGrid w:linePitch="272"/>
        </w:sectPr>
      </w:pPr>
    </w:p>
    <w:p w:rsidR="00824219" w:rsidRPr="00F529F5" w:rsidRDefault="00824219" w:rsidP="006F58D9">
      <w:pPr>
        <w:autoSpaceDE w:val="0"/>
        <w:autoSpaceDN w:val="0"/>
        <w:adjustRightInd w:val="0"/>
        <w:ind w:left="-284" w:right="-709"/>
        <w:jc w:val="right"/>
        <w:outlineLvl w:val="1"/>
        <w:rPr>
          <w:sz w:val="24"/>
          <w:szCs w:val="24"/>
        </w:rPr>
      </w:pPr>
      <w:r w:rsidRPr="00F529F5">
        <w:rPr>
          <w:sz w:val="24"/>
          <w:szCs w:val="24"/>
        </w:rPr>
        <w:lastRenderedPageBreak/>
        <w:t>Приложение № 4</w:t>
      </w:r>
    </w:p>
    <w:p w:rsidR="00A0673B" w:rsidRPr="00F529F5" w:rsidRDefault="00A0673B" w:rsidP="006F58D9">
      <w:pPr>
        <w:autoSpaceDE w:val="0"/>
        <w:autoSpaceDN w:val="0"/>
        <w:adjustRightInd w:val="0"/>
        <w:ind w:left="11199" w:right="-709"/>
        <w:jc w:val="both"/>
        <w:rPr>
          <w:sz w:val="24"/>
          <w:szCs w:val="24"/>
        </w:rPr>
      </w:pPr>
      <w:r w:rsidRPr="00F529F5">
        <w:rPr>
          <w:sz w:val="24"/>
          <w:szCs w:val="24"/>
        </w:rPr>
        <w:t>к Типовой форме соглашения о предоставлении субсидии из         бюджета Республики Татарстан местным бюджетам</w:t>
      </w:r>
    </w:p>
    <w:p w:rsidR="00824219" w:rsidRPr="00F529F5" w:rsidRDefault="00824219" w:rsidP="006F58D9">
      <w:pPr>
        <w:autoSpaceDE w:val="0"/>
        <w:autoSpaceDN w:val="0"/>
        <w:adjustRightInd w:val="0"/>
        <w:ind w:left="10915" w:right="-709"/>
        <w:jc w:val="both"/>
        <w:rPr>
          <w:rFonts w:ascii="Arial" w:hAnsi="Arial" w:cs="Arial"/>
          <w:sz w:val="24"/>
          <w:szCs w:val="24"/>
        </w:rPr>
      </w:pPr>
    </w:p>
    <w:p w:rsidR="00824219" w:rsidRPr="00F529F5" w:rsidRDefault="00824219" w:rsidP="006F58D9">
      <w:pPr>
        <w:autoSpaceDE w:val="0"/>
        <w:autoSpaceDN w:val="0"/>
        <w:adjustRightInd w:val="0"/>
        <w:ind w:left="-284" w:right="-709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Приложение № ___</w:t>
      </w:r>
    </w:p>
    <w:p w:rsidR="00824219" w:rsidRPr="00F529F5" w:rsidRDefault="00824219" w:rsidP="006F58D9">
      <w:pPr>
        <w:autoSpaceDE w:val="0"/>
        <w:autoSpaceDN w:val="0"/>
        <w:adjustRightInd w:val="0"/>
        <w:ind w:left="-284" w:right="-709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к Соглашению</w:t>
      </w:r>
    </w:p>
    <w:p w:rsidR="001925B8" w:rsidRPr="00F529F5" w:rsidRDefault="00824219" w:rsidP="006F58D9">
      <w:pPr>
        <w:autoSpaceDE w:val="0"/>
        <w:autoSpaceDN w:val="0"/>
        <w:adjustRightInd w:val="0"/>
        <w:ind w:left="11199" w:right="-709"/>
        <w:rPr>
          <w:sz w:val="28"/>
          <w:szCs w:val="28"/>
        </w:rPr>
      </w:pPr>
      <w:r w:rsidRPr="00F529F5">
        <w:rPr>
          <w:sz w:val="28"/>
          <w:szCs w:val="28"/>
        </w:rPr>
        <w:t>от «__» _______ 20__ г. № ___</w:t>
      </w:r>
    </w:p>
    <w:p w:rsidR="001925B8" w:rsidRPr="00F529F5" w:rsidRDefault="001925B8" w:rsidP="001925B8">
      <w:pPr>
        <w:rPr>
          <w:rFonts w:ascii="Arial" w:hAnsi="Arial" w:cs="Arial"/>
        </w:rPr>
      </w:pPr>
    </w:p>
    <w:p w:rsidR="001B619B" w:rsidRPr="00F529F5" w:rsidRDefault="001B619B" w:rsidP="001925B8">
      <w:pPr>
        <w:rPr>
          <w:rFonts w:ascii="Arial" w:hAnsi="Arial" w:cs="Arial"/>
        </w:rPr>
      </w:pPr>
    </w:p>
    <w:p w:rsidR="001925B8" w:rsidRPr="00F529F5" w:rsidRDefault="001925B8" w:rsidP="001925B8">
      <w:pPr>
        <w:rPr>
          <w:rFonts w:ascii="Arial" w:hAnsi="Arial" w:cs="Arial"/>
        </w:rPr>
      </w:pPr>
    </w:p>
    <w:p w:rsidR="001925B8" w:rsidRPr="00F529F5" w:rsidRDefault="001925B8" w:rsidP="001925B8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F529F5">
        <w:rPr>
          <w:rFonts w:ascii="Times New Roman" w:hAnsi="Times New Roman"/>
          <w:b w:val="0"/>
          <w:szCs w:val="24"/>
        </w:rPr>
        <w:t>График перечисления Субсидии</w:t>
      </w:r>
    </w:p>
    <w:p w:rsidR="001925B8" w:rsidRPr="00F529F5" w:rsidRDefault="001925B8" w:rsidP="001925B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_________________________________</w:t>
      </w:r>
    </w:p>
    <w:p w:rsidR="001925B8" w:rsidRPr="00F529F5" w:rsidRDefault="001925B8" w:rsidP="001925B8">
      <w:pPr>
        <w:autoSpaceDE w:val="0"/>
        <w:autoSpaceDN w:val="0"/>
        <w:adjustRightInd w:val="0"/>
        <w:jc w:val="center"/>
        <w:outlineLvl w:val="0"/>
      </w:pPr>
      <w:r w:rsidRPr="00F529F5">
        <w:t>(наименование местного бюджета)</w:t>
      </w:r>
    </w:p>
    <w:p w:rsidR="001925B8" w:rsidRPr="00F529F5" w:rsidRDefault="001925B8" w:rsidP="001925B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5"/>
        <w:gridCol w:w="1623"/>
        <w:gridCol w:w="1275"/>
        <w:gridCol w:w="1418"/>
        <w:gridCol w:w="1417"/>
        <w:gridCol w:w="1276"/>
        <w:gridCol w:w="1559"/>
        <w:gridCol w:w="1701"/>
        <w:gridCol w:w="1418"/>
      </w:tblGrid>
      <w:tr w:rsidR="00F53A74" w:rsidRPr="00F529F5" w:rsidTr="00F53A74"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Сроки перечисления Субсидии (мм.гг.)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 строки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Размер Субсидии, руб.</w:t>
            </w:r>
          </w:p>
        </w:tc>
      </w:tr>
      <w:tr w:rsidR="00F53A74" w:rsidRPr="00F529F5" w:rsidTr="00F53A74"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главы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раздела, 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целевой 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вида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3A74" w:rsidRPr="00F529F5" w:rsidTr="00F53A74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8</w:t>
            </w:r>
          </w:p>
        </w:tc>
      </w:tr>
      <w:tr w:rsidR="00F53A74" w:rsidRPr="00F529F5" w:rsidTr="00F53A74"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3A74" w:rsidRPr="00F529F5" w:rsidTr="00F53A74"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3A74" w:rsidRPr="00F529F5" w:rsidTr="00F53A74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3A74" w:rsidRPr="00F529F5" w:rsidTr="00F53A74"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3A74" w:rsidRPr="00F529F5" w:rsidTr="00F53A74"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3A74" w:rsidRPr="00F529F5" w:rsidTr="00F53A74"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0" w:rsidRPr="00F529F5" w:rsidRDefault="000A25A0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3A74" w:rsidRPr="00F529F5" w:rsidTr="00F53A74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:rsidR="001925B8" w:rsidRPr="00F529F5" w:rsidRDefault="001925B8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9" w:type="dxa"/>
            <w:gridSpan w:val="5"/>
            <w:tcBorders>
              <w:bottom w:val="single" w:sz="4" w:space="0" w:color="auto"/>
            </w:tcBorders>
          </w:tcPr>
          <w:p w:rsidR="001925B8" w:rsidRPr="00F529F5" w:rsidRDefault="001925B8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B8" w:rsidRPr="00F529F5" w:rsidRDefault="001925B8" w:rsidP="001925B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B8" w:rsidRPr="00F529F5" w:rsidRDefault="001925B8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B8" w:rsidRPr="00F529F5" w:rsidRDefault="001925B8" w:rsidP="001925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925B8" w:rsidRPr="00F529F5" w:rsidRDefault="001925B8" w:rsidP="001925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5B8" w:rsidRPr="00F529F5" w:rsidRDefault="001925B8" w:rsidP="0025523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lastRenderedPageBreak/>
        <w:t xml:space="preserve">                             </w:t>
      </w:r>
    </w:p>
    <w:p w:rsidR="00255237" w:rsidRPr="00F529F5" w:rsidRDefault="00255237" w:rsidP="001B619B">
      <w:pPr>
        <w:autoSpaceDE w:val="0"/>
        <w:autoSpaceDN w:val="0"/>
        <w:adjustRightInd w:val="0"/>
        <w:ind w:right="-708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Подписи сторон:</w:t>
      </w:r>
    </w:p>
    <w:p w:rsidR="001B619B" w:rsidRPr="00F529F5" w:rsidRDefault="001B619B" w:rsidP="001B619B">
      <w:pPr>
        <w:autoSpaceDE w:val="0"/>
        <w:autoSpaceDN w:val="0"/>
        <w:adjustRightInd w:val="0"/>
        <w:ind w:right="-784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    _______________________                                                                                                                ___________________________________________</w:t>
      </w:r>
    </w:p>
    <w:p w:rsidR="001B619B" w:rsidRPr="00F529F5" w:rsidRDefault="001B619B" w:rsidP="001B619B">
      <w:pPr>
        <w:autoSpaceDE w:val="0"/>
        <w:autoSpaceDN w:val="0"/>
        <w:adjustRightInd w:val="0"/>
        <w:ind w:right="-784"/>
        <w:jc w:val="both"/>
        <w:outlineLvl w:val="0"/>
      </w:pPr>
      <w:r w:rsidRPr="00F529F5">
        <w:t xml:space="preserve">      (Муниципальное образование)                                                                                                                                                                 (Министерство, Комитет, Ведомство)</w:t>
      </w:r>
    </w:p>
    <w:p w:rsidR="001B619B" w:rsidRPr="00F529F5" w:rsidRDefault="001B619B" w:rsidP="001B619B">
      <w:pPr>
        <w:autoSpaceDE w:val="0"/>
        <w:autoSpaceDN w:val="0"/>
        <w:adjustRightInd w:val="0"/>
        <w:ind w:right="-784" w:firstLine="540"/>
        <w:jc w:val="both"/>
        <w:rPr>
          <w:sz w:val="24"/>
          <w:szCs w:val="24"/>
        </w:rPr>
      </w:pPr>
    </w:p>
    <w:p w:rsidR="007A7BD4" w:rsidRPr="00F529F5" w:rsidRDefault="001925B8" w:rsidP="00CF1AAB">
      <w:pPr>
        <w:tabs>
          <w:tab w:val="left" w:pos="5475"/>
        </w:tabs>
        <w:rPr>
          <w:rFonts w:ascii="Arial" w:hAnsi="Arial" w:cs="Arial"/>
        </w:rPr>
      </w:pPr>
      <w:r w:rsidRPr="00F529F5">
        <w:rPr>
          <w:rFonts w:ascii="Arial" w:hAnsi="Arial" w:cs="Arial"/>
        </w:rPr>
        <w:tab/>
      </w: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CE7B26" w:rsidRPr="00F529F5" w:rsidRDefault="00CE7B26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3603A8" w:rsidRPr="00F529F5" w:rsidRDefault="003603A8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8"/>
          <w:szCs w:val="28"/>
        </w:rPr>
      </w:pPr>
    </w:p>
    <w:p w:rsidR="006976D5" w:rsidRPr="00F529F5" w:rsidRDefault="006976D5" w:rsidP="001B619B">
      <w:pPr>
        <w:autoSpaceDE w:val="0"/>
        <w:autoSpaceDN w:val="0"/>
        <w:adjustRightInd w:val="0"/>
        <w:ind w:right="-643"/>
        <w:outlineLvl w:val="1"/>
        <w:rPr>
          <w:sz w:val="24"/>
          <w:szCs w:val="24"/>
        </w:rPr>
      </w:pPr>
    </w:p>
    <w:p w:rsidR="00A0673B" w:rsidRPr="00F529F5" w:rsidRDefault="00A0673B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A0673B" w:rsidRPr="00F529F5" w:rsidRDefault="00A0673B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A0673B" w:rsidRPr="00F529F5" w:rsidRDefault="00A0673B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A0673B" w:rsidRPr="00F529F5" w:rsidRDefault="00A0673B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AE6EB0" w:rsidRPr="00F529F5" w:rsidRDefault="00AE6EB0" w:rsidP="00CE7B26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CE7B26" w:rsidRPr="00F529F5" w:rsidRDefault="00CE7B26" w:rsidP="006E2169">
      <w:pPr>
        <w:autoSpaceDE w:val="0"/>
        <w:autoSpaceDN w:val="0"/>
        <w:adjustRightInd w:val="0"/>
        <w:ind w:left="-284" w:right="-709"/>
        <w:jc w:val="right"/>
        <w:outlineLvl w:val="1"/>
        <w:rPr>
          <w:sz w:val="24"/>
          <w:szCs w:val="24"/>
        </w:rPr>
      </w:pPr>
      <w:r w:rsidRPr="00F529F5">
        <w:rPr>
          <w:sz w:val="24"/>
          <w:szCs w:val="24"/>
        </w:rPr>
        <w:lastRenderedPageBreak/>
        <w:t>Приложение № 5</w:t>
      </w:r>
    </w:p>
    <w:p w:rsidR="00A0673B" w:rsidRPr="00F529F5" w:rsidRDefault="00A0673B" w:rsidP="006E2169">
      <w:pPr>
        <w:autoSpaceDE w:val="0"/>
        <w:autoSpaceDN w:val="0"/>
        <w:adjustRightInd w:val="0"/>
        <w:ind w:left="11340" w:right="-709"/>
        <w:jc w:val="both"/>
        <w:rPr>
          <w:sz w:val="24"/>
          <w:szCs w:val="24"/>
        </w:rPr>
      </w:pPr>
      <w:r w:rsidRPr="00F529F5">
        <w:rPr>
          <w:sz w:val="24"/>
          <w:szCs w:val="24"/>
        </w:rPr>
        <w:t>к Типовой форме соглашения о предоставлении субсидии из      бюджета Республики Татарстан местным бюджетам</w:t>
      </w:r>
    </w:p>
    <w:p w:rsidR="00CE7B26" w:rsidRPr="00F529F5" w:rsidRDefault="00CE7B26" w:rsidP="006E2169">
      <w:pPr>
        <w:autoSpaceDE w:val="0"/>
        <w:autoSpaceDN w:val="0"/>
        <w:adjustRightInd w:val="0"/>
        <w:ind w:left="-284" w:right="-709"/>
        <w:jc w:val="right"/>
        <w:rPr>
          <w:sz w:val="24"/>
          <w:szCs w:val="24"/>
        </w:rPr>
      </w:pPr>
    </w:p>
    <w:p w:rsidR="00CE7B26" w:rsidRPr="00F529F5" w:rsidRDefault="00CE7B26" w:rsidP="006E2169">
      <w:pPr>
        <w:autoSpaceDE w:val="0"/>
        <w:autoSpaceDN w:val="0"/>
        <w:adjustRightInd w:val="0"/>
        <w:ind w:left="-284" w:right="-709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Приложение № ___</w:t>
      </w:r>
    </w:p>
    <w:p w:rsidR="00CE7B26" w:rsidRPr="00F529F5" w:rsidRDefault="00CE7B26" w:rsidP="006E2169">
      <w:pPr>
        <w:autoSpaceDE w:val="0"/>
        <w:autoSpaceDN w:val="0"/>
        <w:adjustRightInd w:val="0"/>
        <w:ind w:left="-284" w:right="-709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к Соглашению</w:t>
      </w:r>
    </w:p>
    <w:p w:rsidR="00CE7B26" w:rsidRPr="00F529F5" w:rsidRDefault="00CE7B26" w:rsidP="006E2169">
      <w:pPr>
        <w:autoSpaceDE w:val="0"/>
        <w:autoSpaceDN w:val="0"/>
        <w:adjustRightInd w:val="0"/>
        <w:ind w:left="-284" w:right="-709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от «__» _______ 20__ г. № ___</w:t>
      </w:r>
    </w:p>
    <w:p w:rsidR="00CE7B26" w:rsidRPr="00F529F5" w:rsidRDefault="00CE7B26" w:rsidP="006E2169">
      <w:pPr>
        <w:autoSpaceDE w:val="0"/>
        <w:autoSpaceDN w:val="0"/>
        <w:adjustRightInd w:val="0"/>
        <w:ind w:right="-709"/>
        <w:jc w:val="both"/>
        <w:rPr>
          <w:rFonts w:ascii="Arial" w:hAnsi="Arial" w:cs="Arial"/>
        </w:rPr>
      </w:pPr>
    </w:p>
    <w:p w:rsidR="00C70EB6" w:rsidRPr="00F529F5" w:rsidRDefault="00C70EB6" w:rsidP="00D12EF1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F529F5">
        <w:rPr>
          <w:rFonts w:ascii="Times New Roman" w:hAnsi="Times New Roman"/>
          <w:b w:val="0"/>
          <w:szCs w:val="24"/>
        </w:rPr>
        <w:t>Показатели результативности использования Субсидии</w:t>
      </w:r>
    </w:p>
    <w:p w:rsidR="00C70EB6" w:rsidRPr="00F529F5" w:rsidRDefault="00C70EB6" w:rsidP="00C70EB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4459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2"/>
        <w:gridCol w:w="1849"/>
        <w:gridCol w:w="1843"/>
        <w:gridCol w:w="1701"/>
        <w:gridCol w:w="1701"/>
        <w:gridCol w:w="2551"/>
        <w:gridCol w:w="1276"/>
        <w:gridCol w:w="1276"/>
      </w:tblGrid>
      <w:tr w:rsidR="006976D5" w:rsidRPr="00F529F5" w:rsidTr="006976D5">
        <w:tc>
          <w:tcPr>
            <w:tcW w:w="2262" w:type="dxa"/>
            <w:vMerge w:val="restart"/>
          </w:tcPr>
          <w:p w:rsidR="00C70EB6" w:rsidRPr="00F529F5" w:rsidRDefault="00C70EB6" w:rsidP="00D12E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мероприятия, объекта капитального строительства, объекта недвижимого имущества </w:t>
            </w:r>
            <w:hyperlink w:anchor="Par52" w:history="1">
              <w:r w:rsidR="00D12EF1" w:rsidRPr="00F529F5">
                <w:rPr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849" w:type="dxa"/>
            <w:vMerge w:val="restart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 строки</w:t>
            </w:r>
          </w:p>
        </w:tc>
        <w:tc>
          <w:tcPr>
            <w:tcW w:w="1843" w:type="dxa"/>
            <w:vMerge w:val="restart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3402" w:type="dxa"/>
            <w:gridSpan w:val="2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Единица измерения по </w:t>
            </w:r>
            <w:hyperlink r:id="rId32" w:history="1">
              <w:r w:rsidRPr="00F529F5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5103" w:type="dxa"/>
            <w:gridSpan w:val="3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Значение показателя результативности по годам достижения</w:t>
            </w:r>
          </w:p>
        </w:tc>
      </w:tr>
      <w:tr w:rsidR="006976D5" w:rsidRPr="00F529F5" w:rsidTr="006976D5">
        <w:tc>
          <w:tcPr>
            <w:tcW w:w="2262" w:type="dxa"/>
            <w:vMerge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</w:t>
            </w:r>
          </w:p>
        </w:tc>
        <w:tc>
          <w:tcPr>
            <w:tcW w:w="2551" w:type="dxa"/>
            <w:vMerge w:val="restart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 20__ г.</w:t>
            </w:r>
          </w:p>
        </w:tc>
        <w:tc>
          <w:tcPr>
            <w:tcW w:w="2552" w:type="dxa"/>
            <w:gridSpan w:val="2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плановый период</w:t>
            </w:r>
          </w:p>
        </w:tc>
      </w:tr>
      <w:tr w:rsidR="006976D5" w:rsidRPr="00F529F5" w:rsidTr="006976D5">
        <w:tc>
          <w:tcPr>
            <w:tcW w:w="2262" w:type="dxa"/>
            <w:vMerge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1276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</w:tr>
      <w:tr w:rsidR="006976D5" w:rsidRPr="00F529F5" w:rsidTr="006976D5">
        <w:tc>
          <w:tcPr>
            <w:tcW w:w="2262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8</w:t>
            </w:r>
          </w:p>
        </w:tc>
      </w:tr>
      <w:tr w:rsidR="006976D5" w:rsidRPr="00F529F5" w:rsidTr="006976D5">
        <w:tc>
          <w:tcPr>
            <w:tcW w:w="2262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976D5" w:rsidRPr="00F529F5" w:rsidTr="006976D5">
        <w:tc>
          <w:tcPr>
            <w:tcW w:w="2262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976D5" w:rsidRPr="00F529F5" w:rsidTr="006976D5">
        <w:tc>
          <w:tcPr>
            <w:tcW w:w="2262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0EB6" w:rsidRPr="00F529F5" w:rsidRDefault="00C70EB6" w:rsidP="00C7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C70EB6" w:rsidRPr="00F529F5" w:rsidRDefault="00C70EB6" w:rsidP="00C70E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70EB6" w:rsidRPr="00F529F5" w:rsidRDefault="00C70EB6" w:rsidP="005A2C63">
      <w:pPr>
        <w:autoSpaceDE w:val="0"/>
        <w:autoSpaceDN w:val="0"/>
        <w:adjustRightInd w:val="0"/>
        <w:ind w:right="-708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Подписи сторон:</w:t>
      </w:r>
    </w:p>
    <w:p w:rsidR="005A2C63" w:rsidRPr="00F529F5" w:rsidRDefault="005A2C63" w:rsidP="005A2C63">
      <w:pPr>
        <w:autoSpaceDE w:val="0"/>
        <w:autoSpaceDN w:val="0"/>
        <w:adjustRightInd w:val="0"/>
        <w:ind w:right="-784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      _______________________                                                                                                                ___________________________________________</w:t>
      </w:r>
    </w:p>
    <w:p w:rsidR="005A2C63" w:rsidRPr="00F529F5" w:rsidRDefault="005A2C63" w:rsidP="005A2C63">
      <w:pPr>
        <w:autoSpaceDE w:val="0"/>
        <w:autoSpaceDN w:val="0"/>
        <w:adjustRightInd w:val="0"/>
        <w:ind w:right="-784"/>
        <w:jc w:val="both"/>
        <w:outlineLvl w:val="0"/>
      </w:pPr>
      <w:r w:rsidRPr="00F529F5">
        <w:t xml:space="preserve">         (Муниципальное образование)                                                                                                                                                                 (Министерство, Комитет, Ведомство)</w:t>
      </w:r>
    </w:p>
    <w:p w:rsidR="00CB5E54" w:rsidRPr="00F529F5" w:rsidRDefault="009B24E7" w:rsidP="009B24E7">
      <w:pPr>
        <w:tabs>
          <w:tab w:val="left" w:pos="567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9" w:name="Par52"/>
      <w:bookmarkEnd w:id="69"/>
      <w:r>
        <w:rPr>
          <w:sz w:val="24"/>
          <w:szCs w:val="24"/>
        </w:rPr>
        <w:t>__________________________________________</w:t>
      </w:r>
    </w:p>
    <w:p w:rsidR="009F5778" w:rsidRPr="00F529F5" w:rsidRDefault="00D12EF1" w:rsidP="005A2C63">
      <w:pPr>
        <w:autoSpaceDE w:val="0"/>
        <w:autoSpaceDN w:val="0"/>
        <w:adjustRightInd w:val="0"/>
        <w:ind w:right="-709"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1</w:t>
      </w:r>
      <w:r w:rsidR="00C70EB6" w:rsidRPr="00F529F5">
        <w:rPr>
          <w:sz w:val="24"/>
          <w:szCs w:val="24"/>
        </w:rPr>
        <w:t xml:space="preserve"> Указываются сведения согласно приложению к Соглашению, оформленному в соответствии с </w:t>
      </w:r>
      <w:hyperlink r:id="rId33" w:history="1">
        <w:r w:rsidR="00C70EB6" w:rsidRPr="00F529F5">
          <w:rPr>
            <w:sz w:val="24"/>
            <w:szCs w:val="24"/>
          </w:rPr>
          <w:t xml:space="preserve">приложением </w:t>
        </w:r>
        <w:r w:rsidRPr="00F529F5">
          <w:rPr>
            <w:sz w:val="24"/>
            <w:szCs w:val="24"/>
          </w:rPr>
          <w:t>№</w:t>
        </w:r>
        <w:r w:rsidR="00C70EB6" w:rsidRPr="00F529F5">
          <w:rPr>
            <w:sz w:val="24"/>
            <w:szCs w:val="24"/>
          </w:rPr>
          <w:t xml:space="preserve"> 1</w:t>
        </w:r>
      </w:hyperlink>
      <w:r w:rsidR="00C70EB6" w:rsidRPr="00F529F5">
        <w:rPr>
          <w:sz w:val="24"/>
          <w:szCs w:val="24"/>
        </w:rPr>
        <w:t xml:space="preserve"> (</w:t>
      </w:r>
      <w:hyperlink r:id="rId34" w:history="1">
        <w:r w:rsidR="00C51758" w:rsidRPr="00F529F5">
          <w:rPr>
            <w:sz w:val="24"/>
            <w:szCs w:val="24"/>
          </w:rPr>
          <w:t>№</w:t>
        </w:r>
      </w:hyperlink>
      <w:r w:rsidR="00C51758" w:rsidRPr="00F529F5">
        <w:rPr>
          <w:sz w:val="24"/>
          <w:szCs w:val="24"/>
        </w:rPr>
        <w:t xml:space="preserve"> 3</w:t>
      </w:r>
      <w:r w:rsidR="00C70EB6" w:rsidRPr="00F529F5">
        <w:rPr>
          <w:sz w:val="24"/>
          <w:szCs w:val="24"/>
        </w:rPr>
        <w:t xml:space="preserve">) к Типовой </w:t>
      </w:r>
      <w:r w:rsidR="005A2C63" w:rsidRPr="00F529F5">
        <w:rPr>
          <w:sz w:val="24"/>
          <w:szCs w:val="24"/>
        </w:rPr>
        <w:t>ф</w:t>
      </w:r>
      <w:r w:rsidR="00C70EB6" w:rsidRPr="00F529F5">
        <w:rPr>
          <w:sz w:val="24"/>
          <w:szCs w:val="24"/>
        </w:rPr>
        <w:t>орме соглашения.</w:t>
      </w:r>
    </w:p>
    <w:p w:rsidR="00A0673B" w:rsidRPr="00F529F5" w:rsidRDefault="00A0673B" w:rsidP="00AE3F85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A0673B" w:rsidRPr="00F529F5" w:rsidRDefault="00A0673B" w:rsidP="00AE3F85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4C7980" w:rsidRPr="00F529F5" w:rsidRDefault="004C7980" w:rsidP="00AE3F85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AE3F85" w:rsidRPr="00F529F5" w:rsidRDefault="00AE3F85" w:rsidP="006E2169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  <w:r w:rsidRPr="00F529F5">
        <w:rPr>
          <w:sz w:val="24"/>
          <w:szCs w:val="24"/>
        </w:rPr>
        <w:lastRenderedPageBreak/>
        <w:t>Приложение № 6</w:t>
      </w:r>
    </w:p>
    <w:p w:rsidR="00A0673B" w:rsidRPr="00F529F5" w:rsidRDefault="00A0673B" w:rsidP="006E2169">
      <w:pPr>
        <w:autoSpaceDE w:val="0"/>
        <w:autoSpaceDN w:val="0"/>
        <w:adjustRightInd w:val="0"/>
        <w:ind w:left="11199" w:right="-643"/>
        <w:jc w:val="both"/>
        <w:rPr>
          <w:sz w:val="24"/>
          <w:szCs w:val="24"/>
        </w:rPr>
      </w:pPr>
      <w:r w:rsidRPr="00F529F5">
        <w:rPr>
          <w:sz w:val="24"/>
          <w:szCs w:val="24"/>
        </w:rPr>
        <w:t>к Типовой форме соглашения о предоставлении субсидии из         бюджета Республики Татарстан местным бюджетам</w:t>
      </w:r>
    </w:p>
    <w:p w:rsidR="00AE3F85" w:rsidRPr="00F529F5" w:rsidRDefault="00AE3F85" w:rsidP="006E2169">
      <w:pPr>
        <w:autoSpaceDE w:val="0"/>
        <w:autoSpaceDN w:val="0"/>
        <w:adjustRightInd w:val="0"/>
        <w:ind w:left="-284" w:right="-643"/>
        <w:jc w:val="both"/>
        <w:rPr>
          <w:rFonts w:ascii="Arial" w:hAnsi="Arial" w:cs="Arial"/>
          <w:sz w:val="24"/>
          <w:szCs w:val="24"/>
        </w:rPr>
      </w:pPr>
    </w:p>
    <w:p w:rsidR="00AE3F85" w:rsidRPr="00F529F5" w:rsidRDefault="00AE3F85" w:rsidP="006E2169">
      <w:pPr>
        <w:autoSpaceDE w:val="0"/>
        <w:autoSpaceDN w:val="0"/>
        <w:adjustRightInd w:val="0"/>
        <w:ind w:left="-284" w:right="-643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Приложение № ___</w:t>
      </w:r>
    </w:p>
    <w:p w:rsidR="00AE3F85" w:rsidRPr="00F529F5" w:rsidRDefault="00AE3F85" w:rsidP="006E2169">
      <w:pPr>
        <w:autoSpaceDE w:val="0"/>
        <w:autoSpaceDN w:val="0"/>
        <w:adjustRightInd w:val="0"/>
        <w:ind w:left="-284" w:right="-643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к Соглашению</w:t>
      </w:r>
    </w:p>
    <w:p w:rsidR="00AE3F85" w:rsidRPr="00F529F5" w:rsidRDefault="00AE3F85" w:rsidP="006E2169">
      <w:pPr>
        <w:autoSpaceDE w:val="0"/>
        <w:autoSpaceDN w:val="0"/>
        <w:adjustRightInd w:val="0"/>
        <w:ind w:left="-284" w:right="-643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от «__» _______ 20__ г. № ___</w:t>
      </w:r>
    </w:p>
    <w:p w:rsidR="00AE3F85" w:rsidRPr="00F529F5" w:rsidRDefault="00AE3F85" w:rsidP="00AE3F8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91C2E" w:rsidRPr="00F529F5" w:rsidRDefault="00891C2E" w:rsidP="00891C2E">
      <w:pPr>
        <w:autoSpaceDE w:val="0"/>
        <w:autoSpaceDN w:val="0"/>
        <w:adjustRightInd w:val="0"/>
        <w:ind w:left="-284" w:right="-566"/>
        <w:jc w:val="right"/>
        <w:outlineLvl w:val="1"/>
        <w:rPr>
          <w:sz w:val="24"/>
          <w:szCs w:val="24"/>
        </w:rPr>
      </w:pPr>
    </w:p>
    <w:p w:rsidR="00EB7403" w:rsidRDefault="00EB7403" w:rsidP="00891C2E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4"/>
          <w:szCs w:val="24"/>
        </w:rPr>
      </w:pPr>
    </w:p>
    <w:p w:rsidR="00EB7403" w:rsidRPr="00F529F5" w:rsidRDefault="00EB7403" w:rsidP="00891C2E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4"/>
          <w:szCs w:val="24"/>
        </w:rPr>
      </w:pPr>
    </w:p>
    <w:p w:rsidR="00891C2E" w:rsidRPr="00F529F5" w:rsidRDefault="00891C2E" w:rsidP="00891C2E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ФОРМА ГРАФИКА</w:t>
      </w:r>
    </w:p>
    <w:p w:rsidR="00891C2E" w:rsidRPr="00F529F5" w:rsidRDefault="00891C2E" w:rsidP="00891C2E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выполнения мероприятий по проектированию и (или) строительству</w:t>
      </w:r>
    </w:p>
    <w:p w:rsidR="00891C2E" w:rsidRPr="00F529F5" w:rsidRDefault="00891C2E" w:rsidP="00891C2E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 (реконструкции, в том числе с элементами реставрации, техническому перевооружению) </w:t>
      </w:r>
    </w:p>
    <w:p w:rsidR="00891C2E" w:rsidRPr="00F529F5" w:rsidRDefault="00891C2E" w:rsidP="00891C2E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объектов капитального строительства</w:t>
      </w:r>
    </w:p>
    <w:p w:rsidR="00891C2E" w:rsidRPr="00F529F5" w:rsidRDefault="00891C2E" w:rsidP="00891C2E">
      <w:pPr>
        <w:autoSpaceDE w:val="0"/>
        <w:autoSpaceDN w:val="0"/>
        <w:adjustRightInd w:val="0"/>
        <w:ind w:left="-284" w:right="-566"/>
        <w:jc w:val="right"/>
        <w:outlineLvl w:val="1"/>
        <w:rPr>
          <w:sz w:val="24"/>
          <w:szCs w:val="24"/>
        </w:rPr>
      </w:pPr>
    </w:p>
    <w:p w:rsidR="00891C2E" w:rsidRPr="00F529F5" w:rsidRDefault="00891C2E" w:rsidP="00891C2E">
      <w:pPr>
        <w:autoSpaceDE w:val="0"/>
        <w:autoSpaceDN w:val="0"/>
        <w:adjustRightInd w:val="0"/>
        <w:ind w:left="-284" w:right="-566"/>
        <w:jc w:val="right"/>
        <w:outlineLvl w:val="1"/>
        <w:rPr>
          <w:sz w:val="24"/>
          <w:szCs w:val="24"/>
        </w:rPr>
      </w:pPr>
    </w:p>
    <w:p w:rsidR="00891C2E" w:rsidRPr="00F529F5" w:rsidRDefault="00891C2E" w:rsidP="00891C2E">
      <w:pPr>
        <w:autoSpaceDE w:val="0"/>
        <w:autoSpaceDN w:val="0"/>
        <w:adjustRightInd w:val="0"/>
        <w:ind w:left="-284" w:right="-566"/>
        <w:jc w:val="right"/>
        <w:outlineLvl w:val="1"/>
        <w:rPr>
          <w:sz w:val="24"/>
          <w:szCs w:val="24"/>
        </w:rPr>
      </w:pPr>
    </w:p>
    <w:p w:rsidR="00891C2E" w:rsidRPr="00F529F5" w:rsidRDefault="00891C2E" w:rsidP="00891C2E">
      <w:pPr>
        <w:autoSpaceDE w:val="0"/>
        <w:autoSpaceDN w:val="0"/>
        <w:adjustRightInd w:val="0"/>
        <w:spacing w:line="480" w:lineRule="auto"/>
        <w:jc w:val="both"/>
        <w:outlineLvl w:val="0"/>
        <w:rPr>
          <w:rFonts w:ascii="Courier New" w:hAnsi="Courier New" w:cs="Courier New"/>
        </w:rPr>
      </w:pPr>
    </w:p>
    <w:p w:rsidR="00891C2E" w:rsidRPr="00F529F5" w:rsidRDefault="00891C2E" w:rsidP="00891C2E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Наименование органа</w:t>
      </w:r>
    </w:p>
    <w:p w:rsidR="00891C2E" w:rsidRPr="00F529F5" w:rsidRDefault="00891C2E" w:rsidP="00891C2E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исполнительной власти Республики Татарстан  ___________________________________</w:t>
      </w:r>
    </w:p>
    <w:p w:rsidR="00891C2E" w:rsidRPr="00F529F5" w:rsidRDefault="00891C2E" w:rsidP="00891C2E">
      <w:pPr>
        <w:tabs>
          <w:tab w:val="left" w:pos="9214"/>
        </w:tabs>
        <w:autoSpaceDE w:val="0"/>
        <w:autoSpaceDN w:val="0"/>
        <w:adjustRightInd w:val="0"/>
        <w:spacing w:line="276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Наименование муниципального образования             ________________________________</w:t>
      </w:r>
    </w:p>
    <w:p w:rsidR="00891C2E" w:rsidRPr="00F529F5" w:rsidRDefault="00891C2E" w:rsidP="00891C2E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Наименование органа местного самоуправления                               ____________________</w:t>
      </w:r>
    </w:p>
    <w:p w:rsidR="00891C2E" w:rsidRPr="00F529F5" w:rsidRDefault="00891C2E" w:rsidP="00891C2E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Наименование муниципального заказчика         ____________________</w:t>
      </w:r>
      <w:r w:rsidR="007D4D17" w:rsidRPr="00F529F5">
        <w:rPr>
          <w:sz w:val="24"/>
          <w:szCs w:val="24"/>
        </w:rPr>
        <w:t>________________</w:t>
      </w:r>
    </w:p>
    <w:p w:rsidR="00891C2E" w:rsidRPr="00F529F5" w:rsidRDefault="00891C2E" w:rsidP="00891C2E">
      <w:pPr>
        <w:tabs>
          <w:tab w:val="left" w:pos="7797"/>
          <w:tab w:val="left" w:pos="8080"/>
          <w:tab w:val="left" w:pos="8222"/>
        </w:tabs>
        <w:autoSpaceDE w:val="0"/>
        <w:autoSpaceDN w:val="0"/>
        <w:adjustRightInd w:val="0"/>
        <w:spacing w:line="276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Наименование государственной/муниципальной программы          ____________________</w:t>
      </w:r>
    </w:p>
    <w:p w:rsidR="00891C2E" w:rsidRPr="00F529F5" w:rsidRDefault="00891C2E" w:rsidP="00891C2E">
      <w:pPr>
        <w:tabs>
          <w:tab w:val="left" w:pos="9214"/>
          <w:tab w:val="left" w:pos="9781"/>
          <w:tab w:val="left" w:pos="9923"/>
        </w:tabs>
        <w:autoSpaceDE w:val="0"/>
        <w:autoSpaceDN w:val="0"/>
        <w:adjustRightInd w:val="0"/>
        <w:spacing w:line="276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Непрограммное направление деятельности             ____________________</w:t>
      </w:r>
    </w:p>
    <w:p w:rsidR="00891C2E" w:rsidRPr="00F529F5" w:rsidRDefault="00891C2E" w:rsidP="00891C2E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Наименование субсидии                                ________________________________________</w:t>
      </w:r>
    </w:p>
    <w:p w:rsidR="00891C2E" w:rsidRPr="00F529F5" w:rsidRDefault="00891C2E" w:rsidP="00891C2E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4"/>
          <w:szCs w:val="24"/>
        </w:rPr>
      </w:pPr>
    </w:p>
    <w:p w:rsidR="00891C2E" w:rsidRPr="00F529F5" w:rsidRDefault="00891C2E" w:rsidP="00891C2E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282"/>
        <w:gridCol w:w="145"/>
        <w:gridCol w:w="1275"/>
        <w:gridCol w:w="850"/>
        <w:gridCol w:w="851"/>
        <w:gridCol w:w="897"/>
        <w:gridCol w:w="449"/>
        <w:gridCol w:w="449"/>
        <w:gridCol w:w="898"/>
        <w:gridCol w:w="638"/>
        <w:gridCol w:w="283"/>
        <w:gridCol w:w="47"/>
        <w:gridCol w:w="308"/>
        <w:gridCol w:w="567"/>
        <w:gridCol w:w="71"/>
        <w:gridCol w:w="23"/>
        <w:gridCol w:w="615"/>
        <w:gridCol w:w="213"/>
        <w:gridCol w:w="141"/>
        <w:gridCol w:w="284"/>
        <w:gridCol w:w="497"/>
        <w:gridCol w:w="142"/>
        <w:gridCol w:w="638"/>
        <w:gridCol w:w="212"/>
        <w:gridCol w:w="426"/>
        <w:gridCol w:w="426"/>
        <w:gridCol w:w="212"/>
        <w:gridCol w:w="497"/>
        <w:gridCol w:w="141"/>
        <w:gridCol w:w="284"/>
        <w:gridCol w:w="284"/>
        <w:gridCol w:w="142"/>
        <w:gridCol w:w="992"/>
      </w:tblGrid>
      <w:tr w:rsidR="00891C2E" w:rsidRPr="00F529F5" w:rsidTr="006F58D9">
        <w:tc>
          <w:tcPr>
            <w:tcW w:w="847" w:type="dxa"/>
            <w:vMerge w:val="restart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lastRenderedPageBreak/>
              <w:t>№ п/п</w:t>
            </w:r>
          </w:p>
        </w:tc>
        <w:tc>
          <w:tcPr>
            <w:tcW w:w="1702" w:type="dxa"/>
            <w:gridSpan w:val="3"/>
            <w:vMerge w:val="restart"/>
          </w:tcPr>
          <w:p w:rsidR="00891C2E" w:rsidRPr="00F529F5" w:rsidRDefault="00891C2E" w:rsidP="00822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объекта капитального строительства (адрес строительства)</w:t>
            </w:r>
          </w:p>
        </w:tc>
        <w:tc>
          <w:tcPr>
            <w:tcW w:w="1701" w:type="dxa"/>
            <w:gridSpan w:val="2"/>
            <w:vMerge w:val="restart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Вид строительства (строительство, реконструкция, техническое перевооружение)</w:t>
            </w:r>
          </w:p>
        </w:tc>
        <w:tc>
          <w:tcPr>
            <w:tcW w:w="10776" w:type="dxa"/>
            <w:gridSpan w:val="28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Объем денежных средств, предусмотренных на строительство (реконструкцию, в том числе с элементами реставрации, техническое перевооружение) объектов капитального строительства, тыс. рублей</w:t>
            </w:r>
          </w:p>
        </w:tc>
      </w:tr>
      <w:tr w:rsidR="00891C2E" w:rsidRPr="00F529F5" w:rsidTr="006F58D9">
        <w:trPr>
          <w:trHeight w:val="553"/>
        </w:trPr>
        <w:tc>
          <w:tcPr>
            <w:tcW w:w="847" w:type="dxa"/>
            <w:vMerge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vMerge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vMerge w:val="restart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Всего</w:t>
            </w:r>
          </w:p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83" w:type="dxa"/>
            <w:gridSpan w:val="24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 том числе</w:t>
            </w:r>
          </w:p>
        </w:tc>
      </w:tr>
      <w:tr w:rsidR="00891C2E" w:rsidRPr="00F529F5" w:rsidTr="006F58D9">
        <w:trPr>
          <w:trHeight w:val="2336"/>
        </w:trPr>
        <w:tc>
          <w:tcPr>
            <w:tcW w:w="847" w:type="dxa"/>
            <w:vMerge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vMerge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vMerge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6" w:type="dxa"/>
            <w:gridSpan w:val="10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2625" w:type="dxa"/>
            <w:gridSpan w:val="7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2" w:type="dxa"/>
            <w:gridSpan w:val="7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внебюджетные источники</w:t>
            </w:r>
          </w:p>
        </w:tc>
      </w:tr>
      <w:tr w:rsidR="00891C2E" w:rsidRPr="00F529F5" w:rsidTr="006F58D9">
        <w:trPr>
          <w:trHeight w:val="611"/>
        </w:trPr>
        <w:tc>
          <w:tcPr>
            <w:tcW w:w="847" w:type="dxa"/>
            <w:vMerge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vMerge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7" w:type="dxa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898" w:type="dxa"/>
            <w:gridSpan w:val="2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898" w:type="dxa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968" w:type="dxa"/>
            <w:gridSpan w:val="3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969" w:type="dxa"/>
            <w:gridSpan w:val="4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969" w:type="dxa"/>
            <w:gridSpan w:val="3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781" w:type="dxa"/>
            <w:gridSpan w:val="2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992" w:type="dxa"/>
            <w:gridSpan w:val="3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852" w:type="dxa"/>
            <w:gridSpan w:val="2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709" w:type="dxa"/>
            <w:gridSpan w:val="2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709" w:type="dxa"/>
            <w:gridSpan w:val="3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1134" w:type="dxa"/>
            <w:gridSpan w:val="2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</w:tr>
      <w:tr w:rsidR="00891C2E" w:rsidRPr="00F529F5" w:rsidTr="006F58D9">
        <w:trPr>
          <w:trHeight w:val="405"/>
        </w:trPr>
        <w:tc>
          <w:tcPr>
            <w:tcW w:w="847" w:type="dxa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  <w:gridSpan w:val="3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  <w:gridSpan w:val="2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3</w:t>
            </w:r>
          </w:p>
        </w:tc>
        <w:tc>
          <w:tcPr>
            <w:tcW w:w="897" w:type="dxa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4</w:t>
            </w:r>
          </w:p>
        </w:tc>
        <w:tc>
          <w:tcPr>
            <w:tcW w:w="898" w:type="dxa"/>
            <w:gridSpan w:val="2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5</w:t>
            </w:r>
          </w:p>
        </w:tc>
        <w:tc>
          <w:tcPr>
            <w:tcW w:w="898" w:type="dxa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6</w:t>
            </w:r>
          </w:p>
        </w:tc>
        <w:tc>
          <w:tcPr>
            <w:tcW w:w="968" w:type="dxa"/>
            <w:gridSpan w:val="3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7</w:t>
            </w:r>
          </w:p>
        </w:tc>
        <w:tc>
          <w:tcPr>
            <w:tcW w:w="969" w:type="dxa"/>
            <w:gridSpan w:val="4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8</w:t>
            </w:r>
          </w:p>
        </w:tc>
        <w:tc>
          <w:tcPr>
            <w:tcW w:w="969" w:type="dxa"/>
            <w:gridSpan w:val="3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9</w:t>
            </w:r>
          </w:p>
        </w:tc>
        <w:tc>
          <w:tcPr>
            <w:tcW w:w="781" w:type="dxa"/>
            <w:gridSpan w:val="2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10</w:t>
            </w:r>
          </w:p>
        </w:tc>
        <w:tc>
          <w:tcPr>
            <w:tcW w:w="992" w:type="dxa"/>
            <w:gridSpan w:val="3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11</w:t>
            </w:r>
          </w:p>
        </w:tc>
        <w:tc>
          <w:tcPr>
            <w:tcW w:w="852" w:type="dxa"/>
            <w:gridSpan w:val="2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gridSpan w:val="2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gridSpan w:val="3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14</w:t>
            </w:r>
          </w:p>
        </w:tc>
        <w:tc>
          <w:tcPr>
            <w:tcW w:w="1134" w:type="dxa"/>
            <w:gridSpan w:val="2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15</w:t>
            </w:r>
          </w:p>
        </w:tc>
      </w:tr>
      <w:tr w:rsidR="00891C2E" w:rsidRPr="00F529F5" w:rsidTr="006F58D9">
        <w:trPr>
          <w:trHeight w:val="361"/>
        </w:trPr>
        <w:tc>
          <w:tcPr>
            <w:tcW w:w="847" w:type="dxa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  <w:gridSpan w:val="3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69" w:type="dxa"/>
            <w:gridSpan w:val="4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891C2E" w:rsidRPr="00F529F5" w:rsidTr="006F58D9">
        <w:trPr>
          <w:trHeight w:val="355"/>
        </w:trPr>
        <w:tc>
          <w:tcPr>
            <w:tcW w:w="847" w:type="dxa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</w:t>
            </w:r>
          </w:p>
        </w:tc>
        <w:tc>
          <w:tcPr>
            <w:tcW w:w="1702" w:type="dxa"/>
            <w:gridSpan w:val="3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69" w:type="dxa"/>
            <w:gridSpan w:val="4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891C2E" w:rsidRPr="00F529F5" w:rsidTr="006F58D9">
        <w:trPr>
          <w:trHeight w:val="355"/>
        </w:trPr>
        <w:tc>
          <w:tcPr>
            <w:tcW w:w="15026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529F5">
              <w:rPr>
                <w:sz w:val="24"/>
                <w:szCs w:val="24"/>
              </w:rPr>
              <w:t>с.2</w:t>
            </w:r>
          </w:p>
        </w:tc>
      </w:tr>
      <w:tr w:rsidR="00891C2E" w:rsidRPr="00F529F5" w:rsidTr="006F58D9">
        <w:tc>
          <w:tcPr>
            <w:tcW w:w="2549" w:type="dxa"/>
            <w:gridSpan w:val="4"/>
            <w:tcBorders>
              <w:top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Землеотвод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Проектирование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891C2E" w:rsidRPr="00F529F5" w:rsidRDefault="00891C2E" w:rsidP="00822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Предельная стоимость строительства (реконструкции, технического перевооружения) </w:t>
            </w:r>
            <w:r w:rsidRPr="00F529F5">
              <w:rPr>
                <w:sz w:val="24"/>
                <w:szCs w:val="24"/>
              </w:rPr>
              <w:lastRenderedPageBreak/>
              <w:t>объекта капитального строительства, утвержденная в техническом задании на проведение работ по строительству (реконструкции, в том числе с элементами реставрации, техническому перевооружению) объекта, тыс. рублей</w:t>
            </w:r>
            <w:hyperlink r:id="rId35" w:history="1">
              <w:r w:rsidR="008224FA" w:rsidRPr="00F529F5">
                <w:rPr>
                  <w:sz w:val="24"/>
                  <w:szCs w:val="24"/>
                  <w:vertAlign w:val="superscript"/>
                </w:rPr>
                <w:t>1</w:t>
              </w:r>
              <w:r w:rsidRPr="00F529F5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 xml:space="preserve">Нормативный срок строительства в соответствии с техническим заданием на проведение </w:t>
            </w:r>
            <w:r w:rsidRPr="00F529F5">
              <w:rPr>
                <w:sz w:val="24"/>
                <w:szCs w:val="24"/>
              </w:rPr>
              <w:lastRenderedPageBreak/>
              <w:t>работ по строительству (реконструкции, в том числе с элементами реставрации, техническому перевооружению) объекта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>Реквизиты положительного заключения государственной экспертизы проектной документации (дата, номер)/Планируем</w:t>
            </w:r>
            <w:r w:rsidRPr="00F529F5">
              <w:rPr>
                <w:sz w:val="24"/>
                <w:szCs w:val="24"/>
              </w:rPr>
              <w:lastRenderedPageBreak/>
              <w:t>ая дата получения положительного заключения государственной экспертизы проектной документации (месяц, год)</w:t>
            </w:r>
          </w:p>
        </w:tc>
        <w:tc>
          <w:tcPr>
            <w:tcW w:w="1844" w:type="dxa"/>
            <w:gridSpan w:val="7"/>
            <w:vMerge w:val="restart"/>
            <w:tcBorders>
              <w:top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>Реквизиты заключения государственной историко-культурной экспертизы (дата, номер)/Планируемая дата получе</w:t>
            </w:r>
            <w:r w:rsidRPr="00F529F5">
              <w:rPr>
                <w:sz w:val="24"/>
                <w:szCs w:val="24"/>
              </w:rPr>
              <w:lastRenderedPageBreak/>
              <w:t>ния заключения государственной историко-культурной экспертизы (месяц, год) (указывается при необходимости проведения)</w:t>
            </w:r>
          </w:p>
        </w:tc>
        <w:tc>
          <w:tcPr>
            <w:tcW w:w="1844" w:type="dxa"/>
            <w:gridSpan w:val="5"/>
            <w:vMerge w:val="restart"/>
            <w:tcBorders>
              <w:top w:val="single" w:sz="4" w:space="0" w:color="auto"/>
            </w:tcBorders>
            <w:vAlign w:val="bottom"/>
          </w:tcPr>
          <w:p w:rsidR="00891C2E" w:rsidRPr="00F529F5" w:rsidRDefault="00891C2E" w:rsidP="00822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 xml:space="preserve">Реквизиты заключения государственной экологической экспертизы (дата, номер)/Планируемая дата получения заключения </w:t>
            </w:r>
            <w:r w:rsidRPr="00F529F5">
              <w:rPr>
                <w:sz w:val="24"/>
                <w:szCs w:val="24"/>
              </w:rPr>
              <w:lastRenderedPageBreak/>
              <w:t>государственной экологической экспертизы (месяц, год) (указывается при необходимости проведения)</w:t>
            </w:r>
          </w:p>
        </w:tc>
        <w:tc>
          <w:tcPr>
            <w:tcW w:w="2552" w:type="dxa"/>
            <w:gridSpan w:val="7"/>
            <w:vMerge w:val="restart"/>
            <w:tcBorders>
              <w:top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>Реквизиты положительного заключения о достоверности определения сметной стоимости объекта капитального строительства (дата, номер)/Планируемая дата получения положи</w:t>
            </w:r>
            <w:r w:rsidRPr="00F529F5">
              <w:rPr>
                <w:sz w:val="24"/>
                <w:szCs w:val="24"/>
              </w:rPr>
              <w:lastRenderedPageBreak/>
              <w:t>тельного заключения о достоверности определения сметной стоимости объекта капитального строительства (месяц, год)</w:t>
            </w:r>
          </w:p>
        </w:tc>
      </w:tr>
      <w:tr w:rsidR="00891C2E" w:rsidRPr="00F529F5" w:rsidTr="006F58D9">
        <w:tc>
          <w:tcPr>
            <w:tcW w:w="1129" w:type="dxa"/>
            <w:gridSpan w:val="2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Утверждение документации по планировке террито</w:t>
            </w:r>
            <w:r w:rsidRPr="00F529F5">
              <w:rPr>
                <w:sz w:val="24"/>
                <w:szCs w:val="24"/>
              </w:rPr>
              <w:lastRenderedPageBreak/>
              <w:t>рии</w:t>
            </w:r>
          </w:p>
        </w:tc>
        <w:tc>
          <w:tcPr>
            <w:tcW w:w="1420" w:type="dxa"/>
            <w:gridSpan w:val="2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>Предоставление земельного участка заказчику</w:t>
            </w:r>
          </w:p>
        </w:tc>
        <w:tc>
          <w:tcPr>
            <w:tcW w:w="1701" w:type="dxa"/>
            <w:gridSpan w:val="2"/>
            <w:vAlign w:val="bottom"/>
          </w:tcPr>
          <w:p w:rsidR="00891C2E" w:rsidRPr="00F529F5" w:rsidRDefault="00891C2E" w:rsidP="00822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Утверждение контракта на проектирование</w:t>
            </w:r>
          </w:p>
        </w:tc>
        <w:tc>
          <w:tcPr>
            <w:tcW w:w="1346" w:type="dxa"/>
            <w:gridSpan w:val="2"/>
            <w:vMerge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Merge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vMerge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4" w:type="dxa"/>
            <w:gridSpan w:val="7"/>
            <w:vMerge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7"/>
            <w:vMerge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891C2E" w:rsidRPr="00F529F5" w:rsidTr="006F58D9">
        <w:trPr>
          <w:trHeight w:val="301"/>
        </w:trPr>
        <w:tc>
          <w:tcPr>
            <w:tcW w:w="1129" w:type="dxa"/>
            <w:gridSpan w:val="2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lastRenderedPageBreak/>
              <w:t xml:space="preserve">     16</w:t>
            </w:r>
          </w:p>
        </w:tc>
        <w:tc>
          <w:tcPr>
            <w:tcW w:w="1420" w:type="dxa"/>
            <w:gridSpan w:val="2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17</w:t>
            </w:r>
          </w:p>
        </w:tc>
        <w:tc>
          <w:tcPr>
            <w:tcW w:w="1701" w:type="dxa"/>
            <w:gridSpan w:val="2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18</w:t>
            </w:r>
          </w:p>
        </w:tc>
        <w:tc>
          <w:tcPr>
            <w:tcW w:w="1346" w:type="dxa"/>
            <w:gridSpan w:val="2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19</w:t>
            </w:r>
          </w:p>
        </w:tc>
        <w:tc>
          <w:tcPr>
            <w:tcW w:w="1347" w:type="dxa"/>
            <w:gridSpan w:val="2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</w:t>
            </w:r>
          </w:p>
        </w:tc>
        <w:tc>
          <w:tcPr>
            <w:tcW w:w="1843" w:type="dxa"/>
            <w:gridSpan w:val="5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21</w:t>
            </w:r>
          </w:p>
        </w:tc>
        <w:tc>
          <w:tcPr>
            <w:tcW w:w="1844" w:type="dxa"/>
            <w:gridSpan w:val="7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22</w:t>
            </w:r>
          </w:p>
        </w:tc>
        <w:tc>
          <w:tcPr>
            <w:tcW w:w="1844" w:type="dxa"/>
            <w:gridSpan w:val="5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23</w:t>
            </w:r>
          </w:p>
        </w:tc>
        <w:tc>
          <w:tcPr>
            <w:tcW w:w="2552" w:type="dxa"/>
            <w:gridSpan w:val="7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24</w:t>
            </w:r>
          </w:p>
        </w:tc>
      </w:tr>
      <w:tr w:rsidR="00243313" w:rsidRPr="00F529F5" w:rsidTr="006F58D9">
        <w:tc>
          <w:tcPr>
            <w:tcW w:w="1129" w:type="dxa"/>
            <w:gridSpan w:val="2"/>
            <w:tcBorders>
              <w:bottom w:val="single" w:sz="4" w:space="0" w:color="auto"/>
            </w:tcBorders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46" w:type="dxa"/>
            <w:gridSpan w:val="2"/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4" w:type="dxa"/>
            <w:gridSpan w:val="7"/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243313" w:rsidRPr="00F529F5" w:rsidTr="006F58D9">
        <w:tc>
          <w:tcPr>
            <w:tcW w:w="1129" w:type="dxa"/>
            <w:gridSpan w:val="2"/>
            <w:tcBorders>
              <w:bottom w:val="single" w:sz="4" w:space="0" w:color="auto"/>
            </w:tcBorders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4" w:type="dxa"/>
            <w:gridSpan w:val="7"/>
            <w:tcBorders>
              <w:bottom w:val="single" w:sz="4" w:space="0" w:color="auto"/>
            </w:tcBorders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tcBorders>
              <w:bottom w:val="single" w:sz="4" w:space="0" w:color="auto"/>
            </w:tcBorders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891C2E" w:rsidRPr="00F529F5" w:rsidTr="006F58D9">
        <w:tc>
          <w:tcPr>
            <w:tcW w:w="15026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529F5">
              <w:rPr>
                <w:sz w:val="24"/>
                <w:szCs w:val="24"/>
              </w:rPr>
              <w:t>с.3</w:t>
            </w:r>
          </w:p>
        </w:tc>
      </w:tr>
      <w:tr w:rsidR="00243313" w:rsidRPr="00F529F5" w:rsidTr="006F58D9">
        <w:trPr>
          <w:trHeight w:val="1347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</w:tcBorders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>Стоимость строительства в соответствии с заключением о проверке достоверности определения сметной стоимости объекта капитального строительства, тыс. рублей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Способ размещения  муниципального заказа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Экономия, сложившаяся в результате проведения закупок, тыс. рублей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Дата заключения контракта на проведение работ по строительству (реконструкции, в том числе с элементами реставрации, техническому перевооружению) объекта (планируемый срок заключения)</w:t>
            </w:r>
          </w:p>
        </w:tc>
        <w:tc>
          <w:tcPr>
            <w:tcW w:w="8083" w:type="dxa"/>
            <w:gridSpan w:val="24"/>
            <w:tcBorders>
              <w:top w:val="single" w:sz="4" w:space="0" w:color="auto"/>
            </w:tcBorders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Стоимость строительства в соответствии с заключенным контрактом, тыс. рублей</w:t>
            </w:r>
          </w:p>
        </w:tc>
      </w:tr>
      <w:tr w:rsidR="00243313" w:rsidRPr="00F529F5" w:rsidTr="006F58D9">
        <w:trPr>
          <w:trHeight w:val="1102"/>
        </w:trPr>
        <w:tc>
          <w:tcPr>
            <w:tcW w:w="2549" w:type="dxa"/>
            <w:gridSpan w:val="4"/>
            <w:vMerge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/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/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9" w:type="dxa"/>
            <w:gridSpan w:val="13"/>
            <w:tcBorders>
              <w:top w:val="single" w:sz="4" w:space="0" w:color="auto"/>
            </w:tcBorders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Всего</w:t>
            </w:r>
          </w:p>
        </w:tc>
        <w:tc>
          <w:tcPr>
            <w:tcW w:w="4254" w:type="dxa"/>
            <w:gridSpan w:val="11"/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 том числе</w:t>
            </w:r>
            <w:r w:rsidRPr="00F529F5">
              <w:rPr>
                <w:sz w:val="24"/>
                <w:szCs w:val="24"/>
                <w:lang w:val="en-US"/>
              </w:rPr>
              <w:t>:</w:t>
            </w:r>
          </w:p>
        </w:tc>
      </w:tr>
      <w:tr w:rsidR="00243313" w:rsidRPr="00F529F5" w:rsidTr="006F58D9">
        <w:tc>
          <w:tcPr>
            <w:tcW w:w="1274" w:type="dxa"/>
            <w:gridSpan w:val="3"/>
            <w:vMerge w:val="restart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базисный уровень цен (2001 г.)</w:t>
            </w:r>
          </w:p>
        </w:tc>
        <w:tc>
          <w:tcPr>
            <w:tcW w:w="1275" w:type="dxa"/>
            <w:vMerge w:val="restart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 уровень цен</w:t>
            </w:r>
          </w:p>
        </w:tc>
        <w:tc>
          <w:tcPr>
            <w:tcW w:w="1701" w:type="dxa"/>
            <w:gridSpan w:val="2"/>
            <w:vMerge/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/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/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14" w:type="dxa"/>
            <w:gridSpan w:val="6"/>
          </w:tcPr>
          <w:p w:rsidR="00243313" w:rsidRPr="00F529F5" w:rsidRDefault="00243313" w:rsidP="00243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базисный уровень цен (2001 г.)</w:t>
            </w:r>
          </w:p>
        </w:tc>
        <w:tc>
          <w:tcPr>
            <w:tcW w:w="1915" w:type="dxa"/>
            <w:gridSpan w:val="7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 уровень цен</w:t>
            </w:r>
          </w:p>
        </w:tc>
        <w:tc>
          <w:tcPr>
            <w:tcW w:w="1276" w:type="dxa"/>
            <w:gridSpan w:val="3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276" w:type="dxa"/>
            <w:gridSpan w:val="4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2" w:type="dxa"/>
            <w:gridSpan w:val="4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внебюджетные источники</w:t>
            </w:r>
          </w:p>
        </w:tc>
      </w:tr>
      <w:tr w:rsidR="00243313" w:rsidRPr="00F529F5" w:rsidTr="006F58D9">
        <w:tc>
          <w:tcPr>
            <w:tcW w:w="1274" w:type="dxa"/>
            <w:gridSpan w:val="3"/>
            <w:vMerge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46" w:type="dxa"/>
            <w:gridSpan w:val="2"/>
            <w:vMerge/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Merge/>
            <w:vAlign w:val="bottom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638" w:type="dxa"/>
            <w:gridSpan w:val="3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638" w:type="dxa"/>
            <w:gridSpan w:val="2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638" w:type="dxa"/>
            <w:gridSpan w:val="2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638" w:type="dxa"/>
            <w:gridSpan w:val="3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639" w:type="dxa"/>
            <w:gridSpan w:val="2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638" w:type="dxa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базисный уровень цен (2001 г.)</w:t>
            </w:r>
          </w:p>
        </w:tc>
        <w:tc>
          <w:tcPr>
            <w:tcW w:w="638" w:type="dxa"/>
            <w:gridSpan w:val="2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текущий уровень цен</w:t>
            </w:r>
          </w:p>
        </w:tc>
        <w:tc>
          <w:tcPr>
            <w:tcW w:w="638" w:type="dxa"/>
            <w:gridSpan w:val="2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базисный уровень цен (2001 г.)</w:t>
            </w:r>
          </w:p>
        </w:tc>
        <w:tc>
          <w:tcPr>
            <w:tcW w:w="638" w:type="dxa"/>
            <w:gridSpan w:val="2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текущий уровень цен</w:t>
            </w:r>
          </w:p>
        </w:tc>
        <w:tc>
          <w:tcPr>
            <w:tcW w:w="710" w:type="dxa"/>
            <w:gridSpan w:val="3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базисный уровень цен (2001 г.)</w:t>
            </w:r>
          </w:p>
        </w:tc>
        <w:tc>
          <w:tcPr>
            <w:tcW w:w="992" w:type="dxa"/>
          </w:tcPr>
          <w:p w:rsidR="00243313" w:rsidRPr="00F529F5" w:rsidRDefault="00243313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текущий уровень цен</w:t>
            </w:r>
          </w:p>
        </w:tc>
      </w:tr>
      <w:tr w:rsidR="00891C2E" w:rsidRPr="00F529F5" w:rsidTr="006F58D9">
        <w:tc>
          <w:tcPr>
            <w:tcW w:w="1274" w:type="dxa"/>
            <w:gridSpan w:val="3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25</w:t>
            </w:r>
          </w:p>
        </w:tc>
        <w:tc>
          <w:tcPr>
            <w:tcW w:w="1275" w:type="dxa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26</w:t>
            </w:r>
          </w:p>
        </w:tc>
        <w:tc>
          <w:tcPr>
            <w:tcW w:w="1701" w:type="dxa"/>
            <w:gridSpan w:val="2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27</w:t>
            </w:r>
          </w:p>
        </w:tc>
        <w:tc>
          <w:tcPr>
            <w:tcW w:w="1346" w:type="dxa"/>
            <w:gridSpan w:val="2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28</w:t>
            </w:r>
          </w:p>
        </w:tc>
        <w:tc>
          <w:tcPr>
            <w:tcW w:w="1347" w:type="dxa"/>
            <w:gridSpan w:val="2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29</w:t>
            </w:r>
          </w:p>
        </w:tc>
        <w:tc>
          <w:tcPr>
            <w:tcW w:w="638" w:type="dxa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30</w:t>
            </w:r>
          </w:p>
        </w:tc>
        <w:tc>
          <w:tcPr>
            <w:tcW w:w="638" w:type="dxa"/>
            <w:gridSpan w:val="3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31</w:t>
            </w:r>
          </w:p>
        </w:tc>
        <w:tc>
          <w:tcPr>
            <w:tcW w:w="638" w:type="dxa"/>
            <w:gridSpan w:val="2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32</w:t>
            </w:r>
          </w:p>
        </w:tc>
        <w:tc>
          <w:tcPr>
            <w:tcW w:w="638" w:type="dxa"/>
            <w:gridSpan w:val="2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33</w:t>
            </w:r>
          </w:p>
        </w:tc>
        <w:tc>
          <w:tcPr>
            <w:tcW w:w="638" w:type="dxa"/>
            <w:gridSpan w:val="3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34</w:t>
            </w:r>
          </w:p>
        </w:tc>
        <w:tc>
          <w:tcPr>
            <w:tcW w:w="639" w:type="dxa"/>
            <w:gridSpan w:val="2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35</w:t>
            </w:r>
          </w:p>
        </w:tc>
        <w:tc>
          <w:tcPr>
            <w:tcW w:w="638" w:type="dxa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36</w:t>
            </w:r>
          </w:p>
        </w:tc>
        <w:tc>
          <w:tcPr>
            <w:tcW w:w="638" w:type="dxa"/>
            <w:gridSpan w:val="2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37</w:t>
            </w:r>
          </w:p>
        </w:tc>
        <w:tc>
          <w:tcPr>
            <w:tcW w:w="638" w:type="dxa"/>
            <w:gridSpan w:val="2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38</w:t>
            </w:r>
          </w:p>
        </w:tc>
        <w:tc>
          <w:tcPr>
            <w:tcW w:w="638" w:type="dxa"/>
            <w:gridSpan w:val="2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39</w:t>
            </w:r>
          </w:p>
        </w:tc>
        <w:tc>
          <w:tcPr>
            <w:tcW w:w="710" w:type="dxa"/>
            <w:gridSpan w:val="3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40</w:t>
            </w:r>
          </w:p>
        </w:tc>
        <w:tc>
          <w:tcPr>
            <w:tcW w:w="992" w:type="dxa"/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F529F5">
              <w:rPr>
                <w:sz w:val="21"/>
                <w:szCs w:val="21"/>
                <w:lang w:val="en-US"/>
              </w:rPr>
              <w:t>41</w:t>
            </w:r>
          </w:p>
        </w:tc>
      </w:tr>
      <w:tr w:rsidR="00891C2E" w:rsidRPr="00F529F5" w:rsidTr="006F58D9">
        <w:trPr>
          <w:trHeight w:val="183"/>
        </w:trPr>
        <w:tc>
          <w:tcPr>
            <w:tcW w:w="1274" w:type="dxa"/>
            <w:gridSpan w:val="3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gridSpan w:val="3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gridSpan w:val="3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9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891C2E" w:rsidRPr="00F529F5" w:rsidTr="006F58D9">
        <w:tc>
          <w:tcPr>
            <w:tcW w:w="1274" w:type="dxa"/>
            <w:gridSpan w:val="3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gridSpan w:val="3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gridSpan w:val="3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9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891C2E" w:rsidRPr="00F529F5" w:rsidTr="006F58D9">
        <w:tc>
          <w:tcPr>
            <w:tcW w:w="15026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C2E" w:rsidRPr="00F529F5" w:rsidRDefault="00891C2E" w:rsidP="008224F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529F5">
              <w:rPr>
                <w:sz w:val="24"/>
                <w:szCs w:val="24"/>
              </w:rPr>
              <w:t>с.4</w:t>
            </w:r>
          </w:p>
        </w:tc>
      </w:tr>
      <w:tr w:rsidR="00891C2E" w:rsidRPr="00F529F5" w:rsidTr="006F58D9">
        <w:trPr>
          <w:trHeight w:val="765"/>
        </w:trPr>
        <w:tc>
          <w:tcPr>
            <w:tcW w:w="4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224FA" w:rsidRPr="00F529F5" w:rsidRDefault="008224FA" w:rsidP="00243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224FA" w:rsidRPr="00F529F5" w:rsidRDefault="008224FA" w:rsidP="00243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224FA" w:rsidRPr="00F529F5" w:rsidRDefault="008224FA" w:rsidP="00243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91C2E" w:rsidRPr="00F529F5" w:rsidRDefault="00891C2E" w:rsidP="00243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2765" w:type="dxa"/>
            <w:gridSpan w:val="9"/>
            <w:tcBorders>
              <w:top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Техническая готовность объекта капитального строительства на конец отчетного периода, %</w:t>
            </w:r>
          </w:p>
        </w:tc>
        <w:tc>
          <w:tcPr>
            <w:tcW w:w="3900" w:type="dxa"/>
            <w:gridSpan w:val="12"/>
            <w:vMerge w:val="restart"/>
            <w:tcBorders>
              <w:top w:val="single" w:sz="4" w:space="0" w:color="auto"/>
            </w:tcBorders>
            <w:vAlign w:val="bottom"/>
          </w:tcPr>
          <w:p w:rsidR="00891C2E" w:rsidRPr="00F529F5" w:rsidRDefault="00891C2E" w:rsidP="00822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Планируемая дата получения заключения органа государственного строительного надзора (в случае, если предусмотрено осуществление </w:t>
            </w:r>
            <w:r w:rsidRPr="00F529F5">
              <w:rPr>
                <w:sz w:val="24"/>
                <w:szCs w:val="24"/>
              </w:rPr>
              <w:lastRenderedPageBreak/>
              <w:t xml:space="preserve">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</w:t>
            </w:r>
            <w:hyperlink r:id="rId36" w:history="1">
              <w:r w:rsidRPr="00F529F5">
                <w:rPr>
                  <w:sz w:val="24"/>
                  <w:szCs w:val="24"/>
                </w:rPr>
                <w:t>частью 7 статьи 54</w:t>
              </w:r>
            </w:hyperlink>
            <w:r w:rsidR="008224FA" w:rsidRPr="00F529F5">
              <w:rPr>
                <w:sz w:val="24"/>
                <w:szCs w:val="24"/>
              </w:rPr>
              <w:t xml:space="preserve"> Г</w:t>
            </w:r>
            <w:r w:rsidRPr="00F529F5">
              <w:rPr>
                <w:sz w:val="24"/>
                <w:szCs w:val="24"/>
              </w:rPr>
              <w:t xml:space="preserve">радостроительного </w:t>
            </w:r>
            <w:r w:rsidR="008224FA" w:rsidRPr="00F529F5">
              <w:rPr>
                <w:sz w:val="24"/>
                <w:szCs w:val="24"/>
              </w:rPr>
              <w:t>к</w:t>
            </w:r>
            <w:r w:rsidRPr="00F529F5">
              <w:rPr>
                <w:sz w:val="24"/>
                <w:szCs w:val="24"/>
              </w:rPr>
              <w:t>одекса (месяц, год) (заполняется в случае необходимости получения)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:rsidR="00891C2E" w:rsidRPr="00F529F5" w:rsidRDefault="00891C2E" w:rsidP="00822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>Срок ввода объекта в эксплуатацию в соот</w:t>
            </w:r>
            <w:r w:rsidRPr="00F529F5">
              <w:rPr>
                <w:sz w:val="24"/>
                <w:szCs w:val="24"/>
              </w:rPr>
              <w:lastRenderedPageBreak/>
              <w:t>ветствии с заключенным контрактом</w:t>
            </w:r>
          </w:p>
        </w:tc>
      </w:tr>
      <w:tr w:rsidR="00891C2E" w:rsidRPr="00F529F5" w:rsidTr="006F58D9">
        <w:trPr>
          <w:trHeight w:val="759"/>
        </w:trPr>
        <w:tc>
          <w:tcPr>
            <w:tcW w:w="127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>Получение разрешения на строительство, реконструкцию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Начало подготовительных работ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Строительно-монтажные работы </w:t>
            </w:r>
          </w:p>
        </w:tc>
        <w:tc>
          <w:tcPr>
            <w:tcW w:w="897" w:type="dxa"/>
            <w:vMerge w:val="restart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сроки приобретения</w:t>
            </w:r>
          </w:p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сроки приобретения</w:t>
            </w:r>
          </w:p>
        </w:tc>
        <w:tc>
          <w:tcPr>
            <w:tcW w:w="898" w:type="dxa"/>
            <w:vMerge w:val="restart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сроки приобретения</w:t>
            </w:r>
          </w:p>
        </w:tc>
        <w:tc>
          <w:tcPr>
            <w:tcW w:w="921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922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922" w:type="dxa"/>
            <w:gridSpan w:val="4"/>
            <w:vMerge w:val="restart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20 — г.</w:t>
            </w:r>
          </w:p>
        </w:tc>
        <w:tc>
          <w:tcPr>
            <w:tcW w:w="3900" w:type="dxa"/>
            <w:gridSpan w:val="12"/>
            <w:vMerge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891C2E" w:rsidRPr="00F529F5" w:rsidTr="006F58D9">
        <w:trPr>
          <w:trHeight w:val="506"/>
        </w:trPr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ind w:left="283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начало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окончание</w:t>
            </w: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2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gridSpan w:val="4"/>
            <w:vMerge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900" w:type="dxa"/>
            <w:gridSpan w:val="12"/>
            <w:vMerge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891C2E" w:rsidRPr="00F529F5" w:rsidTr="006F58D9">
        <w:trPr>
          <w:trHeight w:val="506"/>
        </w:trPr>
        <w:tc>
          <w:tcPr>
            <w:tcW w:w="1274" w:type="dxa"/>
            <w:gridSpan w:val="3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ind w:left="283"/>
              <w:jc w:val="center"/>
              <w:rPr>
                <w:sz w:val="21"/>
                <w:szCs w:val="21"/>
              </w:rPr>
            </w:pPr>
          </w:p>
          <w:p w:rsidR="00891C2E" w:rsidRPr="00F529F5" w:rsidRDefault="00891C2E" w:rsidP="00891C2E">
            <w:pPr>
              <w:autoSpaceDE w:val="0"/>
              <w:autoSpaceDN w:val="0"/>
              <w:adjustRightInd w:val="0"/>
              <w:ind w:left="283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42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43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45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46</w:t>
            </w: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47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48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49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50</w:t>
            </w: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51</w:t>
            </w:r>
          </w:p>
        </w:tc>
        <w:tc>
          <w:tcPr>
            <w:tcW w:w="3900" w:type="dxa"/>
            <w:gridSpan w:val="1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52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529F5">
              <w:rPr>
                <w:sz w:val="21"/>
                <w:szCs w:val="21"/>
              </w:rPr>
              <w:t>53</w:t>
            </w:r>
          </w:p>
        </w:tc>
      </w:tr>
      <w:tr w:rsidR="00891C2E" w:rsidRPr="00F529F5" w:rsidTr="006F58D9">
        <w:trPr>
          <w:trHeight w:val="223"/>
        </w:trPr>
        <w:tc>
          <w:tcPr>
            <w:tcW w:w="1274" w:type="dxa"/>
            <w:gridSpan w:val="3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ind w:left="283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900" w:type="dxa"/>
            <w:gridSpan w:val="1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891C2E" w:rsidRPr="00F529F5" w:rsidTr="006F58D9">
        <w:trPr>
          <w:trHeight w:val="302"/>
        </w:trPr>
        <w:tc>
          <w:tcPr>
            <w:tcW w:w="1274" w:type="dxa"/>
            <w:gridSpan w:val="3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ind w:left="283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900" w:type="dxa"/>
            <w:gridSpan w:val="12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891C2E" w:rsidRPr="00F529F5" w:rsidRDefault="00891C2E" w:rsidP="00891C2E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8224FA" w:rsidRPr="00F529F5" w:rsidRDefault="008224FA" w:rsidP="008224FA">
      <w:pPr>
        <w:autoSpaceDE w:val="0"/>
        <w:autoSpaceDN w:val="0"/>
        <w:adjustRightInd w:val="0"/>
        <w:ind w:right="-708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Подписи сторон:</w:t>
      </w:r>
    </w:p>
    <w:p w:rsidR="008224FA" w:rsidRPr="00F529F5" w:rsidRDefault="008224FA" w:rsidP="008224FA">
      <w:pPr>
        <w:autoSpaceDE w:val="0"/>
        <w:autoSpaceDN w:val="0"/>
        <w:adjustRightInd w:val="0"/>
        <w:ind w:right="-784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      _______________________                                                                                                                ___________________________________________</w:t>
      </w:r>
    </w:p>
    <w:p w:rsidR="008224FA" w:rsidRPr="00F529F5" w:rsidRDefault="008224FA" w:rsidP="008224FA">
      <w:pPr>
        <w:autoSpaceDE w:val="0"/>
        <w:autoSpaceDN w:val="0"/>
        <w:adjustRightInd w:val="0"/>
        <w:ind w:right="-784"/>
        <w:jc w:val="both"/>
        <w:outlineLvl w:val="0"/>
      </w:pPr>
      <w:r w:rsidRPr="00F529F5">
        <w:t xml:space="preserve">         (Муниципальное образование)                                                                                                                                                                 (Министерство, Комитет, Ведомство)</w:t>
      </w:r>
    </w:p>
    <w:p w:rsidR="00891C2E" w:rsidRPr="00F529F5" w:rsidRDefault="005561EC" w:rsidP="005561EC">
      <w:pPr>
        <w:tabs>
          <w:tab w:val="left" w:pos="5670"/>
        </w:tabs>
        <w:autoSpaceDE w:val="0"/>
        <w:autoSpaceDN w:val="0"/>
        <w:adjustRightInd w:val="0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</w:t>
      </w:r>
    </w:p>
    <w:p w:rsidR="00891C2E" w:rsidRPr="00F529F5" w:rsidRDefault="008224FA" w:rsidP="00891C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1</w:t>
      </w:r>
      <w:r w:rsidR="00891C2E" w:rsidRPr="00F529F5">
        <w:rPr>
          <w:sz w:val="24"/>
          <w:szCs w:val="24"/>
        </w:rPr>
        <w:t xml:space="preserve"> Предельная стоимость не должна превышать стоимость строительства, определенную по НЦС либо по объектам аналогам.</w:t>
      </w:r>
    </w:p>
    <w:p w:rsidR="00891C2E" w:rsidRPr="00F529F5" w:rsidRDefault="00891C2E" w:rsidP="00891C2E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891C2E" w:rsidRPr="00F529F5" w:rsidRDefault="00891C2E" w:rsidP="00891C2E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891C2E" w:rsidRPr="00F529F5" w:rsidRDefault="00891C2E" w:rsidP="00891C2E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891C2E" w:rsidRPr="00F529F5" w:rsidRDefault="00891C2E" w:rsidP="00891C2E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891C2E" w:rsidRPr="00F529F5" w:rsidRDefault="00891C2E" w:rsidP="00891C2E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891C2E" w:rsidRPr="00F529F5" w:rsidRDefault="00891C2E" w:rsidP="00891C2E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5561EC" w:rsidRDefault="005561EC" w:rsidP="003D431B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891C2E" w:rsidRPr="00F529F5" w:rsidRDefault="00891C2E" w:rsidP="003D431B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  <w:r w:rsidRPr="00F529F5">
        <w:rPr>
          <w:sz w:val="24"/>
          <w:szCs w:val="24"/>
        </w:rPr>
        <w:lastRenderedPageBreak/>
        <w:t xml:space="preserve">Приложение № </w:t>
      </w:r>
      <w:r w:rsidR="004F675E" w:rsidRPr="00F529F5">
        <w:rPr>
          <w:sz w:val="24"/>
          <w:szCs w:val="24"/>
        </w:rPr>
        <w:t>7</w:t>
      </w:r>
    </w:p>
    <w:p w:rsidR="00A0673B" w:rsidRPr="00F529F5" w:rsidRDefault="00A0673B" w:rsidP="006F58D9">
      <w:pPr>
        <w:autoSpaceDE w:val="0"/>
        <w:autoSpaceDN w:val="0"/>
        <w:adjustRightInd w:val="0"/>
        <w:ind w:left="11199" w:right="-709"/>
        <w:jc w:val="both"/>
        <w:rPr>
          <w:sz w:val="24"/>
          <w:szCs w:val="24"/>
        </w:rPr>
      </w:pPr>
      <w:r w:rsidRPr="00F529F5">
        <w:rPr>
          <w:sz w:val="24"/>
          <w:szCs w:val="24"/>
        </w:rPr>
        <w:t>к Типовой форме соглашения о предоставлении субсидии из         бюджета Республики Татарстан местным бюджетам</w:t>
      </w:r>
    </w:p>
    <w:p w:rsidR="00891C2E" w:rsidRPr="00F529F5" w:rsidRDefault="00891C2E" w:rsidP="003D431B">
      <w:pPr>
        <w:autoSpaceDE w:val="0"/>
        <w:autoSpaceDN w:val="0"/>
        <w:adjustRightInd w:val="0"/>
        <w:ind w:left="-284" w:right="-643"/>
        <w:jc w:val="both"/>
        <w:rPr>
          <w:rFonts w:ascii="Arial" w:hAnsi="Arial" w:cs="Arial"/>
          <w:sz w:val="24"/>
          <w:szCs w:val="24"/>
        </w:rPr>
      </w:pPr>
    </w:p>
    <w:p w:rsidR="00891C2E" w:rsidRPr="00F529F5" w:rsidRDefault="00891C2E" w:rsidP="003D431B">
      <w:pPr>
        <w:autoSpaceDE w:val="0"/>
        <w:autoSpaceDN w:val="0"/>
        <w:adjustRightInd w:val="0"/>
        <w:ind w:left="-284" w:right="-643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Приложение № ___</w:t>
      </w:r>
    </w:p>
    <w:p w:rsidR="00891C2E" w:rsidRPr="00F529F5" w:rsidRDefault="00891C2E" w:rsidP="003D431B">
      <w:pPr>
        <w:autoSpaceDE w:val="0"/>
        <w:autoSpaceDN w:val="0"/>
        <w:adjustRightInd w:val="0"/>
        <w:ind w:left="-284" w:right="-643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к Соглашению</w:t>
      </w:r>
    </w:p>
    <w:p w:rsidR="00891C2E" w:rsidRPr="00F529F5" w:rsidRDefault="00891C2E" w:rsidP="00BC653F">
      <w:pPr>
        <w:autoSpaceDE w:val="0"/>
        <w:autoSpaceDN w:val="0"/>
        <w:adjustRightInd w:val="0"/>
        <w:ind w:left="11199" w:right="-643"/>
        <w:rPr>
          <w:sz w:val="28"/>
          <w:szCs w:val="28"/>
        </w:rPr>
      </w:pPr>
      <w:r w:rsidRPr="00F529F5">
        <w:rPr>
          <w:sz w:val="28"/>
          <w:szCs w:val="28"/>
        </w:rPr>
        <w:t>от «__» _______ 20__ г. № ___</w:t>
      </w:r>
    </w:p>
    <w:p w:rsidR="00891C2E" w:rsidRPr="00F529F5" w:rsidRDefault="00891C2E" w:rsidP="00891C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91C2E" w:rsidRPr="00F529F5" w:rsidRDefault="00891C2E" w:rsidP="00891C2E">
      <w:pPr>
        <w:autoSpaceDE w:val="0"/>
        <w:autoSpaceDN w:val="0"/>
        <w:adjustRightInd w:val="0"/>
        <w:ind w:left="-284" w:right="-566"/>
        <w:jc w:val="right"/>
        <w:outlineLvl w:val="1"/>
        <w:rPr>
          <w:sz w:val="24"/>
          <w:szCs w:val="24"/>
        </w:rPr>
      </w:pPr>
      <w:r w:rsidRPr="00F529F5">
        <w:rPr>
          <w:sz w:val="24"/>
          <w:szCs w:val="24"/>
        </w:rPr>
        <w:t xml:space="preserve"> </w:t>
      </w:r>
    </w:p>
    <w:p w:rsidR="00891C2E" w:rsidRPr="00F529F5" w:rsidRDefault="00891C2E" w:rsidP="00891C2E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4"/>
          <w:szCs w:val="24"/>
        </w:rPr>
      </w:pPr>
    </w:p>
    <w:p w:rsidR="00891C2E" w:rsidRPr="00F529F5" w:rsidRDefault="00891C2E" w:rsidP="00891C2E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ФОРМА  ГРАФИКА</w:t>
      </w:r>
    </w:p>
    <w:p w:rsidR="00891C2E" w:rsidRPr="00F529F5" w:rsidRDefault="00891C2E" w:rsidP="00891C2E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выполнения мероприятий</w:t>
      </w:r>
    </w:p>
    <w:p w:rsidR="00891C2E" w:rsidRPr="00F529F5" w:rsidRDefault="00891C2E" w:rsidP="00891C2E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по приобретению объектов недвижимого имущества</w:t>
      </w:r>
    </w:p>
    <w:p w:rsidR="00891C2E" w:rsidRPr="00F529F5" w:rsidRDefault="00891C2E" w:rsidP="00891C2E">
      <w:pPr>
        <w:autoSpaceDE w:val="0"/>
        <w:autoSpaceDN w:val="0"/>
        <w:adjustRightInd w:val="0"/>
        <w:ind w:left="-284" w:right="-566"/>
        <w:jc w:val="right"/>
        <w:outlineLvl w:val="1"/>
        <w:rPr>
          <w:sz w:val="24"/>
          <w:szCs w:val="24"/>
        </w:rPr>
      </w:pPr>
    </w:p>
    <w:p w:rsidR="00891C2E" w:rsidRPr="00F529F5" w:rsidRDefault="00891C2E" w:rsidP="00891C2E">
      <w:pPr>
        <w:autoSpaceDE w:val="0"/>
        <w:autoSpaceDN w:val="0"/>
        <w:adjustRightInd w:val="0"/>
        <w:ind w:left="-284" w:right="-566"/>
        <w:jc w:val="right"/>
        <w:outlineLvl w:val="1"/>
        <w:rPr>
          <w:sz w:val="24"/>
          <w:szCs w:val="24"/>
        </w:rPr>
      </w:pPr>
    </w:p>
    <w:p w:rsidR="00891C2E" w:rsidRPr="00F529F5" w:rsidRDefault="00891C2E" w:rsidP="00891C2E">
      <w:pPr>
        <w:autoSpaceDE w:val="0"/>
        <w:autoSpaceDN w:val="0"/>
        <w:adjustRightInd w:val="0"/>
        <w:ind w:left="-284" w:right="-566"/>
        <w:jc w:val="right"/>
        <w:outlineLvl w:val="1"/>
        <w:rPr>
          <w:sz w:val="24"/>
          <w:szCs w:val="24"/>
        </w:rPr>
      </w:pPr>
    </w:p>
    <w:p w:rsidR="00891C2E" w:rsidRPr="00F529F5" w:rsidRDefault="00891C2E" w:rsidP="004F675E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Courier New" w:hAnsi="Courier New" w:cs="Courier New"/>
        </w:rPr>
      </w:pPr>
    </w:p>
    <w:p w:rsidR="00891C2E" w:rsidRPr="00F529F5" w:rsidRDefault="00891C2E" w:rsidP="004F675E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Наименование органа</w:t>
      </w:r>
    </w:p>
    <w:p w:rsidR="00891C2E" w:rsidRPr="00F529F5" w:rsidRDefault="00891C2E" w:rsidP="004F675E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 исполнительной власти Республики Татарстан  __________________________________</w:t>
      </w:r>
    </w:p>
    <w:p w:rsidR="00891C2E" w:rsidRPr="00F529F5" w:rsidRDefault="00891C2E" w:rsidP="004F675E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Наименование муниципального образования             _______________________________</w:t>
      </w:r>
    </w:p>
    <w:p w:rsidR="00891C2E" w:rsidRPr="00F529F5" w:rsidRDefault="00891C2E" w:rsidP="004F675E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Наименование органа местного самоуправления                               ____________________</w:t>
      </w:r>
    </w:p>
    <w:p w:rsidR="00891C2E" w:rsidRPr="00F529F5" w:rsidRDefault="00891C2E" w:rsidP="004F675E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Наименование муниципального заказчика         ____________________</w:t>
      </w:r>
    </w:p>
    <w:p w:rsidR="00891C2E" w:rsidRPr="00F529F5" w:rsidRDefault="00891C2E" w:rsidP="004F675E">
      <w:pPr>
        <w:tabs>
          <w:tab w:val="left" w:pos="7797"/>
          <w:tab w:val="left" w:pos="8080"/>
          <w:tab w:val="left" w:pos="8222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Наименование государственной/муниципальной программы          ____________________</w:t>
      </w:r>
    </w:p>
    <w:p w:rsidR="00891C2E" w:rsidRPr="00F529F5" w:rsidRDefault="00891C2E" w:rsidP="004F675E">
      <w:pPr>
        <w:tabs>
          <w:tab w:val="left" w:pos="9781"/>
          <w:tab w:val="left" w:pos="9923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Непрограммное направление деятельности             ____________________</w:t>
      </w:r>
    </w:p>
    <w:p w:rsidR="00891C2E" w:rsidRPr="00F529F5" w:rsidRDefault="00891C2E" w:rsidP="004F675E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Наименование субсидии                                ________________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851"/>
        <w:gridCol w:w="992"/>
        <w:gridCol w:w="850"/>
        <w:gridCol w:w="993"/>
        <w:gridCol w:w="1417"/>
        <w:gridCol w:w="1134"/>
        <w:gridCol w:w="709"/>
        <w:gridCol w:w="709"/>
        <w:gridCol w:w="992"/>
        <w:gridCol w:w="1134"/>
        <w:gridCol w:w="850"/>
        <w:gridCol w:w="1276"/>
        <w:gridCol w:w="1276"/>
      </w:tblGrid>
      <w:tr w:rsidR="00891C2E" w:rsidRPr="00F529F5" w:rsidTr="006F58D9">
        <w:trPr>
          <w:trHeight w:val="216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22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объекта недвижимого имущества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Объем денежных средств, предусмотренных на приобретение объекта недвижимого имущества,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2E" w:rsidRPr="00F529F5" w:rsidRDefault="00891C2E" w:rsidP="00822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Способ определения поставщика по контракту на приобретение объекта недвижимого имущества </w:t>
            </w:r>
            <w:hyperlink r:id="rId37" w:history="1">
              <w:r w:rsidR="008224FA" w:rsidRPr="00F529F5">
                <w:rPr>
                  <w:sz w:val="24"/>
                  <w:szCs w:val="24"/>
                  <w:vertAlign w:val="superscript"/>
                </w:rPr>
                <w:t>1</w:t>
              </w:r>
              <w:r w:rsidRPr="00F529F5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Дата заключения контракта на приобретение объекта недвижимого имущества (планируемый срок заключения)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Стоимость приобретения объекта недвижимого имущества в соответствии с заключенным контрактом,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Дата подписания акта приемки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Срок государственной регистрации права собственности на объект недвижимого имущества</w:t>
            </w:r>
          </w:p>
        </w:tc>
      </w:tr>
      <w:tr w:rsidR="00891C2E" w:rsidRPr="00F529F5" w:rsidTr="006F58D9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Всего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91C2E" w:rsidRPr="00F529F5" w:rsidTr="006F58D9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91C2E" w:rsidRPr="00F529F5" w:rsidTr="006F58D9">
        <w:trPr>
          <w:trHeight w:val="7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</w:p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8</w:t>
            </w:r>
          </w:p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15</w:t>
            </w:r>
          </w:p>
        </w:tc>
      </w:tr>
      <w:tr w:rsidR="00891C2E" w:rsidRPr="00F529F5" w:rsidTr="006F58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91C2E" w:rsidRPr="00F529F5" w:rsidTr="006F58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2E" w:rsidRPr="00F529F5" w:rsidRDefault="00891C2E" w:rsidP="00891C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91C2E" w:rsidRPr="00F529F5" w:rsidRDefault="00891C2E" w:rsidP="00891C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24FA" w:rsidRPr="00F529F5" w:rsidRDefault="008224FA" w:rsidP="008224FA">
      <w:pPr>
        <w:autoSpaceDE w:val="0"/>
        <w:autoSpaceDN w:val="0"/>
        <w:adjustRightInd w:val="0"/>
        <w:ind w:right="-708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Подписи сторон:</w:t>
      </w:r>
    </w:p>
    <w:p w:rsidR="008224FA" w:rsidRPr="00F529F5" w:rsidRDefault="008224FA" w:rsidP="006F58D9">
      <w:pPr>
        <w:autoSpaceDE w:val="0"/>
        <w:autoSpaceDN w:val="0"/>
        <w:adjustRightInd w:val="0"/>
        <w:ind w:right="-709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      _______________________                                                                                                                ___________</w:t>
      </w:r>
      <w:r w:rsidR="005561EC">
        <w:rPr>
          <w:sz w:val="24"/>
          <w:szCs w:val="24"/>
        </w:rPr>
        <w:t>_______________________________</w:t>
      </w:r>
    </w:p>
    <w:p w:rsidR="008224FA" w:rsidRPr="00F529F5" w:rsidRDefault="008224FA" w:rsidP="008224FA">
      <w:pPr>
        <w:autoSpaceDE w:val="0"/>
        <w:autoSpaceDN w:val="0"/>
        <w:adjustRightInd w:val="0"/>
        <w:ind w:right="-784"/>
        <w:jc w:val="both"/>
        <w:outlineLvl w:val="0"/>
      </w:pPr>
      <w:r w:rsidRPr="00F529F5">
        <w:t xml:space="preserve">         (Муниципальное образование)                                                                                                                                                                 (Министерство, Комитет, Ведомство)</w:t>
      </w:r>
    </w:p>
    <w:p w:rsidR="005561EC" w:rsidRDefault="005561EC" w:rsidP="00891C2E">
      <w:pPr>
        <w:autoSpaceDE w:val="0"/>
        <w:autoSpaceDN w:val="0"/>
        <w:adjustRightInd w:val="0"/>
        <w:ind w:firstLine="540"/>
        <w:jc w:val="both"/>
        <w:rPr>
          <w:sz w:val="24"/>
          <w:szCs w:val="24"/>
          <w:vertAlign w:val="superscript"/>
        </w:rPr>
      </w:pPr>
    </w:p>
    <w:p w:rsidR="005561EC" w:rsidRDefault="005561EC" w:rsidP="005561EC">
      <w:pPr>
        <w:tabs>
          <w:tab w:val="left" w:pos="5670"/>
        </w:tabs>
        <w:autoSpaceDE w:val="0"/>
        <w:autoSpaceDN w:val="0"/>
        <w:adjustRightInd w:val="0"/>
        <w:ind w:firstLine="54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______________________________________________________________</w:t>
      </w:r>
    </w:p>
    <w:p w:rsidR="00891C2E" w:rsidRPr="00F529F5" w:rsidRDefault="008224FA" w:rsidP="00891C2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1</w:t>
      </w:r>
      <w:r w:rsidR="00891C2E" w:rsidRPr="00F529F5">
        <w:rPr>
          <w:sz w:val="24"/>
          <w:szCs w:val="24"/>
        </w:rPr>
        <w:t xml:space="preserve"> В документации о закупке необходимо указывать наличие отчета об оценке рыночной стоимости объектов недвижимости.</w:t>
      </w:r>
    </w:p>
    <w:p w:rsidR="00891C2E" w:rsidRPr="00F529F5" w:rsidRDefault="00891C2E" w:rsidP="00891C2E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891C2E" w:rsidRPr="00F529F5" w:rsidRDefault="00891C2E" w:rsidP="00891C2E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4F675E" w:rsidRDefault="004F675E" w:rsidP="0096627A">
      <w:pPr>
        <w:autoSpaceDE w:val="0"/>
        <w:autoSpaceDN w:val="0"/>
        <w:adjustRightInd w:val="0"/>
        <w:ind w:left="-284" w:right="-456"/>
        <w:jc w:val="right"/>
        <w:outlineLvl w:val="1"/>
        <w:rPr>
          <w:sz w:val="24"/>
          <w:szCs w:val="24"/>
        </w:rPr>
      </w:pPr>
    </w:p>
    <w:p w:rsidR="00953D47" w:rsidRPr="00F529F5" w:rsidRDefault="00953D47" w:rsidP="0096627A">
      <w:pPr>
        <w:autoSpaceDE w:val="0"/>
        <w:autoSpaceDN w:val="0"/>
        <w:adjustRightInd w:val="0"/>
        <w:ind w:left="-284" w:right="-456"/>
        <w:jc w:val="right"/>
        <w:outlineLvl w:val="1"/>
        <w:rPr>
          <w:sz w:val="24"/>
          <w:szCs w:val="24"/>
        </w:rPr>
      </w:pPr>
    </w:p>
    <w:p w:rsidR="004F675E" w:rsidRPr="00F529F5" w:rsidRDefault="004F675E" w:rsidP="0096627A">
      <w:pPr>
        <w:autoSpaceDE w:val="0"/>
        <w:autoSpaceDN w:val="0"/>
        <w:adjustRightInd w:val="0"/>
        <w:ind w:left="-284" w:right="-456"/>
        <w:jc w:val="right"/>
        <w:outlineLvl w:val="1"/>
        <w:rPr>
          <w:sz w:val="24"/>
          <w:szCs w:val="24"/>
        </w:rPr>
      </w:pPr>
    </w:p>
    <w:p w:rsidR="009F5778" w:rsidRPr="00F529F5" w:rsidRDefault="009F5778" w:rsidP="00A0673B">
      <w:pPr>
        <w:autoSpaceDE w:val="0"/>
        <w:autoSpaceDN w:val="0"/>
        <w:adjustRightInd w:val="0"/>
        <w:ind w:left="-284" w:right="-567"/>
        <w:jc w:val="right"/>
        <w:outlineLvl w:val="1"/>
        <w:rPr>
          <w:sz w:val="24"/>
          <w:szCs w:val="24"/>
        </w:rPr>
      </w:pPr>
      <w:r w:rsidRPr="00F529F5">
        <w:rPr>
          <w:sz w:val="24"/>
          <w:szCs w:val="24"/>
        </w:rPr>
        <w:lastRenderedPageBreak/>
        <w:t xml:space="preserve">Приложение № </w:t>
      </w:r>
      <w:r w:rsidR="008224FA" w:rsidRPr="00F529F5">
        <w:rPr>
          <w:sz w:val="24"/>
          <w:szCs w:val="24"/>
        </w:rPr>
        <w:t>8</w:t>
      </w:r>
    </w:p>
    <w:p w:rsidR="00A0673B" w:rsidRPr="00F529F5" w:rsidRDefault="00A0673B" w:rsidP="006F58D9">
      <w:pPr>
        <w:autoSpaceDE w:val="0"/>
        <w:autoSpaceDN w:val="0"/>
        <w:adjustRightInd w:val="0"/>
        <w:ind w:left="11057" w:right="-709"/>
        <w:jc w:val="both"/>
        <w:rPr>
          <w:sz w:val="24"/>
          <w:szCs w:val="24"/>
        </w:rPr>
      </w:pPr>
      <w:r w:rsidRPr="00F529F5">
        <w:rPr>
          <w:sz w:val="24"/>
          <w:szCs w:val="24"/>
        </w:rPr>
        <w:t xml:space="preserve">к Типовой форме соглашения о предоставлении субсидии из         бюджета Республики Татарстан </w:t>
      </w:r>
      <w:r w:rsidR="00A227EE">
        <w:rPr>
          <w:sz w:val="24"/>
          <w:szCs w:val="24"/>
        </w:rPr>
        <w:t xml:space="preserve"> </w:t>
      </w:r>
      <w:bookmarkStart w:id="70" w:name="_GoBack"/>
      <w:bookmarkEnd w:id="70"/>
      <w:r w:rsidRPr="00F529F5">
        <w:rPr>
          <w:sz w:val="24"/>
          <w:szCs w:val="24"/>
        </w:rPr>
        <w:t>местным бюджетам</w:t>
      </w:r>
    </w:p>
    <w:p w:rsidR="009F5778" w:rsidRPr="00F529F5" w:rsidRDefault="009F5778" w:rsidP="0096627A">
      <w:pPr>
        <w:autoSpaceDE w:val="0"/>
        <w:autoSpaceDN w:val="0"/>
        <w:adjustRightInd w:val="0"/>
        <w:ind w:left="-284" w:right="-456"/>
        <w:jc w:val="both"/>
        <w:rPr>
          <w:sz w:val="24"/>
          <w:szCs w:val="24"/>
        </w:rPr>
      </w:pPr>
    </w:p>
    <w:p w:rsidR="009F5778" w:rsidRPr="00F529F5" w:rsidRDefault="009F5778" w:rsidP="00A0673B">
      <w:pPr>
        <w:autoSpaceDE w:val="0"/>
        <w:autoSpaceDN w:val="0"/>
        <w:adjustRightInd w:val="0"/>
        <w:ind w:left="-284" w:right="-567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Приложение № ___</w:t>
      </w:r>
    </w:p>
    <w:p w:rsidR="009F5778" w:rsidRPr="00F529F5" w:rsidRDefault="009F5778" w:rsidP="00A0673B">
      <w:pPr>
        <w:autoSpaceDE w:val="0"/>
        <w:autoSpaceDN w:val="0"/>
        <w:adjustRightInd w:val="0"/>
        <w:ind w:left="-284" w:right="-567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к Соглашению</w:t>
      </w:r>
    </w:p>
    <w:p w:rsidR="009F5778" w:rsidRPr="00F529F5" w:rsidRDefault="009F5778" w:rsidP="004C7980">
      <w:pPr>
        <w:autoSpaceDE w:val="0"/>
        <w:autoSpaceDN w:val="0"/>
        <w:adjustRightInd w:val="0"/>
        <w:ind w:left="11057" w:right="-567"/>
        <w:rPr>
          <w:sz w:val="28"/>
          <w:szCs w:val="28"/>
        </w:rPr>
      </w:pPr>
      <w:r w:rsidRPr="00F529F5">
        <w:rPr>
          <w:sz w:val="28"/>
          <w:szCs w:val="28"/>
        </w:rPr>
        <w:t>от «__» _______ 20__ г. № ___</w:t>
      </w:r>
    </w:p>
    <w:p w:rsidR="009F5778" w:rsidRPr="00F529F5" w:rsidRDefault="009F5778" w:rsidP="009F57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627A" w:rsidRPr="00F529F5" w:rsidRDefault="0096627A" w:rsidP="00C70EB6">
      <w:pPr>
        <w:tabs>
          <w:tab w:val="left" w:pos="4335"/>
        </w:tabs>
        <w:rPr>
          <w:sz w:val="24"/>
          <w:szCs w:val="24"/>
          <w:lang w:eastAsia="x-none"/>
        </w:rPr>
      </w:pPr>
    </w:p>
    <w:p w:rsidR="0096627A" w:rsidRPr="00F529F5" w:rsidRDefault="0096627A" w:rsidP="0096627A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F529F5">
        <w:rPr>
          <w:rFonts w:ascii="Times New Roman" w:hAnsi="Times New Roman"/>
          <w:b w:val="0"/>
          <w:szCs w:val="24"/>
        </w:rPr>
        <w:t>ОТЧЕТ</w:t>
      </w:r>
    </w:p>
    <w:p w:rsidR="0096627A" w:rsidRPr="00F529F5" w:rsidRDefault="0096627A" w:rsidP="0096627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о расходах, в целях софинансирования которых предоставлена Субсидия</w:t>
      </w:r>
    </w:p>
    <w:p w:rsidR="0096627A" w:rsidRPr="00F529F5" w:rsidRDefault="0096627A" w:rsidP="0096627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50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7293"/>
        <w:gridCol w:w="907"/>
      </w:tblGrid>
      <w:tr w:rsidR="00E0790C" w:rsidRPr="00F529F5" w:rsidTr="00E0790C">
        <w:trPr>
          <w:trHeight w:val="138"/>
        </w:trPr>
        <w:tc>
          <w:tcPr>
            <w:tcW w:w="3798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КОДЫ</w:t>
            </w:r>
          </w:p>
        </w:tc>
      </w:tr>
      <w:tr w:rsidR="00E0790C" w:rsidRPr="00F529F5" w:rsidTr="00E0790C">
        <w:trPr>
          <w:trHeight w:val="13"/>
        </w:trPr>
        <w:tc>
          <w:tcPr>
            <w:tcW w:w="3798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96627A" w:rsidRPr="00F529F5" w:rsidRDefault="0096627A" w:rsidP="00953D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 </w:t>
            </w:r>
            <w:r w:rsidR="00953D47">
              <w:rPr>
                <w:sz w:val="24"/>
                <w:szCs w:val="24"/>
              </w:rPr>
              <w:t>1</w:t>
            </w:r>
            <w:r w:rsidRPr="00F529F5">
              <w:rPr>
                <w:sz w:val="24"/>
                <w:szCs w:val="24"/>
              </w:rPr>
              <w:t xml:space="preserve"> _________ 20__ г.</w:t>
            </w: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Дата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6627A" w:rsidRPr="00F529F5" w:rsidTr="0096627A">
        <w:tc>
          <w:tcPr>
            <w:tcW w:w="3798" w:type="dxa"/>
            <w:vMerge w:val="restart"/>
            <w:vAlign w:val="bottom"/>
          </w:tcPr>
          <w:p w:rsidR="0096627A" w:rsidRPr="00F529F5" w:rsidRDefault="0096627A" w:rsidP="00DA18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</w:t>
            </w:r>
            <w:r w:rsidR="005A2C63" w:rsidRPr="00F529F5">
              <w:rPr>
                <w:sz w:val="24"/>
                <w:szCs w:val="24"/>
              </w:rPr>
              <w:t xml:space="preserve"> уполномоченного</w:t>
            </w:r>
            <w:r w:rsidRPr="00F529F5">
              <w:rPr>
                <w:sz w:val="24"/>
                <w:szCs w:val="24"/>
              </w:rPr>
              <w:t xml:space="preserve"> органа местного самоуправления 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 ОКПО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6627A" w:rsidRPr="00F529F5" w:rsidTr="0096627A">
        <w:tc>
          <w:tcPr>
            <w:tcW w:w="3798" w:type="dxa"/>
            <w:vMerge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6627A" w:rsidRPr="00F529F5" w:rsidTr="0096627A">
        <w:tc>
          <w:tcPr>
            <w:tcW w:w="379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местного </w:t>
            </w:r>
          </w:p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по </w:t>
            </w:r>
            <w:hyperlink r:id="rId38" w:history="1">
              <w:r w:rsidRPr="00F529F5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6627A" w:rsidRPr="00F529F5" w:rsidTr="0096627A">
        <w:tc>
          <w:tcPr>
            <w:tcW w:w="379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финансово</w:t>
            </w:r>
            <w:r w:rsidR="005A2C63" w:rsidRPr="00F529F5">
              <w:rPr>
                <w:sz w:val="24"/>
                <w:szCs w:val="24"/>
              </w:rPr>
              <w:t>го органа муниципального образо</w:t>
            </w:r>
            <w:r w:rsidRPr="00F529F5">
              <w:rPr>
                <w:sz w:val="24"/>
                <w:szCs w:val="24"/>
              </w:rPr>
              <w:t>вания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 ОКПО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6627A" w:rsidRPr="00F529F5" w:rsidTr="0096627A">
        <w:tc>
          <w:tcPr>
            <w:tcW w:w="379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главного распорядителя средств бюджета</w:t>
            </w:r>
          </w:p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6627A" w:rsidRPr="00F529F5" w:rsidTr="0096627A">
        <w:tc>
          <w:tcPr>
            <w:tcW w:w="379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государственной программы</w:t>
            </w:r>
            <w:r w:rsidR="00226BA9" w:rsidRPr="00F529F5">
              <w:rPr>
                <w:sz w:val="24"/>
                <w:szCs w:val="24"/>
              </w:rPr>
              <w:t xml:space="preserve"> Республики </w:t>
            </w:r>
          </w:p>
          <w:p w:rsidR="00226BA9" w:rsidRPr="00F529F5" w:rsidRDefault="00226BA9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Татарстан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6627A" w:rsidRPr="00F529F5" w:rsidTr="0096627A">
        <w:tc>
          <w:tcPr>
            <w:tcW w:w="379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Периодичность: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6627A" w:rsidRPr="00F529F5" w:rsidTr="0096627A">
        <w:tc>
          <w:tcPr>
            <w:tcW w:w="379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>Единица измерения: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рубль</w:t>
            </w: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 ОКЕИ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7A" w:rsidRPr="00F529F5" w:rsidRDefault="00A02BEB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39" w:history="1">
              <w:r w:rsidR="0096627A" w:rsidRPr="00F529F5">
                <w:rPr>
                  <w:sz w:val="24"/>
                  <w:szCs w:val="24"/>
                </w:rPr>
                <w:t>383</w:t>
              </w:r>
            </w:hyperlink>
          </w:p>
        </w:tc>
      </w:tr>
      <w:tr w:rsidR="0096627A" w:rsidRPr="00F529F5" w:rsidTr="0096627A">
        <w:tc>
          <w:tcPr>
            <w:tcW w:w="3798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(с точностью до второго десятичного знака после запятой)</w:t>
            </w:r>
          </w:p>
        </w:tc>
        <w:tc>
          <w:tcPr>
            <w:tcW w:w="7293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96627A" w:rsidRPr="00F529F5" w:rsidRDefault="00E0790C" w:rsidP="00E0790C">
      <w:pPr>
        <w:autoSpaceDE w:val="0"/>
        <w:autoSpaceDN w:val="0"/>
        <w:adjustRightInd w:val="0"/>
        <w:ind w:right="-708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                                                                                                    </w:t>
      </w:r>
      <w:r w:rsidR="0096627A" w:rsidRPr="00F529F5">
        <w:rPr>
          <w:sz w:val="24"/>
          <w:szCs w:val="24"/>
        </w:rPr>
        <w:t xml:space="preserve">                                                                       </w:t>
      </w:r>
      <w:r w:rsidRPr="00F529F5">
        <w:rPr>
          <w:sz w:val="24"/>
          <w:szCs w:val="24"/>
        </w:rPr>
        <w:t xml:space="preserve">                                                                      </w:t>
      </w:r>
      <w:r w:rsidR="0096627A" w:rsidRPr="00F529F5">
        <w:rPr>
          <w:sz w:val="24"/>
          <w:szCs w:val="24"/>
        </w:rPr>
        <w:t>с. 2</w:t>
      </w:r>
    </w:p>
    <w:p w:rsidR="0096627A" w:rsidRPr="00F529F5" w:rsidRDefault="0096627A" w:rsidP="0096627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6627A" w:rsidRPr="00F529F5" w:rsidRDefault="0096627A" w:rsidP="0096627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1. Движение денежных средств</w:t>
      </w:r>
    </w:p>
    <w:p w:rsidR="0096627A" w:rsidRPr="00F529F5" w:rsidRDefault="0096627A" w:rsidP="009662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1275"/>
        <w:gridCol w:w="1560"/>
        <w:gridCol w:w="1559"/>
        <w:gridCol w:w="1559"/>
        <w:gridCol w:w="2268"/>
      </w:tblGrid>
      <w:tr w:rsidR="002F1470" w:rsidRPr="00F529F5" w:rsidTr="002F1470">
        <w:tc>
          <w:tcPr>
            <w:tcW w:w="6663" w:type="dxa"/>
            <w:vMerge w:val="restart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 строки</w:t>
            </w:r>
          </w:p>
        </w:tc>
        <w:tc>
          <w:tcPr>
            <w:tcW w:w="6946" w:type="dxa"/>
            <w:gridSpan w:val="4"/>
          </w:tcPr>
          <w:p w:rsidR="0096627A" w:rsidRPr="00F529F5" w:rsidRDefault="0096627A" w:rsidP="00226B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Средства</w:t>
            </w:r>
            <w:r w:rsidR="00226BA9" w:rsidRPr="00F529F5">
              <w:rPr>
                <w:sz w:val="24"/>
                <w:szCs w:val="24"/>
              </w:rPr>
              <w:t xml:space="preserve"> местного</w:t>
            </w:r>
            <w:r w:rsidRPr="00F529F5">
              <w:rPr>
                <w:sz w:val="24"/>
                <w:szCs w:val="24"/>
              </w:rPr>
              <w:t xml:space="preserve"> бюджета</w:t>
            </w:r>
          </w:p>
        </w:tc>
      </w:tr>
      <w:tr w:rsidR="002F1470" w:rsidRPr="00F529F5" w:rsidTr="002F1470">
        <w:tc>
          <w:tcPr>
            <w:tcW w:w="6663" w:type="dxa"/>
            <w:vMerge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всего</w:t>
            </w:r>
          </w:p>
        </w:tc>
        <w:tc>
          <w:tcPr>
            <w:tcW w:w="3827" w:type="dxa"/>
            <w:gridSpan w:val="2"/>
          </w:tcPr>
          <w:p w:rsidR="0096627A" w:rsidRPr="00F529F5" w:rsidRDefault="0096627A" w:rsidP="00226B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 том числе средства Субсидии из бюджета</w:t>
            </w:r>
            <w:r w:rsidR="00226BA9" w:rsidRPr="00F529F5">
              <w:rPr>
                <w:sz w:val="24"/>
                <w:szCs w:val="24"/>
              </w:rPr>
              <w:t xml:space="preserve"> Республики Татарстан</w:t>
            </w:r>
          </w:p>
        </w:tc>
      </w:tr>
      <w:tr w:rsidR="002F1470" w:rsidRPr="00F529F5" w:rsidTr="002F1470">
        <w:tc>
          <w:tcPr>
            <w:tcW w:w="6663" w:type="dxa"/>
            <w:vMerge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559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нарастающим итогом с начала года</w:t>
            </w:r>
          </w:p>
        </w:tc>
        <w:tc>
          <w:tcPr>
            <w:tcW w:w="1559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2268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нарастающим итогом с начала года</w:t>
            </w: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6</w:t>
            </w: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Остаток средств Субсидии на начало года, всего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010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ind w:left="283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из них:</w:t>
            </w:r>
          </w:p>
          <w:p w:rsidR="0096627A" w:rsidRPr="00F529F5" w:rsidRDefault="0096627A" w:rsidP="007F3B1D">
            <w:pPr>
              <w:autoSpaceDE w:val="0"/>
              <w:autoSpaceDN w:val="0"/>
              <w:adjustRightInd w:val="0"/>
              <w:ind w:left="283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подлежит возврату в бюджет</w:t>
            </w:r>
            <w:r w:rsidR="007F3B1D" w:rsidRPr="00F529F5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011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7F3B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Объем Субсидии, предоставленной </w:t>
            </w:r>
            <w:r w:rsidR="007F3B1D" w:rsidRPr="00F529F5">
              <w:rPr>
                <w:sz w:val="24"/>
                <w:szCs w:val="24"/>
              </w:rPr>
              <w:t xml:space="preserve">местному </w:t>
            </w:r>
            <w:r w:rsidRPr="00F529F5">
              <w:rPr>
                <w:sz w:val="24"/>
                <w:szCs w:val="24"/>
              </w:rPr>
              <w:t xml:space="preserve">бюджету </w:t>
            </w:r>
            <w:r w:rsidR="007F3B1D" w:rsidRPr="00F529F5">
              <w:rPr>
                <w:sz w:val="24"/>
                <w:szCs w:val="24"/>
              </w:rPr>
              <w:t xml:space="preserve">из бюджета Республики Татарстан 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020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792E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Предусмотрено в бюджете (сводной бюджетной росписью) </w:t>
            </w:r>
            <w:r w:rsidR="00792E42" w:rsidRPr="00F529F5">
              <w:rPr>
                <w:sz w:val="24"/>
                <w:szCs w:val="24"/>
              </w:rPr>
              <w:t xml:space="preserve">местного бюджета </w:t>
            </w:r>
            <w:r w:rsidRPr="00F529F5">
              <w:rPr>
                <w:sz w:val="24"/>
                <w:szCs w:val="24"/>
              </w:rPr>
              <w:t>расходов, в целях осуществления которых предоставлена Субсидия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030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792E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Поступило средств Субсидии в </w:t>
            </w:r>
            <w:r w:rsidR="00792E42" w:rsidRPr="00F529F5">
              <w:rPr>
                <w:sz w:val="24"/>
                <w:szCs w:val="24"/>
              </w:rPr>
              <w:t xml:space="preserve">местный </w:t>
            </w:r>
            <w:r w:rsidRPr="00F529F5">
              <w:rPr>
                <w:sz w:val="24"/>
                <w:szCs w:val="24"/>
              </w:rPr>
              <w:t xml:space="preserve">бюджет </w:t>
            </w:r>
            <w:r w:rsidR="00792E42" w:rsidRPr="00F529F5">
              <w:rPr>
                <w:sz w:val="24"/>
                <w:szCs w:val="24"/>
              </w:rPr>
              <w:t xml:space="preserve">из бюджета Республики Татарстан 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792E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Израсходовано средств </w:t>
            </w:r>
            <w:r w:rsidR="00792E42" w:rsidRPr="00F529F5">
              <w:rPr>
                <w:sz w:val="24"/>
                <w:szCs w:val="24"/>
              </w:rPr>
              <w:t xml:space="preserve">местного </w:t>
            </w:r>
            <w:r w:rsidRPr="00F529F5">
              <w:rPr>
                <w:sz w:val="24"/>
                <w:szCs w:val="24"/>
              </w:rPr>
              <w:t>бюджета (кассовый расход)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050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792E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 xml:space="preserve">Восстановлено средств Субсидии в </w:t>
            </w:r>
            <w:r w:rsidR="00792E42" w:rsidRPr="00F529F5">
              <w:rPr>
                <w:sz w:val="24"/>
                <w:szCs w:val="24"/>
              </w:rPr>
              <w:t xml:space="preserve">местный </w:t>
            </w:r>
            <w:r w:rsidRPr="00F529F5">
              <w:rPr>
                <w:sz w:val="24"/>
                <w:szCs w:val="24"/>
              </w:rPr>
              <w:t>бюджет, всего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060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ind w:left="283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 том числе</w:t>
            </w:r>
          </w:p>
          <w:p w:rsidR="0096627A" w:rsidRPr="00F529F5" w:rsidRDefault="0096627A" w:rsidP="0096627A">
            <w:pPr>
              <w:autoSpaceDE w:val="0"/>
              <w:autoSpaceDN w:val="0"/>
              <w:adjustRightInd w:val="0"/>
              <w:ind w:left="283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использованных не по целевому назначению в текущем году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061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ind w:left="283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использованных не по целевому назначению в предшествующие годы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062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ind w:left="283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использованных в предшествующие годы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063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792E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Возвращено в бюджет</w:t>
            </w:r>
            <w:r w:rsidR="00792E42" w:rsidRPr="00F529F5">
              <w:rPr>
                <w:sz w:val="24"/>
                <w:szCs w:val="24"/>
              </w:rPr>
              <w:t xml:space="preserve"> Республики Татарстан</w:t>
            </w:r>
            <w:r w:rsidRPr="00F529F5">
              <w:rPr>
                <w:sz w:val="24"/>
                <w:szCs w:val="24"/>
              </w:rPr>
              <w:t xml:space="preserve"> средств Субсидии, восстановленных в</w:t>
            </w:r>
            <w:r w:rsidR="00792E42" w:rsidRPr="00F529F5">
              <w:rPr>
                <w:sz w:val="24"/>
                <w:szCs w:val="24"/>
              </w:rPr>
              <w:t xml:space="preserve"> местный </w:t>
            </w:r>
            <w:r w:rsidRPr="00F529F5">
              <w:rPr>
                <w:sz w:val="24"/>
                <w:szCs w:val="24"/>
              </w:rPr>
              <w:t>бюджет, всего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070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ind w:left="283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 том числе</w:t>
            </w:r>
          </w:p>
          <w:p w:rsidR="0096627A" w:rsidRPr="00F529F5" w:rsidRDefault="0096627A" w:rsidP="0096627A">
            <w:pPr>
              <w:autoSpaceDE w:val="0"/>
              <w:autoSpaceDN w:val="0"/>
              <w:adjustRightInd w:val="0"/>
              <w:ind w:left="283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остаток средств Субсидии на начало года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071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ind w:left="283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использованных не по целевому назначению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072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ind w:left="283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использованные в предшествующие годы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073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080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F1470" w:rsidRPr="00F529F5" w:rsidTr="002F1470">
        <w:tc>
          <w:tcPr>
            <w:tcW w:w="6663" w:type="dxa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ind w:left="283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из них:</w:t>
            </w:r>
          </w:p>
          <w:p w:rsidR="0096627A" w:rsidRPr="00F529F5" w:rsidRDefault="0096627A" w:rsidP="00792E42">
            <w:pPr>
              <w:autoSpaceDE w:val="0"/>
              <w:autoSpaceDN w:val="0"/>
              <w:adjustRightInd w:val="0"/>
              <w:ind w:left="283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подлежит возврату в бюджет</w:t>
            </w:r>
            <w:r w:rsidR="00792E42" w:rsidRPr="00F529F5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275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081</w:t>
            </w:r>
          </w:p>
        </w:tc>
        <w:tc>
          <w:tcPr>
            <w:tcW w:w="1560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6627A" w:rsidRPr="00F529F5" w:rsidRDefault="0096627A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96627A" w:rsidRPr="00F529F5" w:rsidRDefault="0096627A" w:rsidP="009662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627A" w:rsidRPr="00F529F5" w:rsidRDefault="0096627A" w:rsidP="00762E6A">
      <w:pPr>
        <w:autoSpaceDE w:val="0"/>
        <w:autoSpaceDN w:val="0"/>
        <w:adjustRightInd w:val="0"/>
        <w:ind w:right="-566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                                                                       </w:t>
      </w:r>
      <w:r w:rsidR="00F37B93" w:rsidRPr="00F529F5">
        <w:rPr>
          <w:sz w:val="24"/>
          <w:szCs w:val="24"/>
        </w:rPr>
        <w:t xml:space="preserve">                                              </w:t>
      </w:r>
      <w:r w:rsidR="00762E6A" w:rsidRPr="00F529F5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F37B93" w:rsidRPr="00F529F5">
        <w:rPr>
          <w:sz w:val="24"/>
          <w:szCs w:val="24"/>
        </w:rPr>
        <w:t xml:space="preserve"> </w:t>
      </w:r>
      <w:r w:rsidRPr="00F529F5">
        <w:rPr>
          <w:sz w:val="24"/>
          <w:szCs w:val="24"/>
        </w:rPr>
        <w:t>с. 3</w:t>
      </w:r>
    </w:p>
    <w:p w:rsidR="0096627A" w:rsidRPr="00F529F5" w:rsidRDefault="0096627A" w:rsidP="0096627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6627A" w:rsidRPr="00F529F5" w:rsidRDefault="0096627A" w:rsidP="00762E6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2.  Сведения о направлении расходов </w:t>
      </w:r>
      <w:r w:rsidR="00914022" w:rsidRPr="00F529F5">
        <w:rPr>
          <w:sz w:val="24"/>
          <w:szCs w:val="24"/>
        </w:rPr>
        <w:t xml:space="preserve">местного </w:t>
      </w:r>
      <w:r w:rsidRPr="00F529F5">
        <w:rPr>
          <w:sz w:val="24"/>
          <w:szCs w:val="24"/>
        </w:rPr>
        <w:t>бюджета,</w:t>
      </w:r>
      <w:r w:rsidR="00914022" w:rsidRPr="00F529F5">
        <w:rPr>
          <w:sz w:val="24"/>
          <w:szCs w:val="24"/>
        </w:rPr>
        <w:t xml:space="preserve"> </w:t>
      </w:r>
      <w:r w:rsidRPr="00F529F5">
        <w:rPr>
          <w:sz w:val="24"/>
          <w:szCs w:val="24"/>
        </w:rPr>
        <w:t>софинансирование которых осуществляется из бюджета</w:t>
      </w:r>
      <w:r w:rsidR="00914022" w:rsidRPr="00F529F5">
        <w:rPr>
          <w:sz w:val="24"/>
          <w:szCs w:val="24"/>
        </w:rPr>
        <w:t xml:space="preserve"> Республики Татарстан</w:t>
      </w:r>
    </w:p>
    <w:p w:rsidR="0096627A" w:rsidRPr="00F529F5" w:rsidRDefault="0096627A" w:rsidP="009662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559"/>
        <w:gridCol w:w="2268"/>
        <w:gridCol w:w="1701"/>
        <w:gridCol w:w="2268"/>
        <w:gridCol w:w="3260"/>
      </w:tblGrid>
      <w:tr w:rsidR="00762E6A" w:rsidRPr="00F529F5" w:rsidTr="00762E6A">
        <w:trPr>
          <w:trHeight w:val="276"/>
        </w:trPr>
        <w:tc>
          <w:tcPr>
            <w:tcW w:w="1985" w:type="dxa"/>
            <w:vMerge w:val="restart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 по БК</w:t>
            </w:r>
          </w:p>
        </w:tc>
        <w:tc>
          <w:tcPr>
            <w:tcW w:w="1843" w:type="dxa"/>
            <w:vMerge w:val="restart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1559" w:type="dxa"/>
            <w:vMerge w:val="restart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 строки</w:t>
            </w:r>
          </w:p>
        </w:tc>
        <w:tc>
          <w:tcPr>
            <w:tcW w:w="2268" w:type="dxa"/>
            <w:vMerge w:val="restart"/>
          </w:tcPr>
          <w:p w:rsidR="00914022" w:rsidRPr="00F529F5" w:rsidRDefault="00914022" w:rsidP="009140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Предусмотрено бюджетных ассигнований в местном бюджете на 20__ г.</w:t>
            </w:r>
          </w:p>
        </w:tc>
        <w:tc>
          <w:tcPr>
            <w:tcW w:w="3969" w:type="dxa"/>
            <w:gridSpan w:val="2"/>
            <w:vMerge w:val="restart"/>
          </w:tcPr>
          <w:p w:rsidR="00914022" w:rsidRPr="00F529F5" w:rsidRDefault="00914022" w:rsidP="009140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Кассовые расходы местного бюджета </w:t>
            </w:r>
          </w:p>
        </w:tc>
        <w:tc>
          <w:tcPr>
            <w:tcW w:w="3260" w:type="dxa"/>
            <w:vMerge w:val="restart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Уровень софинансирования, %</w:t>
            </w:r>
          </w:p>
        </w:tc>
      </w:tr>
      <w:tr w:rsidR="00762E6A" w:rsidRPr="00F529F5" w:rsidTr="00762E6A">
        <w:trPr>
          <w:trHeight w:val="276"/>
        </w:trPr>
        <w:tc>
          <w:tcPr>
            <w:tcW w:w="1985" w:type="dxa"/>
            <w:vMerge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62E6A" w:rsidRPr="00F529F5" w:rsidTr="00762E6A">
        <w:tc>
          <w:tcPr>
            <w:tcW w:w="1985" w:type="dxa"/>
            <w:vMerge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нарастающим итогом с начала года</w:t>
            </w:r>
          </w:p>
        </w:tc>
        <w:tc>
          <w:tcPr>
            <w:tcW w:w="3260" w:type="dxa"/>
            <w:vMerge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62E6A" w:rsidRPr="00F529F5" w:rsidTr="00762E6A">
        <w:tc>
          <w:tcPr>
            <w:tcW w:w="1985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7</w:t>
            </w:r>
          </w:p>
        </w:tc>
      </w:tr>
      <w:tr w:rsidR="00762E6A" w:rsidRPr="00F529F5" w:rsidTr="00762E6A">
        <w:tc>
          <w:tcPr>
            <w:tcW w:w="1985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62E6A" w:rsidRPr="00F529F5" w:rsidTr="00762E6A">
        <w:tc>
          <w:tcPr>
            <w:tcW w:w="1985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62E6A" w:rsidRPr="00F529F5" w:rsidTr="00762E6A">
        <w:tc>
          <w:tcPr>
            <w:tcW w:w="1985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62E6A" w:rsidRPr="00F529F5" w:rsidTr="00762E6A">
        <w:tc>
          <w:tcPr>
            <w:tcW w:w="1985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62E6A" w:rsidRPr="00F529F5" w:rsidTr="00762E6A">
        <w:tc>
          <w:tcPr>
            <w:tcW w:w="1985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62E6A" w:rsidRPr="00F529F5" w:rsidTr="00762E6A">
        <w:tc>
          <w:tcPr>
            <w:tcW w:w="1985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62E6A" w:rsidRPr="00F529F5" w:rsidTr="00762E6A">
        <w:tc>
          <w:tcPr>
            <w:tcW w:w="1985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14022" w:rsidRPr="00F529F5" w:rsidRDefault="00914022" w:rsidP="009662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96627A" w:rsidRPr="00F529F5" w:rsidRDefault="0096627A" w:rsidP="009662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627A" w:rsidRPr="00F529F5" w:rsidRDefault="0096627A" w:rsidP="00762E6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4"/>
          <w:szCs w:val="24"/>
        </w:rPr>
        <w:t xml:space="preserve">Руководитель   </w:t>
      </w:r>
      <w:r w:rsidRPr="00F529F5">
        <w:rPr>
          <w:sz w:val="28"/>
          <w:szCs w:val="28"/>
        </w:rPr>
        <w:t xml:space="preserve">      </w:t>
      </w:r>
      <w:r w:rsidR="00762E6A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 </w:t>
      </w:r>
      <w:r w:rsidR="00762E6A" w:rsidRPr="00F529F5">
        <w:rPr>
          <w:sz w:val="28"/>
          <w:szCs w:val="28"/>
        </w:rPr>
        <w:t xml:space="preserve">   </w:t>
      </w:r>
      <w:r w:rsidRPr="00F529F5">
        <w:rPr>
          <w:sz w:val="28"/>
          <w:szCs w:val="28"/>
        </w:rPr>
        <w:t xml:space="preserve">___________  </w:t>
      </w:r>
      <w:r w:rsidR="00762E6A" w:rsidRPr="00F529F5">
        <w:rPr>
          <w:sz w:val="28"/>
          <w:szCs w:val="28"/>
        </w:rPr>
        <w:t xml:space="preserve">         </w:t>
      </w:r>
      <w:r w:rsidRPr="00F529F5">
        <w:rPr>
          <w:sz w:val="28"/>
          <w:szCs w:val="28"/>
        </w:rPr>
        <w:t xml:space="preserve">_________ </w:t>
      </w:r>
      <w:r w:rsidR="00762E6A" w:rsidRPr="00F529F5">
        <w:rPr>
          <w:sz w:val="28"/>
          <w:szCs w:val="28"/>
        </w:rPr>
        <w:t xml:space="preserve">   </w:t>
      </w:r>
      <w:r w:rsidRPr="00F529F5">
        <w:rPr>
          <w:sz w:val="28"/>
          <w:szCs w:val="28"/>
        </w:rPr>
        <w:t xml:space="preserve"> _____________________</w:t>
      </w:r>
    </w:p>
    <w:p w:rsidR="0096627A" w:rsidRPr="00F529F5" w:rsidRDefault="0096627A" w:rsidP="00762E6A">
      <w:pPr>
        <w:autoSpaceDE w:val="0"/>
        <w:autoSpaceDN w:val="0"/>
        <w:adjustRightInd w:val="0"/>
        <w:jc w:val="both"/>
        <w:outlineLvl w:val="0"/>
      </w:pPr>
      <w:r w:rsidRPr="00F529F5">
        <w:t xml:space="preserve">(уполномоченное лицо) </w:t>
      </w:r>
      <w:r w:rsidR="00762E6A" w:rsidRPr="00F529F5">
        <w:t xml:space="preserve">     </w:t>
      </w:r>
      <w:r w:rsidR="00AE3F85" w:rsidRPr="00F529F5">
        <w:t xml:space="preserve">      </w:t>
      </w:r>
      <w:r w:rsidR="00762E6A" w:rsidRPr="00F529F5">
        <w:t xml:space="preserve">  </w:t>
      </w:r>
      <w:r w:rsidRPr="00F529F5">
        <w:t xml:space="preserve">(должность) </w:t>
      </w:r>
      <w:r w:rsidR="00762E6A" w:rsidRPr="00F529F5">
        <w:t xml:space="preserve">                          </w:t>
      </w:r>
      <w:r w:rsidRPr="00F529F5">
        <w:t xml:space="preserve"> (подпись) </w:t>
      </w:r>
      <w:r w:rsidR="00762E6A" w:rsidRPr="00F529F5">
        <w:t xml:space="preserve">                  </w:t>
      </w:r>
      <w:r w:rsidRPr="00F529F5">
        <w:t xml:space="preserve"> (расшифровка подписи)</w:t>
      </w:r>
    </w:p>
    <w:p w:rsidR="0096627A" w:rsidRPr="00F529F5" w:rsidRDefault="0096627A" w:rsidP="00F37B93">
      <w:pPr>
        <w:autoSpaceDE w:val="0"/>
        <w:autoSpaceDN w:val="0"/>
        <w:adjustRightInd w:val="0"/>
        <w:ind w:left="567"/>
        <w:jc w:val="both"/>
        <w:outlineLvl w:val="0"/>
      </w:pPr>
    </w:p>
    <w:p w:rsidR="0096627A" w:rsidRPr="00F529F5" w:rsidRDefault="0096627A" w:rsidP="00762E6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4"/>
          <w:szCs w:val="24"/>
        </w:rPr>
        <w:t xml:space="preserve">Исполнитель  </w:t>
      </w:r>
      <w:r w:rsidR="00762E6A" w:rsidRPr="00F529F5">
        <w:rPr>
          <w:sz w:val="24"/>
          <w:szCs w:val="24"/>
        </w:rPr>
        <w:t xml:space="preserve">               </w:t>
      </w:r>
      <w:r w:rsidRPr="00F529F5">
        <w:rPr>
          <w:sz w:val="28"/>
          <w:szCs w:val="28"/>
        </w:rPr>
        <w:t xml:space="preserve">___________ </w:t>
      </w:r>
      <w:r w:rsidR="00762E6A" w:rsidRPr="00F529F5">
        <w:rPr>
          <w:sz w:val="28"/>
          <w:szCs w:val="28"/>
        </w:rPr>
        <w:t xml:space="preserve">  </w:t>
      </w:r>
      <w:r w:rsidRPr="00F529F5">
        <w:rPr>
          <w:sz w:val="28"/>
          <w:szCs w:val="28"/>
        </w:rPr>
        <w:t xml:space="preserve"> ___________________ </w:t>
      </w:r>
      <w:r w:rsidR="00762E6A" w:rsidRPr="00F529F5">
        <w:rPr>
          <w:sz w:val="28"/>
          <w:szCs w:val="28"/>
        </w:rPr>
        <w:t xml:space="preserve">  </w:t>
      </w:r>
      <w:r w:rsidRPr="00F529F5">
        <w:rPr>
          <w:sz w:val="28"/>
          <w:szCs w:val="28"/>
        </w:rPr>
        <w:t xml:space="preserve"> ________________________</w:t>
      </w:r>
    </w:p>
    <w:p w:rsidR="0096627A" w:rsidRPr="00F529F5" w:rsidRDefault="0096627A" w:rsidP="00F37B93">
      <w:pPr>
        <w:autoSpaceDE w:val="0"/>
        <w:autoSpaceDN w:val="0"/>
        <w:adjustRightInd w:val="0"/>
        <w:ind w:left="567"/>
        <w:jc w:val="both"/>
        <w:outlineLvl w:val="0"/>
      </w:pPr>
      <w:r w:rsidRPr="00F529F5">
        <w:t xml:space="preserve">           </w:t>
      </w:r>
      <w:r w:rsidR="00910416" w:rsidRPr="00F529F5">
        <w:t xml:space="preserve">                   </w:t>
      </w:r>
      <w:r w:rsidRPr="00F529F5">
        <w:t xml:space="preserve">  </w:t>
      </w:r>
      <w:r w:rsidR="00910416" w:rsidRPr="00F529F5">
        <w:t xml:space="preserve">  </w:t>
      </w:r>
      <w:r w:rsidR="00AE3F85" w:rsidRPr="00F529F5">
        <w:t xml:space="preserve">     </w:t>
      </w:r>
      <w:r w:rsidR="00910416" w:rsidRPr="00F529F5">
        <w:t xml:space="preserve">   </w:t>
      </w:r>
      <w:r w:rsidRPr="00F529F5">
        <w:t xml:space="preserve">(должность)  </w:t>
      </w:r>
      <w:r w:rsidR="00910416" w:rsidRPr="00F529F5">
        <w:t xml:space="preserve">         </w:t>
      </w:r>
      <w:r w:rsidR="00762E6A" w:rsidRPr="00F529F5">
        <w:t xml:space="preserve">         </w:t>
      </w:r>
      <w:r w:rsidR="00910416" w:rsidRPr="00F529F5">
        <w:t xml:space="preserve">   </w:t>
      </w:r>
      <w:r w:rsidRPr="00F529F5">
        <w:t xml:space="preserve">(инициалы, фамилия) </w:t>
      </w:r>
      <w:r w:rsidR="00910416" w:rsidRPr="00F529F5">
        <w:t xml:space="preserve">      </w:t>
      </w:r>
      <w:r w:rsidR="00762E6A" w:rsidRPr="00F529F5">
        <w:t xml:space="preserve">              </w:t>
      </w:r>
      <w:r w:rsidRPr="00F529F5">
        <w:t xml:space="preserve"> (телефон с кодом города)</w:t>
      </w:r>
    </w:p>
    <w:p w:rsidR="0096627A" w:rsidRPr="00F529F5" w:rsidRDefault="0096627A" w:rsidP="00F37B93">
      <w:pPr>
        <w:autoSpaceDE w:val="0"/>
        <w:autoSpaceDN w:val="0"/>
        <w:adjustRightInd w:val="0"/>
        <w:ind w:left="567"/>
        <w:jc w:val="both"/>
        <w:outlineLvl w:val="0"/>
      </w:pPr>
    </w:p>
    <w:p w:rsidR="00DA18CA" w:rsidRPr="00F529F5" w:rsidRDefault="00DA18CA" w:rsidP="00762E6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6627A" w:rsidRPr="00F529F5" w:rsidRDefault="00910416" w:rsidP="00762E6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«</w:t>
      </w:r>
      <w:r w:rsidR="0096627A" w:rsidRPr="00F529F5">
        <w:rPr>
          <w:sz w:val="24"/>
          <w:szCs w:val="24"/>
        </w:rPr>
        <w:t>__</w:t>
      </w:r>
      <w:r w:rsidRPr="00F529F5">
        <w:rPr>
          <w:sz w:val="24"/>
          <w:szCs w:val="24"/>
        </w:rPr>
        <w:t>»</w:t>
      </w:r>
      <w:r w:rsidR="0096627A" w:rsidRPr="00F529F5">
        <w:rPr>
          <w:sz w:val="24"/>
          <w:szCs w:val="24"/>
        </w:rPr>
        <w:t xml:space="preserve"> _______ 20__ г.</w:t>
      </w:r>
    </w:p>
    <w:p w:rsidR="0096627A" w:rsidRPr="00F529F5" w:rsidRDefault="0096627A" w:rsidP="00F37B93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762E6A" w:rsidRPr="00F529F5" w:rsidRDefault="00762E6A" w:rsidP="00762E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529F5">
        <w:rPr>
          <w:sz w:val="24"/>
          <w:szCs w:val="24"/>
        </w:rPr>
        <w:t xml:space="preserve">         </w:t>
      </w:r>
      <w:bookmarkStart w:id="71" w:name="Par283"/>
      <w:bookmarkEnd w:id="71"/>
    </w:p>
    <w:p w:rsidR="0096627A" w:rsidRPr="00F529F5" w:rsidRDefault="0096627A" w:rsidP="009662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18CA" w:rsidRPr="00F529F5" w:rsidRDefault="00DA18CA" w:rsidP="009662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18CA" w:rsidRPr="00F529F5" w:rsidRDefault="00DA18CA" w:rsidP="009662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673B" w:rsidRDefault="00A0673B" w:rsidP="004073B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953D47" w:rsidRPr="00F529F5" w:rsidRDefault="00953D47" w:rsidP="004073B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A0673B" w:rsidRPr="00F529F5" w:rsidRDefault="00A0673B" w:rsidP="004073B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A0673B" w:rsidRPr="00F529F5" w:rsidRDefault="00A0673B" w:rsidP="004073B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A0673B" w:rsidRPr="00F529F5" w:rsidRDefault="00A0673B" w:rsidP="004073B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953D47" w:rsidRDefault="00953D47" w:rsidP="00602F77">
      <w:pPr>
        <w:autoSpaceDE w:val="0"/>
        <w:autoSpaceDN w:val="0"/>
        <w:adjustRightInd w:val="0"/>
        <w:ind w:left="-284" w:right="-566"/>
        <w:jc w:val="right"/>
        <w:outlineLvl w:val="1"/>
        <w:rPr>
          <w:sz w:val="24"/>
          <w:szCs w:val="24"/>
        </w:rPr>
      </w:pPr>
    </w:p>
    <w:p w:rsidR="00953D47" w:rsidRDefault="00953D47" w:rsidP="00602F77">
      <w:pPr>
        <w:autoSpaceDE w:val="0"/>
        <w:autoSpaceDN w:val="0"/>
        <w:adjustRightInd w:val="0"/>
        <w:ind w:left="-284" w:right="-566"/>
        <w:jc w:val="right"/>
        <w:outlineLvl w:val="1"/>
        <w:rPr>
          <w:sz w:val="24"/>
          <w:szCs w:val="24"/>
        </w:rPr>
      </w:pPr>
    </w:p>
    <w:p w:rsidR="004073B1" w:rsidRPr="00F529F5" w:rsidRDefault="004073B1" w:rsidP="00602F77">
      <w:pPr>
        <w:autoSpaceDE w:val="0"/>
        <w:autoSpaceDN w:val="0"/>
        <w:adjustRightInd w:val="0"/>
        <w:ind w:left="-284" w:right="-566"/>
        <w:jc w:val="right"/>
        <w:outlineLvl w:val="1"/>
        <w:rPr>
          <w:sz w:val="24"/>
          <w:szCs w:val="24"/>
        </w:rPr>
      </w:pPr>
      <w:r w:rsidRPr="00F529F5">
        <w:rPr>
          <w:sz w:val="24"/>
          <w:szCs w:val="24"/>
        </w:rPr>
        <w:lastRenderedPageBreak/>
        <w:t xml:space="preserve">Приложение № </w:t>
      </w:r>
      <w:r w:rsidR="008224FA" w:rsidRPr="00F529F5">
        <w:rPr>
          <w:sz w:val="24"/>
          <w:szCs w:val="24"/>
        </w:rPr>
        <w:t>9</w:t>
      </w:r>
    </w:p>
    <w:p w:rsidR="009E37E1" w:rsidRPr="00F529F5" w:rsidRDefault="009E37E1" w:rsidP="009E37E1">
      <w:pPr>
        <w:autoSpaceDE w:val="0"/>
        <w:autoSpaceDN w:val="0"/>
        <w:adjustRightInd w:val="0"/>
        <w:ind w:left="11057" w:right="-567"/>
        <w:jc w:val="both"/>
        <w:rPr>
          <w:sz w:val="24"/>
          <w:szCs w:val="24"/>
        </w:rPr>
      </w:pPr>
      <w:r w:rsidRPr="00F529F5">
        <w:rPr>
          <w:sz w:val="24"/>
          <w:szCs w:val="24"/>
        </w:rPr>
        <w:t>к Типовой форме соглашения о предоставлении субсидии из         бюджета Республики Татарстан местным бюджетам</w:t>
      </w:r>
    </w:p>
    <w:p w:rsidR="004073B1" w:rsidRPr="00F529F5" w:rsidRDefault="004073B1" w:rsidP="00602F77">
      <w:pPr>
        <w:autoSpaceDE w:val="0"/>
        <w:autoSpaceDN w:val="0"/>
        <w:adjustRightInd w:val="0"/>
        <w:ind w:left="-284" w:right="-566"/>
        <w:jc w:val="both"/>
        <w:rPr>
          <w:rFonts w:ascii="Arial" w:hAnsi="Arial" w:cs="Arial"/>
          <w:sz w:val="24"/>
          <w:szCs w:val="24"/>
        </w:rPr>
      </w:pPr>
    </w:p>
    <w:p w:rsidR="004073B1" w:rsidRPr="00F529F5" w:rsidRDefault="004073B1" w:rsidP="00602F77">
      <w:pPr>
        <w:autoSpaceDE w:val="0"/>
        <w:autoSpaceDN w:val="0"/>
        <w:adjustRightInd w:val="0"/>
        <w:ind w:left="-284" w:right="-566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Приложение № ___</w:t>
      </w:r>
    </w:p>
    <w:p w:rsidR="004073B1" w:rsidRPr="00F529F5" w:rsidRDefault="004073B1" w:rsidP="00602F77">
      <w:pPr>
        <w:autoSpaceDE w:val="0"/>
        <w:autoSpaceDN w:val="0"/>
        <w:adjustRightInd w:val="0"/>
        <w:ind w:left="-284" w:right="-566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к Соглашению</w:t>
      </w:r>
    </w:p>
    <w:p w:rsidR="004073B1" w:rsidRPr="00F529F5" w:rsidRDefault="004073B1" w:rsidP="00D22A8B">
      <w:pPr>
        <w:autoSpaceDE w:val="0"/>
        <w:autoSpaceDN w:val="0"/>
        <w:adjustRightInd w:val="0"/>
        <w:ind w:left="11057" w:right="-566"/>
        <w:rPr>
          <w:sz w:val="28"/>
          <w:szCs w:val="28"/>
        </w:rPr>
      </w:pPr>
      <w:r w:rsidRPr="00F529F5">
        <w:rPr>
          <w:sz w:val="28"/>
          <w:szCs w:val="28"/>
        </w:rPr>
        <w:t>от «__» _______ 20__ г. № ___</w:t>
      </w:r>
    </w:p>
    <w:p w:rsidR="00C77518" w:rsidRPr="00F529F5" w:rsidRDefault="00C77518" w:rsidP="00602F77">
      <w:pPr>
        <w:autoSpaceDE w:val="0"/>
        <w:autoSpaceDN w:val="0"/>
        <w:adjustRightInd w:val="0"/>
        <w:ind w:right="-566"/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F529F5">
        <w:rPr>
          <w:rFonts w:ascii="Courier New" w:hAnsi="Courier New" w:cs="Courier New"/>
          <w:sz w:val="24"/>
          <w:szCs w:val="24"/>
        </w:rPr>
        <w:t xml:space="preserve">                                  </w:t>
      </w:r>
    </w:p>
    <w:p w:rsidR="00C77518" w:rsidRPr="00F529F5" w:rsidRDefault="00C77518" w:rsidP="00C77518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C77518" w:rsidRPr="00F529F5" w:rsidRDefault="00C77518" w:rsidP="00C77518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ОТЧЕТ</w:t>
      </w:r>
    </w:p>
    <w:p w:rsidR="00C77518" w:rsidRPr="00F529F5" w:rsidRDefault="00C77518" w:rsidP="00C77518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о достижении значений показателей результативности </w:t>
      </w:r>
      <w:hyperlink w:anchor="Par76" w:history="1">
        <w:r w:rsidR="00602F77" w:rsidRPr="00F529F5">
          <w:rPr>
            <w:sz w:val="24"/>
            <w:szCs w:val="24"/>
            <w:vertAlign w:val="superscript"/>
          </w:rPr>
          <w:t>1</w:t>
        </w:r>
      </w:hyperlink>
    </w:p>
    <w:p w:rsidR="00C77518" w:rsidRPr="00F529F5" w:rsidRDefault="00C77518" w:rsidP="00C77518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по состоянию на "__" _________ 20__ года</w:t>
      </w:r>
    </w:p>
    <w:p w:rsidR="00C77518" w:rsidRPr="00F529F5" w:rsidRDefault="00C77518" w:rsidP="00C7751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148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7151"/>
        <w:gridCol w:w="907"/>
      </w:tblGrid>
      <w:tr w:rsidR="00C77518" w:rsidRPr="00F529F5" w:rsidTr="00A85E84">
        <w:tc>
          <w:tcPr>
            <w:tcW w:w="3798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51" w:type="dxa"/>
            <w:tcBorders>
              <w:right w:val="single" w:sz="4" w:space="0" w:color="auto"/>
            </w:tcBorders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Коды</w:t>
            </w:r>
          </w:p>
        </w:tc>
      </w:tr>
      <w:tr w:rsidR="00B70A5F" w:rsidRPr="00F529F5" w:rsidTr="00B70A5F">
        <w:trPr>
          <w:trHeight w:val="13"/>
        </w:trPr>
        <w:tc>
          <w:tcPr>
            <w:tcW w:w="3798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151" w:type="dxa"/>
            <w:tcBorders>
              <w:right w:val="single" w:sz="4" w:space="0" w:color="auto"/>
            </w:tcBorders>
            <w:vAlign w:val="bottom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Дата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77518" w:rsidRPr="00F529F5" w:rsidTr="00A85E84">
        <w:tc>
          <w:tcPr>
            <w:tcW w:w="3798" w:type="dxa"/>
            <w:vMerge w:val="restart"/>
            <w:vAlign w:val="bottom"/>
          </w:tcPr>
          <w:p w:rsidR="00C77518" w:rsidRPr="00F529F5" w:rsidRDefault="00C77518" w:rsidP="00CB78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</w:t>
            </w:r>
            <w:r w:rsidR="00DA18CA" w:rsidRPr="00F529F5">
              <w:rPr>
                <w:sz w:val="24"/>
                <w:szCs w:val="24"/>
              </w:rPr>
              <w:t xml:space="preserve">уполномоченного </w:t>
            </w:r>
            <w:r w:rsidRPr="00F529F5">
              <w:rPr>
                <w:sz w:val="24"/>
                <w:szCs w:val="24"/>
              </w:rPr>
              <w:t xml:space="preserve">органа местного самоуправления </w:t>
            </w:r>
          </w:p>
        </w:tc>
        <w:tc>
          <w:tcPr>
            <w:tcW w:w="3005" w:type="dxa"/>
            <w:vMerge w:val="restart"/>
            <w:tcBorders>
              <w:bottom w:val="single" w:sz="4" w:space="0" w:color="auto"/>
            </w:tcBorders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151" w:type="dxa"/>
            <w:tcBorders>
              <w:right w:val="single" w:sz="4" w:space="0" w:color="auto"/>
            </w:tcBorders>
            <w:vAlign w:val="bottom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 ОКПО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77518" w:rsidRPr="00F529F5" w:rsidTr="00A85E84">
        <w:tc>
          <w:tcPr>
            <w:tcW w:w="3798" w:type="dxa"/>
            <w:vMerge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bottom w:val="single" w:sz="4" w:space="0" w:color="auto"/>
            </w:tcBorders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151" w:type="dxa"/>
            <w:tcBorders>
              <w:right w:val="single" w:sz="4" w:space="0" w:color="auto"/>
            </w:tcBorders>
            <w:vAlign w:val="bottom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77518" w:rsidRPr="00F529F5" w:rsidTr="00A85E84">
        <w:tc>
          <w:tcPr>
            <w:tcW w:w="3798" w:type="dxa"/>
            <w:vAlign w:val="bottom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местного </w:t>
            </w:r>
          </w:p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бюджета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151" w:type="dxa"/>
            <w:tcBorders>
              <w:right w:val="single" w:sz="4" w:space="0" w:color="auto"/>
            </w:tcBorders>
            <w:vAlign w:val="bottom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по </w:t>
            </w:r>
            <w:hyperlink r:id="rId40" w:history="1">
              <w:r w:rsidRPr="00F529F5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77518" w:rsidRPr="00F529F5" w:rsidTr="00A85E84">
        <w:tc>
          <w:tcPr>
            <w:tcW w:w="3798" w:type="dxa"/>
            <w:vAlign w:val="bottom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главного распорядителя средств бюджета</w:t>
            </w:r>
          </w:p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151" w:type="dxa"/>
            <w:tcBorders>
              <w:right w:val="single" w:sz="4" w:space="0" w:color="auto"/>
            </w:tcBorders>
            <w:vAlign w:val="bottom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77518" w:rsidRPr="00F529F5" w:rsidTr="00A85E84">
        <w:tc>
          <w:tcPr>
            <w:tcW w:w="3798" w:type="dxa"/>
            <w:vAlign w:val="bottom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государственной программы /Непрограммное направление деятельности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151" w:type="dxa"/>
            <w:tcBorders>
              <w:right w:val="single" w:sz="4" w:space="0" w:color="auto"/>
            </w:tcBorders>
            <w:vAlign w:val="bottom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77518" w:rsidRPr="00F529F5" w:rsidTr="00A85E84">
        <w:tc>
          <w:tcPr>
            <w:tcW w:w="3798" w:type="dxa"/>
            <w:vAlign w:val="bottom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Периодичность: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151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C77518" w:rsidRPr="00F529F5" w:rsidRDefault="00C77518" w:rsidP="00C7751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701"/>
        <w:gridCol w:w="1559"/>
        <w:gridCol w:w="1134"/>
        <w:gridCol w:w="1418"/>
        <w:gridCol w:w="1275"/>
        <w:gridCol w:w="1560"/>
        <w:gridCol w:w="2551"/>
      </w:tblGrid>
      <w:tr w:rsidR="00C77518" w:rsidRPr="00F529F5" w:rsidTr="00C77518">
        <w:tc>
          <w:tcPr>
            <w:tcW w:w="3748" w:type="dxa"/>
            <w:vMerge w:val="restart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1701" w:type="dxa"/>
            <w:vMerge w:val="restart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 строки</w:t>
            </w:r>
          </w:p>
        </w:tc>
        <w:tc>
          <w:tcPr>
            <w:tcW w:w="1559" w:type="dxa"/>
            <w:vMerge w:val="restart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2552" w:type="dxa"/>
            <w:gridSpan w:val="2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Единица измерения по </w:t>
            </w:r>
            <w:hyperlink r:id="rId41" w:history="1">
              <w:r w:rsidRPr="00F529F5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2835" w:type="dxa"/>
            <w:gridSpan w:val="2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Значение показателя результативности</w:t>
            </w:r>
          </w:p>
        </w:tc>
        <w:tc>
          <w:tcPr>
            <w:tcW w:w="2551" w:type="dxa"/>
            <w:vMerge w:val="restart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Причина отклонения</w:t>
            </w:r>
          </w:p>
        </w:tc>
      </w:tr>
      <w:tr w:rsidR="00C77518" w:rsidRPr="00F529F5" w:rsidTr="00C77518">
        <w:tc>
          <w:tcPr>
            <w:tcW w:w="3748" w:type="dxa"/>
            <w:vMerge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</w:t>
            </w:r>
          </w:p>
        </w:tc>
        <w:tc>
          <w:tcPr>
            <w:tcW w:w="1275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плановое</w:t>
            </w:r>
          </w:p>
        </w:tc>
        <w:tc>
          <w:tcPr>
            <w:tcW w:w="1560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фактическое</w:t>
            </w:r>
          </w:p>
        </w:tc>
        <w:tc>
          <w:tcPr>
            <w:tcW w:w="2551" w:type="dxa"/>
            <w:vMerge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518" w:rsidRPr="00F529F5" w:rsidTr="00C77518">
        <w:tc>
          <w:tcPr>
            <w:tcW w:w="3748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72" w:name="Par45"/>
            <w:bookmarkEnd w:id="72"/>
            <w:r w:rsidRPr="00F529F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73" w:name="Par47"/>
            <w:bookmarkEnd w:id="73"/>
            <w:r w:rsidRPr="00F529F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74" w:name="Par50"/>
            <w:bookmarkEnd w:id="74"/>
            <w:r w:rsidRPr="00F529F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8</w:t>
            </w:r>
          </w:p>
        </w:tc>
      </w:tr>
      <w:tr w:rsidR="00C77518" w:rsidRPr="00F529F5" w:rsidTr="00C77518">
        <w:tc>
          <w:tcPr>
            <w:tcW w:w="3748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77518" w:rsidRPr="00F529F5" w:rsidTr="00C77518">
        <w:tc>
          <w:tcPr>
            <w:tcW w:w="3748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77518" w:rsidRPr="00F529F5" w:rsidRDefault="00C77518" w:rsidP="00C775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77518" w:rsidRPr="00F529F5" w:rsidRDefault="00C77518" w:rsidP="00C775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7518" w:rsidRPr="00F529F5" w:rsidRDefault="00C77518" w:rsidP="00C7751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Руководитель          </w:t>
      </w:r>
      <w:r w:rsidR="00B70A5F" w:rsidRPr="00F529F5">
        <w:rPr>
          <w:sz w:val="24"/>
          <w:szCs w:val="24"/>
        </w:rPr>
        <w:t xml:space="preserve">       ___________     </w:t>
      </w:r>
      <w:r w:rsidRPr="00F529F5">
        <w:rPr>
          <w:sz w:val="24"/>
          <w:szCs w:val="24"/>
        </w:rPr>
        <w:t xml:space="preserve">________ </w:t>
      </w:r>
      <w:r w:rsidR="00B70A5F" w:rsidRPr="00F529F5">
        <w:rPr>
          <w:sz w:val="24"/>
          <w:szCs w:val="24"/>
        </w:rPr>
        <w:t xml:space="preserve">   </w:t>
      </w:r>
      <w:r w:rsidRPr="00F529F5">
        <w:rPr>
          <w:sz w:val="24"/>
          <w:szCs w:val="24"/>
        </w:rPr>
        <w:t xml:space="preserve"> _____________________</w:t>
      </w:r>
    </w:p>
    <w:p w:rsidR="00C77518" w:rsidRPr="00F529F5" w:rsidRDefault="00C77518" w:rsidP="00C77518">
      <w:pPr>
        <w:autoSpaceDE w:val="0"/>
        <w:autoSpaceDN w:val="0"/>
        <w:adjustRightInd w:val="0"/>
        <w:jc w:val="both"/>
        <w:outlineLvl w:val="0"/>
      </w:pPr>
      <w:r w:rsidRPr="00F529F5">
        <w:t>(уполномоченное лицо</w:t>
      </w:r>
      <w:r w:rsidR="00B70A5F" w:rsidRPr="00F529F5">
        <w:t xml:space="preserve"> </w:t>
      </w:r>
      <w:r w:rsidRPr="00F529F5">
        <w:t xml:space="preserve">) </w:t>
      </w:r>
      <w:r w:rsidR="00B70A5F" w:rsidRPr="00F529F5">
        <w:t xml:space="preserve">       </w:t>
      </w:r>
      <w:r w:rsidRPr="00F529F5">
        <w:t xml:space="preserve">(должность)  </w:t>
      </w:r>
      <w:r w:rsidR="00B70A5F" w:rsidRPr="00F529F5">
        <w:t xml:space="preserve">          </w:t>
      </w:r>
      <w:r w:rsidRPr="00F529F5">
        <w:t xml:space="preserve">(подпись)  </w:t>
      </w:r>
      <w:r w:rsidR="00B70A5F" w:rsidRPr="00F529F5">
        <w:t xml:space="preserve">          </w:t>
      </w:r>
      <w:r w:rsidRPr="00F529F5">
        <w:t>(расшифровка подписи)</w:t>
      </w:r>
    </w:p>
    <w:p w:rsidR="00C77518" w:rsidRPr="00F529F5" w:rsidRDefault="00C77518" w:rsidP="00C77518">
      <w:pPr>
        <w:autoSpaceDE w:val="0"/>
        <w:autoSpaceDN w:val="0"/>
        <w:adjustRightInd w:val="0"/>
        <w:jc w:val="both"/>
        <w:outlineLvl w:val="0"/>
      </w:pPr>
    </w:p>
    <w:p w:rsidR="00C77518" w:rsidRPr="00F529F5" w:rsidRDefault="004B7A46" w:rsidP="00C7751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«</w:t>
      </w:r>
      <w:r w:rsidR="00C77518" w:rsidRPr="00F529F5">
        <w:rPr>
          <w:sz w:val="24"/>
          <w:szCs w:val="24"/>
        </w:rPr>
        <w:t>__</w:t>
      </w:r>
      <w:r w:rsidRPr="00F529F5">
        <w:rPr>
          <w:sz w:val="24"/>
          <w:szCs w:val="24"/>
        </w:rPr>
        <w:t>»</w:t>
      </w:r>
      <w:r w:rsidR="00C77518" w:rsidRPr="00F529F5">
        <w:rPr>
          <w:sz w:val="24"/>
          <w:szCs w:val="24"/>
        </w:rPr>
        <w:t xml:space="preserve"> ___________ 20__ г.</w:t>
      </w:r>
    </w:p>
    <w:p w:rsidR="00C77518" w:rsidRPr="00F529F5" w:rsidRDefault="00C77518" w:rsidP="00C775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7A46" w:rsidRPr="00F529F5" w:rsidRDefault="004B7A46" w:rsidP="00953D47">
      <w:pPr>
        <w:tabs>
          <w:tab w:val="left" w:pos="567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_________</w:t>
      </w:r>
      <w:r w:rsidR="00953D47">
        <w:rPr>
          <w:sz w:val="28"/>
          <w:szCs w:val="28"/>
        </w:rPr>
        <w:t>______________</w:t>
      </w:r>
      <w:r w:rsidRPr="00F529F5">
        <w:rPr>
          <w:sz w:val="28"/>
          <w:szCs w:val="28"/>
        </w:rPr>
        <w:t>_______</w:t>
      </w:r>
      <w:r w:rsidR="00953D47">
        <w:rPr>
          <w:sz w:val="28"/>
          <w:szCs w:val="28"/>
        </w:rPr>
        <w:t>___</w:t>
      </w:r>
      <w:r w:rsidRPr="00F529F5">
        <w:rPr>
          <w:sz w:val="28"/>
          <w:szCs w:val="28"/>
        </w:rPr>
        <w:t>__</w:t>
      </w:r>
      <w:bookmarkStart w:id="75" w:name="Par76"/>
      <w:bookmarkEnd w:id="75"/>
    </w:p>
    <w:p w:rsidR="00C77518" w:rsidRPr="00F529F5" w:rsidRDefault="004B7A46" w:rsidP="00B73BB5">
      <w:pPr>
        <w:autoSpaceDE w:val="0"/>
        <w:autoSpaceDN w:val="0"/>
        <w:adjustRightInd w:val="0"/>
        <w:ind w:right="-567" w:firstLine="540"/>
        <w:jc w:val="both"/>
        <w:rPr>
          <w:sz w:val="24"/>
          <w:szCs w:val="24"/>
        </w:rPr>
      </w:pPr>
      <w:r w:rsidRPr="00F529F5">
        <w:rPr>
          <w:sz w:val="28"/>
          <w:szCs w:val="28"/>
          <w:vertAlign w:val="superscript"/>
        </w:rPr>
        <w:t>1</w:t>
      </w:r>
      <w:r w:rsidR="00C77518" w:rsidRPr="00F529F5">
        <w:rPr>
          <w:sz w:val="28"/>
          <w:szCs w:val="28"/>
          <w:vertAlign w:val="superscript"/>
        </w:rPr>
        <w:t xml:space="preserve"> </w:t>
      </w:r>
      <w:r w:rsidR="00C77518" w:rsidRPr="00F529F5">
        <w:rPr>
          <w:sz w:val="24"/>
          <w:szCs w:val="24"/>
        </w:rPr>
        <w:t xml:space="preserve">Содержание </w:t>
      </w:r>
      <w:hyperlink w:anchor="Par45" w:history="1">
        <w:r w:rsidR="00C77518" w:rsidRPr="00F529F5">
          <w:rPr>
            <w:sz w:val="24"/>
            <w:szCs w:val="24"/>
          </w:rPr>
          <w:t>граф 1</w:t>
        </w:r>
      </w:hyperlink>
      <w:r w:rsidR="00C77518" w:rsidRPr="00F529F5">
        <w:rPr>
          <w:sz w:val="24"/>
          <w:szCs w:val="24"/>
        </w:rPr>
        <w:t xml:space="preserve">, </w:t>
      </w:r>
      <w:hyperlink w:anchor="Par47" w:history="1">
        <w:r w:rsidR="00C77518" w:rsidRPr="00F529F5">
          <w:rPr>
            <w:sz w:val="24"/>
            <w:szCs w:val="24"/>
          </w:rPr>
          <w:t>3</w:t>
        </w:r>
      </w:hyperlink>
      <w:r w:rsidR="00C77518" w:rsidRPr="00F529F5">
        <w:rPr>
          <w:sz w:val="24"/>
          <w:szCs w:val="24"/>
        </w:rPr>
        <w:t xml:space="preserve">, </w:t>
      </w:r>
      <w:hyperlink w:anchor="Par50" w:history="1">
        <w:r w:rsidR="00C77518" w:rsidRPr="00F529F5">
          <w:rPr>
            <w:sz w:val="24"/>
            <w:szCs w:val="24"/>
          </w:rPr>
          <w:t>6</w:t>
        </w:r>
      </w:hyperlink>
      <w:r w:rsidR="00C77518" w:rsidRPr="00F529F5">
        <w:rPr>
          <w:sz w:val="24"/>
          <w:szCs w:val="24"/>
        </w:rPr>
        <w:t xml:space="preserve"> настоящего отчета должно соответствовать содержанию </w:t>
      </w:r>
      <w:hyperlink r:id="rId42" w:history="1">
        <w:r w:rsidR="00C77518" w:rsidRPr="00F529F5">
          <w:rPr>
            <w:sz w:val="24"/>
            <w:szCs w:val="24"/>
          </w:rPr>
          <w:t>граф 1</w:t>
        </w:r>
      </w:hyperlink>
      <w:r w:rsidR="00C77518" w:rsidRPr="00F529F5">
        <w:rPr>
          <w:sz w:val="24"/>
          <w:szCs w:val="24"/>
        </w:rPr>
        <w:t xml:space="preserve">, </w:t>
      </w:r>
      <w:hyperlink r:id="rId43" w:history="1">
        <w:r w:rsidR="00C77518" w:rsidRPr="00F529F5">
          <w:rPr>
            <w:sz w:val="24"/>
            <w:szCs w:val="24"/>
          </w:rPr>
          <w:t>3</w:t>
        </w:r>
      </w:hyperlink>
      <w:r w:rsidR="00C77518" w:rsidRPr="00F529F5">
        <w:rPr>
          <w:sz w:val="24"/>
          <w:szCs w:val="24"/>
        </w:rPr>
        <w:t xml:space="preserve">, </w:t>
      </w:r>
      <w:hyperlink r:id="rId44" w:history="1">
        <w:r w:rsidR="00C77518" w:rsidRPr="00F529F5">
          <w:rPr>
            <w:sz w:val="24"/>
            <w:szCs w:val="24"/>
          </w:rPr>
          <w:t>6</w:t>
        </w:r>
      </w:hyperlink>
      <w:r w:rsidR="00C77518" w:rsidRPr="00F529F5">
        <w:rPr>
          <w:sz w:val="24"/>
          <w:szCs w:val="24"/>
        </w:rPr>
        <w:t xml:space="preserve"> соответственно в приложении к Соглашению, оформленном в соответствии с приложением </w:t>
      </w:r>
      <w:r w:rsidR="00D74150" w:rsidRPr="00F529F5">
        <w:rPr>
          <w:sz w:val="24"/>
          <w:szCs w:val="24"/>
        </w:rPr>
        <w:t>№ 5</w:t>
      </w:r>
      <w:r w:rsidR="00C77518" w:rsidRPr="00F529F5">
        <w:rPr>
          <w:sz w:val="24"/>
          <w:szCs w:val="24"/>
        </w:rPr>
        <w:t xml:space="preserve"> к Типовой форме соглашения.</w:t>
      </w:r>
    </w:p>
    <w:p w:rsidR="00C871A2" w:rsidRPr="00F529F5" w:rsidRDefault="00C871A2" w:rsidP="00C871A2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C871A2" w:rsidRPr="00F529F5" w:rsidRDefault="00C871A2" w:rsidP="00C871A2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C871A2" w:rsidRPr="00F529F5" w:rsidRDefault="00C871A2" w:rsidP="00C871A2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BF3C0C" w:rsidRPr="00F529F5" w:rsidRDefault="00BF3C0C" w:rsidP="00C871A2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BF3C0C" w:rsidRPr="00F529F5" w:rsidRDefault="00BF3C0C" w:rsidP="00C871A2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BF3C0C" w:rsidRPr="00F529F5" w:rsidRDefault="00BF3C0C" w:rsidP="00C871A2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BF3C0C" w:rsidRPr="00F529F5" w:rsidRDefault="00BF3C0C" w:rsidP="00C871A2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BF3C0C" w:rsidRPr="00F529F5" w:rsidRDefault="00BF3C0C" w:rsidP="00C871A2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BF3C0C" w:rsidRPr="00F529F5" w:rsidRDefault="00BF3C0C" w:rsidP="00C871A2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BF3C0C" w:rsidRPr="00F529F5" w:rsidRDefault="00BF3C0C" w:rsidP="00C871A2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BF3C0C" w:rsidRPr="00F529F5" w:rsidRDefault="00BF3C0C" w:rsidP="00C871A2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4815DE" w:rsidRPr="00F529F5" w:rsidRDefault="004815DE" w:rsidP="009A7A95">
      <w:pPr>
        <w:autoSpaceDE w:val="0"/>
        <w:autoSpaceDN w:val="0"/>
        <w:adjustRightInd w:val="0"/>
        <w:ind w:left="-284" w:right="-708"/>
        <w:jc w:val="right"/>
        <w:outlineLvl w:val="1"/>
        <w:rPr>
          <w:sz w:val="24"/>
          <w:szCs w:val="24"/>
        </w:rPr>
      </w:pPr>
    </w:p>
    <w:p w:rsidR="004815DE" w:rsidRPr="00F529F5" w:rsidRDefault="004815DE" w:rsidP="009A7A95">
      <w:pPr>
        <w:autoSpaceDE w:val="0"/>
        <w:autoSpaceDN w:val="0"/>
        <w:adjustRightInd w:val="0"/>
        <w:ind w:left="-284" w:right="-708"/>
        <w:jc w:val="right"/>
        <w:outlineLvl w:val="1"/>
        <w:rPr>
          <w:sz w:val="24"/>
          <w:szCs w:val="24"/>
        </w:rPr>
      </w:pPr>
    </w:p>
    <w:p w:rsidR="004815DE" w:rsidRPr="00F529F5" w:rsidRDefault="004815DE" w:rsidP="009A7A95">
      <w:pPr>
        <w:autoSpaceDE w:val="0"/>
        <w:autoSpaceDN w:val="0"/>
        <w:adjustRightInd w:val="0"/>
        <w:ind w:left="-284" w:right="-708"/>
        <w:jc w:val="right"/>
        <w:outlineLvl w:val="1"/>
        <w:rPr>
          <w:sz w:val="24"/>
          <w:szCs w:val="24"/>
        </w:rPr>
      </w:pPr>
    </w:p>
    <w:p w:rsidR="00C871A2" w:rsidRPr="00F529F5" w:rsidRDefault="00C871A2" w:rsidP="009A7A95">
      <w:pPr>
        <w:autoSpaceDE w:val="0"/>
        <w:autoSpaceDN w:val="0"/>
        <w:adjustRightInd w:val="0"/>
        <w:ind w:left="-284" w:right="-708"/>
        <w:jc w:val="right"/>
        <w:outlineLvl w:val="1"/>
        <w:rPr>
          <w:sz w:val="24"/>
          <w:szCs w:val="24"/>
        </w:rPr>
      </w:pPr>
      <w:r w:rsidRPr="00F529F5">
        <w:rPr>
          <w:sz w:val="24"/>
          <w:szCs w:val="24"/>
        </w:rPr>
        <w:lastRenderedPageBreak/>
        <w:t xml:space="preserve">Приложение № </w:t>
      </w:r>
      <w:r w:rsidR="008224FA" w:rsidRPr="00F529F5">
        <w:rPr>
          <w:sz w:val="24"/>
          <w:szCs w:val="24"/>
        </w:rPr>
        <w:t>10</w:t>
      </w:r>
    </w:p>
    <w:p w:rsidR="004815DE" w:rsidRPr="00F529F5" w:rsidRDefault="004815DE" w:rsidP="004815DE">
      <w:pPr>
        <w:autoSpaceDE w:val="0"/>
        <w:autoSpaceDN w:val="0"/>
        <w:adjustRightInd w:val="0"/>
        <w:ind w:left="11199" w:right="-709"/>
        <w:jc w:val="both"/>
        <w:rPr>
          <w:sz w:val="24"/>
          <w:szCs w:val="24"/>
        </w:rPr>
      </w:pPr>
      <w:r w:rsidRPr="00F529F5">
        <w:rPr>
          <w:sz w:val="24"/>
          <w:szCs w:val="24"/>
        </w:rPr>
        <w:t>к Типовой форме соглашения о предоставлении субсидии из         бюджета Республики Татарстан местным бюджетам</w:t>
      </w:r>
    </w:p>
    <w:p w:rsidR="00C871A2" w:rsidRPr="00F529F5" w:rsidRDefault="00C871A2" w:rsidP="009A7A95">
      <w:pPr>
        <w:autoSpaceDE w:val="0"/>
        <w:autoSpaceDN w:val="0"/>
        <w:adjustRightInd w:val="0"/>
        <w:ind w:left="-284" w:right="-708"/>
        <w:jc w:val="both"/>
        <w:rPr>
          <w:rFonts w:ascii="Arial" w:hAnsi="Arial" w:cs="Arial"/>
          <w:sz w:val="24"/>
          <w:szCs w:val="24"/>
        </w:rPr>
      </w:pPr>
    </w:p>
    <w:p w:rsidR="00C871A2" w:rsidRPr="00F529F5" w:rsidRDefault="00C871A2" w:rsidP="009A7A95">
      <w:pPr>
        <w:autoSpaceDE w:val="0"/>
        <w:autoSpaceDN w:val="0"/>
        <w:adjustRightInd w:val="0"/>
        <w:ind w:left="-284" w:right="-708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Приложение № ___</w:t>
      </w:r>
    </w:p>
    <w:p w:rsidR="00C871A2" w:rsidRPr="00F529F5" w:rsidRDefault="00C871A2" w:rsidP="009A7A95">
      <w:pPr>
        <w:autoSpaceDE w:val="0"/>
        <w:autoSpaceDN w:val="0"/>
        <w:adjustRightInd w:val="0"/>
        <w:ind w:left="-284" w:right="-708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к Соглашению</w:t>
      </w:r>
    </w:p>
    <w:p w:rsidR="00293064" w:rsidRPr="00F529F5" w:rsidRDefault="00C871A2" w:rsidP="00E12A75">
      <w:pPr>
        <w:tabs>
          <w:tab w:val="left" w:pos="6630"/>
        </w:tabs>
        <w:ind w:left="11199" w:right="-708"/>
        <w:rPr>
          <w:sz w:val="28"/>
          <w:szCs w:val="28"/>
          <w:lang w:eastAsia="x-none"/>
        </w:rPr>
      </w:pPr>
      <w:r w:rsidRPr="00F529F5">
        <w:rPr>
          <w:sz w:val="28"/>
          <w:szCs w:val="28"/>
        </w:rPr>
        <w:t>от «__» _______ 20__ г. № ___</w:t>
      </w:r>
    </w:p>
    <w:p w:rsidR="00293064" w:rsidRPr="00F529F5" w:rsidRDefault="00293064" w:rsidP="00293064">
      <w:pPr>
        <w:rPr>
          <w:sz w:val="28"/>
          <w:szCs w:val="28"/>
          <w:lang w:eastAsia="x-none"/>
        </w:rPr>
      </w:pPr>
    </w:p>
    <w:p w:rsidR="00293064" w:rsidRPr="00F529F5" w:rsidRDefault="00293064" w:rsidP="00813F73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F529F5">
        <w:rPr>
          <w:rFonts w:ascii="Times New Roman" w:hAnsi="Times New Roman"/>
          <w:b w:val="0"/>
          <w:szCs w:val="24"/>
        </w:rPr>
        <w:t>ОТЧЕТ</w:t>
      </w:r>
    </w:p>
    <w:p w:rsidR="00293064" w:rsidRPr="00F529F5" w:rsidRDefault="00293064" w:rsidP="00813F7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об исполнении графика выполнения мероприятий по проектированию</w:t>
      </w:r>
    </w:p>
    <w:p w:rsidR="00293064" w:rsidRPr="00F529F5" w:rsidRDefault="00293064" w:rsidP="00813F7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и (или) строительству (реконструкции, в том числе с элементами</w:t>
      </w:r>
    </w:p>
    <w:p w:rsidR="00293064" w:rsidRPr="00F529F5" w:rsidRDefault="00293064" w:rsidP="00813F7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реставрации, техническому перевооружению) объектов капитального</w:t>
      </w:r>
    </w:p>
    <w:p w:rsidR="00293064" w:rsidRPr="00F529F5" w:rsidRDefault="00293064" w:rsidP="00813F73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строительства </w:t>
      </w:r>
      <w:hyperlink w:anchor="Par473" w:history="1">
        <w:r w:rsidR="00C70639" w:rsidRPr="00F529F5">
          <w:rPr>
            <w:sz w:val="24"/>
            <w:szCs w:val="24"/>
            <w:vertAlign w:val="superscript"/>
          </w:rPr>
          <w:t>1</w:t>
        </w:r>
      </w:hyperlink>
      <w:r w:rsidRPr="00F529F5">
        <w:rPr>
          <w:sz w:val="24"/>
          <w:szCs w:val="24"/>
        </w:rPr>
        <w:t xml:space="preserve"> по состоянию на </w:t>
      </w:r>
      <w:r w:rsidR="00773275" w:rsidRPr="00F529F5">
        <w:rPr>
          <w:sz w:val="24"/>
          <w:szCs w:val="24"/>
        </w:rPr>
        <w:t>«__»</w:t>
      </w:r>
      <w:r w:rsidRPr="00F529F5">
        <w:rPr>
          <w:sz w:val="24"/>
          <w:szCs w:val="24"/>
        </w:rPr>
        <w:t xml:space="preserve"> __________ 20__ года</w:t>
      </w:r>
    </w:p>
    <w:p w:rsidR="00293064" w:rsidRPr="00F529F5" w:rsidRDefault="00293064" w:rsidP="0029306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150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7293"/>
        <w:gridCol w:w="907"/>
      </w:tblGrid>
      <w:tr w:rsidR="00293064" w:rsidRPr="00F529F5" w:rsidTr="00813F73">
        <w:tc>
          <w:tcPr>
            <w:tcW w:w="6803" w:type="dxa"/>
            <w:gridSpan w:val="2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Коды</w:t>
            </w:r>
          </w:p>
        </w:tc>
      </w:tr>
      <w:tr w:rsidR="00293064" w:rsidRPr="00F529F5" w:rsidTr="00813F73">
        <w:tc>
          <w:tcPr>
            <w:tcW w:w="3798" w:type="dxa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Дата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93064" w:rsidRPr="00F529F5" w:rsidTr="00813F73">
        <w:tc>
          <w:tcPr>
            <w:tcW w:w="3798" w:type="dxa"/>
            <w:vMerge w:val="restart"/>
            <w:vAlign w:val="bottom"/>
          </w:tcPr>
          <w:p w:rsidR="00293064" w:rsidRPr="00F529F5" w:rsidRDefault="00813F73" w:rsidP="00C706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</w:t>
            </w:r>
            <w:r w:rsidR="00AA0584" w:rsidRPr="00F529F5">
              <w:rPr>
                <w:sz w:val="24"/>
                <w:szCs w:val="24"/>
              </w:rPr>
              <w:t xml:space="preserve">уполномоченного </w:t>
            </w:r>
            <w:r w:rsidRPr="00F529F5">
              <w:rPr>
                <w:sz w:val="24"/>
                <w:szCs w:val="24"/>
              </w:rPr>
              <w:t xml:space="preserve">органа местного самоуправления </w:t>
            </w:r>
            <w:r w:rsidR="00C70639" w:rsidRPr="00F529F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05" w:type="dxa"/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 ОКПО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93064" w:rsidRPr="00F529F5" w:rsidTr="00813F73">
        <w:tc>
          <w:tcPr>
            <w:tcW w:w="3798" w:type="dxa"/>
            <w:vMerge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93064" w:rsidRPr="00F529F5" w:rsidTr="00813F73">
        <w:tc>
          <w:tcPr>
            <w:tcW w:w="3798" w:type="dxa"/>
            <w:vAlign w:val="bottom"/>
          </w:tcPr>
          <w:p w:rsidR="00813F73" w:rsidRPr="00F529F5" w:rsidRDefault="00293064" w:rsidP="00813F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</w:t>
            </w:r>
            <w:r w:rsidR="00813F73" w:rsidRPr="00F529F5">
              <w:rPr>
                <w:sz w:val="24"/>
                <w:szCs w:val="24"/>
              </w:rPr>
              <w:t xml:space="preserve">местного </w:t>
            </w:r>
          </w:p>
          <w:p w:rsidR="00293064" w:rsidRPr="00F529F5" w:rsidRDefault="00293064" w:rsidP="00813F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по </w:t>
            </w:r>
            <w:hyperlink r:id="rId45" w:history="1">
              <w:r w:rsidRPr="00F529F5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93064" w:rsidRPr="00F529F5" w:rsidTr="00813F73">
        <w:tc>
          <w:tcPr>
            <w:tcW w:w="3798" w:type="dxa"/>
            <w:vAlign w:val="bottom"/>
          </w:tcPr>
          <w:p w:rsidR="00813F73" w:rsidRPr="00F529F5" w:rsidRDefault="00813F73" w:rsidP="00813F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главного распорядителя средств бюджета</w:t>
            </w:r>
          </w:p>
          <w:p w:rsidR="00293064" w:rsidRPr="00F529F5" w:rsidRDefault="00813F73" w:rsidP="00813F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93064" w:rsidRPr="00F529F5" w:rsidTr="00813F73">
        <w:tc>
          <w:tcPr>
            <w:tcW w:w="3798" w:type="dxa"/>
            <w:vAlign w:val="bottom"/>
          </w:tcPr>
          <w:p w:rsidR="00293064" w:rsidRPr="00F529F5" w:rsidRDefault="00293064" w:rsidP="002907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муниципального заказчика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 ОКПО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93064" w:rsidRPr="00F529F5" w:rsidTr="00813F73">
        <w:tc>
          <w:tcPr>
            <w:tcW w:w="3798" w:type="dxa"/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государственной программы</w:t>
            </w:r>
            <w:r w:rsidR="00290752" w:rsidRPr="00F529F5">
              <w:rPr>
                <w:sz w:val="24"/>
                <w:szCs w:val="24"/>
              </w:rPr>
              <w:t xml:space="preserve"> </w:t>
            </w:r>
            <w:r w:rsidRPr="00F529F5">
              <w:rPr>
                <w:sz w:val="24"/>
                <w:szCs w:val="24"/>
              </w:rPr>
              <w:t>/</w:t>
            </w:r>
            <w:r w:rsidR="00EC276F" w:rsidRPr="00F529F5">
              <w:rPr>
                <w:sz w:val="24"/>
                <w:szCs w:val="24"/>
              </w:rPr>
              <w:t xml:space="preserve"> </w:t>
            </w:r>
            <w:r w:rsidRPr="00F529F5">
              <w:rPr>
                <w:sz w:val="24"/>
                <w:szCs w:val="24"/>
              </w:rPr>
              <w:t xml:space="preserve">Непрограммное </w:t>
            </w:r>
            <w:r w:rsidRPr="00F529F5">
              <w:rPr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93064" w:rsidRPr="00F529F5" w:rsidTr="00813F73">
        <w:tc>
          <w:tcPr>
            <w:tcW w:w="3798" w:type="dxa"/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>Периодичность: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93064" w:rsidRPr="00F529F5" w:rsidTr="00813F73">
        <w:tc>
          <w:tcPr>
            <w:tcW w:w="3798" w:type="dxa"/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Единица измерения: руб</w:t>
            </w:r>
            <w:r w:rsidR="008224FA" w:rsidRPr="00F529F5">
              <w:rPr>
                <w:sz w:val="24"/>
                <w:szCs w:val="24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 ОКЕИ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A02BEB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46" w:history="1">
              <w:r w:rsidR="00293064" w:rsidRPr="00F529F5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293064" w:rsidRPr="00F529F5" w:rsidRDefault="00293064" w:rsidP="002930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3"/>
        <w:gridCol w:w="797"/>
        <w:gridCol w:w="1850"/>
        <w:gridCol w:w="992"/>
        <w:gridCol w:w="1559"/>
        <w:gridCol w:w="1276"/>
        <w:gridCol w:w="992"/>
        <w:gridCol w:w="1559"/>
        <w:gridCol w:w="1405"/>
        <w:gridCol w:w="7"/>
        <w:gridCol w:w="850"/>
        <w:gridCol w:w="1137"/>
        <w:gridCol w:w="1279"/>
      </w:tblGrid>
      <w:tr w:rsidR="00290752" w:rsidRPr="00F529F5" w:rsidTr="004963ED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2" w:rsidRPr="00F529F5" w:rsidRDefault="00290752" w:rsidP="00C706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объекта капитального строительства </w:t>
            </w:r>
            <w:hyperlink w:anchor="Par475" w:history="1">
              <w:r w:rsidR="00C70639" w:rsidRPr="00F529F5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2" w:rsidRPr="00F529F5" w:rsidRDefault="00290752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2" w:rsidRPr="00F529F5" w:rsidRDefault="00290752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Вид строительства (строительство, реконструкция, в том числе с элементами реставрации, техническое перевооружение)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2" w:rsidRPr="00F529F5" w:rsidRDefault="00290752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 строки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2" w:rsidRPr="00F529F5" w:rsidRDefault="00290752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Объем финансового обеспечения на строительство (реконструкцию, в том числе с элементами реставрации, техническое перевооружение) объектов капитального строительства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2" w:rsidRPr="00F529F5" w:rsidRDefault="00290752" w:rsidP="002907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Объем Субсидии из бюджета Республики Татарстан (справочно)</w:t>
            </w:r>
          </w:p>
        </w:tc>
      </w:tr>
      <w:tr w:rsidR="00997397" w:rsidRPr="00F529F5" w:rsidTr="004963ED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C706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предусмотрено в местном бюджете  </w:t>
            </w:r>
            <w:r w:rsidR="00C70639" w:rsidRPr="00F529F5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97397" w:rsidRPr="00F529F5" w:rsidTr="004963ED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 20__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 20__ г.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плановый период</w:t>
            </w:r>
          </w:p>
        </w:tc>
      </w:tr>
      <w:tr w:rsidR="00997397" w:rsidRPr="00F529F5" w:rsidTr="004963ED">
        <w:trPr>
          <w:trHeight w:val="322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</w:tr>
      <w:tr w:rsidR="00997397" w:rsidRPr="00F529F5" w:rsidTr="004963ED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97397" w:rsidRPr="00F529F5" w:rsidTr="004963E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CB229B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CB229B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CB229B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76" w:name="Par77"/>
            <w:bookmarkEnd w:id="76"/>
            <w:r w:rsidRPr="00F529F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CB229B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CB229B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CB229B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77" w:name="Par81"/>
            <w:bookmarkEnd w:id="77"/>
            <w:r w:rsidRPr="00F529F5">
              <w:rPr>
                <w:sz w:val="24"/>
                <w:szCs w:val="24"/>
              </w:rPr>
              <w:t>8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CB229B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78" w:name="Par85"/>
            <w:bookmarkEnd w:id="78"/>
            <w:r w:rsidRPr="00F529F5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CB22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  <w:r w:rsidR="00CB229B" w:rsidRPr="00F529F5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CB22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  <w:r w:rsidR="00CB229B" w:rsidRPr="00F529F5">
              <w:rPr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CB22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  <w:r w:rsidR="00CB229B" w:rsidRPr="00F529F5">
              <w:rPr>
                <w:sz w:val="24"/>
                <w:szCs w:val="24"/>
              </w:rPr>
              <w:t>2</w:t>
            </w:r>
          </w:p>
        </w:tc>
      </w:tr>
      <w:tr w:rsidR="00997397" w:rsidRPr="00F529F5" w:rsidTr="00CB229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97397" w:rsidRPr="00F529F5" w:rsidTr="00CB229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97" w:rsidRPr="00F529F5" w:rsidRDefault="00997397" w:rsidP="009973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293064" w:rsidRPr="00F529F5" w:rsidRDefault="00293064" w:rsidP="002930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3064" w:rsidRPr="00F529F5" w:rsidRDefault="00293064" w:rsidP="00E24AFF">
      <w:pPr>
        <w:autoSpaceDE w:val="0"/>
        <w:autoSpaceDN w:val="0"/>
        <w:adjustRightInd w:val="0"/>
        <w:ind w:right="-566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                                                                      </w:t>
      </w:r>
      <w:r w:rsidR="00E24AFF" w:rsidRPr="00F529F5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9A7A95" w:rsidRPr="00F529F5">
        <w:rPr>
          <w:sz w:val="24"/>
          <w:szCs w:val="24"/>
        </w:rPr>
        <w:t xml:space="preserve">                                  </w:t>
      </w:r>
      <w:r w:rsidR="00E24AFF" w:rsidRPr="00F529F5">
        <w:rPr>
          <w:sz w:val="24"/>
          <w:szCs w:val="24"/>
        </w:rPr>
        <w:t xml:space="preserve"> </w:t>
      </w:r>
      <w:r w:rsidRPr="00F529F5">
        <w:rPr>
          <w:sz w:val="24"/>
          <w:szCs w:val="24"/>
        </w:rPr>
        <w:t>с. 2</w:t>
      </w:r>
    </w:p>
    <w:p w:rsidR="00293064" w:rsidRPr="00F529F5" w:rsidRDefault="00293064" w:rsidP="002930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993"/>
        <w:gridCol w:w="992"/>
        <w:gridCol w:w="1134"/>
        <w:gridCol w:w="850"/>
        <w:gridCol w:w="709"/>
        <w:gridCol w:w="851"/>
        <w:gridCol w:w="708"/>
        <w:gridCol w:w="851"/>
        <w:gridCol w:w="709"/>
        <w:gridCol w:w="992"/>
        <w:gridCol w:w="1417"/>
        <w:gridCol w:w="1418"/>
        <w:gridCol w:w="1559"/>
      </w:tblGrid>
      <w:tr w:rsidR="00293064" w:rsidRPr="00F529F5" w:rsidTr="00F07438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4963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объекта капитального строительства </w:t>
            </w:r>
            <w:hyperlink w:anchor="Par475" w:history="1">
              <w:r w:rsidR="004963ED" w:rsidRPr="00F529F5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 строки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Землеотвод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Утверждение контракта на проектиро</w:t>
            </w:r>
            <w:r w:rsidRPr="00F529F5">
              <w:rPr>
                <w:sz w:val="24"/>
                <w:szCs w:val="24"/>
              </w:rPr>
              <w:lastRenderedPageBreak/>
              <w:t>вание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>Утверждаемые техническим заданием на строительство (реконструкцию, в том числе с элементами реставрации, техническое перевооружение) объекта капитального строительства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Дата (мм.гггг.) и номер положительного заключения (планируемая дата получения положительного заключения)</w:t>
            </w:r>
          </w:p>
        </w:tc>
      </w:tr>
      <w:tr w:rsidR="00BD4A14" w:rsidRPr="00F529F5" w:rsidTr="00F07438">
        <w:trPr>
          <w:trHeight w:val="322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утверждение документации по </w:t>
            </w:r>
            <w:r w:rsidRPr="00F529F5">
              <w:rPr>
                <w:sz w:val="24"/>
                <w:szCs w:val="24"/>
              </w:rPr>
              <w:lastRenderedPageBreak/>
              <w:t>планировке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 xml:space="preserve">предоставление земельного участка </w:t>
            </w:r>
            <w:r w:rsidRPr="00F529F5">
              <w:rPr>
                <w:sz w:val="24"/>
                <w:szCs w:val="24"/>
              </w:rPr>
              <w:lastRenderedPageBreak/>
              <w:t>заказчику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государственной экспертизы проектной документации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государственной историко-культурной экспертизы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о достоверности определения сметной стоимости объ</w:t>
            </w:r>
            <w:r w:rsidRPr="00F529F5">
              <w:rPr>
                <w:sz w:val="24"/>
                <w:szCs w:val="24"/>
              </w:rPr>
              <w:lastRenderedPageBreak/>
              <w:t>екта капитального строительства</w:t>
            </w:r>
          </w:p>
        </w:tc>
      </w:tr>
      <w:tr w:rsidR="00BD4A14" w:rsidRPr="00F529F5" w:rsidTr="00F07438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предельная </w:t>
            </w:r>
            <w:r w:rsidRPr="00F529F5">
              <w:rPr>
                <w:sz w:val="24"/>
                <w:szCs w:val="24"/>
              </w:rPr>
              <w:lastRenderedPageBreak/>
              <w:t>стоимость 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 xml:space="preserve">нормативный </w:t>
            </w:r>
            <w:r w:rsidRPr="00F529F5">
              <w:rPr>
                <w:sz w:val="24"/>
                <w:szCs w:val="24"/>
              </w:rPr>
              <w:lastRenderedPageBreak/>
              <w:t>срок строительства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D4A14" w:rsidRPr="00F529F5" w:rsidTr="00F07438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D4A14" w:rsidRPr="00F529F5" w:rsidTr="00F07438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4963ED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4963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  <w:r w:rsidR="004963ED" w:rsidRPr="00F529F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4963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  <w:r w:rsidR="004963ED" w:rsidRPr="00F529F5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4963ED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4963ED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79" w:name="Par165"/>
            <w:bookmarkEnd w:id="79"/>
            <w:r w:rsidRPr="00F529F5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4963ED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4963ED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80" w:name="Par167"/>
            <w:bookmarkEnd w:id="80"/>
            <w:r w:rsidRPr="00F529F5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4963ED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4963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81" w:name="Par169"/>
            <w:bookmarkEnd w:id="81"/>
            <w:r w:rsidRPr="00F529F5">
              <w:rPr>
                <w:sz w:val="24"/>
                <w:szCs w:val="24"/>
              </w:rPr>
              <w:t>2</w:t>
            </w:r>
            <w:r w:rsidR="004963ED" w:rsidRPr="00F529F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4963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  <w:r w:rsidR="004963ED" w:rsidRPr="00F529F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4963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  <w:r w:rsidR="004963ED" w:rsidRPr="00F529F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4963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  <w:r w:rsidR="004963ED" w:rsidRPr="00F529F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4963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  <w:r w:rsidR="004963ED" w:rsidRPr="00F529F5">
              <w:rPr>
                <w:sz w:val="24"/>
                <w:szCs w:val="24"/>
              </w:rPr>
              <w:t>4</w:t>
            </w:r>
          </w:p>
        </w:tc>
      </w:tr>
      <w:tr w:rsidR="00BD4A14" w:rsidRPr="00F529F5" w:rsidTr="00F07438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D4A14" w:rsidRPr="00F529F5" w:rsidTr="00F07438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4" w:rsidRPr="00F529F5" w:rsidRDefault="00293064" w:rsidP="00293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293064" w:rsidRPr="00F529F5" w:rsidRDefault="00293064" w:rsidP="002930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3064" w:rsidRPr="00F529F5" w:rsidRDefault="00293064" w:rsidP="00CE4372">
      <w:pPr>
        <w:autoSpaceDE w:val="0"/>
        <w:autoSpaceDN w:val="0"/>
        <w:adjustRightInd w:val="0"/>
        <w:ind w:right="-708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                                                                      </w:t>
      </w:r>
      <w:r w:rsidR="00CE4372" w:rsidRPr="00F529F5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543F15" w:rsidRPr="00F529F5">
        <w:rPr>
          <w:sz w:val="24"/>
          <w:szCs w:val="24"/>
        </w:rPr>
        <w:t xml:space="preserve">                                 </w:t>
      </w:r>
      <w:r w:rsidRPr="00F529F5">
        <w:rPr>
          <w:sz w:val="24"/>
          <w:szCs w:val="24"/>
        </w:rPr>
        <w:t xml:space="preserve"> с. 3</w:t>
      </w:r>
    </w:p>
    <w:p w:rsidR="00247B03" w:rsidRPr="00F529F5" w:rsidRDefault="00247B03" w:rsidP="00CE4372">
      <w:pPr>
        <w:autoSpaceDE w:val="0"/>
        <w:autoSpaceDN w:val="0"/>
        <w:adjustRightInd w:val="0"/>
        <w:ind w:right="-708"/>
        <w:jc w:val="both"/>
        <w:outlineLvl w:val="0"/>
        <w:rPr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67"/>
        <w:gridCol w:w="567"/>
        <w:gridCol w:w="567"/>
        <w:gridCol w:w="850"/>
        <w:gridCol w:w="851"/>
        <w:gridCol w:w="992"/>
        <w:gridCol w:w="1485"/>
        <w:gridCol w:w="925"/>
        <w:gridCol w:w="709"/>
        <w:gridCol w:w="850"/>
        <w:gridCol w:w="709"/>
        <w:gridCol w:w="709"/>
        <w:gridCol w:w="708"/>
        <w:gridCol w:w="709"/>
        <w:gridCol w:w="851"/>
        <w:gridCol w:w="992"/>
        <w:gridCol w:w="1134"/>
      </w:tblGrid>
      <w:tr w:rsidR="000E041F" w:rsidRPr="00F529F5" w:rsidTr="004033F1">
        <w:tc>
          <w:tcPr>
            <w:tcW w:w="846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объекта капитального строительства </w:t>
            </w:r>
            <w:hyperlink r:id="rId47" w:history="1">
              <w:r w:rsidRPr="00F529F5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567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 строки</w:t>
            </w:r>
          </w:p>
        </w:tc>
        <w:tc>
          <w:tcPr>
            <w:tcW w:w="1984" w:type="dxa"/>
            <w:gridSpan w:val="3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Стоимость строительства в соответствии с заключением о проверке достоверности определения сметной стоимости объекта капитального строительства</w:t>
            </w:r>
          </w:p>
        </w:tc>
        <w:tc>
          <w:tcPr>
            <w:tcW w:w="851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992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Экономия, сложившаяся в результате проведения закупок</w:t>
            </w:r>
          </w:p>
        </w:tc>
        <w:tc>
          <w:tcPr>
            <w:tcW w:w="1485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Дата (планируемый срок) заключения контраста на проведение работ по строительству (реконструкции, в том числе с элементами реставрации, техническому перевооружению) объекта капитального строительства</w:t>
            </w:r>
          </w:p>
        </w:tc>
        <w:tc>
          <w:tcPr>
            <w:tcW w:w="8296" w:type="dxa"/>
            <w:gridSpan w:val="10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Стоимость строительства (реконструкции, в том числе с элементами реставрации, технического перевооружения) в соответствии с заключенным контрактом</w:t>
            </w:r>
          </w:p>
        </w:tc>
      </w:tr>
      <w:tr w:rsidR="000E041F" w:rsidRPr="00F529F5" w:rsidTr="004033F1">
        <w:tc>
          <w:tcPr>
            <w:tcW w:w="846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3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70" w:type="dxa"/>
            <w:gridSpan w:val="8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2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 том числе:</w:t>
            </w:r>
          </w:p>
        </w:tc>
      </w:tr>
      <w:tr w:rsidR="000E041F" w:rsidRPr="00F529F5" w:rsidTr="004033F1">
        <w:tc>
          <w:tcPr>
            <w:tcW w:w="846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базисный уровень цен</w:t>
            </w:r>
          </w:p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(2001 г.)</w:t>
            </w:r>
          </w:p>
        </w:tc>
        <w:tc>
          <w:tcPr>
            <w:tcW w:w="850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 уровень цен</w:t>
            </w:r>
          </w:p>
        </w:tc>
        <w:tc>
          <w:tcPr>
            <w:tcW w:w="851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3" w:type="dxa"/>
            <w:gridSpan w:val="4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базисный уровень цен</w:t>
            </w:r>
          </w:p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(2001 г.)</w:t>
            </w:r>
          </w:p>
        </w:tc>
        <w:tc>
          <w:tcPr>
            <w:tcW w:w="2977" w:type="dxa"/>
            <w:gridSpan w:val="4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 уровень цен</w:t>
            </w:r>
          </w:p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(20__ г.)</w:t>
            </w:r>
          </w:p>
        </w:tc>
        <w:tc>
          <w:tcPr>
            <w:tcW w:w="2126" w:type="dxa"/>
            <w:gridSpan w:val="2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местный бюджет </w:t>
            </w:r>
          </w:p>
        </w:tc>
      </w:tr>
      <w:tr w:rsidR="000E041F" w:rsidRPr="00F529F5" w:rsidTr="004033F1">
        <w:tc>
          <w:tcPr>
            <w:tcW w:w="846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gridSpan w:val="2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 20__ г.</w:t>
            </w:r>
          </w:p>
        </w:tc>
        <w:tc>
          <w:tcPr>
            <w:tcW w:w="1559" w:type="dxa"/>
            <w:gridSpan w:val="2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1417" w:type="dxa"/>
            <w:gridSpan w:val="2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 20__ г.</w:t>
            </w:r>
          </w:p>
        </w:tc>
        <w:tc>
          <w:tcPr>
            <w:tcW w:w="1560" w:type="dxa"/>
            <w:gridSpan w:val="2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992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базисный уровень цен</w:t>
            </w:r>
          </w:p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(2001 г.)</w:t>
            </w:r>
          </w:p>
        </w:tc>
        <w:tc>
          <w:tcPr>
            <w:tcW w:w="1134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 уровень цен</w:t>
            </w:r>
          </w:p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(20__ г.)</w:t>
            </w:r>
          </w:p>
        </w:tc>
      </w:tr>
      <w:tr w:rsidR="000E041F" w:rsidRPr="00F529F5" w:rsidTr="004033F1">
        <w:trPr>
          <w:trHeight w:val="458"/>
        </w:trPr>
        <w:tc>
          <w:tcPr>
            <w:tcW w:w="846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gridSpan w:val="2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709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1417" w:type="dxa"/>
            <w:gridSpan w:val="2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851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992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E041F" w:rsidRPr="00F529F5" w:rsidTr="004033F1">
        <w:tc>
          <w:tcPr>
            <w:tcW w:w="846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850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850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708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709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E041F" w:rsidRPr="00F529F5" w:rsidTr="004033F1">
        <w:tc>
          <w:tcPr>
            <w:tcW w:w="846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247B03" w:rsidRPr="00F529F5" w:rsidRDefault="005B5A22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47B03" w:rsidRPr="00F529F5" w:rsidRDefault="00CD1C54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247B03" w:rsidRPr="00F529F5" w:rsidRDefault="00CD1C54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  <w:r w:rsidR="00CD1C54" w:rsidRPr="00F529F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47B03" w:rsidRPr="00F529F5" w:rsidRDefault="00CD1C54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247B03" w:rsidRPr="00F529F5" w:rsidRDefault="00CD1C54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29</w:t>
            </w:r>
          </w:p>
        </w:tc>
        <w:tc>
          <w:tcPr>
            <w:tcW w:w="1485" w:type="dxa"/>
          </w:tcPr>
          <w:p w:rsidR="00247B03" w:rsidRPr="00F529F5" w:rsidRDefault="00247B03" w:rsidP="00CD1C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</w:t>
            </w:r>
            <w:r w:rsidR="00CD1C54" w:rsidRPr="00F529F5"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</w:tcPr>
          <w:p w:rsidR="00247B03" w:rsidRPr="00F529F5" w:rsidRDefault="00247B03" w:rsidP="00CD1C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</w:t>
            </w:r>
            <w:r w:rsidR="00CD1C54" w:rsidRPr="00F529F5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47B03" w:rsidRPr="00F529F5" w:rsidRDefault="00247B03" w:rsidP="00CD1C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</w:t>
            </w:r>
            <w:r w:rsidR="00CD1C54" w:rsidRPr="00F529F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47B03" w:rsidRPr="00F529F5" w:rsidRDefault="00247B03" w:rsidP="00CD1C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</w:t>
            </w:r>
            <w:r w:rsidR="00CD1C54" w:rsidRPr="00F529F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47B03" w:rsidRPr="00F529F5" w:rsidRDefault="00247B03" w:rsidP="00CD1C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</w:t>
            </w:r>
            <w:r w:rsidR="00CD1C54" w:rsidRPr="00F529F5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47B03" w:rsidRPr="00F529F5" w:rsidRDefault="00CD1C54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247B03" w:rsidRPr="00F529F5" w:rsidRDefault="00CD1C54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47B03" w:rsidRPr="00F529F5" w:rsidRDefault="00CD1C54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247B03" w:rsidRPr="00F529F5" w:rsidRDefault="00CD1C54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247B03" w:rsidRPr="00F529F5" w:rsidRDefault="00CD1C54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247B03" w:rsidRPr="00F529F5" w:rsidRDefault="00247B03" w:rsidP="00CD1C5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  <w:r w:rsidR="00CD1C54" w:rsidRPr="00F529F5">
              <w:rPr>
                <w:sz w:val="24"/>
                <w:szCs w:val="24"/>
              </w:rPr>
              <w:t>0</w:t>
            </w:r>
          </w:p>
        </w:tc>
      </w:tr>
      <w:tr w:rsidR="000E041F" w:rsidRPr="00F529F5" w:rsidTr="004033F1">
        <w:tc>
          <w:tcPr>
            <w:tcW w:w="846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E041F" w:rsidRPr="00F529F5" w:rsidTr="004033F1">
        <w:tc>
          <w:tcPr>
            <w:tcW w:w="846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E041F" w:rsidRPr="00F529F5" w:rsidTr="004033F1">
        <w:tblPrEx>
          <w:tblBorders>
            <w:left w:val="nil"/>
          </w:tblBorders>
        </w:tblPrEx>
        <w:tc>
          <w:tcPr>
            <w:tcW w:w="846" w:type="dxa"/>
            <w:tcBorders>
              <w:left w:val="nil"/>
              <w:bottom w:val="nil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x</w:t>
            </w:r>
          </w:p>
        </w:tc>
        <w:tc>
          <w:tcPr>
            <w:tcW w:w="925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47B03" w:rsidRPr="00F529F5" w:rsidRDefault="00247B03" w:rsidP="00CE4372">
      <w:pPr>
        <w:autoSpaceDE w:val="0"/>
        <w:autoSpaceDN w:val="0"/>
        <w:adjustRightInd w:val="0"/>
        <w:ind w:right="-708"/>
        <w:jc w:val="both"/>
        <w:outlineLvl w:val="0"/>
        <w:rPr>
          <w:sz w:val="24"/>
          <w:szCs w:val="24"/>
        </w:rPr>
      </w:pPr>
    </w:p>
    <w:p w:rsidR="00293064" w:rsidRPr="00F529F5" w:rsidRDefault="00293064" w:rsidP="00C86CF3">
      <w:pPr>
        <w:autoSpaceDE w:val="0"/>
        <w:autoSpaceDN w:val="0"/>
        <w:adjustRightInd w:val="0"/>
        <w:ind w:right="-708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                                                                       </w:t>
      </w:r>
      <w:r w:rsidR="00C86CF3" w:rsidRPr="00F529F5">
        <w:rPr>
          <w:sz w:val="24"/>
          <w:szCs w:val="24"/>
        </w:rPr>
        <w:t xml:space="preserve">                                                  </w:t>
      </w:r>
      <w:r w:rsidR="00247B03" w:rsidRPr="00F529F5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Pr="00F529F5">
        <w:rPr>
          <w:sz w:val="24"/>
          <w:szCs w:val="24"/>
        </w:rPr>
        <w:t>с. 4</w:t>
      </w:r>
    </w:p>
    <w:p w:rsidR="00293064" w:rsidRPr="00F529F5" w:rsidRDefault="00293064" w:rsidP="002930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567"/>
        <w:gridCol w:w="709"/>
      </w:tblGrid>
      <w:tr w:rsidR="00247B03" w:rsidRPr="00F529F5" w:rsidTr="00EC276F">
        <w:tc>
          <w:tcPr>
            <w:tcW w:w="704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объекта капитального строительства </w:t>
            </w:r>
            <w:hyperlink r:id="rId48" w:history="1">
              <w:r w:rsidRPr="00F529F5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567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 строки</w:t>
            </w:r>
          </w:p>
        </w:tc>
        <w:tc>
          <w:tcPr>
            <w:tcW w:w="4536" w:type="dxa"/>
            <w:gridSpan w:val="8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3969" w:type="dxa"/>
            <w:gridSpan w:val="6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2693" w:type="dxa"/>
            <w:gridSpan w:val="4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Техническая готовность объекта капитального строительства на конец отчетного периода, %</w:t>
            </w:r>
          </w:p>
        </w:tc>
        <w:tc>
          <w:tcPr>
            <w:tcW w:w="1276" w:type="dxa"/>
            <w:gridSpan w:val="2"/>
            <w:vMerge w:val="restart"/>
          </w:tcPr>
          <w:p w:rsidR="00247B03" w:rsidRPr="00F529F5" w:rsidRDefault="00247B03" w:rsidP="00E27DF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Планируемая дата получения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</w:t>
            </w:r>
            <w:r w:rsidRPr="00F529F5">
              <w:rPr>
                <w:sz w:val="24"/>
                <w:szCs w:val="24"/>
              </w:rPr>
              <w:lastRenderedPageBreak/>
              <w:t xml:space="preserve">ванного объекта капитального строительства требованиям технических регламентов и проектной документации </w:t>
            </w:r>
            <w:hyperlink r:id="rId49" w:history="1">
              <w:r w:rsidR="00E27DFD" w:rsidRPr="00F529F5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>Срок ввода объекта в эксплуатацию в соответствии с заключенным контрактом</w:t>
            </w:r>
          </w:p>
        </w:tc>
      </w:tr>
      <w:tr w:rsidR="00247B03" w:rsidRPr="00F529F5" w:rsidTr="00EC276F">
        <w:tc>
          <w:tcPr>
            <w:tcW w:w="704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4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дата</w:t>
            </w:r>
          </w:p>
        </w:tc>
        <w:tc>
          <w:tcPr>
            <w:tcW w:w="2268" w:type="dxa"/>
            <w:gridSpan w:val="4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134" w:type="dxa"/>
            <w:gridSpan w:val="2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сроки приобретения</w:t>
            </w:r>
          </w:p>
        </w:tc>
        <w:tc>
          <w:tcPr>
            <w:tcW w:w="1418" w:type="dxa"/>
            <w:gridSpan w:val="2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сроки установки</w:t>
            </w:r>
          </w:p>
        </w:tc>
        <w:tc>
          <w:tcPr>
            <w:tcW w:w="1417" w:type="dxa"/>
            <w:gridSpan w:val="2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срок ввода</w:t>
            </w:r>
          </w:p>
        </w:tc>
        <w:tc>
          <w:tcPr>
            <w:tcW w:w="1418" w:type="dxa"/>
            <w:gridSpan w:val="2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текущий год</w:t>
            </w:r>
          </w:p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1275" w:type="dxa"/>
            <w:gridSpan w:val="2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1276" w:type="dxa"/>
            <w:gridSpan w:val="2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47B03" w:rsidRPr="00F529F5" w:rsidTr="00EC276F">
        <w:tc>
          <w:tcPr>
            <w:tcW w:w="704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получения разрешения на строительство, реконструкцию</w:t>
            </w:r>
          </w:p>
        </w:tc>
        <w:tc>
          <w:tcPr>
            <w:tcW w:w="1134" w:type="dxa"/>
            <w:gridSpan w:val="2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начала подготовительных работ</w:t>
            </w:r>
          </w:p>
        </w:tc>
        <w:tc>
          <w:tcPr>
            <w:tcW w:w="1134" w:type="dxa"/>
            <w:gridSpan w:val="2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gridSpan w:val="2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  <w:gridSpan w:val="2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567" w:type="dxa"/>
            <w:vMerge w:val="restart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20__ г.</w:t>
            </w:r>
          </w:p>
        </w:tc>
        <w:tc>
          <w:tcPr>
            <w:tcW w:w="1276" w:type="dxa"/>
            <w:gridSpan w:val="2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47B03" w:rsidRPr="00F529F5" w:rsidTr="00EC276F">
        <w:tc>
          <w:tcPr>
            <w:tcW w:w="704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708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708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</w:tr>
      <w:tr w:rsidR="000E041F" w:rsidRPr="00F529F5" w:rsidTr="00EC276F">
        <w:tc>
          <w:tcPr>
            <w:tcW w:w="704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47B03" w:rsidRPr="00F529F5" w:rsidRDefault="005B5A22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47B03" w:rsidRPr="00F529F5" w:rsidRDefault="00247B03" w:rsidP="00403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  <w:r w:rsidR="004033F1" w:rsidRPr="00F529F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47B03" w:rsidRPr="00F529F5" w:rsidRDefault="00247B03" w:rsidP="00403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  <w:r w:rsidR="004033F1" w:rsidRPr="00F529F5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47B03" w:rsidRPr="00F529F5" w:rsidRDefault="004033F1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247B03" w:rsidRPr="00F529F5" w:rsidRDefault="004033F1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247B03" w:rsidRPr="00F529F5" w:rsidRDefault="004033F1" w:rsidP="00403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  <w:r w:rsidR="00247B03" w:rsidRPr="00F529F5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47B03" w:rsidRPr="00F529F5" w:rsidRDefault="004033F1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</w:t>
            </w:r>
            <w:r w:rsidR="004033F1" w:rsidRPr="00F529F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47B03" w:rsidRPr="00F529F5" w:rsidRDefault="004033F1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247B03" w:rsidRPr="00F529F5" w:rsidRDefault="004033F1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247B03" w:rsidRPr="00F529F5" w:rsidRDefault="00247B03" w:rsidP="00403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</w:t>
            </w:r>
            <w:r w:rsidR="004033F1" w:rsidRPr="00F529F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47B03" w:rsidRPr="00F529F5" w:rsidRDefault="00247B03" w:rsidP="00403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</w:t>
            </w:r>
            <w:r w:rsidR="004033F1" w:rsidRPr="00F529F5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47B03" w:rsidRPr="00F529F5" w:rsidRDefault="00247B03" w:rsidP="00403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</w:t>
            </w:r>
            <w:r w:rsidR="004033F1" w:rsidRPr="00F529F5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47B03" w:rsidRPr="00F529F5" w:rsidRDefault="004033F1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247B03" w:rsidRPr="00F529F5" w:rsidRDefault="004033F1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247B03" w:rsidRPr="00F529F5" w:rsidRDefault="004033F1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247B03" w:rsidRPr="00F529F5" w:rsidRDefault="004033F1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247B03" w:rsidRPr="00F529F5" w:rsidRDefault="004033F1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247B03" w:rsidRPr="00F529F5" w:rsidRDefault="004033F1" w:rsidP="00403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247B03" w:rsidRPr="00F529F5" w:rsidRDefault="004033F1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247B03" w:rsidRPr="00F529F5" w:rsidRDefault="00247B03" w:rsidP="00403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6</w:t>
            </w:r>
            <w:r w:rsidR="004033F1" w:rsidRPr="00F529F5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47B03" w:rsidRPr="00F529F5" w:rsidRDefault="00247B03" w:rsidP="00403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6</w:t>
            </w:r>
            <w:r w:rsidR="004033F1" w:rsidRPr="00F529F5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7B03" w:rsidRPr="00F529F5" w:rsidRDefault="00247B03" w:rsidP="004033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6</w:t>
            </w:r>
            <w:r w:rsidR="004033F1" w:rsidRPr="00F529F5">
              <w:rPr>
                <w:sz w:val="24"/>
                <w:szCs w:val="24"/>
              </w:rPr>
              <w:t>2</w:t>
            </w:r>
          </w:p>
        </w:tc>
      </w:tr>
      <w:tr w:rsidR="00247B03" w:rsidRPr="00F529F5" w:rsidTr="00EC276F">
        <w:tblPrEx>
          <w:tblBorders>
            <w:right w:val="single" w:sz="4" w:space="0" w:color="auto"/>
          </w:tblBorders>
        </w:tblPrEx>
        <w:tc>
          <w:tcPr>
            <w:tcW w:w="704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47B03" w:rsidRPr="00F529F5" w:rsidTr="00EC276F">
        <w:tblPrEx>
          <w:tblBorders>
            <w:right w:val="single" w:sz="4" w:space="0" w:color="auto"/>
          </w:tblBorders>
        </w:tblPrEx>
        <w:tc>
          <w:tcPr>
            <w:tcW w:w="704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47B03" w:rsidRPr="00F529F5" w:rsidTr="00EC276F">
        <w:tblPrEx>
          <w:tblBorders>
            <w:left w:val="nil"/>
            <w:right w:val="single" w:sz="4" w:space="0" w:color="auto"/>
          </w:tblBorders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7B03" w:rsidRPr="00F529F5" w:rsidRDefault="00247B03" w:rsidP="00247B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B03" w:rsidRPr="00F529F5" w:rsidRDefault="00247B03" w:rsidP="00247B0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17B08" w:rsidRPr="00F529F5" w:rsidRDefault="00D17B08" w:rsidP="00B72E2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B72E23" w:rsidRPr="00F529F5" w:rsidRDefault="00D17B08" w:rsidP="00B72E2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Р</w:t>
      </w:r>
      <w:r w:rsidR="00B72E23" w:rsidRPr="00F529F5">
        <w:rPr>
          <w:sz w:val="24"/>
          <w:szCs w:val="24"/>
        </w:rPr>
        <w:t xml:space="preserve">уководитель         </w:t>
      </w:r>
      <w:r w:rsidRPr="00F529F5">
        <w:rPr>
          <w:sz w:val="24"/>
          <w:szCs w:val="24"/>
        </w:rPr>
        <w:t xml:space="preserve">                </w:t>
      </w:r>
      <w:r w:rsidR="00B72E23" w:rsidRPr="00F529F5">
        <w:rPr>
          <w:sz w:val="24"/>
          <w:szCs w:val="24"/>
        </w:rPr>
        <w:t xml:space="preserve"> ___________  </w:t>
      </w:r>
      <w:r w:rsidRPr="00F529F5">
        <w:rPr>
          <w:sz w:val="24"/>
          <w:szCs w:val="24"/>
        </w:rPr>
        <w:t xml:space="preserve">   </w:t>
      </w:r>
      <w:r w:rsidR="00B72E23" w:rsidRPr="00F529F5">
        <w:rPr>
          <w:sz w:val="24"/>
          <w:szCs w:val="24"/>
        </w:rPr>
        <w:t xml:space="preserve">_________ </w:t>
      </w:r>
      <w:r w:rsidRPr="00F529F5">
        <w:rPr>
          <w:sz w:val="24"/>
          <w:szCs w:val="24"/>
        </w:rPr>
        <w:t xml:space="preserve">   </w:t>
      </w:r>
      <w:r w:rsidR="00B72E23" w:rsidRPr="00F529F5">
        <w:rPr>
          <w:sz w:val="24"/>
          <w:szCs w:val="24"/>
        </w:rPr>
        <w:t xml:space="preserve"> _____________________</w:t>
      </w:r>
    </w:p>
    <w:p w:rsidR="00B72E23" w:rsidRPr="00F529F5" w:rsidRDefault="00B72E23" w:rsidP="00B72E23">
      <w:pPr>
        <w:autoSpaceDE w:val="0"/>
        <w:autoSpaceDN w:val="0"/>
        <w:adjustRightInd w:val="0"/>
        <w:jc w:val="both"/>
        <w:outlineLvl w:val="0"/>
      </w:pPr>
      <w:r w:rsidRPr="00F529F5">
        <w:rPr>
          <w:sz w:val="24"/>
          <w:szCs w:val="24"/>
        </w:rPr>
        <w:t xml:space="preserve">(уполномоченное лицо) </w:t>
      </w:r>
      <w:r w:rsidR="00D17B08" w:rsidRPr="00F529F5">
        <w:rPr>
          <w:sz w:val="24"/>
          <w:szCs w:val="24"/>
        </w:rPr>
        <w:t xml:space="preserve">          </w:t>
      </w:r>
      <w:r w:rsidRPr="00F529F5">
        <w:t xml:space="preserve">(должность) </w:t>
      </w:r>
      <w:r w:rsidR="00D17B08" w:rsidRPr="00F529F5">
        <w:t xml:space="preserve">            </w:t>
      </w:r>
      <w:r w:rsidRPr="00F529F5">
        <w:t xml:space="preserve"> (подпись)  </w:t>
      </w:r>
      <w:r w:rsidR="00D17B08" w:rsidRPr="00F529F5">
        <w:t xml:space="preserve">         </w:t>
      </w:r>
      <w:r w:rsidRPr="00F529F5">
        <w:t>(расшифровка подписи)</w:t>
      </w:r>
    </w:p>
    <w:p w:rsidR="00293064" w:rsidRPr="00F529F5" w:rsidRDefault="00293064" w:rsidP="0029306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93064" w:rsidRPr="00F529F5" w:rsidRDefault="00B72E23" w:rsidP="0029306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«__»</w:t>
      </w:r>
      <w:r w:rsidR="00293064" w:rsidRPr="00F529F5">
        <w:rPr>
          <w:sz w:val="24"/>
          <w:szCs w:val="24"/>
        </w:rPr>
        <w:t xml:space="preserve"> ___________ 20__ г.</w:t>
      </w:r>
    </w:p>
    <w:p w:rsidR="00953D47" w:rsidRDefault="00953D47" w:rsidP="00953D47">
      <w:pPr>
        <w:tabs>
          <w:tab w:val="left" w:pos="5670"/>
        </w:tabs>
        <w:autoSpaceDE w:val="0"/>
        <w:autoSpaceDN w:val="0"/>
        <w:adjustRightInd w:val="0"/>
        <w:ind w:right="-708" w:firstLine="540"/>
        <w:jc w:val="both"/>
        <w:rPr>
          <w:sz w:val="24"/>
          <w:szCs w:val="24"/>
          <w:vertAlign w:val="superscript"/>
        </w:rPr>
      </w:pPr>
      <w:bookmarkStart w:id="82" w:name="Par473"/>
      <w:bookmarkEnd w:id="82"/>
    </w:p>
    <w:p w:rsidR="00953D47" w:rsidRDefault="00953D47" w:rsidP="00953D47">
      <w:pPr>
        <w:tabs>
          <w:tab w:val="left" w:pos="5670"/>
        </w:tabs>
        <w:autoSpaceDE w:val="0"/>
        <w:autoSpaceDN w:val="0"/>
        <w:adjustRightInd w:val="0"/>
        <w:ind w:right="-708" w:firstLine="54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______________________________________________________________</w:t>
      </w:r>
    </w:p>
    <w:p w:rsidR="00293064" w:rsidRPr="00F529F5" w:rsidRDefault="00777975" w:rsidP="00953D47">
      <w:pPr>
        <w:tabs>
          <w:tab w:val="left" w:pos="5670"/>
        </w:tabs>
        <w:autoSpaceDE w:val="0"/>
        <w:autoSpaceDN w:val="0"/>
        <w:adjustRightInd w:val="0"/>
        <w:ind w:right="-708"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1</w:t>
      </w:r>
      <w:r w:rsidR="00293064" w:rsidRPr="00F529F5">
        <w:rPr>
          <w:sz w:val="24"/>
          <w:szCs w:val="24"/>
        </w:rPr>
        <w:t xml:space="preserve"> Значения </w:t>
      </w:r>
      <w:hyperlink w:anchor="Par77" w:history="1">
        <w:r w:rsidR="00293064" w:rsidRPr="00F529F5">
          <w:rPr>
            <w:sz w:val="24"/>
            <w:szCs w:val="24"/>
          </w:rPr>
          <w:t xml:space="preserve">граф </w:t>
        </w:r>
      </w:hyperlink>
      <w:r w:rsidR="00515F52" w:rsidRPr="00F529F5">
        <w:rPr>
          <w:sz w:val="24"/>
          <w:szCs w:val="24"/>
        </w:rPr>
        <w:t>5, 9, 16, 18, 20, 25, 31, 35, 41, 43, 45, 47, 49, 51, 53, 55, 59, 61</w:t>
      </w:r>
      <w:r w:rsidR="00293064" w:rsidRPr="00F529F5">
        <w:rPr>
          <w:sz w:val="24"/>
          <w:szCs w:val="24"/>
        </w:rPr>
        <w:t xml:space="preserve"> настоящего отчета должны соответствовать значению граф, устанавливающих плановые значения показателей по графам приложения к Соглашению, оформленного согласно пункту Соглашения, устанавливающему условия, предусмотренные </w:t>
      </w:r>
      <w:hyperlink r:id="rId50" w:history="1">
        <w:r w:rsidR="00293064" w:rsidRPr="00F529F5">
          <w:rPr>
            <w:sz w:val="24"/>
            <w:szCs w:val="24"/>
          </w:rPr>
          <w:t>пунктом 4.3.4</w:t>
        </w:r>
      </w:hyperlink>
      <w:r w:rsidR="00293064" w:rsidRPr="00F529F5">
        <w:rPr>
          <w:sz w:val="24"/>
          <w:szCs w:val="24"/>
        </w:rPr>
        <w:t xml:space="preserve"> настоящей Типовой формы соглашения.</w:t>
      </w:r>
    </w:p>
    <w:p w:rsidR="00777975" w:rsidRPr="00F529F5" w:rsidRDefault="00777975" w:rsidP="006E0BB3">
      <w:pPr>
        <w:autoSpaceDE w:val="0"/>
        <w:autoSpaceDN w:val="0"/>
        <w:adjustRightInd w:val="0"/>
        <w:ind w:right="-708" w:firstLine="540"/>
        <w:jc w:val="both"/>
        <w:rPr>
          <w:sz w:val="24"/>
          <w:szCs w:val="24"/>
        </w:rPr>
      </w:pPr>
      <w:bookmarkStart w:id="83" w:name="Par474"/>
      <w:bookmarkStart w:id="84" w:name="Par475"/>
      <w:bookmarkEnd w:id="83"/>
      <w:bookmarkEnd w:id="84"/>
      <w:r w:rsidRPr="00F529F5">
        <w:rPr>
          <w:sz w:val="24"/>
          <w:szCs w:val="24"/>
          <w:vertAlign w:val="superscript"/>
        </w:rPr>
        <w:t xml:space="preserve">2 </w:t>
      </w:r>
      <w:r w:rsidRPr="00F529F5">
        <w:rPr>
          <w:sz w:val="24"/>
          <w:szCs w:val="24"/>
        </w:rPr>
        <w:t>Наименование органа местного самоуправления, на который возлагаются функции по исполнению (координации исполнения) соглашения со стороны муниципального образования и предоставлению отчетности.</w:t>
      </w:r>
    </w:p>
    <w:p w:rsidR="00293064" w:rsidRPr="00F529F5" w:rsidRDefault="00777975" w:rsidP="006E0BB3">
      <w:pPr>
        <w:autoSpaceDE w:val="0"/>
        <w:autoSpaceDN w:val="0"/>
        <w:adjustRightInd w:val="0"/>
        <w:ind w:right="-708"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lastRenderedPageBreak/>
        <w:t>3</w:t>
      </w:r>
      <w:r w:rsidR="00293064" w:rsidRPr="00F529F5">
        <w:rPr>
          <w:sz w:val="24"/>
          <w:szCs w:val="24"/>
        </w:rPr>
        <w:t xml:space="preserve"> Указывается наименование объекта капитального строительства, которое должно соответствовать наименованию, указанному в графе 2 приложения к Соглашению, оформленного согласно </w:t>
      </w:r>
      <w:hyperlink r:id="rId51" w:history="1">
        <w:r w:rsidR="00293064" w:rsidRPr="00F529F5">
          <w:rPr>
            <w:sz w:val="24"/>
            <w:szCs w:val="24"/>
          </w:rPr>
          <w:t xml:space="preserve">приложению </w:t>
        </w:r>
        <w:r w:rsidRPr="00F529F5">
          <w:rPr>
            <w:sz w:val="24"/>
            <w:szCs w:val="24"/>
          </w:rPr>
          <w:t>№</w:t>
        </w:r>
        <w:r w:rsidR="00293064" w:rsidRPr="00F529F5">
          <w:rPr>
            <w:sz w:val="24"/>
            <w:szCs w:val="24"/>
          </w:rPr>
          <w:t xml:space="preserve"> 2</w:t>
        </w:r>
      </w:hyperlink>
      <w:r w:rsidR="00293064" w:rsidRPr="00F529F5">
        <w:rPr>
          <w:sz w:val="24"/>
          <w:szCs w:val="24"/>
        </w:rPr>
        <w:t xml:space="preserve"> к настоящей Типовой форме соглашения.</w:t>
      </w:r>
    </w:p>
    <w:p w:rsidR="00293064" w:rsidRPr="00F529F5" w:rsidRDefault="006A6B06" w:rsidP="006E0BB3">
      <w:pPr>
        <w:autoSpaceDE w:val="0"/>
        <w:autoSpaceDN w:val="0"/>
        <w:adjustRightInd w:val="0"/>
        <w:ind w:right="-708" w:firstLine="540"/>
        <w:jc w:val="both"/>
        <w:rPr>
          <w:sz w:val="24"/>
          <w:szCs w:val="24"/>
        </w:rPr>
      </w:pPr>
      <w:bookmarkStart w:id="85" w:name="Par476"/>
      <w:bookmarkStart w:id="86" w:name="Par477"/>
      <w:bookmarkEnd w:id="85"/>
      <w:bookmarkEnd w:id="86"/>
      <w:r w:rsidRPr="00F529F5">
        <w:rPr>
          <w:sz w:val="24"/>
          <w:szCs w:val="24"/>
          <w:vertAlign w:val="superscript"/>
        </w:rPr>
        <w:t>4</w:t>
      </w:r>
      <w:r w:rsidR="00293064" w:rsidRPr="00F529F5">
        <w:rPr>
          <w:sz w:val="24"/>
          <w:szCs w:val="24"/>
        </w:rPr>
        <w:t xml:space="preserve"> Указываются бюджетные ассигнования, предусмотренные в </w:t>
      </w:r>
      <w:r w:rsidRPr="00F529F5">
        <w:rPr>
          <w:sz w:val="24"/>
          <w:szCs w:val="24"/>
        </w:rPr>
        <w:t xml:space="preserve">местном </w:t>
      </w:r>
      <w:r w:rsidR="00293064" w:rsidRPr="00F529F5">
        <w:rPr>
          <w:sz w:val="24"/>
          <w:szCs w:val="24"/>
        </w:rPr>
        <w:t xml:space="preserve">бюджете в объеме, необходимом для исполнения расходного обязательства </w:t>
      </w:r>
      <w:r w:rsidR="00A040B9" w:rsidRPr="00F529F5">
        <w:rPr>
          <w:sz w:val="24"/>
          <w:szCs w:val="24"/>
        </w:rPr>
        <w:t>муниципального образования</w:t>
      </w:r>
      <w:r w:rsidR="00293064" w:rsidRPr="00F529F5">
        <w:rPr>
          <w:sz w:val="24"/>
          <w:szCs w:val="24"/>
        </w:rPr>
        <w:t xml:space="preserve">, в целях софинансирования которого </w:t>
      </w:r>
      <w:r w:rsidRPr="00F529F5">
        <w:rPr>
          <w:sz w:val="24"/>
          <w:szCs w:val="24"/>
        </w:rPr>
        <w:t xml:space="preserve">местному </w:t>
      </w:r>
      <w:r w:rsidR="00293064" w:rsidRPr="00F529F5">
        <w:rPr>
          <w:sz w:val="24"/>
          <w:szCs w:val="24"/>
        </w:rPr>
        <w:t>бюджету предоставляется Субсидия.</w:t>
      </w:r>
    </w:p>
    <w:p w:rsidR="00293064" w:rsidRPr="00F529F5" w:rsidRDefault="00207296" w:rsidP="006E0BB3">
      <w:pPr>
        <w:autoSpaceDE w:val="0"/>
        <w:autoSpaceDN w:val="0"/>
        <w:adjustRightInd w:val="0"/>
        <w:ind w:right="-708" w:firstLine="540"/>
        <w:jc w:val="both"/>
        <w:rPr>
          <w:sz w:val="24"/>
          <w:szCs w:val="24"/>
        </w:rPr>
      </w:pPr>
      <w:bookmarkStart w:id="87" w:name="Par478"/>
      <w:bookmarkStart w:id="88" w:name="Par479"/>
      <w:bookmarkEnd w:id="87"/>
      <w:bookmarkEnd w:id="88"/>
      <w:r w:rsidRPr="00F529F5">
        <w:rPr>
          <w:sz w:val="24"/>
          <w:szCs w:val="24"/>
          <w:vertAlign w:val="superscript"/>
        </w:rPr>
        <w:t>5</w:t>
      </w:r>
      <w:r w:rsidR="00293064" w:rsidRPr="00F529F5">
        <w:rPr>
          <w:sz w:val="24"/>
          <w:szCs w:val="24"/>
        </w:rPr>
        <w:t xml:space="preserve"> В том числе заключения федерального государственного экологического надзора в случаях, предусмотренных </w:t>
      </w:r>
      <w:hyperlink r:id="rId52" w:history="1">
        <w:r w:rsidR="00293064" w:rsidRPr="00F529F5">
          <w:rPr>
            <w:sz w:val="24"/>
            <w:szCs w:val="24"/>
          </w:rPr>
          <w:t>частью 7 статьи 54</w:t>
        </w:r>
      </w:hyperlink>
      <w:r w:rsidR="00293064" w:rsidRPr="00F529F5">
        <w:rPr>
          <w:sz w:val="24"/>
          <w:szCs w:val="24"/>
        </w:rPr>
        <w:t xml:space="preserve"> Градостроительного кодекса Российской Федерации.</w:t>
      </w:r>
      <w:r w:rsidR="00631E11" w:rsidRPr="00F529F5">
        <w:rPr>
          <w:sz w:val="24"/>
          <w:szCs w:val="24"/>
        </w:rPr>
        <w:t xml:space="preserve"> </w:t>
      </w:r>
    </w:p>
    <w:p w:rsidR="00293064" w:rsidRPr="00F529F5" w:rsidRDefault="00293064" w:rsidP="006E0BB3">
      <w:pPr>
        <w:autoSpaceDE w:val="0"/>
        <w:autoSpaceDN w:val="0"/>
        <w:adjustRightInd w:val="0"/>
        <w:ind w:right="-708"/>
        <w:jc w:val="both"/>
        <w:rPr>
          <w:sz w:val="28"/>
          <w:szCs w:val="28"/>
        </w:rPr>
      </w:pPr>
    </w:p>
    <w:p w:rsidR="00293064" w:rsidRPr="00F529F5" w:rsidRDefault="00293064" w:rsidP="002930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064" w:rsidRPr="00F529F5" w:rsidRDefault="00293064" w:rsidP="002930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064" w:rsidRPr="00F529F5" w:rsidRDefault="00293064" w:rsidP="002930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064" w:rsidRPr="00F529F5" w:rsidRDefault="00293064" w:rsidP="002930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Pr="00F529F5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631E11" w:rsidRDefault="00631E11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953D47" w:rsidRPr="00F529F5" w:rsidRDefault="00953D47" w:rsidP="00293064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293064" w:rsidRPr="00F529F5" w:rsidRDefault="00293064" w:rsidP="004815DE">
      <w:pPr>
        <w:autoSpaceDE w:val="0"/>
        <w:autoSpaceDN w:val="0"/>
        <w:adjustRightInd w:val="0"/>
        <w:ind w:left="-284" w:right="-567"/>
        <w:jc w:val="right"/>
        <w:outlineLvl w:val="1"/>
        <w:rPr>
          <w:sz w:val="24"/>
          <w:szCs w:val="24"/>
        </w:rPr>
      </w:pPr>
      <w:r w:rsidRPr="00F529F5">
        <w:rPr>
          <w:sz w:val="24"/>
          <w:szCs w:val="24"/>
        </w:rPr>
        <w:lastRenderedPageBreak/>
        <w:t xml:space="preserve">Приложение № </w:t>
      </w:r>
      <w:r w:rsidR="00AE3F85" w:rsidRPr="00F529F5">
        <w:rPr>
          <w:sz w:val="24"/>
          <w:szCs w:val="24"/>
        </w:rPr>
        <w:t>1</w:t>
      </w:r>
      <w:r w:rsidR="008224FA" w:rsidRPr="00F529F5">
        <w:rPr>
          <w:sz w:val="24"/>
          <w:szCs w:val="24"/>
        </w:rPr>
        <w:t>1</w:t>
      </w:r>
    </w:p>
    <w:p w:rsidR="004815DE" w:rsidRPr="00F529F5" w:rsidRDefault="004815DE" w:rsidP="004815DE">
      <w:pPr>
        <w:autoSpaceDE w:val="0"/>
        <w:autoSpaceDN w:val="0"/>
        <w:adjustRightInd w:val="0"/>
        <w:ind w:left="11199" w:right="-567"/>
        <w:jc w:val="both"/>
        <w:rPr>
          <w:sz w:val="24"/>
          <w:szCs w:val="24"/>
        </w:rPr>
      </w:pPr>
      <w:r w:rsidRPr="00F529F5">
        <w:rPr>
          <w:sz w:val="24"/>
          <w:szCs w:val="24"/>
        </w:rPr>
        <w:t>к Типовой форме соглашения о предоставлении субсидии из         бюджета Республики Татарстан местным бюджетам</w:t>
      </w:r>
    </w:p>
    <w:p w:rsidR="00293064" w:rsidRPr="00F529F5" w:rsidRDefault="00293064" w:rsidP="00293064">
      <w:pPr>
        <w:autoSpaceDE w:val="0"/>
        <w:autoSpaceDN w:val="0"/>
        <w:adjustRightInd w:val="0"/>
        <w:ind w:left="-284" w:right="-456"/>
        <w:jc w:val="both"/>
        <w:rPr>
          <w:sz w:val="24"/>
          <w:szCs w:val="24"/>
        </w:rPr>
      </w:pPr>
    </w:p>
    <w:p w:rsidR="00293064" w:rsidRPr="00F529F5" w:rsidRDefault="00293064" w:rsidP="004815DE">
      <w:pPr>
        <w:autoSpaceDE w:val="0"/>
        <w:autoSpaceDN w:val="0"/>
        <w:adjustRightInd w:val="0"/>
        <w:ind w:left="-284" w:right="-567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Приложение № ___</w:t>
      </w:r>
    </w:p>
    <w:p w:rsidR="00293064" w:rsidRPr="00F529F5" w:rsidRDefault="00293064" w:rsidP="004815DE">
      <w:pPr>
        <w:autoSpaceDE w:val="0"/>
        <w:autoSpaceDN w:val="0"/>
        <w:adjustRightInd w:val="0"/>
        <w:ind w:left="-284" w:right="-567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к Соглашению</w:t>
      </w:r>
    </w:p>
    <w:p w:rsidR="00293064" w:rsidRPr="00F529F5" w:rsidRDefault="00293064" w:rsidP="000E4681">
      <w:pPr>
        <w:autoSpaceDE w:val="0"/>
        <w:autoSpaceDN w:val="0"/>
        <w:adjustRightInd w:val="0"/>
        <w:ind w:left="11199" w:right="-567"/>
        <w:rPr>
          <w:sz w:val="28"/>
          <w:szCs w:val="28"/>
        </w:rPr>
      </w:pPr>
      <w:r w:rsidRPr="00F529F5">
        <w:rPr>
          <w:sz w:val="28"/>
          <w:szCs w:val="28"/>
        </w:rPr>
        <w:t>от «__» _______ 20__ г. № ___</w:t>
      </w:r>
    </w:p>
    <w:p w:rsidR="00293064" w:rsidRPr="00F529F5" w:rsidRDefault="00293064" w:rsidP="0029306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                                  </w:t>
      </w:r>
    </w:p>
    <w:p w:rsidR="00293064" w:rsidRPr="00F529F5" w:rsidRDefault="00293064" w:rsidP="0029306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224FA" w:rsidRPr="00F529F5" w:rsidRDefault="008224FA" w:rsidP="0029306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B538C1" w:rsidRPr="00F529F5" w:rsidRDefault="00B538C1" w:rsidP="00563D9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ОТЧЕТ</w:t>
      </w:r>
    </w:p>
    <w:p w:rsidR="00B538C1" w:rsidRPr="00F529F5" w:rsidRDefault="00B538C1" w:rsidP="00563D9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об исполнении графика выполнения мероприятий</w:t>
      </w:r>
    </w:p>
    <w:p w:rsidR="00B538C1" w:rsidRPr="00F529F5" w:rsidRDefault="00B538C1" w:rsidP="00563D9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по приобретению объектов недвижимого имущества </w:t>
      </w:r>
      <w:hyperlink w:anchor="Par176" w:history="1">
        <w:r w:rsidR="00073732" w:rsidRPr="00F529F5">
          <w:rPr>
            <w:sz w:val="24"/>
            <w:szCs w:val="24"/>
            <w:vertAlign w:val="superscript"/>
          </w:rPr>
          <w:t>1</w:t>
        </w:r>
      </w:hyperlink>
    </w:p>
    <w:p w:rsidR="00B538C1" w:rsidRPr="00F529F5" w:rsidRDefault="00073732" w:rsidP="00563D9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>по состоянию на «__»</w:t>
      </w:r>
      <w:r w:rsidR="00B538C1" w:rsidRPr="00F529F5">
        <w:rPr>
          <w:sz w:val="24"/>
          <w:szCs w:val="24"/>
        </w:rPr>
        <w:t xml:space="preserve"> ________ 20__ года</w:t>
      </w:r>
    </w:p>
    <w:p w:rsidR="00B538C1" w:rsidRPr="00F529F5" w:rsidRDefault="00B538C1" w:rsidP="00B538C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50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913"/>
        <w:gridCol w:w="7293"/>
        <w:gridCol w:w="907"/>
      </w:tblGrid>
      <w:tr w:rsidR="000E041F" w:rsidRPr="00F529F5" w:rsidTr="009218B3">
        <w:tc>
          <w:tcPr>
            <w:tcW w:w="3890" w:type="dxa"/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Коды</w:t>
            </w:r>
          </w:p>
        </w:tc>
      </w:tr>
      <w:tr w:rsidR="000E041F" w:rsidRPr="00F529F5" w:rsidTr="009218B3">
        <w:tc>
          <w:tcPr>
            <w:tcW w:w="3890" w:type="dxa"/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Дата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041F" w:rsidRPr="00F529F5" w:rsidTr="009218B3">
        <w:tc>
          <w:tcPr>
            <w:tcW w:w="3890" w:type="dxa"/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 ОКПО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041F" w:rsidRPr="00F529F5" w:rsidTr="009218B3">
        <w:tc>
          <w:tcPr>
            <w:tcW w:w="3890" w:type="dxa"/>
            <w:vAlign w:val="bottom"/>
          </w:tcPr>
          <w:p w:rsidR="00B538C1" w:rsidRPr="00F529F5" w:rsidRDefault="00073732" w:rsidP="00073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</w:t>
            </w:r>
            <w:r w:rsidR="00D94363" w:rsidRPr="00F529F5">
              <w:rPr>
                <w:sz w:val="24"/>
                <w:szCs w:val="24"/>
              </w:rPr>
              <w:t xml:space="preserve"> уполномоченного </w:t>
            </w:r>
            <w:r w:rsidRPr="00F529F5">
              <w:rPr>
                <w:sz w:val="24"/>
                <w:szCs w:val="24"/>
              </w:rPr>
              <w:t xml:space="preserve"> органа местного самоуправления </w:t>
            </w:r>
            <w:r w:rsidRPr="00F529F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041F" w:rsidRPr="00F529F5" w:rsidTr="009218B3">
        <w:tc>
          <w:tcPr>
            <w:tcW w:w="3890" w:type="dxa"/>
          </w:tcPr>
          <w:p w:rsidR="001B710B" w:rsidRPr="00F529F5" w:rsidRDefault="001B710B" w:rsidP="00073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73732" w:rsidRPr="00F529F5" w:rsidRDefault="00073732" w:rsidP="00073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местного </w:t>
            </w:r>
          </w:p>
          <w:p w:rsidR="000A58A3" w:rsidRPr="00F529F5" w:rsidRDefault="00073732" w:rsidP="00073732">
            <w:pPr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бюджета</w:t>
            </w:r>
          </w:p>
          <w:p w:rsidR="00073732" w:rsidRPr="00F529F5" w:rsidRDefault="00073732" w:rsidP="00073732">
            <w:pPr>
              <w:rPr>
                <w:sz w:val="24"/>
                <w:szCs w:val="24"/>
              </w:rPr>
            </w:pPr>
          </w:p>
          <w:p w:rsidR="00073732" w:rsidRPr="00F529F5" w:rsidRDefault="00073732" w:rsidP="001B710B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0A58A3" w:rsidRPr="00F529F5" w:rsidRDefault="000A58A3" w:rsidP="000A58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0A58A3" w:rsidRPr="00F529F5" w:rsidRDefault="000A58A3" w:rsidP="000A58A3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по </w:t>
            </w:r>
            <w:hyperlink r:id="rId53" w:history="1">
              <w:r w:rsidRPr="00F529F5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A3" w:rsidRPr="00F529F5" w:rsidRDefault="000A58A3" w:rsidP="000A58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041F" w:rsidRPr="00F529F5" w:rsidTr="009218B3">
        <w:tc>
          <w:tcPr>
            <w:tcW w:w="3890" w:type="dxa"/>
          </w:tcPr>
          <w:p w:rsidR="001B710B" w:rsidRPr="00F529F5" w:rsidRDefault="001B710B" w:rsidP="001B71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 Наименование главного распорядителя средств бюджета</w:t>
            </w:r>
          </w:p>
          <w:p w:rsidR="00073732" w:rsidRPr="00F529F5" w:rsidRDefault="001B710B" w:rsidP="001B710B">
            <w:pPr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0A58A3" w:rsidRPr="00F529F5" w:rsidRDefault="000A58A3" w:rsidP="000A58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0A58A3" w:rsidRPr="00F529F5" w:rsidRDefault="000A58A3" w:rsidP="000A58A3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A3" w:rsidRPr="00F529F5" w:rsidRDefault="000A58A3" w:rsidP="000A58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041F" w:rsidRPr="00F529F5" w:rsidTr="009218B3">
        <w:tc>
          <w:tcPr>
            <w:tcW w:w="3890" w:type="dxa"/>
          </w:tcPr>
          <w:p w:rsidR="00B538C1" w:rsidRPr="00F529F5" w:rsidRDefault="00B538C1" w:rsidP="000A58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Наименование муниципального за</w:t>
            </w:r>
            <w:r w:rsidRPr="00F529F5">
              <w:rPr>
                <w:sz w:val="24"/>
                <w:szCs w:val="24"/>
              </w:rPr>
              <w:lastRenderedPageBreak/>
              <w:t>казчика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 ОКПО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041F" w:rsidRPr="00F529F5" w:rsidTr="009218B3">
        <w:tc>
          <w:tcPr>
            <w:tcW w:w="3890" w:type="dxa"/>
          </w:tcPr>
          <w:p w:rsidR="00B538C1" w:rsidRPr="00F529F5" w:rsidRDefault="00B538C1" w:rsidP="000A58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lastRenderedPageBreak/>
              <w:t xml:space="preserve">Наименование </w:t>
            </w:r>
            <w:r w:rsidR="000A58A3" w:rsidRPr="00F529F5">
              <w:rPr>
                <w:sz w:val="24"/>
                <w:szCs w:val="24"/>
              </w:rPr>
              <w:t xml:space="preserve">муниципальной </w:t>
            </w:r>
            <w:r w:rsidRPr="00F529F5">
              <w:rPr>
                <w:sz w:val="24"/>
                <w:szCs w:val="24"/>
              </w:rPr>
              <w:t>программы/</w:t>
            </w:r>
            <w:r w:rsidR="000A58A3" w:rsidRPr="00F529F5">
              <w:rPr>
                <w:sz w:val="24"/>
                <w:szCs w:val="24"/>
              </w:rPr>
              <w:t xml:space="preserve"> </w:t>
            </w:r>
            <w:r w:rsidRPr="00F529F5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041F" w:rsidRPr="00F529F5" w:rsidTr="009218B3">
        <w:tc>
          <w:tcPr>
            <w:tcW w:w="3890" w:type="dxa"/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Периодичность: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041F" w:rsidRPr="00F529F5" w:rsidTr="009218B3">
        <w:tc>
          <w:tcPr>
            <w:tcW w:w="3890" w:type="dxa"/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Единица измерения: руб</w:t>
            </w:r>
            <w:r w:rsidR="008224FA" w:rsidRPr="00F529F5">
              <w:rPr>
                <w:sz w:val="24"/>
                <w:szCs w:val="24"/>
              </w:rPr>
              <w:t>.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right w:val="single" w:sz="4" w:space="0" w:color="auto"/>
            </w:tcBorders>
            <w:vAlign w:val="bottom"/>
          </w:tcPr>
          <w:p w:rsidR="00B538C1" w:rsidRPr="00F529F5" w:rsidRDefault="00B538C1" w:rsidP="00B538C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по ОКЕИ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C1" w:rsidRPr="00F529F5" w:rsidRDefault="00A02BE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54" w:history="1">
              <w:r w:rsidR="00B538C1" w:rsidRPr="00F529F5">
                <w:rPr>
                  <w:sz w:val="24"/>
                  <w:szCs w:val="24"/>
                </w:rPr>
                <w:t>383</w:t>
              </w:r>
            </w:hyperlink>
          </w:p>
        </w:tc>
      </w:tr>
    </w:tbl>
    <w:p w:rsidR="00B538C1" w:rsidRPr="00F529F5" w:rsidRDefault="00B538C1" w:rsidP="00B538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851"/>
        <w:gridCol w:w="992"/>
        <w:gridCol w:w="850"/>
        <w:gridCol w:w="1134"/>
        <w:gridCol w:w="709"/>
        <w:gridCol w:w="851"/>
        <w:gridCol w:w="850"/>
        <w:gridCol w:w="709"/>
        <w:gridCol w:w="709"/>
        <w:gridCol w:w="992"/>
        <w:gridCol w:w="1134"/>
        <w:gridCol w:w="709"/>
        <w:gridCol w:w="850"/>
        <w:gridCol w:w="851"/>
        <w:gridCol w:w="850"/>
      </w:tblGrid>
      <w:tr w:rsidR="000E041F" w:rsidRPr="00F529F5" w:rsidTr="005541A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E" w:rsidRPr="00F529F5" w:rsidRDefault="00563D9E" w:rsidP="000A58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 xml:space="preserve">Наименование объекта недвижимого имущества </w:t>
            </w:r>
            <w:hyperlink w:anchor="Par178" w:history="1">
              <w:r w:rsidR="000A58A3" w:rsidRPr="00F529F5">
                <w:rPr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E" w:rsidRPr="00F529F5" w:rsidRDefault="00563D9E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E" w:rsidRPr="00F529F5" w:rsidRDefault="00563D9E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Код строки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E" w:rsidRPr="00F529F5" w:rsidRDefault="00563D9E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Объем финансового обеспечения приобретаемого объекта недвижимого имущества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E" w:rsidRPr="00F529F5" w:rsidRDefault="00563D9E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Размер Субсидии</w:t>
            </w:r>
          </w:p>
          <w:p w:rsidR="00563D9E" w:rsidRPr="00F529F5" w:rsidRDefault="00563D9E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E" w:rsidRPr="00F529F5" w:rsidRDefault="00563D9E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Способ определения поставщика по контракту на приобретение объекта недвижимого имущества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E" w:rsidRPr="00F529F5" w:rsidRDefault="00563D9E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Дата заключения контракта на приобретение объекта недвижимого имущества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E" w:rsidRPr="00F529F5" w:rsidRDefault="00563D9E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Стоимость приобретения объекта недвижимого имущества в соответствии с заключенным контрактом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E" w:rsidRPr="00F529F5" w:rsidRDefault="00563D9E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Дата подписания акта приемки объекта недвижимого имущества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9E" w:rsidRPr="00F529F5" w:rsidRDefault="00563D9E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Срок государственной регистрации права собственности на объект недвижимого имущества</w:t>
            </w:r>
          </w:p>
        </w:tc>
      </w:tr>
      <w:tr w:rsidR="000E041F" w:rsidRPr="00F529F5" w:rsidTr="005541A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3F6D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F529F5">
              <w:rPr>
                <w:sz w:val="24"/>
                <w:szCs w:val="24"/>
              </w:rPr>
              <w:t>местный бюджет</w:t>
            </w:r>
            <w:r w:rsidR="003F6D9F" w:rsidRPr="00F529F5">
              <w:rPr>
                <w:sz w:val="24"/>
                <w:szCs w:val="24"/>
              </w:rPr>
              <w:t xml:space="preserve"> </w:t>
            </w:r>
            <w:hyperlink w:anchor="Par181" w:history="1">
              <w:r w:rsidR="003F6D9F" w:rsidRPr="00F529F5">
                <w:rPr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3F6D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F529F5">
              <w:rPr>
                <w:sz w:val="24"/>
                <w:szCs w:val="24"/>
              </w:rPr>
              <w:t>местный бюджет</w:t>
            </w:r>
            <w:r w:rsidR="003F6D9F" w:rsidRPr="00F529F5">
              <w:rPr>
                <w:sz w:val="24"/>
                <w:szCs w:val="24"/>
              </w:rPr>
              <w:t xml:space="preserve"> </w:t>
            </w:r>
            <w:hyperlink w:anchor="Par181" w:history="1">
              <w:r w:rsidR="003F6D9F" w:rsidRPr="00F529F5">
                <w:rPr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041F" w:rsidRPr="00F529F5" w:rsidTr="005541A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факт</w:t>
            </w:r>
          </w:p>
        </w:tc>
      </w:tr>
      <w:tr w:rsidR="000E041F" w:rsidRPr="00F529F5" w:rsidTr="005541A7">
        <w:trPr>
          <w:trHeight w:val="7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89" w:name="Par86"/>
            <w:bookmarkEnd w:id="89"/>
            <w:r w:rsidRPr="00F529F5">
              <w:rPr>
                <w:sz w:val="24"/>
                <w:szCs w:val="24"/>
              </w:rPr>
              <w:t>4</w:t>
            </w:r>
          </w:p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90" w:name="Par88"/>
            <w:bookmarkEnd w:id="90"/>
            <w:r w:rsidRPr="00F529F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91" w:name="Par90"/>
            <w:bookmarkEnd w:id="91"/>
            <w:r w:rsidRPr="00F529F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C41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92" w:name="Par92"/>
            <w:bookmarkEnd w:id="92"/>
            <w:r w:rsidRPr="00F529F5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C41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1B71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93" w:name="Par94"/>
            <w:bookmarkEnd w:id="93"/>
            <w:r w:rsidRPr="00F529F5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1B71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C41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94" w:name="Par96"/>
            <w:bookmarkEnd w:id="94"/>
            <w:r w:rsidRPr="00F529F5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C41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C41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95" w:name="Par100"/>
            <w:bookmarkEnd w:id="95"/>
            <w:r w:rsidRPr="00F529F5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C41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96" w:name="Par102"/>
            <w:bookmarkEnd w:id="96"/>
            <w:r w:rsidRPr="00F529F5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C41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17</w:t>
            </w:r>
          </w:p>
        </w:tc>
      </w:tr>
      <w:tr w:rsidR="000E041F" w:rsidRPr="00F529F5" w:rsidTr="005541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9F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041F" w:rsidRPr="00F529F5" w:rsidTr="005541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B" w:rsidRPr="00F529F5" w:rsidRDefault="001B710B" w:rsidP="00B53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538C1" w:rsidRPr="00F529F5" w:rsidRDefault="00B538C1" w:rsidP="00B538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6D9F" w:rsidRPr="00F529F5" w:rsidRDefault="003F6D9F" w:rsidP="003F6D9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F529F5">
        <w:rPr>
          <w:sz w:val="24"/>
          <w:szCs w:val="24"/>
        </w:rPr>
        <w:t xml:space="preserve">Руководитель          </w:t>
      </w:r>
      <w:r w:rsidR="00237782" w:rsidRPr="00F529F5">
        <w:rPr>
          <w:sz w:val="24"/>
          <w:szCs w:val="24"/>
        </w:rPr>
        <w:t xml:space="preserve">                 </w:t>
      </w:r>
      <w:r w:rsidRPr="00F529F5">
        <w:rPr>
          <w:sz w:val="24"/>
          <w:szCs w:val="24"/>
        </w:rPr>
        <w:t xml:space="preserve">___________   _________    </w:t>
      </w:r>
      <w:r w:rsidR="00237782" w:rsidRPr="00F529F5">
        <w:rPr>
          <w:sz w:val="24"/>
          <w:szCs w:val="24"/>
        </w:rPr>
        <w:t xml:space="preserve">             </w:t>
      </w:r>
      <w:r w:rsidRPr="00F529F5">
        <w:rPr>
          <w:sz w:val="24"/>
          <w:szCs w:val="24"/>
        </w:rPr>
        <w:t xml:space="preserve"> _____________________</w:t>
      </w:r>
    </w:p>
    <w:p w:rsidR="003F6D9F" w:rsidRPr="00F529F5" w:rsidRDefault="003F6D9F" w:rsidP="003F6D9F">
      <w:pPr>
        <w:autoSpaceDE w:val="0"/>
        <w:autoSpaceDN w:val="0"/>
        <w:adjustRightInd w:val="0"/>
        <w:jc w:val="both"/>
        <w:outlineLvl w:val="0"/>
      </w:pPr>
      <w:r w:rsidRPr="00F529F5">
        <w:rPr>
          <w:sz w:val="22"/>
          <w:szCs w:val="22"/>
        </w:rPr>
        <w:t xml:space="preserve">(уполномоченное лицо)  </w:t>
      </w:r>
      <w:r w:rsidRPr="00F529F5">
        <w:t xml:space="preserve">           </w:t>
      </w:r>
      <w:r w:rsidR="00237782" w:rsidRPr="00F529F5">
        <w:t xml:space="preserve">   </w:t>
      </w:r>
      <w:r w:rsidRPr="00F529F5">
        <w:t xml:space="preserve">  (должность)          (подпись)                         (расшифровка подписи)</w:t>
      </w:r>
    </w:p>
    <w:p w:rsidR="003F6D9F" w:rsidRPr="00F529F5" w:rsidRDefault="003F6D9F" w:rsidP="003F6D9F">
      <w:pPr>
        <w:autoSpaceDE w:val="0"/>
        <w:autoSpaceDN w:val="0"/>
        <w:adjustRightInd w:val="0"/>
        <w:jc w:val="both"/>
        <w:outlineLvl w:val="0"/>
      </w:pPr>
    </w:p>
    <w:p w:rsidR="003F6D9F" w:rsidRPr="00F529F5" w:rsidRDefault="003F6D9F" w:rsidP="003F6D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«__» ___________ 20__ г.</w:t>
      </w:r>
    </w:p>
    <w:p w:rsidR="003F6D9F" w:rsidRPr="00F529F5" w:rsidRDefault="003F6D9F" w:rsidP="003F6D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3D47" w:rsidRDefault="00953D47" w:rsidP="00953D47">
      <w:pPr>
        <w:tabs>
          <w:tab w:val="left" w:pos="5670"/>
        </w:tabs>
        <w:autoSpaceDE w:val="0"/>
        <w:autoSpaceDN w:val="0"/>
        <w:adjustRightInd w:val="0"/>
        <w:ind w:right="-567" w:firstLine="54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_______________________________________________________________</w:t>
      </w:r>
    </w:p>
    <w:p w:rsidR="00B538C1" w:rsidRPr="00F529F5" w:rsidRDefault="00E660C3" w:rsidP="00953D47">
      <w:pPr>
        <w:tabs>
          <w:tab w:val="left" w:pos="5670"/>
        </w:tabs>
        <w:autoSpaceDE w:val="0"/>
        <w:autoSpaceDN w:val="0"/>
        <w:adjustRightInd w:val="0"/>
        <w:ind w:right="-567" w:firstLine="540"/>
        <w:jc w:val="both"/>
        <w:rPr>
          <w:sz w:val="24"/>
          <w:szCs w:val="24"/>
        </w:rPr>
      </w:pPr>
      <w:bookmarkStart w:id="97" w:name="Par176"/>
      <w:bookmarkEnd w:id="97"/>
      <w:r w:rsidRPr="00F529F5">
        <w:rPr>
          <w:sz w:val="24"/>
          <w:szCs w:val="24"/>
          <w:vertAlign w:val="superscript"/>
        </w:rPr>
        <w:t>1</w:t>
      </w:r>
      <w:r w:rsidR="00B538C1" w:rsidRPr="00F529F5">
        <w:rPr>
          <w:sz w:val="24"/>
          <w:szCs w:val="24"/>
          <w:vertAlign w:val="superscript"/>
        </w:rPr>
        <w:t xml:space="preserve"> </w:t>
      </w:r>
      <w:r w:rsidR="00B538C1" w:rsidRPr="00F529F5">
        <w:rPr>
          <w:sz w:val="24"/>
          <w:szCs w:val="24"/>
        </w:rPr>
        <w:t xml:space="preserve">Значения </w:t>
      </w:r>
      <w:hyperlink w:anchor="Par86" w:history="1">
        <w:r w:rsidR="00B538C1" w:rsidRPr="00F529F5">
          <w:rPr>
            <w:sz w:val="24"/>
            <w:szCs w:val="24"/>
          </w:rPr>
          <w:t xml:space="preserve">граф </w:t>
        </w:r>
      </w:hyperlink>
      <w:r w:rsidR="00C41EBD" w:rsidRPr="00F529F5">
        <w:rPr>
          <w:sz w:val="24"/>
          <w:szCs w:val="24"/>
        </w:rPr>
        <w:t>4</w:t>
      </w:r>
      <w:r w:rsidR="00B538C1" w:rsidRPr="00F529F5">
        <w:rPr>
          <w:sz w:val="24"/>
          <w:szCs w:val="24"/>
        </w:rPr>
        <w:t xml:space="preserve">, </w:t>
      </w:r>
      <w:r w:rsidR="00C41EBD" w:rsidRPr="00F529F5">
        <w:rPr>
          <w:sz w:val="24"/>
          <w:szCs w:val="24"/>
        </w:rPr>
        <w:t>6, 8</w:t>
      </w:r>
      <w:r w:rsidR="00B538C1" w:rsidRPr="00F529F5">
        <w:rPr>
          <w:sz w:val="24"/>
          <w:szCs w:val="24"/>
        </w:rPr>
        <w:t xml:space="preserve">, </w:t>
      </w:r>
      <w:hyperlink w:anchor="Par92" w:history="1">
        <w:r w:rsidR="00B538C1" w:rsidRPr="00F529F5">
          <w:rPr>
            <w:sz w:val="24"/>
            <w:szCs w:val="24"/>
          </w:rPr>
          <w:t>1</w:t>
        </w:r>
      </w:hyperlink>
      <w:r w:rsidR="00C41EBD" w:rsidRPr="00F529F5">
        <w:rPr>
          <w:sz w:val="24"/>
          <w:szCs w:val="24"/>
        </w:rPr>
        <w:t>0</w:t>
      </w:r>
      <w:r w:rsidR="00B538C1" w:rsidRPr="00F529F5">
        <w:rPr>
          <w:sz w:val="24"/>
          <w:szCs w:val="24"/>
        </w:rPr>
        <w:t xml:space="preserve">, </w:t>
      </w:r>
      <w:hyperlink w:anchor="Par94" w:history="1">
        <w:r w:rsidR="00B538C1" w:rsidRPr="00F529F5">
          <w:rPr>
            <w:sz w:val="24"/>
            <w:szCs w:val="24"/>
          </w:rPr>
          <w:t>1</w:t>
        </w:r>
      </w:hyperlink>
      <w:r w:rsidR="00C41EBD" w:rsidRPr="00F529F5">
        <w:rPr>
          <w:sz w:val="24"/>
          <w:szCs w:val="24"/>
        </w:rPr>
        <w:t>2</w:t>
      </w:r>
      <w:r w:rsidR="00B538C1" w:rsidRPr="00F529F5">
        <w:rPr>
          <w:sz w:val="24"/>
          <w:szCs w:val="24"/>
        </w:rPr>
        <w:t xml:space="preserve">, </w:t>
      </w:r>
      <w:hyperlink w:anchor="Par96" w:history="1">
        <w:r w:rsidR="00B538C1" w:rsidRPr="00F529F5">
          <w:rPr>
            <w:sz w:val="24"/>
            <w:szCs w:val="24"/>
          </w:rPr>
          <w:t>1</w:t>
        </w:r>
      </w:hyperlink>
      <w:r w:rsidR="00C41EBD" w:rsidRPr="00F529F5">
        <w:rPr>
          <w:sz w:val="24"/>
          <w:szCs w:val="24"/>
        </w:rPr>
        <w:t>4</w:t>
      </w:r>
      <w:r w:rsidR="00B538C1" w:rsidRPr="00F529F5">
        <w:rPr>
          <w:sz w:val="24"/>
          <w:szCs w:val="24"/>
        </w:rPr>
        <w:t xml:space="preserve">, </w:t>
      </w:r>
      <w:hyperlink w:anchor="Par98" w:history="1">
        <w:r w:rsidR="00B538C1" w:rsidRPr="00F529F5">
          <w:rPr>
            <w:sz w:val="24"/>
            <w:szCs w:val="24"/>
          </w:rPr>
          <w:t>1</w:t>
        </w:r>
      </w:hyperlink>
      <w:r w:rsidR="00C41EBD" w:rsidRPr="00F529F5">
        <w:rPr>
          <w:sz w:val="24"/>
          <w:szCs w:val="24"/>
        </w:rPr>
        <w:t>6</w:t>
      </w:r>
      <w:r w:rsidR="00950A26" w:rsidRPr="00F529F5">
        <w:rPr>
          <w:sz w:val="24"/>
          <w:szCs w:val="24"/>
        </w:rPr>
        <w:t xml:space="preserve"> </w:t>
      </w:r>
      <w:r w:rsidR="00B538C1" w:rsidRPr="00F529F5">
        <w:rPr>
          <w:sz w:val="24"/>
          <w:szCs w:val="24"/>
        </w:rPr>
        <w:t xml:space="preserve"> настоящего отчета должны соответствовать значениям граф, устанавливающих плановые значения показателей по графам приложения к Соглашению, оформленного согласно пункту Соглашения, устанавливающему условия, предусмотренные </w:t>
      </w:r>
      <w:hyperlink r:id="rId55" w:history="1">
        <w:r w:rsidR="00B538C1" w:rsidRPr="00F529F5">
          <w:rPr>
            <w:sz w:val="24"/>
            <w:szCs w:val="24"/>
          </w:rPr>
          <w:t>пунктом 4.3.4</w:t>
        </w:r>
      </w:hyperlink>
      <w:r w:rsidR="00B538C1" w:rsidRPr="00F529F5">
        <w:rPr>
          <w:sz w:val="24"/>
          <w:szCs w:val="24"/>
        </w:rPr>
        <w:t xml:space="preserve"> Типовой формы соглашения.</w:t>
      </w:r>
    </w:p>
    <w:p w:rsidR="000A58A3" w:rsidRPr="00F529F5" w:rsidRDefault="000A58A3" w:rsidP="00902D67">
      <w:pPr>
        <w:autoSpaceDE w:val="0"/>
        <w:autoSpaceDN w:val="0"/>
        <w:adjustRightInd w:val="0"/>
        <w:ind w:right="-567" w:firstLine="540"/>
        <w:jc w:val="both"/>
        <w:rPr>
          <w:sz w:val="24"/>
          <w:szCs w:val="24"/>
        </w:rPr>
      </w:pPr>
      <w:bookmarkStart w:id="98" w:name="Par177"/>
      <w:bookmarkStart w:id="99" w:name="Par178"/>
      <w:bookmarkEnd w:id="98"/>
      <w:bookmarkEnd w:id="99"/>
      <w:r w:rsidRPr="00F529F5">
        <w:rPr>
          <w:sz w:val="24"/>
          <w:szCs w:val="24"/>
          <w:vertAlign w:val="superscript"/>
        </w:rPr>
        <w:t xml:space="preserve">2 </w:t>
      </w:r>
      <w:r w:rsidRPr="00F529F5">
        <w:rPr>
          <w:sz w:val="24"/>
          <w:szCs w:val="24"/>
        </w:rPr>
        <w:t>Наименование органа местного самоуправления, на который возлагаются функции по исполнению (координации исполнения) соглашения со стороны муниципального образования и предоставлению отчетности.</w:t>
      </w:r>
    </w:p>
    <w:p w:rsidR="00B538C1" w:rsidRPr="00F529F5" w:rsidRDefault="00073732" w:rsidP="00902D67">
      <w:pPr>
        <w:autoSpaceDE w:val="0"/>
        <w:autoSpaceDN w:val="0"/>
        <w:adjustRightInd w:val="0"/>
        <w:ind w:right="-567" w:firstLine="540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3</w:t>
      </w:r>
      <w:r w:rsidR="00B538C1" w:rsidRPr="00F529F5">
        <w:rPr>
          <w:sz w:val="24"/>
          <w:szCs w:val="24"/>
        </w:rPr>
        <w:t xml:space="preserve"> Указывается наименование объекта недвижимого имущества, которое должно соответствовать наименованию, указанному в графе 2 приложения к Соглашению, оформленного согласно </w:t>
      </w:r>
      <w:hyperlink r:id="rId56" w:history="1">
        <w:r w:rsidR="00B538C1" w:rsidRPr="00F529F5">
          <w:rPr>
            <w:sz w:val="24"/>
            <w:szCs w:val="24"/>
          </w:rPr>
          <w:t xml:space="preserve">приложению </w:t>
        </w:r>
        <w:r w:rsidRPr="00F529F5">
          <w:rPr>
            <w:sz w:val="24"/>
            <w:szCs w:val="24"/>
          </w:rPr>
          <w:t>№</w:t>
        </w:r>
        <w:r w:rsidR="00B538C1" w:rsidRPr="00F529F5">
          <w:rPr>
            <w:sz w:val="24"/>
            <w:szCs w:val="24"/>
          </w:rPr>
          <w:t xml:space="preserve"> 2</w:t>
        </w:r>
      </w:hyperlink>
      <w:r w:rsidR="00B538C1" w:rsidRPr="00F529F5">
        <w:rPr>
          <w:sz w:val="24"/>
          <w:szCs w:val="24"/>
        </w:rPr>
        <w:t xml:space="preserve"> к Типовой форме соглашения.</w:t>
      </w:r>
    </w:p>
    <w:p w:rsidR="001A501B" w:rsidRPr="00F529F5" w:rsidRDefault="00E660C3" w:rsidP="00902D67">
      <w:pPr>
        <w:autoSpaceDE w:val="0"/>
        <w:autoSpaceDN w:val="0"/>
        <w:adjustRightInd w:val="0"/>
        <w:ind w:right="-567" w:firstLine="540"/>
        <w:jc w:val="both"/>
        <w:rPr>
          <w:sz w:val="28"/>
          <w:szCs w:val="28"/>
        </w:rPr>
      </w:pPr>
      <w:bookmarkStart w:id="100" w:name="Par179"/>
      <w:bookmarkEnd w:id="100"/>
      <w:r w:rsidRPr="00F529F5">
        <w:rPr>
          <w:sz w:val="24"/>
          <w:szCs w:val="24"/>
          <w:vertAlign w:val="superscript"/>
        </w:rPr>
        <w:t>4</w:t>
      </w:r>
      <w:r w:rsidR="00B538C1" w:rsidRPr="00F529F5">
        <w:rPr>
          <w:sz w:val="24"/>
          <w:szCs w:val="24"/>
          <w:vertAlign w:val="superscript"/>
        </w:rPr>
        <w:t xml:space="preserve"> </w:t>
      </w:r>
      <w:r w:rsidR="00B538C1" w:rsidRPr="00F529F5">
        <w:rPr>
          <w:sz w:val="24"/>
          <w:szCs w:val="24"/>
        </w:rPr>
        <w:t xml:space="preserve">Указываются бюджетные ассигнования, предусмотренные в </w:t>
      </w:r>
      <w:r w:rsidRPr="00F529F5">
        <w:rPr>
          <w:sz w:val="24"/>
          <w:szCs w:val="24"/>
        </w:rPr>
        <w:t xml:space="preserve">местном </w:t>
      </w:r>
      <w:r w:rsidR="00B538C1" w:rsidRPr="00F529F5">
        <w:rPr>
          <w:sz w:val="24"/>
          <w:szCs w:val="24"/>
        </w:rPr>
        <w:t xml:space="preserve">бюджете в объеме, необходимом для исполнения расходного обязательства </w:t>
      </w:r>
      <w:r w:rsidRPr="00F529F5">
        <w:rPr>
          <w:sz w:val="24"/>
          <w:szCs w:val="24"/>
        </w:rPr>
        <w:t>муниципального образования</w:t>
      </w:r>
      <w:r w:rsidR="00B538C1" w:rsidRPr="00F529F5">
        <w:rPr>
          <w:sz w:val="24"/>
          <w:szCs w:val="24"/>
        </w:rPr>
        <w:t>, в целях софинансирования которого</w:t>
      </w:r>
      <w:r w:rsidRPr="00F529F5">
        <w:rPr>
          <w:sz w:val="24"/>
          <w:szCs w:val="24"/>
        </w:rPr>
        <w:t xml:space="preserve"> местному</w:t>
      </w:r>
      <w:r w:rsidR="00B538C1" w:rsidRPr="00F529F5">
        <w:rPr>
          <w:sz w:val="24"/>
          <w:szCs w:val="24"/>
        </w:rPr>
        <w:t xml:space="preserve"> бюджету предоставляется Субсидия.</w:t>
      </w:r>
      <w:bookmarkStart w:id="101" w:name="Par181"/>
      <w:bookmarkEnd w:id="101"/>
    </w:p>
    <w:p w:rsidR="001A501B" w:rsidRPr="00F529F5" w:rsidRDefault="001A501B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1A501B" w:rsidRPr="00F529F5" w:rsidRDefault="001A501B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1A501B" w:rsidRPr="00F529F5" w:rsidRDefault="001A501B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1A501B" w:rsidRPr="00F529F5" w:rsidRDefault="001A501B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1A501B" w:rsidRPr="00F529F5" w:rsidRDefault="001A501B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1A501B" w:rsidRPr="00F529F5" w:rsidRDefault="001A501B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1A501B" w:rsidRPr="00F529F5" w:rsidRDefault="001A501B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1A501B" w:rsidRPr="00F529F5" w:rsidRDefault="001A501B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9D4130" w:rsidRPr="00F529F5" w:rsidRDefault="009D4130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9D4130" w:rsidRPr="00F529F5" w:rsidRDefault="009D4130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9D4130" w:rsidRPr="00F529F5" w:rsidRDefault="009D4130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9D4130" w:rsidRPr="00F529F5" w:rsidRDefault="009D4130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9D4130" w:rsidRPr="00F529F5" w:rsidRDefault="009D4130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9D4130" w:rsidRPr="00F529F5" w:rsidRDefault="009D4130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9D4130" w:rsidRPr="00F529F5" w:rsidRDefault="009D4130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9D4130" w:rsidRPr="00F529F5" w:rsidRDefault="009D4130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9D4130" w:rsidRPr="00F529F5" w:rsidRDefault="009D4130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</w:pPr>
    </w:p>
    <w:p w:rsidR="002B0641" w:rsidRPr="00F529F5" w:rsidRDefault="002B0641" w:rsidP="00B538C1">
      <w:pPr>
        <w:autoSpaceDE w:val="0"/>
        <w:autoSpaceDN w:val="0"/>
        <w:adjustRightInd w:val="0"/>
        <w:ind w:left="-284" w:right="-456"/>
        <w:jc w:val="right"/>
        <w:outlineLvl w:val="1"/>
        <w:rPr>
          <w:sz w:val="28"/>
          <w:szCs w:val="28"/>
        </w:rPr>
        <w:sectPr w:rsidR="002B0641" w:rsidRPr="00F529F5" w:rsidSect="00DE758D">
          <w:headerReference w:type="default" r:id="rId57"/>
          <w:pgSz w:w="16838" w:h="11906" w:orient="landscape" w:code="9"/>
          <w:pgMar w:top="1134" w:right="1387" w:bottom="567" w:left="1134" w:header="284" w:footer="0" w:gutter="0"/>
          <w:cols w:space="720"/>
          <w:docGrid w:linePitch="360"/>
        </w:sectPr>
      </w:pP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right"/>
        <w:outlineLvl w:val="1"/>
        <w:rPr>
          <w:sz w:val="24"/>
          <w:szCs w:val="24"/>
        </w:rPr>
      </w:pPr>
      <w:r w:rsidRPr="00F529F5">
        <w:rPr>
          <w:sz w:val="24"/>
          <w:szCs w:val="24"/>
        </w:rPr>
        <w:lastRenderedPageBreak/>
        <w:t xml:space="preserve">Приложение № </w:t>
      </w:r>
      <w:r w:rsidR="002B0641" w:rsidRPr="00F529F5">
        <w:rPr>
          <w:sz w:val="24"/>
          <w:szCs w:val="24"/>
        </w:rPr>
        <w:t>1</w:t>
      </w:r>
      <w:r w:rsidR="008224FA" w:rsidRPr="00F529F5">
        <w:rPr>
          <w:sz w:val="24"/>
          <w:szCs w:val="24"/>
        </w:rPr>
        <w:t>2</w:t>
      </w:r>
    </w:p>
    <w:p w:rsidR="00B538C1" w:rsidRPr="00F529F5" w:rsidRDefault="004815DE" w:rsidP="004815DE">
      <w:pPr>
        <w:autoSpaceDE w:val="0"/>
        <w:autoSpaceDN w:val="0"/>
        <w:adjustRightInd w:val="0"/>
        <w:ind w:left="6804" w:right="-1"/>
        <w:jc w:val="both"/>
        <w:rPr>
          <w:sz w:val="24"/>
          <w:szCs w:val="24"/>
        </w:rPr>
      </w:pPr>
      <w:r w:rsidRPr="00F529F5">
        <w:rPr>
          <w:sz w:val="24"/>
          <w:szCs w:val="24"/>
        </w:rPr>
        <w:t>к Типовой форме соглашения о предоставлении субсидии из бюджета Республики Татарстан местным бюджетам</w:t>
      </w: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Приложение № ___</w:t>
      </w: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к Соглашению</w:t>
      </w:r>
    </w:p>
    <w:p w:rsidR="00B538C1" w:rsidRPr="00F529F5" w:rsidRDefault="00B538C1" w:rsidP="00773C17">
      <w:pPr>
        <w:autoSpaceDE w:val="0"/>
        <w:autoSpaceDN w:val="0"/>
        <w:adjustRightInd w:val="0"/>
        <w:ind w:left="6804" w:right="-1"/>
        <w:rPr>
          <w:sz w:val="28"/>
          <w:szCs w:val="28"/>
        </w:rPr>
      </w:pPr>
      <w:r w:rsidRPr="00F529F5">
        <w:rPr>
          <w:sz w:val="28"/>
          <w:szCs w:val="28"/>
        </w:rPr>
        <w:t>от «__» ______ 20__ г. №__</w:t>
      </w: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both"/>
        <w:outlineLvl w:val="0"/>
        <w:rPr>
          <w:rFonts w:ascii="Courier New" w:hAnsi="Courier New" w:cs="Courier New"/>
        </w:rPr>
      </w:pPr>
      <w:r w:rsidRPr="00F529F5">
        <w:rPr>
          <w:rFonts w:ascii="Courier New" w:hAnsi="Courier New" w:cs="Courier New"/>
        </w:rPr>
        <w:t xml:space="preserve">                                  </w:t>
      </w: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both"/>
        <w:outlineLvl w:val="0"/>
        <w:rPr>
          <w:rFonts w:ascii="Courier New" w:hAnsi="Courier New" w:cs="Courier New"/>
        </w:rPr>
      </w:pPr>
    </w:p>
    <w:p w:rsidR="00B538C1" w:rsidRPr="00F529F5" w:rsidRDefault="00B538C1" w:rsidP="002B0641">
      <w:pPr>
        <w:tabs>
          <w:tab w:val="left" w:pos="4815"/>
        </w:tabs>
        <w:ind w:right="-1" w:firstLine="567"/>
        <w:jc w:val="center"/>
        <w:rPr>
          <w:sz w:val="28"/>
          <w:szCs w:val="28"/>
        </w:rPr>
      </w:pPr>
      <w:r w:rsidRPr="00F529F5">
        <w:rPr>
          <w:sz w:val="28"/>
          <w:szCs w:val="28"/>
        </w:rPr>
        <w:t>Дополнительное соглашение</w:t>
      </w: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center"/>
        <w:rPr>
          <w:sz w:val="28"/>
          <w:szCs w:val="28"/>
        </w:rPr>
      </w:pPr>
      <w:r w:rsidRPr="00F529F5">
        <w:rPr>
          <w:sz w:val="28"/>
          <w:szCs w:val="28"/>
        </w:rPr>
        <w:t xml:space="preserve">к Соглашению о предоставлении субсидии из бюджета </w:t>
      </w:r>
      <w:r w:rsidR="002B0641" w:rsidRPr="00F529F5">
        <w:rPr>
          <w:sz w:val="28"/>
          <w:szCs w:val="28"/>
        </w:rPr>
        <w:t xml:space="preserve">Республики Татарстан местному </w:t>
      </w:r>
      <w:r w:rsidRPr="00F529F5">
        <w:rPr>
          <w:sz w:val="28"/>
          <w:szCs w:val="28"/>
        </w:rPr>
        <w:t>бюджету</w:t>
      </w: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center"/>
        <w:rPr>
          <w:sz w:val="28"/>
          <w:szCs w:val="28"/>
        </w:rPr>
      </w:pPr>
      <w:r w:rsidRPr="00F529F5">
        <w:rPr>
          <w:sz w:val="28"/>
          <w:szCs w:val="28"/>
        </w:rPr>
        <w:t xml:space="preserve">от </w:t>
      </w:r>
      <w:r w:rsidR="002B0641" w:rsidRPr="00F529F5">
        <w:rPr>
          <w:sz w:val="28"/>
          <w:szCs w:val="28"/>
        </w:rPr>
        <w:t>«</w:t>
      </w:r>
      <w:r w:rsidRPr="00F529F5">
        <w:rPr>
          <w:sz w:val="28"/>
          <w:szCs w:val="28"/>
        </w:rPr>
        <w:t>__</w:t>
      </w:r>
      <w:r w:rsidR="002B0641" w:rsidRPr="00F529F5">
        <w:rPr>
          <w:sz w:val="28"/>
          <w:szCs w:val="28"/>
        </w:rPr>
        <w:t>»</w:t>
      </w:r>
      <w:r w:rsidRPr="00F529F5">
        <w:rPr>
          <w:sz w:val="28"/>
          <w:szCs w:val="28"/>
        </w:rPr>
        <w:t xml:space="preserve"> ________________ </w:t>
      </w:r>
      <w:r w:rsidR="002B0641" w:rsidRPr="00F529F5">
        <w:rPr>
          <w:sz w:val="28"/>
          <w:szCs w:val="28"/>
        </w:rPr>
        <w:t>№</w:t>
      </w:r>
      <w:r w:rsidRPr="00F529F5">
        <w:rPr>
          <w:sz w:val="28"/>
          <w:szCs w:val="28"/>
        </w:rPr>
        <w:t>_____</w:t>
      </w: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both"/>
        <w:outlineLvl w:val="0"/>
        <w:rPr>
          <w:sz w:val="28"/>
          <w:szCs w:val="28"/>
        </w:rPr>
      </w:pPr>
    </w:p>
    <w:p w:rsidR="00B538C1" w:rsidRPr="00F529F5" w:rsidRDefault="002B0641" w:rsidP="003F5FED">
      <w:pPr>
        <w:autoSpaceDE w:val="0"/>
        <w:autoSpaceDN w:val="0"/>
        <w:adjustRightInd w:val="0"/>
        <w:ind w:right="-1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«</w:t>
      </w:r>
      <w:r w:rsidR="00B538C1" w:rsidRPr="00F529F5">
        <w:rPr>
          <w:sz w:val="28"/>
          <w:szCs w:val="28"/>
        </w:rPr>
        <w:t>__</w:t>
      </w:r>
      <w:r w:rsidRPr="00F529F5">
        <w:rPr>
          <w:sz w:val="28"/>
          <w:szCs w:val="28"/>
        </w:rPr>
        <w:t>»</w:t>
      </w:r>
      <w:r w:rsidR="00B538C1" w:rsidRPr="00F529F5">
        <w:rPr>
          <w:sz w:val="28"/>
          <w:szCs w:val="28"/>
        </w:rPr>
        <w:t xml:space="preserve"> _______________ 20__ г.     </w:t>
      </w:r>
      <w:r w:rsidRPr="00F529F5">
        <w:rPr>
          <w:sz w:val="28"/>
          <w:szCs w:val="28"/>
        </w:rPr>
        <w:t xml:space="preserve">               </w:t>
      </w:r>
      <w:r w:rsidR="00B538C1" w:rsidRPr="00F529F5">
        <w:rPr>
          <w:sz w:val="28"/>
          <w:szCs w:val="28"/>
        </w:rPr>
        <w:t xml:space="preserve">        </w:t>
      </w:r>
      <w:r w:rsidRPr="00F529F5">
        <w:rPr>
          <w:sz w:val="28"/>
          <w:szCs w:val="28"/>
        </w:rPr>
        <w:t xml:space="preserve">       </w:t>
      </w:r>
      <w:r w:rsidR="003F5FED" w:rsidRPr="00F529F5">
        <w:rPr>
          <w:sz w:val="28"/>
          <w:szCs w:val="28"/>
        </w:rPr>
        <w:t xml:space="preserve">         </w:t>
      </w:r>
      <w:r w:rsidRPr="00F529F5">
        <w:rPr>
          <w:sz w:val="28"/>
          <w:szCs w:val="28"/>
        </w:rPr>
        <w:t xml:space="preserve">  №</w:t>
      </w:r>
      <w:r w:rsidR="00B538C1" w:rsidRPr="00F529F5">
        <w:rPr>
          <w:sz w:val="28"/>
          <w:szCs w:val="28"/>
        </w:rPr>
        <w:t>______________________</w:t>
      </w: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both"/>
        <w:outlineLvl w:val="0"/>
      </w:pPr>
      <w:r w:rsidRPr="00F529F5">
        <w:t xml:space="preserve">(дата заключения соглашения)                           </w:t>
      </w:r>
      <w:r w:rsidR="002B0641" w:rsidRPr="00F529F5">
        <w:t xml:space="preserve">                                                              </w:t>
      </w:r>
      <w:r w:rsidR="003F5FED" w:rsidRPr="00F529F5">
        <w:t xml:space="preserve">   </w:t>
      </w:r>
      <w:r w:rsidR="002B0641" w:rsidRPr="00F529F5">
        <w:t xml:space="preserve">  </w:t>
      </w:r>
      <w:r w:rsidRPr="00F529F5">
        <w:t>(номер соглашения)</w:t>
      </w:r>
    </w:p>
    <w:p w:rsidR="002B0641" w:rsidRPr="00F529F5" w:rsidRDefault="002B0641" w:rsidP="002B0641">
      <w:pPr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B538C1" w:rsidRPr="00F529F5" w:rsidRDefault="00B538C1" w:rsidP="002B0641">
      <w:pPr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__________________________________________</w:t>
      </w:r>
      <w:r w:rsidR="002B0641" w:rsidRPr="00F529F5">
        <w:rPr>
          <w:sz w:val="28"/>
          <w:szCs w:val="28"/>
        </w:rPr>
        <w:t>____________________________</w:t>
      </w:r>
      <w:r w:rsidR="00D27C66" w:rsidRPr="00F529F5">
        <w:rPr>
          <w:sz w:val="28"/>
          <w:szCs w:val="28"/>
        </w:rPr>
        <w:t>_</w:t>
      </w:r>
      <w:r w:rsidR="002B0641" w:rsidRPr="00F529F5">
        <w:rPr>
          <w:sz w:val="28"/>
          <w:szCs w:val="28"/>
        </w:rPr>
        <w:t>_</w:t>
      </w:r>
      <w:r w:rsidRPr="00F529F5">
        <w:rPr>
          <w:sz w:val="28"/>
          <w:szCs w:val="28"/>
        </w:rPr>
        <w:t>,</w:t>
      </w:r>
    </w:p>
    <w:p w:rsidR="00790289" w:rsidRPr="00F529F5" w:rsidRDefault="00790289" w:rsidP="00790289">
      <w:pPr>
        <w:autoSpaceDE w:val="0"/>
        <w:autoSpaceDN w:val="0"/>
        <w:adjustRightInd w:val="0"/>
        <w:jc w:val="center"/>
        <w:outlineLvl w:val="0"/>
      </w:pPr>
      <w:r w:rsidRPr="00F529F5">
        <w:t>(наименование исполнительного органа государственной власти Республики Татарстан)</w:t>
      </w:r>
    </w:p>
    <w:p w:rsidR="00790289" w:rsidRPr="00F529F5" w:rsidRDefault="00790289" w:rsidP="0079028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которому как получателю средств бюджета Республики Татарстан доведены лимиты бюджетных обязательств на предоставление субсидий местным бюджетам, именуемое(</w:t>
      </w:r>
      <w:r w:rsidR="003E679B" w:rsidRPr="00F529F5">
        <w:rPr>
          <w:sz w:val="28"/>
          <w:szCs w:val="28"/>
        </w:rPr>
        <w:t>ый</w:t>
      </w:r>
      <w:r w:rsidRPr="00F529F5">
        <w:rPr>
          <w:sz w:val="28"/>
          <w:szCs w:val="28"/>
        </w:rPr>
        <w:t>) в дальнейшем _____________________________________________</w:t>
      </w:r>
      <w:r w:rsidR="00C66CD6" w:rsidRPr="00F529F5">
        <w:rPr>
          <w:sz w:val="28"/>
          <w:szCs w:val="28"/>
        </w:rPr>
        <w:t>__</w:t>
      </w:r>
      <w:r w:rsidR="00D27C66" w:rsidRPr="00F529F5">
        <w:rPr>
          <w:sz w:val="28"/>
          <w:szCs w:val="28"/>
        </w:rPr>
        <w:t>___</w:t>
      </w:r>
      <w:r w:rsidR="00C66CD6" w:rsidRPr="00F529F5">
        <w:rPr>
          <w:sz w:val="28"/>
          <w:szCs w:val="28"/>
        </w:rPr>
        <w:t>_</w:t>
      </w:r>
      <w:r w:rsidRPr="00F529F5">
        <w:rPr>
          <w:sz w:val="28"/>
          <w:szCs w:val="28"/>
        </w:rPr>
        <w:t>_,</w:t>
      </w:r>
    </w:p>
    <w:p w:rsidR="00790289" w:rsidRPr="00F529F5" w:rsidRDefault="00790289" w:rsidP="00790289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                                                            (Министерство, Комитет, </w:t>
      </w:r>
      <w:r w:rsidR="00D94363" w:rsidRPr="00F529F5">
        <w:t>Ведомство</w:t>
      </w:r>
      <w:r w:rsidRPr="00F529F5">
        <w:t>)</w:t>
      </w:r>
    </w:p>
    <w:p w:rsidR="00D94363" w:rsidRPr="00F529F5" w:rsidRDefault="00790289" w:rsidP="00D94363">
      <w:pPr>
        <w:autoSpaceDE w:val="0"/>
        <w:autoSpaceDN w:val="0"/>
        <w:adjustRightInd w:val="0"/>
        <w:jc w:val="both"/>
        <w:outlineLvl w:val="0"/>
      </w:pPr>
      <w:r w:rsidRPr="00F529F5">
        <w:t xml:space="preserve"> </w:t>
      </w:r>
      <w:r w:rsidR="00D94363" w:rsidRPr="00F529F5">
        <w:rPr>
          <w:sz w:val="28"/>
          <w:szCs w:val="28"/>
        </w:rPr>
        <w:t>в лице</w:t>
      </w:r>
      <w:r w:rsidR="00D94363" w:rsidRPr="00F529F5">
        <w:t xml:space="preserve"> ____________________________________________________________________________________________</w:t>
      </w:r>
    </w:p>
    <w:p w:rsidR="00D94363" w:rsidRPr="00F529F5" w:rsidRDefault="00D94363" w:rsidP="00D94363">
      <w:pPr>
        <w:spacing w:line="200" w:lineRule="atLeast"/>
        <w:jc w:val="both"/>
      </w:pPr>
      <w:r w:rsidRPr="00F529F5">
        <w:t xml:space="preserve">               (наименование должности руководителя Министерства, Комитета, Ведомства или уполномоченного им лица)</w:t>
      </w:r>
    </w:p>
    <w:p w:rsidR="00D94363" w:rsidRPr="00F529F5" w:rsidRDefault="00D94363" w:rsidP="00D94363">
      <w:pPr>
        <w:spacing w:line="200" w:lineRule="atLeast"/>
        <w:jc w:val="both"/>
        <w:rPr>
          <w:sz w:val="28"/>
          <w:szCs w:val="28"/>
        </w:rPr>
      </w:pPr>
      <w:r w:rsidRPr="00F529F5">
        <w:t>_____________________________________________________________________________________________</w:t>
      </w:r>
      <w:r w:rsidR="00D27C66" w:rsidRPr="00F529F5">
        <w:t>____</w:t>
      </w:r>
      <w:r w:rsidRPr="00F529F5">
        <w:t>____</w:t>
      </w:r>
      <w:r w:rsidRPr="00F529F5">
        <w:rPr>
          <w:sz w:val="28"/>
          <w:szCs w:val="28"/>
        </w:rPr>
        <w:t>,</w:t>
      </w:r>
    </w:p>
    <w:p w:rsidR="00D94363" w:rsidRPr="00F529F5" w:rsidRDefault="00D94363" w:rsidP="00D94363">
      <w:pPr>
        <w:spacing w:line="200" w:lineRule="atLeast"/>
        <w:jc w:val="center"/>
      </w:pPr>
      <w:r w:rsidRPr="00F529F5">
        <w:t>(фамилия, имя, отчество (последнее - при наличии)</w:t>
      </w:r>
    </w:p>
    <w:p w:rsidR="00D94363" w:rsidRPr="00F529F5" w:rsidRDefault="00D94363" w:rsidP="00D94363">
      <w:pPr>
        <w:autoSpaceDE w:val="0"/>
        <w:autoSpaceDN w:val="0"/>
        <w:adjustRightInd w:val="0"/>
        <w:jc w:val="both"/>
        <w:outlineLvl w:val="0"/>
      </w:pPr>
      <w:r w:rsidRPr="00F529F5">
        <w:rPr>
          <w:sz w:val="28"/>
          <w:szCs w:val="28"/>
        </w:rPr>
        <w:t>действующего(ей) на основании</w:t>
      </w:r>
      <w:r w:rsidRPr="00F529F5">
        <w:t xml:space="preserve">  _____________________________________________________________</w:t>
      </w:r>
      <w:r w:rsidRPr="00F529F5">
        <w:rPr>
          <w:sz w:val="28"/>
          <w:szCs w:val="28"/>
        </w:rPr>
        <w:t>,</w:t>
      </w:r>
    </w:p>
    <w:p w:rsidR="00D94363" w:rsidRPr="00F529F5" w:rsidRDefault="00D94363" w:rsidP="00D94363">
      <w:pPr>
        <w:autoSpaceDE w:val="0"/>
        <w:autoSpaceDN w:val="0"/>
        <w:adjustRightInd w:val="0"/>
        <w:jc w:val="center"/>
        <w:outlineLvl w:val="0"/>
      </w:pPr>
      <w:r w:rsidRPr="00F529F5">
        <w:t xml:space="preserve">                                                                                (положение об органе власти, доверенность, приказ или иной документ)</w:t>
      </w:r>
    </w:p>
    <w:p w:rsidR="00D94363" w:rsidRPr="00F529F5" w:rsidRDefault="00D94363" w:rsidP="00D94363">
      <w:pPr>
        <w:autoSpaceDE w:val="0"/>
        <w:autoSpaceDN w:val="0"/>
        <w:adjustRightInd w:val="0"/>
        <w:jc w:val="both"/>
        <w:outlineLvl w:val="0"/>
      </w:pPr>
      <w:r w:rsidRPr="00F529F5">
        <w:rPr>
          <w:sz w:val="28"/>
          <w:szCs w:val="28"/>
        </w:rPr>
        <w:t>с одной стороны, и</w:t>
      </w:r>
      <w:r w:rsidRPr="00F529F5">
        <w:t xml:space="preserve"> _____________________________________________________________________________</w:t>
      </w:r>
      <w:r w:rsidRPr="00F529F5">
        <w:rPr>
          <w:sz w:val="28"/>
          <w:szCs w:val="28"/>
        </w:rPr>
        <w:t>,</w:t>
      </w:r>
    </w:p>
    <w:p w:rsidR="00D94363" w:rsidRPr="00F529F5" w:rsidRDefault="00D94363" w:rsidP="00D94363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 w:val="20"/>
        </w:rPr>
      </w:pPr>
      <w:r w:rsidRPr="00F529F5">
        <w:rPr>
          <w:rFonts w:ascii="Times New Roman" w:hAnsi="Times New Roman"/>
          <w:b w:val="0"/>
          <w:sz w:val="20"/>
        </w:rPr>
        <w:t xml:space="preserve">                                                  (наименование исполнительного комитета муниципального района, городского округа)</w:t>
      </w:r>
    </w:p>
    <w:p w:rsidR="00D94363" w:rsidRPr="00F529F5" w:rsidRDefault="00D94363" w:rsidP="00D9436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именуемый в дальнейшем «Муниципальное образование», в лице________________</w:t>
      </w:r>
    </w:p>
    <w:p w:rsidR="00D94363" w:rsidRPr="00F529F5" w:rsidRDefault="00D94363" w:rsidP="00D94363">
      <w:pPr>
        <w:autoSpaceDE w:val="0"/>
        <w:autoSpaceDN w:val="0"/>
        <w:adjustRightInd w:val="0"/>
        <w:jc w:val="both"/>
        <w:outlineLvl w:val="0"/>
      </w:pPr>
      <w:r w:rsidRPr="00F529F5">
        <w:t>______________________________________________________________________________________________________</w:t>
      </w:r>
    </w:p>
    <w:p w:rsidR="00D94363" w:rsidRPr="00F529F5" w:rsidRDefault="00D94363" w:rsidP="00D94363">
      <w:pPr>
        <w:autoSpaceDE w:val="0"/>
        <w:autoSpaceDN w:val="0"/>
        <w:adjustRightInd w:val="0"/>
        <w:jc w:val="center"/>
        <w:outlineLvl w:val="0"/>
      </w:pPr>
      <w:r w:rsidRPr="00F529F5">
        <w:t>(наименование должности руководителя Исполнительного комитета муниципального района, городского округа или уполномоченного им лица)</w:t>
      </w:r>
    </w:p>
    <w:p w:rsidR="00D94363" w:rsidRPr="00F529F5" w:rsidRDefault="00D94363" w:rsidP="00D9436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_____________________________________________________, действующего(ей) на </w:t>
      </w:r>
    </w:p>
    <w:p w:rsidR="00D94363" w:rsidRPr="00F529F5" w:rsidRDefault="00D94363" w:rsidP="00D94363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(фамилия, имя, отчество (последнее - при наличии))</w:t>
      </w:r>
    </w:p>
    <w:p w:rsidR="00D94363" w:rsidRPr="00F529F5" w:rsidRDefault="00D94363" w:rsidP="00D9436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основании_______________________________________________________________,</w:t>
      </w:r>
    </w:p>
    <w:p w:rsidR="00D94363" w:rsidRPr="00F529F5" w:rsidRDefault="00D94363" w:rsidP="00D94363">
      <w:pPr>
        <w:autoSpaceDE w:val="0"/>
        <w:autoSpaceDN w:val="0"/>
        <w:adjustRightInd w:val="0"/>
        <w:jc w:val="both"/>
        <w:outlineLvl w:val="0"/>
      </w:pPr>
      <w:r w:rsidRPr="00F529F5">
        <w:rPr>
          <w:rFonts w:ascii="Courier New" w:hAnsi="Courier New" w:cs="Courier New"/>
        </w:rPr>
        <w:t xml:space="preserve">                             </w:t>
      </w:r>
      <w:r w:rsidRPr="00F529F5">
        <w:t>(Устав, доверенность или иной документ)</w:t>
      </w:r>
    </w:p>
    <w:p w:rsidR="00B538C1" w:rsidRPr="00F529F5" w:rsidRDefault="00D94363" w:rsidP="00D9436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с другой стороны, далее при совместном упоминании именуемые «Стороны»,</w:t>
      </w:r>
      <w:r w:rsidR="006D3B2C" w:rsidRPr="00F529F5">
        <w:rPr>
          <w:sz w:val="28"/>
          <w:szCs w:val="28"/>
        </w:rPr>
        <w:t xml:space="preserve"> </w:t>
      </w:r>
      <w:r w:rsidR="00B538C1" w:rsidRPr="00F529F5">
        <w:rPr>
          <w:sz w:val="28"/>
          <w:szCs w:val="28"/>
        </w:rPr>
        <w:t>в</w:t>
      </w:r>
      <w:r w:rsidR="003E5DD6" w:rsidRPr="00F529F5">
        <w:rPr>
          <w:sz w:val="28"/>
          <w:szCs w:val="28"/>
        </w:rPr>
        <w:t xml:space="preserve"> </w:t>
      </w:r>
      <w:r w:rsidR="00B538C1" w:rsidRPr="00F529F5">
        <w:rPr>
          <w:sz w:val="28"/>
          <w:szCs w:val="28"/>
        </w:rPr>
        <w:t xml:space="preserve">соответствии с ____________ </w:t>
      </w:r>
      <w:hyperlink w:anchor="Par128" w:history="1">
        <w:r w:rsidR="00A873A8" w:rsidRPr="00F529F5">
          <w:rPr>
            <w:sz w:val="28"/>
            <w:szCs w:val="28"/>
            <w:vertAlign w:val="superscript"/>
          </w:rPr>
          <w:t>1</w:t>
        </w:r>
      </w:hyperlink>
      <w:r w:rsidR="00B538C1" w:rsidRPr="00F529F5">
        <w:rPr>
          <w:sz w:val="28"/>
          <w:szCs w:val="28"/>
        </w:rPr>
        <w:t xml:space="preserve"> заключили </w:t>
      </w:r>
      <w:r w:rsidR="00C66CD6" w:rsidRPr="00F529F5">
        <w:rPr>
          <w:sz w:val="28"/>
          <w:szCs w:val="28"/>
        </w:rPr>
        <w:t xml:space="preserve">настоящее </w:t>
      </w:r>
      <w:r w:rsidR="00B538C1" w:rsidRPr="00F529F5">
        <w:rPr>
          <w:sz w:val="28"/>
          <w:szCs w:val="28"/>
        </w:rPr>
        <w:t>Дополнительное</w:t>
      </w:r>
      <w:r w:rsidR="00A873A8" w:rsidRPr="00F529F5">
        <w:rPr>
          <w:sz w:val="28"/>
          <w:szCs w:val="28"/>
        </w:rPr>
        <w:t xml:space="preserve"> </w:t>
      </w:r>
      <w:r w:rsidR="00B538C1" w:rsidRPr="00F529F5">
        <w:rPr>
          <w:sz w:val="28"/>
          <w:szCs w:val="28"/>
        </w:rPr>
        <w:t xml:space="preserve">соглашение </w:t>
      </w:r>
      <w:r w:rsidR="00A873A8" w:rsidRPr="00F529F5">
        <w:rPr>
          <w:sz w:val="28"/>
          <w:szCs w:val="28"/>
        </w:rPr>
        <w:t>№</w:t>
      </w:r>
      <w:r w:rsidR="00B538C1" w:rsidRPr="00F529F5">
        <w:rPr>
          <w:sz w:val="28"/>
          <w:szCs w:val="28"/>
        </w:rPr>
        <w:t xml:space="preserve">_____ к Соглашению о предоставлении субсидии </w:t>
      </w:r>
      <w:r w:rsidR="00A873A8" w:rsidRPr="00F529F5">
        <w:rPr>
          <w:sz w:val="28"/>
          <w:szCs w:val="28"/>
        </w:rPr>
        <w:t xml:space="preserve">из бюджета Республики Татарстан местному </w:t>
      </w:r>
      <w:r w:rsidR="00B538C1" w:rsidRPr="00F529F5">
        <w:rPr>
          <w:sz w:val="28"/>
          <w:szCs w:val="28"/>
        </w:rPr>
        <w:t xml:space="preserve">бюджету от </w:t>
      </w:r>
      <w:r w:rsidR="00A873A8" w:rsidRPr="00F529F5">
        <w:rPr>
          <w:sz w:val="28"/>
          <w:szCs w:val="28"/>
        </w:rPr>
        <w:t>«</w:t>
      </w:r>
      <w:r w:rsidR="00B538C1" w:rsidRPr="00F529F5">
        <w:rPr>
          <w:sz w:val="28"/>
          <w:szCs w:val="28"/>
        </w:rPr>
        <w:t>__</w:t>
      </w:r>
      <w:r w:rsidR="00A873A8" w:rsidRPr="00F529F5">
        <w:rPr>
          <w:sz w:val="28"/>
          <w:szCs w:val="28"/>
        </w:rPr>
        <w:t>»</w:t>
      </w:r>
      <w:r w:rsidR="00B538C1" w:rsidRPr="00F529F5">
        <w:rPr>
          <w:sz w:val="28"/>
          <w:szCs w:val="28"/>
        </w:rPr>
        <w:t xml:space="preserve"> _____________ </w:t>
      </w:r>
      <w:r w:rsidR="00A873A8" w:rsidRPr="00F529F5">
        <w:rPr>
          <w:sz w:val="28"/>
          <w:szCs w:val="28"/>
        </w:rPr>
        <w:t>№</w:t>
      </w:r>
      <w:r w:rsidR="00B538C1" w:rsidRPr="00F529F5">
        <w:rPr>
          <w:sz w:val="28"/>
          <w:szCs w:val="28"/>
        </w:rPr>
        <w:t xml:space="preserve"> ______</w:t>
      </w:r>
      <w:r w:rsidR="00A873A8" w:rsidRPr="00F529F5">
        <w:rPr>
          <w:sz w:val="28"/>
          <w:szCs w:val="28"/>
        </w:rPr>
        <w:t xml:space="preserve"> </w:t>
      </w:r>
      <w:r w:rsidR="00B538C1" w:rsidRPr="00F529F5">
        <w:rPr>
          <w:sz w:val="28"/>
          <w:szCs w:val="28"/>
        </w:rPr>
        <w:t>(далее - Соглашение) о нижеследующем.</w:t>
      </w:r>
    </w:p>
    <w:p w:rsidR="00EB0E0F" w:rsidRPr="00F529F5" w:rsidRDefault="00B538C1" w:rsidP="00EB0E0F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1. Внести в Соглашение следующие изменения </w:t>
      </w:r>
      <w:hyperlink w:anchor="Par129" w:history="1">
        <w:r w:rsidR="00EB0E0F" w:rsidRPr="00F529F5">
          <w:rPr>
            <w:sz w:val="28"/>
            <w:szCs w:val="28"/>
            <w:vertAlign w:val="superscript"/>
          </w:rPr>
          <w:t>2</w:t>
        </w:r>
      </w:hyperlink>
      <w:r w:rsidRPr="00F529F5">
        <w:rPr>
          <w:sz w:val="28"/>
          <w:szCs w:val="28"/>
        </w:rPr>
        <w:t>:</w:t>
      </w:r>
    </w:p>
    <w:p w:rsidR="00347506" w:rsidRPr="00F529F5" w:rsidRDefault="00B538C1" w:rsidP="00347506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1.1. Наименование Соглашения </w:t>
      </w:r>
      <w:r w:rsidR="00EB0E0F" w:rsidRPr="00F529F5">
        <w:rPr>
          <w:sz w:val="28"/>
          <w:szCs w:val="28"/>
        </w:rPr>
        <w:t>изложить в следующей редакции: «</w:t>
      </w:r>
      <w:r w:rsidRPr="00F529F5">
        <w:rPr>
          <w:sz w:val="28"/>
          <w:szCs w:val="28"/>
        </w:rPr>
        <w:t>______________</w:t>
      </w:r>
      <w:r w:rsidR="00EB0E0F" w:rsidRPr="00F529F5">
        <w:rPr>
          <w:sz w:val="28"/>
          <w:szCs w:val="28"/>
        </w:rPr>
        <w:t>»</w:t>
      </w:r>
      <w:r w:rsidRPr="00F529F5">
        <w:rPr>
          <w:sz w:val="28"/>
          <w:szCs w:val="28"/>
        </w:rPr>
        <w:t>.</w:t>
      </w:r>
    </w:p>
    <w:p w:rsidR="00B538C1" w:rsidRPr="00F529F5" w:rsidRDefault="00B538C1" w:rsidP="00347506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lastRenderedPageBreak/>
        <w:t xml:space="preserve">1.2. В преамбуле слова </w:t>
      </w:r>
      <w:r w:rsidR="004F051A" w:rsidRPr="00F529F5">
        <w:rPr>
          <w:sz w:val="28"/>
          <w:szCs w:val="28"/>
        </w:rPr>
        <w:t>«_____________»</w:t>
      </w:r>
      <w:r w:rsidRPr="00F529F5">
        <w:rPr>
          <w:sz w:val="28"/>
          <w:szCs w:val="28"/>
        </w:rPr>
        <w:t xml:space="preserve"> заменить словами </w:t>
      </w:r>
      <w:r w:rsidR="004F051A" w:rsidRPr="00F529F5">
        <w:rPr>
          <w:sz w:val="28"/>
          <w:szCs w:val="28"/>
        </w:rPr>
        <w:t>«______________»</w:t>
      </w:r>
      <w:r w:rsidRPr="00F529F5">
        <w:rPr>
          <w:sz w:val="28"/>
          <w:szCs w:val="28"/>
        </w:rPr>
        <w:t>.</w:t>
      </w:r>
    </w:p>
    <w:p w:rsidR="00B538C1" w:rsidRPr="00F529F5" w:rsidRDefault="00B538C1" w:rsidP="004F051A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1.3. В пункте __ </w:t>
      </w:r>
      <w:hyperlink r:id="rId58" w:history="1">
        <w:r w:rsidRPr="00F529F5">
          <w:rPr>
            <w:sz w:val="28"/>
            <w:szCs w:val="28"/>
          </w:rPr>
          <w:t>раздела I</w:t>
        </w:r>
      </w:hyperlink>
      <w:r w:rsidRPr="00F529F5">
        <w:rPr>
          <w:sz w:val="28"/>
          <w:szCs w:val="28"/>
        </w:rPr>
        <w:t xml:space="preserve"> слова </w:t>
      </w:r>
      <w:r w:rsidR="004F051A" w:rsidRPr="00F529F5">
        <w:rPr>
          <w:sz w:val="28"/>
          <w:szCs w:val="28"/>
        </w:rPr>
        <w:t>«___________»</w:t>
      </w:r>
      <w:r w:rsidRPr="00F529F5">
        <w:rPr>
          <w:sz w:val="28"/>
          <w:szCs w:val="28"/>
        </w:rPr>
        <w:t xml:space="preserve"> заменить словами </w:t>
      </w:r>
      <w:r w:rsidR="004F051A" w:rsidRPr="00F529F5">
        <w:rPr>
          <w:sz w:val="28"/>
          <w:szCs w:val="28"/>
        </w:rPr>
        <w:t>«</w:t>
      </w:r>
      <w:r w:rsidRPr="00F529F5">
        <w:rPr>
          <w:sz w:val="28"/>
          <w:szCs w:val="28"/>
        </w:rPr>
        <w:t>__________</w:t>
      </w:r>
      <w:r w:rsidR="004F051A" w:rsidRPr="00F529F5">
        <w:rPr>
          <w:sz w:val="28"/>
          <w:szCs w:val="28"/>
        </w:rPr>
        <w:t>»</w:t>
      </w:r>
      <w:r w:rsidRPr="00F529F5">
        <w:rPr>
          <w:sz w:val="28"/>
          <w:szCs w:val="28"/>
        </w:rPr>
        <w:t>.</w:t>
      </w:r>
    </w:p>
    <w:p w:rsidR="004F051A" w:rsidRPr="00F529F5" w:rsidRDefault="00B538C1" w:rsidP="004F051A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1.4. В </w:t>
      </w:r>
      <w:hyperlink r:id="rId59" w:history="1">
        <w:r w:rsidRPr="00F529F5">
          <w:rPr>
            <w:sz w:val="28"/>
            <w:szCs w:val="28"/>
          </w:rPr>
          <w:t>разделе II</w:t>
        </w:r>
      </w:hyperlink>
      <w:r w:rsidRPr="00F529F5">
        <w:rPr>
          <w:sz w:val="28"/>
          <w:szCs w:val="28"/>
        </w:rPr>
        <w:t>:</w:t>
      </w:r>
    </w:p>
    <w:p w:rsidR="00B538C1" w:rsidRPr="00F529F5" w:rsidRDefault="00B538C1" w:rsidP="004F051A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1.4.1. В </w:t>
      </w:r>
      <w:hyperlink r:id="rId60" w:history="1">
        <w:r w:rsidRPr="00F529F5">
          <w:rPr>
            <w:sz w:val="28"/>
            <w:szCs w:val="28"/>
          </w:rPr>
          <w:t>пункте 2.1</w:t>
        </w:r>
      </w:hyperlink>
      <w:r w:rsidR="004F051A" w:rsidRPr="00F529F5">
        <w:rPr>
          <w:sz w:val="28"/>
          <w:szCs w:val="28"/>
        </w:rPr>
        <w:t xml:space="preserve"> слова «</w:t>
      </w:r>
      <w:r w:rsidRPr="00F529F5">
        <w:rPr>
          <w:sz w:val="28"/>
          <w:szCs w:val="28"/>
        </w:rPr>
        <w:t>в 20__ году __________ (_________________</w:t>
      </w:r>
      <w:r w:rsidR="004F051A" w:rsidRPr="00F529F5">
        <w:rPr>
          <w:sz w:val="28"/>
          <w:szCs w:val="28"/>
        </w:rPr>
        <w:t>___</w:t>
      </w:r>
      <w:r w:rsidRPr="00F529F5">
        <w:rPr>
          <w:sz w:val="28"/>
          <w:szCs w:val="28"/>
        </w:rPr>
        <w:t>__</w:t>
      </w:r>
      <w:r w:rsidR="004F051A" w:rsidRPr="00F529F5">
        <w:rPr>
          <w:sz w:val="28"/>
          <w:szCs w:val="28"/>
        </w:rPr>
        <w:t>__</w:t>
      </w:r>
      <w:r w:rsidRPr="00F529F5">
        <w:rPr>
          <w:sz w:val="28"/>
          <w:szCs w:val="28"/>
        </w:rPr>
        <w:t>)</w:t>
      </w: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both"/>
        <w:outlineLvl w:val="0"/>
      </w:pPr>
      <w:r w:rsidRPr="00F529F5">
        <w:t xml:space="preserve">                                                       </w:t>
      </w:r>
      <w:r w:rsidR="004F051A" w:rsidRPr="00F529F5">
        <w:t xml:space="preserve">                                                                                            </w:t>
      </w:r>
      <w:r w:rsidRPr="00F529F5">
        <w:t xml:space="preserve"> (сумма прописью)</w:t>
      </w:r>
    </w:p>
    <w:p w:rsidR="00B538C1" w:rsidRPr="00F529F5" w:rsidRDefault="00B538C1" w:rsidP="004F051A">
      <w:pPr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рублей __ копеек</w:t>
      </w:r>
      <w:r w:rsidR="004F051A" w:rsidRPr="00F529F5">
        <w:rPr>
          <w:sz w:val="28"/>
          <w:szCs w:val="28"/>
        </w:rPr>
        <w:t>»</w:t>
      </w:r>
      <w:r w:rsidRPr="00F529F5">
        <w:rPr>
          <w:sz w:val="28"/>
          <w:szCs w:val="28"/>
        </w:rPr>
        <w:t xml:space="preserve"> заменить словами </w:t>
      </w:r>
      <w:r w:rsidR="004F051A" w:rsidRPr="00F529F5">
        <w:rPr>
          <w:sz w:val="28"/>
          <w:szCs w:val="28"/>
        </w:rPr>
        <w:t>«</w:t>
      </w:r>
      <w:r w:rsidRPr="00F529F5">
        <w:rPr>
          <w:sz w:val="28"/>
          <w:szCs w:val="28"/>
        </w:rPr>
        <w:t>в 20__ году ______ (________________</w:t>
      </w:r>
      <w:r w:rsidR="004F051A" w:rsidRPr="00F529F5">
        <w:rPr>
          <w:sz w:val="28"/>
          <w:szCs w:val="28"/>
        </w:rPr>
        <w:t>___</w:t>
      </w:r>
      <w:r w:rsidRPr="00F529F5">
        <w:rPr>
          <w:sz w:val="28"/>
          <w:szCs w:val="28"/>
        </w:rPr>
        <w:t>__)</w:t>
      </w: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both"/>
        <w:outlineLvl w:val="0"/>
      </w:pPr>
      <w:r w:rsidRPr="00F529F5">
        <w:rPr>
          <w:sz w:val="28"/>
          <w:szCs w:val="28"/>
        </w:rPr>
        <w:t xml:space="preserve">                                                        </w:t>
      </w:r>
      <w:r w:rsidR="004F051A" w:rsidRPr="00F529F5">
        <w:rPr>
          <w:sz w:val="28"/>
          <w:szCs w:val="28"/>
        </w:rPr>
        <w:t xml:space="preserve">                   </w:t>
      </w:r>
      <w:r w:rsidRPr="00F529F5">
        <w:rPr>
          <w:sz w:val="28"/>
          <w:szCs w:val="28"/>
        </w:rPr>
        <w:t xml:space="preserve"> </w:t>
      </w:r>
      <w:r w:rsidR="004F051A" w:rsidRPr="00F529F5">
        <w:rPr>
          <w:sz w:val="28"/>
          <w:szCs w:val="28"/>
        </w:rPr>
        <w:t xml:space="preserve">                       </w:t>
      </w:r>
      <w:r w:rsidRPr="00F529F5">
        <w:t>(сумма прописью)</w:t>
      </w:r>
    </w:p>
    <w:p w:rsidR="00B538C1" w:rsidRPr="00F529F5" w:rsidRDefault="00B538C1" w:rsidP="004F051A">
      <w:pPr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рублей __ копеек</w:t>
      </w:r>
      <w:r w:rsidR="004F051A" w:rsidRPr="00F529F5">
        <w:rPr>
          <w:sz w:val="28"/>
          <w:szCs w:val="28"/>
        </w:rPr>
        <w:t>»</w:t>
      </w:r>
      <w:r w:rsidRPr="00F529F5">
        <w:rPr>
          <w:sz w:val="28"/>
          <w:szCs w:val="28"/>
        </w:rPr>
        <w:t xml:space="preserve"> </w:t>
      </w:r>
      <w:hyperlink w:anchor="Par130" w:history="1">
        <w:r w:rsidR="004F051A" w:rsidRPr="00F529F5">
          <w:rPr>
            <w:sz w:val="28"/>
            <w:szCs w:val="28"/>
            <w:vertAlign w:val="superscript"/>
          </w:rPr>
          <w:t>3</w:t>
        </w:r>
      </w:hyperlink>
      <w:r w:rsidRPr="00F529F5">
        <w:rPr>
          <w:sz w:val="28"/>
          <w:szCs w:val="28"/>
        </w:rPr>
        <w:t>;</w:t>
      </w:r>
    </w:p>
    <w:p w:rsidR="004F051A" w:rsidRPr="00F529F5" w:rsidRDefault="004F051A" w:rsidP="004F051A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1.4.2. В пункте ___ слова «</w:t>
      </w:r>
      <w:r w:rsidR="00B538C1" w:rsidRPr="00F529F5">
        <w:rPr>
          <w:sz w:val="28"/>
          <w:szCs w:val="28"/>
        </w:rPr>
        <w:t>____________</w:t>
      </w:r>
      <w:r w:rsidRPr="00F529F5">
        <w:rPr>
          <w:sz w:val="28"/>
          <w:szCs w:val="28"/>
        </w:rPr>
        <w:t>»</w:t>
      </w:r>
      <w:r w:rsidR="00B538C1" w:rsidRPr="00F529F5">
        <w:rPr>
          <w:sz w:val="28"/>
          <w:szCs w:val="28"/>
        </w:rPr>
        <w:t xml:space="preserve"> заменить словами </w:t>
      </w:r>
      <w:r w:rsidRPr="00F529F5">
        <w:rPr>
          <w:sz w:val="28"/>
          <w:szCs w:val="28"/>
        </w:rPr>
        <w:t>«</w:t>
      </w:r>
      <w:r w:rsidR="00B538C1" w:rsidRPr="00F529F5">
        <w:rPr>
          <w:sz w:val="28"/>
          <w:szCs w:val="28"/>
        </w:rPr>
        <w:t>__________</w:t>
      </w:r>
      <w:r w:rsidRPr="00F529F5">
        <w:rPr>
          <w:sz w:val="28"/>
          <w:szCs w:val="28"/>
        </w:rPr>
        <w:t>_</w:t>
      </w:r>
      <w:r w:rsidR="00B538C1" w:rsidRPr="00F529F5">
        <w:rPr>
          <w:sz w:val="28"/>
          <w:szCs w:val="28"/>
        </w:rPr>
        <w:t>_</w:t>
      </w:r>
      <w:r w:rsidRPr="00F529F5">
        <w:rPr>
          <w:sz w:val="28"/>
          <w:szCs w:val="28"/>
        </w:rPr>
        <w:t>»</w:t>
      </w:r>
      <w:r w:rsidR="00B538C1" w:rsidRPr="00F529F5">
        <w:rPr>
          <w:sz w:val="28"/>
          <w:szCs w:val="28"/>
        </w:rPr>
        <w:t xml:space="preserve"> </w:t>
      </w:r>
      <w:hyperlink w:anchor="Par131" w:history="1">
        <w:r w:rsidRPr="00F529F5">
          <w:rPr>
            <w:sz w:val="28"/>
            <w:szCs w:val="28"/>
            <w:vertAlign w:val="superscript"/>
          </w:rPr>
          <w:t>4</w:t>
        </w:r>
      </w:hyperlink>
      <w:r w:rsidR="00B538C1" w:rsidRPr="00F529F5">
        <w:rPr>
          <w:sz w:val="28"/>
          <w:szCs w:val="28"/>
        </w:rPr>
        <w:t>.</w:t>
      </w:r>
    </w:p>
    <w:p w:rsidR="004F051A" w:rsidRPr="00F529F5" w:rsidRDefault="00B538C1" w:rsidP="004F051A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1.5. В </w:t>
      </w:r>
      <w:hyperlink r:id="rId61" w:history="1">
        <w:r w:rsidRPr="00F529F5">
          <w:rPr>
            <w:sz w:val="28"/>
            <w:szCs w:val="28"/>
          </w:rPr>
          <w:t>разделе III</w:t>
        </w:r>
      </w:hyperlink>
      <w:r w:rsidRPr="00F529F5">
        <w:rPr>
          <w:sz w:val="28"/>
          <w:szCs w:val="28"/>
        </w:rPr>
        <w:t>:</w:t>
      </w:r>
    </w:p>
    <w:p w:rsidR="00B538C1" w:rsidRPr="00F529F5" w:rsidRDefault="00B538C1" w:rsidP="004F051A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1.5.1. В </w:t>
      </w:r>
      <w:hyperlink r:id="rId62" w:history="1">
        <w:r w:rsidRPr="00F529F5">
          <w:rPr>
            <w:sz w:val="28"/>
            <w:szCs w:val="28"/>
          </w:rPr>
          <w:t>пункте 3.</w:t>
        </w:r>
      </w:hyperlink>
      <w:r w:rsidR="00125068" w:rsidRPr="00F529F5">
        <w:rPr>
          <w:sz w:val="28"/>
          <w:szCs w:val="28"/>
        </w:rPr>
        <w:t>4</w:t>
      </w:r>
      <w:r w:rsidRPr="00F529F5">
        <w:rPr>
          <w:sz w:val="28"/>
          <w:szCs w:val="28"/>
        </w:rPr>
        <w:t xml:space="preserve"> слова </w:t>
      </w:r>
      <w:r w:rsidR="004F051A" w:rsidRPr="00F529F5">
        <w:rPr>
          <w:sz w:val="28"/>
          <w:szCs w:val="28"/>
        </w:rPr>
        <w:t>«</w:t>
      </w:r>
      <w:r w:rsidRPr="00F529F5">
        <w:rPr>
          <w:sz w:val="28"/>
          <w:szCs w:val="28"/>
        </w:rPr>
        <w:t>на счет _________________________________</w:t>
      </w:r>
      <w:r w:rsidR="004F051A" w:rsidRPr="00F529F5">
        <w:rPr>
          <w:sz w:val="28"/>
          <w:szCs w:val="28"/>
        </w:rPr>
        <w:t>___</w:t>
      </w:r>
      <w:r w:rsidRPr="00F529F5">
        <w:rPr>
          <w:sz w:val="28"/>
          <w:szCs w:val="28"/>
        </w:rPr>
        <w:t>__</w:t>
      </w:r>
      <w:r w:rsidR="004F051A" w:rsidRPr="00F529F5">
        <w:rPr>
          <w:sz w:val="28"/>
          <w:szCs w:val="28"/>
        </w:rPr>
        <w:t>»</w:t>
      </w:r>
    </w:p>
    <w:p w:rsidR="00B538C1" w:rsidRPr="00F529F5" w:rsidRDefault="00CA48B3" w:rsidP="00CA48B3">
      <w:pPr>
        <w:autoSpaceDE w:val="0"/>
        <w:autoSpaceDN w:val="0"/>
        <w:adjustRightInd w:val="0"/>
        <w:ind w:right="-1" w:firstLine="567"/>
        <w:jc w:val="center"/>
        <w:outlineLvl w:val="0"/>
      </w:pPr>
      <w:r w:rsidRPr="00F529F5">
        <w:t xml:space="preserve">                                                                         </w:t>
      </w:r>
      <w:r w:rsidR="00B538C1" w:rsidRPr="00F529F5">
        <w:t>(наименование территориального органа Федерального казначейства)</w:t>
      </w:r>
    </w:p>
    <w:p w:rsidR="00B538C1" w:rsidRPr="00F529F5" w:rsidRDefault="00125068" w:rsidP="006D3B2C">
      <w:pPr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заменить словами «</w:t>
      </w:r>
      <w:r w:rsidR="00B538C1" w:rsidRPr="00F529F5">
        <w:rPr>
          <w:sz w:val="28"/>
          <w:szCs w:val="28"/>
        </w:rPr>
        <w:t>на счет _______________________________________________</w:t>
      </w:r>
      <w:r w:rsidRPr="00F529F5">
        <w:rPr>
          <w:sz w:val="28"/>
          <w:szCs w:val="28"/>
        </w:rPr>
        <w:t>»</w:t>
      </w:r>
      <w:r w:rsidR="00B538C1" w:rsidRPr="00F529F5">
        <w:rPr>
          <w:sz w:val="28"/>
          <w:szCs w:val="28"/>
        </w:rPr>
        <w:t>.</w:t>
      </w:r>
    </w:p>
    <w:p w:rsidR="00B538C1" w:rsidRPr="00F529F5" w:rsidRDefault="00B538C1" w:rsidP="006D3B2C">
      <w:pPr>
        <w:autoSpaceDE w:val="0"/>
        <w:autoSpaceDN w:val="0"/>
        <w:adjustRightInd w:val="0"/>
        <w:ind w:right="-1" w:firstLine="567"/>
        <w:jc w:val="both"/>
        <w:outlineLvl w:val="0"/>
      </w:pPr>
      <w:r w:rsidRPr="00F529F5">
        <w:rPr>
          <w:sz w:val="28"/>
          <w:szCs w:val="28"/>
        </w:rPr>
        <w:t xml:space="preserve">                             </w:t>
      </w:r>
      <w:r w:rsidR="006D3B2C" w:rsidRPr="00F529F5">
        <w:rPr>
          <w:sz w:val="28"/>
          <w:szCs w:val="28"/>
        </w:rPr>
        <w:t xml:space="preserve">         </w:t>
      </w:r>
      <w:r w:rsidRPr="00F529F5">
        <w:rPr>
          <w:sz w:val="28"/>
          <w:szCs w:val="28"/>
        </w:rPr>
        <w:t xml:space="preserve">  </w:t>
      </w:r>
      <w:r w:rsidRPr="00F529F5">
        <w:t>(наименование территориального органа</w:t>
      </w:r>
      <w:r w:rsidR="006D3B2C" w:rsidRPr="00F529F5">
        <w:t xml:space="preserve"> </w:t>
      </w:r>
      <w:r w:rsidRPr="00F529F5">
        <w:t>Федерального казначейства)</w:t>
      </w:r>
    </w:p>
    <w:p w:rsidR="00787DB3" w:rsidRPr="00F529F5" w:rsidRDefault="00B538C1" w:rsidP="00787DB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1.5.2. В пункте ___ слова </w:t>
      </w:r>
      <w:r w:rsidR="00125068" w:rsidRPr="00F529F5">
        <w:rPr>
          <w:sz w:val="28"/>
          <w:szCs w:val="28"/>
        </w:rPr>
        <w:t>«</w:t>
      </w:r>
      <w:r w:rsidRPr="00F529F5">
        <w:rPr>
          <w:sz w:val="28"/>
          <w:szCs w:val="28"/>
        </w:rPr>
        <w:t>_______________</w:t>
      </w:r>
      <w:r w:rsidR="00125068" w:rsidRPr="00F529F5">
        <w:rPr>
          <w:sz w:val="28"/>
          <w:szCs w:val="28"/>
        </w:rPr>
        <w:t>» заменить словами «</w:t>
      </w:r>
      <w:r w:rsidRPr="00F529F5">
        <w:rPr>
          <w:sz w:val="28"/>
          <w:szCs w:val="28"/>
        </w:rPr>
        <w:t>____________________</w:t>
      </w:r>
      <w:r w:rsidR="00125068" w:rsidRPr="00F529F5">
        <w:rPr>
          <w:sz w:val="28"/>
          <w:szCs w:val="28"/>
        </w:rPr>
        <w:t>»</w:t>
      </w:r>
      <w:r w:rsidRPr="00F529F5">
        <w:rPr>
          <w:sz w:val="28"/>
          <w:szCs w:val="28"/>
        </w:rPr>
        <w:t>.</w:t>
      </w:r>
    </w:p>
    <w:p w:rsidR="00787DB3" w:rsidRPr="00F529F5" w:rsidRDefault="00B538C1" w:rsidP="00787DB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1.6. В </w:t>
      </w:r>
      <w:hyperlink r:id="rId63" w:history="1">
        <w:r w:rsidRPr="00F529F5">
          <w:rPr>
            <w:sz w:val="28"/>
            <w:szCs w:val="28"/>
          </w:rPr>
          <w:t>разделе IV</w:t>
        </w:r>
      </w:hyperlink>
      <w:r w:rsidRPr="00F529F5">
        <w:rPr>
          <w:sz w:val="28"/>
          <w:szCs w:val="28"/>
        </w:rPr>
        <w:t>:</w:t>
      </w:r>
    </w:p>
    <w:p w:rsidR="00787DB3" w:rsidRPr="00F529F5" w:rsidRDefault="00125068" w:rsidP="00787DB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1.6.1. В пункте ___ слова «</w:t>
      </w:r>
      <w:r w:rsidR="00B538C1" w:rsidRPr="00F529F5">
        <w:rPr>
          <w:sz w:val="28"/>
          <w:szCs w:val="28"/>
        </w:rPr>
        <w:t>________</w:t>
      </w:r>
      <w:r w:rsidRPr="00F529F5">
        <w:rPr>
          <w:sz w:val="28"/>
          <w:szCs w:val="28"/>
        </w:rPr>
        <w:t>»</w:t>
      </w:r>
      <w:r w:rsidR="00B538C1" w:rsidRPr="00F529F5">
        <w:rPr>
          <w:sz w:val="28"/>
          <w:szCs w:val="28"/>
        </w:rPr>
        <w:t xml:space="preserve"> заменить словами </w:t>
      </w:r>
      <w:r w:rsidRPr="00F529F5">
        <w:rPr>
          <w:sz w:val="28"/>
          <w:szCs w:val="28"/>
        </w:rPr>
        <w:t>«</w:t>
      </w:r>
      <w:r w:rsidR="00B538C1" w:rsidRPr="00F529F5">
        <w:rPr>
          <w:sz w:val="28"/>
          <w:szCs w:val="28"/>
        </w:rPr>
        <w:t>________</w:t>
      </w:r>
      <w:r w:rsidR="00F95A88" w:rsidRPr="00F529F5">
        <w:rPr>
          <w:sz w:val="28"/>
          <w:szCs w:val="28"/>
        </w:rPr>
        <w:t>______</w:t>
      </w:r>
      <w:r w:rsidR="00B538C1" w:rsidRPr="00F529F5">
        <w:rPr>
          <w:sz w:val="28"/>
          <w:szCs w:val="28"/>
        </w:rPr>
        <w:t>__</w:t>
      </w:r>
      <w:r w:rsidRPr="00F529F5">
        <w:rPr>
          <w:sz w:val="28"/>
          <w:szCs w:val="28"/>
        </w:rPr>
        <w:t>»</w:t>
      </w:r>
      <w:r w:rsidR="00B538C1" w:rsidRPr="00F529F5">
        <w:rPr>
          <w:sz w:val="28"/>
          <w:szCs w:val="28"/>
        </w:rPr>
        <w:t xml:space="preserve"> </w:t>
      </w:r>
      <w:hyperlink w:anchor="Par132" w:history="1">
        <w:r w:rsidRPr="00F529F5">
          <w:rPr>
            <w:sz w:val="28"/>
            <w:szCs w:val="28"/>
            <w:vertAlign w:val="superscript"/>
          </w:rPr>
          <w:t>5</w:t>
        </w:r>
      </w:hyperlink>
      <w:r w:rsidR="00B538C1" w:rsidRPr="00F529F5">
        <w:rPr>
          <w:sz w:val="28"/>
          <w:szCs w:val="28"/>
        </w:rPr>
        <w:t>.</w:t>
      </w:r>
    </w:p>
    <w:p w:rsidR="00787DB3" w:rsidRPr="00F529F5" w:rsidRDefault="00B538C1" w:rsidP="00787DB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1.7. В </w:t>
      </w:r>
      <w:hyperlink r:id="rId64" w:history="1">
        <w:r w:rsidRPr="00F529F5">
          <w:rPr>
            <w:sz w:val="28"/>
            <w:szCs w:val="28"/>
          </w:rPr>
          <w:t>разделе VI</w:t>
        </w:r>
      </w:hyperlink>
      <w:r w:rsidRPr="00F529F5">
        <w:rPr>
          <w:sz w:val="28"/>
          <w:szCs w:val="28"/>
        </w:rPr>
        <w:t xml:space="preserve"> </w:t>
      </w:r>
      <w:hyperlink w:anchor="Par133" w:history="1">
        <w:r w:rsidR="00125068" w:rsidRPr="00F529F5">
          <w:rPr>
            <w:sz w:val="28"/>
            <w:szCs w:val="28"/>
            <w:vertAlign w:val="superscript"/>
          </w:rPr>
          <w:t>6</w:t>
        </w:r>
      </w:hyperlink>
      <w:r w:rsidRPr="00F529F5">
        <w:rPr>
          <w:sz w:val="28"/>
          <w:szCs w:val="28"/>
        </w:rPr>
        <w:t>:</w:t>
      </w:r>
      <w:bookmarkStart w:id="102" w:name="Par63"/>
      <w:bookmarkEnd w:id="102"/>
    </w:p>
    <w:p w:rsidR="00787DB3" w:rsidRPr="00F529F5" w:rsidRDefault="00B538C1" w:rsidP="00787DB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1.7.1. В пункте ___ слова </w:t>
      </w:r>
      <w:r w:rsidR="00125068" w:rsidRPr="00F529F5">
        <w:rPr>
          <w:sz w:val="28"/>
          <w:szCs w:val="28"/>
        </w:rPr>
        <w:t>«</w:t>
      </w:r>
      <w:r w:rsidRPr="00F529F5">
        <w:rPr>
          <w:sz w:val="28"/>
          <w:szCs w:val="28"/>
        </w:rPr>
        <w:t>________</w:t>
      </w:r>
      <w:r w:rsidR="00125068" w:rsidRPr="00F529F5">
        <w:rPr>
          <w:sz w:val="28"/>
          <w:szCs w:val="28"/>
        </w:rPr>
        <w:t>»</w:t>
      </w:r>
      <w:r w:rsidRPr="00F529F5">
        <w:rPr>
          <w:sz w:val="28"/>
          <w:szCs w:val="28"/>
        </w:rPr>
        <w:t xml:space="preserve"> заменить словами </w:t>
      </w:r>
      <w:r w:rsidR="00125068" w:rsidRPr="00F529F5">
        <w:rPr>
          <w:sz w:val="28"/>
          <w:szCs w:val="28"/>
        </w:rPr>
        <w:t>«_________</w:t>
      </w:r>
      <w:r w:rsidR="00F95A88" w:rsidRPr="00F529F5">
        <w:rPr>
          <w:sz w:val="28"/>
          <w:szCs w:val="28"/>
        </w:rPr>
        <w:t>________</w:t>
      </w:r>
      <w:r w:rsidR="00125068" w:rsidRPr="00F529F5">
        <w:rPr>
          <w:sz w:val="28"/>
          <w:szCs w:val="28"/>
        </w:rPr>
        <w:t>_»</w:t>
      </w:r>
      <w:r w:rsidRPr="00F529F5">
        <w:rPr>
          <w:sz w:val="28"/>
          <w:szCs w:val="28"/>
        </w:rPr>
        <w:t>;</w:t>
      </w:r>
    </w:p>
    <w:p w:rsidR="00B538C1" w:rsidRPr="00F529F5" w:rsidRDefault="00B538C1" w:rsidP="00787DB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1.7.2. Пункт _____ изложить в следующей редакции:</w:t>
      </w:r>
    </w:p>
    <w:p w:rsidR="00B538C1" w:rsidRPr="00F529F5" w:rsidRDefault="00125068" w:rsidP="00125068">
      <w:pPr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«</w:t>
      </w:r>
      <w:r w:rsidR="00B538C1" w:rsidRPr="00F529F5">
        <w:rPr>
          <w:sz w:val="28"/>
          <w:szCs w:val="28"/>
        </w:rPr>
        <w:t>________________________________________</w:t>
      </w:r>
      <w:r w:rsidRPr="00F529F5">
        <w:rPr>
          <w:sz w:val="28"/>
          <w:szCs w:val="28"/>
        </w:rPr>
        <w:t>______________________</w:t>
      </w:r>
      <w:r w:rsidR="00F95A88" w:rsidRPr="00F529F5">
        <w:rPr>
          <w:sz w:val="28"/>
          <w:szCs w:val="28"/>
        </w:rPr>
        <w:t>_</w:t>
      </w:r>
      <w:r w:rsidRPr="00F529F5">
        <w:rPr>
          <w:sz w:val="28"/>
          <w:szCs w:val="28"/>
        </w:rPr>
        <w:t>_______»</w:t>
      </w:r>
      <w:r w:rsidR="00B538C1" w:rsidRPr="00F529F5">
        <w:rPr>
          <w:sz w:val="28"/>
          <w:szCs w:val="28"/>
        </w:rPr>
        <w:t>;</w:t>
      </w: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both"/>
        <w:outlineLvl w:val="0"/>
      </w:pPr>
      <w:r w:rsidRPr="00F529F5">
        <w:t xml:space="preserve">                     </w:t>
      </w:r>
      <w:r w:rsidR="00125068" w:rsidRPr="00F529F5">
        <w:t xml:space="preserve">   </w:t>
      </w:r>
      <w:r w:rsidRPr="00F529F5">
        <w:t xml:space="preserve"> (текст пункта в новой редакции)</w:t>
      </w:r>
    </w:p>
    <w:p w:rsidR="00787DB3" w:rsidRPr="00F529F5" w:rsidRDefault="00B538C1" w:rsidP="002B0641">
      <w:pPr>
        <w:autoSpaceDE w:val="0"/>
        <w:autoSpaceDN w:val="0"/>
        <w:adjustRightInd w:val="0"/>
        <w:ind w:right="-1" w:firstLine="567"/>
        <w:jc w:val="both"/>
        <w:outlineLvl w:val="0"/>
        <w:rPr>
          <w:sz w:val="28"/>
          <w:szCs w:val="28"/>
        </w:rPr>
      </w:pPr>
      <w:bookmarkStart w:id="103" w:name="Par67"/>
      <w:bookmarkEnd w:id="103"/>
      <w:r w:rsidRPr="00F529F5">
        <w:rPr>
          <w:sz w:val="28"/>
          <w:szCs w:val="28"/>
        </w:rPr>
        <w:t>1.7.3. Дополнить пунктом ___ следующего содержания:</w:t>
      </w:r>
      <w:r w:rsidR="00787DB3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 </w:t>
      </w:r>
    </w:p>
    <w:p w:rsidR="00B538C1" w:rsidRPr="00F529F5" w:rsidRDefault="001E17D8" w:rsidP="00787DB3">
      <w:pPr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«</w:t>
      </w:r>
      <w:r w:rsidR="00B538C1" w:rsidRPr="00F529F5">
        <w:rPr>
          <w:sz w:val="28"/>
          <w:szCs w:val="28"/>
        </w:rPr>
        <w:t>______________________________________________________________</w:t>
      </w:r>
      <w:r w:rsidR="00F95A88" w:rsidRPr="00F529F5">
        <w:rPr>
          <w:sz w:val="28"/>
          <w:szCs w:val="28"/>
        </w:rPr>
        <w:t>___</w:t>
      </w:r>
      <w:r w:rsidR="00B538C1" w:rsidRPr="00F529F5">
        <w:rPr>
          <w:sz w:val="28"/>
          <w:szCs w:val="28"/>
        </w:rPr>
        <w:t>_____</w:t>
      </w:r>
      <w:r w:rsidRPr="00F529F5">
        <w:rPr>
          <w:sz w:val="28"/>
          <w:szCs w:val="28"/>
        </w:rPr>
        <w:t>»</w:t>
      </w:r>
      <w:r w:rsidR="00B538C1" w:rsidRPr="00F529F5">
        <w:rPr>
          <w:sz w:val="28"/>
          <w:szCs w:val="28"/>
        </w:rPr>
        <w:t>.</w:t>
      </w: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both"/>
        <w:outlineLvl w:val="0"/>
      </w:pPr>
      <w:r w:rsidRPr="00F529F5">
        <w:rPr>
          <w:sz w:val="28"/>
          <w:szCs w:val="28"/>
        </w:rPr>
        <w:t xml:space="preserve">                                </w:t>
      </w:r>
      <w:r w:rsidRPr="00F529F5">
        <w:t>(текст пункта)</w:t>
      </w: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1.8. Дополнить соглашение разделом VI следующего содержания:</w:t>
      </w:r>
    </w:p>
    <w:p w:rsidR="00B538C1" w:rsidRPr="00F529F5" w:rsidRDefault="001E17D8" w:rsidP="002B0641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«</w:t>
      </w:r>
      <w:r w:rsidR="00B538C1" w:rsidRPr="00F529F5">
        <w:rPr>
          <w:sz w:val="28"/>
          <w:szCs w:val="28"/>
        </w:rPr>
        <w:t>VI. Иные условия</w:t>
      </w:r>
    </w:p>
    <w:p w:rsidR="002525B8" w:rsidRPr="00F529F5" w:rsidRDefault="00B538C1" w:rsidP="002525B8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6.1. Иные условия по настоящему Соглашению:</w:t>
      </w:r>
    </w:p>
    <w:p w:rsidR="002525B8" w:rsidRPr="00F529F5" w:rsidRDefault="002525B8" w:rsidP="002525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6.1.1. Уполномоченным органом местного самоуправления осуществляющим взаимодействие с ____________________________________________________,</w:t>
      </w:r>
    </w:p>
    <w:p w:rsidR="002525B8" w:rsidRPr="00F529F5" w:rsidRDefault="002525B8" w:rsidP="002525B8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                                         (Министерство</w:t>
      </w:r>
      <w:r w:rsidR="00C66CD6" w:rsidRPr="00F529F5">
        <w:t>,</w:t>
      </w:r>
      <w:r w:rsidRPr="00F529F5">
        <w:t xml:space="preserve"> Комите</w:t>
      </w:r>
      <w:r w:rsidR="00C66CD6" w:rsidRPr="00F529F5">
        <w:t>т</w:t>
      </w:r>
      <w:r w:rsidRPr="00F529F5">
        <w:t>, Агентств</w:t>
      </w:r>
      <w:r w:rsidR="00C66CD6" w:rsidRPr="00F529F5">
        <w:t>о)</w:t>
      </w:r>
      <w:r w:rsidRPr="00F529F5">
        <w:t xml:space="preserve"> </w:t>
      </w:r>
    </w:p>
    <w:p w:rsidR="002525B8" w:rsidRPr="00F529F5" w:rsidRDefault="002525B8" w:rsidP="002525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на который со стороны _____________________________ возлагаются функции </w:t>
      </w:r>
    </w:p>
    <w:p w:rsidR="002525B8" w:rsidRPr="00F529F5" w:rsidRDefault="002525B8" w:rsidP="002525B8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                                              (муниципально</w:t>
      </w:r>
      <w:r w:rsidR="00391CEA" w:rsidRPr="00F529F5">
        <w:t>е</w:t>
      </w:r>
      <w:r w:rsidRPr="00F529F5">
        <w:t xml:space="preserve"> образовани</w:t>
      </w:r>
      <w:r w:rsidR="00391CEA" w:rsidRPr="00F529F5">
        <w:t>е</w:t>
      </w:r>
      <w:r w:rsidRPr="00F529F5">
        <w:t>)</w:t>
      </w:r>
    </w:p>
    <w:p w:rsidR="002525B8" w:rsidRPr="00F529F5" w:rsidRDefault="002525B8" w:rsidP="002525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по  исполнению (координаци</w:t>
      </w:r>
      <w:r w:rsidR="003E679B" w:rsidRPr="00F529F5">
        <w:rPr>
          <w:sz w:val="28"/>
          <w:szCs w:val="28"/>
        </w:rPr>
        <w:t xml:space="preserve">и </w:t>
      </w:r>
      <w:r w:rsidRPr="00F529F5">
        <w:rPr>
          <w:sz w:val="28"/>
          <w:szCs w:val="28"/>
        </w:rPr>
        <w:t>исполнения) настоящего Соглашения и представление отчетности, является________________________________________________</w:t>
      </w:r>
      <w:r w:rsidR="00043CC5" w:rsidRPr="00F529F5">
        <w:rPr>
          <w:sz w:val="28"/>
          <w:szCs w:val="28"/>
        </w:rPr>
        <w:t>_</w:t>
      </w:r>
      <w:r w:rsidRPr="00F529F5">
        <w:rPr>
          <w:sz w:val="28"/>
          <w:szCs w:val="28"/>
        </w:rPr>
        <w:t>_;</w:t>
      </w:r>
    </w:p>
    <w:p w:rsidR="002525B8" w:rsidRPr="00F529F5" w:rsidRDefault="002525B8" w:rsidP="002525B8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                                          (наименование органа местного самоуправления)</w:t>
      </w:r>
    </w:p>
    <w:p w:rsidR="00B538C1" w:rsidRPr="00F529F5" w:rsidRDefault="002525B8" w:rsidP="002525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6.1.2. __________________________________________.».</w:t>
      </w: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1.9. В </w:t>
      </w:r>
      <w:hyperlink r:id="rId65" w:history="1">
        <w:r w:rsidRPr="00F529F5">
          <w:rPr>
            <w:sz w:val="28"/>
            <w:szCs w:val="28"/>
          </w:rPr>
          <w:t>разделе VII</w:t>
        </w:r>
      </w:hyperlink>
      <w:r w:rsidRPr="00F529F5">
        <w:rPr>
          <w:sz w:val="28"/>
          <w:szCs w:val="28"/>
        </w:rPr>
        <w:t>:</w:t>
      </w:r>
    </w:p>
    <w:p w:rsidR="002525B8" w:rsidRPr="00F529F5" w:rsidRDefault="002525B8" w:rsidP="002525B8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1.9.1. В пункте __ слова «</w:t>
      </w:r>
      <w:r w:rsidR="00B538C1" w:rsidRPr="00F529F5">
        <w:rPr>
          <w:sz w:val="28"/>
          <w:szCs w:val="28"/>
        </w:rPr>
        <w:t>___________</w:t>
      </w:r>
      <w:r w:rsidR="00953D47">
        <w:rPr>
          <w:sz w:val="28"/>
          <w:szCs w:val="28"/>
        </w:rPr>
        <w:t>__</w:t>
      </w:r>
      <w:r w:rsidR="00B538C1" w:rsidRPr="00F529F5">
        <w:rPr>
          <w:sz w:val="28"/>
          <w:szCs w:val="28"/>
        </w:rPr>
        <w:t>_</w:t>
      </w:r>
      <w:r w:rsidRPr="00F529F5">
        <w:rPr>
          <w:sz w:val="28"/>
          <w:szCs w:val="28"/>
        </w:rPr>
        <w:t>» заменить словами «</w:t>
      </w:r>
      <w:r w:rsidR="00B538C1" w:rsidRPr="00F529F5">
        <w:rPr>
          <w:sz w:val="28"/>
          <w:szCs w:val="28"/>
        </w:rPr>
        <w:t>___</w:t>
      </w:r>
      <w:r w:rsidR="00953D47">
        <w:rPr>
          <w:sz w:val="28"/>
          <w:szCs w:val="28"/>
        </w:rPr>
        <w:t>_</w:t>
      </w:r>
      <w:r w:rsidR="00B538C1" w:rsidRPr="00F529F5">
        <w:rPr>
          <w:sz w:val="28"/>
          <w:szCs w:val="28"/>
        </w:rPr>
        <w:t>____</w:t>
      </w:r>
      <w:r w:rsidR="00953D47">
        <w:rPr>
          <w:sz w:val="28"/>
          <w:szCs w:val="28"/>
        </w:rPr>
        <w:t>_</w:t>
      </w:r>
      <w:r w:rsidR="00B538C1" w:rsidRPr="00F529F5">
        <w:rPr>
          <w:sz w:val="28"/>
          <w:szCs w:val="28"/>
        </w:rPr>
        <w:t>____</w:t>
      </w:r>
      <w:r w:rsidRPr="00F529F5">
        <w:rPr>
          <w:sz w:val="28"/>
          <w:szCs w:val="28"/>
        </w:rPr>
        <w:t>»</w:t>
      </w:r>
      <w:r w:rsidR="00B538C1" w:rsidRPr="00F529F5">
        <w:rPr>
          <w:sz w:val="28"/>
          <w:szCs w:val="28"/>
        </w:rPr>
        <w:t>.</w:t>
      </w:r>
    </w:p>
    <w:p w:rsidR="00B538C1" w:rsidRPr="00F529F5" w:rsidRDefault="00B538C1" w:rsidP="002525B8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1.10. </w:t>
      </w:r>
      <w:hyperlink r:id="rId66" w:history="1">
        <w:r w:rsidRPr="00F529F5">
          <w:rPr>
            <w:sz w:val="28"/>
            <w:szCs w:val="28"/>
          </w:rPr>
          <w:t>Раздел VIII</w:t>
        </w:r>
      </w:hyperlink>
      <w:r w:rsidRPr="00F529F5">
        <w:rPr>
          <w:sz w:val="28"/>
          <w:szCs w:val="28"/>
        </w:rPr>
        <w:t xml:space="preserve"> изложить в следующей редакции:</w:t>
      </w: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                     </w:t>
      </w:r>
      <w:r w:rsidR="002525B8" w:rsidRPr="00F529F5">
        <w:rPr>
          <w:sz w:val="28"/>
          <w:szCs w:val="28"/>
        </w:rPr>
        <w:t>«</w:t>
      </w:r>
      <w:r w:rsidRPr="00F529F5">
        <w:rPr>
          <w:sz w:val="28"/>
          <w:szCs w:val="28"/>
        </w:rPr>
        <w:t>VIII. Платежные реквизиты Сторон</w:t>
      </w:r>
    </w:p>
    <w:p w:rsidR="002525B8" w:rsidRPr="00F529F5" w:rsidRDefault="002525B8" w:rsidP="002525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962"/>
      </w:tblGrid>
      <w:tr w:rsidR="002525B8" w:rsidRPr="00F529F5" w:rsidTr="00B6027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8" w:rsidRPr="00F529F5" w:rsidRDefault="002525B8" w:rsidP="003E67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Наименование Министерства, Комитета, </w:t>
            </w:r>
            <w:r w:rsidR="003E679B" w:rsidRPr="00F529F5">
              <w:rPr>
                <w:sz w:val="28"/>
                <w:szCs w:val="28"/>
              </w:rPr>
              <w:lastRenderedPageBreak/>
              <w:t>Ведомства</w:t>
            </w:r>
            <w:r w:rsidRPr="00F529F5">
              <w:rPr>
                <w:sz w:val="28"/>
                <w:szCs w:val="28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8" w:rsidRPr="00F529F5" w:rsidRDefault="002525B8" w:rsidP="003E67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lastRenderedPageBreak/>
              <w:t xml:space="preserve">Наименование </w:t>
            </w:r>
            <w:r w:rsidR="003E679B" w:rsidRPr="00F529F5">
              <w:rPr>
                <w:sz w:val="28"/>
                <w:szCs w:val="28"/>
              </w:rPr>
              <w:t>М</w:t>
            </w:r>
            <w:r w:rsidRPr="00F529F5">
              <w:rPr>
                <w:sz w:val="28"/>
                <w:szCs w:val="28"/>
              </w:rPr>
              <w:t>униципального обра</w:t>
            </w:r>
            <w:r w:rsidRPr="00F529F5">
              <w:rPr>
                <w:sz w:val="28"/>
                <w:szCs w:val="28"/>
              </w:rPr>
              <w:lastRenderedPageBreak/>
              <w:t>зования</w:t>
            </w:r>
          </w:p>
        </w:tc>
      </w:tr>
      <w:tr w:rsidR="002525B8" w:rsidRPr="00F529F5" w:rsidTr="00B6027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8" w:rsidRPr="00F529F5" w:rsidRDefault="002525B8" w:rsidP="00571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lastRenderedPageBreak/>
              <w:t>Место нахождения: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8" w:rsidRPr="00F529F5" w:rsidRDefault="002525B8" w:rsidP="00571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Место нахождения:</w:t>
            </w:r>
          </w:p>
        </w:tc>
      </w:tr>
      <w:tr w:rsidR="002525B8" w:rsidRPr="00F529F5" w:rsidTr="00B6027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8" w:rsidRPr="00F529F5" w:rsidRDefault="002525B8" w:rsidP="00571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Банковские реквизиты: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8" w:rsidRPr="00F529F5" w:rsidRDefault="002525B8" w:rsidP="00571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Банковские реквизиты:</w:t>
            </w:r>
          </w:p>
        </w:tc>
      </w:tr>
      <w:tr w:rsidR="000E041F" w:rsidRPr="00F529F5" w:rsidTr="00B6027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8" w:rsidRPr="00F529F5" w:rsidRDefault="002525B8" w:rsidP="00571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БИК и наименование учреждения Банка России</w:t>
            </w:r>
          </w:p>
          <w:p w:rsidR="002525B8" w:rsidRPr="00F529F5" w:rsidRDefault="002525B8" w:rsidP="00571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Расчетный счет</w:t>
            </w:r>
          </w:p>
          <w:p w:rsidR="002525B8" w:rsidRPr="00F529F5" w:rsidRDefault="002525B8" w:rsidP="00571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Лицевой счет</w:t>
            </w:r>
          </w:p>
          <w:p w:rsidR="002525B8" w:rsidRPr="00F529F5" w:rsidRDefault="002525B8" w:rsidP="00571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ИНН/КПП </w:t>
            </w:r>
          </w:p>
          <w:p w:rsidR="002525B8" w:rsidRPr="00F529F5" w:rsidRDefault="002525B8" w:rsidP="00571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ОГРН</w:t>
            </w:r>
          </w:p>
          <w:p w:rsidR="002525B8" w:rsidRPr="00F529F5" w:rsidRDefault="00A02BEB" w:rsidP="00571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67" w:history="1">
              <w:r w:rsidR="002525B8" w:rsidRPr="00F529F5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8" w:rsidRPr="00F529F5" w:rsidRDefault="002525B8" w:rsidP="00571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БИК и наименование учреждения Банка России</w:t>
            </w:r>
          </w:p>
          <w:p w:rsidR="002525B8" w:rsidRPr="00F529F5" w:rsidRDefault="002525B8" w:rsidP="00571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Расчетный счет</w:t>
            </w:r>
          </w:p>
          <w:p w:rsidR="002525B8" w:rsidRPr="00F529F5" w:rsidRDefault="002525B8" w:rsidP="00571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Лицевой счет</w:t>
            </w:r>
          </w:p>
          <w:p w:rsidR="002525B8" w:rsidRPr="00F529F5" w:rsidRDefault="002525B8" w:rsidP="00571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ИНН/КПП </w:t>
            </w:r>
          </w:p>
          <w:p w:rsidR="002525B8" w:rsidRPr="00F529F5" w:rsidRDefault="002525B8" w:rsidP="005714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ОГРН</w:t>
            </w:r>
          </w:p>
          <w:p w:rsidR="002525B8" w:rsidRPr="00F529F5" w:rsidRDefault="00A02BEB" w:rsidP="00391C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68" w:history="1">
              <w:r w:rsidR="002525B8" w:rsidRPr="00F529F5">
                <w:rPr>
                  <w:sz w:val="28"/>
                  <w:szCs w:val="28"/>
                </w:rPr>
                <w:t>ОКТМО</w:t>
              </w:r>
            </w:hyperlink>
          </w:p>
        </w:tc>
      </w:tr>
    </w:tbl>
    <w:p w:rsidR="00B538C1" w:rsidRPr="00F529F5" w:rsidRDefault="002525B8" w:rsidP="002525B8">
      <w:pPr>
        <w:tabs>
          <w:tab w:val="left" w:pos="931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ab/>
        <w:t xml:space="preserve">         »</w:t>
      </w:r>
      <w:r w:rsidR="00B538C1" w:rsidRPr="00F529F5">
        <w:rPr>
          <w:sz w:val="28"/>
          <w:szCs w:val="28"/>
        </w:rPr>
        <w:t>.</w:t>
      </w:r>
    </w:p>
    <w:p w:rsidR="005714B3" w:rsidRPr="00F529F5" w:rsidRDefault="00B538C1" w:rsidP="005714B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1.11. Приложение </w:t>
      </w:r>
      <w:r w:rsidR="002525B8" w:rsidRPr="00F529F5">
        <w:rPr>
          <w:sz w:val="28"/>
          <w:szCs w:val="28"/>
        </w:rPr>
        <w:t>№</w:t>
      </w:r>
      <w:r w:rsidRPr="00F529F5">
        <w:rPr>
          <w:sz w:val="28"/>
          <w:szCs w:val="28"/>
        </w:rPr>
        <w:t xml:space="preserve"> __ к Соглашению изложить в редакции согласно приложению</w:t>
      </w:r>
      <w:r w:rsidR="00B60279" w:rsidRPr="00F529F5">
        <w:rPr>
          <w:sz w:val="28"/>
          <w:szCs w:val="28"/>
        </w:rPr>
        <w:t xml:space="preserve"> №</w:t>
      </w:r>
      <w:r w:rsidRPr="00F529F5">
        <w:rPr>
          <w:sz w:val="28"/>
          <w:szCs w:val="28"/>
        </w:rPr>
        <w:t xml:space="preserve"> __ к настоящему Дополнительному соглашению</w:t>
      </w:r>
      <w:r w:rsidR="004A7B81" w:rsidRPr="00F529F5">
        <w:rPr>
          <w:sz w:val="28"/>
          <w:szCs w:val="28"/>
        </w:rPr>
        <w:t xml:space="preserve"> </w:t>
      </w:r>
      <w:hyperlink w:anchor="Par134" w:history="1">
        <w:r w:rsidR="005714B3" w:rsidRPr="00F529F5">
          <w:rPr>
            <w:sz w:val="28"/>
            <w:szCs w:val="28"/>
            <w:vertAlign w:val="superscript"/>
          </w:rPr>
          <w:t>7</w:t>
        </w:r>
      </w:hyperlink>
      <w:r w:rsidRPr="00F529F5">
        <w:rPr>
          <w:sz w:val="28"/>
          <w:szCs w:val="28"/>
        </w:rPr>
        <w:t>, которое является его неотъемлемой частью.</w:t>
      </w:r>
    </w:p>
    <w:p w:rsidR="005714B3" w:rsidRPr="00F529F5" w:rsidRDefault="00B538C1" w:rsidP="005714B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1.12. Дополнить Соглашение приложением </w:t>
      </w:r>
      <w:r w:rsidR="005714B3" w:rsidRPr="00F529F5">
        <w:rPr>
          <w:sz w:val="28"/>
          <w:szCs w:val="28"/>
        </w:rPr>
        <w:t>№</w:t>
      </w:r>
      <w:r w:rsidRPr="00F529F5">
        <w:rPr>
          <w:sz w:val="28"/>
          <w:szCs w:val="28"/>
        </w:rPr>
        <w:t xml:space="preserve"> ___ согласно приложению </w:t>
      </w:r>
      <w:r w:rsidR="005714B3" w:rsidRPr="00F529F5">
        <w:rPr>
          <w:sz w:val="28"/>
          <w:szCs w:val="28"/>
        </w:rPr>
        <w:t>№</w:t>
      </w:r>
      <w:r w:rsidRPr="00F529F5">
        <w:rPr>
          <w:sz w:val="28"/>
          <w:szCs w:val="28"/>
        </w:rPr>
        <w:t xml:space="preserve"> __ к настоящему Дополнительному соглашению </w:t>
      </w:r>
      <w:hyperlink w:anchor="Par134" w:history="1">
        <w:r w:rsidR="005714B3" w:rsidRPr="00F529F5">
          <w:rPr>
            <w:sz w:val="28"/>
            <w:szCs w:val="28"/>
            <w:vertAlign w:val="superscript"/>
          </w:rPr>
          <w:t>7</w:t>
        </w:r>
      </w:hyperlink>
      <w:r w:rsidRPr="00F529F5">
        <w:rPr>
          <w:sz w:val="28"/>
          <w:szCs w:val="28"/>
        </w:rPr>
        <w:t>, которое является его неотъемлемой частью.</w:t>
      </w:r>
    </w:p>
    <w:p w:rsidR="005714B3" w:rsidRPr="00F529F5" w:rsidRDefault="00B538C1" w:rsidP="005714B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822BE8" w:rsidRPr="00F529F5" w:rsidRDefault="00B538C1" w:rsidP="00822B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3. </w:t>
      </w:r>
      <w:r w:rsidR="00822BE8" w:rsidRPr="00F529F5">
        <w:rPr>
          <w:sz w:val="28"/>
          <w:szCs w:val="28"/>
        </w:rPr>
        <w:t xml:space="preserve">Настоящее </w:t>
      </w:r>
      <w:r w:rsidR="004C32BC" w:rsidRPr="00F529F5">
        <w:rPr>
          <w:sz w:val="28"/>
          <w:szCs w:val="28"/>
        </w:rPr>
        <w:t xml:space="preserve">Дополнительное соглашение </w:t>
      </w:r>
      <w:r w:rsidR="00822BE8" w:rsidRPr="00F529F5">
        <w:rPr>
          <w:sz w:val="28"/>
          <w:szCs w:val="28"/>
        </w:rPr>
        <w:t xml:space="preserve">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</w:t>
      </w:r>
      <w:r w:rsidR="00B3050C" w:rsidRPr="00F529F5">
        <w:rPr>
          <w:sz w:val="28"/>
          <w:szCs w:val="28"/>
        </w:rPr>
        <w:t>С</w:t>
      </w:r>
      <w:r w:rsidR="004C32BC" w:rsidRPr="00F529F5">
        <w:rPr>
          <w:sz w:val="28"/>
          <w:szCs w:val="28"/>
        </w:rPr>
        <w:t>оглашению</w:t>
      </w:r>
      <w:r w:rsidR="00822BE8" w:rsidRPr="00F529F5">
        <w:rPr>
          <w:sz w:val="28"/>
          <w:szCs w:val="28"/>
        </w:rPr>
        <w:t>.</w:t>
      </w:r>
    </w:p>
    <w:p w:rsidR="005714B3" w:rsidRPr="00F529F5" w:rsidRDefault="00B538C1" w:rsidP="005714B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09563F" w:rsidRPr="00F529F5" w:rsidRDefault="00B538C1" w:rsidP="000956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5. </w:t>
      </w:r>
      <w:r w:rsidR="0009563F" w:rsidRPr="00F529F5">
        <w:rPr>
          <w:sz w:val="28"/>
          <w:szCs w:val="28"/>
        </w:rPr>
        <w:t>Настоящ</w:t>
      </w:r>
      <w:r w:rsidR="004C32BC" w:rsidRPr="00F529F5">
        <w:rPr>
          <w:sz w:val="28"/>
          <w:szCs w:val="28"/>
        </w:rPr>
        <w:t>ее</w:t>
      </w:r>
      <w:r w:rsidR="0009563F" w:rsidRPr="00F529F5">
        <w:rPr>
          <w:sz w:val="28"/>
          <w:szCs w:val="28"/>
        </w:rPr>
        <w:t xml:space="preserve"> </w:t>
      </w:r>
      <w:r w:rsidR="004C32BC" w:rsidRPr="00F529F5">
        <w:rPr>
          <w:sz w:val="28"/>
          <w:szCs w:val="28"/>
        </w:rPr>
        <w:t>Дополнительное соглашение</w:t>
      </w:r>
      <w:r w:rsidR="0009563F" w:rsidRPr="00F529F5">
        <w:rPr>
          <w:sz w:val="28"/>
          <w:szCs w:val="28"/>
        </w:rPr>
        <w:t xml:space="preserve"> заключен</w:t>
      </w:r>
      <w:r w:rsidR="004C32BC" w:rsidRPr="00F529F5">
        <w:rPr>
          <w:sz w:val="28"/>
          <w:szCs w:val="28"/>
        </w:rPr>
        <w:t>о</w:t>
      </w:r>
      <w:r w:rsidR="0009563F" w:rsidRPr="00F529F5">
        <w:rPr>
          <w:sz w:val="28"/>
          <w:szCs w:val="28"/>
        </w:rPr>
        <w:t xml:space="preserve"> в форме документа на бумажном носителе в двух экземплярах, по одному для каждой из Сторон. </w:t>
      </w:r>
    </w:p>
    <w:p w:rsidR="00A113BC" w:rsidRPr="00F529F5" w:rsidRDefault="00B538C1" w:rsidP="005714B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6. Подписи Сторон:</w:t>
      </w:r>
    </w:p>
    <w:p w:rsidR="00A113BC" w:rsidRPr="00F529F5" w:rsidRDefault="00A113BC" w:rsidP="00A113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4819"/>
      </w:tblGrid>
      <w:tr w:rsidR="00A113BC" w:rsidRPr="00F529F5" w:rsidTr="00A113BC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BC" w:rsidRPr="00F529F5" w:rsidRDefault="00A113BC" w:rsidP="003E67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Сокращенное наименование Министерства, Комитета, </w:t>
            </w:r>
            <w:r w:rsidR="003E679B" w:rsidRPr="00F529F5">
              <w:rPr>
                <w:sz w:val="28"/>
                <w:szCs w:val="28"/>
              </w:rPr>
              <w:t>Ведомство</w:t>
            </w:r>
            <w:r w:rsidRPr="00F529F5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BC" w:rsidRPr="00F529F5" w:rsidRDefault="00A113BC" w:rsidP="003E67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Сокращенное наименование</w:t>
            </w:r>
            <w:r w:rsidR="00543F9B" w:rsidRPr="00F529F5">
              <w:rPr>
                <w:sz w:val="28"/>
                <w:szCs w:val="28"/>
              </w:rPr>
              <w:t xml:space="preserve"> </w:t>
            </w:r>
            <w:r w:rsidR="003E679B" w:rsidRPr="00F529F5">
              <w:rPr>
                <w:sz w:val="28"/>
                <w:szCs w:val="28"/>
              </w:rPr>
              <w:t>М</w:t>
            </w:r>
            <w:r w:rsidRPr="00F529F5">
              <w:rPr>
                <w:sz w:val="28"/>
                <w:szCs w:val="28"/>
              </w:rPr>
              <w:t>униципального образования</w:t>
            </w:r>
          </w:p>
        </w:tc>
      </w:tr>
      <w:tr w:rsidR="00A113BC" w:rsidRPr="00F529F5" w:rsidTr="00A113BC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BC" w:rsidRPr="00F529F5" w:rsidRDefault="00A113BC" w:rsidP="00C14E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___________/_________________</w:t>
            </w:r>
          </w:p>
          <w:p w:rsidR="00A113BC" w:rsidRPr="00F529F5" w:rsidRDefault="00A113BC" w:rsidP="00C14E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 (подпись)        (ФИО)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BC" w:rsidRPr="00F529F5" w:rsidRDefault="00A113BC" w:rsidP="00C14E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___________/_________________</w:t>
            </w:r>
          </w:p>
          <w:p w:rsidR="00A113BC" w:rsidRPr="00F529F5" w:rsidRDefault="00A113BC" w:rsidP="00C14E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 (подпись)        (ФИО)</w:t>
            </w:r>
          </w:p>
        </w:tc>
      </w:tr>
    </w:tbl>
    <w:p w:rsidR="00A113BC" w:rsidRPr="00F529F5" w:rsidRDefault="00A113BC" w:rsidP="005714B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B538C1" w:rsidRPr="00F529F5" w:rsidRDefault="00B538C1" w:rsidP="002B0641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--------------------------------</w:t>
      </w:r>
    </w:p>
    <w:p w:rsidR="00A113BC" w:rsidRPr="00F529F5" w:rsidRDefault="00A113BC" w:rsidP="00A113B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1</w:t>
      </w:r>
      <w:r w:rsidR="00B538C1" w:rsidRPr="00F529F5">
        <w:rPr>
          <w:sz w:val="24"/>
          <w:szCs w:val="24"/>
        </w:rPr>
        <w:t xml:space="preserve"> Указывается пункт Соглашения, предусматривающий возможность изменения Соглашения по инициативе Сторон в виде дополнительного соглашения к нему и иное основание, являющееся основанием для заключения дополнительного соглашения.</w:t>
      </w:r>
      <w:bookmarkStart w:id="104" w:name="Par129"/>
      <w:bookmarkEnd w:id="104"/>
    </w:p>
    <w:p w:rsidR="00B538C1" w:rsidRPr="00F529F5" w:rsidRDefault="00A113BC" w:rsidP="00A113B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2</w:t>
      </w:r>
      <w:r w:rsidR="00B538C1" w:rsidRPr="00F529F5">
        <w:rPr>
          <w:sz w:val="24"/>
          <w:szCs w:val="24"/>
          <w:vertAlign w:val="superscript"/>
        </w:rPr>
        <w:t xml:space="preserve"> </w:t>
      </w:r>
      <w:r w:rsidR="00B538C1" w:rsidRPr="00F529F5">
        <w:rPr>
          <w:sz w:val="24"/>
          <w:szCs w:val="24"/>
        </w:rPr>
        <w:t>При оформлении дополнительного соглашения к Соглашению используются пункты настоящего приложения к Типовой форме соглашения, соответствующие пунктам и (или) разделам Соглашения, в которые вносятся изменения.</w:t>
      </w:r>
    </w:p>
    <w:p w:rsidR="00B538C1" w:rsidRPr="00F529F5" w:rsidRDefault="00A113BC" w:rsidP="00A113B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bookmarkStart w:id="105" w:name="Par130"/>
      <w:bookmarkEnd w:id="105"/>
      <w:r w:rsidRPr="00F529F5">
        <w:rPr>
          <w:sz w:val="24"/>
          <w:szCs w:val="24"/>
          <w:vertAlign w:val="superscript"/>
        </w:rPr>
        <w:lastRenderedPageBreak/>
        <w:t>3</w:t>
      </w:r>
      <w:r w:rsidR="00B538C1" w:rsidRPr="00F529F5">
        <w:rPr>
          <w:sz w:val="24"/>
          <w:szCs w:val="24"/>
        </w:rPr>
        <w:t xml:space="preserve"> Указывается финансовый год, в котором предусматривается изменение общего объема бюджетных ассигнований, предусматриваемых в </w:t>
      </w:r>
      <w:r w:rsidRPr="00F529F5">
        <w:rPr>
          <w:sz w:val="24"/>
          <w:szCs w:val="24"/>
        </w:rPr>
        <w:t xml:space="preserve">местном </w:t>
      </w:r>
      <w:r w:rsidR="00B538C1" w:rsidRPr="00F529F5">
        <w:rPr>
          <w:sz w:val="24"/>
          <w:szCs w:val="24"/>
        </w:rPr>
        <w:t>бюджете</w:t>
      </w:r>
      <w:r w:rsidR="004C32BC" w:rsidRPr="00F529F5">
        <w:rPr>
          <w:sz w:val="24"/>
          <w:szCs w:val="24"/>
        </w:rPr>
        <w:t>.</w:t>
      </w:r>
      <w:r w:rsidR="00B538C1" w:rsidRPr="00F529F5">
        <w:rPr>
          <w:sz w:val="24"/>
          <w:szCs w:val="24"/>
        </w:rPr>
        <w:t xml:space="preserve"> При необходимости уточнения общего объема бюджетных ассигнований на два или три года в положения </w:t>
      </w:r>
      <w:hyperlink r:id="rId69" w:history="1">
        <w:r w:rsidR="00B538C1" w:rsidRPr="00F529F5">
          <w:rPr>
            <w:sz w:val="24"/>
            <w:szCs w:val="24"/>
          </w:rPr>
          <w:t>пункта 2.1</w:t>
        </w:r>
      </w:hyperlink>
      <w:r w:rsidR="00B538C1" w:rsidRPr="00F529F5">
        <w:rPr>
          <w:sz w:val="24"/>
          <w:szCs w:val="24"/>
        </w:rPr>
        <w:t xml:space="preserve"> Соглашения вносятся изменения в аналогичном порядке с уточнением объема бюджетных ассигнований, предусматриваемых в</w:t>
      </w:r>
      <w:r w:rsidR="004C32BC" w:rsidRPr="00F529F5">
        <w:rPr>
          <w:sz w:val="24"/>
          <w:szCs w:val="24"/>
        </w:rPr>
        <w:t xml:space="preserve"> местном</w:t>
      </w:r>
      <w:r w:rsidR="00B538C1" w:rsidRPr="00F529F5">
        <w:rPr>
          <w:sz w:val="24"/>
          <w:szCs w:val="24"/>
        </w:rPr>
        <w:t xml:space="preserve"> бюджете на финансовый год.</w:t>
      </w:r>
    </w:p>
    <w:p w:rsidR="00B538C1" w:rsidRPr="00F529F5" w:rsidRDefault="00A113BC" w:rsidP="00A113B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bookmarkStart w:id="106" w:name="Par131"/>
      <w:bookmarkEnd w:id="106"/>
      <w:r w:rsidRPr="00F529F5">
        <w:rPr>
          <w:sz w:val="24"/>
          <w:szCs w:val="24"/>
          <w:vertAlign w:val="superscript"/>
        </w:rPr>
        <w:t>4</w:t>
      </w:r>
      <w:r w:rsidR="00B538C1" w:rsidRPr="00F529F5">
        <w:rPr>
          <w:sz w:val="24"/>
          <w:szCs w:val="24"/>
        </w:rPr>
        <w:t xml:space="preserve"> Формулировка используется для внесения изменений в пункты Соглашения, устанавливающие условия, предусмотренные </w:t>
      </w:r>
      <w:hyperlink r:id="rId70" w:history="1">
        <w:r w:rsidR="00B538C1" w:rsidRPr="00F529F5">
          <w:rPr>
            <w:sz w:val="24"/>
            <w:szCs w:val="24"/>
          </w:rPr>
          <w:t>пунктами 2.2</w:t>
        </w:r>
      </w:hyperlink>
      <w:r w:rsidR="00B538C1" w:rsidRPr="00F529F5">
        <w:rPr>
          <w:sz w:val="24"/>
          <w:szCs w:val="24"/>
        </w:rPr>
        <w:t xml:space="preserve"> - </w:t>
      </w:r>
      <w:hyperlink r:id="rId71" w:history="1">
        <w:r w:rsidR="00B538C1" w:rsidRPr="00F529F5">
          <w:rPr>
            <w:sz w:val="24"/>
            <w:szCs w:val="24"/>
          </w:rPr>
          <w:t>2.4</w:t>
        </w:r>
      </w:hyperlink>
      <w:r w:rsidR="00B538C1" w:rsidRPr="00F529F5">
        <w:rPr>
          <w:sz w:val="24"/>
          <w:szCs w:val="24"/>
        </w:rPr>
        <w:t xml:space="preserve"> настоящей Типовой формы соглашения.</w:t>
      </w:r>
    </w:p>
    <w:p w:rsidR="00B538C1" w:rsidRPr="00F529F5" w:rsidRDefault="00A113BC" w:rsidP="00A113B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bookmarkStart w:id="107" w:name="Par132"/>
      <w:bookmarkEnd w:id="107"/>
      <w:r w:rsidRPr="00F529F5">
        <w:rPr>
          <w:sz w:val="24"/>
          <w:szCs w:val="24"/>
          <w:vertAlign w:val="superscript"/>
        </w:rPr>
        <w:t>5</w:t>
      </w:r>
      <w:r w:rsidR="00B538C1" w:rsidRPr="00F529F5">
        <w:rPr>
          <w:sz w:val="24"/>
          <w:szCs w:val="24"/>
        </w:rPr>
        <w:t xml:space="preserve"> Формулировка используется для внесения изменений в пункты Соглашения, устанавливающие условия, предусмотренные </w:t>
      </w:r>
      <w:hyperlink r:id="rId72" w:history="1">
        <w:r w:rsidR="00B538C1" w:rsidRPr="00F529F5">
          <w:rPr>
            <w:sz w:val="24"/>
            <w:szCs w:val="24"/>
          </w:rPr>
          <w:t>разделом IV</w:t>
        </w:r>
      </w:hyperlink>
      <w:r w:rsidR="00B538C1" w:rsidRPr="00F529F5">
        <w:rPr>
          <w:sz w:val="24"/>
          <w:szCs w:val="24"/>
        </w:rPr>
        <w:t xml:space="preserve"> настоящей Типовой формы соглашения.</w:t>
      </w:r>
    </w:p>
    <w:p w:rsidR="00B538C1" w:rsidRPr="00F529F5" w:rsidRDefault="00A113BC" w:rsidP="00A113B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bookmarkStart w:id="108" w:name="Par133"/>
      <w:bookmarkEnd w:id="108"/>
      <w:r w:rsidRPr="00F529F5">
        <w:rPr>
          <w:sz w:val="24"/>
          <w:szCs w:val="24"/>
          <w:vertAlign w:val="superscript"/>
        </w:rPr>
        <w:t>6</w:t>
      </w:r>
      <w:r w:rsidR="00B538C1" w:rsidRPr="00F529F5">
        <w:rPr>
          <w:sz w:val="24"/>
          <w:szCs w:val="24"/>
          <w:vertAlign w:val="superscript"/>
        </w:rPr>
        <w:t xml:space="preserve"> </w:t>
      </w:r>
      <w:r w:rsidR="00B538C1" w:rsidRPr="00F529F5">
        <w:rPr>
          <w:sz w:val="24"/>
          <w:szCs w:val="24"/>
        </w:rPr>
        <w:t xml:space="preserve">Предусматривается при наличии в Соглашении </w:t>
      </w:r>
      <w:hyperlink r:id="rId73" w:history="1">
        <w:r w:rsidR="00B538C1" w:rsidRPr="00F529F5">
          <w:rPr>
            <w:sz w:val="24"/>
            <w:szCs w:val="24"/>
          </w:rPr>
          <w:t>раздела VI</w:t>
        </w:r>
      </w:hyperlink>
      <w:r w:rsidR="00B538C1" w:rsidRPr="00F529F5">
        <w:rPr>
          <w:sz w:val="24"/>
          <w:szCs w:val="24"/>
        </w:rPr>
        <w:t xml:space="preserve">. При внесении изменений в пункты </w:t>
      </w:r>
      <w:hyperlink r:id="rId74" w:history="1">
        <w:r w:rsidR="00B538C1" w:rsidRPr="00F529F5">
          <w:rPr>
            <w:sz w:val="24"/>
            <w:szCs w:val="24"/>
          </w:rPr>
          <w:t>раздела VI</w:t>
        </w:r>
      </w:hyperlink>
      <w:r w:rsidR="00B538C1" w:rsidRPr="00F529F5">
        <w:rPr>
          <w:sz w:val="24"/>
          <w:szCs w:val="24"/>
        </w:rPr>
        <w:t xml:space="preserve"> используются формулировки, приведенные в </w:t>
      </w:r>
      <w:hyperlink w:anchor="Par63" w:history="1">
        <w:r w:rsidR="00B538C1" w:rsidRPr="00F529F5">
          <w:rPr>
            <w:sz w:val="24"/>
            <w:szCs w:val="24"/>
          </w:rPr>
          <w:t>пунктах 1.7.1</w:t>
        </w:r>
      </w:hyperlink>
      <w:r w:rsidR="00B538C1" w:rsidRPr="00F529F5">
        <w:rPr>
          <w:sz w:val="24"/>
          <w:szCs w:val="24"/>
        </w:rPr>
        <w:t xml:space="preserve"> - </w:t>
      </w:r>
      <w:hyperlink w:anchor="Par67" w:history="1">
        <w:r w:rsidR="00B538C1" w:rsidRPr="00F529F5">
          <w:rPr>
            <w:sz w:val="24"/>
            <w:szCs w:val="24"/>
          </w:rPr>
          <w:t>1.7.3</w:t>
        </w:r>
      </w:hyperlink>
      <w:r w:rsidR="00B538C1" w:rsidRPr="00F529F5">
        <w:rPr>
          <w:sz w:val="24"/>
          <w:szCs w:val="24"/>
        </w:rPr>
        <w:t xml:space="preserve"> настоящего приложения к Типовой форме соглашения.</w:t>
      </w:r>
    </w:p>
    <w:p w:rsidR="00B538C1" w:rsidRPr="00F529F5" w:rsidRDefault="00A113BC" w:rsidP="00A113B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bookmarkStart w:id="109" w:name="Par134"/>
      <w:bookmarkEnd w:id="109"/>
      <w:r w:rsidRPr="00F529F5">
        <w:rPr>
          <w:sz w:val="24"/>
          <w:szCs w:val="24"/>
          <w:vertAlign w:val="superscript"/>
        </w:rPr>
        <w:t>7</w:t>
      </w:r>
      <w:r w:rsidR="00B538C1" w:rsidRPr="00F529F5">
        <w:rPr>
          <w:sz w:val="24"/>
          <w:szCs w:val="24"/>
        </w:rPr>
        <w:t xml:space="preserve"> В заголовочной части приложений к Дополнительному соглашению к Соглашению указывается, что приложение является приложением </w:t>
      </w:r>
      <w:r w:rsidRPr="00F529F5">
        <w:rPr>
          <w:sz w:val="24"/>
          <w:szCs w:val="24"/>
        </w:rPr>
        <w:t>№</w:t>
      </w:r>
      <w:r w:rsidR="00B538C1" w:rsidRPr="00F529F5">
        <w:rPr>
          <w:sz w:val="24"/>
          <w:szCs w:val="24"/>
        </w:rPr>
        <w:t xml:space="preserve"> __ к Дополнительному соглашению от </w:t>
      </w:r>
      <w:r w:rsidRPr="00F529F5">
        <w:rPr>
          <w:sz w:val="24"/>
          <w:szCs w:val="24"/>
        </w:rPr>
        <w:t>«</w:t>
      </w:r>
      <w:r w:rsidR="00B538C1" w:rsidRPr="00F529F5">
        <w:rPr>
          <w:sz w:val="24"/>
          <w:szCs w:val="24"/>
        </w:rPr>
        <w:t>__</w:t>
      </w:r>
      <w:r w:rsidRPr="00F529F5">
        <w:rPr>
          <w:sz w:val="24"/>
          <w:szCs w:val="24"/>
        </w:rPr>
        <w:t>»</w:t>
      </w:r>
      <w:r w:rsidR="00B538C1" w:rsidRPr="00F529F5">
        <w:rPr>
          <w:sz w:val="24"/>
          <w:szCs w:val="24"/>
        </w:rPr>
        <w:t xml:space="preserve"> ________ 20__ года</w:t>
      </w:r>
      <w:r w:rsidRPr="00F529F5">
        <w:rPr>
          <w:sz w:val="24"/>
          <w:szCs w:val="24"/>
        </w:rPr>
        <w:t xml:space="preserve"> </w:t>
      </w:r>
      <w:r w:rsidR="00B538C1" w:rsidRPr="00F529F5">
        <w:rPr>
          <w:sz w:val="24"/>
          <w:szCs w:val="24"/>
        </w:rPr>
        <w:t xml:space="preserve"> </w:t>
      </w:r>
      <w:r w:rsidRPr="00F529F5">
        <w:rPr>
          <w:sz w:val="24"/>
          <w:szCs w:val="24"/>
        </w:rPr>
        <w:t>№</w:t>
      </w:r>
      <w:r w:rsidR="00B538C1" w:rsidRPr="00F529F5">
        <w:rPr>
          <w:sz w:val="24"/>
          <w:szCs w:val="24"/>
        </w:rPr>
        <w:t xml:space="preserve"> ____.</w:t>
      </w:r>
    </w:p>
    <w:p w:rsidR="00B538C1" w:rsidRPr="00F529F5" w:rsidRDefault="00B538C1" w:rsidP="002B0641">
      <w:pPr>
        <w:ind w:right="-567"/>
        <w:rPr>
          <w:sz w:val="24"/>
          <w:szCs w:val="24"/>
          <w:lang w:eastAsia="x-none"/>
        </w:rPr>
      </w:pPr>
    </w:p>
    <w:p w:rsidR="00B538C1" w:rsidRPr="00F529F5" w:rsidRDefault="00B538C1" w:rsidP="002B0641">
      <w:pPr>
        <w:ind w:right="-567"/>
        <w:rPr>
          <w:sz w:val="24"/>
          <w:szCs w:val="24"/>
          <w:lang w:eastAsia="x-none"/>
        </w:rPr>
      </w:pPr>
    </w:p>
    <w:p w:rsidR="003B6A7E" w:rsidRPr="00F529F5" w:rsidRDefault="00B538C1" w:rsidP="002B0641">
      <w:pPr>
        <w:autoSpaceDE w:val="0"/>
        <w:autoSpaceDN w:val="0"/>
        <w:adjustRightInd w:val="0"/>
        <w:ind w:right="-567"/>
        <w:jc w:val="center"/>
        <w:rPr>
          <w:sz w:val="28"/>
          <w:szCs w:val="28"/>
          <w:lang w:eastAsia="x-none"/>
        </w:rPr>
      </w:pPr>
      <w:r w:rsidRPr="00F529F5">
        <w:rPr>
          <w:sz w:val="28"/>
          <w:szCs w:val="28"/>
          <w:lang w:eastAsia="x-none"/>
        </w:rPr>
        <w:tab/>
      </w:r>
    </w:p>
    <w:p w:rsidR="003B6A7E" w:rsidRPr="00F529F5" w:rsidRDefault="003B6A7E" w:rsidP="003B6A7E">
      <w:pPr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:rsidR="003B6A7E" w:rsidRPr="00F529F5" w:rsidRDefault="003B6A7E" w:rsidP="003B6A7E">
      <w:pPr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:rsidR="003B6A7E" w:rsidRPr="00F529F5" w:rsidRDefault="003B6A7E" w:rsidP="003B6A7E">
      <w:pPr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:rsidR="000F7624" w:rsidRPr="00F529F5" w:rsidRDefault="000F7624" w:rsidP="003B6A7E">
      <w:pPr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:rsidR="000F7624" w:rsidRPr="00F529F5" w:rsidRDefault="000F7624" w:rsidP="003B6A7E">
      <w:pPr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:rsidR="000F7624" w:rsidRPr="00F529F5" w:rsidRDefault="000F7624" w:rsidP="003B6A7E">
      <w:pPr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:rsidR="000F7624" w:rsidRPr="00F529F5" w:rsidRDefault="000F7624" w:rsidP="003B6A7E">
      <w:pPr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:rsidR="000F7624" w:rsidRPr="00F529F5" w:rsidRDefault="000F7624" w:rsidP="003B6A7E">
      <w:pPr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:rsidR="000F7624" w:rsidRPr="00F529F5" w:rsidRDefault="000F7624" w:rsidP="003B6A7E">
      <w:pPr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:rsidR="000F7624" w:rsidRPr="00F529F5" w:rsidRDefault="000F7624" w:rsidP="003B6A7E">
      <w:pPr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:rsidR="000F7624" w:rsidRPr="00F529F5" w:rsidRDefault="000F7624" w:rsidP="003B6A7E">
      <w:pPr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:rsidR="000F7624" w:rsidRPr="00F529F5" w:rsidRDefault="000F7624" w:rsidP="003B6A7E">
      <w:pPr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:rsidR="000F7624" w:rsidRPr="00F529F5" w:rsidRDefault="000F7624" w:rsidP="003B6A7E">
      <w:pPr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:rsidR="000F7624" w:rsidRPr="00F529F5" w:rsidRDefault="000F7624" w:rsidP="003B6A7E">
      <w:pPr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:rsidR="003B6A7E" w:rsidRPr="00F529F5" w:rsidRDefault="003B6A7E" w:rsidP="003B6A7E">
      <w:pPr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:rsidR="00A7001F" w:rsidRPr="00F529F5" w:rsidRDefault="00A7001F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A7001F" w:rsidRPr="00F529F5" w:rsidRDefault="00A7001F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A7001F" w:rsidRPr="00F529F5" w:rsidRDefault="00A7001F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A7001F" w:rsidRPr="00F529F5" w:rsidRDefault="00A7001F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A7001F" w:rsidRPr="00F529F5" w:rsidRDefault="00A7001F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A7001F" w:rsidRPr="00F529F5" w:rsidRDefault="00A7001F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3E679B" w:rsidRPr="00F529F5" w:rsidRDefault="003E679B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3E679B" w:rsidRPr="00F529F5" w:rsidRDefault="003E679B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3E679B" w:rsidRPr="00F529F5" w:rsidRDefault="003E679B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A7001F" w:rsidRPr="00F529F5" w:rsidRDefault="00A7001F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A7001F" w:rsidRPr="00F529F5" w:rsidRDefault="00A7001F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A7001F" w:rsidRPr="00F529F5" w:rsidRDefault="00A7001F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A7001F" w:rsidRPr="00F529F5" w:rsidRDefault="00A7001F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A7038D" w:rsidRPr="00F529F5" w:rsidRDefault="00A7038D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5948CD" w:rsidRPr="00F529F5" w:rsidRDefault="005948CD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D71ED1" w:rsidRDefault="00D71ED1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</w:p>
    <w:p w:rsidR="003B6A7E" w:rsidRPr="00F529F5" w:rsidRDefault="003B6A7E" w:rsidP="00D0328D">
      <w:pPr>
        <w:autoSpaceDE w:val="0"/>
        <w:autoSpaceDN w:val="0"/>
        <w:adjustRightInd w:val="0"/>
        <w:ind w:left="-284" w:right="-1"/>
        <w:jc w:val="right"/>
        <w:outlineLvl w:val="1"/>
        <w:rPr>
          <w:sz w:val="24"/>
          <w:szCs w:val="24"/>
        </w:rPr>
      </w:pPr>
      <w:r w:rsidRPr="00F529F5">
        <w:rPr>
          <w:sz w:val="24"/>
          <w:szCs w:val="24"/>
        </w:rPr>
        <w:lastRenderedPageBreak/>
        <w:t xml:space="preserve">Приложение № </w:t>
      </w:r>
      <w:r w:rsidR="00D0328D" w:rsidRPr="00F529F5">
        <w:rPr>
          <w:sz w:val="24"/>
          <w:szCs w:val="24"/>
        </w:rPr>
        <w:t>1</w:t>
      </w:r>
      <w:r w:rsidR="008224FA" w:rsidRPr="00F529F5">
        <w:rPr>
          <w:sz w:val="24"/>
          <w:szCs w:val="24"/>
        </w:rPr>
        <w:t>3</w:t>
      </w:r>
    </w:p>
    <w:p w:rsidR="00A7038D" w:rsidRPr="00F529F5" w:rsidRDefault="00A7038D" w:rsidP="00A7038D">
      <w:pPr>
        <w:autoSpaceDE w:val="0"/>
        <w:autoSpaceDN w:val="0"/>
        <w:adjustRightInd w:val="0"/>
        <w:ind w:left="6804" w:right="-1"/>
        <w:jc w:val="both"/>
        <w:rPr>
          <w:sz w:val="24"/>
          <w:szCs w:val="24"/>
        </w:rPr>
      </w:pPr>
      <w:r w:rsidRPr="00F529F5">
        <w:rPr>
          <w:sz w:val="24"/>
          <w:szCs w:val="24"/>
        </w:rPr>
        <w:t>к Типовой форме соглашения о предоставлении субсидии из бюджета Республики Татарстан местным бюджетам</w:t>
      </w:r>
    </w:p>
    <w:p w:rsidR="00A7038D" w:rsidRPr="00F529F5" w:rsidRDefault="00A7038D" w:rsidP="00D0328D">
      <w:pPr>
        <w:autoSpaceDE w:val="0"/>
        <w:autoSpaceDN w:val="0"/>
        <w:adjustRightInd w:val="0"/>
        <w:ind w:left="-284" w:right="-1"/>
        <w:jc w:val="right"/>
        <w:rPr>
          <w:sz w:val="28"/>
          <w:szCs w:val="28"/>
        </w:rPr>
      </w:pPr>
    </w:p>
    <w:p w:rsidR="003B6A7E" w:rsidRPr="00F529F5" w:rsidRDefault="003B6A7E" w:rsidP="00D0328D">
      <w:pPr>
        <w:autoSpaceDE w:val="0"/>
        <w:autoSpaceDN w:val="0"/>
        <w:adjustRightInd w:val="0"/>
        <w:ind w:left="-284" w:right="-1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Приложение № ___</w:t>
      </w:r>
    </w:p>
    <w:p w:rsidR="003B6A7E" w:rsidRPr="00F529F5" w:rsidRDefault="003B6A7E" w:rsidP="00D0328D">
      <w:pPr>
        <w:autoSpaceDE w:val="0"/>
        <w:autoSpaceDN w:val="0"/>
        <w:adjustRightInd w:val="0"/>
        <w:ind w:left="-284" w:right="-1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к Соглашению</w:t>
      </w:r>
    </w:p>
    <w:p w:rsidR="003B6A7E" w:rsidRPr="00F529F5" w:rsidRDefault="003B6A7E" w:rsidP="00D0328D">
      <w:pPr>
        <w:autoSpaceDE w:val="0"/>
        <w:autoSpaceDN w:val="0"/>
        <w:adjustRightInd w:val="0"/>
        <w:ind w:left="-284" w:right="-1"/>
        <w:jc w:val="right"/>
        <w:rPr>
          <w:sz w:val="28"/>
          <w:szCs w:val="28"/>
        </w:rPr>
      </w:pPr>
      <w:r w:rsidRPr="00F529F5">
        <w:rPr>
          <w:sz w:val="28"/>
          <w:szCs w:val="28"/>
        </w:rPr>
        <w:t>от «__» ______ 20__ г. № __</w:t>
      </w:r>
    </w:p>
    <w:p w:rsidR="003B6A7E" w:rsidRPr="00F529F5" w:rsidRDefault="003B6A7E" w:rsidP="00D0328D">
      <w:pPr>
        <w:autoSpaceDE w:val="0"/>
        <w:autoSpaceDN w:val="0"/>
        <w:adjustRightInd w:val="0"/>
        <w:ind w:right="-1"/>
        <w:jc w:val="center"/>
        <w:rPr>
          <w:sz w:val="28"/>
          <w:szCs w:val="28"/>
          <w:lang w:eastAsia="x-none"/>
        </w:rPr>
      </w:pPr>
    </w:p>
    <w:p w:rsidR="003B6A7E" w:rsidRPr="00F529F5" w:rsidRDefault="003B6A7E" w:rsidP="003B6A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29F5">
        <w:rPr>
          <w:sz w:val="28"/>
          <w:szCs w:val="28"/>
        </w:rPr>
        <w:t>Дополнительное соглашение</w:t>
      </w:r>
    </w:p>
    <w:p w:rsidR="003B6A7E" w:rsidRPr="00F529F5" w:rsidRDefault="003B6A7E" w:rsidP="003B6A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29F5">
        <w:rPr>
          <w:sz w:val="28"/>
          <w:szCs w:val="28"/>
        </w:rPr>
        <w:t>о расторжении Соглашения о предоставлении субсидии</w:t>
      </w:r>
    </w:p>
    <w:p w:rsidR="003B6A7E" w:rsidRPr="00F529F5" w:rsidRDefault="003B6A7E" w:rsidP="00706E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29F5">
        <w:rPr>
          <w:sz w:val="28"/>
          <w:szCs w:val="28"/>
        </w:rPr>
        <w:t>из бюджета</w:t>
      </w:r>
      <w:r w:rsidR="00706E66" w:rsidRPr="00F529F5">
        <w:rPr>
          <w:sz w:val="28"/>
          <w:szCs w:val="28"/>
        </w:rPr>
        <w:t xml:space="preserve"> Республики Татарстан местному</w:t>
      </w:r>
      <w:r w:rsidRPr="00F529F5">
        <w:rPr>
          <w:sz w:val="28"/>
          <w:szCs w:val="28"/>
        </w:rPr>
        <w:t xml:space="preserve"> бюджету </w:t>
      </w:r>
    </w:p>
    <w:p w:rsidR="003B6A7E" w:rsidRPr="00F529F5" w:rsidRDefault="003B6A7E" w:rsidP="003B6A7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B6A7E" w:rsidRPr="00F529F5" w:rsidRDefault="005D47B5" w:rsidP="003B6A7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«</w:t>
      </w:r>
      <w:r w:rsidR="003B6A7E" w:rsidRPr="00F529F5">
        <w:rPr>
          <w:sz w:val="28"/>
          <w:szCs w:val="28"/>
        </w:rPr>
        <w:t>__</w:t>
      </w:r>
      <w:r w:rsidRPr="00F529F5">
        <w:rPr>
          <w:sz w:val="28"/>
          <w:szCs w:val="28"/>
        </w:rPr>
        <w:t>»</w:t>
      </w:r>
      <w:r w:rsidR="003B6A7E" w:rsidRPr="00F529F5">
        <w:rPr>
          <w:sz w:val="28"/>
          <w:szCs w:val="28"/>
        </w:rPr>
        <w:t xml:space="preserve"> _______________ 20__ г.                     </w:t>
      </w:r>
      <w:r w:rsidRPr="00F529F5">
        <w:rPr>
          <w:sz w:val="28"/>
          <w:szCs w:val="28"/>
        </w:rPr>
        <w:t xml:space="preserve">                     </w:t>
      </w:r>
      <w:r w:rsidR="003B6A7E" w:rsidRPr="00F529F5">
        <w:rPr>
          <w:sz w:val="28"/>
          <w:szCs w:val="28"/>
        </w:rPr>
        <w:t xml:space="preserve">  </w:t>
      </w:r>
      <w:r w:rsidRPr="00F529F5">
        <w:rPr>
          <w:sz w:val="28"/>
          <w:szCs w:val="28"/>
        </w:rPr>
        <w:t>№</w:t>
      </w:r>
      <w:r w:rsidR="003B6A7E" w:rsidRPr="00F529F5">
        <w:rPr>
          <w:sz w:val="28"/>
          <w:szCs w:val="28"/>
        </w:rPr>
        <w:t xml:space="preserve"> ______________________</w:t>
      </w:r>
    </w:p>
    <w:p w:rsidR="003B6A7E" w:rsidRPr="00F529F5" w:rsidRDefault="005D47B5" w:rsidP="003B6A7E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</w:t>
      </w:r>
      <w:r w:rsidR="003B6A7E" w:rsidRPr="00F529F5">
        <w:t xml:space="preserve">(дата заключения соглашения)                         </w:t>
      </w:r>
      <w:r w:rsidRPr="00F529F5">
        <w:t xml:space="preserve">                 </w:t>
      </w:r>
      <w:r w:rsidR="003B6A7E" w:rsidRPr="00F529F5">
        <w:t xml:space="preserve"> </w:t>
      </w:r>
      <w:r w:rsidRPr="00F529F5">
        <w:t xml:space="preserve">                                                  </w:t>
      </w:r>
      <w:r w:rsidR="003B6A7E" w:rsidRPr="00F529F5">
        <w:t xml:space="preserve"> (номер соглашения)</w:t>
      </w:r>
    </w:p>
    <w:p w:rsidR="003B6A7E" w:rsidRPr="00F529F5" w:rsidRDefault="003B6A7E" w:rsidP="003B6A7E">
      <w:pPr>
        <w:autoSpaceDE w:val="0"/>
        <w:autoSpaceDN w:val="0"/>
        <w:adjustRightInd w:val="0"/>
        <w:jc w:val="both"/>
        <w:outlineLvl w:val="0"/>
      </w:pPr>
    </w:p>
    <w:p w:rsidR="00F51954" w:rsidRPr="00F529F5" w:rsidRDefault="00F51954" w:rsidP="00F51954">
      <w:pPr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_________________________________________________________________</w:t>
      </w:r>
      <w:r w:rsidR="00953D47">
        <w:rPr>
          <w:sz w:val="28"/>
          <w:szCs w:val="28"/>
        </w:rPr>
        <w:t>_</w:t>
      </w:r>
      <w:r w:rsidRPr="00F529F5">
        <w:rPr>
          <w:sz w:val="28"/>
          <w:szCs w:val="28"/>
        </w:rPr>
        <w:t>______,</w:t>
      </w:r>
    </w:p>
    <w:p w:rsidR="00F51954" w:rsidRPr="00F529F5" w:rsidRDefault="00F51954" w:rsidP="00F51954">
      <w:pPr>
        <w:autoSpaceDE w:val="0"/>
        <w:autoSpaceDN w:val="0"/>
        <w:adjustRightInd w:val="0"/>
        <w:jc w:val="center"/>
        <w:outlineLvl w:val="0"/>
      </w:pPr>
      <w:r w:rsidRPr="00F529F5">
        <w:t>(наименование исполнительного органа государственной власти Республики Татарстан)</w:t>
      </w:r>
    </w:p>
    <w:p w:rsidR="00F51954" w:rsidRPr="00F529F5" w:rsidRDefault="00F51954" w:rsidP="00F519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которому как получателю средств бюджета Республики Татарстан доведены лимиты бюджетных обязательств на предоставление субсидий местным бюджетам, именуемое(ый) в дальнейшем </w:t>
      </w:r>
      <w:r w:rsidR="00953D47">
        <w:t>_________________________________________________________________________</w:t>
      </w:r>
      <w:r w:rsidRPr="00F529F5">
        <w:rPr>
          <w:sz w:val="28"/>
          <w:szCs w:val="28"/>
        </w:rPr>
        <w:t>,</w:t>
      </w:r>
    </w:p>
    <w:p w:rsidR="00F51954" w:rsidRPr="00F529F5" w:rsidRDefault="00F51954" w:rsidP="00F51954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                                                            (Министерство, Комитет, Ведомство)</w:t>
      </w:r>
    </w:p>
    <w:p w:rsidR="00F51954" w:rsidRPr="00F529F5" w:rsidRDefault="00F51954" w:rsidP="00F51954">
      <w:pPr>
        <w:autoSpaceDE w:val="0"/>
        <w:autoSpaceDN w:val="0"/>
        <w:adjustRightInd w:val="0"/>
        <w:jc w:val="both"/>
        <w:outlineLvl w:val="0"/>
      </w:pPr>
      <w:r w:rsidRPr="00F529F5">
        <w:t xml:space="preserve"> </w:t>
      </w:r>
      <w:r w:rsidRPr="00F529F5">
        <w:rPr>
          <w:sz w:val="28"/>
          <w:szCs w:val="28"/>
        </w:rPr>
        <w:t>в лице</w:t>
      </w:r>
      <w:r w:rsidRPr="00F529F5">
        <w:t xml:space="preserve"> ____________________________________________________________________________________________</w:t>
      </w:r>
    </w:p>
    <w:p w:rsidR="00F51954" w:rsidRPr="00F529F5" w:rsidRDefault="00F51954" w:rsidP="00F51954">
      <w:pPr>
        <w:spacing w:line="200" w:lineRule="atLeast"/>
        <w:jc w:val="both"/>
      </w:pPr>
      <w:r w:rsidRPr="00F529F5">
        <w:t xml:space="preserve">               (наименование должности руководителя Министерства, Комитета, Ведомства или уполномоченного им лица)</w:t>
      </w:r>
    </w:p>
    <w:p w:rsidR="00F51954" w:rsidRPr="00F529F5" w:rsidRDefault="00F51954" w:rsidP="00F51954">
      <w:pPr>
        <w:spacing w:line="200" w:lineRule="atLeast"/>
        <w:jc w:val="both"/>
        <w:rPr>
          <w:sz w:val="28"/>
          <w:szCs w:val="28"/>
        </w:rPr>
      </w:pPr>
      <w:r w:rsidRPr="00F529F5">
        <w:t>_________________________________________________________________________________________</w:t>
      </w:r>
      <w:r w:rsidR="00953D47">
        <w:t>____</w:t>
      </w:r>
      <w:r w:rsidRPr="00F529F5">
        <w:t>________</w:t>
      </w:r>
      <w:r w:rsidRPr="00F529F5">
        <w:rPr>
          <w:sz w:val="28"/>
          <w:szCs w:val="28"/>
        </w:rPr>
        <w:t>,</w:t>
      </w:r>
    </w:p>
    <w:p w:rsidR="00F51954" w:rsidRPr="00F529F5" w:rsidRDefault="00F51954" w:rsidP="00F51954">
      <w:pPr>
        <w:spacing w:line="200" w:lineRule="atLeast"/>
        <w:jc w:val="center"/>
      </w:pPr>
      <w:r w:rsidRPr="00F529F5">
        <w:t>(фамилия, имя, отчество (последнее - при наличии)</w:t>
      </w:r>
    </w:p>
    <w:p w:rsidR="00F51954" w:rsidRPr="00F529F5" w:rsidRDefault="00F51954" w:rsidP="00F51954">
      <w:pPr>
        <w:autoSpaceDE w:val="0"/>
        <w:autoSpaceDN w:val="0"/>
        <w:adjustRightInd w:val="0"/>
        <w:jc w:val="both"/>
        <w:outlineLvl w:val="0"/>
      </w:pPr>
      <w:r w:rsidRPr="00F529F5">
        <w:rPr>
          <w:sz w:val="28"/>
          <w:szCs w:val="28"/>
        </w:rPr>
        <w:t>действующего(ей) на основании</w:t>
      </w:r>
      <w:r w:rsidRPr="00F529F5">
        <w:t xml:space="preserve">  _____________________________________________________________</w:t>
      </w:r>
      <w:r w:rsidRPr="00F529F5">
        <w:rPr>
          <w:sz w:val="28"/>
          <w:szCs w:val="28"/>
        </w:rPr>
        <w:t>,</w:t>
      </w:r>
    </w:p>
    <w:p w:rsidR="00F51954" w:rsidRPr="00F529F5" w:rsidRDefault="00F51954" w:rsidP="00F51954">
      <w:pPr>
        <w:autoSpaceDE w:val="0"/>
        <w:autoSpaceDN w:val="0"/>
        <w:adjustRightInd w:val="0"/>
        <w:jc w:val="center"/>
        <w:outlineLvl w:val="0"/>
      </w:pPr>
      <w:r w:rsidRPr="00F529F5">
        <w:t xml:space="preserve">                                                                                (положение об органе власти, доверенность, приказ или иной документ)</w:t>
      </w:r>
    </w:p>
    <w:p w:rsidR="00F51954" w:rsidRPr="00F529F5" w:rsidRDefault="00F51954" w:rsidP="00F51954">
      <w:pPr>
        <w:autoSpaceDE w:val="0"/>
        <w:autoSpaceDN w:val="0"/>
        <w:adjustRightInd w:val="0"/>
        <w:jc w:val="both"/>
        <w:outlineLvl w:val="0"/>
      </w:pPr>
      <w:r w:rsidRPr="00F529F5">
        <w:rPr>
          <w:sz w:val="28"/>
          <w:szCs w:val="28"/>
        </w:rPr>
        <w:t>с одной стороны, и</w:t>
      </w:r>
      <w:r w:rsidRPr="00F529F5">
        <w:t xml:space="preserve"> _____________________________________________________________________________</w:t>
      </w:r>
      <w:r w:rsidRPr="00F529F5">
        <w:rPr>
          <w:sz w:val="28"/>
          <w:szCs w:val="28"/>
        </w:rPr>
        <w:t>,</w:t>
      </w:r>
    </w:p>
    <w:p w:rsidR="00F51954" w:rsidRPr="00F529F5" w:rsidRDefault="00F51954" w:rsidP="00F51954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z w:val="20"/>
        </w:rPr>
      </w:pPr>
      <w:r w:rsidRPr="00F529F5">
        <w:rPr>
          <w:rFonts w:ascii="Times New Roman" w:hAnsi="Times New Roman"/>
          <w:b w:val="0"/>
          <w:sz w:val="20"/>
        </w:rPr>
        <w:t xml:space="preserve">                                                  (наименование исполнительного комитета муниципального района, городского округа)</w:t>
      </w:r>
    </w:p>
    <w:p w:rsidR="00F51954" w:rsidRPr="00953D47" w:rsidRDefault="00F51954" w:rsidP="00F51954">
      <w:pPr>
        <w:autoSpaceDE w:val="0"/>
        <w:autoSpaceDN w:val="0"/>
        <w:adjustRightInd w:val="0"/>
        <w:jc w:val="both"/>
        <w:outlineLvl w:val="0"/>
      </w:pPr>
      <w:r w:rsidRPr="00F529F5">
        <w:rPr>
          <w:sz w:val="28"/>
          <w:szCs w:val="28"/>
        </w:rPr>
        <w:t>именуемый в дальнейшем «Муниципальное образование», в лице</w:t>
      </w:r>
      <w:r w:rsidRPr="00953D47">
        <w:t>_______________</w:t>
      </w:r>
      <w:r w:rsidR="00953D47">
        <w:t>_______</w:t>
      </w:r>
      <w:r w:rsidRPr="00953D47">
        <w:t>_</w:t>
      </w:r>
    </w:p>
    <w:p w:rsidR="00F51954" w:rsidRPr="00F529F5" w:rsidRDefault="00F51954" w:rsidP="00F51954">
      <w:pPr>
        <w:autoSpaceDE w:val="0"/>
        <w:autoSpaceDN w:val="0"/>
        <w:adjustRightInd w:val="0"/>
        <w:jc w:val="both"/>
        <w:outlineLvl w:val="0"/>
      </w:pPr>
      <w:r w:rsidRPr="00F529F5">
        <w:t>______________________________________________________________________________________________________</w:t>
      </w:r>
    </w:p>
    <w:p w:rsidR="00F51954" w:rsidRPr="00F529F5" w:rsidRDefault="00F51954" w:rsidP="00F51954">
      <w:pPr>
        <w:autoSpaceDE w:val="0"/>
        <w:autoSpaceDN w:val="0"/>
        <w:adjustRightInd w:val="0"/>
        <w:jc w:val="center"/>
        <w:outlineLvl w:val="0"/>
      </w:pPr>
      <w:r w:rsidRPr="00F529F5">
        <w:t>(наименование должности руководителя Исполнительного комитета муниципального района, городского округа или уполномоченного им лица)</w:t>
      </w:r>
    </w:p>
    <w:p w:rsidR="00F51954" w:rsidRPr="00F529F5" w:rsidRDefault="00F51954" w:rsidP="00F519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_____________________________________________________, действующего(ей) на </w:t>
      </w:r>
    </w:p>
    <w:p w:rsidR="00F51954" w:rsidRPr="00F529F5" w:rsidRDefault="00F51954" w:rsidP="00F51954">
      <w:pPr>
        <w:autoSpaceDE w:val="0"/>
        <w:autoSpaceDN w:val="0"/>
        <w:adjustRightInd w:val="0"/>
        <w:jc w:val="both"/>
        <w:outlineLvl w:val="0"/>
      </w:pPr>
      <w:r w:rsidRPr="00F529F5">
        <w:t xml:space="preserve">                               (фамилия, имя, отчество (последнее - при наличии))</w:t>
      </w:r>
    </w:p>
    <w:p w:rsidR="00F51954" w:rsidRPr="00F529F5" w:rsidRDefault="00F51954" w:rsidP="00F519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основании_______________________________________________________________,</w:t>
      </w:r>
    </w:p>
    <w:p w:rsidR="00F51954" w:rsidRPr="00F529F5" w:rsidRDefault="00F51954" w:rsidP="00F51954">
      <w:pPr>
        <w:autoSpaceDE w:val="0"/>
        <w:autoSpaceDN w:val="0"/>
        <w:adjustRightInd w:val="0"/>
        <w:jc w:val="both"/>
        <w:outlineLvl w:val="0"/>
      </w:pPr>
      <w:r w:rsidRPr="00F529F5">
        <w:rPr>
          <w:rFonts w:ascii="Courier New" w:hAnsi="Courier New" w:cs="Courier New"/>
        </w:rPr>
        <w:t xml:space="preserve">                             </w:t>
      </w:r>
      <w:r w:rsidRPr="00F529F5">
        <w:t>(Устав, доверенность или иной документ)</w:t>
      </w:r>
    </w:p>
    <w:p w:rsidR="003B6A7E" w:rsidRPr="00F529F5" w:rsidRDefault="00F51954" w:rsidP="00F519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>с другой стороны, далее при совместном упоминании именуемые «Стороны»</w:t>
      </w:r>
      <w:r w:rsidR="003B6A7E" w:rsidRPr="00F529F5">
        <w:rPr>
          <w:sz w:val="28"/>
          <w:szCs w:val="28"/>
        </w:rPr>
        <w:t>, в</w:t>
      </w:r>
      <w:r w:rsidR="00B84F72" w:rsidRPr="00F529F5">
        <w:rPr>
          <w:sz w:val="28"/>
          <w:szCs w:val="28"/>
        </w:rPr>
        <w:t xml:space="preserve"> </w:t>
      </w:r>
      <w:r w:rsidR="003B6A7E" w:rsidRPr="00F529F5">
        <w:rPr>
          <w:sz w:val="28"/>
          <w:szCs w:val="28"/>
        </w:rPr>
        <w:t>соответствии с ____________________________________________________</w:t>
      </w:r>
      <w:r w:rsidR="0006001B">
        <w:rPr>
          <w:sz w:val="28"/>
          <w:szCs w:val="28"/>
        </w:rPr>
        <w:t>_</w:t>
      </w:r>
      <w:r w:rsidR="003B6A7E" w:rsidRPr="00F529F5">
        <w:rPr>
          <w:sz w:val="28"/>
          <w:szCs w:val="28"/>
        </w:rPr>
        <w:t>________</w:t>
      </w:r>
    </w:p>
    <w:p w:rsidR="003B6A7E" w:rsidRPr="00F529F5" w:rsidRDefault="003B6A7E" w:rsidP="001D2780">
      <w:pPr>
        <w:autoSpaceDE w:val="0"/>
        <w:autoSpaceDN w:val="0"/>
        <w:adjustRightInd w:val="0"/>
        <w:jc w:val="center"/>
        <w:outlineLvl w:val="0"/>
      </w:pPr>
      <w:r w:rsidRPr="00F529F5">
        <w:t>(документ, предусматривающий основание для расторжения</w:t>
      </w:r>
    </w:p>
    <w:p w:rsidR="003B6A7E" w:rsidRPr="00F529F5" w:rsidRDefault="003B6A7E" w:rsidP="001D2780">
      <w:pPr>
        <w:autoSpaceDE w:val="0"/>
        <w:autoSpaceDN w:val="0"/>
        <w:adjustRightInd w:val="0"/>
        <w:jc w:val="center"/>
        <w:outlineLvl w:val="0"/>
      </w:pPr>
      <w:r w:rsidRPr="00F529F5">
        <w:t xml:space="preserve">Соглашения (при наличии) или </w:t>
      </w:r>
      <w:hyperlink r:id="rId75" w:history="1">
        <w:r w:rsidRPr="00F529F5">
          <w:t>пункт 7.6</w:t>
        </w:r>
      </w:hyperlink>
      <w:r w:rsidRPr="00F529F5">
        <w:t xml:space="preserve"> Соглашения)</w:t>
      </w:r>
    </w:p>
    <w:p w:rsidR="003B6A7E" w:rsidRPr="00F529F5" w:rsidRDefault="00F51954" w:rsidP="003B6A7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529F5">
        <w:rPr>
          <w:sz w:val="28"/>
          <w:szCs w:val="28"/>
        </w:rPr>
        <w:t xml:space="preserve">заключили настоящее </w:t>
      </w:r>
      <w:r w:rsidR="003B6A7E" w:rsidRPr="00F529F5">
        <w:rPr>
          <w:sz w:val="28"/>
          <w:szCs w:val="28"/>
        </w:rPr>
        <w:t>Дополнительное соглашение о расторжении Соглашения о</w:t>
      </w:r>
      <w:r w:rsidR="001D2780" w:rsidRPr="00F529F5">
        <w:rPr>
          <w:sz w:val="28"/>
          <w:szCs w:val="28"/>
        </w:rPr>
        <w:t xml:space="preserve"> </w:t>
      </w:r>
      <w:r w:rsidR="003B6A7E" w:rsidRPr="00F529F5">
        <w:rPr>
          <w:sz w:val="28"/>
          <w:szCs w:val="28"/>
        </w:rPr>
        <w:t xml:space="preserve">предоставлении субсидии из бюджета </w:t>
      </w:r>
      <w:r w:rsidR="001D2780" w:rsidRPr="00F529F5">
        <w:rPr>
          <w:sz w:val="28"/>
          <w:szCs w:val="28"/>
        </w:rPr>
        <w:t xml:space="preserve">Республики Татарстан местному </w:t>
      </w:r>
      <w:r w:rsidRPr="00F529F5">
        <w:rPr>
          <w:sz w:val="28"/>
          <w:szCs w:val="28"/>
        </w:rPr>
        <w:t xml:space="preserve">бюджету от </w:t>
      </w:r>
      <w:r w:rsidR="001D2780" w:rsidRPr="00F529F5">
        <w:rPr>
          <w:sz w:val="28"/>
          <w:szCs w:val="28"/>
        </w:rPr>
        <w:t>«</w:t>
      </w:r>
      <w:r w:rsidR="003B6A7E" w:rsidRPr="00F529F5">
        <w:rPr>
          <w:sz w:val="28"/>
          <w:szCs w:val="28"/>
        </w:rPr>
        <w:t>__</w:t>
      </w:r>
      <w:r w:rsidR="001D2780" w:rsidRPr="00F529F5">
        <w:rPr>
          <w:sz w:val="28"/>
          <w:szCs w:val="28"/>
        </w:rPr>
        <w:t>»</w:t>
      </w:r>
      <w:r w:rsidR="003B6A7E" w:rsidRPr="00F529F5">
        <w:rPr>
          <w:sz w:val="28"/>
          <w:szCs w:val="28"/>
        </w:rPr>
        <w:t xml:space="preserve"> </w:t>
      </w:r>
      <w:r w:rsidRPr="00F529F5">
        <w:rPr>
          <w:sz w:val="28"/>
          <w:szCs w:val="28"/>
        </w:rPr>
        <w:t xml:space="preserve">__________ 20__ </w:t>
      </w:r>
      <w:r w:rsidR="003B6A7E" w:rsidRPr="00F529F5">
        <w:rPr>
          <w:sz w:val="28"/>
          <w:szCs w:val="28"/>
        </w:rPr>
        <w:t xml:space="preserve">г. </w:t>
      </w:r>
      <w:r w:rsidR="001D2780" w:rsidRPr="00F529F5">
        <w:rPr>
          <w:sz w:val="28"/>
          <w:szCs w:val="28"/>
        </w:rPr>
        <w:t>№</w:t>
      </w:r>
      <w:r w:rsidR="003B6A7E" w:rsidRPr="00F529F5">
        <w:rPr>
          <w:sz w:val="28"/>
          <w:szCs w:val="28"/>
        </w:rPr>
        <w:t>__ (далее - Дополнительное</w:t>
      </w:r>
      <w:r w:rsidR="001D2780" w:rsidRPr="00F529F5">
        <w:rPr>
          <w:sz w:val="28"/>
          <w:szCs w:val="28"/>
        </w:rPr>
        <w:t xml:space="preserve"> </w:t>
      </w:r>
      <w:r w:rsidR="003B6A7E" w:rsidRPr="00F529F5">
        <w:rPr>
          <w:sz w:val="28"/>
          <w:szCs w:val="28"/>
        </w:rPr>
        <w:t>соглашение, Соглашение).</w:t>
      </w:r>
    </w:p>
    <w:p w:rsidR="001D2780" w:rsidRPr="00F529F5" w:rsidRDefault="003B6A7E" w:rsidP="001D27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1. Соглашение расторгается с момента вступления в силу настоящего Дополнительного соглашения.</w:t>
      </w:r>
    </w:p>
    <w:p w:rsidR="005501EE" w:rsidRPr="00F529F5" w:rsidRDefault="003B6A7E" w:rsidP="001D27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lastRenderedPageBreak/>
        <w:t xml:space="preserve">2. Настоящее Дополнительное соглашение вступает в силу с </w:t>
      </w:r>
      <w:r w:rsidR="001D2780" w:rsidRPr="00F529F5">
        <w:rPr>
          <w:sz w:val="28"/>
          <w:szCs w:val="28"/>
        </w:rPr>
        <w:t>момента подписания</w:t>
      </w:r>
      <w:r w:rsidRPr="00F529F5">
        <w:rPr>
          <w:sz w:val="28"/>
          <w:szCs w:val="28"/>
        </w:rPr>
        <w:t>.</w:t>
      </w:r>
    </w:p>
    <w:p w:rsidR="005501EE" w:rsidRPr="00F529F5" w:rsidRDefault="003B6A7E" w:rsidP="005501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3.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 Соглашения </w:t>
      </w:r>
      <w:hyperlink w:anchor="Par85" w:history="1">
        <w:r w:rsidR="001D2780" w:rsidRPr="00F529F5">
          <w:rPr>
            <w:sz w:val="28"/>
            <w:szCs w:val="28"/>
            <w:vertAlign w:val="superscript"/>
          </w:rPr>
          <w:t>1</w:t>
        </w:r>
      </w:hyperlink>
      <w:r w:rsidR="001D2780" w:rsidRPr="00F529F5">
        <w:rPr>
          <w:sz w:val="28"/>
          <w:szCs w:val="28"/>
        </w:rPr>
        <w:t xml:space="preserve">, </w:t>
      </w:r>
      <w:r w:rsidRPr="00F529F5">
        <w:rPr>
          <w:sz w:val="28"/>
          <w:szCs w:val="28"/>
        </w:rPr>
        <w:t>которые прекращают свое действие после полного их исполнения.</w:t>
      </w:r>
    </w:p>
    <w:p w:rsidR="005501EE" w:rsidRPr="00F529F5" w:rsidRDefault="003B6A7E" w:rsidP="005501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4. Иные положения настоящего Дополнительного соглашения </w:t>
      </w:r>
      <w:hyperlink w:anchor="Par86" w:history="1">
        <w:r w:rsidR="001D2780" w:rsidRPr="00F529F5">
          <w:rPr>
            <w:sz w:val="28"/>
            <w:szCs w:val="28"/>
            <w:vertAlign w:val="superscript"/>
          </w:rPr>
          <w:t>2</w:t>
        </w:r>
      </w:hyperlink>
      <w:r w:rsidRPr="00F529F5">
        <w:rPr>
          <w:sz w:val="28"/>
          <w:szCs w:val="28"/>
        </w:rPr>
        <w:t>:</w:t>
      </w:r>
    </w:p>
    <w:p w:rsidR="005501EE" w:rsidRPr="00F529F5" w:rsidRDefault="003B6A7E" w:rsidP="005501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4.1. ____________________________________</w:t>
      </w:r>
      <w:r w:rsidR="0006001B">
        <w:rPr>
          <w:sz w:val="28"/>
          <w:szCs w:val="28"/>
        </w:rPr>
        <w:t>_____________________</w:t>
      </w:r>
      <w:r w:rsidRPr="00F529F5">
        <w:rPr>
          <w:sz w:val="28"/>
          <w:szCs w:val="28"/>
        </w:rPr>
        <w:t>________</w:t>
      </w:r>
    </w:p>
    <w:p w:rsidR="005501EE" w:rsidRPr="00F529F5" w:rsidRDefault="003B6A7E" w:rsidP="005501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4.2. __________________________________</w:t>
      </w:r>
      <w:r w:rsidR="0006001B">
        <w:rPr>
          <w:sz w:val="28"/>
          <w:szCs w:val="28"/>
        </w:rPr>
        <w:t>______________________</w:t>
      </w:r>
      <w:r w:rsidRPr="00F529F5">
        <w:rPr>
          <w:sz w:val="28"/>
          <w:szCs w:val="28"/>
        </w:rPr>
        <w:t>_________.</w:t>
      </w:r>
    </w:p>
    <w:p w:rsidR="005501EE" w:rsidRPr="00F529F5" w:rsidRDefault="003B6A7E" w:rsidP="005501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 xml:space="preserve">5. Настоящее Дополнительное соглашение заключено Сторонами </w:t>
      </w:r>
      <w:r w:rsidR="005501EE" w:rsidRPr="00F529F5">
        <w:rPr>
          <w:sz w:val="28"/>
          <w:szCs w:val="28"/>
        </w:rPr>
        <w:t xml:space="preserve">в форме документа на бумажном носителе в двух экземплярах, по одному для каждой из Сторон. </w:t>
      </w:r>
    </w:p>
    <w:p w:rsidR="003B6A7E" w:rsidRPr="00F529F5" w:rsidRDefault="003B6A7E" w:rsidP="00F5195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529F5">
        <w:rPr>
          <w:sz w:val="28"/>
          <w:szCs w:val="28"/>
        </w:rPr>
        <w:t>6. Платежные реквизиты Сторон:</w:t>
      </w:r>
    </w:p>
    <w:p w:rsidR="00300CF8" w:rsidRPr="00F529F5" w:rsidRDefault="00300CF8" w:rsidP="00300C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4819"/>
      </w:tblGrid>
      <w:tr w:rsidR="00300CF8" w:rsidRPr="00F529F5" w:rsidTr="00300CF8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8" w:rsidRPr="00F529F5" w:rsidRDefault="00300CF8" w:rsidP="00F519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Наименование Министерства, Комитета, </w:t>
            </w:r>
            <w:r w:rsidR="00F51954" w:rsidRPr="00F529F5">
              <w:rPr>
                <w:sz w:val="28"/>
                <w:szCs w:val="28"/>
              </w:rPr>
              <w:t>Ведомства</w:t>
            </w:r>
            <w:r w:rsidRPr="00F529F5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8" w:rsidRPr="00F529F5" w:rsidRDefault="00300CF8" w:rsidP="00F519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Наименование </w:t>
            </w:r>
            <w:r w:rsidR="00F51954" w:rsidRPr="00F529F5">
              <w:rPr>
                <w:sz w:val="28"/>
                <w:szCs w:val="28"/>
              </w:rPr>
              <w:t>М</w:t>
            </w:r>
            <w:r w:rsidRPr="00F529F5">
              <w:rPr>
                <w:sz w:val="28"/>
                <w:szCs w:val="28"/>
              </w:rPr>
              <w:t>униципального образования</w:t>
            </w:r>
          </w:p>
        </w:tc>
      </w:tr>
      <w:tr w:rsidR="00300CF8" w:rsidRPr="00F529F5" w:rsidTr="00300CF8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8" w:rsidRPr="00F529F5" w:rsidRDefault="00300CF8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8" w:rsidRPr="00F529F5" w:rsidRDefault="00300CF8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Место нахождения:</w:t>
            </w:r>
          </w:p>
        </w:tc>
      </w:tr>
      <w:tr w:rsidR="00300CF8" w:rsidRPr="00F529F5" w:rsidTr="00300CF8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8" w:rsidRPr="00F529F5" w:rsidRDefault="00300CF8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Банковские реквизиты: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8" w:rsidRPr="00F529F5" w:rsidRDefault="00300CF8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Банковские реквизиты:</w:t>
            </w:r>
          </w:p>
        </w:tc>
      </w:tr>
      <w:tr w:rsidR="00300CF8" w:rsidRPr="00F529F5" w:rsidTr="00300CF8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8" w:rsidRPr="00F529F5" w:rsidRDefault="00300CF8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БИК и наименование учреждения Банка России</w:t>
            </w:r>
          </w:p>
          <w:p w:rsidR="00300CF8" w:rsidRPr="00F529F5" w:rsidRDefault="00300CF8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Расчетный счет</w:t>
            </w:r>
          </w:p>
          <w:p w:rsidR="00300CF8" w:rsidRPr="00F529F5" w:rsidRDefault="00300CF8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Лицевой счет</w:t>
            </w:r>
          </w:p>
          <w:p w:rsidR="00300CF8" w:rsidRPr="00F529F5" w:rsidRDefault="00300CF8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ИНН/КПП </w:t>
            </w:r>
          </w:p>
          <w:p w:rsidR="00300CF8" w:rsidRPr="00F529F5" w:rsidRDefault="00300CF8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ОГРН</w:t>
            </w:r>
          </w:p>
          <w:p w:rsidR="00300CF8" w:rsidRPr="00F529F5" w:rsidRDefault="00A02BEB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76" w:history="1">
              <w:r w:rsidR="00300CF8" w:rsidRPr="00F529F5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8" w:rsidRPr="00F529F5" w:rsidRDefault="00300CF8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БИК и наименование учреждения Банка России</w:t>
            </w:r>
          </w:p>
          <w:p w:rsidR="00300CF8" w:rsidRPr="00F529F5" w:rsidRDefault="00300CF8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Расчетный счет</w:t>
            </w:r>
          </w:p>
          <w:p w:rsidR="00300CF8" w:rsidRPr="00F529F5" w:rsidRDefault="00300CF8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Лицевой счет</w:t>
            </w:r>
          </w:p>
          <w:p w:rsidR="00300CF8" w:rsidRPr="00F529F5" w:rsidRDefault="00300CF8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ИНН/КПП </w:t>
            </w:r>
          </w:p>
          <w:p w:rsidR="00300CF8" w:rsidRPr="00F529F5" w:rsidRDefault="00300CF8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ОГРН</w:t>
            </w:r>
          </w:p>
          <w:p w:rsidR="00300CF8" w:rsidRPr="00F529F5" w:rsidRDefault="00A02BEB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77" w:history="1">
              <w:r w:rsidR="00300CF8" w:rsidRPr="00F529F5">
                <w:rPr>
                  <w:sz w:val="28"/>
                  <w:szCs w:val="28"/>
                </w:rPr>
                <w:t>ОКТМО</w:t>
              </w:r>
            </w:hyperlink>
          </w:p>
          <w:p w:rsidR="00300CF8" w:rsidRPr="00F529F5" w:rsidRDefault="00300CF8" w:rsidP="00C14E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00CF8" w:rsidRPr="00F529F5" w:rsidRDefault="00300CF8" w:rsidP="00300C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0CF8" w:rsidRPr="00F529F5" w:rsidRDefault="00300CF8" w:rsidP="00F51954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F529F5">
        <w:rPr>
          <w:sz w:val="28"/>
          <w:szCs w:val="28"/>
        </w:rPr>
        <w:t>7. Подписи Сторон</w:t>
      </w:r>
    </w:p>
    <w:p w:rsidR="00300CF8" w:rsidRPr="00F529F5" w:rsidRDefault="00300CF8" w:rsidP="00300C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4819"/>
      </w:tblGrid>
      <w:tr w:rsidR="00300CF8" w:rsidRPr="00F529F5" w:rsidTr="00300CF8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8" w:rsidRPr="00F529F5" w:rsidRDefault="00300CF8" w:rsidP="00F519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Сокращенное наименование Министерства, Комитета, </w:t>
            </w:r>
            <w:r w:rsidR="00F51954" w:rsidRPr="00F529F5">
              <w:rPr>
                <w:sz w:val="28"/>
                <w:szCs w:val="28"/>
              </w:rPr>
              <w:t>Ведомства</w:t>
            </w:r>
            <w:r w:rsidRPr="00F529F5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8" w:rsidRPr="00F529F5" w:rsidRDefault="00300CF8" w:rsidP="00F519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Сокращенное наименование </w:t>
            </w:r>
            <w:r w:rsidR="00F51954" w:rsidRPr="00F529F5">
              <w:rPr>
                <w:sz w:val="28"/>
                <w:szCs w:val="28"/>
              </w:rPr>
              <w:t>М</w:t>
            </w:r>
            <w:r w:rsidRPr="00F529F5">
              <w:rPr>
                <w:sz w:val="28"/>
                <w:szCs w:val="28"/>
              </w:rPr>
              <w:t>униципального образования</w:t>
            </w:r>
          </w:p>
        </w:tc>
      </w:tr>
      <w:tr w:rsidR="00300CF8" w:rsidRPr="00F529F5" w:rsidTr="00300CF8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8" w:rsidRPr="00F529F5" w:rsidRDefault="00300CF8" w:rsidP="00C14E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___________/_________________</w:t>
            </w:r>
          </w:p>
          <w:p w:rsidR="00300CF8" w:rsidRPr="00F529F5" w:rsidRDefault="00300CF8" w:rsidP="00C14E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 (подпись)     </w:t>
            </w:r>
            <w:r w:rsidR="00F51954" w:rsidRPr="00F529F5">
              <w:rPr>
                <w:sz w:val="28"/>
                <w:szCs w:val="28"/>
              </w:rPr>
              <w:t xml:space="preserve">         </w:t>
            </w:r>
            <w:r w:rsidRPr="00F529F5">
              <w:rPr>
                <w:sz w:val="28"/>
                <w:szCs w:val="28"/>
              </w:rPr>
              <w:t xml:space="preserve">   (ФИО)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8" w:rsidRPr="00F529F5" w:rsidRDefault="00300CF8" w:rsidP="00C14E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>___________/_________________</w:t>
            </w:r>
          </w:p>
          <w:p w:rsidR="00300CF8" w:rsidRPr="00F529F5" w:rsidRDefault="00300CF8" w:rsidP="00C14ED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529F5">
              <w:rPr>
                <w:sz w:val="28"/>
                <w:szCs w:val="28"/>
              </w:rPr>
              <w:t xml:space="preserve"> (подпись)    </w:t>
            </w:r>
            <w:r w:rsidR="00F51954" w:rsidRPr="00F529F5">
              <w:rPr>
                <w:sz w:val="28"/>
                <w:szCs w:val="28"/>
              </w:rPr>
              <w:t xml:space="preserve">           </w:t>
            </w:r>
            <w:r w:rsidRPr="00F529F5">
              <w:rPr>
                <w:sz w:val="28"/>
                <w:szCs w:val="28"/>
              </w:rPr>
              <w:t xml:space="preserve">    (ФИО)</w:t>
            </w:r>
          </w:p>
        </w:tc>
      </w:tr>
    </w:tbl>
    <w:p w:rsidR="00300CF8" w:rsidRPr="00F529F5" w:rsidRDefault="00300CF8" w:rsidP="00131728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9F5">
        <w:rPr>
          <w:sz w:val="28"/>
          <w:szCs w:val="28"/>
        </w:rPr>
        <w:t>_________________</w:t>
      </w:r>
      <w:r w:rsidR="00131728">
        <w:rPr>
          <w:sz w:val="28"/>
          <w:szCs w:val="28"/>
        </w:rPr>
        <w:t>_______________</w:t>
      </w:r>
    </w:p>
    <w:p w:rsidR="00300CF8" w:rsidRPr="00F529F5" w:rsidRDefault="004C32BC" w:rsidP="00300C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>1</w:t>
      </w:r>
      <w:r w:rsidR="003B6A7E" w:rsidRPr="00F529F5">
        <w:rPr>
          <w:sz w:val="24"/>
          <w:szCs w:val="24"/>
        </w:rPr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3B6A7E" w:rsidRPr="000E041F" w:rsidRDefault="004C32BC" w:rsidP="00300C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529F5">
        <w:rPr>
          <w:sz w:val="24"/>
          <w:szCs w:val="24"/>
          <w:vertAlign w:val="superscript"/>
        </w:rPr>
        <w:t xml:space="preserve">2 </w:t>
      </w:r>
      <w:r w:rsidR="003B6A7E" w:rsidRPr="00F529F5">
        <w:rPr>
          <w:sz w:val="24"/>
          <w:szCs w:val="24"/>
        </w:rPr>
        <w:t>Указываются иные положения.</w:t>
      </w:r>
    </w:p>
    <w:sectPr w:rsidR="003B6A7E" w:rsidRPr="000E041F" w:rsidSect="00DE758D">
      <w:pgSz w:w="11906" w:h="16838" w:code="9"/>
      <w:pgMar w:top="1387" w:right="567" w:bottom="1134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930" w:rsidRDefault="00C07930">
      <w:r>
        <w:separator/>
      </w:r>
    </w:p>
  </w:endnote>
  <w:endnote w:type="continuationSeparator" w:id="0">
    <w:p w:rsidR="00C07930" w:rsidRDefault="00C0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930" w:rsidRDefault="00C07930">
      <w:r>
        <w:separator/>
      </w:r>
    </w:p>
  </w:footnote>
  <w:footnote w:type="continuationSeparator" w:id="0">
    <w:p w:rsidR="00C07930" w:rsidRDefault="00C07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113804"/>
      <w:docPartObj>
        <w:docPartGallery w:val="Page Numbers (Top of Page)"/>
        <w:docPartUnique/>
      </w:docPartObj>
    </w:sdtPr>
    <w:sdtContent>
      <w:p w:rsidR="00A02BEB" w:rsidRDefault="00A02B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1A7">
          <w:rPr>
            <w:noProof/>
          </w:rPr>
          <w:t>20</w:t>
        </w:r>
        <w:r>
          <w:fldChar w:fldCharType="end"/>
        </w:r>
      </w:p>
    </w:sdtContent>
  </w:sdt>
  <w:p w:rsidR="00A02BEB" w:rsidRDefault="00A02B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BEB" w:rsidRPr="00AA117F" w:rsidRDefault="00A02BEB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5541A7">
      <w:rPr>
        <w:noProof/>
        <w:sz w:val="28"/>
        <w:szCs w:val="28"/>
      </w:rPr>
      <w:t>44</w:t>
    </w:r>
    <w:r w:rsidRPr="00AA117F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D4"/>
    <w:rsid w:val="0000445C"/>
    <w:rsid w:val="00005D68"/>
    <w:rsid w:val="00006A09"/>
    <w:rsid w:val="000108C2"/>
    <w:rsid w:val="0001361E"/>
    <w:rsid w:val="00015546"/>
    <w:rsid w:val="00021314"/>
    <w:rsid w:val="000333B9"/>
    <w:rsid w:val="00041AD6"/>
    <w:rsid w:val="00041F1F"/>
    <w:rsid w:val="000439D5"/>
    <w:rsid w:val="00043CC5"/>
    <w:rsid w:val="0004568D"/>
    <w:rsid w:val="00045D2E"/>
    <w:rsid w:val="00051CD7"/>
    <w:rsid w:val="00053D24"/>
    <w:rsid w:val="000566D5"/>
    <w:rsid w:val="00057354"/>
    <w:rsid w:val="0006001B"/>
    <w:rsid w:val="00063622"/>
    <w:rsid w:val="00073159"/>
    <w:rsid w:val="00073732"/>
    <w:rsid w:val="00073CE4"/>
    <w:rsid w:val="00074672"/>
    <w:rsid w:val="000754F8"/>
    <w:rsid w:val="00076CEA"/>
    <w:rsid w:val="00093F04"/>
    <w:rsid w:val="00094464"/>
    <w:rsid w:val="0009563F"/>
    <w:rsid w:val="000A012E"/>
    <w:rsid w:val="000A0A94"/>
    <w:rsid w:val="000A0D8C"/>
    <w:rsid w:val="000A1227"/>
    <w:rsid w:val="000A2330"/>
    <w:rsid w:val="000A25A0"/>
    <w:rsid w:val="000A2936"/>
    <w:rsid w:val="000A53EB"/>
    <w:rsid w:val="000A58A3"/>
    <w:rsid w:val="000A7949"/>
    <w:rsid w:val="000B1577"/>
    <w:rsid w:val="000B49B7"/>
    <w:rsid w:val="000B6A61"/>
    <w:rsid w:val="000C2EBE"/>
    <w:rsid w:val="000C65D9"/>
    <w:rsid w:val="000D02BE"/>
    <w:rsid w:val="000D26FD"/>
    <w:rsid w:val="000D6EDE"/>
    <w:rsid w:val="000D76F8"/>
    <w:rsid w:val="000E041F"/>
    <w:rsid w:val="000E23CD"/>
    <w:rsid w:val="000E4681"/>
    <w:rsid w:val="000E5056"/>
    <w:rsid w:val="000E7321"/>
    <w:rsid w:val="000F29A9"/>
    <w:rsid w:val="000F4B2A"/>
    <w:rsid w:val="000F5535"/>
    <w:rsid w:val="000F691E"/>
    <w:rsid w:val="000F6B16"/>
    <w:rsid w:val="000F7624"/>
    <w:rsid w:val="000F79FF"/>
    <w:rsid w:val="00100C36"/>
    <w:rsid w:val="00101FE1"/>
    <w:rsid w:val="0010376D"/>
    <w:rsid w:val="001065A8"/>
    <w:rsid w:val="00112EE4"/>
    <w:rsid w:val="00117C27"/>
    <w:rsid w:val="00123BD0"/>
    <w:rsid w:val="00125068"/>
    <w:rsid w:val="00130625"/>
    <w:rsid w:val="001313B5"/>
    <w:rsid w:val="00131728"/>
    <w:rsid w:val="00133170"/>
    <w:rsid w:val="0013403D"/>
    <w:rsid w:val="00137584"/>
    <w:rsid w:val="0014341F"/>
    <w:rsid w:val="0014368B"/>
    <w:rsid w:val="00144E86"/>
    <w:rsid w:val="00147574"/>
    <w:rsid w:val="00151DCD"/>
    <w:rsid w:val="0015550E"/>
    <w:rsid w:val="00156129"/>
    <w:rsid w:val="00160CFD"/>
    <w:rsid w:val="00161868"/>
    <w:rsid w:val="00161D0F"/>
    <w:rsid w:val="00164E44"/>
    <w:rsid w:val="0016615C"/>
    <w:rsid w:val="001744C4"/>
    <w:rsid w:val="0018332F"/>
    <w:rsid w:val="00184496"/>
    <w:rsid w:val="00186004"/>
    <w:rsid w:val="001860E5"/>
    <w:rsid w:val="00186D67"/>
    <w:rsid w:val="00191711"/>
    <w:rsid w:val="001925B8"/>
    <w:rsid w:val="0019458F"/>
    <w:rsid w:val="001A3ABE"/>
    <w:rsid w:val="001A501B"/>
    <w:rsid w:val="001A6046"/>
    <w:rsid w:val="001B016C"/>
    <w:rsid w:val="001B3434"/>
    <w:rsid w:val="001B3F22"/>
    <w:rsid w:val="001B619B"/>
    <w:rsid w:val="001B710B"/>
    <w:rsid w:val="001C11EA"/>
    <w:rsid w:val="001C3AD0"/>
    <w:rsid w:val="001C592E"/>
    <w:rsid w:val="001C71A5"/>
    <w:rsid w:val="001D0AC2"/>
    <w:rsid w:val="001D2780"/>
    <w:rsid w:val="001D62DB"/>
    <w:rsid w:val="001D6C47"/>
    <w:rsid w:val="001E17D8"/>
    <w:rsid w:val="001E33D8"/>
    <w:rsid w:val="001E4B7C"/>
    <w:rsid w:val="001E57CE"/>
    <w:rsid w:val="001F22F7"/>
    <w:rsid w:val="001F2599"/>
    <w:rsid w:val="001F63B4"/>
    <w:rsid w:val="001F78FC"/>
    <w:rsid w:val="0020210B"/>
    <w:rsid w:val="00207296"/>
    <w:rsid w:val="00214A4D"/>
    <w:rsid w:val="00223ACF"/>
    <w:rsid w:val="002248F0"/>
    <w:rsid w:val="00226BA9"/>
    <w:rsid w:val="00236067"/>
    <w:rsid w:val="00237782"/>
    <w:rsid w:val="002379CA"/>
    <w:rsid w:val="00237B18"/>
    <w:rsid w:val="00242512"/>
    <w:rsid w:val="00242B2A"/>
    <w:rsid w:val="00243313"/>
    <w:rsid w:val="00243806"/>
    <w:rsid w:val="0024424F"/>
    <w:rsid w:val="0024613B"/>
    <w:rsid w:val="00247402"/>
    <w:rsid w:val="00247B03"/>
    <w:rsid w:val="002525B8"/>
    <w:rsid w:val="00255237"/>
    <w:rsid w:val="002609FF"/>
    <w:rsid w:val="00266CFE"/>
    <w:rsid w:val="00270E02"/>
    <w:rsid w:val="0028072E"/>
    <w:rsid w:val="00282165"/>
    <w:rsid w:val="002845B5"/>
    <w:rsid w:val="00286D3A"/>
    <w:rsid w:val="00290752"/>
    <w:rsid w:val="002910A4"/>
    <w:rsid w:val="0029116A"/>
    <w:rsid w:val="00293064"/>
    <w:rsid w:val="00295606"/>
    <w:rsid w:val="002969F2"/>
    <w:rsid w:val="00296E84"/>
    <w:rsid w:val="00296ED0"/>
    <w:rsid w:val="002A2464"/>
    <w:rsid w:val="002A2A35"/>
    <w:rsid w:val="002A3545"/>
    <w:rsid w:val="002A567D"/>
    <w:rsid w:val="002B0641"/>
    <w:rsid w:val="002B1DDC"/>
    <w:rsid w:val="002B4205"/>
    <w:rsid w:val="002C3A24"/>
    <w:rsid w:val="002C4BAC"/>
    <w:rsid w:val="002C6C85"/>
    <w:rsid w:val="002C73DD"/>
    <w:rsid w:val="002C77F1"/>
    <w:rsid w:val="002D1ADF"/>
    <w:rsid w:val="002D6406"/>
    <w:rsid w:val="002D7117"/>
    <w:rsid w:val="002E2354"/>
    <w:rsid w:val="002E4431"/>
    <w:rsid w:val="002E5544"/>
    <w:rsid w:val="002F1470"/>
    <w:rsid w:val="002F2A82"/>
    <w:rsid w:val="002F4AB9"/>
    <w:rsid w:val="002F4CA9"/>
    <w:rsid w:val="002F6791"/>
    <w:rsid w:val="002F6AEA"/>
    <w:rsid w:val="00300CF8"/>
    <w:rsid w:val="00302588"/>
    <w:rsid w:val="00303A09"/>
    <w:rsid w:val="00314D2C"/>
    <w:rsid w:val="003156AB"/>
    <w:rsid w:val="00316B9D"/>
    <w:rsid w:val="003171BF"/>
    <w:rsid w:val="0032058A"/>
    <w:rsid w:val="003216F2"/>
    <w:rsid w:val="00324242"/>
    <w:rsid w:val="00326F02"/>
    <w:rsid w:val="0033327B"/>
    <w:rsid w:val="003353F8"/>
    <w:rsid w:val="00340658"/>
    <w:rsid w:val="0034357E"/>
    <w:rsid w:val="00347504"/>
    <w:rsid w:val="00347506"/>
    <w:rsid w:val="00347A73"/>
    <w:rsid w:val="00347B24"/>
    <w:rsid w:val="003603A8"/>
    <w:rsid w:val="00362B34"/>
    <w:rsid w:val="003633E1"/>
    <w:rsid w:val="00365668"/>
    <w:rsid w:val="0036615B"/>
    <w:rsid w:val="00366F51"/>
    <w:rsid w:val="00366FC9"/>
    <w:rsid w:val="0037039C"/>
    <w:rsid w:val="00372A53"/>
    <w:rsid w:val="00375B0F"/>
    <w:rsid w:val="003760A4"/>
    <w:rsid w:val="003772A1"/>
    <w:rsid w:val="00381D4B"/>
    <w:rsid w:val="00382263"/>
    <w:rsid w:val="003823AD"/>
    <w:rsid w:val="00382BA0"/>
    <w:rsid w:val="003878C7"/>
    <w:rsid w:val="00391CEA"/>
    <w:rsid w:val="00392CFC"/>
    <w:rsid w:val="00393AE5"/>
    <w:rsid w:val="00397A8D"/>
    <w:rsid w:val="003A2306"/>
    <w:rsid w:val="003A7614"/>
    <w:rsid w:val="003B15CB"/>
    <w:rsid w:val="003B6A7E"/>
    <w:rsid w:val="003B6CD7"/>
    <w:rsid w:val="003B7263"/>
    <w:rsid w:val="003C26F6"/>
    <w:rsid w:val="003C4A83"/>
    <w:rsid w:val="003C5091"/>
    <w:rsid w:val="003C763E"/>
    <w:rsid w:val="003D22C9"/>
    <w:rsid w:val="003D431B"/>
    <w:rsid w:val="003D76FD"/>
    <w:rsid w:val="003D7E95"/>
    <w:rsid w:val="003E16D3"/>
    <w:rsid w:val="003E1A8A"/>
    <w:rsid w:val="003E4176"/>
    <w:rsid w:val="003E48FC"/>
    <w:rsid w:val="003E5A96"/>
    <w:rsid w:val="003E5C09"/>
    <w:rsid w:val="003E5DD6"/>
    <w:rsid w:val="003E6318"/>
    <w:rsid w:val="003E679B"/>
    <w:rsid w:val="003F2805"/>
    <w:rsid w:val="003F4D50"/>
    <w:rsid w:val="003F5FED"/>
    <w:rsid w:val="003F6140"/>
    <w:rsid w:val="003F6D9F"/>
    <w:rsid w:val="004033F1"/>
    <w:rsid w:val="00404CB6"/>
    <w:rsid w:val="00404D1B"/>
    <w:rsid w:val="00406A7C"/>
    <w:rsid w:val="004073B1"/>
    <w:rsid w:val="00410A07"/>
    <w:rsid w:val="004130C7"/>
    <w:rsid w:val="00413666"/>
    <w:rsid w:val="004152F7"/>
    <w:rsid w:val="00416D60"/>
    <w:rsid w:val="00422D53"/>
    <w:rsid w:val="004234A7"/>
    <w:rsid w:val="004239DA"/>
    <w:rsid w:val="004271DA"/>
    <w:rsid w:val="00440A02"/>
    <w:rsid w:val="00441AAB"/>
    <w:rsid w:val="00444AC9"/>
    <w:rsid w:val="00444C02"/>
    <w:rsid w:val="00450A06"/>
    <w:rsid w:val="004517E2"/>
    <w:rsid w:val="00451E47"/>
    <w:rsid w:val="00453261"/>
    <w:rsid w:val="0045471B"/>
    <w:rsid w:val="00454C7B"/>
    <w:rsid w:val="00456CAA"/>
    <w:rsid w:val="00460F38"/>
    <w:rsid w:val="004632AA"/>
    <w:rsid w:val="004719F2"/>
    <w:rsid w:val="004741DE"/>
    <w:rsid w:val="004751D1"/>
    <w:rsid w:val="00476038"/>
    <w:rsid w:val="00476E24"/>
    <w:rsid w:val="00477809"/>
    <w:rsid w:val="00480424"/>
    <w:rsid w:val="00481170"/>
    <w:rsid w:val="004815DE"/>
    <w:rsid w:val="00492212"/>
    <w:rsid w:val="00494669"/>
    <w:rsid w:val="0049499A"/>
    <w:rsid w:val="004963ED"/>
    <w:rsid w:val="004966C9"/>
    <w:rsid w:val="00496EBC"/>
    <w:rsid w:val="0049715E"/>
    <w:rsid w:val="00497E31"/>
    <w:rsid w:val="004A01E3"/>
    <w:rsid w:val="004A564F"/>
    <w:rsid w:val="004A7B81"/>
    <w:rsid w:val="004B7A46"/>
    <w:rsid w:val="004C0782"/>
    <w:rsid w:val="004C32BC"/>
    <w:rsid w:val="004C4A79"/>
    <w:rsid w:val="004C52E6"/>
    <w:rsid w:val="004C6D3D"/>
    <w:rsid w:val="004C792E"/>
    <w:rsid w:val="004C7980"/>
    <w:rsid w:val="004D0078"/>
    <w:rsid w:val="004D144E"/>
    <w:rsid w:val="004D1BF0"/>
    <w:rsid w:val="004D2385"/>
    <w:rsid w:val="004D2C26"/>
    <w:rsid w:val="004D4C1A"/>
    <w:rsid w:val="004D77A9"/>
    <w:rsid w:val="004E342E"/>
    <w:rsid w:val="004E4CC8"/>
    <w:rsid w:val="004E5830"/>
    <w:rsid w:val="004E6FE7"/>
    <w:rsid w:val="004F051A"/>
    <w:rsid w:val="004F20DF"/>
    <w:rsid w:val="004F60A6"/>
    <w:rsid w:val="004F675E"/>
    <w:rsid w:val="004F6E61"/>
    <w:rsid w:val="00502A07"/>
    <w:rsid w:val="00503729"/>
    <w:rsid w:val="005055CC"/>
    <w:rsid w:val="005057FE"/>
    <w:rsid w:val="00505968"/>
    <w:rsid w:val="00507F84"/>
    <w:rsid w:val="00513C52"/>
    <w:rsid w:val="00515D15"/>
    <w:rsid w:val="00515F52"/>
    <w:rsid w:val="00523A93"/>
    <w:rsid w:val="00527371"/>
    <w:rsid w:val="00530752"/>
    <w:rsid w:val="0053660D"/>
    <w:rsid w:val="0053661D"/>
    <w:rsid w:val="00540DBF"/>
    <w:rsid w:val="00543F15"/>
    <w:rsid w:val="00543F9B"/>
    <w:rsid w:val="005501EE"/>
    <w:rsid w:val="005526B0"/>
    <w:rsid w:val="005541A7"/>
    <w:rsid w:val="005561EC"/>
    <w:rsid w:val="005572F1"/>
    <w:rsid w:val="0055785F"/>
    <w:rsid w:val="00557C29"/>
    <w:rsid w:val="00561E82"/>
    <w:rsid w:val="00563D9E"/>
    <w:rsid w:val="005643BF"/>
    <w:rsid w:val="005714B3"/>
    <w:rsid w:val="0057289E"/>
    <w:rsid w:val="005758C3"/>
    <w:rsid w:val="0058015B"/>
    <w:rsid w:val="005826CA"/>
    <w:rsid w:val="00582B73"/>
    <w:rsid w:val="005861A3"/>
    <w:rsid w:val="00586DF7"/>
    <w:rsid w:val="00586FF3"/>
    <w:rsid w:val="00590801"/>
    <w:rsid w:val="005948CD"/>
    <w:rsid w:val="005969CB"/>
    <w:rsid w:val="005A0150"/>
    <w:rsid w:val="005A0C04"/>
    <w:rsid w:val="005A2C63"/>
    <w:rsid w:val="005A32C4"/>
    <w:rsid w:val="005A446A"/>
    <w:rsid w:val="005A5A52"/>
    <w:rsid w:val="005B21F1"/>
    <w:rsid w:val="005B24C5"/>
    <w:rsid w:val="005B25F2"/>
    <w:rsid w:val="005B5A22"/>
    <w:rsid w:val="005C0CC1"/>
    <w:rsid w:val="005C1DC7"/>
    <w:rsid w:val="005C7665"/>
    <w:rsid w:val="005D4734"/>
    <w:rsid w:val="005D47B5"/>
    <w:rsid w:val="005D6F55"/>
    <w:rsid w:val="005E4781"/>
    <w:rsid w:val="005F01F3"/>
    <w:rsid w:val="005F3AE1"/>
    <w:rsid w:val="005F6024"/>
    <w:rsid w:val="005F6BFC"/>
    <w:rsid w:val="00602F77"/>
    <w:rsid w:val="0060535A"/>
    <w:rsid w:val="006060EC"/>
    <w:rsid w:val="006064FA"/>
    <w:rsid w:val="0061079A"/>
    <w:rsid w:val="0061088A"/>
    <w:rsid w:val="00613B4E"/>
    <w:rsid w:val="00617182"/>
    <w:rsid w:val="0061792F"/>
    <w:rsid w:val="00617B80"/>
    <w:rsid w:val="0062333E"/>
    <w:rsid w:val="00625F2E"/>
    <w:rsid w:val="006311B5"/>
    <w:rsid w:val="00631E11"/>
    <w:rsid w:val="00636EC3"/>
    <w:rsid w:val="0063793B"/>
    <w:rsid w:val="00637B68"/>
    <w:rsid w:val="006404DA"/>
    <w:rsid w:val="00640F4E"/>
    <w:rsid w:val="006456CA"/>
    <w:rsid w:val="00645B10"/>
    <w:rsid w:val="006464A7"/>
    <w:rsid w:val="0064651D"/>
    <w:rsid w:val="00651BEB"/>
    <w:rsid w:val="00656BCD"/>
    <w:rsid w:val="00663DCE"/>
    <w:rsid w:val="00671E41"/>
    <w:rsid w:val="00674F06"/>
    <w:rsid w:val="006754AC"/>
    <w:rsid w:val="00681015"/>
    <w:rsid w:val="006822C1"/>
    <w:rsid w:val="00685303"/>
    <w:rsid w:val="00687A43"/>
    <w:rsid w:val="00690E37"/>
    <w:rsid w:val="00697501"/>
    <w:rsid w:val="006976D5"/>
    <w:rsid w:val="00697EBF"/>
    <w:rsid w:val="006A1D3D"/>
    <w:rsid w:val="006A5700"/>
    <w:rsid w:val="006A5A48"/>
    <w:rsid w:val="006A6B06"/>
    <w:rsid w:val="006B29FA"/>
    <w:rsid w:val="006B71AD"/>
    <w:rsid w:val="006B7205"/>
    <w:rsid w:val="006C4238"/>
    <w:rsid w:val="006C426C"/>
    <w:rsid w:val="006C4EE3"/>
    <w:rsid w:val="006C7706"/>
    <w:rsid w:val="006C77D2"/>
    <w:rsid w:val="006C7FC1"/>
    <w:rsid w:val="006D0E9A"/>
    <w:rsid w:val="006D3B2C"/>
    <w:rsid w:val="006D42DA"/>
    <w:rsid w:val="006E0BB3"/>
    <w:rsid w:val="006E2169"/>
    <w:rsid w:val="006F09B0"/>
    <w:rsid w:val="006F1916"/>
    <w:rsid w:val="006F2022"/>
    <w:rsid w:val="006F58D9"/>
    <w:rsid w:val="00702929"/>
    <w:rsid w:val="00705D14"/>
    <w:rsid w:val="00706E66"/>
    <w:rsid w:val="0071193E"/>
    <w:rsid w:val="0071318F"/>
    <w:rsid w:val="007140E0"/>
    <w:rsid w:val="007142A0"/>
    <w:rsid w:val="00715134"/>
    <w:rsid w:val="00715595"/>
    <w:rsid w:val="00715CAE"/>
    <w:rsid w:val="007216F0"/>
    <w:rsid w:val="00721B8B"/>
    <w:rsid w:val="0072562C"/>
    <w:rsid w:val="00726635"/>
    <w:rsid w:val="0072725C"/>
    <w:rsid w:val="00731474"/>
    <w:rsid w:val="0073509F"/>
    <w:rsid w:val="007402DB"/>
    <w:rsid w:val="007411C3"/>
    <w:rsid w:val="00747114"/>
    <w:rsid w:val="00751203"/>
    <w:rsid w:val="007539E0"/>
    <w:rsid w:val="00760DC6"/>
    <w:rsid w:val="00762E6A"/>
    <w:rsid w:val="00762EAE"/>
    <w:rsid w:val="00763E84"/>
    <w:rsid w:val="007646F7"/>
    <w:rsid w:val="00765B0E"/>
    <w:rsid w:val="00771B85"/>
    <w:rsid w:val="00772630"/>
    <w:rsid w:val="00773275"/>
    <w:rsid w:val="00773C17"/>
    <w:rsid w:val="00776330"/>
    <w:rsid w:val="00777975"/>
    <w:rsid w:val="00783FBA"/>
    <w:rsid w:val="007844E6"/>
    <w:rsid w:val="00787168"/>
    <w:rsid w:val="00787DB3"/>
    <w:rsid w:val="00790289"/>
    <w:rsid w:val="00792DA3"/>
    <w:rsid w:val="00792E42"/>
    <w:rsid w:val="007953DE"/>
    <w:rsid w:val="007962B4"/>
    <w:rsid w:val="007965A4"/>
    <w:rsid w:val="007971B2"/>
    <w:rsid w:val="007A6F5E"/>
    <w:rsid w:val="007A7BD4"/>
    <w:rsid w:val="007B08FB"/>
    <w:rsid w:val="007B2F1A"/>
    <w:rsid w:val="007B3B1C"/>
    <w:rsid w:val="007B4858"/>
    <w:rsid w:val="007B5E64"/>
    <w:rsid w:val="007C50AD"/>
    <w:rsid w:val="007C5BEA"/>
    <w:rsid w:val="007D08B9"/>
    <w:rsid w:val="007D0F3F"/>
    <w:rsid w:val="007D1295"/>
    <w:rsid w:val="007D414D"/>
    <w:rsid w:val="007D4D17"/>
    <w:rsid w:val="007D5174"/>
    <w:rsid w:val="007D7B46"/>
    <w:rsid w:val="007E0F25"/>
    <w:rsid w:val="007E11F6"/>
    <w:rsid w:val="007E18F0"/>
    <w:rsid w:val="007E2AB5"/>
    <w:rsid w:val="007F13D5"/>
    <w:rsid w:val="007F16B6"/>
    <w:rsid w:val="007F24B5"/>
    <w:rsid w:val="007F3B1D"/>
    <w:rsid w:val="008007BA"/>
    <w:rsid w:val="0080293B"/>
    <w:rsid w:val="00802AC0"/>
    <w:rsid w:val="00805949"/>
    <w:rsid w:val="008061D1"/>
    <w:rsid w:val="00812649"/>
    <w:rsid w:val="00813F73"/>
    <w:rsid w:val="0081695D"/>
    <w:rsid w:val="00820045"/>
    <w:rsid w:val="008224FA"/>
    <w:rsid w:val="00822BE8"/>
    <w:rsid w:val="00822E5D"/>
    <w:rsid w:val="00824219"/>
    <w:rsid w:val="008272CC"/>
    <w:rsid w:val="00830AFE"/>
    <w:rsid w:val="008310A1"/>
    <w:rsid w:val="008310A9"/>
    <w:rsid w:val="008364AE"/>
    <w:rsid w:val="008401E9"/>
    <w:rsid w:val="008462D4"/>
    <w:rsid w:val="00852445"/>
    <w:rsid w:val="00853761"/>
    <w:rsid w:val="00853AA3"/>
    <w:rsid w:val="00863069"/>
    <w:rsid w:val="00864F9F"/>
    <w:rsid w:val="00866317"/>
    <w:rsid w:val="008722E9"/>
    <w:rsid w:val="00872574"/>
    <w:rsid w:val="00877367"/>
    <w:rsid w:val="00880FB4"/>
    <w:rsid w:val="00881598"/>
    <w:rsid w:val="00882AB7"/>
    <w:rsid w:val="008835DD"/>
    <w:rsid w:val="00883C9A"/>
    <w:rsid w:val="00890ECD"/>
    <w:rsid w:val="00891ACD"/>
    <w:rsid w:val="00891C2E"/>
    <w:rsid w:val="008944C5"/>
    <w:rsid w:val="00896B5B"/>
    <w:rsid w:val="008A12DA"/>
    <w:rsid w:val="008A284D"/>
    <w:rsid w:val="008A2D13"/>
    <w:rsid w:val="008A2E33"/>
    <w:rsid w:val="008A7666"/>
    <w:rsid w:val="008B1992"/>
    <w:rsid w:val="008B2299"/>
    <w:rsid w:val="008B2C59"/>
    <w:rsid w:val="008B32F3"/>
    <w:rsid w:val="008B4254"/>
    <w:rsid w:val="008B4C0F"/>
    <w:rsid w:val="008C23CA"/>
    <w:rsid w:val="008C4A3B"/>
    <w:rsid w:val="008C5C29"/>
    <w:rsid w:val="008C5D7E"/>
    <w:rsid w:val="008D34FB"/>
    <w:rsid w:val="008E199E"/>
    <w:rsid w:val="008E560A"/>
    <w:rsid w:val="008E77BD"/>
    <w:rsid w:val="008E7D24"/>
    <w:rsid w:val="008F0051"/>
    <w:rsid w:val="008F134F"/>
    <w:rsid w:val="008F460C"/>
    <w:rsid w:val="008F5E2B"/>
    <w:rsid w:val="008F709A"/>
    <w:rsid w:val="00902D67"/>
    <w:rsid w:val="00907BFD"/>
    <w:rsid w:val="00910416"/>
    <w:rsid w:val="009104EA"/>
    <w:rsid w:val="00911772"/>
    <w:rsid w:val="0091253F"/>
    <w:rsid w:val="00913037"/>
    <w:rsid w:val="00914022"/>
    <w:rsid w:val="0091504F"/>
    <w:rsid w:val="00915278"/>
    <w:rsid w:val="00915B82"/>
    <w:rsid w:val="00920B0D"/>
    <w:rsid w:val="009218B3"/>
    <w:rsid w:val="00923435"/>
    <w:rsid w:val="00931961"/>
    <w:rsid w:val="00935BE5"/>
    <w:rsid w:val="00935EE8"/>
    <w:rsid w:val="009418D0"/>
    <w:rsid w:val="00943328"/>
    <w:rsid w:val="0094467E"/>
    <w:rsid w:val="00950A26"/>
    <w:rsid w:val="00953D47"/>
    <w:rsid w:val="0095785F"/>
    <w:rsid w:val="00961876"/>
    <w:rsid w:val="0096371F"/>
    <w:rsid w:val="0096509F"/>
    <w:rsid w:val="0096627A"/>
    <w:rsid w:val="009670E6"/>
    <w:rsid w:val="0097551A"/>
    <w:rsid w:val="0097617D"/>
    <w:rsid w:val="0097704A"/>
    <w:rsid w:val="00980374"/>
    <w:rsid w:val="00983005"/>
    <w:rsid w:val="0098378C"/>
    <w:rsid w:val="00983B9B"/>
    <w:rsid w:val="00985495"/>
    <w:rsid w:val="0099174D"/>
    <w:rsid w:val="00991AEF"/>
    <w:rsid w:val="0099220C"/>
    <w:rsid w:val="00992BF2"/>
    <w:rsid w:val="0099563E"/>
    <w:rsid w:val="00995AB5"/>
    <w:rsid w:val="00997397"/>
    <w:rsid w:val="009A0CEA"/>
    <w:rsid w:val="009A46FE"/>
    <w:rsid w:val="009A52C8"/>
    <w:rsid w:val="009A7A95"/>
    <w:rsid w:val="009A7D72"/>
    <w:rsid w:val="009B24E7"/>
    <w:rsid w:val="009B382E"/>
    <w:rsid w:val="009B431C"/>
    <w:rsid w:val="009B6472"/>
    <w:rsid w:val="009C162C"/>
    <w:rsid w:val="009C4967"/>
    <w:rsid w:val="009C554C"/>
    <w:rsid w:val="009C5761"/>
    <w:rsid w:val="009C7C13"/>
    <w:rsid w:val="009D4130"/>
    <w:rsid w:val="009D4968"/>
    <w:rsid w:val="009E1BF9"/>
    <w:rsid w:val="009E37E1"/>
    <w:rsid w:val="009E45DB"/>
    <w:rsid w:val="009E474F"/>
    <w:rsid w:val="009E5BC6"/>
    <w:rsid w:val="009E70BF"/>
    <w:rsid w:val="009F0124"/>
    <w:rsid w:val="009F21ED"/>
    <w:rsid w:val="009F5778"/>
    <w:rsid w:val="00A00114"/>
    <w:rsid w:val="00A02BEB"/>
    <w:rsid w:val="00A040B9"/>
    <w:rsid w:val="00A044A6"/>
    <w:rsid w:val="00A056CE"/>
    <w:rsid w:val="00A0673B"/>
    <w:rsid w:val="00A1122B"/>
    <w:rsid w:val="00A113BC"/>
    <w:rsid w:val="00A126C6"/>
    <w:rsid w:val="00A143F3"/>
    <w:rsid w:val="00A14B2B"/>
    <w:rsid w:val="00A17959"/>
    <w:rsid w:val="00A223D6"/>
    <w:rsid w:val="00A2245B"/>
    <w:rsid w:val="00A227EE"/>
    <w:rsid w:val="00A23DBD"/>
    <w:rsid w:val="00A27F9E"/>
    <w:rsid w:val="00A35DED"/>
    <w:rsid w:val="00A37075"/>
    <w:rsid w:val="00A44FFF"/>
    <w:rsid w:val="00A57B4E"/>
    <w:rsid w:val="00A7001F"/>
    <w:rsid w:val="00A7038D"/>
    <w:rsid w:val="00A716AB"/>
    <w:rsid w:val="00A769FB"/>
    <w:rsid w:val="00A76C31"/>
    <w:rsid w:val="00A77122"/>
    <w:rsid w:val="00A84E27"/>
    <w:rsid w:val="00A85E84"/>
    <w:rsid w:val="00A868B2"/>
    <w:rsid w:val="00A873A8"/>
    <w:rsid w:val="00A8772D"/>
    <w:rsid w:val="00A87942"/>
    <w:rsid w:val="00A903A5"/>
    <w:rsid w:val="00A93FDB"/>
    <w:rsid w:val="00A943F8"/>
    <w:rsid w:val="00A9455D"/>
    <w:rsid w:val="00A953F7"/>
    <w:rsid w:val="00AA0584"/>
    <w:rsid w:val="00AA117F"/>
    <w:rsid w:val="00AA1E2E"/>
    <w:rsid w:val="00AA2461"/>
    <w:rsid w:val="00AA25B0"/>
    <w:rsid w:val="00AA3FD1"/>
    <w:rsid w:val="00AA5018"/>
    <w:rsid w:val="00AA6921"/>
    <w:rsid w:val="00AB32E0"/>
    <w:rsid w:val="00AC1922"/>
    <w:rsid w:val="00AC34A8"/>
    <w:rsid w:val="00AC37FF"/>
    <w:rsid w:val="00AC3B43"/>
    <w:rsid w:val="00AC3CCA"/>
    <w:rsid w:val="00AC6FC9"/>
    <w:rsid w:val="00AD0772"/>
    <w:rsid w:val="00AD0D03"/>
    <w:rsid w:val="00AD6B2E"/>
    <w:rsid w:val="00AE3154"/>
    <w:rsid w:val="00AE3F85"/>
    <w:rsid w:val="00AE488D"/>
    <w:rsid w:val="00AE5219"/>
    <w:rsid w:val="00AE6696"/>
    <w:rsid w:val="00AE6EB0"/>
    <w:rsid w:val="00AE79A0"/>
    <w:rsid w:val="00B002AA"/>
    <w:rsid w:val="00B0071A"/>
    <w:rsid w:val="00B04067"/>
    <w:rsid w:val="00B05F8A"/>
    <w:rsid w:val="00B111BC"/>
    <w:rsid w:val="00B11CA5"/>
    <w:rsid w:val="00B155B5"/>
    <w:rsid w:val="00B16467"/>
    <w:rsid w:val="00B227E6"/>
    <w:rsid w:val="00B239B9"/>
    <w:rsid w:val="00B23D0D"/>
    <w:rsid w:val="00B2417A"/>
    <w:rsid w:val="00B24990"/>
    <w:rsid w:val="00B249BB"/>
    <w:rsid w:val="00B261B9"/>
    <w:rsid w:val="00B26CE9"/>
    <w:rsid w:val="00B3050C"/>
    <w:rsid w:val="00B33FD3"/>
    <w:rsid w:val="00B35BFA"/>
    <w:rsid w:val="00B360A7"/>
    <w:rsid w:val="00B365DF"/>
    <w:rsid w:val="00B41A57"/>
    <w:rsid w:val="00B42222"/>
    <w:rsid w:val="00B46E8F"/>
    <w:rsid w:val="00B512C9"/>
    <w:rsid w:val="00B51DE8"/>
    <w:rsid w:val="00B52235"/>
    <w:rsid w:val="00B538C1"/>
    <w:rsid w:val="00B53FB1"/>
    <w:rsid w:val="00B55FAA"/>
    <w:rsid w:val="00B60279"/>
    <w:rsid w:val="00B61A72"/>
    <w:rsid w:val="00B61FD1"/>
    <w:rsid w:val="00B61FE1"/>
    <w:rsid w:val="00B64669"/>
    <w:rsid w:val="00B667CA"/>
    <w:rsid w:val="00B66DE2"/>
    <w:rsid w:val="00B66E9B"/>
    <w:rsid w:val="00B70A5F"/>
    <w:rsid w:val="00B72E23"/>
    <w:rsid w:val="00B73BB5"/>
    <w:rsid w:val="00B76208"/>
    <w:rsid w:val="00B80B07"/>
    <w:rsid w:val="00B84F72"/>
    <w:rsid w:val="00B85128"/>
    <w:rsid w:val="00B90B17"/>
    <w:rsid w:val="00B91E79"/>
    <w:rsid w:val="00B93CBE"/>
    <w:rsid w:val="00B96F6F"/>
    <w:rsid w:val="00BA26B7"/>
    <w:rsid w:val="00BA3059"/>
    <w:rsid w:val="00BA62E2"/>
    <w:rsid w:val="00BB4D9D"/>
    <w:rsid w:val="00BB53E6"/>
    <w:rsid w:val="00BC07E2"/>
    <w:rsid w:val="00BC26B3"/>
    <w:rsid w:val="00BC3E5E"/>
    <w:rsid w:val="00BC653F"/>
    <w:rsid w:val="00BC7A0B"/>
    <w:rsid w:val="00BD299C"/>
    <w:rsid w:val="00BD4A14"/>
    <w:rsid w:val="00BE130A"/>
    <w:rsid w:val="00BE2648"/>
    <w:rsid w:val="00BE385F"/>
    <w:rsid w:val="00BF06F5"/>
    <w:rsid w:val="00BF240B"/>
    <w:rsid w:val="00BF3C0C"/>
    <w:rsid w:val="00BF62C5"/>
    <w:rsid w:val="00C01A05"/>
    <w:rsid w:val="00C02D84"/>
    <w:rsid w:val="00C03154"/>
    <w:rsid w:val="00C076F3"/>
    <w:rsid w:val="00C07930"/>
    <w:rsid w:val="00C10AB1"/>
    <w:rsid w:val="00C12295"/>
    <w:rsid w:val="00C14ED8"/>
    <w:rsid w:val="00C178C9"/>
    <w:rsid w:val="00C2320A"/>
    <w:rsid w:val="00C268B9"/>
    <w:rsid w:val="00C3075C"/>
    <w:rsid w:val="00C3206A"/>
    <w:rsid w:val="00C3482D"/>
    <w:rsid w:val="00C4105E"/>
    <w:rsid w:val="00C41EBD"/>
    <w:rsid w:val="00C449B1"/>
    <w:rsid w:val="00C45BC5"/>
    <w:rsid w:val="00C46867"/>
    <w:rsid w:val="00C510AB"/>
    <w:rsid w:val="00C51758"/>
    <w:rsid w:val="00C518F5"/>
    <w:rsid w:val="00C51A3B"/>
    <w:rsid w:val="00C546A9"/>
    <w:rsid w:val="00C57C8F"/>
    <w:rsid w:val="00C62D5D"/>
    <w:rsid w:val="00C66CD6"/>
    <w:rsid w:val="00C70639"/>
    <w:rsid w:val="00C70EB6"/>
    <w:rsid w:val="00C7152E"/>
    <w:rsid w:val="00C72F1C"/>
    <w:rsid w:val="00C76A0E"/>
    <w:rsid w:val="00C77518"/>
    <w:rsid w:val="00C8481C"/>
    <w:rsid w:val="00C85607"/>
    <w:rsid w:val="00C858B4"/>
    <w:rsid w:val="00C859F3"/>
    <w:rsid w:val="00C86659"/>
    <w:rsid w:val="00C86CF3"/>
    <w:rsid w:val="00C871A2"/>
    <w:rsid w:val="00C915FF"/>
    <w:rsid w:val="00C94475"/>
    <w:rsid w:val="00C946E5"/>
    <w:rsid w:val="00C94914"/>
    <w:rsid w:val="00C95B15"/>
    <w:rsid w:val="00C96F63"/>
    <w:rsid w:val="00C97748"/>
    <w:rsid w:val="00CA0E1D"/>
    <w:rsid w:val="00CA3B08"/>
    <w:rsid w:val="00CA48B3"/>
    <w:rsid w:val="00CA7357"/>
    <w:rsid w:val="00CB0B5F"/>
    <w:rsid w:val="00CB229B"/>
    <w:rsid w:val="00CB27B9"/>
    <w:rsid w:val="00CB4971"/>
    <w:rsid w:val="00CB5E54"/>
    <w:rsid w:val="00CB6119"/>
    <w:rsid w:val="00CB7800"/>
    <w:rsid w:val="00CC0EE7"/>
    <w:rsid w:val="00CC1651"/>
    <w:rsid w:val="00CC2599"/>
    <w:rsid w:val="00CC537F"/>
    <w:rsid w:val="00CC542E"/>
    <w:rsid w:val="00CD1C54"/>
    <w:rsid w:val="00CD2C7D"/>
    <w:rsid w:val="00CD2CB6"/>
    <w:rsid w:val="00CD33B7"/>
    <w:rsid w:val="00CD4580"/>
    <w:rsid w:val="00CD4882"/>
    <w:rsid w:val="00CD5599"/>
    <w:rsid w:val="00CD60DD"/>
    <w:rsid w:val="00CD69B3"/>
    <w:rsid w:val="00CD7761"/>
    <w:rsid w:val="00CE0970"/>
    <w:rsid w:val="00CE3731"/>
    <w:rsid w:val="00CE39DB"/>
    <w:rsid w:val="00CE3E77"/>
    <w:rsid w:val="00CE4372"/>
    <w:rsid w:val="00CE7B26"/>
    <w:rsid w:val="00CF08C8"/>
    <w:rsid w:val="00CF0BF6"/>
    <w:rsid w:val="00CF1590"/>
    <w:rsid w:val="00CF1A7D"/>
    <w:rsid w:val="00CF1AAB"/>
    <w:rsid w:val="00CF3C28"/>
    <w:rsid w:val="00CF5085"/>
    <w:rsid w:val="00CF7B50"/>
    <w:rsid w:val="00CF7DA6"/>
    <w:rsid w:val="00D00360"/>
    <w:rsid w:val="00D0328D"/>
    <w:rsid w:val="00D04569"/>
    <w:rsid w:val="00D118D5"/>
    <w:rsid w:val="00D12EF1"/>
    <w:rsid w:val="00D135D9"/>
    <w:rsid w:val="00D17B08"/>
    <w:rsid w:val="00D22A8B"/>
    <w:rsid w:val="00D27C66"/>
    <w:rsid w:val="00D30297"/>
    <w:rsid w:val="00D33553"/>
    <w:rsid w:val="00D356DA"/>
    <w:rsid w:val="00D37E0E"/>
    <w:rsid w:val="00D37E5C"/>
    <w:rsid w:val="00D4038B"/>
    <w:rsid w:val="00D4393B"/>
    <w:rsid w:val="00D50FCC"/>
    <w:rsid w:val="00D512DD"/>
    <w:rsid w:val="00D53142"/>
    <w:rsid w:val="00D53476"/>
    <w:rsid w:val="00D60ADE"/>
    <w:rsid w:val="00D60BA0"/>
    <w:rsid w:val="00D61FA8"/>
    <w:rsid w:val="00D66996"/>
    <w:rsid w:val="00D66C38"/>
    <w:rsid w:val="00D67861"/>
    <w:rsid w:val="00D71ED1"/>
    <w:rsid w:val="00D74150"/>
    <w:rsid w:val="00D805E7"/>
    <w:rsid w:val="00D82591"/>
    <w:rsid w:val="00D8504C"/>
    <w:rsid w:val="00D906B7"/>
    <w:rsid w:val="00D94027"/>
    <w:rsid w:val="00D94363"/>
    <w:rsid w:val="00D94D77"/>
    <w:rsid w:val="00DA18CA"/>
    <w:rsid w:val="00DB0F2D"/>
    <w:rsid w:val="00DB374C"/>
    <w:rsid w:val="00DB61AD"/>
    <w:rsid w:val="00DB7156"/>
    <w:rsid w:val="00DC1BD3"/>
    <w:rsid w:val="00DD03D0"/>
    <w:rsid w:val="00DD1554"/>
    <w:rsid w:val="00DD6385"/>
    <w:rsid w:val="00DE1223"/>
    <w:rsid w:val="00DE1D8A"/>
    <w:rsid w:val="00DE3C13"/>
    <w:rsid w:val="00DE5658"/>
    <w:rsid w:val="00DE56D4"/>
    <w:rsid w:val="00DE758D"/>
    <w:rsid w:val="00DF03F5"/>
    <w:rsid w:val="00DF07F5"/>
    <w:rsid w:val="00DF1D9E"/>
    <w:rsid w:val="00DF30BC"/>
    <w:rsid w:val="00DF38DD"/>
    <w:rsid w:val="00DF719C"/>
    <w:rsid w:val="00DF7F9F"/>
    <w:rsid w:val="00E0014B"/>
    <w:rsid w:val="00E0552B"/>
    <w:rsid w:val="00E0790C"/>
    <w:rsid w:val="00E12A75"/>
    <w:rsid w:val="00E12D28"/>
    <w:rsid w:val="00E159F2"/>
    <w:rsid w:val="00E20034"/>
    <w:rsid w:val="00E20E4E"/>
    <w:rsid w:val="00E24AFF"/>
    <w:rsid w:val="00E255CC"/>
    <w:rsid w:val="00E266F6"/>
    <w:rsid w:val="00E27DFD"/>
    <w:rsid w:val="00E32E27"/>
    <w:rsid w:val="00E34C26"/>
    <w:rsid w:val="00E36539"/>
    <w:rsid w:val="00E365B2"/>
    <w:rsid w:val="00E4239D"/>
    <w:rsid w:val="00E53105"/>
    <w:rsid w:val="00E60DFB"/>
    <w:rsid w:val="00E60FA6"/>
    <w:rsid w:val="00E660C3"/>
    <w:rsid w:val="00E66BA7"/>
    <w:rsid w:val="00E70B54"/>
    <w:rsid w:val="00E72C7B"/>
    <w:rsid w:val="00E84D1F"/>
    <w:rsid w:val="00E8758C"/>
    <w:rsid w:val="00E90B27"/>
    <w:rsid w:val="00E90C67"/>
    <w:rsid w:val="00E93B69"/>
    <w:rsid w:val="00EA062D"/>
    <w:rsid w:val="00EA33F8"/>
    <w:rsid w:val="00EA5E77"/>
    <w:rsid w:val="00EB0E0F"/>
    <w:rsid w:val="00EB150F"/>
    <w:rsid w:val="00EB43CA"/>
    <w:rsid w:val="00EB7403"/>
    <w:rsid w:val="00EC0D5D"/>
    <w:rsid w:val="00EC276F"/>
    <w:rsid w:val="00EC5B4E"/>
    <w:rsid w:val="00ED3C18"/>
    <w:rsid w:val="00ED3D81"/>
    <w:rsid w:val="00ED4C28"/>
    <w:rsid w:val="00EE256D"/>
    <w:rsid w:val="00EE3260"/>
    <w:rsid w:val="00EE55C0"/>
    <w:rsid w:val="00EE6252"/>
    <w:rsid w:val="00EF1E40"/>
    <w:rsid w:val="00EF4069"/>
    <w:rsid w:val="00EF49A4"/>
    <w:rsid w:val="00EF4F21"/>
    <w:rsid w:val="00F00A0A"/>
    <w:rsid w:val="00F02CA4"/>
    <w:rsid w:val="00F06AB5"/>
    <w:rsid w:val="00F07438"/>
    <w:rsid w:val="00F07F8F"/>
    <w:rsid w:val="00F16CA3"/>
    <w:rsid w:val="00F16F38"/>
    <w:rsid w:val="00F17004"/>
    <w:rsid w:val="00F17899"/>
    <w:rsid w:val="00F22FD4"/>
    <w:rsid w:val="00F24A98"/>
    <w:rsid w:val="00F25941"/>
    <w:rsid w:val="00F26ED4"/>
    <w:rsid w:val="00F328B7"/>
    <w:rsid w:val="00F35182"/>
    <w:rsid w:val="00F37B93"/>
    <w:rsid w:val="00F4036D"/>
    <w:rsid w:val="00F40DF9"/>
    <w:rsid w:val="00F40F6B"/>
    <w:rsid w:val="00F43C1E"/>
    <w:rsid w:val="00F44AA7"/>
    <w:rsid w:val="00F45394"/>
    <w:rsid w:val="00F45806"/>
    <w:rsid w:val="00F45C89"/>
    <w:rsid w:val="00F51954"/>
    <w:rsid w:val="00F51CE7"/>
    <w:rsid w:val="00F529F5"/>
    <w:rsid w:val="00F53A74"/>
    <w:rsid w:val="00F554CD"/>
    <w:rsid w:val="00F56591"/>
    <w:rsid w:val="00F571A4"/>
    <w:rsid w:val="00F618FF"/>
    <w:rsid w:val="00F62C92"/>
    <w:rsid w:val="00F67B6B"/>
    <w:rsid w:val="00F752F8"/>
    <w:rsid w:val="00F772E5"/>
    <w:rsid w:val="00F82342"/>
    <w:rsid w:val="00F91897"/>
    <w:rsid w:val="00F941BA"/>
    <w:rsid w:val="00F94A15"/>
    <w:rsid w:val="00F95A88"/>
    <w:rsid w:val="00FA2E4A"/>
    <w:rsid w:val="00FA755F"/>
    <w:rsid w:val="00FA7E07"/>
    <w:rsid w:val="00FB3B62"/>
    <w:rsid w:val="00FB43D6"/>
    <w:rsid w:val="00FC02DD"/>
    <w:rsid w:val="00FC1E2F"/>
    <w:rsid w:val="00FC3EC8"/>
    <w:rsid w:val="00FC41CD"/>
    <w:rsid w:val="00FC49A6"/>
    <w:rsid w:val="00FD0AC3"/>
    <w:rsid w:val="00FD32FE"/>
    <w:rsid w:val="00FD42F4"/>
    <w:rsid w:val="00FD7F0E"/>
    <w:rsid w:val="00FE1440"/>
    <w:rsid w:val="00FE15DE"/>
    <w:rsid w:val="00FE5579"/>
    <w:rsid w:val="00FE704C"/>
    <w:rsid w:val="00FE74D3"/>
    <w:rsid w:val="00FF1814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BF0991"/>
  <w15:docId w15:val="{DADC1E50-17F5-4BAF-8B00-7867E82C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658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2379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">
    <w:name w:val="Гипертекстовая ссылка"/>
    <w:basedOn w:val="a0"/>
    <w:uiPriority w:val="99"/>
    <w:rsid w:val="00D53142"/>
    <w:rPr>
      <w:color w:val="106BBE"/>
    </w:rPr>
  </w:style>
  <w:style w:type="paragraph" w:customStyle="1" w:styleId="af0">
    <w:name w:val="Таблицы (моноширинный)"/>
    <w:basedOn w:val="a"/>
    <w:next w:val="a"/>
    <w:uiPriority w:val="99"/>
    <w:rsid w:val="00D5314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AA058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A1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.xml"/><Relationship Id="rId21" Type="http://schemas.openxmlformats.org/officeDocument/2006/relationships/hyperlink" Target="consultantplus://offline/ref=AC5A54983CFDA265D1FF6FD5039B9D9A50A9DA8215F941C28CC30DFED825A4A75FDA161BC26EBC247B40429C97D3C6C246D50D596FH6V3M" TargetMode="External"/><Relationship Id="rId42" Type="http://schemas.openxmlformats.org/officeDocument/2006/relationships/hyperlink" Target="consultantplus://offline/ref=5A741D5CAC645B490CFD4A8BDB5A988F98A38A1995F6F7BB7266AA2D7EFA8825DD0B5411CB0408C9058F4E61721E03387C6251E3CADC2228Y2j7R" TargetMode="External"/><Relationship Id="rId47" Type="http://schemas.openxmlformats.org/officeDocument/2006/relationships/hyperlink" Target="consultantplus://offline/ref=6C43A08051829C0B39648AFB5DE3D6E930215449B4F2DEC8D15B03C4F6D93E4F6973EFB33F6B2835DFD98E8004FED066690AD71CCF6D85F14B48M" TargetMode="External"/><Relationship Id="rId63" Type="http://schemas.openxmlformats.org/officeDocument/2006/relationships/hyperlink" Target="consultantplus://offline/ref=D28753BA41B35BBC5070292C223FD212589694717D97D3DD49EC975F8FFAF08C87D519C9D33BFAFD8010A5A54809D662CB2FE73375ED9BDEk6tDR" TargetMode="External"/><Relationship Id="rId68" Type="http://schemas.openxmlformats.org/officeDocument/2006/relationships/hyperlink" Target="consultantplus://offline/ref=C019C999783E41E00DD8B10939D33878B57F0D8DDEA10D19CA7CEFF8379A8F41E18703B61C161571FD51362348p83EF" TargetMode="External"/><Relationship Id="rId16" Type="http://schemas.openxmlformats.org/officeDocument/2006/relationships/hyperlink" Target="consultantplus://offline/ref=C019C999783E41E00DD8B10939D33878B57F0D8DDEA10D19CA7CEFF8379A8F41E18703B61C161571FD51362348p83EF" TargetMode="External"/><Relationship Id="rId11" Type="http://schemas.openxmlformats.org/officeDocument/2006/relationships/hyperlink" Target="consultantplus://offline/ref=C019C999783E41E00DD8B10939D33878B77A0C87DBA10D19CA7CEFF8379A8F41F3875BBA1A1F0025A50B612E48868810E8943EA7AFp835F" TargetMode="External"/><Relationship Id="rId24" Type="http://schemas.openxmlformats.org/officeDocument/2006/relationships/hyperlink" Target="consultantplus://offline/ref=BF7CA01749875211177451FA2F10306AB896C7853AC16D5C03887089AC2C59054294F418376EC76A797ADAFF6DE071666D32AF0995FBC5DCv4S6N" TargetMode="External"/><Relationship Id="rId32" Type="http://schemas.openxmlformats.org/officeDocument/2006/relationships/hyperlink" Target="consultantplus://offline/ref=D8369D170401C844DF5C544FA76C1C60240F3A91D1A6A6C4EDC242E0A15ACF026A64DC3A59D4179694B5FFE187dBh2Q" TargetMode="External"/><Relationship Id="rId37" Type="http://schemas.openxmlformats.org/officeDocument/2006/relationships/hyperlink" Target="consultantplus://offline/ref=F977A5F5FA6BCEC066CB87CEA15DC90ACB849D9DEDBDF2F5517727A5710B04ECB1892362B05075A2FA8DF5D68DDF2D35A9D6B08F570BF4F6c8SDK" TargetMode="External"/><Relationship Id="rId40" Type="http://schemas.openxmlformats.org/officeDocument/2006/relationships/hyperlink" Target="consultantplus://offline/ref=5A741D5CAC645B490CFD4A8BDB5A988F9AA4821490F3F7BB7266AA2D7EFA8825CF0B0C1DCA0C10C90F9A183037Y4j2R" TargetMode="External"/><Relationship Id="rId45" Type="http://schemas.openxmlformats.org/officeDocument/2006/relationships/hyperlink" Target="consultantplus://offline/ref=125CD91D16670431419C240AAE8D7AF653C0A5313F040623B40E41C939BD7318DAAF8242DF21CE1F51ED6E05CA32r7R" TargetMode="External"/><Relationship Id="rId53" Type="http://schemas.openxmlformats.org/officeDocument/2006/relationships/hyperlink" Target="consultantplus://offline/ref=F7C70EEE3BC497353A4F22BF1725955A170F455507C0C53D0F9B0DE658F5661A84E2A93DEAD68517B9C4656C62B9tDR" TargetMode="External"/><Relationship Id="rId58" Type="http://schemas.openxmlformats.org/officeDocument/2006/relationships/hyperlink" Target="consultantplus://offline/ref=D28753BA41B35BBC5070292C223FD212589694717D97D3DD49EC975F8FFAF08C87D519C9D33BFAF98710A5A54809D662CB2FE73375ED9BDEk6tDR" TargetMode="External"/><Relationship Id="rId66" Type="http://schemas.openxmlformats.org/officeDocument/2006/relationships/hyperlink" Target="consultantplus://offline/ref=D28753BA41B35BBC5070292C223FD212589694717D97D3DD49EC975F8FFAF08C87D519C9D33BFBF98610A5A54809D662CB2FE73375ED9BDEk6tDR" TargetMode="External"/><Relationship Id="rId74" Type="http://schemas.openxmlformats.org/officeDocument/2006/relationships/hyperlink" Target="consultantplus://offline/ref=D28753BA41B35BBC5070292C223FD212589694717D97D3DD49EC975F8FFAF08C87D519C9D33BFBF88110A5A54809D662CB2FE73375ED9BDEk6tDR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D28753BA41B35BBC5070292C223FD212589694717D97D3DD49EC975F8FFAF08C87D519C9D33BFAFA8510A5A54809D662CB2FE73375ED9BDEk6tDR" TargetMode="External"/><Relationship Id="rId19" Type="http://schemas.openxmlformats.org/officeDocument/2006/relationships/hyperlink" Target="consultantplus://offline/ref=EC856D0F3AE987076DA2D8D4FEC963AE3E3FDCCD3E83EF0E19411C5C201F83B353C4D7E206A56ABAEF6119AB0EC9D806BE61390F3A053A88K6L6M" TargetMode="External"/><Relationship Id="rId14" Type="http://schemas.openxmlformats.org/officeDocument/2006/relationships/hyperlink" Target="consultantplus://offline/ref=C019C999783E41E00DD8B10939D33878B77A0C87DBA10D19CA7CEFF8379A8F41F3875BB2191C5F20B01A392248999619FF883CA6pA37F" TargetMode="External"/><Relationship Id="rId22" Type="http://schemas.openxmlformats.org/officeDocument/2006/relationships/hyperlink" Target="consultantplus://offline/ref=266C298991BA210DED3853B3547D9BAA62BF48A1B7D9D8237B73C43ED3E044174454F029DAE7E5BCE265CBE40B1D1C1DE14EA4863658F21EzC2BL" TargetMode="External"/><Relationship Id="rId27" Type="http://schemas.openxmlformats.org/officeDocument/2006/relationships/hyperlink" Target="consultantplus://offline/ref=C019C999783E41E00DD8B10939D33878B57F0D8DDEA10D19CA7CEFF8379A8F41E18703B61C161571FD51362348p83EF" TargetMode="External"/><Relationship Id="rId30" Type="http://schemas.openxmlformats.org/officeDocument/2006/relationships/hyperlink" Target="consultantplus://offline/ref=C019C999783E41E00DD8B10939D33878B57F0D8DDEA10D19CA7CEFF8379A8F41E18703B61C161571FD51362348p83EF" TargetMode="External"/><Relationship Id="rId35" Type="http://schemas.openxmlformats.org/officeDocument/2006/relationships/hyperlink" Target="consultantplus://offline/ref=6C39A56FC08F960141ACB34EC84D5629361374C153A62B60F850A2F5C7E10FBA5D9B77B98FB8DA181E5C441C4A287962C670043CDD59E001w9t6I" TargetMode="External"/><Relationship Id="rId43" Type="http://schemas.openxmlformats.org/officeDocument/2006/relationships/hyperlink" Target="consultantplus://offline/ref=5A741D5CAC645B490CFD4A8BDB5A988F98A38A1995F6F7BB7266AA2D7EFA8825DD0B5411CB0408C9038F4E61721E03387C6251E3CADC2228Y2j7R" TargetMode="External"/><Relationship Id="rId48" Type="http://schemas.openxmlformats.org/officeDocument/2006/relationships/hyperlink" Target="consultantplus://offline/ref=6C43A08051829C0B39648AFB5DE3D6E930215449B4F2DEC8D15B03C4F6D93E4F6973EFB33F6B2835DFD98E8004FED066690AD71CCF6D85F14B48M" TargetMode="External"/><Relationship Id="rId56" Type="http://schemas.openxmlformats.org/officeDocument/2006/relationships/hyperlink" Target="consultantplus://offline/ref=F7C70EEE3BC497353A4F22BF1725955A15084D5802C5C53D0F9B0DE658F5661A96E2F131EBDE9912B3D1333D27C132E1E75E2E7AAE7F0D04BBt8R" TargetMode="External"/><Relationship Id="rId64" Type="http://schemas.openxmlformats.org/officeDocument/2006/relationships/hyperlink" Target="consultantplus://offline/ref=D28753BA41B35BBC5070292C223FD212589694717D97D3DD49EC975F8FFAF08C87D519C9D33BFBF88110A5A54809D662CB2FE73375ED9BDEk6tDR" TargetMode="External"/><Relationship Id="rId69" Type="http://schemas.openxmlformats.org/officeDocument/2006/relationships/hyperlink" Target="consultantplus://offline/ref=D28753BA41B35BBC5070292C223FD212589694717D97D3DD49EC975F8FFAF08C87D519C9D33BFAF98B10A5A54809D662CB2FE73375ED9BDEk6tDR" TargetMode="External"/><Relationship Id="rId77" Type="http://schemas.openxmlformats.org/officeDocument/2006/relationships/hyperlink" Target="consultantplus://offline/ref=C019C999783E41E00DD8B10939D33878B57F0D8DDEA10D19CA7CEFF8379A8F41E18703B61C161571FD51362348p83EF" TargetMode="External"/><Relationship Id="rId8" Type="http://schemas.openxmlformats.org/officeDocument/2006/relationships/hyperlink" Target="consultantplus://offline/ref=C019C999783E41E00DD8B10939D33878B7780480DDA20D19CA7CEFF8379A8F41E18703B61C161571FD51362348p83EF" TargetMode="External"/><Relationship Id="rId51" Type="http://schemas.openxmlformats.org/officeDocument/2006/relationships/hyperlink" Target="consultantplus://offline/ref=125CD91D16670431419C240AAE8D7AF651C7AD3C3A010623B40E41C939BD7318C8AFDA4EDE29D21A5BF838548F7B42D0CD7A26ADA45271D934rER" TargetMode="External"/><Relationship Id="rId72" Type="http://schemas.openxmlformats.org/officeDocument/2006/relationships/hyperlink" Target="consultantplus://offline/ref=D28753BA41B35BBC5070292C223FD212589694717D97D3DD49EC975F8FFAF08C87D519C9D33BFAFD8010A5A54809D662CB2FE73375ED9BDEk6tDR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019C999783E41E00DD8B10939D33878B77A0C87DBA10D19CA7CEFF8379A8F41F3875BBA1A1F0025A50B612E48868810E8943EA7AFp835F" TargetMode="External"/><Relationship Id="rId17" Type="http://schemas.openxmlformats.org/officeDocument/2006/relationships/hyperlink" Target="consultantplus://offline/ref=23A15D15BA5ADD8A1F00DFC6734321F5C391D038F8BF33EB44AF55EDF984F943A6A732D60976358E27CEA48799C82A2EAD7D0429sAu9M" TargetMode="External"/><Relationship Id="rId25" Type="http://schemas.openxmlformats.org/officeDocument/2006/relationships/hyperlink" Target="consultantplus://offline/ref=D34B05D8E81A866224779CFF806526E0B7C9C8E5DC244739AE4A109337E5B39F87751F02CB242D151442EF3CB62B7F8361256935AE499254tFcEN" TargetMode="External"/><Relationship Id="rId33" Type="http://schemas.openxmlformats.org/officeDocument/2006/relationships/hyperlink" Target="consultantplus://offline/ref=D8369D170401C844DF5C544FA76C1C60240C3F93D0ABA6C4EDC242E0A15ACF027864843658DC089F99A0A9B0C2EEF153F864122ACFB54EC7d2hAQ" TargetMode="External"/><Relationship Id="rId38" Type="http://schemas.openxmlformats.org/officeDocument/2006/relationships/hyperlink" Target="consultantplus://offline/ref=C35B43A9E0E9D241B4A8E7D8D6F48E6785821B9742459511B01DBA6687E0E5455A3346DA9441F912186EEA5FCERDM3R" TargetMode="External"/><Relationship Id="rId46" Type="http://schemas.openxmlformats.org/officeDocument/2006/relationships/hyperlink" Target="consultantplus://offline/ref=125CD91D16670431419C240AAE8D7AF651C4A83E3B0C0623B40E41C939BD7318C8AFDA4EDE28D91E5EF838548F7B42D0CD7A26ADA45271D934rER" TargetMode="External"/><Relationship Id="rId59" Type="http://schemas.openxmlformats.org/officeDocument/2006/relationships/hyperlink" Target="consultantplus://offline/ref=D28753BA41B35BBC5070292C223FD212589694717D97D3DD49EC975F8FFAF08C87D519C9D33BFAF98410A5A54809D662CB2FE73375ED9BDEk6tDR" TargetMode="External"/><Relationship Id="rId67" Type="http://schemas.openxmlformats.org/officeDocument/2006/relationships/hyperlink" Target="consultantplus://offline/ref=C019C999783E41E00DD8B10939D33878B57F0D8DDEA10D19CA7CEFF8379A8F41E18703B61C161571FD51362348p83EF" TargetMode="External"/><Relationship Id="rId20" Type="http://schemas.openxmlformats.org/officeDocument/2006/relationships/hyperlink" Target="consultantplus://offline/ref=EC856D0F3AE987076DA2D8D4FEC963AE3E3FDCCD3E83EF0E19411C5C201F83B353C4D7E206A56BB2E36119AB0EC9D806BE61390F3A053A88K6L6M" TargetMode="External"/><Relationship Id="rId41" Type="http://schemas.openxmlformats.org/officeDocument/2006/relationships/hyperlink" Target="consultantplus://offline/ref=5A741D5CAC645B490CFD4A8BDB5A988F98A08F1B94FBF7BB7266AA2D7EFA8825CF0B0C1DCA0C10C90F9A183037Y4j2R" TargetMode="External"/><Relationship Id="rId54" Type="http://schemas.openxmlformats.org/officeDocument/2006/relationships/hyperlink" Target="consultantplus://offline/ref=F7C70EEE3BC497353A4F22BF1725955A150B485A03C8C53D0F9B0DE658F5661A96E2F131EBDF9216B6D1333D27C132E1E75E2E7AAE7F0D04BBt8R" TargetMode="External"/><Relationship Id="rId62" Type="http://schemas.openxmlformats.org/officeDocument/2006/relationships/hyperlink" Target="consultantplus://offline/ref=D28753BA41B35BBC5070292C223FD212589694717D97D3DD49EC975F8FFAF08C87D519C9D33BFAFB8710A5A54809D662CB2FE73375ED9BDEk6tDR" TargetMode="External"/><Relationship Id="rId70" Type="http://schemas.openxmlformats.org/officeDocument/2006/relationships/hyperlink" Target="consultantplus://offline/ref=D28753BA41B35BBC5070292C223FD212589694717D97D3DD49EC975F8FFAF08C87D519C9D33BFAF98A10A5A54809D662CB2FE73375ED9BDEk6tDR" TargetMode="External"/><Relationship Id="rId75" Type="http://schemas.openxmlformats.org/officeDocument/2006/relationships/hyperlink" Target="consultantplus://offline/ref=0C5781454189D221EFB66613EB7319F27298E99A8159A75D061EBD54C544C70973BD69F2E6362251428DA51431FE42C15136933B8FCC46CA0Bt6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C019C999783E41E00DD8B10939D33878B57F0D8DDEA10D19CA7CEFF8379A8F41E18703B61C161571FD51362348p83EF" TargetMode="External"/><Relationship Id="rId23" Type="http://schemas.openxmlformats.org/officeDocument/2006/relationships/hyperlink" Target="consultantplus://offline/ref=266C298991BA210DED3853B3547D9BAA62BF48A1B7D9D8237B73C43ED3E044174454F029DAE7E5BCE265CBE40B1D1C1DE14EA4863658F21EzC2BL" TargetMode="External"/><Relationship Id="rId28" Type="http://schemas.openxmlformats.org/officeDocument/2006/relationships/hyperlink" Target="consultantplus://offline/ref=77DF7A9BA71CA983F2D4318A8F5DF373D4A836734AA206A42B46AB37E6FF25DECB3A7D8010E3F1FF4D62CC3CE6AD82C0CECC076A094B60254BI7K" TargetMode="External"/><Relationship Id="rId36" Type="http://schemas.openxmlformats.org/officeDocument/2006/relationships/hyperlink" Target="consultantplus://offline/ref=6E738263B71F0474DDF83751B3BFE639EA80998823A9C4004846F1C46B6709E9E4ADBC072D6AC1D6883EA089D1D101324D82831FA9E7zAtCJ" TargetMode="External"/><Relationship Id="rId49" Type="http://schemas.openxmlformats.org/officeDocument/2006/relationships/hyperlink" Target="consultantplus://offline/ref=6C43A08051829C0B39648AFB5DE3D6E930215449B4F2DEC8D15B03C4F6D93E4F6973EFB33F6B2836D5D98E8004FED066690AD71CCF6D85F14B48M" TargetMode="External"/><Relationship Id="rId57" Type="http://schemas.openxmlformats.org/officeDocument/2006/relationships/header" Target="header2.xml"/><Relationship Id="rId10" Type="http://schemas.openxmlformats.org/officeDocument/2006/relationships/hyperlink" Target="consultantplus://offline/ref=202173C31791D5B37995FA09F1E3132F89B1551DA035E111B0EEF5C2F68E2C70727E7C7C79A144D6C8921B53A142EAE12B08BED46F14C2F0uBcBP" TargetMode="External"/><Relationship Id="rId31" Type="http://schemas.openxmlformats.org/officeDocument/2006/relationships/hyperlink" Target="consultantplus://offline/ref=64B47A281D439544D3D7026B3EF3E170EF673F4FFD8D9E9AD0319D6177D62CC48BBE1A5A1B51793C3A06196287A0A42C8EED964272E71EFCRFM3Q" TargetMode="External"/><Relationship Id="rId44" Type="http://schemas.openxmlformats.org/officeDocument/2006/relationships/hyperlink" Target="consultantplus://offline/ref=5A741D5CAC645B490CFD4A8BDB5A988F98A38A1995F6F7BB7266AA2D7EFA8825DD0B5411CB0408C90E8F4E61721E03387C6251E3CADC2228Y2j7R" TargetMode="External"/><Relationship Id="rId52" Type="http://schemas.openxmlformats.org/officeDocument/2006/relationships/hyperlink" Target="consultantplus://offline/ref=125CD91D16670431419C240AAE8D7AF651C7AC3138040623B40E41C939BD7318C8AFDA4DDA2BD6140CA22850C62F47CFC56D38A6BA5137r8R" TargetMode="External"/><Relationship Id="rId60" Type="http://schemas.openxmlformats.org/officeDocument/2006/relationships/hyperlink" Target="consultantplus://offline/ref=D28753BA41B35BBC5070292C223FD212589694717D97D3DD49EC975F8FFAF08C87D519C9D33BFAF98B10A5A54809D662CB2FE73375ED9BDEk6tDR" TargetMode="External"/><Relationship Id="rId65" Type="http://schemas.openxmlformats.org/officeDocument/2006/relationships/hyperlink" Target="consultantplus://offline/ref=D28753BA41B35BBC5070292C223FD212589694717D97D3DD49EC975F8FFAF08C87D519C9D33BFBF88510A5A54809D662CB2FE73375ED9BDEk6tDR" TargetMode="External"/><Relationship Id="rId73" Type="http://schemas.openxmlformats.org/officeDocument/2006/relationships/hyperlink" Target="consultantplus://offline/ref=D28753BA41B35BBC5070292C223FD212589694717D97D3DD49EC975F8FFAF08C87D519C9D33BFBF88110A5A54809D662CB2FE73375ED9BDEk6tDR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19C999783E41E00DD8B10939D33878B77A0C87DBA10D19CA7CEFF8379A8F41F3875BBA1D170B70F64460720DD29B11E0943CAEB08E080Fp93CF" TargetMode="External"/><Relationship Id="rId13" Type="http://schemas.openxmlformats.org/officeDocument/2006/relationships/hyperlink" Target="consultantplus://offline/ref=C019C999783E41E00DD8B10939D33878B67B0381D7A00D19CA7CEFF8379A8F41E18703B61C161571FD51362348p83EF" TargetMode="External"/><Relationship Id="rId18" Type="http://schemas.openxmlformats.org/officeDocument/2006/relationships/hyperlink" Target="consultantplus://offline/ref=EC856D0F3AE987076DA2D8D4FEC963AE3E3FDCCD3E83EF0E19411C5C201F83B353C4D7E206A56BB2E36119AB0EC9D806BE61390F3A053A88K6L6M" TargetMode="External"/><Relationship Id="rId39" Type="http://schemas.openxmlformats.org/officeDocument/2006/relationships/hyperlink" Target="consultantplus://offline/ref=C35B43A9E0E9D241B4A8E7D8D6F48E6787861698464D9511B01DBA6687E0E54548331ED69548EE13177BBC0E8B8F47BD85FBD08BF0CE9FD3R2MBR" TargetMode="External"/><Relationship Id="rId34" Type="http://schemas.openxmlformats.org/officeDocument/2006/relationships/hyperlink" Target="consultantplus://offline/ref=D8369D170401C844DF5C544FA76C1C60240C3F93D0ABA6C4EDC242E0A15ACF027864843658DC0D929DA0A9B0C2EEF153F864122ACFB54EC7d2hAQ" TargetMode="External"/><Relationship Id="rId50" Type="http://schemas.openxmlformats.org/officeDocument/2006/relationships/hyperlink" Target="consultantplus://offline/ref=125CD91D16670431419C240AAE8D7AF651C7AD3C3A010623B40E41C939BD7318C8AFDA4EDE29D0185CF838548F7B42D0CD7A26ADA45271D934rER" TargetMode="External"/><Relationship Id="rId55" Type="http://schemas.openxmlformats.org/officeDocument/2006/relationships/hyperlink" Target="consultantplus://offline/ref=F7C70EEE3BC497353A4F22BF1725955A15084D5802C5C53D0F9B0DE658F5661A96E2F131EBDE9B10B4D1333D27C132E1E75E2E7AAE7F0D04BBt8R" TargetMode="External"/><Relationship Id="rId76" Type="http://schemas.openxmlformats.org/officeDocument/2006/relationships/hyperlink" Target="consultantplus://offline/ref=C019C999783E41E00DD8B10939D33878B57F0D8DDEA10D19CA7CEFF8379A8F41E18703B61C161571FD51362348p83EF" TargetMode="Externa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D28753BA41B35BBC5070292C223FD212589694717D97D3DD49EC975F8FFAF08C87D519C9D33BFAFA8610A5A54809D662CB2FE73375ED9BDEk6tDR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C019C999783E41E00DD8B10939D33878B57F0D8DDEA10D19CA7CEFF8379A8F41E18703B61C161571FD51362348p83E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A3666-940C-4D1D-9B4C-2558BC04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285</TotalTime>
  <Pages>51</Pages>
  <Words>14998</Words>
  <Characters>85493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100291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 Яруллина Эльмира Равильевна</dc:creator>
  <cp:lastModifiedBy>Минфин РТ -  Яруллина Эльмира Равильевна</cp:lastModifiedBy>
  <cp:revision>72</cp:revision>
  <cp:lastPrinted>2019-10-14T08:37:00Z</cp:lastPrinted>
  <dcterms:created xsi:type="dcterms:W3CDTF">2019-10-14T06:10:00Z</dcterms:created>
  <dcterms:modified xsi:type="dcterms:W3CDTF">2019-10-15T12:11:00Z</dcterms:modified>
</cp:coreProperties>
</file>