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95" w:rsidRDefault="0032428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65155" cy="229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795" w:rsidRDefault="000A5795"/>
    <w:p w:rsidR="000A5795" w:rsidRDefault="000A5795"/>
    <w:p w:rsidR="000A5795" w:rsidRDefault="000A5795"/>
    <w:p w:rsidR="001A4C76" w:rsidRDefault="001A4C76"/>
    <w:p w:rsidR="000A5795" w:rsidRDefault="000A5795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140C18" w:rsidRPr="00140C18" w:rsidTr="00F11C96">
        <w:tc>
          <w:tcPr>
            <w:tcW w:w="3274" w:type="dxa"/>
          </w:tcPr>
          <w:p w:rsidR="00140C18" w:rsidRPr="005E02E2" w:rsidRDefault="00663616" w:rsidP="00140C18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140C18" w:rsidRPr="005E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3274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</w:p>
        </w:tc>
        <w:tc>
          <w:tcPr>
            <w:tcW w:w="3275" w:type="dxa"/>
          </w:tcPr>
          <w:p w:rsidR="00140C18" w:rsidRPr="005E02E2" w:rsidRDefault="00140C18" w:rsidP="00727E94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6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</w:tbl>
    <w:p w:rsidR="00446FBE" w:rsidRPr="008F0767" w:rsidRDefault="00446FBE" w:rsidP="00E37A4A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069"/>
      </w:tblGrid>
      <w:tr w:rsidR="00802705" w:rsidTr="00A27CCC">
        <w:tc>
          <w:tcPr>
            <w:tcW w:w="5495" w:type="dxa"/>
          </w:tcPr>
          <w:p w:rsidR="00417FBA" w:rsidRDefault="00417FBA" w:rsidP="004A3A1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05" w:rsidRDefault="0061498C" w:rsidP="00D7365D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изменения</w:t>
            </w:r>
            <w:r w:rsidR="00802705" w:rsidRPr="0080270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6154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A27CC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61543">
              <w:rPr>
                <w:rFonts w:ascii="Times New Roman" w:hAnsi="Times New Roman" w:cs="Times New Roman"/>
                <w:sz w:val="28"/>
                <w:szCs w:val="28"/>
              </w:rPr>
              <w:t>об Общественном совете</w:t>
            </w:r>
            <w:r w:rsidR="00257D6E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961543">
              <w:rPr>
                <w:rFonts w:ascii="Times New Roman" w:hAnsi="Times New Roman" w:cs="Times New Roman"/>
                <w:sz w:val="28"/>
                <w:szCs w:val="28"/>
              </w:rPr>
              <w:t>Государственном комитете Р</w:t>
            </w:r>
            <w:r w:rsidR="00257D6E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Татарстан по туризму, утвержденное </w:t>
            </w:r>
            <w:r w:rsidR="00802705" w:rsidRPr="00802705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257D6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02705" w:rsidRPr="0080270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Республики Татарстан по туризму </w:t>
            </w:r>
            <w:r w:rsidR="00A27C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B78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2705" w:rsidRPr="00802705">
              <w:rPr>
                <w:rFonts w:ascii="Times New Roman" w:hAnsi="Times New Roman" w:cs="Times New Roman"/>
                <w:sz w:val="28"/>
                <w:szCs w:val="28"/>
              </w:rPr>
              <w:t>от 17.04.2015</w:t>
            </w:r>
            <w:r w:rsidR="00257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705" w:rsidRPr="00802705">
              <w:rPr>
                <w:rFonts w:ascii="Times New Roman" w:hAnsi="Times New Roman" w:cs="Times New Roman"/>
                <w:sz w:val="28"/>
                <w:szCs w:val="28"/>
              </w:rPr>
              <w:t>№ 44 «Об утверждении Положения об Общественном совете при Государственном комитете Республики Татарстан по туризму»</w:t>
            </w:r>
          </w:p>
        </w:tc>
        <w:tc>
          <w:tcPr>
            <w:tcW w:w="5069" w:type="dxa"/>
          </w:tcPr>
          <w:p w:rsidR="00802705" w:rsidRDefault="00802705" w:rsidP="007740B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096" w:rsidRPr="007740B8" w:rsidRDefault="00817096" w:rsidP="007740B8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705" w:rsidRDefault="00802705" w:rsidP="00843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D8" w:rsidRDefault="002B61D8" w:rsidP="009D40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155" w:rsidRPr="004A3A18" w:rsidRDefault="004A3A18" w:rsidP="00D7365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0B8">
        <w:rPr>
          <w:rFonts w:ascii="Times New Roman" w:hAnsi="Times New Roman" w:cs="Times New Roman"/>
          <w:sz w:val="28"/>
          <w:szCs w:val="28"/>
        </w:rPr>
        <w:t>В</w:t>
      </w:r>
      <w:r w:rsidR="007740B8" w:rsidRPr="007740B8">
        <w:rPr>
          <w:rFonts w:ascii="Times New Roman" w:hAnsi="Times New Roman" w:cs="Times New Roman"/>
          <w:sz w:val="28"/>
          <w:szCs w:val="28"/>
        </w:rPr>
        <w:t xml:space="preserve"> </w:t>
      </w:r>
      <w:r w:rsidR="00267870">
        <w:rPr>
          <w:rFonts w:ascii="Times New Roman" w:hAnsi="Times New Roman" w:cs="Times New Roman"/>
          <w:sz w:val="28"/>
          <w:szCs w:val="28"/>
        </w:rPr>
        <w:t>связи с внесением изменений в</w:t>
      </w:r>
      <w:r w:rsidR="007740B8" w:rsidRPr="007740B8">
        <w:rPr>
          <w:rFonts w:ascii="Times New Roman" w:hAnsi="Times New Roman" w:cs="Times New Roman"/>
          <w:sz w:val="28"/>
          <w:szCs w:val="28"/>
        </w:rPr>
        <w:t xml:space="preserve"> </w:t>
      </w:r>
      <w:r w:rsidR="00267870">
        <w:rPr>
          <w:rFonts w:ascii="Times New Roman" w:hAnsi="Times New Roman" w:cs="Times New Roman"/>
          <w:sz w:val="28"/>
          <w:szCs w:val="28"/>
        </w:rPr>
        <w:t>Типовое положение об общественном совете при</w:t>
      </w:r>
      <w:r w:rsidR="00854F69">
        <w:rPr>
          <w:rFonts w:ascii="Times New Roman" w:hAnsi="Times New Roman" w:cs="Times New Roman"/>
          <w:sz w:val="28"/>
          <w:szCs w:val="28"/>
        </w:rPr>
        <w:t xml:space="preserve"> </w:t>
      </w:r>
      <w:r w:rsidR="00854F69" w:rsidRPr="007740B8">
        <w:rPr>
          <w:rFonts w:ascii="Times New Roman" w:hAnsi="Times New Roman" w:cs="Times New Roman"/>
          <w:sz w:val="28"/>
          <w:szCs w:val="28"/>
        </w:rPr>
        <w:t>министерстве, государственном комитете, ведомстве Республики Татарстан</w:t>
      </w:r>
      <w:r w:rsidR="00854F69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7740B8" w:rsidRPr="007740B8">
        <w:rPr>
          <w:rFonts w:ascii="Times New Roman" w:hAnsi="Times New Roman" w:cs="Times New Roman"/>
          <w:sz w:val="28"/>
          <w:szCs w:val="28"/>
        </w:rPr>
        <w:t>постановление</w:t>
      </w:r>
      <w:r w:rsidR="00854F69">
        <w:rPr>
          <w:rFonts w:ascii="Times New Roman" w:hAnsi="Times New Roman" w:cs="Times New Roman"/>
          <w:sz w:val="28"/>
          <w:szCs w:val="28"/>
        </w:rPr>
        <w:t>м</w:t>
      </w:r>
      <w:r w:rsidR="007740B8" w:rsidRPr="007740B8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854F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740B8" w:rsidRPr="007740B8">
        <w:rPr>
          <w:rFonts w:ascii="Times New Roman" w:hAnsi="Times New Roman" w:cs="Times New Roman"/>
          <w:sz w:val="28"/>
          <w:szCs w:val="28"/>
        </w:rPr>
        <w:t xml:space="preserve">от 18.11.2010 </w:t>
      </w:r>
      <w:r w:rsidR="007740B8">
        <w:rPr>
          <w:rFonts w:ascii="Times New Roman" w:hAnsi="Times New Roman" w:cs="Times New Roman"/>
          <w:sz w:val="28"/>
          <w:szCs w:val="28"/>
        </w:rPr>
        <w:t>№</w:t>
      </w:r>
      <w:r w:rsidR="007740B8" w:rsidRPr="007740B8">
        <w:rPr>
          <w:rFonts w:ascii="Times New Roman" w:hAnsi="Times New Roman" w:cs="Times New Roman"/>
          <w:sz w:val="28"/>
          <w:szCs w:val="28"/>
        </w:rPr>
        <w:t> 906</w:t>
      </w:r>
      <w:r w:rsidR="00962F6E">
        <w:rPr>
          <w:rFonts w:ascii="Times New Roman" w:hAnsi="Times New Roman" w:cs="Times New Roman"/>
          <w:sz w:val="28"/>
          <w:szCs w:val="28"/>
        </w:rPr>
        <w:t>,</w:t>
      </w:r>
      <w:r w:rsidR="007740B8" w:rsidRPr="00774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1155" w:rsidRPr="004A3A18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FD1155" w:rsidRDefault="00FD1155" w:rsidP="00D7365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902" w:rsidRDefault="00F263C3" w:rsidP="00D7365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C3">
        <w:rPr>
          <w:rFonts w:ascii="Times New Roman" w:hAnsi="Times New Roman" w:cs="Times New Roman"/>
          <w:sz w:val="28"/>
          <w:szCs w:val="28"/>
        </w:rPr>
        <w:t>В</w:t>
      </w:r>
      <w:r w:rsidR="00FD1155">
        <w:rPr>
          <w:rFonts w:ascii="Times New Roman" w:hAnsi="Times New Roman" w:cs="Times New Roman"/>
          <w:sz w:val="28"/>
          <w:szCs w:val="28"/>
        </w:rPr>
        <w:t>нести</w:t>
      </w:r>
      <w:r w:rsidR="004A3A18" w:rsidRPr="004A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A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6E">
        <w:rPr>
          <w:rFonts w:ascii="Times New Roman" w:hAnsi="Times New Roman" w:cs="Times New Roman"/>
          <w:sz w:val="28"/>
          <w:szCs w:val="28"/>
        </w:rPr>
        <w:t xml:space="preserve">Положение об Общественном совете при Государственном комитете Республики Татарстан по туризму, утвержденное </w:t>
      </w:r>
      <w:r w:rsidR="00257D6E" w:rsidRPr="00802705">
        <w:rPr>
          <w:rFonts w:ascii="Times New Roman" w:hAnsi="Times New Roman" w:cs="Times New Roman"/>
          <w:sz w:val="28"/>
          <w:szCs w:val="28"/>
        </w:rPr>
        <w:t>приказ</w:t>
      </w:r>
      <w:r w:rsidR="00257D6E">
        <w:rPr>
          <w:rFonts w:ascii="Times New Roman" w:hAnsi="Times New Roman" w:cs="Times New Roman"/>
          <w:sz w:val="28"/>
          <w:szCs w:val="28"/>
        </w:rPr>
        <w:t>ом</w:t>
      </w:r>
      <w:r w:rsidR="00257D6E" w:rsidRPr="00802705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Республики Татарстан по туризму от 17.04.2015</w:t>
      </w:r>
      <w:r w:rsidR="00257D6E">
        <w:rPr>
          <w:rFonts w:ascii="Times New Roman" w:hAnsi="Times New Roman" w:cs="Times New Roman"/>
          <w:sz w:val="28"/>
          <w:szCs w:val="28"/>
        </w:rPr>
        <w:t xml:space="preserve"> </w:t>
      </w:r>
      <w:r w:rsidR="00257D6E" w:rsidRPr="00802705">
        <w:rPr>
          <w:rFonts w:ascii="Times New Roman" w:hAnsi="Times New Roman" w:cs="Times New Roman"/>
          <w:sz w:val="28"/>
          <w:szCs w:val="28"/>
        </w:rPr>
        <w:t>№ 44 «Об утверждении Положения об Общественном совете при Государственном комитете Республики Татарстан по туризму»</w:t>
      </w:r>
      <w:r w:rsidR="00257D6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приказами Государственного комитета Ре</w:t>
      </w:r>
      <w:bookmarkStart w:id="0" w:name="_GoBack"/>
      <w:bookmarkEnd w:id="0"/>
      <w:r w:rsidR="00257D6E">
        <w:rPr>
          <w:rFonts w:ascii="Times New Roman" w:hAnsi="Times New Roman" w:cs="Times New Roman"/>
          <w:sz w:val="28"/>
          <w:szCs w:val="28"/>
        </w:rPr>
        <w:t>спублики Татарстан по туризму от 01.12.2015 № 157, от 07.06.2016                № 49</w:t>
      </w:r>
      <w:r w:rsidR="00267870">
        <w:rPr>
          <w:rFonts w:ascii="Times New Roman" w:hAnsi="Times New Roman" w:cs="Times New Roman"/>
          <w:sz w:val="28"/>
          <w:szCs w:val="28"/>
        </w:rPr>
        <w:t>, от</w:t>
      </w:r>
      <w:r w:rsidR="006565EC">
        <w:rPr>
          <w:rFonts w:ascii="Times New Roman" w:hAnsi="Times New Roman" w:cs="Times New Roman"/>
          <w:sz w:val="28"/>
          <w:szCs w:val="28"/>
        </w:rPr>
        <w:t xml:space="preserve"> 30.10.2017 № 188</w:t>
      </w:r>
      <w:r w:rsidR="008B3200">
        <w:rPr>
          <w:rFonts w:ascii="Times New Roman" w:hAnsi="Times New Roman" w:cs="Times New Roman"/>
          <w:sz w:val="28"/>
          <w:szCs w:val="28"/>
        </w:rPr>
        <w:t>, от 10.12.2018 № 152</w:t>
      </w:r>
      <w:r w:rsidR="00257D6E">
        <w:rPr>
          <w:rFonts w:ascii="Times New Roman" w:hAnsi="Times New Roman" w:cs="Times New Roman"/>
          <w:sz w:val="28"/>
          <w:szCs w:val="28"/>
        </w:rPr>
        <w:t>)</w:t>
      </w:r>
      <w:r w:rsidR="00B001B2">
        <w:rPr>
          <w:rFonts w:ascii="Times New Roman" w:hAnsi="Times New Roman" w:cs="Times New Roman"/>
          <w:sz w:val="28"/>
          <w:szCs w:val="28"/>
        </w:rPr>
        <w:t>,</w:t>
      </w:r>
      <w:r w:rsidR="0061498C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A93902">
        <w:rPr>
          <w:rFonts w:ascii="Times New Roman" w:hAnsi="Times New Roman" w:cs="Times New Roman"/>
          <w:sz w:val="28"/>
          <w:szCs w:val="28"/>
        </w:rPr>
        <w:t xml:space="preserve">, </w:t>
      </w:r>
      <w:r w:rsidR="00614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</w:t>
      </w:r>
      <w:r w:rsidR="00A939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D92C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98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A9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следующего содержания:</w:t>
      </w:r>
    </w:p>
    <w:p w:rsidR="00C24F08" w:rsidRDefault="00A93902" w:rsidP="00D7365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в обществе</w:t>
      </w:r>
      <w:r w:rsidR="0025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нетерпимости к коррупционному поведению.».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8DD" w:rsidRPr="007258DD" w:rsidRDefault="007258DD" w:rsidP="003B7876">
      <w:p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58DD" w:rsidRPr="007258DD" w:rsidRDefault="007258DD" w:rsidP="00D7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4E0F" w:rsidRDefault="0096232E" w:rsidP="002548D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</w:t>
      </w:r>
      <w:r w:rsidR="00FD027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429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7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С.Е.Иванов</w:t>
      </w:r>
    </w:p>
    <w:p w:rsidR="00843C77" w:rsidRDefault="00843C77" w:rsidP="000177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514"/>
      <w:bookmarkEnd w:id="1"/>
    </w:p>
    <w:p w:rsidR="00962F6E" w:rsidRDefault="00962F6E" w:rsidP="000177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F6E" w:rsidRDefault="00962F6E" w:rsidP="000177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F6E" w:rsidRDefault="00962F6E" w:rsidP="000177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2F6E" w:rsidSect="004A3A1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A5" w:rsidRDefault="007A56A5" w:rsidP="00934E0B">
      <w:pPr>
        <w:spacing w:after="0" w:line="240" w:lineRule="auto"/>
      </w:pPr>
      <w:r>
        <w:separator/>
      </w:r>
    </w:p>
  </w:endnote>
  <w:endnote w:type="continuationSeparator" w:id="0">
    <w:p w:rsidR="007A56A5" w:rsidRDefault="007A56A5" w:rsidP="0093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A5" w:rsidRDefault="007A56A5" w:rsidP="00934E0B">
      <w:pPr>
        <w:spacing w:after="0" w:line="240" w:lineRule="auto"/>
      </w:pPr>
      <w:r>
        <w:separator/>
      </w:r>
    </w:p>
  </w:footnote>
  <w:footnote w:type="continuationSeparator" w:id="0">
    <w:p w:rsidR="007A56A5" w:rsidRDefault="007A56A5" w:rsidP="00934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D7F71"/>
    <w:multiLevelType w:val="hybridMultilevel"/>
    <w:tmpl w:val="7408F8A8"/>
    <w:lvl w:ilvl="0" w:tplc="F22E56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61412"/>
    <w:multiLevelType w:val="hybridMultilevel"/>
    <w:tmpl w:val="6408EE20"/>
    <w:lvl w:ilvl="0" w:tplc="019295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39301B"/>
    <w:multiLevelType w:val="hybridMultilevel"/>
    <w:tmpl w:val="AA7AA4A8"/>
    <w:lvl w:ilvl="0" w:tplc="6C161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51"/>
    <w:rsid w:val="0000184A"/>
    <w:rsid w:val="00005BF3"/>
    <w:rsid w:val="00011F23"/>
    <w:rsid w:val="000177DE"/>
    <w:rsid w:val="00024241"/>
    <w:rsid w:val="00046093"/>
    <w:rsid w:val="0006310D"/>
    <w:rsid w:val="00097440"/>
    <w:rsid w:val="000A5795"/>
    <w:rsid w:val="000A62C0"/>
    <w:rsid w:val="000B3EE7"/>
    <w:rsid w:val="000B48C2"/>
    <w:rsid w:val="000B5A8A"/>
    <w:rsid w:val="000C2127"/>
    <w:rsid w:val="000C243C"/>
    <w:rsid w:val="000C7FDC"/>
    <w:rsid w:val="000F7FB9"/>
    <w:rsid w:val="00116658"/>
    <w:rsid w:val="001166A8"/>
    <w:rsid w:val="00140C18"/>
    <w:rsid w:val="00146ABA"/>
    <w:rsid w:val="00147FED"/>
    <w:rsid w:val="00163B74"/>
    <w:rsid w:val="00171E73"/>
    <w:rsid w:val="00176462"/>
    <w:rsid w:val="001918CF"/>
    <w:rsid w:val="001A4C76"/>
    <w:rsid w:val="001B3AE2"/>
    <w:rsid w:val="001B64E3"/>
    <w:rsid w:val="001C2832"/>
    <w:rsid w:val="001D4E38"/>
    <w:rsid w:val="001F1700"/>
    <w:rsid w:val="00201E1C"/>
    <w:rsid w:val="002030A5"/>
    <w:rsid w:val="00207DF9"/>
    <w:rsid w:val="0021224D"/>
    <w:rsid w:val="00213D34"/>
    <w:rsid w:val="00217503"/>
    <w:rsid w:val="00221514"/>
    <w:rsid w:val="002548DA"/>
    <w:rsid w:val="00257D6E"/>
    <w:rsid w:val="00267870"/>
    <w:rsid w:val="00282CF2"/>
    <w:rsid w:val="00284AE4"/>
    <w:rsid w:val="00294941"/>
    <w:rsid w:val="0029633C"/>
    <w:rsid w:val="002B61D8"/>
    <w:rsid w:val="002C7193"/>
    <w:rsid w:val="002D1391"/>
    <w:rsid w:val="002D3ABF"/>
    <w:rsid w:val="00313D8A"/>
    <w:rsid w:val="00324287"/>
    <w:rsid w:val="00324CD8"/>
    <w:rsid w:val="0033375D"/>
    <w:rsid w:val="003440B3"/>
    <w:rsid w:val="00344908"/>
    <w:rsid w:val="00366EDC"/>
    <w:rsid w:val="00395B89"/>
    <w:rsid w:val="003B67EF"/>
    <w:rsid w:val="003B7876"/>
    <w:rsid w:val="003D5EE4"/>
    <w:rsid w:val="003F6010"/>
    <w:rsid w:val="00403107"/>
    <w:rsid w:val="00417FBA"/>
    <w:rsid w:val="00437BC6"/>
    <w:rsid w:val="0044078D"/>
    <w:rsid w:val="00445E92"/>
    <w:rsid w:val="00446FBE"/>
    <w:rsid w:val="00461EAC"/>
    <w:rsid w:val="00462C43"/>
    <w:rsid w:val="00474CD2"/>
    <w:rsid w:val="004802E1"/>
    <w:rsid w:val="004961ED"/>
    <w:rsid w:val="004A3A18"/>
    <w:rsid w:val="004A7CAF"/>
    <w:rsid w:val="004B221B"/>
    <w:rsid w:val="004B5017"/>
    <w:rsid w:val="004B69F1"/>
    <w:rsid w:val="004C5672"/>
    <w:rsid w:val="004D44CB"/>
    <w:rsid w:val="004D6DBE"/>
    <w:rsid w:val="004E50CC"/>
    <w:rsid w:val="004F09BF"/>
    <w:rsid w:val="004F0EE5"/>
    <w:rsid w:val="00506657"/>
    <w:rsid w:val="0051530B"/>
    <w:rsid w:val="0052495C"/>
    <w:rsid w:val="005253A3"/>
    <w:rsid w:val="00531B11"/>
    <w:rsid w:val="0053353A"/>
    <w:rsid w:val="005530E3"/>
    <w:rsid w:val="00565EF0"/>
    <w:rsid w:val="005A06F7"/>
    <w:rsid w:val="005A74D4"/>
    <w:rsid w:val="005B5416"/>
    <w:rsid w:val="005C5F43"/>
    <w:rsid w:val="005E02E2"/>
    <w:rsid w:val="005E70DB"/>
    <w:rsid w:val="005F1E0A"/>
    <w:rsid w:val="005F4E0F"/>
    <w:rsid w:val="005F69EA"/>
    <w:rsid w:val="006138E7"/>
    <w:rsid w:val="0061498C"/>
    <w:rsid w:val="006215B9"/>
    <w:rsid w:val="00642B38"/>
    <w:rsid w:val="006448BC"/>
    <w:rsid w:val="006565EC"/>
    <w:rsid w:val="00657E2C"/>
    <w:rsid w:val="00663616"/>
    <w:rsid w:val="00664A1B"/>
    <w:rsid w:val="00673009"/>
    <w:rsid w:val="00674453"/>
    <w:rsid w:val="00692B85"/>
    <w:rsid w:val="006A2F8F"/>
    <w:rsid w:val="006A6D1E"/>
    <w:rsid w:val="006B470A"/>
    <w:rsid w:val="006C4E78"/>
    <w:rsid w:val="006C6ED1"/>
    <w:rsid w:val="0070749F"/>
    <w:rsid w:val="00710045"/>
    <w:rsid w:val="007107D3"/>
    <w:rsid w:val="00711B10"/>
    <w:rsid w:val="00714D39"/>
    <w:rsid w:val="00717FD3"/>
    <w:rsid w:val="00721683"/>
    <w:rsid w:val="00723D42"/>
    <w:rsid w:val="007258DD"/>
    <w:rsid w:val="00727E94"/>
    <w:rsid w:val="00736AAB"/>
    <w:rsid w:val="00737FAA"/>
    <w:rsid w:val="00742C85"/>
    <w:rsid w:val="00746744"/>
    <w:rsid w:val="0077362B"/>
    <w:rsid w:val="007740B8"/>
    <w:rsid w:val="007773C0"/>
    <w:rsid w:val="007A13D4"/>
    <w:rsid w:val="007A269A"/>
    <w:rsid w:val="007A4CA9"/>
    <w:rsid w:val="007A5263"/>
    <w:rsid w:val="007A56A5"/>
    <w:rsid w:val="007A7E5E"/>
    <w:rsid w:val="007B2527"/>
    <w:rsid w:val="007D34DC"/>
    <w:rsid w:val="007D34E0"/>
    <w:rsid w:val="007F7F39"/>
    <w:rsid w:val="00802705"/>
    <w:rsid w:val="008113C2"/>
    <w:rsid w:val="00817096"/>
    <w:rsid w:val="00842965"/>
    <w:rsid w:val="00843C77"/>
    <w:rsid w:val="00851F6B"/>
    <w:rsid w:val="00854F69"/>
    <w:rsid w:val="00855230"/>
    <w:rsid w:val="00861630"/>
    <w:rsid w:val="00863A9E"/>
    <w:rsid w:val="00866D28"/>
    <w:rsid w:val="0087503C"/>
    <w:rsid w:val="0087753A"/>
    <w:rsid w:val="008852A5"/>
    <w:rsid w:val="008942A9"/>
    <w:rsid w:val="008B246B"/>
    <w:rsid w:val="008B3200"/>
    <w:rsid w:val="008B5356"/>
    <w:rsid w:val="008C2D95"/>
    <w:rsid w:val="008F0767"/>
    <w:rsid w:val="00901811"/>
    <w:rsid w:val="00912E09"/>
    <w:rsid w:val="00914D71"/>
    <w:rsid w:val="0092106F"/>
    <w:rsid w:val="00923EC3"/>
    <w:rsid w:val="0093142A"/>
    <w:rsid w:val="00934E0B"/>
    <w:rsid w:val="00940D72"/>
    <w:rsid w:val="00961543"/>
    <w:rsid w:val="0096232E"/>
    <w:rsid w:val="009626C4"/>
    <w:rsid w:val="00962F6E"/>
    <w:rsid w:val="009643C8"/>
    <w:rsid w:val="0097028E"/>
    <w:rsid w:val="0098241F"/>
    <w:rsid w:val="00986B11"/>
    <w:rsid w:val="00987FFB"/>
    <w:rsid w:val="0099777E"/>
    <w:rsid w:val="009B7AD9"/>
    <w:rsid w:val="009C6263"/>
    <w:rsid w:val="009D04B2"/>
    <w:rsid w:val="009D40EB"/>
    <w:rsid w:val="009E00FD"/>
    <w:rsid w:val="009E0383"/>
    <w:rsid w:val="009E6D51"/>
    <w:rsid w:val="00A0083F"/>
    <w:rsid w:val="00A072BC"/>
    <w:rsid w:val="00A11A1A"/>
    <w:rsid w:val="00A12525"/>
    <w:rsid w:val="00A15E8B"/>
    <w:rsid w:val="00A27CCC"/>
    <w:rsid w:val="00A4217B"/>
    <w:rsid w:val="00A43F63"/>
    <w:rsid w:val="00A474E9"/>
    <w:rsid w:val="00A533D9"/>
    <w:rsid w:val="00A67B90"/>
    <w:rsid w:val="00A77703"/>
    <w:rsid w:val="00A93902"/>
    <w:rsid w:val="00AA3D65"/>
    <w:rsid w:val="00AB5649"/>
    <w:rsid w:val="00AC004E"/>
    <w:rsid w:val="00AC5483"/>
    <w:rsid w:val="00AD76E2"/>
    <w:rsid w:val="00AE3679"/>
    <w:rsid w:val="00AF32F2"/>
    <w:rsid w:val="00AF7726"/>
    <w:rsid w:val="00B001B2"/>
    <w:rsid w:val="00B135CB"/>
    <w:rsid w:val="00B22EB6"/>
    <w:rsid w:val="00B26291"/>
    <w:rsid w:val="00B27A9F"/>
    <w:rsid w:val="00B30880"/>
    <w:rsid w:val="00B31B1C"/>
    <w:rsid w:val="00B504FC"/>
    <w:rsid w:val="00B57C70"/>
    <w:rsid w:val="00B6447B"/>
    <w:rsid w:val="00B7413C"/>
    <w:rsid w:val="00B90E1C"/>
    <w:rsid w:val="00BA1A04"/>
    <w:rsid w:val="00BA353A"/>
    <w:rsid w:val="00BB6A41"/>
    <w:rsid w:val="00BE2E41"/>
    <w:rsid w:val="00BF36C7"/>
    <w:rsid w:val="00BF42C0"/>
    <w:rsid w:val="00C02C3B"/>
    <w:rsid w:val="00C06E62"/>
    <w:rsid w:val="00C23B30"/>
    <w:rsid w:val="00C24F08"/>
    <w:rsid w:val="00C30BCE"/>
    <w:rsid w:val="00C348B9"/>
    <w:rsid w:val="00C42335"/>
    <w:rsid w:val="00C4440E"/>
    <w:rsid w:val="00C51B8F"/>
    <w:rsid w:val="00C52DF4"/>
    <w:rsid w:val="00C5305E"/>
    <w:rsid w:val="00C63E18"/>
    <w:rsid w:val="00C72472"/>
    <w:rsid w:val="00C731FA"/>
    <w:rsid w:val="00C95206"/>
    <w:rsid w:val="00CA3DDE"/>
    <w:rsid w:val="00CC51B6"/>
    <w:rsid w:val="00CC51E5"/>
    <w:rsid w:val="00CD291F"/>
    <w:rsid w:val="00D07EA2"/>
    <w:rsid w:val="00D122E7"/>
    <w:rsid w:val="00D21683"/>
    <w:rsid w:val="00D21BDF"/>
    <w:rsid w:val="00D303E1"/>
    <w:rsid w:val="00D35733"/>
    <w:rsid w:val="00D462C7"/>
    <w:rsid w:val="00D47F11"/>
    <w:rsid w:val="00D5110F"/>
    <w:rsid w:val="00D53286"/>
    <w:rsid w:val="00D55872"/>
    <w:rsid w:val="00D578BD"/>
    <w:rsid w:val="00D64684"/>
    <w:rsid w:val="00D66BEB"/>
    <w:rsid w:val="00D7365D"/>
    <w:rsid w:val="00D73A0F"/>
    <w:rsid w:val="00D744BD"/>
    <w:rsid w:val="00D76C26"/>
    <w:rsid w:val="00D9209C"/>
    <w:rsid w:val="00D92CEF"/>
    <w:rsid w:val="00DA111C"/>
    <w:rsid w:val="00DA1B70"/>
    <w:rsid w:val="00DB37F0"/>
    <w:rsid w:val="00DB5845"/>
    <w:rsid w:val="00DC2D20"/>
    <w:rsid w:val="00DD4D0F"/>
    <w:rsid w:val="00DD5BEB"/>
    <w:rsid w:val="00DE7E0B"/>
    <w:rsid w:val="00E04D3B"/>
    <w:rsid w:val="00E06AB0"/>
    <w:rsid w:val="00E06C07"/>
    <w:rsid w:val="00E102A4"/>
    <w:rsid w:val="00E1134C"/>
    <w:rsid w:val="00E163D6"/>
    <w:rsid w:val="00E1792F"/>
    <w:rsid w:val="00E302B2"/>
    <w:rsid w:val="00E308DB"/>
    <w:rsid w:val="00E3255D"/>
    <w:rsid w:val="00E37A4A"/>
    <w:rsid w:val="00E66B44"/>
    <w:rsid w:val="00E73B06"/>
    <w:rsid w:val="00E74F58"/>
    <w:rsid w:val="00E76351"/>
    <w:rsid w:val="00E94E09"/>
    <w:rsid w:val="00ED5481"/>
    <w:rsid w:val="00ED661B"/>
    <w:rsid w:val="00F140FF"/>
    <w:rsid w:val="00F24014"/>
    <w:rsid w:val="00F24DCB"/>
    <w:rsid w:val="00F263C3"/>
    <w:rsid w:val="00F3636E"/>
    <w:rsid w:val="00F41BA1"/>
    <w:rsid w:val="00F45B2C"/>
    <w:rsid w:val="00F6337E"/>
    <w:rsid w:val="00F87F01"/>
    <w:rsid w:val="00FC6F95"/>
    <w:rsid w:val="00FD0274"/>
    <w:rsid w:val="00FD1155"/>
    <w:rsid w:val="00FE038E"/>
    <w:rsid w:val="00FE4981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9903F-28C8-4F9F-84B8-9E81043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C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14D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3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E0B"/>
  </w:style>
  <w:style w:type="paragraph" w:styleId="aa">
    <w:name w:val="footer"/>
    <w:basedOn w:val="a"/>
    <w:link w:val="ab"/>
    <w:uiPriority w:val="99"/>
    <w:unhideWhenUsed/>
    <w:rsid w:val="0093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5;&#1056;&#1048;&#1050;&#1040;&#1047;&#1067;%20&#1054;&#1057;&#1053;\&#1041;&#1083;&#1072;&#1085;&#1082;&#1055;&#1088;&#1080;&#1082;&#1072;&#1079;&#1072;&#1043;&#1050;&#1058;_JPG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4D75-B5D6-41A0-BEC7-4CED7855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БланкПриказаГКТ_JPGw.dotx</Template>
  <TotalTime>1414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Uni2013</dc:creator>
  <cp:lastModifiedBy>User</cp:lastModifiedBy>
  <cp:revision>78</cp:revision>
  <cp:lastPrinted>2018-12-28T06:29:00Z</cp:lastPrinted>
  <dcterms:created xsi:type="dcterms:W3CDTF">2014-09-04T11:32:00Z</dcterms:created>
  <dcterms:modified xsi:type="dcterms:W3CDTF">2019-04-17T12:41:00Z</dcterms:modified>
</cp:coreProperties>
</file>