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B80AF8" w:rsidRDefault="00B80AF8" w:rsidP="004C7EF0">
      <w:pPr>
        <w:spacing w:line="20" w:lineRule="atLeast"/>
        <w:jc w:val="center"/>
        <w:rPr>
          <w:sz w:val="24"/>
          <w:szCs w:val="24"/>
        </w:rPr>
      </w:pP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2A51B4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C04029" w:rsidRPr="00C04029">
              <w:rPr>
                <w:rFonts w:eastAsia="Calibri"/>
                <w:szCs w:val="28"/>
              </w:rPr>
              <w:t>тарифов 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56678E">
              <w:rPr>
                <w:rFonts w:eastAsia="Calibri"/>
                <w:szCs w:val="28"/>
              </w:rPr>
              <w:t xml:space="preserve">и водоотведение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2A51B4" w:rsidRPr="002A51B4">
              <w:rPr>
                <w:rFonts w:eastAsia="Calibri"/>
                <w:szCs w:val="28"/>
              </w:rPr>
              <w:t>А</w:t>
            </w:r>
            <w:r w:rsidR="002A51B4">
              <w:rPr>
                <w:rFonts w:eastAsia="Calibri"/>
                <w:szCs w:val="28"/>
              </w:rPr>
              <w:t xml:space="preserve">кционерного общества </w:t>
            </w:r>
            <w:r w:rsidR="002A51B4" w:rsidRPr="002A51B4">
              <w:rPr>
                <w:rFonts w:eastAsia="Calibri"/>
                <w:szCs w:val="28"/>
              </w:rPr>
              <w:t xml:space="preserve"> «</w:t>
            </w:r>
            <w:proofErr w:type="spellStart"/>
            <w:r w:rsidR="002A51B4" w:rsidRPr="002A51B4">
              <w:rPr>
                <w:rFonts w:eastAsia="Calibri"/>
                <w:szCs w:val="28"/>
              </w:rPr>
              <w:t>Муслюмовские</w:t>
            </w:r>
            <w:proofErr w:type="spellEnd"/>
            <w:r w:rsidR="002A51B4" w:rsidRPr="002A51B4">
              <w:rPr>
                <w:rFonts w:eastAsia="Calibri"/>
                <w:szCs w:val="28"/>
              </w:rPr>
              <w:t xml:space="preserve"> инженерные сети»</w:t>
            </w:r>
            <w:r w:rsidR="002A51B4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B80AF8" w:rsidRDefault="00B80AF8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53B1B">
        <w:rPr>
          <w:szCs w:val="28"/>
        </w:rPr>
        <w:t xml:space="preserve">                   </w:t>
      </w:r>
      <w:r w:rsidRPr="009272EE">
        <w:rPr>
          <w:szCs w:val="28"/>
        </w:rPr>
        <w:t xml:space="preserve">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FF7A59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1. Установить тарифы </w:t>
      </w:r>
      <w:r w:rsidR="00E019BB" w:rsidRPr="00E019BB">
        <w:rPr>
          <w:szCs w:val="28"/>
        </w:rPr>
        <w:t xml:space="preserve">на </w:t>
      </w:r>
      <w:r w:rsidR="00251A1F">
        <w:rPr>
          <w:szCs w:val="28"/>
        </w:rPr>
        <w:t>питьевую воду</w:t>
      </w:r>
      <w:r w:rsidR="00F5442D">
        <w:rPr>
          <w:szCs w:val="28"/>
        </w:rPr>
        <w:t xml:space="preserve"> и водоотведение</w:t>
      </w:r>
      <w:r w:rsidR="003259BF" w:rsidRPr="003259BF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0B7270" w:rsidRPr="000B7270">
        <w:rPr>
          <w:szCs w:val="28"/>
        </w:rPr>
        <w:t>Акционерного общества  «</w:t>
      </w:r>
      <w:proofErr w:type="spellStart"/>
      <w:r w:rsidR="000B7270" w:rsidRPr="000B7270">
        <w:rPr>
          <w:szCs w:val="28"/>
        </w:rPr>
        <w:t>Муслюмовские</w:t>
      </w:r>
      <w:proofErr w:type="spellEnd"/>
      <w:r w:rsidR="000B7270" w:rsidRPr="000B7270">
        <w:rPr>
          <w:szCs w:val="28"/>
        </w:rPr>
        <w:t xml:space="preserve"> инженерные сети»</w:t>
      </w:r>
      <w:r w:rsidR="000B7270">
        <w:rPr>
          <w:szCs w:val="28"/>
        </w:rPr>
        <w:t>,</w:t>
      </w:r>
      <w:r w:rsidR="000B7270" w:rsidRPr="000B7270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="00F5442D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 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764C02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3. 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F5442D" w:rsidRPr="00F5442D">
        <w:rPr>
          <w:szCs w:val="28"/>
        </w:rPr>
        <w:t xml:space="preserve">питьевую воду и водоотведение </w:t>
      </w:r>
      <w:r w:rsidR="00251A1F" w:rsidRPr="00251A1F">
        <w:rPr>
          <w:szCs w:val="28"/>
        </w:rPr>
        <w:t xml:space="preserve">для </w:t>
      </w:r>
      <w:r w:rsidR="00FF7D8A" w:rsidRPr="00FF7D8A">
        <w:rPr>
          <w:szCs w:val="28"/>
        </w:rPr>
        <w:t>Акционерного общества  «</w:t>
      </w:r>
      <w:proofErr w:type="spellStart"/>
      <w:r w:rsidR="00FF7D8A" w:rsidRPr="00FF7D8A">
        <w:rPr>
          <w:szCs w:val="28"/>
        </w:rPr>
        <w:t>Муслюмовские</w:t>
      </w:r>
      <w:proofErr w:type="spellEnd"/>
      <w:r w:rsidR="00FF7D8A" w:rsidRPr="00FF7D8A">
        <w:rPr>
          <w:szCs w:val="28"/>
        </w:rPr>
        <w:t xml:space="preserve"> инженерные сети»</w:t>
      </w:r>
      <w:r w:rsidR="00251A1F" w:rsidRPr="00251A1F">
        <w:rPr>
          <w:szCs w:val="28"/>
        </w:rPr>
        <w:t xml:space="preserve">, </w:t>
      </w:r>
      <w:r w:rsidR="00C32B64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холодное</w:t>
      </w:r>
      <w:r w:rsidR="00E019BB">
        <w:rPr>
          <w:szCs w:val="28"/>
        </w:rPr>
        <w:t xml:space="preserve"> </w:t>
      </w:r>
      <w:r w:rsidR="00A0263E">
        <w:rPr>
          <w:szCs w:val="28"/>
        </w:rPr>
        <w:t>водоснабжение</w:t>
      </w:r>
      <w:r w:rsidR="00F5442D">
        <w:rPr>
          <w:szCs w:val="28"/>
        </w:rPr>
        <w:t xml:space="preserve"> и водоотведение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764C02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030DD6">
        <w:rPr>
          <w:szCs w:val="28"/>
        </w:rPr>
        <w:t xml:space="preserve"> </w:t>
      </w:r>
      <w:proofErr w:type="gramStart"/>
      <w:r w:rsidR="00507632">
        <w:rPr>
          <w:szCs w:val="28"/>
        </w:rPr>
        <w:t>Акционерному обществу</w:t>
      </w:r>
      <w:r w:rsidR="00507632" w:rsidRPr="00507632">
        <w:rPr>
          <w:szCs w:val="28"/>
        </w:rPr>
        <w:t xml:space="preserve"> «</w:t>
      </w:r>
      <w:proofErr w:type="spellStart"/>
      <w:r w:rsidR="00507632" w:rsidRPr="00507632">
        <w:rPr>
          <w:szCs w:val="28"/>
        </w:rPr>
        <w:t>Муслюмовские</w:t>
      </w:r>
      <w:proofErr w:type="spellEnd"/>
      <w:r w:rsidR="00507632" w:rsidRPr="00507632">
        <w:rPr>
          <w:szCs w:val="28"/>
        </w:rPr>
        <w:t xml:space="preserve"> инженерные сети»</w:t>
      </w:r>
      <w:r w:rsidR="00B200F0">
        <w:rPr>
          <w:szCs w:val="28"/>
        </w:rPr>
        <w:t>,</w:t>
      </w:r>
      <w:r w:rsidR="00B200F0" w:rsidRPr="00B200F0">
        <w:rPr>
          <w:szCs w:val="28"/>
        </w:rPr>
        <w:t xml:space="preserve"> </w:t>
      </w:r>
      <w:r w:rsidR="00021B4A">
        <w:rPr>
          <w:szCs w:val="28"/>
        </w:rPr>
        <w:t>осуществляющему</w:t>
      </w:r>
      <w:r w:rsidR="003A22D5" w:rsidRPr="003A22D5">
        <w:rPr>
          <w:szCs w:val="28"/>
        </w:rPr>
        <w:t xml:space="preserve"> холодное водоснабжение</w:t>
      </w:r>
      <w:r w:rsidR="003B19B9">
        <w:rPr>
          <w:szCs w:val="28"/>
        </w:rPr>
        <w:t xml:space="preserve"> и водоотведение</w:t>
      </w:r>
      <w:r w:rsidR="003A22D5" w:rsidRPr="003A22D5">
        <w:rPr>
          <w:szCs w:val="28"/>
        </w:rPr>
        <w:t xml:space="preserve">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lastRenderedPageBreak/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3B1F8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Pr="00FC6FEE" w:rsidRDefault="00443C9B" w:rsidP="00247E76">
      <w:pPr>
        <w:jc w:val="center"/>
        <w:rPr>
          <w:bCs/>
          <w:szCs w:val="28"/>
        </w:rPr>
      </w:pPr>
    </w:p>
    <w:p w:rsidR="000348C4" w:rsidRDefault="000348C4" w:rsidP="003F1E25">
      <w:pPr>
        <w:ind w:right="282"/>
        <w:jc w:val="center"/>
        <w:rPr>
          <w:bCs/>
          <w:color w:val="000000" w:themeColor="text1"/>
          <w:szCs w:val="28"/>
        </w:rPr>
      </w:pPr>
    </w:p>
    <w:p w:rsidR="00F34C5D" w:rsidRDefault="00CB3775" w:rsidP="00F34C5D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BA3041">
        <w:rPr>
          <w:bCs/>
          <w:color w:val="000000" w:themeColor="text1"/>
          <w:szCs w:val="28"/>
        </w:rPr>
        <w:t xml:space="preserve"> </w:t>
      </w:r>
      <w:r w:rsidR="004B7A7C">
        <w:rPr>
          <w:bCs/>
          <w:color w:val="000000" w:themeColor="text1"/>
          <w:szCs w:val="28"/>
        </w:rPr>
        <w:t xml:space="preserve">и водоотведение </w:t>
      </w:r>
      <w:r w:rsidR="00BA3041">
        <w:rPr>
          <w:bCs/>
          <w:color w:val="000000" w:themeColor="text1"/>
          <w:szCs w:val="28"/>
        </w:rPr>
        <w:t xml:space="preserve">для </w:t>
      </w:r>
      <w:r w:rsidR="00913581" w:rsidRPr="00913581">
        <w:rPr>
          <w:bCs/>
          <w:color w:val="000000" w:themeColor="text1"/>
          <w:szCs w:val="28"/>
        </w:rPr>
        <w:t>Акционерного общества  «</w:t>
      </w:r>
      <w:proofErr w:type="spellStart"/>
      <w:r w:rsidR="00913581" w:rsidRPr="00913581">
        <w:rPr>
          <w:bCs/>
          <w:color w:val="000000" w:themeColor="text1"/>
          <w:szCs w:val="28"/>
        </w:rPr>
        <w:t>Муслюмовские</w:t>
      </w:r>
      <w:proofErr w:type="spellEnd"/>
      <w:r w:rsidR="00913581" w:rsidRPr="00913581">
        <w:rPr>
          <w:bCs/>
          <w:color w:val="000000" w:themeColor="text1"/>
          <w:szCs w:val="28"/>
        </w:rPr>
        <w:t xml:space="preserve"> инженерные сети»</w:t>
      </w:r>
      <w:r w:rsidR="00BA3041">
        <w:rPr>
          <w:bCs/>
          <w:color w:val="000000" w:themeColor="text1"/>
          <w:szCs w:val="28"/>
        </w:rPr>
        <w:t>,</w:t>
      </w:r>
    </w:p>
    <w:p w:rsidR="00CB3775" w:rsidRDefault="00BA3041" w:rsidP="003F1E25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</w:t>
      </w:r>
      <w:proofErr w:type="gramStart"/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proofErr w:type="gramEnd"/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4B7A7C"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  <w:r w:rsidR="00CB3775">
        <w:rPr>
          <w:bCs/>
          <w:color w:val="000000" w:themeColor="text1"/>
          <w:szCs w:val="28"/>
        </w:rPr>
        <w:t>на 201</w:t>
      </w:r>
      <w:r>
        <w:rPr>
          <w:bCs/>
          <w:color w:val="000000" w:themeColor="text1"/>
          <w:szCs w:val="28"/>
        </w:rPr>
        <w:t>9</w:t>
      </w:r>
      <w:r w:rsidR="00CB3775"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>
        <w:rPr>
          <w:bCs/>
          <w:color w:val="000000" w:themeColor="text1"/>
          <w:szCs w:val="28"/>
        </w:rPr>
        <w:t>3</w:t>
      </w:r>
      <w:r w:rsidR="00CB3775"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D92D9D" w:rsidRDefault="00D92D9D" w:rsidP="003F1E25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5078"/>
        <w:gridCol w:w="1668"/>
        <w:gridCol w:w="3585"/>
        <w:gridCol w:w="3582"/>
      </w:tblGrid>
      <w:tr w:rsidR="004B7A7C" w:rsidRPr="00B67A6D" w:rsidTr="000D75DA">
        <w:trPr>
          <w:trHeight w:val="20"/>
          <w:tblHeader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 xml:space="preserve">№ </w:t>
            </w:r>
            <w:proofErr w:type="gramStart"/>
            <w:r w:rsidRPr="00B67A6D">
              <w:rPr>
                <w:sz w:val="20"/>
              </w:rPr>
              <w:t>п</w:t>
            </w:r>
            <w:proofErr w:type="gramEnd"/>
            <w:r w:rsidRPr="00B67A6D">
              <w:rPr>
                <w:sz w:val="20"/>
              </w:rPr>
              <w:t>/п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B7A7C" w:rsidRPr="00B67A6D" w:rsidRDefault="004B7A7C" w:rsidP="007D5FC2">
            <w:pPr>
              <w:ind w:right="-155"/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Год</w:t>
            </w:r>
          </w:p>
        </w:tc>
        <w:tc>
          <w:tcPr>
            <w:tcW w:w="1212" w:type="pct"/>
            <w:vAlign w:val="center"/>
          </w:tcPr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 xml:space="preserve">Тариф </w:t>
            </w:r>
            <w:proofErr w:type="gramStart"/>
            <w:r w:rsidRPr="00B67A6D">
              <w:rPr>
                <w:sz w:val="20"/>
              </w:rPr>
              <w:t>на</w:t>
            </w:r>
            <w:proofErr w:type="gramEnd"/>
          </w:p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питьевую воду</w:t>
            </w:r>
          </w:p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(</w:t>
            </w:r>
            <w:proofErr w:type="spellStart"/>
            <w:r w:rsidRPr="00B67A6D">
              <w:rPr>
                <w:sz w:val="20"/>
              </w:rPr>
              <w:t>одноставочный</w:t>
            </w:r>
            <w:proofErr w:type="spellEnd"/>
            <w:r w:rsidRPr="00B67A6D">
              <w:rPr>
                <w:sz w:val="20"/>
              </w:rPr>
              <w:t xml:space="preserve">), </w:t>
            </w:r>
          </w:p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руб./</w:t>
            </w:r>
            <w:proofErr w:type="spellStart"/>
            <w:r w:rsidRPr="00B67A6D">
              <w:rPr>
                <w:sz w:val="20"/>
              </w:rPr>
              <w:t>куб</w:t>
            </w:r>
            <w:proofErr w:type="gramStart"/>
            <w:r w:rsidRPr="00B67A6D"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212" w:type="pct"/>
            <w:vAlign w:val="center"/>
          </w:tcPr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 xml:space="preserve">Тариф </w:t>
            </w:r>
            <w:proofErr w:type="gramStart"/>
            <w:r w:rsidRPr="00B67A6D">
              <w:rPr>
                <w:sz w:val="20"/>
              </w:rPr>
              <w:t>на</w:t>
            </w:r>
            <w:proofErr w:type="gramEnd"/>
          </w:p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водоотведение</w:t>
            </w:r>
          </w:p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(</w:t>
            </w:r>
            <w:proofErr w:type="spellStart"/>
            <w:r w:rsidRPr="00B67A6D">
              <w:rPr>
                <w:sz w:val="20"/>
              </w:rPr>
              <w:t>одноставочный</w:t>
            </w:r>
            <w:proofErr w:type="spellEnd"/>
            <w:r w:rsidRPr="00B67A6D">
              <w:rPr>
                <w:sz w:val="20"/>
              </w:rPr>
              <w:t xml:space="preserve">), </w:t>
            </w:r>
          </w:p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руб./</w:t>
            </w:r>
            <w:proofErr w:type="spellStart"/>
            <w:r w:rsidRPr="00B67A6D">
              <w:rPr>
                <w:sz w:val="20"/>
              </w:rPr>
              <w:t>куб</w:t>
            </w:r>
            <w:proofErr w:type="gramStart"/>
            <w:r w:rsidRPr="00B67A6D">
              <w:rPr>
                <w:sz w:val="20"/>
              </w:rPr>
              <w:t>.м</w:t>
            </w:r>
            <w:proofErr w:type="spellEnd"/>
            <w:proofErr w:type="gramEnd"/>
          </w:p>
        </w:tc>
      </w:tr>
      <w:tr w:rsidR="004B7A7C" w:rsidRPr="00B67A6D" w:rsidTr="000D75DA">
        <w:trPr>
          <w:trHeight w:val="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shd w:val="clear" w:color="auto" w:fill="auto"/>
            <w:vAlign w:val="center"/>
          </w:tcPr>
          <w:p w:rsidR="004B7A7C" w:rsidRPr="00B67A6D" w:rsidRDefault="00913581" w:rsidP="00F573AF">
            <w:pPr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Муслюмовские</w:t>
            </w:r>
            <w:proofErr w:type="spellEnd"/>
            <w:r w:rsidR="00147BC2">
              <w:rPr>
                <w:bCs/>
                <w:sz w:val="20"/>
              </w:rPr>
              <w:t xml:space="preserve"> муниципальный район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sz w:val="20"/>
              </w:rPr>
            </w:pPr>
          </w:p>
        </w:tc>
        <w:tc>
          <w:tcPr>
            <w:tcW w:w="1212" w:type="pct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212" w:type="pct"/>
            <w:vAlign w:val="center"/>
          </w:tcPr>
          <w:p w:rsidR="004B7A7C" w:rsidRPr="00B67A6D" w:rsidRDefault="004B7A7C" w:rsidP="004B7A7C">
            <w:pPr>
              <w:jc w:val="center"/>
              <w:rPr>
                <w:bCs/>
                <w:sz w:val="20"/>
              </w:rPr>
            </w:pPr>
          </w:p>
        </w:tc>
      </w:tr>
      <w:tr w:rsidR="00952FD0" w:rsidRPr="00B67A6D" w:rsidTr="000D75DA">
        <w:trPr>
          <w:trHeight w:val="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1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952FD0" w:rsidRPr="00B67A6D" w:rsidRDefault="00147BC2" w:rsidP="00F34C5D">
            <w:pPr>
              <w:rPr>
                <w:bCs/>
                <w:sz w:val="20"/>
              </w:rPr>
            </w:pPr>
            <w:r w:rsidRPr="00147BC2">
              <w:rPr>
                <w:bCs/>
                <w:sz w:val="20"/>
              </w:rPr>
              <w:t>Акционерное общество «</w:t>
            </w:r>
            <w:proofErr w:type="spellStart"/>
            <w:r w:rsidR="00913581" w:rsidRPr="00913581">
              <w:rPr>
                <w:bCs/>
                <w:sz w:val="20"/>
              </w:rPr>
              <w:t>Муслюмовские</w:t>
            </w:r>
            <w:proofErr w:type="spellEnd"/>
            <w:r w:rsidR="00913581" w:rsidRPr="00913581">
              <w:rPr>
                <w:bCs/>
                <w:sz w:val="20"/>
              </w:rPr>
              <w:t xml:space="preserve"> инженерные сети</w:t>
            </w:r>
            <w:r w:rsidRPr="00147BC2">
              <w:rPr>
                <w:bCs/>
                <w:sz w:val="20"/>
              </w:rPr>
              <w:t>»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с 01.01.2019</w:t>
            </w:r>
          </w:p>
          <w:p w:rsidR="00952FD0" w:rsidRPr="00B67A6D" w:rsidRDefault="00952FD0" w:rsidP="007D5FC2">
            <w:pPr>
              <w:jc w:val="center"/>
              <w:rPr>
                <w:sz w:val="20"/>
              </w:rPr>
            </w:pPr>
            <w:r w:rsidRPr="00B67A6D">
              <w:rPr>
                <w:bCs/>
                <w:sz w:val="20"/>
              </w:rPr>
              <w:t>по 30.06.2019</w:t>
            </w:r>
          </w:p>
        </w:tc>
        <w:tc>
          <w:tcPr>
            <w:tcW w:w="1212" w:type="pct"/>
            <w:vMerge w:val="restart"/>
            <w:vAlign w:val="center"/>
          </w:tcPr>
          <w:p w:rsidR="00952FD0" w:rsidRPr="00AC753D" w:rsidRDefault="001029A8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26,56</w:t>
            </w:r>
          </w:p>
        </w:tc>
        <w:tc>
          <w:tcPr>
            <w:tcW w:w="1212" w:type="pct"/>
            <w:vMerge w:val="restart"/>
            <w:vAlign w:val="center"/>
          </w:tcPr>
          <w:p w:rsidR="00952FD0" w:rsidRPr="00AC753D" w:rsidRDefault="00AC753D" w:rsidP="00AC753D">
            <w:pPr>
              <w:jc w:val="center"/>
              <w:rPr>
                <w:bCs/>
                <w:sz w:val="18"/>
                <w:szCs w:val="18"/>
              </w:rPr>
            </w:pPr>
            <w:r w:rsidRPr="00AC753D">
              <w:rPr>
                <w:bCs/>
                <w:sz w:val="18"/>
                <w:szCs w:val="18"/>
              </w:rPr>
              <w:t>49,44</w:t>
            </w:r>
          </w:p>
        </w:tc>
      </w:tr>
      <w:tr w:rsidR="00952FD0" w:rsidRPr="00B67A6D" w:rsidTr="000D75DA">
        <w:trPr>
          <w:trHeight w:val="230"/>
          <w:jc w:val="center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1.1</w:t>
            </w:r>
          </w:p>
        </w:tc>
        <w:tc>
          <w:tcPr>
            <w:tcW w:w="1717" w:type="pct"/>
            <w:vMerge w:val="restart"/>
            <w:shd w:val="clear" w:color="auto" w:fill="auto"/>
            <w:vAlign w:val="center"/>
          </w:tcPr>
          <w:p w:rsidR="00952FD0" w:rsidRPr="00B67A6D" w:rsidRDefault="00952FD0" w:rsidP="004B7A7C">
            <w:pPr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Население (тарифы указаны с учетом НДС)*</w:t>
            </w: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212" w:type="pct"/>
            <w:vMerge/>
            <w:vAlign w:val="center"/>
          </w:tcPr>
          <w:p w:rsidR="00952FD0" w:rsidRPr="00AC753D" w:rsidRDefault="00952FD0" w:rsidP="00AC75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2" w:type="pct"/>
            <w:vMerge/>
            <w:vAlign w:val="center"/>
          </w:tcPr>
          <w:p w:rsidR="00952FD0" w:rsidRPr="00AC753D" w:rsidRDefault="00952FD0" w:rsidP="00AC753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C753D" w:rsidRPr="00B67A6D" w:rsidTr="000D75DA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01.07.2019</w:t>
            </w:r>
          </w:p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31.12.2019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27,11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49,44</w:t>
            </w:r>
          </w:p>
        </w:tc>
      </w:tr>
      <w:tr w:rsidR="00AC753D" w:rsidRPr="00B67A6D" w:rsidTr="000D75DA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01.01.2020</w:t>
            </w:r>
          </w:p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30.06.2020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27,11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49,44</w:t>
            </w:r>
          </w:p>
        </w:tc>
      </w:tr>
      <w:tr w:rsidR="00AC753D" w:rsidRPr="00B67A6D" w:rsidTr="000D75DA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01.07.2020</w:t>
            </w:r>
          </w:p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31.12.2020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27,79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51,54</w:t>
            </w:r>
          </w:p>
        </w:tc>
      </w:tr>
      <w:tr w:rsidR="00AC753D" w:rsidRPr="00B67A6D" w:rsidTr="000D75DA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01.01.2021</w:t>
            </w:r>
          </w:p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30.06.2021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27,79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51,54</w:t>
            </w:r>
          </w:p>
        </w:tc>
      </w:tr>
      <w:tr w:rsidR="00AC753D" w:rsidRPr="00B67A6D" w:rsidTr="000D75DA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01.07.2021</w:t>
            </w:r>
          </w:p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31.12.2021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28,61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52,04</w:t>
            </w:r>
          </w:p>
        </w:tc>
      </w:tr>
      <w:tr w:rsidR="00AC753D" w:rsidRPr="00B67A6D" w:rsidTr="000D75DA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01.01.2022</w:t>
            </w:r>
          </w:p>
          <w:p w:rsidR="00AC753D" w:rsidRPr="00B67A6D" w:rsidRDefault="00AC75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30.06.2022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28,61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52,04</w:t>
            </w:r>
          </w:p>
        </w:tc>
      </w:tr>
      <w:tr w:rsidR="00AC753D" w:rsidRPr="00B67A6D" w:rsidTr="000D75DA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01.07.2022</w:t>
            </w:r>
          </w:p>
          <w:p w:rsidR="00AC753D" w:rsidRPr="00B67A6D" w:rsidRDefault="00AC75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31.12.2022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29,34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54,22</w:t>
            </w:r>
          </w:p>
        </w:tc>
      </w:tr>
      <w:tr w:rsidR="00AC753D" w:rsidRPr="00B67A6D" w:rsidTr="000D75DA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01.01.2023</w:t>
            </w:r>
          </w:p>
          <w:p w:rsidR="00AC753D" w:rsidRPr="00B67A6D" w:rsidRDefault="00AC75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30.06.2023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29,34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54,22</w:t>
            </w:r>
          </w:p>
        </w:tc>
      </w:tr>
      <w:tr w:rsidR="006E323D" w:rsidRPr="00B67A6D" w:rsidTr="000D75DA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6E323D" w:rsidRPr="00B67A6D" w:rsidRDefault="006E32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6E323D" w:rsidRPr="00B67A6D" w:rsidRDefault="006E32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6E323D" w:rsidRPr="00B67A6D" w:rsidRDefault="006E32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01.07.2023</w:t>
            </w:r>
          </w:p>
          <w:p w:rsidR="006E323D" w:rsidRPr="00B67A6D" w:rsidRDefault="006E32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31.12.2023</w:t>
            </w:r>
          </w:p>
        </w:tc>
        <w:tc>
          <w:tcPr>
            <w:tcW w:w="1212" w:type="pct"/>
            <w:vAlign w:val="center"/>
          </w:tcPr>
          <w:p w:rsidR="006E323D" w:rsidRPr="00AC753D" w:rsidRDefault="001029A8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30,19</w:t>
            </w:r>
          </w:p>
        </w:tc>
        <w:tc>
          <w:tcPr>
            <w:tcW w:w="1212" w:type="pct"/>
            <w:vAlign w:val="center"/>
          </w:tcPr>
          <w:p w:rsidR="006E323D" w:rsidRPr="00AC753D" w:rsidRDefault="00AC753D" w:rsidP="00AC753D">
            <w:pPr>
              <w:jc w:val="center"/>
              <w:rPr>
                <w:bCs/>
                <w:sz w:val="18"/>
                <w:szCs w:val="18"/>
              </w:rPr>
            </w:pPr>
            <w:r w:rsidRPr="00AC753D">
              <w:rPr>
                <w:bCs/>
                <w:sz w:val="18"/>
                <w:szCs w:val="18"/>
              </w:rPr>
              <w:t>54,82</w:t>
            </w:r>
          </w:p>
        </w:tc>
      </w:tr>
      <w:tr w:rsidR="00AC753D" w:rsidRPr="00B67A6D" w:rsidTr="000D75DA">
        <w:trPr>
          <w:trHeight w:val="20"/>
          <w:jc w:val="center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1.2</w:t>
            </w:r>
          </w:p>
        </w:tc>
        <w:tc>
          <w:tcPr>
            <w:tcW w:w="1717" w:type="pct"/>
            <w:vMerge w:val="restart"/>
            <w:shd w:val="clear" w:color="auto" w:fill="auto"/>
            <w:vAlign w:val="center"/>
          </w:tcPr>
          <w:p w:rsidR="00AC753D" w:rsidRPr="00B67A6D" w:rsidRDefault="00AC753D" w:rsidP="007D5FC2">
            <w:pPr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Иные потребители (тарифы указаны без учета НДС)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AC753D" w:rsidRPr="00B67A6D" w:rsidRDefault="00AC753D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с 01.01.2019</w:t>
            </w:r>
          </w:p>
          <w:p w:rsidR="00AC753D" w:rsidRPr="00B67A6D" w:rsidRDefault="00AC753D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по 30.06.2019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22,13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41,20</w:t>
            </w:r>
          </w:p>
        </w:tc>
      </w:tr>
      <w:tr w:rsidR="00AC753D" w:rsidRPr="00B67A6D" w:rsidTr="000D75DA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C753D" w:rsidRPr="00B67A6D" w:rsidRDefault="00AC753D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01.07.2019</w:t>
            </w:r>
          </w:p>
          <w:p w:rsidR="00AC753D" w:rsidRPr="00B67A6D" w:rsidRDefault="00AC753D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31.12.2019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22,59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41,20</w:t>
            </w:r>
          </w:p>
        </w:tc>
      </w:tr>
      <w:tr w:rsidR="00AC753D" w:rsidRPr="00B67A6D" w:rsidTr="000D75DA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C753D" w:rsidRPr="00B67A6D" w:rsidRDefault="00AC753D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01.01.2020</w:t>
            </w:r>
          </w:p>
          <w:p w:rsidR="00AC753D" w:rsidRPr="00B67A6D" w:rsidRDefault="00AC753D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lastRenderedPageBreak/>
              <w:t>по 30.06.2020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lastRenderedPageBreak/>
              <w:t>22,59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41,20</w:t>
            </w:r>
          </w:p>
        </w:tc>
      </w:tr>
      <w:tr w:rsidR="00AC753D" w:rsidRPr="00B67A6D" w:rsidTr="000D75DA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C753D" w:rsidRPr="00B67A6D" w:rsidRDefault="00AC753D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01.07.2020</w:t>
            </w:r>
          </w:p>
          <w:p w:rsidR="00AC753D" w:rsidRPr="00B67A6D" w:rsidRDefault="00AC753D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31.12.2020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23,16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42,95</w:t>
            </w:r>
          </w:p>
        </w:tc>
      </w:tr>
      <w:tr w:rsidR="00AC753D" w:rsidRPr="00B67A6D" w:rsidTr="000D75DA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C753D" w:rsidRPr="00B67A6D" w:rsidRDefault="00AC753D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01.01.2021</w:t>
            </w:r>
          </w:p>
          <w:p w:rsidR="00AC753D" w:rsidRPr="00B67A6D" w:rsidRDefault="00AC753D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30.06.2021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23,16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42,95</w:t>
            </w:r>
          </w:p>
        </w:tc>
      </w:tr>
      <w:tr w:rsidR="00AC753D" w:rsidRPr="00B67A6D" w:rsidTr="000D75DA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C753D" w:rsidRPr="00B67A6D" w:rsidRDefault="00AC753D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01.07.2021</w:t>
            </w:r>
          </w:p>
          <w:p w:rsidR="00AC753D" w:rsidRPr="00B67A6D" w:rsidRDefault="00AC753D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31.12.2021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23,84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43,37</w:t>
            </w:r>
          </w:p>
        </w:tc>
      </w:tr>
      <w:tr w:rsidR="00AC753D" w:rsidRPr="00B67A6D" w:rsidTr="000D75DA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C753D" w:rsidRPr="00B67A6D" w:rsidRDefault="00AC753D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01.01.2022</w:t>
            </w:r>
          </w:p>
          <w:p w:rsidR="00AC753D" w:rsidRPr="00B67A6D" w:rsidRDefault="00AC753D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30.06.2022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23,84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43,37</w:t>
            </w:r>
          </w:p>
        </w:tc>
      </w:tr>
      <w:tr w:rsidR="00AC753D" w:rsidRPr="00B67A6D" w:rsidTr="000D75DA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C753D" w:rsidRPr="00B67A6D" w:rsidRDefault="00AC753D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01.07.2022</w:t>
            </w:r>
          </w:p>
          <w:p w:rsidR="00AC753D" w:rsidRPr="00B67A6D" w:rsidRDefault="00AC753D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31.12.2022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24,45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45,18</w:t>
            </w:r>
          </w:p>
        </w:tc>
      </w:tr>
      <w:tr w:rsidR="00AC753D" w:rsidRPr="00B67A6D" w:rsidTr="000D75DA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AC753D" w:rsidRPr="00B67A6D" w:rsidRDefault="00AC75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AC753D" w:rsidRPr="00B67A6D" w:rsidRDefault="00AC753D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01.01.2023</w:t>
            </w:r>
          </w:p>
          <w:p w:rsidR="00AC753D" w:rsidRPr="00B67A6D" w:rsidRDefault="00AC753D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30.06.2023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24,45</w:t>
            </w:r>
          </w:p>
        </w:tc>
        <w:tc>
          <w:tcPr>
            <w:tcW w:w="1212" w:type="pct"/>
            <w:vAlign w:val="center"/>
          </w:tcPr>
          <w:p w:rsidR="00AC753D" w:rsidRPr="00AC753D" w:rsidRDefault="00AC753D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45,18</w:t>
            </w:r>
          </w:p>
        </w:tc>
      </w:tr>
      <w:tr w:rsidR="00FD3713" w:rsidRPr="00B67A6D" w:rsidTr="000D75DA">
        <w:trPr>
          <w:trHeight w:val="268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D3713" w:rsidRPr="00B67A6D" w:rsidRDefault="00FD3713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01.07.2023</w:t>
            </w:r>
          </w:p>
          <w:p w:rsidR="00FD3713" w:rsidRPr="00B67A6D" w:rsidRDefault="00FD3713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31.12.2023</w:t>
            </w:r>
          </w:p>
        </w:tc>
        <w:tc>
          <w:tcPr>
            <w:tcW w:w="1212" w:type="pct"/>
            <w:vAlign w:val="center"/>
          </w:tcPr>
          <w:p w:rsidR="00FD3713" w:rsidRPr="00AC753D" w:rsidRDefault="006C0A06" w:rsidP="00AC753D">
            <w:pPr>
              <w:jc w:val="center"/>
              <w:rPr>
                <w:sz w:val="18"/>
                <w:szCs w:val="18"/>
              </w:rPr>
            </w:pPr>
            <w:r w:rsidRPr="00AC753D">
              <w:rPr>
                <w:sz w:val="18"/>
                <w:szCs w:val="18"/>
              </w:rPr>
              <w:t>25,16</w:t>
            </w:r>
          </w:p>
        </w:tc>
        <w:tc>
          <w:tcPr>
            <w:tcW w:w="1212" w:type="pct"/>
            <w:vAlign w:val="center"/>
          </w:tcPr>
          <w:p w:rsidR="00FD3713" w:rsidRPr="00AC753D" w:rsidRDefault="00AC753D" w:rsidP="00AC753D">
            <w:pPr>
              <w:jc w:val="center"/>
              <w:rPr>
                <w:bCs/>
                <w:sz w:val="18"/>
                <w:szCs w:val="18"/>
              </w:rPr>
            </w:pPr>
            <w:r w:rsidRPr="00AC753D">
              <w:rPr>
                <w:bCs/>
                <w:sz w:val="18"/>
                <w:szCs w:val="18"/>
              </w:rPr>
              <w:t>45,68</w:t>
            </w:r>
          </w:p>
        </w:tc>
      </w:tr>
    </w:tbl>
    <w:p w:rsidR="00603041" w:rsidRPr="00603041" w:rsidRDefault="00FE5423" w:rsidP="002A08BE">
      <w:pPr>
        <w:ind w:right="140"/>
        <w:rPr>
          <w:sz w:val="18"/>
          <w:szCs w:val="18"/>
        </w:rPr>
      </w:pPr>
      <w:r>
        <w:rPr>
          <w:sz w:val="24"/>
          <w:szCs w:val="24"/>
        </w:rPr>
        <w:t xml:space="preserve">         </w:t>
      </w:r>
    </w:p>
    <w:p w:rsidR="00F34C5D" w:rsidRPr="00A55F12" w:rsidRDefault="002A0914" w:rsidP="00F34C5D">
      <w:pPr>
        <w:ind w:right="140"/>
        <w:rPr>
          <w:sz w:val="24"/>
          <w:szCs w:val="24"/>
        </w:rPr>
      </w:pPr>
      <w:r>
        <w:rPr>
          <w:sz w:val="20"/>
        </w:rPr>
        <w:t xml:space="preserve">        </w:t>
      </w:r>
      <w:r w:rsidR="00F34C5D" w:rsidRPr="00A55F12">
        <w:rPr>
          <w:sz w:val="20"/>
        </w:rPr>
        <w:t>&lt;*&gt;Выделяется в целях реализации пункта 6 статьи 168 Налогового кодекса Российской Федерации.</w:t>
      </w:r>
    </w:p>
    <w:p w:rsidR="000348C4" w:rsidRDefault="000348C4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2A08BE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0D75DA" w:rsidRDefault="000D75D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36A3F" w:rsidRPr="00424800" w:rsidRDefault="000348C4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536A3F" w:rsidRPr="00424800">
        <w:rPr>
          <w:sz w:val="24"/>
          <w:szCs w:val="24"/>
        </w:rPr>
        <w:t xml:space="preserve">риложение </w:t>
      </w:r>
      <w:r w:rsidR="00536A3F">
        <w:rPr>
          <w:sz w:val="24"/>
          <w:szCs w:val="24"/>
        </w:rPr>
        <w:t xml:space="preserve">2 </w:t>
      </w:r>
      <w:r w:rsidR="00536A3F" w:rsidRPr="00424800">
        <w:rPr>
          <w:sz w:val="24"/>
          <w:szCs w:val="24"/>
        </w:rPr>
        <w:t>к п</w:t>
      </w:r>
      <w:r w:rsidR="00536A3F"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CE39CA" w:rsidRDefault="00CE39CA" w:rsidP="000348C4">
      <w:pPr>
        <w:jc w:val="center"/>
        <w:rPr>
          <w:szCs w:val="28"/>
        </w:rPr>
      </w:pPr>
    </w:p>
    <w:p w:rsidR="00B76AEF" w:rsidRDefault="00B76AEF" w:rsidP="000348C4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DE2471">
        <w:rPr>
          <w:szCs w:val="28"/>
        </w:rPr>
        <w:t>питьевую воду</w:t>
      </w:r>
      <w:r w:rsidR="00615398">
        <w:rPr>
          <w:szCs w:val="28"/>
        </w:rPr>
        <w:t xml:space="preserve"> и водоотведение</w:t>
      </w:r>
      <w:r w:rsidR="007E2C86" w:rsidRPr="007E2C86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6C20C2" w:rsidRPr="006C20C2">
        <w:rPr>
          <w:szCs w:val="28"/>
        </w:rPr>
        <w:t>Акционерного общества  «</w:t>
      </w:r>
      <w:proofErr w:type="spellStart"/>
      <w:r w:rsidR="006C20C2" w:rsidRPr="006C20C2">
        <w:rPr>
          <w:szCs w:val="28"/>
        </w:rPr>
        <w:t>Муслюмовские</w:t>
      </w:r>
      <w:proofErr w:type="spellEnd"/>
      <w:r w:rsidR="006C20C2" w:rsidRPr="006C20C2">
        <w:rPr>
          <w:szCs w:val="28"/>
        </w:rPr>
        <w:t xml:space="preserve"> инженерные сети»</w:t>
      </w:r>
      <w:r w:rsidR="003045F1" w:rsidRPr="003045F1">
        <w:rPr>
          <w:szCs w:val="28"/>
        </w:rPr>
        <w:t>,</w:t>
      </w:r>
      <w:r w:rsidR="00B716C6" w:rsidRPr="00B716C6">
        <w:rPr>
          <w:szCs w:val="28"/>
        </w:rPr>
        <w:t xml:space="preserve"> </w:t>
      </w:r>
      <w:r w:rsidR="00615398" w:rsidRPr="00615398">
        <w:rPr>
          <w:szCs w:val="28"/>
        </w:rPr>
        <w:t>осуществляющего холодное водоснабжение и водоотведение</w:t>
      </w:r>
      <w:r w:rsidR="00E019BB" w:rsidRPr="00E019BB">
        <w:rPr>
          <w:szCs w:val="28"/>
        </w:rPr>
        <w:t xml:space="preserve">, </w:t>
      </w:r>
      <w:r w:rsidR="00AB4996"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CE39CA" w:rsidRPr="009E5458" w:rsidRDefault="00CE39CA" w:rsidP="000348C4">
      <w:pPr>
        <w:jc w:val="center"/>
        <w:rPr>
          <w:sz w:val="18"/>
          <w:szCs w:val="18"/>
        </w:rPr>
      </w:pPr>
    </w:p>
    <w:tbl>
      <w:tblPr>
        <w:tblW w:w="4831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792"/>
        <w:gridCol w:w="838"/>
        <w:gridCol w:w="2373"/>
        <w:gridCol w:w="1959"/>
        <w:gridCol w:w="1959"/>
        <w:gridCol w:w="1396"/>
        <w:gridCol w:w="2098"/>
      </w:tblGrid>
      <w:tr w:rsidR="00B76AEF" w:rsidRPr="006C0A06" w:rsidTr="00594CE8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№</w:t>
            </w:r>
          </w:p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proofErr w:type="gramStart"/>
            <w:r w:rsidRPr="006C0A06">
              <w:rPr>
                <w:sz w:val="18"/>
                <w:szCs w:val="18"/>
              </w:rPr>
              <w:t>п</w:t>
            </w:r>
            <w:proofErr w:type="gramEnd"/>
            <w:r w:rsidRPr="006C0A06">
              <w:rPr>
                <w:sz w:val="18"/>
                <w:szCs w:val="18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6C0A06" w:rsidRDefault="00B76AEF" w:rsidP="00490608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 xml:space="preserve">Наименование организации, осуществляющей холодное водоснабжение и </w:t>
            </w:r>
            <w:r w:rsidR="00CF3FDA" w:rsidRPr="006C0A06">
              <w:rPr>
                <w:sz w:val="18"/>
                <w:szCs w:val="18"/>
              </w:rPr>
              <w:t xml:space="preserve">(или) </w:t>
            </w:r>
            <w:r w:rsidRPr="006C0A06">
              <w:rPr>
                <w:sz w:val="18"/>
                <w:szCs w:val="18"/>
              </w:rPr>
              <w:t>водоотведение</w:t>
            </w:r>
            <w:r w:rsidR="005F5264" w:rsidRPr="006C0A06">
              <w:rPr>
                <w:sz w:val="18"/>
                <w:szCs w:val="18"/>
              </w:rPr>
              <w:t>,</w:t>
            </w:r>
          </w:p>
          <w:p w:rsidR="005F5264" w:rsidRPr="006C0A06" w:rsidRDefault="005F5264" w:rsidP="00490608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Базовый</w:t>
            </w:r>
          </w:p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уровень</w:t>
            </w:r>
          </w:p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операционных</w:t>
            </w:r>
          </w:p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Индекс</w:t>
            </w:r>
          </w:p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эффективности</w:t>
            </w:r>
          </w:p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операционных</w:t>
            </w:r>
          </w:p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Нормативный</w:t>
            </w:r>
          </w:p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уровень</w:t>
            </w:r>
          </w:p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Показатели</w:t>
            </w:r>
          </w:p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энергосбережения</w:t>
            </w:r>
          </w:p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и энергетической</w:t>
            </w:r>
          </w:p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эффективности</w:t>
            </w:r>
          </w:p>
        </w:tc>
      </w:tr>
      <w:tr w:rsidR="00B76AEF" w:rsidRPr="006C0A06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vAlign w:val="center"/>
          </w:tcPr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удельный расход электрической энергии</w:t>
            </w:r>
          </w:p>
        </w:tc>
      </w:tr>
      <w:tr w:rsidR="00B76AEF" w:rsidRPr="006C0A06" w:rsidTr="00D941EC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vMerge/>
          </w:tcPr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</w:tcPr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%</w:t>
            </w:r>
          </w:p>
        </w:tc>
        <w:tc>
          <w:tcPr>
            <w:tcW w:w="493" w:type="pct"/>
          </w:tcPr>
          <w:p w:rsidR="00B76AEF" w:rsidRPr="006C0A06" w:rsidRDefault="00B76AEF" w:rsidP="00FC633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%</w:t>
            </w:r>
          </w:p>
        </w:tc>
        <w:tc>
          <w:tcPr>
            <w:tcW w:w="741" w:type="pct"/>
          </w:tcPr>
          <w:p w:rsidR="00B76AEF" w:rsidRPr="006C0A06" w:rsidRDefault="00BA771B" w:rsidP="00BA771B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кВт·ч/к</w:t>
            </w:r>
            <w:r w:rsidR="00B76AEF" w:rsidRPr="006C0A06">
              <w:rPr>
                <w:sz w:val="18"/>
                <w:szCs w:val="18"/>
              </w:rPr>
              <w:t>уб</w:t>
            </w:r>
            <w:proofErr w:type="gramStart"/>
            <w:r w:rsidR="00B76AEF" w:rsidRPr="006C0A06">
              <w:rPr>
                <w:sz w:val="18"/>
                <w:szCs w:val="18"/>
              </w:rPr>
              <w:t>.</w:t>
            </w:r>
            <w:r w:rsidRPr="006C0A06">
              <w:rPr>
                <w:sz w:val="18"/>
                <w:szCs w:val="18"/>
              </w:rPr>
              <w:t>м</w:t>
            </w:r>
            <w:proofErr w:type="gramEnd"/>
          </w:p>
        </w:tc>
      </w:tr>
      <w:tr w:rsidR="009D35BC" w:rsidRPr="006C0A06" w:rsidTr="00D941EC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6C0A06" w:rsidRDefault="00D95B80" w:rsidP="00A90787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1</w:t>
            </w:r>
          </w:p>
        </w:tc>
        <w:tc>
          <w:tcPr>
            <w:tcW w:w="986" w:type="pct"/>
          </w:tcPr>
          <w:p w:rsidR="009D35BC" w:rsidRPr="006C0A06" w:rsidRDefault="006C20C2" w:rsidP="00D50C70">
            <w:pPr>
              <w:rPr>
                <w:sz w:val="18"/>
                <w:szCs w:val="18"/>
              </w:rPr>
            </w:pPr>
            <w:r w:rsidRPr="006C0A06">
              <w:rPr>
                <w:bCs/>
                <w:sz w:val="18"/>
                <w:szCs w:val="18"/>
              </w:rPr>
              <w:t>Акционерное общество «</w:t>
            </w:r>
            <w:proofErr w:type="spellStart"/>
            <w:r w:rsidRPr="006C0A06">
              <w:rPr>
                <w:bCs/>
                <w:sz w:val="18"/>
                <w:szCs w:val="18"/>
              </w:rPr>
              <w:t>Муслюмовские</w:t>
            </w:r>
            <w:proofErr w:type="spellEnd"/>
            <w:r w:rsidRPr="006C0A06">
              <w:rPr>
                <w:bCs/>
                <w:sz w:val="18"/>
                <w:szCs w:val="18"/>
              </w:rPr>
              <w:t xml:space="preserve"> инженерные сети»</w:t>
            </w:r>
          </w:p>
        </w:tc>
        <w:tc>
          <w:tcPr>
            <w:tcW w:w="296" w:type="pct"/>
          </w:tcPr>
          <w:p w:rsidR="009D35BC" w:rsidRPr="006C0A06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pct"/>
          </w:tcPr>
          <w:p w:rsidR="009D35BC" w:rsidRPr="006C0A06" w:rsidRDefault="009D35BC" w:rsidP="00062C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6C0A06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9D35BC" w:rsidRPr="006C0A06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</w:tcPr>
          <w:p w:rsidR="009D35BC" w:rsidRPr="006C0A06" w:rsidRDefault="009D35BC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</w:tcPr>
          <w:p w:rsidR="009D35BC" w:rsidRPr="006C0A06" w:rsidRDefault="009D35BC" w:rsidP="00DA288D">
            <w:pPr>
              <w:jc w:val="center"/>
              <w:rPr>
                <w:sz w:val="18"/>
                <w:szCs w:val="18"/>
              </w:rPr>
            </w:pPr>
          </w:p>
        </w:tc>
      </w:tr>
      <w:tr w:rsidR="001029A8" w:rsidRPr="006C0A06" w:rsidTr="004E0659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1029A8" w:rsidRPr="006C0A06" w:rsidRDefault="001029A8" w:rsidP="00A90787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1029A8" w:rsidRPr="006C0A06" w:rsidRDefault="001029A8" w:rsidP="00490608">
            <w:pPr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Питьевая вода</w:t>
            </w:r>
          </w:p>
        </w:tc>
        <w:tc>
          <w:tcPr>
            <w:tcW w:w="296" w:type="pct"/>
          </w:tcPr>
          <w:p w:rsidR="001029A8" w:rsidRPr="006C0A06" w:rsidRDefault="001029A8" w:rsidP="00A90787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2019</w:t>
            </w:r>
          </w:p>
        </w:tc>
        <w:tc>
          <w:tcPr>
            <w:tcW w:w="838" w:type="pct"/>
            <w:vAlign w:val="bottom"/>
          </w:tcPr>
          <w:p w:rsidR="001029A8" w:rsidRPr="006C0A06" w:rsidRDefault="001029A8" w:rsidP="001C736A">
            <w:pPr>
              <w:jc w:val="center"/>
              <w:rPr>
                <w:color w:val="000000"/>
                <w:sz w:val="18"/>
                <w:szCs w:val="18"/>
              </w:rPr>
            </w:pPr>
            <w:r w:rsidRPr="006C0A06">
              <w:rPr>
                <w:color w:val="000000"/>
                <w:sz w:val="18"/>
                <w:szCs w:val="18"/>
              </w:rPr>
              <w:t>2607,82</w:t>
            </w:r>
          </w:p>
        </w:tc>
        <w:tc>
          <w:tcPr>
            <w:tcW w:w="692" w:type="pct"/>
          </w:tcPr>
          <w:p w:rsidR="001029A8" w:rsidRPr="006C0A06" w:rsidRDefault="001029A8" w:rsidP="00A90787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1029A8" w:rsidRPr="006C0A06" w:rsidRDefault="001029A8" w:rsidP="00A90787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1029A8" w:rsidRPr="006C0A06" w:rsidRDefault="001029A8" w:rsidP="001C736A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10,193</w:t>
            </w:r>
          </w:p>
        </w:tc>
        <w:tc>
          <w:tcPr>
            <w:tcW w:w="741" w:type="pct"/>
          </w:tcPr>
          <w:p w:rsidR="001029A8" w:rsidRPr="006C0A06" w:rsidRDefault="001029A8" w:rsidP="001029A8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0,82</w:t>
            </w:r>
          </w:p>
        </w:tc>
      </w:tr>
      <w:tr w:rsidR="001029A8" w:rsidRPr="006C0A06" w:rsidTr="004E0659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1029A8" w:rsidRPr="006C0A06" w:rsidRDefault="001029A8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1029A8" w:rsidRPr="006C0A06" w:rsidRDefault="001029A8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1029A8" w:rsidRPr="006C0A06" w:rsidRDefault="001029A8" w:rsidP="00A90787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2020</w:t>
            </w:r>
          </w:p>
        </w:tc>
        <w:tc>
          <w:tcPr>
            <w:tcW w:w="838" w:type="pct"/>
            <w:vAlign w:val="bottom"/>
          </w:tcPr>
          <w:p w:rsidR="001029A8" w:rsidRPr="006C0A06" w:rsidRDefault="001029A8" w:rsidP="001C736A">
            <w:pPr>
              <w:jc w:val="center"/>
              <w:rPr>
                <w:color w:val="000000"/>
                <w:sz w:val="18"/>
                <w:szCs w:val="18"/>
              </w:rPr>
            </w:pPr>
            <w:r w:rsidRPr="006C0A06">
              <w:rPr>
                <w:color w:val="000000"/>
                <w:sz w:val="18"/>
                <w:szCs w:val="18"/>
              </w:rPr>
              <w:t>2669,53</w:t>
            </w:r>
          </w:p>
        </w:tc>
        <w:tc>
          <w:tcPr>
            <w:tcW w:w="692" w:type="pct"/>
          </w:tcPr>
          <w:p w:rsidR="001029A8" w:rsidRPr="006C0A06" w:rsidRDefault="001029A8" w:rsidP="00A90787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1029A8" w:rsidRPr="006C0A06" w:rsidRDefault="001029A8" w:rsidP="00A90787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1029A8" w:rsidRPr="006C0A06" w:rsidRDefault="001029A8" w:rsidP="001C736A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10,193</w:t>
            </w:r>
          </w:p>
        </w:tc>
        <w:tc>
          <w:tcPr>
            <w:tcW w:w="741" w:type="pct"/>
          </w:tcPr>
          <w:p w:rsidR="001029A8" w:rsidRPr="006C0A06" w:rsidRDefault="001029A8" w:rsidP="001029A8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0,82</w:t>
            </w:r>
          </w:p>
        </w:tc>
      </w:tr>
      <w:tr w:rsidR="001029A8" w:rsidRPr="006C0A06" w:rsidTr="004E0659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1029A8" w:rsidRPr="006C0A06" w:rsidRDefault="001029A8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1029A8" w:rsidRPr="006C0A06" w:rsidRDefault="001029A8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1029A8" w:rsidRPr="006C0A06" w:rsidRDefault="001029A8" w:rsidP="00A90787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2021</w:t>
            </w:r>
          </w:p>
        </w:tc>
        <w:tc>
          <w:tcPr>
            <w:tcW w:w="838" w:type="pct"/>
            <w:vAlign w:val="bottom"/>
          </w:tcPr>
          <w:p w:rsidR="001029A8" w:rsidRPr="006C0A06" w:rsidRDefault="001029A8" w:rsidP="001C736A">
            <w:pPr>
              <w:jc w:val="center"/>
              <w:rPr>
                <w:color w:val="000000"/>
                <w:sz w:val="18"/>
                <w:szCs w:val="18"/>
              </w:rPr>
            </w:pPr>
            <w:r w:rsidRPr="006C0A06">
              <w:rPr>
                <w:color w:val="000000"/>
                <w:sz w:val="18"/>
                <w:szCs w:val="18"/>
              </w:rPr>
              <w:t>2748,54</w:t>
            </w:r>
          </w:p>
        </w:tc>
        <w:tc>
          <w:tcPr>
            <w:tcW w:w="692" w:type="pct"/>
          </w:tcPr>
          <w:p w:rsidR="001029A8" w:rsidRPr="006C0A06" w:rsidRDefault="001029A8" w:rsidP="00A90787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1029A8" w:rsidRPr="006C0A06" w:rsidRDefault="001029A8" w:rsidP="00A90787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1029A8" w:rsidRPr="006C0A06" w:rsidRDefault="001029A8" w:rsidP="001C736A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10,193</w:t>
            </w:r>
          </w:p>
        </w:tc>
        <w:tc>
          <w:tcPr>
            <w:tcW w:w="741" w:type="pct"/>
          </w:tcPr>
          <w:p w:rsidR="001029A8" w:rsidRPr="006C0A06" w:rsidRDefault="001029A8" w:rsidP="001029A8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0,82</w:t>
            </w:r>
          </w:p>
        </w:tc>
      </w:tr>
      <w:tr w:rsidR="001029A8" w:rsidRPr="006C0A06" w:rsidTr="004E0659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1029A8" w:rsidRPr="006C0A06" w:rsidRDefault="001029A8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1029A8" w:rsidRPr="006C0A06" w:rsidRDefault="001029A8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1029A8" w:rsidRPr="006C0A06" w:rsidRDefault="001029A8" w:rsidP="00A90787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2022</w:t>
            </w:r>
          </w:p>
        </w:tc>
        <w:tc>
          <w:tcPr>
            <w:tcW w:w="838" w:type="pct"/>
            <w:vAlign w:val="bottom"/>
          </w:tcPr>
          <w:p w:rsidR="001029A8" w:rsidRPr="006C0A06" w:rsidRDefault="001029A8" w:rsidP="001C736A">
            <w:pPr>
              <w:jc w:val="center"/>
              <w:rPr>
                <w:color w:val="000000"/>
                <w:sz w:val="18"/>
                <w:szCs w:val="18"/>
              </w:rPr>
            </w:pPr>
            <w:r w:rsidRPr="006C0A06">
              <w:rPr>
                <w:color w:val="000000"/>
                <w:sz w:val="18"/>
                <w:szCs w:val="18"/>
              </w:rPr>
              <w:t>2829,9</w:t>
            </w:r>
          </w:p>
        </w:tc>
        <w:tc>
          <w:tcPr>
            <w:tcW w:w="692" w:type="pct"/>
          </w:tcPr>
          <w:p w:rsidR="001029A8" w:rsidRPr="006C0A06" w:rsidRDefault="001029A8" w:rsidP="00A90787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1029A8" w:rsidRPr="006C0A06" w:rsidRDefault="001029A8" w:rsidP="00A90787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1029A8" w:rsidRPr="006C0A06" w:rsidRDefault="001029A8" w:rsidP="001C736A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10,193</w:t>
            </w:r>
          </w:p>
        </w:tc>
        <w:tc>
          <w:tcPr>
            <w:tcW w:w="741" w:type="pct"/>
          </w:tcPr>
          <w:p w:rsidR="001029A8" w:rsidRPr="006C0A06" w:rsidRDefault="001029A8" w:rsidP="001029A8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0,82</w:t>
            </w:r>
          </w:p>
        </w:tc>
      </w:tr>
      <w:tr w:rsidR="001C736A" w:rsidRPr="006C0A06" w:rsidTr="0034740C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1C736A" w:rsidRPr="006C0A06" w:rsidRDefault="001C736A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1C736A" w:rsidRPr="006C0A06" w:rsidRDefault="001C736A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1C736A" w:rsidRPr="006C0A06" w:rsidRDefault="001C736A" w:rsidP="00A90787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2023</w:t>
            </w:r>
          </w:p>
        </w:tc>
        <w:tc>
          <w:tcPr>
            <w:tcW w:w="838" w:type="pct"/>
            <w:vAlign w:val="bottom"/>
          </w:tcPr>
          <w:p w:rsidR="001C736A" w:rsidRPr="006C0A06" w:rsidRDefault="001C736A" w:rsidP="001C736A">
            <w:pPr>
              <w:jc w:val="center"/>
              <w:rPr>
                <w:color w:val="000000"/>
                <w:sz w:val="18"/>
                <w:szCs w:val="18"/>
              </w:rPr>
            </w:pPr>
            <w:r w:rsidRPr="006C0A06">
              <w:rPr>
                <w:color w:val="000000"/>
                <w:sz w:val="18"/>
                <w:szCs w:val="18"/>
              </w:rPr>
              <w:t>2913,67</w:t>
            </w:r>
          </w:p>
        </w:tc>
        <w:tc>
          <w:tcPr>
            <w:tcW w:w="692" w:type="pct"/>
          </w:tcPr>
          <w:p w:rsidR="001C736A" w:rsidRPr="006C0A06" w:rsidRDefault="001C736A" w:rsidP="00A90787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1C736A" w:rsidRPr="006C0A06" w:rsidRDefault="001C736A" w:rsidP="00A90787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1C736A" w:rsidRPr="006C0A06" w:rsidRDefault="001C736A" w:rsidP="00D50C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pct"/>
            <w:vAlign w:val="bottom"/>
          </w:tcPr>
          <w:p w:rsidR="001C736A" w:rsidRPr="006C0A06" w:rsidRDefault="001C73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C0A06" w:rsidRPr="006C0A06" w:rsidTr="00D22928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6C0A06" w:rsidRPr="006C0A06" w:rsidRDefault="006C0A06" w:rsidP="00A90787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1.2</w:t>
            </w:r>
          </w:p>
        </w:tc>
        <w:tc>
          <w:tcPr>
            <w:tcW w:w="986" w:type="pct"/>
            <w:vMerge w:val="restart"/>
            <w:vAlign w:val="center"/>
          </w:tcPr>
          <w:p w:rsidR="006C0A06" w:rsidRPr="006C0A06" w:rsidRDefault="006C0A06" w:rsidP="0098291B">
            <w:pPr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Водоотведение</w:t>
            </w:r>
          </w:p>
        </w:tc>
        <w:tc>
          <w:tcPr>
            <w:tcW w:w="296" w:type="pct"/>
          </w:tcPr>
          <w:p w:rsidR="006C0A06" w:rsidRPr="006C0A06" w:rsidRDefault="006C0A06" w:rsidP="004B0F90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2019</w:t>
            </w:r>
          </w:p>
        </w:tc>
        <w:tc>
          <w:tcPr>
            <w:tcW w:w="838" w:type="pct"/>
            <w:vAlign w:val="bottom"/>
          </w:tcPr>
          <w:p w:rsidR="006C0A06" w:rsidRPr="006C0A06" w:rsidRDefault="006C0A06" w:rsidP="006C0A06">
            <w:pPr>
              <w:jc w:val="center"/>
              <w:rPr>
                <w:color w:val="000000"/>
                <w:sz w:val="18"/>
                <w:szCs w:val="18"/>
              </w:rPr>
            </w:pPr>
            <w:r w:rsidRPr="006C0A06">
              <w:rPr>
                <w:color w:val="000000"/>
                <w:sz w:val="18"/>
                <w:szCs w:val="18"/>
              </w:rPr>
              <w:t>2 404,86</w:t>
            </w:r>
          </w:p>
        </w:tc>
        <w:tc>
          <w:tcPr>
            <w:tcW w:w="692" w:type="pct"/>
          </w:tcPr>
          <w:p w:rsidR="006C0A06" w:rsidRPr="006C0A06" w:rsidRDefault="006C0A06" w:rsidP="004B0F90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6C0A06" w:rsidRPr="006C0A06" w:rsidRDefault="006C0A06" w:rsidP="004B0F90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6C0A06" w:rsidRPr="006C0A06" w:rsidRDefault="006C0A06" w:rsidP="008D7195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</w:tcPr>
          <w:p w:rsidR="006C0A06" w:rsidRPr="006C0A06" w:rsidRDefault="006C0A06" w:rsidP="006C0A06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0,974</w:t>
            </w:r>
          </w:p>
        </w:tc>
      </w:tr>
      <w:tr w:rsidR="006C0A06" w:rsidRPr="006C0A06" w:rsidTr="00D2292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C0A06" w:rsidRPr="006C0A06" w:rsidRDefault="006C0A06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6C0A06" w:rsidRPr="006C0A06" w:rsidRDefault="006C0A06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6C0A06" w:rsidRPr="006C0A06" w:rsidRDefault="006C0A06" w:rsidP="004B0F90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2020</w:t>
            </w:r>
          </w:p>
        </w:tc>
        <w:tc>
          <w:tcPr>
            <w:tcW w:w="838" w:type="pct"/>
            <w:vAlign w:val="bottom"/>
          </w:tcPr>
          <w:p w:rsidR="006C0A06" w:rsidRPr="006C0A06" w:rsidRDefault="006C0A06" w:rsidP="006C0A06">
            <w:pPr>
              <w:jc w:val="center"/>
              <w:rPr>
                <w:color w:val="000000"/>
                <w:sz w:val="18"/>
                <w:szCs w:val="18"/>
              </w:rPr>
            </w:pPr>
            <w:r w:rsidRPr="006C0A06">
              <w:rPr>
                <w:color w:val="000000"/>
                <w:sz w:val="18"/>
                <w:szCs w:val="18"/>
              </w:rPr>
              <w:t>2 461,76</w:t>
            </w:r>
          </w:p>
        </w:tc>
        <w:tc>
          <w:tcPr>
            <w:tcW w:w="692" w:type="pct"/>
          </w:tcPr>
          <w:p w:rsidR="006C0A06" w:rsidRPr="006C0A06" w:rsidRDefault="006C0A06" w:rsidP="004B0F90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6C0A06" w:rsidRPr="006C0A06" w:rsidRDefault="006C0A06" w:rsidP="004B0F90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6C0A06" w:rsidRPr="006C0A06" w:rsidRDefault="006C0A06" w:rsidP="004B0F90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</w:tcPr>
          <w:p w:rsidR="006C0A06" w:rsidRPr="006C0A06" w:rsidRDefault="006C0A06" w:rsidP="006C0A06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0,974</w:t>
            </w:r>
          </w:p>
        </w:tc>
      </w:tr>
      <w:tr w:rsidR="006C0A06" w:rsidRPr="006C0A06" w:rsidTr="00D2292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C0A06" w:rsidRPr="006C0A06" w:rsidRDefault="006C0A06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6C0A06" w:rsidRPr="006C0A06" w:rsidRDefault="006C0A06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6C0A06" w:rsidRPr="006C0A06" w:rsidRDefault="006C0A06" w:rsidP="004B0F90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2021</w:t>
            </w:r>
          </w:p>
        </w:tc>
        <w:tc>
          <w:tcPr>
            <w:tcW w:w="838" w:type="pct"/>
            <w:vAlign w:val="bottom"/>
          </w:tcPr>
          <w:p w:rsidR="006C0A06" w:rsidRPr="006C0A06" w:rsidRDefault="006C0A06" w:rsidP="006C0A06">
            <w:pPr>
              <w:jc w:val="center"/>
              <w:rPr>
                <w:color w:val="000000"/>
                <w:sz w:val="18"/>
                <w:szCs w:val="18"/>
              </w:rPr>
            </w:pPr>
            <w:r w:rsidRPr="006C0A06">
              <w:rPr>
                <w:color w:val="000000"/>
                <w:sz w:val="18"/>
                <w:szCs w:val="18"/>
              </w:rPr>
              <w:t>2 534,63</w:t>
            </w:r>
          </w:p>
        </w:tc>
        <w:tc>
          <w:tcPr>
            <w:tcW w:w="692" w:type="pct"/>
          </w:tcPr>
          <w:p w:rsidR="006C0A06" w:rsidRPr="006C0A06" w:rsidRDefault="006C0A06" w:rsidP="004B0F90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6C0A06" w:rsidRPr="006C0A06" w:rsidRDefault="006C0A06" w:rsidP="004B0F90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6C0A06" w:rsidRPr="006C0A06" w:rsidRDefault="006C0A06" w:rsidP="004B0F90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</w:tcPr>
          <w:p w:rsidR="006C0A06" w:rsidRPr="006C0A06" w:rsidRDefault="006C0A06" w:rsidP="006C0A06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0,974</w:t>
            </w:r>
          </w:p>
        </w:tc>
      </w:tr>
      <w:tr w:rsidR="006C0A06" w:rsidRPr="006C0A06" w:rsidTr="00D2292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C0A06" w:rsidRPr="006C0A06" w:rsidRDefault="006C0A06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6C0A06" w:rsidRPr="006C0A06" w:rsidRDefault="006C0A06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6C0A06" w:rsidRPr="006C0A06" w:rsidRDefault="006C0A06" w:rsidP="004B0F90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2022</w:t>
            </w:r>
          </w:p>
        </w:tc>
        <w:tc>
          <w:tcPr>
            <w:tcW w:w="838" w:type="pct"/>
            <w:vAlign w:val="bottom"/>
          </w:tcPr>
          <w:p w:rsidR="006C0A06" w:rsidRPr="006C0A06" w:rsidRDefault="006C0A06" w:rsidP="006C0A06">
            <w:pPr>
              <w:jc w:val="center"/>
              <w:rPr>
                <w:color w:val="000000"/>
                <w:sz w:val="18"/>
                <w:szCs w:val="18"/>
              </w:rPr>
            </w:pPr>
            <w:r w:rsidRPr="006C0A06">
              <w:rPr>
                <w:color w:val="000000"/>
                <w:sz w:val="18"/>
                <w:szCs w:val="18"/>
              </w:rPr>
              <w:t>2 609,65</w:t>
            </w:r>
          </w:p>
        </w:tc>
        <w:tc>
          <w:tcPr>
            <w:tcW w:w="692" w:type="pct"/>
          </w:tcPr>
          <w:p w:rsidR="006C0A06" w:rsidRPr="006C0A06" w:rsidRDefault="006C0A06" w:rsidP="004B0F90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6C0A06" w:rsidRPr="006C0A06" w:rsidRDefault="006C0A06" w:rsidP="004B0F90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6C0A06" w:rsidRPr="006C0A06" w:rsidRDefault="006C0A06" w:rsidP="004B0F90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</w:tcPr>
          <w:p w:rsidR="006C0A06" w:rsidRPr="006C0A06" w:rsidRDefault="006C0A06" w:rsidP="006C0A06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0,974</w:t>
            </w:r>
          </w:p>
        </w:tc>
      </w:tr>
      <w:tr w:rsidR="006C0A06" w:rsidRPr="006C0A06" w:rsidTr="00D22928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6C0A06" w:rsidRPr="006C0A06" w:rsidRDefault="006C0A06" w:rsidP="00A907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6C0A06" w:rsidRPr="006C0A06" w:rsidRDefault="006C0A06" w:rsidP="00A90787">
            <w:pPr>
              <w:rPr>
                <w:sz w:val="18"/>
                <w:szCs w:val="18"/>
              </w:rPr>
            </w:pPr>
          </w:p>
        </w:tc>
        <w:tc>
          <w:tcPr>
            <w:tcW w:w="296" w:type="pct"/>
          </w:tcPr>
          <w:p w:rsidR="006C0A06" w:rsidRPr="006C0A06" w:rsidRDefault="006C0A06" w:rsidP="004B0F90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2023</w:t>
            </w:r>
          </w:p>
        </w:tc>
        <w:tc>
          <w:tcPr>
            <w:tcW w:w="838" w:type="pct"/>
            <w:vAlign w:val="bottom"/>
          </w:tcPr>
          <w:p w:rsidR="006C0A06" w:rsidRPr="006C0A06" w:rsidRDefault="006C0A06" w:rsidP="006C0A06">
            <w:pPr>
              <w:jc w:val="center"/>
              <w:rPr>
                <w:color w:val="000000"/>
                <w:sz w:val="18"/>
                <w:szCs w:val="18"/>
              </w:rPr>
            </w:pPr>
            <w:r w:rsidRPr="006C0A06">
              <w:rPr>
                <w:color w:val="000000"/>
                <w:sz w:val="18"/>
                <w:szCs w:val="18"/>
              </w:rPr>
              <w:t>2 686,90</w:t>
            </w:r>
          </w:p>
        </w:tc>
        <w:tc>
          <w:tcPr>
            <w:tcW w:w="692" w:type="pct"/>
          </w:tcPr>
          <w:p w:rsidR="006C0A06" w:rsidRPr="006C0A06" w:rsidRDefault="006C0A06" w:rsidP="004B0F90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1</w:t>
            </w:r>
          </w:p>
        </w:tc>
        <w:tc>
          <w:tcPr>
            <w:tcW w:w="692" w:type="pct"/>
          </w:tcPr>
          <w:p w:rsidR="006C0A06" w:rsidRPr="006C0A06" w:rsidRDefault="006C0A06" w:rsidP="004B0F90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-</w:t>
            </w:r>
          </w:p>
        </w:tc>
        <w:tc>
          <w:tcPr>
            <w:tcW w:w="493" w:type="pct"/>
          </w:tcPr>
          <w:p w:rsidR="006C0A06" w:rsidRPr="006C0A06" w:rsidRDefault="006C0A06" w:rsidP="004B0F90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-</w:t>
            </w:r>
          </w:p>
        </w:tc>
        <w:tc>
          <w:tcPr>
            <w:tcW w:w="741" w:type="pct"/>
          </w:tcPr>
          <w:p w:rsidR="006C0A06" w:rsidRPr="006C0A06" w:rsidRDefault="006C0A06" w:rsidP="006C0A06">
            <w:pPr>
              <w:jc w:val="center"/>
              <w:rPr>
                <w:sz w:val="18"/>
                <w:szCs w:val="18"/>
              </w:rPr>
            </w:pPr>
            <w:r w:rsidRPr="006C0A06">
              <w:rPr>
                <w:sz w:val="18"/>
                <w:szCs w:val="18"/>
              </w:rPr>
              <w:t>0,974</w:t>
            </w:r>
          </w:p>
        </w:tc>
      </w:tr>
    </w:tbl>
    <w:p w:rsidR="00BF19DA" w:rsidRPr="009D35BC" w:rsidRDefault="00BF19DA" w:rsidP="00A6783A">
      <w:pPr>
        <w:ind w:right="140"/>
        <w:rPr>
          <w:sz w:val="24"/>
        </w:rPr>
      </w:pPr>
    </w:p>
    <w:p w:rsidR="00EE6FC5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>Отдел организации, контроля и сопровождения</w:t>
      </w:r>
      <w:r w:rsidR="00F44B47" w:rsidRPr="00347F72">
        <w:rPr>
          <w:sz w:val="22"/>
          <w:szCs w:val="22"/>
        </w:rPr>
        <w:t xml:space="preserve"> </w:t>
      </w:r>
    </w:p>
    <w:p w:rsidR="00EE6FC5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 xml:space="preserve">принятия тарифных решений Государственного </w:t>
      </w:r>
    </w:p>
    <w:p w:rsidR="00A6783A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>комитета Республики Татарстан по тарифам</w:t>
      </w:r>
    </w:p>
    <w:p w:rsidR="008F282E" w:rsidRDefault="008F282E" w:rsidP="008F282E">
      <w:pPr>
        <w:rPr>
          <w:szCs w:val="28"/>
        </w:rPr>
      </w:pPr>
      <w:bookmarkStart w:id="0" w:name="_GoBack"/>
      <w:bookmarkEnd w:id="0"/>
    </w:p>
    <w:sectPr w:rsidR="008F282E" w:rsidSect="000D75DA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8C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07EC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97B5C"/>
    <w:rsid w:val="000A2459"/>
    <w:rsid w:val="000A4228"/>
    <w:rsid w:val="000B25AE"/>
    <w:rsid w:val="000B2931"/>
    <w:rsid w:val="000B4199"/>
    <w:rsid w:val="000B5B9A"/>
    <w:rsid w:val="000B6F53"/>
    <w:rsid w:val="000B7270"/>
    <w:rsid w:val="000C0DCD"/>
    <w:rsid w:val="000C44F5"/>
    <w:rsid w:val="000D081F"/>
    <w:rsid w:val="000D0EEE"/>
    <w:rsid w:val="000D1352"/>
    <w:rsid w:val="000D4A29"/>
    <w:rsid w:val="000D6302"/>
    <w:rsid w:val="000D75DA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9A8"/>
    <w:rsid w:val="00102D78"/>
    <w:rsid w:val="00104FD1"/>
    <w:rsid w:val="00106763"/>
    <w:rsid w:val="00110737"/>
    <w:rsid w:val="001162B9"/>
    <w:rsid w:val="001239C0"/>
    <w:rsid w:val="00125332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BC2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91270"/>
    <w:rsid w:val="00192C16"/>
    <w:rsid w:val="001A19C7"/>
    <w:rsid w:val="001A1D98"/>
    <w:rsid w:val="001A242D"/>
    <w:rsid w:val="001A77E3"/>
    <w:rsid w:val="001B0972"/>
    <w:rsid w:val="001B1E42"/>
    <w:rsid w:val="001B7D48"/>
    <w:rsid w:val="001C3B2D"/>
    <w:rsid w:val="001C7280"/>
    <w:rsid w:val="001C736A"/>
    <w:rsid w:val="001C791D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363CA"/>
    <w:rsid w:val="00243678"/>
    <w:rsid w:val="002448F1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0914"/>
    <w:rsid w:val="002A51B4"/>
    <w:rsid w:val="002A5A1C"/>
    <w:rsid w:val="002B5429"/>
    <w:rsid w:val="002B5613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1EB1"/>
    <w:rsid w:val="002F690B"/>
    <w:rsid w:val="0030078C"/>
    <w:rsid w:val="00300D2D"/>
    <w:rsid w:val="003045F1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47F72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19B9"/>
    <w:rsid w:val="003B1F8E"/>
    <w:rsid w:val="003B348A"/>
    <w:rsid w:val="003B69AA"/>
    <w:rsid w:val="003C3B5E"/>
    <w:rsid w:val="003D20B1"/>
    <w:rsid w:val="003D2EBC"/>
    <w:rsid w:val="003D395F"/>
    <w:rsid w:val="003E4569"/>
    <w:rsid w:val="003F1E25"/>
    <w:rsid w:val="003F3999"/>
    <w:rsid w:val="003F72A8"/>
    <w:rsid w:val="003F7A65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07632"/>
    <w:rsid w:val="00507F69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195"/>
    <w:rsid w:val="00553243"/>
    <w:rsid w:val="00564F76"/>
    <w:rsid w:val="0056678E"/>
    <w:rsid w:val="0057748C"/>
    <w:rsid w:val="00577E2C"/>
    <w:rsid w:val="00584DC7"/>
    <w:rsid w:val="005856D9"/>
    <w:rsid w:val="00587D93"/>
    <w:rsid w:val="00594CE8"/>
    <w:rsid w:val="00595BCE"/>
    <w:rsid w:val="005A2CC8"/>
    <w:rsid w:val="005A442D"/>
    <w:rsid w:val="005A6304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1D42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0A06"/>
    <w:rsid w:val="006C0C4A"/>
    <w:rsid w:val="006C20C2"/>
    <w:rsid w:val="006C40A1"/>
    <w:rsid w:val="006C5B1E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64C02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47BA"/>
    <w:rsid w:val="008C5FA1"/>
    <w:rsid w:val="008D2DE5"/>
    <w:rsid w:val="008D46F2"/>
    <w:rsid w:val="008D520E"/>
    <w:rsid w:val="008D7195"/>
    <w:rsid w:val="008E14B6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581"/>
    <w:rsid w:val="00913993"/>
    <w:rsid w:val="009212FD"/>
    <w:rsid w:val="00921904"/>
    <w:rsid w:val="009244D5"/>
    <w:rsid w:val="009272EE"/>
    <w:rsid w:val="009374A7"/>
    <w:rsid w:val="00941F38"/>
    <w:rsid w:val="00942BE0"/>
    <w:rsid w:val="00944FF9"/>
    <w:rsid w:val="009526F9"/>
    <w:rsid w:val="0095272A"/>
    <w:rsid w:val="00952FD0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C0811"/>
    <w:rsid w:val="009D21FF"/>
    <w:rsid w:val="009D35BC"/>
    <w:rsid w:val="009D4541"/>
    <w:rsid w:val="009D5D05"/>
    <w:rsid w:val="009E012C"/>
    <w:rsid w:val="009E301C"/>
    <w:rsid w:val="009E5458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C753D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0F0"/>
    <w:rsid w:val="00B20138"/>
    <w:rsid w:val="00B21841"/>
    <w:rsid w:val="00B23E57"/>
    <w:rsid w:val="00B2527E"/>
    <w:rsid w:val="00B30EDB"/>
    <w:rsid w:val="00B36D80"/>
    <w:rsid w:val="00B37FED"/>
    <w:rsid w:val="00B403F2"/>
    <w:rsid w:val="00B40B57"/>
    <w:rsid w:val="00B431B8"/>
    <w:rsid w:val="00B45C68"/>
    <w:rsid w:val="00B55A0F"/>
    <w:rsid w:val="00B56347"/>
    <w:rsid w:val="00B624B4"/>
    <w:rsid w:val="00B62C40"/>
    <w:rsid w:val="00B67A6D"/>
    <w:rsid w:val="00B7092F"/>
    <w:rsid w:val="00B716C6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0F89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87D5F"/>
    <w:rsid w:val="00C97893"/>
    <w:rsid w:val="00CA1CB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9CA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201F"/>
    <w:rsid w:val="00D146F3"/>
    <w:rsid w:val="00D15A1C"/>
    <w:rsid w:val="00D16C7E"/>
    <w:rsid w:val="00D16CB1"/>
    <w:rsid w:val="00D17CEF"/>
    <w:rsid w:val="00D22B34"/>
    <w:rsid w:val="00D34B83"/>
    <w:rsid w:val="00D41FFC"/>
    <w:rsid w:val="00D46034"/>
    <w:rsid w:val="00D50C70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2F7B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326C"/>
    <w:rsid w:val="00EF776E"/>
    <w:rsid w:val="00F01C70"/>
    <w:rsid w:val="00F032E2"/>
    <w:rsid w:val="00F035A3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4C5D"/>
    <w:rsid w:val="00F37377"/>
    <w:rsid w:val="00F37529"/>
    <w:rsid w:val="00F3768A"/>
    <w:rsid w:val="00F4016E"/>
    <w:rsid w:val="00F425DD"/>
    <w:rsid w:val="00F42843"/>
    <w:rsid w:val="00F44B47"/>
    <w:rsid w:val="00F44D42"/>
    <w:rsid w:val="00F50D3A"/>
    <w:rsid w:val="00F521E7"/>
    <w:rsid w:val="00F5442D"/>
    <w:rsid w:val="00F56E95"/>
    <w:rsid w:val="00F573AF"/>
    <w:rsid w:val="00F61B6A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3713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  <w:rsid w:val="00FF7A59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08C3-5C21-4A3A-8D83-B97DECF6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479</TotalTime>
  <Pages>5</Pages>
  <Words>671</Words>
  <Characters>4773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383</cp:revision>
  <cp:lastPrinted>2018-12-06T21:06:00Z</cp:lastPrinted>
  <dcterms:created xsi:type="dcterms:W3CDTF">2016-11-14T11:46:00Z</dcterms:created>
  <dcterms:modified xsi:type="dcterms:W3CDTF">2018-12-11T14:28:00Z</dcterms:modified>
</cp:coreProperties>
</file>