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683A49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</w:t>
            </w:r>
            <w:r w:rsidR="00683A49">
              <w:rPr>
                <w:rFonts w:eastAsia="Calibri"/>
                <w:szCs w:val="28"/>
              </w:rPr>
              <w:t>транспортировку сточных вод</w:t>
            </w:r>
            <w:r w:rsidR="0056678E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683A49">
              <w:rPr>
                <w:rFonts w:eastAsia="Calibri"/>
                <w:szCs w:val="28"/>
              </w:rPr>
              <w:t>Акционерного общества «Татэнерго»</w:t>
            </w:r>
            <w:r w:rsidR="000C20A2" w:rsidRPr="000C20A2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683A49" w:rsidRPr="00683A49">
        <w:rPr>
          <w:szCs w:val="28"/>
        </w:rPr>
        <w:t xml:space="preserve">транспортировку сточных вод </w:t>
      </w:r>
      <w:r w:rsidR="00E019BB" w:rsidRPr="00E019BB">
        <w:rPr>
          <w:szCs w:val="28"/>
        </w:rPr>
        <w:t xml:space="preserve">для </w:t>
      </w:r>
      <w:r w:rsidR="00683A49" w:rsidRPr="00683A49">
        <w:rPr>
          <w:szCs w:val="28"/>
        </w:rPr>
        <w:t>Акционерного общества «Татэнерго»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</w:t>
      </w:r>
      <w:r w:rsidR="00F5442D">
        <w:rPr>
          <w:szCs w:val="28"/>
        </w:rPr>
        <w:t>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ED6C44" w:rsidRPr="00ED6C44">
        <w:rPr>
          <w:szCs w:val="28"/>
        </w:rPr>
        <w:t xml:space="preserve">транспортировку сточных вод </w:t>
      </w:r>
      <w:r w:rsidR="00251A1F" w:rsidRPr="00251A1F">
        <w:rPr>
          <w:szCs w:val="28"/>
        </w:rPr>
        <w:t xml:space="preserve">для </w:t>
      </w:r>
      <w:r w:rsidR="00683A49" w:rsidRPr="00683A49">
        <w:rPr>
          <w:szCs w:val="28"/>
        </w:rPr>
        <w:t>Акционерного общества «Татэнерго»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</w:t>
      </w:r>
      <w:r w:rsidR="00F5442D">
        <w:rPr>
          <w:szCs w:val="28"/>
        </w:rPr>
        <w:t>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r w:rsidR="00683A49">
        <w:rPr>
          <w:szCs w:val="28"/>
        </w:rPr>
        <w:t>Акционерному обществу</w:t>
      </w:r>
      <w:r w:rsidR="00B200F0" w:rsidRPr="00B200F0">
        <w:rPr>
          <w:szCs w:val="28"/>
        </w:rPr>
        <w:t xml:space="preserve"> «</w:t>
      </w:r>
      <w:r w:rsidR="00683A49" w:rsidRPr="00683A49">
        <w:rPr>
          <w:szCs w:val="28"/>
        </w:rPr>
        <w:t>Татэнерго</w:t>
      </w:r>
      <w:r w:rsidR="00B200F0" w:rsidRPr="00B200F0">
        <w:rPr>
          <w:szCs w:val="28"/>
        </w:rPr>
        <w:t>»</w:t>
      </w:r>
      <w:r w:rsidR="00B200F0">
        <w:rPr>
          <w:szCs w:val="28"/>
        </w:rPr>
        <w:t>,</w:t>
      </w:r>
      <w:r w:rsidR="00B200F0" w:rsidRPr="00B200F0">
        <w:rPr>
          <w:szCs w:val="28"/>
        </w:rPr>
        <w:t xml:space="preserve"> </w:t>
      </w:r>
      <w:r w:rsidR="00021B4A">
        <w:rPr>
          <w:szCs w:val="28"/>
        </w:rPr>
        <w:t>осуществляющему</w:t>
      </w:r>
      <w:r w:rsidR="003A22D5" w:rsidRPr="003A22D5">
        <w:rPr>
          <w:szCs w:val="28"/>
        </w:rPr>
        <w:t xml:space="preserve"> </w:t>
      </w:r>
      <w:r w:rsidR="003B19B9">
        <w:rPr>
          <w:szCs w:val="28"/>
        </w:rPr>
        <w:t>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F34C5D" w:rsidRDefault="00CB3775" w:rsidP="00F34C5D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D0269F" w:rsidRPr="00D0269F">
        <w:rPr>
          <w:bCs/>
          <w:color w:val="000000" w:themeColor="text1"/>
          <w:szCs w:val="28"/>
        </w:rPr>
        <w:t xml:space="preserve">транспортировку сточных вод </w:t>
      </w:r>
      <w:r w:rsidR="00BA3041">
        <w:rPr>
          <w:bCs/>
          <w:color w:val="000000" w:themeColor="text1"/>
          <w:szCs w:val="28"/>
        </w:rPr>
        <w:t xml:space="preserve">для </w:t>
      </w:r>
      <w:r w:rsidR="008E14B6" w:rsidRPr="008E14B6">
        <w:rPr>
          <w:bCs/>
          <w:color w:val="000000" w:themeColor="text1"/>
          <w:szCs w:val="28"/>
        </w:rPr>
        <w:t>Акционерного об</w:t>
      </w:r>
      <w:r w:rsidR="00D0269F">
        <w:rPr>
          <w:bCs/>
          <w:color w:val="000000" w:themeColor="text1"/>
          <w:szCs w:val="28"/>
        </w:rPr>
        <w:t>щества «Татэнерго</w:t>
      </w:r>
      <w:r w:rsidR="008E14B6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>,</w:t>
      </w:r>
    </w:p>
    <w:p w:rsidR="00CB3775" w:rsidRDefault="00BA3041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</w:t>
      </w:r>
      <w:proofErr w:type="gramStart"/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proofErr w:type="gramEnd"/>
      <w:r w:rsidR="00C97893" w:rsidRPr="00C97893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>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 w:rsidR="00CB3775">
        <w:rPr>
          <w:bCs/>
          <w:color w:val="000000" w:themeColor="text1"/>
          <w:szCs w:val="28"/>
        </w:rPr>
        <w:t>на 201</w:t>
      </w:r>
      <w:r>
        <w:rPr>
          <w:bCs/>
          <w:color w:val="000000" w:themeColor="text1"/>
          <w:szCs w:val="28"/>
        </w:rPr>
        <w:t>9</w:t>
      </w:r>
      <w:r w:rsidR="00CB3775"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>
        <w:rPr>
          <w:bCs/>
          <w:color w:val="000000" w:themeColor="text1"/>
          <w:szCs w:val="28"/>
        </w:rPr>
        <w:t>3</w:t>
      </w:r>
      <w:r w:rsidR="00CB3775"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702"/>
        <w:gridCol w:w="2203"/>
        <w:gridCol w:w="4729"/>
      </w:tblGrid>
      <w:tr w:rsidR="00DF4796" w:rsidRPr="00B67A6D" w:rsidTr="00352E55">
        <w:trPr>
          <w:trHeight w:val="20"/>
          <w:tblHeader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 xml:space="preserve">№ </w:t>
            </w:r>
            <w:proofErr w:type="gramStart"/>
            <w:r w:rsidRPr="00B67A6D">
              <w:rPr>
                <w:sz w:val="20"/>
              </w:rPr>
              <w:t>п</w:t>
            </w:r>
            <w:proofErr w:type="gramEnd"/>
            <w:r w:rsidRPr="00B67A6D">
              <w:rPr>
                <w:sz w:val="20"/>
              </w:rPr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ind w:right="-155"/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Год</w:t>
            </w:r>
          </w:p>
        </w:tc>
        <w:tc>
          <w:tcPr>
            <w:tcW w:w="1599" w:type="pct"/>
            <w:vAlign w:val="center"/>
          </w:tcPr>
          <w:p w:rsidR="00DF4796" w:rsidRPr="00B67A6D" w:rsidRDefault="00DF4796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DF4796" w:rsidRPr="00B67A6D" w:rsidRDefault="00DF4796" w:rsidP="007D5FC2">
            <w:pPr>
              <w:ind w:right="-75"/>
              <w:jc w:val="center"/>
              <w:rPr>
                <w:sz w:val="20"/>
              </w:rPr>
            </w:pPr>
            <w:r w:rsidRPr="00DF4796">
              <w:rPr>
                <w:sz w:val="20"/>
              </w:rPr>
              <w:t>транспортировку сточных вод</w:t>
            </w:r>
          </w:p>
          <w:p w:rsidR="00DF4796" w:rsidRPr="00B67A6D" w:rsidRDefault="00DF4796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DF4796" w:rsidRPr="00B67A6D" w:rsidRDefault="00DF4796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DF4796" w:rsidRPr="00B67A6D" w:rsidRDefault="00DF4796" w:rsidP="00F573A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Муниципальное образование «город Набережные Челны»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</w:p>
        </w:tc>
        <w:tc>
          <w:tcPr>
            <w:tcW w:w="1599" w:type="pct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DF4796" w:rsidRPr="00B67A6D" w:rsidRDefault="00DF4796" w:rsidP="00AA6902">
            <w:pPr>
              <w:rPr>
                <w:bCs/>
                <w:sz w:val="20"/>
              </w:rPr>
            </w:pPr>
            <w:r w:rsidRPr="00147BC2">
              <w:rPr>
                <w:bCs/>
                <w:sz w:val="20"/>
              </w:rPr>
              <w:t>Акционерное общество «</w:t>
            </w:r>
            <w:r>
              <w:rPr>
                <w:bCs/>
                <w:sz w:val="20"/>
              </w:rPr>
              <w:t>Татэнерго</w:t>
            </w:r>
            <w:r w:rsidRPr="00147BC2">
              <w:rPr>
                <w:bCs/>
                <w:sz w:val="20"/>
              </w:rPr>
              <w:t>»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599" w:type="pct"/>
            <w:vMerge w:val="restar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1,69</w:t>
            </w:r>
          </w:p>
        </w:tc>
      </w:tr>
      <w:tr w:rsidR="00DF4796" w:rsidRPr="00B67A6D" w:rsidTr="00352E55">
        <w:trPr>
          <w:trHeight w:val="230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1.1</w:t>
            </w: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DF4796" w:rsidRDefault="00DF4796" w:rsidP="00AA6902">
            <w:pPr>
              <w:rPr>
                <w:bCs/>
                <w:sz w:val="20"/>
              </w:rPr>
            </w:pPr>
            <w:r w:rsidRPr="00AA6902">
              <w:rPr>
                <w:bCs/>
                <w:sz w:val="20"/>
              </w:rPr>
              <w:t>Филиал</w:t>
            </w:r>
            <w:r>
              <w:rPr>
                <w:bCs/>
                <w:sz w:val="20"/>
              </w:rPr>
              <w:t xml:space="preserve"> Акционерного общества</w:t>
            </w:r>
            <w:r w:rsidRPr="00AA6902">
              <w:rPr>
                <w:bCs/>
                <w:sz w:val="20"/>
              </w:rPr>
              <w:t xml:space="preserve"> «Татэнерго» - «Нижнекамская Гидроэлектростанция»</w:t>
            </w:r>
          </w:p>
          <w:p w:rsidR="00DF4796" w:rsidRPr="00B67A6D" w:rsidRDefault="00DF4796" w:rsidP="00AA690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(тарифы указаны без учета НДС)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599" w:type="pct"/>
            <w:vMerge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599" w:type="pc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1,69</w:t>
            </w: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1599" w:type="pc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1,69</w:t>
            </w: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599" w:type="pc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599" w:type="pc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599" w:type="pc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599" w:type="pc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599" w:type="pc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1,87</w:t>
            </w: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599" w:type="pc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1,87</w:t>
            </w:r>
          </w:p>
        </w:tc>
      </w:tr>
      <w:tr w:rsidR="00DF4796" w:rsidRPr="00B67A6D" w:rsidTr="00352E55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DF4796" w:rsidRPr="00B67A6D" w:rsidRDefault="00DF4796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DF4796" w:rsidRPr="00B67A6D" w:rsidRDefault="00DF4796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1599" w:type="pct"/>
            <w:vAlign w:val="center"/>
          </w:tcPr>
          <w:p w:rsidR="00DF4796" w:rsidRPr="00E62F7B" w:rsidRDefault="00DF4796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CE39CA" w:rsidRDefault="00CE39CA" w:rsidP="000348C4">
      <w:pPr>
        <w:jc w:val="center"/>
        <w:rPr>
          <w:szCs w:val="28"/>
        </w:rPr>
      </w:pPr>
    </w:p>
    <w:p w:rsidR="009924C6" w:rsidRPr="009924C6" w:rsidRDefault="00B76AEF" w:rsidP="009924C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9924C6" w:rsidRPr="009924C6">
        <w:rPr>
          <w:szCs w:val="28"/>
        </w:rPr>
        <w:t>транспортировку сточных вод для Акционерного общества «Татэнерго»,</w:t>
      </w:r>
    </w:p>
    <w:p w:rsidR="00B76AEF" w:rsidRDefault="009924C6" w:rsidP="009924C6">
      <w:pPr>
        <w:jc w:val="center"/>
        <w:rPr>
          <w:szCs w:val="28"/>
        </w:rPr>
      </w:pPr>
      <w:r w:rsidRPr="009924C6">
        <w:rPr>
          <w:szCs w:val="28"/>
        </w:rPr>
        <w:t xml:space="preserve"> </w:t>
      </w:r>
      <w:proofErr w:type="gramStart"/>
      <w:r w:rsidRPr="009924C6">
        <w:rPr>
          <w:szCs w:val="28"/>
        </w:rPr>
        <w:t>осуществляющего</w:t>
      </w:r>
      <w:proofErr w:type="gramEnd"/>
      <w:r w:rsidRPr="009924C6">
        <w:rPr>
          <w:szCs w:val="28"/>
        </w:rPr>
        <w:t xml:space="preserve"> водоотведение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E39CA" w:rsidRPr="009E5458" w:rsidRDefault="00CE39CA" w:rsidP="000348C4">
      <w:pPr>
        <w:jc w:val="center"/>
        <w:rPr>
          <w:sz w:val="18"/>
          <w:szCs w:val="1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9E5458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№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9E5458">
              <w:rPr>
                <w:sz w:val="18"/>
                <w:szCs w:val="18"/>
              </w:rPr>
              <w:t>п</w:t>
            </w:r>
            <w:proofErr w:type="gramEnd"/>
            <w:r w:rsidRPr="009E5458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9E5458" w:rsidRDefault="00B76AEF" w:rsidP="00490608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9E5458">
              <w:rPr>
                <w:sz w:val="18"/>
                <w:szCs w:val="18"/>
              </w:rPr>
              <w:t xml:space="preserve">(или) </w:t>
            </w:r>
            <w:r w:rsidRPr="009E5458">
              <w:rPr>
                <w:sz w:val="18"/>
                <w:szCs w:val="18"/>
              </w:rPr>
              <w:t>водоотведение</w:t>
            </w:r>
            <w:r w:rsidR="005F5264" w:rsidRPr="009E5458">
              <w:rPr>
                <w:sz w:val="18"/>
                <w:szCs w:val="18"/>
              </w:rPr>
              <w:t>,</w:t>
            </w:r>
          </w:p>
          <w:p w:rsidR="005F5264" w:rsidRPr="009E5458" w:rsidRDefault="005F5264" w:rsidP="00490608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Базовый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уровень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операционных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Индекс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эффективности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операционных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Нормативный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уровень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Показатели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энергосбережения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и энергетической</w:t>
            </w:r>
          </w:p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9E5458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9E5458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9E5458" w:rsidRDefault="00B76AEF" w:rsidP="00FC633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9E5458" w:rsidRDefault="00BA771B" w:rsidP="00BA771B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кВт·ч/к</w:t>
            </w:r>
            <w:r w:rsidR="00B76AEF" w:rsidRPr="009E5458">
              <w:rPr>
                <w:sz w:val="18"/>
                <w:szCs w:val="18"/>
              </w:rPr>
              <w:t>уб</w:t>
            </w:r>
            <w:proofErr w:type="gramStart"/>
            <w:r w:rsidR="00B76AEF" w:rsidRPr="009E5458">
              <w:rPr>
                <w:sz w:val="18"/>
                <w:szCs w:val="18"/>
              </w:rPr>
              <w:t>.</w:t>
            </w:r>
            <w:r w:rsidRPr="009E5458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9E5458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9E5458" w:rsidRDefault="00D95B80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9E5458" w:rsidRDefault="002659B7" w:rsidP="00D50C70">
            <w:pPr>
              <w:rPr>
                <w:sz w:val="18"/>
                <w:szCs w:val="18"/>
              </w:rPr>
            </w:pPr>
            <w:r w:rsidRPr="002659B7">
              <w:rPr>
                <w:sz w:val="18"/>
                <w:szCs w:val="18"/>
              </w:rPr>
              <w:t>Филиал Акционерного общества «Татэнерго» - «Нижнекамская Гидроэлектростанция»</w:t>
            </w:r>
          </w:p>
        </w:tc>
        <w:tc>
          <w:tcPr>
            <w:tcW w:w="296" w:type="pct"/>
          </w:tcPr>
          <w:p w:rsidR="009D35BC" w:rsidRPr="009E5458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9E5458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9E5458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9E5458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9E5458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9E5458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D725EA" w:rsidRPr="009E5458" w:rsidTr="0034740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D725EA" w:rsidRPr="009E5458" w:rsidRDefault="00D725EA" w:rsidP="004906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Транспортировка сточных вод</w:t>
            </w:r>
          </w:p>
        </w:tc>
        <w:tc>
          <w:tcPr>
            <w:tcW w:w="296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D725EA" w:rsidRPr="00D725EA" w:rsidRDefault="00D725EA" w:rsidP="00D725EA">
            <w:pPr>
              <w:jc w:val="center"/>
              <w:rPr>
                <w:color w:val="000000"/>
                <w:sz w:val="22"/>
                <w:szCs w:val="22"/>
              </w:rPr>
            </w:pPr>
            <w:r w:rsidRPr="00D725EA">
              <w:rPr>
                <w:color w:val="000000"/>
                <w:sz w:val="22"/>
                <w:szCs w:val="22"/>
              </w:rPr>
              <w:t>225,49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D725EA" w:rsidRPr="009E5458" w:rsidRDefault="00D725EA" w:rsidP="00D5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bottom"/>
          </w:tcPr>
          <w:p w:rsidR="00D725EA" w:rsidRPr="009E5458" w:rsidRDefault="005351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D725EA" w:rsidRPr="009E545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D725EA" w:rsidRPr="009E5458" w:rsidRDefault="00D725E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D725EA" w:rsidRPr="00D725EA" w:rsidRDefault="00D725EA" w:rsidP="00D725EA">
            <w:pPr>
              <w:jc w:val="center"/>
              <w:rPr>
                <w:color w:val="000000"/>
                <w:sz w:val="22"/>
                <w:szCs w:val="22"/>
              </w:rPr>
            </w:pPr>
            <w:r w:rsidRPr="00D725EA">
              <w:rPr>
                <w:color w:val="000000"/>
                <w:sz w:val="22"/>
                <w:szCs w:val="22"/>
              </w:rPr>
              <w:t>230,82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D725EA" w:rsidRPr="009E5458" w:rsidRDefault="00D725EA" w:rsidP="00D5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bottom"/>
          </w:tcPr>
          <w:p w:rsidR="00D725EA" w:rsidRPr="009E5458" w:rsidRDefault="005351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D725EA" w:rsidRPr="009E545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D725EA" w:rsidRPr="009E5458" w:rsidRDefault="00D725E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D725EA" w:rsidRPr="00D725EA" w:rsidRDefault="00D725EA" w:rsidP="00D725EA">
            <w:pPr>
              <w:jc w:val="center"/>
              <w:rPr>
                <w:color w:val="000000"/>
                <w:sz w:val="22"/>
                <w:szCs w:val="22"/>
              </w:rPr>
            </w:pPr>
            <w:r w:rsidRPr="00D725EA">
              <w:rPr>
                <w:color w:val="000000"/>
                <w:sz w:val="22"/>
                <w:szCs w:val="22"/>
              </w:rPr>
              <w:t>237,65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D725EA" w:rsidRPr="009E5458" w:rsidRDefault="00D725EA" w:rsidP="00D5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bottom"/>
          </w:tcPr>
          <w:p w:rsidR="00D725EA" w:rsidRPr="009E5458" w:rsidRDefault="005351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D725EA" w:rsidRPr="009E545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D725EA" w:rsidRPr="009E5458" w:rsidRDefault="00D725E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D725EA" w:rsidRPr="00D725EA" w:rsidRDefault="00D725EA" w:rsidP="00D725EA">
            <w:pPr>
              <w:jc w:val="center"/>
              <w:rPr>
                <w:color w:val="000000"/>
                <w:sz w:val="22"/>
                <w:szCs w:val="22"/>
              </w:rPr>
            </w:pPr>
            <w:r w:rsidRPr="00D725EA">
              <w:rPr>
                <w:color w:val="000000"/>
                <w:sz w:val="22"/>
                <w:szCs w:val="22"/>
              </w:rPr>
              <w:t>244,69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D725EA" w:rsidRPr="009E5458" w:rsidRDefault="00D725EA" w:rsidP="00D5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bottom"/>
          </w:tcPr>
          <w:p w:rsidR="00D725EA" w:rsidRPr="009E5458" w:rsidRDefault="005351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D725EA" w:rsidRPr="009E545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D725EA" w:rsidRPr="009E5458" w:rsidRDefault="00D725E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D725EA" w:rsidRPr="00D725EA" w:rsidRDefault="00D725EA" w:rsidP="00D725EA">
            <w:pPr>
              <w:jc w:val="center"/>
              <w:rPr>
                <w:color w:val="000000"/>
                <w:sz w:val="22"/>
                <w:szCs w:val="22"/>
              </w:rPr>
            </w:pPr>
            <w:r w:rsidRPr="00D725EA">
              <w:rPr>
                <w:color w:val="000000"/>
                <w:sz w:val="22"/>
                <w:szCs w:val="22"/>
              </w:rPr>
              <w:t>251,93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D725EA" w:rsidRPr="009E5458" w:rsidRDefault="00D725EA" w:rsidP="00A90787">
            <w:pPr>
              <w:jc w:val="center"/>
              <w:rPr>
                <w:sz w:val="18"/>
                <w:szCs w:val="18"/>
              </w:rPr>
            </w:pPr>
            <w:r w:rsidRPr="009E5458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D725EA" w:rsidRPr="009E5458" w:rsidRDefault="00D725EA" w:rsidP="00D5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bottom"/>
          </w:tcPr>
          <w:p w:rsidR="00D725EA" w:rsidRPr="009E5458" w:rsidRDefault="005351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BF19DA" w:rsidRDefault="00BF19DA" w:rsidP="00A6783A">
      <w:pPr>
        <w:ind w:right="140"/>
        <w:rPr>
          <w:sz w:val="24"/>
        </w:rPr>
      </w:pPr>
    </w:p>
    <w:p w:rsidR="00EB7AF2" w:rsidRPr="009D35BC" w:rsidRDefault="00EB7AF2" w:rsidP="00A6783A">
      <w:pPr>
        <w:ind w:right="140"/>
        <w:rPr>
          <w:sz w:val="24"/>
        </w:rPr>
      </w:pP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Отдел организации, контроля и сопровождения</w:t>
      </w:r>
      <w:r w:rsidR="00F44B47" w:rsidRPr="00347F72">
        <w:rPr>
          <w:sz w:val="22"/>
          <w:szCs w:val="22"/>
        </w:rPr>
        <w:t xml:space="preserve"> </w:t>
      </w: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 xml:space="preserve">принятия тарифных решений Государственного </w:t>
      </w:r>
    </w:p>
    <w:p w:rsidR="00A6783A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комитета Республики Татарстан по тарифам</w:t>
      </w:r>
    </w:p>
    <w:p w:rsidR="008F282E" w:rsidRDefault="008F282E" w:rsidP="00352E55">
      <w:pPr>
        <w:rPr>
          <w:szCs w:val="28"/>
        </w:rPr>
      </w:pPr>
      <w:bookmarkStart w:id="0" w:name="_GoBack"/>
      <w:bookmarkEnd w:id="0"/>
    </w:p>
    <w:sectPr w:rsidR="008F282E" w:rsidSect="00352E55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2459"/>
    <w:rsid w:val="000A4228"/>
    <w:rsid w:val="000B25AE"/>
    <w:rsid w:val="000B2931"/>
    <w:rsid w:val="000B4199"/>
    <w:rsid w:val="000B5B9A"/>
    <w:rsid w:val="000B6F53"/>
    <w:rsid w:val="000C0DCD"/>
    <w:rsid w:val="000C20A2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1E42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659B7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914"/>
    <w:rsid w:val="002A5A1C"/>
    <w:rsid w:val="002B5429"/>
    <w:rsid w:val="002B5613"/>
    <w:rsid w:val="002C1119"/>
    <w:rsid w:val="002C2BE6"/>
    <w:rsid w:val="002C5037"/>
    <w:rsid w:val="002D1E6C"/>
    <w:rsid w:val="002D520D"/>
    <w:rsid w:val="002D58A4"/>
    <w:rsid w:val="002D703D"/>
    <w:rsid w:val="002D7184"/>
    <w:rsid w:val="002D7F42"/>
    <w:rsid w:val="002E0F72"/>
    <w:rsid w:val="002E33BE"/>
    <w:rsid w:val="002E3815"/>
    <w:rsid w:val="002E40E5"/>
    <w:rsid w:val="002E7FA8"/>
    <w:rsid w:val="002F153B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47F72"/>
    <w:rsid w:val="00352E55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366B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F69"/>
    <w:rsid w:val="005160F3"/>
    <w:rsid w:val="00530AC8"/>
    <w:rsid w:val="00531C57"/>
    <w:rsid w:val="0053518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83A49"/>
    <w:rsid w:val="00690A45"/>
    <w:rsid w:val="00693742"/>
    <w:rsid w:val="006A44BE"/>
    <w:rsid w:val="006A5740"/>
    <w:rsid w:val="006B2689"/>
    <w:rsid w:val="006B3706"/>
    <w:rsid w:val="006B394D"/>
    <w:rsid w:val="006B66E3"/>
    <w:rsid w:val="006C0C4A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62DF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46F2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4C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6902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0F89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69F"/>
    <w:rsid w:val="00D029D3"/>
    <w:rsid w:val="00D034ED"/>
    <w:rsid w:val="00D055CA"/>
    <w:rsid w:val="00D11B8F"/>
    <w:rsid w:val="00D1201F"/>
    <w:rsid w:val="00D146F3"/>
    <w:rsid w:val="00D15A1C"/>
    <w:rsid w:val="00D16C7E"/>
    <w:rsid w:val="00D16CB1"/>
    <w:rsid w:val="00D17CEF"/>
    <w:rsid w:val="00D22B34"/>
    <w:rsid w:val="00D34B83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25E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DF4796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34B6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B7AF2"/>
    <w:rsid w:val="00EC415B"/>
    <w:rsid w:val="00EC4EA7"/>
    <w:rsid w:val="00ED43CE"/>
    <w:rsid w:val="00ED63E8"/>
    <w:rsid w:val="00ED646F"/>
    <w:rsid w:val="00ED6C44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573AF"/>
    <w:rsid w:val="00F61B6A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1074-6810-40A4-A54A-DCD1FDC1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477</TotalTime>
  <Pages>3</Pages>
  <Words>514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378</cp:revision>
  <cp:lastPrinted>2018-12-06T21:06:00Z</cp:lastPrinted>
  <dcterms:created xsi:type="dcterms:W3CDTF">2016-11-14T11:46:00Z</dcterms:created>
  <dcterms:modified xsi:type="dcterms:W3CDTF">2018-12-11T14:21:00Z</dcterms:modified>
</cp:coreProperties>
</file>