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015C85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</w:t>
            </w:r>
            <w:r w:rsidR="00015C85">
              <w:rPr>
                <w:rFonts w:eastAsia="Calibri"/>
                <w:szCs w:val="28"/>
              </w:rPr>
              <w:t>водоотведение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C97D96">
              <w:rPr>
                <w:rFonts w:eastAsia="Calibri"/>
                <w:szCs w:val="28"/>
              </w:rPr>
              <w:t>Открытого акционерного общества</w:t>
            </w:r>
            <w:r w:rsidR="00015C85" w:rsidRPr="00015C85">
              <w:rPr>
                <w:rFonts w:eastAsia="Calibri"/>
                <w:szCs w:val="28"/>
              </w:rPr>
              <w:t xml:space="preserve"> </w:t>
            </w:r>
            <w:r w:rsidR="00C97D96">
              <w:rPr>
                <w:rFonts w:eastAsia="Calibri"/>
                <w:szCs w:val="28"/>
              </w:rPr>
              <w:t>«</w:t>
            </w:r>
            <w:proofErr w:type="spellStart"/>
            <w:r w:rsidR="00C97D96" w:rsidRPr="00C97D96">
              <w:rPr>
                <w:rFonts w:eastAsia="Calibri"/>
                <w:szCs w:val="28"/>
              </w:rPr>
              <w:t>Шеморданское</w:t>
            </w:r>
            <w:proofErr w:type="spellEnd"/>
            <w:r w:rsidR="00C97D96" w:rsidRPr="00C97D96">
              <w:rPr>
                <w:rFonts w:eastAsia="Calibri"/>
                <w:szCs w:val="28"/>
              </w:rPr>
              <w:t xml:space="preserve"> МПП ЖКХ Сабинского района</w:t>
            </w:r>
            <w:r w:rsidR="00015C85" w:rsidRPr="00015C85">
              <w:rPr>
                <w:rFonts w:eastAsia="Calibri"/>
                <w:szCs w:val="28"/>
              </w:rPr>
              <w:t xml:space="preserve">»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FF7A59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015C85" w:rsidRPr="00015C85">
        <w:rPr>
          <w:szCs w:val="28"/>
        </w:rPr>
        <w:t xml:space="preserve">на водоотведение для </w:t>
      </w:r>
      <w:r w:rsidR="00C97D96" w:rsidRPr="00C97D96">
        <w:rPr>
          <w:szCs w:val="28"/>
        </w:rPr>
        <w:t>Открытого акционерного общества «</w:t>
      </w:r>
      <w:proofErr w:type="spellStart"/>
      <w:r w:rsidR="00C97D96" w:rsidRPr="00C97D96">
        <w:rPr>
          <w:szCs w:val="28"/>
        </w:rPr>
        <w:t>Шеморданское</w:t>
      </w:r>
      <w:proofErr w:type="spellEnd"/>
      <w:r w:rsidR="00C97D96" w:rsidRPr="00C97D96">
        <w:rPr>
          <w:szCs w:val="28"/>
        </w:rPr>
        <w:t xml:space="preserve"> МПП ЖКХ Сабинского района»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</w:t>
      </w:r>
      <w:r w:rsidR="006A0DD4" w:rsidRPr="006A0DD4">
        <w:rPr>
          <w:szCs w:val="28"/>
        </w:rPr>
        <w:t>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764C02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015C85" w:rsidRPr="00015C85">
        <w:rPr>
          <w:szCs w:val="28"/>
        </w:rPr>
        <w:t xml:space="preserve">на водоотведение для </w:t>
      </w:r>
      <w:r w:rsidR="00C97D96" w:rsidRPr="00C97D96">
        <w:rPr>
          <w:szCs w:val="28"/>
        </w:rPr>
        <w:t>Открытого акционерного общества «</w:t>
      </w:r>
      <w:proofErr w:type="spellStart"/>
      <w:r w:rsidR="00C97D96" w:rsidRPr="00C97D96">
        <w:rPr>
          <w:szCs w:val="28"/>
        </w:rPr>
        <w:t>Шеморда</w:t>
      </w:r>
      <w:r w:rsidR="00C97D96">
        <w:rPr>
          <w:szCs w:val="28"/>
        </w:rPr>
        <w:t>нское</w:t>
      </w:r>
      <w:proofErr w:type="spellEnd"/>
      <w:r w:rsidR="00C97D96">
        <w:rPr>
          <w:szCs w:val="28"/>
        </w:rPr>
        <w:t xml:space="preserve"> МПП ЖКХ Сабинского района»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</w:t>
      </w:r>
      <w:r w:rsidR="006A0DD4" w:rsidRPr="006A0DD4">
        <w:rPr>
          <w:szCs w:val="28"/>
        </w:rPr>
        <w:t>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764C0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015C85">
        <w:t xml:space="preserve">. </w:t>
      </w:r>
      <w:proofErr w:type="gramStart"/>
      <w:r w:rsidR="00C97D96">
        <w:rPr>
          <w:szCs w:val="28"/>
        </w:rPr>
        <w:t>Открытому</w:t>
      </w:r>
      <w:r w:rsidR="00C97D96" w:rsidRPr="00C97D96">
        <w:rPr>
          <w:szCs w:val="28"/>
        </w:rPr>
        <w:t xml:space="preserve"> акционерно</w:t>
      </w:r>
      <w:r w:rsidR="00C97D96">
        <w:rPr>
          <w:szCs w:val="28"/>
        </w:rPr>
        <w:t>му обществу</w:t>
      </w:r>
      <w:r w:rsidR="00C97D96" w:rsidRPr="00C97D96">
        <w:rPr>
          <w:szCs w:val="28"/>
        </w:rPr>
        <w:t xml:space="preserve"> «</w:t>
      </w:r>
      <w:proofErr w:type="spellStart"/>
      <w:r w:rsidR="00C97D96" w:rsidRPr="00C97D96">
        <w:rPr>
          <w:szCs w:val="28"/>
        </w:rPr>
        <w:t>Шеморданское</w:t>
      </w:r>
      <w:proofErr w:type="spellEnd"/>
      <w:r w:rsidR="00C97D96" w:rsidRPr="00C97D96">
        <w:rPr>
          <w:szCs w:val="28"/>
        </w:rPr>
        <w:t xml:space="preserve"> МПП ЖКХ Сабинского района»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</w:t>
      </w:r>
      <w:r w:rsidR="006A0DD4" w:rsidRPr="006A0DD4">
        <w:rPr>
          <w:szCs w:val="28"/>
        </w:rPr>
        <w:t>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B1F8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CB3775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1154CB" w:rsidRPr="001154CB">
        <w:rPr>
          <w:bCs/>
          <w:color w:val="000000" w:themeColor="text1"/>
          <w:szCs w:val="28"/>
        </w:rPr>
        <w:t xml:space="preserve">водоотведение для </w:t>
      </w:r>
      <w:r w:rsidR="00651377" w:rsidRPr="00651377">
        <w:rPr>
          <w:bCs/>
          <w:color w:val="000000" w:themeColor="text1"/>
          <w:szCs w:val="28"/>
        </w:rPr>
        <w:t>Открытого акционерного общества «</w:t>
      </w:r>
      <w:proofErr w:type="spellStart"/>
      <w:r w:rsidR="00651377" w:rsidRPr="00651377">
        <w:rPr>
          <w:bCs/>
          <w:color w:val="000000" w:themeColor="text1"/>
          <w:szCs w:val="28"/>
        </w:rPr>
        <w:t>Шеморданское</w:t>
      </w:r>
      <w:proofErr w:type="spellEnd"/>
      <w:r w:rsidR="00651377" w:rsidRPr="00651377">
        <w:rPr>
          <w:bCs/>
          <w:color w:val="000000" w:themeColor="text1"/>
          <w:szCs w:val="28"/>
        </w:rPr>
        <w:t xml:space="preserve"> МПП ЖКХ Сабинского района»</w:t>
      </w:r>
      <w:r w:rsidR="00BA3041">
        <w:rPr>
          <w:bCs/>
          <w:color w:val="000000" w:themeColor="text1"/>
          <w:szCs w:val="28"/>
        </w:rPr>
        <w:t>,</w:t>
      </w:r>
      <w:r w:rsidR="001154CB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</w:t>
      </w:r>
      <w:r w:rsidR="001154CB" w:rsidRPr="001154CB">
        <w:rPr>
          <w:bCs/>
          <w:color w:val="000000" w:themeColor="text1"/>
          <w:szCs w:val="28"/>
        </w:rPr>
        <w:t>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E64F98" w:rsidRPr="00E64F98" w:rsidRDefault="00E64F98" w:rsidP="003F1E25">
      <w:pPr>
        <w:ind w:right="282"/>
        <w:jc w:val="center"/>
        <w:rPr>
          <w:bCs/>
          <w:color w:val="000000" w:themeColor="text1"/>
          <w:sz w:val="16"/>
          <w:szCs w:val="16"/>
        </w:rPr>
      </w:pPr>
    </w:p>
    <w:tbl>
      <w:tblPr>
        <w:tblW w:w="0" w:type="auto"/>
        <w:jc w:val="center"/>
        <w:tblInd w:w="-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528"/>
        <w:gridCol w:w="3119"/>
        <w:gridCol w:w="4640"/>
      </w:tblGrid>
      <w:tr w:rsidR="00C31D80" w:rsidRPr="00B67A6D" w:rsidTr="00CF1558">
        <w:trPr>
          <w:trHeight w:val="20"/>
          <w:tblHeader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31D80" w:rsidRPr="00B67A6D" w:rsidRDefault="00C31D8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 xml:space="preserve">№ </w:t>
            </w:r>
            <w:proofErr w:type="gramStart"/>
            <w:r w:rsidRPr="00B67A6D">
              <w:rPr>
                <w:sz w:val="20"/>
              </w:rPr>
              <w:t>п</w:t>
            </w:r>
            <w:proofErr w:type="gramEnd"/>
            <w:r w:rsidRPr="00B67A6D">
              <w:rPr>
                <w:sz w:val="20"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31D80" w:rsidRPr="00B67A6D" w:rsidRDefault="00C31D8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1D80" w:rsidRPr="00B67A6D" w:rsidRDefault="00C31D80" w:rsidP="007D5FC2">
            <w:pPr>
              <w:ind w:right="-155"/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Год</w:t>
            </w:r>
          </w:p>
        </w:tc>
        <w:tc>
          <w:tcPr>
            <w:tcW w:w="4640" w:type="dxa"/>
            <w:vAlign w:val="center"/>
          </w:tcPr>
          <w:p w:rsidR="00C31D80" w:rsidRPr="00B67A6D" w:rsidRDefault="00C31D80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 xml:space="preserve">Тариф </w:t>
            </w:r>
            <w:proofErr w:type="gramStart"/>
            <w:r w:rsidRPr="00B67A6D">
              <w:rPr>
                <w:sz w:val="20"/>
              </w:rPr>
              <w:t>на</w:t>
            </w:r>
            <w:proofErr w:type="gramEnd"/>
          </w:p>
          <w:p w:rsidR="001154CB" w:rsidRDefault="001154CB" w:rsidP="007D5FC2">
            <w:pPr>
              <w:ind w:right="-75"/>
              <w:jc w:val="center"/>
              <w:rPr>
                <w:sz w:val="20"/>
              </w:rPr>
            </w:pPr>
            <w:r w:rsidRPr="001154CB">
              <w:rPr>
                <w:sz w:val="20"/>
              </w:rPr>
              <w:t xml:space="preserve">водоотведение </w:t>
            </w:r>
          </w:p>
          <w:p w:rsidR="00C31D80" w:rsidRPr="00B67A6D" w:rsidRDefault="00C31D80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C31D80" w:rsidRPr="00B67A6D" w:rsidRDefault="00C31D80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</w:t>
            </w:r>
            <w:proofErr w:type="gramStart"/>
            <w:r w:rsidRPr="00B67A6D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C31D80" w:rsidRPr="00B67A6D" w:rsidTr="00CF1558">
        <w:trPr>
          <w:trHeight w:val="2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31D80" w:rsidRPr="00B67A6D" w:rsidRDefault="00C31D80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31D80" w:rsidRPr="00B67A6D" w:rsidRDefault="001154CB" w:rsidP="007D5FC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Сабинский</w:t>
            </w:r>
            <w:r w:rsidR="00C31D80" w:rsidRPr="00B67A6D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1D80" w:rsidRPr="00B67A6D" w:rsidRDefault="00C31D80" w:rsidP="007D5FC2">
            <w:pPr>
              <w:jc w:val="center"/>
              <w:rPr>
                <w:sz w:val="20"/>
              </w:rPr>
            </w:pPr>
          </w:p>
        </w:tc>
        <w:tc>
          <w:tcPr>
            <w:tcW w:w="4640" w:type="dxa"/>
            <w:vAlign w:val="center"/>
          </w:tcPr>
          <w:p w:rsidR="00C31D80" w:rsidRPr="00B67A6D" w:rsidRDefault="00C31D80" w:rsidP="007D5FC2">
            <w:pPr>
              <w:jc w:val="center"/>
              <w:rPr>
                <w:bCs/>
                <w:sz w:val="20"/>
              </w:rPr>
            </w:pPr>
          </w:p>
        </w:tc>
      </w:tr>
      <w:tr w:rsidR="00C31D80" w:rsidRPr="00B67A6D" w:rsidTr="003011B9">
        <w:trPr>
          <w:trHeight w:val="20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C31D80" w:rsidRPr="00B67A6D" w:rsidRDefault="001154CB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C31D80" w:rsidRDefault="00651377" w:rsidP="001154CB">
            <w:pPr>
              <w:rPr>
                <w:bCs/>
                <w:sz w:val="20"/>
              </w:rPr>
            </w:pPr>
            <w:r w:rsidRPr="00651377">
              <w:rPr>
                <w:bCs/>
                <w:sz w:val="20"/>
              </w:rPr>
              <w:t>Открыто</w:t>
            </w:r>
            <w:r>
              <w:rPr>
                <w:bCs/>
                <w:sz w:val="20"/>
              </w:rPr>
              <w:t>е</w:t>
            </w:r>
            <w:r w:rsidRPr="00651377">
              <w:rPr>
                <w:bCs/>
                <w:sz w:val="20"/>
              </w:rPr>
              <w:t xml:space="preserve"> акционерно</w:t>
            </w:r>
            <w:r>
              <w:rPr>
                <w:bCs/>
                <w:sz w:val="20"/>
              </w:rPr>
              <w:t>е общество</w:t>
            </w:r>
            <w:r w:rsidRPr="00651377">
              <w:rPr>
                <w:bCs/>
                <w:sz w:val="20"/>
              </w:rPr>
              <w:t xml:space="preserve"> «</w:t>
            </w:r>
            <w:proofErr w:type="spellStart"/>
            <w:r w:rsidRPr="00651377">
              <w:rPr>
                <w:bCs/>
                <w:sz w:val="20"/>
              </w:rPr>
              <w:t>Шеморданское</w:t>
            </w:r>
            <w:proofErr w:type="spellEnd"/>
            <w:r w:rsidRPr="00651377">
              <w:rPr>
                <w:bCs/>
                <w:sz w:val="20"/>
              </w:rPr>
              <w:t xml:space="preserve"> МПП ЖКХ Сабинского района» </w:t>
            </w:r>
            <w:r w:rsidR="005359E6">
              <w:rPr>
                <w:bCs/>
                <w:sz w:val="20"/>
              </w:rPr>
              <w:t>*</w:t>
            </w:r>
            <w:r w:rsidR="00C914C3">
              <w:rPr>
                <w:bCs/>
                <w:sz w:val="20"/>
              </w:rPr>
              <w:t xml:space="preserve"> </w:t>
            </w:r>
          </w:p>
          <w:p w:rsidR="00C914C3" w:rsidRPr="00B67A6D" w:rsidRDefault="00C914C3" w:rsidP="005359E6">
            <w:pPr>
              <w:rPr>
                <w:bCs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31D80" w:rsidRPr="00B67A6D" w:rsidRDefault="00C31D8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C31D80" w:rsidRPr="00B67A6D" w:rsidRDefault="00C31D8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4640" w:type="dxa"/>
            <w:vAlign w:val="center"/>
          </w:tcPr>
          <w:p w:rsidR="00C31D80" w:rsidRPr="003011B9" w:rsidRDefault="00EF31BC" w:rsidP="003011B9">
            <w:pPr>
              <w:jc w:val="center"/>
              <w:rPr>
                <w:sz w:val="20"/>
              </w:rPr>
            </w:pPr>
            <w:r w:rsidRPr="003011B9">
              <w:rPr>
                <w:sz w:val="20"/>
              </w:rPr>
              <w:t>47,47</w:t>
            </w:r>
          </w:p>
        </w:tc>
      </w:tr>
      <w:tr w:rsidR="00EF31BC" w:rsidRPr="00B67A6D" w:rsidTr="003011B9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EF31BC" w:rsidRPr="00B67A6D" w:rsidRDefault="00EF31B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EF31BC" w:rsidRPr="00B67A6D" w:rsidRDefault="00EF31BC" w:rsidP="007D5FC2">
            <w:pPr>
              <w:rPr>
                <w:bCs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F31BC" w:rsidRPr="00B67A6D" w:rsidRDefault="00EF31BC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EF31BC" w:rsidRPr="00B67A6D" w:rsidRDefault="00EF31B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31.12.2019</w:t>
            </w:r>
          </w:p>
        </w:tc>
        <w:tc>
          <w:tcPr>
            <w:tcW w:w="4640" w:type="dxa"/>
            <w:vAlign w:val="center"/>
          </w:tcPr>
          <w:p w:rsidR="00EF31BC" w:rsidRPr="003011B9" w:rsidRDefault="00EF31BC" w:rsidP="003011B9">
            <w:pPr>
              <w:jc w:val="center"/>
              <w:rPr>
                <w:sz w:val="20"/>
              </w:rPr>
            </w:pPr>
            <w:r w:rsidRPr="003011B9">
              <w:rPr>
                <w:sz w:val="20"/>
              </w:rPr>
              <w:t>48,98</w:t>
            </w:r>
          </w:p>
        </w:tc>
      </w:tr>
      <w:tr w:rsidR="00EF31BC" w:rsidRPr="00B67A6D" w:rsidTr="003011B9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EF31BC" w:rsidRPr="00B67A6D" w:rsidRDefault="00EF31B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EF31BC" w:rsidRPr="00B67A6D" w:rsidRDefault="00EF31BC" w:rsidP="007D5FC2">
            <w:pPr>
              <w:rPr>
                <w:bCs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F31BC" w:rsidRPr="00B67A6D" w:rsidRDefault="00EF31BC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EF31BC" w:rsidRPr="00B67A6D" w:rsidRDefault="00EF31B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30.06.2020</w:t>
            </w:r>
          </w:p>
        </w:tc>
        <w:tc>
          <w:tcPr>
            <w:tcW w:w="4640" w:type="dxa"/>
            <w:vAlign w:val="center"/>
          </w:tcPr>
          <w:p w:rsidR="00EF31BC" w:rsidRPr="003011B9" w:rsidRDefault="00EF31BC" w:rsidP="003011B9">
            <w:pPr>
              <w:jc w:val="center"/>
              <w:rPr>
                <w:sz w:val="20"/>
              </w:rPr>
            </w:pPr>
            <w:r w:rsidRPr="003011B9">
              <w:rPr>
                <w:sz w:val="20"/>
              </w:rPr>
              <w:t>48,98</w:t>
            </w:r>
          </w:p>
        </w:tc>
      </w:tr>
      <w:tr w:rsidR="00EF31BC" w:rsidRPr="00B67A6D" w:rsidTr="003011B9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EF31BC" w:rsidRPr="00B67A6D" w:rsidRDefault="00EF31B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EF31BC" w:rsidRPr="00B67A6D" w:rsidRDefault="00EF31BC" w:rsidP="007D5FC2">
            <w:pPr>
              <w:rPr>
                <w:bCs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F31BC" w:rsidRPr="00B67A6D" w:rsidRDefault="00EF31BC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EF31BC" w:rsidRPr="00B67A6D" w:rsidRDefault="00EF31B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4640" w:type="dxa"/>
            <w:vAlign w:val="center"/>
          </w:tcPr>
          <w:p w:rsidR="00EF31BC" w:rsidRPr="003011B9" w:rsidRDefault="00EF31BC" w:rsidP="003011B9">
            <w:pPr>
              <w:jc w:val="center"/>
              <w:rPr>
                <w:sz w:val="20"/>
              </w:rPr>
            </w:pPr>
            <w:r w:rsidRPr="003011B9">
              <w:rPr>
                <w:sz w:val="20"/>
              </w:rPr>
              <w:t>49,72</w:t>
            </w:r>
          </w:p>
        </w:tc>
      </w:tr>
      <w:tr w:rsidR="00EF31BC" w:rsidRPr="00B67A6D" w:rsidTr="003011B9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EF31BC" w:rsidRPr="00B67A6D" w:rsidRDefault="00EF31B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EF31BC" w:rsidRPr="00B67A6D" w:rsidRDefault="00EF31BC" w:rsidP="007D5FC2">
            <w:pPr>
              <w:rPr>
                <w:bCs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F31BC" w:rsidRPr="00B67A6D" w:rsidRDefault="00EF31BC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EF31BC" w:rsidRPr="00B67A6D" w:rsidRDefault="00EF31B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4640" w:type="dxa"/>
            <w:vAlign w:val="center"/>
          </w:tcPr>
          <w:p w:rsidR="00EF31BC" w:rsidRPr="003011B9" w:rsidRDefault="00EF31BC" w:rsidP="003011B9">
            <w:pPr>
              <w:jc w:val="center"/>
              <w:rPr>
                <w:sz w:val="20"/>
              </w:rPr>
            </w:pPr>
            <w:r w:rsidRPr="003011B9">
              <w:rPr>
                <w:sz w:val="20"/>
              </w:rPr>
              <w:t>49,72</w:t>
            </w:r>
          </w:p>
        </w:tc>
      </w:tr>
      <w:tr w:rsidR="003404C5" w:rsidRPr="00B67A6D" w:rsidTr="003011B9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3404C5" w:rsidRPr="00B67A6D" w:rsidRDefault="003404C5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3404C5" w:rsidRPr="00B67A6D" w:rsidRDefault="003404C5" w:rsidP="007D5FC2">
            <w:pPr>
              <w:rPr>
                <w:bCs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404C5" w:rsidRPr="00B67A6D" w:rsidRDefault="003404C5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3404C5" w:rsidRPr="00B67A6D" w:rsidRDefault="003404C5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4640" w:type="dxa"/>
            <w:vAlign w:val="center"/>
          </w:tcPr>
          <w:p w:rsidR="003404C5" w:rsidRPr="003011B9" w:rsidRDefault="003011B9" w:rsidP="003011B9">
            <w:pPr>
              <w:jc w:val="center"/>
              <w:rPr>
                <w:sz w:val="20"/>
              </w:rPr>
            </w:pPr>
            <w:r w:rsidRPr="003011B9">
              <w:rPr>
                <w:sz w:val="20"/>
              </w:rPr>
              <w:t>54,88</w:t>
            </w:r>
          </w:p>
        </w:tc>
      </w:tr>
      <w:tr w:rsidR="003404C5" w:rsidRPr="00B67A6D" w:rsidTr="003011B9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3404C5" w:rsidRPr="00B67A6D" w:rsidRDefault="003404C5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3404C5" w:rsidRPr="00B67A6D" w:rsidRDefault="003404C5" w:rsidP="007D5FC2">
            <w:pPr>
              <w:rPr>
                <w:bCs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404C5" w:rsidRPr="00B67A6D" w:rsidRDefault="003404C5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3404C5" w:rsidRPr="00B67A6D" w:rsidRDefault="003404C5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4640" w:type="dxa"/>
            <w:vAlign w:val="center"/>
          </w:tcPr>
          <w:p w:rsidR="003404C5" w:rsidRPr="003011B9" w:rsidRDefault="003011B9" w:rsidP="003011B9">
            <w:pPr>
              <w:jc w:val="center"/>
              <w:rPr>
                <w:sz w:val="20"/>
              </w:rPr>
            </w:pPr>
            <w:r w:rsidRPr="003011B9">
              <w:rPr>
                <w:sz w:val="20"/>
              </w:rPr>
              <w:t>53,67</w:t>
            </w:r>
          </w:p>
        </w:tc>
      </w:tr>
      <w:tr w:rsidR="003404C5" w:rsidRPr="00B67A6D" w:rsidTr="003011B9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3404C5" w:rsidRPr="00B67A6D" w:rsidRDefault="003404C5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3404C5" w:rsidRPr="00B67A6D" w:rsidRDefault="003404C5" w:rsidP="007D5FC2">
            <w:pPr>
              <w:rPr>
                <w:bCs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404C5" w:rsidRPr="00B67A6D" w:rsidRDefault="003404C5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3404C5" w:rsidRPr="00B67A6D" w:rsidRDefault="003404C5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4640" w:type="dxa"/>
            <w:vAlign w:val="center"/>
          </w:tcPr>
          <w:p w:rsidR="003404C5" w:rsidRPr="003011B9" w:rsidRDefault="003011B9" w:rsidP="003011B9">
            <w:pPr>
              <w:jc w:val="center"/>
              <w:rPr>
                <w:sz w:val="20"/>
              </w:rPr>
            </w:pPr>
            <w:r w:rsidRPr="003011B9">
              <w:rPr>
                <w:sz w:val="20"/>
              </w:rPr>
              <w:t>53,67</w:t>
            </w:r>
          </w:p>
        </w:tc>
      </w:tr>
      <w:tr w:rsidR="003404C5" w:rsidRPr="00B67A6D" w:rsidTr="003011B9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3404C5" w:rsidRPr="00B67A6D" w:rsidRDefault="003404C5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3404C5" w:rsidRPr="00B67A6D" w:rsidRDefault="003404C5" w:rsidP="007D5FC2">
            <w:pPr>
              <w:rPr>
                <w:bCs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404C5" w:rsidRPr="00B67A6D" w:rsidRDefault="003404C5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3404C5" w:rsidRPr="00B67A6D" w:rsidRDefault="003404C5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4640" w:type="dxa"/>
            <w:vAlign w:val="center"/>
          </w:tcPr>
          <w:p w:rsidR="003404C5" w:rsidRPr="003011B9" w:rsidRDefault="003011B9" w:rsidP="003011B9">
            <w:pPr>
              <w:jc w:val="center"/>
              <w:rPr>
                <w:sz w:val="20"/>
              </w:rPr>
            </w:pPr>
            <w:r w:rsidRPr="003011B9">
              <w:rPr>
                <w:sz w:val="20"/>
              </w:rPr>
              <w:t>53,67</w:t>
            </w:r>
          </w:p>
        </w:tc>
      </w:tr>
      <w:tr w:rsidR="00C31D80" w:rsidRPr="00B67A6D" w:rsidTr="003011B9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C31D80" w:rsidRPr="00B67A6D" w:rsidRDefault="00C31D80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C31D80" w:rsidRPr="00B67A6D" w:rsidRDefault="00C31D80" w:rsidP="007D5FC2">
            <w:pPr>
              <w:rPr>
                <w:bCs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31D80" w:rsidRPr="00B67A6D" w:rsidRDefault="00C31D80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C31D80" w:rsidRPr="00B67A6D" w:rsidRDefault="00C31D80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31.12.2023</w:t>
            </w:r>
          </w:p>
        </w:tc>
        <w:tc>
          <w:tcPr>
            <w:tcW w:w="4640" w:type="dxa"/>
            <w:vAlign w:val="center"/>
          </w:tcPr>
          <w:p w:rsidR="00C31D80" w:rsidRPr="003011B9" w:rsidRDefault="003011B9" w:rsidP="003011B9">
            <w:pPr>
              <w:jc w:val="center"/>
              <w:rPr>
                <w:sz w:val="20"/>
              </w:rPr>
            </w:pPr>
            <w:r w:rsidRPr="003011B9">
              <w:rPr>
                <w:sz w:val="20"/>
              </w:rPr>
              <w:t>56,50</w:t>
            </w:r>
          </w:p>
        </w:tc>
      </w:tr>
    </w:tbl>
    <w:p w:rsidR="00603041" w:rsidRPr="00603041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F34C5D" w:rsidRPr="00A55F12" w:rsidRDefault="00F34C5D" w:rsidP="00F34C5D">
      <w:pPr>
        <w:ind w:right="140"/>
        <w:rPr>
          <w:sz w:val="24"/>
          <w:szCs w:val="24"/>
        </w:rPr>
      </w:pPr>
      <w:r w:rsidRPr="00A55F12">
        <w:rPr>
          <w:sz w:val="20"/>
        </w:rPr>
        <w:t>&lt;*&gt;</w:t>
      </w:r>
      <w:r w:rsidR="00CF1558">
        <w:rPr>
          <w:sz w:val="20"/>
        </w:rPr>
        <w:t>Применяет упрощенную систему налогообложения</w:t>
      </w:r>
      <w:r w:rsidR="0006149A">
        <w:rPr>
          <w:sz w:val="20"/>
        </w:rPr>
        <w:t>.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536A3F" w:rsidRPr="00424800" w:rsidRDefault="000348C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C32024" w:rsidRDefault="00C32024" w:rsidP="00C31D80">
      <w:pPr>
        <w:jc w:val="center"/>
        <w:rPr>
          <w:szCs w:val="28"/>
        </w:rPr>
      </w:pPr>
    </w:p>
    <w:p w:rsidR="00B76AEF" w:rsidRDefault="00B76AEF" w:rsidP="00C31D80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6D60B6" w:rsidRPr="006D60B6">
        <w:rPr>
          <w:szCs w:val="28"/>
        </w:rPr>
        <w:t xml:space="preserve">на водоотведение для </w:t>
      </w:r>
      <w:r w:rsidR="00651377" w:rsidRPr="00651377">
        <w:rPr>
          <w:szCs w:val="28"/>
        </w:rPr>
        <w:t>Открытого акционерного общества «</w:t>
      </w:r>
      <w:proofErr w:type="spellStart"/>
      <w:r w:rsidR="00651377" w:rsidRPr="00651377">
        <w:rPr>
          <w:szCs w:val="28"/>
        </w:rPr>
        <w:t>Шеморданское</w:t>
      </w:r>
      <w:proofErr w:type="spellEnd"/>
      <w:r w:rsidR="00651377" w:rsidRPr="00651377">
        <w:rPr>
          <w:szCs w:val="28"/>
        </w:rPr>
        <w:t xml:space="preserve"> МПП ЖКХ Сабинского района»</w:t>
      </w:r>
      <w:r w:rsidR="006D60B6" w:rsidRPr="006D60B6">
        <w:rPr>
          <w:szCs w:val="28"/>
        </w:rPr>
        <w:t>, осуществляющего водоотведение,</w:t>
      </w:r>
      <w:r w:rsidR="00C31D80" w:rsidRPr="00C31D80">
        <w:rPr>
          <w:szCs w:val="28"/>
        </w:rPr>
        <w:t xml:space="preserve">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027668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№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027668">
              <w:rPr>
                <w:sz w:val="20"/>
              </w:rPr>
              <w:t>п</w:t>
            </w:r>
            <w:proofErr w:type="gramEnd"/>
            <w:r w:rsidRPr="00027668">
              <w:rPr>
                <w:sz w:val="20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027668" w:rsidRDefault="00B76AEF" w:rsidP="00490608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027668">
              <w:rPr>
                <w:sz w:val="20"/>
              </w:rPr>
              <w:t xml:space="preserve">(или) </w:t>
            </w:r>
            <w:r w:rsidRPr="00027668">
              <w:rPr>
                <w:sz w:val="20"/>
              </w:rPr>
              <w:t>водоотведение</w:t>
            </w:r>
            <w:r w:rsidR="005F5264" w:rsidRPr="00027668">
              <w:rPr>
                <w:sz w:val="20"/>
              </w:rPr>
              <w:t>,</w:t>
            </w:r>
          </w:p>
          <w:p w:rsidR="005F5264" w:rsidRPr="00027668" w:rsidRDefault="005F5264" w:rsidP="00490608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Базовый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уровень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операционных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Индекс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эффективности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операционных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Нормативный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уровень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Показатели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энергосбережения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и энергетической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эффективности</w:t>
            </w:r>
          </w:p>
        </w:tc>
      </w:tr>
      <w:tr w:rsidR="00B76AEF" w:rsidRPr="00027668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027668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%</w:t>
            </w:r>
          </w:p>
        </w:tc>
        <w:tc>
          <w:tcPr>
            <w:tcW w:w="493" w:type="pct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%</w:t>
            </w:r>
          </w:p>
        </w:tc>
        <w:tc>
          <w:tcPr>
            <w:tcW w:w="741" w:type="pct"/>
          </w:tcPr>
          <w:p w:rsidR="00B76AEF" w:rsidRPr="00027668" w:rsidRDefault="00BA771B" w:rsidP="00BA771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кВт·ч/к</w:t>
            </w:r>
            <w:r w:rsidR="00B76AEF" w:rsidRPr="00027668">
              <w:rPr>
                <w:sz w:val="20"/>
              </w:rPr>
              <w:t>уб</w:t>
            </w:r>
            <w:proofErr w:type="gramStart"/>
            <w:r w:rsidR="00B76AEF" w:rsidRPr="00027668">
              <w:rPr>
                <w:sz w:val="20"/>
              </w:rPr>
              <w:t>.</w:t>
            </w:r>
            <w:r w:rsidRPr="00027668">
              <w:rPr>
                <w:sz w:val="20"/>
              </w:rPr>
              <w:t>м</w:t>
            </w:r>
            <w:proofErr w:type="gramEnd"/>
          </w:p>
        </w:tc>
      </w:tr>
      <w:tr w:rsidR="009D35BC" w:rsidRPr="00027668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027668" w:rsidRDefault="00D95B80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</w:t>
            </w:r>
          </w:p>
        </w:tc>
        <w:tc>
          <w:tcPr>
            <w:tcW w:w="986" w:type="pct"/>
          </w:tcPr>
          <w:p w:rsidR="009D35BC" w:rsidRPr="00027668" w:rsidRDefault="00651377" w:rsidP="00104FD1">
            <w:pPr>
              <w:rPr>
                <w:sz w:val="20"/>
              </w:rPr>
            </w:pPr>
            <w:r w:rsidRPr="00651377">
              <w:rPr>
                <w:sz w:val="20"/>
              </w:rPr>
              <w:t>Открытое акционерное общество «</w:t>
            </w:r>
            <w:proofErr w:type="spellStart"/>
            <w:r w:rsidRPr="00651377">
              <w:rPr>
                <w:sz w:val="20"/>
              </w:rPr>
              <w:t>Шеморданское</w:t>
            </w:r>
            <w:proofErr w:type="spellEnd"/>
            <w:r w:rsidRPr="00651377">
              <w:rPr>
                <w:sz w:val="20"/>
              </w:rPr>
              <w:t xml:space="preserve"> МПП ЖКХ Сабинского района» </w:t>
            </w:r>
          </w:p>
        </w:tc>
        <w:tc>
          <w:tcPr>
            <w:tcW w:w="296" w:type="pct"/>
          </w:tcPr>
          <w:p w:rsidR="009D35BC" w:rsidRPr="00027668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9D35BC" w:rsidRPr="00027668" w:rsidRDefault="009D35BC" w:rsidP="00062C40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027668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027668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</w:tcPr>
          <w:p w:rsidR="009D35BC" w:rsidRPr="00027668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</w:tcPr>
          <w:p w:rsidR="009D35BC" w:rsidRPr="00027668" w:rsidRDefault="009D35BC" w:rsidP="00DA288D">
            <w:pPr>
              <w:jc w:val="center"/>
              <w:rPr>
                <w:sz w:val="20"/>
              </w:rPr>
            </w:pPr>
          </w:p>
        </w:tc>
      </w:tr>
      <w:tr w:rsidR="0000651B" w:rsidRPr="00027668" w:rsidTr="0034740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00651B" w:rsidRPr="00027668" w:rsidRDefault="0000651B" w:rsidP="00490608">
            <w:pPr>
              <w:rPr>
                <w:sz w:val="20"/>
              </w:rPr>
            </w:pPr>
            <w:r w:rsidRPr="00027668">
              <w:rPr>
                <w:sz w:val="20"/>
              </w:rPr>
              <w:t>Водоотведение</w:t>
            </w:r>
          </w:p>
        </w:tc>
        <w:tc>
          <w:tcPr>
            <w:tcW w:w="296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00651B" w:rsidRPr="0000651B" w:rsidRDefault="0000651B">
            <w:pPr>
              <w:jc w:val="center"/>
              <w:rPr>
                <w:color w:val="000000"/>
                <w:sz w:val="22"/>
                <w:szCs w:val="22"/>
              </w:rPr>
            </w:pPr>
            <w:r w:rsidRPr="0000651B">
              <w:rPr>
                <w:color w:val="000000"/>
                <w:sz w:val="22"/>
                <w:szCs w:val="22"/>
              </w:rPr>
              <w:t>1470,2</w:t>
            </w:r>
          </w:p>
        </w:tc>
        <w:tc>
          <w:tcPr>
            <w:tcW w:w="692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00651B" w:rsidRPr="00027668" w:rsidRDefault="0000651B" w:rsidP="00CA450C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0651B" w:rsidRPr="0000651B" w:rsidRDefault="0000651B">
            <w:pPr>
              <w:jc w:val="center"/>
              <w:rPr>
                <w:color w:val="000000"/>
                <w:sz w:val="22"/>
                <w:szCs w:val="22"/>
              </w:rPr>
            </w:pPr>
            <w:r w:rsidRPr="0000651B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00651B" w:rsidRPr="00027668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00651B" w:rsidRPr="00027668" w:rsidRDefault="0000651B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00651B" w:rsidRPr="0000651B" w:rsidRDefault="0000651B">
            <w:pPr>
              <w:jc w:val="center"/>
              <w:rPr>
                <w:color w:val="000000"/>
                <w:sz w:val="22"/>
                <w:szCs w:val="22"/>
              </w:rPr>
            </w:pPr>
            <w:r w:rsidRPr="0000651B">
              <w:rPr>
                <w:color w:val="000000"/>
                <w:sz w:val="22"/>
                <w:szCs w:val="22"/>
              </w:rPr>
              <w:t>1504,99</w:t>
            </w:r>
          </w:p>
        </w:tc>
        <w:tc>
          <w:tcPr>
            <w:tcW w:w="692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00651B" w:rsidRPr="00027668" w:rsidRDefault="0000651B" w:rsidP="00CA450C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0651B" w:rsidRPr="0000651B" w:rsidRDefault="0000651B">
            <w:pPr>
              <w:jc w:val="center"/>
              <w:rPr>
                <w:color w:val="000000"/>
                <w:sz w:val="22"/>
                <w:szCs w:val="22"/>
              </w:rPr>
            </w:pPr>
            <w:r w:rsidRPr="0000651B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00651B" w:rsidRPr="00027668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00651B" w:rsidRPr="00027668" w:rsidRDefault="0000651B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00651B" w:rsidRPr="0000651B" w:rsidRDefault="0000651B">
            <w:pPr>
              <w:jc w:val="center"/>
              <w:rPr>
                <w:color w:val="000000"/>
                <w:sz w:val="22"/>
                <w:szCs w:val="22"/>
              </w:rPr>
            </w:pPr>
            <w:r w:rsidRPr="0000651B">
              <w:rPr>
                <w:color w:val="000000"/>
                <w:sz w:val="22"/>
                <w:szCs w:val="22"/>
              </w:rPr>
              <w:t>1549,54</w:t>
            </w:r>
          </w:p>
        </w:tc>
        <w:tc>
          <w:tcPr>
            <w:tcW w:w="692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00651B" w:rsidRPr="00027668" w:rsidRDefault="0000651B" w:rsidP="00CA450C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0651B" w:rsidRPr="0000651B" w:rsidRDefault="0000651B">
            <w:pPr>
              <w:jc w:val="center"/>
              <w:rPr>
                <w:color w:val="000000"/>
                <w:sz w:val="22"/>
                <w:szCs w:val="22"/>
              </w:rPr>
            </w:pPr>
            <w:r w:rsidRPr="0000651B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00651B" w:rsidRPr="00027668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00651B" w:rsidRPr="00027668" w:rsidRDefault="0000651B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00651B" w:rsidRPr="0000651B" w:rsidRDefault="0000651B">
            <w:pPr>
              <w:jc w:val="center"/>
              <w:rPr>
                <w:color w:val="000000"/>
                <w:sz w:val="22"/>
                <w:szCs w:val="22"/>
              </w:rPr>
            </w:pPr>
            <w:r w:rsidRPr="0000651B">
              <w:rPr>
                <w:color w:val="000000"/>
                <w:sz w:val="22"/>
                <w:szCs w:val="22"/>
              </w:rPr>
              <w:t>1595,4</w:t>
            </w:r>
          </w:p>
        </w:tc>
        <w:tc>
          <w:tcPr>
            <w:tcW w:w="692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00651B" w:rsidRPr="00027668" w:rsidRDefault="0000651B" w:rsidP="00CA450C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0651B" w:rsidRPr="0000651B" w:rsidRDefault="0000651B">
            <w:pPr>
              <w:jc w:val="center"/>
              <w:rPr>
                <w:color w:val="000000"/>
                <w:sz w:val="22"/>
                <w:szCs w:val="22"/>
              </w:rPr>
            </w:pPr>
            <w:r w:rsidRPr="0000651B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00651B" w:rsidRPr="00027668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00651B" w:rsidRPr="00027668" w:rsidRDefault="0000651B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00651B" w:rsidRPr="0000651B" w:rsidRDefault="0000651B">
            <w:pPr>
              <w:jc w:val="center"/>
              <w:rPr>
                <w:color w:val="000000"/>
                <w:sz w:val="22"/>
                <w:szCs w:val="22"/>
              </w:rPr>
            </w:pPr>
            <w:r w:rsidRPr="0000651B">
              <w:rPr>
                <w:color w:val="000000"/>
                <w:sz w:val="22"/>
                <w:szCs w:val="22"/>
              </w:rPr>
              <w:t>1645,63</w:t>
            </w:r>
          </w:p>
        </w:tc>
        <w:tc>
          <w:tcPr>
            <w:tcW w:w="692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00651B" w:rsidRPr="00027668" w:rsidRDefault="0000651B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00651B" w:rsidRPr="00027668" w:rsidRDefault="0000651B" w:rsidP="00CA450C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0651B" w:rsidRPr="0000651B" w:rsidRDefault="0000651B">
            <w:pPr>
              <w:jc w:val="center"/>
              <w:rPr>
                <w:color w:val="000000"/>
                <w:sz w:val="22"/>
                <w:szCs w:val="22"/>
              </w:rPr>
            </w:pPr>
            <w:r w:rsidRPr="0000651B">
              <w:rPr>
                <w:color w:val="000000"/>
                <w:sz w:val="22"/>
                <w:szCs w:val="22"/>
              </w:rPr>
              <w:t>0,78</w:t>
            </w:r>
          </w:p>
        </w:tc>
      </w:tr>
    </w:tbl>
    <w:p w:rsidR="00EE6FC5" w:rsidRDefault="00EE6FC5" w:rsidP="00A6783A">
      <w:pPr>
        <w:ind w:right="140"/>
        <w:rPr>
          <w:sz w:val="24"/>
        </w:rPr>
      </w:pPr>
    </w:p>
    <w:p w:rsidR="00285281" w:rsidRPr="009D35BC" w:rsidRDefault="00285281" w:rsidP="00A6783A">
      <w:pPr>
        <w:ind w:right="140"/>
        <w:rPr>
          <w:sz w:val="24"/>
        </w:rPr>
      </w:pPr>
    </w:p>
    <w:p w:rsidR="00EE6FC5" w:rsidRPr="00B67A6D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Pr="00B67A6D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8F282E" w:rsidRDefault="00A6783A" w:rsidP="00A85F5D">
      <w:pPr>
        <w:ind w:right="140"/>
        <w:rPr>
          <w:szCs w:val="28"/>
        </w:rPr>
      </w:pPr>
      <w:r w:rsidRPr="00D93FB0">
        <w:rPr>
          <w:sz w:val="24"/>
        </w:rPr>
        <w:t>комитета Республики Татарстан по тарифам</w:t>
      </w:r>
      <w:bookmarkStart w:id="0" w:name="_GoBack"/>
      <w:bookmarkEnd w:id="0"/>
    </w:p>
    <w:sectPr w:rsidR="008F282E" w:rsidSect="00A85F5D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51B"/>
    <w:rsid w:val="00006C08"/>
    <w:rsid w:val="00015C85"/>
    <w:rsid w:val="0002019D"/>
    <w:rsid w:val="000207EA"/>
    <w:rsid w:val="00021B4A"/>
    <w:rsid w:val="000230A0"/>
    <w:rsid w:val="00023D81"/>
    <w:rsid w:val="00026FB1"/>
    <w:rsid w:val="00027668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149A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C0DCD"/>
    <w:rsid w:val="000C44F5"/>
    <w:rsid w:val="000D0129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54CB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017B"/>
    <w:rsid w:val="00191270"/>
    <w:rsid w:val="00192C16"/>
    <w:rsid w:val="001A19C7"/>
    <w:rsid w:val="001A1D98"/>
    <w:rsid w:val="001A242D"/>
    <w:rsid w:val="001A77E3"/>
    <w:rsid w:val="001B0972"/>
    <w:rsid w:val="001B7D48"/>
    <w:rsid w:val="001C3B2D"/>
    <w:rsid w:val="001C7280"/>
    <w:rsid w:val="001C791D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2A89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5281"/>
    <w:rsid w:val="00286219"/>
    <w:rsid w:val="00297837"/>
    <w:rsid w:val="002A08BE"/>
    <w:rsid w:val="002A5A1C"/>
    <w:rsid w:val="002B53CE"/>
    <w:rsid w:val="002B5429"/>
    <w:rsid w:val="002C1119"/>
    <w:rsid w:val="002C2BE6"/>
    <w:rsid w:val="002C5037"/>
    <w:rsid w:val="002D1E6C"/>
    <w:rsid w:val="002D2155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11B9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04C5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D5128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59E6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4DC7"/>
    <w:rsid w:val="005856D9"/>
    <w:rsid w:val="00587D93"/>
    <w:rsid w:val="00594CE8"/>
    <w:rsid w:val="00595BCE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37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0DD4"/>
    <w:rsid w:val="006A44BE"/>
    <w:rsid w:val="006A5740"/>
    <w:rsid w:val="006B2689"/>
    <w:rsid w:val="006B3706"/>
    <w:rsid w:val="006B394D"/>
    <w:rsid w:val="006B66E3"/>
    <w:rsid w:val="006C40A1"/>
    <w:rsid w:val="006C5B1E"/>
    <w:rsid w:val="006D60B6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64C02"/>
    <w:rsid w:val="00771B61"/>
    <w:rsid w:val="007735F2"/>
    <w:rsid w:val="00785ED9"/>
    <w:rsid w:val="00787ABD"/>
    <w:rsid w:val="007924FA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2644B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5F5D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0B57"/>
    <w:rsid w:val="00B431B8"/>
    <w:rsid w:val="00B45C68"/>
    <w:rsid w:val="00B55A0F"/>
    <w:rsid w:val="00B56347"/>
    <w:rsid w:val="00B624B4"/>
    <w:rsid w:val="00B62A76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1D80"/>
    <w:rsid w:val="00C32024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14C3"/>
    <w:rsid w:val="00C97893"/>
    <w:rsid w:val="00C97D96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558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76E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4F98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31BC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8E56-2307-4CC1-AA17-86012DE7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477</TotalTime>
  <Pages>4</Pages>
  <Words>531</Words>
  <Characters>3975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356</cp:revision>
  <cp:lastPrinted>2018-12-06T21:54:00Z</cp:lastPrinted>
  <dcterms:created xsi:type="dcterms:W3CDTF">2016-11-14T11:46:00Z</dcterms:created>
  <dcterms:modified xsi:type="dcterms:W3CDTF">2018-12-07T14:58:00Z</dcterms:modified>
</cp:coreProperties>
</file>