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177028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177028">
              <w:rPr>
                <w:rFonts w:eastAsia="Calibri"/>
                <w:szCs w:val="28"/>
              </w:rPr>
              <w:t xml:space="preserve"> и</w:t>
            </w:r>
            <w:r w:rsidR="00C979CD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>водоотведение</w:t>
            </w:r>
            <w:r w:rsidR="00C979CD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56678E">
              <w:rPr>
                <w:rFonts w:eastAsia="Calibri"/>
                <w:szCs w:val="28"/>
              </w:rPr>
              <w:t xml:space="preserve">Акционерного </w:t>
            </w:r>
            <w:r w:rsidR="00F5442D">
              <w:rPr>
                <w:rFonts w:eastAsia="Calibri"/>
                <w:szCs w:val="28"/>
              </w:rPr>
              <w:t>общества</w:t>
            </w:r>
            <w:r w:rsidR="006575BD">
              <w:rPr>
                <w:rFonts w:eastAsia="Calibri"/>
                <w:szCs w:val="28"/>
              </w:rPr>
              <w:t xml:space="preserve"> «</w:t>
            </w:r>
            <w:r w:rsidR="0048668B" w:rsidRPr="0048668B">
              <w:rPr>
                <w:rFonts w:eastAsia="Calibri"/>
                <w:szCs w:val="28"/>
              </w:rPr>
              <w:t>Международный аэропорт «Казань</w:t>
            </w:r>
            <w:r w:rsidR="0056678E">
              <w:rPr>
                <w:rFonts w:eastAsia="Calibri"/>
                <w:szCs w:val="28"/>
              </w:rPr>
              <w:t>»</w:t>
            </w:r>
            <w:r w:rsidR="00DA3460" w:rsidRPr="00DA3460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979CD">
        <w:rPr>
          <w:szCs w:val="28"/>
        </w:rPr>
        <w:t>«</w:t>
      </w:r>
      <w:r w:rsidRPr="009272EE">
        <w:rPr>
          <w:szCs w:val="28"/>
        </w:rPr>
        <w:t xml:space="preserve">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177028" w:rsidRPr="00177028">
        <w:rPr>
          <w:szCs w:val="28"/>
        </w:rPr>
        <w:t xml:space="preserve">питьевую воду и водоотведение </w:t>
      </w:r>
      <w:r w:rsidR="00E019BB" w:rsidRPr="00E019BB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r w:rsidR="00177028" w:rsidRPr="00177028">
        <w:rPr>
          <w:szCs w:val="28"/>
        </w:rPr>
        <w:t>Международный аэропорт «Казань</w:t>
      </w:r>
      <w:r w:rsidR="00F5442D" w:rsidRPr="00F5442D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177028">
        <w:rPr>
          <w:szCs w:val="28"/>
        </w:rPr>
        <w:t>питьевую воду и</w:t>
      </w:r>
      <w:r w:rsidR="00C979CD">
        <w:rPr>
          <w:szCs w:val="28"/>
        </w:rPr>
        <w:t xml:space="preserve"> </w:t>
      </w:r>
      <w:r w:rsidR="00F5442D" w:rsidRPr="00F5442D">
        <w:rPr>
          <w:szCs w:val="28"/>
        </w:rPr>
        <w:t>водоотведение</w:t>
      </w:r>
      <w:r w:rsidR="00C979CD">
        <w:rPr>
          <w:szCs w:val="28"/>
        </w:rPr>
        <w:t xml:space="preserve"> </w:t>
      </w:r>
      <w:r w:rsidR="00251A1F" w:rsidRPr="00251A1F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r w:rsidR="00177028" w:rsidRPr="00177028">
        <w:rPr>
          <w:szCs w:val="28"/>
        </w:rPr>
        <w:t>Международный аэропорт «Казань</w:t>
      </w:r>
      <w:r w:rsidR="00F5442D" w:rsidRPr="00F5442D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F5442D">
        <w:rPr>
          <w:szCs w:val="28"/>
        </w:rPr>
        <w:t>А</w:t>
      </w:r>
      <w:r w:rsidR="00F5442D" w:rsidRPr="00F5442D">
        <w:rPr>
          <w:szCs w:val="28"/>
        </w:rPr>
        <w:t>кционерно</w:t>
      </w:r>
      <w:r w:rsidR="00F5442D">
        <w:rPr>
          <w:szCs w:val="28"/>
        </w:rPr>
        <w:t>му</w:t>
      </w:r>
      <w:r w:rsidR="00F5442D" w:rsidRPr="00F5442D">
        <w:rPr>
          <w:szCs w:val="28"/>
        </w:rPr>
        <w:t xml:space="preserve"> обществ</w:t>
      </w:r>
      <w:r w:rsidR="00BC1319">
        <w:rPr>
          <w:szCs w:val="28"/>
        </w:rPr>
        <w:t>у</w:t>
      </w:r>
      <w:r w:rsidR="00F5442D" w:rsidRPr="00F5442D">
        <w:rPr>
          <w:szCs w:val="28"/>
        </w:rPr>
        <w:t xml:space="preserve"> «</w:t>
      </w:r>
      <w:r w:rsidR="00177028" w:rsidRPr="00177028">
        <w:rPr>
          <w:szCs w:val="28"/>
        </w:rPr>
        <w:t>Международный аэропорт «Казань</w:t>
      </w:r>
      <w:r w:rsidR="00F5442D" w:rsidRPr="00F5442D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85CB4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85CB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0A54E1" w:rsidRPr="000A54E1">
        <w:rPr>
          <w:bCs/>
          <w:color w:val="000000" w:themeColor="text1"/>
          <w:szCs w:val="28"/>
        </w:rPr>
        <w:t>питьевую воду и водоотведение для Акционерного общества «Международный аэропорт «Казань»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14002A" w:rsidRPr="00FC6FEE" w:rsidRDefault="0014002A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6649"/>
        <w:gridCol w:w="1715"/>
        <w:gridCol w:w="2620"/>
        <w:gridCol w:w="2609"/>
      </w:tblGrid>
      <w:tr w:rsidR="000A54E1" w:rsidRPr="00EF3E48" w:rsidTr="00DE2814">
        <w:trPr>
          <w:trHeight w:val="20"/>
          <w:tblHeader/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  <w:bookmarkStart w:id="0" w:name="_GoBack"/>
            <w:r w:rsidRPr="00EF3E48">
              <w:rPr>
                <w:sz w:val="18"/>
                <w:szCs w:val="18"/>
              </w:rPr>
              <w:t xml:space="preserve">№ </w:t>
            </w:r>
            <w:proofErr w:type="gramStart"/>
            <w:r w:rsidRPr="00EF3E48">
              <w:rPr>
                <w:sz w:val="18"/>
                <w:szCs w:val="18"/>
              </w:rPr>
              <w:t>п</w:t>
            </w:r>
            <w:proofErr w:type="gramEnd"/>
            <w:r w:rsidRPr="00EF3E48">
              <w:rPr>
                <w:sz w:val="18"/>
                <w:szCs w:val="18"/>
              </w:rPr>
              <w:t>/п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ind w:right="-155"/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886" w:type="pct"/>
            <w:vAlign w:val="center"/>
          </w:tcPr>
          <w:p w:rsidR="000A54E1" w:rsidRPr="00EF3E48" w:rsidRDefault="000A54E1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 xml:space="preserve">Тариф </w:t>
            </w:r>
            <w:proofErr w:type="gramStart"/>
            <w:r w:rsidRPr="00EF3E48">
              <w:rPr>
                <w:sz w:val="18"/>
                <w:szCs w:val="18"/>
              </w:rPr>
              <w:t>на</w:t>
            </w:r>
            <w:proofErr w:type="gramEnd"/>
          </w:p>
          <w:p w:rsidR="000A54E1" w:rsidRPr="00EF3E48" w:rsidRDefault="000A54E1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питьевую воду</w:t>
            </w:r>
          </w:p>
          <w:p w:rsidR="000A54E1" w:rsidRPr="00EF3E48" w:rsidRDefault="000A54E1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(</w:t>
            </w:r>
            <w:proofErr w:type="spellStart"/>
            <w:r w:rsidRPr="00EF3E48">
              <w:rPr>
                <w:sz w:val="18"/>
                <w:szCs w:val="18"/>
              </w:rPr>
              <w:t>одноставочный</w:t>
            </w:r>
            <w:proofErr w:type="spellEnd"/>
            <w:r w:rsidRPr="00EF3E48">
              <w:rPr>
                <w:sz w:val="18"/>
                <w:szCs w:val="18"/>
              </w:rPr>
              <w:t xml:space="preserve">), </w:t>
            </w:r>
          </w:p>
          <w:p w:rsidR="000A54E1" w:rsidRPr="00EF3E48" w:rsidRDefault="000A54E1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руб./</w:t>
            </w:r>
            <w:proofErr w:type="spellStart"/>
            <w:r w:rsidRPr="00EF3E48">
              <w:rPr>
                <w:sz w:val="18"/>
                <w:szCs w:val="18"/>
              </w:rPr>
              <w:t>куб</w:t>
            </w:r>
            <w:proofErr w:type="gramStart"/>
            <w:r w:rsidRPr="00EF3E4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82" w:type="pct"/>
            <w:vAlign w:val="center"/>
          </w:tcPr>
          <w:p w:rsidR="000A54E1" w:rsidRPr="00EF3E48" w:rsidRDefault="000A54E1" w:rsidP="004B7A7C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 xml:space="preserve">Тариф </w:t>
            </w:r>
            <w:proofErr w:type="gramStart"/>
            <w:r w:rsidRPr="00EF3E48">
              <w:rPr>
                <w:sz w:val="18"/>
                <w:szCs w:val="18"/>
              </w:rPr>
              <w:t>на</w:t>
            </w:r>
            <w:proofErr w:type="gramEnd"/>
          </w:p>
          <w:p w:rsidR="000A54E1" w:rsidRPr="00EF3E48" w:rsidRDefault="000A54E1" w:rsidP="004B7A7C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водоотведение</w:t>
            </w:r>
          </w:p>
          <w:p w:rsidR="000A54E1" w:rsidRPr="00EF3E48" w:rsidRDefault="000A54E1" w:rsidP="004B7A7C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(</w:t>
            </w:r>
            <w:proofErr w:type="spellStart"/>
            <w:r w:rsidRPr="00EF3E48">
              <w:rPr>
                <w:sz w:val="18"/>
                <w:szCs w:val="18"/>
              </w:rPr>
              <w:t>одноставочный</w:t>
            </w:r>
            <w:proofErr w:type="spellEnd"/>
            <w:r w:rsidRPr="00EF3E48">
              <w:rPr>
                <w:sz w:val="18"/>
                <w:szCs w:val="18"/>
              </w:rPr>
              <w:t xml:space="preserve">), </w:t>
            </w:r>
          </w:p>
          <w:p w:rsidR="000A54E1" w:rsidRPr="00EF3E48" w:rsidRDefault="000A54E1" w:rsidP="004B7A7C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руб./</w:t>
            </w:r>
            <w:proofErr w:type="spellStart"/>
            <w:r w:rsidRPr="00EF3E48">
              <w:rPr>
                <w:sz w:val="18"/>
                <w:szCs w:val="18"/>
              </w:rPr>
              <w:t>куб</w:t>
            </w:r>
            <w:proofErr w:type="gramStart"/>
            <w:r w:rsidRPr="00EF3E4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0A54E1" w:rsidRPr="00EF3E48" w:rsidTr="00DE2814">
        <w:trPr>
          <w:trHeight w:val="20"/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shd w:val="clear" w:color="auto" w:fill="auto"/>
            <w:vAlign w:val="center"/>
          </w:tcPr>
          <w:p w:rsidR="000A54E1" w:rsidRPr="00EF3E48" w:rsidRDefault="000A54E1" w:rsidP="007D5FC2">
            <w:pPr>
              <w:rPr>
                <w:bCs/>
                <w:sz w:val="18"/>
                <w:szCs w:val="18"/>
              </w:rPr>
            </w:pPr>
            <w:proofErr w:type="spellStart"/>
            <w:r w:rsidRPr="00EF3E48">
              <w:rPr>
                <w:bCs/>
                <w:sz w:val="18"/>
                <w:szCs w:val="18"/>
              </w:rPr>
              <w:t>Лаишевский</w:t>
            </w:r>
            <w:proofErr w:type="spellEnd"/>
            <w:r w:rsidRPr="00EF3E48">
              <w:rPr>
                <w:bCs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0A54E1" w:rsidRPr="00EF3E48" w:rsidRDefault="000A54E1" w:rsidP="004B7A7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13169" w:rsidRPr="00EF3E48" w:rsidTr="00DE2814">
        <w:trPr>
          <w:trHeight w:val="516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:rsidR="00C13169" w:rsidRPr="00EF3E48" w:rsidRDefault="00C13169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auto"/>
            <w:vAlign w:val="center"/>
          </w:tcPr>
          <w:p w:rsidR="00C13169" w:rsidRPr="00EF3E48" w:rsidRDefault="00C13169" w:rsidP="007D5FC2">
            <w:pPr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Акционерное общество «</w:t>
            </w:r>
            <w:proofErr w:type="gramStart"/>
            <w:r w:rsidRPr="00EF3E48">
              <w:rPr>
                <w:bCs/>
                <w:sz w:val="18"/>
                <w:szCs w:val="18"/>
              </w:rPr>
              <w:t>Международный</w:t>
            </w:r>
            <w:proofErr w:type="gramEnd"/>
            <w:r w:rsidRPr="00EF3E48">
              <w:rPr>
                <w:bCs/>
                <w:sz w:val="18"/>
                <w:szCs w:val="18"/>
              </w:rPr>
              <w:t xml:space="preserve"> </w:t>
            </w:r>
          </w:p>
          <w:p w:rsidR="00C13169" w:rsidRPr="00EF3E48" w:rsidRDefault="00C13169" w:rsidP="007D5FC2">
            <w:pPr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аэропорт «Казань»</w:t>
            </w:r>
          </w:p>
          <w:p w:rsidR="00C13169" w:rsidRPr="00EF3E48" w:rsidRDefault="00C13169" w:rsidP="007D5FC2">
            <w:pPr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(тарифы указаны без учета НДС)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13169" w:rsidRPr="00EF3E48" w:rsidRDefault="00C13169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с 01.01.2019</w:t>
            </w:r>
          </w:p>
          <w:p w:rsidR="00C13169" w:rsidRPr="00EF3E48" w:rsidRDefault="00C13169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по 30.06.2019</w:t>
            </w:r>
          </w:p>
        </w:tc>
        <w:tc>
          <w:tcPr>
            <w:tcW w:w="886" w:type="pct"/>
            <w:vAlign w:val="center"/>
          </w:tcPr>
          <w:p w:rsidR="00C13169" w:rsidRPr="00EF3E48" w:rsidRDefault="00C13169" w:rsidP="00EF3E48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20,36</w:t>
            </w:r>
          </w:p>
        </w:tc>
        <w:tc>
          <w:tcPr>
            <w:tcW w:w="882" w:type="pct"/>
            <w:vAlign w:val="center"/>
          </w:tcPr>
          <w:p w:rsidR="00C13169" w:rsidRPr="00EF3E48" w:rsidRDefault="00EF3E48" w:rsidP="00EF3E48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38,13</w:t>
            </w:r>
          </w:p>
        </w:tc>
      </w:tr>
      <w:tr w:rsidR="000A54E1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01.07.2019</w:t>
            </w:r>
          </w:p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31.12.2019</w:t>
            </w:r>
          </w:p>
        </w:tc>
        <w:tc>
          <w:tcPr>
            <w:tcW w:w="886" w:type="pct"/>
            <w:vAlign w:val="center"/>
          </w:tcPr>
          <w:p w:rsidR="000A54E1" w:rsidRPr="00EF3E48" w:rsidRDefault="008F0CF0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21,17</w:t>
            </w:r>
          </w:p>
        </w:tc>
        <w:tc>
          <w:tcPr>
            <w:tcW w:w="882" w:type="pct"/>
            <w:vAlign w:val="center"/>
          </w:tcPr>
          <w:p w:rsidR="000A54E1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41,61</w:t>
            </w:r>
          </w:p>
        </w:tc>
      </w:tr>
      <w:tr w:rsidR="00EF3E48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01.01.2020</w:t>
            </w:r>
          </w:p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30.06.2020</w:t>
            </w:r>
          </w:p>
        </w:tc>
        <w:tc>
          <w:tcPr>
            <w:tcW w:w="886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21,00</w:t>
            </w:r>
          </w:p>
        </w:tc>
        <w:tc>
          <w:tcPr>
            <w:tcW w:w="882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40,14</w:t>
            </w:r>
          </w:p>
        </w:tc>
      </w:tr>
      <w:tr w:rsidR="00EF3E48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01.07.2020</w:t>
            </w:r>
          </w:p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31.12.2020</w:t>
            </w:r>
          </w:p>
        </w:tc>
        <w:tc>
          <w:tcPr>
            <w:tcW w:w="886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21,00</w:t>
            </w:r>
          </w:p>
        </w:tc>
        <w:tc>
          <w:tcPr>
            <w:tcW w:w="882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40,14</w:t>
            </w:r>
          </w:p>
        </w:tc>
      </w:tr>
      <w:tr w:rsidR="00EF3E48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01.01.2021</w:t>
            </w:r>
          </w:p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30.06.2021</w:t>
            </w:r>
          </w:p>
        </w:tc>
        <w:tc>
          <w:tcPr>
            <w:tcW w:w="886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21,00</w:t>
            </w:r>
          </w:p>
        </w:tc>
        <w:tc>
          <w:tcPr>
            <w:tcW w:w="882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40,14</w:t>
            </w:r>
          </w:p>
        </w:tc>
      </w:tr>
      <w:tr w:rsidR="00EF3E48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01.07.2021</w:t>
            </w:r>
          </w:p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31.12.2021</w:t>
            </w:r>
          </w:p>
        </w:tc>
        <w:tc>
          <w:tcPr>
            <w:tcW w:w="886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21,58</w:t>
            </w:r>
          </w:p>
        </w:tc>
        <w:tc>
          <w:tcPr>
            <w:tcW w:w="882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40,81</w:t>
            </w:r>
          </w:p>
        </w:tc>
      </w:tr>
      <w:tr w:rsidR="00EF3E48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01.01.2022</w:t>
            </w:r>
          </w:p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30.06.2022</w:t>
            </w:r>
          </w:p>
        </w:tc>
        <w:tc>
          <w:tcPr>
            <w:tcW w:w="886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21,58</w:t>
            </w:r>
          </w:p>
        </w:tc>
        <w:tc>
          <w:tcPr>
            <w:tcW w:w="882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40,81</w:t>
            </w:r>
          </w:p>
        </w:tc>
      </w:tr>
      <w:tr w:rsidR="00EF3E48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01.07.2022</w:t>
            </w:r>
          </w:p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31.12.2022</w:t>
            </w:r>
          </w:p>
        </w:tc>
        <w:tc>
          <w:tcPr>
            <w:tcW w:w="886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21,60</w:t>
            </w:r>
          </w:p>
        </w:tc>
        <w:tc>
          <w:tcPr>
            <w:tcW w:w="882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40,83</w:t>
            </w:r>
          </w:p>
        </w:tc>
      </w:tr>
      <w:tr w:rsidR="00EF3E48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EF3E48" w:rsidRPr="00EF3E48" w:rsidRDefault="00EF3E48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01.01.2023</w:t>
            </w:r>
          </w:p>
          <w:p w:rsidR="00EF3E48" w:rsidRPr="00EF3E48" w:rsidRDefault="00EF3E48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30.06.2023</w:t>
            </w:r>
          </w:p>
        </w:tc>
        <w:tc>
          <w:tcPr>
            <w:tcW w:w="886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21,60</w:t>
            </w:r>
          </w:p>
        </w:tc>
        <w:tc>
          <w:tcPr>
            <w:tcW w:w="882" w:type="pct"/>
            <w:vAlign w:val="center"/>
          </w:tcPr>
          <w:p w:rsidR="00EF3E48" w:rsidRPr="00EF3E48" w:rsidRDefault="00EF3E48" w:rsidP="00EF3E48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40,83</w:t>
            </w:r>
          </w:p>
        </w:tc>
      </w:tr>
      <w:tr w:rsidR="000A54E1" w:rsidRPr="00EF3E48" w:rsidTr="00DE2814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01.07.2023</w:t>
            </w:r>
          </w:p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31.12.2023</w:t>
            </w:r>
          </w:p>
        </w:tc>
        <w:tc>
          <w:tcPr>
            <w:tcW w:w="886" w:type="pct"/>
            <w:vAlign w:val="center"/>
          </w:tcPr>
          <w:p w:rsidR="000A54E1" w:rsidRPr="00EF3E48" w:rsidRDefault="008F0CF0" w:rsidP="00EF3E48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22,20</w:t>
            </w:r>
          </w:p>
        </w:tc>
        <w:tc>
          <w:tcPr>
            <w:tcW w:w="882" w:type="pct"/>
            <w:vAlign w:val="center"/>
          </w:tcPr>
          <w:p w:rsidR="000A54E1" w:rsidRPr="00EF3E48" w:rsidRDefault="00EF3E48" w:rsidP="00EF3E48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41,53</w:t>
            </w:r>
          </w:p>
        </w:tc>
      </w:tr>
    </w:tbl>
    <w:bookmarkEnd w:id="0"/>
    <w:p w:rsidR="0046659C" w:rsidRDefault="00FE5423" w:rsidP="002A08BE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92C16" w:rsidRPr="00192C16" w:rsidRDefault="00192C16" w:rsidP="002A08BE">
      <w:pPr>
        <w:ind w:right="140"/>
        <w:rPr>
          <w:sz w:val="22"/>
          <w:szCs w:val="22"/>
        </w:rPr>
      </w:pPr>
    </w:p>
    <w:p w:rsidR="00192C16" w:rsidRDefault="00192C16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DE2814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DE2814" w:rsidRDefault="00DE28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08BE" w:rsidRDefault="002A08BE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C979CD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0A54E1" w:rsidRPr="000A54E1">
        <w:rPr>
          <w:szCs w:val="28"/>
        </w:rPr>
        <w:t>питьевую воду и водоотведение для Акционерного общества «Международный аэропорт «Казань», осуществляющего холодное водоснабжение и водоотведение,</w:t>
      </w:r>
    </w:p>
    <w:p w:rsidR="00B76AEF" w:rsidRDefault="00AB4996" w:rsidP="00E019BB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973722" w:rsidTr="00DE2814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№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973722">
              <w:rPr>
                <w:sz w:val="22"/>
                <w:szCs w:val="22"/>
              </w:rPr>
              <w:t>п</w:t>
            </w:r>
            <w:proofErr w:type="gramEnd"/>
            <w:r w:rsidRPr="00973722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973722" w:rsidRDefault="00B76AEF" w:rsidP="00490608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973722">
              <w:rPr>
                <w:sz w:val="22"/>
                <w:szCs w:val="22"/>
              </w:rPr>
              <w:t xml:space="preserve">(или) </w:t>
            </w:r>
            <w:r w:rsidRPr="00973722">
              <w:rPr>
                <w:sz w:val="22"/>
                <w:szCs w:val="22"/>
              </w:rPr>
              <w:t>водоотведение</w:t>
            </w:r>
            <w:r w:rsidR="005F5264" w:rsidRPr="00973722">
              <w:rPr>
                <w:sz w:val="22"/>
                <w:szCs w:val="22"/>
              </w:rPr>
              <w:t>,</w:t>
            </w:r>
          </w:p>
          <w:p w:rsidR="005F5264" w:rsidRPr="00973722" w:rsidRDefault="005F5264" w:rsidP="00490608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Базовый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уровень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операционных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Индекс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эффективности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операционных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Нормативный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уровень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Показатели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энергосбережения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и энергетической</w:t>
            </w:r>
          </w:p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973722" w:rsidTr="00DE2814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973722" w:rsidTr="00DE2814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973722" w:rsidRDefault="00B76AEF" w:rsidP="00FC633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973722" w:rsidRDefault="00BA771B" w:rsidP="00BA771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кВт·ч/к</w:t>
            </w:r>
            <w:r w:rsidR="00B76AEF" w:rsidRPr="00973722">
              <w:rPr>
                <w:sz w:val="22"/>
                <w:szCs w:val="22"/>
              </w:rPr>
              <w:t>уб</w:t>
            </w:r>
            <w:proofErr w:type="gramStart"/>
            <w:r w:rsidR="00B76AEF" w:rsidRPr="00973722">
              <w:rPr>
                <w:sz w:val="22"/>
                <w:szCs w:val="22"/>
              </w:rPr>
              <w:t>.</w:t>
            </w:r>
            <w:r w:rsidRPr="00973722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973722" w:rsidRDefault="00D95B80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973722" w:rsidRDefault="0098291B" w:rsidP="0098291B">
            <w:pPr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Акционерное общество «</w:t>
            </w:r>
            <w:r w:rsidR="008F0CF0" w:rsidRPr="00973722">
              <w:rPr>
                <w:sz w:val="22"/>
                <w:szCs w:val="22"/>
              </w:rPr>
              <w:t>Международный аэропорт «Казань</w:t>
            </w:r>
            <w:r w:rsidRPr="00973722">
              <w:rPr>
                <w:sz w:val="22"/>
                <w:szCs w:val="22"/>
              </w:rPr>
              <w:t>»</w:t>
            </w:r>
          </w:p>
        </w:tc>
        <w:tc>
          <w:tcPr>
            <w:tcW w:w="296" w:type="pct"/>
          </w:tcPr>
          <w:p w:rsidR="009D35BC" w:rsidRPr="0097372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973722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97372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97372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97372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973722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A43CCD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A43CCD" w:rsidRPr="00973722" w:rsidRDefault="00A43CCD" w:rsidP="00490608">
            <w:pPr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2433,75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43CCD" w:rsidRPr="00973722" w:rsidRDefault="00A43CCD" w:rsidP="00E77ACB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2,5</w:t>
            </w:r>
          </w:p>
        </w:tc>
        <w:tc>
          <w:tcPr>
            <w:tcW w:w="741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A43CCD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43CCD" w:rsidRPr="00973722" w:rsidRDefault="00A43CCD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2491,33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43CCD" w:rsidRPr="00973722" w:rsidRDefault="00A43CCD" w:rsidP="004158FA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2,5</w:t>
            </w:r>
          </w:p>
        </w:tc>
        <w:tc>
          <w:tcPr>
            <w:tcW w:w="741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A43CCD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43CCD" w:rsidRPr="00973722" w:rsidRDefault="00A43CCD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2565,07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43CCD" w:rsidRPr="00973722" w:rsidRDefault="00A43CCD" w:rsidP="004158FA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2,5</w:t>
            </w:r>
          </w:p>
        </w:tc>
        <w:tc>
          <w:tcPr>
            <w:tcW w:w="741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A43CCD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43CCD" w:rsidRPr="00973722" w:rsidRDefault="00A43CCD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2641,00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43CCD" w:rsidRPr="00973722" w:rsidRDefault="00A43CCD" w:rsidP="004158FA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2,5</w:t>
            </w:r>
          </w:p>
        </w:tc>
        <w:tc>
          <w:tcPr>
            <w:tcW w:w="741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A43CCD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A43CCD" w:rsidRPr="00973722" w:rsidRDefault="00A43CCD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2719,17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A43CCD" w:rsidRPr="00973722" w:rsidRDefault="00A43CCD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A43CCD" w:rsidRPr="00973722" w:rsidRDefault="00A43CCD" w:rsidP="004158FA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2,5</w:t>
            </w:r>
          </w:p>
        </w:tc>
        <w:tc>
          <w:tcPr>
            <w:tcW w:w="741" w:type="pct"/>
            <w:vAlign w:val="bottom"/>
          </w:tcPr>
          <w:p w:rsidR="00A43CCD" w:rsidRPr="00973722" w:rsidRDefault="00A43CCD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D82DF5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D82DF5" w:rsidRPr="00973722" w:rsidRDefault="00D82DF5" w:rsidP="00A90787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D82DF5" w:rsidRPr="00973722" w:rsidRDefault="00D82DF5" w:rsidP="0098291B">
            <w:pPr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1785,98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D82DF5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82DF5" w:rsidRPr="00973722" w:rsidRDefault="00D82DF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82DF5" w:rsidRPr="00973722" w:rsidRDefault="00D82DF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  <w:lang w:val="en-US"/>
              </w:rPr>
              <w:t>1828,24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D82DF5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82DF5" w:rsidRPr="00973722" w:rsidRDefault="00D82DF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82DF5" w:rsidRPr="00973722" w:rsidRDefault="00D82DF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  <w:lang w:val="en-US"/>
              </w:rPr>
              <w:t>1882,35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D82DF5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82DF5" w:rsidRPr="00973722" w:rsidRDefault="00D82DF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82DF5" w:rsidRPr="00973722" w:rsidRDefault="00D82DF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  <w:lang w:val="en-US"/>
              </w:rPr>
              <w:t>1938.07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D82DF5" w:rsidRPr="00973722" w:rsidTr="00DE281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82DF5" w:rsidRPr="00973722" w:rsidRDefault="00D82DF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82DF5" w:rsidRPr="00973722" w:rsidRDefault="00D82DF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  <w:lang w:val="en-US"/>
              </w:rPr>
              <w:t>1995.14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82DF5" w:rsidRPr="00973722" w:rsidRDefault="00D82DF5" w:rsidP="004B0F90">
            <w:pPr>
              <w:jc w:val="center"/>
              <w:rPr>
                <w:sz w:val="22"/>
                <w:szCs w:val="22"/>
              </w:rPr>
            </w:pPr>
            <w:r w:rsidRPr="00973722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D82DF5" w:rsidRPr="00973722" w:rsidRDefault="00D82DF5">
            <w:pPr>
              <w:jc w:val="center"/>
              <w:rPr>
                <w:color w:val="000000"/>
                <w:sz w:val="22"/>
                <w:szCs w:val="22"/>
              </w:rPr>
            </w:pPr>
            <w:r w:rsidRPr="00973722">
              <w:rPr>
                <w:color w:val="000000"/>
                <w:sz w:val="22"/>
                <w:szCs w:val="22"/>
              </w:rPr>
              <w:t>0,63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DE2814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Pr="00DE2814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Pr="006E64FD" w:rsidRDefault="00A6783A" w:rsidP="00DE2814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</w:p>
    <w:p w:rsidR="008F282E" w:rsidRDefault="008F282E" w:rsidP="008F282E">
      <w:pPr>
        <w:rPr>
          <w:szCs w:val="28"/>
        </w:rPr>
      </w:pPr>
    </w:p>
    <w:sectPr w:rsidR="008F282E" w:rsidSect="00DE2814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A54E1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176BF"/>
    <w:rsid w:val="00125332"/>
    <w:rsid w:val="001341E3"/>
    <w:rsid w:val="00134369"/>
    <w:rsid w:val="0013443C"/>
    <w:rsid w:val="00135525"/>
    <w:rsid w:val="0014002A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77028"/>
    <w:rsid w:val="0018396A"/>
    <w:rsid w:val="00187232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26AD"/>
    <w:rsid w:val="003844F9"/>
    <w:rsid w:val="0038590E"/>
    <w:rsid w:val="00385CB4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58FA"/>
    <w:rsid w:val="0041791B"/>
    <w:rsid w:val="00422A0F"/>
    <w:rsid w:val="00424800"/>
    <w:rsid w:val="00425432"/>
    <w:rsid w:val="0042796D"/>
    <w:rsid w:val="0043043F"/>
    <w:rsid w:val="0043127D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1C7B"/>
    <w:rsid w:val="00464574"/>
    <w:rsid w:val="0046505A"/>
    <w:rsid w:val="0046659C"/>
    <w:rsid w:val="00477D0E"/>
    <w:rsid w:val="00481EE6"/>
    <w:rsid w:val="0048668B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575BD"/>
    <w:rsid w:val="00660014"/>
    <w:rsid w:val="0066365A"/>
    <w:rsid w:val="00663786"/>
    <w:rsid w:val="00663DA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6A11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3AB7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4C44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0CF0"/>
    <w:rsid w:val="008F162F"/>
    <w:rsid w:val="008F282E"/>
    <w:rsid w:val="008F45A4"/>
    <w:rsid w:val="008F54CF"/>
    <w:rsid w:val="008F705C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722"/>
    <w:rsid w:val="0097397E"/>
    <w:rsid w:val="0098049E"/>
    <w:rsid w:val="0098291B"/>
    <w:rsid w:val="00984318"/>
    <w:rsid w:val="009913D7"/>
    <w:rsid w:val="009918D6"/>
    <w:rsid w:val="00992A54"/>
    <w:rsid w:val="009A3AF5"/>
    <w:rsid w:val="009B69DC"/>
    <w:rsid w:val="009C1C56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3CCD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0DB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169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18B"/>
    <w:rsid w:val="00C87C2A"/>
    <w:rsid w:val="00C97893"/>
    <w:rsid w:val="00C979CD"/>
    <w:rsid w:val="00CA3BFA"/>
    <w:rsid w:val="00CB3775"/>
    <w:rsid w:val="00CB4ECB"/>
    <w:rsid w:val="00CC6452"/>
    <w:rsid w:val="00CC6649"/>
    <w:rsid w:val="00CC749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334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2DF5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2814"/>
    <w:rsid w:val="00DE7AF6"/>
    <w:rsid w:val="00DF2249"/>
    <w:rsid w:val="00DF3E51"/>
    <w:rsid w:val="00DF5202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E48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0172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6E23-3EB7-4D99-AAE2-CA333CAD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432</TotalTime>
  <Pages>5</Pages>
  <Words>586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323</cp:revision>
  <cp:lastPrinted>2018-12-03T11:34:00Z</cp:lastPrinted>
  <dcterms:created xsi:type="dcterms:W3CDTF">2016-11-14T11:46:00Z</dcterms:created>
  <dcterms:modified xsi:type="dcterms:W3CDTF">2018-12-04T13:46:00Z</dcterms:modified>
</cp:coreProperties>
</file>