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56678E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979CD">
              <w:rPr>
                <w:rFonts w:eastAsia="Calibri"/>
                <w:szCs w:val="28"/>
              </w:rPr>
              <w:t xml:space="preserve">, </w:t>
            </w:r>
            <w:r w:rsidR="0056678E">
              <w:rPr>
                <w:rFonts w:eastAsia="Calibri"/>
                <w:szCs w:val="28"/>
              </w:rPr>
              <w:t>водоотведение</w:t>
            </w:r>
            <w:r w:rsidR="00C979CD">
              <w:rPr>
                <w:rFonts w:eastAsia="Calibri"/>
                <w:szCs w:val="28"/>
              </w:rPr>
              <w:t xml:space="preserve"> и </w:t>
            </w:r>
            <w:r w:rsidR="00C979CD" w:rsidRPr="00C979CD">
              <w:rPr>
                <w:rFonts w:eastAsia="Calibri"/>
                <w:szCs w:val="28"/>
              </w:rPr>
              <w:t>очистку сточных вод</w:t>
            </w:r>
            <w:r w:rsidR="0056678E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56678E">
              <w:rPr>
                <w:rFonts w:eastAsia="Calibri"/>
                <w:szCs w:val="28"/>
              </w:rPr>
              <w:t xml:space="preserve">Акционерного </w:t>
            </w:r>
            <w:r w:rsidR="00F5442D">
              <w:rPr>
                <w:rFonts w:eastAsia="Calibri"/>
                <w:szCs w:val="28"/>
              </w:rPr>
              <w:t>общества</w:t>
            </w:r>
            <w:r w:rsidR="006575BD">
              <w:rPr>
                <w:rFonts w:eastAsia="Calibri"/>
                <w:szCs w:val="28"/>
              </w:rPr>
              <w:t xml:space="preserve"> «Буинск-Водоканал</w:t>
            </w:r>
            <w:r w:rsidR="0056678E">
              <w:rPr>
                <w:rFonts w:eastAsia="Calibri"/>
                <w:szCs w:val="28"/>
              </w:rPr>
              <w:t>»</w:t>
            </w:r>
            <w:r w:rsidR="00DA3460" w:rsidRPr="00DA3460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979CD">
        <w:rPr>
          <w:szCs w:val="28"/>
        </w:rPr>
        <w:t>«</w:t>
      </w:r>
      <w:r w:rsidRPr="009272EE">
        <w:rPr>
          <w:szCs w:val="28"/>
        </w:rPr>
        <w:t xml:space="preserve">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C979CD">
        <w:rPr>
          <w:szCs w:val="28"/>
        </w:rPr>
        <w:t xml:space="preserve">, </w:t>
      </w:r>
      <w:r w:rsidR="00F5442D">
        <w:rPr>
          <w:szCs w:val="28"/>
        </w:rPr>
        <w:t>водоотведение</w:t>
      </w:r>
      <w:r w:rsidR="00C979CD">
        <w:rPr>
          <w:szCs w:val="28"/>
        </w:rPr>
        <w:t xml:space="preserve"> и </w:t>
      </w:r>
      <w:r w:rsidR="003259BF" w:rsidRPr="003259BF">
        <w:rPr>
          <w:szCs w:val="28"/>
        </w:rPr>
        <w:t xml:space="preserve"> </w:t>
      </w:r>
      <w:r w:rsidR="00C979CD" w:rsidRPr="00C979CD">
        <w:rPr>
          <w:szCs w:val="28"/>
        </w:rPr>
        <w:t>очистку сточных вод</w:t>
      </w:r>
      <w:r w:rsidR="00C979CD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F5442D">
        <w:rPr>
          <w:szCs w:val="28"/>
        </w:rPr>
        <w:t>А</w:t>
      </w:r>
      <w:r w:rsidR="00F5442D" w:rsidRPr="00F5442D">
        <w:rPr>
          <w:szCs w:val="28"/>
        </w:rPr>
        <w:t>кционерного общества «</w:t>
      </w:r>
      <w:r w:rsidR="006575BD" w:rsidRPr="006575BD">
        <w:rPr>
          <w:szCs w:val="28"/>
        </w:rPr>
        <w:t>Буинск-Водоканал</w:t>
      </w:r>
      <w:r w:rsidR="00F5442D" w:rsidRPr="00F5442D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C979CD">
        <w:rPr>
          <w:szCs w:val="28"/>
        </w:rPr>
        <w:t xml:space="preserve">питьевую воду, </w:t>
      </w:r>
      <w:r w:rsidR="00F5442D" w:rsidRPr="00F5442D">
        <w:rPr>
          <w:szCs w:val="28"/>
        </w:rPr>
        <w:t>водоотведение</w:t>
      </w:r>
      <w:r w:rsidR="00C979CD">
        <w:rPr>
          <w:szCs w:val="28"/>
        </w:rPr>
        <w:t xml:space="preserve"> и </w:t>
      </w:r>
      <w:r w:rsidR="00C979CD" w:rsidRPr="00C979CD">
        <w:rPr>
          <w:szCs w:val="28"/>
        </w:rPr>
        <w:t>очистку сточных вод</w:t>
      </w:r>
      <w:r w:rsidR="00F5442D" w:rsidRPr="00F5442D">
        <w:rPr>
          <w:szCs w:val="28"/>
        </w:rPr>
        <w:t xml:space="preserve"> </w:t>
      </w:r>
      <w:r w:rsidR="00251A1F" w:rsidRPr="00251A1F">
        <w:rPr>
          <w:szCs w:val="28"/>
        </w:rPr>
        <w:t xml:space="preserve">для </w:t>
      </w:r>
      <w:r w:rsidR="00F5442D">
        <w:rPr>
          <w:szCs w:val="28"/>
        </w:rPr>
        <w:t>А</w:t>
      </w:r>
      <w:r w:rsidR="00F5442D" w:rsidRPr="00F5442D">
        <w:rPr>
          <w:szCs w:val="28"/>
        </w:rPr>
        <w:t>кционерного общества «</w:t>
      </w:r>
      <w:r w:rsidR="006575BD" w:rsidRPr="006575BD">
        <w:rPr>
          <w:szCs w:val="28"/>
        </w:rPr>
        <w:t>Буинск-Водоканал</w:t>
      </w:r>
      <w:r w:rsidR="00F5442D" w:rsidRPr="00F5442D">
        <w:rPr>
          <w:szCs w:val="28"/>
        </w:rPr>
        <w:t>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F5442D">
        <w:rPr>
          <w:szCs w:val="28"/>
        </w:rPr>
        <w:t>А</w:t>
      </w:r>
      <w:r w:rsidR="00F5442D" w:rsidRPr="00F5442D">
        <w:rPr>
          <w:szCs w:val="28"/>
        </w:rPr>
        <w:t>кционерно</w:t>
      </w:r>
      <w:r w:rsidR="00F5442D">
        <w:rPr>
          <w:szCs w:val="28"/>
        </w:rPr>
        <w:t>му</w:t>
      </w:r>
      <w:r w:rsidR="00F5442D" w:rsidRPr="00F5442D">
        <w:rPr>
          <w:szCs w:val="28"/>
        </w:rPr>
        <w:t xml:space="preserve"> обществ</w:t>
      </w:r>
      <w:r w:rsidR="00BC1319">
        <w:rPr>
          <w:szCs w:val="28"/>
        </w:rPr>
        <w:t>у</w:t>
      </w:r>
      <w:r w:rsidR="00F5442D" w:rsidRPr="00F5442D">
        <w:rPr>
          <w:szCs w:val="28"/>
        </w:rPr>
        <w:t xml:space="preserve"> «</w:t>
      </w:r>
      <w:r w:rsidR="006575BD" w:rsidRPr="006575BD">
        <w:rPr>
          <w:szCs w:val="28"/>
        </w:rPr>
        <w:t>Буинск-Водоканал</w:t>
      </w:r>
      <w:r w:rsidR="00F5442D" w:rsidRPr="00F5442D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85CB4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85CB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C979CD">
        <w:rPr>
          <w:bCs/>
          <w:color w:val="000000" w:themeColor="text1"/>
          <w:szCs w:val="28"/>
        </w:rPr>
        <w:t xml:space="preserve">, </w:t>
      </w:r>
      <w:r w:rsidR="004B7A7C">
        <w:rPr>
          <w:bCs/>
          <w:color w:val="000000" w:themeColor="text1"/>
          <w:szCs w:val="28"/>
        </w:rPr>
        <w:t xml:space="preserve">водоотведение </w:t>
      </w:r>
      <w:r w:rsidR="00C979CD">
        <w:rPr>
          <w:bCs/>
          <w:color w:val="000000" w:themeColor="text1"/>
          <w:szCs w:val="28"/>
        </w:rPr>
        <w:t xml:space="preserve">и </w:t>
      </w:r>
      <w:r w:rsidR="00C979CD" w:rsidRPr="00C979CD">
        <w:rPr>
          <w:bCs/>
          <w:color w:val="000000" w:themeColor="text1"/>
          <w:szCs w:val="28"/>
        </w:rPr>
        <w:t>очистку сточных вод</w:t>
      </w:r>
      <w:r w:rsidR="00C979CD">
        <w:rPr>
          <w:bCs/>
          <w:color w:val="000000" w:themeColor="text1"/>
          <w:szCs w:val="28"/>
        </w:rPr>
        <w:t xml:space="preserve"> </w:t>
      </w:r>
      <w:r w:rsidR="00BA3041">
        <w:rPr>
          <w:bCs/>
          <w:color w:val="000000" w:themeColor="text1"/>
          <w:szCs w:val="28"/>
        </w:rPr>
        <w:t xml:space="preserve">для </w:t>
      </w:r>
      <w:r w:rsidR="004B7A7C" w:rsidRPr="004B7A7C">
        <w:rPr>
          <w:bCs/>
          <w:color w:val="000000" w:themeColor="text1"/>
          <w:szCs w:val="28"/>
        </w:rPr>
        <w:t>Акционерного общества «</w:t>
      </w:r>
      <w:r w:rsidR="00854C44" w:rsidRPr="00854C44">
        <w:rPr>
          <w:bCs/>
          <w:color w:val="000000" w:themeColor="text1"/>
          <w:szCs w:val="28"/>
        </w:rPr>
        <w:t>Буинск-Водоканал</w:t>
      </w:r>
      <w:r w:rsidR="004B7A7C" w:rsidRPr="004B7A7C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14002A" w:rsidRPr="00FC6FEE" w:rsidRDefault="0014002A" w:rsidP="00C97893">
      <w:pPr>
        <w:ind w:right="282"/>
        <w:jc w:val="center"/>
        <w:rPr>
          <w:bCs/>
          <w:color w:val="000000" w:themeColor="text1"/>
          <w:szCs w:val="28"/>
        </w:rPr>
      </w:pP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1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4820"/>
        <w:gridCol w:w="1584"/>
        <w:gridCol w:w="2422"/>
        <w:gridCol w:w="2410"/>
        <w:gridCol w:w="2410"/>
      </w:tblGrid>
      <w:tr w:rsidR="00C979CD" w:rsidRPr="00ED646F" w:rsidTr="00C979CD">
        <w:trPr>
          <w:trHeight w:val="20"/>
          <w:tblHeader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№ </w:t>
            </w:r>
            <w:proofErr w:type="gramStart"/>
            <w:r w:rsidRPr="00ED646F">
              <w:rPr>
                <w:sz w:val="22"/>
                <w:szCs w:val="22"/>
              </w:rPr>
              <w:t>п</w:t>
            </w:r>
            <w:proofErr w:type="gramEnd"/>
            <w:r w:rsidRPr="00ED646F">
              <w:rPr>
                <w:sz w:val="22"/>
                <w:szCs w:val="22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79CD" w:rsidRPr="00ED646F" w:rsidRDefault="00C979CD" w:rsidP="007D5FC2">
            <w:pPr>
              <w:ind w:right="-155"/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2422" w:type="dxa"/>
            <w:vAlign w:val="center"/>
          </w:tcPr>
          <w:p w:rsidR="00C979CD" w:rsidRPr="00ED646F" w:rsidRDefault="00C979CD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Тариф </w:t>
            </w:r>
            <w:proofErr w:type="gramStart"/>
            <w:r w:rsidRPr="00ED646F">
              <w:rPr>
                <w:sz w:val="22"/>
                <w:szCs w:val="22"/>
              </w:rPr>
              <w:t>на</w:t>
            </w:r>
            <w:proofErr w:type="gramEnd"/>
          </w:p>
          <w:p w:rsidR="00C979CD" w:rsidRPr="00ED646F" w:rsidRDefault="00C979CD" w:rsidP="007D5FC2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питьевую воду</w:t>
            </w:r>
          </w:p>
          <w:p w:rsidR="00C979CD" w:rsidRDefault="00C979CD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(</w:t>
            </w:r>
            <w:proofErr w:type="spellStart"/>
            <w:r w:rsidRPr="00ED646F">
              <w:rPr>
                <w:sz w:val="22"/>
                <w:szCs w:val="22"/>
              </w:rPr>
              <w:t>одноставочный</w:t>
            </w:r>
            <w:proofErr w:type="spellEnd"/>
            <w:r w:rsidRPr="00ED646F">
              <w:rPr>
                <w:sz w:val="22"/>
                <w:szCs w:val="22"/>
              </w:rPr>
              <w:t xml:space="preserve">), </w:t>
            </w:r>
          </w:p>
          <w:p w:rsidR="00C979CD" w:rsidRPr="00ED646F" w:rsidRDefault="00C979CD" w:rsidP="007D5FC2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руб./</w:t>
            </w:r>
            <w:proofErr w:type="spellStart"/>
            <w:r w:rsidRPr="00ED646F">
              <w:rPr>
                <w:sz w:val="22"/>
                <w:szCs w:val="22"/>
              </w:rPr>
              <w:t>куб</w:t>
            </w:r>
            <w:proofErr w:type="gramStart"/>
            <w:r w:rsidRPr="00ED646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979CD" w:rsidRPr="00ED646F" w:rsidRDefault="00C979CD" w:rsidP="004B7A7C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Тариф </w:t>
            </w:r>
            <w:proofErr w:type="gramStart"/>
            <w:r w:rsidRPr="00ED646F">
              <w:rPr>
                <w:sz w:val="22"/>
                <w:szCs w:val="22"/>
              </w:rPr>
              <w:t>на</w:t>
            </w:r>
            <w:proofErr w:type="gramEnd"/>
          </w:p>
          <w:p w:rsidR="00C979CD" w:rsidRPr="00ED646F" w:rsidRDefault="00C979CD" w:rsidP="004B7A7C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  <w:p w:rsidR="00C979CD" w:rsidRDefault="00C979CD" w:rsidP="004B7A7C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(</w:t>
            </w:r>
            <w:proofErr w:type="spellStart"/>
            <w:r w:rsidRPr="00ED646F">
              <w:rPr>
                <w:sz w:val="22"/>
                <w:szCs w:val="22"/>
              </w:rPr>
              <w:t>одноставочный</w:t>
            </w:r>
            <w:proofErr w:type="spellEnd"/>
            <w:r w:rsidRPr="00ED646F">
              <w:rPr>
                <w:sz w:val="22"/>
                <w:szCs w:val="22"/>
              </w:rPr>
              <w:t xml:space="preserve">), </w:t>
            </w:r>
          </w:p>
          <w:p w:rsidR="00C979CD" w:rsidRPr="00ED646F" w:rsidRDefault="00C979CD" w:rsidP="004B7A7C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руб./</w:t>
            </w:r>
            <w:proofErr w:type="spellStart"/>
            <w:r w:rsidRPr="00ED646F">
              <w:rPr>
                <w:sz w:val="22"/>
                <w:szCs w:val="22"/>
              </w:rPr>
              <w:t>куб</w:t>
            </w:r>
            <w:proofErr w:type="gramStart"/>
            <w:r w:rsidRPr="00ED646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979CD" w:rsidRPr="00ED646F" w:rsidRDefault="00C979CD" w:rsidP="00C979CD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 xml:space="preserve">Тариф </w:t>
            </w:r>
            <w:proofErr w:type="gramStart"/>
            <w:r w:rsidRPr="00ED646F">
              <w:rPr>
                <w:sz w:val="22"/>
                <w:szCs w:val="22"/>
              </w:rPr>
              <w:t>на</w:t>
            </w:r>
            <w:proofErr w:type="gramEnd"/>
          </w:p>
          <w:p w:rsidR="00C979CD" w:rsidRPr="00ED646F" w:rsidRDefault="00C979CD" w:rsidP="00C979CD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очистку сточных вод</w:t>
            </w:r>
          </w:p>
          <w:p w:rsidR="00C979CD" w:rsidRDefault="00C979CD" w:rsidP="00C979CD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(</w:t>
            </w:r>
            <w:proofErr w:type="spellStart"/>
            <w:r w:rsidRPr="00ED646F">
              <w:rPr>
                <w:sz w:val="22"/>
                <w:szCs w:val="22"/>
              </w:rPr>
              <w:t>одноставочный</w:t>
            </w:r>
            <w:proofErr w:type="spellEnd"/>
            <w:r w:rsidRPr="00ED646F">
              <w:rPr>
                <w:sz w:val="22"/>
                <w:szCs w:val="22"/>
              </w:rPr>
              <w:t xml:space="preserve">), </w:t>
            </w:r>
          </w:p>
          <w:p w:rsidR="00C979CD" w:rsidRPr="00ED646F" w:rsidRDefault="00C979CD" w:rsidP="00C979CD">
            <w:pPr>
              <w:ind w:right="-75"/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руб./</w:t>
            </w:r>
            <w:proofErr w:type="spellStart"/>
            <w:r w:rsidRPr="00ED646F">
              <w:rPr>
                <w:sz w:val="22"/>
                <w:szCs w:val="22"/>
              </w:rPr>
              <w:t>куб</w:t>
            </w:r>
            <w:proofErr w:type="gramStart"/>
            <w:r w:rsidRPr="00ED646F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979CD" w:rsidRPr="00ED646F" w:rsidTr="00C979CD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979CD" w:rsidRPr="00ED646F" w:rsidRDefault="00C979CD" w:rsidP="007D5FC2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Буинский</w:t>
            </w:r>
            <w:proofErr w:type="spellEnd"/>
            <w:r w:rsidRPr="00ED646F">
              <w:rPr>
                <w:bCs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979CD" w:rsidRPr="00ED646F" w:rsidRDefault="00C979CD" w:rsidP="004B7A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979CD" w:rsidRPr="00ED646F" w:rsidRDefault="00C979CD" w:rsidP="00C979C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79CD" w:rsidRPr="00ED646F" w:rsidTr="00C979CD">
        <w:trPr>
          <w:trHeight w:val="20"/>
          <w:jc w:val="center"/>
        </w:trPr>
        <w:tc>
          <w:tcPr>
            <w:tcW w:w="830" w:type="dxa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C979CD" w:rsidRPr="00ED646F" w:rsidRDefault="00C979CD" w:rsidP="007D5FC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</w:t>
            </w:r>
            <w:r w:rsidRPr="00FD0172">
              <w:rPr>
                <w:bCs/>
                <w:sz w:val="22"/>
                <w:szCs w:val="22"/>
              </w:rPr>
              <w:t xml:space="preserve"> «Буинск-Водоканал»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979CD" w:rsidRPr="00ED646F" w:rsidRDefault="00C979CD" w:rsidP="004B7A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979CD" w:rsidRPr="00ED646F" w:rsidRDefault="00C979CD" w:rsidP="00C979C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979CD" w:rsidRPr="00ED646F" w:rsidTr="0043127D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C979CD" w:rsidRPr="00ED646F" w:rsidRDefault="00C979CD" w:rsidP="004B7A7C">
            <w:pPr>
              <w:rPr>
                <w:bCs/>
                <w:sz w:val="22"/>
                <w:szCs w:val="22"/>
              </w:rPr>
            </w:pPr>
            <w:r w:rsidRPr="004B7A7C">
              <w:rPr>
                <w:bCs/>
                <w:sz w:val="22"/>
                <w:szCs w:val="22"/>
              </w:rPr>
              <w:t>Население (тарифы указаны с учетом НДС)*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с 01.01.2019</w:t>
            </w:r>
          </w:p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2422" w:type="dxa"/>
            <w:vAlign w:val="center"/>
          </w:tcPr>
          <w:p w:rsidR="00C979CD" w:rsidRPr="0043127D" w:rsidRDefault="00C979CD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33,35</w:t>
            </w:r>
          </w:p>
        </w:tc>
        <w:tc>
          <w:tcPr>
            <w:tcW w:w="2410" w:type="dxa"/>
            <w:vAlign w:val="center"/>
          </w:tcPr>
          <w:p w:rsidR="00C979CD" w:rsidRPr="0043127D" w:rsidRDefault="00D12334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47,02</w:t>
            </w:r>
          </w:p>
        </w:tc>
        <w:tc>
          <w:tcPr>
            <w:tcW w:w="2410" w:type="dxa"/>
            <w:vAlign w:val="center"/>
          </w:tcPr>
          <w:p w:rsidR="00C979CD" w:rsidRPr="0043127D" w:rsidRDefault="0043127D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33,94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01.07.2019</w:t>
            </w:r>
          </w:p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31.12.2019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34,08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48,36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34,46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01.01.2020</w:t>
            </w:r>
          </w:p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30.06.2020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34,08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48,36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34,46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01.07.2020</w:t>
            </w:r>
          </w:p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31.12.2020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34,96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49,08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35,38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01.01.2021</w:t>
            </w:r>
          </w:p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30.06.2021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34,96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49,08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35,38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01.07.2021</w:t>
            </w:r>
          </w:p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31.12.2021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36,00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50,98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36,29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01.01.2022</w:t>
            </w:r>
          </w:p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30.06.2022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36,00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50,98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36,29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01.07.2022</w:t>
            </w:r>
          </w:p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31.12.2022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36,90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51,78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37,25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01.01.2023</w:t>
            </w:r>
          </w:p>
          <w:p w:rsidR="0043127D" w:rsidRPr="00ED646F" w:rsidRDefault="0043127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30.06.2023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36,90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51,78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37,25</w:t>
            </w:r>
          </w:p>
        </w:tc>
      </w:tr>
      <w:tr w:rsidR="00C979C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979CD" w:rsidRPr="00ED646F" w:rsidRDefault="00C979C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01.07.2023</w:t>
            </w:r>
          </w:p>
          <w:p w:rsidR="00C979CD" w:rsidRPr="00ED646F" w:rsidRDefault="00C979CD" w:rsidP="007D5FC2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31.12.2023</w:t>
            </w:r>
          </w:p>
        </w:tc>
        <w:tc>
          <w:tcPr>
            <w:tcW w:w="2422" w:type="dxa"/>
            <w:vAlign w:val="center"/>
          </w:tcPr>
          <w:p w:rsidR="00C979CD" w:rsidRPr="0043127D" w:rsidRDefault="00C979CD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38,06</w:t>
            </w:r>
          </w:p>
        </w:tc>
        <w:tc>
          <w:tcPr>
            <w:tcW w:w="2410" w:type="dxa"/>
            <w:vAlign w:val="center"/>
          </w:tcPr>
          <w:p w:rsidR="00C979CD" w:rsidRPr="0043127D" w:rsidRDefault="00D12334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53,75</w:t>
            </w:r>
          </w:p>
        </w:tc>
        <w:tc>
          <w:tcPr>
            <w:tcW w:w="2410" w:type="dxa"/>
            <w:vAlign w:val="center"/>
          </w:tcPr>
          <w:p w:rsidR="00C979CD" w:rsidRPr="0043127D" w:rsidRDefault="0043127D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38,21</w:t>
            </w:r>
          </w:p>
        </w:tc>
      </w:tr>
      <w:tr w:rsidR="00C979CD" w:rsidRPr="00ED646F" w:rsidTr="0043127D">
        <w:trPr>
          <w:trHeight w:val="20"/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C979CD" w:rsidRPr="00ED646F" w:rsidRDefault="009C1C56" w:rsidP="007D5F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:rsidR="00C979CD" w:rsidRPr="00AB7749" w:rsidRDefault="00C979CD" w:rsidP="004B7A7C">
            <w:pPr>
              <w:rPr>
                <w:bCs/>
                <w:sz w:val="22"/>
                <w:szCs w:val="22"/>
              </w:rPr>
            </w:pPr>
            <w:r w:rsidRPr="00AB7749">
              <w:rPr>
                <w:bCs/>
                <w:sz w:val="22"/>
                <w:szCs w:val="22"/>
              </w:rPr>
              <w:t>Иные потребители</w:t>
            </w:r>
          </w:p>
          <w:p w:rsidR="00C979CD" w:rsidRPr="00ED646F" w:rsidRDefault="00C979CD" w:rsidP="004B7A7C">
            <w:pPr>
              <w:rPr>
                <w:bCs/>
                <w:sz w:val="22"/>
                <w:szCs w:val="22"/>
              </w:rPr>
            </w:pPr>
            <w:r w:rsidRPr="00AB7749">
              <w:rPr>
                <w:bCs/>
                <w:sz w:val="22"/>
                <w:szCs w:val="22"/>
              </w:rPr>
              <w:t>(тарифы указаны без учета НДС)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C979CD" w:rsidRPr="00ED646F" w:rsidRDefault="00C979CD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с 01.01.2019</w:t>
            </w:r>
          </w:p>
          <w:p w:rsidR="00C979CD" w:rsidRPr="00ED646F" w:rsidRDefault="00C979CD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bCs/>
                <w:sz w:val="22"/>
                <w:szCs w:val="22"/>
              </w:rPr>
              <w:t>по 30.06.2019</w:t>
            </w:r>
          </w:p>
        </w:tc>
        <w:tc>
          <w:tcPr>
            <w:tcW w:w="2422" w:type="dxa"/>
            <w:vAlign w:val="center"/>
          </w:tcPr>
          <w:p w:rsidR="00C979CD" w:rsidRPr="0043127D" w:rsidRDefault="00C979CD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27,79</w:t>
            </w:r>
          </w:p>
        </w:tc>
        <w:tc>
          <w:tcPr>
            <w:tcW w:w="2410" w:type="dxa"/>
            <w:vAlign w:val="center"/>
          </w:tcPr>
          <w:p w:rsidR="00C979CD" w:rsidRPr="0043127D" w:rsidRDefault="00D12334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39,18</w:t>
            </w:r>
          </w:p>
        </w:tc>
        <w:tc>
          <w:tcPr>
            <w:tcW w:w="2410" w:type="dxa"/>
            <w:vAlign w:val="center"/>
          </w:tcPr>
          <w:p w:rsidR="00C979CD" w:rsidRPr="0043127D" w:rsidRDefault="0043127D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28,28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01.07.2019</w:t>
            </w:r>
          </w:p>
          <w:p w:rsidR="0043127D" w:rsidRPr="00ED646F" w:rsidRDefault="0043127D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lastRenderedPageBreak/>
              <w:t>по 31.12.2019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lastRenderedPageBreak/>
              <w:t>28,40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40,30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28,72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01.01.2020</w:t>
            </w:r>
          </w:p>
          <w:p w:rsidR="0043127D" w:rsidRPr="00ED646F" w:rsidRDefault="0043127D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30.06.2020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28,40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40,30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28,72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01.07.2020</w:t>
            </w:r>
          </w:p>
          <w:p w:rsidR="0043127D" w:rsidRPr="00ED646F" w:rsidRDefault="0043127D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31.12.2020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29,11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40,90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29,48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01.01.2021</w:t>
            </w:r>
          </w:p>
          <w:p w:rsidR="0043127D" w:rsidRPr="00ED646F" w:rsidRDefault="0043127D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30.06.2021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29,11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40,90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29,48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01.07.2021</w:t>
            </w:r>
          </w:p>
          <w:p w:rsidR="0043127D" w:rsidRPr="00ED646F" w:rsidRDefault="0043127D" w:rsidP="004B0F90">
            <w:pPr>
              <w:jc w:val="center"/>
              <w:rPr>
                <w:bCs/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31.12.2021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30,00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42,48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30,24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01.01.2022</w:t>
            </w:r>
          </w:p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30.06.2022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30,00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42,48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30,24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01.07.2022</w:t>
            </w:r>
          </w:p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31.12.2022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30,75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43,15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31,04</w:t>
            </w:r>
          </w:p>
        </w:tc>
      </w:tr>
      <w:tr w:rsidR="0043127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43127D" w:rsidRPr="00ED646F" w:rsidRDefault="0043127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01.01.2023</w:t>
            </w:r>
          </w:p>
          <w:p w:rsidR="0043127D" w:rsidRPr="00ED646F" w:rsidRDefault="0043127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30.06.2023</w:t>
            </w:r>
          </w:p>
        </w:tc>
        <w:tc>
          <w:tcPr>
            <w:tcW w:w="2422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30,75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43,15</w:t>
            </w:r>
          </w:p>
        </w:tc>
        <w:tc>
          <w:tcPr>
            <w:tcW w:w="2410" w:type="dxa"/>
            <w:vAlign w:val="center"/>
          </w:tcPr>
          <w:p w:rsidR="0043127D" w:rsidRPr="0043127D" w:rsidRDefault="0043127D" w:rsidP="0043127D">
            <w:pPr>
              <w:jc w:val="center"/>
              <w:rPr>
                <w:sz w:val="22"/>
                <w:szCs w:val="22"/>
              </w:rPr>
            </w:pPr>
            <w:r w:rsidRPr="0043127D">
              <w:rPr>
                <w:sz w:val="22"/>
                <w:szCs w:val="22"/>
              </w:rPr>
              <w:t>31,04</w:t>
            </w:r>
          </w:p>
        </w:tc>
      </w:tr>
      <w:tr w:rsidR="00C979CD" w:rsidRPr="00ED646F" w:rsidTr="0043127D">
        <w:trPr>
          <w:trHeight w:val="20"/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C979CD" w:rsidRPr="00ED646F" w:rsidRDefault="00C979CD" w:rsidP="007D5FC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C979CD" w:rsidRPr="00ED646F" w:rsidRDefault="00C979CD" w:rsidP="007D5FC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C979CD" w:rsidRPr="00ED646F" w:rsidRDefault="00C979C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с 01.07.2023</w:t>
            </w:r>
          </w:p>
          <w:p w:rsidR="00C979CD" w:rsidRPr="00ED646F" w:rsidRDefault="00C979CD" w:rsidP="004B0F90">
            <w:pPr>
              <w:jc w:val="center"/>
              <w:rPr>
                <w:sz w:val="22"/>
                <w:szCs w:val="22"/>
              </w:rPr>
            </w:pPr>
            <w:r w:rsidRPr="00ED646F">
              <w:rPr>
                <w:sz w:val="22"/>
                <w:szCs w:val="22"/>
              </w:rPr>
              <w:t>по 31.12.2023</w:t>
            </w:r>
          </w:p>
        </w:tc>
        <w:tc>
          <w:tcPr>
            <w:tcW w:w="2422" w:type="dxa"/>
            <w:vAlign w:val="center"/>
          </w:tcPr>
          <w:p w:rsidR="00C979CD" w:rsidRPr="0043127D" w:rsidRDefault="00C979CD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31,72</w:t>
            </w:r>
          </w:p>
        </w:tc>
        <w:tc>
          <w:tcPr>
            <w:tcW w:w="2410" w:type="dxa"/>
            <w:vAlign w:val="center"/>
          </w:tcPr>
          <w:p w:rsidR="00C979CD" w:rsidRPr="0043127D" w:rsidRDefault="00D12334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44,79</w:t>
            </w:r>
          </w:p>
        </w:tc>
        <w:tc>
          <w:tcPr>
            <w:tcW w:w="2410" w:type="dxa"/>
            <w:vAlign w:val="center"/>
          </w:tcPr>
          <w:p w:rsidR="00C979CD" w:rsidRPr="0043127D" w:rsidRDefault="0043127D" w:rsidP="0043127D">
            <w:pPr>
              <w:jc w:val="center"/>
              <w:rPr>
                <w:bCs/>
                <w:sz w:val="22"/>
                <w:szCs w:val="22"/>
              </w:rPr>
            </w:pPr>
            <w:r w:rsidRPr="0043127D">
              <w:rPr>
                <w:bCs/>
                <w:sz w:val="22"/>
                <w:szCs w:val="22"/>
              </w:rPr>
              <w:t>31,84</w:t>
            </w:r>
          </w:p>
        </w:tc>
      </w:tr>
    </w:tbl>
    <w:p w:rsidR="0046659C" w:rsidRDefault="00FE5423" w:rsidP="002A08BE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92C16" w:rsidRPr="00192C16" w:rsidRDefault="00192C16" w:rsidP="002A08BE">
      <w:pPr>
        <w:ind w:right="140"/>
        <w:rPr>
          <w:sz w:val="22"/>
          <w:szCs w:val="22"/>
        </w:rPr>
      </w:pPr>
      <w:r w:rsidRPr="00192C16">
        <w:rPr>
          <w:sz w:val="22"/>
          <w:szCs w:val="22"/>
        </w:rPr>
        <w:t>&lt;*&gt; Выделяется в целях реализации пункта 6 статьи 168 Налогового кодекса Российской Федерации (часть вторая).</w:t>
      </w:r>
    </w:p>
    <w:p w:rsidR="00192C16" w:rsidRPr="00192C16" w:rsidRDefault="00192C16" w:rsidP="002A08BE">
      <w:pPr>
        <w:ind w:right="140"/>
        <w:rPr>
          <w:sz w:val="22"/>
          <w:szCs w:val="22"/>
        </w:rPr>
      </w:pPr>
    </w:p>
    <w:p w:rsidR="00192C16" w:rsidRDefault="00192C16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98291B" w:rsidRDefault="0098291B" w:rsidP="002A08BE">
      <w:pPr>
        <w:ind w:right="14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Default="00EE6FC5" w:rsidP="00E019BB">
      <w:pPr>
        <w:jc w:val="center"/>
        <w:rPr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</w:p>
    <w:p w:rsidR="00C979CD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C979CD" w:rsidRPr="00C979CD">
        <w:rPr>
          <w:szCs w:val="28"/>
        </w:rPr>
        <w:t xml:space="preserve">питьевую воду, водоотведение и очистку сточных вод </w:t>
      </w:r>
      <w:r w:rsidR="00E019BB" w:rsidRPr="00E019BB">
        <w:rPr>
          <w:szCs w:val="28"/>
        </w:rPr>
        <w:t xml:space="preserve">для </w:t>
      </w:r>
      <w:r w:rsidR="00615398" w:rsidRPr="00615398">
        <w:rPr>
          <w:szCs w:val="28"/>
        </w:rPr>
        <w:t>Акционерного общества «</w:t>
      </w:r>
      <w:r w:rsidR="008F705C" w:rsidRPr="008F705C">
        <w:rPr>
          <w:szCs w:val="28"/>
        </w:rPr>
        <w:t>Буинск-Водоканал</w:t>
      </w:r>
      <w:r w:rsidR="00615398" w:rsidRPr="00615398">
        <w:rPr>
          <w:szCs w:val="28"/>
        </w:rPr>
        <w:t>», 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</w:p>
    <w:p w:rsidR="00B76AEF" w:rsidRDefault="00AB4996" w:rsidP="00E019BB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8F705C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№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8F705C">
              <w:rPr>
                <w:sz w:val="20"/>
              </w:rPr>
              <w:t>п</w:t>
            </w:r>
            <w:proofErr w:type="gramEnd"/>
            <w:r w:rsidRPr="008F705C">
              <w:rPr>
                <w:sz w:val="20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8F705C" w:rsidRDefault="00B76AEF" w:rsidP="00490608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8F705C">
              <w:rPr>
                <w:sz w:val="20"/>
              </w:rPr>
              <w:t xml:space="preserve">(или) </w:t>
            </w:r>
            <w:r w:rsidRPr="008F705C">
              <w:rPr>
                <w:sz w:val="20"/>
              </w:rPr>
              <w:t>водоотведение</w:t>
            </w:r>
            <w:r w:rsidR="005F5264" w:rsidRPr="008F705C">
              <w:rPr>
                <w:sz w:val="20"/>
              </w:rPr>
              <w:t>,</w:t>
            </w:r>
          </w:p>
          <w:p w:rsidR="005F5264" w:rsidRPr="008F705C" w:rsidRDefault="005F5264" w:rsidP="00490608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Базовый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уровень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операционных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Индекс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эффективности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операционных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Нормативный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уровень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Показатели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энергосбережения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и энергетической</w:t>
            </w:r>
          </w:p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эффективности</w:t>
            </w:r>
          </w:p>
        </w:tc>
      </w:tr>
      <w:tr w:rsidR="00B76AEF" w:rsidRPr="008F705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8F705C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96" w:type="pct"/>
            <w:vMerge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%</w:t>
            </w:r>
          </w:p>
        </w:tc>
        <w:tc>
          <w:tcPr>
            <w:tcW w:w="493" w:type="pct"/>
          </w:tcPr>
          <w:p w:rsidR="00B76AEF" w:rsidRPr="008F705C" w:rsidRDefault="00B76AEF" w:rsidP="00FC63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%</w:t>
            </w:r>
          </w:p>
        </w:tc>
        <w:tc>
          <w:tcPr>
            <w:tcW w:w="741" w:type="pct"/>
          </w:tcPr>
          <w:p w:rsidR="00B76AEF" w:rsidRPr="008F705C" w:rsidRDefault="00BA771B" w:rsidP="00BA771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кВт·ч/к</w:t>
            </w:r>
            <w:r w:rsidR="00B76AEF" w:rsidRPr="008F705C">
              <w:rPr>
                <w:sz w:val="20"/>
              </w:rPr>
              <w:t>уб</w:t>
            </w:r>
            <w:proofErr w:type="gramStart"/>
            <w:r w:rsidR="00B76AEF" w:rsidRPr="008F705C">
              <w:rPr>
                <w:sz w:val="20"/>
              </w:rPr>
              <w:t>.</w:t>
            </w:r>
            <w:r w:rsidRPr="008F705C">
              <w:rPr>
                <w:sz w:val="20"/>
              </w:rPr>
              <w:t>м</w:t>
            </w:r>
            <w:proofErr w:type="gramEnd"/>
          </w:p>
        </w:tc>
      </w:tr>
      <w:tr w:rsidR="009D35BC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8F705C" w:rsidRDefault="00D95B80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986" w:type="pct"/>
          </w:tcPr>
          <w:p w:rsidR="009D35BC" w:rsidRPr="008F705C" w:rsidRDefault="0098291B" w:rsidP="0098291B">
            <w:pPr>
              <w:rPr>
                <w:sz w:val="20"/>
              </w:rPr>
            </w:pPr>
            <w:r w:rsidRPr="008F705C">
              <w:rPr>
                <w:sz w:val="20"/>
              </w:rPr>
              <w:t>Акционерное общество «</w:t>
            </w:r>
            <w:r w:rsidR="008F705C" w:rsidRPr="008F705C">
              <w:rPr>
                <w:sz w:val="20"/>
              </w:rPr>
              <w:t>Буинск-Водоканал</w:t>
            </w:r>
            <w:r w:rsidRPr="008F705C">
              <w:rPr>
                <w:sz w:val="20"/>
              </w:rPr>
              <w:t>»</w:t>
            </w:r>
          </w:p>
        </w:tc>
        <w:tc>
          <w:tcPr>
            <w:tcW w:w="296" w:type="pct"/>
          </w:tcPr>
          <w:p w:rsidR="009D35BC" w:rsidRPr="008F705C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838" w:type="pct"/>
          </w:tcPr>
          <w:p w:rsidR="009D35BC" w:rsidRPr="008F705C" w:rsidRDefault="009D35BC" w:rsidP="00062C40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8F705C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692" w:type="pct"/>
          </w:tcPr>
          <w:p w:rsidR="009D35BC" w:rsidRPr="008F705C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493" w:type="pct"/>
          </w:tcPr>
          <w:p w:rsidR="009D35BC" w:rsidRPr="008F705C" w:rsidRDefault="009D35BC" w:rsidP="00A90787">
            <w:pPr>
              <w:jc w:val="center"/>
              <w:rPr>
                <w:sz w:val="20"/>
              </w:rPr>
            </w:pPr>
          </w:p>
        </w:tc>
        <w:tc>
          <w:tcPr>
            <w:tcW w:w="741" w:type="pct"/>
          </w:tcPr>
          <w:p w:rsidR="009D35BC" w:rsidRPr="008F705C" w:rsidRDefault="009D35BC" w:rsidP="00DA288D">
            <w:pPr>
              <w:jc w:val="center"/>
              <w:rPr>
                <w:sz w:val="20"/>
              </w:rPr>
            </w:pPr>
          </w:p>
        </w:tc>
      </w:tr>
      <w:tr w:rsidR="008F705C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8F705C" w:rsidRPr="008F705C" w:rsidRDefault="008F705C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8F705C" w:rsidRPr="008F705C" w:rsidRDefault="008F705C" w:rsidP="00490608">
            <w:pPr>
              <w:rPr>
                <w:sz w:val="20"/>
              </w:rPr>
            </w:pPr>
            <w:r w:rsidRPr="008F705C">
              <w:rPr>
                <w:sz w:val="20"/>
              </w:rPr>
              <w:t>Питьевая вода</w:t>
            </w:r>
          </w:p>
        </w:tc>
        <w:tc>
          <w:tcPr>
            <w:tcW w:w="296" w:type="pct"/>
          </w:tcPr>
          <w:p w:rsidR="008F705C" w:rsidRPr="008F705C" w:rsidRDefault="008F705C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8F705C" w:rsidRPr="008F705C" w:rsidRDefault="008F705C" w:rsidP="008F705C">
            <w:pPr>
              <w:jc w:val="center"/>
              <w:rPr>
                <w:color w:val="000000"/>
                <w:sz w:val="20"/>
              </w:rPr>
            </w:pPr>
            <w:r w:rsidRPr="008F705C">
              <w:rPr>
                <w:color w:val="000000"/>
                <w:sz w:val="20"/>
              </w:rPr>
              <w:t>15853,66</w:t>
            </w:r>
          </w:p>
        </w:tc>
        <w:tc>
          <w:tcPr>
            <w:tcW w:w="692" w:type="pct"/>
          </w:tcPr>
          <w:p w:rsidR="008F705C" w:rsidRPr="008F705C" w:rsidRDefault="008F705C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8F705C" w:rsidRPr="008F705C" w:rsidRDefault="008F705C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8F705C" w:rsidRPr="008F705C" w:rsidRDefault="008F705C" w:rsidP="00E77A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4158FA">
              <w:rPr>
                <w:sz w:val="20"/>
              </w:rPr>
              <w:t>,0</w:t>
            </w:r>
          </w:p>
        </w:tc>
        <w:tc>
          <w:tcPr>
            <w:tcW w:w="741" w:type="pct"/>
          </w:tcPr>
          <w:p w:rsidR="008F705C" w:rsidRPr="008F705C" w:rsidRDefault="008F705C" w:rsidP="00D941EC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0,90</w:t>
            </w:r>
          </w:p>
        </w:tc>
      </w:tr>
      <w:tr w:rsidR="004158FA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4158FA" w:rsidRPr="008F705C" w:rsidRDefault="004158FA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4158FA" w:rsidRPr="008F705C" w:rsidRDefault="004158FA" w:rsidP="008F705C">
            <w:pPr>
              <w:jc w:val="center"/>
              <w:rPr>
                <w:color w:val="000000"/>
                <w:sz w:val="20"/>
              </w:rPr>
            </w:pPr>
            <w:r w:rsidRPr="008F705C">
              <w:rPr>
                <w:color w:val="000000"/>
                <w:sz w:val="20"/>
              </w:rPr>
              <w:t>16228,76</w:t>
            </w:r>
          </w:p>
        </w:tc>
        <w:tc>
          <w:tcPr>
            <w:tcW w:w="692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4158FA" w:rsidRDefault="004158FA" w:rsidP="004158FA">
            <w:pPr>
              <w:jc w:val="center"/>
            </w:pPr>
            <w:r w:rsidRPr="00731287">
              <w:rPr>
                <w:sz w:val="20"/>
              </w:rPr>
              <w:t>14,0</w:t>
            </w:r>
          </w:p>
        </w:tc>
        <w:tc>
          <w:tcPr>
            <w:tcW w:w="741" w:type="pct"/>
          </w:tcPr>
          <w:p w:rsidR="004158FA" w:rsidRPr="008F705C" w:rsidRDefault="004158FA" w:rsidP="008F705C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0,90</w:t>
            </w:r>
          </w:p>
        </w:tc>
      </w:tr>
      <w:tr w:rsidR="004158FA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4158FA" w:rsidRPr="008F705C" w:rsidRDefault="004158FA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4158FA" w:rsidRPr="008F705C" w:rsidRDefault="004158FA" w:rsidP="008F705C">
            <w:pPr>
              <w:jc w:val="center"/>
              <w:rPr>
                <w:color w:val="000000"/>
                <w:sz w:val="20"/>
              </w:rPr>
            </w:pPr>
            <w:r w:rsidRPr="008F705C">
              <w:rPr>
                <w:color w:val="000000"/>
                <w:sz w:val="20"/>
              </w:rPr>
              <w:t>16709,13</w:t>
            </w:r>
          </w:p>
        </w:tc>
        <w:tc>
          <w:tcPr>
            <w:tcW w:w="692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4158FA" w:rsidRDefault="004158FA" w:rsidP="004158FA">
            <w:pPr>
              <w:jc w:val="center"/>
            </w:pPr>
            <w:r w:rsidRPr="00731287">
              <w:rPr>
                <w:sz w:val="20"/>
              </w:rPr>
              <w:t>14,0</w:t>
            </w:r>
          </w:p>
        </w:tc>
        <w:tc>
          <w:tcPr>
            <w:tcW w:w="741" w:type="pct"/>
          </w:tcPr>
          <w:p w:rsidR="004158FA" w:rsidRPr="008F705C" w:rsidRDefault="004158FA" w:rsidP="008F705C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0,90</w:t>
            </w:r>
          </w:p>
        </w:tc>
      </w:tr>
      <w:tr w:rsidR="004158FA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4158FA" w:rsidRPr="008F705C" w:rsidRDefault="004158FA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4158FA" w:rsidRPr="008F705C" w:rsidRDefault="004158FA" w:rsidP="008F705C">
            <w:pPr>
              <w:jc w:val="center"/>
              <w:rPr>
                <w:color w:val="000000"/>
                <w:sz w:val="20"/>
              </w:rPr>
            </w:pPr>
            <w:r w:rsidRPr="008F705C">
              <w:rPr>
                <w:color w:val="000000"/>
                <w:sz w:val="20"/>
              </w:rPr>
              <w:t>17203,72</w:t>
            </w:r>
          </w:p>
        </w:tc>
        <w:tc>
          <w:tcPr>
            <w:tcW w:w="692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4158FA" w:rsidRDefault="004158FA" w:rsidP="004158FA">
            <w:pPr>
              <w:jc w:val="center"/>
            </w:pPr>
            <w:r w:rsidRPr="00731287">
              <w:rPr>
                <w:sz w:val="20"/>
              </w:rPr>
              <w:t>14,0</w:t>
            </w:r>
          </w:p>
        </w:tc>
        <w:tc>
          <w:tcPr>
            <w:tcW w:w="741" w:type="pct"/>
          </w:tcPr>
          <w:p w:rsidR="004158FA" w:rsidRPr="008F705C" w:rsidRDefault="004158FA" w:rsidP="008F705C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0,90</w:t>
            </w:r>
          </w:p>
        </w:tc>
      </w:tr>
      <w:tr w:rsidR="004158FA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4158FA" w:rsidRPr="008F705C" w:rsidRDefault="004158FA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4158FA" w:rsidRPr="008F705C" w:rsidRDefault="004158FA" w:rsidP="008F705C">
            <w:pPr>
              <w:jc w:val="center"/>
              <w:rPr>
                <w:color w:val="000000"/>
                <w:sz w:val="20"/>
              </w:rPr>
            </w:pPr>
            <w:r w:rsidRPr="008F705C">
              <w:rPr>
                <w:color w:val="000000"/>
                <w:sz w:val="20"/>
              </w:rPr>
              <w:t>17712,95</w:t>
            </w:r>
          </w:p>
        </w:tc>
        <w:tc>
          <w:tcPr>
            <w:tcW w:w="692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4158FA" w:rsidRPr="008F705C" w:rsidRDefault="004158FA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4158FA" w:rsidRDefault="004158FA" w:rsidP="004158FA">
            <w:pPr>
              <w:jc w:val="center"/>
            </w:pPr>
            <w:r w:rsidRPr="00731287">
              <w:rPr>
                <w:sz w:val="20"/>
              </w:rPr>
              <w:t>14,0</w:t>
            </w:r>
          </w:p>
        </w:tc>
        <w:tc>
          <w:tcPr>
            <w:tcW w:w="741" w:type="pct"/>
          </w:tcPr>
          <w:p w:rsidR="004158FA" w:rsidRPr="008F705C" w:rsidRDefault="004158FA" w:rsidP="008F705C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0,90</w:t>
            </w:r>
          </w:p>
        </w:tc>
      </w:tr>
      <w:tr w:rsidR="00C979CD" w:rsidRPr="008F705C" w:rsidTr="0098291B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C979CD" w:rsidRPr="008F705C" w:rsidRDefault="00C979CD" w:rsidP="00A90787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C979CD" w:rsidRPr="008F705C" w:rsidRDefault="00C979CD" w:rsidP="0098291B">
            <w:pPr>
              <w:rPr>
                <w:sz w:val="20"/>
              </w:rPr>
            </w:pPr>
            <w:r w:rsidRPr="008F705C">
              <w:rPr>
                <w:sz w:val="20"/>
              </w:rPr>
              <w:t>Водоотведение</w:t>
            </w:r>
          </w:p>
        </w:tc>
        <w:tc>
          <w:tcPr>
            <w:tcW w:w="296" w:type="pct"/>
          </w:tcPr>
          <w:p w:rsidR="00C979CD" w:rsidRPr="008F705C" w:rsidRDefault="00C979CD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C979CD" w:rsidRPr="00C979CD" w:rsidRDefault="00C979CD" w:rsidP="00C979CD">
            <w:pPr>
              <w:jc w:val="center"/>
              <w:rPr>
                <w:color w:val="000000"/>
                <w:sz w:val="22"/>
                <w:szCs w:val="22"/>
              </w:rPr>
            </w:pPr>
            <w:r w:rsidRPr="00C979CD">
              <w:rPr>
                <w:color w:val="000000"/>
                <w:sz w:val="22"/>
                <w:szCs w:val="22"/>
              </w:rPr>
              <w:t>12740,83</w:t>
            </w:r>
          </w:p>
        </w:tc>
        <w:tc>
          <w:tcPr>
            <w:tcW w:w="692" w:type="pct"/>
          </w:tcPr>
          <w:p w:rsidR="00C979CD" w:rsidRPr="008F705C" w:rsidRDefault="00C979CD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C979CD" w:rsidRPr="008F705C" w:rsidRDefault="00C979CD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C979CD" w:rsidRPr="008F705C" w:rsidRDefault="00C979CD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C979CD" w:rsidRPr="008F705C" w:rsidRDefault="00D12334" w:rsidP="00D941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0,38</w:t>
            </w:r>
          </w:p>
        </w:tc>
      </w:tr>
      <w:tr w:rsidR="00D12334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12334" w:rsidRPr="008F705C" w:rsidRDefault="00D12334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D12334" w:rsidRPr="008F705C" w:rsidRDefault="00D12334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D12334" w:rsidRPr="00C979CD" w:rsidRDefault="00D12334" w:rsidP="00C979CD">
            <w:pPr>
              <w:jc w:val="center"/>
              <w:rPr>
                <w:color w:val="000000"/>
                <w:sz w:val="22"/>
                <w:szCs w:val="22"/>
              </w:rPr>
            </w:pPr>
            <w:r w:rsidRPr="00C979CD">
              <w:rPr>
                <w:color w:val="000000"/>
                <w:sz w:val="22"/>
                <w:szCs w:val="22"/>
              </w:rPr>
              <w:t>13042,27</w:t>
            </w:r>
          </w:p>
        </w:tc>
        <w:tc>
          <w:tcPr>
            <w:tcW w:w="692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12334" w:rsidRDefault="00D12334" w:rsidP="00D12334">
            <w:pPr>
              <w:jc w:val="center"/>
            </w:pPr>
            <w:r w:rsidRPr="006D13FF">
              <w:rPr>
                <w:sz w:val="20"/>
              </w:rPr>
              <w:t>0,38</w:t>
            </w:r>
          </w:p>
        </w:tc>
      </w:tr>
      <w:tr w:rsidR="00D12334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12334" w:rsidRPr="008F705C" w:rsidRDefault="00D12334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D12334" w:rsidRPr="008F705C" w:rsidRDefault="00D12334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D12334" w:rsidRPr="00C979CD" w:rsidRDefault="00D12334" w:rsidP="00C979CD">
            <w:pPr>
              <w:jc w:val="center"/>
              <w:rPr>
                <w:color w:val="000000"/>
                <w:sz w:val="22"/>
                <w:szCs w:val="22"/>
              </w:rPr>
            </w:pPr>
            <w:r w:rsidRPr="00C979CD">
              <w:rPr>
                <w:color w:val="000000"/>
                <w:sz w:val="22"/>
                <w:szCs w:val="22"/>
              </w:rPr>
              <w:t>13428,32</w:t>
            </w:r>
          </w:p>
        </w:tc>
        <w:tc>
          <w:tcPr>
            <w:tcW w:w="692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12334" w:rsidRDefault="00D12334" w:rsidP="00D12334">
            <w:pPr>
              <w:jc w:val="center"/>
            </w:pPr>
            <w:r w:rsidRPr="006D13FF">
              <w:rPr>
                <w:sz w:val="20"/>
              </w:rPr>
              <w:t>0,38</w:t>
            </w:r>
          </w:p>
        </w:tc>
      </w:tr>
      <w:tr w:rsidR="00D12334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12334" w:rsidRPr="008F705C" w:rsidRDefault="00D12334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D12334" w:rsidRPr="008F705C" w:rsidRDefault="00D12334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D12334" w:rsidRPr="00C979CD" w:rsidRDefault="00D12334" w:rsidP="00C979CD">
            <w:pPr>
              <w:jc w:val="center"/>
              <w:rPr>
                <w:color w:val="000000"/>
                <w:sz w:val="22"/>
                <w:szCs w:val="22"/>
              </w:rPr>
            </w:pPr>
            <w:r w:rsidRPr="00C979CD">
              <w:rPr>
                <w:color w:val="000000"/>
                <w:sz w:val="22"/>
                <w:szCs w:val="22"/>
              </w:rPr>
              <w:t>13825,8</w:t>
            </w:r>
          </w:p>
        </w:tc>
        <w:tc>
          <w:tcPr>
            <w:tcW w:w="692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12334" w:rsidRDefault="00D12334" w:rsidP="00D12334">
            <w:pPr>
              <w:jc w:val="center"/>
            </w:pPr>
            <w:r w:rsidRPr="006D13FF">
              <w:rPr>
                <w:sz w:val="20"/>
              </w:rPr>
              <w:t>0,38</w:t>
            </w:r>
          </w:p>
        </w:tc>
      </w:tr>
      <w:tr w:rsidR="00D12334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D12334" w:rsidRPr="008F705C" w:rsidRDefault="00D12334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D12334" w:rsidRPr="008F705C" w:rsidRDefault="00D12334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D12334" w:rsidRPr="00C979CD" w:rsidRDefault="00D12334" w:rsidP="00C979CD">
            <w:pPr>
              <w:jc w:val="center"/>
              <w:rPr>
                <w:color w:val="000000"/>
                <w:sz w:val="22"/>
                <w:szCs w:val="22"/>
              </w:rPr>
            </w:pPr>
            <w:r w:rsidRPr="00C979CD">
              <w:rPr>
                <w:color w:val="000000"/>
                <w:sz w:val="22"/>
                <w:szCs w:val="22"/>
              </w:rPr>
              <w:t>14235,05</w:t>
            </w:r>
          </w:p>
        </w:tc>
        <w:tc>
          <w:tcPr>
            <w:tcW w:w="692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D12334" w:rsidRPr="008F705C" w:rsidRDefault="00D12334" w:rsidP="004B0F90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D12334" w:rsidRDefault="00D12334" w:rsidP="00D12334">
            <w:pPr>
              <w:jc w:val="center"/>
            </w:pPr>
            <w:r w:rsidRPr="006D13FF">
              <w:rPr>
                <w:sz w:val="20"/>
              </w:rPr>
              <w:t>0,38</w:t>
            </w:r>
          </w:p>
        </w:tc>
      </w:tr>
      <w:tr w:rsidR="00753AB7" w:rsidRPr="008F705C" w:rsidTr="00C979CD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753AB7" w:rsidRPr="008F705C" w:rsidRDefault="00753AB7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86" w:type="pct"/>
            <w:vMerge w:val="restart"/>
            <w:vAlign w:val="center"/>
          </w:tcPr>
          <w:p w:rsidR="00753AB7" w:rsidRPr="008F705C" w:rsidRDefault="00753AB7" w:rsidP="00C979CD">
            <w:pPr>
              <w:rPr>
                <w:sz w:val="20"/>
              </w:rPr>
            </w:pPr>
            <w:r>
              <w:rPr>
                <w:sz w:val="20"/>
              </w:rPr>
              <w:t>Очистка сточных вод</w:t>
            </w:r>
          </w:p>
        </w:tc>
        <w:tc>
          <w:tcPr>
            <w:tcW w:w="296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2019</w:t>
            </w:r>
          </w:p>
        </w:tc>
        <w:tc>
          <w:tcPr>
            <w:tcW w:w="838" w:type="pct"/>
            <w:vAlign w:val="bottom"/>
          </w:tcPr>
          <w:p w:rsidR="00753AB7" w:rsidRPr="00663DA6" w:rsidRDefault="00753AB7" w:rsidP="00663DA6">
            <w:pPr>
              <w:jc w:val="center"/>
              <w:rPr>
                <w:color w:val="000000"/>
                <w:sz w:val="22"/>
                <w:szCs w:val="22"/>
              </w:rPr>
            </w:pPr>
            <w:r w:rsidRPr="00663DA6">
              <w:rPr>
                <w:color w:val="000000"/>
                <w:sz w:val="22"/>
                <w:szCs w:val="22"/>
              </w:rPr>
              <w:t>8874,35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753AB7" w:rsidRPr="008F705C" w:rsidRDefault="00753AB7" w:rsidP="00BF1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</w:tr>
      <w:tr w:rsidR="00753AB7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753AB7" w:rsidRPr="008F705C" w:rsidRDefault="00753AB7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753AB7" w:rsidRPr="008F705C" w:rsidRDefault="00753AB7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2020</w:t>
            </w:r>
          </w:p>
        </w:tc>
        <w:tc>
          <w:tcPr>
            <w:tcW w:w="838" w:type="pct"/>
            <w:vAlign w:val="bottom"/>
          </w:tcPr>
          <w:p w:rsidR="00753AB7" w:rsidRPr="00663DA6" w:rsidRDefault="00753AB7" w:rsidP="00663DA6">
            <w:pPr>
              <w:jc w:val="center"/>
              <w:rPr>
                <w:color w:val="000000"/>
                <w:sz w:val="22"/>
                <w:szCs w:val="22"/>
              </w:rPr>
            </w:pPr>
            <w:r w:rsidRPr="00663DA6">
              <w:rPr>
                <w:color w:val="000000"/>
                <w:sz w:val="22"/>
                <w:szCs w:val="22"/>
              </w:rPr>
              <w:t>9084,31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753AB7" w:rsidRPr="008F705C" w:rsidRDefault="00753AB7" w:rsidP="00BF1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</w:tr>
      <w:tr w:rsidR="00753AB7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753AB7" w:rsidRPr="008F705C" w:rsidRDefault="00753AB7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753AB7" w:rsidRPr="008F705C" w:rsidRDefault="00753AB7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2021</w:t>
            </w:r>
          </w:p>
        </w:tc>
        <w:tc>
          <w:tcPr>
            <w:tcW w:w="838" w:type="pct"/>
            <w:vAlign w:val="bottom"/>
          </w:tcPr>
          <w:p w:rsidR="00753AB7" w:rsidRPr="00663DA6" w:rsidRDefault="00753AB7" w:rsidP="00663DA6">
            <w:pPr>
              <w:jc w:val="center"/>
              <w:rPr>
                <w:color w:val="000000"/>
                <w:sz w:val="22"/>
                <w:szCs w:val="22"/>
              </w:rPr>
            </w:pPr>
            <w:r w:rsidRPr="00663DA6">
              <w:rPr>
                <w:color w:val="000000"/>
                <w:sz w:val="22"/>
                <w:szCs w:val="22"/>
              </w:rPr>
              <w:t>9353,21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753AB7" w:rsidRPr="008F705C" w:rsidRDefault="00753AB7" w:rsidP="00BF1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</w:tr>
      <w:tr w:rsidR="00753AB7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753AB7" w:rsidRPr="008F705C" w:rsidRDefault="00753AB7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753AB7" w:rsidRPr="008F705C" w:rsidRDefault="00753AB7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2022</w:t>
            </w:r>
          </w:p>
        </w:tc>
        <w:tc>
          <w:tcPr>
            <w:tcW w:w="838" w:type="pct"/>
            <w:vAlign w:val="bottom"/>
          </w:tcPr>
          <w:p w:rsidR="00753AB7" w:rsidRPr="00663DA6" w:rsidRDefault="00753AB7" w:rsidP="00663DA6">
            <w:pPr>
              <w:jc w:val="center"/>
              <w:rPr>
                <w:color w:val="000000"/>
                <w:sz w:val="22"/>
                <w:szCs w:val="22"/>
              </w:rPr>
            </w:pPr>
            <w:r w:rsidRPr="00663DA6">
              <w:rPr>
                <w:color w:val="000000"/>
                <w:sz w:val="22"/>
                <w:szCs w:val="22"/>
              </w:rPr>
              <w:t>9630,06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753AB7" w:rsidRPr="008F705C" w:rsidRDefault="00753AB7" w:rsidP="00BF1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</w:tr>
      <w:tr w:rsidR="00753AB7" w:rsidRPr="008F705C" w:rsidTr="00D941E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753AB7" w:rsidRPr="008F705C" w:rsidRDefault="00753AB7" w:rsidP="00A90787">
            <w:pPr>
              <w:jc w:val="center"/>
              <w:rPr>
                <w:sz w:val="20"/>
              </w:rPr>
            </w:pPr>
          </w:p>
        </w:tc>
        <w:tc>
          <w:tcPr>
            <w:tcW w:w="986" w:type="pct"/>
            <w:vMerge/>
          </w:tcPr>
          <w:p w:rsidR="00753AB7" w:rsidRPr="008F705C" w:rsidRDefault="00753AB7" w:rsidP="00A90787">
            <w:pPr>
              <w:rPr>
                <w:sz w:val="20"/>
              </w:rPr>
            </w:pPr>
          </w:p>
        </w:tc>
        <w:tc>
          <w:tcPr>
            <w:tcW w:w="296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2023</w:t>
            </w:r>
          </w:p>
        </w:tc>
        <w:tc>
          <w:tcPr>
            <w:tcW w:w="838" w:type="pct"/>
            <w:vAlign w:val="bottom"/>
          </w:tcPr>
          <w:p w:rsidR="00753AB7" w:rsidRPr="00663DA6" w:rsidRDefault="00753AB7" w:rsidP="00663DA6">
            <w:pPr>
              <w:jc w:val="center"/>
              <w:rPr>
                <w:color w:val="000000"/>
                <w:sz w:val="22"/>
                <w:szCs w:val="22"/>
              </w:rPr>
            </w:pPr>
            <w:r w:rsidRPr="00663DA6">
              <w:rPr>
                <w:color w:val="000000"/>
                <w:sz w:val="22"/>
                <w:szCs w:val="22"/>
              </w:rPr>
              <w:t>9915,12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1</w:t>
            </w:r>
          </w:p>
        </w:tc>
        <w:tc>
          <w:tcPr>
            <w:tcW w:w="692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493" w:type="pct"/>
          </w:tcPr>
          <w:p w:rsidR="00753AB7" w:rsidRPr="008F705C" w:rsidRDefault="00753AB7" w:rsidP="0021753B">
            <w:pPr>
              <w:jc w:val="center"/>
              <w:rPr>
                <w:sz w:val="20"/>
              </w:rPr>
            </w:pPr>
            <w:r w:rsidRPr="008F705C">
              <w:rPr>
                <w:sz w:val="20"/>
              </w:rPr>
              <w:t>-</w:t>
            </w:r>
          </w:p>
        </w:tc>
        <w:tc>
          <w:tcPr>
            <w:tcW w:w="741" w:type="pct"/>
          </w:tcPr>
          <w:p w:rsidR="00753AB7" w:rsidRPr="008F705C" w:rsidRDefault="00753AB7" w:rsidP="00BF1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Default="00EE6FC5" w:rsidP="00A6783A">
      <w:pPr>
        <w:ind w:right="140"/>
        <w:rPr>
          <w:sz w:val="24"/>
        </w:rPr>
      </w:pPr>
    </w:p>
    <w:p w:rsidR="00BF19DA" w:rsidRDefault="00BF19DA" w:rsidP="00A6783A">
      <w:pPr>
        <w:ind w:right="140"/>
        <w:rPr>
          <w:sz w:val="24"/>
        </w:rPr>
      </w:pPr>
    </w:p>
    <w:p w:rsidR="00BF19DA" w:rsidRPr="009D35BC" w:rsidRDefault="00BF19DA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795F1F" w:rsidRDefault="00795F1F" w:rsidP="008F282E">
      <w:pPr>
        <w:rPr>
          <w:sz w:val="24"/>
          <w:szCs w:val="24"/>
        </w:rPr>
      </w:pPr>
      <w:bookmarkStart w:id="0" w:name="_GoBack"/>
      <w:bookmarkEnd w:id="0"/>
    </w:p>
    <w:sectPr w:rsidR="00795F1F" w:rsidSect="003A1A44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02A"/>
    <w:rsid w:val="00140BB4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2C16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26AD"/>
    <w:rsid w:val="003844F9"/>
    <w:rsid w:val="0038590E"/>
    <w:rsid w:val="00385CB4"/>
    <w:rsid w:val="0039094A"/>
    <w:rsid w:val="0039099D"/>
    <w:rsid w:val="00392120"/>
    <w:rsid w:val="00392A21"/>
    <w:rsid w:val="00395206"/>
    <w:rsid w:val="003A11EA"/>
    <w:rsid w:val="003A1A44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58FA"/>
    <w:rsid w:val="0041791B"/>
    <w:rsid w:val="00422A0F"/>
    <w:rsid w:val="00424800"/>
    <w:rsid w:val="00425432"/>
    <w:rsid w:val="0042796D"/>
    <w:rsid w:val="0043043F"/>
    <w:rsid w:val="0043127D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575BD"/>
    <w:rsid w:val="00660014"/>
    <w:rsid w:val="0066365A"/>
    <w:rsid w:val="00663786"/>
    <w:rsid w:val="00663DA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6A11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3AB7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4C44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05C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A3AF5"/>
    <w:rsid w:val="009B69DC"/>
    <w:rsid w:val="009C1C56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0DB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979CD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334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DF5202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0172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2711-A76A-4E86-9C1E-13814712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409</TotalTime>
  <Pages>6</Pages>
  <Words>731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304</cp:revision>
  <cp:lastPrinted>2018-11-18T14:11:00Z</cp:lastPrinted>
  <dcterms:created xsi:type="dcterms:W3CDTF">2016-11-14T11:46:00Z</dcterms:created>
  <dcterms:modified xsi:type="dcterms:W3CDTF">2018-11-30T14:52:00Z</dcterms:modified>
</cp:coreProperties>
</file>