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D032D8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820BFD">
              <w:rPr>
                <w:rFonts w:eastAsia="Calibri"/>
                <w:szCs w:val="28"/>
              </w:rPr>
              <w:t>транспортировку питьевой воды и</w:t>
            </w:r>
            <w:r w:rsidR="003259BF">
              <w:rPr>
                <w:rFonts w:eastAsia="Calibri"/>
                <w:szCs w:val="28"/>
              </w:rPr>
              <w:t xml:space="preserve"> транспортировку сточных вод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9808AF">
              <w:rPr>
                <w:rFonts w:eastAsia="Calibri"/>
                <w:szCs w:val="28"/>
              </w:rPr>
              <w:t xml:space="preserve">Филиала </w:t>
            </w:r>
            <w:r w:rsidR="009808AF" w:rsidRPr="009808AF">
              <w:rPr>
                <w:rFonts w:eastAsia="Calibri"/>
                <w:szCs w:val="28"/>
              </w:rPr>
              <w:t xml:space="preserve"> </w:t>
            </w:r>
            <w:r w:rsidR="00BF4966">
              <w:rPr>
                <w:rFonts w:eastAsia="Calibri"/>
                <w:szCs w:val="28"/>
              </w:rPr>
              <w:t xml:space="preserve">Акционерного общества «Татэнерго» - </w:t>
            </w:r>
            <w:r w:rsidR="00041319">
              <w:rPr>
                <w:rFonts w:eastAsia="Calibri"/>
                <w:szCs w:val="28"/>
              </w:rPr>
              <w:t>Казанской</w:t>
            </w:r>
            <w:r w:rsidR="009808AF" w:rsidRPr="009808AF">
              <w:rPr>
                <w:rFonts w:eastAsia="Calibri"/>
                <w:szCs w:val="28"/>
              </w:rPr>
              <w:t xml:space="preserve"> </w:t>
            </w:r>
            <w:r w:rsidR="00041319">
              <w:rPr>
                <w:rFonts w:eastAsia="Calibri"/>
                <w:szCs w:val="28"/>
              </w:rPr>
              <w:t>Теплоэлектроцентрали</w:t>
            </w:r>
            <w:r w:rsidR="00BF4966">
              <w:rPr>
                <w:rFonts w:eastAsia="Calibri"/>
                <w:szCs w:val="28"/>
              </w:rPr>
              <w:t xml:space="preserve"> </w:t>
            </w:r>
            <w:r w:rsidR="009808AF" w:rsidRPr="009808AF">
              <w:rPr>
                <w:rFonts w:eastAsia="Calibri"/>
                <w:szCs w:val="28"/>
              </w:rPr>
              <w:t>-</w:t>
            </w:r>
            <w:r w:rsidR="00BF4966">
              <w:rPr>
                <w:rFonts w:eastAsia="Calibri"/>
                <w:szCs w:val="28"/>
              </w:rPr>
              <w:t xml:space="preserve"> </w:t>
            </w:r>
            <w:r w:rsidR="00D032D8">
              <w:rPr>
                <w:rFonts w:eastAsia="Calibri"/>
                <w:szCs w:val="28"/>
              </w:rPr>
              <w:t>2</w:t>
            </w:r>
            <w:r w:rsidR="009808AF" w:rsidRPr="009808AF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</w:t>
      </w:r>
      <w:proofErr w:type="gramStart"/>
      <w:r w:rsidRPr="0008258F">
        <w:rPr>
          <w:szCs w:val="28"/>
        </w:rPr>
        <w:t xml:space="preserve">Установить тарифы </w:t>
      </w:r>
      <w:r w:rsidR="00E019BB" w:rsidRPr="00E019BB">
        <w:rPr>
          <w:szCs w:val="28"/>
        </w:rPr>
        <w:t xml:space="preserve">на </w:t>
      </w:r>
      <w:r w:rsidR="003259BF" w:rsidRPr="003259BF">
        <w:rPr>
          <w:szCs w:val="28"/>
        </w:rPr>
        <w:t>транспортировку питьевой воды</w:t>
      </w:r>
      <w:r w:rsidR="00820BFD">
        <w:rPr>
          <w:szCs w:val="28"/>
        </w:rPr>
        <w:t xml:space="preserve"> и</w:t>
      </w:r>
      <w:r w:rsidR="003259BF" w:rsidRPr="003259BF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BF4966" w:rsidRPr="00BF4966">
        <w:rPr>
          <w:szCs w:val="28"/>
        </w:rPr>
        <w:t xml:space="preserve">Филиала Акционерного </w:t>
      </w:r>
      <w:r w:rsidR="00041319">
        <w:rPr>
          <w:szCs w:val="28"/>
        </w:rPr>
        <w:t>общества «Татэнерго» - Казанской Теплоэлектроцентрали</w:t>
      </w:r>
      <w:r w:rsidR="00D032D8">
        <w:rPr>
          <w:szCs w:val="28"/>
        </w:rPr>
        <w:t>-2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  <w:proofErr w:type="gramEnd"/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C32B64" w:rsidRPr="00C32B64">
        <w:rPr>
          <w:szCs w:val="28"/>
        </w:rPr>
        <w:t>тран</w:t>
      </w:r>
      <w:r w:rsidR="00820BFD">
        <w:rPr>
          <w:szCs w:val="28"/>
        </w:rPr>
        <w:t>спортировку питьевой воды и</w:t>
      </w:r>
      <w:r w:rsidR="00C32B64" w:rsidRPr="00C32B64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BF4966" w:rsidRPr="00BF4966">
        <w:rPr>
          <w:szCs w:val="28"/>
        </w:rPr>
        <w:t xml:space="preserve">Филиала  Акционерного </w:t>
      </w:r>
      <w:r w:rsidR="00041319">
        <w:rPr>
          <w:szCs w:val="28"/>
        </w:rPr>
        <w:t>общества «Татэнерго» - Казанской Теплоэлектроцентрали</w:t>
      </w:r>
      <w:r w:rsidR="00FC7DA3">
        <w:rPr>
          <w:szCs w:val="28"/>
        </w:rPr>
        <w:t>-</w:t>
      </w:r>
      <w:r w:rsidR="00D032D8">
        <w:rPr>
          <w:szCs w:val="28"/>
        </w:rPr>
        <w:t>2</w:t>
      </w:r>
      <w:r w:rsidR="00C32B64">
        <w:rPr>
          <w:szCs w:val="28"/>
        </w:rPr>
        <w:t>, 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 xml:space="preserve">водоснабжение </w:t>
      </w:r>
      <w:r w:rsidR="00E019BB">
        <w:rPr>
          <w:szCs w:val="28"/>
        </w:rPr>
        <w:t>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FC7DA3" w:rsidRPr="00FC7DA3">
        <w:rPr>
          <w:szCs w:val="28"/>
        </w:rPr>
        <w:t>Филиал</w:t>
      </w:r>
      <w:r w:rsidR="00FC7DA3">
        <w:rPr>
          <w:szCs w:val="28"/>
        </w:rPr>
        <w:t>у</w:t>
      </w:r>
      <w:r w:rsidR="00FC7DA3" w:rsidRPr="00FC7DA3">
        <w:rPr>
          <w:szCs w:val="28"/>
        </w:rPr>
        <w:t xml:space="preserve">  Акционерного общества «Татэнерго» - Казанск</w:t>
      </w:r>
      <w:r w:rsidR="00041319">
        <w:rPr>
          <w:szCs w:val="28"/>
        </w:rPr>
        <w:t>ой Теплоэлектроцентрали</w:t>
      </w:r>
      <w:r w:rsidR="00FC7DA3">
        <w:rPr>
          <w:szCs w:val="28"/>
        </w:rPr>
        <w:t>-</w:t>
      </w:r>
      <w:r w:rsidR="00D032D8">
        <w:rPr>
          <w:szCs w:val="28"/>
        </w:rPr>
        <w:t>2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 и водоотведение,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</w:t>
      </w:r>
      <w:proofErr w:type="gramEnd"/>
      <w:r w:rsidR="0008258F" w:rsidRPr="0008258F">
        <w:rPr>
          <w:szCs w:val="28"/>
        </w:rPr>
        <w:t xml:space="preserve"> </w:t>
      </w:r>
      <w:r w:rsidR="0008258F" w:rsidRPr="0008258F">
        <w:rPr>
          <w:szCs w:val="28"/>
        </w:rPr>
        <w:lastRenderedPageBreak/>
        <w:t>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0D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BB538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proofErr w:type="gramStart"/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5F53C8">
        <w:rPr>
          <w:bCs/>
          <w:color w:val="000000" w:themeColor="text1"/>
          <w:szCs w:val="28"/>
        </w:rPr>
        <w:t>транспортировку питьевой воды и</w:t>
      </w:r>
      <w:r w:rsidR="00BA3041" w:rsidRPr="00BA3041">
        <w:rPr>
          <w:bCs/>
          <w:color w:val="000000" w:themeColor="text1"/>
          <w:szCs w:val="28"/>
        </w:rPr>
        <w:t xml:space="preserve"> транспортировку сточных вод</w:t>
      </w:r>
      <w:r w:rsidR="00BA3041">
        <w:rPr>
          <w:bCs/>
          <w:color w:val="000000" w:themeColor="text1"/>
          <w:szCs w:val="28"/>
        </w:rPr>
        <w:t xml:space="preserve"> для </w:t>
      </w:r>
      <w:r w:rsidR="00BA3C11" w:rsidRPr="00BA3C11">
        <w:rPr>
          <w:bCs/>
          <w:color w:val="000000" w:themeColor="text1"/>
          <w:szCs w:val="28"/>
        </w:rPr>
        <w:t xml:space="preserve">Филиала Акционерного </w:t>
      </w:r>
      <w:r w:rsidR="004F5C5E">
        <w:rPr>
          <w:bCs/>
          <w:color w:val="000000" w:themeColor="text1"/>
          <w:szCs w:val="28"/>
        </w:rPr>
        <w:t>общества «Татэнерго» - Казанской</w:t>
      </w:r>
      <w:r w:rsidR="00BA3C11" w:rsidRPr="00BA3C11">
        <w:rPr>
          <w:bCs/>
          <w:color w:val="000000" w:themeColor="text1"/>
          <w:szCs w:val="28"/>
        </w:rPr>
        <w:t xml:space="preserve"> Теплоэлектроцентрал</w:t>
      </w:r>
      <w:r w:rsidR="004F5C5E">
        <w:rPr>
          <w:bCs/>
          <w:color w:val="000000" w:themeColor="text1"/>
          <w:szCs w:val="28"/>
        </w:rPr>
        <w:t>и</w:t>
      </w:r>
      <w:r w:rsidR="00BA3C11" w:rsidRPr="00BA3C11">
        <w:rPr>
          <w:bCs/>
          <w:color w:val="000000" w:themeColor="text1"/>
          <w:szCs w:val="28"/>
        </w:rPr>
        <w:t>-</w:t>
      </w:r>
      <w:r w:rsidR="00D032D8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E019BB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proofErr w:type="gramEnd"/>
    </w:p>
    <w:p w:rsidR="00CB3775" w:rsidRPr="00FC6FEE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965"/>
        <w:gridCol w:w="2129"/>
        <w:gridCol w:w="2832"/>
        <w:gridCol w:w="2694"/>
      </w:tblGrid>
      <w:tr w:rsidR="00B02F51" w:rsidRPr="001B0972" w:rsidTr="00C143B5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 xml:space="preserve">№ </w:t>
            </w:r>
            <w:proofErr w:type="gramStart"/>
            <w:r w:rsidRPr="001B0972">
              <w:rPr>
                <w:sz w:val="20"/>
              </w:rPr>
              <w:t>п</w:t>
            </w:r>
            <w:proofErr w:type="gramEnd"/>
            <w:r w:rsidRPr="001B0972">
              <w:rPr>
                <w:sz w:val="20"/>
              </w:rPr>
              <w:t>/п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ind w:right="-155"/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Год</w:t>
            </w:r>
          </w:p>
        </w:tc>
        <w:tc>
          <w:tcPr>
            <w:tcW w:w="2832" w:type="dxa"/>
            <w:vAlign w:val="center"/>
          </w:tcPr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C143B5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транспортировку </w:t>
            </w:r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питьевой воды</w:t>
            </w:r>
          </w:p>
          <w:p w:rsidR="00C143B5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 xml:space="preserve">), </w:t>
            </w:r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C143B5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транспортировку </w:t>
            </w:r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сточных вод</w:t>
            </w:r>
          </w:p>
          <w:p w:rsidR="00C143B5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 xml:space="preserve">), </w:t>
            </w:r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Муниципальное образование «город Казань»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</w:p>
        </w:tc>
        <w:tc>
          <w:tcPr>
            <w:tcW w:w="2832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02F51" w:rsidRPr="001B0972" w:rsidRDefault="00C3687F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965" w:type="dxa"/>
            <w:vMerge w:val="restart"/>
            <w:shd w:val="clear" w:color="auto" w:fill="auto"/>
            <w:vAlign w:val="center"/>
          </w:tcPr>
          <w:p w:rsidR="00B02F51" w:rsidRPr="001B0972" w:rsidRDefault="00BA3C11" w:rsidP="00BA3C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Филиал</w:t>
            </w:r>
            <w:r w:rsidRPr="00BA3C11">
              <w:rPr>
                <w:bCs/>
                <w:sz w:val="20"/>
              </w:rPr>
              <w:t xml:space="preserve"> Акционерного общества «Татэнерго» - </w:t>
            </w:r>
            <w:proofErr w:type="gramStart"/>
            <w:r w:rsidR="001A1350">
              <w:rPr>
                <w:bCs/>
                <w:sz w:val="20"/>
              </w:rPr>
              <w:t>Казанская</w:t>
            </w:r>
            <w:proofErr w:type="gramEnd"/>
            <w:r w:rsidR="001A1350">
              <w:rPr>
                <w:bCs/>
                <w:sz w:val="20"/>
              </w:rPr>
              <w:t xml:space="preserve"> Теплоэлектроцентраль-2</w:t>
            </w:r>
            <w:r w:rsidRPr="00BA3C1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(тарифы указаны</w:t>
            </w:r>
            <w:r w:rsidR="00B02F51" w:rsidRPr="001B0972">
              <w:rPr>
                <w:bCs/>
                <w:sz w:val="20"/>
              </w:rPr>
              <w:t xml:space="preserve"> без учета НДС)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с 01.01.2019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по 30.06.2019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0,14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1,34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01.07.2019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31.12.2019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0,17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1,45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01.01.2020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30.06.2020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0,16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1,43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01.07.2020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31.12.2020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0,16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1,43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01.01.2021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30.06.2021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0,16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1,43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01.07.2021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31.12.2021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0,17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1,51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01.01.2022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30.06.2022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0,17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1,51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01.07.2022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31.12.2022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0,17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1,52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01.01.2023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30.06.2023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0,17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1,52</w:t>
            </w:r>
          </w:p>
        </w:tc>
      </w:tr>
      <w:tr w:rsidR="00B02F51" w:rsidRPr="001B0972" w:rsidTr="00C143B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01.07.2023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31.12.2023</w:t>
            </w:r>
          </w:p>
        </w:tc>
        <w:tc>
          <w:tcPr>
            <w:tcW w:w="2832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0,18</w:t>
            </w:r>
          </w:p>
        </w:tc>
        <w:tc>
          <w:tcPr>
            <w:tcW w:w="2694" w:type="dxa"/>
            <w:vAlign w:val="center"/>
          </w:tcPr>
          <w:p w:rsidR="00B02F51" w:rsidRPr="001B0972" w:rsidRDefault="00D032D8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1,60</w:t>
            </w:r>
          </w:p>
        </w:tc>
      </w:tr>
    </w:tbl>
    <w:p w:rsidR="00A07B70" w:rsidRDefault="00A07B70" w:rsidP="007D5FC2">
      <w:pPr>
        <w:ind w:right="140"/>
        <w:rPr>
          <w:color w:val="FF0000"/>
          <w:sz w:val="20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0E5655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0E5655" w:rsidRDefault="000E56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bookmarkStart w:id="0" w:name="_GoBack"/>
      <w:bookmarkEnd w:id="0"/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411C8C">
        <w:rPr>
          <w:szCs w:val="28"/>
        </w:rPr>
        <w:t>транспортировку питьевой воды и</w:t>
      </w:r>
      <w:r w:rsidR="007E2C86" w:rsidRPr="007E2C86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2B1720" w:rsidRPr="00BA3C11">
        <w:rPr>
          <w:bCs/>
          <w:color w:val="000000" w:themeColor="text1"/>
          <w:szCs w:val="28"/>
        </w:rPr>
        <w:t xml:space="preserve">Филиала  Акционерного </w:t>
      </w:r>
      <w:r w:rsidR="00975C51">
        <w:rPr>
          <w:bCs/>
          <w:color w:val="000000" w:themeColor="text1"/>
          <w:szCs w:val="28"/>
        </w:rPr>
        <w:t>общества «Татэнерго» - Казанской Теплоэлектроцентрали</w:t>
      </w:r>
      <w:r w:rsidR="002B1720" w:rsidRPr="00BA3C11">
        <w:rPr>
          <w:bCs/>
          <w:color w:val="000000" w:themeColor="text1"/>
          <w:szCs w:val="28"/>
        </w:rPr>
        <w:t>-</w:t>
      </w:r>
      <w:r w:rsidR="00D032D8">
        <w:rPr>
          <w:bCs/>
          <w:color w:val="000000" w:themeColor="text1"/>
          <w:szCs w:val="28"/>
        </w:rPr>
        <w:t>2</w:t>
      </w:r>
      <w:r w:rsidR="00E019BB" w:rsidRPr="00E019BB">
        <w:rPr>
          <w:szCs w:val="28"/>
        </w:rPr>
        <w:t>, осуществляющ</w:t>
      </w:r>
      <w:r w:rsidR="00411C8C">
        <w:rPr>
          <w:szCs w:val="28"/>
        </w:rPr>
        <w:t>его</w:t>
      </w:r>
      <w:r w:rsidR="00E019BB" w:rsidRPr="00E019BB">
        <w:rPr>
          <w:szCs w:val="28"/>
        </w:rPr>
        <w:t xml:space="preserve"> холодное водоснабжение и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5B50FF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C143B5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C143B5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9D35BC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5B50FF" w:rsidRDefault="00D95B8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5B50FF" w:rsidRDefault="002B1720" w:rsidP="00A90787">
            <w:pPr>
              <w:rPr>
                <w:sz w:val="20"/>
              </w:rPr>
            </w:pPr>
            <w:r>
              <w:rPr>
                <w:bCs/>
                <w:sz w:val="20"/>
              </w:rPr>
              <w:t>Филиал</w:t>
            </w:r>
            <w:r w:rsidRPr="00BA3C11">
              <w:rPr>
                <w:bCs/>
                <w:sz w:val="20"/>
              </w:rPr>
              <w:t xml:space="preserve"> Акционерного общества «Татэнерго» - </w:t>
            </w:r>
            <w:proofErr w:type="gramStart"/>
            <w:r w:rsidRPr="00BA3C11">
              <w:rPr>
                <w:bCs/>
                <w:sz w:val="20"/>
              </w:rPr>
              <w:t>Казанская</w:t>
            </w:r>
            <w:proofErr w:type="gramEnd"/>
            <w:r w:rsidRPr="00BA3C11">
              <w:rPr>
                <w:bCs/>
                <w:sz w:val="20"/>
              </w:rPr>
              <w:t xml:space="preserve"> Теплоэлектроцентраль-</w:t>
            </w:r>
            <w:r w:rsidR="001A1350">
              <w:rPr>
                <w:bCs/>
                <w:sz w:val="20"/>
              </w:rPr>
              <w:t>2</w:t>
            </w:r>
          </w:p>
        </w:tc>
        <w:tc>
          <w:tcPr>
            <w:tcW w:w="296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5B50FF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5B50FF" w:rsidRDefault="009D35BC" w:rsidP="00DA288D">
            <w:pPr>
              <w:jc w:val="center"/>
              <w:rPr>
                <w:sz w:val="20"/>
              </w:rPr>
            </w:pPr>
          </w:p>
        </w:tc>
      </w:tr>
      <w:tr w:rsidR="001A1350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B50FF">
              <w:rPr>
                <w:sz w:val="20"/>
              </w:rPr>
              <w:t>.1</w:t>
            </w:r>
          </w:p>
        </w:tc>
        <w:tc>
          <w:tcPr>
            <w:tcW w:w="986" w:type="pct"/>
            <w:vMerge w:val="restart"/>
            <w:vAlign w:val="center"/>
          </w:tcPr>
          <w:p w:rsidR="001A1350" w:rsidRPr="005B50FF" w:rsidRDefault="001A1350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питьевой воды</w:t>
            </w:r>
          </w:p>
        </w:tc>
        <w:tc>
          <w:tcPr>
            <w:tcW w:w="296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1A1350" w:rsidRPr="001A1350" w:rsidRDefault="001A1350" w:rsidP="001A1350">
            <w:pPr>
              <w:jc w:val="center"/>
              <w:rPr>
                <w:color w:val="000000"/>
                <w:sz w:val="22"/>
                <w:szCs w:val="22"/>
              </w:rPr>
            </w:pPr>
            <w:r w:rsidRPr="001A1350">
              <w:rPr>
                <w:color w:val="000000"/>
                <w:sz w:val="22"/>
                <w:szCs w:val="22"/>
              </w:rPr>
              <w:t>23,84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1A1350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1A1350" w:rsidRPr="005B50FF" w:rsidRDefault="001A1350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1A1350" w:rsidRPr="001A1350" w:rsidRDefault="001A1350" w:rsidP="001A1350">
            <w:pPr>
              <w:jc w:val="center"/>
              <w:rPr>
                <w:color w:val="000000"/>
                <w:sz w:val="22"/>
                <w:szCs w:val="22"/>
              </w:rPr>
            </w:pPr>
            <w:r w:rsidRPr="001A1350">
              <w:rPr>
                <w:color w:val="000000"/>
                <w:sz w:val="22"/>
                <w:szCs w:val="22"/>
              </w:rPr>
              <w:t>24,41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1A1350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1A1350" w:rsidRPr="005B50FF" w:rsidRDefault="001A1350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1A1350" w:rsidRPr="001A1350" w:rsidRDefault="001A1350" w:rsidP="001A1350">
            <w:pPr>
              <w:jc w:val="center"/>
              <w:rPr>
                <w:color w:val="000000"/>
                <w:sz w:val="22"/>
                <w:szCs w:val="22"/>
              </w:rPr>
            </w:pPr>
            <w:r w:rsidRPr="001A1350">
              <w:rPr>
                <w:color w:val="000000"/>
                <w:sz w:val="22"/>
                <w:szCs w:val="22"/>
              </w:rPr>
              <w:t>25,13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1A1350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1A1350" w:rsidRPr="005B50FF" w:rsidRDefault="001A1350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1A1350" w:rsidRPr="001A1350" w:rsidRDefault="001A1350" w:rsidP="001A1350">
            <w:pPr>
              <w:jc w:val="center"/>
              <w:rPr>
                <w:color w:val="000000"/>
                <w:sz w:val="22"/>
                <w:szCs w:val="22"/>
              </w:rPr>
            </w:pPr>
            <w:r w:rsidRPr="001A1350">
              <w:rPr>
                <w:color w:val="000000"/>
                <w:sz w:val="22"/>
                <w:szCs w:val="22"/>
              </w:rPr>
              <w:t>25,88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1A1350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1A1350" w:rsidRPr="005B50FF" w:rsidRDefault="001A1350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1A1350" w:rsidRPr="001A1350" w:rsidRDefault="001A1350" w:rsidP="001A1350">
            <w:pPr>
              <w:jc w:val="center"/>
              <w:rPr>
                <w:color w:val="000000"/>
                <w:sz w:val="22"/>
                <w:szCs w:val="22"/>
              </w:rPr>
            </w:pPr>
            <w:r w:rsidRPr="001A1350">
              <w:rPr>
                <w:color w:val="000000"/>
                <w:sz w:val="22"/>
                <w:szCs w:val="22"/>
              </w:rPr>
              <w:t>26,64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1A1350" w:rsidRPr="005B50FF" w:rsidRDefault="001A1350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E04DF2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B50FF">
              <w:rPr>
                <w:sz w:val="20"/>
              </w:rPr>
              <w:t>.2</w:t>
            </w:r>
          </w:p>
        </w:tc>
        <w:tc>
          <w:tcPr>
            <w:tcW w:w="986" w:type="pct"/>
            <w:vMerge w:val="restart"/>
            <w:vAlign w:val="center"/>
          </w:tcPr>
          <w:p w:rsidR="00E04DF2" w:rsidRPr="005B50FF" w:rsidRDefault="00E04DF2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сточных вод</w:t>
            </w:r>
          </w:p>
        </w:tc>
        <w:tc>
          <w:tcPr>
            <w:tcW w:w="296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E04DF2" w:rsidRPr="00E04DF2" w:rsidRDefault="00E04DF2" w:rsidP="00E04DF2">
            <w:pPr>
              <w:jc w:val="center"/>
              <w:rPr>
                <w:color w:val="000000"/>
                <w:sz w:val="22"/>
                <w:szCs w:val="22"/>
              </w:rPr>
            </w:pPr>
            <w:r w:rsidRPr="00E04DF2">
              <w:rPr>
                <w:color w:val="000000"/>
                <w:sz w:val="22"/>
                <w:szCs w:val="22"/>
              </w:rPr>
              <w:t>130,76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04DF2" w:rsidRPr="005B50FF" w:rsidRDefault="00E04DF2" w:rsidP="00800C3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E04DF2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04DF2" w:rsidRPr="005B50FF" w:rsidRDefault="00E04DF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E04DF2" w:rsidRPr="00E04DF2" w:rsidRDefault="00E04DF2" w:rsidP="00E04DF2">
            <w:pPr>
              <w:jc w:val="center"/>
              <w:rPr>
                <w:color w:val="000000"/>
                <w:sz w:val="22"/>
                <w:szCs w:val="22"/>
              </w:rPr>
            </w:pPr>
            <w:r w:rsidRPr="00E04DF2">
              <w:rPr>
                <w:color w:val="000000"/>
                <w:sz w:val="22"/>
                <w:szCs w:val="22"/>
              </w:rPr>
              <w:t>133,86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04DF2" w:rsidRPr="005B50FF" w:rsidRDefault="00E04DF2" w:rsidP="00800C3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E04DF2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04DF2" w:rsidRPr="005B50FF" w:rsidRDefault="00E04DF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E04DF2" w:rsidRPr="00E04DF2" w:rsidRDefault="00E04DF2" w:rsidP="00E04DF2">
            <w:pPr>
              <w:jc w:val="center"/>
              <w:rPr>
                <w:color w:val="000000"/>
                <w:sz w:val="22"/>
                <w:szCs w:val="22"/>
              </w:rPr>
            </w:pPr>
            <w:r w:rsidRPr="00E04DF2">
              <w:rPr>
                <w:color w:val="000000"/>
                <w:sz w:val="22"/>
                <w:szCs w:val="22"/>
              </w:rPr>
              <w:t>137,82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04DF2" w:rsidRPr="005B50FF" w:rsidRDefault="00E04DF2" w:rsidP="00800C3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E04DF2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04DF2" w:rsidRPr="005B50FF" w:rsidRDefault="00E04DF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E04DF2" w:rsidRPr="00E04DF2" w:rsidRDefault="00E04DF2" w:rsidP="00E04DF2">
            <w:pPr>
              <w:jc w:val="center"/>
              <w:rPr>
                <w:color w:val="000000"/>
                <w:sz w:val="22"/>
                <w:szCs w:val="22"/>
              </w:rPr>
            </w:pPr>
            <w:r w:rsidRPr="00E04DF2">
              <w:rPr>
                <w:color w:val="000000"/>
                <w:sz w:val="22"/>
                <w:szCs w:val="22"/>
              </w:rPr>
              <w:t>141,9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04DF2" w:rsidRPr="005B50FF" w:rsidRDefault="00E04DF2" w:rsidP="00800C3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E04DF2" w:rsidRPr="005B50FF" w:rsidTr="00C143B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04DF2" w:rsidRPr="005B50FF" w:rsidRDefault="00E04DF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E04DF2" w:rsidRPr="00E04DF2" w:rsidRDefault="00E04DF2" w:rsidP="00E04DF2">
            <w:pPr>
              <w:jc w:val="center"/>
              <w:rPr>
                <w:color w:val="000000"/>
                <w:sz w:val="22"/>
                <w:szCs w:val="22"/>
              </w:rPr>
            </w:pPr>
            <w:r w:rsidRPr="00E04DF2">
              <w:rPr>
                <w:color w:val="000000"/>
                <w:sz w:val="22"/>
                <w:szCs w:val="22"/>
              </w:rPr>
              <w:t>146,1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04DF2" w:rsidRPr="005B50FF" w:rsidRDefault="00E04DF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04DF2" w:rsidRPr="005B50FF" w:rsidRDefault="00E04DF2" w:rsidP="00800C3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0E5655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</w:p>
    <w:sectPr w:rsidR="008F282E" w:rsidSect="000E5655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1319"/>
    <w:rsid w:val="00046AFC"/>
    <w:rsid w:val="000479A3"/>
    <w:rsid w:val="000501A7"/>
    <w:rsid w:val="00055D15"/>
    <w:rsid w:val="00056162"/>
    <w:rsid w:val="00060704"/>
    <w:rsid w:val="000622DB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565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350"/>
    <w:rsid w:val="001A19C7"/>
    <w:rsid w:val="001A1D98"/>
    <w:rsid w:val="001A242D"/>
    <w:rsid w:val="001A77E3"/>
    <w:rsid w:val="001B0972"/>
    <w:rsid w:val="001B7D48"/>
    <w:rsid w:val="001B7E77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1720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4F5C5E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75C51"/>
    <w:rsid w:val="0098049E"/>
    <w:rsid w:val="009808AF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97CC3"/>
    <w:rsid w:val="00AA3A77"/>
    <w:rsid w:val="00AA5DEE"/>
    <w:rsid w:val="00AB4996"/>
    <w:rsid w:val="00AC2667"/>
    <w:rsid w:val="00AC4AE9"/>
    <w:rsid w:val="00AD35A1"/>
    <w:rsid w:val="00AD4CF5"/>
    <w:rsid w:val="00AD5B0F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3C11"/>
    <w:rsid w:val="00BA771B"/>
    <w:rsid w:val="00BB538A"/>
    <w:rsid w:val="00BB5585"/>
    <w:rsid w:val="00BC2EAB"/>
    <w:rsid w:val="00BC5E32"/>
    <w:rsid w:val="00BE4335"/>
    <w:rsid w:val="00BE610B"/>
    <w:rsid w:val="00BF3771"/>
    <w:rsid w:val="00BF4219"/>
    <w:rsid w:val="00BF4966"/>
    <w:rsid w:val="00C00282"/>
    <w:rsid w:val="00C00FE2"/>
    <w:rsid w:val="00C04029"/>
    <w:rsid w:val="00C04D0D"/>
    <w:rsid w:val="00C06BDB"/>
    <w:rsid w:val="00C13903"/>
    <w:rsid w:val="00C143B5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2D8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B8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4DF2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3964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17E83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570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C7DA3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881D-4F48-46A1-A4B6-0BA47692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387</TotalTime>
  <Pages>5</Pages>
  <Words>626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284</cp:revision>
  <cp:lastPrinted>2018-11-18T14:11:00Z</cp:lastPrinted>
  <dcterms:created xsi:type="dcterms:W3CDTF">2016-11-14T11:46:00Z</dcterms:created>
  <dcterms:modified xsi:type="dcterms:W3CDTF">2018-11-30T14:54:00Z</dcterms:modified>
</cp:coreProperties>
</file>